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9E076B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F4036A" w:rsidP="002E78F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41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22.12.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2E78FF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40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41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192</w:t>
            </w:r>
          </w:p>
        </w:tc>
      </w:tr>
    </w:tbl>
    <w:p w:rsidR="00E37F62" w:rsidRDefault="00E37F62">
      <w:pPr>
        <w:rPr>
          <w:rFonts w:ascii="PT Astra Serif" w:hAnsi="PT Astra Serif" w:cs="PT Astra Serif"/>
          <w:sz w:val="28"/>
          <w:szCs w:val="28"/>
        </w:rPr>
      </w:pPr>
    </w:p>
    <w:p w:rsidR="003505D4" w:rsidRPr="003505D4" w:rsidRDefault="003505D4" w:rsidP="003505D4">
      <w:pPr>
        <w:shd w:val="clear" w:color="auto" w:fill="FFFFFF"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505D4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8E6E0B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3505D4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Молочно-</w:t>
      </w:r>
      <w:proofErr w:type="spellStart"/>
      <w:r w:rsidRPr="003505D4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Pr="003505D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Pr="003505D4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3505D4">
        <w:rPr>
          <w:rFonts w:ascii="PT Astra Serif" w:hAnsi="PT Astra Serif"/>
          <w:b/>
          <w:sz w:val="28"/>
          <w:szCs w:val="28"/>
          <w:lang w:eastAsia="ru-RU"/>
        </w:rPr>
        <w:t xml:space="preserve"> района от 21.07.2017 № 79 «</w:t>
      </w:r>
      <w:r w:rsidRPr="003505D4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3505D4" w:rsidRPr="003505D4" w:rsidRDefault="003505D4" w:rsidP="003505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outlineLvl w:val="0"/>
        <w:rPr>
          <w:rFonts w:ascii="PT Astra Serif" w:eastAsia="Calibri" w:hAnsi="PT Astra Serif"/>
          <w:b/>
          <w:color w:val="000000"/>
          <w:kern w:val="32"/>
          <w:sz w:val="28"/>
          <w:szCs w:val="28"/>
          <w:lang w:eastAsia="ru-RU"/>
        </w:rPr>
      </w:pPr>
    </w:p>
    <w:p w:rsidR="003505D4" w:rsidRPr="003505D4" w:rsidRDefault="003505D4" w:rsidP="003505D4">
      <w:pPr>
        <w:suppressAutoHyphens w:val="0"/>
        <w:ind w:right="27"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>на основании ст. 47 Устава муниципального образования Молочно-</w:t>
      </w:r>
      <w:proofErr w:type="spellStart"/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>Дворское</w:t>
      </w:r>
      <w:proofErr w:type="spellEnd"/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</w:t>
      </w:r>
      <w:proofErr w:type="spellStart"/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>Плавского</w:t>
      </w:r>
      <w:proofErr w:type="spellEnd"/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района, </w:t>
      </w:r>
      <w:r w:rsidRPr="003505D4">
        <w:rPr>
          <w:rFonts w:ascii="PT Astra Serif" w:hAnsi="PT Astra Serif"/>
          <w:sz w:val="28"/>
          <w:szCs w:val="28"/>
          <w:lang w:eastAsia="ru-RU"/>
        </w:rPr>
        <w:t>администрация муниципального образования Молочно-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3505D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3505D4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3505D4" w:rsidRPr="003505D4" w:rsidRDefault="003505D4" w:rsidP="003505D4">
      <w:pPr>
        <w:numPr>
          <w:ilvl w:val="0"/>
          <w:numId w:val="7"/>
        </w:numPr>
        <w:tabs>
          <w:tab w:val="left" w:pos="1134"/>
        </w:tabs>
        <w:suppressAutoHyphens w:val="0"/>
        <w:ind w:left="0" w:right="2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образования Молочно-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Плавского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района от 21.07.2017 № 79 «</w:t>
      </w:r>
      <w:r w:rsidRPr="003505D4">
        <w:rPr>
          <w:sz w:val="28"/>
          <w:szCs w:val="28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3505D4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3505D4">
        <w:rPr>
          <w:rFonts w:ascii="PT Astra Serif" w:hAnsi="PT Astra Serif"/>
          <w:sz w:val="28"/>
          <w:szCs w:val="28"/>
          <w:lang w:eastAsia="ru-RU"/>
        </w:rPr>
        <w:t xml:space="preserve">, следующие изменения:  </w:t>
      </w:r>
    </w:p>
    <w:p w:rsidR="003505D4" w:rsidRPr="003505D4" w:rsidRDefault="003505D4" w:rsidP="003505D4">
      <w:pPr>
        <w:numPr>
          <w:ilvl w:val="1"/>
          <w:numId w:val="8"/>
        </w:numPr>
        <w:tabs>
          <w:tab w:val="left" w:pos="0"/>
        </w:tabs>
        <w:suppressAutoHyphens w:val="0"/>
        <w:ind w:left="0" w:right="27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>Подпункт 3.6.8.1 раздела 3  административного регламента изложить в следующей редакции:</w:t>
      </w:r>
    </w:p>
    <w:p w:rsidR="003505D4" w:rsidRPr="003505D4" w:rsidRDefault="003505D4" w:rsidP="003505D4">
      <w:pPr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>«</w:t>
      </w:r>
      <w:r w:rsidRPr="003505D4">
        <w:rPr>
          <w:sz w:val="28"/>
          <w:szCs w:val="28"/>
          <w:lang w:eastAsia="ru-RU"/>
        </w:rPr>
        <w:t>3.6.8.1. выдает Заявителю один экземпляр расписки в получении документов, копий документов с указанием их перечня, даты и времени их получения, своей фамилии и должности, а также с указанием перечня документов, которые будут получены по межведомственным запросам. Датой и временем получения документов считается дата и время представления Запроса. Фиксирует факт приема Запроса Заявителя в журнале учета приема заявлений. Максимальный срок выполнения административного действия не должен превышать 15 минут с момента проверки представленного Заявителем Запроса</w:t>
      </w:r>
      <w:r w:rsidRPr="003505D4">
        <w:rPr>
          <w:rFonts w:ascii="PT Astra Serif" w:hAnsi="PT Astra Serif"/>
          <w:sz w:val="28"/>
          <w:szCs w:val="28"/>
          <w:lang w:eastAsia="ru-RU"/>
        </w:rPr>
        <w:t>».</w:t>
      </w:r>
    </w:p>
    <w:p w:rsidR="003505D4" w:rsidRPr="003505D4" w:rsidRDefault="003505D4" w:rsidP="003505D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lastRenderedPageBreak/>
        <w:t>Плавского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вестник» и </w:t>
      </w:r>
      <w:proofErr w:type="gramStart"/>
      <w:r w:rsidRPr="003505D4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3505D4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3505D4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3505D4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3505D4" w:rsidRPr="003505D4" w:rsidRDefault="003505D4" w:rsidP="003505D4">
      <w:pPr>
        <w:suppressAutoHyphens w:val="0"/>
        <w:ind w:right="-186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05D4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опубликования.</w:t>
      </w:r>
    </w:p>
    <w:p w:rsidR="00E37F62" w:rsidRPr="00E37F62" w:rsidRDefault="00E37F62" w:rsidP="00E37F6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37F62" w:rsidRPr="00E37F62" w:rsidTr="002E78FF">
        <w:trPr>
          <w:trHeight w:val="229"/>
        </w:trPr>
        <w:tc>
          <w:tcPr>
            <w:tcW w:w="2178" w:type="pct"/>
          </w:tcPr>
          <w:p w:rsidR="00E37F62" w:rsidRDefault="00E37F62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2E78FF" w:rsidRPr="00E37F62" w:rsidRDefault="002E78FF" w:rsidP="00E37F62">
            <w:pPr>
              <w:suppressAutoHyphens w:val="0"/>
              <w:ind w:right="-119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8" w:type="pct"/>
            <w:vAlign w:val="center"/>
          </w:tcPr>
          <w:p w:rsidR="00E37F62" w:rsidRPr="00E37F62" w:rsidRDefault="00E37F62" w:rsidP="00E37F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37F62" w:rsidRPr="00E37F62" w:rsidRDefault="00E37F62" w:rsidP="00E37F6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170"/>
        <w:gridCol w:w="2447"/>
        <w:gridCol w:w="2956"/>
      </w:tblGrid>
      <w:tr w:rsidR="002E78FF" w:rsidRPr="002E78FF" w:rsidTr="002E78FF">
        <w:trPr>
          <w:trHeight w:val="229"/>
        </w:trPr>
        <w:tc>
          <w:tcPr>
            <w:tcW w:w="2178" w:type="pct"/>
            <w:shd w:val="clear" w:color="auto" w:fill="auto"/>
          </w:tcPr>
          <w:p w:rsidR="002E78FF" w:rsidRPr="002E78FF" w:rsidRDefault="002E78FF" w:rsidP="00210C33">
            <w:pPr>
              <w:suppressAutoHyphens w:val="0"/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2E78F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E78FF" w:rsidRPr="002E78FF" w:rsidRDefault="002E78FF" w:rsidP="00210C3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E78FF" w:rsidRPr="002E78FF" w:rsidRDefault="002E78FF" w:rsidP="00210C33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proofErr w:type="spellStart"/>
            <w:r w:rsidRPr="002E78FF">
              <w:rPr>
                <w:rFonts w:ascii="PT Astra Serif" w:eastAsia="Calibri" w:hAnsi="PT Astra Serif"/>
                <w:b/>
                <w:sz w:val="28"/>
                <w:szCs w:val="28"/>
              </w:rPr>
              <w:t>Т.М.Зиновьева</w:t>
            </w:r>
            <w:proofErr w:type="spellEnd"/>
          </w:p>
        </w:tc>
      </w:tr>
    </w:tbl>
    <w:p w:rsidR="002E78FF" w:rsidRPr="002E78FF" w:rsidRDefault="002E78FF" w:rsidP="00E37F62">
      <w:pPr>
        <w:rPr>
          <w:rFonts w:ascii="PT Astra Serif" w:hAnsi="PT Astra Serif"/>
          <w:sz w:val="28"/>
          <w:szCs w:val="28"/>
        </w:rPr>
      </w:pPr>
    </w:p>
    <w:p w:rsidR="002E78FF" w:rsidRDefault="002E78FF" w:rsidP="00E37F62">
      <w:pPr>
        <w:rPr>
          <w:rFonts w:ascii="PT Astra Serif" w:hAnsi="PT Astra Serif"/>
          <w:sz w:val="22"/>
          <w:szCs w:val="22"/>
        </w:rPr>
      </w:pPr>
    </w:p>
    <w:p w:rsidR="002E78FF" w:rsidRDefault="002E78FF" w:rsidP="00E37F62">
      <w:pPr>
        <w:rPr>
          <w:rFonts w:ascii="PT Astra Serif" w:hAnsi="PT Astra Serif"/>
          <w:sz w:val="22"/>
          <w:szCs w:val="22"/>
        </w:rPr>
      </w:pPr>
    </w:p>
    <w:p w:rsidR="003505D4" w:rsidRPr="003505D4" w:rsidRDefault="003505D4" w:rsidP="003505D4">
      <w:pPr>
        <w:rPr>
          <w:rFonts w:ascii="PT Astra Serif" w:hAnsi="PT Astra Serif"/>
        </w:rPr>
      </w:pPr>
      <w:r w:rsidRPr="003505D4">
        <w:rPr>
          <w:rFonts w:ascii="PT Astra Serif" w:hAnsi="PT Astra Serif"/>
        </w:rPr>
        <w:t>Исп.: Новикова Любовь Анатольевна,</w:t>
      </w:r>
    </w:p>
    <w:p w:rsidR="003505D4" w:rsidRPr="003505D4" w:rsidRDefault="003505D4" w:rsidP="003505D4">
      <w:pPr>
        <w:rPr>
          <w:rFonts w:ascii="PT Astra Serif" w:hAnsi="PT Astra Serif"/>
        </w:rPr>
      </w:pPr>
      <w:r w:rsidRPr="003505D4">
        <w:rPr>
          <w:rFonts w:ascii="PT Astra Serif" w:hAnsi="PT Astra Serif"/>
        </w:rPr>
        <w:t>тел.: 8(48752)5-29-35</w:t>
      </w:r>
    </w:p>
    <w:p w:rsidR="00E37F62" w:rsidRPr="00E37F62" w:rsidRDefault="00E37F62" w:rsidP="00E37F62">
      <w:pPr>
        <w:rPr>
          <w:rFonts w:ascii="PT Astra Serif" w:hAnsi="PT Astra Serif"/>
          <w:sz w:val="22"/>
          <w:szCs w:val="22"/>
        </w:rPr>
      </w:pPr>
    </w:p>
    <w:sectPr w:rsidR="00E37F62" w:rsidRPr="00E37F62" w:rsidSect="003505D4">
      <w:pgSz w:w="11906" w:h="16838"/>
      <w:pgMar w:top="1134" w:right="850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42" w:rsidRDefault="00AF2C42">
      <w:r>
        <w:separator/>
      </w:r>
    </w:p>
  </w:endnote>
  <w:endnote w:type="continuationSeparator" w:id="0">
    <w:p w:rsidR="00AF2C42" w:rsidRDefault="00A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42" w:rsidRDefault="00AF2C42">
      <w:r>
        <w:separator/>
      </w:r>
    </w:p>
  </w:footnote>
  <w:footnote w:type="continuationSeparator" w:id="0">
    <w:p w:rsidR="00AF2C42" w:rsidRDefault="00AF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81BD6"/>
    <w:multiLevelType w:val="multilevel"/>
    <w:tmpl w:val="3CE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2">
    <w:nsid w:val="402A49A9"/>
    <w:multiLevelType w:val="hybridMultilevel"/>
    <w:tmpl w:val="8264A572"/>
    <w:lvl w:ilvl="0" w:tplc="3DF2F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70D6A"/>
    <w:multiLevelType w:val="hybridMultilevel"/>
    <w:tmpl w:val="4BC07E2A"/>
    <w:lvl w:ilvl="0" w:tplc="1F181E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33728"/>
    <w:multiLevelType w:val="multilevel"/>
    <w:tmpl w:val="26748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67E463BD"/>
    <w:multiLevelType w:val="multilevel"/>
    <w:tmpl w:val="33968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5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6">
    <w:nsid w:val="6A963858"/>
    <w:multiLevelType w:val="multilevel"/>
    <w:tmpl w:val="1CC2C3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6B3A5FEA"/>
    <w:multiLevelType w:val="hybridMultilevel"/>
    <w:tmpl w:val="3A3C7C7E"/>
    <w:lvl w:ilvl="0" w:tplc="69F2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E4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27750"/>
    <w:rsid w:val="0023160A"/>
    <w:rsid w:val="00236560"/>
    <w:rsid w:val="00260B37"/>
    <w:rsid w:val="002649DA"/>
    <w:rsid w:val="00270C3B"/>
    <w:rsid w:val="002758D1"/>
    <w:rsid w:val="0029794D"/>
    <w:rsid w:val="002A16C1"/>
    <w:rsid w:val="002B057A"/>
    <w:rsid w:val="002B4FD2"/>
    <w:rsid w:val="002E54BE"/>
    <w:rsid w:val="002E78FF"/>
    <w:rsid w:val="003211C2"/>
    <w:rsid w:val="00322635"/>
    <w:rsid w:val="00327AE1"/>
    <w:rsid w:val="003505D4"/>
    <w:rsid w:val="00383C4D"/>
    <w:rsid w:val="003A2384"/>
    <w:rsid w:val="003D216B"/>
    <w:rsid w:val="003D4216"/>
    <w:rsid w:val="00402444"/>
    <w:rsid w:val="00463E57"/>
    <w:rsid w:val="004729EF"/>
    <w:rsid w:val="0048387B"/>
    <w:rsid w:val="004964FF"/>
    <w:rsid w:val="004C74A2"/>
    <w:rsid w:val="00511717"/>
    <w:rsid w:val="005B2800"/>
    <w:rsid w:val="005B3753"/>
    <w:rsid w:val="005C6B9A"/>
    <w:rsid w:val="005D17EE"/>
    <w:rsid w:val="005D1B22"/>
    <w:rsid w:val="005F6D36"/>
    <w:rsid w:val="005F7562"/>
    <w:rsid w:val="005F7DEF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657C"/>
    <w:rsid w:val="00796661"/>
    <w:rsid w:val="007D0D12"/>
    <w:rsid w:val="007F12CE"/>
    <w:rsid w:val="007F4F01"/>
    <w:rsid w:val="00825D4A"/>
    <w:rsid w:val="00826211"/>
    <w:rsid w:val="0083223B"/>
    <w:rsid w:val="00886A38"/>
    <w:rsid w:val="008D1C9F"/>
    <w:rsid w:val="008E6E0B"/>
    <w:rsid w:val="008F2E0C"/>
    <w:rsid w:val="009110D2"/>
    <w:rsid w:val="00997D59"/>
    <w:rsid w:val="009A7968"/>
    <w:rsid w:val="009C1E45"/>
    <w:rsid w:val="009D750C"/>
    <w:rsid w:val="009E076B"/>
    <w:rsid w:val="009F2D50"/>
    <w:rsid w:val="00A04437"/>
    <w:rsid w:val="00A07B09"/>
    <w:rsid w:val="00A23C74"/>
    <w:rsid w:val="00A24EB9"/>
    <w:rsid w:val="00A333F8"/>
    <w:rsid w:val="00A35845"/>
    <w:rsid w:val="00A53FEC"/>
    <w:rsid w:val="00AF2C42"/>
    <w:rsid w:val="00B0593F"/>
    <w:rsid w:val="00B33911"/>
    <w:rsid w:val="00B562C1"/>
    <w:rsid w:val="00B63641"/>
    <w:rsid w:val="00BA4658"/>
    <w:rsid w:val="00BD2261"/>
    <w:rsid w:val="00C741AA"/>
    <w:rsid w:val="00CC4111"/>
    <w:rsid w:val="00CF25B5"/>
    <w:rsid w:val="00CF3559"/>
    <w:rsid w:val="00D373CD"/>
    <w:rsid w:val="00D55561"/>
    <w:rsid w:val="00D95FA2"/>
    <w:rsid w:val="00DA367F"/>
    <w:rsid w:val="00E03E77"/>
    <w:rsid w:val="00E06FAE"/>
    <w:rsid w:val="00E11B07"/>
    <w:rsid w:val="00E37F62"/>
    <w:rsid w:val="00E41E47"/>
    <w:rsid w:val="00E64EDE"/>
    <w:rsid w:val="00E727C9"/>
    <w:rsid w:val="00E953D4"/>
    <w:rsid w:val="00E96CEA"/>
    <w:rsid w:val="00F31FC1"/>
    <w:rsid w:val="00F4036A"/>
    <w:rsid w:val="00F415C4"/>
    <w:rsid w:val="00F63BDF"/>
    <w:rsid w:val="00F7279D"/>
    <w:rsid w:val="00F737E5"/>
    <w:rsid w:val="00F73FD9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uiPriority w:val="99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uiPriority w:val="99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aliases w:val="ТЗ список"/>
    <w:basedOn w:val="a"/>
    <w:link w:val="afa"/>
    <w:uiPriority w:val="34"/>
    <w:qFormat/>
    <w:rsid w:val="000B088E"/>
    <w:pPr>
      <w:ind w:left="720"/>
      <w:contextualSpacing/>
    </w:pPr>
  </w:style>
  <w:style w:type="paragraph" w:customStyle="1" w:styleId="afb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qFormat/>
    <w:rsid w:val="000B088E"/>
    <w:pPr>
      <w:suppressLineNumbers/>
    </w:pPr>
  </w:style>
  <w:style w:type="paragraph" w:customStyle="1" w:styleId="afd">
    <w:name w:val="Заголовок таблицы"/>
    <w:basedOn w:val="afc"/>
    <w:rsid w:val="000B088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0B088E"/>
  </w:style>
  <w:style w:type="paragraph" w:styleId="aff">
    <w:name w:val="No Spacing"/>
    <w:link w:val="aff0"/>
    <w:uiPriority w:val="99"/>
    <w:qFormat/>
    <w:rsid w:val="005B2800"/>
    <w:rPr>
      <w:sz w:val="24"/>
      <w:szCs w:val="24"/>
    </w:rPr>
  </w:style>
  <w:style w:type="table" w:styleId="aff1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iPriority w:val="99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9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9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2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Title"/>
    <w:basedOn w:val="a"/>
    <w:link w:val="aff4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5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4">
    <w:name w:val="Название Знак"/>
    <w:link w:val="aff3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6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7">
    <w:name w:val="footnote text"/>
    <w:basedOn w:val="a"/>
    <w:link w:val="aff8"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8">
    <w:name w:val="Текст сноски Знак"/>
    <w:basedOn w:val="a0"/>
    <w:link w:val="aff7"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9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a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c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b">
    <w:name w:val="Гипертекстовая ссылка"/>
    <w:uiPriority w:val="99"/>
    <w:rsid w:val="00327AE1"/>
    <w:rPr>
      <w:color w:val="106BBE"/>
    </w:rPr>
  </w:style>
  <w:style w:type="character" w:customStyle="1" w:styleId="1d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c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c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d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uiPriority w:val="99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fe">
    <w:name w:val="Normal (Web)"/>
    <w:aliases w:val="Обычный (Web)"/>
    <w:basedOn w:val="a"/>
    <w:unhideWhenUsed/>
    <w:qFormat/>
    <w:rsid w:val="00DA367F"/>
  </w:style>
  <w:style w:type="character" w:customStyle="1" w:styleId="18">
    <w:name w:val="Текст1 Знак"/>
    <w:link w:val="17"/>
    <w:rsid w:val="00024DE4"/>
    <w:rPr>
      <w:rFonts w:ascii="Courier New" w:hAnsi="Courier New" w:cs="Courier New"/>
      <w:lang w:eastAsia="zh-CN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024DE4"/>
    <w:rPr>
      <w:sz w:val="24"/>
      <w:szCs w:val="24"/>
      <w:lang w:eastAsia="zh-CN"/>
    </w:rPr>
  </w:style>
  <w:style w:type="character" w:customStyle="1" w:styleId="29">
    <w:name w:val="Основной текст (2)_"/>
    <w:basedOn w:val="a0"/>
    <w:link w:val="2a"/>
    <w:rsid w:val="00024DE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4DE4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DE4"/>
    <w:rPr>
      <w:rFonts w:ascii="Arial" w:hAnsi="Arial" w:cs="Arial"/>
    </w:rPr>
  </w:style>
  <w:style w:type="paragraph" w:customStyle="1" w:styleId="1e">
    <w:name w:val="Нижний колонтитул1"/>
    <w:basedOn w:val="a"/>
    <w:uiPriority w:val="99"/>
    <w:rsid w:val="00024DE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f">
    <w:name w:val="Абзац списка1"/>
    <w:basedOn w:val="a"/>
    <w:rsid w:val="00024DE4"/>
    <w:pPr>
      <w:suppressAutoHyphens w:val="0"/>
      <w:ind w:left="708"/>
    </w:pPr>
    <w:rPr>
      <w:rFonts w:eastAsia="PMingLiU"/>
      <w:lang w:eastAsia="ru-RU"/>
    </w:rPr>
  </w:style>
  <w:style w:type="paragraph" w:customStyle="1" w:styleId="western">
    <w:name w:val="western"/>
    <w:basedOn w:val="a"/>
    <w:uiPriority w:val="99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9">
    <w:name w:val="Знак3 Знак Знак Знак"/>
    <w:basedOn w:val="a"/>
    <w:rsid w:val="00024DE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TML2">
    <w:name w:val="Стандартный HTML2"/>
    <w:basedOn w:val="a"/>
    <w:rsid w:val="0002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024DE4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024DE4"/>
    <w:rPr>
      <w:sz w:val="28"/>
    </w:rPr>
  </w:style>
  <w:style w:type="paragraph" w:customStyle="1" w:styleId="afff">
    <w:name w:val="Знак"/>
    <w:basedOn w:val="a"/>
    <w:autoRedefine/>
    <w:rsid w:val="00024DE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2c">
    <w:name w:val="Абзац списка2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024DE4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024DE4"/>
  </w:style>
  <w:style w:type="character" w:customStyle="1" w:styleId="blk">
    <w:name w:val="blk"/>
    <w:rsid w:val="00024DE4"/>
  </w:style>
  <w:style w:type="paragraph" w:customStyle="1" w:styleId="Default">
    <w:name w:val="Default"/>
    <w:rsid w:val="00024D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a">
    <w:name w:val="Абзац списка3"/>
    <w:basedOn w:val="a"/>
    <w:rsid w:val="00024DE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024DE4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024DE4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f0">
    <w:name w:val="Параграф Знак"/>
    <w:basedOn w:val="a0"/>
    <w:link w:val="afff1"/>
    <w:locked/>
    <w:rsid w:val="00024DE4"/>
    <w:rPr>
      <w:bCs/>
      <w:color w:val="1F4D78"/>
      <w:sz w:val="28"/>
      <w:szCs w:val="28"/>
    </w:rPr>
  </w:style>
  <w:style w:type="paragraph" w:customStyle="1" w:styleId="afff1">
    <w:name w:val="Параграф"/>
    <w:basedOn w:val="3"/>
    <w:link w:val="afff0"/>
    <w:qFormat/>
    <w:rsid w:val="00024DE4"/>
    <w:pPr>
      <w:keepLines/>
      <w:numPr>
        <w:ilvl w:val="0"/>
        <w:numId w:val="0"/>
      </w:numPr>
      <w:suppressAutoHyphens w:val="0"/>
      <w:spacing w:before="200"/>
      <w:jc w:val="center"/>
    </w:pPr>
    <w:rPr>
      <w:bCs/>
      <w:color w:val="1F4D7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24DE4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024DE4"/>
    <w:rPr>
      <w:sz w:val="28"/>
      <w:szCs w:val="28"/>
    </w:rPr>
  </w:style>
  <w:style w:type="paragraph" w:customStyle="1" w:styleId="-N0">
    <w:name w:val="Список-N"/>
    <w:basedOn w:val="af9"/>
    <w:link w:val="-N"/>
    <w:qFormat/>
    <w:rsid w:val="00024DE4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f0">
    <w:name w:val="Прощание1"/>
    <w:basedOn w:val="a"/>
    <w:qFormat/>
    <w:rsid w:val="00024DE4"/>
    <w:pPr>
      <w:keepNext/>
      <w:keepLines/>
      <w:spacing w:line="276" w:lineRule="auto"/>
      <w:jc w:val="right"/>
      <w:outlineLvl w:val="2"/>
    </w:pPr>
    <w:rPr>
      <w:rFonts w:ascii="Calibri" w:hAnsi="Calibri"/>
      <w:bCs/>
      <w:sz w:val="28"/>
      <w:szCs w:val="28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24DE4"/>
    <w:rPr>
      <w:sz w:val="24"/>
      <w:szCs w:val="24"/>
    </w:rPr>
  </w:style>
  <w:style w:type="character" w:customStyle="1" w:styleId="b-material-headdate-day">
    <w:name w:val="b-material-head__date-day"/>
    <w:basedOn w:val="a0"/>
    <w:rsid w:val="00024DE4"/>
  </w:style>
  <w:style w:type="paragraph" w:customStyle="1" w:styleId="1f1">
    <w:name w:val="Основной текст1"/>
    <w:basedOn w:val="a"/>
    <w:rsid w:val="00024DE4"/>
    <w:pPr>
      <w:shd w:val="clear" w:color="auto" w:fill="FFFFFF"/>
      <w:suppressAutoHyphens w:val="0"/>
      <w:spacing w:before="240" w:line="298" w:lineRule="exact"/>
      <w:jc w:val="both"/>
    </w:pPr>
    <w:rPr>
      <w:lang w:eastAsia="ru-RU"/>
    </w:rPr>
  </w:style>
  <w:style w:type="character" w:customStyle="1" w:styleId="2d">
    <w:name w:val="Основной текст (2) + Не полужирный"/>
    <w:rsid w:val="00024DE4"/>
    <w:rPr>
      <w:b/>
      <w:bCs/>
      <w:sz w:val="24"/>
      <w:szCs w:val="24"/>
      <w:shd w:val="clear" w:color="auto" w:fill="FFFFFF"/>
    </w:rPr>
  </w:style>
  <w:style w:type="paragraph" w:customStyle="1" w:styleId="pboth">
    <w:name w:val="pboth"/>
    <w:basedOn w:val="a"/>
    <w:rsid w:val="00024D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2">
    <w:name w:val="Текст в заданном формате"/>
    <w:basedOn w:val="a"/>
    <w:qFormat/>
    <w:rsid w:val="00024DE4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character" w:customStyle="1" w:styleId="3b">
    <w:name w:val="Основной текст (3) + Полужирный"/>
    <w:rsid w:val="00024DE4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8AE2-06D8-41DA-BDD2-5439595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16</cp:revision>
  <cp:lastPrinted>2022-06-08T10:52:00Z</cp:lastPrinted>
  <dcterms:created xsi:type="dcterms:W3CDTF">2023-08-29T07:59:00Z</dcterms:created>
  <dcterms:modified xsi:type="dcterms:W3CDTF">2023-12-27T12:51:00Z</dcterms:modified>
</cp:coreProperties>
</file>