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C45B8" w:rsidRDefault="00E727C9" w:rsidP="005F6D36">
      <w:pPr>
        <w:jc w:val="center"/>
        <w:rPr>
          <w:rFonts w:ascii="PT Astra Serif" w:hAnsi="PT Astra Serif"/>
        </w:rPr>
      </w:pPr>
      <w:r w:rsidRPr="009C45B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9C45B8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42499C1" wp14:editId="2B2B35A4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C45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C45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>МУНИЦИПАЛЬНОГО</w:t>
      </w:r>
      <w:r w:rsidR="00E06FAE" w:rsidRPr="009C45B8">
        <w:rPr>
          <w:rFonts w:ascii="PT Astra Serif" w:hAnsi="PT Astra Serif"/>
          <w:b/>
          <w:sz w:val="34"/>
        </w:rPr>
        <w:t xml:space="preserve"> </w:t>
      </w:r>
      <w:r w:rsidRPr="009C45B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C45B8" w:rsidRDefault="00085A7C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>МОЛОЧНО-ДВОРСКОЕ</w:t>
      </w:r>
      <w:r w:rsidR="00103C3E" w:rsidRPr="009C45B8">
        <w:rPr>
          <w:rFonts w:ascii="PT Astra Serif" w:hAnsi="PT Astra Serif"/>
          <w:b/>
          <w:sz w:val="34"/>
        </w:rPr>
        <w:t xml:space="preserve"> </w:t>
      </w:r>
      <w:r w:rsidR="0002765D" w:rsidRPr="009C45B8">
        <w:rPr>
          <w:rFonts w:ascii="PT Astra Serif" w:hAnsi="PT Astra Serif"/>
          <w:b/>
          <w:sz w:val="34"/>
        </w:rPr>
        <w:t>ПЛАВСК</w:t>
      </w:r>
      <w:r w:rsidR="00103C3E" w:rsidRPr="009C45B8">
        <w:rPr>
          <w:rFonts w:ascii="PT Astra Serif" w:hAnsi="PT Astra Serif"/>
          <w:b/>
          <w:sz w:val="34"/>
        </w:rPr>
        <w:t>ОГО</w:t>
      </w:r>
      <w:r w:rsidR="0002765D" w:rsidRPr="009C45B8">
        <w:rPr>
          <w:rFonts w:ascii="PT Astra Serif" w:hAnsi="PT Astra Serif"/>
          <w:b/>
          <w:sz w:val="34"/>
        </w:rPr>
        <w:t xml:space="preserve"> </w:t>
      </w:r>
      <w:r w:rsidR="00E727C9" w:rsidRPr="009C45B8">
        <w:rPr>
          <w:rFonts w:ascii="PT Astra Serif" w:hAnsi="PT Astra Serif"/>
          <w:b/>
          <w:sz w:val="34"/>
        </w:rPr>
        <w:t>РАЙОН</w:t>
      </w:r>
      <w:r w:rsidR="00F00429" w:rsidRPr="009C45B8">
        <w:rPr>
          <w:rFonts w:ascii="PT Astra Serif" w:hAnsi="PT Astra Serif"/>
          <w:b/>
          <w:sz w:val="34"/>
        </w:rPr>
        <w:t>А</w:t>
      </w:r>
      <w:r w:rsidR="00E727C9" w:rsidRPr="009C45B8">
        <w:rPr>
          <w:rFonts w:ascii="PT Astra Serif" w:hAnsi="PT Astra Serif"/>
          <w:b/>
          <w:sz w:val="34"/>
        </w:rPr>
        <w:t xml:space="preserve"> </w:t>
      </w:r>
    </w:p>
    <w:p w:rsidR="00E727C9" w:rsidRPr="009C45B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C45B8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C45B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C45B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C45B8" w:rsidRPr="009C45B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C45B8" w:rsidRDefault="00EB0BF1" w:rsidP="00971912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3399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19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13.08.</w:t>
            </w:r>
            <w:bookmarkStart w:id="0" w:name="_GoBack"/>
            <w:bookmarkEnd w:id="0"/>
            <w:r w:rsidR="00C87744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13399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9C45B8" w:rsidRDefault="002A16C1" w:rsidP="00843F62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0BF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19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107</w:t>
            </w:r>
          </w:p>
        </w:tc>
      </w:tr>
    </w:tbl>
    <w:p w:rsidR="005F6D36" w:rsidRPr="009C45B8" w:rsidRDefault="005F6D36">
      <w:pPr>
        <w:rPr>
          <w:rFonts w:ascii="PT Astra Serif" w:hAnsi="PT Astra Serif" w:cs="PT Astra Serif"/>
          <w:sz w:val="28"/>
          <w:szCs w:val="28"/>
        </w:rPr>
      </w:pPr>
    </w:p>
    <w:p w:rsidR="00843F62" w:rsidRPr="009C45B8" w:rsidRDefault="00843F62" w:rsidP="00843F62">
      <w:pPr>
        <w:shd w:val="clear" w:color="auto" w:fill="FFFFFF"/>
        <w:jc w:val="center"/>
        <w:rPr>
          <w:rFonts w:ascii="PT Astra Serif" w:hAnsi="PT Astra Serif"/>
          <w:b/>
          <w:bCs/>
          <w:spacing w:val="4"/>
          <w:sz w:val="28"/>
          <w:szCs w:val="28"/>
        </w:rPr>
      </w:pPr>
      <w:r w:rsidRPr="009C45B8">
        <w:rPr>
          <w:rFonts w:ascii="PT Astra Serif" w:hAnsi="PT Astra Serif"/>
          <w:b/>
          <w:bCs/>
          <w:spacing w:val="4"/>
          <w:sz w:val="28"/>
          <w:szCs w:val="28"/>
        </w:rPr>
        <w:t>О создании комиссии по признанию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превышающий размер предоставляемой социальной выплаты</w:t>
      </w:r>
    </w:p>
    <w:p w:rsidR="00843F62" w:rsidRPr="009C45B8" w:rsidRDefault="00843F62" w:rsidP="00843F62">
      <w:pPr>
        <w:shd w:val="clear" w:color="auto" w:fill="FFFFFF"/>
        <w:jc w:val="center"/>
        <w:rPr>
          <w:rFonts w:ascii="PT Astra Serif" w:hAnsi="PT Astra Serif"/>
          <w:spacing w:val="-4"/>
          <w:sz w:val="29"/>
          <w:szCs w:val="29"/>
        </w:rPr>
      </w:pP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C45B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9C45B8">
        <w:rPr>
          <w:rFonts w:ascii="PT Astra Serif" w:hAnsi="PT Astra Serif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и условиях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утвержденным постановлением администрации Тульской области от 12.10.2006г. № 507, на основании</w:t>
      </w:r>
      <w:proofErr w:type="gramEnd"/>
      <w:r w:rsidRPr="009C45B8">
        <w:rPr>
          <w:rFonts w:ascii="PT Astra Serif" w:hAnsi="PT Astra Serif"/>
          <w:sz w:val="28"/>
          <w:szCs w:val="28"/>
        </w:rPr>
        <w:t xml:space="preserve"> ст.47 Устава муниципального образования Молочно-</w:t>
      </w:r>
      <w:proofErr w:type="spellStart"/>
      <w:r w:rsidRPr="009C45B8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района, Администрация муниципального образования Молочно-</w:t>
      </w:r>
      <w:proofErr w:type="spellStart"/>
      <w:r w:rsidRPr="009C45B8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района </w:t>
      </w:r>
      <w:r w:rsidRPr="009C45B8">
        <w:rPr>
          <w:rFonts w:ascii="PT Astra Serif" w:hAnsi="PT Astra Serif"/>
          <w:b/>
          <w:sz w:val="28"/>
          <w:szCs w:val="28"/>
        </w:rPr>
        <w:t>ПОСТАНОВЛЯЕТ:</w:t>
      </w:r>
    </w:p>
    <w:p w:rsidR="00843F62" w:rsidRPr="009C45B8" w:rsidRDefault="00843F62" w:rsidP="00843F6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>1. Создать комиссию по признанию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(далее комиссия) в следующем составе:</w:t>
      </w: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>Зиновьева Т.М – глава администрации муниципального образования Молочно-</w:t>
      </w:r>
      <w:proofErr w:type="spellStart"/>
      <w:r w:rsidRPr="009C45B8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района;</w:t>
      </w: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 xml:space="preserve">Члены комиссии: </w:t>
      </w: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 xml:space="preserve">Синицына М.С. – </w:t>
      </w:r>
      <w:r w:rsidR="009C45B8">
        <w:rPr>
          <w:rFonts w:ascii="PT Astra Serif" w:hAnsi="PT Astra Serif"/>
          <w:sz w:val="28"/>
          <w:szCs w:val="28"/>
        </w:rPr>
        <w:t xml:space="preserve">заместитель </w:t>
      </w:r>
      <w:proofErr w:type="gramStart"/>
      <w:r w:rsidR="009C45B8">
        <w:rPr>
          <w:rFonts w:ascii="PT Astra Serif" w:hAnsi="PT Astra Serif"/>
          <w:sz w:val="28"/>
          <w:szCs w:val="28"/>
        </w:rPr>
        <w:t>главы-</w:t>
      </w:r>
      <w:r w:rsidRPr="009C45B8">
        <w:rPr>
          <w:rFonts w:ascii="PT Astra Serif" w:hAnsi="PT Astra Serif"/>
          <w:sz w:val="28"/>
          <w:szCs w:val="28"/>
        </w:rPr>
        <w:t>начальник</w:t>
      </w:r>
      <w:proofErr w:type="gramEnd"/>
      <w:r w:rsidRPr="009C45B8">
        <w:rPr>
          <w:rFonts w:ascii="PT Astra Serif" w:hAnsi="PT Astra Serif"/>
          <w:sz w:val="28"/>
          <w:szCs w:val="28"/>
        </w:rPr>
        <w:t xml:space="preserve"> </w:t>
      </w:r>
      <w:r w:rsidR="009C45B8">
        <w:rPr>
          <w:rFonts w:ascii="PT Astra Serif" w:hAnsi="PT Astra Serif"/>
          <w:sz w:val="28"/>
          <w:szCs w:val="28"/>
        </w:rPr>
        <w:t>отдела</w:t>
      </w:r>
      <w:r w:rsidRPr="009C45B8">
        <w:rPr>
          <w:rFonts w:ascii="PT Astra Serif" w:hAnsi="PT Astra Serif"/>
          <w:sz w:val="28"/>
          <w:szCs w:val="28"/>
        </w:rPr>
        <w:t xml:space="preserve"> земельных и имущественных отношений, ЖКХ администрации муниципального образования Молочно-</w:t>
      </w:r>
      <w:proofErr w:type="spellStart"/>
      <w:r w:rsidRPr="009C45B8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района;</w:t>
      </w: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>Гвоздева О.А. – начальник службы по организационной работе и финансам администрации муниципального образования Молочно-</w:t>
      </w:r>
      <w:proofErr w:type="spellStart"/>
      <w:r w:rsidRPr="009C45B8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района;</w:t>
      </w: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 xml:space="preserve">Щербакова Л.С. - начальник отдела по делам молодежи, культуре и спорту администрации муниципального образования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район;</w:t>
      </w:r>
    </w:p>
    <w:p w:rsidR="00843F62" w:rsidRPr="009C45B8" w:rsidRDefault="00843F62" w:rsidP="00843F62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843F62" w:rsidRPr="009C45B8" w:rsidRDefault="00843F62" w:rsidP="00843F6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lastRenderedPageBreak/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Цуканова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В.В. – начальник отдела жилищно-коммунального хозяйства управления строительства и жилищно–коммунального хозяйства администрации муниципального образования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район.</w:t>
      </w:r>
    </w:p>
    <w:p w:rsidR="00843F62" w:rsidRPr="009C45B8" w:rsidRDefault="00843F62" w:rsidP="00843F62">
      <w:pPr>
        <w:pStyle w:val="af9"/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45B8"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Молочно-</w:t>
      </w:r>
      <w:proofErr w:type="spellStart"/>
      <w:r w:rsidRPr="009C45B8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C45B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C45B8">
        <w:rPr>
          <w:rFonts w:ascii="PT Astra Serif" w:hAnsi="PT Astra Serif"/>
          <w:sz w:val="28"/>
          <w:szCs w:val="28"/>
        </w:rPr>
        <w:t xml:space="preserve"> района от </w:t>
      </w:r>
      <w:r w:rsidR="003A2C0D" w:rsidRPr="009C45B8">
        <w:rPr>
          <w:rFonts w:ascii="PT Astra Serif" w:hAnsi="PT Astra Serif"/>
          <w:sz w:val="28"/>
          <w:szCs w:val="28"/>
        </w:rPr>
        <w:t>24</w:t>
      </w:r>
      <w:r w:rsidRPr="009C45B8">
        <w:rPr>
          <w:rFonts w:ascii="PT Astra Serif" w:hAnsi="PT Astra Serif"/>
          <w:sz w:val="28"/>
          <w:szCs w:val="28"/>
        </w:rPr>
        <w:t>.0</w:t>
      </w:r>
      <w:r w:rsidR="003A2C0D" w:rsidRPr="009C45B8">
        <w:rPr>
          <w:rFonts w:ascii="PT Astra Serif" w:hAnsi="PT Astra Serif"/>
          <w:sz w:val="28"/>
          <w:szCs w:val="28"/>
        </w:rPr>
        <w:t>5</w:t>
      </w:r>
      <w:r w:rsidRPr="009C45B8">
        <w:rPr>
          <w:rFonts w:ascii="PT Astra Serif" w:hAnsi="PT Astra Serif"/>
          <w:sz w:val="28"/>
          <w:szCs w:val="28"/>
        </w:rPr>
        <w:t xml:space="preserve">.2023. № </w:t>
      </w:r>
      <w:r w:rsidR="003A2C0D" w:rsidRPr="009C45B8">
        <w:rPr>
          <w:rFonts w:ascii="PT Astra Serif" w:hAnsi="PT Astra Serif"/>
          <w:sz w:val="28"/>
          <w:szCs w:val="28"/>
        </w:rPr>
        <w:t>74</w:t>
      </w:r>
      <w:r w:rsidRPr="009C45B8">
        <w:rPr>
          <w:rFonts w:ascii="PT Astra Serif" w:hAnsi="PT Astra Serif"/>
          <w:sz w:val="28"/>
          <w:szCs w:val="28"/>
        </w:rPr>
        <w:t xml:space="preserve"> «О создании комиссии по признанию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превышающий размер предоставляемой социальной выплаты».</w:t>
      </w:r>
    </w:p>
    <w:p w:rsidR="00843F62" w:rsidRPr="009C45B8" w:rsidRDefault="009C45B8" w:rsidP="009C45B8">
      <w:pPr>
        <w:pStyle w:val="af9"/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F62" w:rsidRPr="009C45B8">
        <w:rPr>
          <w:sz w:val="28"/>
          <w:szCs w:val="28"/>
        </w:rPr>
        <w:t xml:space="preserve">Постановление вступает в силу </w:t>
      </w:r>
      <w:r w:rsidRPr="009C45B8">
        <w:rPr>
          <w:color w:val="000000"/>
          <w:sz w:val="28"/>
          <w:szCs w:val="28"/>
        </w:rPr>
        <w:t xml:space="preserve">со дня подписания и распространяется на правоотношения, возникшие с </w:t>
      </w:r>
      <w:r>
        <w:rPr>
          <w:color w:val="000000"/>
          <w:sz w:val="28"/>
          <w:szCs w:val="28"/>
        </w:rPr>
        <w:t>22</w:t>
      </w:r>
      <w:r w:rsidRPr="009C45B8">
        <w:rPr>
          <w:sz w:val="28"/>
          <w:szCs w:val="28"/>
        </w:rPr>
        <w:t>.09.2023</w:t>
      </w:r>
      <w:r>
        <w:rPr>
          <w:color w:val="000000"/>
          <w:sz w:val="28"/>
          <w:szCs w:val="28"/>
        </w:rPr>
        <w:t>.</w:t>
      </w:r>
    </w:p>
    <w:p w:rsidR="008D212E" w:rsidRPr="009C45B8" w:rsidRDefault="008D212E" w:rsidP="00103C3E">
      <w:pPr>
        <w:rPr>
          <w:rFonts w:ascii="PT Astra Serif" w:hAnsi="PT Astra Serif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434F3" w:rsidRPr="009C45B8" w:rsidTr="005553EA">
        <w:trPr>
          <w:trHeight w:val="229"/>
        </w:trPr>
        <w:tc>
          <w:tcPr>
            <w:tcW w:w="2178" w:type="pct"/>
            <w:hideMark/>
          </w:tcPr>
          <w:p w:rsidR="00B434F3" w:rsidRPr="009C45B8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B434F3" w:rsidRPr="009C45B8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454412" w:rsidRPr="009C45B8" w:rsidRDefault="00454412" w:rsidP="00B434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4412" w:rsidRPr="009C45B8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4412" w:rsidRPr="009C45B8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34F3" w:rsidRPr="009C45B8" w:rsidRDefault="00B434F3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B434F3" w:rsidRPr="009C45B8" w:rsidRDefault="00B434F3" w:rsidP="00B434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C45B8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8D212E" w:rsidRPr="009C45B8" w:rsidRDefault="008D212E" w:rsidP="00103C3E">
      <w:pPr>
        <w:rPr>
          <w:rFonts w:ascii="PT Astra Serif" w:hAnsi="PT Astra Serif"/>
        </w:rPr>
      </w:pPr>
    </w:p>
    <w:p w:rsidR="00B12FDD" w:rsidRPr="009C45B8" w:rsidRDefault="00B12FDD" w:rsidP="00103C3E">
      <w:pPr>
        <w:rPr>
          <w:rFonts w:ascii="PT Astra Serif" w:hAnsi="PT Astra Serif"/>
        </w:rPr>
      </w:pPr>
    </w:p>
    <w:p w:rsidR="00133991" w:rsidRPr="009C45B8" w:rsidRDefault="00133991" w:rsidP="00103C3E">
      <w:pPr>
        <w:rPr>
          <w:rFonts w:ascii="PT Astra Serif" w:hAnsi="PT Astra Serif"/>
        </w:rPr>
      </w:pPr>
    </w:p>
    <w:p w:rsidR="00B66135" w:rsidRPr="009C45B8" w:rsidRDefault="00327AE1" w:rsidP="00103C3E">
      <w:pPr>
        <w:rPr>
          <w:rFonts w:ascii="PT Astra Serif" w:hAnsi="PT Astra Serif"/>
        </w:rPr>
      </w:pPr>
      <w:r w:rsidRPr="009C45B8">
        <w:rPr>
          <w:rFonts w:ascii="PT Astra Serif" w:hAnsi="PT Astra Serif"/>
        </w:rPr>
        <w:t xml:space="preserve">Исп.: </w:t>
      </w:r>
      <w:r w:rsidR="005D1B22" w:rsidRPr="009C45B8">
        <w:rPr>
          <w:rFonts w:ascii="PT Astra Serif" w:hAnsi="PT Astra Serif"/>
        </w:rPr>
        <w:t>Новикова Любовь Анатольевна</w:t>
      </w:r>
      <w:r w:rsidR="00A07B09" w:rsidRPr="009C45B8">
        <w:rPr>
          <w:rFonts w:ascii="PT Astra Serif" w:hAnsi="PT Astra Serif"/>
        </w:rPr>
        <w:t>,</w:t>
      </w:r>
    </w:p>
    <w:p w:rsidR="00F7279D" w:rsidRPr="009C45B8" w:rsidRDefault="00B66135" w:rsidP="00103C3E">
      <w:pPr>
        <w:rPr>
          <w:rFonts w:ascii="PT Astra Serif" w:hAnsi="PT Astra Serif"/>
        </w:rPr>
      </w:pPr>
      <w:r w:rsidRPr="009C45B8">
        <w:rPr>
          <w:rFonts w:ascii="PT Astra Serif" w:hAnsi="PT Astra Serif"/>
        </w:rPr>
        <w:t>т</w:t>
      </w:r>
      <w:r w:rsidR="00327AE1" w:rsidRPr="009C45B8">
        <w:rPr>
          <w:rFonts w:ascii="PT Astra Serif" w:hAnsi="PT Astra Serif"/>
        </w:rPr>
        <w:t xml:space="preserve">ел.: </w:t>
      </w:r>
      <w:r w:rsidR="005D1B22" w:rsidRPr="009C45B8">
        <w:rPr>
          <w:rFonts w:ascii="PT Astra Serif" w:hAnsi="PT Astra Serif"/>
        </w:rPr>
        <w:t>8(48752)5-29-35</w:t>
      </w:r>
    </w:p>
    <w:sectPr w:rsidR="00F7279D" w:rsidRPr="009C45B8" w:rsidSect="00B66135">
      <w:pgSz w:w="11906" w:h="16838"/>
      <w:pgMar w:top="972" w:right="851" w:bottom="851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7C" w:rsidRDefault="00041E7C">
      <w:r>
        <w:separator/>
      </w:r>
    </w:p>
  </w:endnote>
  <w:endnote w:type="continuationSeparator" w:id="0">
    <w:p w:rsidR="00041E7C" w:rsidRDefault="0004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7C" w:rsidRDefault="00041E7C">
      <w:r>
        <w:separator/>
      </w:r>
    </w:p>
  </w:footnote>
  <w:footnote w:type="continuationSeparator" w:id="0">
    <w:p w:rsidR="00041E7C" w:rsidRDefault="0004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E6F50"/>
    <w:multiLevelType w:val="multilevel"/>
    <w:tmpl w:val="D3C02C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hint="default"/>
      </w:rPr>
    </w:lvl>
  </w:abstractNum>
  <w:abstractNum w:abstractNumId="2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3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FA6C70"/>
    <w:multiLevelType w:val="hybridMultilevel"/>
    <w:tmpl w:val="B5283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14D"/>
    <w:multiLevelType w:val="hybridMultilevel"/>
    <w:tmpl w:val="631ED466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F7588"/>
    <w:multiLevelType w:val="hybridMultilevel"/>
    <w:tmpl w:val="67EE792E"/>
    <w:lvl w:ilvl="0" w:tplc="0CA43C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1553"/>
    <w:rsid w:val="00041E7C"/>
    <w:rsid w:val="0004561B"/>
    <w:rsid w:val="00051DC5"/>
    <w:rsid w:val="00085A7C"/>
    <w:rsid w:val="00097D31"/>
    <w:rsid w:val="000A0BFB"/>
    <w:rsid w:val="000B088E"/>
    <w:rsid w:val="000D05A0"/>
    <w:rsid w:val="000D4DD9"/>
    <w:rsid w:val="000E6231"/>
    <w:rsid w:val="000E7AA8"/>
    <w:rsid w:val="000F03B2"/>
    <w:rsid w:val="00103C3E"/>
    <w:rsid w:val="00115CE3"/>
    <w:rsid w:val="0011670F"/>
    <w:rsid w:val="00133991"/>
    <w:rsid w:val="00140632"/>
    <w:rsid w:val="0016136D"/>
    <w:rsid w:val="001749FA"/>
    <w:rsid w:val="00174BF8"/>
    <w:rsid w:val="001A5FBD"/>
    <w:rsid w:val="001C32A8"/>
    <w:rsid w:val="001C7CE2"/>
    <w:rsid w:val="001E53E5"/>
    <w:rsid w:val="001E5829"/>
    <w:rsid w:val="002013D6"/>
    <w:rsid w:val="0021412F"/>
    <w:rsid w:val="002147F8"/>
    <w:rsid w:val="00227750"/>
    <w:rsid w:val="0023160A"/>
    <w:rsid w:val="00236560"/>
    <w:rsid w:val="00260B37"/>
    <w:rsid w:val="002649DA"/>
    <w:rsid w:val="00270C3B"/>
    <w:rsid w:val="002758D1"/>
    <w:rsid w:val="002927BC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A2C0D"/>
    <w:rsid w:val="003D216B"/>
    <w:rsid w:val="003D4216"/>
    <w:rsid w:val="003E1CC5"/>
    <w:rsid w:val="003F1A5E"/>
    <w:rsid w:val="00402444"/>
    <w:rsid w:val="00432BB1"/>
    <w:rsid w:val="00454412"/>
    <w:rsid w:val="00463E57"/>
    <w:rsid w:val="004729EF"/>
    <w:rsid w:val="004774AC"/>
    <w:rsid w:val="004822AD"/>
    <w:rsid w:val="0048387B"/>
    <w:rsid w:val="004945FA"/>
    <w:rsid w:val="004964FF"/>
    <w:rsid w:val="004B1136"/>
    <w:rsid w:val="004C74A2"/>
    <w:rsid w:val="005B2800"/>
    <w:rsid w:val="005B3753"/>
    <w:rsid w:val="005C6B9A"/>
    <w:rsid w:val="005D1B22"/>
    <w:rsid w:val="005F6D36"/>
    <w:rsid w:val="005F7562"/>
    <w:rsid w:val="005F7DEF"/>
    <w:rsid w:val="00617624"/>
    <w:rsid w:val="00631C5C"/>
    <w:rsid w:val="006A7F3E"/>
    <w:rsid w:val="006F2075"/>
    <w:rsid w:val="006F6B04"/>
    <w:rsid w:val="007013DB"/>
    <w:rsid w:val="007066E0"/>
    <w:rsid w:val="007112E3"/>
    <w:rsid w:val="007143EE"/>
    <w:rsid w:val="00724E8F"/>
    <w:rsid w:val="00735804"/>
    <w:rsid w:val="00750ABC"/>
    <w:rsid w:val="00751008"/>
    <w:rsid w:val="0078657C"/>
    <w:rsid w:val="00796661"/>
    <w:rsid w:val="007D0D12"/>
    <w:rsid w:val="007F12CE"/>
    <w:rsid w:val="007F4F01"/>
    <w:rsid w:val="008079A9"/>
    <w:rsid w:val="00825D4A"/>
    <w:rsid w:val="00826211"/>
    <w:rsid w:val="0083223B"/>
    <w:rsid w:val="00843F62"/>
    <w:rsid w:val="00867CCE"/>
    <w:rsid w:val="00886A38"/>
    <w:rsid w:val="008D1C9F"/>
    <w:rsid w:val="008D212E"/>
    <w:rsid w:val="008F2E0C"/>
    <w:rsid w:val="009110D2"/>
    <w:rsid w:val="00922C1C"/>
    <w:rsid w:val="00971912"/>
    <w:rsid w:val="00997D59"/>
    <w:rsid w:val="009A7968"/>
    <w:rsid w:val="009C1E45"/>
    <w:rsid w:val="009C45B8"/>
    <w:rsid w:val="009F2D50"/>
    <w:rsid w:val="00A07B09"/>
    <w:rsid w:val="00A13B87"/>
    <w:rsid w:val="00A2369F"/>
    <w:rsid w:val="00A23C74"/>
    <w:rsid w:val="00A24EB9"/>
    <w:rsid w:val="00A30B02"/>
    <w:rsid w:val="00A333F8"/>
    <w:rsid w:val="00A35845"/>
    <w:rsid w:val="00A53FEC"/>
    <w:rsid w:val="00A90CB2"/>
    <w:rsid w:val="00B0593F"/>
    <w:rsid w:val="00B12FDD"/>
    <w:rsid w:val="00B33911"/>
    <w:rsid w:val="00B434F3"/>
    <w:rsid w:val="00B562C1"/>
    <w:rsid w:val="00B63641"/>
    <w:rsid w:val="00B66135"/>
    <w:rsid w:val="00B9628B"/>
    <w:rsid w:val="00BA4658"/>
    <w:rsid w:val="00BD2261"/>
    <w:rsid w:val="00C03D3B"/>
    <w:rsid w:val="00C11FB5"/>
    <w:rsid w:val="00C72B26"/>
    <w:rsid w:val="00C83586"/>
    <w:rsid w:val="00C87744"/>
    <w:rsid w:val="00C94B5A"/>
    <w:rsid w:val="00CC4111"/>
    <w:rsid w:val="00CF25B5"/>
    <w:rsid w:val="00CF3559"/>
    <w:rsid w:val="00D373CD"/>
    <w:rsid w:val="00D55561"/>
    <w:rsid w:val="00D770DC"/>
    <w:rsid w:val="00DA367F"/>
    <w:rsid w:val="00DE14B3"/>
    <w:rsid w:val="00E03E77"/>
    <w:rsid w:val="00E06FAE"/>
    <w:rsid w:val="00E11B07"/>
    <w:rsid w:val="00E41E47"/>
    <w:rsid w:val="00E6089A"/>
    <w:rsid w:val="00E64EDE"/>
    <w:rsid w:val="00E727C9"/>
    <w:rsid w:val="00E76628"/>
    <w:rsid w:val="00E953D4"/>
    <w:rsid w:val="00E96CEA"/>
    <w:rsid w:val="00EB0BF1"/>
    <w:rsid w:val="00EE12C9"/>
    <w:rsid w:val="00F00429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641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AEF9-619A-40BF-AA9E-4E5032BA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5</cp:revision>
  <cp:lastPrinted>2022-06-08T10:52:00Z</cp:lastPrinted>
  <dcterms:created xsi:type="dcterms:W3CDTF">2024-08-12T13:12:00Z</dcterms:created>
  <dcterms:modified xsi:type="dcterms:W3CDTF">2024-08-13T11:10:00Z</dcterms:modified>
</cp:coreProperties>
</file>