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1A6C" w:rsidRDefault="00E727C9" w:rsidP="002B6DC7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bookmarkStart w:id="0" w:name="_GoBack"/>
      <w:bookmarkEnd w:id="0"/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01A6C" w:rsidRDefault="00E01A6C" w:rsidP="002B6DC7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01A6C" w:rsidRDefault="00E01A6C" w:rsidP="002B6DC7">
      <w:pPr>
        <w:jc w:val="center"/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B6DC7" w:rsidRPr="002B6DC7" w:rsidRDefault="002B6DC7" w:rsidP="002B6DC7">
      <w:pPr>
        <w:jc w:val="center"/>
        <w:rPr>
          <w:rFonts w:ascii="PT Astra Serif" w:hAnsi="PT Astra Serif"/>
        </w:rPr>
      </w:pPr>
      <w:r w:rsidRPr="002B6DC7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6537147" wp14:editId="0A2D791A">
            <wp:extent cx="632246" cy="781685"/>
            <wp:effectExtent l="0" t="0" r="0" b="0"/>
            <wp:docPr id="1" name="Рисунок 1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DC7" w:rsidRPr="002B6DC7" w:rsidRDefault="002B6DC7" w:rsidP="002B6DC7">
      <w:pPr>
        <w:jc w:val="center"/>
        <w:rPr>
          <w:rFonts w:ascii="PT Astra Serif" w:hAnsi="PT Astra Serif"/>
          <w:b/>
          <w:sz w:val="34"/>
        </w:rPr>
      </w:pPr>
      <w:r w:rsidRPr="002B6DC7">
        <w:rPr>
          <w:rFonts w:ascii="PT Astra Serif" w:hAnsi="PT Astra Serif"/>
          <w:b/>
          <w:sz w:val="34"/>
        </w:rPr>
        <w:t xml:space="preserve">АДМИНИСТРАЦИЯ </w:t>
      </w:r>
    </w:p>
    <w:p w:rsidR="002B6DC7" w:rsidRPr="002B6DC7" w:rsidRDefault="002B6DC7" w:rsidP="002B6DC7">
      <w:pPr>
        <w:jc w:val="center"/>
        <w:rPr>
          <w:rFonts w:ascii="PT Astra Serif" w:hAnsi="PT Astra Serif"/>
          <w:b/>
          <w:sz w:val="34"/>
        </w:rPr>
      </w:pPr>
      <w:r w:rsidRPr="002B6DC7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B6DC7" w:rsidRPr="002B6DC7" w:rsidRDefault="002B6DC7" w:rsidP="002B6DC7">
      <w:pPr>
        <w:jc w:val="center"/>
        <w:rPr>
          <w:rFonts w:ascii="PT Astra Serif" w:hAnsi="PT Astra Serif"/>
          <w:b/>
          <w:sz w:val="34"/>
        </w:rPr>
      </w:pPr>
      <w:r w:rsidRPr="002B6DC7">
        <w:rPr>
          <w:rFonts w:ascii="PT Astra Serif" w:hAnsi="PT Astra Serif"/>
          <w:b/>
          <w:sz w:val="34"/>
        </w:rPr>
        <w:t xml:space="preserve">МОЛОЧНО-ДВОРСКОЕ ПЛАВСКОГО РАЙОНА </w:t>
      </w:r>
    </w:p>
    <w:p w:rsidR="002B6DC7" w:rsidRPr="002B6DC7" w:rsidRDefault="002B6DC7" w:rsidP="002B6D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B6DC7" w:rsidRPr="002B6DC7" w:rsidRDefault="002B6DC7" w:rsidP="002B6DC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2B6DC7">
        <w:rPr>
          <w:rFonts w:ascii="PT Astra Serif" w:hAnsi="PT Astra Serif"/>
          <w:b/>
          <w:sz w:val="33"/>
          <w:szCs w:val="33"/>
        </w:rPr>
        <w:t>ПОСТАНОВЛЕНИЕ</w:t>
      </w:r>
    </w:p>
    <w:p w:rsidR="002B6DC7" w:rsidRPr="002B6DC7" w:rsidRDefault="002B6DC7" w:rsidP="002B6DC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B6DC7" w:rsidRPr="002B6DC7" w:rsidTr="008C6DCE">
        <w:trPr>
          <w:trHeight w:val="146"/>
        </w:trPr>
        <w:tc>
          <w:tcPr>
            <w:tcW w:w="5846" w:type="dxa"/>
            <w:shd w:val="clear" w:color="auto" w:fill="auto"/>
          </w:tcPr>
          <w:p w:rsidR="002B6DC7" w:rsidRPr="002B6DC7" w:rsidRDefault="00E32F21" w:rsidP="00B30FB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B6DC7" w:rsidRPr="002B6D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00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20.03.2025</w:t>
            </w:r>
          </w:p>
        </w:tc>
        <w:tc>
          <w:tcPr>
            <w:tcW w:w="2409" w:type="dxa"/>
            <w:shd w:val="clear" w:color="auto" w:fill="auto"/>
          </w:tcPr>
          <w:p w:rsidR="002B6DC7" w:rsidRPr="002B6DC7" w:rsidRDefault="000B30C3" w:rsidP="00B30FB2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</w:t>
            </w:r>
            <w:r w:rsidR="002B6DC7" w:rsidRPr="002B6DC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32F2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7D003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37</w:t>
            </w:r>
          </w:p>
        </w:tc>
      </w:tr>
    </w:tbl>
    <w:p w:rsidR="002B6DC7" w:rsidRPr="002B6DC7" w:rsidRDefault="002B6DC7" w:rsidP="002B6DC7">
      <w:pPr>
        <w:rPr>
          <w:rFonts w:ascii="PT Astra Serif" w:hAnsi="PT Astra Serif" w:cs="PT Astra Serif"/>
          <w:sz w:val="28"/>
          <w:szCs w:val="28"/>
        </w:rPr>
      </w:pPr>
    </w:p>
    <w:p w:rsidR="007A149B" w:rsidRPr="007A149B" w:rsidRDefault="007A149B" w:rsidP="002B6DC7">
      <w:pPr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7A149B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Молочно-Дворское Плавского района от 09.12.2015 №204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района» </w:t>
      </w:r>
    </w:p>
    <w:p w:rsidR="007A149B" w:rsidRPr="007D24A0" w:rsidRDefault="007A149B" w:rsidP="00F5403E">
      <w:pPr>
        <w:widowControl w:val="0"/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6"/>
          <w:szCs w:val="26"/>
          <w:lang w:eastAsia="ru-RU"/>
        </w:rPr>
      </w:pPr>
    </w:p>
    <w:p w:rsidR="007A149B" w:rsidRPr="007D24A0" w:rsidRDefault="007A149B" w:rsidP="00F5403E">
      <w:pPr>
        <w:suppressAutoHyphens w:val="0"/>
        <w:spacing w:line="276" w:lineRule="auto"/>
        <w:ind w:firstLine="709"/>
        <w:jc w:val="both"/>
        <w:rPr>
          <w:rFonts w:ascii="PT Astra Serif" w:hAnsi="PT Astra Serif"/>
          <w:kern w:val="28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7D24A0">
        <w:rPr>
          <w:rFonts w:ascii="PT Astra Serif" w:hAnsi="PT Astra Serif"/>
          <w:kern w:val="28"/>
          <w:sz w:val="28"/>
          <w:szCs w:val="28"/>
          <w:lang w:eastAsia="ru-RU"/>
        </w:rPr>
        <w:t xml:space="preserve">постановлением администрации муниципального образования Молочно-Дворское Плавского района от 13.11.2015 №172 «Об утверждении перечня муниципальных программ в муниципальном образовании Молочно-Дворское Плавского района», 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на основании </w:t>
      </w:r>
      <w:hyperlink r:id="rId10" w:history="1">
        <w:r w:rsidRPr="007D24A0">
          <w:rPr>
            <w:rFonts w:ascii="PT Astra Serif" w:hAnsi="PT Astra Serif"/>
            <w:sz w:val="28"/>
            <w:szCs w:val="28"/>
            <w:lang w:eastAsia="ru-RU"/>
          </w:rPr>
          <w:t>статьи 4</w:t>
        </w:r>
      </w:hyperlink>
      <w:r w:rsidR="00534EAA">
        <w:rPr>
          <w:rFonts w:ascii="PT Astra Serif" w:hAnsi="PT Astra Serif"/>
          <w:sz w:val="28"/>
          <w:szCs w:val="28"/>
          <w:lang w:eastAsia="ru-RU"/>
        </w:rPr>
        <w:t>7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 Устава муниципального образования </w:t>
      </w:r>
      <w:r w:rsidR="00534EAA">
        <w:rPr>
          <w:rFonts w:ascii="PT Astra Serif" w:hAnsi="PT Astra Serif"/>
          <w:sz w:val="28"/>
          <w:szCs w:val="28"/>
          <w:lang w:eastAsia="ru-RU"/>
        </w:rPr>
        <w:t xml:space="preserve">Молочно-Дворское </w:t>
      </w:r>
      <w:r w:rsidRPr="007D24A0">
        <w:rPr>
          <w:rFonts w:ascii="PT Astra Serif" w:hAnsi="PT Astra Serif"/>
          <w:sz w:val="28"/>
          <w:szCs w:val="28"/>
          <w:lang w:eastAsia="ru-RU"/>
        </w:rPr>
        <w:t>Плавск</w:t>
      </w:r>
      <w:r w:rsidR="00534EAA">
        <w:rPr>
          <w:rFonts w:ascii="PT Astra Serif" w:hAnsi="PT Astra Serif"/>
          <w:sz w:val="28"/>
          <w:szCs w:val="28"/>
          <w:lang w:eastAsia="ru-RU"/>
        </w:rPr>
        <w:t>ого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534EAA">
        <w:rPr>
          <w:rFonts w:ascii="PT Astra Serif" w:hAnsi="PT Astra Serif"/>
          <w:sz w:val="28"/>
          <w:szCs w:val="28"/>
          <w:lang w:eastAsia="ru-RU"/>
        </w:rPr>
        <w:t>а,</w:t>
      </w:r>
      <w:r w:rsidRPr="007D24A0">
        <w:rPr>
          <w:rFonts w:ascii="PT Astra Serif" w:hAnsi="PT Astra Serif"/>
          <w:kern w:val="28"/>
          <w:sz w:val="28"/>
          <w:szCs w:val="28"/>
          <w:lang w:eastAsia="ru-RU"/>
        </w:rPr>
        <w:t xml:space="preserve"> администрация 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муниципального образования Молочно-Дворское Плавского района </w:t>
      </w:r>
      <w:r w:rsidRPr="007D24A0">
        <w:rPr>
          <w:rFonts w:ascii="PT Astra Serif" w:hAnsi="PT Astra Serif"/>
          <w:b/>
          <w:bCs/>
          <w:sz w:val="28"/>
          <w:szCs w:val="28"/>
          <w:lang w:eastAsia="ru-RU"/>
        </w:rPr>
        <w:t>ПОСТАНОВЛЯЕТ:</w:t>
      </w:r>
    </w:p>
    <w:p w:rsidR="008C6DCE" w:rsidRDefault="007A149B" w:rsidP="008C6DCE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 xml:space="preserve">1. Внести </w:t>
      </w:r>
      <w:r w:rsidR="008C6DCE">
        <w:rPr>
          <w:rFonts w:ascii="PT Astra Serif" w:hAnsi="PT Astra Serif"/>
          <w:sz w:val="28"/>
          <w:szCs w:val="28"/>
          <w:lang w:eastAsia="ru-RU"/>
        </w:rPr>
        <w:t xml:space="preserve">изменение </w:t>
      </w:r>
      <w:r w:rsidRPr="007D24A0">
        <w:rPr>
          <w:rFonts w:ascii="PT Astra Serif" w:hAnsi="PT Astra Serif"/>
          <w:sz w:val="28"/>
          <w:szCs w:val="28"/>
          <w:lang w:eastAsia="ru-RU"/>
        </w:rPr>
        <w:t>в постановление администрации муниципального образования Молочно-Дворское Плавского района от 09.12.2015 № 204 «Об утверждении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района»</w:t>
      </w:r>
      <w:r w:rsidR="008C6DCE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7D24A0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8C6DCE">
        <w:rPr>
          <w:rFonts w:ascii="PT Astra Serif" w:hAnsi="PT Astra Serif"/>
          <w:sz w:val="28"/>
          <w:szCs w:val="28"/>
          <w:lang w:eastAsia="ru-RU"/>
        </w:rPr>
        <w:t>Программа), изложив приложение к нему в новой редакции (Приложение).</w:t>
      </w:r>
    </w:p>
    <w:p w:rsidR="007A149B" w:rsidRPr="007D24A0" w:rsidRDefault="007A149B" w:rsidP="00F5403E">
      <w:pPr>
        <w:tabs>
          <w:tab w:val="left" w:pos="4245"/>
        </w:tabs>
        <w:suppressAutoHyphens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t>2. Опубликовать постановление в официальном печатном средстве массовой информации муниципального образования Молочно-Дворское Плавского района «Молочно-Дворский вестник» и разместить на официальном сайте муниципального образования Плавский район.</w:t>
      </w:r>
    </w:p>
    <w:p w:rsidR="007A149B" w:rsidRPr="007D24A0" w:rsidRDefault="007A149B" w:rsidP="00F5403E">
      <w:pPr>
        <w:shd w:val="clear" w:color="auto" w:fill="FFFFFF"/>
        <w:suppressAutoHyphens w:val="0"/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7D24A0">
        <w:rPr>
          <w:rFonts w:ascii="PT Astra Serif" w:hAnsi="PT Astra Serif"/>
          <w:sz w:val="28"/>
          <w:szCs w:val="28"/>
          <w:lang w:eastAsia="ru-RU"/>
        </w:rPr>
        <w:lastRenderedPageBreak/>
        <w:t>3. Постановление вступает в силу со дня официального опубликования.</w:t>
      </w:r>
    </w:p>
    <w:p w:rsidR="007A149B" w:rsidRPr="007D24A0" w:rsidRDefault="007A149B" w:rsidP="00F5403E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a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B6DC7" w:rsidRPr="002B6DC7" w:rsidTr="008C6DCE">
        <w:trPr>
          <w:trHeight w:val="229"/>
        </w:trPr>
        <w:tc>
          <w:tcPr>
            <w:tcW w:w="2178" w:type="pct"/>
          </w:tcPr>
          <w:p w:rsidR="002B6DC7" w:rsidRPr="002B6DC7" w:rsidRDefault="002B6DC7" w:rsidP="002B6DC7">
            <w:pPr>
              <w:suppressAutoHyphens w:val="0"/>
              <w:ind w:right="-11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2B6DC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администрации муниципального образования Молочно-Дворское</w:t>
            </w:r>
          </w:p>
          <w:p w:rsidR="002B6DC7" w:rsidRPr="002B6DC7" w:rsidRDefault="002B6DC7" w:rsidP="002B6DC7">
            <w:pPr>
              <w:suppressAutoHyphens w:val="0"/>
              <w:ind w:right="-119"/>
              <w:rPr>
                <w:rFonts w:ascii="PT Astra Serif" w:hAnsi="PT Astra Serif"/>
                <w:b/>
                <w:lang w:eastAsia="en-US"/>
              </w:rPr>
            </w:pPr>
            <w:r w:rsidRPr="002B6DC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Плавского района</w:t>
            </w:r>
          </w:p>
        </w:tc>
        <w:tc>
          <w:tcPr>
            <w:tcW w:w="1278" w:type="pct"/>
            <w:vAlign w:val="center"/>
          </w:tcPr>
          <w:p w:rsidR="002B6DC7" w:rsidRPr="002B6DC7" w:rsidRDefault="002B6DC7" w:rsidP="002B6DC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B6DC7" w:rsidRPr="002B6DC7" w:rsidRDefault="002D0D3B" w:rsidP="002B6DC7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2D0D3B">
              <w:rPr>
                <w:rFonts w:ascii="PT Astra Serif" w:hAnsi="PT Astra Serif"/>
                <w:b/>
                <w:sz w:val="28"/>
                <w:szCs w:val="28"/>
              </w:rPr>
              <w:t>Т.М. Зиновьева</w:t>
            </w:r>
          </w:p>
        </w:tc>
      </w:tr>
    </w:tbl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2B6DC7" w:rsidRDefault="002B6DC7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</w:p>
    <w:p w:rsidR="007A149B" w:rsidRDefault="007A149B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>Исп.: Гуськова Галина Евгеньевна,</w:t>
      </w:r>
    </w:p>
    <w:p w:rsidR="007A149B" w:rsidRPr="007A149B" w:rsidRDefault="007A149B" w:rsidP="007A149B">
      <w:pPr>
        <w:suppressAutoHyphens w:val="0"/>
        <w:ind w:right="-567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>тел.: (48752) 5-29-35</w:t>
      </w:r>
    </w:p>
    <w:p w:rsidR="007A149B" w:rsidRDefault="007A149B" w:rsidP="007A149B">
      <w:pPr>
        <w:suppressAutoHyphens w:val="0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 xml:space="preserve">          Полякова Людмила Юрьевна,</w:t>
      </w:r>
    </w:p>
    <w:p w:rsidR="007A149B" w:rsidRPr="007A149B" w:rsidRDefault="007A149B" w:rsidP="007A149B">
      <w:pPr>
        <w:suppressAutoHyphens w:val="0"/>
        <w:jc w:val="both"/>
        <w:rPr>
          <w:rFonts w:ascii="PT Astra Serif" w:hAnsi="PT Astra Serif"/>
          <w:lang w:eastAsia="ru-RU"/>
        </w:rPr>
      </w:pPr>
      <w:r w:rsidRPr="007A149B">
        <w:rPr>
          <w:rFonts w:ascii="PT Astra Serif" w:hAnsi="PT Astra Serif"/>
          <w:lang w:eastAsia="ru-RU"/>
        </w:rPr>
        <w:t>тел.: (48752) 5-29-31</w:t>
      </w: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BD6B82" w:rsidRPr="00BD6B82" w:rsidRDefault="00BD6B82" w:rsidP="00BD6B82">
      <w:pPr>
        <w:suppressAutoHyphens w:val="0"/>
        <w:jc w:val="both"/>
        <w:rPr>
          <w:rFonts w:ascii="PT Astra Serif" w:hAnsi="PT Astra Serif"/>
          <w:lang w:eastAsia="ru-RU"/>
        </w:rPr>
      </w:pPr>
    </w:p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F7279D" w:rsidRPr="00327AE1" w:rsidRDefault="00F7279D" w:rsidP="00327AE1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F7279D" w:rsidRDefault="00F7279D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103C3E" w:rsidRDefault="00103C3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8C6DCE" w:rsidRDefault="008C6DC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8C6DCE" w:rsidRDefault="008C6DCE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544C7" w:rsidRDefault="009544C7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544C7" w:rsidRPr="009544C7" w:rsidRDefault="009544C7" w:rsidP="009544C7">
      <w:pPr>
        <w:jc w:val="right"/>
      </w:pPr>
      <w:r w:rsidRPr="009544C7">
        <w:rPr>
          <w:bCs/>
        </w:rPr>
        <w:lastRenderedPageBreak/>
        <w:t>Приложение</w:t>
      </w:r>
    </w:p>
    <w:p w:rsidR="009544C7" w:rsidRPr="009544C7" w:rsidRDefault="009544C7" w:rsidP="009544C7">
      <w:pPr>
        <w:jc w:val="right"/>
        <w:rPr>
          <w:bCs/>
        </w:rPr>
      </w:pPr>
      <w:r w:rsidRPr="009544C7">
        <w:rPr>
          <w:bCs/>
        </w:rPr>
        <w:t xml:space="preserve">к </w:t>
      </w:r>
      <w:r w:rsidRPr="009544C7">
        <w:t xml:space="preserve"> проекту решения Собрания депутатов</w:t>
      </w:r>
    </w:p>
    <w:p w:rsidR="009544C7" w:rsidRPr="009544C7" w:rsidRDefault="009544C7" w:rsidP="009544C7">
      <w:pPr>
        <w:jc w:val="right"/>
        <w:rPr>
          <w:bCs/>
        </w:rPr>
      </w:pPr>
      <w:r w:rsidRPr="009544C7">
        <w:rPr>
          <w:bCs/>
        </w:rPr>
        <w:t xml:space="preserve">муниципального образования </w:t>
      </w:r>
    </w:p>
    <w:p w:rsidR="009544C7" w:rsidRPr="009544C7" w:rsidRDefault="009544C7" w:rsidP="009544C7">
      <w:pPr>
        <w:jc w:val="right"/>
        <w:rPr>
          <w:bCs/>
        </w:rPr>
      </w:pPr>
      <w:r w:rsidRPr="009544C7">
        <w:rPr>
          <w:bCs/>
        </w:rPr>
        <w:t>Молочно-Дворское Плавского района</w:t>
      </w:r>
    </w:p>
    <w:p w:rsidR="009544C7" w:rsidRPr="009544C7" w:rsidRDefault="009544C7" w:rsidP="009544C7">
      <w:pPr>
        <w:jc w:val="right"/>
        <w:rPr>
          <w:b/>
          <w:bCs/>
          <w:lang w:eastAsia="ru-RU"/>
        </w:rPr>
      </w:pPr>
      <w:r w:rsidRPr="009544C7">
        <w:rPr>
          <w:bCs/>
        </w:rPr>
        <w:t xml:space="preserve">                                                                                                                                       № от   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544C7">
        <w:rPr>
          <w:rFonts w:ascii="PT Astra Serif" w:hAnsi="PT Astra Serif"/>
          <w:b/>
          <w:bCs/>
          <w:sz w:val="28"/>
          <w:szCs w:val="28"/>
        </w:rPr>
        <w:t>Муниципальная программа «Защита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Плавского района»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ПАСПОРТ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муниципальной  программы</w:t>
      </w:r>
    </w:p>
    <w:p w:rsidR="009544C7" w:rsidRPr="009544C7" w:rsidRDefault="009544C7" w:rsidP="009544C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544C7">
        <w:rPr>
          <w:rFonts w:ascii="PT Astra Serif" w:hAnsi="PT Astra Serif"/>
          <w:b/>
          <w:bCs/>
          <w:sz w:val="28"/>
          <w:szCs w:val="28"/>
        </w:rPr>
        <w:t xml:space="preserve"> «Защита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</w:t>
      </w:r>
    </w:p>
    <w:p w:rsidR="009544C7" w:rsidRPr="009544C7" w:rsidRDefault="009544C7" w:rsidP="009544C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544C7">
        <w:rPr>
          <w:rFonts w:ascii="PT Astra Serif" w:hAnsi="PT Astra Serif"/>
          <w:b/>
          <w:bCs/>
          <w:sz w:val="28"/>
          <w:szCs w:val="28"/>
        </w:rPr>
        <w:t>Плавского района»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tbl>
      <w:tblPr>
        <w:tblW w:w="9630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7207"/>
      </w:tblGrid>
      <w:tr w:rsidR="009544C7" w:rsidRPr="009544C7" w:rsidTr="00402BC1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ind w:right="-5"/>
              <w:contextualSpacing/>
              <w:jc w:val="both"/>
              <w:rPr>
                <w:rFonts w:ascii="PT Astra Serif" w:hAnsi="PT Astra Serif" w:cs="Impact"/>
                <w:b/>
                <w:color w:val="333333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Администрация муниципального образования Молочно-Дворское Плавского района</w:t>
            </w:r>
          </w:p>
        </w:tc>
      </w:tr>
      <w:tr w:rsidR="009544C7" w:rsidRPr="009544C7" w:rsidTr="00402BC1">
        <w:trPr>
          <w:trHeight w:val="169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4C7">
              <w:rPr>
                <w:rFonts w:ascii="PT Astra Serif" w:hAnsi="PT Astra Serif"/>
                <w:sz w:val="28"/>
                <w:szCs w:val="28"/>
              </w:rPr>
              <w:t>Комплексы процессных мероприятий:</w:t>
            </w:r>
          </w:p>
          <w:p w:rsidR="009544C7" w:rsidRPr="009544C7" w:rsidRDefault="009544C7" w:rsidP="009544C7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4C7">
              <w:rPr>
                <w:rFonts w:ascii="PT Astra Serif" w:hAnsi="PT Astra Serif"/>
                <w:sz w:val="28"/>
                <w:szCs w:val="28"/>
              </w:rPr>
              <w:t>1. Развитие систем оповещения, информирования населения, технических средств защиты населения.</w:t>
            </w:r>
          </w:p>
          <w:p w:rsidR="009544C7" w:rsidRPr="009544C7" w:rsidRDefault="009544C7" w:rsidP="009544C7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4C7">
              <w:rPr>
                <w:rFonts w:ascii="PT Astra Serif" w:hAnsi="PT Astra Serif"/>
                <w:sz w:val="28"/>
                <w:szCs w:val="28"/>
              </w:rPr>
              <w:t>2.Обеспечение пожарной безопасности.</w:t>
            </w:r>
          </w:p>
          <w:p w:rsidR="009544C7" w:rsidRPr="009544C7" w:rsidRDefault="009544C7" w:rsidP="009544C7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4C7">
              <w:rPr>
                <w:rFonts w:ascii="PT Astra Serif" w:hAnsi="PT Astra Serif"/>
                <w:sz w:val="28"/>
                <w:szCs w:val="28"/>
              </w:rPr>
              <w:t>3.Проведение мероприятий для открытия и функционирования организованных зон отдыха на водных объектах.</w:t>
            </w:r>
          </w:p>
          <w:p w:rsidR="009544C7" w:rsidRPr="009544C7" w:rsidRDefault="009544C7" w:rsidP="009544C7">
            <w:pPr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spacing w:line="200" w:lineRule="atLeast"/>
              <w:ind w:left="0" w:hanging="1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544C7">
              <w:rPr>
                <w:rFonts w:ascii="PT Astra Serif" w:hAnsi="PT Astra Serif"/>
                <w:sz w:val="28"/>
                <w:szCs w:val="28"/>
              </w:rPr>
              <w:t>4.Обеспечение полномочий по использованию и охране водных объектов.</w:t>
            </w:r>
          </w:p>
        </w:tc>
      </w:tr>
      <w:tr w:rsidR="009544C7" w:rsidRPr="009544C7" w:rsidTr="00402BC1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Цели</w:t>
            </w:r>
            <w:r w:rsidRPr="009544C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Программы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уменьшение количества пожаров, снижение рисков   возникновения и смягчение последствий чрезвычайных ситуаций;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снижение числа травмированных и погибших на пожарах;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сокращение материальных потерь от пожаров;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улучшение работы по предупреждению правонарушений на водных объектах;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улучшение материальной базы учебного процесса по вопросам гражданской обороны и чрезвычайным ситуациям;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повышение подготовленности к жизнеобеспечению населения, пострадавшего в чрезвычайных ситуациях.</w:t>
            </w:r>
          </w:p>
        </w:tc>
      </w:tr>
      <w:tr w:rsidR="009544C7" w:rsidRPr="009544C7" w:rsidTr="00402BC1">
        <w:trPr>
          <w:trHeight w:val="108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работы по предупреждению и пресечению нарушений - требований пожарной безопасности и правил поведения на воде;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период;</w:t>
            </w:r>
          </w:p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- 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9544C7" w:rsidRPr="009544C7" w:rsidTr="00402BC1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Этапы и сроки реализации Программы     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Программа реализуется в один этап: 2023-2027 гг.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9544C7" w:rsidRPr="009544C7" w:rsidTr="00402BC1">
        <w:trPr>
          <w:trHeight w:val="70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Структура           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Программы,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перечень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основных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направлений и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Паспорт муниципальной программы </w:t>
            </w:r>
            <w:r w:rsidRPr="009544C7">
              <w:rPr>
                <w:rFonts w:ascii="PT Astra Serif" w:hAnsi="PT Astra Serif"/>
                <w:bCs/>
                <w:sz w:val="28"/>
                <w:szCs w:val="28"/>
              </w:rPr>
              <w:t>«Защита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Плавского района на 2023-2027г.г.»</w:t>
            </w:r>
          </w:p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Раздел I. 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Содержание проблемы и обоснование необходимости ее решения программными методами.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Раздел II. 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Основные цели и задачи, сроки и этапы реализации Программы, целевые индикаторы и показатели.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Раздел III.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Система программных мероприятий.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Раздел </w:t>
            </w:r>
            <w:r w:rsidRPr="009544C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9544C7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V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. Оценка эффективности социально-экономических и экологических последствий от реализации Программы.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Приложение № 1.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Система программных мероприятий.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Программа содержит 3 подпрограммы: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Подпрограмма 1. «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и осуществление профилактики пожаров»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Подпрограмма 2. «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Снижение рисков и смягчение последствий ЧС природного и техногенного характера»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Подпрограмма 3. «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Обеспечение безопасности населения на водных объектах»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Основные мероприятия Программы: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мероприятия по пожарной безопасности;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мероприятия по защите населения и территорий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чрезвычайных ситуаций;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- организационные мероприятия.</w:t>
            </w:r>
          </w:p>
        </w:tc>
      </w:tr>
      <w:tr w:rsidR="009544C7" w:rsidRPr="009544C7" w:rsidTr="00402BC1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Исполнители </w:t>
            </w:r>
            <w:r w:rsidRPr="009544C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</w:t>
            </w: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    </w:t>
            </w:r>
            <w:r w:rsidRPr="009544C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Администрация </w:t>
            </w:r>
            <w:r w:rsidRPr="009544C7">
              <w:rPr>
                <w:rFonts w:ascii="PT Astra Serif" w:hAnsi="PT Astra Serif"/>
                <w:bCs/>
                <w:sz w:val="28"/>
                <w:szCs w:val="28"/>
              </w:rPr>
              <w:t>муниципального образования Молочно-Дворское Плавского района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9544C7" w:rsidRPr="009544C7" w:rsidTr="00402BC1">
        <w:trPr>
          <w:trHeight w:val="228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Общий объем финансирования муниципальной программы: </w:t>
            </w:r>
            <w:r w:rsidRPr="009544C7">
              <w:rPr>
                <w:color w:val="000000"/>
                <w:sz w:val="28"/>
                <w:szCs w:val="28"/>
                <w:lang w:eastAsia="ru-RU"/>
              </w:rPr>
              <w:t>1080,5</w:t>
            </w:r>
            <w:r w:rsidRPr="009544C7">
              <w:rPr>
                <w:color w:val="000000"/>
                <w:lang w:eastAsia="ru-RU"/>
              </w:rPr>
              <w:t xml:space="preserve"> </w:t>
            </w:r>
            <w:r w:rsidRPr="009544C7">
              <w:rPr>
                <w:color w:val="000000"/>
                <w:sz w:val="28"/>
                <w:szCs w:val="28"/>
                <w:lang w:eastAsia="ru-RU"/>
              </w:rPr>
              <w:t>тыс.рублей</w:t>
            </w:r>
            <w:r w:rsidRPr="009544C7">
              <w:rPr>
                <w:color w:val="000000"/>
                <w:lang w:eastAsia="ru-RU"/>
              </w:rPr>
              <w:t>.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, в том числе по годам:</w:t>
            </w:r>
          </w:p>
          <w:p w:rsidR="009544C7" w:rsidRPr="009544C7" w:rsidRDefault="009544C7" w:rsidP="009544C7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544C7">
              <w:rPr>
                <w:bCs/>
                <w:color w:val="000000"/>
                <w:sz w:val="28"/>
                <w:szCs w:val="28"/>
              </w:rPr>
              <w:t>2023 год – 227,5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544C7">
              <w:rPr>
                <w:bCs/>
                <w:color w:val="000000"/>
                <w:sz w:val="28"/>
                <w:szCs w:val="28"/>
              </w:rPr>
              <w:t>2024 год – 187,0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544C7">
              <w:rPr>
                <w:bCs/>
                <w:color w:val="000000"/>
                <w:sz w:val="28"/>
                <w:szCs w:val="28"/>
              </w:rPr>
              <w:t>2025 год -  222,0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544C7">
              <w:rPr>
                <w:bCs/>
                <w:color w:val="000000"/>
                <w:sz w:val="28"/>
                <w:szCs w:val="28"/>
              </w:rPr>
              <w:t>2026 год – 222,0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bCs/>
                <w:color w:val="000000"/>
                <w:sz w:val="28"/>
                <w:szCs w:val="28"/>
              </w:rPr>
            </w:pPr>
            <w:r w:rsidRPr="009544C7">
              <w:rPr>
                <w:bCs/>
                <w:color w:val="000000"/>
                <w:sz w:val="28"/>
                <w:szCs w:val="28"/>
              </w:rPr>
              <w:t>2027 год – 222,0 тыс.рублей</w:t>
            </w:r>
          </w:p>
          <w:p w:rsidR="009544C7" w:rsidRPr="009544C7" w:rsidRDefault="009544C7" w:rsidP="009544C7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Объем финансирования комплекса процессных мероприятий «</w:t>
            </w:r>
            <w:r w:rsidRPr="009544C7">
              <w:rPr>
                <w:rFonts w:ascii="PT Astra Serif" w:hAnsi="PT Astra Serif"/>
                <w:sz w:val="28"/>
                <w:szCs w:val="28"/>
              </w:rPr>
              <w:t>Развитие систем оповещения, информирования населения, технических средств защиты населения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» составляет 5,0 тыс.руб., в том числе по годам: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2023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2024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2025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2026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2027 год -  1,0 тыс.рублей</w:t>
            </w:r>
          </w:p>
          <w:p w:rsidR="009544C7" w:rsidRPr="009544C7" w:rsidRDefault="009544C7" w:rsidP="009544C7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 финансирования комплекса процессных мероприятий «</w:t>
            </w:r>
            <w:r w:rsidRPr="009544C7">
              <w:rPr>
                <w:rFonts w:ascii="PT Astra Serif" w:hAnsi="PT Astra Serif"/>
                <w:sz w:val="28"/>
                <w:szCs w:val="28"/>
              </w:rPr>
              <w:t>Обеспечение пожарной безопасности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» составляет </w:t>
            </w:r>
            <w:r w:rsidRPr="009544C7">
              <w:rPr>
                <w:color w:val="000000"/>
                <w:sz w:val="28"/>
                <w:szCs w:val="28"/>
                <w:lang w:eastAsia="ru-RU"/>
              </w:rPr>
              <w:t>986,1 тыс.рублей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2023 год – 221,1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2024 год – 165,0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2025 год -  200,0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2026 год – 200,0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b/>
                <w:bCs/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2027 год – 200,0 тыс.рублей</w:t>
            </w:r>
          </w:p>
          <w:p w:rsidR="009544C7" w:rsidRPr="009544C7" w:rsidRDefault="009544C7" w:rsidP="009544C7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Объем финансирования комплекса процессных мероприятий «</w:t>
            </w:r>
            <w:r w:rsidRPr="009544C7">
              <w:rPr>
                <w:rFonts w:ascii="PT Astra Serif" w:hAnsi="PT Astra Serif"/>
                <w:sz w:val="28"/>
                <w:szCs w:val="28"/>
              </w:rPr>
              <w:t>Проведение мероприятий для открытия и функционирования организованных зон отдыха на водных объектах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» составляет 5,0 тыс.рублей, в том числе по годам: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2023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2024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2025 год - 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2026 год – 1,0 тыс.рублей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2027 год – 1,0 тыс.рублей</w:t>
            </w:r>
          </w:p>
          <w:p w:rsidR="009544C7" w:rsidRPr="009544C7" w:rsidRDefault="009544C7" w:rsidP="009544C7">
            <w:pPr>
              <w:widowControl w:val="0"/>
              <w:numPr>
                <w:ilvl w:val="0"/>
                <w:numId w:val="26"/>
              </w:num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line="200" w:lineRule="atLeast"/>
              <w:ind w:left="0" w:firstLine="0"/>
              <w:jc w:val="both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Объем финансирования комплекса процессных мероприятий «Обеспечение полномочий по использованию и охране </w:t>
            </w:r>
            <w:r w:rsidRPr="009544C7">
              <w:rPr>
                <w:rFonts w:ascii="PT Astra Serif" w:hAnsi="PT Astra Serif"/>
                <w:sz w:val="28"/>
                <w:szCs w:val="28"/>
              </w:rPr>
              <w:t xml:space="preserve"> водных объектов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» составляет 84,4</w:t>
            </w:r>
            <w:r w:rsidRPr="009544C7">
              <w:rPr>
                <w:color w:val="000000"/>
                <w:sz w:val="28"/>
                <w:szCs w:val="28"/>
                <w:lang w:eastAsia="ru-RU"/>
              </w:rPr>
              <w:t xml:space="preserve"> тыс.рублей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, в том числе по годам:</w:t>
            </w:r>
          </w:p>
          <w:p w:rsidR="009544C7" w:rsidRPr="009544C7" w:rsidRDefault="009544C7" w:rsidP="009544C7">
            <w:pPr>
              <w:spacing w:line="200" w:lineRule="atLeast"/>
              <w:rPr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2023 год-  4,4 тыс.рублей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544C7">
              <w:rPr>
                <w:color w:val="000000"/>
                <w:sz w:val="28"/>
                <w:szCs w:val="28"/>
                <w:lang w:eastAsia="ru-RU"/>
              </w:rPr>
              <w:t>2024 год-  20,0 тыс.рублей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ru-RU"/>
              </w:rPr>
            </w:pPr>
            <w:r w:rsidRPr="009544C7">
              <w:rPr>
                <w:color w:val="000000"/>
                <w:sz w:val="28"/>
                <w:szCs w:val="28"/>
                <w:lang w:eastAsia="ru-RU"/>
              </w:rPr>
              <w:t>2025год -  20,0 тыс.рублей</w:t>
            </w:r>
          </w:p>
          <w:p w:rsidR="009544C7" w:rsidRPr="009544C7" w:rsidRDefault="009544C7" w:rsidP="009544C7">
            <w:pPr>
              <w:spacing w:line="200" w:lineRule="atLeast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2026 год – 20,0 тыс.рублей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color w:val="000000"/>
                <w:sz w:val="28"/>
                <w:szCs w:val="28"/>
              </w:rPr>
              <w:t>2027 год – 20,0 тыс.рублей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Программа финансируется в пределах бюджетных ассигнований, предусмотренных на ее реализацию местным бюджетом на очередной финансовый год и плановый период.</w:t>
            </w:r>
          </w:p>
        </w:tc>
      </w:tr>
      <w:tr w:rsidR="009544C7" w:rsidRPr="009544C7" w:rsidTr="00402BC1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Ожидаемые           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конечные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результаты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 xml:space="preserve">реализации 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b/>
                <w:sz w:val="28"/>
                <w:szCs w:val="28"/>
              </w:rPr>
              <w:t>Программы</w:t>
            </w:r>
          </w:p>
        </w:tc>
        <w:tc>
          <w:tcPr>
            <w:tcW w:w="7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44C7" w:rsidRPr="009544C7" w:rsidRDefault="009544C7" w:rsidP="009544C7">
            <w:pPr>
              <w:snapToGrid w:val="0"/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1.Улучшение материальной базы для проведения  учебного процесса по вопросам гражданской обороны и чрезвычайным ситуациям.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2. Повышение квалификации специалистов по вопросам гражданской обороны и чрезвычайным ситуациям.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3. Повышение защищенности учреждений социальной сферы от пожаров.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pacing w:val="-4"/>
                <w:sz w:val="28"/>
                <w:szCs w:val="28"/>
              </w:rPr>
              <w:t>4.Выполнение мероприятий по противопожарной пропаганде</w:t>
            </w: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и пропаганде безопасности в чрезвычайных ситуациях.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5. Обеспечение средствами защиты населения на случай чрезвычайных ситуаций и в особый период.</w:t>
            </w:r>
          </w:p>
          <w:p w:rsidR="009544C7" w:rsidRPr="009544C7" w:rsidRDefault="009544C7" w:rsidP="009544C7">
            <w:pPr>
              <w:spacing w:line="200" w:lineRule="atLeas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9544C7">
              <w:rPr>
                <w:rFonts w:ascii="PT Astra Serif" w:hAnsi="PT Astra Serif"/>
                <w:color w:val="000000"/>
                <w:sz w:val="28"/>
                <w:szCs w:val="28"/>
              </w:rPr>
              <w:t>6.Создание мест размещения для пострадавших в чрезвычайных ситуациях.</w:t>
            </w:r>
          </w:p>
        </w:tc>
      </w:tr>
    </w:tbl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</w:rPr>
      </w:pP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РАЗДЕЛ I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 xml:space="preserve">Содержание проблемы и обоснование 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необходимости ее решения программными методами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Развитию пожаров до крупных способствует неосторожное обращение с огнем и позднее сообщение о пожаре в пожарную охрану, ЕДДС или администрацию </w:t>
      </w:r>
      <w:r w:rsidRPr="009544C7">
        <w:rPr>
          <w:rFonts w:ascii="PT Astra Serif" w:hAnsi="PT Astra Serif"/>
          <w:bCs/>
          <w:sz w:val="28"/>
          <w:szCs w:val="28"/>
        </w:rPr>
        <w:t>муниципального образования Молочно-Дворское Плавского района</w:t>
      </w:r>
      <w:r w:rsidRPr="009544C7">
        <w:rPr>
          <w:rFonts w:ascii="PT Astra Serif" w:hAnsi="PT Astra Serif"/>
          <w:sz w:val="28"/>
          <w:szCs w:val="28"/>
        </w:rPr>
        <w:t>. Для осуществления действий по тушению пожаров в Плавском районе  функционирует пожарная часть №24 противопожарной службы и на территории муниципального образования Молочно-Дворское Плавского района № 15 пожарная часть, в которых организовано круглосуточное дежурство.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Основными проблемами пожарной безопасности являются: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неосторожное обращение с огнем;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непринятие превентивных мер по предупреждению возгорания сухой растительности, а порой и сознательные действия граждан, умышленно поджигающих мусор и траву;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низкий уровень защищенности населения, территорий и учреждений социальной сферы от пожаров;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несвоевременное сообщение о пожаре (загорании) в пожарную охрану.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На территории </w:t>
      </w:r>
      <w:r w:rsidRPr="009544C7">
        <w:rPr>
          <w:rFonts w:ascii="PT Astra Serif" w:hAnsi="PT Astra Serif"/>
          <w:bCs/>
          <w:sz w:val="28"/>
          <w:szCs w:val="28"/>
        </w:rPr>
        <w:t>муниципального образования Молочно-Дворское Плавского района</w:t>
      </w:r>
      <w:r w:rsidRPr="009544C7">
        <w:rPr>
          <w:rFonts w:ascii="PT Astra Serif" w:hAnsi="PT Astra Serif"/>
          <w:sz w:val="28"/>
          <w:szCs w:val="28"/>
        </w:rPr>
        <w:t xml:space="preserve"> существуют угрозы чрезвычайных ситуаций природного и техногенного характера.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 w:cs="Arial"/>
          <w:sz w:val="28"/>
          <w:szCs w:val="28"/>
        </w:rPr>
        <w:t xml:space="preserve"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 </w:t>
      </w:r>
      <w:r w:rsidRPr="009544C7">
        <w:rPr>
          <w:rFonts w:ascii="PT Astra Serif" w:hAnsi="PT Astra Serif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В результате планирования эвакуационных мероприятий Администрацией  </w:t>
      </w:r>
      <w:r w:rsidRPr="009544C7">
        <w:rPr>
          <w:rFonts w:ascii="PT Astra Serif" w:hAnsi="PT Astra Serif"/>
          <w:bCs/>
          <w:sz w:val="28"/>
          <w:szCs w:val="28"/>
        </w:rPr>
        <w:t>муниципального образования Молочно-Дворское Плавского района</w:t>
      </w:r>
      <w:r w:rsidRPr="009544C7">
        <w:rPr>
          <w:rFonts w:ascii="PT Astra Serif" w:hAnsi="PT Astra Serif"/>
          <w:sz w:val="28"/>
          <w:szCs w:val="28"/>
        </w:rPr>
        <w:t xml:space="preserve"> 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544C7">
        <w:rPr>
          <w:rFonts w:ascii="PT Astra Serif" w:hAnsi="PT Astra Serif"/>
          <w:spacing w:val="-4"/>
          <w:sz w:val="28"/>
          <w:szCs w:val="28"/>
        </w:rPr>
        <w:t xml:space="preserve">По плану приема и размещения эваконаселения в  ПЭП № 109, №110, №111, №112, № 120 МО Молочно-Дворское Плавского района подлежит размещению 14497 человек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544C7">
        <w:rPr>
          <w:rFonts w:ascii="PT Astra Serif" w:hAnsi="PT Astra Serif"/>
          <w:spacing w:val="-4"/>
          <w:sz w:val="28"/>
          <w:szCs w:val="28"/>
        </w:rPr>
        <w:t xml:space="preserve">- в  частном секторе  н.п. - п.Горбачево,п.Молочные Дворы, п.Советский, с.Михайловское, с.Селезнево, д.Горбачевка, с.Никольское-1,2, ст.Горбачево, д.Ольхи, с.Ново-Никольское, д.Гремячево, д.Петровка, п.Свободный Серп, п.Стройка, с.Большие Озерки, д.Заречье, д.Савватеевка.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pacing w:val="-4"/>
        </w:rPr>
        <w:t xml:space="preserve"> </w:t>
      </w:r>
      <w:r w:rsidRPr="009544C7">
        <w:rPr>
          <w:rFonts w:ascii="PT Astra Serif" w:hAnsi="PT Astra Serif"/>
          <w:sz w:val="28"/>
          <w:szCs w:val="28"/>
        </w:rPr>
        <w:t>При возникновении крупномасштабной чрезвычайной ситуации  необходимо ПВР оборудовать спальными местами, организовать пункты питания  и обеспечить банно-прачечными услугами эвакуируемых.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pacing w:val="-4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в повседневном режиме – для социально полезных целей;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9544C7">
        <w:rPr>
          <w:rFonts w:ascii="PT Astra Serif" w:hAnsi="PT Astra Serif"/>
          <w:sz w:val="28"/>
          <w:szCs w:val="28"/>
        </w:rPr>
        <w:t xml:space="preserve"> пострадавших.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методами.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РАЗДЕЛ II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Основные цели и задачи, сроки и этапы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реализации Программы, целевые индикаторы и показатели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 xml:space="preserve">Основные цели Программы: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снижение числа травмированных и погибших на пожарах;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сокращение материальных потерь от пожаров;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сокращение времени реагирования подразделений пожарной охраны на пожары;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улучшение работы по предупреждению правонарушений на водных объектах;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Основные задачи Программы: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повышение квалификации и обучение личного состава спасательных подразделений;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улучшение материально-технической базы пожарных, спасательных подразделений, учреждений и учебного процесса по вопросам гражданской обороны и чрезвычайным ситуациям;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создание материальных резервов для ликвидации чрезвычайных ситуаций;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Для достижения поставленных основных целей и задач Программы необходимо реализовать мероприятия Программы в период 2023-2027 гг.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Целевые индикаторы и показатели Программы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ab/>
        <w:t xml:space="preserve">Целевыми индикаторами (показателями), позволяющими оценивать достижение цели Программы (Приложение 1), будут являться: 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ab/>
        <w:t>- количество зарегистрированных пожаров;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ab/>
        <w:t>-  количество  людей,  погибших при пожаре;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ab/>
        <w:t>- экономический ущерб от пожаров;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ab/>
        <w:t>- время оперативного реагирования на вызовы о пожаре;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ab/>
        <w:t>- количество находящихся за пределами нормативного времени прибытия подразделений пожарной охраны.</w:t>
      </w:r>
    </w:p>
    <w:p w:rsidR="009544C7" w:rsidRPr="009544C7" w:rsidRDefault="009544C7" w:rsidP="009544C7">
      <w:pPr>
        <w:spacing w:line="200" w:lineRule="atLeast"/>
        <w:contextualSpacing/>
        <w:rPr>
          <w:rFonts w:ascii="PT Astra Serif" w:hAnsi="PT Astra Serif"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РАЗДЕЛ III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Система программных мероприятий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Система программных мероприятий приведена в Приложении №2</w:t>
      </w:r>
      <w:r w:rsidRPr="009544C7">
        <w:rPr>
          <w:rFonts w:ascii="PT Astra Serif" w:hAnsi="PT Astra Serif"/>
          <w:sz w:val="28"/>
          <w:szCs w:val="28"/>
        </w:rPr>
        <w:br/>
        <w:t>к Программе.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В Программу включены: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- мероприятия по обеспечению пожарной безопасности;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- мероприятия по развитию систем оповещения, информирования населения, технических             средств защиты населения;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- проведение мероприятий для открытия и функционирования организованных зон отдыха  на водных объектах;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 xml:space="preserve">- мероприятия по по обеспечению полномочий по использованию и охране водных объектов.  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Ресурсное обеспечение Программы составляют средства из местного бюджета.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 xml:space="preserve">РАЗДЕЛ </w:t>
      </w:r>
      <w:r w:rsidRPr="009544C7">
        <w:rPr>
          <w:rFonts w:ascii="PT Astra Serif" w:hAnsi="PT Astra Serif"/>
          <w:b/>
          <w:sz w:val="28"/>
          <w:szCs w:val="28"/>
          <w:lang w:val="en-US"/>
        </w:rPr>
        <w:t>I</w:t>
      </w:r>
      <w:r w:rsidRPr="009544C7">
        <w:rPr>
          <w:rFonts w:ascii="PT Astra Serif" w:hAnsi="PT Astra Serif"/>
          <w:b/>
          <w:sz w:val="28"/>
          <w:szCs w:val="28"/>
        </w:rPr>
        <w:t>V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 xml:space="preserve">Оценка эффективности социально-экономических 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9544C7">
        <w:rPr>
          <w:rFonts w:ascii="PT Astra Serif" w:hAnsi="PT Astra Serif"/>
          <w:b/>
          <w:sz w:val="28"/>
          <w:szCs w:val="28"/>
        </w:rPr>
        <w:t>и экологических последствий от реализации Программы</w:t>
      </w:r>
    </w:p>
    <w:p w:rsidR="009544C7" w:rsidRPr="009544C7" w:rsidRDefault="009544C7" w:rsidP="009544C7">
      <w:pPr>
        <w:spacing w:line="200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муниципальной программы «</w:t>
      </w:r>
      <w:r w:rsidRPr="009544C7">
        <w:rPr>
          <w:rFonts w:ascii="PT Astra Serif" w:hAnsi="PT Astra Serif"/>
          <w:bCs/>
          <w:sz w:val="28"/>
          <w:szCs w:val="28"/>
        </w:rPr>
        <w:t xml:space="preserve">Защита населения и территорий от чрезвычайных ситуаций, обеспечения пожарной безопасности и безопасности людей на водных объектах в муниципальном образовании Молочно-Дворское Плавского района на 2023-2027г.г.» </w:t>
      </w:r>
      <w:r w:rsidRPr="009544C7">
        <w:rPr>
          <w:rFonts w:ascii="PT Astra Serif" w:hAnsi="PT Astra Serif"/>
          <w:sz w:val="28"/>
          <w:szCs w:val="28"/>
        </w:rPr>
        <w:t xml:space="preserve"> В соответствии с целями настоящей Программы предполагается достичь следующих результатов: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1. Улучшение материальной базы при проведении учебного процесса по вопросам гражданской обороны и чрезвычайным ситуациям.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2.Повышение квалификации специалистов по вопросам гражданской обороны и чрезвычайным ситуациям.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3. Повышение защищенности учреждений социальной сферы от пожаров.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4. Выполнение мероприятий по противопожарной пропаганде и пропаганде безопасности в чрезвычайных ситуациях.</w:t>
      </w:r>
    </w:p>
    <w:p w:rsidR="009544C7" w:rsidRPr="009544C7" w:rsidRDefault="009544C7" w:rsidP="009544C7">
      <w:pPr>
        <w:spacing w:line="200" w:lineRule="atLeast"/>
        <w:ind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9544C7">
        <w:rPr>
          <w:rFonts w:ascii="PT Astra Serif" w:hAnsi="PT Astra Serif"/>
          <w:sz w:val="28"/>
          <w:szCs w:val="28"/>
        </w:rPr>
        <w:t>5.Обеспечение средствами защиты населения на случай чрезвычайных ситуаций и в особый период.</w:t>
      </w: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  <w:r w:rsidRPr="009544C7">
        <w:rPr>
          <w:rFonts w:ascii="PT Astra Serif" w:hAnsi="PT Astra Serif"/>
          <w:sz w:val="28"/>
          <w:szCs w:val="28"/>
        </w:rPr>
        <w:t>6.Создание мест размещения для пострадавших в чрезвычайных ситуация</w:t>
      </w: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  <w:r w:rsidRPr="009544C7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  <w:r w:rsidRPr="009544C7">
        <w:rPr>
          <w:rFonts w:ascii="PT Astra Serif" w:hAnsi="PT Astra Serif"/>
          <w:lang w:eastAsia="ru-RU"/>
        </w:rPr>
        <w:t>Приложение №2</w:t>
      </w:r>
    </w:p>
    <w:p w:rsidR="009544C7" w:rsidRPr="009544C7" w:rsidRDefault="009544C7" w:rsidP="009544C7">
      <w:pPr>
        <w:suppressAutoHyphens w:val="0"/>
        <w:autoSpaceDE w:val="0"/>
        <w:autoSpaceDN w:val="0"/>
        <w:adjustRightInd w:val="0"/>
        <w:ind w:left="641"/>
        <w:jc w:val="right"/>
        <w:rPr>
          <w:rFonts w:ascii="PT Astra Serif" w:hAnsi="PT Astra Serif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544C7">
        <w:rPr>
          <w:rFonts w:ascii="PT Astra Serif" w:hAnsi="PT Astra Serif"/>
          <w:b/>
          <w:bCs/>
          <w:sz w:val="28"/>
          <w:szCs w:val="28"/>
          <w:lang w:eastAsia="ru-RU"/>
        </w:rPr>
        <w:t>Основные комплексы процессных мероприятий программы</w:t>
      </w: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60"/>
        <w:gridCol w:w="2693"/>
        <w:gridCol w:w="1134"/>
        <w:gridCol w:w="1134"/>
        <w:gridCol w:w="1134"/>
        <w:gridCol w:w="1134"/>
        <w:gridCol w:w="1134"/>
      </w:tblGrid>
      <w:tr w:rsidR="009544C7" w:rsidRPr="009544C7" w:rsidTr="00402BC1"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Краткое описание комплекс процессных мероприятия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544C7" w:rsidRPr="009544C7" w:rsidTr="00402BC1"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</w:tr>
      <w:tr w:rsidR="009544C7" w:rsidRPr="009544C7" w:rsidTr="00402BC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Обеспечение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suppressAutoHyphens w:val="0"/>
              <w:spacing w:line="200" w:lineRule="atLeast"/>
              <w:jc w:val="both"/>
              <w:rPr>
                <w:rFonts w:ascii="PT Astra Serif" w:hAnsi="PT Astra Serif"/>
                <w:color w:val="000000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-Приобретение  информационного материала, памяток об о</w:t>
            </w:r>
            <w:r w:rsidRPr="009544C7">
              <w:rPr>
                <w:rFonts w:ascii="PT Astra Serif" w:hAnsi="PT Astra Serif"/>
                <w:color w:val="000000"/>
                <w:lang w:eastAsia="ru-RU"/>
              </w:rPr>
              <w:t>рганизации и осуществлении профилактики пожаров;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 приобретение и установка гидрантов, светоотражающих пожарных указателей, опашка лесополос, ранцев противопожарных и багров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tabs>
                <w:tab w:val="center" w:pos="33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ab/>
              <w:t>200,0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544C7" w:rsidRPr="009544C7" w:rsidTr="00402BC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Развитие систем оповещения, информирования населения, технических средств защиты населения.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Приобретение обучающего и информационного материала, памяток в области защиты населения и территорий от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9544C7" w:rsidRPr="009544C7" w:rsidTr="00402BC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Проведение мероприятий для открытия и функционирования организованных зон отдыха на водных объектах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Изготовление аншлагов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544C7" w:rsidRPr="009544C7" w:rsidTr="00402BC1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Обеспечение полномочий по использованию и охране водных объектов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экспертиза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</w:tr>
    </w:tbl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tabs>
          <w:tab w:val="left" w:pos="1090"/>
          <w:tab w:val="left" w:pos="3520"/>
        </w:tabs>
        <w:suppressAutoHyphens w:val="0"/>
        <w:autoSpaceDE w:val="0"/>
        <w:autoSpaceDN w:val="0"/>
        <w:adjustRightInd w:val="0"/>
        <w:spacing w:before="24"/>
        <w:ind w:left="360"/>
        <w:jc w:val="center"/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</w:pPr>
      <w:r w:rsidRPr="009544C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Ресурсное обеспечение реализации программы по</w:t>
      </w: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544C7">
        <w:rPr>
          <w:rFonts w:ascii="PT Astra Serif" w:hAnsi="PT Astra Serif"/>
          <w:b/>
          <w:bCs/>
          <w:color w:val="000000"/>
          <w:sz w:val="28"/>
          <w:szCs w:val="28"/>
          <w:lang w:eastAsia="ru-RU"/>
        </w:rPr>
        <w:t>основным мероприятиям и коду бюджетной классификации</w:t>
      </w:r>
    </w:p>
    <w:p w:rsidR="009544C7" w:rsidRPr="009544C7" w:rsidRDefault="009544C7" w:rsidP="009544C7">
      <w:pPr>
        <w:tabs>
          <w:tab w:val="left" w:pos="1090"/>
        </w:tabs>
        <w:suppressAutoHyphens w:val="0"/>
        <w:autoSpaceDE w:val="0"/>
        <w:autoSpaceDN w:val="0"/>
        <w:adjustRightInd w:val="0"/>
        <w:spacing w:before="24"/>
        <w:ind w:left="36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  <w:sectPr w:rsidR="009544C7" w:rsidRPr="009544C7" w:rsidSect="007D24A0">
          <w:headerReference w:type="default" r:id="rId11"/>
          <w:pgSz w:w="11906" w:h="16838"/>
          <w:pgMar w:top="426" w:right="850" w:bottom="1134" w:left="1701" w:header="708" w:footer="708" w:gutter="0"/>
          <w:cols w:space="708"/>
          <w:docGrid w:linePitch="381"/>
        </w:sect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200"/>
        <w:gridCol w:w="5315"/>
        <w:gridCol w:w="787"/>
        <w:gridCol w:w="712"/>
        <w:gridCol w:w="1416"/>
        <w:gridCol w:w="576"/>
        <w:gridCol w:w="756"/>
        <w:gridCol w:w="756"/>
        <w:gridCol w:w="756"/>
        <w:gridCol w:w="756"/>
        <w:gridCol w:w="756"/>
      </w:tblGrid>
      <w:tr w:rsidR="009544C7" w:rsidRPr="009544C7" w:rsidTr="00D60B64">
        <w:tc>
          <w:tcPr>
            <w:tcW w:w="0" w:type="auto"/>
            <w:vMerge w:val="restart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eastAsia="Times New Roman" w:hAnsi="PT Astra Serif"/>
                <w:lang w:eastAsia="ru-RU"/>
              </w:rPr>
              <w:t>Наименование муниципальной программы, комплексы процессных мероприятий</w:t>
            </w:r>
          </w:p>
        </w:tc>
        <w:tc>
          <w:tcPr>
            <w:tcW w:w="0" w:type="auto"/>
            <w:gridSpan w:val="4"/>
          </w:tcPr>
          <w:p w:rsidR="009544C7" w:rsidRPr="009544C7" w:rsidRDefault="000B6AAB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hyperlink r:id="rId12" w:anchor="RANGE!Par655" w:history="1">
              <w:r w:rsidR="009544C7" w:rsidRPr="009544C7">
                <w:rPr>
                  <w:rFonts w:ascii="PT Astra Serif" w:eastAsia="Times New Roman" w:hAnsi="PT Astra Serif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0" w:type="auto"/>
            <w:gridSpan w:val="5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</w:tr>
      <w:tr w:rsidR="009544C7" w:rsidRPr="009544C7" w:rsidTr="00402BC1">
        <w:tc>
          <w:tcPr>
            <w:tcW w:w="0" w:type="auto"/>
            <w:vMerge/>
            <w:vAlign w:val="center"/>
          </w:tcPr>
          <w:p w:rsidR="009544C7" w:rsidRPr="009544C7" w:rsidRDefault="009544C7" w:rsidP="009544C7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  <w:vMerge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ГРБС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Рз Пр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ЦСР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ВР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11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Муниципальная программа 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 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227,5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187,0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222,0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222,0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222,0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0310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1340328570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221,1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Развитие систем оповещения, информирования населения, технических средств защиты населения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0310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spacing w:before="12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1340228370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spacing w:before="120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Проведение мероприятий для открытия и функционирования организованных зон отдыха на водных объектах 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0310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1340528370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spacing w:before="12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Обеспечение полномочий по использованию и охране водных объектов 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0406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1340628360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4,4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</w:tr>
    </w:tbl>
    <w:p w:rsidR="009544C7" w:rsidRPr="009544C7" w:rsidRDefault="009544C7" w:rsidP="009544C7">
      <w:pPr>
        <w:suppressAutoHyphens w:val="0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firstLine="2268"/>
        <w:jc w:val="both"/>
        <w:rPr>
          <w:rFonts w:ascii="PT Astra Serif" w:hAnsi="PT Astra Serif"/>
          <w:sz w:val="28"/>
          <w:szCs w:val="28"/>
          <w:lang w:eastAsia="ru-RU"/>
        </w:rPr>
      </w:pPr>
      <w:r w:rsidRPr="009544C7">
        <w:rPr>
          <w:rFonts w:ascii="PT Astra Serif" w:hAnsi="PT Astra Serif"/>
          <w:b/>
          <w:bCs/>
          <w:sz w:val="28"/>
          <w:szCs w:val="28"/>
          <w:lang w:eastAsia="ru-RU"/>
        </w:rPr>
        <w:t>« Календарный план-график реализации программы»</w:t>
      </w:r>
    </w:p>
    <w:p w:rsidR="009544C7" w:rsidRPr="009544C7" w:rsidRDefault="009544C7" w:rsidP="009544C7">
      <w:pPr>
        <w:widowControl w:val="0"/>
        <w:suppressAutoHyphens w:val="0"/>
        <w:autoSpaceDE w:val="0"/>
        <w:autoSpaceDN w:val="0"/>
        <w:adjustRightInd w:val="0"/>
        <w:ind w:left="450"/>
        <w:jc w:val="center"/>
        <w:rPr>
          <w:rFonts w:ascii="PT Astra Serif" w:eastAsia="Calibri" w:hAnsi="PT Astra Serif"/>
          <w:b/>
          <w:bCs/>
          <w:sz w:val="28"/>
          <w:szCs w:val="28"/>
          <w:lang w:eastAsia="ru-R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547"/>
        <w:gridCol w:w="2210"/>
        <w:gridCol w:w="1684"/>
        <w:gridCol w:w="2289"/>
        <w:gridCol w:w="1294"/>
        <w:gridCol w:w="1515"/>
        <w:gridCol w:w="1672"/>
        <w:gridCol w:w="715"/>
        <w:gridCol w:w="715"/>
        <w:gridCol w:w="715"/>
        <w:gridCol w:w="715"/>
        <w:gridCol w:w="715"/>
      </w:tblGrid>
      <w:tr w:rsidR="009544C7" w:rsidRPr="009544C7" w:rsidTr="00402BC1"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Наименование муниципальной программы, подпрограммы, основного мероприятия, мероприятия подпрограммы (муниципальной программы), контрольного события программы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Срок начала реализации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0" w:type="auto"/>
            <w:vAlign w:val="center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объектах муниципального образования Молочно-Дворское Плавского района 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X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227,5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187,0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222,0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222,0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222,0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«Обеспечение пожарной безопасности»</w:t>
            </w:r>
          </w:p>
          <w:p w:rsidR="009544C7" w:rsidRPr="009544C7" w:rsidRDefault="009544C7" w:rsidP="009544C7">
            <w:pPr>
              <w:suppressAutoHyphens w:val="0"/>
              <w:ind w:firstLine="709"/>
              <w:jc w:val="center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Рост основных показателей деятельности Плавского пожарного гарнизона по защите населения и территорий от пожаров, а также сокращения людских и материальных потерь от огня при максимально эффективном управлении средствами бюджета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875 0310 1340328570 240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221,1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165,0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200,0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ремонт источников водоснабжения, изготовление памяток на противопожарную тематику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Уменьшение количества погибших и травмированных людей при пожарах, сокращение материальных потерь, создание эффек-тивной системы обеспечения пожарной безопасности,  укрепление материально-технической базы Плавского  пожарного гарнизона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«Развитие систем оповещения, информирования населения, технических средств защиты населения»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Увеличение количества населения, оповещаемого в случае возникновения  ЧС ситуаций до 15,0 тыс. чел.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Увеличение количества населения, информируемого в случае возникновения ЧС до 9,0 тыс.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875 0310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1340228370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приобретение рупоров для оповещения населения при возможном возникновении ЧС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Увеличение количества населения, оповещаемого в случае возникновения чрезвычайных ситуаций до 6,0 тыс. чел.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Увеличение количества населения, информируемого в случае возникновения ЧС до 2,0 тыс.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1.3.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«Проведение мероприятий для открытия и функционирования организованного отдыха на водных объектах»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Реализация мероприятий по защите отдыхающего населения от иксоидных клещей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875 0310 1340528370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проведение профилактических мероприятий по обработке территории зоны отдыха от иксоидных клещей</w:t>
            </w:r>
          </w:p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Проведение мероприятий по борьбе с переносчиками возбудительных заразных болезней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ежегодно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1.4.</w:t>
            </w:r>
          </w:p>
          <w:p w:rsidR="009544C7" w:rsidRPr="009544C7" w:rsidRDefault="009544C7" w:rsidP="009544C7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  <w:p w:rsidR="009544C7" w:rsidRPr="009544C7" w:rsidRDefault="009544C7" w:rsidP="009544C7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 xml:space="preserve">Комплекс процессных мероприятий 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«Обеспечение полномочий по использованию и охране водных объектов»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Реализация мероприятий в области использования, охраны водных объектов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875 0406 1340628360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240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4,4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20,0</w:t>
            </w:r>
          </w:p>
        </w:tc>
      </w:tr>
      <w:tr w:rsidR="009544C7" w:rsidRPr="009544C7" w:rsidTr="00402BC1"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Контрольное событие: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отбор проб воды для проведения лабораторного исследования на  санитарно-химические, микробиологические и паразитологические показатели</w:t>
            </w:r>
          </w:p>
          <w:p w:rsidR="009544C7" w:rsidRPr="009544C7" w:rsidRDefault="009544C7" w:rsidP="009544C7">
            <w:pPr>
              <w:suppressAutoHyphens w:val="0"/>
              <w:ind w:firstLine="709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Глава администрации МО Молочно-Дворское Плавского района Зиновьева Т.М.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Проведение мероприятий для санитарно-эпидемиологического благополучия в местах массового отдыха населения Плавского района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Ежегодно,</w:t>
            </w:r>
          </w:p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2 раза в течение купального сезона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  <w:tc>
          <w:tcPr>
            <w:tcW w:w="0" w:type="auto"/>
          </w:tcPr>
          <w:p w:rsidR="009544C7" w:rsidRPr="009544C7" w:rsidRDefault="009544C7" w:rsidP="009544C7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544C7">
              <w:rPr>
                <w:rFonts w:ascii="PT Astra Serif" w:hAnsi="PT Astra Serif"/>
                <w:lang w:eastAsia="ru-RU"/>
              </w:rPr>
              <w:t>Х</w:t>
            </w:r>
          </w:p>
        </w:tc>
      </w:tr>
    </w:tbl>
    <w:p w:rsidR="009544C7" w:rsidRPr="009544C7" w:rsidRDefault="009544C7" w:rsidP="009544C7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  <w:sectPr w:rsidR="009544C7" w:rsidRPr="009544C7" w:rsidSect="00E87D8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544C7" w:rsidRDefault="009544C7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9544C7" w:rsidRDefault="009544C7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D6B82" w:rsidRDefault="00BD6B82" w:rsidP="00F7279D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highlight w:val="yellow"/>
          <w:lang w:eastAsia="ru-RU"/>
        </w:rPr>
      </w:pPr>
    </w:p>
    <w:p w:rsidR="00B30FB2" w:rsidRPr="00B30FB2" w:rsidRDefault="00B30FB2" w:rsidP="00B30FB2">
      <w:pPr>
        <w:jc w:val="center"/>
        <w:rPr>
          <w:rFonts w:ascii="PT Astra Serif" w:hAnsi="PT Astra Serif"/>
          <w:lang w:eastAsia="ru-RU"/>
        </w:rPr>
      </w:pPr>
    </w:p>
    <w:sectPr w:rsidR="00B30FB2" w:rsidRPr="00B30FB2" w:rsidSect="009544C7">
      <w:headerReference w:type="default" r:id="rId13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AB" w:rsidRDefault="000B6AAB">
      <w:r>
        <w:separator/>
      </w:r>
    </w:p>
  </w:endnote>
  <w:endnote w:type="continuationSeparator" w:id="0">
    <w:p w:rsidR="000B6AAB" w:rsidRDefault="000B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AB" w:rsidRDefault="000B6AAB">
      <w:r>
        <w:separator/>
      </w:r>
    </w:p>
  </w:footnote>
  <w:footnote w:type="continuationSeparator" w:id="0">
    <w:p w:rsidR="000B6AAB" w:rsidRDefault="000B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C7" w:rsidRDefault="009544C7">
    <w:pPr>
      <w:pStyle w:val="af2"/>
      <w:jc w:val="center"/>
    </w:pPr>
  </w:p>
  <w:p w:rsidR="009544C7" w:rsidRDefault="009544C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B2" w:rsidRDefault="00B30FB2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039">
      <w:rPr>
        <w:noProof/>
      </w:rPr>
      <w:t>19</w:t>
    </w:r>
    <w:r>
      <w:fldChar w:fldCharType="end"/>
    </w:r>
  </w:p>
  <w:p w:rsidR="00B30FB2" w:rsidRDefault="00B30FB2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bCs/>
        <w:color w:val="000000"/>
        <w:sz w:val="28"/>
        <w:szCs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8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1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2"/>
  </w:num>
  <w:num w:numId="5">
    <w:abstractNumId w:val="3"/>
  </w:num>
  <w:num w:numId="6">
    <w:abstractNumId w:val="4"/>
  </w:num>
  <w:num w:numId="7">
    <w:abstractNumId w:val="17"/>
  </w:num>
  <w:num w:numId="8">
    <w:abstractNumId w:val="8"/>
  </w:num>
  <w:num w:numId="9">
    <w:abstractNumId w:val="18"/>
  </w:num>
  <w:num w:numId="10">
    <w:abstractNumId w:val="15"/>
  </w:num>
  <w:num w:numId="11">
    <w:abstractNumId w:val="20"/>
  </w:num>
  <w:num w:numId="12">
    <w:abstractNumId w:val="6"/>
  </w:num>
  <w:num w:numId="13">
    <w:abstractNumId w:val="23"/>
  </w:num>
  <w:num w:numId="14">
    <w:abstractNumId w:val="10"/>
  </w:num>
  <w:num w:numId="15">
    <w:abstractNumId w:val="14"/>
  </w:num>
  <w:num w:numId="16">
    <w:abstractNumId w:val="9"/>
  </w:num>
  <w:num w:numId="17">
    <w:abstractNumId w:val="12"/>
  </w:num>
  <w:num w:numId="18">
    <w:abstractNumId w:val="13"/>
  </w:num>
  <w:num w:numId="19">
    <w:abstractNumId w:val="11"/>
  </w:num>
  <w:num w:numId="20">
    <w:abstractNumId w:val="5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97D31"/>
    <w:rsid w:val="000B088E"/>
    <w:rsid w:val="000B30C3"/>
    <w:rsid w:val="000B6AAB"/>
    <w:rsid w:val="000D05A0"/>
    <w:rsid w:val="000D4DD9"/>
    <w:rsid w:val="000E12D9"/>
    <w:rsid w:val="000E6231"/>
    <w:rsid w:val="000F03B2"/>
    <w:rsid w:val="00103C3E"/>
    <w:rsid w:val="00115CE3"/>
    <w:rsid w:val="0011670F"/>
    <w:rsid w:val="00140632"/>
    <w:rsid w:val="0016136D"/>
    <w:rsid w:val="001749FA"/>
    <w:rsid w:val="00174BF8"/>
    <w:rsid w:val="001A5FBD"/>
    <w:rsid w:val="001C32A8"/>
    <w:rsid w:val="001C7CE2"/>
    <w:rsid w:val="001E53E5"/>
    <w:rsid w:val="002013D6"/>
    <w:rsid w:val="00201593"/>
    <w:rsid w:val="0021412F"/>
    <w:rsid w:val="002147F8"/>
    <w:rsid w:val="00226C6C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B6DC7"/>
    <w:rsid w:val="002D0D3B"/>
    <w:rsid w:val="002E54BE"/>
    <w:rsid w:val="002F13D1"/>
    <w:rsid w:val="0030524A"/>
    <w:rsid w:val="003211C2"/>
    <w:rsid w:val="00322635"/>
    <w:rsid w:val="00327AE1"/>
    <w:rsid w:val="003358EE"/>
    <w:rsid w:val="00382CF2"/>
    <w:rsid w:val="00383C4D"/>
    <w:rsid w:val="003A02D0"/>
    <w:rsid w:val="003A2384"/>
    <w:rsid w:val="003B36BE"/>
    <w:rsid w:val="003D216B"/>
    <w:rsid w:val="003D49CA"/>
    <w:rsid w:val="003F60A5"/>
    <w:rsid w:val="00402444"/>
    <w:rsid w:val="00431053"/>
    <w:rsid w:val="00463E57"/>
    <w:rsid w:val="0048387B"/>
    <w:rsid w:val="004964FF"/>
    <w:rsid w:val="004A5113"/>
    <w:rsid w:val="004C4EB2"/>
    <w:rsid w:val="004C74A2"/>
    <w:rsid w:val="00521460"/>
    <w:rsid w:val="00534EAA"/>
    <w:rsid w:val="0058016A"/>
    <w:rsid w:val="0059702A"/>
    <w:rsid w:val="005B2800"/>
    <w:rsid w:val="005B3753"/>
    <w:rsid w:val="005B3F70"/>
    <w:rsid w:val="005C6B9A"/>
    <w:rsid w:val="005E244D"/>
    <w:rsid w:val="005F6D36"/>
    <w:rsid w:val="005F7562"/>
    <w:rsid w:val="005F7DEF"/>
    <w:rsid w:val="00617624"/>
    <w:rsid w:val="00631C5C"/>
    <w:rsid w:val="006A6F09"/>
    <w:rsid w:val="006C00B6"/>
    <w:rsid w:val="006F2075"/>
    <w:rsid w:val="006F6B04"/>
    <w:rsid w:val="007066E0"/>
    <w:rsid w:val="007112E3"/>
    <w:rsid w:val="007143EE"/>
    <w:rsid w:val="00724E8F"/>
    <w:rsid w:val="00727F9C"/>
    <w:rsid w:val="00735804"/>
    <w:rsid w:val="00737592"/>
    <w:rsid w:val="00750ABC"/>
    <w:rsid w:val="00751008"/>
    <w:rsid w:val="00796661"/>
    <w:rsid w:val="007A149B"/>
    <w:rsid w:val="007A3E53"/>
    <w:rsid w:val="007D0039"/>
    <w:rsid w:val="007D24A0"/>
    <w:rsid w:val="007F12CE"/>
    <w:rsid w:val="007F4F01"/>
    <w:rsid w:val="00825D4A"/>
    <w:rsid w:val="00826211"/>
    <w:rsid w:val="0083223B"/>
    <w:rsid w:val="008653EE"/>
    <w:rsid w:val="008722A9"/>
    <w:rsid w:val="00886A38"/>
    <w:rsid w:val="008C6DCE"/>
    <w:rsid w:val="008D1C9F"/>
    <w:rsid w:val="008F2E0C"/>
    <w:rsid w:val="009110D2"/>
    <w:rsid w:val="00924F5F"/>
    <w:rsid w:val="009544C7"/>
    <w:rsid w:val="00971748"/>
    <w:rsid w:val="009A3920"/>
    <w:rsid w:val="009A7968"/>
    <w:rsid w:val="009F2D50"/>
    <w:rsid w:val="00A17E5C"/>
    <w:rsid w:val="00A23C74"/>
    <w:rsid w:val="00A24EB9"/>
    <w:rsid w:val="00A333F8"/>
    <w:rsid w:val="00A53FEC"/>
    <w:rsid w:val="00A824FC"/>
    <w:rsid w:val="00AD7E64"/>
    <w:rsid w:val="00B0593F"/>
    <w:rsid w:val="00B30FB2"/>
    <w:rsid w:val="00B33911"/>
    <w:rsid w:val="00B3717A"/>
    <w:rsid w:val="00B562C1"/>
    <w:rsid w:val="00B63641"/>
    <w:rsid w:val="00B83C47"/>
    <w:rsid w:val="00BA4658"/>
    <w:rsid w:val="00BD2261"/>
    <w:rsid w:val="00BD6B82"/>
    <w:rsid w:val="00BF0702"/>
    <w:rsid w:val="00C1138B"/>
    <w:rsid w:val="00C768CF"/>
    <w:rsid w:val="00CC4111"/>
    <w:rsid w:val="00CF25B5"/>
    <w:rsid w:val="00CF3559"/>
    <w:rsid w:val="00D373CD"/>
    <w:rsid w:val="00D37A93"/>
    <w:rsid w:val="00D46B32"/>
    <w:rsid w:val="00D55561"/>
    <w:rsid w:val="00E01A6C"/>
    <w:rsid w:val="00E03E77"/>
    <w:rsid w:val="00E06FAE"/>
    <w:rsid w:val="00E11B07"/>
    <w:rsid w:val="00E3115D"/>
    <w:rsid w:val="00E32F21"/>
    <w:rsid w:val="00E41E47"/>
    <w:rsid w:val="00E42B3D"/>
    <w:rsid w:val="00E64EDE"/>
    <w:rsid w:val="00E727C9"/>
    <w:rsid w:val="00E87D86"/>
    <w:rsid w:val="00E953D4"/>
    <w:rsid w:val="00E96CEA"/>
    <w:rsid w:val="00F415C4"/>
    <w:rsid w:val="00F47BAE"/>
    <w:rsid w:val="00F5403E"/>
    <w:rsid w:val="00F63BDF"/>
    <w:rsid w:val="00F7279D"/>
    <w:rsid w:val="00F737E5"/>
    <w:rsid w:val="00F825D0"/>
    <w:rsid w:val="00F97027"/>
    <w:rsid w:val="00FB71C0"/>
    <w:rsid w:val="00FD195B"/>
    <w:rsid w:val="00FD642B"/>
    <w:rsid w:val="00FE04D2"/>
    <w:rsid w:val="00FE125F"/>
    <w:rsid w:val="00FE79E6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24F5F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24F5F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60FF2F4BFA4E94290BDD0F776240BE3072392CD6B1B145D356FBBB362FB9DDEC0A388D1E9A72Dh8F4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B3B35-9694-4F9F-AD06-88D5613F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3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2</cp:revision>
  <cp:lastPrinted>2025-01-30T07:36:00Z</cp:lastPrinted>
  <dcterms:created xsi:type="dcterms:W3CDTF">2025-03-24T07:12:00Z</dcterms:created>
  <dcterms:modified xsi:type="dcterms:W3CDTF">2025-03-24T07:12:00Z</dcterms:modified>
</cp:coreProperties>
</file>