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27AE1" w:rsidRDefault="00E727C9" w:rsidP="005F6D36">
      <w:pPr>
        <w:jc w:val="center"/>
        <w:rPr>
          <w:rFonts w:ascii="PT Astra Serif" w:hAnsi="PT Astra Serif"/>
        </w:rPr>
      </w:pPr>
      <w:r w:rsidRPr="00327AE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4ABEFD3" wp14:editId="531C129F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>МУНИЦИПАЛЬНОГО</w:t>
      </w:r>
      <w:r w:rsidR="00E06FAE" w:rsidRPr="00327AE1">
        <w:rPr>
          <w:rFonts w:ascii="PT Astra Serif" w:hAnsi="PT Astra Serif"/>
          <w:b/>
          <w:sz w:val="34"/>
        </w:rPr>
        <w:t xml:space="preserve"> </w:t>
      </w:r>
      <w:r w:rsidRPr="00327AE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27AE1" w:rsidRDefault="00103C3E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КАМЫНИНСКОЕ </w:t>
      </w:r>
      <w:r w:rsidR="0002765D" w:rsidRPr="00327AE1">
        <w:rPr>
          <w:rFonts w:ascii="PT Astra Serif" w:hAnsi="PT Astra Serif"/>
          <w:b/>
          <w:sz w:val="34"/>
        </w:rPr>
        <w:t>ПЛАВСК</w:t>
      </w:r>
      <w:r>
        <w:rPr>
          <w:rFonts w:ascii="PT Astra Serif" w:hAnsi="PT Astra Serif"/>
          <w:b/>
          <w:sz w:val="34"/>
        </w:rPr>
        <w:t>ОГО</w:t>
      </w:r>
      <w:r w:rsidR="0002765D" w:rsidRPr="00327AE1">
        <w:rPr>
          <w:rFonts w:ascii="PT Astra Serif" w:hAnsi="PT Astra Serif"/>
          <w:b/>
          <w:sz w:val="34"/>
        </w:rPr>
        <w:t xml:space="preserve"> </w:t>
      </w:r>
      <w:r w:rsidR="00E727C9" w:rsidRPr="00327AE1">
        <w:rPr>
          <w:rFonts w:ascii="PT Astra Serif" w:hAnsi="PT Astra Serif"/>
          <w:b/>
          <w:sz w:val="34"/>
        </w:rPr>
        <w:t xml:space="preserve">РАЙОН </w:t>
      </w:r>
    </w:p>
    <w:p w:rsidR="00E727C9" w:rsidRPr="00327AE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27AE1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27AE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27AE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27AE1" w:rsidRDefault="002A16C1" w:rsidP="00EF1C2B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13A6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327AE1" w:rsidRDefault="002A16C1" w:rsidP="00EF1C2B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F1C2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327AE1" w:rsidRDefault="005F6D36">
      <w:pPr>
        <w:rPr>
          <w:rFonts w:ascii="PT Astra Serif" w:hAnsi="PT Astra Serif" w:cs="PT Astra Serif"/>
          <w:sz w:val="28"/>
          <w:szCs w:val="28"/>
        </w:rPr>
      </w:pPr>
    </w:p>
    <w:p w:rsidR="00CD6E05" w:rsidRPr="00CD6E05" w:rsidRDefault="00CD6E05" w:rsidP="00CD6E0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lang w:eastAsia="ru-RU"/>
        </w:rPr>
      </w:pPr>
      <w:r w:rsidRPr="00CD6E05">
        <w:rPr>
          <w:b/>
          <w:sz w:val="28"/>
          <w:lang w:eastAsia="ru-RU"/>
        </w:rPr>
        <w:t>О внесении изменений в постановление Администрации муниципального образования Камынинское Плавского района от 29.01.2016 № 9 «Об утверждении муниципальной программы «</w:t>
      </w:r>
      <w:r w:rsidRPr="00CD6E05">
        <w:rPr>
          <w:b/>
          <w:sz w:val="28"/>
          <w:szCs w:val="28"/>
          <w:lang w:eastAsia="ru-RU"/>
        </w:rPr>
        <w:t>Реализация проекта «Народный бюджет» в муниципальном образовании Камынинское Плавского района</w:t>
      </w:r>
      <w:r w:rsidRPr="00CD6E05">
        <w:rPr>
          <w:b/>
          <w:sz w:val="28"/>
          <w:lang w:eastAsia="ru-RU"/>
        </w:rPr>
        <w:t>»</w:t>
      </w:r>
      <w:r w:rsidRPr="00CD6E05">
        <w:rPr>
          <w:color w:val="000000"/>
          <w:sz w:val="28"/>
          <w:szCs w:val="28"/>
          <w:lang w:eastAsia="ru-RU"/>
        </w:rPr>
        <w:t xml:space="preserve"> </w:t>
      </w:r>
    </w:p>
    <w:p w:rsidR="00CD6E05" w:rsidRPr="00CD6E05" w:rsidRDefault="00CD6E05" w:rsidP="00CD6E05">
      <w:pPr>
        <w:suppressAutoHyphens w:val="0"/>
        <w:rPr>
          <w:sz w:val="28"/>
          <w:lang w:eastAsia="ru-RU"/>
        </w:rPr>
      </w:pPr>
    </w:p>
    <w:p w:rsidR="00CD6E05" w:rsidRPr="00B7426C" w:rsidRDefault="00CD6E05" w:rsidP="00CD6E05">
      <w:pPr>
        <w:suppressAutoHyphens w:val="0"/>
        <w:ind w:firstLine="709"/>
        <w:jc w:val="both"/>
        <w:rPr>
          <w:lang w:eastAsia="ru-RU"/>
        </w:rPr>
      </w:pPr>
      <w:proofErr w:type="gramStart"/>
      <w:r w:rsidRPr="00B7426C">
        <w:rPr>
          <w:lang w:eastAsia="ru-RU"/>
        </w:rPr>
        <w:t xml:space="preserve">В соответствии с </w:t>
      </w:r>
      <w:hyperlink r:id="rId10" w:history="1">
        <w:r w:rsidRPr="00B7426C">
          <w:rPr>
            <w:color w:val="000000"/>
            <w:lang w:eastAsia="ru-RU"/>
          </w:rPr>
          <w:t>Федеральным законом</w:t>
        </w:r>
      </w:hyperlink>
      <w:r w:rsidRPr="00B7426C">
        <w:rPr>
          <w:lang w:eastAsia="ru-RU"/>
        </w:rPr>
        <w:t xml:space="preserve"> от 06.10.2003 №131-ФЗ «Об общих принципах организации местного самоуправления в Российской Федерации», постановлением Администрации  муниципального образования Камынинское Плавского района от 30.12.2015 № 235 «Об утверждении Порядка разработки, реализации и оценки эффективности муниципальных программ муниципального образования Камынинское Плавского района», на основании ст.46 Устава муниципального образования Камынинское Плавского  района Администрация муниципального образования Камынинское Плавского  района </w:t>
      </w:r>
      <w:r w:rsidRPr="00B7426C">
        <w:rPr>
          <w:b/>
          <w:lang w:eastAsia="ru-RU"/>
        </w:rPr>
        <w:t>ПОСТАНОВЛЯЕТ</w:t>
      </w:r>
      <w:r w:rsidRPr="00B7426C">
        <w:rPr>
          <w:lang w:eastAsia="ru-RU"/>
        </w:rPr>
        <w:t>:</w:t>
      </w:r>
      <w:proofErr w:type="gramEnd"/>
    </w:p>
    <w:p w:rsidR="00CD6E05" w:rsidRPr="00B7426C" w:rsidRDefault="00CD6E05" w:rsidP="00CD6E05">
      <w:pPr>
        <w:suppressAutoHyphens w:val="0"/>
        <w:ind w:firstLine="709"/>
        <w:jc w:val="both"/>
        <w:rPr>
          <w:lang w:eastAsia="ru-RU"/>
        </w:rPr>
      </w:pPr>
      <w:r w:rsidRPr="00B7426C">
        <w:rPr>
          <w:lang w:eastAsia="ru-RU"/>
        </w:rPr>
        <w:t xml:space="preserve">1. Внести в постановление Администрации муниципального образования Камынинское Плавского района от 29.01.2016 № 9 «Об утверждении </w:t>
      </w:r>
      <w:hyperlink w:anchor="sub_1000" w:history="1">
        <w:r w:rsidRPr="00B7426C">
          <w:rPr>
            <w:color w:val="000000"/>
            <w:lang w:eastAsia="ru-RU"/>
          </w:rPr>
          <w:t>муниципальной программ</w:t>
        </w:r>
      </w:hyperlink>
      <w:r w:rsidRPr="00B7426C">
        <w:rPr>
          <w:color w:val="000000"/>
          <w:lang w:eastAsia="ru-RU"/>
        </w:rPr>
        <w:t>ы</w:t>
      </w:r>
      <w:r w:rsidRPr="00B7426C">
        <w:rPr>
          <w:lang w:eastAsia="ru-RU"/>
        </w:rPr>
        <w:t xml:space="preserve"> «Реализация проекта «Народный бюджет» в муниципальном образовании Камынинское Плавского района» следующие изменения:</w:t>
      </w:r>
    </w:p>
    <w:p w:rsidR="00CD6E05" w:rsidRPr="00B7426C" w:rsidRDefault="00CD6E05" w:rsidP="00CD6E05">
      <w:pPr>
        <w:suppressAutoHyphens w:val="0"/>
        <w:ind w:firstLine="709"/>
        <w:jc w:val="both"/>
        <w:rPr>
          <w:lang w:eastAsia="ru-RU"/>
        </w:rPr>
      </w:pPr>
      <w:r w:rsidRPr="00B7426C">
        <w:rPr>
          <w:lang w:eastAsia="ru-RU"/>
        </w:rPr>
        <w:t>1.1. Приложение к постановлению изложить в новой редакции (Приложение).</w:t>
      </w:r>
    </w:p>
    <w:p w:rsidR="00CD6E05" w:rsidRPr="00B7426C" w:rsidRDefault="00CD6E05" w:rsidP="00CD6E05">
      <w:pPr>
        <w:suppressAutoHyphens w:val="0"/>
        <w:ind w:firstLine="709"/>
        <w:jc w:val="both"/>
        <w:rPr>
          <w:lang w:eastAsia="ru-RU"/>
        </w:rPr>
      </w:pPr>
      <w:r w:rsidRPr="00B7426C">
        <w:rPr>
          <w:lang w:eastAsia="ru-RU"/>
        </w:rPr>
        <w:t>2. Опубликовать постановление в официальном печатном средстве массовой информации муниципального образования Камынинское Плавского района «</w:t>
      </w:r>
      <w:proofErr w:type="spellStart"/>
      <w:r w:rsidRPr="00B7426C">
        <w:rPr>
          <w:lang w:eastAsia="ru-RU"/>
        </w:rPr>
        <w:t>Камынинский</w:t>
      </w:r>
      <w:proofErr w:type="spellEnd"/>
      <w:r w:rsidRPr="00B7426C">
        <w:rPr>
          <w:lang w:eastAsia="ru-RU"/>
        </w:rPr>
        <w:t xml:space="preserve"> вестник» и разместить на официальном сайте муниципального образования Плавский</w:t>
      </w:r>
      <w:r w:rsidRPr="00B7426C">
        <w:rPr>
          <w:lang w:eastAsia="ru-RU"/>
        </w:rPr>
        <w:tab/>
        <w:t xml:space="preserve"> район.</w:t>
      </w:r>
    </w:p>
    <w:p w:rsidR="00CD6E05" w:rsidRPr="00B7426C" w:rsidRDefault="00CD6E05" w:rsidP="00CD6E05">
      <w:pPr>
        <w:shd w:val="clear" w:color="auto" w:fill="FFFFFF"/>
        <w:suppressAutoHyphens w:val="0"/>
        <w:ind w:firstLine="708"/>
        <w:jc w:val="both"/>
        <w:rPr>
          <w:lang w:eastAsia="ru-RU"/>
        </w:rPr>
      </w:pPr>
      <w:r w:rsidRPr="00B7426C">
        <w:rPr>
          <w:lang w:eastAsia="ru-RU"/>
        </w:rPr>
        <w:t>3. Постановление вступает в силу со дня официального опубликования.</w:t>
      </w:r>
    </w:p>
    <w:p w:rsidR="00CD6E05" w:rsidRPr="00CD6E05" w:rsidRDefault="00CD6E05" w:rsidP="00CD6E05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2"/>
        <w:gridCol w:w="2519"/>
        <w:gridCol w:w="3043"/>
      </w:tblGrid>
      <w:tr w:rsidR="00C47B27" w:rsidRPr="00C47B27" w:rsidTr="00C47B27">
        <w:trPr>
          <w:trHeight w:val="229"/>
        </w:trPr>
        <w:tc>
          <w:tcPr>
            <w:tcW w:w="2178" w:type="pct"/>
            <w:hideMark/>
          </w:tcPr>
          <w:p w:rsidR="00C47B27" w:rsidRPr="00C47B27" w:rsidRDefault="00EF1C2B" w:rsidP="00C47B27">
            <w:pPr>
              <w:suppressAutoHyphens w:val="0"/>
              <w:ind w:right="-119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Глава</w:t>
            </w:r>
            <w:r w:rsidR="00C47B27" w:rsidRPr="00C47B2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администрации муниципального образования Камынинское </w:t>
            </w:r>
          </w:p>
          <w:p w:rsidR="00C47B27" w:rsidRPr="00C47B27" w:rsidRDefault="00C47B27" w:rsidP="00C47B27">
            <w:pPr>
              <w:suppressAutoHyphens w:val="0"/>
              <w:ind w:right="-119"/>
              <w:rPr>
                <w:rFonts w:ascii="PT Astra Serif" w:hAnsi="PT Astra Serif"/>
                <w:b/>
                <w:lang w:eastAsia="en-US"/>
              </w:rPr>
            </w:pPr>
            <w:r w:rsidRPr="00C47B2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Плавского района</w:t>
            </w:r>
          </w:p>
        </w:tc>
        <w:tc>
          <w:tcPr>
            <w:tcW w:w="1278" w:type="pct"/>
            <w:vAlign w:val="center"/>
          </w:tcPr>
          <w:p w:rsidR="00C47B27" w:rsidRPr="00C47B27" w:rsidRDefault="00C47B27" w:rsidP="00C47B2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  <w:hideMark/>
          </w:tcPr>
          <w:p w:rsidR="00C47B27" w:rsidRPr="00EF1C2B" w:rsidRDefault="00EF1C2B" w:rsidP="00C47B27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EF1C2B">
              <w:rPr>
                <w:rFonts w:ascii="PT Astra Serif" w:hAnsi="PT Astra Serif"/>
                <w:b/>
                <w:sz w:val="28"/>
                <w:szCs w:val="28"/>
              </w:rPr>
              <w:t>В.В. Кожурина</w:t>
            </w:r>
          </w:p>
        </w:tc>
      </w:tr>
    </w:tbl>
    <w:p w:rsidR="00B7426C" w:rsidRDefault="00B7426C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B7426C" w:rsidRDefault="00B7426C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D56B50" w:rsidRDefault="00D56B50" w:rsidP="00D56B50">
      <w:pPr>
        <w:suppressAutoHyphens w:val="0"/>
        <w:jc w:val="both"/>
        <w:rPr>
          <w:rFonts w:ascii="PT Astra Serif" w:hAnsi="PT Astra Serif"/>
          <w:lang w:eastAsia="ru-RU"/>
        </w:rPr>
      </w:pPr>
      <w:r w:rsidRPr="00D56B50">
        <w:rPr>
          <w:rFonts w:ascii="PT Astra Serif" w:hAnsi="PT Astra Serif"/>
          <w:lang w:eastAsia="ru-RU"/>
        </w:rPr>
        <w:t>Исп. Бронникова Ирина Александровна</w:t>
      </w:r>
    </w:p>
    <w:p w:rsidR="00EF1C2B" w:rsidRDefault="00D56B50" w:rsidP="00B7426C">
      <w:pPr>
        <w:suppressAutoHyphens w:val="0"/>
        <w:jc w:val="both"/>
        <w:rPr>
          <w:rFonts w:ascii="PT Astra Serif" w:hAnsi="PT Astra Serif"/>
          <w:lang w:eastAsia="ru-RU"/>
        </w:rPr>
      </w:pPr>
      <w:r w:rsidRPr="00D56B50">
        <w:rPr>
          <w:rFonts w:ascii="PT Astra Serif" w:hAnsi="PT Astra Serif"/>
          <w:lang w:eastAsia="ru-RU"/>
        </w:rPr>
        <w:t>Тел.: 8(48752) 3-23-39</w:t>
      </w:r>
    </w:p>
    <w:p w:rsidR="00B7426C" w:rsidRDefault="00B7426C" w:rsidP="00B7426C">
      <w:pPr>
        <w:suppressAutoHyphens w:val="0"/>
        <w:jc w:val="both"/>
        <w:rPr>
          <w:bCs/>
          <w:lang w:eastAsia="ru-RU"/>
        </w:rPr>
      </w:pPr>
    </w:p>
    <w:p w:rsidR="00CD6E05" w:rsidRPr="00CD6E05" w:rsidRDefault="00CD6E05" w:rsidP="00CD6E05">
      <w:pPr>
        <w:suppressAutoHyphens w:val="0"/>
        <w:jc w:val="right"/>
        <w:rPr>
          <w:lang w:eastAsia="ru-RU"/>
        </w:rPr>
      </w:pPr>
      <w:r w:rsidRPr="00CD6E05">
        <w:rPr>
          <w:bCs/>
          <w:lang w:eastAsia="ru-RU"/>
        </w:rPr>
        <w:lastRenderedPageBreak/>
        <w:t>Приложение</w:t>
      </w:r>
    </w:p>
    <w:p w:rsidR="00CD6E05" w:rsidRPr="00CD6E05" w:rsidRDefault="00CD6E05" w:rsidP="00CD6E05">
      <w:pPr>
        <w:suppressAutoHyphens w:val="0"/>
        <w:jc w:val="right"/>
        <w:rPr>
          <w:bCs/>
          <w:lang w:eastAsia="ru-RU"/>
        </w:rPr>
      </w:pPr>
      <w:r w:rsidRPr="00CD6E05">
        <w:rPr>
          <w:bCs/>
          <w:lang w:eastAsia="ru-RU"/>
        </w:rPr>
        <w:t xml:space="preserve">к </w:t>
      </w:r>
      <w:r w:rsidRPr="00CD6E05">
        <w:rPr>
          <w:lang w:eastAsia="ru-RU"/>
        </w:rPr>
        <w:t xml:space="preserve"> постановлению </w:t>
      </w:r>
      <w:r w:rsidRPr="00CD6E05">
        <w:rPr>
          <w:bCs/>
          <w:lang w:eastAsia="ru-RU"/>
        </w:rPr>
        <w:t xml:space="preserve">Администрации </w:t>
      </w:r>
    </w:p>
    <w:p w:rsidR="00CD6E05" w:rsidRPr="00CD6E05" w:rsidRDefault="00CD6E05" w:rsidP="00CD6E05">
      <w:pPr>
        <w:suppressAutoHyphens w:val="0"/>
        <w:jc w:val="right"/>
        <w:rPr>
          <w:bCs/>
          <w:lang w:eastAsia="ru-RU"/>
        </w:rPr>
      </w:pPr>
      <w:r w:rsidRPr="00CD6E05">
        <w:rPr>
          <w:bCs/>
          <w:lang w:eastAsia="ru-RU"/>
        </w:rPr>
        <w:t xml:space="preserve">муниципального образования </w:t>
      </w:r>
    </w:p>
    <w:p w:rsidR="00CD6E05" w:rsidRPr="00CD6E05" w:rsidRDefault="00CD6E05" w:rsidP="00CD6E05">
      <w:pPr>
        <w:suppressAutoHyphens w:val="0"/>
        <w:jc w:val="right"/>
        <w:rPr>
          <w:bCs/>
          <w:lang w:eastAsia="ru-RU"/>
        </w:rPr>
      </w:pPr>
      <w:r w:rsidRPr="00CD6E05">
        <w:rPr>
          <w:bCs/>
          <w:lang w:eastAsia="ru-RU"/>
        </w:rPr>
        <w:t>Камынинское Плавского района</w:t>
      </w:r>
    </w:p>
    <w:p w:rsidR="00CD6E05" w:rsidRPr="00CD6E05" w:rsidRDefault="00B7426C" w:rsidP="00B7426C">
      <w:pPr>
        <w:suppressAutoHyphens w:val="0"/>
        <w:jc w:val="center"/>
        <w:rPr>
          <w:lang w:eastAsia="ru-RU"/>
        </w:rPr>
      </w:pPr>
      <w:r>
        <w:rPr>
          <w:bCs/>
          <w:lang w:eastAsia="ru-RU"/>
        </w:rPr>
        <w:t xml:space="preserve">                                                                                                            </w:t>
      </w:r>
      <w:bookmarkStart w:id="0" w:name="_GoBack"/>
      <w:bookmarkEnd w:id="0"/>
      <w:r>
        <w:rPr>
          <w:bCs/>
          <w:lang w:eastAsia="ru-RU"/>
        </w:rPr>
        <w:t xml:space="preserve"> </w:t>
      </w:r>
      <w:r w:rsidR="00CD6E05" w:rsidRPr="00CD6E05">
        <w:rPr>
          <w:bCs/>
          <w:lang w:eastAsia="ru-RU"/>
        </w:rPr>
        <w:t xml:space="preserve">от     </w:t>
      </w:r>
      <w:r>
        <w:rPr>
          <w:bCs/>
          <w:lang w:eastAsia="ru-RU"/>
        </w:rPr>
        <w:t xml:space="preserve">                  </w:t>
      </w:r>
      <w:r w:rsidR="000F383A">
        <w:rPr>
          <w:bCs/>
          <w:lang w:eastAsia="ru-RU"/>
        </w:rPr>
        <w:t xml:space="preserve"> </w:t>
      </w:r>
      <w:r w:rsidR="00CD6E05" w:rsidRPr="00CD6E05">
        <w:rPr>
          <w:bCs/>
          <w:lang w:eastAsia="ru-RU"/>
        </w:rPr>
        <w:t xml:space="preserve">№ </w:t>
      </w:r>
    </w:p>
    <w:p w:rsidR="00CD6E05" w:rsidRPr="00CD6E05" w:rsidRDefault="00CD6E05" w:rsidP="00CD6E05">
      <w:pPr>
        <w:suppressAutoHyphens w:val="0"/>
        <w:jc w:val="right"/>
        <w:rPr>
          <w:lang w:eastAsia="ru-RU"/>
        </w:rPr>
      </w:pPr>
      <w:r w:rsidRPr="00CD6E05">
        <w:rPr>
          <w:bCs/>
          <w:lang w:eastAsia="ru-RU"/>
        </w:rPr>
        <w:t>Приложение</w:t>
      </w:r>
    </w:p>
    <w:p w:rsidR="00CD6E05" w:rsidRPr="00CD6E05" w:rsidRDefault="00CD6E05" w:rsidP="00CD6E05">
      <w:pPr>
        <w:suppressAutoHyphens w:val="0"/>
        <w:jc w:val="right"/>
        <w:rPr>
          <w:bCs/>
          <w:lang w:eastAsia="ru-RU"/>
        </w:rPr>
      </w:pPr>
      <w:r w:rsidRPr="00CD6E05">
        <w:rPr>
          <w:bCs/>
          <w:lang w:eastAsia="ru-RU"/>
        </w:rPr>
        <w:t xml:space="preserve">к </w:t>
      </w:r>
      <w:r w:rsidRPr="00CD6E05">
        <w:rPr>
          <w:lang w:eastAsia="ru-RU"/>
        </w:rPr>
        <w:t xml:space="preserve"> постановлению </w:t>
      </w:r>
      <w:r w:rsidRPr="00CD6E05">
        <w:rPr>
          <w:bCs/>
          <w:lang w:eastAsia="ru-RU"/>
        </w:rPr>
        <w:t xml:space="preserve">Администрации </w:t>
      </w:r>
    </w:p>
    <w:p w:rsidR="00CD6E05" w:rsidRPr="00CD6E05" w:rsidRDefault="00CD6E05" w:rsidP="00CD6E05">
      <w:pPr>
        <w:suppressAutoHyphens w:val="0"/>
        <w:jc w:val="right"/>
        <w:rPr>
          <w:bCs/>
          <w:lang w:eastAsia="ru-RU"/>
        </w:rPr>
      </w:pPr>
      <w:r w:rsidRPr="00CD6E05">
        <w:rPr>
          <w:bCs/>
          <w:lang w:eastAsia="ru-RU"/>
        </w:rPr>
        <w:t xml:space="preserve">муниципального образования </w:t>
      </w:r>
    </w:p>
    <w:p w:rsidR="00CD6E05" w:rsidRPr="00CD6E05" w:rsidRDefault="00CD6E05" w:rsidP="00CD6E05">
      <w:pPr>
        <w:suppressAutoHyphens w:val="0"/>
        <w:jc w:val="right"/>
        <w:rPr>
          <w:bCs/>
          <w:lang w:eastAsia="ru-RU"/>
        </w:rPr>
      </w:pPr>
      <w:r w:rsidRPr="00CD6E05">
        <w:rPr>
          <w:bCs/>
          <w:lang w:eastAsia="ru-RU"/>
        </w:rPr>
        <w:t>Камынинское Плавского района</w:t>
      </w:r>
    </w:p>
    <w:p w:rsidR="00CD6E05" w:rsidRPr="00CD6E05" w:rsidRDefault="00CD6E05" w:rsidP="00CD6E05">
      <w:pPr>
        <w:suppressAutoHyphens w:val="0"/>
        <w:jc w:val="right"/>
        <w:rPr>
          <w:lang w:eastAsia="ru-RU"/>
        </w:rPr>
      </w:pPr>
      <w:r w:rsidRPr="00CD6E05">
        <w:rPr>
          <w:bCs/>
          <w:lang w:eastAsia="ru-RU"/>
        </w:rPr>
        <w:t>от  29.01.2016  № 9</w:t>
      </w:r>
      <w:r w:rsidRPr="00CD6E05">
        <w:rPr>
          <w:lang w:eastAsia="ru-RU"/>
        </w:rPr>
        <w:t xml:space="preserve"> </w:t>
      </w:r>
    </w:p>
    <w:p w:rsidR="00CD6E05" w:rsidRPr="00CD6E05" w:rsidRDefault="00CD6E05" w:rsidP="00CD6E05">
      <w:pPr>
        <w:keepNext/>
        <w:keepLines/>
        <w:suppressAutoHyphens w:val="0"/>
        <w:ind w:left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CD6E05" w:rsidRPr="00CD6E05" w:rsidRDefault="00CD6E05" w:rsidP="00CD6E05">
      <w:pPr>
        <w:keepNext/>
        <w:keepLines/>
        <w:suppressAutoHyphens w:val="0"/>
        <w:ind w:left="709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CD6E05">
        <w:rPr>
          <w:b/>
          <w:bCs/>
          <w:sz w:val="28"/>
          <w:szCs w:val="28"/>
          <w:lang w:eastAsia="ru-RU"/>
        </w:rPr>
        <w:t>Муниципальная программа «Реализация проекта «Народный бюджет» в муниципальном образовании Камынинское Плавского района»</w:t>
      </w:r>
    </w:p>
    <w:p w:rsidR="00CD6E05" w:rsidRPr="00CD6E05" w:rsidRDefault="00CD6E05" w:rsidP="00CD6E05">
      <w:pPr>
        <w:suppressAutoHyphens w:val="0"/>
        <w:rPr>
          <w:sz w:val="28"/>
          <w:lang w:eastAsia="ru-RU"/>
        </w:rPr>
      </w:pPr>
    </w:p>
    <w:p w:rsidR="00CD6E05" w:rsidRPr="00CD6E05" w:rsidRDefault="00CD6E05" w:rsidP="00CD6E0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CD6E05">
        <w:rPr>
          <w:b/>
          <w:color w:val="000000"/>
          <w:sz w:val="28"/>
          <w:szCs w:val="28"/>
          <w:lang w:eastAsia="ru-RU"/>
        </w:rPr>
        <w:t xml:space="preserve">Паспорт муниципальной программы </w:t>
      </w:r>
    </w:p>
    <w:p w:rsidR="00CD6E05" w:rsidRPr="00CD6E05" w:rsidRDefault="00CD6E05" w:rsidP="00CD6E05">
      <w:pPr>
        <w:widowControl w:val="0"/>
        <w:suppressAutoHyphens w:val="0"/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  <w:szCs w:val="28"/>
          <w:lang w:eastAsia="ru-RU"/>
        </w:rPr>
      </w:pPr>
      <w:r w:rsidRPr="00CD6E05">
        <w:rPr>
          <w:rFonts w:cs="Calibri"/>
          <w:b/>
          <w:bCs/>
          <w:color w:val="000000"/>
          <w:sz w:val="28"/>
          <w:szCs w:val="28"/>
          <w:lang w:eastAsia="ru-RU"/>
        </w:rPr>
        <w:t>«</w:t>
      </w:r>
      <w:r w:rsidRPr="00CD6E05">
        <w:rPr>
          <w:b/>
          <w:bCs/>
          <w:sz w:val="28"/>
          <w:szCs w:val="28"/>
          <w:lang w:eastAsia="ru-RU"/>
        </w:rPr>
        <w:t>Реализация проекта «Народный бюджет» в муниципальном образовании Камынинское Плавского района</w:t>
      </w:r>
      <w:r w:rsidRPr="00CD6E05">
        <w:rPr>
          <w:rFonts w:cs="Calibri"/>
          <w:b/>
          <w:bCs/>
          <w:color w:val="000000"/>
          <w:sz w:val="28"/>
          <w:szCs w:val="28"/>
          <w:lang w:eastAsia="ru-RU"/>
        </w:rPr>
        <w:t>»</w:t>
      </w:r>
    </w:p>
    <w:p w:rsidR="00CD6E05" w:rsidRPr="00CD6E05" w:rsidRDefault="00CD6E05" w:rsidP="00CD6E05">
      <w:pPr>
        <w:widowControl w:val="0"/>
        <w:suppressAutoHyphens w:val="0"/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  <w:szCs w:val="28"/>
          <w:lang w:eastAsia="ru-RU"/>
        </w:rPr>
      </w:pPr>
      <w:r w:rsidRPr="00CD6E05">
        <w:rPr>
          <w:rFonts w:cs="Calibri"/>
          <w:b/>
          <w:bCs/>
          <w:color w:val="000000"/>
          <w:sz w:val="28"/>
          <w:szCs w:val="28"/>
          <w:lang w:eastAsia="ru-RU"/>
        </w:rPr>
        <w:t>(далее – Программа)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371"/>
      </w:tblGrid>
      <w:tr w:rsidR="00CD6E05" w:rsidRPr="00CD6E05" w:rsidTr="00CD6E05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</w:tr>
      <w:tr w:rsidR="00CD6E05" w:rsidRPr="00CD6E05" w:rsidTr="00CD6E05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>Соисполнители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>Группа экономики и финансов Администрации муниципального образования Камынинское Плавского района</w:t>
            </w:r>
          </w:p>
        </w:tc>
      </w:tr>
      <w:tr w:rsidR="00CD6E05" w:rsidRPr="00CD6E05" w:rsidTr="00CD6E05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>Программно-</w:t>
            </w:r>
          </w:p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>целевые инструменты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>Привлечение населения муниципального образования Камынинское Плавского района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</w:t>
            </w:r>
          </w:p>
        </w:tc>
      </w:tr>
      <w:tr w:rsidR="00CD6E05" w:rsidRPr="00CD6E05" w:rsidTr="00CD6E05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>Реализация социально значимых проектов на территории муниципального образования Камынинское Плавского района путем привлечения граждан и организаций к деятельности органов местного самоуправления в решении проблем местного значения.</w:t>
            </w:r>
          </w:p>
        </w:tc>
      </w:tr>
      <w:tr w:rsidR="00CD6E05" w:rsidRPr="00CD6E05" w:rsidTr="00CD6E05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>Отдельные основные мероприятия:</w:t>
            </w:r>
          </w:p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>1. Проведение мероприятий по ремонту многоквартирных домов.</w:t>
            </w:r>
          </w:p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 w:firstLine="34"/>
              <w:jc w:val="both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>2.Проведение мероприятий по ремонту муниципальных объектов.</w:t>
            </w:r>
          </w:p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>3. Проведение мероприятий по ремонту дорог.</w:t>
            </w:r>
          </w:p>
        </w:tc>
      </w:tr>
      <w:tr w:rsidR="00CD6E05" w:rsidRPr="00CD6E05" w:rsidTr="00CD6E05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>Этапы и сроки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>Программа реализуется в один этап с 2022 по 2026 годы</w:t>
            </w:r>
          </w:p>
        </w:tc>
      </w:tr>
      <w:tr w:rsidR="00CD6E05" w:rsidRPr="00CD6E05" w:rsidTr="00CD6E05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 xml:space="preserve">Объемы бюджетных </w:t>
            </w:r>
            <w:r w:rsidRPr="00CD6E05">
              <w:rPr>
                <w:sz w:val="28"/>
                <w:szCs w:val="28"/>
                <w:lang w:eastAsia="ru-RU"/>
              </w:rPr>
              <w:lastRenderedPageBreak/>
              <w:t>ассигнований Программы</w:t>
            </w:r>
          </w:p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E05" w:rsidRPr="00CD6E05" w:rsidRDefault="00CD6E05" w:rsidP="00420964">
            <w:pPr>
              <w:widowControl w:val="0"/>
              <w:suppressAutoHyphens w:val="0"/>
              <w:autoSpaceDE w:val="0"/>
              <w:autoSpaceDN w:val="0"/>
              <w:adjustRightInd w:val="0"/>
              <w:ind w:left="176" w:right="-108" w:firstLine="720"/>
              <w:jc w:val="both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lastRenderedPageBreak/>
              <w:t xml:space="preserve">Общий объем финансирования программы </w:t>
            </w:r>
            <w:r w:rsidRPr="00CD6E05">
              <w:rPr>
                <w:sz w:val="28"/>
                <w:szCs w:val="28"/>
                <w:lang w:eastAsia="ru-RU"/>
              </w:rPr>
              <w:lastRenderedPageBreak/>
              <w:t>составляет за счет всех источников финансирования –</w:t>
            </w:r>
            <w:r w:rsidR="00EF1C2B">
              <w:rPr>
                <w:sz w:val="28"/>
                <w:szCs w:val="28"/>
                <w:lang w:eastAsia="ru-RU"/>
              </w:rPr>
              <w:t>12491107</w:t>
            </w:r>
            <w:r w:rsidRPr="00CD6E05">
              <w:rPr>
                <w:sz w:val="28"/>
                <w:szCs w:val="28"/>
                <w:lang w:eastAsia="ru-RU"/>
              </w:rPr>
              <w:t xml:space="preserve"> рублей </w:t>
            </w:r>
            <w:r w:rsidR="00EF1C2B">
              <w:rPr>
                <w:sz w:val="28"/>
                <w:szCs w:val="28"/>
                <w:lang w:eastAsia="ru-RU"/>
              </w:rPr>
              <w:t>31</w:t>
            </w:r>
            <w:r w:rsidRPr="00CD6E05">
              <w:rPr>
                <w:sz w:val="28"/>
                <w:szCs w:val="28"/>
                <w:lang w:eastAsia="ru-RU"/>
              </w:rPr>
              <w:t xml:space="preserve"> копе</w:t>
            </w:r>
            <w:r w:rsidR="00EF1C2B">
              <w:rPr>
                <w:sz w:val="28"/>
                <w:szCs w:val="28"/>
                <w:lang w:eastAsia="ru-RU"/>
              </w:rPr>
              <w:t>йка</w:t>
            </w:r>
            <w:r w:rsidRPr="00CD6E05">
              <w:rPr>
                <w:sz w:val="28"/>
                <w:szCs w:val="28"/>
                <w:lang w:eastAsia="ru-RU"/>
              </w:rPr>
              <w:t>, в том числе:</w:t>
            </w:r>
          </w:p>
          <w:p w:rsidR="00CD6E05" w:rsidRPr="00CD6E05" w:rsidRDefault="00CD6E05" w:rsidP="00420964">
            <w:pPr>
              <w:widowControl w:val="0"/>
              <w:suppressAutoHyphens w:val="0"/>
              <w:autoSpaceDE w:val="0"/>
              <w:autoSpaceDN w:val="0"/>
              <w:adjustRightInd w:val="0"/>
              <w:ind w:left="176" w:right="-108" w:firstLine="720"/>
              <w:jc w:val="both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>2022 год – 4857566 рублей 88 копеек;</w:t>
            </w:r>
          </w:p>
          <w:p w:rsidR="00CD6E05" w:rsidRPr="00CD6E05" w:rsidRDefault="00CD6E05" w:rsidP="00420964">
            <w:pPr>
              <w:widowControl w:val="0"/>
              <w:suppressAutoHyphens w:val="0"/>
              <w:autoSpaceDE w:val="0"/>
              <w:autoSpaceDN w:val="0"/>
              <w:adjustRightInd w:val="0"/>
              <w:ind w:left="176" w:right="-108" w:firstLine="720"/>
              <w:jc w:val="both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 xml:space="preserve">2023 год – </w:t>
            </w:r>
            <w:r>
              <w:rPr>
                <w:sz w:val="28"/>
                <w:szCs w:val="28"/>
                <w:lang w:eastAsia="ru-RU"/>
              </w:rPr>
              <w:t>3617986 рублей 68</w:t>
            </w:r>
            <w:r w:rsidRPr="00CD6E05">
              <w:rPr>
                <w:sz w:val="28"/>
                <w:szCs w:val="28"/>
                <w:lang w:eastAsia="ru-RU"/>
              </w:rPr>
              <w:t xml:space="preserve"> копеек;</w:t>
            </w:r>
          </w:p>
          <w:p w:rsidR="00CD6E05" w:rsidRPr="00CD6E05" w:rsidRDefault="00CD6E05" w:rsidP="00420964">
            <w:pPr>
              <w:widowControl w:val="0"/>
              <w:suppressAutoHyphens w:val="0"/>
              <w:autoSpaceDE w:val="0"/>
              <w:autoSpaceDN w:val="0"/>
              <w:adjustRightInd w:val="0"/>
              <w:ind w:left="176" w:right="-108" w:firstLine="720"/>
              <w:jc w:val="both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 xml:space="preserve">2024 год </w:t>
            </w:r>
            <w:r w:rsidR="00EF1C2B">
              <w:rPr>
                <w:sz w:val="28"/>
                <w:szCs w:val="28"/>
                <w:lang w:eastAsia="ru-RU"/>
              </w:rPr>
              <w:t>–</w:t>
            </w:r>
            <w:r w:rsidRPr="00CD6E05">
              <w:rPr>
                <w:sz w:val="28"/>
                <w:szCs w:val="28"/>
                <w:lang w:eastAsia="ru-RU"/>
              </w:rPr>
              <w:t xml:space="preserve"> </w:t>
            </w:r>
            <w:r w:rsidR="00EF1C2B">
              <w:rPr>
                <w:sz w:val="28"/>
                <w:szCs w:val="28"/>
                <w:lang w:eastAsia="ru-RU"/>
              </w:rPr>
              <w:t>4015553</w:t>
            </w:r>
            <w:r w:rsidRPr="00CD6E05">
              <w:rPr>
                <w:sz w:val="28"/>
                <w:szCs w:val="28"/>
                <w:lang w:eastAsia="ru-RU"/>
              </w:rPr>
              <w:t xml:space="preserve"> рублей </w:t>
            </w:r>
            <w:r w:rsidR="00EF1C2B">
              <w:rPr>
                <w:sz w:val="28"/>
                <w:szCs w:val="28"/>
                <w:lang w:eastAsia="ru-RU"/>
              </w:rPr>
              <w:t>75</w:t>
            </w:r>
            <w:r w:rsidRPr="00CD6E05">
              <w:rPr>
                <w:sz w:val="28"/>
                <w:szCs w:val="28"/>
                <w:lang w:eastAsia="ru-RU"/>
              </w:rPr>
              <w:t xml:space="preserve"> копеек;</w:t>
            </w:r>
          </w:p>
          <w:p w:rsidR="00CD6E05" w:rsidRPr="00CD6E05" w:rsidRDefault="00CD6E05" w:rsidP="00420964">
            <w:pPr>
              <w:widowControl w:val="0"/>
              <w:suppressAutoHyphens w:val="0"/>
              <w:autoSpaceDE w:val="0"/>
              <w:autoSpaceDN w:val="0"/>
              <w:adjustRightInd w:val="0"/>
              <w:ind w:left="176" w:right="-108" w:firstLine="720"/>
              <w:jc w:val="both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>2025 год - 0 рублей 00 копеек;</w:t>
            </w:r>
          </w:p>
          <w:p w:rsidR="00CD6E05" w:rsidRPr="00CD6E05" w:rsidRDefault="00CD6E05" w:rsidP="00420964">
            <w:pPr>
              <w:widowControl w:val="0"/>
              <w:suppressAutoHyphens w:val="0"/>
              <w:autoSpaceDE w:val="0"/>
              <w:autoSpaceDN w:val="0"/>
              <w:adjustRightInd w:val="0"/>
              <w:ind w:left="176" w:right="-108" w:firstLine="720"/>
              <w:jc w:val="both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>2026 год – 0 рублей 00 копеек.</w:t>
            </w:r>
          </w:p>
          <w:p w:rsidR="00CD6E05" w:rsidRPr="00CD6E05" w:rsidRDefault="00CD6E05" w:rsidP="00420964">
            <w:pPr>
              <w:widowControl w:val="0"/>
              <w:suppressAutoHyphens w:val="0"/>
              <w:autoSpaceDE w:val="0"/>
              <w:autoSpaceDN w:val="0"/>
              <w:adjustRightInd w:val="0"/>
              <w:ind w:left="176" w:right="-108" w:firstLine="720"/>
              <w:jc w:val="both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 xml:space="preserve"> из них:</w:t>
            </w:r>
          </w:p>
          <w:p w:rsidR="00CD6E05" w:rsidRPr="00CD6E05" w:rsidRDefault="00CD6E05" w:rsidP="00420964">
            <w:pPr>
              <w:widowControl w:val="0"/>
              <w:suppressAutoHyphens w:val="0"/>
              <w:autoSpaceDE w:val="0"/>
              <w:autoSpaceDN w:val="0"/>
              <w:adjustRightInd w:val="0"/>
              <w:ind w:left="176" w:right="-108" w:firstLine="720"/>
              <w:jc w:val="both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 xml:space="preserve">безвозмездные перечисления жителей, спонсоров- </w:t>
            </w:r>
            <w:r w:rsidR="00420964">
              <w:rPr>
                <w:sz w:val="28"/>
                <w:szCs w:val="28"/>
                <w:lang w:eastAsia="ru-RU"/>
              </w:rPr>
              <w:t>426384 рублей 47</w:t>
            </w:r>
            <w:r w:rsidRPr="00CD6E05">
              <w:rPr>
                <w:sz w:val="28"/>
                <w:szCs w:val="28"/>
                <w:lang w:eastAsia="ru-RU"/>
              </w:rPr>
              <w:t xml:space="preserve"> копейки, в том числе:</w:t>
            </w:r>
          </w:p>
          <w:p w:rsidR="00CD6E05" w:rsidRPr="00CD6E05" w:rsidRDefault="00CD6E05" w:rsidP="00420964">
            <w:pPr>
              <w:widowControl w:val="0"/>
              <w:suppressAutoHyphens w:val="0"/>
              <w:autoSpaceDE w:val="0"/>
              <w:autoSpaceDN w:val="0"/>
              <w:adjustRightInd w:val="0"/>
              <w:ind w:left="176" w:right="-108" w:firstLine="720"/>
              <w:jc w:val="both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>2022 год –242311 рублей 54 копейки;</w:t>
            </w:r>
          </w:p>
          <w:p w:rsidR="00CD6E05" w:rsidRPr="00CD6E05" w:rsidRDefault="00CD6E05" w:rsidP="00420964">
            <w:pPr>
              <w:widowControl w:val="0"/>
              <w:suppressAutoHyphens w:val="0"/>
              <w:autoSpaceDE w:val="0"/>
              <w:autoSpaceDN w:val="0"/>
              <w:adjustRightInd w:val="0"/>
              <w:ind w:left="176" w:right="-108" w:firstLine="720"/>
              <w:jc w:val="both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>2023 год –</w:t>
            </w:r>
            <w:r w:rsidR="00420964">
              <w:rPr>
                <w:sz w:val="28"/>
                <w:szCs w:val="28"/>
                <w:lang w:eastAsia="ru-RU"/>
              </w:rPr>
              <w:t>184072</w:t>
            </w:r>
            <w:r w:rsidRPr="00CD6E05">
              <w:rPr>
                <w:sz w:val="28"/>
                <w:szCs w:val="28"/>
                <w:lang w:eastAsia="ru-RU"/>
              </w:rPr>
              <w:t xml:space="preserve"> рублей </w:t>
            </w:r>
            <w:r w:rsidR="00420964">
              <w:rPr>
                <w:sz w:val="28"/>
                <w:szCs w:val="28"/>
                <w:lang w:eastAsia="ru-RU"/>
              </w:rPr>
              <w:t>93</w:t>
            </w:r>
            <w:r w:rsidRPr="00CD6E05">
              <w:rPr>
                <w:sz w:val="28"/>
                <w:szCs w:val="28"/>
                <w:lang w:eastAsia="ru-RU"/>
              </w:rPr>
              <w:t xml:space="preserve"> копеек;</w:t>
            </w:r>
          </w:p>
          <w:p w:rsidR="00CD6E05" w:rsidRPr="00CD6E05" w:rsidRDefault="00CD6E05" w:rsidP="00420964">
            <w:pPr>
              <w:widowControl w:val="0"/>
              <w:suppressAutoHyphens w:val="0"/>
              <w:autoSpaceDE w:val="0"/>
              <w:autoSpaceDN w:val="0"/>
              <w:adjustRightInd w:val="0"/>
              <w:ind w:left="176" w:right="-108" w:firstLine="720"/>
              <w:jc w:val="both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 xml:space="preserve">2024 год - </w:t>
            </w:r>
            <w:r w:rsidR="00EF1C2B">
              <w:rPr>
                <w:sz w:val="28"/>
                <w:szCs w:val="28"/>
                <w:lang w:eastAsia="ru-RU"/>
              </w:rPr>
              <w:t>200777</w:t>
            </w:r>
            <w:r w:rsidRPr="00CD6E05">
              <w:rPr>
                <w:sz w:val="28"/>
                <w:szCs w:val="28"/>
                <w:lang w:eastAsia="ru-RU"/>
              </w:rPr>
              <w:t xml:space="preserve"> рублей </w:t>
            </w:r>
            <w:r w:rsidR="00EF1C2B">
              <w:rPr>
                <w:sz w:val="28"/>
                <w:szCs w:val="28"/>
                <w:lang w:eastAsia="ru-RU"/>
              </w:rPr>
              <w:t>69</w:t>
            </w:r>
            <w:r w:rsidRPr="00CD6E05">
              <w:rPr>
                <w:sz w:val="28"/>
                <w:szCs w:val="28"/>
                <w:lang w:eastAsia="ru-RU"/>
              </w:rPr>
              <w:t xml:space="preserve"> копеек;</w:t>
            </w:r>
          </w:p>
          <w:p w:rsidR="00CD6E05" w:rsidRPr="00CD6E05" w:rsidRDefault="00CD6E05" w:rsidP="00420964">
            <w:pPr>
              <w:widowControl w:val="0"/>
              <w:suppressAutoHyphens w:val="0"/>
              <w:autoSpaceDE w:val="0"/>
              <w:autoSpaceDN w:val="0"/>
              <w:adjustRightInd w:val="0"/>
              <w:ind w:left="176" w:right="-108" w:firstLine="720"/>
              <w:jc w:val="both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>2025 год - 0 рублей 00 копеек;</w:t>
            </w:r>
          </w:p>
          <w:p w:rsidR="00CD6E05" w:rsidRPr="00CD6E05" w:rsidRDefault="00CD6E05" w:rsidP="00420964">
            <w:pPr>
              <w:widowControl w:val="0"/>
              <w:suppressAutoHyphens w:val="0"/>
              <w:autoSpaceDE w:val="0"/>
              <w:autoSpaceDN w:val="0"/>
              <w:adjustRightInd w:val="0"/>
              <w:ind w:left="176" w:right="-108" w:firstLine="720"/>
              <w:jc w:val="both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>2026 год – 0 рублей 00 копеек.</w:t>
            </w:r>
          </w:p>
          <w:p w:rsidR="00CD6E05" w:rsidRPr="00CD6E05" w:rsidRDefault="00CD6E05" w:rsidP="00420964">
            <w:pPr>
              <w:widowControl w:val="0"/>
              <w:suppressAutoHyphens w:val="0"/>
              <w:autoSpaceDE w:val="0"/>
              <w:autoSpaceDN w:val="0"/>
              <w:adjustRightInd w:val="0"/>
              <w:ind w:left="176" w:right="-108" w:firstLine="720"/>
              <w:jc w:val="both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>за счет средств бюджета Тульской области – 4119296 рубля 24 копейки, в том числе:</w:t>
            </w:r>
          </w:p>
          <w:p w:rsidR="00CD6E05" w:rsidRPr="00CD6E05" w:rsidRDefault="00CD6E05" w:rsidP="00420964">
            <w:pPr>
              <w:widowControl w:val="0"/>
              <w:suppressAutoHyphens w:val="0"/>
              <w:autoSpaceDE w:val="0"/>
              <w:autoSpaceDN w:val="0"/>
              <w:adjustRightInd w:val="0"/>
              <w:ind w:left="176" w:right="-108" w:firstLine="720"/>
              <w:jc w:val="both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>2022 год –4119296 рубля 24 копейки;</w:t>
            </w:r>
          </w:p>
          <w:p w:rsidR="00CD6E05" w:rsidRPr="00CD6E05" w:rsidRDefault="00CD6E05" w:rsidP="00420964">
            <w:pPr>
              <w:widowControl w:val="0"/>
              <w:suppressAutoHyphens w:val="0"/>
              <w:autoSpaceDE w:val="0"/>
              <w:autoSpaceDN w:val="0"/>
              <w:adjustRightInd w:val="0"/>
              <w:ind w:left="176" w:right="-108" w:firstLine="720"/>
              <w:jc w:val="both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>2023 год –</w:t>
            </w:r>
            <w:r w:rsidR="00420964">
              <w:rPr>
                <w:sz w:val="28"/>
                <w:szCs w:val="28"/>
                <w:lang w:eastAsia="ru-RU"/>
              </w:rPr>
              <w:t>3064614 рублей 82</w:t>
            </w:r>
            <w:r w:rsidRPr="00CD6E05">
              <w:rPr>
                <w:sz w:val="28"/>
                <w:szCs w:val="28"/>
                <w:lang w:eastAsia="ru-RU"/>
              </w:rPr>
              <w:t xml:space="preserve"> копе</w:t>
            </w:r>
            <w:r w:rsidR="00420964">
              <w:rPr>
                <w:sz w:val="28"/>
                <w:szCs w:val="28"/>
                <w:lang w:eastAsia="ru-RU"/>
              </w:rPr>
              <w:t>йки</w:t>
            </w:r>
            <w:r w:rsidRPr="00CD6E05">
              <w:rPr>
                <w:sz w:val="28"/>
                <w:szCs w:val="28"/>
                <w:lang w:eastAsia="ru-RU"/>
              </w:rPr>
              <w:t>;</w:t>
            </w:r>
          </w:p>
          <w:p w:rsidR="00CD6E05" w:rsidRPr="00CD6E05" w:rsidRDefault="00CD6E05" w:rsidP="00420964">
            <w:pPr>
              <w:widowControl w:val="0"/>
              <w:suppressAutoHyphens w:val="0"/>
              <w:autoSpaceDE w:val="0"/>
              <w:autoSpaceDN w:val="0"/>
              <w:adjustRightInd w:val="0"/>
              <w:ind w:left="176" w:right="-108" w:firstLine="720"/>
              <w:jc w:val="both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 xml:space="preserve">2024 год – </w:t>
            </w:r>
            <w:r w:rsidR="00EF1C2B">
              <w:rPr>
                <w:sz w:val="28"/>
                <w:szCs w:val="28"/>
                <w:lang w:eastAsia="ru-RU"/>
              </w:rPr>
              <w:t>3413220</w:t>
            </w:r>
            <w:r w:rsidRPr="00CD6E05">
              <w:rPr>
                <w:sz w:val="28"/>
                <w:szCs w:val="28"/>
                <w:lang w:eastAsia="ru-RU"/>
              </w:rPr>
              <w:t xml:space="preserve"> рублей </w:t>
            </w:r>
            <w:r w:rsidR="00EF1C2B">
              <w:rPr>
                <w:sz w:val="28"/>
                <w:szCs w:val="28"/>
                <w:lang w:eastAsia="ru-RU"/>
              </w:rPr>
              <w:t>69</w:t>
            </w:r>
            <w:r w:rsidRPr="00CD6E05">
              <w:rPr>
                <w:sz w:val="28"/>
                <w:szCs w:val="28"/>
                <w:lang w:eastAsia="ru-RU"/>
              </w:rPr>
              <w:t xml:space="preserve"> копеек;</w:t>
            </w:r>
          </w:p>
          <w:p w:rsidR="00CD6E05" w:rsidRPr="00CD6E05" w:rsidRDefault="00CD6E05" w:rsidP="00420964">
            <w:pPr>
              <w:widowControl w:val="0"/>
              <w:suppressAutoHyphens w:val="0"/>
              <w:autoSpaceDE w:val="0"/>
              <w:autoSpaceDN w:val="0"/>
              <w:adjustRightInd w:val="0"/>
              <w:ind w:left="176" w:right="-108" w:firstLine="720"/>
              <w:jc w:val="both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>2025 год - 0 рублей 00 копеек;</w:t>
            </w:r>
          </w:p>
          <w:p w:rsidR="00CD6E05" w:rsidRPr="00CD6E05" w:rsidRDefault="00CD6E05" w:rsidP="00420964">
            <w:pPr>
              <w:widowControl w:val="0"/>
              <w:suppressAutoHyphens w:val="0"/>
              <w:autoSpaceDE w:val="0"/>
              <w:autoSpaceDN w:val="0"/>
              <w:adjustRightInd w:val="0"/>
              <w:ind w:left="176" w:right="-108" w:firstLine="720"/>
              <w:jc w:val="both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>2026 год – 0 рублей 00 копеек.</w:t>
            </w:r>
          </w:p>
          <w:p w:rsidR="00CD6E05" w:rsidRPr="00CD6E05" w:rsidRDefault="00CD6E05" w:rsidP="00420964">
            <w:pPr>
              <w:widowControl w:val="0"/>
              <w:suppressAutoHyphens w:val="0"/>
              <w:autoSpaceDE w:val="0"/>
              <w:autoSpaceDN w:val="0"/>
              <w:adjustRightInd w:val="0"/>
              <w:ind w:left="176" w:right="-108" w:firstLine="720"/>
              <w:jc w:val="both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>за счет средств местного бюджета – 484623 рубля 10 копейки, в том числе:</w:t>
            </w:r>
          </w:p>
          <w:p w:rsidR="00CD6E05" w:rsidRPr="00CD6E05" w:rsidRDefault="00CD6E05" w:rsidP="00420964">
            <w:pPr>
              <w:widowControl w:val="0"/>
              <w:suppressAutoHyphens w:val="0"/>
              <w:autoSpaceDE w:val="0"/>
              <w:autoSpaceDN w:val="0"/>
              <w:adjustRightInd w:val="0"/>
              <w:ind w:left="176" w:right="-108" w:firstLine="720"/>
              <w:jc w:val="both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>2022 год – 484623 рубля 10 копеек;</w:t>
            </w:r>
          </w:p>
          <w:p w:rsidR="00CD6E05" w:rsidRPr="00CD6E05" w:rsidRDefault="00CD6E05" w:rsidP="00420964">
            <w:pPr>
              <w:widowControl w:val="0"/>
              <w:suppressAutoHyphens w:val="0"/>
              <w:autoSpaceDE w:val="0"/>
              <w:autoSpaceDN w:val="0"/>
              <w:adjustRightInd w:val="0"/>
              <w:ind w:left="176" w:right="-108" w:firstLine="428"/>
              <w:jc w:val="both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 xml:space="preserve">    2023 год – </w:t>
            </w:r>
            <w:r w:rsidR="00420964">
              <w:rPr>
                <w:sz w:val="28"/>
                <w:szCs w:val="28"/>
                <w:lang w:eastAsia="ru-RU"/>
              </w:rPr>
              <w:t>369298 рублей 93</w:t>
            </w:r>
            <w:r w:rsidRPr="00CD6E05">
              <w:rPr>
                <w:sz w:val="28"/>
                <w:szCs w:val="28"/>
                <w:lang w:eastAsia="ru-RU"/>
              </w:rPr>
              <w:t xml:space="preserve"> копе</w:t>
            </w:r>
            <w:r w:rsidR="00420964">
              <w:rPr>
                <w:sz w:val="28"/>
                <w:szCs w:val="28"/>
                <w:lang w:eastAsia="ru-RU"/>
              </w:rPr>
              <w:t>йки</w:t>
            </w:r>
            <w:r w:rsidRPr="00CD6E05">
              <w:rPr>
                <w:sz w:val="28"/>
                <w:szCs w:val="28"/>
                <w:lang w:eastAsia="ru-RU"/>
              </w:rPr>
              <w:t>;</w:t>
            </w:r>
          </w:p>
          <w:p w:rsidR="00CD6E05" w:rsidRPr="00CD6E05" w:rsidRDefault="00CD6E05" w:rsidP="00420964">
            <w:pPr>
              <w:widowControl w:val="0"/>
              <w:suppressAutoHyphens w:val="0"/>
              <w:autoSpaceDE w:val="0"/>
              <w:autoSpaceDN w:val="0"/>
              <w:adjustRightInd w:val="0"/>
              <w:ind w:left="176" w:right="-108" w:firstLine="428"/>
              <w:jc w:val="both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 xml:space="preserve">    2024 год </w:t>
            </w:r>
            <w:r w:rsidR="00EF1C2B">
              <w:rPr>
                <w:sz w:val="28"/>
                <w:szCs w:val="28"/>
                <w:lang w:eastAsia="ru-RU"/>
              </w:rPr>
              <w:t>–</w:t>
            </w:r>
            <w:r w:rsidRPr="00CD6E05">
              <w:rPr>
                <w:sz w:val="28"/>
                <w:szCs w:val="28"/>
                <w:lang w:eastAsia="ru-RU"/>
              </w:rPr>
              <w:t xml:space="preserve"> </w:t>
            </w:r>
            <w:r w:rsidR="00EF1C2B">
              <w:rPr>
                <w:sz w:val="28"/>
                <w:szCs w:val="28"/>
                <w:lang w:eastAsia="ru-RU"/>
              </w:rPr>
              <w:t>401555 рублей 37</w:t>
            </w:r>
            <w:r w:rsidRPr="00CD6E05">
              <w:rPr>
                <w:sz w:val="28"/>
                <w:szCs w:val="28"/>
                <w:lang w:eastAsia="ru-RU"/>
              </w:rPr>
              <w:t xml:space="preserve"> копеек;</w:t>
            </w:r>
          </w:p>
          <w:p w:rsidR="00CD6E05" w:rsidRPr="00CD6E05" w:rsidRDefault="00CD6E05" w:rsidP="00420964">
            <w:pPr>
              <w:widowControl w:val="0"/>
              <w:suppressAutoHyphens w:val="0"/>
              <w:autoSpaceDE w:val="0"/>
              <w:autoSpaceDN w:val="0"/>
              <w:adjustRightInd w:val="0"/>
              <w:ind w:left="176" w:right="-108" w:firstLine="428"/>
              <w:jc w:val="both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 xml:space="preserve">    2025 год - 0 рублей 00 копеек;</w:t>
            </w:r>
          </w:p>
          <w:p w:rsidR="00CD6E05" w:rsidRPr="00CD6E05" w:rsidRDefault="00CD6E05" w:rsidP="00420964">
            <w:pPr>
              <w:widowControl w:val="0"/>
              <w:suppressAutoHyphens w:val="0"/>
              <w:autoSpaceDE w:val="0"/>
              <w:autoSpaceDN w:val="0"/>
              <w:adjustRightInd w:val="0"/>
              <w:ind w:left="176" w:right="-108" w:firstLine="428"/>
              <w:jc w:val="both"/>
              <w:rPr>
                <w:b/>
                <w:sz w:val="28"/>
                <w:szCs w:val="28"/>
                <w:highlight w:val="yellow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 xml:space="preserve">    2026 год – 0 рублей 00 копеек.</w:t>
            </w:r>
          </w:p>
        </w:tc>
      </w:tr>
      <w:tr w:rsidR="00CD6E05" w:rsidRPr="00CD6E05" w:rsidTr="00CD6E05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ind w:left="34" w:right="-108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>По итогам реализации муниципальной программы планируется достижение следующих основных показателей:</w:t>
            </w:r>
          </w:p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ind w:left="34" w:right="-108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>- соответствие многоквартирных домов, требованиям нормативно-технических документов;</w:t>
            </w:r>
          </w:p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ind w:left="34" w:right="-108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>- обеспечение комфортных условий для проживания населения города;</w:t>
            </w:r>
          </w:p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ind w:left="34" w:right="-108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>- приведение муниципальных объектов в нормативное состояние</w:t>
            </w:r>
          </w:p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ind w:left="34" w:right="-108"/>
              <w:rPr>
                <w:sz w:val="28"/>
                <w:szCs w:val="28"/>
                <w:lang w:eastAsia="ru-RU"/>
              </w:rPr>
            </w:pPr>
            <w:r w:rsidRPr="00CD6E05">
              <w:rPr>
                <w:sz w:val="28"/>
                <w:szCs w:val="28"/>
                <w:lang w:eastAsia="ru-RU"/>
              </w:rPr>
              <w:t>- создание условий населению муниципального образования Камынинское Плавского района для участия в проекте «Народный бюджет».</w:t>
            </w:r>
          </w:p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ind w:left="34" w:right="-108"/>
              <w:rPr>
                <w:sz w:val="28"/>
                <w:szCs w:val="28"/>
                <w:lang w:eastAsia="ru-RU"/>
              </w:rPr>
            </w:pPr>
          </w:p>
        </w:tc>
      </w:tr>
    </w:tbl>
    <w:p w:rsidR="00CD6E05" w:rsidRPr="00CD6E05" w:rsidRDefault="00CD6E05" w:rsidP="00CD6E05">
      <w:pPr>
        <w:widowControl w:val="0"/>
        <w:suppressAutoHyphens w:val="0"/>
        <w:autoSpaceDE w:val="0"/>
        <w:autoSpaceDN w:val="0"/>
        <w:adjustRightInd w:val="0"/>
        <w:jc w:val="center"/>
        <w:rPr>
          <w:rFonts w:cs="Calibri"/>
          <w:bCs/>
          <w:color w:val="000000"/>
          <w:sz w:val="28"/>
          <w:szCs w:val="28"/>
          <w:lang w:eastAsia="ru-RU"/>
        </w:rPr>
      </w:pPr>
    </w:p>
    <w:p w:rsidR="00CD6E05" w:rsidRPr="00CD6E05" w:rsidRDefault="00CD6E05" w:rsidP="00CD6E05">
      <w:pPr>
        <w:widowControl w:val="0"/>
        <w:suppressAutoHyphens w:val="0"/>
        <w:autoSpaceDE w:val="0"/>
        <w:autoSpaceDN w:val="0"/>
        <w:adjustRightInd w:val="0"/>
        <w:jc w:val="center"/>
        <w:rPr>
          <w:rFonts w:cs="Calibri"/>
          <w:bCs/>
          <w:color w:val="000000"/>
          <w:sz w:val="28"/>
          <w:szCs w:val="28"/>
          <w:lang w:eastAsia="ru-RU"/>
        </w:rPr>
      </w:pPr>
    </w:p>
    <w:p w:rsidR="00CD6E05" w:rsidRPr="00CD6E05" w:rsidRDefault="00CD6E05" w:rsidP="00CD6E05">
      <w:pPr>
        <w:widowControl w:val="0"/>
        <w:suppressAutoHyphens w:val="0"/>
        <w:autoSpaceDE w:val="0"/>
        <w:autoSpaceDN w:val="0"/>
        <w:adjustRightInd w:val="0"/>
        <w:jc w:val="center"/>
        <w:rPr>
          <w:rFonts w:cs="Calibri"/>
          <w:bCs/>
          <w:color w:val="000000"/>
          <w:sz w:val="28"/>
          <w:szCs w:val="28"/>
          <w:lang w:eastAsia="ru-RU"/>
        </w:rPr>
      </w:pPr>
    </w:p>
    <w:p w:rsidR="00CD6E05" w:rsidRPr="00CD6E05" w:rsidRDefault="00CD6E05" w:rsidP="00420964">
      <w:pPr>
        <w:keepNext/>
        <w:keepLines/>
        <w:suppressAutoHyphens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CD6E05">
        <w:rPr>
          <w:b/>
          <w:bCs/>
          <w:sz w:val="28"/>
          <w:szCs w:val="28"/>
          <w:lang w:eastAsia="ru-RU"/>
        </w:rPr>
        <w:lastRenderedPageBreak/>
        <w:t>1.Характеристика текущего состояния, основные показатели, основные проблемы в реализации проекта «Народный бюджет» в муниципальном образовании Камынинское Плавского района</w:t>
      </w:r>
    </w:p>
    <w:p w:rsidR="00CD6E05" w:rsidRPr="00CD6E05" w:rsidRDefault="00CD6E05" w:rsidP="00420964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CD6E05" w:rsidRPr="00CD6E05" w:rsidRDefault="00CD6E05" w:rsidP="0042096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D6E05">
        <w:rPr>
          <w:sz w:val="28"/>
          <w:szCs w:val="28"/>
          <w:lang w:eastAsia="ru-RU"/>
        </w:rPr>
        <w:t xml:space="preserve">Проект «Народный бюджет» в  муниципальном образовании Камынинское Плавского района,  как  и  во  всей  Тульской области, стартовал  в  2012 году  и  был  направлен на определение и реализацию социально значимых проектов на территории  муниципального  образования   с привлечением граждан и организаций к деятельности органов местного самоуправления в решении проблем местного значения. </w:t>
      </w:r>
    </w:p>
    <w:p w:rsidR="00CD6E05" w:rsidRPr="00CD6E05" w:rsidRDefault="00CD6E05" w:rsidP="0042096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D6E05">
        <w:rPr>
          <w:sz w:val="28"/>
          <w:szCs w:val="28"/>
          <w:lang w:eastAsia="ru-RU"/>
        </w:rPr>
        <w:t xml:space="preserve">В  процессе  реализации   проекта    решались  и  решаются задачи по строительству, восстановлению и ремонту объектов коммунальной инфраструктуры,  крыш,  дорог,  объектов  культуры. </w:t>
      </w:r>
    </w:p>
    <w:p w:rsidR="00CD6E05" w:rsidRPr="00CD6E05" w:rsidRDefault="00CD6E05" w:rsidP="0042096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6E05">
        <w:rPr>
          <w:sz w:val="28"/>
          <w:szCs w:val="28"/>
          <w:lang w:eastAsia="ru-RU"/>
        </w:rPr>
        <w:t>В составе муниципального образования Камынинское Плавского района 29 населенных пунктов.</w:t>
      </w:r>
    </w:p>
    <w:p w:rsidR="00CD6E05" w:rsidRPr="00CD6E05" w:rsidRDefault="00CD6E05" w:rsidP="0042096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6E05">
        <w:rPr>
          <w:sz w:val="28"/>
          <w:szCs w:val="28"/>
          <w:lang w:eastAsia="ru-RU"/>
        </w:rPr>
        <w:t>Общая площадь территории муниципального образования Камынинское Плавского района составляет 237,2 км², численность населения – 2387 человек.</w:t>
      </w:r>
    </w:p>
    <w:p w:rsidR="00CD6E05" w:rsidRPr="00CD6E05" w:rsidRDefault="00CD6E05" w:rsidP="0042096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6E05">
        <w:rPr>
          <w:sz w:val="28"/>
          <w:szCs w:val="28"/>
          <w:lang w:eastAsia="ru-RU"/>
        </w:rPr>
        <w:t xml:space="preserve">Кардинальным образом изменилась структура жилищного фонда по формам собственности, как в стране, так и в муниципальном образовании Камынинское Плавского района. </w:t>
      </w:r>
    </w:p>
    <w:p w:rsidR="00CD6E05" w:rsidRPr="00CD6E05" w:rsidRDefault="00CD6E05" w:rsidP="0042096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6E05">
        <w:rPr>
          <w:sz w:val="28"/>
          <w:szCs w:val="28"/>
          <w:lang w:eastAsia="ru-RU"/>
        </w:rPr>
        <w:t>Радикальные изменения произошли в жилищном строительстве. Основную роль здесь стали играть частные и индивидуальные застройщики. В последние годы началось активное развитие ипотечного жилищного кредитования.</w:t>
      </w:r>
    </w:p>
    <w:p w:rsidR="00CD6E05" w:rsidRPr="00CD6E05" w:rsidRDefault="00CD6E05" w:rsidP="0042096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6E05">
        <w:rPr>
          <w:sz w:val="28"/>
          <w:szCs w:val="28"/>
          <w:lang w:eastAsia="ru-RU"/>
        </w:rPr>
        <w:t xml:space="preserve">Качество содержания жилищного фонда и предоставления коммунальных услуг также в настоящее время находится на невысоком уровне и не соответствует не только потребностям и ожиданиям населения, но и общему объему финансовых ресурсов, направляемых в этот сектор экономики. Основная причина неэффективности жилищно-коммунального хозяйства – сохранение нерыночных принципов функционирования в секторе, где могут и должны нормально развиваться рыночные отношения. </w:t>
      </w:r>
    </w:p>
    <w:p w:rsidR="00CD6E05" w:rsidRPr="00CD6E05" w:rsidRDefault="00CD6E05" w:rsidP="0042096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6E05">
        <w:rPr>
          <w:sz w:val="28"/>
          <w:szCs w:val="28"/>
          <w:lang w:eastAsia="ru-RU"/>
        </w:rPr>
        <w:t>Жилищно-коммунальное хозяйство в сегодняшнем его состоянии характеризуется низкой инвестиционной привлекательностью и требует привлечения больших инвестиций для модернизации и развития. Завершение реформы жилищно-коммунального хозяйства должно обеспечить проведение его технологической и управленческой модернизации с привлечением частного бизнеса и частных инвестиций, формированием реальных собственников квартир в многоквартирных домах с передачей им функций принятия решений по управлению общим имуществом многоквартирного дома.</w:t>
      </w:r>
    </w:p>
    <w:p w:rsidR="00CD6E05" w:rsidRPr="00CD6E05" w:rsidRDefault="00CD6E05" w:rsidP="0042096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6E05">
        <w:rPr>
          <w:sz w:val="28"/>
          <w:szCs w:val="28"/>
          <w:lang w:eastAsia="ru-RU"/>
        </w:rPr>
        <w:t>Содержание жилищного фонда социального использования, развитие коммунального хозяйства, обеспечение условий для жилищного строительства являются основными функциями Администрации муниципального образования Камынинское Плавского района.</w:t>
      </w:r>
    </w:p>
    <w:p w:rsidR="00CD6E05" w:rsidRPr="00CD6E05" w:rsidRDefault="00CD6E05" w:rsidP="0042096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6E05">
        <w:rPr>
          <w:sz w:val="28"/>
          <w:szCs w:val="28"/>
          <w:lang w:eastAsia="ru-RU"/>
        </w:rPr>
        <w:t xml:space="preserve">Необходимость ускоренного перехода к устойчивому функционированию и развитию жилищной сферы определяет целесообразность использования </w:t>
      </w:r>
      <w:r w:rsidRPr="00CD6E05">
        <w:rPr>
          <w:sz w:val="28"/>
          <w:szCs w:val="28"/>
          <w:lang w:eastAsia="ru-RU"/>
        </w:rPr>
        <w:lastRenderedPageBreak/>
        <w:t>программно-целевого метода для решения указанных проблем.</w:t>
      </w:r>
    </w:p>
    <w:p w:rsidR="00CD6E05" w:rsidRPr="00CD6E05" w:rsidRDefault="00CD6E05" w:rsidP="0042096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6E05">
        <w:rPr>
          <w:sz w:val="28"/>
          <w:szCs w:val="28"/>
          <w:lang w:eastAsia="ru-RU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CD6E05" w:rsidRPr="00CD6E05" w:rsidRDefault="00CD6E05" w:rsidP="00420964">
      <w:pPr>
        <w:suppressAutoHyphens w:val="0"/>
        <w:rPr>
          <w:sz w:val="28"/>
          <w:lang w:eastAsia="ru-RU"/>
        </w:rPr>
      </w:pPr>
    </w:p>
    <w:p w:rsidR="00CD6E05" w:rsidRPr="00CD6E05" w:rsidRDefault="00CD6E05" w:rsidP="00420964">
      <w:pPr>
        <w:keepNext/>
        <w:keepLines/>
        <w:suppressAutoHyphens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CD6E05">
        <w:rPr>
          <w:b/>
          <w:bCs/>
          <w:sz w:val="28"/>
          <w:szCs w:val="28"/>
          <w:lang w:eastAsia="ru-RU"/>
        </w:rPr>
        <w:t>2. Цели и задачи муниципальной Программы</w:t>
      </w:r>
    </w:p>
    <w:p w:rsidR="00CD6E05" w:rsidRPr="00CD6E05" w:rsidRDefault="00CD6E05" w:rsidP="00420964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CD6E05" w:rsidRPr="00CD6E05" w:rsidRDefault="00CD6E05" w:rsidP="0042096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D6E05">
        <w:rPr>
          <w:sz w:val="28"/>
          <w:szCs w:val="28"/>
          <w:lang w:eastAsia="ru-RU"/>
        </w:rPr>
        <w:t>Целью программы является: реализация социально значимых проектов, на территории муниципального образования Камынинское Плавского района путем привлечения граждан и организаций к деятельности органов местного самоуправления в решении проблем местного значения.</w:t>
      </w:r>
    </w:p>
    <w:p w:rsidR="00CD6E05" w:rsidRPr="00CD6E05" w:rsidRDefault="00CD6E05" w:rsidP="0042096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D6E05">
        <w:rPr>
          <w:sz w:val="28"/>
          <w:szCs w:val="28"/>
          <w:lang w:eastAsia="ru-RU"/>
        </w:rPr>
        <w:t xml:space="preserve">Для достижения поставленной цели </w:t>
      </w:r>
      <w:proofErr w:type="gramStart"/>
      <w:r w:rsidRPr="00CD6E05">
        <w:rPr>
          <w:sz w:val="28"/>
          <w:szCs w:val="28"/>
          <w:lang w:eastAsia="ru-RU"/>
        </w:rPr>
        <w:t>определена</w:t>
      </w:r>
      <w:proofErr w:type="gramEnd"/>
      <w:r w:rsidRPr="00CD6E05">
        <w:rPr>
          <w:sz w:val="28"/>
          <w:szCs w:val="28"/>
          <w:lang w:eastAsia="ru-RU"/>
        </w:rPr>
        <w:t xml:space="preserve"> следующие задачи:</w:t>
      </w:r>
    </w:p>
    <w:p w:rsidR="00CD6E05" w:rsidRPr="00CD6E05" w:rsidRDefault="00CD6E05" w:rsidP="00420964">
      <w:pPr>
        <w:widowControl w:val="0"/>
        <w:suppressAutoHyphens w:val="0"/>
        <w:autoSpaceDE w:val="0"/>
        <w:autoSpaceDN w:val="0"/>
        <w:adjustRightInd w:val="0"/>
        <w:ind w:right="-108" w:firstLine="284"/>
        <w:rPr>
          <w:sz w:val="28"/>
          <w:szCs w:val="28"/>
          <w:lang w:eastAsia="ru-RU"/>
        </w:rPr>
      </w:pPr>
      <w:r w:rsidRPr="00CD6E05">
        <w:rPr>
          <w:sz w:val="28"/>
          <w:szCs w:val="28"/>
          <w:lang w:eastAsia="ru-RU"/>
        </w:rPr>
        <w:t>1. Проведение мероприятий по ремонту многоквартирных домов.</w:t>
      </w:r>
    </w:p>
    <w:p w:rsidR="00CD6E05" w:rsidRPr="00CD6E05" w:rsidRDefault="00CD6E05" w:rsidP="00420964">
      <w:pPr>
        <w:widowControl w:val="0"/>
        <w:suppressAutoHyphens w:val="0"/>
        <w:autoSpaceDE w:val="0"/>
        <w:autoSpaceDN w:val="0"/>
        <w:adjustRightInd w:val="0"/>
        <w:ind w:right="-108" w:firstLine="284"/>
        <w:jc w:val="both"/>
        <w:rPr>
          <w:sz w:val="28"/>
          <w:szCs w:val="28"/>
          <w:lang w:eastAsia="ru-RU"/>
        </w:rPr>
      </w:pPr>
      <w:r w:rsidRPr="00CD6E05">
        <w:rPr>
          <w:sz w:val="28"/>
          <w:szCs w:val="28"/>
          <w:lang w:eastAsia="ru-RU"/>
        </w:rPr>
        <w:t>2. Проведение мероприятий по ремонту муниципальных объектов.</w:t>
      </w:r>
    </w:p>
    <w:p w:rsidR="00CD6E05" w:rsidRPr="00CD6E05" w:rsidRDefault="00CD6E05" w:rsidP="00420964">
      <w:pPr>
        <w:suppressAutoHyphens w:val="0"/>
        <w:ind w:firstLine="284"/>
        <w:jc w:val="both"/>
        <w:rPr>
          <w:sz w:val="28"/>
          <w:szCs w:val="28"/>
          <w:lang w:eastAsia="ru-RU"/>
        </w:rPr>
      </w:pPr>
      <w:r w:rsidRPr="00CD6E05">
        <w:rPr>
          <w:sz w:val="28"/>
          <w:szCs w:val="28"/>
          <w:lang w:eastAsia="ru-RU"/>
        </w:rPr>
        <w:t>3. Проведение мероприятий по ремонту дорог.</w:t>
      </w:r>
    </w:p>
    <w:p w:rsidR="00CD6E05" w:rsidRPr="00CD6E05" w:rsidRDefault="00CD6E05" w:rsidP="0042096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D6E05">
        <w:rPr>
          <w:sz w:val="28"/>
          <w:szCs w:val="28"/>
          <w:lang w:eastAsia="ru-RU"/>
        </w:rPr>
        <w:t xml:space="preserve">Формирование конкурсных заявок и участие в конкурсе по их отбору, реализация проектов отобранных на конкурсной основе осуществляется в соответствии с </w:t>
      </w:r>
      <w:hyperlink r:id="rId11" w:history="1">
        <w:r w:rsidRPr="00CD6E05">
          <w:rPr>
            <w:sz w:val="28"/>
            <w:szCs w:val="28"/>
            <w:lang w:eastAsia="ru-RU"/>
          </w:rPr>
          <w:t>постановлением</w:t>
        </w:r>
      </w:hyperlink>
      <w:r w:rsidRPr="00CD6E05">
        <w:rPr>
          <w:sz w:val="28"/>
          <w:szCs w:val="28"/>
          <w:lang w:eastAsia="ru-RU"/>
        </w:rPr>
        <w:t xml:space="preserve">  Правительства  Тульской области  от 01.10.2013 № 521 «Об утверждении положения о проекте «Народный бюджет» в Тульской области».</w:t>
      </w:r>
    </w:p>
    <w:p w:rsidR="00CD6E05" w:rsidRPr="00CD6E05" w:rsidRDefault="00CD6E05" w:rsidP="00420964">
      <w:pPr>
        <w:keepNext/>
        <w:keepLines/>
        <w:suppressAutoHyphens w:val="0"/>
        <w:jc w:val="both"/>
        <w:outlineLvl w:val="0"/>
        <w:rPr>
          <w:b/>
          <w:bCs/>
          <w:sz w:val="28"/>
          <w:szCs w:val="28"/>
          <w:lang w:eastAsia="ru-RU"/>
        </w:rPr>
      </w:pPr>
    </w:p>
    <w:p w:rsidR="00CD6E05" w:rsidRPr="00CD6E05" w:rsidRDefault="00CD6E05" w:rsidP="00420964">
      <w:pPr>
        <w:keepNext/>
        <w:keepLines/>
        <w:numPr>
          <w:ilvl w:val="0"/>
          <w:numId w:val="41"/>
        </w:numPr>
        <w:suppressAutoHyphens w:val="0"/>
        <w:ind w:left="0" w:firstLine="709"/>
        <w:jc w:val="center"/>
        <w:outlineLvl w:val="0"/>
        <w:rPr>
          <w:b/>
          <w:bCs/>
          <w:sz w:val="28"/>
          <w:szCs w:val="28"/>
          <w:lang w:eastAsia="ru-RU"/>
        </w:rPr>
        <w:sectPr w:rsidR="00CD6E05" w:rsidRPr="00CD6E05" w:rsidSect="00420964">
          <w:headerReference w:type="default" r:id="rId12"/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CD6E05" w:rsidRPr="00CD6E05" w:rsidRDefault="00CD6E05" w:rsidP="00CD6E05">
      <w:pPr>
        <w:keepNext/>
        <w:keepLines/>
        <w:suppressAutoHyphens w:val="0"/>
        <w:ind w:left="2513"/>
        <w:jc w:val="center"/>
        <w:outlineLvl w:val="0"/>
        <w:rPr>
          <w:b/>
          <w:bCs/>
          <w:sz w:val="28"/>
          <w:szCs w:val="28"/>
          <w:lang w:eastAsia="ru-RU"/>
        </w:rPr>
      </w:pPr>
      <w:r w:rsidRPr="00CD6E05">
        <w:rPr>
          <w:b/>
          <w:bCs/>
          <w:sz w:val="28"/>
          <w:szCs w:val="28"/>
          <w:lang w:eastAsia="ru-RU"/>
        </w:rPr>
        <w:lastRenderedPageBreak/>
        <w:t>3. Перечень отдельных основных мероприятий муниципальной Программы</w:t>
      </w:r>
    </w:p>
    <w:tbl>
      <w:tblPr>
        <w:tblW w:w="15026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6"/>
        <w:gridCol w:w="3767"/>
        <w:gridCol w:w="3118"/>
        <w:gridCol w:w="1134"/>
        <w:gridCol w:w="1136"/>
        <w:gridCol w:w="993"/>
        <w:gridCol w:w="1275"/>
        <w:gridCol w:w="1627"/>
        <w:gridCol w:w="1490"/>
      </w:tblGrid>
      <w:tr w:rsidR="00CD6E05" w:rsidRPr="00CD6E05" w:rsidTr="00CD6E05">
        <w:trPr>
          <w:trHeight w:val="334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№</w:t>
            </w:r>
          </w:p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CD6E05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CD6E05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Объем финансового обеспечения (руб.)</w:t>
            </w:r>
          </w:p>
        </w:tc>
      </w:tr>
      <w:tr w:rsidR="00CD6E05" w:rsidRPr="00CD6E05" w:rsidTr="00CD6E05">
        <w:trPr>
          <w:trHeight w:val="276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CD6E05" w:rsidRPr="00CD6E05" w:rsidTr="00CD6E05">
        <w:trPr>
          <w:trHeight w:val="595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 xml:space="preserve">Федеральный </w:t>
            </w:r>
          </w:p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Безвозмездные перечисления жителей, спонсоров</w:t>
            </w:r>
          </w:p>
        </w:tc>
      </w:tr>
      <w:tr w:rsidR="00CD6E05" w:rsidRPr="00CD6E05" w:rsidTr="00CD6E05">
        <w:trPr>
          <w:trHeight w:val="6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CD6E05" w:rsidRPr="00CD6E05" w:rsidTr="00CD6E05">
        <w:trPr>
          <w:trHeight w:val="61"/>
        </w:trPr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  <w:r w:rsidRPr="00CD6E05">
              <w:rPr>
                <w:b/>
                <w:sz w:val="22"/>
                <w:szCs w:val="22"/>
                <w:lang w:eastAsia="ru-RU"/>
              </w:rPr>
              <w:t>Комплекс процессных мероприятий</w:t>
            </w:r>
          </w:p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  <w:r w:rsidRPr="00CD6E05">
              <w:rPr>
                <w:b/>
                <w:sz w:val="22"/>
                <w:szCs w:val="22"/>
                <w:lang w:eastAsia="ru-RU"/>
              </w:rPr>
              <w:t xml:space="preserve"> «Реализация проекта «Народный бюджет» в муниципальном образовании Камынинское Плавского района»</w:t>
            </w:r>
          </w:p>
        </w:tc>
      </w:tr>
      <w:tr w:rsidR="00CD6E05" w:rsidRPr="00CD6E05" w:rsidTr="00CD6E05">
        <w:trPr>
          <w:trHeight w:val="225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3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Муниципальная программа «Реализация проекта «Народный бюджет» в муниципальном образовании Камынинское Плавского района»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4857566,88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4119296,24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484623,10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242311,54</w:t>
            </w:r>
          </w:p>
        </w:tc>
      </w:tr>
      <w:tr w:rsidR="00CD6E05" w:rsidRPr="00CD6E05" w:rsidTr="00CD6E05">
        <w:trPr>
          <w:trHeight w:val="225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420964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3617986,68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865424" w:rsidP="0086542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3064614,82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865424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369298,93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420964" w:rsidP="00CD6E05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184072,93</w:t>
            </w:r>
          </w:p>
        </w:tc>
      </w:tr>
      <w:tr w:rsidR="00CD6E05" w:rsidRPr="00CD6E05" w:rsidTr="00CD6E05">
        <w:trPr>
          <w:trHeight w:val="225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EF1C2B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4015553,75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EF1C2B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3413220,69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EF1C2B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401555,37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EF1C2B" w:rsidP="00CD6E05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200777,69</w:t>
            </w:r>
          </w:p>
        </w:tc>
      </w:tr>
      <w:tr w:rsidR="00CD6E05" w:rsidRPr="00CD6E05" w:rsidTr="00CD6E05">
        <w:trPr>
          <w:trHeight w:val="225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CD6E05" w:rsidRPr="00CD6E05" w:rsidTr="00CD6E05">
        <w:trPr>
          <w:trHeight w:val="225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CD6E05" w:rsidRPr="00CD6E05" w:rsidTr="00CD6E05">
        <w:trPr>
          <w:trHeight w:val="225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1.1.1</w:t>
            </w:r>
          </w:p>
        </w:tc>
        <w:tc>
          <w:tcPr>
            <w:tcW w:w="37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u w:val="single"/>
                <w:lang w:eastAsia="ru-RU"/>
              </w:rPr>
            </w:pPr>
            <w:r w:rsidRPr="00CD6E05">
              <w:rPr>
                <w:sz w:val="22"/>
                <w:szCs w:val="22"/>
                <w:u w:val="single"/>
                <w:lang w:eastAsia="ru-RU"/>
              </w:rPr>
              <w:t>Мероприятие 1</w:t>
            </w:r>
          </w:p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Проведение мероприятий по ремонту многоквартирных домов.</w:t>
            </w:r>
          </w:p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CD6E05" w:rsidRPr="00CD6E05" w:rsidTr="00CD6E05">
        <w:trPr>
          <w:trHeight w:val="225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CD6E05" w:rsidRPr="00CD6E05" w:rsidTr="00CD6E05">
        <w:trPr>
          <w:trHeight w:val="225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CD6E05" w:rsidRPr="00CD6E05" w:rsidTr="00CD6E05">
        <w:trPr>
          <w:trHeight w:val="225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CD6E05" w:rsidRPr="00CD6E05" w:rsidTr="00CD6E05">
        <w:trPr>
          <w:trHeight w:val="225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CD6E05" w:rsidRPr="00CD6E05" w:rsidTr="00CD6E05">
        <w:trPr>
          <w:trHeight w:val="225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1.1.2</w:t>
            </w:r>
          </w:p>
        </w:tc>
        <w:tc>
          <w:tcPr>
            <w:tcW w:w="37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u w:val="single"/>
                <w:lang w:eastAsia="ru-RU"/>
              </w:rPr>
            </w:pPr>
            <w:r w:rsidRPr="00CD6E05">
              <w:rPr>
                <w:sz w:val="22"/>
                <w:szCs w:val="22"/>
                <w:u w:val="single"/>
                <w:lang w:eastAsia="ru-RU"/>
              </w:rPr>
              <w:t>Мероприятие 2</w:t>
            </w:r>
          </w:p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Проведение мероприятий по ремонту муниципальных объектов.</w:t>
            </w:r>
          </w:p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u w:val="single"/>
                <w:lang w:eastAsia="ru-RU"/>
              </w:rPr>
            </w:pPr>
          </w:p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92133A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CD6E05" w:rsidRPr="00CD6E05" w:rsidTr="00CD6E05">
        <w:trPr>
          <w:trHeight w:val="225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CD6E05" w:rsidRPr="00CD6E05" w:rsidTr="00CD6E05">
        <w:trPr>
          <w:trHeight w:val="225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92133A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2800123,51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92133A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2380104,98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92133A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280012,35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92133A" w:rsidP="00CD6E05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140006,18</w:t>
            </w:r>
          </w:p>
        </w:tc>
      </w:tr>
      <w:tr w:rsidR="00CD6E05" w:rsidRPr="00CD6E05" w:rsidTr="00CD6E05">
        <w:trPr>
          <w:trHeight w:val="225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CD6E05" w:rsidRPr="00CD6E05" w:rsidTr="00CD6E05">
        <w:trPr>
          <w:trHeight w:val="225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65424" w:rsidRPr="00CD6E05" w:rsidTr="00CD6E05">
        <w:trPr>
          <w:trHeight w:val="225"/>
        </w:trPr>
        <w:tc>
          <w:tcPr>
            <w:tcW w:w="4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424" w:rsidRPr="00CD6E05" w:rsidRDefault="00865424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7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424" w:rsidRPr="00CD6E05" w:rsidRDefault="00865424" w:rsidP="00CD6E05">
            <w:pPr>
              <w:suppressAutoHyphens w:val="0"/>
              <w:contextualSpacing/>
              <w:rPr>
                <w:sz w:val="22"/>
                <w:szCs w:val="22"/>
                <w:u w:val="single"/>
                <w:lang w:eastAsia="ru-RU"/>
              </w:rPr>
            </w:pPr>
            <w:r w:rsidRPr="00CD6E05">
              <w:rPr>
                <w:sz w:val="22"/>
                <w:szCs w:val="22"/>
                <w:u w:val="single"/>
                <w:lang w:eastAsia="ru-RU"/>
              </w:rPr>
              <w:t>Мероприятие3</w:t>
            </w:r>
          </w:p>
          <w:p w:rsidR="00865424" w:rsidRPr="00CD6E05" w:rsidRDefault="00865424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Проведение мероприятий по ремонту дорог.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424" w:rsidRPr="00CD6E05" w:rsidRDefault="00865424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424" w:rsidRPr="00CD6E05" w:rsidRDefault="00865424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4" w:rsidRPr="00CD6E05" w:rsidRDefault="00865424" w:rsidP="00EF1C2B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4857566,88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4" w:rsidRPr="00CD6E05" w:rsidRDefault="00865424" w:rsidP="00EF1C2B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4" w:rsidRPr="00CD6E05" w:rsidRDefault="00865424" w:rsidP="00EF1C2B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4119296,24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4" w:rsidRPr="00CD6E05" w:rsidRDefault="00865424" w:rsidP="00EF1C2B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484623,10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4" w:rsidRPr="00CD6E05" w:rsidRDefault="00865424" w:rsidP="00EF1C2B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242311,54</w:t>
            </w:r>
          </w:p>
        </w:tc>
      </w:tr>
      <w:tr w:rsidR="00865424" w:rsidRPr="00CD6E05" w:rsidTr="00CD6E05">
        <w:trPr>
          <w:trHeight w:val="225"/>
        </w:trPr>
        <w:tc>
          <w:tcPr>
            <w:tcW w:w="4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424" w:rsidRPr="00CD6E05" w:rsidRDefault="00865424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424" w:rsidRPr="00CD6E05" w:rsidRDefault="00865424" w:rsidP="00CD6E05">
            <w:pPr>
              <w:suppressAutoHyphens w:val="0"/>
              <w:contextualSpacing/>
              <w:rPr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424" w:rsidRPr="00CD6E05" w:rsidRDefault="00865424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424" w:rsidRPr="00CD6E05" w:rsidRDefault="00865424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4" w:rsidRPr="00CD6E05" w:rsidRDefault="00865424" w:rsidP="00EF1C2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3617986,68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4" w:rsidRPr="00CD6E05" w:rsidRDefault="00865424" w:rsidP="00EF1C2B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4" w:rsidRPr="00CD6E05" w:rsidRDefault="00865424" w:rsidP="00EF1C2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3064614,82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4" w:rsidRPr="00CD6E05" w:rsidRDefault="00865424" w:rsidP="00EF1C2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369298,93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4" w:rsidRPr="00CD6E05" w:rsidRDefault="00865424" w:rsidP="00EF1C2B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184072,93</w:t>
            </w:r>
          </w:p>
        </w:tc>
      </w:tr>
      <w:tr w:rsidR="00CD6E05" w:rsidRPr="00CD6E05" w:rsidTr="00CD6E05">
        <w:trPr>
          <w:trHeight w:val="316"/>
        </w:trPr>
        <w:tc>
          <w:tcPr>
            <w:tcW w:w="4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92133A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1215430,24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92133A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1033115,71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92133A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121543,02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92133A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60771,51</w:t>
            </w:r>
          </w:p>
        </w:tc>
      </w:tr>
      <w:tr w:rsidR="00CD6E05" w:rsidRPr="00CD6E05" w:rsidTr="00CD6E05">
        <w:trPr>
          <w:trHeight w:val="225"/>
        </w:trPr>
        <w:tc>
          <w:tcPr>
            <w:tcW w:w="4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1.1.3</w:t>
            </w: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CD6E05" w:rsidRPr="00CD6E05" w:rsidTr="00CD6E05">
        <w:trPr>
          <w:trHeight w:val="225"/>
        </w:trPr>
        <w:tc>
          <w:tcPr>
            <w:tcW w:w="4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</w:tr>
    </w:tbl>
    <w:p w:rsidR="00CD6E05" w:rsidRPr="00CD6E05" w:rsidRDefault="00CD6E05" w:rsidP="00CD6E05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CD6E05" w:rsidRPr="00CD6E05" w:rsidRDefault="00CD6E05" w:rsidP="00CD6E05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CD6E05" w:rsidRPr="00CD6E05" w:rsidRDefault="00CD6E05" w:rsidP="00CD6E05">
      <w:pPr>
        <w:keepNext/>
        <w:keepLines/>
        <w:suppressAutoHyphens w:val="0"/>
        <w:ind w:left="2513"/>
        <w:jc w:val="center"/>
        <w:outlineLvl w:val="0"/>
        <w:rPr>
          <w:b/>
          <w:bCs/>
          <w:sz w:val="28"/>
          <w:szCs w:val="28"/>
          <w:lang w:eastAsia="ru-RU"/>
        </w:rPr>
      </w:pPr>
      <w:r w:rsidRPr="00CD6E05">
        <w:rPr>
          <w:b/>
          <w:bCs/>
          <w:sz w:val="28"/>
          <w:szCs w:val="28"/>
          <w:lang w:eastAsia="ru-RU"/>
        </w:rPr>
        <w:t>4. Перечень  показателей муниципальной Программы</w:t>
      </w:r>
    </w:p>
    <w:p w:rsidR="00CD6E05" w:rsidRPr="00CD6E05" w:rsidRDefault="00CD6E05" w:rsidP="00CD6E05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tbl>
      <w:tblPr>
        <w:tblW w:w="510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364"/>
        <w:gridCol w:w="1944"/>
        <w:gridCol w:w="810"/>
        <w:gridCol w:w="1655"/>
        <w:gridCol w:w="494"/>
        <w:gridCol w:w="533"/>
        <w:gridCol w:w="613"/>
        <w:gridCol w:w="610"/>
        <w:gridCol w:w="777"/>
        <w:gridCol w:w="2512"/>
        <w:gridCol w:w="51"/>
        <w:gridCol w:w="1027"/>
      </w:tblGrid>
      <w:tr w:rsidR="00CD6E05" w:rsidRPr="00CD6E05" w:rsidTr="00CD6E05">
        <w:trPr>
          <w:trHeight w:val="65"/>
          <w:tblHeader/>
        </w:trPr>
        <w:tc>
          <w:tcPr>
            <w:tcW w:w="1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D6E05" w:rsidRPr="00CD6E05" w:rsidRDefault="00CD6E05" w:rsidP="00CD6E05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D6E05">
              <w:rPr>
                <w:spacing w:val="-2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0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D6E05" w:rsidRPr="00CD6E05" w:rsidRDefault="00CD6E05" w:rsidP="00CD6E05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D6E05">
              <w:rPr>
                <w:spacing w:val="-2"/>
                <w:sz w:val="22"/>
                <w:szCs w:val="22"/>
                <w:lang w:eastAsia="ru-RU"/>
              </w:rPr>
              <w:t>Наименование структурного элемента программы/</w:t>
            </w:r>
          </w:p>
          <w:p w:rsidR="00CD6E05" w:rsidRPr="00CD6E05" w:rsidRDefault="00CD6E05" w:rsidP="00CD6E05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D6E05">
              <w:rPr>
                <w:spacing w:val="-2"/>
                <w:sz w:val="22"/>
                <w:szCs w:val="22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65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D6E05" w:rsidRPr="00CD6E05" w:rsidRDefault="00CD6E05" w:rsidP="00CD6E05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D6E05">
              <w:rPr>
                <w:spacing w:val="-2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05" w:rsidRPr="00CD6E05" w:rsidRDefault="00CD6E05" w:rsidP="00CD6E05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D6E05">
              <w:rPr>
                <w:spacing w:val="-2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5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D6E05" w:rsidRPr="00CD6E05" w:rsidRDefault="00CD6E05" w:rsidP="00CD6E05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D6E05">
              <w:rPr>
                <w:spacing w:val="-2"/>
                <w:sz w:val="22"/>
                <w:szCs w:val="22"/>
                <w:lang w:eastAsia="ru-RU"/>
              </w:rPr>
              <w:t>Базовое значение показателя</w:t>
            </w:r>
          </w:p>
        </w:tc>
        <w:tc>
          <w:tcPr>
            <w:tcW w:w="10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05" w:rsidRPr="00CD6E05" w:rsidRDefault="00CD6E05" w:rsidP="00CD6E05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D6E05">
              <w:rPr>
                <w:spacing w:val="-2"/>
                <w:sz w:val="22"/>
                <w:szCs w:val="22"/>
                <w:lang w:eastAsia="ru-RU"/>
              </w:rPr>
              <w:t>Целевые значения показателей</w:t>
            </w:r>
          </w:p>
        </w:tc>
        <w:tc>
          <w:tcPr>
            <w:tcW w:w="86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05" w:rsidRPr="00CD6E05" w:rsidRDefault="00CD6E05" w:rsidP="00CD6E05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proofErr w:type="gramStart"/>
            <w:r w:rsidRPr="00CD6E05">
              <w:rPr>
                <w:spacing w:val="-2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CD6E05">
              <w:rPr>
                <w:spacing w:val="-2"/>
                <w:sz w:val="22"/>
                <w:szCs w:val="22"/>
                <w:lang w:eastAsia="ru-RU"/>
              </w:rPr>
              <w:t xml:space="preserve"> </w:t>
            </w:r>
            <w:r w:rsidRPr="00CD6E05">
              <w:rPr>
                <w:spacing w:val="-2"/>
                <w:sz w:val="22"/>
                <w:szCs w:val="22"/>
                <w:lang w:eastAsia="ru-RU"/>
              </w:rPr>
              <w:br/>
              <w:t>за достижение показателя</w:t>
            </w:r>
          </w:p>
        </w:tc>
        <w:tc>
          <w:tcPr>
            <w:tcW w:w="3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05" w:rsidRPr="00CD6E05" w:rsidRDefault="00CD6E05" w:rsidP="00CD6E05">
            <w:pPr>
              <w:suppressAutoHyphens w:val="0"/>
              <w:ind w:left="62" w:right="142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D6E05">
              <w:rPr>
                <w:spacing w:val="-2"/>
                <w:sz w:val="22"/>
                <w:szCs w:val="22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CD6E05" w:rsidRPr="00CD6E05" w:rsidTr="00CD6E05">
        <w:trPr>
          <w:trHeight w:val="65"/>
        </w:trPr>
        <w:tc>
          <w:tcPr>
            <w:tcW w:w="1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D6E05" w:rsidRPr="00CD6E05" w:rsidRDefault="00CD6E05" w:rsidP="00CD6E05">
            <w:pPr>
              <w:suppressAutoHyphens w:val="0"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130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D6E05" w:rsidRPr="00CD6E05" w:rsidRDefault="00CD6E05" w:rsidP="00CD6E05">
            <w:pPr>
              <w:suppressAutoHyphens w:val="0"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5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E05" w:rsidRPr="00CD6E05" w:rsidRDefault="00CD6E05" w:rsidP="00CD6E05">
            <w:pPr>
              <w:suppressAutoHyphens w:val="0"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E05" w:rsidRPr="00CD6E05" w:rsidRDefault="00CD6E05" w:rsidP="00CD6E05">
            <w:pPr>
              <w:suppressAutoHyphens w:val="0"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5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E05" w:rsidRPr="00CD6E05" w:rsidRDefault="00CD6E05" w:rsidP="00CD6E05">
            <w:pPr>
              <w:suppressAutoHyphens w:val="0"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  <w:lang w:val="en-US"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E05" w:rsidRPr="00CD6E05" w:rsidRDefault="00CD6E05" w:rsidP="00CD6E05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D6E05">
              <w:rPr>
                <w:spacing w:val="-2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144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D6E05">
              <w:rPr>
                <w:spacing w:val="-2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144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D6E05">
              <w:rPr>
                <w:spacing w:val="-2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144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D6E05">
              <w:rPr>
                <w:spacing w:val="-2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6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E05" w:rsidRPr="00CD6E05" w:rsidRDefault="00CD6E05" w:rsidP="00CD6E05">
            <w:pPr>
              <w:suppressAutoHyphens w:val="0"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6E05" w:rsidRPr="00CD6E05" w:rsidRDefault="00CD6E05" w:rsidP="00CD6E05">
            <w:pPr>
              <w:suppressAutoHyphens w:val="0"/>
              <w:rPr>
                <w:spacing w:val="-2"/>
                <w:sz w:val="22"/>
                <w:szCs w:val="22"/>
                <w:lang w:eastAsia="ru-RU"/>
              </w:rPr>
            </w:pPr>
          </w:p>
        </w:tc>
      </w:tr>
      <w:tr w:rsidR="00CD6E05" w:rsidRPr="00CD6E05" w:rsidTr="00CD6E05">
        <w:trPr>
          <w:trHeight w:val="244"/>
        </w:trPr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05" w:rsidRPr="00CD6E05" w:rsidRDefault="00CD6E05" w:rsidP="00CD6E05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D6E05">
              <w:rPr>
                <w:spacing w:val="-2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D6E05">
              <w:rPr>
                <w:spacing w:val="-2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D6E05">
              <w:rPr>
                <w:spacing w:val="-2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4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12</w:t>
            </w:r>
          </w:p>
        </w:tc>
      </w:tr>
      <w:tr w:rsidR="00CD6E05" w:rsidRPr="00CD6E05" w:rsidTr="00CD6E05">
        <w:trPr>
          <w:trHeight w:val="65"/>
        </w:trPr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834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05" w:rsidRPr="00CD6E05" w:rsidRDefault="00CD6E05" w:rsidP="00CD6E05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CD6E05">
              <w:rPr>
                <w:i/>
                <w:sz w:val="22"/>
                <w:szCs w:val="22"/>
                <w:lang w:eastAsia="ru-RU"/>
              </w:rPr>
              <w:t>Цель: Реализация социально значимых проектов на территории муниципального образования Камынинское Плавского района путем привлечения граждан и организаций к деятельности органов местного самоуправления в решении проблем местного значения.</w:t>
            </w:r>
          </w:p>
        </w:tc>
      </w:tr>
      <w:tr w:rsidR="00CD6E05" w:rsidRPr="00CD6E05" w:rsidTr="00CD6E05">
        <w:trPr>
          <w:trHeight w:val="943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D6E05" w:rsidRPr="00CD6E05" w:rsidRDefault="00CD6E05" w:rsidP="00CD6E05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D6E05">
              <w:rPr>
                <w:spacing w:val="-2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Проведение мероприятий по ремонту многоквартирных домов.</w:t>
            </w:r>
          </w:p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i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D6E05" w:rsidRPr="00CD6E05" w:rsidRDefault="00CD6E05" w:rsidP="00CD6E05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Доля заявок, отобранных и в полном объеме выполненных от общего количества отобранных заявок в части проведения мероприятий по ремонту многоквартирных домов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CD6E05">
              <w:rPr>
                <w:lang w:eastAsia="ru-RU"/>
              </w:rPr>
              <w:t>%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CD6E05">
              <w:rPr>
                <w:lang w:eastAsia="ru-RU"/>
              </w:rPr>
              <w:t>100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CD6E05">
              <w:rPr>
                <w:lang w:eastAsia="ru-RU"/>
              </w:rPr>
              <w:t>100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CD6E05">
              <w:rPr>
                <w:lang w:eastAsia="ru-RU"/>
              </w:rPr>
              <w:t>100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CD6E05">
              <w:rPr>
                <w:lang w:eastAsia="ru-RU"/>
              </w:rPr>
              <w:t>100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CD6E05">
              <w:rPr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CD6E05">
              <w:rPr>
                <w:lang w:eastAsia="ru-RU"/>
              </w:rPr>
              <w:t>100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D6E05" w:rsidRPr="00CD6E05" w:rsidRDefault="00CD6E05" w:rsidP="00CD6E05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CD6E05">
              <w:rPr>
                <w:lang w:eastAsia="ru-RU"/>
              </w:rPr>
              <w:t>100</w:t>
            </w:r>
          </w:p>
        </w:tc>
      </w:tr>
      <w:tr w:rsidR="00CD6E05" w:rsidRPr="00CD6E05" w:rsidTr="00CD6E05">
        <w:trPr>
          <w:trHeight w:val="943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6E05" w:rsidRPr="00CD6E05" w:rsidRDefault="00CD6E05" w:rsidP="00CD6E05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D6E05">
              <w:rPr>
                <w:spacing w:val="-2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Проведение мероприятий по ремонту муниципальных объектов.</w:t>
            </w:r>
          </w:p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D6E05" w:rsidRPr="00CD6E05" w:rsidRDefault="00CD6E05" w:rsidP="00CD6E05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 xml:space="preserve">Доля отобранных заявок на реализацию проекта </w:t>
            </w:r>
            <w:r w:rsidRPr="00CD6E05">
              <w:rPr>
                <w:sz w:val="22"/>
                <w:szCs w:val="22"/>
                <w:lang w:eastAsia="ru-RU"/>
              </w:rPr>
              <w:lastRenderedPageBreak/>
              <w:t xml:space="preserve">«Народный бюджет», по которым в полном объеме осуществлены все запланированные мероприятия </w:t>
            </w:r>
            <w:proofErr w:type="gramStart"/>
            <w:r w:rsidRPr="00CD6E05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CD6E05">
              <w:rPr>
                <w:sz w:val="22"/>
                <w:szCs w:val="22"/>
                <w:lang w:eastAsia="ru-RU"/>
              </w:rPr>
              <w:t xml:space="preserve"> по ремонту муниципальных объектов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D6E05">
              <w:rPr>
                <w:spacing w:val="-2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D6E05">
              <w:rPr>
                <w:spacing w:val="-2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CD6E05">
              <w:rPr>
                <w:lang w:eastAsia="ru-RU"/>
              </w:rPr>
              <w:t>100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CD6E05">
              <w:rPr>
                <w:lang w:eastAsia="ru-RU"/>
              </w:rPr>
              <w:t>100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CD6E05">
              <w:rPr>
                <w:lang w:eastAsia="ru-RU"/>
              </w:rPr>
              <w:t>100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CD6E05">
              <w:rPr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CD6E05">
              <w:rPr>
                <w:lang w:eastAsia="ru-RU"/>
              </w:rPr>
              <w:t>100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</w:t>
            </w:r>
            <w:r w:rsidRPr="00CD6E05">
              <w:rPr>
                <w:sz w:val="22"/>
                <w:szCs w:val="22"/>
                <w:lang w:eastAsia="ru-RU"/>
              </w:rPr>
              <w:lastRenderedPageBreak/>
              <w:t>муниципального образования Камынинское Плавского района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CD6E05">
              <w:rPr>
                <w:lang w:eastAsia="ru-RU"/>
              </w:rPr>
              <w:lastRenderedPageBreak/>
              <w:t>100</w:t>
            </w:r>
          </w:p>
        </w:tc>
      </w:tr>
      <w:tr w:rsidR="00CD6E05" w:rsidRPr="00CD6E05" w:rsidTr="00CD6E05">
        <w:trPr>
          <w:trHeight w:val="943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6E05" w:rsidRPr="00CD6E05" w:rsidRDefault="00CD6E05" w:rsidP="00CD6E05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D6E05">
              <w:rPr>
                <w:spacing w:val="-2"/>
                <w:sz w:val="22"/>
                <w:szCs w:val="22"/>
                <w:lang w:eastAsia="ru-RU"/>
              </w:rPr>
              <w:lastRenderedPageBreak/>
              <w:t>1.3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Проведение мероприятий по ремонту дорог.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Доля отобранных заявок на реализацию проекта «Народный бюджет», по которым в полном объеме осуществлены все запланированные мероприятия по ремонту дорог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D6E05">
              <w:rPr>
                <w:spacing w:val="-2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CD6E05">
              <w:rPr>
                <w:lang w:eastAsia="ru-RU"/>
              </w:rPr>
              <w:t>100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CD6E05">
              <w:rPr>
                <w:lang w:eastAsia="ru-RU"/>
              </w:rPr>
              <w:t>100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CD6E05">
              <w:rPr>
                <w:lang w:eastAsia="ru-RU"/>
              </w:rPr>
              <w:t>100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CD6E05">
              <w:rPr>
                <w:lang w:eastAsia="ru-RU"/>
              </w:rPr>
              <w:t>100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CD6E05">
              <w:rPr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CD6E05">
              <w:rPr>
                <w:lang w:eastAsia="ru-RU"/>
              </w:rPr>
              <w:t>100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D6E05">
              <w:rPr>
                <w:spacing w:val="-2"/>
                <w:sz w:val="22"/>
                <w:szCs w:val="22"/>
                <w:lang w:eastAsia="ru-RU"/>
              </w:rPr>
              <w:t>100</w:t>
            </w:r>
          </w:p>
        </w:tc>
      </w:tr>
    </w:tbl>
    <w:p w:rsidR="00CD6E05" w:rsidRPr="00CD6E05" w:rsidRDefault="00CD6E05" w:rsidP="00CD6E05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CD6E05" w:rsidRPr="00CD6E05" w:rsidRDefault="00CD6E05" w:rsidP="00CD6E05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CD6E05" w:rsidRPr="00CD6E05" w:rsidRDefault="00CD6E05" w:rsidP="00CD6E05">
      <w:pPr>
        <w:suppressAutoHyphens w:val="0"/>
        <w:jc w:val="center"/>
        <w:rPr>
          <w:b/>
          <w:bCs/>
          <w:color w:val="26282F"/>
          <w:sz w:val="28"/>
          <w:szCs w:val="28"/>
          <w:lang w:eastAsia="ru-RU"/>
        </w:rPr>
      </w:pPr>
    </w:p>
    <w:p w:rsidR="00CD6E05" w:rsidRPr="00CD6E05" w:rsidRDefault="00CD6E05" w:rsidP="00CD6E05">
      <w:pPr>
        <w:suppressAutoHyphens w:val="0"/>
        <w:jc w:val="center"/>
        <w:rPr>
          <w:b/>
          <w:bCs/>
          <w:color w:val="26282F"/>
          <w:sz w:val="28"/>
          <w:szCs w:val="28"/>
          <w:lang w:eastAsia="ru-RU"/>
        </w:rPr>
      </w:pPr>
    </w:p>
    <w:p w:rsidR="00CD6E05" w:rsidRPr="00CD6E05" w:rsidRDefault="00CD6E05" w:rsidP="00CD6E05">
      <w:pPr>
        <w:suppressAutoHyphens w:val="0"/>
        <w:jc w:val="center"/>
        <w:rPr>
          <w:b/>
          <w:bCs/>
          <w:color w:val="26282F"/>
          <w:sz w:val="28"/>
          <w:szCs w:val="28"/>
          <w:lang w:eastAsia="ru-RU"/>
        </w:rPr>
      </w:pPr>
    </w:p>
    <w:p w:rsidR="00CD6E05" w:rsidRPr="00CD6E05" w:rsidRDefault="00CD6E05" w:rsidP="00CD6E05">
      <w:pPr>
        <w:suppressAutoHyphens w:val="0"/>
        <w:jc w:val="center"/>
        <w:rPr>
          <w:b/>
          <w:bCs/>
          <w:color w:val="26282F"/>
          <w:sz w:val="28"/>
          <w:szCs w:val="28"/>
          <w:lang w:eastAsia="ru-RU"/>
        </w:rPr>
      </w:pPr>
    </w:p>
    <w:p w:rsidR="00CD6E05" w:rsidRPr="00CD6E05" w:rsidRDefault="00CD6E05" w:rsidP="00CD6E05">
      <w:pPr>
        <w:suppressAutoHyphens w:val="0"/>
        <w:jc w:val="center"/>
        <w:rPr>
          <w:b/>
          <w:bCs/>
          <w:color w:val="26282F"/>
          <w:sz w:val="28"/>
          <w:szCs w:val="28"/>
          <w:lang w:eastAsia="ru-RU"/>
        </w:rPr>
      </w:pPr>
    </w:p>
    <w:p w:rsidR="00CD6E05" w:rsidRPr="00CD6E05" w:rsidRDefault="00CD6E05" w:rsidP="00CD6E05">
      <w:pPr>
        <w:suppressAutoHyphens w:val="0"/>
        <w:jc w:val="center"/>
        <w:rPr>
          <w:b/>
          <w:bCs/>
          <w:color w:val="26282F"/>
          <w:sz w:val="28"/>
          <w:szCs w:val="28"/>
          <w:lang w:eastAsia="ru-RU"/>
        </w:rPr>
      </w:pPr>
    </w:p>
    <w:p w:rsidR="00CD6E05" w:rsidRPr="00CD6E05" w:rsidRDefault="00CD6E05" w:rsidP="00CD6E05">
      <w:pPr>
        <w:suppressAutoHyphens w:val="0"/>
        <w:jc w:val="center"/>
        <w:rPr>
          <w:b/>
          <w:bCs/>
          <w:color w:val="26282F"/>
          <w:sz w:val="28"/>
          <w:szCs w:val="28"/>
          <w:lang w:eastAsia="ru-RU"/>
        </w:rPr>
      </w:pPr>
    </w:p>
    <w:p w:rsidR="00CD6E05" w:rsidRPr="00CD6E05" w:rsidRDefault="00CD6E05" w:rsidP="00CD6E05">
      <w:pPr>
        <w:suppressAutoHyphens w:val="0"/>
        <w:jc w:val="center"/>
        <w:rPr>
          <w:b/>
          <w:bCs/>
          <w:color w:val="26282F"/>
          <w:sz w:val="28"/>
          <w:szCs w:val="28"/>
          <w:lang w:eastAsia="ru-RU"/>
        </w:rPr>
      </w:pPr>
    </w:p>
    <w:p w:rsidR="00CD6E05" w:rsidRPr="00CD6E05" w:rsidRDefault="00CD6E05" w:rsidP="00CD6E05">
      <w:pPr>
        <w:suppressAutoHyphens w:val="0"/>
        <w:jc w:val="center"/>
        <w:rPr>
          <w:b/>
          <w:bCs/>
          <w:color w:val="26282F"/>
          <w:sz w:val="28"/>
          <w:szCs w:val="28"/>
          <w:lang w:eastAsia="ru-RU"/>
        </w:rPr>
      </w:pPr>
      <w:r w:rsidRPr="00CD6E05">
        <w:rPr>
          <w:b/>
          <w:bCs/>
          <w:color w:val="26282F"/>
          <w:sz w:val="28"/>
          <w:szCs w:val="28"/>
          <w:lang w:eastAsia="ru-RU"/>
        </w:rPr>
        <w:lastRenderedPageBreak/>
        <w:t>5.Ресурсное обеспечение  реализации муниципальной Программы</w:t>
      </w:r>
    </w:p>
    <w:tbl>
      <w:tblPr>
        <w:tblW w:w="15451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13"/>
        <w:gridCol w:w="3357"/>
        <w:gridCol w:w="3260"/>
        <w:gridCol w:w="1393"/>
        <w:gridCol w:w="1384"/>
        <w:gridCol w:w="1575"/>
        <w:gridCol w:w="1228"/>
        <w:gridCol w:w="1493"/>
        <w:gridCol w:w="1148"/>
      </w:tblGrid>
      <w:tr w:rsidR="00CD6E05" w:rsidRPr="00CD6E05" w:rsidTr="00CD6E05">
        <w:trPr>
          <w:trHeight w:val="334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6E05" w:rsidRPr="00CD6E05" w:rsidRDefault="00CD6E05" w:rsidP="00CD6E05">
            <w:pPr>
              <w:suppressAutoHyphens w:val="0"/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D6E0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D6E05">
              <w:rPr>
                <w:rFonts w:ascii="PT Astra Serif" w:hAnsi="PT Astra Serif"/>
                <w:sz w:val="20"/>
                <w:szCs w:val="20"/>
                <w:lang w:eastAsia="ru-RU"/>
              </w:rPr>
              <w:t>п</w:t>
            </w:r>
            <w:proofErr w:type="gramEnd"/>
            <w:r w:rsidRPr="00CD6E05">
              <w:rPr>
                <w:rFonts w:ascii="PT Astra Serif" w:hAnsi="PT Astra Seri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6E05" w:rsidRPr="00CD6E05" w:rsidRDefault="00CD6E05" w:rsidP="00CD6E05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D6E05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CD6E05" w:rsidRPr="00CD6E05" w:rsidRDefault="00CD6E05" w:rsidP="00CD6E05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D6E0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CD6E05" w:rsidRPr="00CD6E05" w:rsidRDefault="00CD6E05" w:rsidP="00CD6E05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D6E05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05" w:rsidRPr="00CD6E05" w:rsidRDefault="00CD6E05" w:rsidP="00CD6E05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D6E05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CD6E05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CD6E05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CD6E05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CD6E05">
              <w:rPr>
                <w:rFonts w:ascii="PT Astra Serif" w:hAnsi="PT Astra Serif"/>
                <w:sz w:val="20"/>
                <w:szCs w:val="20"/>
                <w:lang w:eastAsia="ru-RU"/>
              </w:rPr>
              <w:t>.)</w:t>
            </w:r>
          </w:p>
        </w:tc>
      </w:tr>
      <w:tr w:rsidR="00CD6E05" w:rsidRPr="00CD6E05" w:rsidTr="00CD6E05">
        <w:trPr>
          <w:trHeight w:val="334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6E05" w:rsidRPr="00CD6E05" w:rsidRDefault="00CD6E05" w:rsidP="00CD6E05">
            <w:pPr>
              <w:suppressAutoHyphens w:val="0"/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6E05" w:rsidRPr="00CD6E05" w:rsidRDefault="00CD6E05" w:rsidP="00CD6E05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6E05" w:rsidRPr="00CD6E05" w:rsidRDefault="00CD6E05" w:rsidP="00CD6E05">
            <w:pPr>
              <w:suppressAutoHyphens w:val="0"/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D6E05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05" w:rsidRPr="00CD6E05" w:rsidRDefault="00CD6E05" w:rsidP="00CD6E05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D6E05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CD6E05" w:rsidRPr="00CD6E05" w:rsidTr="00CD6E05">
        <w:trPr>
          <w:trHeight w:val="335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6E05" w:rsidRPr="00CD6E05" w:rsidRDefault="00CD6E05" w:rsidP="00CD6E05">
            <w:pPr>
              <w:suppressAutoHyphens w:val="0"/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6E05" w:rsidRPr="00CD6E05" w:rsidRDefault="00CD6E05" w:rsidP="00CD6E05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CD6E05" w:rsidRPr="00CD6E05" w:rsidRDefault="00CD6E05" w:rsidP="00CD6E05">
            <w:pPr>
              <w:suppressAutoHyphens w:val="0"/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D6E05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393" w:type="dxa"/>
            <w:tcBorders>
              <w:left w:val="single" w:sz="4" w:space="0" w:color="000000"/>
              <w:right w:val="single" w:sz="4" w:space="0" w:color="000000"/>
            </w:tcBorders>
          </w:tcPr>
          <w:p w:rsidR="00CD6E05" w:rsidRPr="00CD6E05" w:rsidRDefault="00CD6E05" w:rsidP="00CD6E05">
            <w:pPr>
              <w:suppressAutoHyphens w:val="0"/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D6E05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6E05" w:rsidRPr="00CD6E05" w:rsidRDefault="00CD6E05" w:rsidP="00CD6E05">
            <w:pPr>
              <w:suppressAutoHyphens w:val="0"/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6E05" w:rsidRPr="00CD6E05" w:rsidRDefault="00CD6E05" w:rsidP="00CD6E05">
            <w:pPr>
              <w:suppressAutoHyphens w:val="0"/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D6E0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CD6E05" w:rsidRPr="00CD6E05" w:rsidRDefault="00CD6E05" w:rsidP="00CD6E05">
            <w:pPr>
              <w:suppressAutoHyphens w:val="0"/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D6E05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6E05" w:rsidRPr="00CD6E05" w:rsidRDefault="00CD6E05" w:rsidP="00CD6E05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D6E05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6E05" w:rsidRPr="00CD6E05" w:rsidRDefault="00CD6E05" w:rsidP="00CD6E05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D6E05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  <w:p w:rsidR="00CD6E05" w:rsidRPr="00CD6E05" w:rsidRDefault="00CD6E05" w:rsidP="00CD6E05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6E05" w:rsidRPr="00CD6E05" w:rsidRDefault="00CD6E05" w:rsidP="00CD6E05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D6E05">
              <w:rPr>
                <w:rFonts w:ascii="PT Astra Serif" w:hAnsi="PT Astra Serif"/>
                <w:sz w:val="20"/>
                <w:szCs w:val="20"/>
                <w:lang w:eastAsia="ru-RU"/>
              </w:rPr>
              <w:t>Безвозмездные перечисления жителей, спонсоров</w:t>
            </w:r>
          </w:p>
        </w:tc>
      </w:tr>
      <w:tr w:rsidR="00CD6E05" w:rsidRPr="00CD6E05" w:rsidTr="00CD6E05">
        <w:trPr>
          <w:trHeight w:val="277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05" w:rsidRPr="00CD6E05" w:rsidRDefault="00CD6E05" w:rsidP="00CD6E05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05" w:rsidRPr="00CD6E05" w:rsidRDefault="00CD6E05" w:rsidP="00CD6E0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05" w:rsidRPr="00CD6E05" w:rsidRDefault="00CD6E05" w:rsidP="00CD6E05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05" w:rsidRPr="00CD6E05" w:rsidRDefault="00CD6E05" w:rsidP="00CD6E05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05" w:rsidRPr="00CD6E05" w:rsidRDefault="00CD6E05" w:rsidP="00CD6E05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05" w:rsidRPr="00CD6E05" w:rsidRDefault="00CD6E05" w:rsidP="00CD6E0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05" w:rsidRPr="00CD6E05" w:rsidRDefault="00CD6E05" w:rsidP="00CD6E0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CD6E05" w:rsidRPr="00CD6E05" w:rsidTr="00CD6E05">
        <w:trPr>
          <w:trHeight w:val="14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05" w:rsidRPr="00CD6E05" w:rsidRDefault="00CD6E05" w:rsidP="00CD6E05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D6E0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05" w:rsidRPr="00CD6E05" w:rsidRDefault="00CD6E05" w:rsidP="00CD6E05">
            <w:pPr>
              <w:suppressAutoHyphens w:val="0"/>
              <w:ind w:left="4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6E05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05" w:rsidRPr="00CD6E05" w:rsidRDefault="00CD6E05" w:rsidP="00CD6E05">
            <w:pPr>
              <w:suppressAutoHyphens w:val="0"/>
              <w:ind w:left="10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6E05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05" w:rsidRPr="00CD6E05" w:rsidRDefault="00CD6E05" w:rsidP="00CD6E05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6E05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05" w:rsidRPr="00CD6E05" w:rsidRDefault="00CD6E05" w:rsidP="00CD6E05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6E05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05" w:rsidRPr="00CD6E05" w:rsidRDefault="00CD6E05" w:rsidP="00CD6E05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6E05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05" w:rsidRPr="00CD6E05" w:rsidRDefault="00CD6E05" w:rsidP="00CD6E05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6E05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05" w:rsidRPr="00CD6E05" w:rsidRDefault="00CD6E05" w:rsidP="00CD6E05">
            <w:pPr>
              <w:suppressAutoHyphens w:val="0"/>
              <w:ind w:left="41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6E05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05" w:rsidRPr="00CD6E05" w:rsidRDefault="00CD6E05" w:rsidP="00CD6E05">
            <w:pPr>
              <w:suppressAutoHyphens w:val="0"/>
              <w:ind w:left="41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D6E05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865424" w:rsidRPr="00CD6E05" w:rsidTr="00CD6E05">
        <w:trPr>
          <w:trHeight w:val="203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5424" w:rsidRPr="00CD6E05" w:rsidRDefault="00865424" w:rsidP="00CD6E05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CD6E0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424" w:rsidRPr="00CD6E05" w:rsidRDefault="00865424" w:rsidP="00CD6E05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CD6E05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Муниципальная программа «Реализация проекта «Народный бюджет» в муниципальном образовании Камынинское Плавского района»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4" w:rsidRPr="00CD6E05" w:rsidRDefault="00865424" w:rsidP="00CD6E05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424" w:rsidRPr="00CD6E05" w:rsidRDefault="00865424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424" w:rsidRPr="00CD6E05" w:rsidRDefault="00865424" w:rsidP="00EF1C2B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4857566,88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424" w:rsidRPr="00CD6E05" w:rsidRDefault="00865424" w:rsidP="00EF1C2B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24" w:rsidRPr="00CD6E05" w:rsidRDefault="00865424" w:rsidP="00EF1C2B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4119296,24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24" w:rsidRPr="00CD6E05" w:rsidRDefault="00865424" w:rsidP="00EF1C2B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484623,10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424" w:rsidRPr="00CD6E05" w:rsidRDefault="00865424" w:rsidP="00EF1C2B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242311,54</w:t>
            </w:r>
          </w:p>
        </w:tc>
      </w:tr>
      <w:tr w:rsidR="00865424" w:rsidRPr="00CD6E05" w:rsidTr="00CD6E05">
        <w:trPr>
          <w:trHeight w:val="201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5424" w:rsidRPr="00CD6E05" w:rsidRDefault="00865424" w:rsidP="00CD6E05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424" w:rsidRPr="00CD6E05" w:rsidRDefault="00865424" w:rsidP="00CD6E05">
            <w:pPr>
              <w:suppressAutoHyphens w:val="0"/>
              <w:ind w:left="108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24" w:rsidRPr="00CD6E05" w:rsidRDefault="00865424" w:rsidP="00CD6E05">
            <w:pPr>
              <w:suppressAutoHyphens w:val="0"/>
              <w:ind w:left="108"/>
              <w:contextualSpacing/>
              <w:jc w:val="center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424" w:rsidRPr="00CD6E05" w:rsidRDefault="00865424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424" w:rsidRPr="00CD6E05" w:rsidRDefault="00865424" w:rsidP="00EF1C2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3617986,68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424" w:rsidRPr="00CD6E05" w:rsidRDefault="00865424" w:rsidP="00EF1C2B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24" w:rsidRPr="00CD6E05" w:rsidRDefault="00865424" w:rsidP="00EF1C2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3064614,82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24" w:rsidRPr="00CD6E05" w:rsidRDefault="00865424" w:rsidP="00EF1C2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369298,93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424" w:rsidRPr="00CD6E05" w:rsidRDefault="00865424" w:rsidP="00EF1C2B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184072,93</w:t>
            </w:r>
          </w:p>
        </w:tc>
      </w:tr>
      <w:tr w:rsidR="00CD6E05" w:rsidRPr="00CD6E05" w:rsidTr="00CD6E05">
        <w:trPr>
          <w:trHeight w:val="61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6E05" w:rsidRPr="00CD6E05" w:rsidRDefault="00CD6E05" w:rsidP="00CD6E05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05" w:rsidRPr="00CD6E05" w:rsidRDefault="00CD6E05" w:rsidP="00CD6E05">
            <w:pPr>
              <w:suppressAutoHyphens w:val="0"/>
              <w:ind w:left="108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05" w:rsidRPr="00CD6E05" w:rsidRDefault="0078359F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4015553,75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05" w:rsidRPr="00CD6E05" w:rsidRDefault="00CD6E05" w:rsidP="00CD6E05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05" w:rsidRPr="00CD6E05" w:rsidRDefault="0078359F" w:rsidP="0078359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3413220,69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05" w:rsidRPr="00CD6E05" w:rsidRDefault="0078359F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401555,37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05" w:rsidRPr="00CD6E05" w:rsidRDefault="0078359F" w:rsidP="00CD6E05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200777,69</w:t>
            </w:r>
          </w:p>
        </w:tc>
      </w:tr>
      <w:tr w:rsidR="00CD6E05" w:rsidRPr="00CD6E05" w:rsidTr="00CD6E05">
        <w:trPr>
          <w:trHeight w:val="61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6E05" w:rsidRPr="00CD6E05" w:rsidRDefault="00CD6E05" w:rsidP="00CD6E05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05" w:rsidRPr="00CD6E05" w:rsidRDefault="00CD6E05" w:rsidP="00CD6E05">
            <w:pPr>
              <w:suppressAutoHyphens w:val="0"/>
              <w:ind w:left="108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6E05" w:rsidRPr="00CD6E05" w:rsidRDefault="00CD6E05" w:rsidP="00CD6E05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6E05" w:rsidRPr="00CD6E05" w:rsidRDefault="00CD6E05" w:rsidP="00CD6E05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CD6E05" w:rsidRPr="00CD6E05" w:rsidTr="00CD6E05">
        <w:trPr>
          <w:trHeight w:val="61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6E05" w:rsidRPr="00CD6E05" w:rsidRDefault="00CD6E05" w:rsidP="00CD6E05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05" w:rsidRPr="00CD6E05" w:rsidRDefault="00CD6E05" w:rsidP="00CD6E05">
            <w:pPr>
              <w:suppressAutoHyphens w:val="0"/>
              <w:ind w:left="108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05" w:rsidRPr="00CD6E05" w:rsidRDefault="00CD6E05" w:rsidP="00CD6E05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05" w:rsidRPr="00CD6E05" w:rsidRDefault="00CD6E05" w:rsidP="00CD6E05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0,00</w:t>
            </w:r>
          </w:p>
        </w:tc>
      </w:tr>
    </w:tbl>
    <w:p w:rsidR="00CD6E05" w:rsidRPr="00CD6E05" w:rsidRDefault="00CD6E05" w:rsidP="00CD6E05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CD6E05" w:rsidRPr="00CD6E05" w:rsidRDefault="00CD6E05" w:rsidP="00CD6E05">
      <w:pPr>
        <w:keepNext/>
        <w:keepLines/>
        <w:numPr>
          <w:ilvl w:val="0"/>
          <w:numId w:val="41"/>
        </w:numPr>
        <w:suppressAutoHyphens w:val="0"/>
        <w:ind w:firstLine="709"/>
        <w:jc w:val="both"/>
        <w:outlineLvl w:val="0"/>
        <w:rPr>
          <w:b/>
          <w:bCs/>
          <w:sz w:val="28"/>
          <w:szCs w:val="28"/>
          <w:lang w:eastAsia="ru-RU"/>
        </w:rPr>
        <w:sectPr w:rsidR="00CD6E05" w:rsidRPr="00CD6E05" w:rsidSect="00CD6E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1" w:name="sub_1500"/>
    </w:p>
    <w:p w:rsidR="00CD6E05" w:rsidRPr="00CD6E05" w:rsidRDefault="00CD6E05" w:rsidP="00CD6E05">
      <w:pPr>
        <w:keepNext/>
        <w:keepLines/>
        <w:suppressAutoHyphens w:val="0"/>
        <w:ind w:left="2513"/>
        <w:jc w:val="both"/>
        <w:outlineLvl w:val="0"/>
        <w:rPr>
          <w:b/>
          <w:bCs/>
          <w:sz w:val="28"/>
          <w:szCs w:val="28"/>
          <w:lang w:eastAsia="ru-RU"/>
        </w:rPr>
      </w:pPr>
    </w:p>
    <w:p w:rsidR="00CD6E05" w:rsidRPr="00CD6E05" w:rsidRDefault="00CD6E05" w:rsidP="00865424">
      <w:pPr>
        <w:keepNext/>
        <w:keepLines/>
        <w:suppressAutoHyphens w:val="0"/>
        <w:jc w:val="center"/>
        <w:outlineLvl w:val="0"/>
        <w:rPr>
          <w:b/>
          <w:bCs/>
          <w:sz w:val="28"/>
          <w:szCs w:val="28"/>
          <w:lang w:eastAsia="ru-RU"/>
        </w:rPr>
      </w:pPr>
      <w:bookmarkStart w:id="2" w:name="sub_1600"/>
      <w:bookmarkEnd w:id="1"/>
      <w:r w:rsidRPr="00CD6E05">
        <w:rPr>
          <w:b/>
          <w:bCs/>
          <w:sz w:val="28"/>
          <w:szCs w:val="28"/>
          <w:lang w:eastAsia="ru-RU"/>
        </w:rPr>
        <w:t>6. Анализ рисков реализации программы</w:t>
      </w:r>
    </w:p>
    <w:p w:rsidR="00CD6E05" w:rsidRPr="00CD6E05" w:rsidRDefault="00CD6E05" w:rsidP="00CD6E05">
      <w:pPr>
        <w:keepNext/>
        <w:keepLines/>
        <w:suppressAutoHyphens w:val="0"/>
        <w:ind w:left="2513"/>
        <w:jc w:val="center"/>
        <w:outlineLvl w:val="0"/>
        <w:rPr>
          <w:b/>
          <w:bCs/>
          <w:sz w:val="28"/>
          <w:szCs w:val="28"/>
          <w:lang w:eastAsia="ru-RU"/>
        </w:rPr>
      </w:pPr>
    </w:p>
    <w:bookmarkEnd w:id="2"/>
    <w:p w:rsidR="00CD6E05" w:rsidRPr="00CD6E05" w:rsidRDefault="00CD6E05" w:rsidP="00CD6E05">
      <w:pPr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CD6E05">
        <w:rPr>
          <w:sz w:val="28"/>
          <w:szCs w:val="28"/>
          <w:lang w:eastAsia="ru-RU"/>
        </w:rPr>
        <w:t xml:space="preserve"> Эффективность реализации программы оценивается в зависимости от значений оценки степени реализации программы и оценки </w:t>
      </w:r>
      <w:proofErr w:type="gramStart"/>
      <w:r w:rsidRPr="00CD6E05">
        <w:rPr>
          <w:sz w:val="28"/>
          <w:szCs w:val="28"/>
          <w:lang w:eastAsia="ru-RU"/>
        </w:rPr>
        <w:t>эффективности использования средств бюджета муниципального образования</w:t>
      </w:r>
      <w:proofErr w:type="gramEnd"/>
      <w:r w:rsidRPr="00CD6E05">
        <w:rPr>
          <w:sz w:val="28"/>
          <w:szCs w:val="28"/>
          <w:lang w:eastAsia="ru-RU"/>
        </w:rPr>
        <w:t xml:space="preserve"> Камынинское Плавского района по следующей формуле:</w:t>
      </w:r>
    </w:p>
    <w:p w:rsidR="00CD6E05" w:rsidRPr="00CD6E05" w:rsidRDefault="00CD6E05" w:rsidP="00CD6E05">
      <w:pPr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proofErr w:type="spellStart"/>
      <w:r w:rsidRPr="00CD6E05">
        <w:rPr>
          <w:sz w:val="28"/>
          <w:szCs w:val="28"/>
          <w:lang w:eastAsia="ru-RU"/>
        </w:rPr>
        <w:t>ЭРмп</w:t>
      </w:r>
      <w:proofErr w:type="spellEnd"/>
      <w:r w:rsidRPr="00CD6E05">
        <w:rPr>
          <w:sz w:val="28"/>
          <w:szCs w:val="28"/>
          <w:lang w:eastAsia="ru-RU"/>
        </w:rPr>
        <w:t xml:space="preserve"> = </w:t>
      </w:r>
      <w:proofErr w:type="spellStart"/>
      <w:r w:rsidRPr="00CD6E05">
        <w:rPr>
          <w:sz w:val="28"/>
          <w:szCs w:val="28"/>
          <w:lang w:eastAsia="ru-RU"/>
        </w:rPr>
        <w:t>СРмп</w:t>
      </w:r>
      <w:proofErr w:type="spellEnd"/>
      <w:r w:rsidRPr="00CD6E05">
        <w:rPr>
          <w:sz w:val="28"/>
          <w:szCs w:val="28"/>
          <w:lang w:eastAsia="ru-RU"/>
        </w:rPr>
        <w:t xml:space="preserve"> * </w:t>
      </w:r>
      <w:proofErr w:type="spellStart"/>
      <w:r w:rsidRPr="00CD6E05">
        <w:rPr>
          <w:sz w:val="28"/>
          <w:szCs w:val="28"/>
          <w:lang w:eastAsia="ru-RU"/>
        </w:rPr>
        <w:t>Эис</w:t>
      </w:r>
      <w:proofErr w:type="spellEnd"/>
      <w:r w:rsidRPr="00CD6E05">
        <w:rPr>
          <w:sz w:val="28"/>
          <w:szCs w:val="28"/>
          <w:lang w:eastAsia="ru-RU"/>
        </w:rPr>
        <w:t>;</w:t>
      </w:r>
    </w:p>
    <w:p w:rsidR="00CD6E05" w:rsidRPr="00CD6E05" w:rsidRDefault="00CD6E05" w:rsidP="00CD6E05">
      <w:pPr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CD6E05">
        <w:rPr>
          <w:sz w:val="28"/>
          <w:szCs w:val="28"/>
          <w:lang w:eastAsia="ru-RU"/>
        </w:rPr>
        <w:t>где:</w:t>
      </w:r>
    </w:p>
    <w:p w:rsidR="00CD6E05" w:rsidRPr="00CD6E05" w:rsidRDefault="00CD6E05" w:rsidP="00CD6E05">
      <w:pPr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proofErr w:type="spellStart"/>
      <w:r w:rsidRPr="00CD6E05">
        <w:rPr>
          <w:sz w:val="28"/>
          <w:szCs w:val="28"/>
          <w:lang w:eastAsia="ru-RU"/>
        </w:rPr>
        <w:t>ЭРмп</w:t>
      </w:r>
      <w:proofErr w:type="spellEnd"/>
      <w:r w:rsidRPr="00CD6E05">
        <w:rPr>
          <w:sz w:val="28"/>
          <w:szCs w:val="28"/>
          <w:lang w:eastAsia="ru-RU"/>
        </w:rPr>
        <w:t xml:space="preserve"> - эффективность реализации Программы;</w:t>
      </w:r>
    </w:p>
    <w:p w:rsidR="00CD6E05" w:rsidRPr="00CD6E05" w:rsidRDefault="00CD6E05" w:rsidP="00CD6E05">
      <w:pPr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proofErr w:type="spellStart"/>
      <w:r w:rsidRPr="00CD6E05">
        <w:rPr>
          <w:sz w:val="28"/>
          <w:szCs w:val="28"/>
          <w:lang w:eastAsia="ru-RU"/>
        </w:rPr>
        <w:t>СРмп</w:t>
      </w:r>
      <w:proofErr w:type="spellEnd"/>
      <w:r w:rsidRPr="00CD6E05">
        <w:rPr>
          <w:sz w:val="28"/>
          <w:szCs w:val="28"/>
          <w:lang w:eastAsia="ru-RU"/>
        </w:rPr>
        <w:t xml:space="preserve"> - степень реализации Программы;</w:t>
      </w:r>
    </w:p>
    <w:p w:rsidR="00CD6E05" w:rsidRPr="00CD6E05" w:rsidRDefault="00CD6E05" w:rsidP="00CD6E05">
      <w:pPr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proofErr w:type="spellStart"/>
      <w:r w:rsidRPr="00CD6E05">
        <w:rPr>
          <w:sz w:val="28"/>
          <w:szCs w:val="28"/>
          <w:lang w:eastAsia="ru-RU"/>
        </w:rPr>
        <w:t>Эис</w:t>
      </w:r>
      <w:proofErr w:type="spellEnd"/>
      <w:r w:rsidRPr="00CD6E05">
        <w:rPr>
          <w:sz w:val="28"/>
          <w:szCs w:val="28"/>
          <w:lang w:eastAsia="ru-RU"/>
        </w:rPr>
        <w:t xml:space="preserve"> - эффективность использования средств бюджета муниципального образования Камынинское Плавского района.</w:t>
      </w:r>
    </w:p>
    <w:p w:rsidR="00CD6E05" w:rsidRPr="00CD6E05" w:rsidRDefault="00CD6E05" w:rsidP="00CD6E05">
      <w:pPr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CD6E05">
        <w:rPr>
          <w:sz w:val="28"/>
          <w:szCs w:val="28"/>
          <w:lang w:eastAsia="ru-RU"/>
        </w:rPr>
        <w:t xml:space="preserve">2. Эффективность реализации Программы признается высокой, в случае если значение </w:t>
      </w:r>
      <w:proofErr w:type="spellStart"/>
      <w:r w:rsidRPr="00CD6E05">
        <w:rPr>
          <w:sz w:val="28"/>
          <w:szCs w:val="28"/>
          <w:lang w:eastAsia="ru-RU"/>
        </w:rPr>
        <w:t>ЭРмп</w:t>
      </w:r>
      <w:proofErr w:type="spellEnd"/>
      <w:r w:rsidRPr="00CD6E05">
        <w:rPr>
          <w:sz w:val="28"/>
          <w:szCs w:val="28"/>
          <w:lang w:eastAsia="ru-RU"/>
        </w:rPr>
        <w:t xml:space="preserve"> составляет не менее 0,9.</w:t>
      </w:r>
    </w:p>
    <w:p w:rsidR="00CD6E05" w:rsidRPr="00CD6E05" w:rsidRDefault="00CD6E05" w:rsidP="00CD6E05">
      <w:pPr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CD6E05">
        <w:rPr>
          <w:sz w:val="28"/>
          <w:szCs w:val="28"/>
          <w:lang w:eastAsia="ru-RU"/>
        </w:rPr>
        <w:t xml:space="preserve">Эффективность реализации Программы признается средней, в случае если значение </w:t>
      </w:r>
      <w:proofErr w:type="spellStart"/>
      <w:r w:rsidRPr="00CD6E05">
        <w:rPr>
          <w:sz w:val="28"/>
          <w:szCs w:val="28"/>
          <w:lang w:eastAsia="ru-RU"/>
        </w:rPr>
        <w:t>ЭРмп</w:t>
      </w:r>
      <w:proofErr w:type="spellEnd"/>
      <w:r w:rsidRPr="00CD6E05">
        <w:rPr>
          <w:sz w:val="28"/>
          <w:szCs w:val="28"/>
          <w:lang w:eastAsia="ru-RU"/>
        </w:rPr>
        <w:t xml:space="preserve"> составляет не менее 0,8.</w:t>
      </w:r>
    </w:p>
    <w:p w:rsidR="00CD6E05" w:rsidRPr="00CD6E05" w:rsidRDefault="00CD6E05" w:rsidP="00CD6E05">
      <w:pPr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CD6E05">
        <w:rPr>
          <w:sz w:val="28"/>
          <w:szCs w:val="28"/>
          <w:lang w:eastAsia="ru-RU"/>
        </w:rPr>
        <w:t xml:space="preserve">Эффективность реализации Программы признается удовлетворительной, в случае если значение </w:t>
      </w:r>
      <w:proofErr w:type="spellStart"/>
      <w:r w:rsidRPr="00CD6E05">
        <w:rPr>
          <w:sz w:val="28"/>
          <w:szCs w:val="28"/>
          <w:lang w:eastAsia="ru-RU"/>
        </w:rPr>
        <w:t>ЭРмп</w:t>
      </w:r>
      <w:proofErr w:type="spellEnd"/>
      <w:r w:rsidRPr="00CD6E05">
        <w:rPr>
          <w:sz w:val="28"/>
          <w:szCs w:val="28"/>
          <w:lang w:eastAsia="ru-RU"/>
        </w:rPr>
        <w:t xml:space="preserve"> составляет не менее 0,7.</w:t>
      </w:r>
    </w:p>
    <w:p w:rsidR="00CD6E05" w:rsidRPr="00CD6E05" w:rsidRDefault="00CD6E05" w:rsidP="00CD6E05">
      <w:pPr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CD6E05">
        <w:rPr>
          <w:sz w:val="28"/>
          <w:szCs w:val="28"/>
          <w:lang w:eastAsia="ru-RU"/>
        </w:rPr>
        <w:t>В остальных случаях эффективность реализации Программы признается неудовлетворительной.</w:t>
      </w:r>
    </w:p>
    <w:p w:rsidR="00CD6E05" w:rsidRPr="00CD6E05" w:rsidRDefault="00CD6E05" w:rsidP="00CD6E05">
      <w:pPr>
        <w:suppressAutoHyphens w:val="0"/>
        <w:overflowPunct w:val="0"/>
        <w:ind w:firstLine="709"/>
        <w:contextualSpacing/>
        <w:jc w:val="both"/>
        <w:rPr>
          <w:kern w:val="28"/>
          <w:sz w:val="28"/>
          <w:szCs w:val="28"/>
          <w:lang w:eastAsia="ru-RU"/>
        </w:rPr>
      </w:pPr>
      <w:r w:rsidRPr="00CD6E05">
        <w:rPr>
          <w:kern w:val="28"/>
          <w:sz w:val="28"/>
          <w:szCs w:val="28"/>
          <w:lang w:eastAsia="ru-RU"/>
        </w:rPr>
        <w:t>Возможными рисками при реализации мероприятий Программы выступают следующие факторы:</w:t>
      </w:r>
    </w:p>
    <w:p w:rsidR="00CD6E05" w:rsidRPr="00CD6E05" w:rsidRDefault="00CD6E05" w:rsidP="00CD6E05">
      <w:pPr>
        <w:suppressAutoHyphens w:val="0"/>
        <w:overflowPunct w:val="0"/>
        <w:ind w:firstLine="709"/>
        <w:contextualSpacing/>
        <w:jc w:val="both"/>
        <w:rPr>
          <w:kern w:val="28"/>
          <w:sz w:val="28"/>
          <w:szCs w:val="28"/>
          <w:lang w:eastAsia="ru-RU"/>
        </w:rPr>
      </w:pPr>
      <w:r w:rsidRPr="00CD6E05">
        <w:rPr>
          <w:kern w:val="28"/>
          <w:sz w:val="28"/>
          <w:szCs w:val="28"/>
          <w:lang w:eastAsia="ru-RU"/>
        </w:rPr>
        <w:t>несвоевременное и недостаточное финансирование мероприятий Программы;</w:t>
      </w:r>
    </w:p>
    <w:p w:rsidR="00CD6E05" w:rsidRPr="00CD6E05" w:rsidRDefault="00CD6E05" w:rsidP="00CD6E05">
      <w:pPr>
        <w:suppressAutoHyphens w:val="0"/>
        <w:overflowPunct w:val="0"/>
        <w:ind w:firstLine="709"/>
        <w:contextualSpacing/>
        <w:jc w:val="both"/>
        <w:rPr>
          <w:kern w:val="28"/>
          <w:sz w:val="28"/>
          <w:szCs w:val="28"/>
          <w:lang w:eastAsia="ru-RU"/>
        </w:rPr>
      </w:pPr>
      <w:r w:rsidRPr="00CD6E05">
        <w:rPr>
          <w:kern w:val="28"/>
          <w:sz w:val="28"/>
          <w:szCs w:val="28"/>
          <w:lang w:eastAsia="ru-RU"/>
        </w:rPr>
        <w:t>несвоевременное выполнение работ.</w:t>
      </w:r>
    </w:p>
    <w:p w:rsidR="00CD6E05" w:rsidRPr="00CD6E05" w:rsidRDefault="00CD6E05" w:rsidP="00CD6E05">
      <w:pPr>
        <w:suppressAutoHyphens w:val="0"/>
        <w:overflowPunct w:val="0"/>
        <w:ind w:firstLine="709"/>
        <w:contextualSpacing/>
        <w:jc w:val="both"/>
        <w:rPr>
          <w:kern w:val="28"/>
          <w:sz w:val="28"/>
          <w:szCs w:val="28"/>
          <w:lang w:eastAsia="ru-RU"/>
        </w:rPr>
      </w:pPr>
      <w:r w:rsidRPr="00CD6E05">
        <w:rPr>
          <w:kern w:val="28"/>
          <w:sz w:val="28"/>
          <w:szCs w:val="28"/>
          <w:lang w:eastAsia="ru-RU"/>
        </w:rPr>
        <w:t>В целях минимизации указанных рисков в процессе реализации Программы предусматривается:</w:t>
      </w:r>
    </w:p>
    <w:p w:rsidR="00CD6E05" w:rsidRPr="00CD6E05" w:rsidRDefault="00CD6E05" w:rsidP="00CD6E05">
      <w:pPr>
        <w:suppressAutoHyphens w:val="0"/>
        <w:overflowPunct w:val="0"/>
        <w:ind w:firstLine="709"/>
        <w:contextualSpacing/>
        <w:jc w:val="both"/>
        <w:rPr>
          <w:kern w:val="28"/>
          <w:sz w:val="28"/>
          <w:szCs w:val="28"/>
          <w:lang w:eastAsia="ru-RU"/>
        </w:rPr>
      </w:pPr>
      <w:r w:rsidRPr="00CD6E05">
        <w:rPr>
          <w:kern w:val="28"/>
          <w:sz w:val="28"/>
          <w:szCs w:val="28"/>
          <w:lang w:eastAsia="ru-RU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CD6E05" w:rsidRPr="00CD6E05" w:rsidRDefault="00CD6E05" w:rsidP="00CD6E05">
      <w:pPr>
        <w:suppressAutoHyphens w:val="0"/>
        <w:overflowPunct w:val="0"/>
        <w:ind w:firstLine="709"/>
        <w:contextualSpacing/>
        <w:jc w:val="both"/>
        <w:rPr>
          <w:kern w:val="28"/>
          <w:sz w:val="28"/>
          <w:szCs w:val="28"/>
          <w:lang w:eastAsia="ru-RU"/>
        </w:rPr>
      </w:pPr>
      <w:r w:rsidRPr="00CD6E05">
        <w:rPr>
          <w:kern w:val="28"/>
          <w:sz w:val="28"/>
          <w:szCs w:val="28"/>
          <w:lang w:eastAsia="ru-RU"/>
        </w:rPr>
        <w:t>мониторинг выполнения Программы, регулярный анализ и при необходимости корректировка показателей и мероприятий Программы.</w:t>
      </w:r>
    </w:p>
    <w:p w:rsidR="00CD6E05" w:rsidRPr="00CD6E05" w:rsidRDefault="00CD6E05" w:rsidP="00CD6E05">
      <w:pPr>
        <w:suppressAutoHyphens w:val="0"/>
        <w:ind w:firstLine="709"/>
        <w:contextualSpacing/>
        <w:jc w:val="both"/>
        <w:outlineLvl w:val="2"/>
        <w:rPr>
          <w:b/>
          <w:bCs/>
          <w:sz w:val="28"/>
          <w:szCs w:val="28"/>
          <w:lang w:eastAsia="ru-RU"/>
        </w:rPr>
      </w:pPr>
      <w:r w:rsidRPr="00CD6E05">
        <w:rPr>
          <w:sz w:val="28"/>
          <w:szCs w:val="28"/>
          <w:lang w:eastAsia="ru-RU"/>
        </w:rPr>
        <w:t>Координацию деятельности по исполнению Программы осуществляет сектор по земельным и имущественным отношениям Администрации муниципального образования Камынинское Плавского района.</w:t>
      </w:r>
    </w:p>
    <w:p w:rsidR="00CD6E05" w:rsidRPr="00CD6E05" w:rsidRDefault="00CD6E05" w:rsidP="00CD6E05">
      <w:pPr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CD6E05">
        <w:rPr>
          <w:sz w:val="28"/>
          <w:szCs w:val="28"/>
          <w:lang w:eastAsia="ru-RU"/>
        </w:rPr>
        <w:t xml:space="preserve">Контроль за целевым и эффективным использованием бюджетных средств, выделенных на реализацию Программы, осуществляется в соответствии с бюджетным законодательством. </w:t>
      </w:r>
    </w:p>
    <w:p w:rsidR="00CD6E05" w:rsidRPr="00CD6E05" w:rsidRDefault="00CD6E05" w:rsidP="00CD6E05">
      <w:pPr>
        <w:suppressAutoHyphens w:val="0"/>
        <w:overflowPunct w:val="0"/>
        <w:ind w:firstLine="709"/>
        <w:contextualSpacing/>
        <w:jc w:val="both"/>
        <w:rPr>
          <w:kern w:val="28"/>
          <w:sz w:val="28"/>
          <w:szCs w:val="28"/>
          <w:lang w:eastAsia="ru-RU"/>
        </w:rPr>
      </w:pPr>
      <w:r w:rsidRPr="00CD6E05">
        <w:rPr>
          <w:kern w:val="28"/>
          <w:sz w:val="28"/>
          <w:szCs w:val="28"/>
          <w:lang w:eastAsia="ru-RU"/>
        </w:rPr>
        <w:t>Управление реализацией Программы осуществляется Администрацией муниципального образования Камынинское Плавского района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:rsidR="00CD6E05" w:rsidRPr="00CD6E05" w:rsidRDefault="00CD6E05" w:rsidP="00CD6E05">
      <w:pPr>
        <w:suppressAutoHyphens w:val="0"/>
        <w:overflowPunct w:val="0"/>
        <w:ind w:firstLine="709"/>
        <w:contextualSpacing/>
        <w:jc w:val="both"/>
        <w:rPr>
          <w:kern w:val="28"/>
          <w:sz w:val="28"/>
          <w:szCs w:val="28"/>
          <w:lang w:eastAsia="ru-RU"/>
        </w:rPr>
      </w:pPr>
      <w:r w:rsidRPr="00CD6E05">
        <w:rPr>
          <w:kern w:val="28"/>
          <w:sz w:val="28"/>
          <w:szCs w:val="28"/>
          <w:lang w:eastAsia="ru-RU"/>
        </w:rPr>
        <w:t>Ответственный исполнитель программы:</w:t>
      </w:r>
    </w:p>
    <w:p w:rsidR="00CD6E05" w:rsidRPr="00CD6E05" w:rsidRDefault="00CD6E05" w:rsidP="00CD6E05">
      <w:pPr>
        <w:suppressAutoHyphens w:val="0"/>
        <w:overflowPunct w:val="0"/>
        <w:ind w:firstLine="709"/>
        <w:contextualSpacing/>
        <w:jc w:val="both"/>
        <w:rPr>
          <w:kern w:val="28"/>
          <w:sz w:val="28"/>
          <w:szCs w:val="28"/>
          <w:lang w:eastAsia="ru-RU"/>
        </w:rPr>
      </w:pPr>
      <w:r w:rsidRPr="00CD6E05">
        <w:rPr>
          <w:kern w:val="28"/>
          <w:sz w:val="28"/>
          <w:szCs w:val="28"/>
          <w:lang w:eastAsia="ru-RU"/>
        </w:rPr>
        <w:lastRenderedPageBreak/>
        <w:t xml:space="preserve">- в целях </w:t>
      </w:r>
      <w:proofErr w:type="gramStart"/>
      <w:r w:rsidRPr="00CD6E05">
        <w:rPr>
          <w:kern w:val="28"/>
          <w:sz w:val="28"/>
          <w:szCs w:val="28"/>
          <w:lang w:eastAsia="ru-RU"/>
        </w:rPr>
        <w:t>контроля за</w:t>
      </w:r>
      <w:proofErr w:type="gramEnd"/>
      <w:r w:rsidRPr="00CD6E05">
        <w:rPr>
          <w:kern w:val="28"/>
          <w:sz w:val="28"/>
          <w:szCs w:val="28"/>
          <w:lang w:eastAsia="ru-RU"/>
        </w:rPr>
        <w:t xml:space="preserve"> реализацией Программы осуществляет мониторинг и ежегодную оценку эффективности и результативности реализации Программы;</w:t>
      </w:r>
    </w:p>
    <w:p w:rsidR="00CD6E05" w:rsidRPr="00CD6E05" w:rsidRDefault="00CD6E05" w:rsidP="00CD6E05">
      <w:pPr>
        <w:suppressAutoHyphens w:val="0"/>
        <w:overflowPunct w:val="0"/>
        <w:ind w:firstLine="709"/>
        <w:contextualSpacing/>
        <w:jc w:val="both"/>
        <w:rPr>
          <w:sz w:val="28"/>
          <w:szCs w:val="28"/>
          <w:lang w:eastAsia="ru-RU"/>
        </w:rPr>
      </w:pPr>
      <w:r w:rsidRPr="00CD6E05">
        <w:rPr>
          <w:kern w:val="28"/>
          <w:sz w:val="28"/>
          <w:szCs w:val="28"/>
          <w:lang w:eastAsia="ru-RU"/>
        </w:rPr>
        <w:t xml:space="preserve">- производит корректировку Программы в соответствии с объемом бюджетных ассигнований бюджета муниципального образования Камынинское Плавского района. </w:t>
      </w:r>
    </w:p>
    <w:p w:rsidR="00CD6E05" w:rsidRPr="00CD6E05" w:rsidRDefault="00CD6E05" w:rsidP="00CD6E05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</w:p>
    <w:p w:rsidR="00CD6E05" w:rsidRPr="00CD6E05" w:rsidRDefault="00CD6E05" w:rsidP="00CD6E05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</w:p>
    <w:p w:rsidR="00CD6E05" w:rsidRPr="00CD6E05" w:rsidRDefault="00CD6E05" w:rsidP="00CD6E0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CD6E05" w:rsidRPr="00CD6E05" w:rsidRDefault="00CD6E05" w:rsidP="00CD6E0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CD6E05" w:rsidRPr="00CD6E05" w:rsidRDefault="00CD6E05" w:rsidP="00CD6E0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CD6E05" w:rsidRPr="00CD6E05" w:rsidRDefault="00CD6E05" w:rsidP="00CD6E0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CD6E05" w:rsidRPr="00CD6E05" w:rsidRDefault="00CD6E05" w:rsidP="00CD6E05">
      <w:pPr>
        <w:suppressAutoHyphens w:val="0"/>
        <w:jc w:val="both"/>
        <w:rPr>
          <w:sz w:val="28"/>
          <w:szCs w:val="28"/>
          <w:lang w:eastAsia="ru-RU"/>
        </w:rPr>
      </w:pPr>
    </w:p>
    <w:p w:rsidR="00CD6E05" w:rsidRPr="00CD6E05" w:rsidRDefault="00CD6E05" w:rsidP="00CD6E05">
      <w:pPr>
        <w:suppressAutoHyphens w:val="0"/>
        <w:jc w:val="both"/>
        <w:rPr>
          <w:sz w:val="28"/>
          <w:szCs w:val="28"/>
          <w:lang w:eastAsia="ru-RU"/>
        </w:rPr>
      </w:pPr>
    </w:p>
    <w:p w:rsidR="00CD6E05" w:rsidRPr="00CD6E05" w:rsidRDefault="00CD6E05" w:rsidP="00CD6E05">
      <w:pPr>
        <w:suppressAutoHyphens w:val="0"/>
        <w:jc w:val="both"/>
        <w:rPr>
          <w:sz w:val="28"/>
          <w:szCs w:val="28"/>
          <w:lang w:eastAsia="ru-RU"/>
        </w:rPr>
      </w:pPr>
    </w:p>
    <w:p w:rsidR="00CD6E05" w:rsidRPr="00CD6E05" w:rsidRDefault="00CD6E05" w:rsidP="00CD6E05">
      <w:pPr>
        <w:suppressAutoHyphens w:val="0"/>
        <w:jc w:val="both"/>
        <w:rPr>
          <w:sz w:val="28"/>
          <w:szCs w:val="28"/>
          <w:lang w:eastAsia="ru-RU"/>
        </w:rPr>
      </w:pPr>
    </w:p>
    <w:p w:rsidR="00CD6E05" w:rsidRPr="00CD6E05" w:rsidRDefault="00CD6E05" w:rsidP="00CD6E05">
      <w:pPr>
        <w:suppressAutoHyphens w:val="0"/>
        <w:jc w:val="both"/>
        <w:rPr>
          <w:sz w:val="28"/>
          <w:szCs w:val="28"/>
          <w:lang w:eastAsia="ru-RU"/>
        </w:rPr>
      </w:pPr>
    </w:p>
    <w:p w:rsidR="00CD6E05" w:rsidRPr="00CD6E05" w:rsidRDefault="00CD6E05" w:rsidP="00CD6E05">
      <w:pPr>
        <w:suppressAutoHyphens w:val="0"/>
        <w:jc w:val="both"/>
        <w:rPr>
          <w:sz w:val="28"/>
          <w:szCs w:val="28"/>
          <w:lang w:eastAsia="ru-RU"/>
        </w:rPr>
      </w:pPr>
    </w:p>
    <w:p w:rsidR="00CD6E05" w:rsidRPr="00CD6E05" w:rsidRDefault="00CD6E05" w:rsidP="00CD6E05">
      <w:pPr>
        <w:suppressAutoHyphens w:val="0"/>
        <w:jc w:val="both"/>
        <w:rPr>
          <w:sz w:val="28"/>
          <w:szCs w:val="28"/>
          <w:lang w:eastAsia="ru-RU"/>
        </w:rPr>
      </w:pPr>
    </w:p>
    <w:p w:rsidR="00CD6E05" w:rsidRPr="00CD6E05" w:rsidRDefault="00CD6E05" w:rsidP="00CD6E05">
      <w:pPr>
        <w:suppressAutoHyphens w:val="0"/>
        <w:jc w:val="both"/>
        <w:rPr>
          <w:sz w:val="28"/>
          <w:szCs w:val="28"/>
          <w:lang w:eastAsia="ru-RU"/>
        </w:rPr>
      </w:pPr>
    </w:p>
    <w:p w:rsidR="00CD6E05" w:rsidRPr="00CD6E05" w:rsidRDefault="00CD6E05" w:rsidP="00CD6E05">
      <w:pPr>
        <w:suppressAutoHyphens w:val="0"/>
        <w:jc w:val="both"/>
        <w:rPr>
          <w:sz w:val="28"/>
          <w:szCs w:val="28"/>
          <w:lang w:eastAsia="ru-RU"/>
        </w:rPr>
      </w:pPr>
    </w:p>
    <w:p w:rsidR="00CD6E05" w:rsidRPr="00CD6E05" w:rsidRDefault="00CD6E05" w:rsidP="00CD6E05">
      <w:pPr>
        <w:suppressAutoHyphens w:val="0"/>
        <w:jc w:val="both"/>
        <w:rPr>
          <w:sz w:val="28"/>
          <w:szCs w:val="28"/>
          <w:lang w:eastAsia="ru-RU"/>
        </w:rPr>
      </w:pPr>
    </w:p>
    <w:p w:rsidR="00CD6E05" w:rsidRPr="00CD6E05" w:rsidRDefault="00CD6E05" w:rsidP="00CD6E05">
      <w:pPr>
        <w:suppressAutoHyphens w:val="0"/>
        <w:jc w:val="both"/>
        <w:rPr>
          <w:sz w:val="28"/>
          <w:szCs w:val="28"/>
          <w:lang w:eastAsia="ru-RU"/>
        </w:rPr>
      </w:pPr>
    </w:p>
    <w:p w:rsidR="00CD6E05" w:rsidRPr="00CD6E05" w:rsidRDefault="00CD6E05" w:rsidP="00CD6E05">
      <w:pPr>
        <w:suppressAutoHyphens w:val="0"/>
        <w:jc w:val="both"/>
        <w:rPr>
          <w:sz w:val="28"/>
          <w:szCs w:val="28"/>
          <w:lang w:eastAsia="ru-RU"/>
        </w:rPr>
      </w:pPr>
    </w:p>
    <w:p w:rsidR="00CD6E05" w:rsidRPr="00CD6E05" w:rsidRDefault="00CD6E05" w:rsidP="00CD6E05">
      <w:pPr>
        <w:suppressAutoHyphens w:val="0"/>
        <w:jc w:val="both"/>
        <w:rPr>
          <w:sz w:val="28"/>
          <w:szCs w:val="28"/>
          <w:lang w:eastAsia="ru-RU"/>
        </w:rPr>
      </w:pPr>
    </w:p>
    <w:p w:rsidR="00CD6E05" w:rsidRPr="00CD6E05" w:rsidRDefault="00CD6E05" w:rsidP="00CD6E05">
      <w:pPr>
        <w:suppressAutoHyphens w:val="0"/>
        <w:jc w:val="both"/>
        <w:rPr>
          <w:sz w:val="28"/>
          <w:szCs w:val="28"/>
          <w:lang w:eastAsia="ru-RU"/>
        </w:rPr>
      </w:pPr>
    </w:p>
    <w:p w:rsidR="00CD6E05" w:rsidRPr="00CD6E05" w:rsidRDefault="00CD6E05" w:rsidP="00CD6E05">
      <w:pPr>
        <w:suppressAutoHyphens w:val="0"/>
        <w:jc w:val="both"/>
        <w:rPr>
          <w:sz w:val="28"/>
          <w:szCs w:val="28"/>
          <w:lang w:eastAsia="ru-RU"/>
        </w:rPr>
      </w:pPr>
    </w:p>
    <w:p w:rsidR="00CD6E05" w:rsidRPr="00CD6E05" w:rsidRDefault="00CD6E05" w:rsidP="00CD6E05">
      <w:pPr>
        <w:suppressAutoHyphens w:val="0"/>
        <w:jc w:val="both"/>
        <w:rPr>
          <w:sz w:val="28"/>
          <w:szCs w:val="28"/>
          <w:lang w:eastAsia="ru-RU"/>
        </w:rPr>
      </w:pPr>
    </w:p>
    <w:p w:rsidR="00CD6E05" w:rsidRPr="00CD6E05" w:rsidRDefault="00CD6E05" w:rsidP="00CD6E05">
      <w:pPr>
        <w:suppressAutoHyphens w:val="0"/>
        <w:jc w:val="both"/>
        <w:rPr>
          <w:sz w:val="28"/>
          <w:szCs w:val="28"/>
          <w:lang w:eastAsia="ru-RU"/>
        </w:rPr>
      </w:pPr>
    </w:p>
    <w:p w:rsidR="00CD6E05" w:rsidRPr="00CD6E05" w:rsidRDefault="00CD6E05" w:rsidP="00CD6E05">
      <w:pPr>
        <w:suppressAutoHyphens w:val="0"/>
        <w:jc w:val="both"/>
        <w:rPr>
          <w:sz w:val="28"/>
          <w:szCs w:val="28"/>
          <w:lang w:eastAsia="ru-RU"/>
        </w:rPr>
      </w:pPr>
    </w:p>
    <w:p w:rsidR="00CD6E05" w:rsidRPr="00CD6E05" w:rsidRDefault="00CD6E05" w:rsidP="00CD6E05">
      <w:pPr>
        <w:suppressAutoHyphens w:val="0"/>
        <w:jc w:val="both"/>
        <w:rPr>
          <w:sz w:val="28"/>
          <w:szCs w:val="28"/>
          <w:lang w:eastAsia="ru-RU"/>
        </w:rPr>
        <w:sectPr w:rsidR="00CD6E05" w:rsidRPr="00CD6E05" w:rsidSect="00CD6E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6E05" w:rsidRPr="00CD6E05" w:rsidRDefault="00CD6E05" w:rsidP="00CD6E0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D6E05">
        <w:rPr>
          <w:rFonts w:ascii="PT Astra Serif" w:hAnsi="PT Astra Serif"/>
          <w:b/>
          <w:sz w:val="28"/>
          <w:szCs w:val="28"/>
          <w:lang w:eastAsia="ru-RU"/>
        </w:rPr>
        <w:lastRenderedPageBreak/>
        <w:t>7. Характеристика показателей результативности муниципальной программы</w:t>
      </w:r>
    </w:p>
    <w:p w:rsidR="00CD6E05" w:rsidRPr="00CD6E05" w:rsidRDefault="00CD6E05" w:rsidP="00CD6E05">
      <w:pPr>
        <w:suppressAutoHyphens w:val="0"/>
        <w:rPr>
          <w:sz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CD6E05" w:rsidRPr="00CD6E05" w:rsidTr="00CD6E05">
        <w:trPr>
          <w:trHeight w:val="435"/>
        </w:trPr>
        <w:tc>
          <w:tcPr>
            <w:tcW w:w="3643" w:type="dxa"/>
          </w:tcPr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6E05">
              <w:rPr>
                <w:color w:val="000000"/>
                <w:sz w:val="22"/>
                <w:szCs w:val="22"/>
                <w:lang w:eastAsia="ru-RU"/>
              </w:rPr>
              <w:t xml:space="preserve">Наименование показателя </w:t>
            </w:r>
          </w:p>
        </w:tc>
        <w:tc>
          <w:tcPr>
            <w:tcW w:w="1505" w:type="dxa"/>
          </w:tcPr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6E05">
              <w:rPr>
                <w:color w:val="00000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4174" w:type="dxa"/>
          </w:tcPr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6E05">
              <w:rPr>
                <w:color w:val="000000"/>
                <w:sz w:val="22"/>
                <w:szCs w:val="22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670" w:type="dxa"/>
          </w:tcPr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6E05">
              <w:rPr>
                <w:color w:val="000000"/>
                <w:sz w:val="22"/>
                <w:szCs w:val="22"/>
                <w:lang w:eastAsia="ru-RU"/>
              </w:rPr>
              <w:t xml:space="preserve">Описание системы мониторинга показателя </w:t>
            </w:r>
          </w:p>
        </w:tc>
      </w:tr>
      <w:tr w:rsidR="00CD6E05" w:rsidRPr="00CD6E05" w:rsidTr="00CD6E05">
        <w:trPr>
          <w:trHeight w:val="172"/>
        </w:trPr>
        <w:tc>
          <w:tcPr>
            <w:tcW w:w="3643" w:type="dxa"/>
          </w:tcPr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6E0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05" w:type="dxa"/>
          </w:tcPr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6E05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174" w:type="dxa"/>
          </w:tcPr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6E05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0" w:type="dxa"/>
          </w:tcPr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6E0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CD6E05" w:rsidRPr="00CD6E05" w:rsidTr="00CD6E05">
        <w:trPr>
          <w:trHeight w:val="2292"/>
        </w:trPr>
        <w:tc>
          <w:tcPr>
            <w:tcW w:w="3643" w:type="dxa"/>
          </w:tcPr>
          <w:p w:rsidR="00CD6E05" w:rsidRPr="00CD6E05" w:rsidRDefault="00CD6E05" w:rsidP="00CD6E05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Доля заявок, отобранных и в полном объеме выполненных от общего количества отобранных заявок в части проведения мероприятий по ремонту многоквартирных домов</w:t>
            </w:r>
          </w:p>
        </w:tc>
        <w:tc>
          <w:tcPr>
            <w:tcW w:w="1505" w:type="dxa"/>
          </w:tcPr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6E05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4174" w:type="dxa"/>
          </w:tcPr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CD6E05">
              <w:rPr>
                <w:sz w:val="22"/>
                <w:szCs w:val="22"/>
                <w:lang w:eastAsia="en-US"/>
              </w:rPr>
              <w:t>Показатель определяется по формуле:</w:t>
            </w:r>
          </w:p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CD6E05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CD6E05">
              <w:rPr>
                <w:sz w:val="22"/>
                <w:szCs w:val="22"/>
                <w:lang w:eastAsia="en-US"/>
              </w:rPr>
              <w:t xml:space="preserve"> = А/В*100 %,</w:t>
            </w:r>
          </w:p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CD6E05">
              <w:rPr>
                <w:sz w:val="22"/>
                <w:szCs w:val="22"/>
                <w:lang w:eastAsia="en-US"/>
              </w:rPr>
              <w:t>А-</w:t>
            </w:r>
            <w:proofErr w:type="gramEnd"/>
            <w:r w:rsidRPr="00CD6E05">
              <w:rPr>
                <w:sz w:val="22"/>
                <w:szCs w:val="22"/>
                <w:lang w:eastAsia="en-US"/>
              </w:rPr>
              <w:t xml:space="preserve"> количество отобранных и в полном объеме выполненных заявок в части проведения мероприятий по ремонту многоквартирных домов.</w:t>
            </w:r>
          </w:p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CD6E05">
              <w:rPr>
                <w:sz w:val="22"/>
                <w:szCs w:val="22"/>
                <w:lang w:eastAsia="en-US"/>
              </w:rPr>
              <w:t>В-</w:t>
            </w:r>
            <w:proofErr w:type="gramEnd"/>
            <w:r w:rsidRPr="00CD6E05">
              <w:rPr>
                <w:sz w:val="22"/>
                <w:szCs w:val="22"/>
                <w:lang w:eastAsia="en-US"/>
              </w:rPr>
              <w:t xml:space="preserve"> количество отобранных заявок в части проведения мероприятий по ремонту многоквартирных домов.</w:t>
            </w:r>
          </w:p>
        </w:tc>
        <w:tc>
          <w:tcPr>
            <w:tcW w:w="5670" w:type="dxa"/>
          </w:tcPr>
          <w:p w:rsidR="00CD6E05" w:rsidRPr="00CD6E05" w:rsidRDefault="00CD6E05" w:rsidP="00CD6E0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2"/>
                <w:szCs w:val="22"/>
                <w:lang w:eastAsia="ru-RU"/>
              </w:rPr>
            </w:pPr>
            <w:r w:rsidRPr="00CD6E05">
              <w:rPr>
                <w:color w:val="000000"/>
                <w:sz w:val="22"/>
                <w:szCs w:val="22"/>
                <w:lang w:eastAsia="ru-RU"/>
              </w:rPr>
              <w:t>Мониторинг показателя осуществляется сектором по земельным и имущественным отношениям администрации муниципального образования Камынинское Плавского района; ежеквартально.</w:t>
            </w:r>
          </w:p>
        </w:tc>
      </w:tr>
      <w:tr w:rsidR="00CD6E05" w:rsidRPr="00CD6E05" w:rsidTr="00CD6E05">
        <w:trPr>
          <w:trHeight w:val="2292"/>
        </w:trPr>
        <w:tc>
          <w:tcPr>
            <w:tcW w:w="3643" w:type="dxa"/>
          </w:tcPr>
          <w:p w:rsidR="00CD6E05" w:rsidRPr="00CD6E05" w:rsidRDefault="00CD6E05" w:rsidP="00CD6E05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 xml:space="preserve">Доля отобранных заявок на реализацию проекта «Народный бюджет», по которым в полном объеме осуществлены все запланированные мероприятия </w:t>
            </w:r>
            <w:proofErr w:type="gramStart"/>
            <w:r w:rsidRPr="00CD6E05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CD6E05">
              <w:rPr>
                <w:sz w:val="22"/>
                <w:szCs w:val="22"/>
                <w:lang w:eastAsia="ru-RU"/>
              </w:rPr>
              <w:t xml:space="preserve"> по ремонту муниципальных объектов</w:t>
            </w:r>
          </w:p>
        </w:tc>
        <w:tc>
          <w:tcPr>
            <w:tcW w:w="1505" w:type="dxa"/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CD6E05">
              <w:rPr>
                <w:sz w:val="28"/>
                <w:lang w:eastAsia="ru-RU"/>
              </w:rPr>
              <w:t>%</w:t>
            </w:r>
          </w:p>
        </w:tc>
        <w:tc>
          <w:tcPr>
            <w:tcW w:w="4174" w:type="dxa"/>
          </w:tcPr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CD6E05">
              <w:rPr>
                <w:sz w:val="22"/>
                <w:szCs w:val="22"/>
                <w:lang w:eastAsia="en-US"/>
              </w:rPr>
              <w:t>Показатель определяется по формуле:</w:t>
            </w:r>
          </w:p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CD6E05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CD6E05">
              <w:rPr>
                <w:sz w:val="22"/>
                <w:szCs w:val="22"/>
                <w:lang w:eastAsia="en-US"/>
              </w:rPr>
              <w:t xml:space="preserve"> = А/В*100 %,</w:t>
            </w:r>
          </w:p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CD6E05">
              <w:rPr>
                <w:sz w:val="22"/>
                <w:szCs w:val="22"/>
                <w:lang w:eastAsia="en-US"/>
              </w:rPr>
              <w:t>А-</w:t>
            </w:r>
            <w:proofErr w:type="gramEnd"/>
            <w:r w:rsidRPr="00CD6E05">
              <w:rPr>
                <w:sz w:val="22"/>
                <w:szCs w:val="22"/>
                <w:lang w:eastAsia="en-US"/>
              </w:rPr>
              <w:t xml:space="preserve"> количество отобранных и в полном объеме выполненных заявок в части проведения мероприятий по ремонту муниципальных объектов </w:t>
            </w:r>
          </w:p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en-US"/>
              </w:rPr>
              <w:t>В - количество отобранных заявок в части проведения мероприятий по ремонту муниципальных объектов</w:t>
            </w:r>
          </w:p>
        </w:tc>
        <w:tc>
          <w:tcPr>
            <w:tcW w:w="5670" w:type="dxa"/>
          </w:tcPr>
          <w:p w:rsidR="00CD6E05" w:rsidRPr="00CD6E05" w:rsidRDefault="00CD6E05" w:rsidP="00CD6E0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Мониторинг показателя осуществляется сектором по земельным и имущественным отношениям администрации муниципального образования Камынинское Плавского района; ежеквартально.</w:t>
            </w:r>
          </w:p>
        </w:tc>
      </w:tr>
      <w:tr w:rsidR="00CD6E05" w:rsidRPr="00CD6E05" w:rsidTr="00CD6E05">
        <w:trPr>
          <w:trHeight w:val="2292"/>
        </w:trPr>
        <w:tc>
          <w:tcPr>
            <w:tcW w:w="3643" w:type="dxa"/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Доля отобранных заявок на реализацию проекта «Народный бюджет», по которым в полном объеме осуществлены все запланированные мероприятия по ремонту дорог</w:t>
            </w:r>
          </w:p>
        </w:tc>
        <w:tc>
          <w:tcPr>
            <w:tcW w:w="1505" w:type="dxa"/>
          </w:tcPr>
          <w:p w:rsidR="00CD6E05" w:rsidRPr="00CD6E05" w:rsidRDefault="00CD6E05" w:rsidP="00CD6E05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CD6E05">
              <w:rPr>
                <w:sz w:val="28"/>
                <w:lang w:eastAsia="ru-RU"/>
              </w:rPr>
              <w:t>%</w:t>
            </w:r>
          </w:p>
        </w:tc>
        <w:tc>
          <w:tcPr>
            <w:tcW w:w="4174" w:type="dxa"/>
          </w:tcPr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D6E05">
              <w:rPr>
                <w:color w:val="000000"/>
                <w:sz w:val="22"/>
                <w:szCs w:val="22"/>
                <w:lang w:eastAsia="ru-RU"/>
              </w:rPr>
              <w:t>Показатель определяется по формуле:</w:t>
            </w:r>
          </w:p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CD6E05">
              <w:rPr>
                <w:color w:val="000000"/>
                <w:sz w:val="22"/>
                <w:szCs w:val="22"/>
                <w:lang w:eastAsia="ru-RU"/>
              </w:rPr>
              <w:t>Р</w:t>
            </w:r>
            <w:proofErr w:type="gramEnd"/>
            <w:r w:rsidRPr="00CD6E05">
              <w:rPr>
                <w:color w:val="000000"/>
                <w:sz w:val="22"/>
                <w:szCs w:val="22"/>
                <w:lang w:eastAsia="ru-RU"/>
              </w:rPr>
              <w:t xml:space="preserve"> = А/В* 100 %,</w:t>
            </w:r>
          </w:p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CD6E05">
              <w:rPr>
                <w:color w:val="000000"/>
                <w:sz w:val="22"/>
                <w:szCs w:val="22"/>
                <w:lang w:eastAsia="ru-RU"/>
              </w:rPr>
              <w:t>А-</w:t>
            </w:r>
            <w:proofErr w:type="gramEnd"/>
            <w:r w:rsidRPr="00CD6E05">
              <w:rPr>
                <w:color w:val="000000"/>
                <w:sz w:val="22"/>
                <w:szCs w:val="22"/>
                <w:lang w:eastAsia="ru-RU"/>
              </w:rPr>
              <w:t xml:space="preserve"> количество отобранных и в полном объеме выполненных заявок в части проведения мероприятий по ремонту дорог. </w:t>
            </w:r>
          </w:p>
          <w:p w:rsidR="00CD6E05" w:rsidRPr="00CD6E05" w:rsidRDefault="00CD6E05" w:rsidP="00CD6E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CD6E05">
              <w:rPr>
                <w:color w:val="000000"/>
                <w:sz w:val="22"/>
                <w:szCs w:val="22"/>
                <w:lang w:eastAsia="ru-RU"/>
              </w:rPr>
              <w:t>В-</w:t>
            </w:r>
            <w:proofErr w:type="gramEnd"/>
            <w:r w:rsidRPr="00CD6E05">
              <w:rPr>
                <w:color w:val="000000"/>
                <w:sz w:val="22"/>
                <w:szCs w:val="22"/>
                <w:lang w:eastAsia="ru-RU"/>
              </w:rPr>
              <w:t xml:space="preserve"> количество отобранных заявок в части проведения мероприятий по ремонту дорог</w:t>
            </w:r>
          </w:p>
        </w:tc>
        <w:tc>
          <w:tcPr>
            <w:tcW w:w="5670" w:type="dxa"/>
          </w:tcPr>
          <w:p w:rsidR="00CD6E05" w:rsidRPr="00CD6E05" w:rsidRDefault="00CD6E05" w:rsidP="00CD6E0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D6E05">
              <w:rPr>
                <w:sz w:val="22"/>
                <w:szCs w:val="22"/>
                <w:lang w:eastAsia="ru-RU"/>
              </w:rPr>
              <w:t>Мониторинг показателя осуществляется сектором по земельным и имущественным отношениям администрации муниципального образования Камынинское Плавского района; ежеквартально.</w:t>
            </w:r>
          </w:p>
        </w:tc>
      </w:tr>
    </w:tbl>
    <w:p w:rsidR="00B91F3F" w:rsidRDefault="00B91F3F" w:rsidP="00CD6E05">
      <w:pPr>
        <w:tabs>
          <w:tab w:val="left" w:pos="9356"/>
        </w:tabs>
        <w:suppressAutoHyphens w:val="0"/>
        <w:jc w:val="right"/>
        <w:rPr>
          <w:bCs/>
          <w:lang w:eastAsia="ru-RU"/>
        </w:rPr>
        <w:sectPr w:rsidR="00B91F3F" w:rsidSect="00CD6E05">
          <w:headerReference w:type="default" r:id="rId13"/>
          <w:pgSz w:w="16838" w:h="11906" w:orient="landscape"/>
          <w:pgMar w:top="993" w:right="425" w:bottom="851" w:left="1077" w:header="709" w:footer="709" w:gutter="0"/>
          <w:cols w:space="708"/>
          <w:titlePg/>
          <w:docGrid w:linePitch="360"/>
        </w:sectPr>
      </w:pPr>
      <w:r w:rsidRPr="00B91F3F">
        <w:rPr>
          <w:rFonts w:ascii="PT Astra Serif" w:hAnsi="PT Astra Serif"/>
          <w:b/>
          <w:sz w:val="28"/>
          <w:szCs w:val="28"/>
          <w:lang w:eastAsia="en-US"/>
        </w:rPr>
        <w:t xml:space="preserve">   </w:t>
      </w:r>
    </w:p>
    <w:p w:rsidR="00B91F3F" w:rsidRDefault="00B91F3F" w:rsidP="00B91F3F">
      <w:pPr>
        <w:suppressAutoHyphens w:val="0"/>
        <w:jc w:val="right"/>
        <w:rPr>
          <w:bCs/>
          <w:lang w:eastAsia="ru-RU"/>
        </w:rPr>
      </w:pPr>
    </w:p>
    <w:sectPr w:rsidR="00B91F3F" w:rsidSect="00B91F3F">
      <w:pgSz w:w="11906" w:h="16838"/>
      <w:pgMar w:top="426" w:right="851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7AD" w:rsidRDefault="007B27AD">
      <w:r>
        <w:separator/>
      </w:r>
    </w:p>
  </w:endnote>
  <w:endnote w:type="continuationSeparator" w:id="0">
    <w:p w:rsidR="007B27AD" w:rsidRDefault="007B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7AD" w:rsidRDefault="007B27AD">
      <w:r>
        <w:separator/>
      </w:r>
    </w:p>
  </w:footnote>
  <w:footnote w:type="continuationSeparator" w:id="0">
    <w:p w:rsidR="007B27AD" w:rsidRDefault="007B2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C2B" w:rsidRDefault="00EF1C2B" w:rsidP="00CD6E05">
    <w:pPr>
      <w:pStyle w:val="af2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C2B" w:rsidRDefault="00EF1C2B" w:rsidP="00CD6E05">
    <w:pPr>
      <w:pStyle w:val="af2"/>
      <w:jc w:val="right"/>
    </w:pPr>
  </w:p>
  <w:p w:rsidR="00EF1C2B" w:rsidRDefault="00EF1C2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22671"/>
    <w:multiLevelType w:val="hybridMultilevel"/>
    <w:tmpl w:val="D4DA4DFE"/>
    <w:lvl w:ilvl="0" w:tplc="6658A23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0B491F"/>
    <w:multiLevelType w:val="hybridMultilevel"/>
    <w:tmpl w:val="606EF31E"/>
    <w:lvl w:ilvl="0" w:tplc="2C147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47073F4"/>
    <w:multiLevelType w:val="multilevel"/>
    <w:tmpl w:val="F0DE3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5FB1C51"/>
    <w:multiLevelType w:val="multilevel"/>
    <w:tmpl w:val="EAE276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066F6F5E"/>
    <w:multiLevelType w:val="hybridMultilevel"/>
    <w:tmpl w:val="4BAEA8CA"/>
    <w:lvl w:ilvl="0" w:tplc="54DC1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673234F"/>
    <w:multiLevelType w:val="hybridMultilevel"/>
    <w:tmpl w:val="9ADC8B20"/>
    <w:lvl w:ilvl="0" w:tplc="02967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2967B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45198D"/>
    <w:multiLevelType w:val="multilevel"/>
    <w:tmpl w:val="2336593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08F73CC"/>
    <w:multiLevelType w:val="hybridMultilevel"/>
    <w:tmpl w:val="4762DDC0"/>
    <w:lvl w:ilvl="0" w:tplc="2244E128">
      <w:start w:val="5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9">
    <w:nsid w:val="151F7DB9"/>
    <w:multiLevelType w:val="hybridMultilevel"/>
    <w:tmpl w:val="A91294E2"/>
    <w:lvl w:ilvl="0" w:tplc="2E107FDC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BA47D6"/>
    <w:multiLevelType w:val="hybridMultilevel"/>
    <w:tmpl w:val="2092C802"/>
    <w:lvl w:ilvl="0" w:tplc="02967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12">
    <w:nsid w:val="1EC052CA"/>
    <w:multiLevelType w:val="hybridMultilevel"/>
    <w:tmpl w:val="A8288BFE"/>
    <w:lvl w:ilvl="0" w:tplc="1C50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771F0"/>
    <w:multiLevelType w:val="multilevel"/>
    <w:tmpl w:val="94B68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F611304"/>
    <w:multiLevelType w:val="hybridMultilevel"/>
    <w:tmpl w:val="908CE5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F4C09"/>
    <w:multiLevelType w:val="multilevel"/>
    <w:tmpl w:val="5D248C06"/>
    <w:lvl w:ilvl="0">
      <w:start w:val="1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5E33828"/>
    <w:multiLevelType w:val="hybridMultilevel"/>
    <w:tmpl w:val="4D82D72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7">
    <w:nsid w:val="27133118"/>
    <w:multiLevelType w:val="hybridMultilevel"/>
    <w:tmpl w:val="7130AB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80B7851"/>
    <w:multiLevelType w:val="hybridMultilevel"/>
    <w:tmpl w:val="F470F3AE"/>
    <w:lvl w:ilvl="0" w:tplc="A6C66BFC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085C1CC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91FBA"/>
    <w:multiLevelType w:val="hybridMultilevel"/>
    <w:tmpl w:val="91B8C328"/>
    <w:lvl w:ilvl="0" w:tplc="A53C594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A916FF"/>
    <w:multiLevelType w:val="hybridMultilevel"/>
    <w:tmpl w:val="2EFE0F58"/>
    <w:lvl w:ilvl="0" w:tplc="DB307DD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0F3666"/>
    <w:multiLevelType w:val="hybridMultilevel"/>
    <w:tmpl w:val="6A163374"/>
    <w:lvl w:ilvl="0" w:tplc="02967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4E17EE"/>
    <w:multiLevelType w:val="hybridMultilevel"/>
    <w:tmpl w:val="9AE0FDF6"/>
    <w:lvl w:ilvl="0" w:tplc="02967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A71046"/>
    <w:multiLevelType w:val="multilevel"/>
    <w:tmpl w:val="DEBA3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4">
    <w:nsid w:val="49981173"/>
    <w:multiLevelType w:val="multilevel"/>
    <w:tmpl w:val="4250533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25">
    <w:nsid w:val="4DC84929"/>
    <w:multiLevelType w:val="hybridMultilevel"/>
    <w:tmpl w:val="63286318"/>
    <w:lvl w:ilvl="0" w:tplc="95B83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49783A"/>
    <w:multiLevelType w:val="multilevel"/>
    <w:tmpl w:val="5936C2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7">
    <w:nsid w:val="4FA53E0D"/>
    <w:multiLevelType w:val="hybridMultilevel"/>
    <w:tmpl w:val="946C7918"/>
    <w:lvl w:ilvl="0" w:tplc="E7007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AE24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BA1780A"/>
    <w:multiLevelType w:val="hybridMultilevel"/>
    <w:tmpl w:val="E51C0A1A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9778D4"/>
    <w:multiLevelType w:val="multilevel"/>
    <w:tmpl w:val="9384CD6E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2">
    <w:nsid w:val="676E2BF4"/>
    <w:multiLevelType w:val="hybridMultilevel"/>
    <w:tmpl w:val="CE504A9C"/>
    <w:lvl w:ilvl="0" w:tplc="2452E2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10A26410">
      <w:start w:val="1"/>
      <w:numFmt w:val="decimal"/>
      <w:lvlText w:val="11.%2."/>
      <w:lvlJc w:val="left"/>
      <w:pPr>
        <w:ind w:left="928" w:hanging="360"/>
      </w:pPr>
      <w:rPr>
        <w:rFonts w:hint="default"/>
      </w:rPr>
    </w:lvl>
    <w:lvl w:ilvl="2" w:tplc="A36CFB8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9CC0EE7"/>
    <w:multiLevelType w:val="hybridMultilevel"/>
    <w:tmpl w:val="4ADE7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4E0B3A"/>
    <w:multiLevelType w:val="multilevel"/>
    <w:tmpl w:val="8C761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56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C444252"/>
    <w:multiLevelType w:val="multilevel"/>
    <w:tmpl w:val="149E78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C746B1C"/>
    <w:multiLevelType w:val="hybridMultilevel"/>
    <w:tmpl w:val="DAACA64A"/>
    <w:lvl w:ilvl="0" w:tplc="4F88AEC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54F18A1"/>
    <w:multiLevelType w:val="hybridMultilevel"/>
    <w:tmpl w:val="F2F2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7C59D0"/>
    <w:multiLevelType w:val="multilevel"/>
    <w:tmpl w:val="7C1EFF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9E765CE"/>
    <w:multiLevelType w:val="hybridMultilevel"/>
    <w:tmpl w:val="9DCAE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8F0449"/>
    <w:multiLevelType w:val="multilevel"/>
    <w:tmpl w:val="26BC80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5"/>
  </w:num>
  <w:num w:numId="5">
    <w:abstractNumId w:val="3"/>
  </w:num>
  <w:num w:numId="6">
    <w:abstractNumId w:val="4"/>
  </w:num>
  <w:num w:numId="7">
    <w:abstractNumId w:val="28"/>
  </w:num>
  <w:num w:numId="8">
    <w:abstractNumId w:val="14"/>
  </w:num>
  <w:num w:numId="9">
    <w:abstractNumId w:val="29"/>
  </w:num>
  <w:num w:numId="10">
    <w:abstractNumId w:val="26"/>
  </w:num>
  <w:num w:numId="11">
    <w:abstractNumId w:val="32"/>
  </w:num>
  <w:num w:numId="12">
    <w:abstractNumId w:val="7"/>
  </w:num>
  <w:num w:numId="13">
    <w:abstractNumId w:val="37"/>
  </w:num>
  <w:num w:numId="14">
    <w:abstractNumId w:val="16"/>
  </w:num>
  <w:num w:numId="15">
    <w:abstractNumId w:val="24"/>
  </w:num>
  <w:num w:numId="16">
    <w:abstractNumId w:val="15"/>
  </w:num>
  <w:num w:numId="17">
    <w:abstractNumId w:val="20"/>
  </w:num>
  <w:num w:numId="18">
    <w:abstractNumId w:val="23"/>
  </w:num>
  <w:num w:numId="19">
    <w:abstractNumId w:val="18"/>
  </w:num>
  <w:num w:numId="20">
    <w:abstractNumId w:val="5"/>
  </w:num>
  <w:num w:numId="21">
    <w:abstractNumId w:val="40"/>
  </w:num>
  <w:num w:numId="22">
    <w:abstractNumId w:val="31"/>
  </w:num>
  <w:num w:numId="23">
    <w:abstractNumId w:val="34"/>
  </w:num>
  <w:num w:numId="24">
    <w:abstractNumId w:val="27"/>
  </w:num>
  <w:num w:numId="25">
    <w:abstractNumId w:val="38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30"/>
  </w:num>
  <w:num w:numId="29">
    <w:abstractNumId w:val="13"/>
  </w:num>
  <w:num w:numId="30">
    <w:abstractNumId w:val="9"/>
  </w:num>
  <w:num w:numId="31">
    <w:abstractNumId w:val="21"/>
  </w:num>
  <w:num w:numId="32">
    <w:abstractNumId w:val="22"/>
  </w:num>
  <w:num w:numId="33">
    <w:abstractNumId w:val="39"/>
  </w:num>
  <w:num w:numId="34">
    <w:abstractNumId w:val="10"/>
  </w:num>
  <w:num w:numId="35">
    <w:abstractNumId w:val="6"/>
  </w:num>
  <w:num w:numId="36">
    <w:abstractNumId w:val="8"/>
  </w:num>
  <w:num w:numId="37">
    <w:abstractNumId w:val="36"/>
  </w:num>
  <w:num w:numId="38">
    <w:abstractNumId w:val="17"/>
  </w:num>
  <w:num w:numId="39">
    <w:abstractNumId w:val="12"/>
  </w:num>
  <w:num w:numId="40">
    <w:abstractNumId w:val="19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B088E"/>
    <w:rsid w:val="000D05A0"/>
    <w:rsid w:val="000D4DD9"/>
    <w:rsid w:val="000E6231"/>
    <w:rsid w:val="000F03B2"/>
    <w:rsid w:val="000F383A"/>
    <w:rsid w:val="00103C3E"/>
    <w:rsid w:val="00113A68"/>
    <w:rsid w:val="00115CE3"/>
    <w:rsid w:val="0011670F"/>
    <w:rsid w:val="00140632"/>
    <w:rsid w:val="0016136D"/>
    <w:rsid w:val="001749FA"/>
    <w:rsid w:val="00174BF8"/>
    <w:rsid w:val="001A5FBD"/>
    <w:rsid w:val="001C32A8"/>
    <w:rsid w:val="001C7CE2"/>
    <w:rsid w:val="001E53E5"/>
    <w:rsid w:val="001E55CB"/>
    <w:rsid w:val="002013D6"/>
    <w:rsid w:val="0021412F"/>
    <w:rsid w:val="002147F8"/>
    <w:rsid w:val="0023160A"/>
    <w:rsid w:val="00236560"/>
    <w:rsid w:val="00260B37"/>
    <w:rsid w:val="002649DA"/>
    <w:rsid w:val="00270C3B"/>
    <w:rsid w:val="0029794D"/>
    <w:rsid w:val="002A16C1"/>
    <w:rsid w:val="002B057A"/>
    <w:rsid w:val="002B4FD2"/>
    <w:rsid w:val="002E54BE"/>
    <w:rsid w:val="003211C2"/>
    <w:rsid w:val="00322635"/>
    <w:rsid w:val="00327AE1"/>
    <w:rsid w:val="00383C4D"/>
    <w:rsid w:val="003A2384"/>
    <w:rsid w:val="003C585F"/>
    <w:rsid w:val="003D216B"/>
    <w:rsid w:val="003D6BC8"/>
    <w:rsid w:val="00402444"/>
    <w:rsid w:val="00420964"/>
    <w:rsid w:val="00463E57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17624"/>
    <w:rsid w:val="00631C5C"/>
    <w:rsid w:val="00655C7D"/>
    <w:rsid w:val="006F2075"/>
    <w:rsid w:val="006F6B04"/>
    <w:rsid w:val="007066E0"/>
    <w:rsid w:val="007112E3"/>
    <w:rsid w:val="007143EE"/>
    <w:rsid w:val="00724E8F"/>
    <w:rsid w:val="00735804"/>
    <w:rsid w:val="00750ABC"/>
    <w:rsid w:val="00751008"/>
    <w:rsid w:val="007735F4"/>
    <w:rsid w:val="0078359F"/>
    <w:rsid w:val="00796661"/>
    <w:rsid w:val="007B27AD"/>
    <w:rsid w:val="007D6026"/>
    <w:rsid w:val="007E5185"/>
    <w:rsid w:val="007F12CE"/>
    <w:rsid w:val="007F4F01"/>
    <w:rsid w:val="00825D4A"/>
    <w:rsid w:val="00826211"/>
    <w:rsid w:val="0083223B"/>
    <w:rsid w:val="00865424"/>
    <w:rsid w:val="00886A38"/>
    <w:rsid w:val="008A2D1C"/>
    <w:rsid w:val="008D1C9F"/>
    <w:rsid w:val="008D61FD"/>
    <w:rsid w:val="008F2E0C"/>
    <w:rsid w:val="00900983"/>
    <w:rsid w:val="009110D2"/>
    <w:rsid w:val="0092133A"/>
    <w:rsid w:val="009A7968"/>
    <w:rsid w:val="009D6657"/>
    <w:rsid w:val="009F2D50"/>
    <w:rsid w:val="00A23C74"/>
    <w:rsid w:val="00A24EB9"/>
    <w:rsid w:val="00A333F8"/>
    <w:rsid w:val="00A53FEC"/>
    <w:rsid w:val="00B0593F"/>
    <w:rsid w:val="00B33911"/>
    <w:rsid w:val="00B562C1"/>
    <w:rsid w:val="00B63641"/>
    <w:rsid w:val="00B7426C"/>
    <w:rsid w:val="00B91F3F"/>
    <w:rsid w:val="00BA4658"/>
    <w:rsid w:val="00BD2261"/>
    <w:rsid w:val="00C47B27"/>
    <w:rsid w:val="00C51870"/>
    <w:rsid w:val="00CC4111"/>
    <w:rsid w:val="00CC683F"/>
    <w:rsid w:val="00CD6E05"/>
    <w:rsid w:val="00CF25B5"/>
    <w:rsid w:val="00CF3559"/>
    <w:rsid w:val="00D025D0"/>
    <w:rsid w:val="00D17107"/>
    <w:rsid w:val="00D373CD"/>
    <w:rsid w:val="00D55561"/>
    <w:rsid w:val="00D56B50"/>
    <w:rsid w:val="00E03E77"/>
    <w:rsid w:val="00E06FAE"/>
    <w:rsid w:val="00E11B07"/>
    <w:rsid w:val="00E41E47"/>
    <w:rsid w:val="00E64EDE"/>
    <w:rsid w:val="00E727C9"/>
    <w:rsid w:val="00E953D4"/>
    <w:rsid w:val="00E96CEA"/>
    <w:rsid w:val="00EF1C2B"/>
    <w:rsid w:val="00F00D55"/>
    <w:rsid w:val="00F415C4"/>
    <w:rsid w:val="00F63BDF"/>
    <w:rsid w:val="00F7279D"/>
    <w:rsid w:val="00F737E5"/>
    <w:rsid w:val="00F825D0"/>
    <w:rsid w:val="00F97027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uiPriority w:val="10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uiPriority w:val="10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uiPriority w:val="99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numbering" w:customStyle="1" w:styleId="1d">
    <w:name w:val="Нет списка1"/>
    <w:next w:val="a2"/>
    <w:uiPriority w:val="99"/>
    <w:semiHidden/>
    <w:unhideWhenUsed/>
    <w:rsid w:val="009D6657"/>
  </w:style>
  <w:style w:type="paragraph" w:styleId="affc">
    <w:name w:val="Normal (Web)"/>
    <w:basedOn w:val="a"/>
    <w:uiPriority w:val="99"/>
    <w:unhideWhenUsed/>
    <w:rsid w:val="009D665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d">
    <w:name w:val="Прижатый влево"/>
    <w:basedOn w:val="a"/>
    <w:next w:val="a"/>
    <w:uiPriority w:val="99"/>
    <w:rsid w:val="009D665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D665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fe">
    <w:name w:val="Нормальный (таблица)"/>
    <w:basedOn w:val="a"/>
    <w:next w:val="a"/>
    <w:uiPriority w:val="99"/>
    <w:rsid w:val="009D665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Style15">
    <w:name w:val="Style15"/>
    <w:basedOn w:val="a"/>
    <w:rsid w:val="009D6657"/>
    <w:pPr>
      <w:widowControl w:val="0"/>
      <w:suppressAutoHyphens w:val="0"/>
      <w:autoSpaceDE w:val="0"/>
      <w:autoSpaceDN w:val="0"/>
      <w:adjustRightInd w:val="0"/>
      <w:spacing w:line="283" w:lineRule="exact"/>
      <w:ind w:firstLine="710"/>
      <w:jc w:val="both"/>
    </w:pPr>
    <w:rPr>
      <w:lang w:eastAsia="ru-RU"/>
    </w:rPr>
  </w:style>
  <w:style w:type="character" w:customStyle="1" w:styleId="afff">
    <w:name w:val="Цветовое выделение"/>
    <w:uiPriority w:val="99"/>
    <w:rsid w:val="009D6657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uiPriority w:val="10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uiPriority w:val="10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uiPriority w:val="99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numbering" w:customStyle="1" w:styleId="1d">
    <w:name w:val="Нет списка1"/>
    <w:next w:val="a2"/>
    <w:uiPriority w:val="99"/>
    <w:semiHidden/>
    <w:unhideWhenUsed/>
    <w:rsid w:val="009D6657"/>
  </w:style>
  <w:style w:type="paragraph" w:styleId="affc">
    <w:name w:val="Normal (Web)"/>
    <w:basedOn w:val="a"/>
    <w:uiPriority w:val="99"/>
    <w:unhideWhenUsed/>
    <w:rsid w:val="009D665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d">
    <w:name w:val="Прижатый влево"/>
    <w:basedOn w:val="a"/>
    <w:next w:val="a"/>
    <w:uiPriority w:val="99"/>
    <w:rsid w:val="009D665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D665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fe">
    <w:name w:val="Нормальный (таблица)"/>
    <w:basedOn w:val="a"/>
    <w:next w:val="a"/>
    <w:uiPriority w:val="99"/>
    <w:rsid w:val="009D665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Style15">
    <w:name w:val="Style15"/>
    <w:basedOn w:val="a"/>
    <w:rsid w:val="009D6657"/>
    <w:pPr>
      <w:widowControl w:val="0"/>
      <w:suppressAutoHyphens w:val="0"/>
      <w:autoSpaceDE w:val="0"/>
      <w:autoSpaceDN w:val="0"/>
      <w:adjustRightInd w:val="0"/>
      <w:spacing w:line="283" w:lineRule="exact"/>
      <w:ind w:firstLine="710"/>
      <w:jc w:val="both"/>
    </w:pPr>
    <w:rPr>
      <w:lang w:eastAsia="ru-RU"/>
    </w:rPr>
  </w:style>
  <w:style w:type="character" w:customStyle="1" w:styleId="afff">
    <w:name w:val="Цветовое выделение"/>
    <w:uiPriority w:val="99"/>
    <w:rsid w:val="009D6657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0258784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81B62-D493-4FF3-B658-DACB8451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</Pages>
  <Words>2766</Words>
  <Characters>15770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7</cp:lastModifiedBy>
  <cp:revision>4</cp:revision>
  <cp:lastPrinted>2022-06-08T10:52:00Z</cp:lastPrinted>
  <dcterms:created xsi:type="dcterms:W3CDTF">2024-01-12T06:40:00Z</dcterms:created>
  <dcterms:modified xsi:type="dcterms:W3CDTF">2024-03-27T08:47:00Z</dcterms:modified>
</cp:coreProperties>
</file>