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327AE1" w:rsidRDefault="00E727C9" w:rsidP="005F6D36">
      <w:pPr>
        <w:jc w:val="center"/>
        <w:rPr>
          <w:rFonts w:ascii="PT Astra Serif" w:hAnsi="PT Astra Serif"/>
        </w:rPr>
      </w:pPr>
      <w:r w:rsidRPr="00327AE1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327AE1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327AE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27AE1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327AE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27AE1">
        <w:rPr>
          <w:rFonts w:ascii="PT Astra Serif" w:hAnsi="PT Astra Serif"/>
          <w:b/>
          <w:sz w:val="34"/>
        </w:rPr>
        <w:t>МУНИЦИПАЛЬНОГО</w:t>
      </w:r>
      <w:r w:rsidR="00E06FAE" w:rsidRPr="00327AE1">
        <w:rPr>
          <w:rFonts w:ascii="PT Astra Serif" w:hAnsi="PT Astra Serif"/>
          <w:b/>
          <w:sz w:val="34"/>
        </w:rPr>
        <w:t xml:space="preserve"> </w:t>
      </w:r>
      <w:r w:rsidRPr="00327AE1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327AE1" w:rsidRDefault="00103C3E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КАМЫНИНСКОЕ </w:t>
      </w:r>
      <w:r w:rsidR="0002765D" w:rsidRPr="00327AE1">
        <w:rPr>
          <w:rFonts w:ascii="PT Astra Serif" w:hAnsi="PT Astra Serif"/>
          <w:b/>
          <w:sz w:val="34"/>
        </w:rPr>
        <w:t>ПЛАВСК</w:t>
      </w:r>
      <w:r>
        <w:rPr>
          <w:rFonts w:ascii="PT Astra Serif" w:hAnsi="PT Astra Serif"/>
          <w:b/>
          <w:sz w:val="34"/>
        </w:rPr>
        <w:t>ОГО</w:t>
      </w:r>
      <w:r w:rsidR="0002765D" w:rsidRPr="00327AE1">
        <w:rPr>
          <w:rFonts w:ascii="PT Astra Serif" w:hAnsi="PT Astra Serif"/>
          <w:b/>
          <w:sz w:val="34"/>
        </w:rPr>
        <w:t xml:space="preserve"> </w:t>
      </w:r>
      <w:r w:rsidR="00E727C9" w:rsidRPr="00327AE1">
        <w:rPr>
          <w:rFonts w:ascii="PT Astra Serif" w:hAnsi="PT Astra Serif"/>
          <w:b/>
          <w:sz w:val="34"/>
        </w:rPr>
        <w:t xml:space="preserve">РАЙОН </w:t>
      </w:r>
    </w:p>
    <w:p w:rsidR="00E727C9" w:rsidRPr="00327AE1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327AE1" w:rsidRDefault="006F6B04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327AE1">
        <w:rPr>
          <w:rFonts w:ascii="PT Astra Serif" w:hAnsi="PT Astra Serif"/>
          <w:b/>
          <w:sz w:val="33"/>
          <w:szCs w:val="33"/>
        </w:rPr>
        <w:t>ПОСТАНОВЛЕНИЕ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327AE1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741BF6" w:rsidRDefault="00741BF6" w:rsidP="00797A97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:rsidR="005B2800" w:rsidRPr="00327AE1" w:rsidRDefault="002A16C1" w:rsidP="00797A97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A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9C4F2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741BF6" w:rsidRDefault="00741BF6" w:rsidP="00797A97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:rsidR="005B2800" w:rsidRPr="00327AE1" w:rsidRDefault="002A16C1" w:rsidP="00797A97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A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C4F2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Pr="00327AE1" w:rsidRDefault="005F6D36">
      <w:pPr>
        <w:rPr>
          <w:rFonts w:ascii="PT Astra Serif" w:hAnsi="PT Astra Serif" w:cs="PT Astra Serif"/>
          <w:sz w:val="28"/>
          <w:szCs w:val="28"/>
        </w:rPr>
      </w:pPr>
    </w:p>
    <w:p w:rsidR="004637BE" w:rsidRPr="004637BE" w:rsidRDefault="004637BE" w:rsidP="004637BE">
      <w:pPr>
        <w:suppressAutoHyphens w:val="0"/>
        <w:autoSpaceDE w:val="0"/>
        <w:autoSpaceDN w:val="0"/>
        <w:adjustRightInd w:val="0"/>
        <w:ind w:firstLine="708"/>
        <w:jc w:val="center"/>
        <w:rPr>
          <w:b/>
          <w:sz w:val="28"/>
          <w:szCs w:val="28"/>
          <w:lang w:eastAsia="en-US"/>
        </w:rPr>
      </w:pPr>
      <w:r w:rsidRPr="004637BE">
        <w:rPr>
          <w:b/>
          <w:bCs/>
          <w:sz w:val="28"/>
          <w:szCs w:val="28"/>
          <w:lang w:eastAsia="en-US"/>
        </w:rPr>
        <w:t xml:space="preserve">О внесении изменений в постановление Администрации муниципального образования Камынинское Плавского района от 08.04.2019 №39 «Об утверждении муниципальной программы </w:t>
      </w:r>
      <w:r w:rsidRPr="004637BE">
        <w:rPr>
          <w:b/>
          <w:sz w:val="28"/>
          <w:szCs w:val="28"/>
          <w:lang w:eastAsia="en-US"/>
        </w:rPr>
        <w:t>«Развитие местного самоуправления в муниципальном образовании Камынинское Плавского района»</w:t>
      </w:r>
    </w:p>
    <w:p w:rsidR="004637BE" w:rsidRPr="004637BE" w:rsidRDefault="004637BE" w:rsidP="004637BE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637BE" w:rsidRPr="004637BE" w:rsidRDefault="004637BE" w:rsidP="004637BE">
      <w:pPr>
        <w:suppressAutoHyphens w:val="0"/>
        <w:autoSpaceDE w:val="0"/>
        <w:autoSpaceDN w:val="0"/>
        <w:adjustRightInd w:val="0"/>
        <w:ind w:firstLine="708"/>
        <w:contextualSpacing/>
        <w:jc w:val="both"/>
        <w:rPr>
          <w:sz w:val="27"/>
          <w:szCs w:val="27"/>
          <w:lang w:eastAsia="en-US"/>
        </w:rPr>
      </w:pPr>
      <w:r w:rsidRPr="004637BE">
        <w:rPr>
          <w:bCs/>
          <w:sz w:val="27"/>
          <w:szCs w:val="27"/>
          <w:lang w:eastAsia="en-US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4637BE">
        <w:rPr>
          <w:sz w:val="27"/>
          <w:szCs w:val="27"/>
          <w:lang w:eastAsia="en-US"/>
        </w:rPr>
        <w:t xml:space="preserve">постановлением Администрации  муниципального образования Камынинское Плавского района от 30.12.2015 № 235 «Об утверждении Порядка разработки, реализации и оценки эффективности муниципальных программ муниципального образования Камынинское Плавского района», на основании ст. 46 Устава муниципального образования Камынинское Плавского района Администрация муниципального образования Камынинское Плавского района </w:t>
      </w:r>
      <w:r w:rsidRPr="004637BE">
        <w:rPr>
          <w:b/>
          <w:sz w:val="27"/>
          <w:szCs w:val="27"/>
          <w:lang w:eastAsia="en-US"/>
        </w:rPr>
        <w:t>ПОСТАНОВЛЯЕТ</w:t>
      </w:r>
      <w:r w:rsidRPr="004637BE">
        <w:rPr>
          <w:sz w:val="27"/>
          <w:szCs w:val="27"/>
          <w:lang w:eastAsia="en-US"/>
        </w:rPr>
        <w:t>:</w:t>
      </w:r>
    </w:p>
    <w:p w:rsidR="004637BE" w:rsidRPr="004637BE" w:rsidRDefault="004637BE" w:rsidP="004637BE">
      <w:pPr>
        <w:suppressAutoHyphens w:val="0"/>
        <w:spacing w:after="200"/>
        <w:ind w:firstLine="709"/>
        <w:contextualSpacing/>
        <w:jc w:val="both"/>
        <w:rPr>
          <w:sz w:val="27"/>
          <w:szCs w:val="27"/>
          <w:lang w:eastAsia="ru-RU"/>
        </w:rPr>
      </w:pPr>
      <w:r w:rsidRPr="004637BE">
        <w:rPr>
          <w:kern w:val="32"/>
          <w:sz w:val="27"/>
          <w:szCs w:val="27"/>
          <w:lang w:eastAsia="en-US"/>
        </w:rPr>
        <w:t>1. Внести в постановление Администрации муниципального образование Камынинское Плавского района от 08.04.2019 №39 «Об утверждении муниципальной программы «Развитие местного самоуправления в муниципальном образовании Камынинское Плавского района»</w:t>
      </w:r>
      <w:r w:rsidRPr="004637BE">
        <w:rPr>
          <w:sz w:val="27"/>
          <w:szCs w:val="27"/>
          <w:lang w:eastAsia="ru-RU"/>
        </w:rPr>
        <w:t xml:space="preserve"> следующие изменения:</w:t>
      </w:r>
    </w:p>
    <w:p w:rsidR="004637BE" w:rsidRPr="004637BE" w:rsidRDefault="004637BE" w:rsidP="004637BE">
      <w:pPr>
        <w:suppressAutoHyphens w:val="0"/>
        <w:spacing w:after="200"/>
        <w:ind w:firstLine="709"/>
        <w:contextualSpacing/>
        <w:jc w:val="both"/>
        <w:rPr>
          <w:sz w:val="27"/>
          <w:szCs w:val="27"/>
          <w:lang w:eastAsia="ru-RU"/>
        </w:rPr>
      </w:pPr>
      <w:r w:rsidRPr="004637BE">
        <w:rPr>
          <w:sz w:val="27"/>
          <w:szCs w:val="27"/>
          <w:lang w:eastAsia="ru-RU"/>
        </w:rPr>
        <w:t>1.1. Приложение к постановлению изложить в новой редакции (Приложение).</w:t>
      </w:r>
    </w:p>
    <w:p w:rsidR="004637BE" w:rsidRPr="004637BE" w:rsidRDefault="004637BE" w:rsidP="004637BE">
      <w:pPr>
        <w:suppressAutoHyphens w:val="0"/>
        <w:autoSpaceDE w:val="0"/>
        <w:autoSpaceDN w:val="0"/>
        <w:adjustRightInd w:val="0"/>
        <w:ind w:firstLine="708"/>
        <w:contextualSpacing/>
        <w:jc w:val="both"/>
        <w:rPr>
          <w:sz w:val="27"/>
          <w:szCs w:val="27"/>
          <w:lang w:eastAsia="en-US"/>
        </w:rPr>
      </w:pPr>
      <w:r w:rsidRPr="004637BE">
        <w:rPr>
          <w:sz w:val="27"/>
          <w:szCs w:val="27"/>
          <w:lang w:eastAsia="en-US"/>
        </w:rPr>
        <w:t>2. Опубликовать постановление в официальном печатном средстве массовой информации муниципального образования Камынинское Плавского района «</w:t>
      </w:r>
      <w:proofErr w:type="spellStart"/>
      <w:r w:rsidRPr="004637BE">
        <w:rPr>
          <w:sz w:val="27"/>
          <w:szCs w:val="27"/>
          <w:lang w:eastAsia="en-US"/>
        </w:rPr>
        <w:t>Камынинский</w:t>
      </w:r>
      <w:proofErr w:type="spellEnd"/>
      <w:r w:rsidRPr="004637BE">
        <w:rPr>
          <w:sz w:val="27"/>
          <w:szCs w:val="27"/>
          <w:lang w:eastAsia="en-US"/>
        </w:rPr>
        <w:t xml:space="preserve"> вестник» и </w:t>
      </w:r>
      <w:proofErr w:type="gramStart"/>
      <w:r w:rsidRPr="004637BE">
        <w:rPr>
          <w:sz w:val="27"/>
          <w:szCs w:val="27"/>
          <w:lang w:eastAsia="en-US"/>
        </w:rPr>
        <w:t>разместить его</w:t>
      </w:r>
      <w:proofErr w:type="gramEnd"/>
      <w:r w:rsidRPr="004637BE">
        <w:rPr>
          <w:sz w:val="27"/>
          <w:szCs w:val="27"/>
          <w:lang w:eastAsia="en-US"/>
        </w:rPr>
        <w:t xml:space="preserve"> на официальном сайте муниципального образования Плавский район.</w:t>
      </w:r>
    </w:p>
    <w:p w:rsidR="004637BE" w:rsidRDefault="004637BE" w:rsidP="004637BE">
      <w:pPr>
        <w:suppressAutoHyphens w:val="0"/>
        <w:autoSpaceDE w:val="0"/>
        <w:autoSpaceDN w:val="0"/>
        <w:adjustRightInd w:val="0"/>
        <w:ind w:firstLine="708"/>
        <w:contextualSpacing/>
        <w:jc w:val="both"/>
        <w:rPr>
          <w:sz w:val="27"/>
          <w:szCs w:val="27"/>
          <w:lang w:eastAsia="ru-RU"/>
        </w:rPr>
      </w:pPr>
      <w:r w:rsidRPr="004637BE">
        <w:rPr>
          <w:sz w:val="27"/>
          <w:szCs w:val="27"/>
          <w:lang w:eastAsia="ru-RU"/>
        </w:rPr>
        <w:t>3. Постановление вступает в силу со дня официального опубликования.</w:t>
      </w:r>
    </w:p>
    <w:tbl>
      <w:tblPr>
        <w:tblStyle w:val="af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074295" w:rsidRPr="00074295" w:rsidTr="00074295">
        <w:trPr>
          <w:trHeight w:val="229"/>
        </w:trPr>
        <w:tc>
          <w:tcPr>
            <w:tcW w:w="2178" w:type="pct"/>
            <w:hideMark/>
          </w:tcPr>
          <w:p w:rsidR="00741BF6" w:rsidRDefault="00741BF6" w:rsidP="00074295">
            <w:pPr>
              <w:suppressAutoHyphens w:val="0"/>
              <w:ind w:right="-119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074295" w:rsidRPr="00074295" w:rsidRDefault="00797A97" w:rsidP="00074295">
            <w:pPr>
              <w:suppressAutoHyphens w:val="0"/>
              <w:ind w:right="-119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Глава</w:t>
            </w:r>
            <w:r w:rsidR="00074295" w:rsidRPr="00074295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администрации муниципального образования Камынинское </w:t>
            </w:r>
          </w:p>
          <w:p w:rsidR="00074295" w:rsidRPr="00074295" w:rsidRDefault="00074295" w:rsidP="00074295">
            <w:pPr>
              <w:suppressAutoHyphens w:val="0"/>
              <w:ind w:right="-119"/>
              <w:rPr>
                <w:rFonts w:ascii="PT Astra Serif" w:hAnsi="PT Astra Serif"/>
                <w:b/>
                <w:lang w:eastAsia="en-US"/>
              </w:rPr>
            </w:pPr>
            <w:r w:rsidRPr="00074295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Плавского района</w:t>
            </w:r>
          </w:p>
        </w:tc>
        <w:tc>
          <w:tcPr>
            <w:tcW w:w="1278" w:type="pct"/>
            <w:vAlign w:val="center"/>
          </w:tcPr>
          <w:p w:rsidR="00074295" w:rsidRPr="00074295" w:rsidRDefault="00074295" w:rsidP="0007429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  <w:hideMark/>
          </w:tcPr>
          <w:p w:rsidR="00074295" w:rsidRPr="00074295" w:rsidRDefault="00797A97" w:rsidP="00074295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В.В. Кожурина</w:t>
            </w:r>
          </w:p>
        </w:tc>
      </w:tr>
    </w:tbl>
    <w:p w:rsidR="00741BF6" w:rsidRDefault="00741BF6" w:rsidP="00D56B50">
      <w:pPr>
        <w:suppressAutoHyphens w:val="0"/>
        <w:jc w:val="both"/>
        <w:rPr>
          <w:rFonts w:ascii="PT Astra Serif" w:hAnsi="PT Astra Serif"/>
          <w:lang w:eastAsia="ru-RU"/>
        </w:rPr>
      </w:pPr>
    </w:p>
    <w:p w:rsidR="00D56B50" w:rsidRDefault="00D56B50" w:rsidP="00D56B50">
      <w:pPr>
        <w:suppressAutoHyphens w:val="0"/>
        <w:jc w:val="both"/>
        <w:rPr>
          <w:rFonts w:ascii="PT Astra Serif" w:hAnsi="PT Astra Serif"/>
          <w:lang w:eastAsia="ru-RU"/>
        </w:rPr>
      </w:pPr>
      <w:r w:rsidRPr="00D56B50">
        <w:rPr>
          <w:rFonts w:ascii="PT Astra Serif" w:hAnsi="PT Astra Serif"/>
          <w:lang w:eastAsia="ru-RU"/>
        </w:rPr>
        <w:t>Исп. Бронникова Ирина Александровна</w:t>
      </w:r>
    </w:p>
    <w:p w:rsidR="00D56B50" w:rsidRDefault="00D56B50" w:rsidP="00D56B50">
      <w:pPr>
        <w:suppressAutoHyphens w:val="0"/>
        <w:jc w:val="both"/>
        <w:rPr>
          <w:rFonts w:ascii="PT Astra Serif" w:hAnsi="PT Astra Serif"/>
          <w:lang w:eastAsia="ru-RU"/>
        </w:rPr>
      </w:pPr>
      <w:r w:rsidRPr="00D56B50">
        <w:rPr>
          <w:rFonts w:ascii="PT Astra Serif" w:hAnsi="PT Astra Serif"/>
          <w:lang w:eastAsia="ru-RU"/>
        </w:rPr>
        <w:t>Тел.: 8(48752) 3-23-39</w:t>
      </w:r>
    </w:p>
    <w:p w:rsidR="004637BE" w:rsidRDefault="004637BE" w:rsidP="00D56B50">
      <w:pPr>
        <w:suppressAutoHyphens w:val="0"/>
        <w:jc w:val="both"/>
        <w:rPr>
          <w:rFonts w:ascii="PT Astra Serif" w:hAnsi="PT Astra Serif"/>
          <w:lang w:eastAsia="ru-RU"/>
        </w:rPr>
      </w:pPr>
    </w:p>
    <w:p w:rsidR="00797A97" w:rsidRDefault="00797A97" w:rsidP="004637BE">
      <w:pPr>
        <w:suppressAutoHyphens w:val="0"/>
        <w:ind w:left="4536"/>
        <w:jc w:val="right"/>
        <w:rPr>
          <w:bCs/>
          <w:lang w:eastAsia="ru-RU"/>
        </w:rPr>
      </w:pPr>
    </w:p>
    <w:p w:rsidR="004637BE" w:rsidRPr="004637BE" w:rsidRDefault="004637BE" w:rsidP="004637BE">
      <w:pPr>
        <w:suppressAutoHyphens w:val="0"/>
        <w:ind w:left="4536"/>
        <w:jc w:val="right"/>
        <w:rPr>
          <w:lang w:eastAsia="ru-RU"/>
        </w:rPr>
      </w:pPr>
      <w:r w:rsidRPr="004637BE">
        <w:rPr>
          <w:bCs/>
          <w:lang w:eastAsia="ru-RU"/>
        </w:rPr>
        <w:lastRenderedPageBreak/>
        <w:t>Приложение</w:t>
      </w:r>
    </w:p>
    <w:p w:rsidR="004637BE" w:rsidRPr="004637BE" w:rsidRDefault="004637BE" w:rsidP="004637BE">
      <w:pPr>
        <w:suppressAutoHyphens w:val="0"/>
        <w:ind w:left="4536"/>
        <w:jc w:val="right"/>
        <w:rPr>
          <w:lang w:eastAsia="ru-RU"/>
        </w:rPr>
      </w:pPr>
      <w:r w:rsidRPr="004637BE">
        <w:rPr>
          <w:bCs/>
          <w:lang w:eastAsia="ru-RU"/>
        </w:rPr>
        <w:t xml:space="preserve">к </w:t>
      </w:r>
      <w:r w:rsidRPr="004637BE">
        <w:rPr>
          <w:lang w:eastAsia="ru-RU"/>
        </w:rPr>
        <w:t xml:space="preserve"> постановлению</w:t>
      </w:r>
    </w:p>
    <w:p w:rsidR="004637BE" w:rsidRPr="004637BE" w:rsidRDefault="004637BE" w:rsidP="004637BE">
      <w:pPr>
        <w:suppressAutoHyphens w:val="0"/>
        <w:ind w:left="4536"/>
        <w:jc w:val="right"/>
        <w:rPr>
          <w:bCs/>
          <w:lang w:eastAsia="ru-RU"/>
        </w:rPr>
      </w:pPr>
      <w:r w:rsidRPr="004637BE">
        <w:rPr>
          <w:bCs/>
          <w:lang w:eastAsia="ru-RU"/>
        </w:rPr>
        <w:t>Администрации муниципального образования Камынинское Плавского района</w:t>
      </w:r>
    </w:p>
    <w:p w:rsidR="004637BE" w:rsidRPr="004637BE" w:rsidRDefault="00741BF6" w:rsidP="004637BE">
      <w:pPr>
        <w:suppressAutoHyphens w:val="0"/>
        <w:ind w:left="4536"/>
        <w:jc w:val="right"/>
        <w:rPr>
          <w:bCs/>
          <w:lang w:eastAsia="ru-RU"/>
        </w:rPr>
      </w:pPr>
      <w:r>
        <w:rPr>
          <w:bCs/>
          <w:lang w:eastAsia="ru-RU"/>
        </w:rPr>
        <w:t>о</w:t>
      </w:r>
      <w:r w:rsidR="004637BE" w:rsidRPr="004637BE">
        <w:rPr>
          <w:bCs/>
          <w:lang w:eastAsia="ru-RU"/>
        </w:rPr>
        <w:t>т</w:t>
      </w:r>
      <w:r>
        <w:rPr>
          <w:bCs/>
          <w:lang w:eastAsia="ru-RU"/>
        </w:rPr>
        <w:t>___________</w:t>
      </w:r>
      <w:r w:rsidR="00390AB0">
        <w:rPr>
          <w:bCs/>
          <w:lang w:eastAsia="ru-RU"/>
        </w:rPr>
        <w:t xml:space="preserve"> </w:t>
      </w:r>
      <w:r w:rsidR="004637BE" w:rsidRPr="004637BE">
        <w:rPr>
          <w:bCs/>
          <w:lang w:eastAsia="ru-RU"/>
        </w:rPr>
        <w:t xml:space="preserve">    № </w:t>
      </w:r>
      <w:r>
        <w:rPr>
          <w:bCs/>
          <w:lang w:eastAsia="ru-RU"/>
        </w:rPr>
        <w:t>________</w:t>
      </w:r>
    </w:p>
    <w:p w:rsidR="00741BF6" w:rsidRDefault="00741BF6" w:rsidP="004637BE">
      <w:pPr>
        <w:suppressAutoHyphens w:val="0"/>
        <w:ind w:left="4536"/>
        <w:jc w:val="right"/>
        <w:rPr>
          <w:bCs/>
          <w:lang w:eastAsia="ru-RU"/>
        </w:rPr>
      </w:pPr>
    </w:p>
    <w:p w:rsidR="004637BE" w:rsidRPr="004637BE" w:rsidRDefault="004637BE" w:rsidP="004637BE">
      <w:pPr>
        <w:suppressAutoHyphens w:val="0"/>
        <w:ind w:left="4536"/>
        <w:jc w:val="right"/>
        <w:rPr>
          <w:lang w:eastAsia="ru-RU"/>
        </w:rPr>
      </w:pPr>
      <w:bookmarkStart w:id="0" w:name="_GoBack"/>
      <w:bookmarkEnd w:id="0"/>
      <w:r w:rsidRPr="004637BE">
        <w:rPr>
          <w:bCs/>
          <w:lang w:eastAsia="ru-RU"/>
        </w:rPr>
        <w:t>Приложение</w:t>
      </w:r>
    </w:p>
    <w:p w:rsidR="004637BE" w:rsidRPr="004637BE" w:rsidRDefault="004637BE" w:rsidP="004637BE">
      <w:pPr>
        <w:suppressAutoHyphens w:val="0"/>
        <w:ind w:left="4536"/>
        <w:jc w:val="right"/>
        <w:rPr>
          <w:lang w:eastAsia="ru-RU"/>
        </w:rPr>
      </w:pPr>
      <w:r w:rsidRPr="004637BE">
        <w:rPr>
          <w:bCs/>
          <w:lang w:eastAsia="ru-RU"/>
        </w:rPr>
        <w:t xml:space="preserve">к </w:t>
      </w:r>
      <w:r w:rsidRPr="004637BE">
        <w:rPr>
          <w:lang w:eastAsia="ru-RU"/>
        </w:rPr>
        <w:t xml:space="preserve"> постановлению</w:t>
      </w:r>
    </w:p>
    <w:p w:rsidR="004637BE" w:rsidRPr="004637BE" w:rsidRDefault="004637BE" w:rsidP="004637BE">
      <w:pPr>
        <w:suppressAutoHyphens w:val="0"/>
        <w:ind w:left="4536"/>
        <w:jc w:val="right"/>
        <w:rPr>
          <w:bCs/>
          <w:lang w:eastAsia="ru-RU"/>
        </w:rPr>
      </w:pPr>
      <w:r w:rsidRPr="004637BE">
        <w:rPr>
          <w:bCs/>
          <w:lang w:eastAsia="ru-RU"/>
        </w:rPr>
        <w:t>Администрации муниципального образования Камынинское Плавского района</w:t>
      </w:r>
    </w:p>
    <w:p w:rsidR="004637BE" w:rsidRPr="004637BE" w:rsidRDefault="004637BE" w:rsidP="004637BE">
      <w:pPr>
        <w:suppressAutoHyphens w:val="0"/>
        <w:ind w:left="4536"/>
        <w:jc w:val="right"/>
        <w:rPr>
          <w:lang w:eastAsia="ru-RU"/>
        </w:rPr>
      </w:pPr>
      <w:r w:rsidRPr="004637BE">
        <w:rPr>
          <w:bCs/>
          <w:lang w:eastAsia="ru-RU"/>
        </w:rPr>
        <w:t>от  08.04.2019  № 39</w:t>
      </w:r>
      <w:r w:rsidRPr="004637BE">
        <w:rPr>
          <w:lang w:eastAsia="ru-RU"/>
        </w:rPr>
        <w:t xml:space="preserve"> </w:t>
      </w:r>
    </w:p>
    <w:p w:rsidR="004637BE" w:rsidRPr="004637BE" w:rsidRDefault="004637BE" w:rsidP="004637BE">
      <w:pPr>
        <w:suppressAutoHyphens w:val="0"/>
        <w:autoSpaceDE w:val="0"/>
        <w:autoSpaceDN w:val="0"/>
        <w:adjustRightInd w:val="0"/>
        <w:jc w:val="right"/>
        <w:outlineLvl w:val="0"/>
        <w:rPr>
          <w:b/>
          <w:bCs/>
          <w:sz w:val="20"/>
          <w:szCs w:val="20"/>
          <w:lang w:eastAsia="ru-RU"/>
        </w:rPr>
      </w:pPr>
    </w:p>
    <w:p w:rsidR="004637BE" w:rsidRPr="004637BE" w:rsidRDefault="004637BE" w:rsidP="004637BE">
      <w:pPr>
        <w:suppressAutoHyphens w:val="0"/>
        <w:autoSpaceDE w:val="0"/>
        <w:autoSpaceDN w:val="0"/>
        <w:adjustRightInd w:val="0"/>
        <w:jc w:val="right"/>
        <w:outlineLvl w:val="0"/>
        <w:rPr>
          <w:b/>
          <w:bCs/>
          <w:sz w:val="20"/>
          <w:szCs w:val="20"/>
          <w:lang w:eastAsia="ru-RU"/>
        </w:rPr>
      </w:pPr>
    </w:p>
    <w:p w:rsidR="004637BE" w:rsidRPr="004637BE" w:rsidRDefault="004637BE" w:rsidP="004637BE">
      <w:pPr>
        <w:autoSpaceDE w:val="0"/>
        <w:jc w:val="center"/>
        <w:rPr>
          <w:rFonts w:cs="Arial"/>
          <w:b/>
          <w:bCs/>
          <w:sz w:val="28"/>
          <w:szCs w:val="28"/>
          <w:lang w:eastAsia="ar-SA"/>
        </w:rPr>
      </w:pPr>
      <w:r w:rsidRPr="004637BE">
        <w:rPr>
          <w:rFonts w:cs="Arial"/>
          <w:b/>
          <w:bCs/>
          <w:sz w:val="28"/>
          <w:szCs w:val="28"/>
          <w:lang w:eastAsia="ar-SA"/>
        </w:rPr>
        <w:t>МУНИЦИПАЛЬНАЯ ПРОГРАММА</w:t>
      </w:r>
    </w:p>
    <w:p w:rsidR="004637BE" w:rsidRPr="004637BE" w:rsidRDefault="004637BE" w:rsidP="004637BE">
      <w:pPr>
        <w:autoSpaceDE w:val="0"/>
        <w:jc w:val="center"/>
        <w:rPr>
          <w:rFonts w:cs="Arial"/>
          <w:b/>
          <w:bCs/>
          <w:sz w:val="28"/>
          <w:szCs w:val="28"/>
          <w:lang w:eastAsia="ar-SA"/>
        </w:rPr>
      </w:pPr>
      <w:r w:rsidRPr="004637BE">
        <w:rPr>
          <w:rFonts w:cs="Arial"/>
          <w:b/>
          <w:bCs/>
          <w:sz w:val="28"/>
          <w:szCs w:val="28"/>
          <w:lang w:eastAsia="ar-SA"/>
        </w:rPr>
        <w:t>«</w:t>
      </w:r>
      <w:r w:rsidRPr="004637BE">
        <w:rPr>
          <w:b/>
          <w:sz w:val="28"/>
          <w:szCs w:val="28"/>
          <w:lang w:eastAsia="en-US"/>
        </w:rPr>
        <w:t>Развитие местного самоуправления в муниципальном образовании Камынинское Плавского района</w:t>
      </w:r>
      <w:r w:rsidRPr="004637BE">
        <w:rPr>
          <w:rFonts w:cs="Arial"/>
          <w:b/>
          <w:bCs/>
          <w:sz w:val="28"/>
          <w:szCs w:val="28"/>
          <w:lang w:eastAsia="ar-SA"/>
        </w:rPr>
        <w:t>»</w:t>
      </w:r>
    </w:p>
    <w:p w:rsidR="004637BE" w:rsidRPr="004637BE" w:rsidRDefault="004637BE" w:rsidP="004637BE">
      <w:pPr>
        <w:autoSpaceDE w:val="0"/>
        <w:jc w:val="center"/>
        <w:rPr>
          <w:rFonts w:cs="Arial"/>
          <w:b/>
          <w:bCs/>
          <w:sz w:val="28"/>
          <w:szCs w:val="28"/>
          <w:lang w:eastAsia="ar-SA"/>
        </w:rPr>
      </w:pPr>
    </w:p>
    <w:p w:rsidR="004637BE" w:rsidRPr="004637BE" w:rsidRDefault="004637BE" w:rsidP="004637BE">
      <w:pPr>
        <w:autoSpaceDE w:val="0"/>
        <w:jc w:val="center"/>
        <w:rPr>
          <w:rFonts w:cs="Arial"/>
          <w:b/>
          <w:bCs/>
          <w:sz w:val="28"/>
          <w:szCs w:val="28"/>
          <w:lang w:eastAsia="ar-SA"/>
        </w:rPr>
      </w:pPr>
      <w:r w:rsidRPr="004637BE">
        <w:rPr>
          <w:rFonts w:cs="Arial"/>
          <w:b/>
          <w:bCs/>
          <w:sz w:val="28"/>
          <w:szCs w:val="28"/>
          <w:lang w:eastAsia="ar-SA"/>
        </w:rPr>
        <w:t xml:space="preserve">ПАСПОРТ </w:t>
      </w:r>
    </w:p>
    <w:p w:rsidR="004637BE" w:rsidRPr="004637BE" w:rsidRDefault="004637BE" w:rsidP="004637BE">
      <w:pPr>
        <w:autoSpaceDE w:val="0"/>
        <w:jc w:val="center"/>
        <w:rPr>
          <w:rFonts w:cs="Arial"/>
          <w:b/>
          <w:bCs/>
          <w:sz w:val="28"/>
          <w:szCs w:val="28"/>
          <w:lang w:eastAsia="ar-SA"/>
        </w:rPr>
      </w:pPr>
      <w:r w:rsidRPr="004637BE">
        <w:rPr>
          <w:rFonts w:cs="Arial"/>
          <w:b/>
          <w:bCs/>
          <w:sz w:val="28"/>
          <w:szCs w:val="28"/>
          <w:lang w:eastAsia="ar-SA"/>
        </w:rPr>
        <w:t>муниципальной программы «</w:t>
      </w:r>
      <w:r w:rsidRPr="004637BE">
        <w:rPr>
          <w:b/>
          <w:sz w:val="28"/>
          <w:szCs w:val="28"/>
          <w:lang w:eastAsia="en-US"/>
        </w:rPr>
        <w:t>Развитие местного самоуправления в муниципальном образовании Камынинское Плавского района</w:t>
      </w:r>
      <w:r w:rsidRPr="004637BE">
        <w:rPr>
          <w:rFonts w:cs="Arial"/>
          <w:b/>
          <w:bCs/>
          <w:sz w:val="28"/>
          <w:szCs w:val="28"/>
          <w:lang w:eastAsia="ar-SA"/>
        </w:rPr>
        <w:t>»</w:t>
      </w:r>
    </w:p>
    <w:p w:rsidR="004637BE" w:rsidRPr="004637BE" w:rsidRDefault="004637BE" w:rsidP="004637BE">
      <w:pPr>
        <w:autoSpaceDE w:val="0"/>
        <w:jc w:val="center"/>
        <w:rPr>
          <w:rFonts w:cs="Arial"/>
          <w:b/>
          <w:bCs/>
          <w:sz w:val="28"/>
          <w:szCs w:val="28"/>
          <w:lang w:eastAsia="ar-SA"/>
        </w:rPr>
      </w:pPr>
      <w:r w:rsidRPr="004637BE">
        <w:rPr>
          <w:rFonts w:cs="Arial"/>
          <w:b/>
          <w:bCs/>
          <w:sz w:val="28"/>
          <w:szCs w:val="28"/>
          <w:lang w:eastAsia="ar-SA"/>
        </w:rPr>
        <w:t>(далее – программа)</w:t>
      </w:r>
    </w:p>
    <w:p w:rsidR="004637BE" w:rsidRPr="004637BE" w:rsidRDefault="004637BE" w:rsidP="004637BE">
      <w:pPr>
        <w:autoSpaceDE w:val="0"/>
        <w:jc w:val="center"/>
        <w:rPr>
          <w:rFonts w:cs="Arial"/>
          <w:b/>
          <w:bCs/>
          <w:sz w:val="28"/>
          <w:szCs w:val="28"/>
          <w:lang w:eastAsia="ar-SA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8"/>
        <w:gridCol w:w="6942"/>
      </w:tblGrid>
      <w:tr w:rsidR="004637BE" w:rsidRPr="004637BE" w:rsidTr="00797A97">
        <w:trPr>
          <w:trHeight w:val="360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BE" w:rsidRPr="004637BE" w:rsidRDefault="004637BE" w:rsidP="004637BE">
            <w:pPr>
              <w:suppressAutoHyphens w:val="0"/>
              <w:autoSpaceDE w:val="0"/>
              <w:snapToGrid w:val="0"/>
              <w:rPr>
                <w:iCs/>
                <w:sz w:val="28"/>
                <w:szCs w:val="28"/>
                <w:lang w:eastAsia="ru-RU"/>
              </w:rPr>
            </w:pPr>
            <w:r w:rsidRPr="004637BE">
              <w:rPr>
                <w:iCs/>
                <w:sz w:val="28"/>
                <w:szCs w:val="28"/>
                <w:lang w:eastAsia="ru-RU"/>
              </w:rPr>
              <w:t xml:space="preserve">Ответственный исполнитель программы  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BE" w:rsidRPr="004637BE" w:rsidRDefault="004637BE" w:rsidP="004637BE">
            <w:pPr>
              <w:suppressAutoHyphens w:val="0"/>
              <w:autoSpaceDE w:val="0"/>
              <w:snapToGrid w:val="0"/>
              <w:jc w:val="both"/>
              <w:rPr>
                <w:iCs/>
                <w:sz w:val="28"/>
                <w:szCs w:val="28"/>
                <w:lang w:eastAsia="ru-RU"/>
              </w:rPr>
            </w:pPr>
            <w:r w:rsidRPr="004637BE">
              <w:rPr>
                <w:sz w:val="28"/>
                <w:szCs w:val="28"/>
                <w:lang w:eastAsia="ru-RU"/>
              </w:rPr>
              <w:t>Администрация муниципального образования Камынинское Плавского района</w:t>
            </w:r>
          </w:p>
        </w:tc>
      </w:tr>
      <w:tr w:rsidR="004637BE" w:rsidRPr="004637BE" w:rsidTr="00797A97">
        <w:trPr>
          <w:trHeight w:val="360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BE" w:rsidRPr="004637BE" w:rsidRDefault="004637BE" w:rsidP="004637BE">
            <w:pPr>
              <w:suppressAutoHyphens w:val="0"/>
              <w:autoSpaceDE w:val="0"/>
              <w:snapToGrid w:val="0"/>
              <w:rPr>
                <w:iCs/>
                <w:sz w:val="28"/>
                <w:szCs w:val="28"/>
                <w:lang w:eastAsia="ru-RU"/>
              </w:rPr>
            </w:pPr>
            <w:r w:rsidRPr="004637BE">
              <w:rPr>
                <w:sz w:val="28"/>
                <w:szCs w:val="28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BE" w:rsidRPr="004637BE" w:rsidRDefault="004637BE" w:rsidP="004637BE">
            <w:pPr>
              <w:suppressAutoHyphens w:val="0"/>
              <w:autoSpaceDE w:val="0"/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4637BE">
              <w:rPr>
                <w:sz w:val="28"/>
                <w:szCs w:val="28"/>
                <w:lang w:eastAsia="ru-RU"/>
              </w:rPr>
              <w:t>Комплекс процессных мероприятий. «Мероприятия по развитию территориального общественного самоуправления».</w:t>
            </w:r>
          </w:p>
          <w:p w:rsidR="004637BE" w:rsidRPr="004637BE" w:rsidRDefault="004637BE" w:rsidP="004637BE">
            <w:pPr>
              <w:suppressAutoHyphens w:val="0"/>
              <w:autoSpaceDE w:val="0"/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4637BE">
              <w:rPr>
                <w:sz w:val="28"/>
                <w:szCs w:val="28"/>
                <w:lang w:eastAsia="ru-RU"/>
              </w:rPr>
              <w:t>Комплекс процессных мероприятий.  «Оказание поддержки сельским старостам, руководителям территориальных общественных самоуправлений»</w:t>
            </w:r>
          </w:p>
        </w:tc>
      </w:tr>
      <w:tr w:rsidR="004637BE" w:rsidRPr="004637BE" w:rsidTr="00797A97">
        <w:trPr>
          <w:trHeight w:val="360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BE" w:rsidRPr="004637BE" w:rsidRDefault="004637BE" w:rsidP="004637BE">
            <w:pPr>
              <w:suppressAutoHyphens w:val="0"/>
              <w:autoSpaceDE w:val="0"/>
              <w:snapToGrid w:val="0"/>
              <w:rPr>
                <w:iCs/>
                <w:sz w:val="28"/>
                <w:szCs w:val="28"/>
                <w:lang w:eastAsia="ru-RU"/>
              </w:rPr>
            </w:pPr>
            <w:r w:rsidRPr="004637BE">
              <w:rPr>
                <w:iCs/>
                <w:sz w:val="28"/>
                <w:szCs w:val="28"/>
                <w:lang w:eastAsia="ru-RU"/>
              </w:rPr>
              <w:br w:type="page"/>
              <w:t>Цели 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BE" w:rsidRPr="004637BE" w:rsidRDefault="004637BE" w:rsidP="004637BE">
            <w:pPr>
              <w:suppressAutoHyphens w:val="0"/>
              <w:autoSpaceDE w:val="0"/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4637BE">
              <w:rPr>
                <w:sz w:val="28"/>
                <w:szCs w:val="28"/>
                <w:lang w:eastAsia="ru-RU"/>
              </w:rPr>
              <w:t>Развитие местного самоуправления</w:t>
            </w:r>
          </w:p>
          <w:p w:rsidR="004637BE" w:rsidRPr="004637BE" w:rsidRDefault="004637BE" w:rsidP="004637BE">
            <w:pPr>
              <w:suppressAutoHyphens w:val="0"/>
              <w:autoSpaceDE w:val="0"/>
              <w:snapToGrid w:val="0"/>
              <w:jc w:val="both"/>
              <w:rPr>
                <w:iCs/>
                <w:sz w:val="28"/>
                <w:szCs w:val="28"/>
                <w:lang w:eastAsia="ru-RU"/>
              </w:rPr>
            </w:pPr>
            <w:r w:rsidRPr="004637BE">
              <w:rPr>
                <w:sz w:val="28"/>
                <w:szCs w:val="28"/>
                <w:lang w:eastAsia="ru-RU"/>
              </w:rPr>
              <w:t>В</w:t>
            </w:r>
            <w:r w:rsidRPr="004637BE">
              <w:rPr>
                <w:color w:val="000000"/>
                <w:sz w:val="28"/>
                <w:szCs w:val="28"/>
                <w:lang w:eastAsia="en-US"/>
              </w:rPr>
              <w:t>овлечение жителей МО Камынинское Плавского района в деятельность местного самоуправления</w:t>
            </w:r>
          </w:p>
        </w:tc>
      </w:tr>
      <w:tr w:rsidR="004637BE" w:rsidRPr="004637BE" w:rsidTr="00797A97">
        <w:trPr>
          <w:trHeight w:val="360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BE" w:rsidRPr="004637BE" w:rsidRDefault="004637BE" w:rsidP="004637BE">
            <w:pPr>
              <w:suppressAutoHyphens w:val="0"/>
              <w:autoSpaceDE w:val="0"/>
              <w:snapToGrid w:val="0"/>
              <w:rPr>
                <w:iCs/>
                <w:sz w:val="28"/>
                <w:szCs w:val="28"/>
                <w:lang w:eastAsia="ru-RU"/>
              </w:rPr>
            </w:pPr>
            <w:r w:rsidRPr="004637BE">
              <w:rPr>
                <w:iCs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BE" w:rsidRPr="004637BE" w:rsidRDefault="004637BE" w:rsidP="004637BE">
            <w:pPr>
              <w:suppressAutoHyphens w:val="0"/>
              <w:autoSpaceDE w:val="0"/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4637BE">
              <w:rPr>
                <w:sz w:val="28"/>
                <w:szCs w:val="28"/>
                <w:lang w:eastAsia="ru-RU"/>
              </w:rPr>
              <w:t xml:space="preserve">Повышение </w:t>
            </w:r>
            <w:proofErr w:type="gramStart"/>
            <w:r w:rsidRPr="004637BE">
              <w:rPr>
                <w:sz w:val="28"/>
                <w:szCs w:val="28"/>
                <w:lang w:eastAsia="ru-RU"/>
              </w:rPr>
              <w:t>эффективности деятельности органов местного самоуправления муниципального образования</w:t>
            </w:r>
            <w:proofErr w:type="gramEnd"/>
            <w:r w:rsidRPr="004637BE">
              <w:rPr>
                <w:sz w:val="28"/>
                <w:szCs w:val="28"/>
                <w:lang w:eastAsia="ru-RU"/>
              </w:rPr>
              <w:t xml:space="preserve"> Камынинское Плавского района </w:t>
            </w:r>
          </w:p>
          <w:p w:rsidR="004637BE" w:rsidRPr="004637BE" w:rsidRDefault="004637BE" w:rsidP="004637BE">
            <w:pPr>
              <w:suppressAutoHyphens w:val="0"/>
              <w:autoSpaceDE w:val="0"/>
              <w:snapToGrid w:val="0"/>
              <w:jc w:val="both"/>
              <w:rPr>
                <w:iCs/>
                <w:sz w:val="28"/>
                <w:szCs w:val="28"/>
                <w:lang w:eastAsia="ru-RU"/>
              </w:rPr>
            </w:pPr>
            <w:r w:rsidRPr="004637BE">
              <w:rPr>
                <w:iCs/>
                <w:sz w:val="28"/>
                <w:szCs w:val="28"/>
                <w:lang w:eastAsia="ru-RU"/>
              </w:rPr>
              <w:t xml:space="preserve">Создание условий для развития и эффективной деятельности социально ориентированных некоммерческих организаций, органов территориального общественного самоуправления по решению вопросов местного значения.                                                                </w:t>
            </w:r>
          </w:p>
        </w:tc>
      </w:tr>
      <w:tr w:rsidR="004637BE" w:rsidRPr="004637BE" w:rsidTr="00797A97">
        <w:trPr>
          <w:trHeight w:val="360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BE" w:rsidRPr="004637BE" w:rsidRDefault="004637BE" w:rsidP="004637BE">
            <w:pPr>
              <w:suppressAutoHyphens w:val="0"/>
              <w:autoSpaceDE w:val="0"/>
              <w:snapToGrid w:val="0"/>
              <w:rPr>
                <w:iCs/>
                <w:sz w:val="28"/>
                <w:szCs w:val="28"/>
                <w:lang w:eastAsia="ru-RU"/>
              </w:rPr>
            </w:pPr>
            <w:r w:rsidRPr="004637BE">
              <w:rPr>
                <w:iCs/>
                <w:sz w:val="28"/>
                <w:szCs w:val="28"/>
                <w:lang w:eastAsia="ru-RU"/>
              </w:rPr>
              <w:t>Этапы и сроки реализации 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BE" w:rsidRPr="004637BE" w:rsidRDefault="004637BE" w:rsidP="004637BE">
            <w:pPr>
              <w:suppressAutoHyphens w:val="0"/>
              <w:autoSpaceDE w:val="0"/>
              <w:snapToGrid w:val="0"/>
              <w:jc w:val="both"/>
              <w:rPr>
                <w:iCs/>
                <w:sz w:val="28"/>
                <w:szCs w:val="28"/>
                <w:lang w:eastAsia="ru-RU"/>
              </w:rPr>
            </w:pPr>
            <w:r w:rsidRPr="004637BE">
              <w:rPr>
                <w:iCs/>
                <w:sz w:val="28"/>
                <w:szCs w:val="28"/>
                <w:lang w:eastAsia="ru-RU"/>
              </w:rPr>
              <w:t>Муниципальная программа реализуется в один этап: 2022-2026 годы</w:t>
            </w:r>
          </w:p>
        </w:tc>
      </w:tr>
      <w:tr w:rsidR="004637BE" w:rsidRPr="004637BE" w:rsidTr="00797A97">
        <w:trPr>
          <w:trHeight w:val="360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BE" w:rsidRPr="004637BE" w:rsidRDefault="004637BE" w:rsidP="004637BE">
            <w:pPr>
              <w:suppressAutoHyphens w:val="0"/>
              <w:autoSpaceDE w:val="0"/>
              <w:snapToGrid w:val="0"/>
              <w:rPr>
                <w:iCs/>
                <w:sz w:val="28"/>
                <w:szCs w:val="28"/>
                <w:lang w:eastAsia="ru-RU"/>
              </w:rPr>
            </w:pPr>
            <w:r w:rsidRPr="004637BE">
              <w:rPr>
                <w:iCs/>
                <w:sz w:val="28"/>
                <w:szCs w:val="28"/>
                <w:lang w:eastAsia="ru-RU"/>
              </w:rPr>
              <w:t xml:space="preserve">Объемы бюджетных ассигнований </w:t>
            </w:r>
            <w:r w:rsidRPr="004637BE">
              <w:rPr>
                <w:iCs/>
                <w:sz w:val="28"/>
                <w:szCs w:val="28"/>
                <w:lang w:eastAsia="ru-RU"/>
              </w:rPr>
              <w:lastRenderedPageBreak/>
              <w:t>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BE" w:rsidRPr="004637BE" w:rsidRDefault="004637BE" w:rsidP="004637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iCs/>
                <w:sz w:val="28"/>
                <w:szCs w:val="28"/>
                <w:lang w:eastAsia="ru-RU"/>
              </w:rPr>
            </w:pPr>
            <w:r w:rsidRPr="004637BE">
              <w:rPr>
                <w:color w:val="000000"/>
                <w:sz w:val="28"/>
                <w:szCs w:val="28"/>
                <w:lang w:eastAsia="ru-RU"/>
              </w:rPr>
              <w:lastRenderedPageBreak/>
              <w:t>Общий объем финансирования муниципальной программы в 2022-2026 годах составит за счет всех источников финансирования</w:t>
            </w:r>
            <w:r w:rsidR="00797A97">
              <w:rPr>
                <w:sz w:val="28"/>
                <w:szCs w:val="28"/>
                <w:lang w:eastAsia="ru-RU"/>
              </w:rPr>
              <w:t xml:space="preserve"> 373815 рубля 50</w:t>
            </w:r>
            <w:r w:rsidRPr="004637BE">
              <w:rPr>
                <w:sz w:val="28"/>
                <w:szCs w:val="28"/>
                <w:lang w:eastAsia="ru-RU"/>
              </w:rPr>
              <w:t xml:space="preserve"> копеек:</w:t>
            </w:r>
          </w:p>
          <w:p w:rsidR="004637BE" w:rsidRPr="004637BE" w:rsidRDefault="004637BE" w:rsidP="004637BE">
            <w:pPr>
              <w:suppressAutoHyphens w:val="0"/>
              <w:snapToGrid w:val="0"/>
              <w:rPr>
                <w:iCs/>
                <w:sz w:val="28"/>
                <w:szCs w:val="28"/>
                <w:lang w:eastAsia="ru-RU"/>
              </w:rPr>
            </w:pPr>
            <w:r w:rsidRPr="004637BE">
              <w:rPr>
                <w:iCs/>
                <w:sz w:val="28"/>
                <w:szCs w:val="28"/>
                <w:lang w:eastAsia="ru-RU"/>
              </w:rPr>
              <w:lastRenderedPageBreak/>
              <w:t>2022 год – 111852 рубля 65 копеек;</w:t>
            </w:r>
          </w:p>
          <w:p w:rsidR="004637BE" w:rsidRPr="004637BE" w:rsidRDefault="004637BE" w:rsidP="004637BE">
            <w:pPr>
              <w:suppressAutoHyphens w:val="0"/>
              <w:snapToGrid w:val="0"/>
              <w:rPr>
                <w:iCs/>
                <w:sz w:val="28"/>
                <w:szCs w:val="28"/>
                <w:lang w:eastAsia="ru-RU"/>
              </w:rPr>
            </w:pPr>
            <w:r w:rsidRPr="004637BE">
              <w:rPr>
                <w:iCs/>
                <w:sz w:val="28"/>
                <w:szCs w:val="28"/>
                <w:lang w:eastAsia="ru-RU"/>
              </w:rPr>
              <w:t xml:space="preserve">2023 год – </w:t>
            </w:r>
            <w:r w:rsidR="00797A97">
              <w:rPr>
                <w:iCs/>
                <w:sz w:val="28"/>
                <w:szCs w:val="28"/>
                <w:lang w:eastAsia="ru-RU"/>
              </w:rPr>
              <w:t>99962 рублей 85</w:t>
            </w:r>
            <w:r w:rsidRPr="004637BE">
              <w:rPr>
                <w:iCs/>
                <w:sz w:val="28"/>
                <w:szCs w:val="28"/>
                <w:lang w:eastAsia="ru-RU"/>
              </w:rPr>
              <w:t xml:space="preserve"> копеек; </w:t>
            </w:r>
          </w:p>
          <w:p w:rsidR="004637BE" w:rsidRPr="004637BE" w:rsidRDefault="004637BE" w:rsidP="004637BE">
            <w:pPr>
              <w:suppressAutoHyphens w:val="0"/>
              <w:snapToGrid w:val="0"/>
              <w:rPr>
                <w:iCs/>
                <w:sz w:val="28"/>
                <w:szCs w:val="28"/>
                <w:lang w:eastAsia="ru-RU"/>
              </w:rPr>
            </w:pPr>
            <w:r w:rsidRPr="004637BE">
              <w:rPr>
                <w:iCs/>
                <w:sz w:val="28"/>
                <w:szCs w:val="28"/>
                <w:lang w:eastAsia="ru-RU"/>
              </w:rPr>
              <w:t>2024 год – 5</w:t>
            </w:r>
            <w:r w:rsidR="00797A97">
              <w:rPr>
                <w:iCs/>
                <w:sz w:val="28"/>
                <w:szCs w:val="28"/>
                <w:lang w:eastAsia="ru-RU"/>
              </w:rPr>
              <w:t>4</w:t>
            </w:r>
            <w:r w:rsidRPr="004637BE">
              <w:rPr>
                <w:iCs/>
                <w:sz w:val="28"/>
                <w:szCs w:val="28"/>
                <w:lang w:eastAsia="ru-RU"/>
              </w:rPr>
              <w:t xml:space="preserve">000 рублей 00 копеек; </w:t>
            </w:r>
          </w:p>
          <w:p w:rsidR="004637BE" w:rsidRPr="004637BE" w:rsidRDefault="004637BE" w:rsidP="004637BE">
            <w:pPr>
              <w:suppressAutoHyphens w:val="0"/>
              <w:snapToGrid w:val="0"/>
              <w:rPr>
                <w:iCs/>
                <w:sz w:val="28"/>
                <w:szCs w:val="28"/>
                <w:lang w:eastAsia="ru-RU"/>
              </w:rPr>
            </w:pPr>
            <w:r w:rsidRPr="004637BE">
              <w:rPr>
                <w:iCs/>
                <w:sz w:val="28"/>
                <w:szCs w:val="28"/>
                <w:lang w:eastAsia="ru-RU"/>
              </w:rPr>
              <w:t>2025 год – 5</w:t>
            </w:r>
            <w:r w:rsidR="00797A97">
              <w:rPr>
                <w:iCs/>
                <w:sz w:val="28"/>
                <w:szCs w:val="28"/>
                <w:lang w:eastAsia="ru-RU"/>
              </w:rPr>
              <w:t>4</w:t>
            </w:r>
            <w:r w:rsidRPr="004637BE">
              <w:rPr>
                <w:iCs/>
                <w:sz w:val="28"/>
                <w:szCs w:val="28"/>
                <w:lang w:eastAsia="ru-RU"/>
              </w:rPr>
              <w:t xml:space="preserve">000 рублей 00 копеек; </w:t>
            </w:r>
          </w:p>
          <w:p w:rsidR="004637BE" w:rsidRPr="004637BE" w:rsidRDefault="004637BE" w:rsidP="004637BE">
            <w:pPr>
              <w:suppressAutoHyphens w:val="0"/>
              <w:snapToGrid w:val="0"/>
              <w:rPr>
                <w:iCs/>
                <w:sz w:val="28"/>
                <w:szCs w:val="28"/>
                <w:lang w:eastAsia="ru-RU"/>
              </w:rPr>
            </w:pPr>
            <w:r w:rsidRPr="004637BE">
              <w:rPr>
                <w:iCs/>
                <w:sz w:val="28"/>
                <w:szCs w:val="28"/>
                <w:lang w:eastAsia="ru-RU"/>
              </w:rPr>
              <w:t>2026 год – 5</w:t>
            </w:r>
            <w:r w:rsidR="00797A97">
              <w:rPr>
                <w:iCs/>
                <w:sz w:val="28"/>
                <w:szCs w:val="28"/>
                <w:lang w:eastAsia="ru-RU"/>
              </w:rPr>
              <w:t>4</w:t>
            </w:r>
            <w:r w:rsidRPr="004637BE">
              <w:rPr>
                <w:iCs/>
                <w:sz w:val="28"/>
                <w:szCs w:val="28"/>
                <w:lang w:eastAsia="ru-RU"/>
              </w:rPr>
              <w:t>000 рублей 00 копеек.</w:t>
            </w:r>
          </w:p>
          <w:p w:rsidR="004637BE" w:rsidRPr="004637BE" w:rsidRDefault="004637BE" w:rsidP="004637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637BE">
              <w:rPr>
                <w:color w:val="000000"/>
                <w:sz w:val="28"/>
                <w:szCs w:val="28"/>
                <w:lang w:eastAsia="ru-RU"/>
              </w:rPr>
              <w:t>из  них:</w:t>
            </w:r>
          </w:p>
          <w:p w:rsidR="004637BE" w:rsidRPr="004637BE" w:rsidRDefault="004637BE" w:rsidP="004637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637BE">
              <w:rPr>
                <w:color w:val="000000"/>
                <w:sz w:val="28"/>
                <w:szCs w:val="28"/>
                <w:lang w:eastAsia="ru-RU"/>
              </w:rPr>
              <w:t xml:space="preserve">за счет средств бюджета Тульской области - </w:t>
            </w:r>
            <w:r w:rsidR="00797A97">
              <w:rPr>
                <w:color w:val="000000"/>
                <w:sz w:val="28"/>
                <w:szCs w:val="28"/>
                <w:lang w:eastAsia="ru-RU"/>
              </w:rPr>
              <w:t>102</w:t>
            </w:r>
            <w:r w:rsidRPr="004637BE">
              <w:rPr>
                <w:color w:val="000000"/>
                <w:sz w:val="28"/>
                <w:szCs w:val="28"/>
                <w:lang w:eastAsia="ru-RU"/>
              </w:rPr>
              <w:t>000 рублей  00 копеек, в том числе:</w:t>
            </w:r>
          </w:p>
          <w:p w:rsidR="004637BE" w:rsidRPr="004637BE" w:rsidRDefault="004637BE" w:rsidP="004637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637BE">
              <w:rPr>
                <w:color w:val="000000"/>
                <w:sz w:val="28"/>
                <w:szCs w:val="28"/>
                <w:lang w:eastAsia="ru-RU"/>
              </w:rPr>
              <w:t>2022 год – 54000 рублей 00 копеек;</w:t>
            </w:r>
          </w:p>
          <w:p w:rsidR="004637BE" w:rsidRPr="004637BE" w:rsidRDefault="004637BE" w:rsidP="004637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637BE">
              <w:rPr>
                <w:color w:val="000000"/>
                <w:sz w:val="28"/>
                <w:szCs w:val="28"/>
                <w:lang w:eastAsia="ru-RU"/>
              </w:rPr>
              <w:t>2023 год – 48000 рублей 00 копеек;</w:t>
            </w:r>
          </w:p>
          <w:p w:rsidR="004637BE" w:rsidRPr="004637BE" w:rsidRDefault="004637BE" w:rsidP="004637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637BE">
              <w:rPr>
                <w:color w:val="000000"/>
                <w:sz w:val="28"/>
                <w:szCs w:val="28"/>
                <w:lang w:eastAsia="ru-RU"/>
              </w:rPr>
              <w:t>2024 год -  0 рублей 00 копеек;</w:t>
            </w:r>
          </w:p>
          <w:p w:rsidR="004637BE" w:rsidRPr="004637BE" w:rsidRDefault="004637BE" w:rsidP="004637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637BE">
              <w:rPr>
                <w:color w:val="000000"/>
                <w:sz w:val="28"/>
                <w:szCs w:val="28"/>
                <w:lang w:eastAsia="ru-RU"/>
              </w:rPr>
              <w:t xml:space="preserve">2025 год -  </w:t>
            </w:r>
            <w:r w:rsidR="00797A97">
              <w:rPr>
                <w:color w:val="000000"/>
                <w:sz w:val="28"/>
                <w:szCs w:val="28"/>
                <w:lang w:eastAsia="ru-RU"/>
              </w:rPr>
              <w:t>0</w:t>
            </w:r>
            <w:r w:rsidRPr="004637BE">
              <w:rPr>
                <w:color w:val="000000"/>
                <w:sz w:val="28"/>
                <w:szCs w:val="28"/>
                <w:lang w:eastAsia="ru-RU"/>
              </w:rPr>
              <w:t xml:space="preserve"> рублей 00 копеек;</w:t>
            </w:r>
          </w:p>
          <w:p w:rsidR="004637BE" w:rsidRPr="004637BE" w:rsidRDefault="004637BE" w:rsidP="004637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637BE">
              <w:rPr>
                <w:color w:val="000000"/>
                <w:sz w:val="28"/>
                <w:szCs w:val="28"/>
                <w:lang w:eastAsia="ru-RU"/>
              </w:rPr>
              <w:t xml:space="preserve">2026 </w:t>
            </w:r>
            <w:r w:rsidR="00797A97">
              <w:rPr>
                <w:color w:val="000000"/>
                <w:sz w:val="28"/>
                <w:szCs w:val="28"/>
                <w:lang w:eastAsia="ru-RU"/>
              </w:rPr>
              <w:t xml:space="preserve">год -  </w:t>
            </w:r>
            <w:r w:rsidRPr="004637BE">
              <w:rPr>
                <w:color w:val="000000"/>
                <w:sz w:val="28"/>
                <w:szCs w:val="28"/>
                <w:lang w:eastAsia="ru-RU"/>
              </w:rPr>
              <w:t>0 рублей 00 копеек.</w:t>
            </w:r>
          </w:p>
          <w:p w:rsidR="004637BE" w:rsidRPr="004637BE" w:rsidRDefault="004637BE" w:rsidP="004637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637BE">
              <w:rPr>
                <w:color w:val="000000"/>
                <w:sz w:val="28"/>
                <w:szCs w:val="28"/>
                <w:lang w:eastAsia="ru-RU"/>
              </w:rPr>
              <w:t>за счет средств местных бюджетов –</w:t>
            </w:r>
            <w:r w:rsidRPr="004637BE">
              <w:rPr>
                <w:color w:val="FF0000"/>
                <w:sz w:val="28"/>
                <w:szCs w:val="28"/>
                <w:lang w:eastAsia="ru-RU"/>
              </w:rPr>
              <w:t xml:space="preserve"> </w:t>
            </w:r>
            <w:r w:rsidR="00797A97">
              <w:rPr>
                <w:sz w:val="28"/>
                <w:szCs w:val="28"/>
                <w:lang w:eastAsia="ru-RU"/>
              </w:rPr>
              <w:t>289815</w:t>
            </w:r>
            <w:r w:rsidRPr="004637BE">
              <w:rPr>
                <w:sz w:val="28"/>
                <w:szCs w:val="28"/>
                <w:lang w:eastAsia="ru-RU"/>
              </w:rPr>
              <w:t xml:space="preserve"> рубля </w:t>
            </w:r>
            <w:r w:rsidR="00797A97">
              <w:rPr>
                <w:sz w:val="28"/>
                <w:szCs w:val="28"/>
                <w:lang w:eastAsia="ru-RU"/>
              </w:rPr>
              <w:t>50</w:t>
            </w:r>
            <w:r w:rsidRPr="004637BE">
              <w:rPr>
                <w:sz w:val="28"/>
                <w:szCs w:val="28"/>
                <w:lang w:eastAsia="ru-RU"/>
              </w:rPr>
              <w:t xml:space="preserve"> копеек</w:t>
            </w:r>
            <w:r w:rsidRPr="004637BE">
              <w:rPr>
                <w:color w:val="000000"/>
                <w:sz w:val="28"/>
                <w:szCs w:val="28"/>
                <w:lang w:eastAsia="ru-RU"/>
              </w:rPr>
              <w:t>, в том числе:</w:t>
            </w:r>
          </w:p>
          <w:p w:rsidR="004637BE" w:rsidRPr="004637BE" w:rsidRDefault="004637BE" w:rsidP="004637BE">
            <w:pPr>
              <w:suppressAutoHyphens w:val="0"/>
              <w:snapToGrid w:val="0"/>
              <w:rPr>
                <w:iCs/>
                <w:sz w:val="28"/>
                <w:szCs w:val="28"/>
                <w:lang w:eastAsia="ru-RU"/>
              </w:rPr>
            </w:pPr>
            <w:r w:rsidRPr="004637BE">
              <w:rPr>
                <w:iCs/>
                <w:sz w:val="28"/>
                <w:szCs w:val="28"/>
                <w:lang w:eastAsia="ru-RU"/>
              </w:rPr>
              <w:t>2022 год – 57852 рубля 65 копеек;</w:t>
            </w:r>
          </w:p>
          <w:p w:rsidR="004637BE" w:rsidRPr="004637BE" w:rsidRDefault="004637BE" w:rsidP="004637BE">
            <w:pPr>
              <w:suppressAutoHyphens w:val="0"/>
              <w:snapToGrid w:val="0"/>
              <w:rPr>
                <w:iCs/>
                <w:sz w:val="28"/>
                <w:szCs w:val="28"/>
                <w:lang w:eastAsia="ru-RU"/>
              </w:rPr>
            </w:pPr>
            <w:r w:rsidRPr="004637BE">
              <w:rPr>
                <w:iCs/>
                <w:sz w:val="28"/>
                <w:szCs w:val="28"/>
                <w:lang w:eastAsia="ru-RU"/>
              </w:rPr>
              <w:t xml:space="preserve">2023 год – </w:t>
            </w:r>
            <w:r w:rsidR="00797A97">
              <w:rPr>
                <w:iCs/>
                <w:sz w:val="28"/>
                <w:szCs w:val="28"/>
                <w:lang w:eastAsia="ru-RU"/>
              </w:rPr>
              <w:t>51962</w:t>
            </w:r>
            <w:r w:rsidRPr="004637BE">
              <w:rPr>
                <w:iCs/>
                <w:sz w:val="28"/>
                <w:szCs w:val="28"/>
                <w:lang w:eastAsia="ru-RU"/>
              </w:rPr>
              <w:t xml:space="preserve"> рублей </w:t>
            </w:r>
            <w:r w:rsidR="00797A97">
              <w:rPr>
                <w:iCs/>
                <w:sz w:val="28"/>
                <w:szCs w:val="28"/>
                <w:lang w:eastAsia="ru-RU"/>
              </w:rPr>
              <w:t>85</w:t>
            </w:r>
            <w:r w:rsidRPr="004637BE">
              <w:rPr>
                <w:iCs/>
                <w:sz w:val="28"/>
                <w:szCs w:val="28"/>
                <w:lang w:eastAsia="ru-RU"/>
              </w:rPr>
              <w:t xml:space="preserve"> копеек; </w:t>
            </w:r>
          </w:p>
          <w:p w:rsidR="004637BE" w:rsidRPr="004637BE" w:rsidRDefault="004637BE" w:rsidP="004637BE">
            <w:pPr>
              <w:suppressAutoHyphens w:val="0"/>
              <w:snapToGrid w:val="0"/>
              <w:rPr>
                <w:iCs/>
                <w:sz w:val="28"/>
                <w:szCs w:val="28"/>
                <w:lang w:eastAsia="ru-RU"/>
              </w:rPr>
            </w:pPr>
            <w:r w:rsidRPr="004637BE">
              <w:rPr>
                <w:iCs/>
                <w:sz w:val="28"/>
                <w:szCs w:val="28"/>
                <w:lang w:eastAsia="ru-RU"/>
              </w:rPr>
              <w:t xml:space="preserve">2024 год – </w:t>
            </w:r>
            <w:r w:rsidR="006E6EB8">
              <w:rPr>
                <w:iCs/>
                <w:sz w:val="28"/>
                <w:szCs w:val="28"/>
                <w:lang w:eastAsia="ru-RU"/>
              </w:rPr>
              <w:t>60</w:t>
            </w:r>
            <w:r w:rsidRPr="004637BE">
              <w:rPr>
                <w:iCs/>
                <w:sz w:val="28"/>
                <w:szCs w:val="28"/>
                <w:lang w:eastAsia="ru-RU"/>
              </w:rPr>
              <w:t xml:space="preserve">000 рублей 00 копеек; </w:t>
            </w:r>
          </w:p>
          <w:p w:rsidR="004637BE" w:rsidRPr="004637BE" w:rsidRDefault="004637BE" w:rsidP="004637BE">
            <w:pPr>
              <w:suppressAutoHyphens w:val="0"/>
              <w:snapToGrid w:val="0"/>
              <w:rPr>
                <w:iCs/>
                <w:sz w:val="28"/>
                <w:szCs w:val="28"/>
                <w:lang w:eastAsia="ru-RU"/>
              </w:rPr>
            </w:pPr>
            <w:r w:rsidRPr="004637BE">
              <w:rPr>
                <w:iCs/>
                <w:sz w:val="28"/>
                <w:szCs w:val="28"/>
                <w:lang w:eastAsia="ru-RU"/>
              </w:rPr>
              <w:t xml:space="preserve">2025 год – </w:t>
            </w:r>
            <w:r w:rsidR="006E6EB8">
              <w:rPr>
                <w:iCs/>
                <w:sz w:val="28"/>
                <w:szCs w:val="28"/>
                <w:lang w:eastAsia="ru-RU"/>
              </w:rPr>
              <w:t>60</w:t>
            </w:r>
            <w:r w:rsidRPr="004637BE">
              <w:rPr>
                <w:iCs/>
                <w:sz w:val="28"/>
                <w:szCs w:val="28"/>
                <w:lang w:eastAsia="ru-RU"/>
              </w:rPr>
              <w:t xml:space="preserve">000 рублей 00 копеек; </w:t>
            </w:r>
          </w:p>
          <w:p w:rsidR="004637BE" w:rsidRPr="004637BE" w:rsidRDefault="004637BE" w:rsidP="004637BE">
            <w:pPr>
              <w:suppressAutoHyphens w:val="0"/>
              <w:snapToGrid w:val="0"/>
              <w:rPr>
                <w:iCs/>
                <w:sz w:val="28"/>
                <w:szCs w:val="28"/>
                <w:lang w:eastAsia="ru-RU"/>
              </w:rPr>
            </w:pPr>
            <w:r w:rsidRPr="004637BE">
              <w:rPr>
                <w:iCs/>
                <w:sz w:val="28"/>
                <w:szCs w:val="28"/>
                <w:lang w:eastAsia="ru-RU"/>
              </w:rPr>
              <w:t xml:space="preserve">2026 год – </w:t>
            </w:r>
            <w:r w:rsidR="006E6EB8">
              <w:rPr>
                <w:iCs/>
                <w:sz w:val="28"/>
                <w:szCs w:val="28"/>
                <w:lang w:eastAsia="ru-RU"/>
              </w:rPr>
              <w:t>60</w:t>
            </w:r>
            <w:r w:rsidRPr="004637BE">
              <w:rPr>
                <w:iCs/>
                <w:sz w:val="28"/>
                <w:szCs w:val="28"/>
                <w:lang w:eastAsia="ru-RU"/>
              </w:rPr>
              <w:t>000 рублей 00 копеек.</w:t>
            </w:r>
          </w:p>
          <w:p w:rsidR="004637BE" w:rsidRPr="004637BE" w:rsidRDefault="004637BE" w:rsidP="004637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637BE">
              <w:rPr>
                <w:color w:val="000000"/>
                <w:sz w:val="28"/>
                <w:szCs w:val="28"/>
                <w:lang w:eastAsia="ru-RU"/>
              </w:rPr>
              <w:t>за  счет внебюджетных источников -  0 рублей 00 копеек, в том числе:</w:t>
            </w:r>
          </w:p>
          <w:p w:rsidR="004637BE" w:rsidRPr="004637BE" w:rsidRDefault="004637BE" w:rsidP="004637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637BE">
              <w:rPr>
                <w:color w:val="000000"/>
                <w:sz w:val="28"/>
                <w:szCs w:val="28"/>
                <w:lang w:eastAsia="ru-RU"/>
              </w:rPr>
              <w:t>2022 год – 0 рублей 00 копеек;</w:t>
            </w:r>
          </w:p>
          <w:p w:rsidR="004637BE" w:rsidRPr="004637BE" w:rsidRDefault="004637BE" w:rsidP="004637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637BE">
              <w:rPr>
                <w:color w:val="000000"/>
                <w:sz w:val="28"/>
                <w:szCs w:val="28"/>
                <w:lang w:eastAsia="ru-RU"/>
              </w:rPr>
              <w:t>2023 год – 0 рублей 00 копеек;</w:t>
            </w:r>
          </w:p>
          <w:p w:rsidR="004637BE" w:rsidRPr="004637BE" w:rsidRDefault="004637BE" w:rsidP="004637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637BE">
              <w:rPr>
                <w:color w:val="000000"/>
                <w:sz w:val="28"/>
                <w:szCs w:val="28"/>
                <w:lang w:eastAsia="ru-RU"/>
              </w:rPr>
              <w:t>2024 год -  0 рублей 00 копеек;</w:t>
            </w:r>
          </w:p>
          <w:p w:rsidR="004637BE" w:rsidRPr="004637BE" w:rsidRDefault="004637BE" w:rsidP="004637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637BE">
              <w:rPr>
                <w:color w:val="000000"/>
                <w:sz w:val="28"/>
                <w:szCs w:val="28"/>
                <w:lang w:eastAsia="ru-RU"/>
              </w:rPr>
              <w:t>2025 год -  0 рублей 00 копеек;</w:t>
            </w:r>
          </w:p>
          <w:p w:rsidR="004637BE" w:rsidRPr="004637BE" w:rsidRDefault="004637BE" w:rsidP="004637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637BE">
              <w:rPr>
                <w:color w:val="000000"/>
                <w:sz w:val="28"/>
                <w:szCs w:val="28"/>
                <w:lang w:eastAsia="ru-RU"/>
              </w:rPr>
              <w:t>2026 год -  0 рублей 00 копеек.</w:t>
            </w:r>
          </w:p>
          <w:p w:rsidR="004637BE" w:rsidRPr="004637BE" w:rsidRDefault="004637BE" w:rsidP="004637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637BE">
              <w:rPr>
                <w:color w:val="000000"/>
                <w:sz w:val="28"/>
                <w:szCs w:val="28"/>
                <w:lang w:eastAsia="ru-RU"/>
              </w:rPr>
              <w:t xml:space="preserve">Объем финансирования комплекса процессных мероприятий </w:t>
            </w:r>
            <w:r w:rsidRPr="004637BE">
              <w:rPr>
                <w:sz w:val="28"/>
                <w:szCs w:val="28"/>
                <w:lang w:eastAsia="ru-RU"/>
              </w:rPr>
              <w:t>«Мероприятия по развитию территориального общественного самоуправления»</w:t>
            </w:r>
            <w:r w:rsidRPr="004637BE">
              <w:rPr>
                <w:color w:val="000000"/>
                <w:sz w:val="28"/>
                <w:szCs w:val="28"/>
                <w:lang w:eastAsia="ru-RU"/>
              </w:rPr>
              <w:t xml:space="preserve"> составляет </w:t>
            </w:r>
            <w:r w:rsidR="006E6EB8">
              <w:rPr>
                <w:sz w:val="28"/>
                <w:szCs w:val="28"/>
                <w:lang w:eastAsia="ru-RU"/>
              </w:rPr>
              <w:t>25815</w:t>
            </w:r>
            <w:r w:rsidRPr="004637BE">
              <w:rPr>
                <w:color w:val="000000"/>
                <w:sz w:val="28"/>
                <w:szCs w:val="28"/>
                <w:lang w:eastAsia="ru-RU"/>
              </w:rPr>
              <w:t xml:space="preserve"> рубля </w:t>
            </w:r>
            <w:r w:rsidR="006E6EB8">
              <w:rPr>
                <w:color w:val="000000"/>
                <w:sz w:val="28"/>
                <w:szCs w:val="28"/>
                <w:lang w:eastAsia="ru-RU"/>
              </w:rPr>
              <w:t>50</w:t>
            </w:r>
            <w:r w:rsidRPr="004637BE">
              <w:rPr>
                <w:color w:val="000000"/>
                <w:sz w:val="28"/>
                <w:szCs w:val="28"/>
                <w:lang w:eastAsia="ru-RU"/>
              </w:rPr>
              <w:t xml:space="preserve"> копеек, в том числе по годам:</w:t>
            </w:r>
          </w:p>
          <w:p w:rsidR="004637BE" w:rsidRPr="004637BE" w:rsidRDefault="004637BE" w:rsidP="004637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637BE">
              <w:rPr>
                <w:color w:val="000000"/>
                <w:sz w:val="28"/>
                <w:szCs w:val="28"/>
                <w:lang w:eastAsia="ru-RU"/>
              </w:rPr>
              <w:t>2022 год – 3852 рубля 65 копеек;</w:t>
            </w:r>
          </w:p>
          <w:p w:rsidR="004637BE" w:rsidRPr="004637BE" w:rsidRDefault="004637BE" w:rsidP="004637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637BE">
              <w:rPr>
                <w:color w:val="000000"/>
                <w:sz w:val="28"/>
                <w:szCs w:val="28"/>
                <w:lang w:eastAsia="ru-RU"/>
              </w:rPr>
              <w:t xml:space="preserve">2023 год – </w:t>
            </w:r>
            <w:r w:rsidR="006E6EB8">
              <w:rPr>
                <w:color w:val="000000"/>
                <w:sz w:val="28"/>
                <w:szCs w:val="28"/>
                <w:lang w:eastAsia="ru-RU"/>
              </w:rPr>
              <w:t>3962</w:t>
            </w:r>
            <w:r w:rsidRPr="004637BE">
              <w:rPr>
                <w:color w:val="000000"/>
                <w:sz w:val="28"/>
                <w:szCs w:val="28"/>
                <w:lang w:eastAsia="ru-RU"/>
              </w:rPr>
              <w:t xml:space="preserve"> рублей </w:t>
            </w:r>
            <w:r w:rsidR="006E6EB8">
              <w:rPr>
                <w:color w:val="000000"/>
                <w:sz w:val="28"/>
                <w:szCs w:val="28"/>
                <w:lang w:eastAsia="ru-RU"/>
              </w:rPr>
              <w:t>85</w:t>
            </w:r>
            <w:r w:rsidRPr="004637BE">
              <w:rPr>
                <w:color w:val="000000"/>
                <w:sz w:val="28"/>
                <w:szCs w:val="28"/>
                <w:lang w:eastAsia="ru-RU"/>
              </w:rPr>
              <w:t xml:space="preserve"> копеек;</w:t>
            </w:r>
          </w:p>
          <w:p w:rsidR="004637BE" w:rsidRPr="004637BE" w:rsidRDefault="004637BE" w:rsidP="004637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637BE">
              <w:rPr>
                <w:color w:val="000000"/>
                <w:sz w:val="28"/>
                <w:szCs w:val="28"/>
                <w:lang w:eastAsia="ru-RU"/>
              </w:rPr>
              <w:t xml:space="preserve">2024 год -  </w:t>
            </w:r>
            <w:r w:rsidR="006E6EB8">
              <w:rPr>
                <w:color w:val="000000"/>
                <w:sz w:val="28"/>
                <w:szCs w:val="28"/>
                <w:lang w:eastAsia="ru-RU"/>
              </w:rPr>
              <w:t>6</w:t>
            </w:r>
            <w:r w:rsidRPr="004637BE">
              <w:rPr>
                <w:color w:val="000000"/>
                <w:sz w:val="28"/>
                <w:szCs w:val="28"/>
                <w:lang w:eastAsia="ru-RU"/>
              </w:rPr>
              <w:t>000 рублей 00 копеек;</w:t>
            </w:r>
          </w:p>
          <w:p w:rsidR="004637BE" w:rsidRPr="004637BE" w:rsidRDefault="004637BE" w:rsidP="004637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637BE">
              <w:rPr>
                <w:color w:val="000000"/>
                <w:sz w:val="28"/>
                <w:szCs w:val="28"/>
                <w:lang w:eastAsia="ru-RU"/>
              </w:rPr>
              <w:t xml:space="preserve">2025 год -  </w:t>
            </w:r>
            <w:r w:rsidR="006E6EB8">
              <w:rPr>
                <w:color w:val="000000"/>
                <w:sz w:val="28"/>
                <w:szCs w:val="28"/>
                <w:lang w:eastAsia="ru-RU"/>
              </w:rPr>
              <w:t>6</w:t>
            </w:r>
            <w:r w:rsidRPr="004637BE">
              <w:rPr>
                <w:color w:val="000000"/>
                <w:sz w:val="28"/>
                <w:szCs w:val="28"/>
                <w:lang w:eastAsia="ru-RU"/>
              </w:rPr>
              <w:t>000 рублей 00 копеек;</w:t>
            </w:r>
          </w:p>
          <w:p w:rsidR="004637BE" w:rsidRPr="004637BE" w:rsidRDefault="006E6EB8" w:rsidP="004637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2026 год -  60</w:t>
            </w:r>
            <w:r w:rsidR="004637BE" w:rsidRPr="004637BE">
              <w:rPr>
                <w:color w:val="000000"/>
                <w:sz w:val="28"/>
                <w:szCs w:val="28"/>
                <w:lang w:eastAsia="ru-RU"/>
              </w:rPr>
              <w:t>00 рублей 00 копеек.</w:t>
            </w:r>
          </w:p>
          <w:p w:rsidR="004637BE" w:rsidRPr="004637BE" w:rsidRDefault="004637BE" w:rsidP="004637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637BE">
              <w:rPr>
                <w:color w:val="000000"/>
                <w:sz w:val="28"/>
                <w:szCs w:val="28"/>
                <w:lang w:eastAsia="ru-RU"/>
              </w:rPr>
              <w:t>за счет средств бюджета Тульской области - 0 рублей 00 копеек, в том числе:</w:t>
            </w:r>
          </w:p>
          <w:p w:rsidR="004637BE" w:rsidRPr="004637BE" w:rsidRDefault="004637BE" w:rsidP="004637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637BE">
              <w:rPr>
                <w:color w:val="000000"/>
                <w:sz w:val="28"/>
                <w:szCs w:val="28"/>
                <w:lang w:eastAsia="ru-RU"/>
              </w:rPr>
              <w:t>2022 год – 0 рублей 00 копеек;</w:t>
            </w:r>
          </w:p>
          <w:p w:rsidR="004637BE" w:rsidRPr="004637BE" w:rsidRDefault="004637BE" w:rsidP="004637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637BE">
              <w:rPr>
                <w:color w:val="000000"/>
                <w:sz w:val="28"/>
                <w:szCs w:val="28"/>
                <w:lang w:eastAsia="ru-RU"/>
              </w:rPr>
              <w:t>2023 год – 0 рублей 00 копеек;</w:t>
            </w:r>
          </w:p>
          <w:p w:rsidR="004637BE" w:rsidRPr="004637BE" w:rsidRDefault="004637BE" w:rsidP="004637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637BE">
              <w:rPr>
                <w:color w:val="000000"/>
                <w:sz w:val="28"/>
                <w:szCs w:val="28"/>
                <w:lang w:eastAsia="ru-RU"/>
              </w:rPr>
              <w:t>2024 год -  0 рублей 00 копеек;</w:t>
            </w:r>
          </w:p>
          <w:p w:rsidR="004637BE" w:rsidRPr="004637BE" w:rsidRDefault="004637BE" w:rsidP="004637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637BE">
              <w:rPr>
                <w:color w:val="000000"/>
                <w:sz w:val="28"/>
                <w:szCs w:val="28"/>
                <w:lang w:eastAsia="ru-RU"/>
              </w:rPr>
              <w:t>2025 год -  0 рублей 00 копеек;</w:t>
            </w:r>
          </w:p>
          <w:p w:rsidR="004637BE" w:rsidRPr="004637BE" w:rsidRDefault="004637BE" w:rsidP="004637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637BE">
              <w:rPr>
                <w:color w:val="000000"/>
                <w:sz w:val="28"/>
                <w:szCs w:val="28"/>
                <w:lang w:eastAsia="ru-RU"/>
              </w:rPr>
              <w:t>2026 год -  0 рублей 00 копеек.</w:t>
            </w:r>
          </w:p>
          <w:p w:rsidR="004637BE" w:rsidRPr="004637BE" w:rsidRDefault="004637BE" w:rsidP="004637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637BE">
              <w:rPr>
                <w:color w:val="000000"/>
                <w:sz w:val="28"/>
                <w:szCs w:val="28"/>
                <w:lang w:eastAsia="ru-RU"/>
              </w:rPr>
              <w:t xml:space="preserve">за счет средств местных бюджетов -   </w:t>
            </w:r>
            <w:r w:rsidR="006E6EB8">
              <w:rPr>
                <w:color w:val="000000"/>
                <w:sz w:val="28"/>
                <w:szCs w:val="28"/>
                <w:lang w:eastAsia="ru-RU"/>
              </w:rPr>
              <w:t>25815</w:t>
            </w:r>
            <w:r w:rsidRPr="004637BE">
              <w:rPr>
                <w:color w:val="000000"/>
                <w:sz w:val="28"/>
                <w:szCs w:val="28"/>
                <w:lang w:eastAsia="ru-RU"/>
              </w:rPr>
              <w:t xml:space="preserve"> рублей </w:t>
            </w:r>
            <w:r w:rsidR="006E6EB8">
              <w:rPr>
                <w:color w:val="000000"/>
                <w:sz w:val="28"/>
                <w:szCs w:val="28"/>
                <w:lang w:eastAsia="ru-RU"/>
              </w:rPr>
              <w:t>50</w:t>
            </w:r>
            <w:r w:rsidRPr="004637BE">
              <w:rPr>
                <w:color w:val="000000"/>
                <w:sz w:val="28"/>
                <w:szCs w:val="28"/>
                <w:lang w:eastAsia="ru-RU"/>
              </w:rPr>
              <w:t xml:space="preserve"> копеек, в том числе:</w:t>
            </w:r>
          </w:p>
          <w:p w:rsidR="006E6EB8" w:rsidRPr="006E6EB8" w:rsidRDefault="006E6EB8" w:rsidP="006E6EB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E6EB8">
              <w:rPr>
                <w:color w:val="000000"/>
                <w:sz w:val="28"/>
                <w:szCs w:val="28"/>
                <w:lang w:eastAsia="ru-RU"/>
              </w:rPr>
              <w:t>2022 год – 3852 рубля 65 копеек;</w:t>
            </w:r>
          </w:p>
          <w:p w:rsidR="006E6EB8" w:rsidRPr="006E6EB8" w:rsidRDefault="006E6EB8" w:rsidP="006E6EB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E6EB8">
              <w:rPr>
                <w:color w:val="000000"/>
                <w:sz w:val="28"/>
                <w:szCs w:val="28"/>
                <w:lang w:eastAsia="ru-RU"/>
              </w:rPr>
              <w:lastRenderedPageBreak/>
              <w:t>2023 год – 3962 рублей 85 копеек;</w:t>
            </w:r>
          </w:p>
          <w:p w:rsidR="006E6EB8" w:rsidRPr="006E6EB8" w:rsidRDefault="006E6EB8" w:rsidP="006E6EB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E6EB8">
              <w:rPr>
                <w:color w:val="000000"/>
                <w:sz w:val="28"/>
                <w:szCs w:val="28"/>
                <w:lang w:eastAsia="ru-RU"/>
              </w:rPr>
              <w:t>2024 год -  6000 рублей 00 копеек;</w:t>
            </w:r>
          </w:p>
          <w:p w:rsidR="006E6EB8" w:rsidRPr="006E6EB8" w:rsidRDefault="006E6EB8" w:rsidP="006E6EB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E6EB8">
              <w:rPr>
                <w:color w:val="000000"/>
                <w:sz w:val="28"/>
                <w:szCs w:val="28"/>
                <w:lang w:eastAsia="ru-RU"/>
              </w:rPr>
              <w:t>2025 год -  6000 рублей 00 копеек;</w:t>
            </w:r>
          </w:p>
          <w:p w:rsidR="006E6EB8" w:rsidRDefault="006E6EB8" w:rsidP="006E6EB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E6EB8">
              <w:rPr>
                <w:color w:val="000000"/>
                <w:sz w:val="28"/>
                <w:szCs w:val="28"/>
                <w:lang w:eastAsia="ru-RU"/>
              </w:rPr>
              <w:t>2026 год -  6000 рублей 00 копеек</w:t>
            </w:r>
          </w:p>
          <w:p w:rsidR="004637BE" w:rsidRPr="004637BE" w:rsidRDefault="004637BE" w:rsidP="006E6EB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637BE">
              <w:rPr>
                <w:color w:val="000000"/>
                <w:sz w:val="28"/>
                <w:szCs w:val="28"/>
                <w:lang w:eastAsia="ru-RU"/>
              </w:rPr>
              <w:t>за  счет внебюджетных источников -  0 рублей 00 копеек, в том числе:</w:t>
            </w:r>
          </w:p>
          <w:p w:rsidR="004637BE" w:rsidRPr="004637BE" w:rsidRDefault="004637BE" w:rsidP="004637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637BE">
              <w:rPr>
                <w:color w:val="000000"/>
                <w:sz w:val="28"/>
                <w:szCs w:val="28"/>
                <w:lang w:eastAsia="ru-RU"/>
              </w:rPr>
              <w:t>2022 год – 0 рублей 00 копеек;</w:t>
            </w:r>
          </w:p>
          <w:p w:rsidR="004637BE" w:rsidRPr="004637BE" w:rsidRDefault="004637BE" w:rsidP="004637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637BE">
              <w:rPr>
                <w:color w:val="000000"/>
                <w:sz w:val="28"/>
                <w:szCs w:val="28"/>
                <w:lang w:eastAsia="ru-RU"/>
              </w:rPr>
              <w:t>2023 год – 0 рублей 00 копеек;</w:t>
            </w:r>
          </w:p>
          <w:p w:rsidR="004637BE" w:rsidRPr="004637BE" w:rsidRDefault="004637BE" w:rsidP="004637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637BE">
              <w:rPr>
                <w:color w:val="000000"/>
                <w:sz w:val="28"/>
                <w:szCs w:val="28"/>
                <w:lang w:eastAsia="ru-RU"/>
              </w:rPr>
              <w:t>2024 год -  0 рублей 00 копеек;</w:t>
            </w:r>
          </w:p>
          <w:p w:rsidR="004637BE" w:rsidRPr="004637BE" w:rsidRDefault="004637BE" w:rsidP="004637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637BE">
              <w:rPr>
                <w:color w:val="000000"/>
                <w:sz w:val="28"/>
                <w:szCs w:val="28"/>
                <w:lang w:eastAsia="ru-RU"/>
              </w:rPr>
              <w:t>2025 год -  0 рублей 00 копеек;</w:t>
            </w:r>
          </w:p>
          <w:p w:rsidR="004637BE" w:rsidRPr="004637BE" w:rsidRDefault="004637BE" w:rsidP="004637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637BE">
              <w:rPr>
                <w:color w:val="000000"/>
                <w:sz w:val="28"/>
                <w:szCs w:val="28"/>
                <w:lang w:eastAsia="ru-RU"/>
              </w:rPr>
              <w:t>2026 год -  0 рублей 00 копеек.</w:t>
            </w:r>
          </w:p>
          <w:p w:rsidR="004637BE" w:rsidRPr="004637BE" w:rsidRDefault="004637BE" w:rsidP="004637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637BE">
              <w:rPr>
                <w:color w:val="000000"/>
                <w:sz w:val="28"/>
                <w:szCs w:val="28"/>
                <w:lang w:eastAsia="ru-RU"/>
              </w:rPr>
              <w:t xml:space="preserve">Объем финансирования комплекса процессных мероприятий </w:t>
            </w:r>
            <w:r w:rsidRPr="004637BE">
              <w:rPr>
                <w:sz w:val="28"/>
                <w:szCs w:val="28"/>
                <w:lang w:eastAsia="ru-RU"/>
              </w:rPr>
              <w:t>«Оказание поддержки сельским старостам, руководителям территориальных общественных самоуправлений»</w:t>
            </w:r>
            <w:r w:rsidRPr="004637BE">
              <w:rPr>
                <w:color w:val="000000"/>
                <w:sz w:val="28"/>
                <w:szCs w:val="28"/>
                <w:lang w:eastAsia="ru-RU"/>
              </w:rPr>
              <w:t xml:space="preserve"> составляет </w:t>
            </w:r>
            <w:r w:rsidR="006E6EB8">
              <w:rPr>
                <w:sz w:val="28"/>
                <w:szCs w:val="28"/>
                <w:lang w:eastAsia="ru-RU"/>
              </w:rPr>
              <w:t>348000</w:t>
            </w:r>
            <w:r w:rsidRPr="004637BE">
              <w:rPr>
                <w:color w:val="000000"/>
                <w:sz w:val="28"/>
                <w:szCs w:val="28"/>
                <w:lang w:eastAsia="ru-RU"/>
              </w:rPr>
              <w:t xml:space="preserve"> рублей 00 копеек, в том числе по годам:</w:t>
            </w:r>
          </w:p>
          <w:p w:rsidR="004637BE" w:rsidRPr="004637BE" w:rsidRDefault="004637BE" w:rsidP="004637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637BE">
              <w:rPr>
                <w:color w:val="000000"/>
                <w:sz w:val="28"/>
                <w:szCs w:val="28"/>
                <w:lang w:eastAsia="ru-RU"/>
              </w:rPr>
              <w:t>2022 год – 108000 рублей 00 копеек;</w:t>
            </w:r>
          </w:p>
          <w:p w:rsidR="004637BE" w:rsidRPr="004637BE" w:rsidRDefault="004637BE" w:rsidP="004637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637BE">
              <w:rPr>
                <w:color w:val="000000"/>
                <w:sz w:val="28"/>
                <w:szCs w:val="28"/>
                <w:lang w:eastAsia="ru-RU"/>
              </w:rPr>
              <w:t>2023 год – 96000 рублей 00 копеек;</w:t>
            </w:r>
          </w:p>
          <w:p w:rsidR="004637BE" w:rsidRPr="004637BE" w:rsidRDefault="004637BE" w:rsidP="004637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637BE">
              <w:rPr>
                <w:color w:val="000000"/>
                <w:sz w:val="28"/>
                <w:szCs w:val="28"/>
                <w:lang w:eastAsia="ru-RU"/>
              </w:rPr>
              <w:t xml:space="preserve">2024 год -  </w:t>
            </w:r>
            <w:r w:rsidR="006E6EB8">
              <w:rPr>
                <w:color w:val="000000"/>
                <w:sz w:val="28"/>
                <w:szCs w:val="28"/>
                <w:lang w:eastAsia="ru-RU"/>
              </w:rPr>
              <w:t>48</w:t>
            </w:r>
            <w:r w:rsidRPr="004637BE">
              <w:rPr>
                <w:color w:val="000000"/>
                <w:sz w:val="28"/>
                <w:szCs w:val="28"/>
                <w:lang w:eastAsia="ru-RU"/>
              </w:rPr>
              <w:t>000 рублей 00 копеек;</w:t>
            </w:r>
          </w:p>
          <w:p w:rsidR="004637BE" w:rsidRPr="004637BE" w:rsidRDefault="004637BE" w:rsidP="004637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637BE">
              <w:rPr>
                <w:color w:val="000000"/>
                <w:sz w:val="28"/>
                <w:szCs w:val="28"/>
                <w:lang w:eastAsia="ru-RU"/>
              </w:rPr>
              <w:t xml:space="preserve">2025 год -  </w:t>
            </w:r>
            <w:r w:rsidR="006E6EB8">
              <w:rPr>
                <w:color w:val="000000"/>
                <w:sz w:val="28"/>
                <w:szCs w:val="28"/>
                <w:lang w:eastAsia="ru-RU"/>
              </w:rPr>
              <w:t>48</w:t>
            </w:r>
            <w:r w:rsidRPr="004637BE">
              <w:rPr>
                <w:color w:val="000000"/>
                <w:sz w:val="28"/>
                <w:szCs w:val="28"/>
                <w:lang w:eastAsia="ru-RU"/>
              </w:rPr>
              <w:t>000рублей 00 копеек;</w:t>
            </w:r>
          </w:p>
          <w:p w:rsidR="004637BE" w:rsidRPr="004637BE" w:rsidRDefault="004637BE" w:rsidP="004637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637BE">
              <w:rPr>
                <w:color w:val="000000"/>
                <w:sz w:val="28"/>
                <w:szCs w:val="28"/>
                <w:lang w:eastAsia="ru-RU"/>
              </w:rPr>
              <w:t xml:space="preserve">2026 год -  </w:t>
            </w:r>
            <w:r w:rsidR="006E6EB8">
              <w:rPr>
                <w:color w:val="000000"/>
                <w:sz w:val="28"/>
                <w:szCs w:val="28"/>
                <w:lang w:eastAsia="ru-RU"/>
              </w:rPr>
              <w:t>48</w:t>
            </w:r>
            <w:r w:rsidRPr="004637BE">
              <w:rPr>
                <w:color w:val="000000"/>
                <w:sz w:val="28"/>
                <w:szCs w:val="28"/>
                <w:lang w:eastAsia="ru-RU"/>
              </w:rPr>
              <w:t>000 рублей 00 копеек.</w:t>
            </w:r>
          </w:p>
          <w:p w:rsidR="004637BE" w:rsidRPr="004637BE" w:rsidRDefault="004637BE" w:rsidP="004637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637BE">
              <w:rPr>
                <w:color w:val="000000"/>
                <w:sz w:val="28"/>
                <w:szCs w:val="28"/>
                <w:lang w:eastAsia="ru-RU"/>
              </w:rPr>
              <w:t xml:space="preserve">за счет средств бюджета Тульской области - </w:t>
            </w:r>
            <w:r w:rsidR="006E6EB8">
              <w:rPr>
                <w:color w:val="000000"/>
                <w:sz w:val="28"/>
                <w:szCs w:val="28"/>
                <w:lang w:eastAsia="ru-RU"/>
              </w:rPr>
              <w:t>102</w:t>
            </w:r>
            <w:r w:rsidRPr="004637BE">
              <w:rPr>
                <w:color w:val="000000"/>
                <w:sz w:val="28"/>
                <w:szCs w:val="28"/>
                <w:lang w:eastAsia="ru-RU"/>
              </w:rPr>
              <w:t>000 рублей 00 копеек, в том числе:</w:t>
            </w:r>
          </w:p>
          <w:p w:rsidR="004637BE" w:rsidRPr="004637BE" w:rsidRDefault="004637BE" w:rsidP="004637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637BE">
              <w:rPr>
                <w:color w:val="000000"/>
                <w:sz w:val="28"/>
                <w:szCs w:val="28"/>
                <w:lang w:eastAsia="ru-RU"/>
              </w:rPr>
              <w:t>2022 год – 54000 рублей 00 копеек;</w:t>
            </w:r>
          </w:p>
          <w:p w:rsidR="004637BE" w:rsidRPr="004637BE" w:rsidRDefault="004637BE" w:rsidP="004637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637BE">
              <w:rPr>
                <w:color w:val="000000"/>
                <w:sz w:val="28"/>
                <w:szCs w:val="28"/>
                <w:lang w:eastAsia="ru-RU"/>
              </w:rPr>
              <w:t>2023 год – 48000 рублей 00 копеек;</w:t>
            </w:r>
          </w:p>
          <w:p w:rsidR="004637BE" w:rsidRPr="004637BE" w:rsidRDefault="004637BE" w:rsidP="004637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637BE">
              <w:rPr>
                <w:color w:val="000000"/>
                <w:sz w:val="28"/>
                <w:szCs w:val="28"/>
                <w:lang w:eastAsia="ru-RU"/>
              </w:rPr>
              <w:t>2024 год -  0 рублей 00 копеек;</w:t>
            </w:r>
          </w:p>
          <w:p w:rsidR="004637BE" w:rsidRPr="004637BE" w:rsidRDefault="006E6EB8" w:rsidP="004637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2025 год -  </w:t>
            </w:r>
            <w:r w:rsidR="004637BE" w:rsidRPr="004637BE">
              <w:rPr>
                <w:color w:val="000000"/>
                <w:sz w:val="28"/>
                <w:szCs w:val="28"/>
                <w:lang w:eastAsia="ru-RU"/>
              </w:rPr>
              <w:t>0 рублей 00 копеек;</w:t>
            </w:r>
          </w:p>
          <w:p w:rsidR="004637BE" w:rsidRPr="004637BE" w:rsidRDefault="004637BE" w:rsidP="004637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637BE">
              <w:rPr>
                <w:color w:val="000000"/>
                <w:sz w:val="28"/>
                <w:szCs w:val="28"/>
                <w:lang w:eastAsia="ru-RU"/>
              </w:rPr>
              <w:t>2026 год -  0 рублей 00 копеек.</w:t>
            </w:r>
          </w:p>
          <w:p w:rsidR="004637BE" w:rsidRPr="004637BE" w:rsidRDefault="004637BE" w:rsidP="004637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637BE">
              <w:rPr>
                <w:color w:val="000000"/>
                <w:sz w:val="28"/>
                <w:szCs w:val="28"/>
                <w:lang w:eastAsia="ru-RU"/>
              </w:rPr>
              <w:t xml:space="preserve">за счет средств местных бюджетов -   </w:t>
            </w:r>
            <w:r w:rsidR="006E6EB8">
              <w:rPr>
                <w:color w:val="000000"/>
                <w:sz w:val="28"/>
                <w:szCs w:val="28"/>
                <w:lang w:eastAsia="ru-RU"/>
              </w:rPr>
              <w:t>26400</w:t>
            </w:r>
            <w:r w:rsidRPr="004637BE">
              <w:rPr>
                <w:color w:val="000000"/>
                <w:sz w:val="28"/>
                <w:szCs w:val="28"/>
                <w:lang w:eastAsia="ru-RU"/>
              </w:rPr>
              <w:t>0 рублей 00 копеек, в том числе:</w:t>
            </w:r>
          </w:p>
          <w:p w:rsidR="004637BE" w:rsidRPr="004637BE" w:rsidRDefault="004637BE" w:rsidP="004637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637BE">
              <w:rPr>
                <w:color w:val="000000"/>
                <w:sz w:val="28"/>
                <w:szCs w:val="28"/>
                <w:lang w:eastAsia="ru-RU"/>
              </w:rPr>
              <w:t>2022 год – 54000 рублей 00 копеек;</w:t>
            </w:r>
          </w:p>
          <w:p w:rsidR="004637BE" w:rsidRPr="004637BE" w:rsidRDefault="004637BE" w:rsidP="004637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637BE">
              <w:rPr>
                <w:color w:val="000000"/>
                <w:sz w:val="28"/>
                <w:szCs w:val="28"/>
                <w:lang w:eastAsia="ru-RU"/>
              </w:rPr>
              <w:t>2023 год – 48000 рублей 00 копеек;</w:t>
            </w:r>
          </w:p>
          <w:p w:rsidR="004637BE" w:rsidRPr="004637BE" w:rsidRDefault="004637BE" w:rsidP="004637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637BE">
              <w:rPr>
                <w:color w:val="000000"/>
                <w:sz w:val="28"/>
                <w:szCs w:val="28"/>
                <w:lang w:eastAsia="ru-RU"/>
              </w:rPr>
              <w:t xml:space="preserve">2024 год -  </w:t>
            </w:r>
            <w:r w:rsidR="006E6EB8">
              <w:rPr>
                <w:color w:val="000000"/>
                <w:sz w:val="28"/>
                <w:szCs w:val="28"/>
                <w:lang w:eastAsia="ru-RU"/>
              </w:rPr>
              <w:t>54</w:t>
            </w:r>
            <w:r w:rsidRPr="004637BE">
              <w:rPr>
                <w:color w:val="000000"/>
                <w:sz w:val="28"/>
                <w:szCs w:val="28"/>
                <w:lang w:eastAsia="ru-RU"/>
              </w:rPr>
              <w:t>000 рублей 00 копеек;</w:t>
            </w:r>
          </w:p>
          <w:p w:rsidR="004637BE" w:rsidRPr="004637BE" w:rsidRDefault="004637BE" w:rsidP="004637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637BE">
              <w:rPr>
                <w:color w:val="000000"/>
                <w:sz w:val="28"/>
                <w:szCs w:val="28"/>
                <w:lang w:eastAsia="ru-RU"/>
              </w:rPr>
              <w:t xml:space="preserve">2025 год -  </w:t>
            </w:r>
            <w:r w:rsidR="006E6EB8">
              <w:rPr>
                <w:color w:val="000000"/>
                <w:sz w:val="28"/>
                <w:szCs w:val="28"/>
                <w:lang w:eastAsia="ru-RU"/>
              </w:rPr>
              <w:t>54</w:t>
            </w:r>
            <w:r w:rsidRPr="004637BE">
              <w:rPr>
                <w:color w:val="000000"/>
                <w:sz w:val="28"/>
                <w:szCs w:val="28"/>
                <w:lang w:eastAsia="ru-RU"/>
              </w:rPr>
              <w:t>000рублей 00 копеек;</w:t>
            </w:r>
          </w:p>
          <w:p w:rsidR="004637BE" w:rsidRPr="004637BE" w:rsidRDefault="004637BE" w:rsidP="004637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637BE">
              <w:rPr>
                <w:color w:val="000000"/>
                <w:sz w:val="28"/>
                <w:szCs w:val="28"/>
                <w:lang w:eastAsia="ru-RU"/>
              </w:rPr>
              <w:t xml:space="preserve">2026 год - </w:t>
            </w:r>
            <w:r w:rsidR="006E6EB8">
              <w:rPr>
                <w:color w:val="000000"/>
                <w:sz w:val="28"/>
                <w:szCs w:val="28"/>
                <w:lang w:eastAsia="ru-RU"/>
              </w:rPr>
              <w:t xml:space="preserve"> 54</w:t>
            </w:r>
            <w:r w:rsidRPr="004637BE">
              <w:rPr>
                <w:color w:val="000000"/>
                <w:sz w:val="28"/>
                <w:szCs w:val="28"/>
                <w:lang w:eastAsia="ru-RU"/>
              </w:rPr>
              <w:t>000 рублей 00 копеек.</w:t>
            </w:r>
          </w:p>
          <w:p w:rsidR="004637BE" w:rsidRPr="004637BE" w:rsidRDefault="004637BE" w:rsidP="004637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637BE">
              <w:rPr>
                <w:color w:val="000000"/>
                <w:sz w:val="28"/>
                <w:szCs w:val="28"/>
                <w:lang w:eastAsia="ru-RU"/>
              </w:rPr>
              <w:t>за  счет внебюджетных источников -  0 рублей 00 копеек, в том числе:</w:t>
            </w:r>
          </w:p>
          <w:p w:rsidR="004637BE" w:rsidRPr="004637BE" w:rsidRDefault="004637BE" w:rsidP="004637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637BE">
              <w:rPr>
                <w:color w:val="000000"/>
                <w:sz w:val="28"/>
                <w:szCs w:val="28"/>
                <w:lang w:eastAsia="ru-RU"/>
              </w:rPr>
              <w:t>2022 год – 0 рублей 00 копеек;</w:t>
            </w:r>
          </w:p>
          <w:p w:rsidR="004637BE" w:rsidRPr="004637BE" w:rsidRDefault="004637BE" w:rsidP="004637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637BE">
              <w:rPr>
                <w:color w:val="000000"/>
                <w:sz w:val="28"/>
                <w:szCs w:val="28"/>
                <w:lang w:eastAsia="ru-RU"/>
              </w:rPr>
              <w:t>2023 год – 0 рублей 00 копеек;</w:t>
            </w:r>
          </w:p>
          <w:p w:rsidR="004637BE" w:rsidRPr="004637BE" w:rsidRDefault="004637BE" w:rsidP="004637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637BE">
              <w:rPr>
                <w:color w:val="000000"/>
                <w:sz w:val="28"/>
                <w:szCs w:val="28"/>
                <w:lang w:eastAsia="ru-RU"/>
              </w:rPr>
              <w:t>2024 год -  0 рублей 00 копеек;</w:t>
            </w:r>
          </w:p>
          <w:p w:rsidR="004637BE" w:rsidRPr="004637BE" w:rsidRDefault="004637BE" w:rsidP="004637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637BE">
              <w:rPr>
                <w:color w:val="000000"/>
                <w:sz w:val="28"/>
                <w:szCs w:val="28"/>
                <w:lang w:eastAsia="ru-RU"/>
              </w:rPr>
              <w:t>2025 год -  0 рублей 00 копеек;</w:t>
            </w:r>
          </w:p>
          <w:p w:rsidR="004637BE" w:rsidRPr="004637BE" w:rsidRDefault="004637BE" w:rsidP="004637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  <w:lang w:eastAsia="ru-RU"/>
              </w:rPr>
            </w:pPr>
            <w:r w:rsidRPr="004637BE">
              <w:rPr>
                <w:color w:val="000000"/>
                <w:sz w:val="28"/>
                <w:szCs w:val="28"/>
                <w:lang w:eastAsia="ru-RU"/>
              </w:rPr>
              <w:t>2026 год -  0 рублей 00 копеек.</w:t>
            </w:r>
          </w:p>
        </w:tc>
      </w:tr>
      <w:tr w:rsidR="004637BE" w:rsidRPr="004637BE" w:rsidTr="00797A97">
        <w:trPr>
          <w:trHeight w:val="528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BE" w:rsidRPr="004637BE" w:rsidRDefault="004637BE" w:rsidP="004637BE">
            <w:pPr>
              <w:suppressAutoHyphens w:val="0"/>
              <w:autoSpaceDE w:val="0"/>
              <w:snapToGrid w:val="0"/>
              <w:rPr>
                <w:iCs/>
                <w:sz w:val="28"/>
                <w:szCs w:val="28"/>
                <w:lang w:eastAsia="ru-RU"/>
              </w:rPr>
            </w:pPr>
            <w:r w:rsidRPr="004637BE">
              <w:rPr>
                <w:iCs/>
                <w:sz w:val="28"/>
                <w:szCs w:val="28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BE" w:rsidRPr="004637BE" w:rsidRDefault="004637BE" w:rsidP="004637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  <w:lang w:eastAsia="ru-RU"/>
              </w:rPr>
            </w:pPr>
            <w:r w:rsidRPr="004637BE">
              <w:rPr>
                <w:sz w:val="28"/>
                <w:szCs w:val="28"/>
                <w:lang w:eastAsia="ru-RU"/>
              </w:rPr>
              <w:t>Увеличение количества мероприятий, проведенных Администрацией муниципального образования Камынинское Плавского района до 2 единиц.</w:t>
            </w:r>
            <w:r w:rsidRPr="004637BE">
              <w:rPr>
                <w:sz w:val="28"/>
                <w:szCs w:val="28"/>
                <w:lang w:eastAsia="en-US"/>
              </w:rPr>
              <w:t xml:space="preserve"> Увеличение количества     граждан,  вовлеченных в  </w:t>
            </w:r>
            <w:r w:rsidRPr="004637BE">
              <w:rPr>
                <w:sz w:val="28"/>
                <w:szCs w:val="28"/>
                <w:lang w:eastAsia="en-US"/>
              </w:rPr>
              <w:lastRenderedPageBreak/>
              <w:t>ТОС</w:t>
            </w:r>
          </w:p>
        </w:tc>
      </w:tr>
    </w:tbl>
    <w:p w:rsidR="004637BE" w:rsidRPr="004637BE" w:rsidRDefault="004637BE" w:rsidP="004637BE">
      <w:pPr>
        <w:widowControl w:val="0"/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200" w:line="276" w:lineRule="auto"/>
        <w:ind w:left="0" w:firstLine="0"/>
        <w:contextualSpacing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4637BE">
        <w:rPr>
          <w:rFonts w:eastAsia="Calibri"/>
          <w:b/>
          <w:bCs/>
          <w:sz w:val="28"/>
          <w:szCs w:val="28"/>
          <w:lang w:eastAsia="en-US"/>
        </w:rPr>
        <w:lastRenderedPageBreak/>
        <w:t>Характеристика текущего состояния, основные показатели, основные проблемы сферы реализации программы</w:t>
      </w:r>
    </w:p>
    <w:p w:rsidR="004637BE" w:rsidRPr="004637BE" w:rsidRDefault="004637BE" w:rsidP="004637BE">
      <w:pPr>
        <w:suppressAutoHyphens w:val="0"/>
        <w:autoSpaceDE w:val="0"/>
        <w:ind w:right="142" w:firstLine="539"/>
        <w:jc w:val="center"/>
        <w:rPr>
          <w:rFonts w:eastAsia="Calibri"/>
          <w:sz w:val="28"/>
          <w:szCs w:val="28"/>
          <w:lang w:eastAsia="en-US"/>
        </w:rPr>
      </w:pPr>
    </w:p>
    <w:p w:rsidR="004637BE" w:rsidRPr="004637BE" w:rsidRDefault="004637BE" w:rsidP="004637BE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4637BE">
        <w:rPr>
          <w:color w:val="000000"/>
          <w:sz w:val="28"/>
          <w:szCs w:val="28"/>
          <w:lang w:eastAsia="ru-RU"/>
        </w:rPr>
        <w:t>Социально ориентированные некоммерческие организации (общественные организации) сегодня - неотъемлемая часть общества, реально движущая сила социальных преобразований современности. Их возрастающая роль в развитии и становлении гражданского общества требует от органов местного самоуправления дальнейшего совершенствования основных форм, методов и принципов взаимодействия с ними при решении вопросов местного значения. Общественные объединения социальной направленности и  территориальное общественное самоуправление являются одним из способов реализации инициатив населения и играют важную роль в решении проблем местных сообществ.</w:t>
      </w:r>
    </w:p>
    <w:p w:rsidR="004637BE" w:rsidRPr="004637BE" w:rsidRDefault="004637BE" w:rsidP="004637BE">
      <w:pPr>
        <w:suppressAutoHyphens w:val="0"/>
        <w:ind w:firstLine="720"/>
        <w:jc w:val="both"/>
        <w:rPr>
          <w:color w:val="000000"/>
          <w:sz w:val="28"/>
          <w:szCs w:val="28"/>
          <w:lang w:eastAsia="ru-RU"/>
        </w:rPr>
      </w:pPr>
      <w:proofErr w:type="gramStart"/>
      <w:r w:rsidRPr="004637BE">
        <w:rPr>
          <w:color w:val="000000"/>
          <w:sz w:val="28"/>
          <w:szCs w:val="28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 нацеливает нас на то, что на территории каждого города, села, района должен быть создан такой социально-экономический и моральный климат, при котором каждый житель на себе бы ощутил, что здоровье нации, её образование, рост благосостояния и качество жизни – главные приоритеты российского государства.</w:t>
      </w:r>
      <w:proofErr w:type="gramEnd"/>
      <w:r w:rsidRPr="004637BE">
        <w:rPr>
          <w:color w:val="000000"/>
          <w:sz w:val="28"/>
          <w:szCs w:val="28"/>
          <w:lang w:eastAsia="ru-RU"/>
        </w:rPr>
        <w:t xml:space="preserve"> Создание такого климата и есть задача местных органов власти. И тут муниципалитеты вправе ждать помощи от самого населения, от наиболее активных его представителей в лице органов территориального общественного самоуправления.</w:t>
      </w:r>
    </w:p>
    <w:p w:rsidR="004637BE" w:rsidRPr="004637BE" w:rsidRDefault="004637BE" w:rsidP="004637BE">
      <w:pPr>
        <w:suppressAutoHyphens w:val="0"/>
        <w:ind w:firstLine="720"/>
        <w:jc w:val="both"/>
        <w:rPr>
          <w:color w:val="000000"/>
          <w:sz w:val="28"/>
          <w:szCs w:val="28"/>
          <w:lang w:eastAsia="ru-RU"/>
        </w:rPr>
      </w:pPr>
      <w:r w:rsidRPr="004637BE">
        <w:rPr>
          <w:color w:val="000000"/>
          <w:sz w:val="28"/>
          <w:szCs w:val="28"/>
          <w:lang w:eastAsia="ru-RU"/>
        </w:rPr>
        <w:t>Социально ориентированные некоммерческие организации и органы территориального общественного самоуправления стали существенной организационной силой, своеобразной базовой структурой развития органов местного самоуправления, механизмом объединения, сплочения различных слоев населения и структур власти для решения проблем местного значения.</w:t>
      </w:r>
    </w:p>
    <w:p w:rsidR="004637BE" w:rsidRPr="004637BE" w:rsidRDefault="004637BE" w:rsidP="004637BE">
      <w:pPr>
        <w:suppressAutoHyphens w:val="0"/>
        <w:snapToGrid w:val="0"/>
        <w:ind w:firstLine="540"/>
        <w:jc w:val="both"/>
        <w:rPr>
          <w:color w:val="000000"/>
          <w:sz w:val="28"/>
          <w:szCs w:val="28"/>
          <w:lang w:eastAsia="ru-RU"/>
        </w:rPr>
      </w:pPr>
      <w:r w:rsidRPr="004637BE">
        <w:rPr>
          <w:color w:val="000000"/>
          <w:sz w:val="28"/>
          <w:szCs w:val="28"/>
          <w:lang w:eastAsia="ru-RU"/>
        </w:rPr>
        <w:t>Структура и содержание настоящей  Программы сформированы на основании уже имеющегося опыта деятельности социально ориентированных некоммерческих организаций и органов территориального общественного самоуправления. В соответствии с Программой осуществляется координация и взаимодействие администрации муниципального образования Камынинское Плавского района с социально ориентированными некоммерческими организациями и  органами территориального общественного самоуправления.</w:t>
      </w:r>
    </w:p>
    <w:p w:rsidR="004637BE" w:rsidRPr="004637BE" w:rsidRDefault="004637BE" w:rsidP="004637BE">
      <w:pPr>
        <w:suppressAutoHyphens w:val="0"/>
        <w:snapToGrid w:val="0"/>
        <w:ind w:firstLine="540"/>
        <w:jc w:val="both"/>
        <w:rPr>
          <w:color w:val="000000"/>
          <w:sz w:val="28"/>
          <w:szCs w:val="28"/>
          <w:lang w:eastAsia="ru-RU"/>
        </w:rPr>
      </w:pPr>
      <w:r w:rsidRPr="004637BE">
        <w:rPr>
          <w:color w:val="000000"/>
          <w:sz w:val="28"/>
          <w:szCs w:val="28"/>
          <w:lang w:eastAsia="ru-RU"/>
        </w:rPr>
        <w:t xml:space="preserve"> Средства бюджета муниципального образования Камынинское Плавского района, выделяемые на реализацию Программы, используются как стимулирующий фактор. С помощью бюджетной поддержки предполагается привлечение и эффективное использование ресурсов территории и потенциала органов территориального общественного самоуправления, развитие социально ориентированных некоммерческих организаций в интересах решения вопросов местного значения и социальных проблем. </w:t>
      </w:r>
    </w:p>
    <w:p w:rsidR="004637BE" w:rsidRPr="004637BE" w:rsidRDefault="004637BE" w:rsidP="004637BE">
      <w:pPr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637BE" w:rsidRPr="004637BE" w:rsidRDefault="004637BE" w:rsidP="004637BE">
      <w:pPr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637BE" w:rsidRPr="004637BE" w:rsidRDefault="004637BE" w:rsidP="004637BE">
      <w:pPr>
        <w:widowControl w:val="0"/>
        <w:numPr>
          <w:ilvl w:val="0"/>
          <w:numId w:val="37"/>
        </w:numPr>
        <w:tabs>
          <w:tab w:val="left" w:pos="-7090"/>
        </w:tabs>
        <w:suppressAutoHyphens w:val="0"/>
        <w:spacing w:after="200" w:line="360" w:lineRule="exact"/>
        <w:ind w:right="-1134"/>
        <w:contextualSpacing/>
        <w:jc w:val="center"/>
        <w:rPr>
          <w:rFonts w:eastAsia="Calibri"/>
          <w:b/>
          <w:bCs/>
          <w:kern w:val="1"/>
          <w:sz w:val="28"/>
          <w:szCs w:val="28"/>
          <w:lang w:eastAsia="ar-SA"/>
        </w:rPr>
      </w:pPr>
    </w:p>
    <w:p w:rsidR="004637BE" w:rsidRPr="004637BE" w:rsidRDefault="004637BE" w:rsidP="004637BE">
      <w:pPr>
        <w:widowControl w:val="0"/>
        <w:numPr>
          <w:ilvl w:val="0"/>
          <w:numId w:val="37"/>
        </w:numPr>
        <w:tabs>
          <w:tab w:val="left" w:pos="-7090"/>
        </w:tabs>
        <w:suppressAutoHyphens w:val="0"/>
        <w:spacing w:after="200" w:line="360" w:lineRule="exact"/>
        <w:ind w:right="-1134"/>
        <w:contextualSpacing/>
        <w:jc w:val="center"/>
        <w:rPr>
          <w:rFonts w:eastAsia="Calibri"/>
          <w:b/>
          <w:bCs/>
          <w:kern w:val="1"/>
          <w:sz w:val="28"/>
          <w:szCs w:val="28"/>
          <w:lang w:eastAsia="ar-SA"/>
        </w:rPr>
      </w:pPr>
      <w:r w:rsidRPr="004637BE">
        <w:rPr>
          <w:rFonts w:eastAsia="Calibri"/>
          <w:b/>
          <w:bCs/>
          <w:kern w:val="1"/>
          <w:sz w:val="28"/>
          <w:szCs w:val="28"/>
          <w:lang w:eastAsia="ar-SA"/>
        </w:rPr>
        <w:t xml:space="preserve">Цели и задачи программы, </w:t>
      </w:r>
      <w:r w:rsidRPr="004637BE">
        <w:rPr>
          <w:rFonts w:eastAsia="Calibri"/>
          <w:b/>
          <w:sz w:val="28"/>
          <w:szCs w:val="28"/>
          <w:lang w:eastAsia="en-US"/>
        </w:rPr>
        <w:t>прогноз конечных результатов</w:t>
      </w:r>
    </w:p>
    <w:p w:rsidR="004637BE" w:rsidRPr="004637BE" w:rsidRDefault="004637BE" w:rsidP="004637BE">
      <w:pPr>
        <w:widowControl w:val="0"/>
        <w:tabs>
          <w:tab w:val="left" w:pos="-7090"/>
        </w:tabs>
        <w:spacing w:line="360" w:lineRule="exact"/>
        <w:ind w:right="-1134" w:firstLine="709"/>
        <w:contextualSpacing/>
        <w:jc w:val="center"/>
        <w:rPr>
          <w:rFonts w:eastAsia="Calibri"/>
          <w:b/>
          <w:bCs/>
          <w:kern w:val="1"/>
          <w:sz w:val="28"/>
          <w:szCs w:val="28"/>
          <w:lang w:eastAsia="ar-SA"/>
        </w:rPr>
      </w:pPr>
    </w:p>
    <w:p w:rsidR="004637BE" w:rsidRPr="004637BE" w:rsidRDefault="004637BE" w:rsidP="004637BE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637BE">
        <w:rPr>
          <w:sz w:val="28"/>
          <w:szCs w:val="28"/>
          <w:lang w:eastAsia="ru-RU"/>
        </w:rPr>
        <w:t>Целями программы «Развитие местного самоуправления в муниципальном образовании Камынинское Плавского района на 2022-2026 гг.» являются:</w:t>
      </w:r>
    </w:p>
    <w:p w:rsidR="004637BE" w:rsidRPr="004637BE" w:rsidRDefault="004637BE" w:rsidP="004637BE">
      <w:pPr>
        <w:numPr>
          <w:ilvl w:val="0"/>
          <w:numId w:val="39"/>
        </w:numPr>
        <w:suppressAutoHyphens w:val="0"/>
        <w:autoSpaceDE w:val="0"/>
        <w:snapToGrid w:val="0"/>
        <w:spacing w:after="200" w:line="276" w:lineRule="auto"/>
        <w:contextualSpacing/>
        <w:jc w:val="both"/>
        <w:rPr>
          <w:rFonts w:eastAsia="Calibri"/>
          <w:sz w:val="28"/>
          <w:szCs w:val="28"/>
          <w:lang w:eastAsia="ru-RU"/>
        </w:rPr>
      </w:pPr>
      <w:r w:rsidRPr="004637BE">
        <w:rPr>
          <w:rFonts w:eastAsia="Calibri"/>
          <w:sz w:val="28"/>
          <w:szCs w:val="28"/>
          <w:lang w:eastAsia="ru-RU"/>
        </w:rPr>
        <w:t>Развитие местного самоуправления</w:t>
      </w:r>
    </w:p>
    <w:p w:rsidR="004637BE" w:rsidRPr="004637BE" w:rsidRDefault="004637BE" w:rsidP="004637BE">
      <w:pPr>
        <w:numPr>
          <w:ilvl w:val="0"/>
          <w:numId w:val="39"/>
        </w:numPr>
        <w:suppressAutoHyphens w:val="0"/>
        <w:spacing w:after="200" w:line="276" w:lineRule="auto"/>
        <w:contextualSpacing/>
        <w:jc w:val="both"/>
        <w:rPr>
          <w:rFonts w:eastAsia="Calibri"/>
          <w:sz w:val="28"/>
          <w:szCs w:val="28"/>
          <w:lang w:eastAsia="ru-RU"/>
        </w:rPr>
      </w:pPr>
      <w:r w:rsidRPr="004637BE">
        <w:rPr>
          <w:rFonts w:eastAsia="Calibri"/>
          <w:sz w:val="28"/>
          <w:szCs w:val="28"/>
          <w:lang w:eastAsia="ru-RU"/>
        </w:rPr>
        <w:t>В</w:t>
      </w:r>
      <w:r w:rsidRPr="004637BE">
        <w:rPr>
          <w:rFonts w:eastAsia="Calibri"/>
          <w:color w:val="000000"/>
          <w:sz w:val="28"/>
          <w:szCs w:val="28"/>
          <w:lang w:eastAsia="en-US"/>
        </w:rPr>
        <w:t>овлечение жителей МО Камынинское Плавского района в деятельность местного самоуправления</w:t>
      </w:r>
    </w:p>
    <w:p w:rsidR="004637BE" w:rsidRPr="004637BE" w:rsidRDefault="004637BE" w:rsidP="004637BE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637BE">
        <w:rPr>
          <w:sz w:val="28"/>
          <w:szCs w:val="28"/>
          <w:lang w:eastAsia="ru-RU"/>
        </w:rPr>
        <w:t>Для достижения поставленных целей будут решаться следующие задачи:</w:t>
      </w:r>
    </w:p>
    <w:p w:rsidR="004637BE" w:rsidRPr="004637BE" w:rsidRDefault="004637BE" w:rsidP="004637BE">
      <w:pPr>
        <w:numPr>
          <w:ilvl w:val="0"/>
          <w:numId w:val="40"/>
        </w:numPr>
        <w:tabs>
          <w:tab w:val="left" w:pos="709"/>
        </w:tabs>
        <w:suppressAutoHyphens w:val="0"/>
        <w:autoSpaceDE w:val="0"/>
        <w:snapToGrid w:val="0"/>
        <w:spacing w:after="200" w:line="276" w:lineRule="auto"/>
        <w:contextualSpacing/>
        <w:jc w:val="both"/>
        <w:rPr>
          <w:rFonts w:eastAsia="Calibri"/>
          <w:sz w:val="28"/>
          <w:szCs w:val="28"/>
          <w:lang w:eastAsia="ru-RU"/>
        </w:rPr>
      </w:pPr>
      <w:r w:rsidRPr="004637BE">
        <w:rPr>
          <w:rFonts w:eastAsia="Calibri"/>
          <w:sz w:val="28"/>
          <w:szCs w:val="28"/>
          <w:lang w:eastAsia="ru-RU"/>
        </w:rPr>
        <w:t xml:space="preserve">Повышение </w:t>
      </w:r>
      <w:proofErr w:type="gramStart"/>
      <w:r w:rsidRPr="004637BE">
        <w:rPr>
          <w:rFonts w:eastAsia="Calibri"/>
          <w:sz w:val="28"/>
          <w:szCs w:val="28"/>
          <w:lang w:eastAsia="ru-RU"/>
        </w:rPr>
        <w:t>эффективности деятельности органов местного самоуправления муниципального образования</w:t>
      </w:r>
      <w:proofErr w:type="gramEnd"/>
      <w:r w:rsidRPr="004637BE">
        <w:rPr>
          <w:rFonts w:eastAsia="Calibri"/>
          <w:sz w:val="28"/>
          <w:szCs w:val="28"/>
          <w:lang w:eastAsia="ru-RU"/>
        </w:rPr>
        <w:t xml:space="preserve"> Камынинское Плавского района </w:t>
      </w:r>
    </w:p>
    <w:p w:rsidR="004637BE" w:rsidRPr="004637BE" w:rsidRDefault="004637BE" w:rsidP="004637BE">
      <w:pPr>
        <w:numPr>
          <w:ilvl w:val="0"/>
          <w:numId w:val="40"/>
        </w:numPr>
        <w:suppressAutoHyphens w:val="0"/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4637BE">
        <w:rPr>
          <w:rFonts w:eastAsia="Calibri"/>
          <w:iCs/>
          <w:sz w:val="28"/>
          <w:szCs w:val="28"/>
          <w:lang w:eastAsia="ru-RU"/>
        </w:rPr>
        <w:t xml:space="preserve">Создание условий для развития и эффективной деятельности социально ориентированных некоммерческих организаций, органов территориального общественного самоуправления по решению вопросов местного значения.                                                                </w:t>
      </w:r>
    </w:p>
    <w:p w:rsidR="004637BE" w:rsidRPr="004637BE" w:rsidRDefault="004637BE" w:rsidP="004637BE">
      <w:pPr>
        <w:suppressAutoHyphens w:val="0"/>
        <w:spacing w:after="200" w:line="276" w:lineRule="auto"/>
        <w:ind w:left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4637BE" w:rsidRPr="004637BE" w:rsidRDefault="004637BE" w:rsidP="004637BE">
      <w:pPr>
        <w:suppressAutoHyphens w:val="0"/>
        <w:spacing w:after="200" w:line="276" w:lineRule="auto"/>
        <w:ind w:left="108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4637BE" w:rsidRPr="004637BE" w:rsidRDefault="004637BE" w:rsidP="004637BE">
      <w:pPr>
        <w:suppressAutoHyphens w:val="0"/>
        <w:spacing w:after="200" w:line="276" w:lineRule="auto"/>
        <w:ind w:left="108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4637BE" w:rsidRPr="004637BE" w:rsidRDefault="004637BE" w:rsidP="004637BE">
      <w:pPr>
        <w:suppressAutoHyphens w:val="0"/>
        <w:spacing w:after="200" w:line="276" w:lineRule="auto"/>
        <w:ind w:left="108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4637BE" w:rsidRPr="004637BE" w:rsidRDefault="004637BE" w:rsidP="004637BE">
      <w:pPr>
        <w:suppressAutoHyphens w:val="0"/>
        <w:spacing w:after="200" w:line="276" w:lineRule="auto"/>
        <w:ind w:left="108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4637BE" w:rsidRPr="004637BE" w:rsidRDefault="004637BE" w:rsidP="004637BE">
      <w:pPr>
        <w:suppressAutoHyphens w:val="0"/>
        <w:spacing w:after="200" w:line="276" w:lineRule="auto"/>
        <w:ind w:left="1080"/>
        <w:contextualSpacing/>
        <w:rPr>
          <w:b/>
          <w:bCs/>
          <w:color w:val="000000"/>
          <w:sz w:val="28"/>
          <w:szCs w:val="28"/>
          <w:lang w:eastAsia="ru-RU"/>
        </w:rPr>
        <w:sectPr w:rsidR="004637BE" w:rsidRPr="004637BE" w:rsidSect="00390AB0">
          <w:headerReference w:type="default" r:id="rId10"/>
          <w:pgSz w:w="11906" w:h="16838"/>
          <w:pgMar w:top="426" w:right="851" w:bottom="709" w:left="1701" w:header="709" w:footer="709" w:gutter="0"/>
          <w:pgNumType w:start="1"/>
          <w:cols w:space="708"/>
          <w:titlePg/>
          <w:docGrid w:linePitch="360"/>
        </w:sectPr>
      </w:pPr>
    </w:p>
    <w:p w:rsidR="004637BE" w:rsidRPr="004637BE" w:rsidRDefault="004637BE" w:rsidP="004637BE">
      <w:pPr>
        <w:suppressAutoHyphens w:val="0"/>
        <w:spacing w:after="200" w:line="276" w:lineRule="auto"/>
        <w:contextualSpacing/>
        <w:jc w:val="center"/>
        <w:rPr>
          <w:b/>
          <w:sz w:val="28"/>
          <w:szCs w:val="28"/>
          <w:lang w:eastAsia="ru-RU"/>
        </w:rPr>
      </w:pPr>
      <w:r w:rsidRPr="004637BE">
        <w:rPr>
          <w:b/>
          <w:sz w:val="28"/>
          <w:szCs w:val="28"/>
          <w:lang w:eastAsia="ru-RU"/>
        </w:rPr>
        <w:lastRenderedPageBreak/>
        <w:t>3. Перечень  комплексных процессных мероприятий муниципальной программы</w:t>
      </w:r>
    </w:p>
    <w:tbl>
      <w:tblPr>
        <w:tblW w:w="15200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4"/>
        <w:gridCol w:w="2353"/>
        <w:gridCol w:w="3836"/>
        <w:gridCol w:w="1282"/>
        <w:gridCol w:w="1411"/>
        <w:gridCol w:w="1329"/>
        <w:gridCol w:w="1315"/>
        <w:gridCol w:w="1694"/>
        <w:gridCol w:w="1506"/>
      </w:tblGrid>
      <w:tr w:rsidR="004637BE" w:rsidRPr="004637BE" w:rsidTr="00797A97">
        <w:trPr>
          <w:trHeight w:val="334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7BE" w:rsidRPr="004637BE" w:rsidRDefault="004637BE" w:rsidP="004637BE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>№</w:t>
            </w:r>
          </w:p>
          <w:p w:rsidR="004637BE" w:rsidRPr="004637BE" w:rsidRDefault="004637BE" w:rsidP="004637BE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4637BE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4637BE">
              <w:rPr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7BE" w:rsidRPr="004637BE" w:rsidRDefault="004637BE" w:rsidP="004637BE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37BE" w:rsidRPr="004637BE" w:rsidRDefault="004637BE" w:rsidP="004637BE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37BE" w:rsidRPr="004637BE" w:rsidRDefault="004637BE" w:rsidP="004637BE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7BE" w:rsidRPr="004637BE" w:rsidRDefault="004637BE" w:rsidP="004637BE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>Объем финансового обеспечения (руб.)</w:t>
            </w:r>
          </w:p>
        </w:tc>
      </w:tr>
      <w:tr w:rsidR="004637BE" w:rsidRPr="004637BE" w:rsidTr="00797A97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BE" w:rsidRPr="004637BE" w:rsidRDefault="004637BE" w:rsidP="004637BE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BE" w:rsidRPr="004637BE" w:rsidRDefault="004637BE" w:rsidP="004637BE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37BE" w:rsidRPr="004637BE" w:rsidRDefault="004637BE" w:rsidP="004637BE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37BE" w:rsidRPr="004637BE" w:rsidRDefault="004637BE" w:rsidP="004637BE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7BE" w:rsidRPr="004637BE" w:rsidRDefault="004637BE" w:rsidP="004637BE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5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7BE" w:rsidRPr="004637BE" w:rsidRDefault="004637BE" w:rsidP="004637BE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4637BE" w:rsidRPr="004637BE" w:rsidTr="00797A97">
        <w:trPr>
          <w:trHeight w:val="5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BE" w:rsidRPr="004637BE" w:rsidRDefault="004637BE" w:rsidP="004637BE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BE" w:rsidRPr="004637BE" w:rsidRDefault="004637BE" w:rsidP="004637BE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7BE" w:rsidRPr="004637BE" w:rsidRDefault="004637BE" w:rsidP="004637BE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7BE" w:rsidRPr="004637BE" w:rsidRDefault="004637BE" w:rsidP="004637BE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BE" w:rsidRPr="004637BE" w:rsidRDefault="004637BE" w:rsidP="004637BE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7BE" w:rsidRPr="004637BE" w:rsidRDefault="004637BE" w:rsidP="004637BE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 xml:space="preserve">Федеральный </w:t>
            </w:r>
          </w:p>
          <w:p w:rsidR="004637BE" w:rsidRPr="004637BE" w:rsidRDefault="004637BE" w:rsidP="004637BE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7BE" w:rsidRPr="004637BE" w:rsidRDefault="004637BE" w:rsidP="004637BE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7BE" w:rsidRPr="004637BE" w:rsidRDefault="004637BE" w:rsidP="004637BE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7BE" w:rsidRPr="004637BE" w:rsidRDefault="004637BE" w:rsidP="004637BE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 xml:space="preserve">Внебюджетные </w:t>
            </w:r>
          </w:p>
          <w:p w:rsidR="004637BE" w:rsidRPr="004637BE" w:rsidRDefault="004637BE" w:rsidP="004637BE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>средства</w:t>
            </w:r>
          </w:p>
        </w:tc>
      </w:tr>
      <w:tr w:rsidR="004637BE" w:rsidRPr="004637BE" w:rsidTr="00797A97">
        <w:trPr>
          <w:trHeight w:val="6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7BE" w:rsidRPr="004637BE" w:rsidRDefault="004637BE" w:rsidP="004637BE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7BE" w:rsidRPr="004637BE" w:rsidRDefault="004637BE" w:rsidP="004637BE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7BE" w:rsidRPr="004637BE" w:rsidRDefault="004637BE" w:rsidP="004637BE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7BE" w:rsidRPr="004637BE" w:rsidRDefault="004637BE" w:rsidP="004637BE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7BE" w:rsidRPr="004637BE" w:rsidRDefault="004637BE" w:rsidP="004637BE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7BE" w:rsidRPr="004637BE" w:rsidRDefault="004637BE" w:rsidP="004637BE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7BE" w:rsidRPr="004637BE" w:rsidRDefault="004637BE" w:rsidP="004637BE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7BE" w:rsidRPr="004637BE" w:rsidRDefault="004637BE" w:rsidP="004637BE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7BE" w:rsidRPr="004637BE" w:rsidRDefault="004637BE" w:rsidP="004637BE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>9</w:t>
            </w:r>
          </w:p>
        </w:tc>
      </w:tr>
      <w:tr w:rsidR="004637BE" w:rsidRPr="004637BE" w:rsidTr="00797A97">
        <w:trPr>
          <w:trHeight w:val="61"/>
        </w:trPr>
        <w:tc>
          <w:tcPr>
            <w:tcW w:w="15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7BE" w:rsidRPr="004637BE" w:rsidRDefault="004637BE" w:rsidP="004637BE">
            <w:pPr>
              <w:suppressAutoHyphens w:val="0"/>
              <w:contextualSpacing/>
              <w:jc w:val="center"/>
              <w:rPr>
                <w:b/>
                <w:sz w:val="22"/>
                <w:szCs w:val="22"/>
                <w:lang w:eastAsia="ru-RU"/>
              </w:rPr>
            </w:pPr>
            <w:r w:rsidRPr="004637BE">
              <w:rPr>
                <w:b/>
                <w:sz w:val="22"/>
                <w:szCs w:val="22"/>
                <w:lang w:eastAsia="ru-RU"/>
              </w:rPr>
              <w:t>1.Комплекс процессных мероприятий «Мероприятия по развитию территориального общественного самоуправления»</w:t>
            </w:r>
          </w:p>
        </w:tc>
      </w:tr>
      <w:tr w:rsidR="006E6EB8" w:rsidRPr="004637BE" w:rsidTr="00797A97">
        <w:trPr>
          <w:trHeight w:val="225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6EB8" w:rsidRPr="004637BE" w:rsidRDefault="006E6EB8" w:rsidP="004637BE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6EB8" w:rsidRPr="004637BE" w:rsidRDefault="006E6EB8" w:rsidP="004637BE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3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6EB8" w:rsidRPr="004637BE" w:rsidRDefault="006E6EB8" w:rsidP="004637BE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>Администрация муниципального образования Камынинское Плавского района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6EB8" w:rsidRPr="004637BE" w:rsidRDefault="006E6EB8" w:rsidP="004637BE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B8" w:rsidRPr="004637BE" w:rsidRDefault="006E6EB8" w:rsidP="004637BE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>3852,65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B8" w:rsidRPr="004637BE" w:rsidRDefault="006E6EB8" w:rsidP="004637BE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B8" w:rsidRPr="004637BE" w:rsidRDefault="006E6EB8" w:rsidP="004637BE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B8" w:rsidRPr="004637BE" w:rsidRDefault="006E6EB8" w:rsidP="00E02C75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>3852,65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B8" w:rsidRPr="004637BE" w:rsidRDefault="006E6EB8" w:rsidP="004637BE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6E6EB8" w:rsidRPr="004637BE" w:rsidTr="00797A97">
        <w:trPr>
          <w:trHeight w:val="2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6EB8" w:rsidRPr="004637BE" w:rsidRDefault="006E6EB8" w:rsidP="004637BE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6EB8" w:rsidRPr="004637BE" w:rsidRDefault="006E6EB8" w:rsidP="004637BE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6EB8" w:rsidRPr="004637BE" w:rsidRDefault="006E6EB8" w:rsidP="004637BE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6EB8" w:rsidRPr="004637BE" w:rsidRDefault="006E6EB8" w:rsidP="004637BE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B8" w:rsidRPr="004637BE" w:rsidRDefault="006E6EB8" w:rsidP="004637BE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3962,85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B8" w:rsidRPr="004637BE" w:rsidRDefault="006E6EB8" w:rsidP="004637BE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B8" w:rsidRPr="004637BE" w:rsidRDefault="006E6EB8" w:rsidP="004637BE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B8" w:rsidRPr="004637BE" w:rsidRDefault="006E6EB8" w:rsidP="00E02C75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3962,85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B8" w:rsidRPr="004637BE" w:rsidRDefault="006E6EB8" w:rsidP="004637BE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6E6EB8" w:rsidRPr="004637BE" w:rsidTr="00797A97">
        <w:trPr>
          <w:trHeight w:val="2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6EB8" w:rsidRPr="004637BE" w:rsidRDefault="006E6EB8" w:rsidP="004637BE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6EB8" w:rsidRPr="004637BE" w:rsidRDefault="006E6EB8" w:rsidP="004637BE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6EB8" w:rsidRPr="004637BE" w:rsidRDefault="006E6EB8" w:rsidP="004637BE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6EB8" w:rsidRPr="004637BE" w:rsidRDefault="006E6EB8" w:rsidP="004637BE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B8" w:rsidRPr="004637BE" w:rsidRDefault="006E6EB8" w:rsidP="004637BE">
            <w:pPr>
              <w:suppressAutoHyphens w:val="0"/>
              <w:spacing w:after="20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Pr="004637BE">
              <w:rPr>
                <w:sz w:val="22"/>
                <w:szCs w:val="22"/>
                <w:lang w:eastAsia="en-US"/>
              </w:rPr>
              <w:t>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B8" w:rsidRPr="004637BE" w:rsidRDefault="006E6EB8" w:rsidP="004637BE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B8" w:rsidRPr="004637BE" w:rsidRDefault="006E6EB8" w:rsidP="004637BE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B8" w:rsidRPr="004637BE" w:rsidRDefault="006E6EB8" w:rsidP="00E02C75">
            <w:pPr>
              <w:suppressAutoHyphens w:val="0"/>
              <w:spacing w:after="20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Pr="004637BE">
              <w:rPr>
                <w:sz w:val="22"/>
                <w:szCs w:val="22"/>
                <w:lang w:eastAsia="en-US"/>
              </w:rPr>
              <w:t>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B8" w:rsidRPr="004637BE" w:rsidRDefault="006E6EB8" w:rsidP="004637BE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6E6EB8" w:rsidRPr="004637BE" w:rsidTr="00797A97">
        <w:trPr>
          <w:trHeight w:val="2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6EB8" w:rsidRPr="004637BE" w:rsidRDefault="006E6EB8" w:rsidP="004637BE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6EB8" w:rsidRPr="004637BE" w:rsidRDefault="006E6EB8" w:rsidP="004637BE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6EB8" w:rsidRPr="004637BE" w:rsidRDefault="006E6EB8" w:rsidP="004637BE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6EB8" w:rsidRPr="004637BE" w:rsidRDefault="006E6EB8" w:rsidP="004637BE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B8" w:rsidRPr="004637BE" w:rsidRDefault="006E6EB8" w:rsidP="004637BE">
            <w:pPr>
              <w:suppressAutoHyphens w:val="0"/>
              <w:spacing w:after="20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Pr="004637BE">
              <w:rPr>
                <w:sz w:val="22"/>
                <w:szCs w:val="22"/>
                <w:lang w:eastAsia="en-US"/>
              </w:rPr>
              <w:t>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B8" w:rsidRPr="004637BE" w:rsidRDefault="006E6EB8" w:rsidP="004637BE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B8" w:rsidRPr="004637BE" w:rsidRDefault="006E6EB8" w:rsidP="004637BE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B8" w:rsidRPr="004637BE" w:rsidRDefault="006E6EB8" w:rsidP="00E02C75">
            <w:pPr>
              <w:suppressAutoHyphens w:val="0"/>
              <w:spacing w:after="20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Pr="004637BE">
              <w:rPr>
                <w:sz w:val="22"/>
                <w:szCs w:val="22"/>
                <w:lang w:eastAsia="en-US"/>
              </w:rPr>
              <w:t>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B8" w:rsidRPr="004637BE" w:rsidRDefault="006E6EB8" w:rsidP="004637BE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6E6EB8" w:rsidRPr="004637BE" w:rsidTr="00797A97">
        <w:trPr>
          <w:trHeight w:val="2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6EB8" w:rsidRPr="004637BE" w:rsidRDefault="006E6EB8" w:rsidP="004637BE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6EB8" w:rsidRPr="004637BE" w:rsidRDefault="006E6EB8" w:rsidP="004637BE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6EB8" w:rsidRPr="004637BE" w:rsidRDefault="006E6EB8" w:rsidP="004637BE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6EB8" w:rsidRPr="004637BE" w:rsidRDefault="006E6EB8" w:rsidP="004637BE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B8" w:rsidRPr="004637BE" w:rsidRDefault="006E6EB8" w:rsidP="004637BE">
            <w:pPr>
              <w:suppressAutoHyphens w:val="0"/>
              <w:spacing w:after="20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Pr="004637BE">
              <w:rPr>
                <w:sz w:val="22"/>
                <w:szCs w:val="22"/>
                <w:lang w:eastAsia="en-US"/>
              </w:rPr>
              <w:t>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B8" w:rsidRPr="004637BE" w:rsidRDefault="006E6EB8" w:rsidP="004637BE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B8" w:rsidRPr="004637BE" w:rsidRDefault="006E6EB8" w:rsidP="004637BE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B8" w:rsidRPr="004637BE" w:rsidRDefault="006E6EB8" w:rsidP="00E02C75">
            <w:pPr>
              <w:suppressAutoHyphens w:val="0"/>
              <w:spacing w:after="20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Pr="004637BE">
              <w:rPr>
                <w:sz w:val="22"/>
                <w:szCs w:val="22"/>
                <w:lang w:eastAsia="en-US"/>
              </w:rPr>
              <w:t>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B8" w:rsidRPr="004637BE" w:rsidRDefault="006E6EB8" w:rsidP="004637BE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637BE" w:rsidRPr="004637BE" w:rsidTr="00797A97">
        <w:trPr>
          <w:trHeight w:val="225"/>
        </w:trPr>
        <w:tc>
          <w:tcPr>
            <w:tcW w:w="15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BE" w:rsidRPr="004637BE" w:rsidRDefault="004637BE" w:rsidP="004637BE">
            <w:pPr>
              <w:suppressAutoHyphens w:val="0"/>
              <w:contextualSpacing/>
              <w:jc w:val="center"/>
              <w:rPr>
                <w:b/>
                <w:sz w:val="22"/>
                <w:szCs w:val="22"/>
                <w:lang w:eastAsia="ru-RU"/>
              </w:rPr>
            </w:pPr>
            <w:r w:rsidRPr="004637BE">
              <w:rPr>
                <w:b/>
                <w:sz w:val="22"/>
                <w:szCs w:val="22"/>
                <w:lang w:eastAsia="ru-RU"/>
              </w:rPr>
              <w:t>2. Комплекс процессных мероприятий «Оказание поддержки сельским старостам, руководителям территориальных общественных самоуправлений»</w:t>
            </w:r>
          </w:p>
        </w:tc>
      </w:tr>
      <w:tr w:rsidR="004637BE" w:rsidRPr="004637BE" w:rsidTr="00797A97">
        <w:trPr>
          <w:trHeight w:val="287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7BE" w:rsidRPr="004637BE" w:rsidRDefault="004637BE" w:rsidP="004637BE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>2.1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7BE" w:rsidRPr="004637BE" w:rsidRDefault="004637BE" w:rsidP="004637BE">
            <w:pPr>
              <w:suppressAutoHyphens w:val="0"/>
              <w:ind w:left="93"/>
              <w:contextualSpacing/>
              <w:rPr>
                <w:spacing w:val="-2"/>
                <w:sz w:val="22"/>
                <w:szCs w:val="22"/>
                <w:lang w:eastAsia="ru-RU"/>
              </w:rPr>
            </w:pPr>
            <w:r w:rsidRPr="004637BE">
              <w:rPr>
                <w:spacing w:val="-2"/>
                <w:sz w:val="22"/>
                <w:szCs w:val="22"/>
                <w:lang w:eastAsia="ru-RU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383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7BE" w:rsidRPr="004637BE" w:rsidRDefault="004637BE" w:rsidP="004637BE">
            <w:pPr>
              <w:suppressAutoHyphens w:val="0"/>
              <w:contextualSpacing/>
              <w:jc w:val="center"/>
              <w:rPr>
                <w:rFonts w:eastAsia="Calibri"/>
                <w:i/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>Администрация муниципального образования Камынинское Плавского района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37BE" w:rsidRPr="004637BE" w:rsidRDefault="004637BE" w:rsidP="004637BE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BE" w:rsidRPr="004637BE" w:rsidRDefault="004637BE" w:rsidP="004637BE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>108000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BE" w:rsidRPr="004637BE" w:rsidRDefault="004637BE" w:rsidP="004637BE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BE" w:rsidRPr="004637BE" w:rsidRDefault="004637BE" w:rsidP="004637BE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>54000,00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BE" w:rsidRPr="004637BE" w:rsidRDefault="004637BE" w:rsidP="004637BE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637BE">
              <w:rPr>
                <w:sz w:val="22"/>
                <w:szCs w:val="22"/>
                <w:lang w:eastAsia="ru-RU"/>
              </w:rPr>
              <w:t>54000,00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BE" w:rsidRPr="004637BE" w:rsidRDefault="004637BE" w:rsidP="004637BE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637BE" w:rsidRPr="004637BE" w:rsidTr="00797A97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BE" w:rsidRPr="004637BE" w:rsidRDefault="004637BE" w:rsidP="004637BE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BE" w:rsidRPr="004637BE" w:rsidRDefault="004637BE" w:rsidP="004637BE">
            <w:pPr>
              <w:suppressAutoHyphens w:val="0"/>
              <w:contextualSpacing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BE" w:rsidRPr="004637BE" w:rsidRDefault="004637BE" w:rsidP="004637BE">
            <w:pPr>
              <w:suppressAutoHyphens w:val="0"/>
              <w:contextualSpacing/>
              <w:rPr>
                <w:rFonts w:eastAsia="Calibri"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37BE" w:rsidRPr="004637BE" w:rsidRDefault="004637BE" w:rsidP="004637BE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BE" w:rsidRPr="004637BE" w:rsidRDefault="004637BE" w:rsidP="004637BE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637BE">
              <w:rPr>
                <w:sz w:val="22"/>
                <w:szCs w:val="22"/>
                <w:lang w:eastAsia="en-US"/>
              </w:rPr>
              <w:t>96000,00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BE" w:rsidRPr="004637BE" w:rsidRDefault="004637BE" w:rsidP="004637BE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BE" w:rsidRPr="004637BE" w:rsidRDefault="004637BE" w:rsidP="004637BE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>48000,00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BE" w:rsidRPr="004637BE" w:rsidRDefault="004637BE" w:rsidP="004637BE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637BE">
              <w:rPr>
                <w:sz w:val="22"/>
                <w:szCs w:val="22"/>
                <w:lang w:eastAsia="ru-RU"/>
              </w:rPr>
              <w:t>48000,00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BE" w:rsidRPr="004637BE" w:rsidRDefault="004637BE" w:rsidP="004637BE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637BE" w:rsidRPr="004637BE" w:rsidTr="00797A97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BE" w:rsidRPr="004637BE" w:rsidRDefault="004637BE" w:rsidP="004637BE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BE" w:rsidRPr="004637BE" w:rsidRDefault="004637BE" w:rsidP="004637BE">
            <w:pPr>
              <w:suppressAutoHyphens w:val="0"/>
              <w:contextualSpacing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BE" w:rsidRPr="004637BE" w:rsidRDefault="004637BE" w:rsidP="004637BE">
            <w:pPr>
              <w:suppressAutoHyphens w:val="0"/>
              <w:contextualSpacing/>
              <w:rPr>
                <w:rFonts w:eastAsia="Calibri"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37BE" w:rsidRPr="004637BE" w:rsidRDefault="004637BE" w:rsidP="004637BE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BE" w:rsidRPr="004637BE" w:rsidRDefault="006E6EB8" w:rsidP="004637BE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</w:t>
            </w:r>
            <w:r w:rsidR="004637BE" w:rsidRPr="004637BE">
              <w:rPr>
                <w:sz w:val="22"/>
                <w:szCs w:val="22"/>
                <w:lang w:eastAsia="en-US"/>
              </w:rPr>
              <w:t>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BE" w:rsidRPr="004637BE" w:rsidRDefault="004637BE" w:rsidP="004637BE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BE" w:rsidRPr="004637BE" w:rsidRDefault="004637BE" w:rsidP="004637BE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BE" w:rsidRPr="004637BE" w:rsidRDefault="006E6EB8" w:rsidP="006E6EB8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ru-RU"/>
              </w:rPr>
              <w:t>5400</w:t>
            </w:r>
            <w:r w:rsidR="004637BE" w:rsidRPr="004637BE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BE" w:rsidRPr="004637BE" w:rsidRDefault="004637BE" w:rsidP="004637BE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6E6EB8" w:rsidRPr="004637BE" w:rsidTr="00797A97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EB8" w:rsidRPr="004637BE" w:rsidRDefault="006E6EB8" w:rsidP="004637BE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EB8" w:rsidRPr="004637BE" w:rsidRDefault="006E6EB8" w:rsidP="004637BE">
            <w:pPr>
              <w:suppressAutoHyphens w:val="0"/>
              <w:contextualSpacing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EB8" w:rsidRPr="004637BE" w:rsidRDefault="006E6EB8" w:rsidP="004637BE">
            <w:pPr>
              <w:suppressAutoHyphens w:val="0"/>
              <w:contextualSpacing/>
              <w:rPr>
                <w:rFonts w:eastAsia="Calibri"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6EB8" w:rsidRPr="004637BE" w:rsidRDefault="006E6EB8" w:rsidP="004637BE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B8" w:rsidRPr="004637BE" w:rsidRDefault="006E6EB8" w:rsidP="004637BE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</w:t>
            </w:r>
            <w:r w:rsidRPr="004637BE">
              <w:rPr>
                <w:sz w:val="22"/>
                <w:szCs w:val="22"/>
                <w:lang w:eastAsia="en-US"/>
              </w:rPr>
              <w:t>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B8" w:rsidRPr="004637BE" w:rsidRDefault="006E6EB8" w:rsidP="004637BE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B8" w:rsidRDefault="006E6EB8" w:rsidP="006E6EB8">
            <w:pPr>
              <w:jc w:val="center"/>
            </w:pPr>
            <w:r w:rsidRPr="000B725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B8" w:rsidRPr="004637BE" w:rsidRDefault="006E6EB8" w:rsidP="006E6EB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ru-RU"/>
              </w:rPr>
              <w:t>54</w:t>
            </w:r>
            <w:r w:rsidRPr="004637BE">
              <w:rPr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B8" w:rsidRPr="004637BE" w:rsidRDefault="006E6EB8" w:rsidP="004637BE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6E6EB8" w:rsidRPr="004637BE" w:rsidTr="006E6EB8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EB8" w:rsidRPr="004637BE" w:rsidRDefault="006E6EB8" w:rsidP="004637BE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EB8" w:rsidRPr="004637BE" w:rsidRDefault="006E6EB8" w:rsidP="004637BE">
            <w:pPr>
              <w:suppressAutoHyphens w:val="0"/>
              <w:contextualSpacing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EB8" w:rsidRPr="004637BE" w:rsidRDefault="006E6EB8" w:rsidP="004637BE">
            <w:pPr>
              <w:suppressAutoHyphens w:val="0"/>
              <w:contextualSpacing/>
              <w:rPr>
                <w:rFonts w:eastAsia="Calibri"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6EB8" w:rsidRPr="004637BE" w:rsidRDefault="006E6EB8" w:rsidP="004637BE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B8" w:rsidRPr="004637BE" w:rsidRDefault="006E6EB8" w:rsidP="004637BE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</w:t>
            </w:r>
            <w:r w:rsidRPr="004637BE">
              <w:rPr>
                <w:sz w:val="22"/>
                <w:szCs w:val="22"/>
                <w:lang w:eastAsia="en-US"/>
              </w:rPr>
              <w:t>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B8" w:rsidRPr="004637BE" w:rsidRDefault="006E6EB8" w:rsidP="004637BE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B8" w:rsidRDefault="006E6EB8" w:rsidP="006E6EB8">
            <w:pPr>
              <w:jc w:val="center"/>
            </w:pPr>
            <w:r w:rsidRPr="000B725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B8" w:rsidRPr="004637BE" w:rsidRDefault="006E6EB8" w:rsidP="004637BE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ru-RU"/>
              </w:rPr>
              <w:t>54</w:t>
            </w:r>
            <w:r w:rsidRPr="004637BE">
              <w:rPr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B8" w:rsidRPr="004637BE" w:rsidRDefault="006E6EB8" w:rsidP="004637BE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637BE" w:rsidRPr="004637BE" w:rsidTr="00797A97">
        <w:trPr>
          <w:trHeight w:val="25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637BE" w:rsidRPr="004637BE" w:rsidRDefault="004637BE" w:rsidP="004637BE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637BE" w:rsidRPr="004637BE" w:rsidRDefault="004637BE" w:rsidP="004637BE">
            <w:pPr>
              <w:suppressAutoHyphens w:val="0"/>
              <w:contextualSpacing/>
              <w:jc w:val="center"/>
              <w:rPr>
                <w:rFonts w:eastAsia="Calibri"/>
                <w:i/>
                <w:sz w:val="22"/>
                <w:szCs w:val="22"/>
                <w:lang w:eastAsia="ru-RU"/>
              </w:rPr>
            </w:pPr>
            <w:r w:rsidRPr="004637BE">
              <w:rPr>
                <w:spacing w:val="-2"/>
                <w:sz w:val="22"/>
                <w:szCs w:val="22"/>
                <w:lang w:eastAsia="ru-RU"/>
              </w:rPr>
              <w:t>Итого по программе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37BE" w:rsidRPr="004637BE" w:rsidRDefault="004637BE" w:rsidP="004637BE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BE" w:rsidRPr="004637BE" w:rsidRDefault="004637BE" w:rsidP="004637BE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>111852,65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BE" w:rsidRPr="004637BE" w:rsidRDefault="004637BE" w:rsidP="004637BE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BE" w:rsidRPr="004637BE" w:rsidRDefault="004637BE" w:rsidP="004637BE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>54000,00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BE" w:rsidRPr="004637BE" w:rsidRDefault="006E6EB8" w:rsidP="004637BE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ru-RU"/>
              </w:rPr>
              <w:t>57852,65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BE" w:rsidRPr="004637BE" w:rsidRDefault="004637BE" w:rsidP="004637BE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637BE" w:rsidRPr="004637BE" w:rsidTr="00797A97">
        <w:trPr>
          <w:trHeight w:val="25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37BE" w:rsidRPr="004637BE" w:rsidRDefault="004637BE" w:rsidP="004637BE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37BE" w:rsidRPr="004637BE" w:rsidRDefault="004637BE" w:rsidP="004637BE">
            <w:pPr>
              <w:suppressAutoHyphens w:val="0"/>
              <w:contextualSpacing/>
              <w:rPr>
                <w:rFonts w:eastAsia="Calibri"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37BE" w:rsidRPr="004637BE" w:rsidRDefault="004637BE" w:rsidP="004637BE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B8" w:rsidRPr="004637BE" w:rsidRDefault="006E6EB8" w:rsidP="006E6EB8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ru-RU"/>
              </w:rPr>
              <w:t>99962,85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BE" w:rsidRPr="004637BE" w:rsidRDefault="004637BE" w:rsidP="004637BE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BE" w:rsidRPr="004637BE" w:rsidRDefault="004637BE" w:rsidP="004637BE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>48000,00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BE" w:rsidRPr="004637BE" w:rsidRDefault="006E6EB8" w:rsidP="004637BE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ru-RU"/>
              </w:rPr>
              <w:t>51962,85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BE" w:rsidRPr="004637BE" w:rsidRDefault="004637BE" w:rsidP="004637BE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637BE" w:rsidRPr="004637BE" w:rsidTr="00797A97">
        <w:trPr>
          <w:trHeight w:val="25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37BE" w:rsidRPr="004637BE" w:rsidRDefault="004637BE" w:rsidP="004637BE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37BE" w:rsidRPr="004637BE" w:rsidRDefault="004637BE" w:rsidP="004637BE">
            <w:pPr>
              <w:suppressAutoHyphens w:val="0"/>
              <w:contextualSpacing/>
              <w:rPr>
                <w:rFonts w:eastAsia="Calibri"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37BE" w:rsidRPr="004637BE" w:rsidRDefault="004637BE" w:rsidP="004637BE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BE" w:rsidRPr="004637BE" w:rsidRDefault="004637BE" w:rsidP="006E6EB8">
            <w:pPr>
              <w:suppressAutoHyphens w:val="0"/>
              <w:spacing w:after="20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637BE">
              <w:rPr>
                <w:sz w:val="22"/>
                <w:szCs w:val="22"/>
                <w:lang w:eastAsia="ru-RU"/>
              </w:rPr>
              <w:t>5</w:t>
            </w:r>
            <w:r w:rsidR="006E6EB8">
              <w:rPr>
                <w:sz w:val="22"/>
                <w:szCs w:val="22"/>
                <w:lang w:eastAsia="ru-RU"/>
              </w:rPr>
              <w:t>4</w:t>
            </w:r>
            <w:r w:rsidRPr="004637BE">
              <w:rPr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BE" w:rsidRPr="004637BE" w:rsidRDefault="004637BE" w:rsidP="004637BE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BE" w:rsidRPr="004637BE" w:rsidRDefault="004637BE" w:rsidP="004637BE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BE" w:rsidRPr="004637BE" w:rsidRDefault="006E6EB8" w:rsidP="004637BE">
            <w:pPr>
              <w:suppressAutoHyphens w:val="0"/>
              <w:spacing w:after="20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ru-RU"/>
              </w:rPr>
              <w:t>60</w:t>
            </w:r>
            <w:r w:rsidR="004637BE" w:rsidRPr="004637BE">
              <w:rPr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BE" w:rsidRPr="004637BE" w:rsidRDefault="004637BE" w:rsidP="004637BE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637BE" w:rsidRPr="004637BE" w:rsidTr="00797A97">
        <w:trPr>
          <w:trHeight w:val="25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37BE" w:rsidRPr="004637BE" w:rsidRDefault="004637BE" w:rsidP="004637BE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37BE" w:rsidRPr="004637BE" w:rsidRDefault="004637BE" w:rsidP="004637BE">
            <w:pPr>
              <w:suppressAutoHyphens w:val="0"/>
              <w:contextualSpacing/>
              <w:rPr>
                <w:rFonts w:eastAsia="Calibri"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37BE" w:rsidRPr="004637BE" w:rsidRDefault="004637BE" w:rsidP="004637BE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BE" w:rsidRPr="004637BE" w:rsidRDefault="004637BE" w:rsidP="006E6EB8">
            <w:pPr>
              <w:suppressAutoHyphens w:val="0"/>
              <w:spacing w:after="20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637BE">
              <w:rPr>
                <w:sz w:val="22"/>
                <w:szCs w:val="22"/>
                <w:lang w:eastAsia="ru-RU"/>
              </w:rPr>
              <w:t>5</w:t>
            </w:r>
            <w:r w:rsidR="006E6EB8">
              <w:rPr>
                <w:sz w:val="22"/>
                <w:szCs w:val="22"/>
                <w:lang w:eastAsia="ru-RU"/>
              </w:rPr>
              <w:t>4</w:t>
            </w:r>
            <w:r w:rsidRPr="004637BE">
              <w:rPr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BE" w:rsidRPr="004637BE" w:rsidRDefault="004637BE" w:rsidP="004637BE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BE" w:rsidRPr="004637BE" w:rsidRDefault="004637BE" w:rsidP="004637BE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637BE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BE" w:rsidRPr="004637BE" w:rsidRDefault="006E6EB8" w:rsidP="004637BE">
            <w:pPr>
              <w:suppressAutoHyphens w:val="0"/>
              <w:spacing w:after="20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ru-RU"/>
              </w:rPr>
              <w:t>60</w:t>
            </w:r>
            <w:r w:rsidR="004637BE" w:rsidRPr="004637BE">
              <w:rPr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BE" w:rsidRPr="004637BE" w:rsidRDefault="004637BE" w:rsidP="004637BE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637BE" w:rsidRPr="004637BE" w:rsidTr="00797A97">
        <w:trPr>
          <w:trHeight w:val="25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37BE" w:rsidRPr="004637BE" w:rsidRDefault="004637BE" w:rsidP="004637BE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618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37BE" w:rsidRPr="004637BE" w:rsidRDefault="004637BE" w:rsidP="004637BE">
            <w:pPr>
              <w:suppressAutoHyphens w:val="0"/>
              <w:contextualSpacing/>
              <w:rPr>
                <w:rFonts w:eastAsia="Calibri"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37BE" w:rsidRPr="004637BE" w:rsidRDefault="004637BE" w:rsidP="004637BE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BE" w:rsidRPr="004637BE" w:rsidRDefault="004637BE" w:rsidP="006E6EB8">
            <w:pPr>
              <w:suppressAutoHyphens w:val="0"/>
              <w:spacing w:after="20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637BE">
              <w:rPr>
                <w:sz w:val="22"/>
                <w:szCs w:val="22"/>
                <w:lang w:eastAsia="ru-RU"/>
              </w:rPr>
              <w:t>5</w:t>
            </w:r>
            <w:r w:rsidR="006E6EB8">
              <w:rPr>
                <w:sz w:val="22"/>
                <w:szCs w:val="22"/>
                <w:lang w:eastAsia="ru-RU"/>
              </w:rPr>
              <w:t>4</w:t>
            </w:r>
            <w:r w:rsidRPr="004637BE">
              <w:rPr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BE" w:rsidRPr="004637BE" w:rsidRDefault="004637BE" w:rsidP="004637BE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BE" w:rsidRPr="004637BE" w:rsidRDefault="004637BE" w:rsidP="004637BE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637BE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BE" w:rsidRPr="004637BE" w:rsidRDefault="006E6EB8" w:rsidP="004637BE">
            <w:pPr>
              <w:suppressAutoHyphens w:val="0"/>
              <w:spacing w:after="20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ru-RU"/>
              </w:rPr>
              <w:t>60</w:t>
            </w:r>
            <w:r w:rsidR="004637BE" w:rsidRPr="004637BE">
              <w:rPr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BE" w:rsidRPr="004637BE" w:rsidRDefault="004637BE" w:rsidP="004637BE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>0,00</w:t>
            </w:r>
          </w:p>
        </w:tc>
      </w:tr>
    </w:tbl>
    <w:p w:rsidR="004637BE" w:rsidRPr="004637BE" w:rsidRDefault="004637BE" w:rsidP="004637BE">
      <w:pPr>
        <w:widowControl w:val="0"/>
        <w:suppressAutoHyphens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</w:p>
    <w:p w:rsidR="004637BE" w:rsidRPr="004637BE" w:rsidRDefault="004637BE" w:rsidP="004637BE">
      <w:pPr>
        <w:widowControl w:val="0"/>
        <w:suppressAutoHyphens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</w:p>
    <w:p w:rsidR="004637BE" w:rsidRPr="004637BE" w:rsidRDefault="004637BE" w:rsidP="004637BE">
      <w:pPr>
        <w:widowControl w:val="0"/>
        <w:suppressAutoHyphens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</w:p>
    <w:p w:rsidR="004637BE" w:rsidRPr="004637BE" w:rsidRDefault="004637BE" w:rsidP="004637BE">
      <w:pPr>
        <w:widowControl w:val="0"/>
        <w:suppressAutoHyphens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</w:p>
    <w:p w:rsidR="004637BE" w:rsidRPr="004637BE" w:rsidRDefault="004637BE" w:rsidP="004637BE">
      <w:pPr>
        <w:widowControl w:val="0"/>
        <w:suppressAutoHyphens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</w:p>
    <w:p w:rsidR="004637BE" w:rsidRPr="004637BE" w:rsidRDefault="004637BE" w:rsidP="004637BE">
      <w:pPr>
        <w:widowControl w:val="0"/>
        <w:suppressAutoHyphens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</w:p>
    <w:p w:rsidR="004637BE" w:rsidRPr="004637BE" w:rsidRDefault="004637BE" w:rsidP="004637BE">
      <w:pPr>
        <w:widowControl w:val="0"/>
        <w:suppressAutoHyphens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</w:p>
    <w:p w:rsidR="004637BE" w:rsidRPr="004637BE" w:rsidRDefault="004637BE" w:rsidP="004637BE">
      <w:pPr>
        <w:widowControl w:val="0"/>
        <w:suppressAutoHyphens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  <w:r w:rsidRPr="004637BE">
        <w:rPr>
          <w:b/>
          <w:bCs/>
          <w:color w:val="000000"/>
          <w:sz w:val="28"/>
          <w:szCs w:val="28"/>
          <w:lang w:eastAsia="ru-RU"/>
        </w:rPr>
        <w:t>4. Перечень показателей результативности и эффективности программы</w:t>
      </w:r>
    </w:p>
    <w:p w:rsidR="004637BE" w:rsidRPr="004637BE" w:rsidRDefault="004637BE" w:rsidP="004637BE">
      <w:pPr>
        <w:suppressAutoHyphens w:val="0"/>
        <w:spacing w:after="200" w:line="276" w:lineRule="auto"/>
        <w:contextualSpacing/>
        <w:jc w:val="center"/>
        <w:rPr>
          <w:b/>
          <w:sz w:val="28"/>
          <w:szCs w:val="28"/>
          <w:lang w:eastAsia="ru-RU"/>
        </w:rPr>
      </w:pPr>
    </w:p>
    <w:tbl>
      <w:tblPr>
        <w:tblW w:w="5102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3462"/>
        <w:gridCol w:w="2000"/>
        <w:gridCol w:w="833"/>
        <w:gridCol w:w="1703"/>
        <w:gridCol w:w="6"/>
        <w:gridCol w:w="502"/>
        <w:gridCol w:w="548"/>
        <w:gridCol w:w="631"/>
        <w:gridCol w:w="628"/>
        <w:gridCol w:w="800"/>
        <w:gridCol w:w="2586"/>
        <w:gridCol w:w="52"/>
        <w:gridCol w:w="1057"/>
      </w:tblGrid>
      <w:tr w:rsidR="004637BE" w:rsidRPr="004637BE" w:rsidTr="00797A97">
        <w:trPr>
          <w:trHeight w:val="65"/>
          <w:tblHeader/>
        </w:trPr>
        <w:tc>
          <w:tcPr>
            <w:tcW w:w="16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637BE" w:rsidRPr="004637BE" w:rsidRDefault="004637BE" w:rsidP="004637BE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637BE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4637BE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п</w:t>
            </w:r>
            <w:proofErr w:type="gramEnd"/>
            <w:r w:rsidRPr="004637BE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1130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637BE" w:rsidRPr="004637BE" w:rsidRDefault="004637BE" w:rsidP="004637BE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637BE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Наименование структурного элемента программы/</w:t>
            </w:r>
          </w:p>
          <w:p w:rsidR="004637BE" w:rsidRPr="004637BE" w:rsidRDefault="004637BE" w:rsidP="004637BE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637BE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653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637BE" w:rsidRPr="004637BE" w:rsidRDefault="004637BE" w:rsidP="004637BE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637BE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27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7BE" w:rsidRPr="004637BE" w:rsidRDefault="004637BE" w:rsidP="004637BE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637BE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5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637BE" w:rsidRPr="004637BE" w:rsidRDefault="004637BE" w:rsidP="004637BE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637BE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Базовое значение показателя</w:t>
            </w:r>
          </w:p>
        </w:tc>
        <w:tc>
          <w:tcPr>
            <w:tcW w:w="101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7BE" w:rsidRPr="004637BE" w:rsidRDefault="004637BE" w:rsidP="004637BE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637BE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Целевые значения показателей</w:t>
            </w:r>
          </w:p>
        </w:tc>
        <w:tc>
          <w:tcPr>
            <w:tcW w:w="86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7BE" w:rsidRPr="004637BE" w:rsidRDefault="004637BE" w:rsidP="004637BE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proofErr w:type="gramStart"/>
            <w:r w:rsidRPr="004637BE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Ответственный</w:t>
            </w:r>
            <w:proofErr w:type="gramEnd"/>
            <w:r w:rsidRPr="004637BE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</w:t>
            </w:r>
            <w:r w:rsidRPr="004637BE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br/>
              <w:t>за достижение показателя*</w:t>
            </w:r>
          </w:p>
        </w:tc>
        <w:tc>
          <w:tcPr>
            <w:tcW w:w="34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7BE" w:rsidRPr="004637BE" w:rsidRDefault="004637BE" w:rsidP="004637BE">
            <w:pPr>
              <w:suppressAutoHyphens w:val="0"/>
              <w:ind w:left="62" w:right="142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637BE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4637BE" w:rsidRPr="004637BE" w:rsidTr="00797A97">
        <w:trPr>
          <w:trHeight w:val="65"/>
        </w:trPr>
        <w:tc>
          <w:tcPr>
            <w:tcW w:w="16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637BE" w:rsidRPr="004637BE" w:rsidRDefault="004637BE" w:rsidP="004637BE">
            <w:pPr>
              <w:suppressAutoHyphens w:val="0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1130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637BE" w:rsidRPr="004637BE" w:rsidRDefault="004637BE" w:rsidP="004637BE">
            <w:pPr>
              <w:suppressAutoHyphens w:val="0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653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37BE" w:rsidRPr="004637BE" w:rsidRDefault="004637BE" w:rsidP="004637BE">
            <w:pPr>
              <w:suppressAutoHyphens w:val="0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37BE" w:rsidRPr="004637BE" w:rsidRDefault="004637BE" w:rsidP="004637BE">
            <w:pPr>
              <w:suppressAutoHyphens w:val="0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55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37BE" w:rsidRPr="004637BE" w:rsidRDefault="004637BE" w:rsidP="004637BE">
            <w:pPr>
              <w:suppressAutoHyphens w:val="0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37BE" w:rsidRPr="004637BE" w:rsidRDefault="004637BE" w:rsidP="004637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val="en-US" w:eastAsia="ru-RU"/>
              </w:rPr>
            </w:pPr>
            <w:r w:rsidRPr="004637BE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37BE" w:rsidRPr="004637BE" w:rsidRDefault="004637BE" w:rsidP="004637BE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637BE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37BE" w:rsidRPr="004637BE" w:rsidRDefault="004637BE" w:rsidP="004637BE">
            <w:pPr>
              <w:widowControl w:val="0"/>
              <w:suppressAutoHyphens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637BE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37BE" w:rsidRPr="004637BE" w:rsidRDefault="004637BE" w:rsidP="004637BE">
            <w:pPr>
              <w:widowControl w:val="0"/>
              <w:suppressAutoHyphens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637BE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37BE" w:rsidRPr="004637BE" w:rsidRDefault="004637BE" w:rsidP="004637BE">
            <w:pPr>
              <w:widowControl w:val="0"/>
              <w:suppressAutoHyphens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637BE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86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37BE" w:rsidRPr="004637BE" w:rsidRDefault="004637BE" w:rsidP="004637BE">
            <w:pPr>
              <w:suppressAutoHyphens w:val="0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37BE" w:rsidRPr="004637BE" w:rsidRDefault="004637BE" w:rsidP="004637BE">
            <w:pPr>
              <w:suppressAutoHyphens w:val="0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</w:tr>
      <w:tr w:rsidR="004637BE" w:rsidRPr="004637BE" w:rsidTr="00797A97">
        <w:trPr>
          <w:trHeight w:val="244"/>
        </w:trPr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637BE" w:rsidRPr="004637BE" w:rsidRDefault="004637BE" w:rsidP="004637BE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637BE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637BE" w:rsidRPr="004637BE" w:rsidRDefault="004637BE" w:rsidP="004637BE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637BE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637BE" w:rsidRPr="004637BE" w:rsidRDefault="004637BE" w:rsidP="004637BE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637BE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7BE" w:rsidRPr="004637BE" w:rsidRDefault="004637BE" w:rsidP="004637BE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637BE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5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7BE" w:rsidRPr="004637BE" w:rsidRDefault="004637BE" w:rsidP="004637BE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637BE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7BE" w:rsidRPr="004637BE" w:rsidRDefault="004637BE" w:rsidP="004637BE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637BE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7BE" w:rsidRPr="004637BE" w:rsidRDefault="004637BE" w:rsidP="004637BE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637BE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7BE" w:rsidRPr="004637BE" w:rsidRDefault="004637BE" w:rsidP="004637BE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637BE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7BE" w:rsidRPr="004637BE" w:rsidRDefault="004637BE" w:rsidP="004637BE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637BE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7BE" w:rsidRPr="004637BE" w:rsidRDefault="004637BE" w:rsidP="004637BE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637BE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7BE" w:rsidRPr="004637BE" w:rsidRDefault="004637BE" w:rsidP="004637BE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637BE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4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7BE" w:rsidRPr="004637BE" w:rsidRDefault="004637BE" w:rsidP="004637BE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637BE">
              <w:rPr>
                <w:rFonts w:ascii="PT Astra Serif" w:hAnsi="PT Astra Serif"/>
                <w:sz w:val="22"/>
                <w:szCs w:val="22"/>
                <w:lang w:eastAsia="ru-RU"/>
              </w:rPr>
              <w:t>12</w:t>
            </w:r>
          </w:p>
        </w:tc>
      </w:tr>
      <w:tr w:rsidR="004637BE" w:rsidRPr="004637BE" w:rsidTr="00797A97">
        <w:trPr>
          <w:trHeight w:val="65"/>
        </w:trPr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7BE" w:rsidRPr="004637BE" w:rsidRDefault="004637BE" w:rsidP="004637BE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637BE">
              <w:rPr>
                <w:rFonts w:ascii="PT Astra Serif" w:hAnsi="PT Astra Serif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4834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7BE" w:rsidRPr="004637BE" w:rsidRDefault="004637BE" w:rsidP="004637BE">
            <w:pPr>
              <w:suppressAutoHyphens w:val="0"/>
              <w:jc w:val="center"/>
              <w:rPr>
                <w:rFonts w:ascii="PT Astra Serif" w:hAnsi="PT Astra Serif"/>
                <w:i/>
                <w:sz w:val="22"/>
                <w:szCs w:val="22"/>
                <w:lang w:eastAsia="ru-RU"/>
              </w:rPr>
            </w:pPr>
            <w:r w:rsidRPr="004637BE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>Цель:</w:t>
            </w:r>
            <w:r w:rsidRPr="004637BE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4637BE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>Развитие местного самоуправления</w:t>
            </w:r>
          </w:p>
        </w:tc>
      </w:tr>
      <w:tr w:rsidR="004637BE" w:rsidRPr="004637BE" w:rsidTr="00797A97">
        <w:trPr>
          <w:trHeight w:val="20"/>
        </w:trPr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637BE" w:rsidRPr="004637BE" w:rsidRDefault="004637BE" w:rsidP="004637BE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4834" w:type="pct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637BE" w:rsidRPr="004637BE" w:rsidRDefault="004637BE" w:rsidP="004637BE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</w:pPr>
            <w:r w:rsidRPr="004637BE">
              <w:rPr>
                <w:b/>
                <w:sz w:val="22"/>
                <w:szCs w:val="22"/>
                <w:lang w:eastAsia="ru-RU"/>
              </w:rPr>
              <w:t>Комплекс процессных мероприятий «Мероприятия по развитию территориального общественного самоуправления»</w:t>
            </w:r>
          </w:p>
        </w:tc>
      </w:tr>
      <w:tr w:rsidR="004637BE" w:rsidRPr="004637BE" w:rsidTr="00797A97">
        <w:trPr>
          <w:trHeight w:val="943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637BE" w:rsidRPr="004637BE" w:rsidRDefault="004637BE" w:rsidP="004637BE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637BE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BE" w:rsidRPr="004637BE" w:rsidRDefault="004637BE" w:rsidP="004637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637BE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Повышение </w:t>
            </w:r>
            <w:proofErr w:type="gramStart"/>
            <w:r w:rsidRPr="004637BE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эффективности деятельности органов местного самоуправления муниципального образования</w:t>
            </w:r>
            <w:proofErr w:type="gramEnd"/>
            <w:r w:rsidRPr="004637BE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Камынинское Плавского района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4637BE" w:rsidRPr="004637BE" w:rsidRDefault="004637BE" w:rsidP="004637BE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637BE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Количество граждан, участвующих в мероприятиях, от общего количества граждан, проживающих в муниципальном образовании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7BE" w:rsidRPr="004637BE" w:rsidRDefault="004637BE" w:rsidP="004637BE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637BE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7BE" w:rsidRPr="004637BE" w:rsidRDefault="004637BE" w:rsidP="004637BE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</w:pPr>
            <w:r w:rsidRPr="004637BE"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7BE" w:rsidRPr="004637BE" w:rsidRDefault="004637BE" w:rsidP="004637BE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637BE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7BE" w:rsidRPr="004637BE" w:rsidRDefault="004637BE" w:rsidP="004637BE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637BE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7BE" w:rsidRPr="004637BE" w:rsidRDefault="004637BE" w:rsidP="004637BE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637BE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7BE" w:rsidRPr="004637BE" w:rsidRDefault="004637BE" w:rsidP="004637BE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637BE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7BE" w:rsidRPr="004637BE" w:rsidRDefault="004637BE" w:rsidP="004637BE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637BE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4637BE" w:rsidRPr="004637BE" w:rsidRDefault="004637BE" w:rsidP="004637BE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>Администрация муниципального образования Камынинское Плавского района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637BE" w:rsidRPr="004637BE" w:rsidRDefault="004637BE" w:rsidP="004637BE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637BE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56</w:t>
            </w:r>
          </w:p>
        </w:tc>
      </w:tr>
      <w:tr w:rsidR="004637BE" w:rsidRPr="004637BE" w:rsidTr="00797A97">
        <w:trPr>
          <w:trHeight w:val="621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7BE" w:rsidRPr="004637BE" w:rsidRDefault="004637BE" w:rsidP="004637BE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637BE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483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BE" w:rsidRPr="004637BE" w:rsidRDefault="004637BE" w:rsidP="004637BE">
            <w:pPr>
              <w:suppressAutoHyphens w:val="0"/>
              <w:jc w:val="center"/>
              <w:rPr>
                <w:rFonts w:ascii="PT Astra Serif" w:hAnsi="PT Astra Serif"/>
                <w:i/>
                <w:spacing w:val="-2"/>
                <w:sz w:val="22"/>
                <w:szCs w:val="22"/>
                <w:lang w:eastAsia="ru-RU"/>
              </w:rPr>
            </w:pPr>
            <w:r w:rsidRPr="004637BE">
              <w:rPr>
                <w:rFonts w:ascii="PT Astra Serif" w:hAnsi="PT Astra Serif"/>
                <w:i/>
                <w:spacing w:val="-2"/>
                <w:sz w:val="22"/>
                <w:szCs w:val="22"/>
                <w:lang w:eastAsia="ru-RU"/>
              </w:rPr>
              <w:t>Цель:</w:t>
            </w:r>
            <w:r w:rsidRPr="004637BE">
              <w:rPr>
                <w:rFonts w:ascii="Calibri" w:hAnsi="Calibri"/>
                <w:i/>
                <w:sz w:val="22"/>
                <w:szCs w:val="22"/>
                <w:lang w:eastAsia="ru-RU"/>
              </w:rPr>
              <w:t xml:space="preserve"> </w:t>
            </w:r>
            <w:r w:rsidRPr="004637BE">
              <w:rPr>
                <w:rFonts w:ascii="Calibri" w:hAnsi="Calibri"/>
                <w:i/>
                <w:sz w:val="22"/>
                <w:szCs w:val="22"/>
                <w:lang w:eastAsia="ru-RU"/>
              </w:rPr>
              <w:t></w:t>
            </w:r>
            <w:r w:rsidRPr="004637BE">
              <w:rPr>
                <w:rFonts w:ascii="Calibri" w:hAnsi="Calibri"/>
                <w:i/>
                <w:sz w:val="22"/>
                <w:szCs w:val="22"/>
                <w:lang w:eastAsia="ru-RU"/>
              </w:rPr>
              <w:tab/>
              <w:t xml:space="preserve">Создание условий для развития и эффективной деятельности социально ориентированных некоммерческих организаций, органов территориального общественного самоуправления по решению вопросов местного значения.               </w:t>
            </w:r>
          </w:p>
        </w:tc>
      </w:tr>
      <w:tr w:rsidR="004637BE" w:rsidRPr="004637BE" w:rsidTr="00797A97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7BE" w:rsidRPr="004637BE" w:rsidRDefault="004637BE" w:rsidP="004637BE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637BE">
              <w:rPr>
                <w:b/>
                <w:sz w:val="22"/>
                <w:szCs w:val="22"/>
                <w:lang w:eastAsia="ru-RU"/>
              </w:rPr>
              <w:t xml:space="preserve"> 2. Комплекс процессных мероприятий «Оказание поддержки сельским старостам, руководителям территориальных общественных самоуправлений»</w:t>
            </w:r>
          </w:p>
        </w:tc>
      </w:tr>
      <w:tr w:rsidR="004637BE" w:rsidRPr="004637BE" w:rsidTr="00797A97">
        <w:trPr>
          <w:trHeight w:val="20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7BE" w:rsidRPr="004637BE" w:rsidRDefault="004637BE" w:rsidP="004637BE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637BE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2.1</w:t>
            </w:r>
          </w:p>
        </w:tc>
        <w:tc>
          <w:tcPr>
            <w:tcW w:w="1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37BE" w:rsidRPr="004637BE" w:rsidRDefault="004637BE" w:rsidP="004637B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4637BE">
              <w:rPr>
                <w:rFonts w:eastAsia="Calibri"/>
                <w:sz w:val="22"/>
                <w:szCs w:val="22"/>
                <w:lang w:eastAsia="ru-RU"/>
              </w:rPr>
              <w:t xml:space="preserve">Создание условий для развития и эффективной деятельности социально ориентированных некоммерческих организаций, органов территориального общественного самоуправления по </w:t>
            </w:r>
            <w:r w:rsidRPr="004637BE">
              <w:rPr>
                <w:rFonts w:eastAsia="Calibri"/>
                <w:sz w:val="22"/>
                <w:szCs w:val="22"/>
                <w:lang w:eastAsia="ru-RU"/>
              </w:rPr>
              <w:lastRenderedPageBreak/>
              <w:t>решению вопросов местного значения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7BE" w:rsidRPr="004637BE" w:rsidRDefault="004637BE" w:rsidP="004637BE">
            <w:pPr>
              <w:suppressAutoHyphens w:val="0"/>
              <w:contextualSpacing/>
              <w:rPr>
                <w:lang w:eastAsia="en-US"/>
              </w:rPr>
            </w:pPr>
            <w:r w:rsidRPr="004637BE">
              <w:rPr>
                <w:lang w:eastAsia="en-US"/>
              </w:rPr>
              <w:lastRenderedPageBreak/>
              <w:t xml:space="preserve">Количество ТОС      </w:t>
            </w:r>
          </w:p>
          <w:p w:rsidR="004637BE" w:rsidRPr="004637BE" w:rsidRDefault="004637BE" w:rsidP="004637BE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7BE" w:rsidRPr="004637BE" w:rsidRDefault="004637BE" w:rsidP="004637BE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4637BE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7BE" w:rsidRPr="004637BE" w:rsidRDefault="004637BE" w:rsidP="004637BE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</w:pPr>
            <w:r w:rsidRPr="004637BE"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7BE" w:rsidRPr="004637BE" w:rsidRDefault="004637BE" w:rsidP="004637BE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637BE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7BE" w:rsidRPr="004637BE" w:rsidRDefault="004637BE" w:rsidP="004637BE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637BE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7BE" w:rsidRPr="004637BE" w:rsidRDefault="004637BE" w:rsidP="004637BE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637BE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637BE" w:rsidRPr="004637BE" w:rsidRDefault="004637BE" w:rsidP="004637BE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637BE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BE" w:rsidRPr="004637BE" w:rsidRDefault="004637BE" w:rsidP="004637BE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637BE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7BE" w:rsidRPr="004637BE" w:rsidRDefault="004637BE" w:rsidP="004637BE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>Администрация муниципального образования Камынинское Плавского района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BE" w:rsidRPr="004637BE" w:rsidRDefault="004637BE" w:rsidP="004637BE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637BE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</w:t>
            </w:r>
          </w:p>
        </w:tc>
      </w:tr>
      <w:tr w:rsidR="004637BE" w:rsidRPr="004637BE" w:rsidTr="00797A97">
        <w:trPr>
          <w:trHeight w:val="20"/>
        </w:trPr>
        <w:tc>
          <w:tcPr>
            <w:tcW w:w="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7BE" w:rsidRPr="004637BE" w:rsidRDefault="004637BE" w:rsidP="004637BE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BE" w:rsidRPr="004637BE" w:rsidRDefault="004637BE" w:rsidP="004637B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7BE" w:rsidRPr="004637BE" w:rsidRDefault="004637BE" w:rsidP="004637BE">
            <w:pPr>
              <w:suppressAutoHyphens w:val="0"/>
              <w:contextualSpacing/>
              <w:rPr>
                <w:lang w:eastAsia="en-US"/>
              </w:rPr>
            </w:pPr>
            <w:r w:rsidRPr="004637BE">
              <w:rPr>
                <w:lang w:eastAsia="en-US"/>
              </w:rPr>
              <w:t xml:space="preserve">Количество    </w:t>
            </w:r>
            <w:r w:rsidRPr="004637BE">
              <w:rPr>
                <w:lang w:eastAsia="en-US"/>
              </w:rPr>
              <w:lastRenderedPageBreak/>
              <w:t>граждан,  вовлеченных в  ТОС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7BE" w:rsidRPr="004637BE" w:rsidRDefault="004637BE" w:rsidP="004637BE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637BE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lastRenderedPageBreak/>
              <w:t>чел</w:t>
            </w:r>
          </w:p>
        </w:tc>
        <w:tc>
          <w:tcPr>
            <w:tcW w:w="5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7BE" w:rsidRPr="004637BE" w:rsidRDefault="004637BE" w:rsidP="004637BE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</w:pPr>
            <w:r w:rsidRPr="004637BE"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7BE" w:rsidRPr="004637BE" w:rsidRDefault="004637BE" w:rsidP="004637BE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637BE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7BE" w:rsidRPr="004637BE" w:rsidRDefault="004637BE" w:rsidP="004637BE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637BE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7BE" w:rsidRPr="004637BE" w:rsidRDefault="004637BE" w:rsidP="004637BE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637BE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637BE" w:rsidRPr="004637BE" w:rsidRDefault="004637BE" w:rsidP="004637BE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637BE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BE" w:rsidRPr="004637BE" w:rsidRDefault="004637BE" w:rsidP="004637BE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637BE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7BE" w:rsidRPr="004637BE" w:rsidRDefault="004637BE" w:rsidP="004637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 xml:space="preserve">Администрация </w:t>
            </w:r>
            <w:r w:rsidRPr="004637BE">
              <w:rPr>
                <w:sz w:val="22"/>
                <w:szCs w:val="22"/>
                <w:lang w:eastAsia="ru-RU"/>
              </w:rPr>
              <w:lastRenderedPageBreak/>
              <w:t>муниципального образования Камынинское Плавского района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BE" w:rsidRPr="004637BE" w:rsidRDefault="004637BE" w:rsidP="004637BE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637BE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lastRenderedPageBreak/>
              <w:t>52</w:t>
            </w:r>
          </w:p>
        </w:tc>
      </w:tr>
    </w:tbl>
    <w:p w:rsidR="004637BE" w:rsidRPr="004637BE" w:rsidRDefault="004637BE" w:rsidP="004637BE">
      <w:pPr>
        <w:suppressAutoHyphens w:val="0"/>
        <w:spacing w:after="200" w:line="276" w:lineRule="auto"/>
        <w:ind w:left="1080"/>
        <w:contextualSpacing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4637BE" w:rsidRPr="004637BE" w:rsidRDefault="004637BE" w:rsidP="004637BE">
      <w:pPr>
        <w:numPr>
          <w:ilvl w:val="0"/>
          <w:numId w:val="36"/>
        </w:numPr>
        <w:tabs>
          <w:tab w:val="left" w:pos="284"/>
        </w:tabs>
        <w:suppressAutoHyphens w:val="0"/>
        <w:spacing w:after="200" w:line="276" w:lineRule="auto"/>
        <w:ind w:left="284" w:firstLine="0"/>
        <w:contextualSpacing/>
        <w:jc w:val="center"/>
        <w:rPr>
          <w:b/>
          <w:bCs/>
          <w:color w:val="26282F"/>
          <w:sz w:val="28"/>
          <w:szCs w:val="28"/>
          <w:lang w:eastAsia="ru-RU"/>
        </w:rPr>
      </w:pPr>
      <w:r w:rsidRPr="004637BE">
        <w:rPr>
          <w:b/>
          <w:bCs/>
          <w:color w:val="26282F"/>
          <w:sz w:val="28"/>
          <w:szCs w:val="28"/>
          <w:lang w:eastAsia="ru-RU"/>
        </w:rPr>
        <w:t>Ресурсное обеспечение  муниципальной  программы</w:t>
      </w:r>
    </w:p>
    <w:tbl>
      <w:tblPr>
        <w:tblW w:w="15772" w:type="dxa"/>
        <w:tblInd w:w="-137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13"/>
        <w:gridCol w:w="3357"/>
        <w:gridCol w:w="3260"/>
        <w:gridCol w:w="1393"/>
        <w:gridCol w:w="1384"/>
        <w:gridCol w:w="1575"/>
        <w:gridCol w:w="1228"/>
        <w:gridCol w:w="1493"/>
        <w:gridCol w:w="1469"/>
      </w:tblGrid>
      <w:tr w:rsidR="004637BE" w:rsidRPr="004637BE" w:rsidTr="00797A97">
        <w:trPr>
          <w:trHeight w:val="334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37BE" w:rsidRPr="004637BE" w:rsidRDefault="004637BE" w:rsidP="004637BE">
            <w:pPr>
              <w:suppressAutoHyphens w:val="0"/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637B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637BE">
              <w:rPr>
                <w:rFonts w:ascii="PT Astra Serif" w:hAnsi="PT Astra Serif"/>
                <w:sz w:val="20"/>
                <w:szCs w:val="20"/>
                <w:lang w:eastAsia="ru-RU"/>
              </w:rPr>
              <w:t>п</w:t>
            </w:r>
            <w:proofErr w:type="gramEnd"/>
            <w:r w:rsidRPr="004637BE">
              <w:rPr>
                <w:rFonts w:ascii="PT Astra Serif" w:hAnsi="PT Astra Serif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37BE" w:rsidRPr="004637BE" w:rsidRDefault="004637BE" w:rsidP="004637B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637BE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</w:t>
            </w:r>
          </w:p>
          <w:p w:rsidR="004637BE" w:rsidRPr="004637BE" w:rsidRDefault="004637BE" w:rsidP="004637B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637B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проекта/ </w:t>
            </w:r>
          </w:p>
          <w:p w:rsidR="004637BE" w:rsidRPr="004637BE" w:rsidRDefault="004637BE" w:rsidP="004637B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637BE">
              <w:rPr>
                <w:rFonts w:ascii="PT Astra Serif" w:hAnsi="PT Astra Serif"/>
                <w:sz w:val="20"/>
                <w:szCs w:val="20"/>
                <w:lang w:eastAsia="ru-RU"/>
              </w:rPr>
              <w:t>Реквизиты нормативно-правового акта об утверждении проекта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37BE" w:rsidRPr="004637BE" w:rsidRDefault="004637BE" w:rsidP="004637B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37BE" w:rsidRPr="004637BE" w:rsidRDefault="004637BE" w:rsidP="004637B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1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7BE" w:rsidRPr="004637BE" w:rsidRDefault="004637BE" w:rsidP="004637B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637BE">
              <w:rPr>
                <w:rFonts w:ascii="PT Astra Serif" w:hAnsi="PT Astra Serif"/>
                <w:sz w:val="20"/>
                <w:szCs w:val="20"/>
                <w:lang w:eastAsia="ru-RU"/>
              </w:rPr>
              <w:t>Объем финансового обеспечения (руб.)</w:t>
            </w:r>
          </w:p>
        </w:tc>
      </w:tr>
      <w:tr w:rsidR="004637BE" w:rsidRPr="004637BE" w:rsidTr="00797A97">
        <w:trPr>
          <w:trHeight w:val="334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37BE" w:rsidRPr="004637BE" w:rsidRDefault="004637BE" w:rsidP="004637BE">
            <w:pPr>
              <w:suppressAutoHyphens w:val="0"/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37BE" w:rsidRPr="004637BE" w:rsidRDefault="004637BE" w:rsidP="004637B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4637BE" w:rsidRPr="004637BE" w:rsidRDefault="004637BE" w:rsidP="004637B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37BE" w:rsidRPr="004637BE" w:rsidRDefault="004637BE" w:rsidP="004637B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37BE" w:rsidRPr="004637BE" w:rsidRDefault="004637BE" w:rsidP="004637BE">
            <w:pPr>
              <w:suppressAutoHyphens w:val="0"/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637BE">
              <w:rPr>
                <w:rFonts w:ascii="PT Astra Serif" w:hAnsi="PT Astra Serif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7BE" w:rsidRPr="004637BE" w:rsidRDefault="004637BE" w:rsidP="004637B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637BE">
              <w:rPr>
                <w:rFonts w:ascii="PT Astra Serif" w:hAnsi="PT Astra Serif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4637BE" w:rsidRPr="004637BE" w:rsidTr="00797A97">
        <w:trPr>
          <w:trHeight w:val="335"/>
        </w:trPr>
        <w:tc>
          <w:tcPr>
            <w:tcW w:w="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37BE" w:rsidRPr="004637BE" w:rsidRDefault="004637BE" w:rsidP="004637BE">
            <w:pPr>
              <w:suppressAutoHyphens w:val="0"/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37BE" w:rsidRPr="004637BE" w:rsidRDefault="004637BE" w:rsidP="004637B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4637BE" w:rsidRPr="004637BE" w:rsidRDefault="004637BE" w:rsidP="004637BE">
            <w:pPr>
              <w:suppressAutoHyphens w:val="0"/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637BE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проекта</w:t>
            </w:r>
          </w:p>
        </w:tc>
        <w:tc>
          <w:tcPr>
            <w:tcW w:w="1393" w:type="dxa"/>
            <w:tcBorders>
              <w:left w:val="single" w:sz="4" w:space="0" w:color="000000"/>
              <w:right w:val="single" w:sz="4" w:space="0" w:color="000000"/>
            </w:tcBorders>
          </w:tcPr>
          <w:p w:rsidR="004637BE" w:rsidRPr="004637BE" w:rsidRDefault="004637BE" w:rsidP="004637BE">
            <w:pPr>
              <w:suppressAutoHyphens w:val="0"/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637BE">
              <w:rPr>
                <w:rFonts w:ascii="PT Astra Serif" w:hAnsi="PT Astra Serif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37BE" w:rsidRPr="004637BE" w:rsidRDefault="004637BE" w:rsidP="004637BE">
            <w:pPr>
              <w:suppressAutoHyphens w:val="0"/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37BE" w:rsidRPr="004637BE" w:rsidRDefault="004637BE" w:rsidP="004637BE">
            <w:pPr>
              <w:suppressAutoHyphens w:val="0"/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637B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Федеральный </w:t>
            </w:r>
          </w:p>
          <w:p w:rsidR="004637BE" w:rsidRPr="004637BE" w:rsidRDefault="004637BE" w:rsidP="004637BE">
            <w:pPr>
              <w:suppressAutoHyphens w:val="0"/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637BE">
              <w:rPr>
                <w:rFonts w:ascii="PT Astra Serif" w:hAnsi="PT Astra Serif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37BE" w:rsidRPr="004637BE" w:rsidRDefault="004637BE" w:rsidP="004637B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637BE">
              <w:rPr>
                <w:rFonts w:ascii="PT Astra Serif" w:hAnsi="PT Astra Serif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37BE" w:rsidRPr="004637BE" w:rsidRDefault="004637BE" w:rsidP="004637B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637BE">
              <w:rPr>
                <w:rFonts w:ascii="PT Astra Serif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  <w:p w:rsidR="004637BE" w:rsidRPr="004637BE" w:rsidRDefault="004637BE" w:rsidP="004637B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37BE" w:rsidRPr="004637BE" w:rsidRDefault="004637BE" w:rsidP="004637B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637B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Внебюджетные </w:t>
            </w:r>
          </w:p>
          <w:p w:rsidR="004637BE" w:rsidRPr="004637BE" w:rsidRDefault="004637BE" w:rsidP="004637B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637BE">
              <w:rPr>
                <w:rFonts w:ascii="PT Astra Serif" w:hAnsi="PT Astra Serif"/>
                <w:sz w:val="20"/>
                <w:szCs w:val="20"/>
                <w:lang w:eastAsia="ru-RU"/>
              </w:rPr>
              <w:t>средства</w:t>
            </w:r>
          </w:p>
        </w:tc>
      </w:tr>
      <w:tr w:rsidR="004637BE" w:rsidRPr="004637BE" w:rsidTr="00797A97">
        <w:trPr>
          <w:trHeight w:val="277"/>
        </w:trPr>
        <w:tc>
          <w:tcPr>
            <w:tcW w:w="6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7BE" w:rsidRPr="004637BE" w:rsidRDefault="004637BE" w:rsidP="004637BE">
            <w:pPr>
              <w:suppressAutoHyphens w:val="0"/>
              <w:ind w:left="11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7BE" w:rsidRPr="004637BE" w:rsidRDefault="004637BE" w:rsidP="004637BE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7BE" w:rsidRPr="004637BE" w:rsidRDefault="004637BE" w:rsidP="004637BE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7BE" w:rsidRPr="004637BE" w:rsidRDefault="004637BE" w:rsidP="004637BE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7BE" w:rsidRPr="004637BE" w:rsidRDefault="004637BE" w:rsidP="004637BE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7BE" w:rsidRPr="004637BE" w:rsidRDefault="004637BE" w:rsidP="004637BE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7BE" w:rsidRPr="004637BE" w:rsidRDefault="004637BE" w:rsidP="004637BE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7BE" w:rsidRPr="004637BE" w:rsidRDefault="004637BE" w:rsidP="004637BE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7BE" w:rsidRPr="004637BE" w:rsidRDefault="004637BE" w:rsidP="004637BE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4637BE" w:rsidRPr="004637BE" w:rsidTr="00797A97">
        <w:trPr>
          <w:trHeight w:val="14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7BE" w:rsidRPr="004637BE" w:rsidRDefault="004637BE" w:rsidP="004637BE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4637B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7BE" w:rsidRPr="004637BE" w:rsidRDefault="004637BE" w:rsidP="004637BE">
            <w:pPr>
              <w:suppressAutoHyphens w:val="0"/>
              <w:ind w:left="4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637BE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7BE" w:rsidRPr="004637BE" w:rsidRDefault="004637BE" w:rsidP="004637BE">
            <w:pPr>
              <w:suppressAutoHyphens w:val="0"/>
              <w:ind w:left="103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637BE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7BE" w:rsidRPr="004637BE" w:rsidRDefault="004637BE" w:rsidP="004637BE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637BE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7BE" w:rsidRPr="004637BE" w:rsidRDefault="004637BE" w:rsidP="004637BE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637BE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7BE" w:rsidRPr="004637BE" w:rsidRDefault="004637BE" w:rsidP="004637BE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637BE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7BE" w:rsidRPr="004637BE" w:rsidRDefault="004637BE" w:rsidP="004637BE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637BE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7BE" w:rsidRPr="004637BE" w:rsidRDefault="004637BE" w:rsidP="004637BE">
            <w:pPr>
              <w:suppressAutoHyphens w:val="0"/>
              <w:ind w:left="41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637BE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7BE" w:rsidRPr="004637BE" w:rsidRDefault="004637BE" w:rsidP="004637BE">
            <w:pPr>
              <w:suppressAutoHyphens w:val="0"/>
              <w:ind w:left="41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637BE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</w:tr>
      <w:tr w:rsidR="004637BE" w:rsidRPr="004637BE" w:rsidTr="00797A97">
        <w:trPr>
          <w:trHeight w:val="61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7BE" w:rsidRPr="004637BE" w:rsidRDefault="004637BE" w:rsidP="004637BE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4637B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1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7BE" w:rsidRPr="004637BE" w:rsidRDefault="004637BE" w:rsidP="004637BE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4637B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Комплекс процессных мероприятий</w:t>
            </w:r>
          </w:p>
        </w:tc>
      </w:tr>
      <w:tr w:rsidR="004637BE" w:rsidRPr="004637BE" w:rsidTr="00797A97">
        <w:trPr>
          <w:trHeight w:val="203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37BE" w:rsidRPr="004637BE" w:rsidRDefault="004637BE" w:rsidP="004637BE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4637B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3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637BE" w:rsidRPr="004637BE" w:rsidRDefault="004637BE" w:rsidP="004637BE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</w:pPr>
            <w:r w:rsidRPr="004637BE"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  <w:t>Всего по муниципальной программе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BE" w:rsidRPr="004637BE" w:rsidRDefault="004637BE" w:rsidP="004637BE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637BE">
              <w:rPr>
                <w:sz w:val="22"/>
                <w:szCs w:val="22"/>
                <w:lang w:eastAsia="ru-RU"/>
              </w:rPr>
              <w:t>Администрация муниципального образования Камынинское Плавского района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37BE" w:rsidRPr="004637BE" w:rsidRDefault="004637BE" w:rsidP="004637BE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637BE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7BE" w:rsidRPr="004637BE" w:rsidRDefault="004637BE" w:rsidP="004637BE">
            <w:pPr>
              <w:suppressAutoHyphens w:val="0"/>
              <w:contextualSpacing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637BE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111852,65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7BE" w:rsidRPr="004637BE" w:rsidRDefault="004637BE" w:rsidP="004637BE">
            <w:pPr>
              <w:suppressAutoHyphens w:val="0"/>
              <w:ind w:left="58"/>
              <w:contextualSpacing/>
              <w:jc w:val="center"/>
              <w:rPr>
                <w:rFonts w:ascii="PT Astra Serif" w:eastAsia="Calibri" w:hAnsi="PT Astra Serif"/>
                <w:sz w:val="22"/>
                <w:szCs w:val="22"/>
                <w:lang w:eastAsia="ru-RU"/>
              </w:rPr>
            </w:pPr>
            <w:r w:rsidRPr="004637BE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7BE" w:rsidRPr="004637BE" w:rsidRDefault="004637BE" w:rsidP="004637BE">
            <w:pPr>
              <w:suppressAutoHyphens w:val="0"/>
              <w:ind w:left="184" w:right="6"/>
              <w:contextualSpacing/>
              <w:jc w:val="center"/>
              <w:rPr>
                <w:rFonts w:ascii="PT Astra Serif" w:eastAsia="Calibri" w:hAnsi="PT Astra Serif"/>
                <w:sz w:val="22"/>
                <w:szCs w:val="22"/>
                <w:lang w:eastAsia="ru-RU"/>
              </w:rPr>
            </w:pPr>
            <w:r w:rsidRPr="004637BE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54000,00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7BE" w:rsidRPr="004637BE" w:rsidRDefault="004637BE" w:rsidP="004637BE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637BE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57852,65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7BE" w:rsidRPr="004637BE" w:rsidRDefault="004637BE" w:rsidP="004637BE">
            <w:pPr>
              <w:suppressAutoHyphens w:val="0"/>
              <w:contextualSpacing/>
              <w:jc w:val="center"/>
              <w:rPr>
                <w:rFonts w:ascii="PT Astra Serif" w:eastAsia="Calibri" w:hAnsi="PT Astra Serif"/>
                <w:sz w:val="22"/>
                <w:szCs w:val="22"/>
                <w:lang w:eastAsia="ru-RU"/>
              </w:rPr>
            </w:pPr>
            <w:r w:rsidRPr="004637BE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4637BE" w:rsidRPr="004637BE" w:rsidTr="00797A97">
        <w:trPr>
          <w:trHeight w:val="201"/>
        </w:trPr>
        <w:tc>
          <w:tcPr>
            <w:tcW w:w="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37BE" w:rsidRPr="004637BE" w:rsidRDefault="004637BE" w:rsidP="004637BE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637BE" w:rsidRPr="004637BE" w:rsidRDefault="004637BE" w:rsidP="004637BE">
            <w:pPr>
              <w:suppressAutoHyphens w:val="0"/>
              <w:ind w:left="108"/>
              <w:rPr>
                <w:rFonts w:ascii="PT Astra Serif" w:hAnsi="PT Astra Serif"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BE" w:rsidRPr="004637BE" w:rsidRDefault="004637BE" w:rsidP="004637BE">
            <w:pPr>
              <w:suppressAutoHyphens w:val="0"/>
              <w:ind w:left="108"/>
              <w:contextualSpacing/>
              <w:jc w:val="center"/>
              <w:rPr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37BE" w:rsidRPr="004637BE" w:rsidRDefault="004637BE" w:rsidP="004637BE">
            <w:pPr>
              <w:suppressAutoHyphens w:val="0"/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4637BE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7BE" w:rsidRPr="004637BE" w:rsidRDefault="006E6EB8" w:rsidP="004637BE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ru-RU"/>
              </w:rPr>
              <w:t>99962,85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7BE" w:rsidRPr="004637BE" w:rsidRDefault="004637BE" w:rsidP="004637BE">
            <w:pPr>
              <w:suppressAutoHyphens w:val="0"/>
              <w:ind w:left="58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637BE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7BE" w:rsidRPr="004637BE" w:rsidRDefault="004637BE" w:rsidP="004637BE">
            <w:pPr>
              <w:suppressAutoHyphens w:val="0"/>
              <w:ind w:left="184" w:right="6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637BE">
              <w:rPr>
                <w:rFonts w:ascii="PT Astra Serif" w:hAnsi="PT Astra Serif"/>
                <w:sz w:val="22"/>
                <w:szCs w:val="22"/>
                <w:lang w:eastAsia="ru-RU"/>
              </w:rPr>
              <w:t>48000,00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7BE" w:rsidRPr="004637BE" w:rsidRDefault="006E6EB8" w:rsidP="004637BE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ru-RU"/>
              </w:rPr>
              <w:t>51962,85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7BE" w:rsidRPr="004637BE" w:rsidRDefault="004637BE" w:rsidP="004637BE">
            <w:pPr>
              <w:suppressAutoHyphens w:val="0"/>
              <w:ind w:left="108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637BE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4637BE" w:rsidRPr="004637BE" w:rsidTr="00797A97">
        <w:trPr>
          <w:trHeight w:val="61"/>
        </w:trPr>
        <w:tc>
          <w:tcPr>
            <w:tcW w:w="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37BE" w:rsidRPr="004637BE" w:rsidRDefault="004637BE" w:rsidP="004637BE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637BE" w:rsidRPr="004637BE" w:rsidRDefault="004637BE" w:rsidP="004637BE">
            <w:pPr>
              <w:suppressAutoHyphens w:val="0"/>
              <w:ind w:left="108"/>
              <w:rPr>
                <w:rFonts w:ascii="PT Astra Serif" w:hAnsi="PT Astra Serif"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BE" w:rsidRPr="004637BE" w:rsidRDefault="004637BE" w:rsidP="004637BE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37BE" w:rsidRPr="004637BE" w:rsidRDefault="004637BE" w:rsidP="004637BE">
            <w:pPr>
              <w:suppressAutoHyphens w:val="0"/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4637BE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7BE" w:rsidRPr="004637BE" w:rsidRDefault="004637BE" w:rsidP="006E6EB8">
            <w:pPr>
              <w:suppressAutoHyphens w:val="0"/>
              <w:spacing w:after="20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637BE">
              <w:rPr>
                <w:sz w:val="22"/>
                <w:szCs w:val="22"/>
                <w:lang w:eastAsia="ru-RU"/>
              </w:rPr>
              <w:t>5</w:t>
            </w:r>
            <w:r w:rsidR="006E6EB8">
              <w:rPr>
                <w:sz w:val="22"/>
                <w:szCs w:val="22"/>
                <w:lang w:eastAsia="ru-RU"/>
              </w:rPr>
              <w:t>4</w:t>
            </w:r>
            <w:r w:rsidRPr="004637BE">
              <w:rPr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7BE" w:rsidRPr="004637BE" w:rsidRDefault="004637BE" w:rsidP="004637BE">
            <w:pPr>
              <w:suppressAutoHyphens w:val="0"/>
              <w:ind w:left="58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637BE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7BE" w:rsidRPr="004637BE" w:rsidRDefault="004637BE" w:rsidP="004637BE">
            <w:pPr>
              <w:suppressAutoHyphens w:val="0"/>
              <w:ind w:left="184" w:right="6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637BE">
              <w:rPr>
                <w:rFonts w:ascii="PT Astra Serif" w:hAnsi="PT Astra Serif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7BE" w:rsidRPr="004637BE" w:rsidRDefault="006E6EB8" w:rsidP="004637BE">
            <w:pPr>
              <w:suppressAutoHyphens w:val="0"/>
              <w:spacing w:after="20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ru-RU"/>
              </w:rPr>
              <w:t>60000,00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7BE" w:rsidRPr="004637BE" w:rsidRDefault="004637BE" w:rsidP="004637BE">
            <w:pPr>
              <w:suppressAutoHyphens w:val="0"/>
              <w:ind w:left="108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637BE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4637BE" w:rsidRPr="004637BE" w:rsidTr="00797A97">
        <w:trPr>
          <w:trHeight w:val="61"/>
        </w:trPr>
        <w:tc>
          <w:tcPr>
            <w:tcW w:w="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37BE" w:rsidRPr="004637BE" w:rsidRDefault="004637BE" w:rsidP="004637BE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637BE" w:rsidRPr="004637BE" w:rsidRDefault="004637BE" w:rsidP="004637BE">
            <w:pPr>
              <w:suppressAutoHyphens w:val="0"/>
              <w:ind w:left="108"/>
              <w:rPr>
                <w:rFonts w:ascii="PT Astra Serif" w:hAnsi="PT Astra Serif"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BE" w:rsidRPr="004637BE" w:rsidRDefault="004637BE" w:rsidP="004637BE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37BE" w:rsidRPr="004637BE" w:rsidRDefault="004637BE" w:rsidP="004637BE">
            <w:pPr>
              <w:suppressAutoHyphens w:val="0"/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637BE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37BE" w:rsidRPr="004637BE" w:rsidRDefault="004637BE" w:rsidP="006E6EB8">
            <w:pPr>
              <w:suppressAutoHyphens w:val="0"/>
              <w:spacing w:after="20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637BE">
              <w:rPr>
                <w:sz w:val="22"/>
                <w:szCs w:val="22"/>
                <w:lang w:eastAsia="ru-RU"/>
              </w:rPr>
              <w:t>5</w:t>
            </w:r>
            <w:r w:rsidR="006E6EB8">
              <w:rPr>
                <w:sz w:val="22"/>
                <w:szCs w:val="22"/>
                <w:lang w:eastAsia="ru-RU"/>
              </w:rPr>
              <w:t>4</w:t>
            </w:r>
            <w:r w:rsidRPr="004637BE">
              <w:rPr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37BE" w:rsidRPr="004637BE" w:rsidRDefault="004637BE" w:rsidP="004637BE">
            <w:pPr>
              <w:suppressAutoHyphens w:val="0"/>
              <w:ind w:left="58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637BE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7BE" w:rsidRPr="004637BE" w:rsidRDefault="004637BE" w:rsidP="004637BE">
            <w:pPr>
              <w:suppressAutoHyphens w:val="0"/>
              <w:ind w:left="184" w:right="6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637BE">
              <w:rPr>
                <w:rFonts w:ascii="PT Astra Serif" w:hAnsi="PT Astra Serif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7BE" w:rsidRPr="004637BE" w:rsidRDefault="006E6EB8" w:rsidP="004637BE">
            <w:pPr>
              <w:suppressAutoHyphens w:val="0"/>
              <w:spacing w:after="20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ru-RU"/>
              </w:rPr>
              <w:t>60000,00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37BE" w:rsidRPr="004637BE" w:rsidRDefault="004637BE" w:rsidP="004637BE">
            <w:pPr>
              <w:suppressAutoHyphens w:val="0"/>
              <w:ind w:left="108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637BE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4637BE" w:rsidRPr="004637BE" w:rsidTr="00797A97">
        <w:trPr>
          <w:trHeight w:val="61"/>
        </w:trPr>
        <w:tc>
          <w:tcPr>
            <w:tcW w:w="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37BE" w:rsidRPr="004637BE" w:rsidRDefault="004637BE" w:rsidP="004637BE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637BE" w:rsidRPr="004637BE" w:rsidRDefault="004637BE" w:rsidP="004637BE">
            <w:pPr>
              <w:suppressAutoHyphens w:val="0"/>
              <w:ind w:left="108"/>
              <w:rPr>
                <w:rFonts w:ascii="PT Astra Serif" w:hAnsi="PT Astra Serif"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BE" w:rsidRPr="004637BE" w:rsidRDefault="004637BE" w:rsidP="004637BE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BE" w:rsidRPr="004637BE" w:rsidRDefault="004637BE" w:rsidP="004637BE">
            <w:pPr>
              <w:suppressAutoHyphens w:val="0"/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637BE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7BE" w:rsidRPr="004637BE" w:rsidRDefault="004637BE" w:rsidP="006E6EB8">
            <w:pPr>
              <w:suppressAutoHyphens w:val="0"/>
              <w:spacing w:after="20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637BE">
              <w:rPr>
                <w:sz w:val="22"/>
                <w:szCs w:val="22"/>
                <w:lang w:eastAsia="ru-RU"/>
              </w:rPr>
              <w:t>5</w:t>
            </w:r>
            <w:r w:rsidR="006E6EB8">
              <w:rPr>
                <w:sz w:val="22"/>
                <w:szCs w:val="22"/>
                <w:lang w:eastAsia="ru-RU"/>
              </w:rPr>
              <w:t>4</w:t>
            </w:r>
            <w:r w:rsidRPr="004637BE">
              <w:rPr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7BE" w:rsidRPr="004637BE" w:rsidRDefault="004637BE" w:rsidP="004637BE">
            <w:pPr>
              <w:suppressAutoHyphens w:val="0"/>
              <w:ind w:left="58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637BE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BE" w:rsidRPr="004637BE" w:rsidRDefault="004637BE" w:rsidP="004637BE">
            <w:pPr>
              <w:suppressAutoHyphens w:val="0"/>
              <w:ind w:left="184" w:right="6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637BE">
              <w:rPr>
                <w:rFonts w:ascii="PT Astra Serif" w:hAnsi="PT Astra Serif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BE" w:rsidRPr="004637BE" w:rsidRDefault="006E6EB8" w:rsidP="004637BE">
            <w:pPr>
              <w:suppressAutoHyphens w:val="0"/>
              <w:spacing w:after="20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ru-RU"/>
              </w:rPr>
              <w:t>60000,00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7BE" w:rsidRPr="004637BE" w:rsidRDefault="004637BE" w:rsidP="004637BE">
            <w:pPr>
              <w:suppressAutoHyphens w:val="0"/>
              <w:ind w:left="108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637BE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4637BE" w:rsidRPr="004637BE" w:rsidTr="00797A97">
        <w:trPr>
          <w:trHeight w:val="267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7BE" w:rsidRPr="004637BE" w:rsidRDefault="004637BE" w:rsidP="004637BE">
            <w:pPr>
              <w:suppressAutoHyphens w:val="0"/>
              <w:ind w:left="41"/>
              <w:jc w:val="center"/>
              <w:rPr>
                <w:b/>
                <w:sz w:val="22"/>
                <w:szCs w:val="22"/>
                <w:lang w:eastAsia="ru-RU"/>
              </w:rPr>
            </w:pPr>
            <w:r w:rsidRPr="004637BE">
              <w:rPr>
                <w:b/>
                <w:sz w:val="22"/>
                <w:szCs w:val="22"/>
                <w:lang w:eastAsia="ru-RU"/>
              </w:rPr>
              <w:t>1.1.1</w:t>
            </w:r>
          </w:p>
        </w:tc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7BE" w:rsidRPr="004637BE" w:rsidRDefault="004637BE" w:rsidP="004637BE">
            <w:pPr>
              <w:suppressAutoHyphens w:val="0"/>
              <w:ind w:left="108"/>
              <w:rPr>
                <w:b/>
                <w:i/>
                <w:sz w:val="22"/>
                <w:szCs w:val="22"/>
                <w:lang w:eastAsia="ru-RU"/>
              </w:rPr>
            </w:pPr>
            <w:r w:rsidRPr="004637BE">
              <w:rPr>
                <w:b/>
                <w:i/>
                <w:color w:val="000000"/>
                <w:sz w:val="22"/>
                <w:szCs w:val="22"/>
                <w:lang w:eastAsia="ru-RU"/>
              </w:rPr>
              <w:t>Комплекс процессных мероприятий «Мероприятия по развитию территориального общественного самоуправления»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BE" w:rsidRPr="004637BE" w:rsidRDefault="004637BE" w:rsidP="004637BE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637BE">
              <w:rPr>
                <w:sz w:val="22"/>
                <w:szCs w:val="22"/>
                <w:lang w:eastAsia="ru-RU"/>
              </w:rPr>
              <w:t>Администрация муниципального образования Камынинское Плавского района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37BE" w:rsidRPr="004637BE" w:rsidRDefault="004637BE" w:rsidP="004637BE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637BE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7BE" w:rsidRPr="004637BE" w:rsidRDefault="004637BE" w:rsidP="004637BE">
            <w:pPr>
              <w:suppressAutoHyphens w:val="0"/>
              <w:ind w:left="108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637BE">
              <w:rPr>
                <w:rFonts w:ascii="PT Astra Serif" w:hAnsi="PT Astra Serif"/>
                <w:sz w:val="22"/>
                <w:szCs w:val="22"/>
                <w:lang w:eastAsia="ru-RU"/>
              </w:rPr>
              <w:t>3852,65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7BE" w:rsidRPr="004637BE" w:rsidRDefault="004637BE" w:rsidP="004637BE">
            <w:pPr>
              <w:suppressAutoHyphens w:val="0"/>
              <w:ind w:left="58"/>
              <w:contextualSpacing/>
              <w:jc w:val="center"/>
              <w:rPr>
                <w:rFonts w:ascii="PT Astra Serif" w:eastAsia="Calibri" w:hAnsi="PT Astra Serif"/>
                <w:sz w:val="22"/>
                <w:szCs w:val="22"/>
                <w:lang w:eastAsia="ru-RU"/>
              </w:rPr>
            </w:pPr>
            <w:r w:rsidRPr="004637BE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BE" w:rsidRPr="004637BE" w:rsidRDefault="004637BE" w:rsidP="004637BE">
            <w:pPr>
              <w:suppressAutoHyphens w:val="0"/>
              <w:ind w:left="184" w:right="6"/>
              <w:contextualSpacing/>
              <w:jc w:val="center"/>
              <w:rPr>
                <w:rFonts w:ascii="PT Astra Serif" w:eastAsia="Calibri" w:hAnsi="PT Astra Serif"/>
                <w:sz w:val="22"/>
                <w:szCs w:val="22"/>
                <w:lang w:eastAsia="ru-RU"/>
              </w:rPr>
            </w:pPr>
            <w:r w:rsidRPr="004637BE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BE" w:rsidRPr="004637BE" w:rsidRDefault="004637BE" w:rsidP="004637BE">
            <w:pPr>
              <w:suppressAutoHyphens w:val="0"/>
              <w:ind w:left="108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637BE">
              <w:rPr>
                <w:rFonts w:ascii="PT Astra Serif" w:hAnsi="PT Astra Serif"/>
                <w:sz w:val="22"/>
                <w:szCs w:val="22"/>
                <w:lang w:eastAsia="ru-RU"/>
              </w:rPr>
              <w:t>3852,65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7BE" w:rsidRPr="004637BE" w:rsidRDefault="004637BE" w:rsidP="004637BE">
            <w:pPr>
              <w:suppressAutoHyphens w:val="0"/>
              <w:contextualSpacing/>
              <w:jc w:val="center"/>
              <w:rPr>
                <w:rFonts w:ascii="PT Astra Serif" w:eastAsia="Calibri" w:hAnsi="PT Astra Serif"/>
                <w:sz w:val="22"/>
                <w:szCs w:val="22"/>
                <w:lang w:eastAsia="ru-RU"/>
              </w:rPr>
            </w:pPr>
            <w:r w:rsidRPr="004637BE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4637BE" w:rsidRPr="004637BE" w:rsidTr="00797A97">
        <w:trPr>
          <w:trHeight w:val="264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7BE" w:rsidRPr="004637BE" w:rsidRDefault="004637BE" w:rsidP="004637BE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7BE" w:rsidRPr="004637BE" w:rsidRDefault="004637BE" w:rsidP="004637BE">
            <w:pPr>
              <w:suppressAutoHyphens w:val="0"/>
              <w:ind w:left="108"/>
              <w:rPr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BE" w:rsidRPr="004637BE" w:rsidRDefault="004637BE" w:rsidP="004637BE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37BE" w:rsidRPr="004637BE" w:rsidRDefault="004637BE" w:rsidP="004637BE">
            <w:pPr>
              <w:suppressAutoHyphens w:val="0"/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4637BE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7BE" w:rsidRPr="004637BE" w:rsidRDefault="004637BE" w:rsidP="004637BE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637BE">
              <w:rPr>
                <w:rFonts w:ascii="PT Astra Serif" w:hAnsi="PT Astra Serif"/>
                <w:sz w:val="22"/>
                <w:szCs w:val="22"/>
                <w:lang w:eastAsia="ru-RU"/>
              </w:rPr>
              <w:t>5000,00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7BE" w:rsidRPr="004637BE" w:rsidRDefault="004637BE" w:rsidP="004637BE">
            <w:pPr>
              <w:suppressAutoHyphens w:val="0"/>
              <w:ind w:left="58"/>
              <w:contextualSpacing/>
              <w:jc w:val="center"/>
              <w:rPr>
                <w:rFonts w:ascii="PT Astra Serif" w:eastAsia="Calibri" w:hAnsi="PT Astra Serif"/>
                <w:sz w:val="22"/>
                <w:szCs w:val="22"/>
                <w:lang w:eastAsia="ru-RU"/>
              </w:rPr>
            </w:pPr>
            <w:r w:rsidRPr="004637BE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BE" w:rsidRPr="004637BE" w:rsidRDefault="004637BE" w:rsidP="004637BE">
            <w:pPr>
              <w:suppressAutoHyphens w:val="0"/>
              <w:ind w:left="184" w:right="6"/>
              <w:contextualSpacing/>
              <w:jc w:val="center"/>
              <w:rPr>
                <w:rFonts w:ascii="PT Astra Serif" w:eastAsia="Calibri" w:hAnsi="PT Astra Serif"/>
                <w:sz w:val="22"/>
                <w:szCs w:val="22"/>
                <w:lang w:eastAsia="ru-RU"/>
              </w:rPr>
            </w:pPr>
            <w:r w:rsidRPr="004637BE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BE" w:rsidRPr="004637BE" w:rsidRDefault="004637BE" w:rsidP="004637BE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637BE">
              <w:rPr>
                <w:rFonts w:ascii="PT Astra Serif" w:hAnsi="PT Astra Serif"/>
                <w:sz w:val="22"/>
                <w:szCs w:val="22"/>
                <w:lang w:eastAsia="ru-RU"/>
              </w:rPr>
              <w:t>5000,00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7BE" w:rsidRPr="004637BE" w:rsidRDefault="004637BE" w:rsidP="004637BE">
            <w:pPr>
              <w:suppressAutoHyphens w:val="0"/>
              <w:ind w:left="108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637BE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4637BE" w:rsidRPr="004637BE" w:rsidTr="00797A97">
        <w:trPr>
          <w:trHeight w:val="264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7BE" w:rsidRPr="004637BE" w:rsidRDefault="004637BE" w:rsidP="004637BE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7BE" w:rsidRPr="004637BE" w:rsidRDefault="004637BE" w:rsidP="004637BE">
            <w:pPr>
              <w:suppressAutoHyphens w:val="0"/>
              <w:ind w:left="108"/>
              <w:rPr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BE" w:rsidRPr="004637BE" w:rsidRDefault="004637BE" w:rsidP="004637BE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37BE" w:rsidRPr="004637BE" w:rsidRDefault="004637BE" w:rsidP="004637BE">
            <w:pPr>
              <w:suppressAutoHyphens w:val="0"/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4637BE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7BE" w:rsidRPr="004637BE" w:rsidRDefault="004637BE" w:rsidP="004637BE">
            <w:pPr>
              <w:suppressAutoHyphens w:val="0"/>
              <w:spacing w:after="20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637BE">
              <w:rPr>
                <w:rFonts w:ascii="PT Astra Serif" w:hAnsi="PT Astra Serif"/>
                <w:sz w:val="22"/>
                <w:szCs w:val="22"/>
                <w:lang w:eastAsia="ru-RU"/>
              </w:rPr>
              <w:t>5000,00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7BE" w:rsidRPr="004637BE" w:rsidRDefault="004637BE" w:rsidP="004637BE">
            <w:pPr>
              <w:suppressAutoHyphens w:val="0"/>
              <w:ind w:left="58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637BE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BE" w:rsidRPr="004637BE" w:rsidRDefault="004637BE" w:rsidP="004637BE">
            <w:pPr>
              <w:suppressAutoHyphens w:val="0"/>
              <w:ind w:left="184" w:right="6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637BE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BE" w:rsidRPr="004637BE" w:rsidRDefault="004637BE" w:rsidP="004637BE">
            <w:pPr>
              <w:suppressAutoHyphens w:val="0"/>
              <w:spacing w:after="20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637BE">
              <w:rPr>
                <w:rFonts w:ascii="PT Astra Serif" w:hAnsi="PT Astra Serif"/>
                <w:sz w:val="22"/>
                <w:szCs w:val="22"/>
                <w:lang w:eastAsia="ru-RU"/>
              </w:rPr>
              <w:t>5000,00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7BE" w:rsidRPr="004637BE" w:rsidRDefault="004637BE" w:rsidP="004637BE">
            <w:pPr>
              <w:suppressAutoHyphens w:val="0"/>
              <w:ind w:left="108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637BE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4637BE" w:rsidRPr="004637BE" w:rsidTr="00797A97">
        <w:trPr>
          <w:trHeight w:val="264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7BE" w:rsidRPr="004637BE" w:rsidRDefault="004637BE" w:rsidP="004637BE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7BE" w:rsidRPr="004637BE" w:rsidRDefault="004637BE" w:rsidP="004637BE">
            <w:pPr>
              <w:suppressAutoHyphens w:val="0"/>
              <w:ind w:left="108"/>
              <w:rPr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BE" w:rsidRPr="004637BE" w:rsidRDefault="004637BE" w:rsidP="004637BE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37BE" w:rsidRPr="004637BE" w:rsidRDefault="004637BE" w:rsidP="004637BE">
            <w:pPr>
              <w:suppressAutoHyphens w:val="0"/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637BE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7BE" w:rsidRPr="004637BE" w:rsidRDefault="004637BE" w:rsidP="004637BE">
            <w:pPr>
              <w:suppressAutoHyphens w:val="0"/>
              <w:spacing w:after="20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637BE">
              <w:rPr>
                <w:rFonts w:ascii="PT Astra Serif" w:hAnsi="PT Astra Serif"/>
                <w:sz w:val="22"/>
                <w:szCs w:val="22"/>
                <w:lang w:eastAsia="ru-RU"/>
              </w:rPr>
              <w:t>5000,00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7BE" w:rsidRPr="004637BE" w:rsidRDefault="004637BE" w:rsidP="004637BE">
            <w:pPr>
              <w:suppressAutoHyphens w:val="0"/>
              <w:ind w:left="58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637BE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BE" w:rsidRPr="004637BE" w:rsidRDefault="004637BE" w:rsidP="004637BE">
            <w:pPr>
              <w:suppressAutoHyphens w:val="0"/>
              <w:ind w:left="184" w:right="6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637BE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BE" w:rsidRPr="004637BE" w:rsidRDefault="004637BE" w:rsidP="004637BE">
            <w:pPr>
              <w:suppressAutoHyphens w:val="0"/>
              <w:spacing w:after="20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637BE">
              <w:rPr>
                <w:rFonts w:ascii="PT Astra Serif" w:hAnsi="PT Astra Serif"/>
                <w:sz w:val="22"/>
                <w:szCs w:val="22"/>
                <w:lang w:eastAsia="ru-RU"/>
              </w:rPr>
              <w:t>5000,00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7BE" w:rsidRPr="004637BE" w:rsidRDefault="004637BE" w:rsidP="004637BE">
            <w:pPr>
              <w:suppressAutoHyphens w:val="0"/>
              <w:ind w:left="108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637BE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4637BE" w:rsidRPr="004637BE" w:rsidTr="00797A97">
        <w:trPr>
          <w:trHeight w:val="264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7BE" w:rsidRPr="004637BE" w:rsidRDefault="004637BE" w:rsidP="004637BE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7BE" w:rsidRPr="004637BE" w:rsidRDefault="004637BE" w:rsidP="004637BE">
            <w:pPr>
              <w:suppressAutoHyphens w:val="0"/>
              <w:ind w:left="108"/>
              <w:rPr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BE" w:rsidRPr="004637BE" w:rsidRDefault="004637BE" w:rsidP="004637BE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37BE" w:rsidRPr="004637BE" w:rsidRDefault="004637BE" w:rsidP="004637BE">
            <w:pPr>
              <w:suppressAutoHyphens w:val="0"/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637BE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7BE" w:rsidRPr="004637BE" w:rsidRDefault="004637BE" w:rsidP="004637BE">
            <w:pPr>
              <w:suppressAutoHyphens w:val="0"/>
              <w:spacing w:after="20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637BE">
              <w:rPr>
                <w:rFonts w:ascii="PT Astra Serif" w:hAnsi="PT Astra Serif"/>
                <w:sz w:val="22"/>
                <w:szCs w:val="22"/>
                <w:lang w:eastAsia="ru-RU"/>
              </w:rPr>
              <w:t>5000,00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7BE" w:rsidRPr="004637BE" w:rsidRDefault="004637BE" w:rsidP="004637BE">
            <w:pPr>
              <w:suppressAutoHyphens w:val="0"/>
              <w:ind w:left="58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637BE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BE" w:rsidRPr="004637BE" w:rsidRDefault="004637BE" w:rsidP="004637BE">
            <w:pPr>
              <w:suppressAutoHyphens w:val="0"/>
              <w:ind w:left="184" w:right="6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637BE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BE" w:rsidRPr="004637BE" w:rsidRDefault="004637BE" w:rsidP="004637BE">
            <w:pPr>
              <w:suppressAutoHyphens w:val="0"/>
              <w:spacing w:after="20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637BE">
              <w:rPr>
                <w:rFonts w:ascii="PT Astra Serif" w:hAnsi="PT Astra Serif"/>
                <w:sz w:val="22"/>
                <w:szCs w:val="22"/>
                <w:lang w:eastAsia="ru-RU"/>
              </w:rPr>
              <w:t>5000,00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7BE" w:rsidRPr="004637BE" w:rsidRDefault="004637BE" w:rsidP="004637BE">
            <w:pPr>
              <w:suppressAutoHyphens w:val="0"/>
              <w:contextualSpacing/>
              <w:jc w:val="center"/>
              <w:rPr>
                <w:rFonts w:ascii="PT Astra Serif" w:eastAsia="Calibri" w:hAnsi="PT Astra Serif"/>
                <w:sz w:val="22"/>
                <w:szCs w:val="22"/>
                <w:lang w:eastAsia="ru-RU"/>
              </w:rPr>
            </w:pPr>
            <w:r w:rsidRPr="004637BE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4637BE" w:rsidRPr="004637BE" w:rsidTr="00797A97">
        <w:trPr>
          <w:trHeight w:val="344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7BE" w:rsidRPr="004637BE" w:rsidRDefault="004637BE" w:rsidP="004637BE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4637B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7BE" w:rsidRPr="004637BE" w:rsidRDefault="004637BE" w:rsidP="004637BE">
            <w:pPr>
              <w:suppressAutoHyphens w:val="0"/>
              <w:ind w:left="108"/>
              <w:rPr>
                <w:b/>
                <w:i/>
                <w:sz w:val="22"/>
                <w:szCs w:val="22"/>
                <w:lang w:eastAsia="ru-RU"/>
              </w:rPr>
            </w:pPr>
            <w:r w:rsidRPr="004637BE">
              <w:rPr>
                <w:b/>
                <w:i/>
                <w:sz w:val="22"/>
                <w:szCs w:val="22"/>
                <w:lang w:eastAsia="ru-RU"/>
              </w:rPr>
              <w:t>2. Комплекс процессных мероприятий «Оказание поддержки сельским старостам, руководителям территориальных общественных самоуправлений»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BE" w:rsidRPr="004637BE" w:rsidRDefault="004637BE" w:rsidP="004637BE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637BE">
              <w:rPr>
                <w:sz w:val="22"/>
                <w:szCs w:val="22"/>
                <w:lang w:eastAsia="ru-RU"/>
              </w:rPr>
              <w:t>Администрация муниципального образования Камынинское Плавского района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37BE" w:rsidRPr="004637BE" w:rsidRDefault="004637BE" w:rsidP="004637BE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637BE">
              <w:rPr>
                <w:rFonts w:ascii="PT Astra Serif" w:eastAsia="Calibri" w:hAnsi="PT Astra Serif"/>
                <w:lang w:eastAsia="ru-RU"/>
              </w:rPr>
              <w:t xml:space="preserve"> 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7BE" w:rsidRPr="004637BE" w:rsidRDefault="004637BE" w:rsidP="004637BE">
            <w:pPr>
              <w:suppressAutoHyphens w:val="0"/>
              <w:ind w:left="108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>108000,00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7BE" w:rsidRPr="004637BE" w:rsidRDefault="004637BE" w:rsidP="004637BE">
            <w:pPr>
              <w:suppressAutoHyphens w:val="0"/>
              <w:ind w:left="58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BE" w:rsidRPr="004637BE" w:rsidRDefault="004637BE" w:rsidP="004637BE">
            <w:pPr>
              <w:suppressAutoHyphens w:val="0"/>
              <w:ind w:left="184" w:right="6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>54000,00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BE" w:rsidRPr="004637BE" w:rsidRDefault="004637BE" w:rsidP="004637BE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>54000,00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7BE" w:rsidRPr="004637BE" w:rsidRDefault="004637BE" w:rsidP="004637BE">
            <w:pPr>
              <w:suppressAutoHyphens w:val="0"/>
              <w:ind w:left="108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4637BE" w:rsidRPr="004637BE" w:rsidTr="00797A97">
        <w:trPr>
          <w:trHeight w:val="276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7BE" w:rsidRPr="004637BE" w:rsidRDefault="004637BE" w:rsidP="004637BE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7BE" w:rsidRPr="004637BE" w:rsidRDefault="004637BE" w:rsidP="004637BE">
            <w:pPr>
              <w:suppressAutoHyphens w:val="0"/>
              <w:ind w:left="108"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BE" w:rsidRPr="004637BE" w:rsidRDefault="004637BE" w:rsidP="004637BE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37BE" w:rsidRPr="004637BE" w:rsidRDefault="004637BE" w:rsidP="004637BE">
            <w:pPr>
              <w:suppressAutoHyphens w:val="0"/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4637BE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7BE" w:rsidRPr="004637BE" w:rsidRDefault="004637BE" w:rsidP="004637BE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637BE">
              <w:rPr>
                <w:sz w:val="22"/>
                <w:szCs w:val="22"/>
                <w:lang w:eastAsia="ru-RU"/>
              </w:rPr>
              <w:t>96000,00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7BE" w:rsidRPr="004637BE" w:rsidRDefault="004637BE" w:rsidP="004637BE">
            <w:pPr>
              <w:suppressAutoHyphens w:val="0"/>
              <w:ind w:left="58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4637BE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BE" w:rsidRPr="004637BE" w:rsidRDefault="004637BE" w:rsidP="004637BE">
            <w:pPr>
              <w:suppressAutoHyphens w:val="0"/>
              <w:ind w:left="184" w:right="6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>48000,00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BE" w:rsidRPr="004637BE" w:rsidRDefault="00C8155A" w:rsidP="004637BE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ru-RU"/>
              </w:rPr>
              <w:t>48</w:t>
            </w:r>
            <w:r w:rsidR="004637BE" w:rsidRPr="004637BE">
              <w:rPr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7BE" w:rsidRPr="004637BE" w:rsidRDefault="004637BE" w:rsidP="004637BE">
            <w:pPr>
              <w:suppressAutoHyphens w:val="0"/>
              <w:ind w:left="108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4637BE" w:rsidRPr="004637BE" w:rsidTr="00797A97">
        <w:trPr>
          <w:trHeight w:val="276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7BE" w:rsidRPr="004637BE" w:rsidRDefault="004637BE" w:rsidP="004637BE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7BE" w:rsidRPr="004637BE" w:rsidRDefault="004637BE" w:rsidP="004637BE">
            <w:pPr>
              <w:suppressAutoHyphens w:val="0"/>
              <w:ind w:left="108"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BE" w:rsidRPr="004637BE" w:rsidRDefault="004637BE" w:rsidP="004637BE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37BE" w:rsidRPr="004637BE" w:rsidRDefault="004637BE" w:rsidP="004637BE">
            <w:pPr>
              <w:suppressAutoHyphens w:val="0"/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4637BE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7BE" w:rsidRPr="004637BE" w:rsidRDefault="004637BE" w:rsidP="004637BE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637BE">
              <w:rPr>
                <w:sz w:val="22"/>
                <w:szCs w:val="22"/>
                <w:lang w:eastAsia="ru-RU"/>
              </w:rPr>
              <w:t>54000,00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7BE" w:rsidRPr="004637BE" w:rsidRDefault="004637BE" w:rsidP="004637BE">
            <w:pPr>
              <w:suppressAutoHyphens w:val="0"/>
              <w:ind w:left="58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4637BE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BE" w:rsidRPr="004637BE" w:rsidRDefault="004637BE" w:rsidP="004637BE">
            <w:pPr>
              <w:suppressAutoHyphens w:val="0"/>
              <w:ind w:left="184" w:right="6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BE" w:rsidRPr="004637BE" w:rsidRDefault="00C8155A" w:rsidP="004637BE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ru-RU"/>
              </w:rPr>
              <w:t>54000</w:t>
            </w:r>
            <w:r w:rsidR="004637BE" w:rsidRPr="004637BE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7BE" w:rsidRPr="004637BE" w:rsidRDefault="004637BE" w:rsidP="004637BE">
            <w:pPr>
              <w:suppressAutoHyphens w:val="0"/>
              <w:ind w:left="108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4637BE" w:rsidRPr="004637BE" w:rsidTr="00797A97">
        <w:trPr>
          <w:trHeight w:val="276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7BE" w:rsidRPr="004637BE" w:rsidRDefault="004637BE" w:rsidP="004637BE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7BE" w:rsidRPr="004637BE" w:rsidRDefault="004637BE" w:rsidP="004637BE">
            <w:pPr>
              <w:suppressAutoHyphens w:val="0"/>
              <w:ind w:left="108"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BE" w:rsidRPr="004637BE" w:rsidRDefault="004637BE" w:rsidP="004637BE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37BE" w:rsidRPr="004637BE" w:rsidRDefault="004637BE" w:rsidP="004637BE">
            <w:pPr>
              <w:suppressAutoHyphens w:val="0"/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637BE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7BE" w:rsidRPr="004637BE" w:rsidRDefault="004637BE" w:rsidP="004637BE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637BE">
              <w:rPr>
                <w:sz w:val="22"/>
                <w:szCs w:val="22"/>
                <w:lang w:eastAsia="ru-RU"/>
              </w:rPr>
              <w:t>54000,00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7BE" w:rsidRPr="004637BE" w:rsidRDefault="004637BE" w:rsidP="004637BE">
            <w:pPr>
              <w:suppressAutoHyphens w:val="0"/>
              <w:ind w:left="58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BE" w:rsidRPr="004637BE" w:rsidRDefault="004637BE" w:rsidP="004637BE">
            <w:pPr>
              <w:suppressAutoHyphens w:val="0"/>
              <w:ind w:left="184" w:right="6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BE" w:rsidRPr="004637BE" w:rsidRDefault="00C8155A" w:rsidP="00C8155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ru-RU"/>
              </w:rPr>
              <w:t>54000</w:t>
            </w:r>
            <w:r w:rsidR="004637BE" w:rsidRPr="004637BE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7BE" w:rsidRPr="004637BE" w:rsidRDefault="004637BE" w:rsidP="004637BE">
            <w:pPr>
              <w:suppressAutoHyphens w:val="0"/>
              <w:ind w:left="108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4637BE" w:rsidRPr="004637BE" w:rsidTr="00797A97">
        <w:trPr>
          <w:trHeight w:val="304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7BE" w:rsidRPr="004637BE" w:rsidRDefault="004637BE" w:rsidP="004637BE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7BE" w:rsidRPr="004637BE" w:rsidRDefault="004637BE" w:rsidP="004637BE">
            <w:pPr>
              <w:suppressAutoHyphens w:val="0"/>
              <w:ind w:left="108"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BE" w:rsidRPr="004637BE" w:rsidRDefault="004637BE" w:rsidP="004637BE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37BE" w:rsidRPr="004637BE" w:rsidRDefault="004637BE" w:rsidP="004637BE">
            <w:pPr>
              <w:suppressAutoHyphens w:val="0"/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637BE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7BE" w:rsidRPr="004637BE" w:rsidRDefault="004637BE" w:rsidP="004637BE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637BE">
              <w:rPr>
                <w:sz w:val="22"/>
                <w:szCs w:val="22"/>
                <w:lang w:eastAsia="ru-RU"/>
              </w:rPr>
              <w:t>54000,00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7BE" w:rsidRPr="004637BE" w:rsidRDefault="004637BE" w:rsidP="004637BE">
            <w:pPr>
              <w:suppressAutoHyphens w:val="0"/>
              <w:ind w:left="58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BE" w:rsidRPr="004637BE" w:rsidRDefault="004637BE" w:rsidP="004637BE">
            <w:pPr>
              <w:suppressAutoHyphens w:val="0"/>
              <w:ind w:left="184" w:right="6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BE" w:rsidRPr="004637BE" w:rsidRDefault="00C8155A" w:rsidP="004637BE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ru-RU"/>
              </w:rPr>
              <w:t>54000</w:t>
            </w:r>
            <w:r w:rsidR="004637BE" w:rsidRPr="004637BE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7BE" w:rsidRPr="004637BE" w:rsidRDefault="004637BE" w:rsidP="004637BE">
            <w:pPr>
              <w:suppressAutoHyphens w:val="0"/>
              <w:ind w:left="108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>0,0</w:t>
            </w:r>
          </w:p>
        </w:tc>
      </w:tr>
    </w:tbl>
    <w:p w:rsidR="004637BE" w:rsidRPr="004637BE" w:rsidRDefault="004637BE" w:rsidP="004637BE">
      <w:pPr>
        <w:suppressAutoHyphens w:val="0"/>
        <w:spacing w:after="200" w:line="276" w:lineRule="auto"/>
        <w:ind w:left="1080"/>
        <w:contextualSpacing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4637BE" w:rsidRPr="004637BE" w:rsidRDefault="004637BE" w:rsidP="004637BE">
      <w:pPr>
        <w:suppressAutoHyphens w:val="0"/>
        <w:spacing w:line="360" w:lineRule="exact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  <w:sectPr w:rsidR="004637BE" w:rsidRPr="004637BE" w:rsidSect="00797A97">
          <w:pgSz w:w="16838" w:h="11906" w:orient="landscape"/>
          <w:pgMar w:top="851" w:right="1134" w:bottom="851" w:left="709" w:header="709" w:footer="709" w:gutter="0"/>
          <w:pgNumType w:start="1"/>
          <w:cols w:space="708"/>
          <w:titlePg/>
          <w:docGrid w:linePitch="360"/>
        </w:sectPr>
      </w:pPr>
    </w:p>
    <w:p w:rsidR="004637BE" w:rsidRPr="004637BE" w:rsidRDefault="004637BE" w:rsidP="004637BE">
      <w:pPr>
        <w:suppressAutoHyphens w:val="0"/>
        <w:spacing w:after="120" w:line="276" w:lineRule="auto"/>
        <w:jc w:val="center"/>
        <w:rPr>
          <w:rFonts w:ascii="PT Astra Serif" w:hAnsi="PT Astra Serif"/>
          <w:color w:val="000000"/>
          <w:sz w:val="28"/>
          <w:szCs w:val="28"/>
          <w:lang w:val="x-none" w:eastAsia="x-none"/>
        </w:rPr>
      </w:pPr>
      <w:r w:rsidRPr="004637BE">
        <w:rPr>
          <w:rFonts w:eastAsia="Calibri"/>
          <w:b/>
          <w:bCs/>
          <w:sz w:val="28"/>
          <w:szCs w:val="28"/>
          <w:lang w:eastAsia="en-US"/>
        </w:rPr>
        <w:lastRenderedPageBreak/>
        <w:t xml:space="preserve">6. </w:t>
      </w:r>
      <w:r w:rsidRPr="004637BE">
        <w:rPr>
          <w:rFonts w:ascii="PT Astra Serif" w:hAnsi="PT Astra Serif"/>
          <w:b/>
          <w:color w:val="000000"/>
          <w:sz w:val="28"/>
          <w:szCs w:val="28"/>
          <w:lang w:val="x-none" w:eastAsia="x-none"/>
        </w:rPr>
        <w:t>Механизмы реализации муниципальной программы</w:t>
      </w:r>
    </w:p>
    <w:p w:rsidR="004637BE" w:rsidRPr="004637BE" w:rsidRDefault="004637BE" w:rsidP="004637BE">
      <w:pPr>
        <w:suppressAutoHyphens w:val="0"/>
        <w:spacing w:line="360" w:lineRule="exact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4637BE" w:rsidRPr="004637BE" w:rsidRDefault="004637BE" w:rsidP="004637BE">
      <w:pPr>
        <w:widowControl w:val="0"/>
        <w:spacing w:line="360" w:lineRule="exact"/>
        <w:ind w:firstLine="709"/>
        <w:jc w:val="both"/>
        <w:rPr>
          <w:rFonts w:eastAsia="Calibri"/>
          <w:color w:val="000000"/>
          <w:kern w:val="1"/>
          <w:sz w:val="28"/>
          <w:szCs w:val="28"/>
          <w:lang w:eastAsia="ar-SA"/>
        </w:rPr>
      </w:pPr>
      <w:r w:rsidRPr="004637BE">
        <w:rPr>
          <w:rFonts w:eastAsia="Calibri"/>
          <w:color w:val="000000"/>
          <w:kern w:val="1"/>
          <w:sz w:val="28"/>
          <w:szCs w:val="28"/>
          <w:lang w:eastAsia="ar-SA"/>
        </w:rPr>
        <w:t xml:space="preserve">Реализация мероприятий программы позволит: </w:t>
      </w:r>
    </w:p>
    <w:p w:rsidR="004637BE" w:rsidRPr="004637BE" w:rsidRDefault="004637BE" w:rsidP="004637BE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637BE">
        <w:rPr>
          <w:sz w:val="28"/>
          <w:szCs w:val="28"/>
          <w:lang w:eastAsia="ru-RU"/>
        </w:rPr>
        <w:t>- повысить уровень удовлетворенности населения деятельностью органов местного самоуправления, в том числе их информационной открытостью;</w:t>
      </w:r>
    </w:p>
    <w:p w:rsidR="004637BE" w:rsidRPr="004637BE" w:rsidRDefault="004637BE" w:rsidP="004637BE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37BE">
        <w:rPr>
          <w:sz w:val="28"/>
          <w:szCs w:val="28"/>
          <w:lang w:eastAsia="en-US"/>
        </w:rPr>
        <w:t>- расширить возможности обмена опытом муниципальных образований Тульской области;</w:t>
      </w:r>
    </w:p>
    <w:p w:rsidR="004637BE" w:rsidRPr="004637BE" w:rsidRDefault="004637BE" w:rsidP="004637BE">
      <w:pPr>
        <w:suppressAutoHyphens w:val="0"/>
        <w:ind w:firstLine="709"/>
        <w:jc w:val="both"/>
        <w:rPr>
          <w:rFonts w:ascii="Calibri" w:hAnsi="Calibri"/>
          <w:sz w:val="28"/>
          <w:szCs w:val="28"/>
          <w:lang w:eastAsia="en-US"/>
        </w:rPr>
      </w:pPr>
      <w:r w:rsidRPr="004637BE">
        <w:rPr>
          <w:sz w:val="28"/>
          <w:szCs w:val="28"/>
          <w:lang w:eastAsia="en-US"/>
        </w:rPr>
        <w:t>- повысить эффективность деятельности органов местного самоуправления;</w:t>
      </w:r>
    </w:p>
    <w:p w:rsidR="004637BE" w:rsidRPr="004637BE" w:rsidRDefault="004637BE" w:rsidP="004637BE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37BE">
        <w:rPr>
          <w:sz w:val="28"/>
          <w:szCs w:val="28"/>
          <w:lang w:eastAsia="en-US"/>
        </w:rPr>
        <w:t>- реализовать социально значимые проекты, способствующие популяризации работы с населением в муниципальном образовании;</w:t>
      </w:r>
    </w:p>
    <w:p w:rsidR="004637BE" w:rsidRPr="004637BE" w:rsidRDefault="004637BE" w:rsidP="004637BE">
      <w:pPr>
        <w:suppressAutoHyphens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4637BE">
        <w:rPr>
          <w:sz w:val="28"/>
          <w:szCs w:val="28"/>
          <w:lang w:eastAsia="en-US"/>
        </w:rPr>
        <w:t>- повысить гражданскую активность населения и привлечь к взаимодействию с органами власти.</w:t>
      </w:r>
    </w:p>
    <w:p w:rsidR="004637BE" w:rsidRPr="004637BE" w:rsidRDefault="004637BE" w:rsidP="004637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637BE">
        <w:rPr>
          <w:sz w:val="28"/>
          <w:szCs w:val="28"/>
          <w:lang w:eastAsia="ru-RU"/>
        </w:rPr>
        <w:t>В процессе реализации программы ответственный исполнитель:</w:t>
      </w:r>
    </w:p>
    <w:p w:rsidR="004637BE" w:rsidRPr="004637BE" w:rsidRDefault="004637BE" w:rsidP="004637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637BE">
        <w:rPr>
          <w:sz w:val="28"/>
          <w:szCs w:val="28"/>
          <w:lang w:eastAsia="ru-RU"/>
        </w:rPr>
        <w:t>- организует реализацию программы;</w:t>
      </w:r>
    </w:p>
    <w:p w:rsidR="004637BE" w:rsidRPr="004637BE" w:rsidRDefault="004637BE" w:rsidP="004637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637BE">
        <w:rPr>
          <w:sz w:val="28"/>
          <w:szCs w:val="28"/>
          <w:lang w:eastAsia="ru-RU"/>
        </w:rPr>
        <w:t>- несет ответственность за достижение целевых показателей программы, а также конечных результатов ее реализации;</w:t>
      </w:r>
    </w:p>
    <w:p w:rsidR="004637BE" w:rsidRPr="004637BE" w:rsidRDefault="004637BE" w:rsidP="004637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637BE">
        <w:rPr>
          <w:sz w:val="28"/>
          <w:szCs w:val="28"/>
          <w:lang w:eastAsia="ru-RU"/>
        </w:rPr>
        <w:t>- готовит предложение о внесении изменений в программу;</w:t>
      </w:r>
    </w:p>
    <w:p w:rsidR="004637BE" w:rsidRPr="004637BE" w:rsidRDefault="004637BE" w:rsidP="004637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637BE">
        <w:rPr>
          <w:sz w:val="28"/>
          <w:szCs w:val="28"/>
          <w:lang w:eastAsia="ru-RU"/>
        </w:rPr>
        <w:t>- проводит оценку эффективности программы на этапе ее реализации;</w:t>
      </w:r>
    </w:p>
    <w:p w:rsidR="004637BE" w:rsidRPr="004637BE" w:rsidRDefault="004637BE" w:rsidP="004637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637BE">
        <w:rPr>
          <w:sz w:val="28"/>
          <w:szCs w:val="28"/>
          <w:lang w:eastAsia="ru-RU"/>
        </w:rPr>
        <w:t>- проводит мониторинг состояния исполнения программы.</w:t>
      </w:r>
    </w:p>
    <w:p w:rsidR="004637BE" w:rsidRPr="004637BE" w:rsidRDefault="004637BE" w:rsidP="004637BE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637BE" w:rsidRPr="004637BE" w:rsidRDefault="004637BE" w:rsidP="004637BE">
      <w:pPr>
        <w:suppressAutoHyphens w:val="0"/>
        <w:spacing w:after="200" w:line="276" w:lineRule="auto"/>
        <w:ind w:left="1080"/>
        <w:contextualSpacing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4637BE" w:rsidRDefault="004637BE" w:rsidP="004637BE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4637BE" w:rsidSect="004637BE">
          <w:pgSz w:w="11906" w:h="16838"/>
          <w:pgMar w:top="426" w:right="851" w:bottom="1079" w:left="1701" w:header="709" w:footer="709" w:gutter="0"/>
          <w:cols w:space="708"/>
          <w:titlePg/>
          <w:docGrid w:linePitch="360"/>
        </w:sectPr>
      </w:pPr>
    </w:p>
    <w:p w:rsidR="004637BE" w:rsidRPr="004637BE" w:rsidRDefault="004637BE" w:rsidP="004637BE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637BE">
        <w:rPr>
          <w:rFonts w:ascii="PT Astra Serif" w:hAnsi="PT Astra Serif"/>
          <w:b/>
          <w:sz w:val="28"/>
          <w:szCs w:val="28"/>
          <w:lang w:eastAsia="ru-RU"/>
        </w:rPr>
        <w:lastRenderedPageBreak/>
        <w:t>7. Характеристика показателей результативности муниципальной программы</w:t>
      </w:r>
    </w:p>
    <w:p w:rsidR="004637BE" w:rsidRPr="004637BE" w:rsidRDefault="004637BE" w:rsidP="004637BE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499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3"/>
        <w:gridCol w:w="1505"/>
        <w:gridCol w:w="4174"/>
        <w:gridCol w:w="5670"/>
      </w:tblGrid>
      <w:tr w:rsidR="004637BE" w:rsidRPr="004637BE" w:rsidTr="00797A97">
        <w:trPr>
          <w:trHeight w:val="435"/>
        </w:trPr>
        <w:tc>
          <w:tcPr>
            <w:tcW w:w="3643" w:type="dxa"/>
          </w:tcPr>
          <w:p w:rsidR="004637BE" w:rsidRPr="004637BE" w:rsidRDefault="004637BE" w:rsidP="004637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637BE">
              <w:rPr>
                <w:color w:val="000000"/>
                <w:sz w:val="22"/>
                <w:szCs w:val="22"/>
                <w:lang w:eastAsia="ru-RU"/>
              </w:rPr>
              <w:t xml:space="preserve">Наименование показателя </w:t>
            </w:r>
          </w:p>
        </w:tc>
        <w:tc>
          <w:tcPr>
            <w:tcW w:w="1505" w:type="dxa"/>
          </w:tcPr>
          <w:p w:rsidR="004637BE" w:rsidRPr="004637BE" w:rsidRDefault="004637BE" w:rsidP="004637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637BE">
              <w:rPr>
                <w:color w:val="000000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4174" w:type="dxa"/>
          </w:tcPr>
          <w:p w:rsidR="004637BE" w:rsidRPr="004637BE" w:rsidRDefault="004637BE" w:rsidP="004637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637BE">
              <w:rPr>
                <w:color w:val="000000"/>
                <w:sz w:val="22"/>
                <w:szCs w:val="22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5670" w:type="dxa"/>
          </w:tcPr>
          <w:p w:rsidR="004637BE" w:rsidRPr="004637BE" w:rsidRDefault="004637BE" w:rsidP="004637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637BE">
              <w:rPr>
                <w:color w:val="000000"/>
                <w:sz w:val="22"/>
                <w:szCs w:val="22"/>
                <w:lang w:eastAsia="ru-RU"/>
              </w:rPr>
              <w:t xml:space="preserve">Описание системы мониторинга показателя </w:t>
            </w:r>
          </w:p>
        </w:tc>
      </w:tr>
      <w:tr w:rsidR="004637BE" w:rsidRPr="004637BE" w:rsidTr="00797A97">
        <w:trPr>
          <w:trHeight w:val="172"/>
        </w:trPr>
        <w:tc>
          <w:tcPr>
            <w:tcW w:w="3643" w:type="dxa"/>
          </w:tcPr>
          <w:p w:rsidR="004637BE" w:rsidRPr="004637BE" w:rsidRDefault="004637BE" w:rsidP="004637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637BE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05" w:type="dxa"/>
          </w:tcPr>
          <w:p w:rsidR="004637BE" w:rsidRPr="004637BE" w:rsidRDefault="004637BE" w:rsidP="004637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637BE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174" w:type="dxa"/>
          </w:tcPr>
          <w:p w:rsidR="004637BE" w:rsidRPr="004637BE" w:rsidRDefault="004637BE" w:rsidP="004637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637BE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0" w:type="dxa"/>
          </w:tcPr>
          <w:p w:rsidR="004637BE" w:rsidRPr="004637BE" w:rsidRDefault="004637BE" w:rsidP="004637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637BE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4637BE" w:rsidRPr="004637BE" w:rsidTr="00797A97">
        <w:trPr>
          <w:trHeight w:val="2292"/>
        </w:trPr>
        <w:tc>
          <w:tcPr>
            <w:tcW w:w="3643" w:type="dxa"/>
          </w:tcPr>
          <w:p w:rsidR="004637BE" w:rsidRPr="004637BE" w:rsidRDefault="004637BE" w:rsidP="004637BE">
            <w:pPr>
              <w:widowControl w:val="0"/>
              <w:tabs>
                <w:tab w:val="left" w:pos="187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en-US"/>
              </w:rPr>
              <w:t>Количество ТОС</w:t>
            </w:r>
          </w:p>
        </w:tc>
        <w:tc>
          <w:tcPr>
            <w:tcW w:w="1505" w:type="dxa"/>
          </w:tcPr>
          <w:p w:rsidR="004637BE" w:rsidRPr="004637BE" w:rsidRDefault="004637BE" w:rsidP="004637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4637BE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  <w:proofErr w:type="gramEnd"/>
            <w:r w:rsidRPr="004637BE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174" w:type="dxa"/>
          </w:tcPr>
          <w:p w:rsidR="004637BE" w:rsidRPr="004637BE" w:rsidRDefault="004637BE" w:rsidP="004637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4637BE">
              <w:rPr>
                <w:color w:val="000000"/>
                <w:sz w:val="22"/>
                <w:szCs w:val="22"/>
                <w:lang w:eastAsia="ru-RU"/>
              </w:rPr>
              <w:t>Показатель формируется на основе сведений полученных администрацией муниципального образований Камынинское Плавского района о количестве ТОС</w:t>
            </w:r>
          </w:p>
        </w:tc>
        <w:tc>
          <w:tcPr>
            <w:tcW w:w="5670" w:type="dxa"/>
          </w:tcPr>
          <w:p w:rsidR="004637BE" w:rsidRPr="004637BE" w:rsidRDefault="004637BE" w:rsidP="004637BE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2"/>
                <w:szCs w:val="22"/>
                <w:lang w:eastAsia="ru-RU"/>
              </w:rPr>
            </w:pPr>
            <w:r w:rsidRPr="004637BE">
              <w:rPr>
                <w:color w:val="000000"/>
                <w:sz w:val="22"/>
                <w:szCs w:val="22"/>
                <w:lang w:eastAsia="ru-RU"/>
              </w:rPr>
              <w:t>Мониторинг показателя осуществляется Администрацией муниципального образования Камынинское Плавского района; ежегодно.</w:t>
            </w:r>
          </w:p>
        </w:tc>
      </w:tr>
      <w:tr w:rsidR="004637BE" w:rsidRPr="004637BE" w:rsidTr="00797A97">
        <w:trPr>
          <w:trHeight w:val="2292"/>
        </w:trPr>
        <w:tc>
          <w:tcPr>
            <w:tcW w:w="3643" w:type="dxa"/>
          </w:tcPr>
          <w:p w:rsidR="004637BE" w:rsidRPr="004637BE" w:rsidRDefault="004637BE" w:rsidP="004637BE">
            <w:pPr>
              <w:widowControl w:val="0"/>
              <w:tabs>
                <w:tab w:val="left" w:pos="187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4637BE">
              <w:rPr>
                <w:spacing w:val="-2"/>
                <w:sz w:val="22"/>
                <w:szCs w:val="22"/>
                <w:lang w:eastAsia="ru-RU"/>
              </w:rPr>
              <w:t xml:space="preserve">Количество  граждан, вовлеченных в  ТОС    </w:t>
            </w:r>
          </w:p>
        </w:tc>
        <w:tc>
          <w:tcPr>
            <w:tcW w:w="1505" w:type="dxa"/>
          </w:tcPr>
          <w:p w:rsidR="004637BE" w:rsidRPr="004637BE" w:rsidRDefault="004637BE" w:rsidP="004637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637BE">
              <w:rPr>
                <w:color w:val="000000"/>
                <w:sz w:val="22"/>
                <w:szCs w:val="22"/>
                <w:lang w:eastAsia="ru-RU"/>
              </w:rPr>
              <w:t>чел</w:t>
            </w:r>
          </w:p>
        </w:tc>
        <w:tc>
          <w:tcPr>
            <w:tcW w:w="4174" w:type="dxa"/>
          </w:tcPr>
          <w:p w:rsidR="004637BE" w:rsidRPr="004637BE" w:rsidRDefault="004637BE" w:rsidP="004637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4637BE">
              <w:rPr>
                <w:color w:val="000000"/>
                <w:sz w:val="22"/>
                <w:szCs w:val="22"/>
                <w:lang w:eastAsia="ru-RU"/>
              </w:rPr>
              <w:t>Показатель формируется на основе сведений полученных администрацией муниципального образований Камынинское Плавского района о количестве граждан, вовлеченных в ТОС</w:t>
            </w:r>
          </w:p>
        </w:tc>
        <w:tc>
          <w:tcPr>
            <w:tcW w:w="5670" w:type="dxa"/>
          </w:tcPr>
          <w:p w:rsidR="004637BE" w:rsidRPr="004637BE" w:rsidRDefault="004637BE" w:rsidP="004637BE">
            <w:pPr>
              <w:suppressAutoHyphens w:val="0"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>Мониторинг показателя осуществляется Администрацией муниципального образования Камынинское Плавского района; ежегодно.</w:t>
            </w:r>
          </w:p>
        </w:tc>
      </w:tr>
      <w:tr w:rsidR="004637BE" w:rsidRPr="004637BE" w:rsidTr="00797A97">
        <w:trPr>
          <w:trHeight w:val="2292"/>
        </w:trPr>
        <w:tc>
          <w:tcPr>
            <w:tcW w:w="3643" w:type="dxa"/>
          </w:tcPr>
          <w:p w:rsidR="004637BE" w:rsidRPr="004637BE" w:rsidRDefault="004637BE" w:rsidP="004637BE">
            <w:pPr>
              <w:widowControl w:val="0"/>
              <w:tabs>
                <w:tab w:val="left" w:pos="187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pacing w:val="-2"/>
                <w:sz w:val="22"/>
                <w:szCs w:val="22"/>
                <w:lang w:eastAsia="ru-RU"/>
              </w:rPr>
            </w:pPr>
            <w:r w:rsidRPr="004637BE">
              <w:rPr>
                <w:spacing w:val="-2"/>
                <w:sz w:val="22"/>
                <w:szCs w:val="22"/>
                <w:lang w:eastAsia="ru-RU"/>
              </w:rPr>
              <w:t>Количество граждан, участвующих в мероприятиях, от общего количества граждан, проживающих в муниципальном образовании</w:t>
            </w:r>
          </w:p>
        </w:tc>
        <w:tc>
          <w:tcPr>
            <w:tcW w:w="1505" w:type="dxa"/>
          </w:tcPr>
          <w:p w:rsidR="004637BE" w:rsidRPr="004637BE" w:rsidRDefault="004637BE" w:rsidP="004637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637BE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4174" w:type="dxa"/>
          </w:tcPr>
          <w:p w:rsidR="004637BE" w:rsidRPr="004637BE" w:rsidRDefault="004637BE" w:rsidP="004637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4637BE">
              <w:rPr>
                <w:color w:val="000000"/>
                <w:sz w:val="22"/>
                <w:szCs w:val="22"/>
                <w:lang w:eastAsia="ru-RU"/>
              </w:rPr>
              <w:t>Показатель формируется на основе сведений полученных администрацией муниципального образований Камынинское Плавского района о количестве граждан</w:t>
            </w:r>
          </w:p>
        </w:tc>
        <w:tc>
          <w:tcPr>
            <w:tcW w:w="5670" w:type="dxa"/>
          </w:tcPr>
          <w:p w:rsidR="004637BE" w:rsidRPr="004637BE" w:rsidRDefault="004637BE" w:rsidP="004637BE">
            <w:pPr>
              <w:suppressAutoHyphens w:val="0"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4637BE">
              <w:rPr>
                <w:sz w:val="22"/>
                <w:szCs w:val="22"/>
                <w:lang w:eastAsia="ru-RU"/>
              </w:rPr>
              <w:t>Мониторинг показателя осуществляется Администрацией муниципального образования Камынинское Плавского района; ежегодно.</w:t>
            </w:r>
          </w:p>
        </w:tc>
      </w:tr>
    </w:tbl>
    <w:p w:rsidR="004637BE" w:rsidRPr="00D56B50" w:rsidRDefault="004637BE" w:rsidP="00D56B50">
      <w:pPr>
        <w:suppressAutoHyphens w:val="0"/>
        <w:jc w:val="both"/>
        <w:rPr>
          <w:rFonts w:ascii="PT Astra Serif" w:hAnsi="PT Astra Serif"/>
          <w:lang w:eastAsia="ru-RU"/>
        </w:rPr>
      </w:pPr>
    </w:p>
    <w:sectPr w:rsidR="004637BE" w:rsidRPr="00D56B50" w:rsidSect="004637BE">
      <w:pgSz w:w="16838" w:h="11906" w:orient="landscape"/>
      <w:pgMar w:top="1701" w:right="425" w:bottom="851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8E2" w:rsidRDefault="007918E2">
      <w:r>
        <w:separator/>
      </w:r>
    </w:p>
  </w:endnote>
  <w:endnote w:type="continuationSeparator" w:id="0">
    <w:p w:rsidR="007918E2" w:rsidRDefault="0079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8E2" w:rsidRDefault="007918E2">
      <w:r>
        <w:separator/>
      </w:r>
    </w:p>
  </w:footnote>
  <w:footnote w:type="continuationSeparator" w:id="0">
    <w:p w:rsidR="007918E2" w:rsidRDefault="007918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A97" w:rsidRPr="002B5D2B" w:rsidRDefault="00797A97" w:rsidP="00797A97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0B491F"/>
    <w:multiLevelType w:val="hybridMultilevel"/>
    <w:tmpl w:val="606EF31E"/>
    <w:lvl w:ilvl="0" w:tplc="2C1474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47073F4"/>
    <w:multiLevelType w:val="multilevel"/>
    <w:tmpl w:val="F0DE3A1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5FB1C51"/>
    <w:multiLevelType w:val="multilevel"/>
    <w:tmpl w:val="EAE276A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>
    <w:nsid w:val="066F6F5E"/>
    <w:multiLevelType w:val="hybridMultilevel"/>
    <w:tmpl w:val="4BAEA8CA"/>
    <w:lvl w:ilvl="0" w:tplc="54DC14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673234F"/>
    <w:multiLevelType w:val="hybridMultilevel"/>
    <w:tmpl w:val="9ADC8B20"/>
    <w:lvl w:ilvl="0" w:tplc="02967B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2967B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45198D"/>
    <w:multiLevelType w:val="multilevel"/>
    <w:tmpl w:val="23365934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08F73CC"/>
    <w:multiLevelType w:val="hybridMultilevel"/>
    <w:tmpl w:val="4762DDC0"/>
    <w:lvl w:ilvl="0" w:tplc="2244E128">
      <w:start w:val="5"/>
      <w:numFmt w:val="decimal"/>
      <w:lvlText w:val="%1."/>
      <w:lvlJc w:val="left"/>
      <w:pPr>
        <w:ind w:left="8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19" w:hanging="360"/>
      </w:pPr>
    </w:lvl>
    <w:lvl w:ilvl="2" w:tplc="0419001B" w:tentative="1">
      <w:start w:val="1"/>
      <w:numFmt w:val="lowerRoman"/>
      <w:lvlText w:val="%3."/>
      <w:lvlJc w:val="right"/>
      <w:pPr>
        <w:ind w:left="9739" w:hanging="180"/>
      </w:pPr>
    </w:lvl>
    <w:lvl w:ilvl="3" w:tplc="0419000F" w:tentative="1">
      <w:start w:val="1"/>
      <w:numFmt w:val="decimal"/>
      <w:lvlText w:val="%4."/>
      <w:lvlJc w:val="left"/>
      <w:pPr>
        <w:ind w:left="10459" w:hanging="360"/>
      </w:pPr>
    </w:lvl>
    <w:lvl w:ilvl="4" w:tplc="04190019" w:tentative="1">
      <w:start w:val="1"/>
      <w:numFmt w:val="lowerLetter"/>
      <w:lvlText w:val="%5."/>
      <w:lvlJc w:val="left"/>
      <w:pPr>
        <w:ind w:left="11179" w:hanging="360"/>
      </w:pPr>
    </w:lvl>
    <w:lvl w:ilvl="5" w:tplc="0419001B" w:tentative="1">
      <w:start w:val="1"/>
      <w:numFmt w:val="lowerRoman"/>
      <w:lvlText w:val="%6."/>
      <w:lvlJc w:val="right"/>
      <w:pPr>
        <w:ind w:left="11899" w:hanging="180"/>
      </w:pPr>
    </w:lvl>
    <w:lvl w:ilvl="6" w:tplc="0419000F" w:tentative="1">
      <w:start w:val="1"/>
      <w:numFmt w:val="decimal"/>
      <w:lvlText w:val="%7."/>
      <w:lvlJc w:val="left"/>
      <w:pPr>
        <w:ind w:left="12619" w:hanging="360"/>
      </w:pPr>
    </w:lvl>
    <w:lvl w:ilvl="7" w:tplc="04190019" w:tentative="1">
      <w:start w:val="1"/>
      <w:numFmt w:val="lowerLetter"/>
      <w:lvlText w:val="%8."/>
      <w:lvlJc w:val="left"/>
      <w:pPr>
        <w:ind w:left="13339" w:hanging="360"/>
      </w:pPr>
    </w:lvl>
    <w:lvl w:ilvl="8" w:tplc="0419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8">
    <w:nsid w:val="151F7DB9"/>
    <w:multiLevelType w:val="hybridMultilevel"/>
    <w:tmpl w:val="A91294E2"/>
    <w:lvl w:ilvl="0" w:tplc="2E107FDC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5BA47D6"/>
    <w:multiLevelType w:val="hybridMultilevel"/>
    <w:tmpl w:val="2092C802"/>
    <w:lvl w:ilvl="0" w:tplc="02967B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275526"/>
    <w:multiLevelType w:val="hybridMultilevel"/>
    <w:tmpl w:val="C29680EA"/>
    <w:lvl w:ilvl="0" w:tplc="02967B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b w:val="0"/>
      </w:rPr>
    </w:lvl>
  </w:abstractNum>
  <w:abstractNum w:abstractNumId="12">
    <w:nsid w:val="1F1771F0"/>
    <w:multiLevelType w:val="multilevel"/>
    <w:tmpl w:val="94B681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F611304"/>
    <w:multiLevelType w:val="hybridMultilevel"/>
    <w:tmpl w:val="908CE5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6F4C09"/>
    <w:multiLevelType w:val="multilevel"/>
    <w:tmpl w:val="5D248C06"/>
    <w:lvl w:ilvl="0">
      <w:start w:val="1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5E33828"/>
    <w:multiLevelType w:val="hybridMultilevel"/>
    <w:tmpl w:val="4D82D722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6">
    <w:nsid w:val="280B7851"/>
    <w:multiLevelType w:val="hybridMultilevel"/>
    <w:tmpl w:val="F470F3AE"/>
    <w:lvl w:ilvl="0" w:tplc="A6C66BFC">
      <w:start w:val="1"/>
      <w:numFmt w:val="decimal"/>
      <w:lvlText w:val="7.%1."/>
      <w:lvlJc w:val="left"/>
      <w:pPr>
        <w:ind w:left="2149" w:hanging="360"/>
      </w:pPr>
      <w:rPr>
        <w:rFonts w:hint="default"/>
      </w:rPr>
    </w:lvl>
    <w:lvl w:ilvl="1" w:tplc="085C1CC4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4A61FB"/>
    <w:multiLevelType w:val="hybridMultilevel"/>
    <w:tmpl w:val="F18C3A9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B43E0F"/>
    <w:multiLevelType w:val="hybridMultilevel"/>
    <w:tmpl w:val="B410639A"/>
    <w:lvl w:ilvl="0" w:tplc="5380BA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3A916FF"/>
    <w:multiLevelType w:val="hybridMultilevel"/>
    <w:tmpl w:val="2EFE0F58"/>
    <w:lvl w:ilvl="0" w:tplc="DB307DD0">
      <w:start w:val="1"/>
      <w:numFmt w:val="decimal"/>
      <w:lvlText w:val="%1."/>
      <w:lvlJc w:val="left"/>
      <w:pPr>
        <w:ind w:left="1069" w:hanging="360"/>
      </w:pPr>
      <w:rPr>
        <w:rFonts w:ascii="PT Astra Serif" w:hAnsi="PT Astra Serif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50F3666"/>
    <w:multiLevelType w:val="hybridMultilevel"/>
    <w:tmpl w:val="6A163374"/>
    <w:lvl w:ilvl="0" w:tplc="02967B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4E17EE"/>
    <w:multiLevelType w:val="hybridMultilevel"/>
    <w:tmpl w:val="9AE0FDF6"/>
    <w:lvl w:ilvl="0" w:tplc="02967B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A71046"/>
    <w:multiLevelType w:val="multilevel"/>
    <w:tmpl w:val="DEBA3C4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3">
    <w:nsid w:val="49981173"/>
    <w:multiLevelType w:val="multilevel"/>
    <w:tmpl w:val="4250533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24">
    <w:nsid w:val="4DC84929"/>
    <w:multiLevelType w:val="hybridMultilevel"/>
    <w:tmpl w:val="63286318"/>
    <w:lvl w:ilvl="0" w:tplc="95B83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F49783A"/>
    <w:multiLevelType w:val="multilevel"/>
    <w:tmpl w:val="5936C2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6">
    <w:nsid w:val="4FA53E0D"/>
    <w:multiLevelType w:val="hybridMultilevel"/>
    <w:tmpl w:val="946C7918"/>
    <w:lvl w:ilvl="0" w:tplc="E7007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96657F6"/>
    <w:multiLevelType w:val="hybridMultilevel"/>
    <w:tmpl w:val="6AC0C694"/>
    <w:lvl w:ilvl="0" w:tplc="02967B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AE24B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BA1780A"/>
    <w:multiLevelType w:val="hybridMultilevel"/>
    <w:tmpl w:val="E51C0A1A"/>
    <w:lvl w:ilvl="0" w:tplc="2C1474E2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9778D4"/>
    <w:multiLevelType w:val="multilevel"/>
    <w:tmpl w:val="9384CD6E"/>
    <w:lvl w:ilvl="0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2">
    <w:nsid w:val="676E2BF4"/>
    <w:multiLevelType w:val="hybridMultilevel"/>
    <w:tmpl w:val="CE504A9C"/>
    <w:lvl w:ilvl="0" w:tplc="2452E24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10A26410">
      <w:start w:val="1"/>
      <w:numFmt w:val="decimal"/>
      <w:lvlText w:val="11.%2."/>
      <w:lvlJc w:val="left"/>
      <w:pPr>
        <w:ind w:left="928" w:hanging="360"/>
      </w:pPr>
      <w:rPr>
        <w:rFonts w:hint="default"/>
      </w:rPr>
    </w:lvl>
    <w:lvl w:ilvl="2" w:tplc="A36CFB82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9CC0EE7"/>
    <w:multiLevelType w:val="hybridMultilevel"/>
    <w:tmpl w:val="4ADE7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4E0B3A"/>
    <w:multiLevelType w:val="multilevel"/>
    <w:tmpl w:val="8C7617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156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C444252"/>
    <w:multiLevelType w:val="multilevel"/>
    <w:tmpl w:val="149E78C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754F18A1"/>
    <w:multiLevelType w:val="hybridMultilevel"/>
    <w:tmpl w:val="F2F2B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7C59D0"/>
    <w:multiLevelType w:val="multilevel"/>
    <w:tmpl w:val="7C1EFF3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9E765CE"/>
    <w:multiLevelType w:val="hybridMultilevel"/>
    <w:tmpl w:val="9DCAE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8F0449"/>
    <w:multiLevelType w:val="multilevel"/>
    <w:tmpl w:val="26BC80E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5"/>
  </w:num>
  <w:num w:numId="5">
    <w:abstractNumId w:val="2"/>
  </w:num>
  <w:num w:numId="6">
    <w:abstractNumId w:val="3"/>
  </w:num>
  <w:num w:numId="7">
    <w:abstractNumId w:val="28"/>
  </w:num>
  <w:num w:numId="8">
    <w:abstractNumId w:val="13"/>
  </w:num>
  <w:num w:numId="9">
    <w:abstractNumId w:val="29"/>
  </w:num>
  <w:num w:numId="10">
    <w:abstractNumId w:val="25"/>
  </w:num>
  <w:num w:numId="11">
    <w:abstractNumId w:val="32"/>
  </w:num>
  <w:num w:numId="12">
    <w:abstractNumId w:val="6"/>
  </w:num>
  <w:num w:numId="13">
    <w:abstractNumId w:val="36"/>
  </w:num>
  <w:num w:numId="14">
    <w:abstractNumId w:val="15"/>
  </w:num>
  <w:num w:numId="15">
    <w:abstractNumId w:val="23"/>
  </w:num>
  <w:num w:numId="16">
    <w:abstractNumId w:val="14"/>
  </w:num>
  <w:num w:numId="17">
    <w:abstractNumId w:val="19"/>
  </w:num>
  <w:num w:numId="18">
    <w:abstractNumId w:val="22"/>
  </w:num>
  <w:num w:numId="19">
    <w:abstractNumId w:val="16"/>
  </w:num>
  <w:num w:numId="20">
    <w:abstractNumId w:val="4"/>
  </w:num>
  <w:num w:numId="21">
    <w:abstractNumId w:val="39"/>
  </w:num>
  <w:num w:numId="22">
    <w:abstractNumId w:val="31"/>
  </w:num>
  <w:num w:numId="23">
    <w:abstractNumId w:val="34"/>
  </w:num>
  <w:num w:numId="24">
    <w:abstractNumId w:val="26"/>
  </w:num>
  <w:num w:numId="25">
    <w:abstractNumId w:val="37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30"/>
  </w:num>
  <w:num w:numId="29">
    <w:abstractNumId w:val="12"/>
  </w:num>
  <w:num w:numId="30">
    <w:abstractNumId w:val="8"/>
  </w:num>
  <w:num w:numId="31">
    <w:abstractNumId w:val="20"/>
  </w:num>
  <w:num w:numId="32">
    <w:abstractNumId w:val="21"/>
  </w:num>
  <w:num w:numId="33">
    <w:abstractNumId w:val="38"/>
  </w:num>
  <w:num w:numId="34">
    <w:abstractNumId w:val="9"/>
  </w:num>
  <w:num w:numId="35">
    <w:abstractNumId w:val="5"/>
  </w:num>
  <w:num w:numId="36">
    <w:abstractNumId w:val="7"/>
  </w:num>
  <w:num w:numId="37">
    <w:abstractNumId w:val="17"/>
  </w:num>
  <w:num w:numId="38">
    <w:abstractNumId w:val="18"/>
  </w:num>
  <w:num w:numId="39">
    <w:abstractNumId w:val="27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561B"/>
    <w:rsid w:val="00074295"/>
    <w:rsid w:val="00097D31"/>
    <w:rsid w:val="000B088E"/>
    <w:rsid w:val="000D05A0"/>
    <w:rsid w:val="000D4DD9"/>
    <w:rsid w:val="000E6231"/>
    <w:rsid w:val="000F03B2"/>
    <w:rsid w:val="00103C3E"/>
    <w:rsid w:val="00115CE3"/>
    <w:rsid w:val="0011670F"/>
    <w:rsid w:val="00140632"/>
    <w:rsid w:val="0016136D"/>
    <w:rsid w:val="001749FA"/>
    <w:rsid w:val="00174BF8"/>
    <w:rsid w:val="001A5FBD"/>
    <w:rsid w:val="001C32A8"/>
    <w:rsid w:val="001C7CE2"/>
    <w:rsid w:val="001E53E5"/>
    <w:rsid w:val="001E55CB"/>
    <w:rsid w:val="002013D6"/>
    <w:rsid w:val="0021412F"/>
    <w:rsid w:val="002147F8"/>
    <w:rsid w:val="00226AE7"/>
    <w:rsid w:val="0023160A"/>
    <w:rsid w:val="00236560"/>
    <w:rsid w:val="00260B37"/>
    <w:rsid w:val="002649DA"/>
    <w:rsid w:val="00270C3B"/>
    <w:rsid w:val="00284E4B"/>
    <w:rsid w:val="0029794D"/>
    <w:rsid w:val="002A16C1"/>
    <w:rsid w:val="002B057A"/>
    <w:rsid w:val="002B4FD2"/>
    <w:rsid w:val="002E54BE"/>
    <w:rsid w:val="003211C2"/>
    <w:rsid w:val="00322635"/>
    <w:rsid w:val="00327AE1"/>
    <w:rsid w:val="00383C4D"/>
    <w:rsid w:val="00390AB0"/>
    <w:rsid w:val="003A2384"/>
    <w:rsid w:val="003D216B"/>
    <w:rsid w:val="003E2E15"/>
    <w:rsid w:val="00402444"/>
    <w:rsid w:val="004637BE"/>
    <w:rsid w:val="00463E57"/>
    <w:rsid w:val="0048387B"/>
    <w:rsid w:val="004964FF"/>
    <w:rsid w:val="004C74A2"/>
    <w:rsid w:val="005B2800"/>
    <w:rsid w:val="005B3753"/>
    <w:rsid w:val="005C6B9A"/>
    <w:rsid w:val="005F6D36"/>
    <w:rsid w:val="005F7562"/>
    <w:rsid w:val="005F7DEF"/>
    <w:rsid w:val="00617624"/>
    <w:rsid w:val="00631C5C"/>
    <w:rsid w:val="00655C7D"/>
    <w:rsid w:val="006E21FA"/>
    <w:rsid w:val="006E6EB8"/>
    <w:rsid w:val="006F2075"/>
    <w:rsid w:val="006F6B04"/>
    <w:rsid w:val="007066E0"/>
    <w:rsid w:val="007112E3"/>
    <w:rsid w:val="007143EE"/>
    <w:rsid w:val="00724E8F"/>
    <w:rsid w:val="00735804"/>
    <w:rsid w:val="00741BF6"/>
    <w:rsid w:val="00750ABC"/>
    <w:rsid w:val="00751008"/>
    <w:rsid w:val="007918E2"/>
    <w:rsid w:val="00796661"/>
    <w:rsid w:val="00797A97"/>
    <w:rsid w:val="007E5185"/>
    <w:rsid w:val="007F12CE"/>
    <w:rsid w:val="007F4F01"/>
    <w:rsid w:val="00825D4A"/>
    <w:rsid w:val="00826211"/>
    <w:rsid w:val="0083223B"/>
    <w:rsid w:val="00886A38"/>
    <w:rsid w:val="008D1C9F"/>
    <w:rsid w:val="008F2E0C"/>
    <w:rsid w:val="00900983"/>
    <w:rsid w:val="009110D2"/>
    <w:rsid w:val="00934621"/>
    <w:rsid w:val="009A7968"/>
    <w:rsid w:val="009C4F2D"/>
    <w:rsid w:val="009D6657"/>
    <w:rsid w:val="009F2D50"/>
    <w:rsid w:val="00A23C74"/>
    <w:rsid w:val="00A24EB9"/>
    <w:rsid w:val="00A333F8"/>
    <w:rsid w:val="00A53FEC"/>
    <w:rsid w:val="00B0593F"/>
    <w:rsid w:val="00B33911"/>
    <w:rsid w:val="00B562C1"/>
    <w:rsid w:val="00B63641"/>
    <w:rsid w:val="00BA4658"/>
    <w:rsid w:val="00BD2261"/>
    <w:rsid w:val="00C51870"/>
    <w:rsid w:val="00C8155A"/>
    <w:rsid w:val="00CA6CE3"/>
    <w:rsid w:val="00CC4111"/>
    <w:rsid w:val="00CF25B5"/>
    <w:rsid w:val="00CF3559"/>
    <w:rsid w:val="00D373CD"/>
    <w:rsid w:val="00D55561"/>
    <w:rsid w:val="00D56B50"/>
    <w:rsid w:val="00D74076"/>
    <w:rsid w:val="00E03E77"/>
    <w:rsid w:val="00E06FAE"/>
    <w:rsid w:val="00E11B07"/>
    <w:rsid w:val="00E41E47"/>
    <w:rsid w:val="00E64EDE"/>
    <w:rsid w:val="00E71C94"/>
    <w:rsid w:val="00E727C9"/>
    <w:rsid w:val="00E953D4"/>
    <w:rsid w:val="00E96CEA"/>
    <w:rsid w:val="00F00D55"/>
    <w:rsid w:val="00F415C4"/>
    <w:rsid w:val="00F63BDF"/>
    <w:rsid w:val="00F70065"/>
    <w:rsid w:val="00F7279D"/>
    <w:rsid w:val="00F737E5"/>
    <w:rsid w:val="00F825D0"/>
    <w:rsid w:val="00F97027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page number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rsid w:val="000B088E"/>
  </w:style>
  <w:style w:type="character" w:customStyle="1" w:styleId="a4">
    <w:name w:val="Текст выноски Знак"/>
    <w:uiPriority w:val="99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rsid w:val="000B088E"/>
  </w:style>
  <w:style w:type="character" w:customStyle="1" w:styleId="a6">
    <w:name w:val="Тема примечания Знак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rsid w:val="000B088E"/>
  </w:style>
  <w:style w:type="paragraph" w:styleId="af4">
    <w:name w:val="footer"/>
    <w:basedOn w:val="a"/>
    <w:link w:val="af5"/>
    <w:uiPriority w:val="99"/>
    <w:rsid w:val="000B088E"/>
  </w:style>
  <w:style w:type="paragraph" w:styleId="af6">
    <w:name w:val="Balloon Text"/>
    <w:basedOn w:val="a"/>
    <w:uiPriority w:val="99"/>
    <w:rsid w:val="000B088E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6"/>
    <w:next w:val="16"/>
    <w:rsid w:val="000B088E"/>
    <w:rPr>
      <w:b/>
      <w:bCs/>
    </w:rPr>
  </w:style>
  <w:style w:type="paragraph" w:styleId="af8">
    <w:name w:val="Revision"/>
    <w:uiPriority w:val="99"/>
    <w:rsid w:val="000B088E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rsid w:val="000B088E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0B088E"/>
    <w:pPr>
      <w:suppressLineNumbers/>
    </w:pPr>
  </w:style>
  <w:style w:type="paragraph" w:customStyle="1" w:styleId="afc">
    <w:name w:val="Заголовок таблицы"/>
    <w:basedOn w:val="afb"/>
    <w:rsid w:val="000B088E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0B088E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uiPriority w:val="9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9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uiPriority w:val="99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val="x-none"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  <w:lang w:val="x-none"/>
    </w:rPr>
  </w:style>
  <w:style w:type="paragraph" w:customStyle="1" w:styleId="ConsPlusNormal">
    <w:name w:val="ConsPlusNormal"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a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0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1">
    <w:name w:val="Title"/>
    <w:basedOn w:val="a"/>
    <w:link w:val="aff2"/>
    <w:uiPriority w:val="10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val="x-none" w:eastAsia="ru-RU"/>
    </w:rPr>
  </w:style>
  <w:style w:type="character" w:customStyle="1" w:styleId="aff3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2">
    <w:name w:val="Название Знак"/>
    <w:link w:val="aff1"/>
    <w:uiPriority w:val="10"/>
    <w:rsid w:val="00327AE1"/>
    <w:rPr>
      <w:b/>
      <w:sz w:val="28"/>
      <w:lang w:val="x-none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4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5">
    <w:name w:val="footnote text"/>
    <w:basedOn w:val="a"/>
    <w:link w:val="aff6"/>
    <w:semiHidden/>
    <w:rsid w:val="00327AE1"/>
    <w:pPr>
      <w:suppressAutoHyphens w:val="0"/>
    </w:pPr>
    <w:rPr>
      <w:sz w:val="20"/>
      <w:szCs w:val="20"/>
      <w:lang w:val="x-none" w:eastAsia="ru-RU"/>
    </w:rPr>
  </w:style>
  <w:style w:type="character" w:customStyle="1" w:styleId="aff6">
    <w:name w:val="Текст сноски Знак"/>
    <w:basedOn w:val="a0"/>
    <w:link w:val="aff5"/>
    <w:semiHidden/>
    <w:rsid w:val="00327AE1"/>
    <w:rPr>
      <w:lang w:val="x-none"/>
    </w:rPr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7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8">
    <w:name w:val="footnote reference"/>
    <w:uiPriority w:val="99"/>
    <w:semiHidden/>
    <w:unhideWhenUsed/>
    <w:rsid w:val="00327AE1"/>
    <w:rPr>
      <w:vertAlign w:val="superscript"/>
    </w:rPr>
  </w:style>
  <w:style w:type="paragraph" w:customStyle="1" w:styleId="1b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9">
    <w:name w:val="Гипертекстовая ссылка"/>
    <w:uiPriority w:val="99"/>
    <w:rsid w:val="00327AE1"/>
    <w:rPr>
      <w:color w:val="106BBE"/>
    </w:rPr>
  </w:style>
  <w:style w:type="character" w:customStyle="1" w:styleId="1c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a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a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b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327AE1"/>
  </w:style>
  <w:style w:type="paragraph" w:customStyle="1" w:styleId="ConsPlusTitle">
    <w:name w:val="ConsPlusTitle"/>
    <w:uiPriority w:val="99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  <w:style w:type="numbering" w:customStyle="1" w:styleId="1d">
    <w:name w:val="Нет списка1"/>
    <w:next w:val="a2"/>
    <w:uiPriority w:val="99"/>
    <w:semiHidden/>
    <w:unhideWhenUsed/>
    <w:rsid w:val="009D6657"/>
  </w:style>
  <w:style w:type="paragraph" w:styleId="affc">
    <w:name w:val="Normal (Web)"/>
    <w:basedOn w:val="a"/>
    <w:uiPriority w:val="99"/>
    <w:unhideWhenUsed/>
    <w:rsid w:val="009D665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d">
    <w:name w:val="Прижатый влево"/>
    <w:basedOn w:val="a"/>
    <w:next w:val="a"/>
    <w:uiPriority w:val="99"/>
    <w:rsid w:val="009D665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9D665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fe">
    <w:name w:val="Нормальный (таблица)"/>
    <w:basedOn w:val="a"/>
    <w:next w:val="a"/>
    <w:uiPriority w:val="99"/>
    <w:rsid w:val="009D6657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Style15">
    <w:name w:val="Style15"/>
    <w:basedOn w:val="a"/>
    <w:rsid w:val="009D6657"/>
    <w:pPr>
      <w:widowControl w:val="0"/>
      <w:suppressAutoHyphens w:val="0"/>
      <w:autoSpaceDE w:val="0"/>
      <w:autoSpaceDN w:val="0"/>
      <w:adjustRightInd w:val="0"/>
      <w:spacing w:line="283" w:lineRule="exact"/>
      <w:ind w:firstLine="710"/>
      <w:jc w:val="both"/>
    </w:pPr>
    <w:rPr>
      <w:lang w:eastAsia="ru-RU"/>
    </w:rPr>
  </w:style>
  <w:style w:type="character" w:customStyle="1" w:styleId="afff">
    <w:name w:val="Цветовое выделение"/>
    <w:uiPriority w:val="99"/>
    <w:rsid w:val="009D6657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page number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rsid w:val="000B088E"/>
  </w:style>
  <w:style w:type="character" w:customStyle="1" w:styleId="a4">
    <w:name w:val="Текст выноски Знак"/>
    <w:uiPriority w:val="99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rsid w:val="000B088E"/>
  </w:style>
  <w:style w:type="character" w:customStyle="1" w:styleId="a6">
    <w:name w:val="Тема примечания Знак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rsid w:val="000B088E"/>
  </w:style>
  <w:style w:type="paragraph" w:styleId="af4">
    <w:name w:val="footer"/>
    <w:basedOn w:val="a"/>
    <w:link w:val="af5"/>
    <w:uiPriority w:val="99"/>
    <w:rsid w:val="000B088E"/>
  </w:style>
  <w:style w:type="paragraph" w:styleId="af6">
    <w:name w:val="Balloon Text"/>
    <w:basedOn w:val="a"/>
    <w:uiPriority w:val="99"/>
    <w:rsid w:val="000B088E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6"/>
    <w:next w:val="16"/>
    <w:rsid w:val="000B088E"/>
    <w:rPr>
      <w:b/>
      <w:bCs/>
    </w:rPr>
  </w:style>
  <w:style w:type="paragraph" w:styleId="af8">
    <w:name w:val="Revision"/>
    <w:uiPriority w:val="99"/>
    <w:rsid w:val="000B088E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rsid w:val="000B088E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0B088E"/>
    <w:pPr>
      <w:suppressLineNumbers/>
    </w:pPr>
  </w:style>
  <w:style w:type="paragraph" w:customStyle="1" w:styleId="afc">
    <w:name w:val="Заголовок таблицы"/>
    <w:basedOn w:val="afb"/>
    <w:rsid w:val="000B088E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0B088E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uiPriority w:val="9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9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uiPriority w:val="99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val="x-none"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  <w:lang w:val="x-none"/>
    </w:rPr>
  </w:style>
  <w:style w:type="paragraph" w:customStyle="1" w:styleId="ConsPlusNormal">
    <w:name w:val="ConsPlusNormal"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a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0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1">
    <w:name w:val="Title"/>
    <w:basedOn w:val="a"/>
    <w:link w:val="aff2"/>
    <w:uiPriority w:val="10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val="x-none" w:eastAsia="ru-RU"/>
    </w:rPr>
  </w:style>
  <w:style w:type="character" w:customStyle="1" w:styleId="aff3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2">
    <w:name w:val="Название Знак"/>
    <w:link w:val="aff1"/>
    <w:uiPriority w:val="10"/>
    <w:rsid w:val="00327AE1"/>
    <w:rPr>
      <w:b/>
      <w:sz w:val="28"/>
      <w:lang w:val="x-none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4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5">
    <w:name w:val="footnote text"/>
    <w:basedOn w:val="a"/>
    <w:link w:val="aff6"/>
    <w:semiHidden/>
    <w:rsid w:val="00327AE1"/>
    <w:pPr>
      <w:suppressAutoHyphens w:val="0"/>
    </w:pPr>
    <w:rPr>
      <w:sz w:val="20"/>
      <w:szCs w:val="20"/>
      <w:lang w:val="x-none" w:eastAsia="ru-RU"/>
    </w:rPr>
  </w:style>
  <w:style w:type="character" w:customStyle="1" w:styleId="aff6">
    <w:name w:val="Текст сноски Знак"/>
    <w:basedOn w:val="a0"/>
    <w:link w:val="aff5"/>
    <w:semiHidden/>
    <w:rsid w:val="00327AE1"/>
    <w:rPr>
      <w:lang w:val="x-none"/>
    </w:rPr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7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8">
    <w:name w:val="footnote reference"/>
    <w:uiPriority w:val="99"/>
    <w:semiHidden/>
    <w:unhideWhenUsed/>
    <w:rsid w:val="00327AE1"/>
    <w:rPr>
      <w:vertAlign w:val="superscript"/>
    </w:rPr>
  </w:style>
  <w:style w:type="paragraph" w:customStyle="1" w:styleId="1b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9">
    <w:name w:val="Гипертекстовая ссылка"/>
    <w:uiPriority w:val="99"/>
    <w:rsid w:val="00327AE1"/>
    <w:rPr>
      <w:color w:val="106BBE"/>
    </w:rPr>
  </w:style>
  <w:style w:type="character" w:customStyle="1" w:styleId="1c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a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a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b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327AE1"/>
  </w:style>
  <w:style w:type="paragraph" w:customStyle="1" w:styleId="ConsPlusTitle">
    <w:name w:val="ConsPlusTitle"/>
    <w:uiPriority w:val="99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  <w:style w:type="numbering" w:customStyle="1" w:styleId="1d">
    <w:name w:val="Нет списка1"/>
    <w:next w:val="a2"/>
    <w:uiPriority w:val="99"/>
    <w:semiHidden/>
    <w:unhideWhenUsed/>
    <w:rsid w:val="009D6657"/>
  </w:style>
  <w:style w:type="paragraph" w:styleId="affc">
    <w:name w:val="Normal (Web)"/>
    <w:basedOn w:val="a"/>
    <w:uiPriority w:val="99"/>
    <w:unhideWhenUsed/>
    <w:rsid w:val="009D665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d">
    <w:name w:val="Прижатый влево"/>
    <w:basedOn w:val="a"/>
    <w:next w:val="a"/>
    <w:uiPriority w:val="99"/>
    <w:rsid w:val="009D665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9D665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fe">
    <w:name w:val="Нормальный (таблица)"/>
    <w:basedOn w:val="a"/>
    <w:next w:val="a"/>
    <w:uiPriority w:val="99"/>
    <w:rsid w:val="009D6657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Style15">
    <w:name w:val="Style15"/>
    <w:basedOn w:val="a"/>
    <w:rsid w:val="009D6657"/>
    <w:pPr>
      <w:widowControl w:val="0"/>
      <w:suppressAutoHyphens w:val="0"/>
      <w:autoSpaceDE w:val="0"/>
      <w:autoSpaceDN w:val="0"/>
      <w:adjustRightInd w:val="0"/>
      <w:spacing w:line="283" w:lineRule="exact"/>
      <w:ind w:firstLine="710"/>
      <w:jc w:val="both"/>
    </w:pPr>
    <w:rPr>
      <w:lang w:eastAsia="ru-RU"/>
    </w:rPr>
  </w:style>
  <w:style w:type="character" w:customStyle="1" w:styleId="afff">
    <w:name w:val="Цветовое выделение"/>
    <w:uiPriority w:val="99"/>
    <w:rsid w:val="009D6657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1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E6B5F-939C-4CDA-AB86-24058DAE1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4</TotalTime>
  <Pages>11</Pages>
  <Words>2580</Words>
  <Characters>14706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7</cp:lastModifiedBy>
  <cp:revision>3</cp:revision>
  <cp:lastPrinted>2022-06-08T10:52:00Z</cp:lastPrinted>
  <dcterms:created xsi:type="dcterms:W3CDTF">2024-01-11T08:35:00Z</dcterms:created>
  <dcterms:modified xsi:type="dcterms:W3CDTF">2024-03-27T09:44:00Z</dcterms:modified>
</cp:coreProperties>
</file>