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327AE1" w:rsidRDefault="0002765D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605E3D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103C3E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КАМЫНИНСКОЕ </w:t>
      </w:r>
      <w:r w:rsidR="0002765D" w:rsidRPr="00327AE1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>ОГО</w:t>
      </w:r>
      <w:r w:rsidR="00605E3D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>РАЙОН</w:t>
      </w:r>
      <w:r w:rsidR="00605E3D">
        <w:rPr>
          <w:rFonts w:ascii="PT Astra Serif" w:hAnsi="PT Astra Serif"/>
          <w:b/>
          <w:sz w:val="34"/>
        </w:rPr>
        <w:t>А</w:t>
      </w:r>
      <w:r w:rsidR="00E727C9" w:rsidRPr="00327AE1">
        <w:rPr>
          <w:rFonts w:ascii="PT Astra Serif" w:hAnsi="PT Astra Serif"/>
          <w:b/>
          <w:sz w:val="34"/>
        </w:rPr>
        <w:t xml:space="preserve">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327AE1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F74556" w:rsidRPr="002C21FE" w:rsidRDefault="00F74556" w:rsidP="00F74556">
      <w:pPr>
        <w:jc w:val="center"/>
        <w:rPr>
          <w:b/>
          <w:sz w:val="28"/>
          <w:szCs w:val="28"/>
        </w:rPr>
      </w:pPr>
      <w:r w:rsidRPr="002C21FE">
        <w:rPr>
          <w:b/>
          <w:sz w:val="28"/>
          <w:szCs w:val="28"/>
        </w:rPr>
        <w:t>О внесении изменения в постановление Администрации муниципального образования Камынинское Плавского района от 29.01.2016 № 11 «Об утверждении муниципальной программы</w:t>
      </w:r>
    </w:p>
    <w:p w:rsidR="00F74556" w:rsidRPr="002C21FE" w:rsidRDefault="00F74556" w:rsidP="00F74556">
      <w:pPr>
        <w:jc w:val="center"/>
        <w:rPr>
          <w:b/>
          <w:sz w:val="28"/>
          <w:szCs w:val="28"/>
        </w:rPr>
      </w:pPr>
      <w:r w:rsidRPr="002C21FE">
        <w:rPr>
          <w:b/>
          <w:sz w:val="28"/>
          <w:szCs w:val="28"/>
        </w:rPr>
        <w:t>«Развитие малого и среднего предпринимательства в муниципальном образовании Камынинское Плавского района»</w:t>
      </w:r>
    </w:p>
    <w:p w:rsidR="00F74556" w:rsidRPr="00E929C1" w:rsidRDefault="00F74556" w:rsidP="00F74556">
      <w:pPr>
        <w:jc w:val="center"/>
        <w:rPr>
          <w:rFonts w:ascii="PT Astra Serif" w:hAnsi="PT Astra Serif"/>
          <w:b/>
          <w:sz w:val="28"/>
          <w:szCs w:val="28"/>
        </w:rPr>
      </w:pPr>
    </w:p>
    <w:p w:rsidR="00F74556" w:rsidRDefault="00F74556" w:rsidP="00F7455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929C1">
        <w:rPr>
          <w:rFonts w:ascii="PT Astra Serif" w:hAnsi="PT Astra Serif"/>
          <w:sz w:val="28"/>
          <w:szCs w:val="28"/>
        </w:rPr>
        <w:t xml:space="preserve">В соответствии с Федеральным законом от 06.10.2003 №131-ФЗ «Об общих принципах организации местного самоуправления в Российской Федерации», на основании ст.46 Устава муниципального образования Камынинское Плавского  района Администрация муниципального образования Камынинское Плавского  района </w:t>
      </w:r>
      <w:r w:rsidRPr="00E929C1">
        <w:rPr>
          <w:rFonts w:ascii="PT Astra Serif" w:hAnsi="PT Astra Serif"/>
          <w:b/>
          <w:sz w:val="28"/>
          <w:szCs w:val="28"/>
        </w:rPr>
        <w:t>ПОСТАНОВЛЯЕТ</w:t>
      </w:r>
      <w:r w:rsidRPr="00E929C1">
        <w:rPr>
          <w:rFonts w:ascii="PT Astra Serif" w:hAnsi="PT Astra Serif"/>
          <w:sz w:val="28"/>
          <w:szCs w:val="28"/>
        </w:rPr>
        <w:t>:</w:t>
      </w:r>
    </w:p>
    <w:p w:rsidR="00F74556" w:rsidRDefault="00F74556" w:rsidP="00F7455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929C1">
        <w:rPr>
          <w:rFonts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Камынинское Плавского района от 29.01.2016 №11 «Об утверждении </w:t>
      </w:r>
      <w:hyperlink w:anchor="sub_1000" w:history="1">
        <w:r w:rsidRPr="00E929C1">
          <w:rPr>
            <w:rStyle w:val="aff9"/>
            <w:rFonts w:ascii="PT Astra Serif" w:hAnsi="PT Astra Serif"/>
            <w:color w:val="000000"/>
            <w:sz w:val="28"/>
            <w:szCs w:val="28"/>
          </w:rPr>
          <w:t>муниципальной программ</w:t>
        </w:r>
      </w:hyperlink>
      <w:r w:rsidRPr="00E929C1">
        <w:rPr>
          <w:rFonts w:ascii="PT Astra Serif" w:hAnsi="PT Astra Serif"/>
          <w:color w:val="000000"/>
          <w:sz w:val="28"/>
          <w:szCs w:val="28"/>
        </w:rPr>
        <w:t>ы</w:t>
      </w:r>
      <w:r w:rsidRPr="00E929C1">
        <w:rPr>
          <w:rFonts w:ascii="PT Astra Serif" w:hAnsi="PT Astra Serif"/>
          <w:sz w:val="28"/>
          <w:szCs w:val="28"/>
        </w:rPr>
        <w:t xml:space="preserve"> «Развитие малого и среднего предпринимательства в муниципальном образовании Камынинское Плавского района» (далее – Программа) следующие изменения:</w:t>
      </w:r>
    </w:p>
    <w:p w:rsidR="00F74556" w:rsidRDefault="00F74556" w:rsidP="00F74556">
      <w:pPr>
        <w:spacing w:line="276" w:lineRule="auto"/>
        <w:ind w:firstLine="709"/>
        <w:jc w:val="both"/>
        <w:rPr>
          <w:rFonts w:eastAsiaTheme="minorEastAsia"/>
          <w:bCs/>
          <w:color w:val="000000"/>
          <w:sz w:val="28"/>
          <w:szCs w:val="28"/>
        </w:rPr>
      </w:pPr>
      <w:r w:rsidRPr="0051670E">
        <w:rPr>
          <w:rFonts w:eastAsiaTheme="minorEastAsia"/>
          <w:bCs/>
          <w:color w:val="000000"/>
          <w:sz w:val="28"/>
          <w:szCs w:val="28"/>
        </w:rPr>
        <w:t>1.1. приложение к постановлению изложить в новой редакции (Приложение)</w:t>
      </w:r>
    </w:p>
    <w:p w:rsidR="00F74556" w:rsidRPr="00E929C1" w:rsidRDefault="00F74556" w:rsidP="00F74556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929C1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2. </w:t>
      </w:r>
      <w:r w:rsidRPr="00E929C1">
        <w:rPr>
          <w:rFonts w:ascii="PT Astra Serif" w:eastAsia="Calibri" w:hAnsi="PT Astra Serif"/>
          <w:sz w:val="28"/>
          <w:szCs w:val="28"/>
          <w:lang w:eastAsia="en-US"/>
        </w:rPr>
        <w:t>Опубликовать постановление в официальном печатном средстве массовой информации муниципального образования Камынинское Плавского района «Камынинский вестник» и разместить на официальном сайте муниципального образования Плавский район.</w:t>
      </w:r>
    </w:p>
    <w:p w:rsidR="00F74556" w:rsidRPr="00E929C1" w:rsidRDefault="00F74556" w:rsidP="00F7455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929C1">
        <w:rPr>
          <w:rFonts w:ascii="PT Astra Serif" w:eastAsia="Calibri" w:hAnsi="PT Astra Serif"/>
          <w:sz w:val="28"/>
          <w:szCs w:val="28"/>
          <w:lang w:eastAsia="en-US"/>
        </w:rPr>
        <w:t xml:space="preserve">3. </w:t>
      </w:r>
      <w:r w:rsidRPr="00E929C1">
        <w:rPr>
          <w:rFonts w:ascii="PT Astra Serif" w:hAnsi="PT Astra Serif"/>
          <w:sz w:val="28"/>
          <w:szCs w:val="28"/>
        </w:rPr>
        <w:t>Постановление вступает в силу со дня официального опубликования.</w:t>
      </w:r>
    </w:p>
    <w:p w:rsidR="00F7279D" w:rsidRDefault="00F7279D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F7279D" w:rsidRPr="00327AE1" w:rsidTr="00617624">
        <w:trPr>
          <w:trHeight w:val="229"/>
        </w:trPr>
        <w:tc>
          <w:tcPr>
            <w:tcW w:w="2178" w:type="pct"/>
          </w:tcPr>
          <w:p w:rsidR="00103C3E" w:rsidRDefault="00F7279D" w:rsidP="00103C3E">
            <w:pPr>
              <w:pStyle w:val="afe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327AE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103C3E">
              <w:rPr>
                <w:rFonts w:ascii="PT Astra Serif" w:hAnsi="PT Astra Serif"/>
                <w:b/>
                <w:sz w:val="28"/>
                <w:szCs w:val="28"/>
              </w:rPr>
              <w:t xml:space="preserve">Камынинское </w:t>
            </w:r>
          </w:p>
          <w:p w:rsidR="00F7279D" w:rsidRPr="00327AE1" w:rsidRDefault="00F7279D" w:rsidP="00103C3E">
            <w:pPr>
              <w:pStyle w:val="afe"/>
              <w:ind w:right="-119"/>
              <w:rPr>
                <w:rFonts w:ascii="PT Astra Serif" w:hAnsi="PT Astra Serif"/>
                <w:b/>
              </w:rPr>
            </w:pPr>
            <w:r w:rsidRPr="00327AE1">
              <w:rPr>
                <w:rFonts w:ascii="PT Astra Serif" w:hAnsi="PT Astra Serif"/>
                <w:b/>
                <w:sz w:val="28"/>
                <w:szCs w:val="28"/>
              </w:rPr>
              <w:t>Плавск</w:t>
            </w:r>
            <w:r w:rsidR="00103C3E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Pr="00327AE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103C3E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F7279D" w:rsidRPr="00327AE1" w:rsidRDefault="00F7279D" w:rsidP="006176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7279D" w:rsidRPr="00327AE1" w:rsidRDefault="00103C3E" w:rsidP="0061762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Кожурина</w:t>
            </w:r>
          </w:p>
        </w:tc>
      </w:tr>
    </w:tbl>
    <w:p w:rsidR="00327AE1" w:rsidRPr="00327AE1" w:rsidRDefault="00327AE1" w:rsidP="00327AE1">
      <w:pPr>
        <w:rPr>
          <w:rFonts w:ascii="PT Astra Serif" w:hAnsi="PT Astra Serif"/>
        </w:rPr>
      </w:pPr>
      <w:r w:rsidRPr="00327AE1">
        <w:rPr>
          <w:rFonts w:ascii="PT Astra Serif" w:hAnsi="PT Astra Serif"/>
        </w:rPr>
        <w:t xml:space="preserve">Исп.: </w:t>
      </w:r>
      <w:r w:rsidR="00F74556">
        <w:rPr>
          <w:rFonts w:ascii="PT Astra Serif" w:hAnsi="PT Astra Serif"/>
        </w:rPr>
        <w:t xml:space="preserve"> Пилипенко Марина Викторовна</w:t>
      </w:r>
    </w:p>
    <w:p w:rsidR="00F7279D" w:rsidRDefault="00327AE1" w:rsidP="00103C3E">
      <w:pPr>
        <w:rPr>
          <w:rFonts w:ascii="PT Astra Serif" w:hAnsi="PT Astra Serif"/>
        </w:rPr>
      </w:pPr>
      <w:r w:rsidRPr="00327AE1">
        <w:rPr>
          <w:rFonts w:ascii="PT Astra Serif" w:hAnsi="PT Astra Serif"/>
        </w:rPr>
        <w:t xml:space="preserve">Тел.: </w:t>
      </w:r>
      <w:bookmarkStart w:id="0" w:name="_GoBack"/>
      <w:bookmarkEnd w:id="0"/>
      <w:r w:rsidR="00F74556">
        <w:rPr>
          <w:rFonts w:ascii="PT Astra Serif" w:hAnsi="PT Astra Serif"/>
        </w:rPr>
        <w:t>3-23-84</w:t>
      </w:r>
    </w:p>
    <w:p w:rsidR="00F74556" w:rsidRPr="005F26D6" w:rsidRDefault="00F74556" w:rsidP="00F74556">
      <w:pPr>
        <w:ind w:left="4536"/>
        <w:jc w:val="right"/>
      </w:pPr>
      <w:r w:rsidRPr="005F26D6">
        <w:rPr>
          <w:bCs/>
        </w:rPr>
        <w:lastRenderedPageBreak/>
        <w:t>Приложение</w:t>
      </w:r>
    </w:p>
    <w:p w:rsidR="00F74556" w:rsidRPr="005F26D6" w:rsidRDefault="00F74556" w:rsidP="00F74556">
      <w:pPr>
        <w:ind w:left="4536"/>
        <w:jc w:val="right"/>
      </w:pPr>
      <w:r w:rsidRPr="005F26D6">
        <w:rPr>
          <w:bCs/>
        </w:rPr>
        <w:t xml:space="preserve">к </w:t>
      </w:r>
      <w:r w:rsidRPr="005F26D6">
        <w:t xml:space="preserve"> постановлению</w:t>
      </w:r>
      <w:r>
        <w:t xml:space="preserve"> </w:t>
      </w:r>
      <w:r w:rsidRPr="005F26D6">
        <w:rPr>
          <w:bCs/>
        </w:rPr>
        <w:t>Администрации муниципального образования Камынинское Плавского района</w:t>
      </w:r>
      <w:r>
        <w:rPr>
          <w:bCs/>
        </w:rPr>
        <w:t xml:space="preserve"> </w:t>
      </w:r>
      <w:r w:rsidRPr="005F26D6">
        <w:rPr>
          <w:bCs/>
        </w:rPr>
        <w:t>от</w:t>
      </w:r>
      <w:r>
        <w:rPr>
          <w:bCs/>
        </w:rPr>
        <w:t xml:space="preserve"> __________</w:t>
      </w:r>
      <w:r w:rsidRPr="005F26D6">
        <w:rPr>
          <w:bCs/>
        </w:rPr>
        <w:t xml:space="preserve">    №</w:t>
      </w:r>
      <w:r>
        <w:rPr>
          <w:bCs/>
        </w:rPr>
        <w:t xml:space="preserve"> ___</w:t>
      </w:r>
    </w:p>
    <w:p w:rsidR="00F74556" w:rsidRPr="005F26D6" w:rsidRDefault="00F74556" w:rsidP="00F74556">
      <w:pPr>
        <w:ind w:left="4536"/>
        <w:jc w:val="right"/>
      </w:pPr>
      <w:r w:rsidRPr="005F26D6">
        <w:rPr>
          <w:bCs/>
        </w:rPr>
        <w:t>Приложение</w:t>
      </w:r>
    </w:p>
    <w:p w:rsidR="00F74556" w:rsidRPr="005F26D6" w:rsidRDefault="00F74556" w:rsidP="00F74556">
      <w:pPr>
        <w:ind w:left="4536"/>
        <w:jc w:val="right"/>
      </w:pPr>
      <w:r w:rsidRPr="005F26D6">
        <w:rPr>
          <w:bCs/>
        </w:rPr>
        <w:t xml:space="preserve">к </w:t>
      </w:r>
      <w:r w:rsidRPr="005F26D6">
        <w:t xml:space="preserve"> постановлению</w:t>
      </w:r>
      <w:r>
        <w:t xml:space="preserve"> </w:t>
      </w:r>
      <w:r w:rsidRPr="005F26D6">
        <w:rPr>
          <w:bCs/>
        </w:rPr>
        <w:t>Администрации муниципального образования Камынинское Плавского района</w:t>
      </w:r>
      <w:r>
        <w:rPr>
          <w:bCs/>
        </w:rPr>
        <w:t xml:space="preserve"> </w:t>
      </w:r>
      <w:r w:rsidRPr="005F26D6">
        <w:rPr>
          <w:bCs/>
        </w:rPr>
        <w:t>от  29.01.2016  №</w:t>
      </w:r>
      <w:r>
        <w:rPr>
          <w:bCs/>
        </w:rPr>
        <w:t xml:space="preserve"> 11</w:t>
      </w:r>
    </w:p>
    <w:p w:rsidR="00F74556" w:rsidRPr="00162FBB" w:rsidRDefault="00F74556" w:rsidP="00F74556">
      <w:pPr>
        <w:jc w:val="center"/>
        <w:rPr>
          <w:sz w:val="28"/>
          <w:szCs w:val="28"/>
        </w:rPr>
      </w:pPr>
    </w:p>
    <w:p w:rsidR="00F74556" w:rsidRPr="005F26D6" w:rsidRDefault="00F74556" w:rsidP="00F74556">
      <w:pPr>
        <w:jc w:val="center"/>
        <w:rPr>
          <w:b/>
          <w:sz w:val="28"/>
          <w:szCs w:val="28"/>
        </w:rPr>
      </w:pPr>
      <w:r w:rsidRPr="005F26D6">
        <w:rPr>
          <w:b/>
          <w:sz w:val="28"/>
          <w:szCs w:val="28"/>
        </w:rPr>
        <w:t>Муниципальная программа муниципального образования Камынинское Плавского района</w:t>
      </w:r>
    </w:p>
    <w:p w:rsidR="00F74556" w:rsidRPr="005F26D6" w:rsidRDefault="00F74556" w:rsidP="00F74556">
      <w:pPr>
        <w:jc w:val="center"/>
        <w:rPr>
          <w:b/>
          <w:sz w:val="28"/>
          <w:szCs w:val="28"/>
        </w:rPr>
      </w:pPr>
      <w:r w:rsidRPr="005F26D6">
        <w:rPr>
          <w:b/>
          <w:sz w:val="28"/>
          <w:szCs w:val="28"/>
        </w:rPr>
        <w:t xml:space="preserve">«Развитие малого и среднего </w:t>
      </w:r>
    </w:p>
    <w:p w:rsidR="00F74556" w:rsidRPr="005F26D6" w:rsidRDefault="00F74556" w:rsidP="00F74556">
      <w:pPr>
        <w:jc w:val="center"/>
        <w:rPr>
          <w:b/>
          <w:sz w:val="28"/>
          <w:szCs w:val="28"/>
        </w:rPr>
      </w:pPr>
      <w:r w:rsidRPr="005F26D6">
        <w:rPr>
          <w:b/>
          <w:sz w:val="28"/>
          <w:szCs w:val="28"/>
        </w:rPr>
        <w:t xml:space="preserve"> предпринимательства в муниципальном образовании Камынинское </w:t>
      </w:r>
    </w:p>
    <w:p w:rsidR="00F74556" w:rsidRPr="005F26D6" w:rsidRDefault="00F74556" w:rsidP="00F74556">
      <w:pPr>
        <w:jc w:val="center"/>
        <w:rPr>
          <w:b/>
          <w:sz w:val="28"/>
          <w:szCs w:val="28"/>
        </w:rPr>
      </w:pPr>
      <w:r w:rsidRPr="005F26D6">
        <w:rPr>
          <w:b/>
          <w:sz w:val="28"/>
          <w:szCs w:val="28"/>
        </w:rPr>
        <w:t>Плавского района»</w:t>
      </w:r>
    </w:p>
    <w:p w:rsidR="00F74556" w:rsidRPr="005F26D6" w:rsidRDefault="00F74556" w:rsidP="00F74556">
      <w:pPr>
        <w:jc w:val="center"/>
        <w:rPr>
          <w:b/>
          <w:sz w:val="28"/>
          <w:szCs w:val="28"/>
        </w:rPr>
      </w:pPr>
    </w:p>
    <w:p w:rsidR="00F74556" w:rsidRPr="005F26D6" w:rsidRDefault="00F74556" w:rsidP="00F74556">
      <w:pPr>
        <w:jc w:val="center"/>
        <w:rPr>
          <w:b/>
          <w:sz w:val="28"/>
          <w:szCs w:val="28"/>
        </w:rPr>
      </w:pPr>
      <w:r w:rsidRPr="005F26D6">
        <w:rPr>
          <w:b/>
          <w:sz w:val="28"/>
          <w:szCs w:val="28"/>
        </w:rPr>
        <w:t xml:space="preserve">Паспорт </w:t>
      </w:r>
    </w:p>
    <w:p w:rsidR="00F74556" w:rsidRPr="005F26D6" w:rsidRDefault="00F74556" w:rsidP="00F74556">
      <w:pPr>
        <w:jc w:val="center"/>
        <w:rPr>
          <w:b/>
          <w:sz w:val="28"/>
          <w:szCs w:val="28"/>
        </w:rPr>
      </w:pPr>
      <w:r w:rsidRPr="005F26D6">
        <w:rPr>
          <w:b/>
          <w:sz w:val="28"/>
          <w:szCs w:val="28"/>
        </w:rPr>
        <w:t xml:space="preserve">муниципальной программы муниципального образования </w:t>
      </w:r>
    </w:p>
    <w:p w:rsidR="00F74556" w:rsidRPr="005F26D6" w:rsidRDefault="00F74556" w:rsidP="00F74556">
      <w:pPr>
        <w:jc w:val="center"/>
        <w:rPr>
          <w:b/>
          <w:sz w:val="28"/>
          <w:szCs w:val="28"/>
        </w:rPr>
      </w:pPr>
      <w:r w:rsidRPr="005F26D6">
        <w:rPr>
          <w:b/>
          <w:sz w:val="28"/>
          <w:szCs w:val="28"/>
        </w:rPr>
        <w:t>Камынинское Плавского района</w:t>
      </w:r>
    </w:p>
    <w:p w:rsidR="00F74556" w:rsidRPr="005F26D6" w:rsidRDefault="00F74556" w:rsidP="00F74556">
      <w:pPr>
        <w:jc w:val="center"/>
        <w:rPr>
          <w:b/>
          <w:sz w:val="28"/>
          <w:szCs w:val="28"/>
        </w:rPr>
      </w:pPr>
      <w:r w:rsidRPr="005F26D6">
        <w:rPr>
          <w:b/>
          <w:sz w:val="28"/>
          <w:szCs w:val="28"/>
        </w:rPr>
        <w:t xml:space="preserve">«Развитие малого и среднего </w:t>
      </w:r>
    </w:p>
    <w:p w:rsidR="00F74556" w:rsidRPr="005F26D6" w:rsidRDefault="00F74556" w:rsidP="00F74556">
      <w:pPr>
        <w:jc w:val="center"/>
        <w:rPr>
          <w:b/>
          <w:sz w:val="28"/>
          <w:szCs w:val="28"/>
        </w:rPr>
      </w:pPr>
      <w:r w:rsidRPr="005F26D6">
        <w:rPr>
          <w:b/>
          <w:sz w:val="28"/>
          <w:szCs w:val="28"/>
        </w:rPr>
        <w:t xml:space="preserve"> предпринимательства в муниципальном образовании Камынинское </w:t>
      </w:r>
    </w:p>
    <w:p w:rsidR="00F74556" w:rsidRPr="005F26D6" w:rsidRDefault="00F74556" w:rsidP="00F74556">
      <w:pPr>
        <w:jc w:val="center"/>
        <w:rPr>
          <w:b/>
          <w:sz w:val="28"/>
          <w:szCs w:val="28"/>
        </w:rPr>
      </w:pPr>
      <w:r w:rsidRPr="005F26D6">
        <w:rPr>
          <w:b/>
          <w:sz w:val="28"/>
          <w:szCs w:val="28"/>
        </w:rPr>
        <w:t>Плавского района.»</w:t>
      </w:r>
    </w:p>
    <w:p w:rsidR="00F74556" w:rsidRPr="005F26D6" w:rsidRDefault="00F74556" w:rsidP="00F74556">
      <w:pPr>
        <w:jc w:val="center"/>
        <w:rPr>
          <w:b/>
          <w:sz w:val="28"/>
          <w:szCs w:val="28"/>
        </w:rPr>
      </w:pPr>
      <w:r w:rsidRPr="005F26D6">
        <w:rPr>
          <w:b/>
          <w:sz w:val="28"/>
          <w:szCs w:val="28"/>
        </w:rPr>
        <w:t>(</w:t>
      </w:r>
      <w:r w:rsidRPr="005F26D6">
        <w:rPr>
          <w:sz w:val="28"/>
          <w:szCs w:val="28"/>
        </w:rPr>
        <w:t>далее -  Муниципальная программа</w:t>
      </w:r>
      <w:r w:rsidRPr="005F26D6">
        <w:rPr>
          <w:b/>
          <w:sz w:val="28"/>
          <w:szCs w:val="28"/>
        </w:rPr>
        <w:t>)</w:t>
      </w:r>
    </w:p>
    <w:p w:rsidR="00F74556" w:rsidRDefault="00F74556" w:rsidP="00F74556">
      <w:pPr>
        <w:jc w:val="center"/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4"/>
        <w:gridCol w:w="7146"/>
      </w:tblGrid>
      <w:tr w:rsidR="00F74556" w:rsidRPr="00A006D6" w:rsidTr="000D159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56" w:rsidRDefault="00F74556" w:rsidP="000D159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56" w:rsidRDefault="00F74556" w:rsidP="000D159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Сектор по земельным и имущественным отношениям Администрации муниципального образования Камынинское Плавского  района</w:t>
            </w:r>
          </w:p>
        </w:tc>
      </w:tr>
      <w:tr w:rsidR="00F74556" w:rsidRPr="00A006D6" w:rsidTr="000D159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301659" w:rsidRDefault="00F74556" w:rsidP="000D159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16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Программно-целевые инструменты</w:t>
            </w:r>
          </w:p>
          <w:p w:rsidR="00F74556" w:rsidRDefault="00F74556" w:rsidP="000D159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16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Default="00F74556" w:rsidP="000D159B">
            <w:pPr>
              <w:ind w:hanging="50"/>
              <w:jc w:val="both"/>
              <w:rPr>
                <w:sz w:val="28"/>
                <w:szCs w:val="28"/>
                <w:lang w:eastAsia="en-US"/>
              </w:rPr>
            </w:pPr>
            <w:r w:rsidRPr="003C03EB">
              <w:rPr>
                <w:color w:val="000000"/>
                <w:sz w:val="28"/>
                <w:szCs w:val="28"/>
              </w:rPr>
              <w:t xml:space="preserve">Комплекс процессных мероприятий  </w:t>
            </w:r>
            <w:r>
              <w:rPr>
                <w:color w:val="000000"/>
                <w:sz w:val="28"/>
                <w:szCs w:val="28"/>
              </w:rPr>
              <w:t>«Мероприятия по развитию малого и среднего предпринимательства»</w:t>
            </w:r>
          </w:p>
        </w:tc>
      </w:tr>
      <w:tr w:rsidR="00F74556" w:rsidRPr="00A006D6" w:rsidTr="000D159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56" w:rsidRDefault="00F74556" w:rsidP="000D159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56" w:rsidRDefault="00F74556" w:rsidP="000D159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благоприятного и динамичного развития субъектов малого и среднего предпринимательства и осуществления их деятельности, способствующих созданию новых рабочих мест, пополнению бюджета муниципального образования  Камынинское Плавского района, росту благосостояния и качества жизни населения района.</w:t>
            </w:r>
          </w:p>
        </w:tc>
      </w:tr>
      <w:tr w:rsidR="00F74556" w:rsidRPr="00A006D6" w:rsidTr="000D159B">
        <w:trPr>
          <w:trHeight w:val="67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56" w:rsidRDefault="00F74556" w:rsidP="000D159B">
            <w:pPr>
              <w:pStyle w:val="affc"/>
              <w:autoSpaceDE w:val="0"/>
              <w:autoSpaceDN w:val="0"/>
              <w:adjustRightInd w:val="0"/>
              <w:spacing w:after="0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 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56" w:rsidRPr="00AD775E" w:rsidRDefault="00F74556" w:rsidP="00F74556">
            <w:pPr>
              <w:pStyle w:val="af9"/>
              <w:widowControl w:val="0"/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ind w:left="0" w:firstLine="335"/>
              <w:jc w:val="both"/>
              <w:rPr>
                <w:sz w:val="28"/>
                <w:szCs w:val="28"/>
                <w:lang w:eastAsia="en-US"/>
              </w:rPr>
            </w:pPr>
            <w:r w:rsidRPr="00AD775E">
              <w:rPr>
                <w:sz w:val="28"/>
                <w:szCs w:val="28"/>
                <w:lang w:eastAsia="en-US"/>
              </w:rPr>
              <w:t>Развитие информационной  и имущественной поддержки  малого и среднего предпринимательства</w:t>
            </w:r>
            <w:r>
              <w:rPr>
                <w:sz w:val="28"/>
                <w:szCs w:val="28"/>
                <w:lang w:eastAsia="en-US"/>
              </w:rPr>
              <w:t xml:space="preserve"> в</w:t>
            </w:r>
            <w:r w:rsidRPr="00AD775E">
              <w:rPr>
                <w:sz w:val="28"/>
                <w:szCs w:val="28"/>
                <w:lang w:eastAsia="en-US"/>
              </w:rPr>
              <w:t xml:space="preserve"> муниципально</w:t>
            </w:r>
            <w:r>
              <w:rPr>
                <w:sz w:val="28"/>
                <w:szCs w:val="28"/>
                <w:lang w:eastAsia="en-US"/>
              </w:rPr>
              <w:t>м</w:t>
            </w:r>
            <w:r w:rsidRPr="00AD775E">
              <w:rPr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sz w:val="28"/>
                <w:szCs w:val="28"/>
                <w:lang w:eastAsia="en-US"/>
              </w:rPr>
              <w:t>и Камынинское Плавского</w:t>
            </w:r>
            <w:r w:rsidRPr="00AD775E">
              <w:rPr>
                <w:sz w:val="28"/>
                <w:szCs w:val="28"/>
                <w:lang w:eastAsia="en-US"/>
              </w:rPr>
              <w:t xml:space="preserve"> район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AD775E">
              <w:rPr>
                <w:sz w:val="28"/>
                <w:szCs w:val="28"/>
                <w:lang w:eastAsia="en-US"/>
              </w:rPr>
              <w:t>.</w:t>
            </w:r>
          </w:p>
          <w:p w:rsidR="00F74556" w:rsidRPr="00AD775E" w:rsidRDefault="00F74556" w:rsidP="00F74556">
            <w:pPr>
              <w:pStyle w:val="af9"/>
              <w:widowControl w:val="0"/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ind w:left="0" w:firstLine="335"/>
              <w:jc w:val="both"/>
              <w:rPr>
                <w:sz w:val="28"/>
                <w:szCs w:val="28"/>
                <w:lang w:eastAsia="en-US"/>
              </w:rPr>
            </w:pPr>
            <w:r w:rsidRPr="00AD775E">
              <w:rPr>
                <w:sz w:val="28"/>
                <w:szCs w:val="28"/>
                <w:lang w:eastAsia="en-US"/>
              </w:rPr>
              <w:t xml:space="preserve">Популяризация положительного опыта деятельности субъектов малого и среднего предпринимательства </w:t>
            </w:r>
            <w:r>
              <w:rPr>
                <w:sz w:val="28"/>
                <w:szCs w:val="28"/>
                <w:lang w:eastAsia="en-US"/>
              </w:rPr>
              <w:t xml:space="preserve">в </w:t>
            </w:r>
            <w:r w:rsidRPr="00AD775E">
              <w:rPr>
                <w:sz w:val="28"/>
                <w:szCs w:val="28"/>
                <w:lang w:eastAsia="en-US"/>
              </w:rPr>
              <w:t>муниципально</w:t>
            </w:r>
            <w:r>
              <w:rPr>
                <w:sz w:val="28"/>
                <w:szCs w:val="28"/>
                <w:lang w:eastAsia="en-US"/>
              </w:rPr>
              <w:t>м</w:t>
            </w:r>
            <w:r w:rsidRPr="00AD775E">
              <w:rPr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sz w:val="28"/>
                <w:szCs w:val="28"/>
                <w:lang w:eastAsia="en-US"/>
              </w:rPr>
              <w:t xml:space="preserve">и </w:t>
            </w:r>
            <w:r>
              <w:rPr>
                <w:sz w:val="28"/>
                <w:szCs w:val="28"/>
                <w:lang w:eastAsia="en-US"/>
              </w:rPr>
              <w:lastRenderedPageBreak/>
              <w:t>Камынинское Плавского</w:t>
            </w:r>
            <w:r w:rsidRPr="00AD775E">
              <w:rPr>
                <w:sz w:val="28"/>
                <w:szCs w:val="28"/>
                <w:lang w:eastAsia="en-US"/>
              </w:rPr>
              <w:t xml:space="preserve"> район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AD775E">
              <w:rPr>
                <w:sz w:val="28"/>
                <w:szCs w:val="28"/>
                <w:lang w:eastAsia="en-US"/>
              </w:rPr>
              <w:t xml:space="preserve"> и вовлечение молодежи в предпринимательскую деятельность.</w:t>
            </w:r>
          </w:p>
          <w:p w:rsidR="00F74556" w:rsidRPr="00AD775E" w:rsidRDefault="00F74556" w:rsidP="00F74556">
            <w:pPr>
              <w:pStyle w:val="af9"/>
              <w:widowControl w:val="0"/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ind w:left="0" w:firstLine="335"/>
              <w:jc w:val="both"/>
              <w:rPr>
                <w:sz w:val="28"/>
                <w:szCs w:val="28"/>
                <w:lang w:eastAsia="en-US"/>
              </w:rPr>
            </w:pPr>
            <w:r w:rsidRPr="00AD775E">
              <w:rPr>
                <w:sz w:val="28"/>
                <w:szCs w:val="28"/>
                <w:lang w:eastAsia="en-US"/>
              </w:rPr>
              <w:t>Поиск и реализация возможностей по привлечению федеральных и региональных ресурсов для финансирования мероприятий по поддержке малого и среднего предпринимательства</w:t>
            </w:r>
            <w:r>
              <w:rPr>
                <w:sz w:val="28"/>
                <w:szCs w:val="28"/>
                <w:lang w:eastAsia="en-US"/>
              </w:rPr>
              <w:t xml:space="preserve"> в</w:t>
            </w:r>
            <w:r w:rsidRPr="00AD775E">
              <w:rPr>
                <w:sz w:val="28"/>
                <w:szCs w:val="28"/>
                <w:lang w:eastAsia="en-US"/>
              </w:rPr>
              <w:t xml:space="preserve"> муниципально</w:t>
            </w:r>
            <w:r>
              <w:rPr>
                <w:sz w:val="28"/>
                <w:szCs w:val="28"/>
                <w:lang w:eastAsia="en-US"/>
              </w:rPr>
              <w:t>м</w:t>
            </w:r>
            <w:r w:rsidRPr="00AD775E">
              <w:rPr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sz w:val="28"/>
                <w:szCs w:val="28"/>
                <w:lang w:eastAsia="en-US"/>
              </w:rPr>
              <w:t>и Камынинское Плавского</w:t>
            </w:r>
            <w:r w:rsidRPr="00AD775E">
              <w:rPr>
                <w:sz w:val="28"/>
                <w:szCs w:val="28"/>
                <w:lang w:eastAsia="en-US"/>
              </w:rPr>
              <w:t xml:space="preserve"> район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AD775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F74556" w:rsidRPr="00A006D6" w:rsidTr="000D159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56" w:rsidRDefault="00F74556" w:rsidP="000D159B">
            <w:pPr>
              <w:pStyle w:val="affc"/>
              <w:autoSpaceDE w:val="0"/>
              <w:autoSpaceDN w:val="0"/>
              <w:adjustRightInd w:val="0"/>
              <w:spacing w:after="0"/>
              <w:ind w:hanging="34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Целевые показатели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56" w:rsidRDefault="00F74556" w:rsidP="000D159B">
            <w:pPr>
              <w:ind w:firstLine="33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1.Число субъектов малого предпринимательства в расчете на 1000 человек населения.</w:t>
            </w:r>
          </w:p>
          <w:p w:rsidR="00F74556" w:rsidRDefault="00F74556" w:rsidP="000D159B">
            <w:pPr>
              <w:ind w:firstLine="33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Среднесписочная численность работников малых и средних предприятий (без внешних совместителей).</w:t>
            </w:r>
          </w:p>
          <w:p w:rsidR="00F74556" w:rsidRDefault="00F74556" w:rsidP="000D159B">
            <w:pPr>
              <w:ind w:firstLine="33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Количество вновь зарегистрированных субъектов малого и среднего предпринимательства в муниципальном образовании.</w:t>
            </w:r>
          </w:p>
          <w:p w:rsidR="00F74556" w:rsidRDefault="00F74556" w:rsidP="000D159B">
            <w:pPr>
              <w:ind w:firstLine="33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Количество субъектов малого и среднего предпринимательства, которым оказана финансовая и имущественная поддержка.</w:t>
            </w:r>
          </w:p>
          <w:p w:rsidR="00F74556" w:rsidRDefault="00F74556" w:rsidP="000D159B">
            <w:pPr>
              <w:ind w:firstLine="33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Доля  налоговых и неналоговых  поступлений малого бизнеса в общем объеме доходов бюджета муниципального образования Камынинское Плавского района.</w:t>
            </w:r>
          </w:p>
          <w:p w:rsidR="00F74556" w:rsidRPr="007C24DE" w:rsidRDefault="00F74556" w:rsidP="000D159B">
            <w:pPr>
              <w:ind w:firstLine="3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6. Установление </w:t>
            </w:r>
            <w:r>
              <w:rPr>
                <w:sz w:val="28"/>
                <w:szCs w:val="28"/>
              </w:rPr>
              <w:t>муниципальной преференции по предоставлению мест под размещение нестационарных торговых объектов без торгов для реализации продовольственных товаров и товаров первой необходимости.</w:t>
            </w:r>
          </w:p>
        </w:tc>
      </w:tr>
      <w:tr w:rsidR="00F74556" w:rsidRPr="00A006D6" w:rsidTr="000D159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56" w:rsidRDefault="00F74556" w:rsidP="000D159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Этапы и сроки </w:t>
            </w:r>
          </w:p>
          <w:p w:rsidR="00F74556" w:rsidRDefault="00F74556" w:rsidP="000D159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реализации Муниципальной программы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56" w:rsidRDefault="00F74556" w:rsidP="000D159B">
            <w:pPr>
              <w:shd w:val="clear" w:color="auto" w:fill="FFFFFF"/>
              <w:ind w:firstLine="29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программа реализуется в один этап с 2022 по 2026 годы. </w:t>
            </w:r>
          </w:p>
        </w:tc>
      </w:tr>
      <w:tr w:rsidR="00F74556" w:rsidRPr="00A006D6" w:rsidTr="000D159B">
        <w:trPr>
          <w:trHeight w:val="46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Default="00F74556" w:rsidP="000D159B">
            <w:pPr>
              <w:pStyle w:val="affc"/>
              <w:autoSpaceDE w:val="0"/>
              <w:autoSpaceDN w:val="0"/>
              <w:adjustRightInd w:val="0"/>
              <w:spacing w:after="0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Объемы бюджетных ассигнований </w:t>
            </w:r>
            <w:r>
              <w:rPr>
                <w:sz w:val="28"/>
                <w:szCs w:val="28"/>
              </w:rPr>
              <w:t>Муниципальной программы</w:t>
            </w:r>
          </w:p>
          <w:p w:rsidR="00F74556" w:rsidRDefault="00F74556" w:rsidP="000D159B">
            <w:pPr>
              <w:pStyle w:val="affc"/>
              <w:autoSpaceDE w:val="0"/>
              <w:autoSpaceDN w:val="0"/>
              <w:adjustRightInd w:val="0"/>
              <w:spacing w:after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Default="00F74556" w:rsidP="000D159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5A3370">
              <w:rPr>
                <w:sz w:val="28"/>
                <w:szCs w:val="28"/>
              </w:rPr>
              <w:t>Комплекс процессных мероприятий  «Мероприятия по развитию малого и среднего предпринимательства»</w:t>
            </w:r>
            <w:r>
              <w:rPr>
                <w:sz w:val="28"/>
                <w:szCs w:val="28"/>
                <w:lang w:eastAsia="en-US"/>
              </w:rPr>
              <w:t>: 3000 рублей 00 руб., в том числе:</w:t>
            </w:r>
          </w:p>
          <w:p w:rsidR="00F74556" w:rsidRDefault="00F74556" w:rsidP="000D159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2022 год – 0 рублей 00 руб.;</w:t>
            </w:r>
          </w:p>
          <w:p w:rsidR="00F74556" w:rsidRDefault="00F74556" w:rsidP="000D159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2023 год -  0 рублей 00 руб.;</w:t>
            </w:r>
          </w:p>
          <w:p w:rsidR="00F74556" w:rsidRDefault="00F74556" w:rsidP="000D159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2024 год -  1000 </w:t>
            </w:r>
            <w:r w:rsidRPr="005F10DF">
              <w:rPr>
                <w:sz w:val="28"/>
                <w:szCs w:val="28"/>
                <w:lang w:eastAsia="en-US"/>
              </w:rPr>
              <w:t>рублей 00 руб.;</w:t>
            </w:r>
          </w:p>
          <w:p w:rsidR="00F74556" w:rsidRDefault="00F74556" w:rsidP="000D159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2025 год -  1000 </w:t>
            </w:r>
            <w:r w:rsidRPr="005F10DF">
              <w:rPr>
                <w:sz w:val="28"/>
                <w:szCs w:val="28"/>
                <w:lang w:eastAsia="en-US"/>
              </w:rPr>
              <w:t>рублей 00 руб.;</w:t>
            </w:r>
          </w:p>
          <w:p w:rsidR="00F74556" w:rsidRDefault="00F74556" w:rsidP="000D159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2026 год -  1000 рублей 00 руб.</w:t>
            </w:r>
          </w:p>
          <w:p w:rsidR="00F74556" w:rsidRDefault="00F74556" w:rsidP="000D159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  <w:p w:rsidR="00F74556" w:rsidRDefault="00F74556" w:rsidP="000D159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средства бюджета муниципального образования Камынинское Плавского района –3</w:t>
            </w:r>
            <w:r w:rsidRPr="005F10DF">
              <w:rPr>
                <w:sz w:val="28"/>
                <w:szCs w:val="28"/>
                <w:lang w:eastAsia="en-US"/>
              </w:rPr>
              <w:t xml:space="preserve">000 рублей 00 руб., </w:t>
            </w: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F74556" w:rsidRDefault="00F74556" w:rsidP="000D159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0 рублей 00 руб.;</w:t>
            </w:r>
          </w:p>
          <w:p w:rsidR="00F74556" w:rsidRDefault="00F74556" w:rsidP="000D159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  2023 год -  0 рублей 00 руб.;</w:t>
            </w:r>
          </w:p>
          <w:p w:rsidR="00F74556" w:rsidRDefault="00F74556" w:rsidP="000D159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2024 год -  1000</w:t>
            </w:r>
            <w:r w:rsidRPr="005F10DF">
              <w:rPr>
                <w:sz w:val="28"/>
                <w:szCs w:val="28"/>
                <w:lang w:eastAsia="en-US"/>
              </w:rPr>
              <w:t>рублей 00 руб.;</w:t>
            </w:r>
          </w:p>
          <w:p w:rsidR="00F74556" w:rsidRDefault="00F74556" w:rsidP="000D159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2025 год -  1000</w:t>
            </w:r>
            <w:r w:rsidRPr="005F10DF">
              <w:rPr>
                <w:sz w:val="28"/>
                <w:szCs w:val="28"/>
                <w:lang w:eastAsia="en-US"/>
              </w:rPr>
              <w:t>рублей 00 руб.;</w:t>
            </w:r>
          </w:p>
          <w:p w:rsidR="00F74556" w:rsidRDefault="00F74556" w:rsidP="000D159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2026 год -  1000рублей 00 руб.   </w:t>
            </w:r>
          </w:p>
        </w:tc>
      </w:tr>
      <w:tr w:rsidR="00F74556" w:rsidRPr="00A006D6" w:rsidTr="000D159B">
        <w:trPr>
          <w:trHeight w:val="72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56" w:rsidRDefault="00F74556" w:rsidP="000D159B">
            <w:pPr>
              <w:pStyle w:val="affc"/>
              <w:autoSpaceDE w:val="0"/>
              <w:autoSpaceDN w:val="0"/>
              <w:adjustRightInd w:val="0"/>
              <w:spacing w:after="0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56" w:rsidRDefault="00F74556" w:rsidP="000D159B">
            <w:pPr>
              <w:ind w:firstLine="33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2026 году планируется достичь следующих показателей:</w:t>
            </w:r>
          </w:p>
          <w:p w:rsidR="00F74556" w:rsidRDefault="00F74556" w:rsidP="000D159B">
            <w:pPr>
              <w:ind w:firstLine="33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увеличение числа субъектов малого предпринимательства в расчете на 1000 человек населения до 15;</w:t>
            </w:r>
          </w:p>
          <w:p w:rsidR="00F74556" w:rsidRDefault="00F74556" w:rsidP="000D159B">
            <w:pPr>
              <w:ind w:firstLine="33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увеличение среднесписочной численности работников малых и среднихпредприятий (без внешних совместителей)  до 50 человек;</w:t>
            </w:r>
          </w:p>
          <w:p w:rsidR="00F74556" w:rsidRPr="00A0709C" w:rsidRDefault="00F74556" w:rsidP="000D159B">
            <w:pPr>
              <w:ind w:firstLine="335"/>
              <w:jc w:val="both"/>
              <w:rPr>
                <w:sz w:val="28"/>
                <w:szCs w:val="28"/>
                <w:lang w:eastAsia="en-US"/>
              </w:rPr>
            </w:pPr>
            <w:r w:rsidRPr="00A0709C">
              <w:rPr>
                <w:sz w:val="28"/>
                <w:szCs w:val="28"/>
                <w:lang w:eastAsia="en-US"/>
              </w:rPr>
              <w:t>- увеличение количества вновь зарегистрированных субъектов малого и среднего предпринимательства в</w:t>
            </w:r>
            <w:r>
              <w:rPr>
                <w:sz w:val="28"/>
                <w:szCs w:val="28"/>
                <w:lang w:eastAsia="en-US"/>
              </w:rPr>
              <w:t xml:space="preserve"> муниципальном образовании до 2</w:t>
            </w:r>
            <w:r w:rsidRPr="00A0709C">
              <w:rPr>
                <w:sz w:val="28"/>
                <w:szCs w:val="28"/>
                <w:lang w:eastAsia="en-US"/>
              </w:rPr>
              <w:t xml:space="preserve"> в год;</w:t>
            </w:r>
          </w:p>
          <w:p w:rsidR="00F74556" w:rsidRDefault="00F74556" w:rsidP="000D159B">
            <w:pPr>
              <w:ind w:firstLine="335"/>
              <w:jc w:val="both"/>
              <w:rPr>
                <w:sz w:val="28"/>
                <w:szCs w:val="28"/>
                <w:lang w:eastAsia="en-US"/>
              </w:rPr>
            </w:pPr>
            <w:r w:rsidRPr="00A0709C">
              <w:rPr>
                <w:sz w:val="28"/>
                <w:szCs w:val="28"/>
                <w:lang w:eastAsia="en-US"/>
              </w:rPr>
              <w:t>- увеличение доли  налоговых и неналоговых  поступлений малого бизнеса в общем объеме</w:t>
            </w:r>
            <w:r>
              <w:rPr>
                <w:sz w:val="28"/>
                <w:szCs w:val="28"/>
                <w:lang w:eastAsia="en-US"/>
              </w:rPr>
              <w:t xml:space="preserve"> доходов</w:t>
            </w:r>
            <w:r w:rsidRPr="00A0709C">
              <w:rPr>
                <w:sz w:val="28"/>
                <w:szCs w:val="28"/>
                <w:lang w:eastAsia="en-US"/>
              </w:rPr>
              <w:t xml:space="preserve"> бюджета муниципального образования</w:t>
            </w:r>
            <w:r>
              <w:rPr>
                <w:sz w:val="28"/>
                <w:szCs w:val="28"/>
                <w:lang w:eastAsia="en-US"/>
              </w:rPr>
              <w:t xml:space="preserve"> Камынинское Плавского</w:t>
            </w:r>
            <w:r w:rsidRPr="00A0709C">
              <w:rPr>
                <w:sz w:val="28"/>
                <w:szCs w:val="28"/>
                <w:lang w:eastAsia="en-US"/>
              </w:rPr>
              <w:t xml:space="preserve"> район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A0709C">
              <w:rPr>
                <w:sz w:val="28"/>
                <w:szCs w:val="28"/>
                <w:lang w:eastAsia="en-US"/>
              </w:rPr>
              <w:t xml:space="preserve"> до  </w:t>
            </w:r>
            <w:r>
              <w:rPr>
                <w:sz w:val="28"/>
                <w:szCs w:val="28"/>
                <w:lang w:eastAsia="en-US"/>
              </w:rPr>
              <w:t>30 %;</w:t>
            </w:r>
          </w:p>
          <w:p w:rsidR="00F74556" w:rsidRDefault="00F74556" w:rsidP="000D159B">
            <w:pPr>
              <w:ind w:firstLine="335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увеличение получателей </w:t>
            </w:r>
            <w:r>
              <w:rPr>
                <w:sz w:val="28"/>
                <w:szCs w:val="28"/>
              </w:rPr>
              <w:t>муниципальной преференции по предоставлению мест под размещение нестационарных торговых объектов без торгов для реализации продовольственных товаров и товаров первой необходимости до 5 человек.</w:t>
            </w:r>
          </w:p>
        </w:tc>
      </w:tr>
    </w:tbl>
    <w:p w:rsidR="00F74556" w:rsidRDefault="00F74556" w:rsidP="00F74556"/>
    <w:p w:rsidR="00F74556" w:rsidRPr="00525FDF" w:rsidRDefault="00F74556" w:rsidP="00F74556">
      <w:pPr>
        <w:pStyle w:val="af9"/>
        <w:shd w:val="clear" w:color="auto" w:fill="FFFFFF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Pr="00525FDF">
        <w:rPr>
          <w:b/>
          <w:sz w:val="28"/>
          <w:szCs w:val="28"/>
        </w:rPr>
        <w:t xml:space="preserve">Характеристика текущего состояния, основные показатели, основные проблемы малого и среднего предпринимательства в </w:t>
      </w:r>
      <w:r>
        <w:rPr>
          <w:b/>
          <w:sz w:val="28"/>
          <w:szCs w:val="28"/>
        </w:rPr>
        <w:t xml:space="preserve"> муниципальном образовании Камынинское Плавского района</w:t>
      </w:r>
    </w:p>
    <w:p w:rsidR="00F74556" w:rsidRDefault="00F74556" w:rsidP="00F74556">
      <w:pPr>
        <w:shd w:val="clear" w:color="auto" w:fill="FFFFFF"/>
        <w:ind w:firstLine="709"/>
        <w:jc w:val="center"/>
        <w:rPr>
          <w:b/>
          <w:sz w:val="16"/>
          <w:szCs w:val="16"/>
        </w:rPr>
      </w:pPr>
    </w:p>
    <w:p w:rsidR="00F74556" w:rsidRDefault="00F74556" w:rsidP="00F74556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Малое и среднее предпринимательство является неотъемлемым и необходимым элементом любой развитой хозяйственной системы. Современный динамично развивающийся малый бизнес оказывает существенное влияние на социально-экономическое развитие территорий, в том числе обеспечивает занятость населения, создает конкурентную рыночную среду, способствует формированию среднего класса и общей деловой среды.</w:t>
      </w:r>
    </w:p>
    <w:p w:rsidR="00F74556" w:rsidRPr="009F12C9" w:rsidRDefault="00F74556" w:rsidP="00F74556">
      <w:pPr>
        <w:ind w:firstLine="709"/>
        <w:jc w:val="both"/>
        <w:rPr>
          <w:sz w:val="28"/>
          <w:szCs w:val="28"/>
        </w:rPr>
      </w:pPr>
      <w:r w:rsidRPr="009F12C9">
        <w:rPr>
          <w:sz w:val="28"/>
          <w:szCs w:val="28"/>
        </w:rPr>
        <w:t>Отличительной особенностью малого и среднего бизнеса является его доступность как сферы деятельности для широкого круга людей, так как его функционирование не предполагает крупных финансовых вложений, не требует больших материальных и трудовых ресурсов. Поэтому именно малый и средний бизнес является необходимым условием формирования так называемого среднего класса – социального фундамента, обеспечивающего стабильное развитие российского общества.</w:t>
      </w:r>
    </w:p>
    <w:p w:rsidR="00F74556" w:rsidRDefault="00F74556" w:rsidP="00F74556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содействие развитию малого и среднего предпринимательства официально признано одним из ключевых приоритетов </w:t>
      </w:r>
      <w:r>
        <w:rPr>
          <w:sz w:val="28"/>
          <w:szCs w:val="28"/>
        </w:rPr>
        <w:lastRenderedPageBreak/>
        <w:t>социальной и экономической политики Правительства Российской Федерации.</w:t>
      </w:r>
    </w:p>
    <w:p w:rsidR="00F74556" w:rsidRPr="009F12C9" w:rsidRDefault="00F74556" w:rsidP="00F74556">
      <w:pPr>
        <w:ind w:firstLine="709"/>
        <w:jc w:val="both"/>
        <w:rPr>
          <w:sz w:val="28"/>
          <w:szCs w:val="28"/>
        </w:rPr>
      </w:pPr>
      <w:r w:rsidRPr="009F12C9">
        <w:rPr>
          <w:sz w:val="28"/>
          <w:szCs w:val="28"/>
        </w:rPr>
        <w:t>Предпринимательская среда имеет высокий  уровень диверсификации и ориентируется преимущественно на внутренний спрос, что позволяет сохранять общую экономическую стабильность</w:t>
      </w:r>
      <w:r>
        <w:rPr>
          <w:sz w:val="28"/>
          <w:szCs w:val="28"/>
        </w:rPr>
        <w:t xml:space="preserve"> в муниципальном образовании Камынинское Плавского района</w:t>
      </w:r>
      <w:r w:rsidRPr="009F12C9">
        <w:rPr>
          <w:sz w:val="28"/>
          <w:szCs w:val="28"/>
        </w:rPr>
        <w:t xml:space="preserve"> в условиях колебаний рыночной конъюнктуры. </w:t>
      </w:r>
    </w:p>
    <w:p w:rsidR="00F74556" w:rsidRPr="009F12C9" w:rsidRDefault="00F74556" w:rsidP="00F74556">
      <w:pPr>
        <w:ind w:firstLine="709"/>
        <w:jc w:val="both"/>
        <w:rPr>
          <w:sz w:val="28"/>
        </w:rPr>
      </w:pPr>
      <w:r>
        <w:rPr>
          <w:sz w:val="28"/>
        </w:rPr>
        <w:t>Существую</w:t>
      </w:r>
      <w:r w:rsidRPr="009F12C9">
        <w:rPr>
          <w:sz w:val="28"/>
        </w:rPr>
        <w:t>т ряд проблем</w:t>
      </w:r>
      <w:r>
        <w:rPr>
          <w:sz w:val="28"/>
        </w:rPr>
        <w:t>,</w:t>
      </w:r>
      <w:r w:rsidRPr="009F12C9">
        <w:rPr>
          <w:sz w:val="28"/>
        </w:rPr>
        <w:t xml:space="preserve"> негативно сказывающихся на деятельности малого и среднего предпринимательства, а именно:</w:t>
      </w:r>
    </w:p>
    <w:p w:rsidR="00F74556" w:rsidRPr="009F12C9" w:rsidRDefault="00F74556" w:rsidP="00F74556">
      <w:pPr>
        <w:ind w:firstLine="709"/>
        <w:jc w:val="both"/>
        <w:rPr>
          <w:sz w:val="28"/>
        </w:rPr>
      </w:pPr>
      <w:r w:rsidRPr="009F12C9">
        <w:rPr>
          <w:sz w:val="28"/>
        </w:rPr>
        <w:t>- недостаток у субъектов малого и среднего предпринимательства начального капитала и оборотных средств;</w:t>
      </w:r>
    </w:p>
    <w:p w:rsidR="00F74556" w:rsidRPr="009F12C9" w:rsidRDefault="00F74556" w:rsidP="00F74556">
      <w:pPr>
        <w:ind w:firstLine="709"/>
        <w:jc w:val="both"/>
        <w:rPr>
          <w:sz w:val="28"/>
        </w:rPr>
      </w:pPr>
      <w:r w:rsidRPr="009F12C9">
        <w:rPr>
          <w:sz w:val="28"/>
        </w:rPr>
        <w:t>- частые изменения нормативно-правовой базы, затрагивающей вопросы развития малого и среднего бизнеса;</w:t>
      </w:r>
    </w:p>
    <w:p w:rsidR="00F74556" w:rsidRPr="009F12C9" w:rsidRDefault="00F74556" w:rsidP="00F74556">
      <w:pPr>
        <w:ind w:firstLine="709"/>
        <w:jc w:val="both"/>
        <w:rPr>
          <w:sz w:val="28"/>
        </w:rPr>
      </w:pPr>
      <w:r w:rsidRPr="009F12C9">
        <w:rPr>
          <w:sz w:val="28"/>
        </w:rPr>
        <w:t>- недостаточная развитость системы информационного обеспечения малого предпринимательства;</w:t>
      </w:r>
    </w:p>
    <w:p w:rsidR="00F74556" w:rsidRPr="009F12C9" w:rsidRDefault="00F74556" w:rsidP="00F74556">
      <w:pPr>
        <w:ind w:firstLine="709"/>
        <w:jc w:val="both"/>
        <w:rPr>
          <w:sz w:val="28"/>
        </w:rPr>
      </w:pPr>
      <w:r w:rsidRPr="009F12C9">
        <w:rPr>
          <w:sz w:val="28"/>
        </w:rPr>
        <w:t>- недостаток квалифицированных кадров.</w:t>
      </w:r>
    </w:p>
    <w:p w:rsidR="00F74556" w:rsidRPr="009F12C9" w:rsidRDefault="00F74556" w:rsidP="00F74556">
      <w:pPr>
        <w:ind w:firstLine="709"/>
        <w:jc w:val="both"/>
        <w:rPr>
          <w:sz w:val="28"/>
          <w:szCs w:val="28"/>
        </w:rPr>
      </w:pPr>
      <w:r w:rsidRPr="009F12C9">
        <w:rPr>
          <w:sz w:val="28"/>
          <w:szCs w:val="28"/>
        </w:rPr>
        <w:t>Применение программно-целевого метода позволит:</w:t>
      </w:r>
    </w:p>
    <w:p w:rsidR="00F74556" w:rsidRPr="009F12C9" w:rsidRDefault="00F74556" w:rsidP="00F74556">
      <w:pPr>
        <w:ind w:firstLine="709"/>
        <w:jc w:val="both"/>
        <w:rPr>
          <w:sz w:val="28"/>
          <w:szCs w:val="28"/>
        </w:rPr>
      </w:pPr>
      <w:r w:rsidRPr="009F12C9">
        <w:rPr>
          <w:sz w:val="28"/>
          <w:szCs w:val="28"/>
        </w:rPr>
        <w:t>- определить приоритетность мероприятий, очередность и сроки их реализации, исходя из социальной и экономической целесообразности, а также с учетом возможностей их финансирования;</w:t>
      </w:r>
    </w:p>
    <w:p w:rsidR="00F74556" w:rsidRPr="009F12C9" w:rsidRDefault="00F74556" w:rsidP="00F74556">
      <w:pPr>
        <w:ind w:firstLine="709"/>
        <w:jc w:val="both"/>
        <w:rPr>
          <w:sz w:val="28"/>
          <w:szCs w:val="28"/>
        </w:rPr>
      </w:pPr>
      <w:r w:rsidRPr="009F12C9">
        <w:rPr>
          <w:sz w:val="28"/>
          <w:szCs w:val="28"/>
        </w:rPr>
        <w:t>- увязать имеющиеся и планируемые финансовые ресурсы с разрабатываемыми комплексами мероприятий по направлениям программы;</w:t>
      </w:r>
    </w:p>
    <w:p w:rsidR="00F74556" w:rsidRPr="009F12C9" w:rsidRDefault="00F74556" w:rsidP="00F74556">
      <w:pPr>
        <w:ind w:firstLine="709"/>
        <w:jc w:val="both"/>
        <w:rPr>
          <w:sz w:val="28"/>
          <w:szCs w:val="28"/>
        </w:rPr>
      </w:pPr>
      <w:r w:rsidRPr="009F12C9">
        <w:rPr>
          <w:sz w:val="28"/>
          <w:szCs w:val="28"/>
        </w:rPr>
        <w:t>- обеспечить интеграцию мероприятий, носящих различны</w:t>
      </w:r>
      <w:r>
        <w:rPr>
          <w:sz w:val="28"/>
          <w:szCs w:val="28"/>
        </w:rPr>
        <w:t>й</w:t>
      </w:r>
      <w:r w:rsidRPr="009F12C9">
        <w:rPr>
          <w:sz w:val="28"/>
          <w:szCs w:val="28"/>
        </w:rPr>
        <w:t xml:space="preserve"> характер, в общий процесс достижения конечных целей, предусмотренных программой;</w:t>
      </w:r>
    </w:p>
    <w:p w:rsidR="00F74556" w:rsidRPr="009F12C9" w:rsidRDefault="00F74556" w:rsidP="00F74556">
      <w:pPr>
        <w:ind w:firstLine="709"/>
        <w:jc w:val="both"/>
        <w:rPr>
          <w:sz w:val="28"/>
          <w:szCs w:val="28"/>
        </w:rPr>
      </w:pPr>
      <w:r w:rsidRPr="009F12C9">
        <w:rPr>
          <w:sz w:val="28"/>
          <w:szCs w:val="28"/>
        </w:rPr>
        <w:t>- создать условия для оперативного и результативного управления рисками.</w:t>
      </w:r>
    </w:p>
    <w:p w:rsidR="00F74556" w:rsidRPr="009F12C9" w:rsidRDefault="00F74556" w:rsidP="00F74556">
      <w:pPr>
        <w:ind w:firstLine="709"/>
        <w:jc w:val="both"/>
        <w:rPr>
          <w:sz w:val="28"/>
          <w:szCs w:val="28"/>
        </w:rPr>
      </w:pPr>
      <w:r w:rsidRPr="009F12C9">
        <w:rPr>
          <w:sz w:val="28"/>
          <w:szCs w:val="28"/>
        </w:rPr>
        <w:t xml:space="preserve">Реализация муниципальной </w:t>
      </w:r>
      <w:r>
        <w:rPr>
          <w:sz w:val="28"/>
          <w:szCs w:val="28"/>
        </w:rPr>
        <w:t>п</w:t>
      </w:r>
      <w:r w:rsidRPr="009F12C9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 муниципального образования Камынинское Плавского района</w:t>
      </w:r>
      <w:r w:rsidRPr="009F12C9">
        <w:rPr>
          <w:sz w:val="28"/>
          <w:szCs w:val="28"/>
        </w:rPr>
        <w:t xml:space="preserve"> «Развитие малого и среднего предпринимательства </w:t>
      </w:r>
      <w:r>
        <w:rPr>
          <w:sz w:val="28"/>
          <w:szCs w:val="28"/>
        </w:rPr>
        <w:t xml:space="preserve"> в муниципальном образовании Камынинское Плавского района</w:t>
      </w:r>
      <w:r w:rsidRPr="009F12C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позволит под</w:t>
      </w:r>
      <w:r w:rsidRPr="009F12C9">
        <w:rPr>
          <w:sz w:val="28"/>
          <w:szCs w:val="28"/>
        </w:rPr>
        <w:t xml:space="preserve">держать положительную динамику развития малого и среднего бизнеса и, как следствие, увеличить объем налоговых отчислений в бюджет </w:t>
      </w:r>
      <w:r>
        <w:rPr>
          <w:sz w:val="28"/>
          <w:szCs w:val="28"/>
        </w:rPr>
        <w:t>муниципального образования Камынинское Плавского района.</w:t>
      </w:r>
    </w:p>
    <w:p w:rsidR="00F74556" w:rsidRDefault="00F74556" w:rsidP="00F74556">
      <w:pPr>
        <w:ind w:firstLine="709"/>
        <w:jc w:val="center"/>
        <w:rPr>
          <w:sz w:val="28"/>
          <w:szCs w:val="28"/>
        </w:rPr>
      </w:pPr>
    </w:p>
    <w:p w:rsidR="00F74556" w:rsidRDefault="00F74556" w:rsidP="00F74556">
      <w:pPr>
        <w:ind w:firstLine="709"/>
        <w:jc w:val="center"/>
        <w:rPr>
          <w:b/>
          <w:sz w:val="28"/>
          <w:szCs w:val="28"/>
        </w:rPr>
      </w:pPr>
      <w:r w:rsidRPr="004C7CFB">
        <w:rPr>
          <w:b/>
          <w:sz w:val="28"/>
          <w:szCs w:val="28"/>
        </w:rPr>
        <w:t>Раздел 2. </w:t>
      </w:r>
      <w:r>
        <w:rPr>
          <w:b/>
          <w:sz w:val="28"/>
          <w:szCs w:val="28"/>
        </w:rPr>
        <w:t xml:space="preserve">Цели и задачи Муниципальной программы, прогноз развития малого и среднего предпринимательства, прогноз конечных результатов Муниципальной  программы </w:t>
      </w:r>
    </w:p>
    <w:p w:rsidR="00F74556" w:rsidRDefault="00F74556" w:rsidP="00F74556">
      <w:pPr>
        <w:ind w:firstLine="709"/>
        <w:jc w:val="center"/>
        <w:rPr>
          <w:b/>
          <w:sz w:val="28"/>
          <w:szCs w:val="28"/>
        </w:rPr>
      </w:pPr>
    </w:p>
    <w:p w:rsidR="00F74556" w:rsidRDefault="00F74556" w:rsidP="00F74556">
      <w:pPr>
        <w:ind w:firstLine="709"/>
        <w:jc w:val="both"/>
        <w:rPr>
          <w:sz w:val="28"/>
          <w:szCs w:val="28"/>
        </w:rPr>
      </w:pPr>
      <w:r w:rsidRPr="009F12C9">
        <w:rPr>
          <w:sz w:val="28"/>
          <w:szCs w:val="28"/>
        </w:rPr>
        <w:t>Муниципальная политика в области развития малого и среднего предпринимательства является частью социально-экономической политики Российской Федерации, Тульской области и представляет собой комплекс мер, направленных на реализацию целей, установленных Федеральным законом от 24.07.2007 №209-ФЗ «О развитии малого и среднего предпринимательства в Российской Федерации».</w:t>
      </w:r>
    </w:p>
    <w:p w:rsidR="00F74556" w:rsidRDefault="00F74556" w:rsidP="00F74556">
      <w:pPr>
        <w:ind w:firstLine="709"/>
        <w:jc w:val="both"/>
        <w:rPr>
          <w:sz w:val="28"/>
          <w:szCs w:val="28"/>
        </w:rPr>
      </w:pPr>
      <w:r w:rsidRPr="009F12C9">
        <w:rPr>
          <w:sz w:val="28"/>
          <w:szCs w:val="28"/>
        </w:rPr>
        <w:lastRenderedPageBreak/>
        <w:t xml:space="preserve">Целью разработки и реализации </w:t>
      </w:r>
      <w:r>
        <w:rPr>
          <w:sz w:val="28"/>
          <w:szCs w:val="28"/>
        </w:rPr>
        <w:t>М</w:t>
      </w:r>
      <w:r w:rsidRPr="009F12C9">
        <w:rPr>
          <w:sz w:val="28"/>
          <w:szCs w:val="28"/>
        </w:rPr>
        <w:t>униципальной программы является формирование благоприятных условий для устойчивого развития субъектов малого и среднего предпринимательства и осуществления их деятельности, способствующих созданию новых рабочих мест, развитию реального сектора экономики, пополнению бюджета</w:t>
      </w:r>
      <w:r>
        <w:rPr>
          <w:sz w:val="28"/>
          <w:szCs w:val="28"/>
        </w:rPr>
        <w:t xml:space="preserve"> муниципального образования Камынинское Плавского района</w:t>
      </w:r>
      <w:r w:rsidRPr="009F12C9">
        <w:rPr>
          <w:sz w:val="28"/>
          <w:szCs w:val="28"/>
        </w:rPr>
        <w:t>.</w:t>
      </w:r>
    </w:p>
    <w:p w:rsidR="00F74556" w:rsidRDefault="00F74556" w:rsidP="00F74556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Поставленная цель может быть достигнута путем решения следующих задач:</w:t>
      </w:r>
    </w:p>
    <w:p w:rsidR="00F74556" w:rsidRDefault="00F74556" w:rsidP="00F74556">
      <w:pPr>
        <w:ind w:firstLine="335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информационной  составляющей поддержки  малого и среднего предпринимательства;</w:t>
      </w:r>
    </w:p>
    <w:p w:rsidR="00F74556" w:rsidRPr="00A40010" w:rsidRDefault="00F74556" w:rsidP="00F74556">
      <w:pPr>
        <w:ind w:firstLine="3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</w:t>
      </w:r>
      <w:r w:rsidRPr="00A40010">
        <w:rPr>
          <w:sz w:val="28"/>
          <w:szCs w:val="28"/>
        </w:rPr>
        <w:t xml:space="preserve">имущественной </w:t>
      </w:r>
      <w:r>
        <w:rPr>
          <w:sz w:val="28"/>
          <w:szCs w:val="28"/>
        </w:rPr>
        <w:t>составляющей поддержки  малого и среднего предпринимательства;</w:t>
      </w:r>
    </w:p>
    <w:p w:rsidR="00F74556" w:rsidRDefault="00F74556" w:rsidP="00F74556">
      <w:pPr>
        <w:ind w:firstLine="335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 положительного опыта деятельности субъектов малого и среднего предпринимательства и</w:t>
      </w:r>
      <w:r w:rsidRPr="00A40010">
        <w:rPr>
          <w:sz w:val="28"/>
          <w:szCs w:val="28"/>
        </w:rPr>
        <w:t xml:space="preserve"> вовлечение молодежи в предпринимательскую деятельность</w:t>
      </w:r>
      <w:r>
        <w:rPr>
          <w:sz w:val="28"/>
          <w:szCs w:val="28"/>
        </w:rPr>
        <w:t>.</w:t>
      </w:r>
    </w:p>
    <w:p w:rsidR="00F74556" w:rsidRDefault="00F74556" w:rsidP="00F74556">
      <w:pPr>
        <w:ind w:firstLine="709"/>
        <w:jc w:val="both"/>
        <w:rPr>
          <w:sz w:val="28"/>
          <w:szCs w:val="28"/>
        </w:rPr>
      </w:pPr>
      <w:r w:rsidRPr="009F12C9">
        <w:rPr>
          <w:sz w:val="28"/>
          <w:szCs w:val="28"/>
        </w:rPr>
        <w:t>Приоритетами реализуемой политики в области поддержки малого и среднего предпринимательства являются информационная составляющая поддержки, обеспечение нуждающихся предпринимателей и организаций, формирующих инфраструктуру поддержки малого и среднего предпринимательства, муниципальным имуществом,</w:t>
      </w:r>
      <w:r>
        <w:rPr>
          <w:sz w:val="28"/>
          <w:szCs w:val="28"/>
        </w:rPr>
        <w:t xml:space="preserve"> муниципальная преференция по предоставлению мест под размещение нестационарных торговых объектов без торгов для реализации продовольственных товаров и товаров первой необходимости, </w:t>
      </w:r>
      <w:r w:rsidRPr="009F12C9">
        <w:rPr>
          <w:sz w:val="28"/>
          <w:szCs w:val="28"/>
        </w:rPr>
        <w:t xml:space="preserve">проведение широкого комплекса конкурсных отборов среди предпринимателей для предоставления финансовой поддержки в форме грантов и субсидий. </w:t>
      </w:r>
    </w:p>
    <w:p w:rsidR="00F74556" w:rsidRDefault="00F74556" w:rsidP="00F74556">
      <w:pPr>
        <w:ind w:firstLine="335"/>
        <w:jc w:val="center"/>
        <w:rPr>
          <w:sz w:val="28"/>
          <w:szCs w:val="28"/>
        </w:rPr>
      </w:pPr>
    </w:p>
    <w:p w:rsidR="00F74556" w:rsidRDefault="00F74556" w:rsidP="00F74556">
      <w:pPr>
        <w:ind w:firstLine="335"/>
        <w:jc w:val="center"/>
        <w:rPr>
          <w:sz w:val="28"/>
          <w:szCs w:val="28"/>
        </w:rPr>
      </w:pPr>
    </w:p>
    <w:p w:rsidR="00F74556" w:rsidRDefault="00F74556" w:rsidP="00F74556">
      <w:pPr>
        <w:ind w:firstLine="335"/>
        <w:jc w:val="center"/>
        <w:rPr>
          <w:sz w:val="28"/>
          <w:szCs w:val="28"/>
        </w:rPr>
      </w:pPr>
    </w:p>
    <w:p w:rsidR="00F74556" w:rsidRDefault="00F74556" w:rsidP="00F74556">
      <w:pPr>
        <w:ind w:firstLine="335"/>
        <w:jc w:val="center"/>
        <w:rPr>
          <w:sz w:val="28"/>
          <w:szCs w:val="28"/>
        </w:rPr>
      </w:pPr>
    </w:p>
    <w:p w:rsidR="00F74556" w:rsidRDefault="00F74556" w:rsidP="00F74556">
      <w:pPr>
        <w:ind w:firstLine="335"/>
        <w:jc w:val="center"/>
        <w:rPr>
          <w:sz w:val="28"/>
          <w:szCs w:val="28"/>
        </w:rPr>
      </w:pPr>
    </w:p>
    <w:p w:rsidR="00F74556" w:rsidRDefault="00F74556" w:rsidP="00F74556">
      <w:pPr>
        <w:ind w:firstLine="335"/>
        <w:jc w:val="center"/>
        <w:rPr>
          <w:sz w:val="28"/>
          <w:szCs w:val="28"/>
        </w:rPr>
      </w:pPr>
    </w:p>
    <w:p w:rsidR="00F74556" w:rsidRDefault="00F74556" w:rsidP="00F74556">
      <w:pPr>
        <w:ind w:firstLine="335"/>
        <w:jc w:val="center"/>
        <w:rPr>
          <w:sz w:val="28"/>
          <w:szCs w:val="28"/>
        </w:rPr>
      </w:pPr>
    </w:p>
    <w:p w:rsidR="00F74556" w:rsidRDefault="00F74556" w:rsidP="00F74556">
      <w:pPr>
        <w:ind w:firstLine="335"/>
        <w:jc w:val="center"/>
        <w:rPr>
          <w:sz w:val="28"/>
          <w:szCs w:val="28"/>
        </w:rPr>
      </w:pPr>
    </w:p>
    <w:p w:rsidR="00F74556" w:rsidRDefault="00F74556" w:rsidP="00F74556">
      <w:pPr>
        <w:ind w:firstLine="335"/>
        <w:jc w:val="center"/>
        <w:rPr>
          <w:sz w:val="28"/>
          <w:szCs w:val="28"/>
        </w:rPr>
      </w:pPr>
    </w:p>
    <w:p w:rsidR="00F74556" w:rsidRDefault="00F74556" w:rsidP="00F74556">
      <w:pPr>
        <w:ind w:firstLine="335"/>
        <w:jc w:val="center"/>
        <w:rPr>
          <w:sz w:val="28"/>
          <w:szCs w:val="28"/>
        </w:rPr>
      </w:pPr>
    </w:p>
    <w:p w:rsidR="00F74556" w:rsidRDefault="00F74556" w:rsidP="00F74556">
      <w:pPr>
        <w:ind w:firstLine="335"/>
        <w:jc w:val="center"/>
        <w:rPr>
          <w:sz w:val="28"/>
          <w:szCs w:val="28"/>
        </w:rPr>
      </w:pPr>
    </w:p>
    <w:p w:rsidR="00F74556" w:rsidRDefault="00F74556" w:rsidP="00F74556">
      <w:pPr>
        <w:ind w:firstLine="335"/>
        <w:jc w:val="center"/>
        <w:rPr>
          <w:sz w:val="28"/>
          <w:szCs w:val="28"/>
        </w:rPr>
      </w:pPr>
    </w:p>
    <w:p w:rsidR="00F74556" w:rsidRDefault="00F74556" w:rsidP="00F74556">
      <w:pPr>
        <w:ind w:firstLine="335"/>
        <w:jc w:val="center"/>
        <w:rPr>
          <w:sz w:val="28"/>
          <w:szCs w:val="28"/>
        </w:rPr>
      </w:pPr>
    </w:p>
    <w:p w:rsidR="00F74556" w:rsidRDefault="00F74556" w:rsidP="00F74556">
      <w:pPr>
        <w:ind w:firstLine="335"/>
        <w:jc w:val="center"/>
        <w:rPr>
          <w:sz w:val="28"/>
          <w:szCs w:val="28"/>
        </w:rPr>
      </w:pPr>
    </w:p>
    <w:p w:rsidR="00F74556" w:rsidRDefault="00F74556" w:rsidP="00F74556">
      <w:pPr>
        <w:ind w:firstLine="335"/>
        <w:jc w:val="center"/>
        <w:rPr>
          <w:sz w:val="28"/>
          <w:szCs w:val="28"/>
        </w:rPr>
      </w:pPr>
    </w:p>
    <w:p w:rsidR="00F74556" w:rsidRDefault="00F74556" w:rsidP="00F74556">
      <w:pPr>
        <w:ind w:firstLine="335"/>
        <w:jc w:val="center"/>
        <w:rPr>
          <w:sz w:val="28"/>
          <w:szCs w:val="28"/>
        </w:rPr>
      </w:pPr>
    </w:p>
    <w:p w:rsidR="00F74556" w:rsidRDefault="00F74556" w:rsidP="00F74556">
      <w:pPr>
        <w:ind w:firstLine="335"/>
        <w:jc w:val="center"/>
        <w:rPr>
          <w:sz w:val="28"/>
          <w:szCs w:val="28"/>
        </w:rPr>
      </w:pPr>
    </w:p>
    <w:p w:rsidR="00F74556" w:rsidRDefault="00F74556" w:rsidP="00F74556">
      <w:pPr>
        <w:ind w:firstLine="335"/>
        <w:jc w:val="center"/>
        <w:rPr>
          <w:sz w:val="28"/>
          <w:szCs w:val="28"/>
        </w:rPr>
      </w:pPr>
    </w:p>
    <w:p w:rsidR="00F74556" w:rsidRDefault="00F74556" w:rsidP="00F74556">
      <w:pPr>
        <w:ind w:firstLine="335"/>
        <w:jc w:val="center"/>
        <w:rPr>
          <w:sz w:val="28"/>
          <w:szCs w:val="28"/>
        </w:rPr>
      </w:pPr>
    </w:p>
    <w:p w:rsidR="00F74556" w:rsidRDefault="00F74556" w:rsidP="00F74556">
      <w:pPr>
        <w:spacing w:after="200" w:line="276" w:lineRule="auto"/>
        <w:contextualSpacing/>
        <w:jc w:val="center"/>
        <w:rPr>
          <w:rFonts w:eastAsiaTheme="minorEastAsia"/>
          <w:b/>
          <w:sz w:val="28"/>
          <w:szCs w:val="28"/>
        </w:rPr>
        <w:sectPr w:rsidR="00F74556" w:rsidSect="00A1320B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74556" w:rsidRPr="005A3370" w:rsidRDefault="00F74556" w:rsidP="00F74556">
      <w:pPr>
        <w:pStyle w:val="af9"/>
        <w:numPr>
          <w:ilvl w:val="0"/>
          <w:numId w:val="26"/>
        </w:numPr>
        <w:suppressAutoHyphens w:val="0"/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5A3370">
        <w:rPr>
          <w:rFonts w:eastAsiaTheme="minorEastAsia"/>
          <w:b/>
          <w:sz w:val="28"/>
          <w:szCs w:val="28"/>
        </w:rPr>
        <w:lastRenderedPageBreak/>
        <w:t>Перечень  комплексных процессных мероприятий муниципальной программы</w:t>
      </w:r>
    </w:p>
    <w:tbl>
      <w:tblPr>
        <w:tblW w:w="15200" w:type="dxa"/>
        <w:tblInd w:w="5" w:type="dxa"/>
        <w:tblCellMar>
          <w:top w:w="9" w:type="dxa"/>
          <w:left w:w="0" w:type="dxa"/>
          <w:right w:w="46" w:type="dxa"/>
        </w:tblCellMar>
        <w:tblLook w:val="04A0"/>
      </w:tblPr>
      <w:tblGrid>
        <w:gridCol w:w="474"/>
        <w:gridCol w:w="2353"/>
        <w:gridCol w:w="3836"/>
        <w:gridCol w:w="1282"/>
        <w:gridCol w:w="1411"/>
        <w:gridCol w:w="1329"/>
        <w:gridCol w:w="1315"/>
        <w:gridCol w:w="1694"/>
        <w:gridCol w:w="1506"/>
      </w:tblGrid>
      <w:tr w:rsidR="00F74556" w:rsidRPr="005A3370" w:rsidTr="000D159B">
        <w:trPr>
          <w:trHeight w:val="334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№</w:t>
            </w:r>
          </w:p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п/п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Объем финансового обеспечения (руб.)</w:t>
            </w:r>
          </w:p>
        </w:tc>
      </w:tr>
      <w:tr w:rsidR="00F74556" w:rsidRPr="005A3370" w:rsidTr="000D159B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556" w:rsidRPr="005A3370" w:rsidRDefault="00F74556" w:rsidP="000D159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556" w:rsidRPr="005A3370" w:rsidRDefault="00F74556" w:rsidP="000D159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Год реализации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Всего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в том числе по источникам:</w:t>
            </w:r>
          </w:p>
        </w:tc>
      </w:tr>
      <w:tr w:rsidR="00F74556" w:rsidRPr="005A3370" w:rsidTr="000D159B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556" w:rsidRPr="005A3370" w:rsidRDefault="00F74556" w:rsidP="000D159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556" w:rsidRPr="005A3370" w:rsidRDefault="00F74556" w:rsidP="000D159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556" w:rsidRPr="005A3370" w:rsidRDefault="00F74556" w:rsidP="000D159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 xml:space="preserve">Федеральный </w:t>
            </w:r>
          </w:p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бюджет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Бюджет Тульской области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Средства бюджета муниципального образования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 xml:space="preserve">Внебюджетные </w:t>
            </w:r>
          </w:p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средства</w:t>
            </w:r>
          </w:p>
        </w:tc>
      </w:tr>
      <w:tr w:rsidR="00F74556" w:rsidRPr="005A3370" w:rsidTr="000D159B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9</w:t>
            </w:r>
          </w:p>
        </w:tc>
      </w:tr>
      <w:tr w:rsidR="00F74556" w:rsidRPr="005A3370" w:rsidTr="000D159B">
        <w:trPr>
          <w:trHeight w:val="61"/>
        </w:trPr>
        <w:tc>
          <w:tcPr>
            <w:tcW w:w="15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56" w:rsidRPr="005A3370" w:rsidRDefault="00F74556" w:rsidP="000D159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A3370">
              <w:rPr>
                <w:b/>
                <w:sz w:val="22"/>
                <w:szCs w:val="22"/>
              </w:rPr>
              <w:t>1.Комплекс процессных мероприятий «Комплекс процессных мероприятий  «Мероприятия по развитию малого и среднего предпринимательства»</w:t>
            </w:r>
          </w:p>
        </w:tc>
      </w:tr>
      <w:tr w:rsidR="00F74556" w:rsidRPr="005A3370" w:rsidTr="000D159B">
        <w:trPr>
          <w:trHeight w:val="22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1.1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556" w:rsidRPr="005A3370" w:rsidRDefault="00F74556" w:rsidP="000D159B">
            <w:pPr>
              <w:contextualSpacing/>
              <w:rPr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Мероприятия по развитию малого и среднего предпринимательства</w:t>
            </w:r>
          </w:p>
        </w:tc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2022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5A3370" w:rsidRDefault="00F74556" w:rsidP="000D159B">
            <w:pPr>
              <w:spacing w:after="200"/>
              <w:contextualSpacing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Default="00F74556" w:rsidP="000D159B">
            <w:pPr>
              <w:jc w:val="center"/>
            </w:pPr>
            <w:r w:rsidRPr="004D50A9">
              <w:rPr>
                <w:sz w:val="22"/>
                <w:szCs w:val="22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5A3370" w:rsidRDefault="00F74556" w:rsidP="000D159B">
            <w:pPr>
              <w:spacing w:after="200"/>
              <w:contextualSpacing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0,00</w:t>
            </w:r>
          </w:p>
        </w:tc>
      </w:tr>
      <w:tr w:rsidR="00F74556" w:rsidRPr="005A3370" w:rsidTr="000D159B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4556" w:rsidRPr="005A3370" w:rsidRDefault="00F74556" w:rsidP="000D159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4556" w:rsidRPr="005A3370" w:rsidRDefault="00F74556" w:rsidP="000D159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4556" w:rsidRPr="005A3370" w:rsidRDefault="00F74556" w:rsidP="000D159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2023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Default="00F74556" w:rsidP="000D159B">
            <w:pPr>
              <w:jc w:val="center"/>
            </w:pPr>
            <w:r w:rsidRPr="00B90596">
              <w:rPr>
                <w:sz w:val="22"/>
                <w:szCs w:val="22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5A3370" w:rsidRDefault="00F74556" w:rsidP="000D159B">
            <w:pPr>
              <w:spacing w:after="200"/>
              <w:contextualSpacing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5A3370" w:rsidRDefault="00F74556" w:rsidP="000D159B">
            <w:pPr>
              <w:spacing w:after="200"/>
              <w:contextualSpacing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Default="00F74556" w:rsidP="000D159B">
            <w:pPr>
              <w:jc w:val="center"/>
            </w:pPr>
            <w:r w:rsidRPr="004D50A9">
              <w:rPr>
                <w:sz w:val="22"/>
                <w:szCs w:val="22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5A3370" w:rsidRDefault="00F74556" w:rsidP="000D159B">
            <w:pPr>
              <w:spacing w:after="200"/>
              <w:contextualSpacing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0,00</w:t>
            </w:r>
          </w:p>
        </w:tc>
      </w:tr>
      <w:tr w:rsidR="00F74556" w:rsidRPr="005A3370" w:rsidTr="000D159B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4556" w:rsidRPr="005A3370" w:rsidRDefault="00F74556" w:rsidP="000D159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4556" w:rsidRPr="005A3370" w:rsidRDefault="00F74556" w:rsidP="000D159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4556" w:rsidRPr="005A3370" w:rsidRDefault="00F74556" w:rsidP="000D159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2024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Default="00F74556" w:rsidP="000D159B">
            <w:pPr>
              <w:jc w:val="center"/>
            </w:pPr>
            <w:r w:rsidRPr="00B90596">
              <w:rPr>
                <w:sz w:val="22"/>
                <w:szCs w:val="22"/>
              </w:rPr>
              <w:t>1000,0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5A3370" w:rsidRDefault="00F74556" w:rsidP="000D159B">
            <w:pPr>
              <w:spacing w:after="200"/>
              <w:contextualSpacing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5A3370" w:rsidRDefault="00F74556" w:rsidP="000D159B">
            <w:pPr>
              <w:spacing w:after="200"/>
              <w:contextualSpacing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Default="00F74556" w:rsidP="000D159B">
            <w:pPr>
              <w:jc w:val="center"/>
            </w:pPr>
            <w:r w:rsidRPr="004D50A9">
              <w:rPr>
                <w:sz w:val="22"/>
                <w:szCs w:val="22"/>
              </w:rPr>
              <w:t>1000,0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5A3370" w:rsidRDefault="00F74556" w:rsidP="000D159B">
            <w:pPr>
              <w:spacing w:after="200"/>
              <w:contextualSpacing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0,00</w:t>
            </w:r>
          </w:p>
        </w:tc>
      </w:tr>
      <w:tr w:rsidR="00F74556" w:rsidRPr="005A3370" w:rsidTr="000D159B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4556" w:rsidRPr="005A3370" w:rsidRDefault="00F74556" w:rsidP="000D159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4556" w:rsidRPr="005A3370" w:rsidRDefault="00F74556" w:rsidP="000D159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4556" w:rsidRPr="005A3370" w:rsidRDefault="00F74556" w:rsidP="000D159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2025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Default="00F74556" w:rsidP="000D159B">
            <w:pPr>
              <w:jc w:val="center"/>
            </w:pPr>
            <w:r w:rsidRPr="00B90596">
              <w:rPr>
                <w:sz w:val="22"/>
                <w:szCs w:val="22"/>
              </w:rPr>
              <w:t>1000,0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5A3370" w:rsidRDefault="00F74556" w:rsidP="000D159B">
            <w:pPr>
              <w:spacing w:after="200"/>
              <w:contextualSpacing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5A3370" w:rsidRDefault="00F74556" w:rsidP="000D159B">
            <w:pPr>
              <w:spacing w:after="200"/>
              <w:contextualSpacing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Default="00F74556" w:rsidP="000D159B">
            <w:pPr>
              <w:jc w:val="center"/>
            </w:pPr>
            <w:r w:rsidRPr="004D50A9">
              <w:rPr>
                <w:sz w:val="22"/>
                <w:szCs w:val="22"/>
              </w:rPr>
              <w:t>1000,0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5A3370" w:rsidRDefault="00F74556" w:rsidP="000D159B">
            <w:pPr>
              <w:spacing w:after="200"/>
              <w:contextualSpacing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0,00</w:t>
            </w:r>
          </w:p>
        </w:tc>
      </w:tr>
      <w:tr w:rsidR="00F74556" w:rsidRPr="005A3370" w:rsidTr="000D159B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4556" w:rsidRPr="005A3370" w:rsidRDefault="00F74556" w:rsidP="000D159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4556" w:rsidRPr="005A3370" w:rsidRDefault="00F74556" w:rsidP="000D159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4556" w:rsidRPr="005A3370" w:rsidRDefault="00F74556" w:rsidP="000D159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556" w:rsidRPr="005A3370" w:rsidRDefault="00F74556" w:rsidP="000D159B">
            <w:pPr>
              <w:contextualSpacing/>
              <w:jc w:val="center"/>
              <w:rPr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2026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Default="00F74556" w:rsidP="000D159B">
            <w:pPr>
              <w:jc w:val="center"/>
            </w:pPr>
            <w:r w:rsidRPr="00B90596">
              <w:rPr>
                <w:sz w:val="22"/>
                <w:szCs w:val="22"/>
              </w:rPr>
              <w:t>1000,0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5A3370" w:rsidRDefault="00F74556" w:rsidP="000D159B">
            <w:pPr>
              <w:spacing w:after="200"/>
              <w:contextualSpacing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5A3370" w:rsidRDefault="00F74556" w:rsidP="000D159B">
            <w:pPr>
              <w:spacing w:after="200"/>
              <w:contextualSpacing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Default="00F74556" w:rsidP="000D159B">
            <w:pPr>
              <w:jc w:val="center"/>
            </w:pPr>
            <w:r w:rsidRPr="004D50A9">
              <w:rPr>
                <w:sz w:val="22"/>
                <w:szCs w:val="22"/>
              </w:rPr>
              <w:t>1000,0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5A3370" w:rsidRDefault="00F74556" w:rsidP="000D159B">
            <w:pPr>
              <w:spacing w:after="200"/>
              <w:contextualSpacing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0,00</w:t>
            </w:r>
          </w:p>
        </w:tc>
      </w:tr>
    </w:tbl>
    <w:p w:rsidR="00F74556" w:rsidRDefault="00F74556" w:rsidP="00F74556">
      <w:pPr>
        <w:ind w:firstLine="335"/>
        <w:jc w:val="center"/>
        <w:rPr>
          <w:sz w:val="28"/>
          <w:szCs w:val="28"/>
        </w:rPr>
      </w:pPr>
    </w:p>
    <w:p w:rsidR="00F74556" w:rsidRDefault="00F74556" w:rsidP="00F74556">
      <w:pPr>
        <w:ind w:firstLine="335"/>
        <w:jc w:val="center"/>
        <w:rPr>
          <w:sz w:val="28"/>
          <w:szCs w:val="28"/>
        </w:rPr>
      </w:pPr>
    </w:p>
    <w:p w:rsidR="00F74556" w:rsidRDefault="00F74556" w:rsidP="00F74556">
      <w:pPr>
        <w:ind w:firstLine="335"/>
        <w:jc w:val="center"/>
        <w:rPr>
          <w:sz w:val="28"/>
          <w:szCs w:val="28"/>
        </w:rPr>
      </w:pPr>
    </w:p>
    <w:p w:rsidR="00F74556" w:rsidRDefault="00F74556" w:rsidP="00F74556">
      <w:pPr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74556" w:rsidRDefault="00F74556" w:rsidP="00F74556">
      <w:pPr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74556" w:rsidRDefault="00F74556" w:rsidP="00F74556">
      <w:pPr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74556" w:rsidRDefault="00F74556" w:rsidP="00F74556">
      <w:pPr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74556" w:rsidRDefault="00F74556" w:rsidP="00F74556">
      <w:pPr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74556" w:rsidRDefault="00F74556" w:rsidP="00F74556">
      <w:pPr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74556" w:rsidRDefault="00F74556" w:rsidP="00F74556">
      <w:pPr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74556" w:rsidRDefault="00F74556" w:rsidP="00F74556">
      <w:pPr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74556" w:rsidRDefault="00F74556" w:rsidP="00F74556">
      <w:pPr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74556" w:rsidRDefault="00F74556" w:rsidP="00F74556">
      <w:pPr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74556" w:rsidRDefault="00F74556" w:rsidP="00F74556">
      <w:pPr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74556" w:rsidRDefault="00F74556" w:rsidP="00F74556">
      <w:pPr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74556" w:rsidRDefault="00F74556" w:rsidP="00F74556">
      <w:pPr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74556" w:rsidRPr="005A3370" w:rsidRDefault="00F74556" w:rsidP="00F74556">
      <w:pPr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  <w:r w:rsidRPr="005A3370">
        <w:rPr>
          <w:b/>
          <w:bCs/>
          <w:color w:val="000000"/>
          <w:sz w:val="28"/>
          <w:szCs w:val="28"/>
        </w:rPr>
        <w:lastRenderedPageBreak/>
        <w:t>4. Перечень показателей результативности и эффективности программы</w:t>
      </w:r>
    </w:p>
    <w:p w:rsidR="00F74556" w:rsidRPr="005A3370" w:rsidRDefault="00F74556" w:rsidP="00F74556">
      <w:pPr>
        <w:spacing w:after="200" w:line="276" w:lineRule="auto"/>
        <w:contextualSpacing/>
        <w:jc w:val="center"/>
        <w:rPr>
          <w:rFonts w:eastAsiaTheme="minorEastAsia"/>
          <w:b/>
          <w:sz w:val="28"/>
          <w:szCs w:val="28"/>
        </w:rPr>
      </w:pPr>
    </w:p>
    <w:tbl>
      <w:tblPr>
        <w:tblW w:w="5102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4"/>
        <w:gridCol w:w="3364"/>
        <w:gridCol w:w="1944"/>
        <w:gridCol w:w="18"/>
        <w:gridCol w:w="792"/>
        <w:gridCol w:w="1655"/>
        <w:gridCol w:w="494"/>
        <w:gridCol w:w="533"/>
        <w:gridCol w:w="613"/>
        <w:gridCol w:w="610"/>
        <w:gridCol w:w="777"/>
        <w:gridCol w:w="2512"/>
        <w:gridCol w:w="51"/>
        <w:gridCol w:w="1027"/>
      </w:tblGrid>
      <w:tr w:rsidR="00F74556" w:rsidRPr="005A3370" w:rsidTr="000D159B">
        <w:trPr>
          <w:trHeight w:val="65"/>
          <w:tblHeader/>
        </w:trPr>
        <w:tc>
          <w:tcPr>
            <w:tcW w:w="1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A3370">
              <w:rPr>
                <w:rFonts w:ascii="PT Astra Serif" w:hAnsi="PT Astra Serif"/>
                <w:spacing w:val="-2"/>
                <w:sz w:val="22"/>
                <w:szCs w:val="22"/>
              </w:rPr>
              <w:t>№ п/п</w:t>
            </w:r>
          </w:p>
        </w:tc>
        <w:tc>
          <w:tcPr>
            <w:tcW w:w="113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A3370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A3370"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65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A3370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A3370">
              <w:rPr>
                <w:rFonts w:ascii="PT Astra Serif" w:hAnsi="PT Astra Serif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5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A3370">
              <w:rPr>
                <w:rFonts w:ascii="PT Astra Serif" w:hAnsi="PT Astra Serif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10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A3370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86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A3370">
              <w:rPr>
                <w:rFonts w:ascii="PT Astra Serif" w:hAnsi="PT Astra Serif"/>
                <w:spacing w:val="-2"/>
                <w:sz w:val="22"/>
                <w:szCs w:val="22"/>
              </w:rPr>
              <w:t>Ответственный</w:t>
            </w:r>
            <w:r w:rsidRPr="005A3370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3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4556" w:rsidRPr="005A3370" w:rsidRDefault="00F74556" w:rsidP="000D159B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A3370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F74556" w:rsidRPr="005A3370" w:rsidTr="000D159B">
        <w:trPr>
          <w:trHeight w:val="65"/>
        </w:trPr>
        <w:tc>
          <w:tcPr>
            <w:tcW w:w="1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74556" w:rsidRPr="005A3370" w:rsidRDefault="00F74556" w:rsidP="000D159B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3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74556" w:rsidRPr="005A3370" w:rsidRDefault="00F74556" w:rsidP="000D159B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4556" w:rsidRPr="005A3370" w:rsidRDefault="00F74556" w:rsidP="000D159B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7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4556" w:rsidRPr="005A3370" w:rsidRDefault="00F74556" w:rsidP="000D159B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4556" w:rsidRPr="005A3370" w:rsidRDefault="00F74556" w:rsidP="000D159B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 w:rsidRPr="005A3370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A3370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4556" w:rsidRPr="005A3370" w:rsidRDefault="00F74556" w:rsidP="000D159B">
            <w:pPr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A3370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4556" w:rsidRPr="005A3370" w:rsidRDefault="00F74556" w:rsidP="000D159B">
            <w:pPr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A3370">
              <w:rPr>
                <w:rFonts w:ascii="PT Astra Serif" w:hAnsi="PT Astra Serif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4556" w:rsidRPr="005A3370" w:rsidRDefault="00F74556" w:rsidP="000D159B">
            <w:pPr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A3370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86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4556" w:rsidRPr="005A3370" w:rsidRDefault="00F74556" w:rsidP="000D159B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4556" w:rsidRPr="005A3370" w:rsidRDefault="00F74556" w:rsidP="000D159B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F74556" w:rsidRPr="005A3370" w:rsidTr="000D159B">
        <w:trPr>
          <w:trHeight w:val="244"/>
        </w:trPr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37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370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370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7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A3370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5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A3370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A3370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370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370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370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370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370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34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370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</w:tr>
      <w:tr w:rsidR="00F74556" w:rsidRPr="005A3370" w:rsidTr="000D159B">
        <w:trPr>
          <w:trHeight w:val="65"/>
        </w:trPr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3370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3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5A3370">
              <w:rPr>
                <w:rFonts w:ascii="PT Astra Serif" w:hAnsi="PT Astra Serif"/>
                <w:i/>
                <w:sz w:val="22"/>
                <w:szCs w:val="22"/>
              </w:rPr>
              <w:t>Цель: Создание условий для благоприятного и динамичного развития субъектов малого и среднего предпринимательства и осуществления их деятельности, способствующих созданию новых рабочих мест, пополнению бюджета муниципального образования  Камынинское Плавского района, росту благосостояния и качества жизни населения района</w:t>
            </w:r>
          </w:p>
        </w:tc>
      </w:tr>
      <w:tr w:rsidR="00F74556" w:rsidRPr="005A3370" w:rsidTr="000D159B">
        <w:trPr>
          <w:trHeight w:val="20"/>
        </w:trPr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834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5A3370">
              <w:rPr>
                <w:b/>
                <w:sz w:val="22"/>
                <w:szCs w:val="22"/>
              </w:rPr>
              <w:t>Комплекс процессных мероприятий «Комплекс процессных мероприятий  «Мероприятия по развитию малого и среднего предпринимательства»</w:t>
            </w:r>
          </w:p>
        </w:tc>
      </w:tr>
      <w:tr w:rsidR="00F74556" w:rsidRPr="005A3370" w:rsidTr="000D159B">
        <w:trPr>
          <w:trHeight w:val="943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Развитие информационной и имущественной составляющей поддержки малого и среднего предпринимательства  в муниципальном образовании Камынинское Плавского района</w:t>
            </w:r>
          </w:p>
        </w:tc>
        <w:tc>
          <w:tcPr>
            <w:tcW w:w="65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F74556" w:rsidRPr="00E951B5" w:rsidRDefault="00F74556" w:rsidP="000D159B">
            <w:pPr>
              <w:jc w:val="center"/>
            </w:pPr>
            <w:r w:rsidRPr="00E951B5">
              <w:t>Число субъектов малого предприн</w:t>
            </w:r>
            <w:r>
              <w:t xml:space="preserve">имательства в расчете на 1000 </w:t>
            </w:r>
            <w:r w:rsidRPr="00E951B5">
              <w:t>человек населения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26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F74556" w:rsidRPr="002825F6" w:rsidRDefault="00F74556" w:rsidP="000D159B">
            <w:pPr>
              <w:jc w:val="center"/>
            </w:pPr>
            <w:r>
              <w:t>26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F74556" w:rsidRPr="002825F6" w:rsidRDefault="00F74556" w:rsidP="000D159B">
            <w:pPr>
              <w:jc w:val="center"/>
            </w:pPr>
            <w:r>
              <w:t>30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F74556" w:rsidRPr="002825F6" w:rsidRDefault="00F74556" w:rsidP="000D159B">
            <w:pPr>
              <w:jc w:val="center"/>
            </w:pPr>
            <w:r>
              <w:t>33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4556" w:rsidRDefault="00F74556" w:rsidP="000D159B">
            <w:pPr>
              <w:jc w:val="center"/>
            </w:pPr>
            <w:r>
              <w:t>36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4556" w:rsidRDefault="00F74556" w:rsidP="000D159B">
            <w:pPr>
              <w:jc w:val="center"/>
            </w:pPr>
            <w:r>
              <w:t>40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40</w:t>
            </w:r>
          </w:p>
        </w:tc>
      </w:tr>
      <w:tr w:rsidR="00F74556" w:rsidRPr="005A3370" w:rsidTr="000D159B">
        <w:trPr>
          <w:trHeight w:val="943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Pr="005A3370" w:rsidRDefault="00F74556" w:rsidP="000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74556" w:rsidRPr="00E951B5" w:rsidRDefault="00F74556" w:rsidP="000D159B">
            <w:pPr>
              <w:jc w:val="center"/>
            </w:pPr>
            <w:r w:rsidRPr="00E951B5">
              <w:t>Среднесписочная численность работников малых</w:t>
            </w:r>
            <w:r>
              <w:t xml:space="preserve"> и средних</w:t>
            </w:r>
            <w:r w:rsidRPr="00E951B5">
              <w:t xml:space="preserve"> предприятий (без внешних совместителей)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26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Pr="000022FC" w:rsidRDefault="00F74556" w:rsidP="000D159B">
            <w:pPr>
              <w:jc w:val="center"/>
            </w:pPr>
            <w:r>
              <w:t>26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Pr="000022FC" w:rsidRDefault="00F74556" w:rsidP="000D159B">
            <w:pPr>
              <w:jc w:val="center"/>
            </w:pPr>
            <w:r>
              <w:t>32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Pr="000022FC" w:rsidRDefault="00F74556" w:rsidP="000D159B">
            <w:pPr>
              <w:jc w:val="center"/>
            </w:pPr>
            <w:r>
              <w:t>38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556" w:rsidRDefault="00F74556" w:rsidP="000D159B">
            <w:pPr>
              <w:jc w:val="center"/>
            </w:pPr>
            <w:r>
              <w:t>44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556" w:rsidRDefault="00F74556" w:rsidP="000D159B">
            <w:pPr>
              <w:jc w:val="center"/>
            </w:pPr>
            <w:r>
              <w:t>50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Default="00F74556" w:rsidP="000D159B">
            <w:pPr>
              <w:ind w:left="54"/>
              <w:jc w:val="center"/>
            </w:pPr>
            <w:r w:rsidRPr="005A3370">
              <w:rPr>
                <w:sz w:val="22"/>
                <w:szCs w:val="22"/>
              </w:rPr>
              <w:t xml:space="preserve">Сектор по земельным и имущественным отношениям администрации муниципального образования Камынинское Плавского </w:t>
            </w:r>
            <w:r w:rsidRPr="005A3370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50</w:t>
            </w:r>
          </w:p>
        </w:tc>
      </w:tr>
      <w:tr w:rsidR="00F74556" w:rsidRPr="005A3370" w:rsidTr="000D159B">
        <w:trPr>
          <w:trHeight w:val="943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Pr="005A3370" w:rsidRDefault="00F74556" w:rsidP="000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74556" w:rsidRDefault="00F74556" w:rsidP="000D159B">
            <w:pPr>
              <w:jc w:val="center"/>
            </w:pPr>
            <w:r>
              <w:t>Количество вновь зарегистрированных субъектов малого и среднего предпринимательства в муниципальном образовании Камынинское Плавского района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Default="00F74556" w:rsidP="000D159B">
            <w:pPr>
              <w:jc w:val="center"/>
            </w:pPr>
            <w:r>
              <w:t>1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Default="00F74556" w:rsidP="000D159B">
            <w:pPr>
              <w:jc w:val="center"/>
            </w:pPr>
            <w:r>
              <w:t>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Default="00F74556" w:rsidP="000D159B">
            <w:pPr>
              <w:jc w:val="center"/>
            </w:pPr>
            <w:r>
              <w:t>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556" w:rsidRDefault="00F74556" w:rsidP="000D159B">
            <w:pPr>
              <w:jc w:val="center"/>
            </w:pPr>
            <w:r>
              <w:t>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556" w:rsidRDefault="00F74556" w:rsidP="000D159B">
            <w:pPr>
              <w:jc w:val="center"/>
            </w:pPr>
            <w:r>
              <w:t>2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Default="00F74556" w:rsidP="000D159B">
            <w:pPr>
              <w:ind w:left="54"/>
              <w:jc w:val="center"/>
            </w:pPr>
            <w:r w:rsidRPr="005A3370">
              <w:rPr>
                <w:sz w:val="22"/>
                <w:szCs w:val="22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</w:tr>
      <w:tr w:rsidR="00F74556" w:rsidRPr="005A3370" w:rsidTr="000D159B">
        <w:trPr>
          <w:trHeight w:val="943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Pr="005A3370" w:rsidRDefault="00F74556" w:rsidP="000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74556" w:rsidRPr="00E951B5" w:rsidRDefault="00F74556" w:rsidP="000D159B">
            <w:pPr>
              <w:jc w:val="center"/>
            </w:pPr>
            <w:r w:rsidRPr="00E951B5">
              <w:t>Доля налогов</w:t>
            </w:r>
            <w:r>
              <w:t xml:space="preserve">ых и неналоговых поступлений </w:t>
            </w:r>
            <w:r w:rsidRPr="00E951B5">
              <w:t xml:space="preserve"> малого бизнеса в</w:t>
            </w:r>
            <w:r>
              <w:t xml:space="preserve"> общем объеме </w:t>
            </w:r>
            <w:r w:rsidRPr="00E951B5">
              <w:t xml:space="preserve">бюджета </w:t>
            </w:r>
            <w:r>
              <w:t xml:space="preserve">  муниципального образования  Камынинское Плавского района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%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Pr="000022FC" w:rsidRDefault="00F74556" w:rsidP="000D159B">
            <w:pPr>
              <w:jc w:val="center"/>
            </w:pPr>
            <w:r>
              <w:t>5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Pr="000022FC" w:rsidRDefault="00F74556" w:rsidP="000D159B">
            <w:pPr>
              <w:jc w:val="center"/>
            </w:pPr>
            <w:r>
              <w:t>10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Default="00F74556" w:rsidP="000D159B">
            <w:pPr>
              <w:jc w:val="center"/>
            </w:pPr>
            <w:r>
              <w:t>15</w:t>
            </w:r>
          </w:p>
          <w:p w:rsidR="00F74556" w:rsidRPr="000022FC" w:rsidRDefault="00F74556" w:rsidP="000D159B">
            <w:pPr>
              <w:jc w:val="center"/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556" w:rsidRDefault="00F74556" w:rsidP="000D159B">
            <w:pPr>
              <w:jc w:val="center"/>
            </w:pPr>
            <w:r>
              <w:t>20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556" w:rsidRDefault="00F74556" w:rsidP="000D159B">
            <w:pPr>
              <w:jc w:val="center"/>
            </w:pPr>
            <w:r>
              <w:t>30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Default="00F74556" w:rsidP="000D159B">
            <w:pPr>
              <w:ind w:left="54"/>
              <w:jc w:val="center"/>
            </w:pPr>
            <w:r w:rsidRPr="005A3370">
              <w:rPr>
                <w:sz w:val="22"/>
                <w:szCs w:val="22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30</w:t>
            </w:r>
          </w:p>
        </w:tc>
      </w:tr>
      <w:tr w:rsidR="00F74556" w:rsidRPr="005A3370" w:rsidTr="000D159B">
        <w:trPr>
          <w:trHeight w:val="943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Pr="005A3370" w:rsidRDefault="00F74556" w:rsidP="000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74556" w:rsidRPr="00816657" w:rsidRDefault="00F74556" w:rsidP="000D159B">
            <w:pPr>
              <w:jc w:val="center"/>
            </w:pPr>
            <w:r w:rsidRPr="00816657">
              <w:t>Количество субъектов ма</w:t>
            </w:r>
            <w:r>
              <w:t>лого и среднего предприниматель</w:t>
            </w:r>
            <w:r w:rsidRPr="00816657">
              <w:t xml:space="preserve">ства, принявших </w:t>
            </w:r>
            <w:r w:rsidRPr="00816657">
              <w:lastRenderedPageBreak/>
              <w:t>участие в конкурсах в рамках федеральных и региональных программ поддержки малого и среднего предпринимательства</w:t>
            </w:r>
          </w:p>
          <w:p w:rsidR="00F74556" w:rsidRPr="00E951B5" w:rsidRDefault="00F74556" w:rsidP="000D159B">
            <w:pPr>
              <w:jc w:val="center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ед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Pr="005848A2" w:rsidRDefault="00F74556" w:rsidP="000D15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Pr="005848A2" w:rsidRDefault="00F74556" w:rsidP="000D15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Pr="005848A2" w:rsidRDefault="00F74556" w:rsidP="000D15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556" w:rsidRPr="005848A2" w:rsidRDefault="00F74556" w:rsidP="000D15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556" w:rsidRPr="005848A2" w:rsidRDefault="00F74556" w:rsidP="000D15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Default="00F74556" w:rsidP="000D159B">
            <w:pPr>
              <w:ind w:left="54"/>
              <w:jc w:val="center"/>
            </w:pPr>
            <w:r w:rsidRPr="005A3370">
              <w:rPr>
                <w:sz w:val="22"/>
                <w:szCs w:val="22"/>
              </w:rPr>
              <w:t xml:space="preserve">Сектор по земельным и имущественным отношениям администрации муниципального образования </w:t>
            </w:r>
            <w:r w:rsidRPr="005A3370">
              <w:rPr>
                <w:sz w:val="22"/>
                <w:szCs w:val="22"/>
              </w:rPr>
              <w:lastRenderedPageBreak/>
              <w:t>Камынинское Плавского района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2</w:t>
            </w:r>
          </w:p>
        </w:tc>
      </w:tr>
      <w:tr w:rsidR="00F74556" w:rsidRPr="005A3370" w:rsidTr="000D159B">
        <w:trPr>
          <w:trHeight w:val="943"/>
        </w:trPr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Pr="005A3370" w:rsidRDefault="00F74556" w:rsidP="000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74556" w:rsidRPr="00AC4229" w:rsidRDefault="00F74556" w:rsidP="000D159B">
            <w:pPr>
              <w:jc w:val="center"/>
            </w:pPr>
            <w:r w:rsidRPr="00AC4229">
              <w:t>Количество субъектов малого и среднего предпринимательства, получивших</w:t>
            </w:r>
            <w:r w:rsidRPr="00AC4229">
              <w:rPr>
                <w:lang w:eastAsia="en-US"/>
              </w:rPr>
              <w:t xml:space="preserve"> </w:t>
            </w:r>
            <w:r>
              <w:t>муниципальную преференцию</w:t>
            </w:r>
            <w:r w:rsidRPr="00AC4229">
              <w:t xml:space="preserve"> по предоставлению мест под размещение нестационарных торговых объектов без торгов для реализации продовольственных товаров и товаров первой необходимости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Default="00F74556" w:rsidP="000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Default="00F74556" w:rsidP="000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Default="00F74556" w:rsidP="000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556" w:rsidRDefault="00F74556" w:rsidP="000D15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556" w:rsidRDefault="00F74556" w:rsidP="000D15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74556" w:rsidRPr="005A3370" w:rsidRDefault="00F74556" w:rsidP="000D159B">
            <w:pPr>
              <w:ind w:left="54"/>
              <w:jc w:val="center"/>
              <w:rPr>
                <w:sz w:val="22"/>
                <w:szCs w:val="22"/>
              </w:rPr>
            </w:pPr>
            <w:r w:rsidRPr="005A3370">
              <w:rPr>
                <w:sz w:val="22"/>
                <w:szCs w:val="22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556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</w:tr>
    </w:tbl>
    <w:p w:rsidR="00F74556" w:rsidRDefault="00F74556" w:rsidP="00F74556">
      <w:pPr>
        <w:ind w:firstLine="335"/>
        <w:jc w:val="center"/>
        <w:rPr>
          <w:sz w:val="28"/>
          <w:szCs w:val="28"/>
        </w:rPr>
      </w:pPr>
    </w:p>
    <w:p w:rsidR="00F74556" w:rsidRDefault="00F74556" w:rsidP="00F74556">
      <w:pPr>
        <w:ind w:firstLine="335"/>
        <w:jc w:val="center"/>
        <w:rPr>
          <w:sz w:val="28"/>
          <w:szCs w:val="28"/>
        </w:rPr>
      </w:pPr>
    </w:p>
    <w:p w:rsidR="00F74556" w:rsidRPr="004B4F86" w:rsidRDefault="00F74556" w:rsidP="00F74556">
      <w:pPr>
        <w:numPr>
          <w:ilvl w:val="0"/>
          <w:numId w:val="27"/>
        </w:numPr>
        <w:tabs>
          <w:tab w:val="left" w:pos="284"/>
        </w:tabs>
        <w:suppressAutoHyphens w:val="0"/>
        <w:spacing w:after="200" w:line="276" w:lineRule="auto"/>
        <w:ind w:left="284" w:firstLine="0"/>
        <w:contextualSpacing/>
        <w:jc w:val="center"/>
        <w:rPr>
          <w:rFonts w:eastAsiaTheme="minorEastAsia"/>
          <w:b/>
          <w:bCs/>
          <w:color w:val="26282F"/>
          <w:sz w:val="28"/>
          <w:szCs w:val="28"/>
        </w:rPr>
      </w:pPr>
      <w:r w:rsidRPr="004B4F86">
        <w:rPr>
          <w:rFonts w:eastAsiaTheme="minorEastAsia"/>
          <w:b/>
          <w:bCs/>
          <w:color w:val="26282F"/>
          <w:sz w:val="28"/>
          <w:szCs w:val="28"/>
        </w:rPr>
        <w:t>Ресурсное обеспечение  муниципальной  программы</w:t>
      </w:r>
    </w:p>
    <w:tbl>
      <w:tblPr>
        <w:tblW w:w="15772" w:type="dxa"/>
        <w:tblInd w:w="-137" w:type="dxa"/>
        <w:tblCellMar>
          <w:top w:w="9" w:type="dxa"/>
          <w:left w:w="0" w:type="dxa"/>
          <w:right w:w="46" w:type="dxa"/>
        </w:tblCellMar>
        <w:tblLook w:val="04A0"/>
      </w:tblPr>
      <w:tblGrid>
        <w:gridCol w:w="601"/>
        <w:gridCol w:w="3238"/>
        <w:gridCol w:w="3063"/>
        <w:gridCol w:w="1392"/>
        <w:gridCol w:w="1306"/>
        <w:gridCol w:w="1572"/>
        <w:gridCol w:w="1199"/>
        <w:gridCol w:w="1763"/>
        <w:gridCol w:w="1638"/>
      </w:tblGrid>
      <w:tr w:rsidR="00F74556" w:rsidRPr="004B4F86" w:rsidTr="000D159B">
        <w:trPr>
          <w:trHeight w:val="334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ind w:left="110"/>
              <w:jc w:val="center"/>
              <w:rPr>
                <w:rFonts w:ascii="PT Astra Serif" w:hAnsi="PT Astra Serif"/>
              </w:rPr>
            </w:pPr>
            <w:r w:rsidRPr="004B4F86">
              <w:rPr>
                <w:rFonts w:ascii="PT Astra Serif" w:hAnsi="PT Astra Serif"/>
              </w:rPr>
              <w:t>№ п/п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jc w:val="center"/>
              <w:rPr>
                <w:rFonts w:ascii="PT Astra Serif" w:hAnsi="PT Astra Serif"/>
              </w:rPr>
            </w:pPr>
            <w:r w:rsidRPr="004B4F86">
              <w:rPr>
                <w:rFonts w:ascii="PT Astra Serif" w:hAnsi="PT Astra Serif"/>
              </w:rPr>
              <w:t>Наименование</w:t>
            </w:r>
          </w:p>
          <w:p w:rsidR="00F74556" w:rsidRPr="004B4F86" w:rsidRDefault="00F74556" w:rsidP="000D159B">
            <w:pPr>
              <w:jc w:val="center"/>
              <w:rPr>
                <w:rFonts w:ascii="PT Astra Serif" w:hAnsi="PT Astra Serif"/>
              </w:rPr>
            </w:pPr>
            <w:r w:rsidRPr="004B4F86">
              <w:rPr>
                <w:rFonts w:ascii="PT Astra Serif" w:hAnsi="PT Astra Serif"/>
              </w:rPr>
              <w:t xml:space="preserve">проекта/ </w:t>
            </w:r>
          </w:p>
          <w:p w:rsidR="00F74556" w:rsidRPr="004B4F86" w:rsidRDefault="00F74556" w:rsidP="000D159B">
            <w:pPr>
              <w:jc w:val="center"/>
              <w:rPr>
                <w:rFonts w:ascii="PT Astra Serif" w:hAnsi="PT Astra Serif"/>
              </w:rPr>
            </w:pPr>
            <w:r w:rsidRPr="004B4F86">
              <w:rPr>
                <w:rFonts w:ascii="PT Astra Serif" w:hAnsi="PT Astra Serif"/>
              </w:rPr>
              <w:t>Реквизиты нормативно-правового акта об утверждении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4556" w:rsidRPr="004B4F86" w:rsidRDefault="00F74556" w:rsidP="000D159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4556" w:rsidRPr="004B4F86" w:rsidRDefault="00F74556" w:rsidP="000D159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jc w:val="center"/>
              <w:rPr>
                <w:rFonts w:ascii="PT Astra Serif" w:hAnsi="PT Astra Serif"/>
              </w:rPr>
            </w:pPr>
            <w:r w:rsidRPr="004B4F86">
              <w:rPr>
                <w:rFonts w:ascii="PT Astra Serif" w:hAnsi="PT Astra Serif"/>
              </w:rPr>
              <w:t>Объем финансового обеспечения (руб.)</w:t>
            </w:r>
          </w:p>
        </w:tc>
      </w:tr>
      <w:tr w:rsidR="00F74556" w:rsidRPr="004B4F86" w:rsidTr="000D159B">
        <w:trPr>
          <w:trHeight w:val="334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F74556" w:rsidRPr="004B4F86" w:rsidRDefault="00F74556" w:rsidP="000D159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4556" w:rsidRPr="004B4F86" w:rsidRDefault="00F74556" w:rsidP="000D159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ind w:left="168"/>
              <w:jc w:val="center"/>
              <w:rPr>
                <w:rFonts w:ascii="PT Astra Serif" w:hAnsi="PT Astra Serif"/>
              </w:rPr>
            </w:pPr>
            <w:r w:rsidRPr="004B4F86">
              <w:rPr>
                <w:rFonts w:ascii="PT Astra Serif" w:hAnsi="PT Astra Serif"/>
              </w:rPr>
              <w:t>Всего</w:t>
            </w:r>
          </w:p>
        </w:tc>
        <w:tc>
          <w:tcPr>
            <w:tcW w:w="5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jc w:val="center"/>
              <w:rPr>
                <w:rFonts w:ascii="PT Astra Serif" w:hAnsi="PT Astra Serif"/>
              </w:rPr>
            </w:pPr>
            <w:r w:rsidRPr="004B4F86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F74556" w:rsidRPr="004B4F86" w:rsidTr="000D159B">
        <w:trPr>
          <w:trHeight w:val="335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F74556" w:rsidRPr="004B4F86" w:rsidRDefault="00F74556" w:rsidP="000D159B">
            <w:pPr>
              <w:ind w:left="168"/>
              <w:jc w:val="center"/>
              <w:rPr>
                <w:rFonts w:ascii="PT Astra Serif" w:hAnsi="PT Astra Serif"/>
              </w:rPr>
            </w:pPr>
            <w:r w:rsidRPr="004B4F86">
              <w:rPr>
                <w:rFonts w:ascii="PT Astra Serif" w:hAnsi="PT Astra Serif"/>
              </w:rPr>
              <w:t>Ответственный исполнитель проекта</w:t>
            </w:r>
          </w:p>
        </w:tc>
        <w:tc>
          <w:tcPr>
            <w:tcW w:w="1393" w:type="dxa"/>
            <w:tcBorders>
              <w:left w:val="single" w:sz="4" w:space="0" w:color="000000"/>
              <w:right w:val="single" w:sz="4" w:space="0" w:color="000000"/>
            </w:tcBorders>
          </w:tcPr>
          <w:p w:rsidR="00F74556" w:rsidRPr="004B4F86" w:rsidRDefault="00F74556" w:rsidP="000D159B">
            <w:pPr>
              <w:ind w:left="168"/>
              <w:jc w:val="center"/>
              <w:rPr>
                <w:rFonts w:ascii="PT Astra Serif" w:hAnsi="PT Astra Serif"/>
              </w:rPr>
            </w:pPr>
            <w:r w:rsidRPr="004B4F86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ind w:left="108"/>
              <w:jc w:val="center"/>
              <w:rPr>
                <w:rFonts w:ascii="PT Astra Serif" w:hAnsi="PT Astra Serif"/>
              </w:rPr>
            </w:pPr>
            <w:r w:rsidRPr="004B4F86">
              <w:rPr>
                <w:rFonts w:ascii="PT Astra Serif" w:hAnsi="PT Astra Serif"/>
              </w:rPr>
              <w:t xml:space="preserve">Федеральный </w:t>
            </w:r>
          </w:p>
          <w:p w:rsidR="00F74556" w:rsidRPr="004B4F86" w:rsidRDefault="00F74556" w:rsidP="000D159B">
            <w:pPr>
              <w:ind w:left="108"/>
              <w:jc w:val="center"/>
              <w:rPr>
                <w:rFonts w:ascii="PT Astra Serif" w:hAnsi="PT Astra Serif"/>
              </w:rPr>
            </w:pPr>
            <w:r w:rsidRPr="004B4F86">
              <w:rPr>
                <w:rFonts w:ascii="PT Astra Serif" w:hAnsi="PT Astra Serif"/>
              </w:rPr>
              <w:t>бюджет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jc w:val="center"/>
              <w:rPr>
                <w:rFonts w:ascii="PT Astra Serif" w:hAnsi="PT Astra Serif"/>
              </w:rPr>
            </w:pPr>
            <w:r w:rsidRPr="004B4F86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jc w:val="center"/>
              <w:rPr>
                <w:rFonts w:ascii="PT Astra Serif" w:hAnsi="PT Astra Serif"/>
              </w:rPr>
            </w:pPr>
            <w:r w:rsidRPr="004B4F86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  <w:p w:rsidR="00F74556" w:rsidRPr="004B4F86" w:rsidRDefault="00F74556" w:rsidP="000D159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jc w:val="center"/>
              <w:rPr>
                <w:rFonts w:ascii="PT Astra Serif" w:hAnsi="PT Astra Serif"/>
              </w:rPr>
            </w:pPr>
            <w:r w:rsidRPr="004B4F86">
              <w:rPr>
                <w:rFonts w:ascii="PT Astra Serif" w:hAnsi="PT Astra Serif"/>
              </w:rPr>
              <w:t xml:space="preserve">Внебюджетные </w:t>
            </w:r>
          </w:p>
          <w:p w:rsidR="00F74556" w:rsidRPr="004B4F86" w:rsidRDefault="00F74556" w:rsidP="000D159B">
            <w:pPr>
              <w:jc w:val="center"/>
              <w:rPr>
                <w:rFonts w:ascii="PT Astra Serif" w:hAnsi="PT Astra Serif"/>
              </w:rPr>
            </w:pPr>
            <w:r w:rsidRPr="004B4F86">
              <w:rPr>
                <w:rFonts w:ascii="PT Astra Serif" w:hAnsi="PT Astra Serif"/>
              </w:rPr>
              <w:t>средства</w:t>
            </w:r>
          </w:p>
        </w:tc>
      </w:tr>
      <w:tr w:rsidR="00F74556" w:rsidRPr="004B4F86" w:rsidTr="000D159B">
        <w:trPr>
          <w:trHeight w:val="277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56" w:rsidRPr="004B4F86" w:rsidRDefault="00F74556" w:rsidP="000D159B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56" w:rsidRPr="004B4F86" w:rsidRDefault="00F74556" w:rsidP="000D159B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56" w:rsidRPr="004B4F86" w:rsidRDefault="00F74556" w:rsidP="000D15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56" w:rsidRPr="004B4F86" w:rsidRDefault="00F74556" w:rsidP="000D15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F74556" w:rsidRPr="004B4F86" w:rsidTr="000D159B">
        <w:trPr>
          <w:trHeight w:val="14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ind w:left="41"/>
              <w:jc w:val="center"/>
              <w:rPr>
                <w:rFonts w:ascii="PT Astra Serif" w:hAnsi="PT Astra Serif"/>
                <w:b/>
              </w:rPr>
            </w:pPr>
            <w:r w:rsidRPr="004B4F86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F86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56" w:rsidRPr="004B4F86" w:rsidRDefault="00F74556" w:rsidP="000D159B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F86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56" w:rsidRPr="004B4F86" w:rsidRDefault="00F74556" w:rsidP="000D159B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F86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F86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F86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56" w:rsidRPr="004B4F86" w:rsidRDefault="00F74556" w:rsidP="000D159B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F86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56" w:rsidRPr="004B4F86" w:rsidRDefault="00F74556" w:rsidP="000D159B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F86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F86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F74556" w:rsidRPr="004B4F86" w:rsidTr="000D159B">
        <w:trPr>
          <w:trHeight w:val="6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ind w:left="41"/>
              <w:jc w:val="center"/>
              <w:rPr>
                <w:rFonts w:ascii="PT Astra Serif" w:hAnsi="PT Astra Serif"/>
                <w:b/>
              </w:rPr>
            </w:pPr>
            <w:r w:rsidRPr="004B4F86">
              <w:rPr>
                <w:rFonts w:ascii="PT Astra Serif" w:hAnsi="PT Astra Serif"/>
                <w:b/>
              </w:rPr>
              <w:t>1.</w:t>
            </w:r>
          </w:p>
        </w:tc>
        <w:tc>
          <w:tcPr>
            <w:tcW w:w="151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56" w:rsidRPr="004B4F86" w:rsidRDefault="00F74556" w:rsidP="000D159B">
            <w:pPr>
              <w:ind w:left="41"/>
              <w:jc w:val="center"/>
              <w:rPr>
                <w:rFonts w:ascii="PT Astra Serif" w:hAnsi="PT Astra Serif"/>
                <w:b/>
              </w:rPr>
            </w:pPr>
            <w:r w:rsidRPr="004B4F86">
              <w:rPr>
                <w:rFonts w:ascii="PT Astra Serif" w:hAnsi="PT Astra Serif"/>
                <w:b/>
              </w:rPr>
              <w:t>Комплекс процессных мероприятий</w:t>
            </w:r>
          </w:p>
        </w:tc>
      </w:tr>
      <w:tr w:rsidR="00F74556" w:rsidRPr="004B4F86" w:rsidTr="000D159B">
        <w:trPr>
          <w:trHeight w:val="203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ind w:left="41"/>
              <w:jc w:val="center"/>
              <w:rPr>
                <w:rFonts w:ascii="PT Astra Serif" w:hAnsi="PT Astra Serif"/>
                <w:b/>
              </w:rPr>
            </w:pPr>
            <w:r w:rsidRPr="004B4F86">
              <w:rPr>
                <w:rFonts w:ascii="PT Astra Serif" w:hAnsi="PT Astra Serif"/>
                <w:b/>
              </w:rPr>
              <w:t>1.1.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4556" w:rsidRPr="004B4F86" w:rsidRDefault="00F74556" w:rsidP="000D159B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4B4F86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4B4F86" w:rsidRDefault="00F74556" w:rsidP="000D159B">
            <w:pPr>
              <w:spacing w:after="20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4B4F86">
              <w:rPr>
                <w:rFonts w:eastAsiaTheme="minorEastAsia"/>
                <w:sz w:val="22"/>
                <w:szCs w:val="22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4556" w:rsidRPr="004B4F86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B4F86"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jc w:val="center"/>
              <w:rPr>
                <w:sz w:val="22"/>
                <w:szCs w:val="22"/>
              </w:rPr>
            </w:pPr>
            <w:r w:rsidRPr="004B4F86">
              <w:rPr>
                <w:sz w:val="22"/>
                <w:szCs w:val="22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contextualSpacing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B4F86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56" w:rsidRPr="004B4F86" w:rsidRDefault="00F74556" w:rsidP="000D159B">
            <w:pPr>
              <w:contextualSpacing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B4F86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56" w:rsidRPr="004B4F86" w:rsidRDefault="00F74556" w:rsidP="000D15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4B4F86">
              <w:rPr>
                <w:sz w:val="22"/>
                <w:szCs w:val="22"/>
              </w:rPr>
              <w:t>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contextualSpacing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B4F86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F74556" w:rsidRPr="004B4F86" w:rsidTr="000D159B">
        <w:trPr>
          <w:trHeight w:val="201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ind w:left="4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4556" w:rsidRPr="004B4F86" w:rsidRDefault="00F74556" w:rsidP="000D159B">
            <w:pPr>
              <w:ind w:left="108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4B4F86" w:rsidRDefault="00F74556" w:rsidP="000D159B">
            <w:pPr>
              <w:ind w:left="108"/>
              <w:contextualSpacing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4556" w:rsidRPr="004B4F86" w:rsidRDefault="00F74556" w:rsidP="000D15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F86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jc w:val="center"/>
              <w:rPr>
                <w:sz w:val="22"/>
                <w:szCs w:val="22"/>
              </w:rPr>
            </w:pPr>
            <w:r w:rsidRPr="004B4F86">
              <w:rPr>
                <w:sz w:val="22"/>
                <w:szCs w:val="22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F8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56" w:rsidRPr="004B4F86" w:rsidRDefault="00F74556" w:rsidP="000D159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F8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56" w:rsidRPr="004B4F86" w:rsidRDefault="00F74556" w:rsidP="000D159B">
            <w:pPr>
              <w:jc w:val="center"/>
              <w:rPr>
                <w:sz w:val="22"/>
                <w:szCs w:val="22"/>
              </w:rPr>
            </w:pPr>
            <w:r w:rsidRPr="004B4F86">
              <w:rPr>
                <w:sz w:val="22"/>
                <w:szCs w:val="22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F8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74556" w:rsidRPr="004B4F86" w:rsidTr="000D159B">
        <w:trPr>
          <w:trHeight w:val="61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ind w:left="4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4556" w:rsidRPr="004B4F86" w:rsidRDefault="00F74556" w:rsidP="000D159B">
            <w:pPr>
              <w:ind w:left="108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4B4F86" w:rsidRDefault="00F74556" w:rsidP="000D159B">
            <w:pPr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4556" w:rsidRPr="004B4F86" w:rsidRDefault="00F74556" w:rsidP="000D15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F86">
              <w:rPr>
                <w:rFonts w:ascii="PT Astra Serif" w:eastAsia="Calibri" w:hAnsi="PT Astra Serif"/>
                <w:sz w:val="22"/>
                <w:szCs w:val="22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jc w:val="center"/>
              <w:rPr>
                <w:sz w:val="22"/>
                <w:szCs w:val="22"/>
              </w:rPr>
            </w:pPr>
            <w:r w:rsidRPr="004B4F86">
              <w:rPr>
                <w:sz w:val="22"/>
                <w:szCs w:val="22"/>
              </w:rPr>
              <w:t>1000,0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F8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56" w:rsidRPr="004B4F86" w:rsidRDefault="00F74556" w:rsidP="000D159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F8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56" w:rsidRPr="004B4F86" w:rsidRDefault="00F74556" w:rsidP="000D159B">
            <w:pPr>
              <w:jc w:val="center"/>
              <w:rPr>
                <w:sz w:val="22"/>
                <w:szCs w:val="22"/>
              </w:rPr>
            </w:pPr>
            <w:r w:rsidRPr="004B4F86">
              <w:rPr>
                <w:sz w:val="22"/>
                <w:szCs w:val="22"/>
              </w:rPr>
              <w:t>1000,0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F8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74556" w:rsidRPr="004B4F86" w:rsidTr="000D159B">
        <w:trPr>
          <w:trHeight w:val="61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ind w:left="4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4556" w:rsidRPr="004B4F86" w:rsidRDefault="00F74556" w:rsidP="000D159B">
            <w:pPr>
              <w:ind w:left="108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4B4F86" w:rsidRDefault="00F74556" w:rsidP="000D159B">
            <w:pPr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4556" w:rsidRPr="004B4F86" w:rsidRDefault="00F74556" w:rsidP="000D15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B4F86"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jc w:val="center"/>
              <w:rPr>
                <w:sz w:val="22"/>
                <w:szCs w:val="22"/>
              </w:rPr>
            </w:pPr>
            <w:r w:rsidRPr="004B4F86">
              <w:rPr>
                <w:sz w:val="22"/>
                <w:szCs w:val="22"/>
              </w:rPr>
              <w:t>1000,0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F8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556" w:rsidRPr="004B4F86" w:rsidRDefault="00F74556" w:rsidP="000D159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F8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556" w:rsidRPr="004B4F86" w:rsidRDefault="00F74556" w:rsidP="000D159B">
            <w:pPr>
              <w:jc w:val="center"/>
              <w:rPr>
                <w:sz w:val="22"/>
                <w:szCs w:val="22"/>
              </w:rPr>
            </w:pPr>
            <w:r w:rsidRPr="004B4F86">
              <w:rPr>
                <w:sz w:val="22"/>
                <w:szCs w:val="22"/>
              </w:rPr>
              <w:t>1000,0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F8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74556" w:rsidRPr="004B4F86" w:rsidTr="000D159B">
        <w:trPr>
          <w:trHeight w:val="61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4556" w:rsidRPr="004B4F86" w:rsidRDefault="00F74556" w:rsidP="000D159B">
            <w:pPr>
              <w:ind w:left="4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4556" w:rsidRPr="004B4F86" w:rsidRDefault="00F74556" w:rsidP="000D159B">
            <w:pPr>
              <w:ind w:left="108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4B4F86" w:rsidRDefault="00F74556" w:rsidP="000D159B">
            <w:pPr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56" w:rsidRPr="004B4F86" w:rsidRDefault="00F74556" w:rsidP="000D15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B4F86"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6" w:rsidRPr="004B4F86" w:rsidRDefault="00F74556" w:rsidP="000D159B">
            <w:pPr>
              <w:jc w:val="center"/>
              <w:rPr>
                <w:sz w:val="22"/>
                <w:szCs w:val="22"/>
              </w:rPr>
            </w:pPr>
            <w:r w:rsidRPr="004B4F86">
              <w:rPr>
                <w:sz w:val="22"/>
                <w:szCs w:val="22"/>
              </w:rPr>
              <w:t>1000,0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6" w:rsidRPr="004B4F86" w:rsidRDefault="00F74556" w:rsidP="000D159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F8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4B4F86" w:rsidRDefault="00F74556" w:rsidP="000D159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F8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4B4F86" w:rsidRDefault="00F74556" w:rsidP="000D159B">
            <w:pPr>
              <w:jc w:val="center"/>
              <w:rPr>
                <w:sz w:val="22"/>
                <w:szCs w:val="22"/>
              </w:rPr>
            </w:pPr>
            <w:r w:rsidRPr="004B4F86">
              <w:rPr>
                <w:sz w:val="22"/>
                <w:szCs w:val="22"/>
              </w:rPr>
              <w:t>1000,0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6" w:rsidRPr="004B4F86" w:rsidRDefault="00F74556" w:rsidP="000D159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F8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74556" w:rsidRPr="004B4F86" w:rsidTr="000D159B">
        <w:trPr>
          <w:trHeight w:val="267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6" w:rsidRPr="004B4F86" w:rsidRDefault="00F74556" w:rsidP="000D159B">
            <w:pPr>
              <w:ind w:left="41"/>
              <w:jc w:val="center"/>
              <w:rPr>
                <w:b/>
                <w:sz w:val="22"/>
                <w:szCs w:val="22"/>
              </w:rPr>
            </w:pPr>
            <w:r w:rsidRPr="004B4F86">
              <w:rPr>
                <w:b/>
                <w:sz w:val="22"/>
                <w:szCs w:val="22"/>
              </w:rPr>
              <w:t>1.1.1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6" w:rsidRPr="004B4F86" w:rsidRDefault="00F74556" w:rsidP="000D159B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4B4F86">
              <w:rPr>
                <w:b/>
                <w:i/>
                <w:color w:val="000000"/>
                <w:sz w:val="22"/>
                <w:szCs w:val="22"/>
              </w:rPr>
              <w:t>Комплекс процессных мероприятий  «Мероприятия по развитию малого и среднего предпринимательства».</w:t>
            </w:r>
          </w:p>
          <w:p w:rsidR="00F74556" w:rsidRPr="004B4F86" w:rsidRDefault="00F74556" w:rsidP="000D159B">
            <w:pPr>
              <w:ind w:left="108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4B4F86" w:rsidRDefault="00F74556" w:rsidP="000D159B">
            <w:pPr>
              <w:spacing w:after="200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4B4F86">
              <w:rPr>
                <w:rFonts w:eastAsiaTheme="minorEastAsia"/>
                <w:sz w:val="22"/>
                <w:szCs w:val="22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4556" w:rsidRPr="004B4F86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B4F86"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6" w:rsidRPr="004B4F86" w:rsidRDefault="00F74556" w:rsidP="000D159B">
            <w:pPr>
              <w:jc w:val="center"/>
              <w:rPr>
                <w:sz w:val="22"/>
                <w:szCs w:val="22"/>
              </w:rPr>
            </w:pPr>
            <w:r w:rsidRPr="004B4F86">
              <w:rPr>
                <w:sz w:val="22"/>
                <w:szCs w:val="22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6" w:rsidRPr="004B4F86" w:rsidRDefault="00F74556" w:rsidP="000D159B">
            <w:pPr>
              <w:contextualSpacing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B4F86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4B4F86" w:rsidRDefault="00F74556" w:rsidP="000D159B">
            <w:pPr>
              <w:contextualSpacing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B4F86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4B4F86" w:rsidRDefault="00F74556" w:rsidP="000D159B">
            <w:pPr>
              <w:jc w:val="center"/>
              <w:rPr>
                <w:sz w:val="22"/>
                <w:szCs w:val="22"/>
              </w:rPr>
            </w:pPr>
            <w:r w:rsidRPr="004B4F86">
              <w:rPr>
                <w:sz w:val="22"/>
                <w:szCs w:val="22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6" w:rsidRPr="004B4F86" w:rsidRDefault="00F74556" w:rsidP="000D159B">
            <w:pPr>
              <w:contextualSpacing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B4F86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F74556" w:rsidRPr="004B4F86" w:rsidTr="000D159B">
        <w:trPr>
          <w:trHeight w:val="26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6" w:rsidRPr="004B4F86" w:rsidRDefault="00F74556" w:rsidP="000D159B">
            <w:pPr>
              <w:ind w:left="4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6" w:rsidRPr="004B4F86" w:rsidRDefault="00F74556" w:rsidP="000D159B">
            <w:pPr>
              <w:ind w:left="108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4B4F86" w:rsidRDefault="00F74556" w:rsidP="000D159B">
            <w:pPr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4556" w:rsidRPr="004B4F86" w:rsidRDefault="00F74556" w:rsidP="000D15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F86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6" w:rsidRPr="004B4F86" w:rsidRDefault="00F74556" w:rsidP="000D159B">
            <w:pPr>
              <w:jc w:val="center"/>
              <w:rPr>
                <w:sz w:val="22"/>
                <w:szCs w:val="22"/>
              </w:rPr>
            </w:pPr>
            <w:r w:rsidRPr="004B4F86">
              <w:rPr>
                <w:sz w:val="22"/>
                <w:szCs w:val="22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6" w:rsidRPr="004B4F86" w:rsidRDefault="00F74556" w:rsidP="000D159B">
            <w:pPr>
              <w:contextualSpacing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B4F86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4B4F86" w:rsidRDefault="00F74556" w:rsidP="000D159B">
            <w:pPr>
              <w:contextualSpacing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B4F86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4B4F86" w:rsidRDefault="00F74556" w:rsidP="000D159B">
            <w:pPr>
              <w:jc w:val="center"/>
              <w:rPr>
                <w:sz w:val="22"/>
                <w:szCs w:val="22"/>
              </w:rPr>
            </w:pPr>
            <w:r w:rsidRPr="004B4F86">
              <w:rPr>
                <w:sz w:val="22"/>
                <w:szCs w:val="22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6" w:rsidRPr="004B4F86" w:rsidRDefault="00F74556" w:rsidP="000D159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F8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74556" w:rsidRPr="004B4F86" w:rsidTr="000D159B">
        <w:trPr>
          <w:trHeight w:val="26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6" w:rsidRPr="004B4F86" w:rsidRDefault="00F74556" w:rsidP="000D159B">
            <w:pPr>
              <w:ind w:left="4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6" w:rsidRPr="004B4F86" w:rsidRDefault="00F74556" w:rsidP="000D159B">
            <w:pPr>
              <w:ind w:left="108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4B4F86" w:rsidRDefault="00F74556" w:rsidP="000D159B">
            <w:pPr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4556" w:rsidRPr="004B4F86" w:rsidRDefault="00F74556" w:rsidP="000D15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F86">
              <w:rPr>
                <w:rFonts w:ascii="PT Astra Serif" w:eastAsia="Calibri" w:hAnsi="PT Astra Serif"/>
                <w:sz w:val="22"/>
                <w:szCs w:val="22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6" w:rsidRPr="004B4F86" w:rsidRDefault="00F74556" w:rsidP="000D159B">
            <w:pPr>
              <w:jc w:val="center"/>
              <w:rPr>
                <w:sz w:val="22"/>
                <w:szCs w:val="22"/>
              </w:rPr>
            </w:pPr>
            <w:r w:rsidRPr="004B4F86">
              <w:rPr>
                <w:sz w:val="22"/>
                <w:szCs w:val="22"/>
              </w:rPr>
              <w:t>1000,0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6" w:rsidRPr="004B4F86" w:rsidRDefault="00F74556" w:rsidP="000D159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F8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4B4F86" w:rsidRDefault="00F74556" w:rsidP="000D159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F8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4B4F86" w:rsidRDefault="00F74556" w:rsidP="000D159B">
            <w:pPr>
              <w:jc w:val="center"/>
              <w:rPr>
                <w:sz w:val="22"/>
                <w:szCs w:val="22"/>
              </w:rPr>
            </w:pPr>
            <w:r w:rsidRPr="004B4F86">
              <w:rPr>
                <w:sz w:val="22"/>
                <w:szCs w:val="22"/>
              </w:rPr>
              <w:t>1000,0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6" w:rsidRPr="004B4F86" w:rsidRDefault="00F74556" w:rsidP="000D159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F8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74556" w:rsidRPr="004B4F86" w:rsidTr="000D159B">
        <w:trPr>
          <w:trHeight w:val="26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6" w:rsidRPr="004B4F86" w:rsidRDefault="00F74556" w:rsidP="000D159B">
            <w:pPr>
              <w:ind w:left="4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6" w:rsidRPr="004B4F86" w:rsidRDefault="00F74556" w:rsidP="000D159B">
            <w:pPr>
              <w:ind w:left="108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4B4F86" w:rsidRDefault="00F74556" w:rsidP="000D159B">
            <w:pPr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4556" w:rsidRPr="004B4F86" w:rsidRDefault="00F74556" w:rsidP="000D15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B4F86"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6" w:rsidRPr="004B4F86" w:rsidRDefault="00F74556" w:rsidP="000D159B">
            <w:pPr>
              <w:jc w:val="center"/>
              <w:rPr>
                <w:sz w:val="22"/>
                <w:szCs w:val="22"/>
              </w:rPr>
            </w:pPr>
            <w:r w:rsidRPr="004B4F86">
              <w:rPr>
                <w:sz w:val="22"/>
                <w:szCs w:val="22"/>
              </w:rPr>
              <w:t>1000,0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6" w:rsidRPr="004B4F86" w:rsidRDefault="00F74556" w:rsidP="000D159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F8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4B4F86" w:rsidRDefault="00F74556" w:rsidP="000D159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F8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4B4F86" w:rsidRDefault="00F74556" w:rsidP="000D159B">
            <w:pPr>
              <w:jc w:val="center"/>
              <w:rPr>
                <w:sz w:val="22"/>
                <w:szCs w:val="22"/>
              </w:rPr>
            </w:pPr>
            <w:r w:rsidRPr="004B4F86">
              <w:rPr>
                <w:sz w:val="22"/>
                <w:szCs w:val="22"/>
              </w:rPr>
              <w:t>1000,0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6" w:rsidRPr="004B4F86" w:rsidRDefault="00F74556" w:rsidP="000D159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F8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74556" w:rsidRPr="004B4F86" w:rsidTr="000D159B">
        <w:trPr>
          <w:trHeight w:val="26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6" w:rsidRPr="004B4F86" w:rsidRDefault="00F74556" w:rsidP="000D159B">
            <w:pPr>
              <w:ind w:left="4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6" w:rsidRPr="004B4F86" w:rsidRDefault="00F74556" w:rsidP="000D159B">
            <w:pPr>
              <w:ind w:left="108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4B4F86" w:rsidRDefault="00F74556" w:rsidP="000D159B">
            <w:pPr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4556" w:rsidRPr="004B4F86" w:rsidRDefault="00F74556" w:rsidP="000D15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B4F86"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6" w:rsidRPr="004B4F86" w:rsidRDefault="00F74556" w:rsidP="000D159B">
            <w:pPr>
              <w:jc w:val="center"/>
              <w:rPr>
                <w:sz w:val="22"/>
                <w:szCs w:val="22"/>
              </w:rPr>
            </w:pPr>
            <w:r w:rsidRPr="004B4F86">
              <w:rPr>
                <w:sz w:val="22"/>
                <w:szCs w:val="22"/>
              </w:rPr>
              <w:t>1000,0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6" w:rsidRPr="004B4F86" w:rsidRDefault="00F74556" w:rsidP="000D159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F8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4B4F86" w:rsidRDefault="00F74556" w:rsidP="000D159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4F8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4B4F86" w:rsidRDefault="00F74556" w:rsidP="000D159B">
            <w:pPr>
              <w:jc w:val="center"/>
              <w:rPr>
                <w:sz w:val="22"/>
                <w:szCs w:val="22"/>
              </w:rPr>
            </w:pPr>
            <w:r w:rsidRPr="004B4F86">
              <w:rPr>
                <w:sz w:val="22"/>
                <w:szCs w:val="22"/>
              </w:rPr>
              <w:t>1000,0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6" w:rsidRPr="004B4F86" w:rsidRDefault="00F74556" w:rsidP="000D159B">
            <w:pPr>
              <w:contextualSpacing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B4F86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</w:tbl>
    <w:p w:rsidR="00F74556" w:rsidRDefault="00F74556" w:rsidP="00F74556">
      <w:pPr>
        <w:ind w:firstLine="335"/>
        <w:jc w:val="center"/>
        <w:rPr>
          <w:sz w:val="28"/>
          <w:szCs w:val="28"/>
        </w:rPr>
      </w:pPr>
    </w:p>
    <w:p w:rsidR="00F74556" w:rsidRDefault="00F74556" w:rsidP="00F74556">
      <w:pPr>
        <w:ind w:firstLine="335"/>
        <w:jc w:val="center"/>
        <w:rPr>
          <w:sz w:val="28"/>
          <w:szCs w:val="28"/>
        </w:rPr>
      </w:pPr>
    </w:p>
    <w:p w:rsidR="00F74556" w:rsidRDefault="00F74556" w:rsidP="00F74556">
      <w:pPr>
        <w:tabs>
          <w:tab w:val="left" w:pos="1843"/>
        </w:tabs>
        <w:spacing w:before="108" w:after="108" w:line="0" w:lineRule="atLeast"/>
        <w:jc w:val="center"/>
        <w:outlineLvl w:val="0"/>
        <w:rPr>
          <w:b/>
          <w:bCs/>
          <w:sz w:val="28"/>
          <w:szCs w:val="28"/>
        </w:rPr>
        <w:sectPr w:rsidR="00F74556" w:rsidSect="004B4F86">
          <w:pgSz w:w="16838" w:h="11906" w:orient="landscape"/>
          <w:pgMar w:top="993" w:right="1134" w:bottom="851" w:left="1134" w:header="709" w:footer="709" w:gutter="0"/>
          <w:cols w:space="708"/>
          <w:titlePg/>
          <w:docGrid w:linePitch="360"/>
        </w:sectPr>
      </w:pPr>
      <w:bookmarkStart w:id="1" w:name="sub_1500"/>
    </w:p>
    <w:p w:rsidR="00F74556" w:rsidRPr="00EB52BD" w:rsidRDefault="00F74556" w:rsidP="00F74556">
      <w:pPr>
        <w:tabs>
          <w:tab w:val="left" w:pos="1843"/>
        </w:tabs>
        <w:spacing w:before="108" w:after="108" w:line="0" w:lineRule="atLeast"/>
        <w:jc w:val="center"/>
        <w:outlineLvl w:val="0"/>
        <w:rPr>
          <w:b/>
          <w:bCs/>
          <w:sz w:val="28"/>
          <w:szCs w:val="28"/>
        </w:rPr>
      </w:pPr>
      <w:r w:rsidRPr="00EB52BD">
        <w:rPr>
          <w:b/>
          <w:bCs/>
          <w:sz w:val="28"/>
          <w:szCs w:val="28"/>
        </w:rPr>
        <w:lastRenderedPageBreak/>
        <w:t>6. Механизм реализации муниципальной программы</w:t>
      </w:r>
    </w:p>
    <w:bookmarkEnd w:id="1"/>
    <w:p w:rsidR="00F74556" w:rsidRDefault="00F74556" w:rsidP="00F74556">
      <w:pPr>
        <w:ind w:firstLine="335"/>
        <w:jc w:val="center"/>
        <w:rPr>
          <w:sz w:val="28"/>
          <w:szCs w:val="28"/>
        </w:rPr>
      </w:pPr>
    </w:p>
    <w:p w:rsidR="00F74556" w:rsidRDefault="00F74556" w:rsidP="00F74556">
      <w:pPr>
        <w:ind w:firstLine="335"/>
        <w:jc w:val="center"/>
        <w:rPr>
          <w:sz w:val="28"/>
          <w:szCs w:val="28"/>
        </w:rPr>
      </w:pPr>
    </w:p>
    <w:p w:rsidR="00F74556" w:rsidRDefault="00F74556" w:rsidP="00F74556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рисков реализации Муниципальной программы можно отметить следующие:</w:t>
      </w:r>
    </w:p>
    <w:p w:rsidR="00F74556" w:rsidRDefault="00F74556" w:rsidP="00F74556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 высокие темпы роста показателей социально-экономической деятельности субъектов малого и среднего предпринимательства;</w:t>
      </w:r>
    </w:p>
    <w:p w:rsidR="00F74556" w:rsidRDefault="00F74556" w:rsidP="00F74556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высокий уровень износа основных промышленно-производственных фондов производственных предприятий; </w:t>
      </w:r>
    </w:p>
    <w:p w:rsidR="00F74556" w:rsidRDefault="00F74556" w:rsidP="00F74556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недостаток ресурсов (финансовых, кадровых, материально-технических) у субъектов малого и среднего предпринимательства для развития;</w:t>
      </w:r>
    </w:p>
    <w:p w:rsidR="00F74556" w:rsidRDefault="00F74556" w:rsidP="00F74556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законодательства, в том числе налогового, существенно ужесточающего требования к деятельности субъектов малого и среднего предпринимательства;</w:t>
      </w:r>
    </w:p>
    <w:p w:rsidR="00F74556" w:rsidRDefault="00F74556" w:rsidP="00F74556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отрицательный результат реализации субъектами малого и среднего предпринимательства проектов вследствие различных факторов. </w:t>
      </w:r>
    </w:p>
    <w:p w:rsidR="00F74556" w:rsidRDefault="00F74556" w:rsidP="00F74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минимизации рисков в процессе реализации Муниципальной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Муниципальной программы.</w:t>
      </w:r>
    </w:p>
    <w:p w:rsidR="00F74556" w:rsidRPr="00825DED" w:rsidRDefault="00F74556" w:rsidP="00F74556">
      <w:pPr>
        <w:pStyle w:val="affe"/>
        <w:spacing w:line="240" w:lineRule="auto"/>
        <w:rPr>
          <w:b/>
          <w:szCs w:val="28"/>
        </w:rPr>
      </w:pPr>
      <w:r w:rsidRPr="00825DED">
        <w:rPr>
          <w:szCs w:val="28"/>
        </w:rPr>
        <w:t xml:space="preserve">Основными ресурсами для реализации </w:t>
      </w:r>
      <w:r>
        <w:rPr>
          <w:szCs w:val="28"/>
        </w:rPr>
        <w:t>Муниципальной программы</w:t>
      </w:r>
      <w:r w:rsidRPr="00825DED">
        <w:rPr>
          <w:szCs w:val="28"/>
        </w:rPr>
        <w:t xml:space="preserve"> являются  финансовые средства бюджета </w:t>
      </w:r>
      <w:r>
        <w:rPr>
          <w:szCs w:val="28"/>
        </w:rPr>
        <w:t xml:space="preserve">муниципального образования Камынинское </w:t>
      </w:r>
      <w:r w:rsidRPr="00825DED">
        <w:rPr>
          <w:szCs w:val="28"/>
        </w:rPr>
        <w:t>Плавского района.</w:t>
      </w:r>
    </w:p>
    <w:p w:rsidR="00F74556" w:rsidRDefault="00F74556" w:rsidP="00F74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реализацией Муниципальной программы осуществляет сектор по земельным и имущественным отношениям Администрации муниципального образования Камынинское Плавского района, который в пределах своих полномочий:</w:t>
      </w:r>
    </w:p>
    <w:p w:rsidR="00F74556" w:rsidRDefault="00F74556" w:rsidP="00F74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координацию деятельности по реализации мероприятий Муниципальной программы;</w:t>
      </w:r>
    </w:p>
    <w:p w:rsidR="00F74556" w:rsidRDefault="00F74556" w:rsidP="00F74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нормативные правовые акты, обеспечивающие реализацию Муниципальной программы;</w:t>
      </w:r>
    </w:p>
    <w:p w:rsidR="00F74556" w:rsidRDefault="00F74556" w:rsidP="00F74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 мониторинг результатов реализации мероприятий Муниципальной программы.</w:t>
      </w:r>
    </w:p>
    <w:p w:rsidR="00F74556" w:rsidRDefault="00F74556" w:rsidP="00F74556">
      <w:pPr>
        <w:ind w:firstLine="335"/>
        <w:jc w:val="center"/>
        <w:rPr>
          <w:sz w:val="28"/>
          <w:szCs w:val="28"/>
        </w:rPr>
        <w:sectPr w:rsidR="00F74556" w:rsidSect="00EB52BD">
          <w:pgSz w:w="11906" w:h="16838"/>
          <w:pgMar w:top="1134" w:right="851" w:bottom="1134" w:left="992" w:header="709" w:footer="709" w:gutter="0"/>
          <w:cols w:space="708"/>
          <w:titlePg/>
          <w:docGrid w:linePitch="360"/>
        </w:sectPr>
      </w:pPr>
    </w:p>
    <w:p w:rsidR="00F74556" w:rsidRPr="00EB52BD" w:rsidRDefault="00F74556" w:rsidP="00F74556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  <w:r w:rsidRPr="00EB52BD">
        <w:rPr>
          <w:rFonts w:ascii="PT Astra Serif" w:hAnsi="PT Astra Serif"/>
          <w:b/>
          <w:sz w:val="28"/>
          <w:szCs w:val="28"/>
        </w:rPr>
        <w:lastRenderedPageBreak/>
        <w:t>7. Характеристика показателей результативности муниципальной программы</w:t>
      </w:r>
    </w:p>
    <w:p w:rsidR="00F74556" w:rsidRPr="00EB52BD" w:rsidRDefault="00F74556" w:rsidP="00F74556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3"/>
        <w:gridCol w:w="1505"/>
        <w:gridCol w:w="4174"/>
        <w:gridCol w:w="5670"/>
      </w:tblGrid>
      <w:tr w:rsidR="00F74556" w:rsidRPr="00EB52BD" w:rsidTr="000D159B">
        <w:trPr>
          <w:trHeight w:val="435"/>
        </w:trPr>
        <w:tc>
          <w:tcPr>
            <w:tcW w:w="3643" w:type="dxa"/>
          </w:tcPr>
          <w:p w:rsidR="00F74556" w:rsidRPr="00EB52BD" w:rsidRDefault="00F74556" w:rsidP="000D159B">
            <w:pPr>
              <w:jc w:val="center"/>
              <w:rPr>
                <w:color w:val="000000"/>
                <w:sz w:val="22"/>
                <w:szCs w:val="22"/>
              </w:rPr>
            </w:pPr>
            <w:r w:rsidRPr="00EB52BD">
              <w:rPr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505" w:type="dxa"/>
          </w:tcPr>
          <w:p w:rsidR="00F74556" w:rsidRPr="00EB52BD" w:rsidRDefault="00F74556" w:rsidP="000D159B">
            <w:pPr>
              <w:jc w:val="center"/>
              <w:rPr>
                <w:color w:val="000000"/>
                <w:sz w:val="22"/>
                <w:szCs w:val="22"/>
              </w:rPr>
            </w:pPr>
            <w:r w:rsidRPr="00EB52BD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174" w:type="dxa"/>
          </w:tcPr>
          <w:p w:rsidR="00F74556" w:rsidRPr="00EB52BD" w:rsidRDefault="00F74556" w:rsidP="000D159B">
            <w:pPr>
              <w:jc w:val="center"/>
              <w:rPr>
                <w:color w:val="000000"/>
                <w:sz w:val="22"/>
                <w:szCs w:val="22"/>
              </w:rPr>
            </w:pPr>
            <w:r w:rsidRPr="00EB52BD">
              <w:rPr>
                <w:color w:val="000000"/>
                <w:sz w:val="22"/>
                <w:szCs w:val="22"/>
              </w:rPr>
              <w:t>Порядок формирования показателя (наименование документа – источника)</w:t>
            </w:r>
          </w:p>
        </w:tc>
        <w:tc>
          <w:tcPr>
            <w:tcW w:w="5670" w:type="dxa"/>
          </w:tcPr>
          <w:p w:rsidR="00F74556" w:rsidRPr="00EB52BD" w:rsidRDefault="00F74556" w:rsidP="000D159B">
            <w:pPr>
              <w:jc w:val="center"/>
              <w:rPr>
                <w:color w:val="000000"/>
                <w:sz w:val="22"/>
                <w:szCs w:val="22"/>
              </w:rPr>
            </w:pPr>
            <w:r w:rsidRPr="00EB52BD">
              <w:rPr>
                <w:color w:val="000000"/>
                <w:sz w:val="22"/>
                <w:szCs w:val="22"/>
              </w:rPr>
              <w:t xml:space="preserve">Описание системы мониторинга показателя </w:t>
            </w:r>
          </w:p>
        </w:tc>
      </w:tr>
      <w:tr w:rsidR="00F74556" w:rsidRPr="00EB52BD" w:rsidTr="000D159B">
        <w:trPr>
          <w:trHeight w:val="172"/>
        </w:trPr>
        <w:tc>
          <w:tcPr>
            <w:tcW w:w="3643" w:type="dxa"/>
          </w:tcPr>
          <w:p w:rsidR="00F74556" w:rsidRPr="00EB52BD" w:rsidRDefault="00F74556" w:rsidP="000D159B">
            <w:pPr>
              <w:jc w:val="center"/>
              <w:rPr>
                <w:color w:val="000000"/>
                <w:sz w:val="22"/>
                <w:szCs w:val="22"/>
              </w:rPr>
            </w:pPr>
            <w:r w:rsidRPr="00EB52B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05" w:type="dxa"/>
          </w:tcPr>
          <w:p w:rsidR="00F74556" w:rsidRPr="00EB52BD" w:rsidRDefault="00F74556" w:rsidP="000D159B">
            <w:pPr>
              <w:jc w:val="center"/>
              <w:rPr>
                <w:color w:val="000000"/>
                <w:sz w:val="22"/>
                <w:szCs w:val="22"/>
              </w:rPr>
            </w:pPr>
            <w:r w:rsidRPr="00EB52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74" w:type="dxa"/>
          </w:tcPr>
          <w:p w:rsidR="00F74556" w:rsidRPr="00EB52BD" w:rsidRDefault="00F74556" w:rsidP="000D159B">
            <w:pPr>
              <w:jc w:val="center"/>
              <w:rPr>
                <w:color w:val="000000"/>
                <w:sz w:val="22"/>
                <w:szCs w:val="22"/>
              </w:rPr>
            </w:pPr>
            <w:r w:rsidRPr="00EB52B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F74556" w:rsidRPr="00EB52BD" w:rsidRDefault="00F74556" w:rsidP="000D159B">
            <w:pPr>
              <w:jc w:val="center"/>
              <w:rPr>
                <w:color w:val="000000"/>
                <w:sz w:val="22"/>
                <w:szCs w:val="22"/>
              </w:rPr>
            </w:pPr>
            <w:r w:rsidRPr="00EB52BD">
              <w:rPr>
                <w:color w:val="000000"/>
                <w:sz w:val="22"/>
                <w:szCs w:val="22"/>
              </w:rPr>
              <w:t>4</w:t>
            </w:r>
          </w:p>
        </w:tc>
      </w:tr>
      <w:tr w:rsidR="00F74556" w:rsidRPr="00EB52BD" w:rsidTr="000D159B">
        <w:trPr>
          <w:trHeight w:val="2292"/>
        </w:trPr>
        <w:tc>
          <w:tcPr>
            <w:tcW w:w="3643" w:type="dxa"/>
          </w:tcPr>
          <w:p w:rsidR="00F74556" w:rsidRPr="00E951B5" w:rsidRDefault="00F74556" w:rsidP="000D159B">
            <w:pPr>
              <w:jc w:val="center"/>
            </w:pPr>
            <w:r w:rsidRPr="00E951B5">
              <w:t>Число субъектов малого предприн</w:t>
            </w:r>
            <w:r>
              <w:t xml:space="preserve">имательства в расчете на 1000 </w:t>
            </w:r>
            <w:r w:rsidRPr="00E951B5">
              <w:t>человек населения</w:t>
            </w:r>
          </w:p>
        </w:tc>
        <w:tc>
          <w:tcPr>
            <w:tcW w:w="1505" w:type="dxa"/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</w:t>
            </w:r>
          </w:p>
        </w:tc>
        <w:tc>
          <w:tcPr>
            <w:tcW w:w="4174" w:type="dxa"/>
          </w:tcPr>
          <w:p w:rsidR="00F74556" w:rsidRPr="00EB52BD" w:rsidRDefault="00F74556" w:rsidP="000D159B">
            <w:pPr>
              <w:jc w:val="both"/>
              <w:rPr>
                <w:color w:val="000000"/>
                <w:sz w:val="22"/>
                <w:szCs w:val="22"/>
              </w:rPr>
            </w:pPr>
            <w:r w:rsidRPr="00EB52BD">
              <w:rPr>
                <w:color w:val="000000"/>
                <w:sz w:val="22"/>
                <w:szCs w:val="22"/>
              </w:rPr>
              <w:t>Периодическая отчетность на основе сведе</w:t>
            </w:r>
            <w:r>
              <w:rPr>
                <w:color w:val="000000"/>
                <w:sz w:val="22"/>
                <w:szCs w:val="22"/>
              </w:rPr>
              <w:t>ний, предоставляемых Туластатом</w:t>
            </w:r>
          </w:p>
        </w:tc>
        <w:tc>
          <w:tcPr>
            <w:tcW w:w="5670" w:type="dxa"/>
          </w:tcPr>
          <w:p w:rsidR="00F74556" w:rsidRPr="00EB52BD" w:rsidRDefault="00F74556" w:rsidP="000D159B">
            <w:pPr>
              <w:overflowPunct w:val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EB52BD">
              <w:rPr>
                <w:color w:val="000000"/>
                <w:sz w:val="22"/>
                <w:szCs w:val="22"/>
              </w:rPr>
              <w:t>Мониторинг показателя осуществляется сектором по земельным и имущественным отношениям администрации муниципального образования Камынинское Плавского района; ежеквартально.</w:t>
            </w:r>
          </w:p>
        </w:tc>
      </w:tr>
      <w:tr w:rsidR="00F74556" w:rsidRPr="00EB52BD" w:rsidTr="000D159B">
        <w:trPr>
          <w:trHeight w:val="2292"/>
        </w:trPr>
        <w:tc>
          <w:tcPr>
            <w:tcW w:w="3643" w:type="dxa"/>
          </w:tcPr>
          <w:p w:rsidR="00F74556" w:rsidRPr="00E951B5" w:rsidRDefault="00F74556" w:rsidP="000D159B">
            <w:pPr>
              <w:jc w:val="center"/>
            </w:pPr>
            <w:r w:rsidRPr="00E951B5">
              <w:t>Среднесписочная численность работников малых</w:t>
            </w:r>
            <w:r>
              <w:t xml:space="preserve"> и средних</w:t>
            </w:r>
            <w:r w:rsidRPr="00E951B5">
              <w:t xml:space="preserve"> предприятий (без внешних совместителей)</w:t>
            </w:r>
          </w:p>
        </w:tc>
        <w:tc>
          <w:tcPr>
            <w:tcW w:w="1505" w:type="dxa"/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</w:t>
            </w:r>
          </w:p>
        </w:tc>
        <w:tc>
          <w:tcPr>
            <w:tcW w:w="4174" w:type="dxa"/>
          </w:tcPr>
          <w:p w:rsidR="00F74556" w:rsidRPr="00EB52BD" w:rsidRDefault="00F74556" w:rsidP="000D159B">
            <w:pPr>
              <w:jc w:val="both"/>
              <w:rPr>
                <w:color w:val="000000"/>
                <w:sz w:val="22"/>
                <w:szCs w:val="22"/>
              </w:rPr>
            </w:pPr>
            <w:r w:rsidRPr="00EB52BD">
              <w:rPr>
                <w:color w:val="000000"/>
                <w:sz w:val="22"/>
                <w:szCs w:val="22"/>
              </w:rPr>
              <w:t>Периодическая отчетность на основе ежеквартальных оперативных данных, полученных   сектором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5670" w:type="dxa"/>
          </w:tcPr>
          <w:p w:rsidR="00F74556" w:rsidRPr="00EB52BD" w:rsidRDefault="00F74556" w:rsidP="000D159B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EB52BD">
              <w:rPr>
                <w:rFonts w:eastAsiaTheme="minorEastAsia"/>
                <w:sz w:val="22"/>
                <w:szCs w:val="22"/>
              </w:rPr>
              <w:t>Мониторинг показателя осуществляется сектором по земельным и имущественным отношениям администрации муниципального образования Камынинское Плавского района; ежеквартально.</w:t>
            </w:r>
          </w:p>
        </w:tc>
      </w:tr>
      <w:tr w:rsidR="00F74556" w:rsidRPr="00EB52BD" w:rsidTr="000D159B">
        <w:trPr>
          <w:trHeight w:val="2292"/>
        </w:trPr>
        <w:tc>
          <w:tcPr>
            <w:tcW w:w="3643" w:type="dxa"/>
          </w:tcPr>
          <w:p w:rsidR="00F74556" w:rsidRDefault="00F74556" w:rsidP="000D159B">
            <w:pPr>
              <w:jc w:val="center"/>
            </w:pPr>
            <w:r>
              <w:t>Количество вновь зарегистрированных субъектов малого и среднего предпринимательства в муниципальном образовании Камынинское Плавского района</w:t>
            </w:r>
          </w:p>
        </w:tc>
        <w:tc>
          <w:tcPr>
            <w:tcW w:w="1505" w:type="dxa"/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</w:t>
            </w:r>
          </w:p>
        </w:tc>
        <w:tc>
          <w:tcPr>
            <w:tcW w:w="4174" w:type="dxa"/>
          </w:tcPr>
          <w:p w:rsidR="00F74556" w:rsidRPr="00EB52BD" w:rsidRDefault="00F74556" w:rsidP="000D159B">
            <w:pPr>
              <w:jc w:val="both"/>
              <w:rPr>
                <w:color w:val="000000"/>
                <w:sz w:val="22"/>
                <w:szCs w:val="22"/>
              </w:rPr>
            </w:pPr>
            <w:r w:rsidRPr="00EB52BD">
              <w:rPr>
                <w:color w:val="000000"/>
                <w:sz w:val="22"/>
                <w:szCs w:val="22"/>
              </w:rPr>
              <w:t>Периодическая отчетность на основе ежеквартальных сведений, предоставляемых Туластатом</w:t>
            </w:r>
          </w:p>
        </w:tc>
        <w:tc>
          <w:tcPr>
            <w:tcW w:w="5670" w:type="dxa"/>
          </w:tcPr>
          <w:p w:rsidR="00F74556" w:rsidRPr="00EB52BD" w:rsidRDefault="00F74556" w:rsidP="000D159B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EB52BD">
              <w:rPr>
                <w:rFonts w:eastAsiaTheme="minorEastAsia"/>
                <w:sz w:val="22"/>
                <w:szCs w:val="22"/>
              </w:rPr>
              <w:t>Мониторинг показателя осуществляется сектором по земельным и имущественным отношениям администрации муниципального образования Камынинское Плавского района; ежеквартально.</w:t>
            </w:r>
          </w:p>
        </w:tc>
      </w:tr>
      <w:tr w:rsidR="00F74556" w:rsidRPr="00EB52BD" w:rsidTr="000D159B">
        <w:trPr>
          <w:trHeight w:val="2292"/>
        </w:trPr>
        <w:tc>
          <w:tcPr>
            <w:tcW w:w="3643" w:type="dxa"/>
          </w:tcPr>
          <w:p w:rsidR="00F74556" w:rsidRPr="00E951B5" w:rsidRDefault="00F74556" w:rsidP="000D159B">
            <w:pPr>
              <w:jc w:val="center"/>
            </w:pPr>
            <w:r w:rsidRPr="00E951B5">
              <w:lastRenderedPageBreak/>
              <w:t>Доля налогов</w:t>
            </w:r>
            <w:r>
              <w:t xml:space="preserve">ых и неналоговых поступлений </w:t>
            </w:r>
            <w:r w:rsidRPr="00E951B5">
              <w:t xml:space="preserve"> малого бизнеса в</w:t>
            </w:r>
            <w:r>
              <w:t xml:space="preserve"> общем объеме консолидированного </w:t>
            </w:r>
            <w:r w:rsidRPr="00E951B5">
              <w:t xml:space="preserve">бюджета </w:t>
            </w:r>
            <w:r>
              <w:t xml:space="preserve">  муниципального образования  Камынинское Плавского района</w:t>
            </w:r>
          </w:p>
        </w:tc>
        <w:tc>
          <w:tcPr>
            <w:tcW w:w="1505" w:type="dxa"/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%</w:t>
            </w:r>
          </w:p>
        </w:tc>
        <w:tc>
          <w:tcPr>
            <w:tcW w:w="4174" w:type="dxa"/>
          </w:tcPr>
          <w:p w:rsidR="00F74556" w:rsidRPr="00EB52BD" w:rsidRDefault="00F74556" w:rsidP="000D159B">
            <w:pPr>
              <w:jc w:val="both"/>
              <w:rPr>
                <w:color w:val="000000"/>
                <w:sz w:val="22"/>
                <w:szCs w:val="22"/>
              </w:rPr>
            </w:pPr>
            <w:r w:rsidRPr="00EB52BD">
              <w:rPr>
                <w:color w:val="000000"/>
                <w:sz w:val="22"/>
                <w:szCs w:val="22"/>
              </w:rPr>
              <w:t>Информация сектора экономики и финансов администрации  муниципального образования Камынинское  Плавского района  на отчетную дату</w:t>
            </w:r>
          </w:p>
        </w:tc>
        <w:tc>
          <w:tcPr>
            <w:tcW w:w="5670" w:type="dxa"/>
          </w:tcPr>
          <w:p w:rsidR="00F74556" w:rsidRPr="00EB52BD" w:rsidRDefault="00F74556" w:rsidP="000D159B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EB52BD">
              <w:rPr>
                <w:rFonts w:eastAsiaTheme="minorEastAsia"/>
                <w:sz w:val="22"/>
                <w:szCs w:val="22"/>
              </w:rPr>
              <w:t>Мониторинг показателя осуществляется сектором по земельным и имущественным отношениям администрации муниципального образования Камынинское Плавского района; ежеквартально.</w:t>
            </w:r>
          </w:p>
        </w:tc>
      </w:tr>
      <w:tr w:rsidR="00F74556" w:rsidRPr="00EB52BD" w:rsidTr="000D159B">
        <w:trPr>
          <w:trHeight w:val="2292"/>
        </w:trPr>
        <w:tc>
          <w:tcPr>
            <w:tcW w:w="3643" w:type="dxa"/>
          </w:tcPr>
          <w:p w:rsidR="00F74556" w:rsidRPr="00816657" w:rsidRDefault="00F74556" w:rsidP="000D159B">
            <w:pPr>
              <w:jc w:val="center"/>
            </w:pPr>
            <w:r w:rsidRPr="00816657">
              <w:t>Количество субъектов ма</w:t>
            </w:r>
            <w:r>
              <w:t>лого и среднего предприниматель</w:t>
            </w:r>
            <w:r w:rsidRPr="00816657">
              <w:t>ства, принявших участие в конкурсах в рамках федеральных и региональных программ поддержки малого и среднего предпринимательства</w:t>
            </w:r>
          </w:p>
          <w:p w:rsidR="00F74556" w:rsidRPr="00E951B5" w:rsidRDefault="00F74556" w:rsidP="000D159B">
            <w:pPr>
              <w:jc w:val="center"/>
            </w:pPr>
          </w:p>
        </w:tc>
        <w:tc>
          <w:tcPr>
            <w:tcW w:w="1505" w:type="dxa"/>
          </w:tcPr>
          <w:p w:rsidR="00F74556" w:rsidRPr="005A3370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</w:t>
            </w:r>
          </w:p>
        </w:tc>
        <w:tc>
          <w:tcPr>
            <w:tcW w:w="4174" w:type="dxa"/>
          </w:tcPr>
          <w:p w:rsidR="00F74556" w:rsidRPr="00EB52BD" w:rsidRDefault="00F74556" w:rsidP="000D159B">
            <w:pPr>
              <w:jc w:val="both"/>
              <w:rPr>
                <w:color w:val="000000"/>
                <w:sz w:val="22"/>
                <w:szCs w:val="22"/>
              </w:rPr>
            </w:pPr>
            <w:r w:rsidRPr="00EB52BD">
              <w:rPr>
                <w:color w:val="000000"/>
                <w:sz w:val="22"/>
                <w:szCs w:val="22"/>
              </w:rPr>
              <w:t>Информация сектора по земельным и имущественным отношениям администрации муниципального образования Камынинское Плавского района на отчетную дату</w:t>
            </w:r>
          </w:p>
        </w:tc>
        <w:tc>
          <w:tcPr>
            <w:tcW w:w="5670" w:type="dxa"/>
          </w:tcPr>
          <w:p w:rsidR="00F74556" w:rsidRPr="00EB52BD" w:rsidRDefault="00F74556" w:rsidP="000D159B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EB52BD">
              <w:rPr>
                <w:rFonts w:eastAsiaTheme="minorEastAsia"/>
                <w:sz w:val="22"/>
                <w:szCs w:val="22"/>
              </w:rPr>
              <w:t>Мониторинг показателя осуществляется сектором по земельным и имущественным отношениям администрации муниципального образования Камынинское Плавского района; ежеквартально.</w:t>
            </w:r>
          </w:p>
        </w:tc>
      </w:tr>
      <w:tr w:rsidR="00F74556" w:rsidRPr="00EB52BD" w:rsidTr="000D159B">
        <w:trPr>
          <w:trHeight w:val="2292"/>
        </w:trPr>
        <w:tc>
          <w:tcPr>
            <w:tcW w:w="3643" w:type="dxa"/>
          </w:tcPr>
          <w:p w:rsidR="00F74556" w:rsidRPr="00816657" w:rsidRDefault="00F74556" w:rsidP="000D159B">
            <w:pPr>
              <w:jc w:val="center"/>
            </w:pPr>
            <w:r w:rsidRPr="00AC4229">
              <w:t>Количество субъектов малого и среднего предпринимательства, получивших</w:t>
            </w:r>
            <w:r w:rsidRPr="00AC4229">
              <w:rPr>
                <w:lang w:eastAsia="en-US"/>
              </w:rPr>
              <w:t xml:space="preserve"> </w:t>
            </w:r>
            <w:r>
              <w:t>муниципальную преференцию</w:t>
            </w:r>
            <w:r w:rsidRPr="00AC4229">
              <w:t xml:space="preserve"> по предоставлению мест под размещение нестационарных торговых объектов без торгов для реализации продовольственных товаров и товаров первой необходимости</w:t>
            </w:r>
          </w:p>
        </w:tc>
        <w:tc>
          <w:tcPr>
            <w:tcW w:w="1505" w:type="dxa"/>
          </w:tcPr>
          <w:p w:rsidR="00F74556" w:rsidRDefault="00F74556" w:rsidP="000D159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</w:t>
            </w:r>
          </w:p>
        </w:tc>
        <w:tc>
          <w:tcPr>
            <w:tcW w:w="4174" w:type="dxa"/>
          </w:tcPr>
          <w:p w:rsidR="00F74556" w:rsidRPr="00EB52BD" w:rsidRDefault="00F74556" w:rsidP="000D159B">
            <w:pPr>
              <w:jc w:val="both"/>
              <w:rPr>
                <w:color w:val="000000"/>
                <w:sz w:val="22"/>
                <w:szCs w:val="22"/>
              </w:rPr>
            </w:pPr>
            <w:r w:rsidRPr="00EB52BD">
              <w:rPr>
                <w:color w:val="000000"/>
                <w:sz w:val="22"/>
                <w:szCs w:val="22"/>
              </w:rPr>
              <w:t>Информация сектора по земельным и имущественным отношениям администрации муниципального образования Камынинское Плавского района на отчетную дату</w:t>
            </w:r>
          </w:p>
        </w:tc>
        <w:tc>
          <w:tcPr>
            <w:tcW w:w="5670" w:type="dxa"/>
          </w:tcPr>
          <w:p w:rsidR="00F74556" w:rsidRPr="00EB52BD" w:rsidRDefault="00F74556" w:rsidP="000D159B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EB52BD">
              <w:rPr>
                <w:rFonts w:eastAsiaTheme="minorEastAsia"/>
                <w:sz w:val="22"/>
                <w:szCs w:val="22"/>
              </w:rPr>
              <w:t>Мониторинг показателя осуществляется сектором по земельным и имущественным отношениям администрации муниципального образования Камынинское Плавского района; ежеквартально.</w:t>
            </w:r>
          </w:p>
        </w:tc>
      </w:tr>
    </w:tbl>
    <w:p w:rsidR="00F74556" w:rsidRPr="00327AE1" w:rsidRDefault="00F74556" w:rsidP="00103C3E">
      <w:pPr>
        <w:rPr>
          <w:rFonts w:ascii="PT Astra Serif" w:hAnsi="PT Astra Serif"/>
          <w:highlight w:val="yellow"/>
          <w:lang w:eastAsia="ru-RU"/>
        </w:rPr>
      </w:pPr>
    </w:p>
    <w:sectPr w:rsidR="00F74556" w:rsidRPr="00327AE1" w:rsidSect="00F74556">
      <w:headerReference w:type="default" r:id="rId11"/>
      <w:pgSz w:w="16838" w:h="11906" w:orient="landscape"/>
      <w:pgMar w:top="851" w:right="1134" w:bottom="1531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CED" w:rsidRDefault="00612CED">
      <w:r>
        <w:separator/>
      </w:r>
    </w:p>
  </w:endnote>
  <w:endnote w:type="continuationSeparator" w:id="1">
    <w:p w:rsidR="00612CED" w:rsidRDefault="00612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CED" w:rsidRDefault="00612CED">
      <w:r>
        <w:separator/>
      </w:r>
    </w:p>
  </w:footnote>
  <w:footnote w:type="continuationSeparator" w:id="1">
    <w:p w:rsidR="00612CED" w:rsidRDefault="00612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56" w:rsidRDefault="00F74556" w:rsidP="00301659">
    <w:pPr>
      <w:pStyle w:val="af2"/>
      <w:jc w:val="right"/>
    </w:pPr>
  </w:p>
  <w:p w:rsidR="00F74556" w:rsidRPr="00B369D4" w:rsidRDefault="00F74556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56" w:rsidRDefault="00F74556" w:rsidP="00EB52BD">
    <w:pPr>
      <w:pStyle w:val="af2"/>
      <w:jc w:val="right"/>
    </w:pPr>
  </w:p>
  <w:p w:rsidR="00F74556" w:rsidRDefault="00F74556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24" w:rsidRDefault="00346977">
    <w:pPr>
      <w:pStyle w:val="af2"/>
      <w:jc w:val="center"/>
    </w:pPr>
    <w:r>
      <w:fldChar w:fldCharType="begin"/>
    </w:r>
    <w:r w:rsidR="00617624">
      <w:instrText xml:space="preserve"> PAGE   \* MERGEFORMAT </w:instrText>
    </w:r>
    <w:r>
      <w:fldChar w:fldCharType="separate"/>
    </w:r>
    <w:r w:rsidR="00F74556">
      <w:rPr>
        <w:noProof/>
      </w:rPr>
      <w:t>2</w:t>
    </w:r>
    <w:r>
      <w:fldChar w:fldCharType="end"/>
    </w:r>
  </w:p>
  <w:p w:rsidR="00617624" w:rsidRDefault="00617624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08F73CC"/>
    <w:multiLevelType w:val="hybridMultilevel"/>
    <w:tmpl w:val="4762DDC0"/>
    <w:lvl w:ilvl="0" w:tplc="2244E128">
      <w:start w:val="5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7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8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5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4213F5"/>
    <w:multiLevelType w:val="hybridMultilevel"/>
    <w:tmpl w:val="9AAE706E"/>
    <w:lvl w:ilvl="0" w:tplc="C380A348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8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3"/>
  </w:num>
  <w:num w:numId="5">
    <w:abstractNumId w:val="2"/>
  </w:num>
  <w:num w:numId="6">
    <w:abstractNumId w:val="3"/>
  </w:num>
  <w:num w:numId="7">
    <w:abstractNumId w:val="18"/>
  </w:num>
  <w:num w:numId="8">
    <w:abstractNumId w:val="8"/>
  </w:num>
  <w:num w:numId="9">
    <w:abstractNumId w:val="19"/>
  </w:num>
  <w:num w:numId="10">
    <w:abstractNumId w:val="15"/>
  </w:num>
  <w:num w:numId="11">
    <w:abstractNumId w:val="21"/>
  </w:num>
  <w:num w:numId="12">
    <w:abstractNumId w:val="5"/>
  </w:num>
  <w:num w:numId="13">
    <w:abstractNumId w:val="24"/>
  </w:num>
  <w:num w:numId="14">
    <w:abstractNumId w:val="10"/>
  </w:num>
  <w:num w:numId="15">
    <w:abstractNumId w:val="14"/>
  </w:num>
  <w:num w:numId="16">
    <w:abstractNumId w:val="9"/>
  </w:num>
  <w:num w:numId="17">
    <w:abstractNumId w:val="12"/>
  </w:num>
  <w:num w:numId="18">
    <w:abstractNumId w:val="13"/>
  </w:num>
  <w:num w:numId="19">
    <w:abstractNumId w:val="11"/>
  </w:num>
  <w:num w:numId="20">
    <w:abstractNumId w:val="4"/>
  </w:num>
  <w:num w:numId="21">
    <w:abstractNumId w:val="26"/>
  </w:num>
  <w:num w:numId="22">
    <w:abstractNumId w:val="20"/>
  </w:num>
  <w:num w:numId="23">
    <w:abstractNumId w:val="22"/>
  </w:num>
  <w:num w:numId="24">
    <w:abstractNumId w:val="16"/>
  </w:num>
  <w:num w:numId="25">
    <w:abstractNumId w:val="25"/>
  </w:num>
  <w:num w:numId="26">
    <w:abstractNumId w:val="17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2765D"/>
    <w:rsid w:val="0004561B"/>
    <w:rsid w:val="00097D31"/>
    <w:rsid w:val="000B088E"/>
    <w:rsid w:val="000D05A0"/>
    <w:rsid w:val="000D4DD9"/>
    <w:rsid w:val="000E6231"/>
    <w:rsid w:val="000F03B2"/>
    <w:rsid w:val="00103C3E"/>
    <w:rsid w:val="00115CE3"/>
    <w:rsid w:val="0011670F"/>
    <w:rsid w:val="00140632"/>
    <w:rsid w:val="0016136D"/>
    <w:rsid w:val="001749FA"/>
    <w:rsid w:val="00174BF8"/>
    <w:rsid w:val="001A5FBD"/>
    <w:rsid w:val="001C32A8"/>
    <w:rsid w:val="001C7CE2"/>
    <w:rsid w:val="001E53E5"/>
    <w:rsid w:val="002013D6"/>
    <w:rsid w:val="0021412F"/>
    <w:rsid w:val="002147F8"/>
    <w:rsid w:val="0023160A"/>
    <w:rsid w:val="00236560"/>
    <w:rsid w:val="00260B37"/>
    <w:rsid w:val="002649DA"/>
    <w:rsid w:val="00270C3B"/>
    <w:rsid w:val="0029794D"/>
    <w:rsid w:val="002A16C1"/>
    <w:rsid w:val="002B057A"/>
    <w:rsid w:val="002B4FD2"/>
    <w:rsid w:val="002E54BE"/>
    <w:rsid w:val="003211C2"/>
    <w:rsid w:val="00322635"/>
    <w:rsid w:val="00327AE1"/>
    <w:rsid w:val="00346977"/>
    <w:rsid w:val="00383C4D"/>
    <w:rsid w:val="003A2384"/>
    <w:rsid w:val="003D216B"/>
    <w:rsid w:val="00402444"/>
    <w:rsid w:val="00463E57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05E3D"/>
    <w:rsid w:val="00612CED"/>
    <w:rsid w:val="00617624"/>
    <w:rsid w:val="00631C5C"/>
    <w:rsid w:val="006F2075"/>
    <w:rsid w:val="006F6B04"/>
    <w:rsid w:val="007066E0"/>
    <w:rsid w:val="007112E3"/>
    <w:rsid w:val="007143EE"/>
    <w:rsid w:val="00724E8F"/>
    <w:rsid w:val="00735804"/>
    <w:rsid w:val="00750ABC"/>
    <w:rsid w:val="00751008"/>
    <w:rsid w:val="00760627"/>
    <w:rsid w:val="00796661"/>
    <w:rsid w:val="007F12CE"/>
    <w:rsid w:val="007F4F01"/>
    <w:rsid w:val="00825D4A"/>
    <w:rsid w:val="00826211"/>
    <w:rsid w:val="0083223B"/>
    <w:rsid w:val="00886A38"/>
    <w:rsid w:val="008D1C9F"/>
    <w:rsid w:val="008F2E0C"/>
    <w:rsid w:val="009110D2"/>
    <w:rsid w:val="009A7968"/>
    <w:rsid w:val="009F2D50"/>
    <w:rsid w:val="00A23C74"/>
    <w:rsid w:val="00A24EB9"/>
    <w:rsid w:val="00A333F8"/>
    <w:rsid w:val="00A53FEC"/>
    <w:rsid w:val="00B0593F"/>
    <w:rsid w:val="00B33911"/>
    <w:rsid w:val="00B562C1"/>
    <w:rsid w:val="00B63641"/>
    <w:rsid w:val="00BA4658"/>
    <w:rsid w:val="00BD2261"/>
    <w:rsid w:val="00CC4111"/>
    <w:rsid w:val="00CF25B5"/>
    <w:rsid w:val="00CF3559"/>
    <w:rsid w:val="00D373CD"/>
    <w:rsid w:val="00D55561"/>
    <w:rsid w:val="00E03E77"/>
    <w:rsid w:val="00E06FAE"/>
    <w:rsid w:val="00E11B07"/>
    <w:rsid w:val="00E41E47"/>
    <w:rsid w:val="00E64EDE"/>
    <w:rsid w:val="00E727C9"/>
    <w:rsid w:val="00E93248"/>
    <w:rsid w:val="00E953D4"/>
    <w:rsid w:val="00E96CEA"/>
    <w:rsid w:val="00F415C4"/>
    <w:rsid w:val="00F63BDF"/>
    <w:rsid w:val="00F7279D"/>
    <w:rsid w:val="00F737E5"/>
    <w:rsid w:val="00F74556"/>
    <w:rsid w:val="00F825D0"/>
    <w:rsid w:val="00F97027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99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</w:rPr>
  </w:style>
  <w:style w:type="paragraph" w:customStyle="1" w:styleId="ConsPlusNormal">
    <w:name w:val="ConsPlusNormal"/>
    <w:uiPriority w:val="99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semiHidden/>
    <w:rsid w:val="00327AE1"/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ffc">
    <w:name w:val="Normal (Web)"/>
    <w:basedOn w:val="a"/>
    <w:uiPriority w:val="99"/>
    <w:rsid w:val="00F74556"/>
    <w:pPr>
      <w:suppressAutoHyphens w:val="0"/>
      <w:spacing w:after="168"/>
    </w:pPr>
    <w:rPr>
      <w:lang w:eastAsia="ru-RU"/>
    </w:rPr>
  </w:style>
  <w:style w:type="character" w:customStyle="1" w:styleId="affd">
    <w:name w:val="МОН Знак"/>
    <w:link w:val="affe"/>
    <w:locked/>
    <w:rsid w:val="00F74556"/>
    <w:rPr>
      <w:sz w:val="28"/>
    </w:rPr>
  </w:style>
  <w:style w:type="paragraph" w:customStyle="1" w:styleId="affe">
    <w:name w:val="МОН"/>
    <w:basedOn w:val="a"/>
    <w:link w:val="affd"/>
    <w:rsid w:val="00F74556"/>
    <w:pPr>
      <w:suppressAutoHyphens w:val="0"/>
      <w:spacing w:line="360" w:lineRule="auto"/>
      <w:ind w:firstLine="709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DE148-F1AC-4E25-9CD1-3CEB1AD4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14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K1</cp:lastModifiedBy>
  <cp:revision>5</cp:revision>
  <cp:lastPrinted>2022-06-08T10:52:00Z</cp:lastPrinted>
  <dcterms:created xsi:type="dcterms:W3CDTF">2023-03-28T12:31:00Z</dcterms:created>
  <dcterms:modified xsi:type="dcterms:W3CDTF">2024-05-08T07:09:00Z</dcterms:modified>
</cp:coreProperties>
</file>