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327AE1" w:rsidRDefault="00E727C9" w:rsidP="005F6D36">
      <w:pPr>
        <w:jc w:val="center"/>
        <w:rPr>
          <w:rFonts w:ascii="PT Astra Serif" w:hAnsi="PT Astra Serif"/>
        </w:rPr>
      </w:pPr>
      <w:r w:rsidRPr="00327AE1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327AE1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327AE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27AE1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327AE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27AE1">
        <w:rPr>
          <w:rFonts w:ascii="PT Astra Serif" w:hAnsi="PT Astra Serif"/>
          <w:b/>
          <w:sz w:val="34"/>
        </w:rPr>
        <w:t>МУНИЦИПАЛЬНОГО</w:t>
      </w:r>
      <w:r w:rsidR="00E06FAE" w:rsidRPr="00327AE1">
        <w:rPr>
          <w:rFonts w:ascii="PT Astra Serif" w:hAnsi="PT Astra Serif"/>
          <w:b/>
          <w:sz w:val="34"/>
        </w:rPr>
        <w:t xml:space="preserve"> </w:t>
      </w:r>
      <w:r w:rsidRPr="00327AE1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327AE1" w:rsidRDefault="00103C3E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КАМЫНИНСКОЕ </w:t>
      </w:r>
      <w:r w:rsidR="0002765D" w:rsidRPr="00327AE1">
        <w:rPr>
          <w:rFonts w:ascii="PT Astra Serif" w:hAnsi="PT Astra Serif"/>
          <w:b/>
          <w:sz w:val="34"/>
        </w:rPr>
        <w:t>ПЛАВСК</w:t>
      </w:r>
      <w:r>
        <w:rPr>
          <w:rFonts w:ascii="PT Astra Serif" w:hAnsi="PT Astra Serif"/>
          <w:b/>
          <w:sz w:val="34"/>
        </w:rPr>
        <w:t>ОГО</w:t>
      </w:r>
      <w:r w:rsidR="0002765D" w:rsidRPr="00327AE1">
        <w:rPr>
          <w:rFonts w:ascii="PT Astra Serif" w:hAnsi="PT Astra Serif"/>
          <w:b/>
          <w:sz w:val="34"/>
        </w:rPr>
        <w:t xml:space="preserve"> </w:t>
      </w:r>
      <w:r w:rsidR="00E727C9" w:rsidRPr="00327AE1">
        <w:rPr>
          <w:rFonts w:ascii="PT Astra Serif" w:hAnsi="PT Astra Serif"/>
          <w:b/>
          <w:sz w:val="34"/>
        </w:rPr>
        <w:t>РАЙОН</w:t>
      </w:r>
      <w:r w:rsidR="007D52CC">
        <w:rPr>
          <w:rFonts w:ascii="PT Astra Serif" w:hAnsi="PT Astra Serif"/>
          <w:b/>
          <w:sz w:val="34"/>
        </w:rPr>
        <w:t>А</w:t>
      </w:r>
      <w:r w:rsidR="00E727C9" w:rsidRPr="00327AE1">
        <w:rPr>
          <w:rFonts w:ascii="PT Astra Serif" w:hAnsi="PT Astra Serif"/>
          <w:b/>
          <w:sz w:val="34"/>
        </w:rPr>
        <w:t xml:space="preserve"> </w:t>
      </w:r>
    </w:p>
    <w:p w:rsidR="00E727C9" w:rsidRPr="00327AE1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327AE1" w:rsidRDefault="006F6B04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327AE1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327AE1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327AE1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327AE1" w:rsidRDefault="002A16C1" w:rsidP="006F2075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A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327AE1" w:rsidRDefault="002A16C1" w:rsidP="006F2075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A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Pr="00327AE1" w:rsidRDefault="005F6D36">
      <w:pPr>
        <w:rPr>
          <w:rFonts w:ascii="PT Astra Serif" w:hAnsi="PT Astra Serif" w:cs="PT Astra Serif"/>
          <w:sz w:val="28"/>
          <w:szCs w:val="28"/>
        </w:rPr>
      </w:pPr>
    </w:p>
    <w:p w:rsidR="007C4A1F" w:rsidRDefault="007C4A1F" w:rsidP="007C4A1F">
      <w:pPr>
        <w:tabs>
          <w:tab w:val="left" w:pos="540"/>
        </w:tabs>
        <w:suppressAutoHyphens w:val="0"/>
        <w:jc w:val="center"/>
        <w:rPr>
          <w:rFonts w:ascii="PT Astra Serif" w:hAnsi="PT Astra Serif"/>
          <w:b/>
          <w:bCs/>
          <w:sz w:val="28"/>
          <w:lang w:eastAsia="ru-RU"/>
        </w:rPr>
      </w:pPr>
    </w:p>
    <w:p w:rsidR="00EC31CF" w:rsidRPr="00EC31CF" w:rsidRDefault="00EC31CF" w:rsidP="00EC31CF">
      <w:pPr>
        <w:suppressAutoHyphens w:val="0"/>
        <w:jc w:val="center"/>
        <w:rPr>
          <w:b/>
          <w:bCs/>
          <w:sz w:val="28"/>
          <w:lang w:eastAsia="ru-RU"/>
        </w:rPr>
      </w:pPr>
      <w:r w:rsidRPr="00EC31CF">
        <w:rPr>
          <w:b/>
          <w:bCs/>
          <w:sz w:val="28"/>
          <w:lang w:eastAsia="ru-RU"/>
        </w:rPr>
        <w:t>Об утверждении отчета об исполнении бюджета муниципального образования Камынинское Плавского района за 1 полугодие  2024 года</w:t>
      </w:r>
    </w:p>
    <w:p w:rsidR="00EC31CF" w:rsidRPr="00EC31CF" w:rsidRDefault="00EC31CF" w:rsidP="00EC31CF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EC31CF" w:rsidRPr="00EC31CF" w:rsidRDefault="00EC31CF" w:rsidP="00EC31CF">
      <w:pPr>
        <w:suppressAutoHyphens w:val="0"/>
        <w:jc w:val="both"/>
        <w:rPr>
          <w:b/>
          <w:bCs/>
          <w:sz w:val="28"/>
          <w:szCs w:val="28"/>
          <w:lang w:eastAsia="ru-RU"/>
        </w:rPr>
      </w:pPr>
      <w:proofErr w:type="gramStart"/>
      <w:r w:rsidRPr="00EC31CF">
        <w:rPr>
          <w:sz w:val="28"/>
          <w:szCs w:val="28"/>
          <w:lang w:eastAsia="ru-RU"/>
        </w:rPr>
        <w:t xml:space="preserve">В соответствии с пунктом 5 статьи 264.2, статьи 12, пунктом 4 статьи 169 Бюджетного кодекса Российской Федерации, статьей 52 Положения о бюджетном процессе в муниципальном образовании Камынинское Плавского района, утвержденного решением Собрания депутатов муниципального образования Камынинское Плавского района от 28.01.2022 г. № 55/184, на основании статьи 46 Устава муниципального образования Камынинское Плавского района Администрация муниципального образования Камынинское Плавского района </w:t>
      </w:r>
      <w:r w:rsidRPr="00EC31CF">
        <w:rPr>
          <w:b/>
          <w:sz w:val="28"/>
          <w:szCs w:val="28"/>
          <w:lang w:eastAsia="ru-RU"/>
        </w:rPr>
        <w:t>ПОСТАНОВЛЯЕТ</w:t>
      </w:r>
      <w:r w:rsidRPr="00EC31CF">
        <w:rPr>
          <w:b/>
          <w:bCs/>
          <w:sz w:val="28"/>
          <w:szCs w:val="28"/>
          <w:lang w:eastAsia="ru-RU"/>
        </w:rPr>
        <w:t>:</w:t>
      </w:r>
      <w:proofErr w:type="gramEnd"/>
    </w:p>
    <w:p w:rsidR="00EC31CF" w:rsidRPr="00EC31CF" w:rsidRDefault="00EC31CF" w:rsidP="007E32BE">
      <w:pPr>
        <w:suppressAutoHyphens w:val="0"/>
        <w:jc w:val="both"/>
        <w:rPr>
          <w:sz w:val="28"/>
          <w:szCs w:val="28"/>
          <w:lang w:eastAsia="ru-RU"/>
        </w:rPr>
      </w:pPr>
      <w:r w:rsidRPr="00EC31CF">
        <w:rPr>
          <w:sz w:val="28"/>
          <w:szCs w:val="28"/>
          <w:lang w:eastAsia="ru-RU"/>
        </w:rPr>
        <w:t>Утвердить отчет об исполнении бюджета муниципального образования Камынинское Плавского района за 1 полугодие 2024 года (Приложения № 1, № 2, № 3, № 4).</w:t>
      </w:r>
    </w:p>
    <w:p w:rsidR="00EC31CF" w:rsidRPr="00EC31CF" w:rsidRDefault="007E32BE" w:rsidP="007E32BE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="00EC31CF" w:rsidRPr="00EC31CF">
        <w:rPr>
          <w:sz w:val="28"/>
          <w:szCs w:val="28"/>
          <w:lang w:eastAsia="ru-RU"/>
        </w:rPr>
        <w:t>Принять к сведению информацию о состоянии просроченной кредиторской задолженности бюджета муниципального образования Камынинское Плавского района и недополученных доходах бюджета муниципального образования Камынинское Плавского района по состоянию на 01.07.2024 (Приложение № 6).</w:t>
      </w:r>
    </w:p>
    <w:p w:rsidR="00EC31CF" w:rsidRPr="00EC31CF" w:rsidRDefault="007E32BE" w:rsidP="007E32BE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</w:t>
      </w:r>
      <w:r w:rsidR="00EC31CF" w:rsidRPr="00EC31CF">
        <w:rPr>
          <w:sz w:val="28"/>
          <w:szCs w:val="28"/>
          <w:lang w:eastAsia="ru-RU"/>
        </w:rPr>
        <w:t xml:space="preserve">Принять к сведению отчет о численности и денежном содержании работников Администрации муниципального образования Камынинское Плавского района, замещающих должности муниципальной службы, должности, не являющиеся должностями муниципальной службы и работников,  переведенных на новые системы оплаты труда  за 1 полугодие 2024 года (Приложение № 5). </w:t>
      </w:r>
    </w:p>
    <w:p w:rsidR="00EC31CF" w:rsidRPr="00EC31CF" w:rsidRDefault="007E32BE" w:rsidP="007E32B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="00EC31CF" w:rsidRPr="00EC31CF">
        <w:rPr>
          <w:rFonts w:ascii="PT Astra Serif" w:hAnsi="PT Astra Serif"/>
          <w:sz w:val="28"/>
          <w:szCs w:val="28"/>
        </w:rPr>
        <w:t>Рекомендовать главным администраторам доходов бюджета муниципального образования Камынинское Плавского района обеспечить проведение мероприятий по увеличению собираемости налогов и платежей в бюджет муниципального образования Камынинское Плавского района.</w:t>
      </w:r>
    </w:p>
    <w:p w:rsidR="00EC31CF" w:rsidRPr="00EC31CF" w:rsidRDefault="007E32BE" w:rsidP="007E32BE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4. </w:t>
      </w:r>
      <w:r w:rsidR="00EC31CF" w:rsidRPr="00EC31CF">
        <w:rPr>
          <w:sz w:val="28"/>
          <w:szCs w:val="28"/>
          <w:lang w:eastAsia="ru-RU"/>
        </w:rPr>
        <w:t>Направить отчет об исполнении бюджета муниципального образования Камынинское Плавского района за 1 полугодие 2024 года в Собрание депутатов муниципального образования Камынинское Плавского района.</w:t>
      </w:r>
    </w:p>
    <w:p w:rsidR="00EC31CF" w:rsidRPr="00EC31CF" w:rsidRDefault="007E32BE" w:rsidP="007E32BE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5.</w:t>
      </w:r>
      <w:r w:rsidR="00EC31CF" w:rsidRPr="00EC31CF">
        <w:rPr>
          <w:sz w:val="28"/>
          <w:szCs w:val="28"/>
          <w:lang w:eastAsia="ru-RU"/>
        </w:rPr>
        <w:t>Опубликовать постановление в печатном средстве массовой информации муниципального образования Камынинское Плавского района «</w:t>
      </w:r>
      <w:proofErr w:type="spellStart"/>
      <w:r w:rsidR="00EC31CF" w:rsidRPr="00EC31CF">
        <w:rPr>
          <w:sz w:val="28"/>
          <w:szCs w:val="28"/>
          <w:lang w:eastAsia="ru-RU"/>
        </w:rPr>
        <w:t>Камынинский</w:t>
      </w:r>
      <w:proofErr w:type="spellEnd"/>
      <w:r w:rsidR="00EC31CF" w:rsidRPr="00EC31CF">
        <w:rPr>
          <w:sz w:val="28"/>
          <w:szCs w:val="28"/>
          <w:lang w:eastAsia="ru-RU"/>
        </w:rPr>
        <w:t xml:space="preserve"> вестник» и разместить на официальном сайте муниципального образования Плавский район.</w:t>
      </w:r>
    </w:p>
    <w:p w:rsidR="00EC31CF" w:rsidRPr="00EC31CF" w:rsidRDefault="007E32BE" w:rsidP="007E32BE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 </w:t>
      </w:r>
      <w:r w:rsidR="00EC31CF" w:rsidRPr="00EC31CF">
        <w:rPr>
          <w:sz w:val="28"/>
          <w:szCs w:val="28"/>
          <w:lang w:eastAsia="ru-RU"/>
        </w:rPr>
        <w:t>Постановление вступает в силу со дня подписания.</w:t>
      </w:r>
    </w:p>
    <w:p w:rsidR="00EC31CF" w:rsidRPr="00EC31CF" w:rsidRDefault="00EC31CF" w:rsidP="00EC31CF">
      <w:pPr>
        <w:rPr>
          <w:rFonts w:ascii="PT Astra Serif" w:hAnsi="PT Astra Serif" w:cs="PT Astra Serif"/>
          <w:sz w:val="28"/>
          <w:szCs w:val="28"/>
        </w:rPr>
      </w:pPr>
    </w:p>
    <w:p w:rsidR="00EC31CF" w:rsidRPr="00EC31CF" w:rsidRDefault="00EC31CF" w:rsidP="00EC31CF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f"/>
        <w:tblpPr w:leftFromText="180" w:rightFromText="180" w:vertAnchor="text" w:horzAnchor="margin" w:tblpY="11"/>
        <w:tblW w:w="506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2477"/>
        <w:gridCol w:w="2993"/>
      </w:tblGrid>
      <w:tr w:rsidR="00EC31CF" w:rsidRPr="00EC31CF" w:rsidTr="00B1058F">
        <w:trPr>
          <w:trHeight w:val="296"/>
        </w:trPr>
        <w:tc>
          <w:tcPr>
            <w:tcW w:w="2178" w:type="pct"/>
          </w:tcPr>
          <w:p w:rsidR="00EC31CF" w:rsidRPr="00EC31CF" w:rsidRDefault="00EC31CF" w:rsidP="00EC31CF">
            <w:pPr>
              <w:suppressAutoHyphens w:val="0"/>
              <w:ind w:right="-119"/>
              <w:rPr>
                <w:rFonts w:ascii="PT Astra Serif" w:hAnsi="PT Astra Serif"/>
                <w:b/>
                <w:lang w:eastAsia="en-US"/>
              </w:rPr>
            </w:pPr>
            <w:r w:rsidRPr="00EC31C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Глава администрации муниципального образования Камынинское Плавского района</w:t>
            </w:r>
          </w:p>
        </w:tc>
        <w:tc>
          <w:tcPr>
            <w:tcW w:w="1278" w:type="pct"/>
            <w:vAlign w:val="center"/>
          </w:tcPr>
          <w:p w:rsidR="00EC31CF" w:rsidRPr="00EC31CF" w:rsidRDefault="00EC31CF" w:rsidP="00EC31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4" w:type="pct"/>
            <w:vAlign w:val="bottom"/>
          </w:tcPr>
          <w:p w:rsidR="00EC31CF" w:rsidRPr="00EC31CF" w:rsidRDefault="00EC31CF" w:rsidP="00EC31CF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EC31C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Кожурина</w:t>
            </w:r>
          </w:p>
        </w:tc>
      </w:tr>
    </w:tbl>
    <w:p w:rsidR="00EC31CF" w:rsidRPr="00EC31CF" w:rsidRDefault="00EC31CF" w:rsidP="00EC31CF">
      <w:pPr>
        <w:rPr>
          <w:rFonts w:ascii="PT Astra Serif" w:hAnsi="PT Astra Serif" w:cs="PT Astra Serif"/>
          <w:sz w:val="28"/>
          <w:szCs w:val="28"/>
        </w:rPr>
      </w:pPr>
    </w:p>
    <w:p w:rsidR="00EC31CF" w:rsidRPr="00EC31CF" w:rsidRDefault="00EC31CF" w:rsidP="00EC31CF">
      <w:pPr>
        <w:rPr>
          <w:rFonts w:ascii="PT Astra Serif" w:hAnsi="PT Astra Serif" w:cs="PT Astra Serif"/>
          <w:sz w:val="28"/>
          <w:szCs w:val="28"/>
        </w:rPr>
      </w:pPr>
    </w:p>
    <w:p w:rsidR="00EC31CF" w:rsidRPr="00EC31CF" w:rsidRDefault="00EC31CF" w:rsidP="00EC31CF">
      <w:pPr>
        <w:rPr>
          <w:rFonts w:ascii="PT Astra Serif" w:hAnsi="PT Astra Serif" w:cs="PT Astra Serif"/>
          <w:sz w:val="28"/>
          <w:szCs w:val="28"/>
        </w:rPr>
      </w:pPr>
    </w:p>
    <w:p w:rsidR="00EC31CF" w:rsidRPr="00EC31CF" w:rsidRDefault="00EC31CF" w:rsidP="00EC31CF">
      <w:pPr>
        <w:rPr>
          <w:rFonts w:ascii="PT Astra Serif" w:hAnsi="PT Astra Serif" w:cs="PT Astra Serif"/>
          <w:sz w:val="28"/>
          <w:szCs w:val="28"/>
        </w:rPr>
      </w:pPr>
    </w:p>
    <w:p w:rsidR="007E32BE" w:rsidRDefault="007E32BE" w:rsidP="00EC31CF">
      <w:pPr>
        <w:jc w:val="both"/>
        <w:rPr>
          <w:rFonts w:ascii="PT Astra Serif" w:hAnsi="PT Astra Serif"/>
        </w:rPr>
      </w:pPr>
    </w:p>
    <w:p w:rsidR="007E32BE" w:rsidRDefault="007E32BE" w:rsidP="00EC31CF">
      <w:pPr>
        <w:jc w:val="both"/>
        <w:rPr>
          <w:rFonts w:ascii="PT Astra Serif" w:hAnsi="PT Astra Serif"/>
        </w:rPr>
      </w:pPr>
    </w:p>
    <w:p w:rsidR="007E32BE" w:rsidRDefault="007E32BE" w:rsidP="00EC31CF">
      <w:pPr>
        <w:jc w:val="both"/>
        <w:rPr>
          <w:rFonts w:ascii="PT Astra Serif" w:hAnsi="PT Astra Serif"/>
        </w:rPr>
      </w:pPr>
    </w:p>
    <w:p w:rsidR="007E32BE" w:rsidRDefault="007E32BE" w:rsidP="00EC31CF">
      <w:pPr>
        <w:jc w:val="both"/>
        <w:rPr>
          <w:rFonts w:ascii="PT Astra Serif" w:hAnsi="PT Astra Serif"/>
        </w:rPr>
      </w:pPr>
    </w:p>
    <w:p w:rsidR="007E32BE" w:rsidRDefault="007E32BE" w:rsidP="00EC31CF">
      <w:pPr>
        <w:jc w:val="both"/>
        <w:rPr>
          <w:rFonts w:ascii="PT Astra Serif" w:hAnsi="PT Astra Serif"/>
        </w:rPr>
      </w:pPr>
    </w:p>
    <w:p w:rsidR="007E32BE" w:rsidRDefault="007E32BE" w:rsidP="00EC31CF">
      <w:pPr>
        <w:jc w:val="both"/>
        <w:rPr>
          <w:rFonts w:ascii="PT Astra Serif" w:hAnsi="PT Astra Serif"/>
        </w:rPr>
      </w:pPr>
    </w:p>
    <w:p w:rsidR="007E32BE" w:rsidRDefault="007E32BE" w:rsidP="00EC31CF">
      <w:pPr>
        <w:jc w:val="both"/>
        <w:rPr>
          <w:rFonts w:ascii="PT Astra Serif" w:hAnsi="PT Astra Serif"/>
        </w:rPr>
      </w:pPr>
    </w:p>
    <w:p w:rsidR="007E32BE" w:rsidRDefault="007E32BE" w:rsidP="00EC31CF">
      <w:pPr>
        <w:jc w:val="both"/>
        <w:rPr>
          <w:rFonts w:ascii="PT Astra Serif" w:hAnsi="PT Astra Serif"/>
        </w:rPr>
      </w:pPr>
    </w:p>
    <w:p w:rsidR="007E32BE" w:rsidRDefault="007E32BE" w:rsidP="00EC31CF">
      <w:pPr>
        <w:jc w:val="both"/>
        <w:rPr>
          <w:rFonts w:ascii="PT Astra Serif" w:hAnsi="PT Astra Serif"/>
        </w:rPr>
      </w:pPr>
    </w:p>
    <w:p w:rsidR="007E32BE" w:rsidRDefault="007E32BE" w:rsidP="00EC31CF">
      <w:pPr>
        <w:jc w:val="both"/>
        <w:rPr>
          <w:rFonts w:ascii="PT Astra Serif" w:hAnsi="PT Astra Serif"/>
        </w:rPr>
      </w:pPr>
    </w:p>
    <w:p w:rsidR="007E32BE" w:rsidRDefault="007E32BE" w:rsidP="00EC31CF">
      <w:pPr>
        <w:jc w:val="both"/>
        <w:rPr>
          <w:rFonts w:ascii="PT Astra Serif" w:hAnsi="PT Astra Serif"/>
        </w:rPr>
      </w:pPr>
    </w:p>
    <w:p w:rsidR="007E32BE" w:rsidRDefault="007E32BE" w:rsidP="00EC31CF">
      <w:pPr>
        <w:jc w:val="both"/>
        <w:rPr>
          <w:rFonts w:ascii="PT Astra Serif" w:hAnsi="PT Astra Serif"/>
        </w:rPr>
      </w:pPr>
    </w:p>
    <w:p w:rsidR="007E32BE" w:rsidRDefault="007E32BE" w:rsidP="00EC31CF">
      <w:pPr>
        <w:jc w:val="both"/>
        <w:rPr>
          <w:rFonts w:ascii="PT Astra Serif" w:hAnsi="PT Astra Serif"/>
        </w:rPr>
      </w:pPr>
    </w:p>
    <w:p w:rsidR="007E32BE" w:rsidRDefault="007E32BE" w:rsidP="00EC31CF">
      <w:pPr>
        <w:jc w:val="both"/>
        <w:rPr>
          <w:rFonts w:ascii="PT Astra Serif" w:hAnsi="PT Astra Serif"/>
        </w:rPr>
      </w:pPr>
    </w:p>
    <w:p w:rsidR="007E32BE" w:rsidRDefault="007E32BE" w:rsidP="00EC31CF">
      <w:pPr>
        <w:jc w:val="both"/>
        <w:rPr>
          <w:rFonts w:ascii="PT Astra Serif" w:hAnsi="PT Astra Serif"/>
        </w:rPr>
      </w:pPr>
    </w:p>
    <w:p w:rsidR="007E32BE" w:rsidRDefault="007E32BE" w:rsidP="00EC31CF">
      <w:pPr>
        <w:jc w:val="both"/>
        <w:rPr>
          <w:rFonts w:ascii="PT Astra Serif" w:hAnsi="PT Astra Serif"/>
        </w:rPr>
      </w:pPr>
    </w:p>
    <w:p w:rsidR="007E32BE" w:rsidRDefault="007E32BE" w:rsidP="00EC31CF">
      <w:pPr>
        <w:jc w:val="both"/>
        <w:rPr>
          <w:rFonts w:ascii="PT Astra Serif" w:hAnsi="PT Astra Serif"/>
        </w:rPr>
      </w:pPr>
    </w:p>
    <w:p w:rsidR="007E32BE" w:rsidRDefault="007E32BE" w:rsidP="00EC31CF">
      <w:pPr>
        <w:jc w:val="both"/>
        <w:rPr>
          <w:rFonts w:ascii="PT Astra Serif" w:hAnsi="PT Astra Serif"/>
        </w:rPr>
      </w:pPr>
    </w:p>
    <w:p w:rsidR="007E32BE" w:rsidRDefault="007E32BE" w:rsidP="00EC31CF">
      <w:pPr>
        <w:jc w:val="both"/>
        <w:rPr>
          <w:rFonts w:ascii="PT Astra Serif" w:hAnsi="PT Astra Serif"/>
        </w:rPr>
      </w:pPr>
    </w:p>
    <w:p w:rsidR="007E32BE" w:rsidRDefault="007E32BE" w:rsidP="00EC31CF">
      <w:pPr>
        <w:jc w:val="both"/>
        <w:rPr>
          <w:rFonts w:ascii="PT Astra Serif" w:hAnsi="PT Astra Serif"/>
        </w:rPr>
      </w:pPr>
    </w:p>
    <w:p w:rsidR="007E32BE" w:rsidRDefault="007E32BE" w:rsidP="00EC31CF">
      <w:pPr>
        <w:jc w:val="both"/>
        <w:rPr>
          <w:rFonts w:ascii="PT Astra Serif" w:hAnsi="PT Astra Serif"/>
        </w:rPr>
      </w:pPr>
    </w:p>
    <w:p w:rsidR="007E32BE" w:rsidRDefault="007E32BE" w:rsidP="00EC31CF">
      <w:pPr>
        <w:jc w:val="both"/>
        <w:rPr>
          <w:rFonts w:ascii="PT Astra Serif" w:hAnsi="PT Astra Serif"/>
        </w:rPr>
      </w:pPr>
    </w:p>
    <w:p w:rsidR="007E32BE" w:rsidRDefault="007E32BE" w:rsidP="00EC31CF">
      <w:pPr>
        <w:jc w:val="both"/>
        <w:rPr>
          <w:rFonts w:ascii="PT Astra Serif" w:hAnsi="PT Astra Serif"/>
        </w:rPr>
      </w:pPr>
    </w:p>
    <w:p w:rsidR="007E32BE" w:rsidRDefault="007E32BE" w:rsidP="00EC31CF">
      <w:pPr>
        <w:jc w:val="both"/>
        <w:rPr>
          <w:rFonts w:ascii="PT Astra Serif" w:hAnsi="PT Astra Serif"/>
        </w:rPr>
      </w:pPr>
    </w:p>
    <w:p w:rsidR="007E32BE" w:rsidRDefault="007E32BE" w:rsidP="00EC31CF">
      <w:pPr>
        <w:jc w:val="both"/>
        <w:rPr>
          <w:rFonts w:ascii="PT Astra Serif" w:hAnsi="PT Astra Serif"/>
        </w:rPr>
      </w:pPr>
    </w:p>
    <w:p w:rsidR="007E32BE" w:rsidRDefault="007E32BE" w:rsidP="00EC31CF">
      <w:pPr>
        <w:jc w:val="both"/>
        <w:rPr>
          <w:rFonts w:ascii="PT Astra Serif" w:hAnsi="PT Astra Serif"/>
        </w:rPr>
      </w:pPr>
    </w:p>
    <w:p w:rsidR="00EC31CF" w:rsidRPr="00EC31CF" w:rsidRDefault="00EC31CF" w:rsidP="00EC31CF">
      <w:pPr>
        <w:jc w:val="both"/>
        <w:rPr>
          <w:rFonts w:ascii="PT Astra Serif" w:hAnsi="PT Astra Serif"/>
        </w:rPr>
      </w:pPr>
      <w:r w:rsidRPr="00EC31CF">
        <w:rPr>
          <w:rFonts w:ascii="PT Astra Serif" w:hAnsi="PT Astra Serif"/>
        </w:rPr>
        <w:t>Исп.: Комарькова Татьяна Викторовна</w:t>
      </w:r>
    </w:p>
    <w:p w:rsidR="00EC31CF" w:rsidRPr="00EC31CF" w:rsidRDefault="00EC31CF" w:rsidP="00EC31CF">
      <w:pPr>
        <w:jc w:val="both"/>
        <w:rPr>
          <w:rFonts w:ascii="PT Astra Serif" w:hAnsi="PT Astra Serif"/>
          <w:lang w:val="en-US"/>
        </w:rPr>
      </w:pPr>
      <w:r w:rsidRPr="00EC31CF">
        <w:rPr>
          <w:rFonts w:ascii="PT Astra Serif" w:hAnsi="PT Astra Serif"/>
        </w:rPr>
        <w:t>тел. 8 (48752) 2-11-06</w:t>
      </w:r>
    </w:p>
    <w:p w:rsidR="00EC31CF" w:rsidRPr="00EC31CF" w:rsidRDefault="00EC31CF" w:rsidP="00EC31CF">
      <w:pPr>
        <w:jc w:val="both"/>
        <w:rPr>
          <w:rFonts w:ascii="PT Astra Serif" w:hAnsi="PT Astra Serif"/>
          <w:lang w:val="en-US"/>
        </w:rPr>
      </w:pPr>
    </w:p>
    <w:p w:rsidR="00EC31CF" w:rsidRPr="00EC31CF" w:rsidRDefault="00EC31CF" w:rsidP="00EC31CF">
      <w:pPr>
        <w:jc w:val="both"/>
        <w:rPr>
          <w:rFonts w:ascii="PT Astra Serif" w:hAnsi="PT Astra Serif"/>
          <w:lang w:val="en-US"/>
        </w:rPr>
      </w:pPr>
    </w:p>
    <w:p w:rsidR="00EC31CF" w:rsidRPr="00EC31CF" w:rsidRDefault="00EC31CF" w:rsidP="00EC31CF">
      <w:pPr>
        <w:jc w:val="both"/>
        <w:rPr>
          <w:rFonts w:ascii="PT Astra Serif" w:hAnsi="PT Astra Serif"/>
          <w:lang w:val="en-US"/>
        </w:rPr>
      </w:pPr>
    </w:p>
    <w:p w:rsidR="00EC31CF" w:rsidRPr="00EC31CF" w:rsidRDefault="00EC31CF" w:rsidP="00EC31CF">
      <w:pPr>
        <w:jc w:val="both"/>
        <w:rPr>
          <w:rFonts w:ascii="PT Astra Serif" w:hAnsi="PT Astra Serif"/>
          <w:lang w:val="en-US"/>
        </w:rPr>
        <w:sectPr w:rsidR="00EC31CF" w:rsidRPr="00EC31CF" w:rsidSect="007951FC">
          <w:headerReference w:type="default" r:id="rId10"/>
          <w:pgSz w:w="11906" w:h="16838"/>
          <w:pgMar w:top="567" w:right="851" w:bottom="1134" w:left="1701" w:header="567" w:footer="720" w:gutter="0"/>
          <w:cols w:space="720"/>
          <w:titlePg/>
          <w:docGrid w:linePitch="360"/>
        </w:sectPr>
      </w:pPr>
    </w:p>
    <w:tbl>
      <w:tblPr>
        <w:tblW w:w="13180" w:type="dxa"/>
        <w:tblInd w:w="93" w:type="dxa"/>
        <w:tblLook w:val="04A0" w:firstRow="1" w:lastRow="0" w:firstColumn="1" w:lastColumn="0" w:noHBand="0" w:noVBand="1"/>
      </w:tblPr>
      <w:tblGrid>
        <w:gridCol w:w="8349"/>
        <w:gridCol w:w="4831"/>
      </w:tblGrid>
      <w:tr w:rsidR="00EC31CF" w:rsidRPr="00EC31CF" w:rsidTr="00B1058F">
        <w:trPr>
          <w:trHeight w:val="276"/>
        </w:trPr>
        <w:tc>
          <w:tcPr>
            <w:tcW w:w="8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EC31CF">
              <w:rPr>
                <w:rFonts w:ascii="Arial CYR" w:hAnsi="Arial CYR"/>
                <w:sz w:val="20"/>
                <w:szCs w:val="20"/>
                <w:lang w:eastAsia="ru-RU"/>
              </w:rPr>
              <w:t>Приложение №1</w:t>
            </w:r>
          </w:p>
        </w:tc>
      </w:tr>
      <w:tr w:rsidR="00EC31CF" w:rsidRPr="00EC31CF" w:rsidTr="00B1058F">
        <w:trPr>
          <w:trHeight w:val="264"/>
        </w:trPr>
        <w:tc>
          <w:tcPr>
            <w:tcW w:w="13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EC31CF">
              <w:rPr>
                <w:rFonts w:ascii="Arial CYR" w:hAnsi="Arial CYR"/>
                <w:sz w:val="20"/>
                <w:szCs w:val="20"/>
                <w:lang w:eastAsia="ru-RU"/>
              </w:rPr>
              <w:t>к постановлению администрации муниципального образования</w:t>
            </w:r>
          </w:p>
        </w:tc>
      </w:tr>
      <w:tr w:rsidR="00EC31CF" w:rsidRPr="00EC31CF" w:rsidTr="00B1058F">
        <w:trPr>
          <w:trHeight w:val="264"/>
        </w:trPr>
        <w:tc>
          <w:tcPr>
            <w:tcW w:w="13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EC31CF">
              <w:rPr>
                <w:rFonts w:ascii="Arial CYR" w:hAnsi="Arial CYR"/>
                <w:sz w:val="20"/>
                <w:szCs w:val="20"/>
                <w:lang w:eastAsia="ru-RU"/>
              </w:rPr>
              <w:t xml:space="preserve">Камынинское Плавского района </w:t>
            </w:r>
            <w:proofErr w:type="gramStart"/>
            <w:r w:rsidRPr="00EC31CF">
              <w:rPr>
                <w:rFonts w:ascii="Arial CYR" w:hAnsi="Arial CYR"/>
                <w:sz w:val="20"/>
                <w:szCs w:val="20"/>
                <w:lang w:eastAsia="ru-RU"/>
              </w:rPr>
              <w:t>от</w:t>
            </w:r>
            <w:proofErr w:type="gramEnd"/>
            <w:r w:rsidRPr="00EC31CF">
              <w:rPr>
                <w:rFonts w:ascii="Arial CYR" w:hAnsi="Arial CYR"/>
                <w:sz w:val="20"/>
                <w:szCs w:val="20"/>
                <w:lang w:eastAsia="ru-RU"/>
              </w:rPr>
              <w:t xml:space="preserve">    №  </w:t>
            </w:r>
          </w:p>
        </w:tc>
      </w:tr>
    </w:tbl>
    <w:p w:rsidR="00EC31CF" w:rsidRPr="00EC31CF" w:rsidRDefault="00EC31CF" w:rsidP="00EC31CF">
      <w:pPr>
        <w:jc w:val="both"/>
        <w:rPr>
          <w:rFonts w:ascii="PT Astra Serif" w:hAnsi="PT Astra Serif"/>
        </w:rPr>
      </w:pPr>
    </w:p>
    <w:p w:rsidR="00EC31CF" w:rsidRPr="00EC31CF" w:rsidRDefault="00EC31CF" w:rsidP="00EC31CF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EC31CF">
        <w:rPr>
          <w:b/>
          <w:bCs/>
          <w:sz w:val="28"/>
          <w:szCs w:val="28"/>
          <w:lang w:eastAsia="ru-RU"/>
        </w:rPr>
        <w:t>Исполнение доходов бюджета муниципального образования Камынинское Плавского района по группам, статьям и подстатьям классификации доходов бюджетов Российской Федерации за 1 полугодие 2024 года</w:t>
      </w:r>
    </w:p>
    <w:p w:rsidR="00EC31CF" w:rsidRPr="00EC31CF" w:rsidRDefault="00EC31CF" w:rsidP="00EC31CF">
      <w:pPr>
        <w:suppressAutoHyphens w:val="0"/>
        <w:jc w:val="center"/>
        <w:rPr>
          <w:rFonts w:ascii="Calibri" w:hAnsi="Calibri"/>
          <w:sz w:val="20"/>
          <w:szCs w:val="20"/>
          <w:lang w:val="en-US" w:eastAsia="ru-RU"/>
        </w:rPr>
      </w:pPr>
      <w:r w:rsidRPr="00EC31CF">
        <w:rPr>
          <w:rFonts w:ascii="Calibri" w:hAnsi="Calibri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C31CF">
        <w:rPr>
          <w:rFonts w:ascii="Arial CYR" w:hAnsi="Arial CYR"/>
          <w:sz w:val="20"/>
          <w:szCs w:val="20"/>
          <w:lang w:eastAsia="ru-RU"/>
        </w:rPr>
        <w:t>(рублей)</w:t>
      </w: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5386"/>
        <w:gridCol w:w="2268"/>
        <w:gridCol w:w="2126"/>
        <w:gridCol w:w="2410"/>
      </w:tblGrid>
      <w:tr w:rsidR="00EC31CF" w:rsidRPr="00EC31CF" w:rsidTr="00B1058F">
        <w:trPr>
          <w:trHeight w:val="1248"/>
        </w:trPr>
        <w:tc>
          <w:tcPr>
            <w:tcW w:w="3403" w:type="dxa"/>
            <w:shd w:val="clear" w:color="auto" w:fill="auto"/>
            <w:vAlign w:val="center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Код бюджетной классификации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proofErr w:type="gramStart"/>
            <w:r w:rsidRPr="00EC31CF">
              <w:rPr>
                <w:rFonts w:ascii="Arial" w:hAnsi="Arial" w:cs="Arial"/>
                <w:b/>
                <w:bCs/>
                <w:lang w:eastAsia="ru-RU"/>
              </w:rPr>
              <w:t>Наименование кода поступлений в бюджет, группы, подгруппы, статьи, подстатьи, элемента, программы (подпрограммы), кода экономической классификации доходов</w:t>
            </w:r>
            <w:proofErr w:type="gram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Утверждено на 2024 год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Исполнено за 1 полугодие 2024 года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% исполнения</w:t>
            </w:r>
          </w:p>
        </w:tc>
      </w:tr>
      <w:tr w:rsidR="00EC31CF" w:rsidRPr="00EC31CF" w:rsidTr="00B1058F">
        <w:trPr>
          <w:trHeight w:val="360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000 1 00 00000 00 0000 000</w:t>
            </w:r>
          </w:p>
        </w:tc>
        <w:tc>
          <w:tcPr>
            <w:tcW w:w="5386" w:type="dxa"/>
            <w:shd w:val="clear" w:color="auto" w:fill="auto"/>
            <w:noWrap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5 706 803,98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2 669 787,57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46,8</w:t>
            </w:r>
          </w:p>
        </w:tc>
      </w:tr>
      <w:tr w:rsidR="00EC31CF" w:rsidRPr="00EC31CF" w:rsidTr="00B1058F">
        <w:trPr>
          <w:trHeight w:val="399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000 1 01 00000 00 0000 000</w:t>
            </w:r>
          </w:p>
        </w:tc>
        <w:tc>
          <w:tcPr>
            <w:tcW w:w="5386" w:type="dxa"/>
            <w:shd w:val="clear" w:color="auto" w:fill="auto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396 453,60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547 032,46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138,0</w:t>
            </w:r>
          </w:p>
        </w:tc>
      </w:tr>
      <w:tr w:rsidR="00EC31CF" w:rsidRPr="00EC31CF" w:rsidTr="00B1058F">
        <w:trPr>
          <w:trHeight w:val="450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000 1 01 02000 01 0000 110</w:t>
            </w:r>
          </w:p>
        </w:tc>
        <w:tc>
          <w:tcPr>
            <w:tcW w:w="5386" w:type="dxa"/>
            <w:shd w:val="clear" w:color="auto" w:fill="auto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Налог на доходы физических лиц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396 453,60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547 032,46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138,0</w:t>
            </w:r>
          </w:p>
        </w:tc>
      </w:tr>
      <w:tr w:rsidR="00EC31CF" w:rsidRPr="00EC31CF" w:rsidTr="00B1058F">
        <w:trPr>
          <w:trHeight w:val="1590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000 1 01 02010 01 0000 110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304 395,60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457 707,85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150,4</w:t>
            </w:r>
          </w:p>
        </w:tc>
      </w:tr>
      <w:tr w:rsidR="00EC31CF" w:rsidRPr="00EC31CF" w:rsidTr="00B1058F">
        <w:trPr>
          <w:trHeight w:val="2148"/>
        </w:trPr>
        <w:tc>
          <w:tcPr>
            <w:tcW w:w="3403" w:type="dxa"/>
            <w:shd w:val="clear" w:color="auto" w:fill="auto"/>
            <w:vAlign w:val="center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000 1 01 02020 01 0000 110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 xml:space="preserve"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</w:t>
            </w:r>
            <w:r w:rsidRPr="00EC31CF">
              <w:rPr>
                <w:rFonts w:ascii="Arial" w:hAnsi="Arial" w:cs="Arial"/>
                <w:lang w:eastAsia="ru-RU"/>
              </w:rPr>
              <w:lastRenderedPageBreak/>
              <w:t>Федерации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lastRenderedPageBreak/>
              <w:t>100,00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</w:tr>
      <w:tr w:rsidR="00EC31CF" w:rsidRPr="00EC31CF" w:rsidTr="00B1058F">
        <w:trPr>
          <w:trHeight w:val="960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lastRenderedPageBreak/>
              <w:t>000 1 01 02030 01 0000 110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3 000,00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-97,83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-3,3</w:t>
            </w:r>
          </w:p>
        </w:tc>
      </w:tr>
      <w:tr w:rsidR="00EC31CF" w:rsidRPr="00EC31CF" w:rsidTr="00B1058F">
        <w:trPr>
          <w:trHeight w:val="2748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000 1 01 02080 01 000 110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proofErr w:type="gramStart"/>
            <w:r w:rsidRPr="00EC31CF">
              <w:rPr>
                <w:rFonts w:ascii="Arial" w:hAnsi="Arial" w:cs="Arial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EC31CF">
              <w:rPr>
                <w:rFonts w:ascii="Arial" w:hAnsi="Arial" w:cs="Arial"/>
                <w:lang w:eastAsia="ru-RU"/>
              </w:rPr>
              <w:t xml:space="preserve"> в виде дивидендов)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</w:tr>
      <w:tr w:rsidR="00EC31CF" w:rsidRPr="00EC31CF" w:rsidTr="00B1058F">
        <w:trPr>
          <w:trHeight w:val="1059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000 1 01 02130 01 000 110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22 958,00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23 422,44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102,0</w:t>
            </w:r>
          </w:p>
        </w:tc>
      </w:tr>
      <w:tr w:rsidR="00EC31CF" w:rsidRPr="00EC31CF" w:rsidTr="00B1058F">
        <w:trPr>
          <w:trHeight w:val="864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000 1 01 02140 01 000 110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 xml:space="preserve"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</w:t>
            </w:r>
            <w:r w:rsidRPr="00EC31CF">
              <w:rPr>
                <w:rFonts w:ascii="Arial" w:hAnsi="Arial" w:cs="Arial"/>
                <w:lang w:eastAsia="ru-RU"/>
              </w:rPr>
              <w:lastRenderedPageBreak/>
              <w:t>000 рублей)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lastRenderedPageBreak/>
              <w:t>66 000,00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66 000,00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100,0</w:t>
            </w:r>
          </w:p>
        </w:tc>
      </w:tr>
      <w:tr w:rsidR="00EC31CF" w:rsidRPr="00EC31CF" w:rsidTr="00B1058F">
        <w:trPr>
          <w:trHeight w:val="312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lastRenderedPageBreak/>
              <w:t>000 1 05 00000 00 0000 000</w:t>
            </w:r>
          </w:p>
        </w:tc>
        <w:tc>
          <w:tcPr>
            <w:tcW w:w="5386" w:type="dxa"/>
            <w:shd w:val="clear" w:color="auto" w:fill="auto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594 610,38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400 771,50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67,4</w:t>
            </w:r>
          </w:p>
        </w:tc>
      </w:tr>
      <w:tr w:rsidR="00EC31CF" w:rsidRPr="00EC31CF" w:rsidTr="00B1058F">
        <w:trPr>
          <w:trHeight w:val="312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000 1 05 03000 01 0000 110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Единый сельскохозяйственный налог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594 610,38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400 771,50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67,4</w:t>
            </w:r>
          </w:p>
        </w:tc>
      </w:tr>
      <w:tr w:rsidR="00EC31CF" w:rsidRPr="00EC31CF" w:rsidTr="00B1058F">
        <w:trPr>
          <w:trHeight w:val="312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000 1 05 03010 01 0000 110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Единый сельскохозяйственный налог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594 610,38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400 771,50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67,4</w:t>
            </w:r>
          </w:p>
        </w:tc>
      </w:tr>
      <w:tr w:rsidR="00EC31CF" w:rsidRPr="00EC31CF" w:rsidTr="00B1058F">
        <w:trPr>
          <w:trHeight w:val="330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000 1 06 00000 00 0000 000</w:t>
            </w:r>
          </w:p>
        </w:tc>
        <w:tc>
          <w:tcPr>
            <w:tcW w:w="5386" w:type="dxa"/>
            <w:shd w:val="clear" w:color="auto" w:fill="auto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4 071 940,00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1 496 104,74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36,7</w:t>
            </w:r>
          </w:p>
        </w:tc>
      </w:tr>
      <w:tr w:rsidR="00EC31CF" w:rsidRPr="00EC31CF" w:rsidTr="00B1058F">
        <w:trPr>
          <w:trHeight w:val="468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000 1 06 01000 00 0000 110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Налог на имущество физических лиц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133 270,00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9 591,24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7,2</w:t>
            </w:r>
          </w:p>
        </w:tc>
      </w:tr>
      <w:tr w:rsidR="00EC31CF" w:rsidRPr="00EC31CF" w:rsidTr="00B1058F">
        <w:trPr>
          <w:trHeight w:val="945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000 1 06 01030 10 0000 110</w:t>
            </w:r>
          </w:p>
        </w:tc>
        <w:tc>
          <w:tcPr>
            <w:tcW w:w="5386" w:type="dxa"/>
            <w:shd w:val="clear" w:color="auto" w:fill="auto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133 270,00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9 591,24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7,2</w:t>
            </w:r>
          </w:p>
        </w:tc>
      </w:tr>
      <w:tr w:rsidR="00EC31CF" w:rsidRPr="00EC31CF" w:rsidTr="00B1058F">
        <w:trPr>
          <w:trHeight w:val="339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000 1 06 06000 00 0000 110</w:t>
            </w:r>
          </w:p>
        </w:tc>
        <w:tc>
          <w:tcPr>
            <w:tcW w:w="5386" w:type="dxa"/>
            <w:shd w:val="clear" w:color="auto" w:fill="auto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Земельный налог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3 938 670,00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1 486 513,50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37,7</w:t>
            </w:r>
          </w:p>
        </w:tc>
      </w:tr>
      <w:tr w:rsidR="00EC31CF" w:rsidRPr="00EC31CF" w:rsidTr="00B1058F">
        <w:trPr>
          <w:trHeight w:val="312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000 1 06 06030 00 0000 110</w:t>
            </w:r>
          </w:p>
        </w:tc>
        <w:tc>
          <w:tcPr>
            <w:tcW w:w="5386" w:type="dxa"/>
            <w:shd w:val="clear" w:color="auto" w:fill="auto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Земельный налог с организаций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1 919 280,00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1 168 633,89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60,9</w:t>
            </w:r>
          </w:p>
        </w:tc>
      </w:tr>
      <w:tr w:rsidR="00EC31CF" w:rsidRPr="00EC31CF" w:rsidTr="00B1058F">
        <w:trPr>
          <w:trHeight w:val="600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000 1 06 06033 10 0000 110</w:t>
            </w:r>
          </w:p>
        </w:tc>
        <w:tc>
          <w:tcPr>
            <w:tcW w:w="5386" w:type="dxa"/>
            <w:shd w:val="clear" w:color="auto" w:fill="auto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1 919 280,00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1 168 633,89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60,9</w:t>
            </w:r>
          </w:p>
        </w:tc>
      </w:tr>
      <w:tr w:rsidR="00EC31CF" w:rsidRPr="00EC31CF" w:rsidTr="00B1058F">
        <w:trPr>
          <w:trHeight w:val="312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000 1 06 06040 00 0000 110</w:t>
            </w:r>
          </w:p>
        </w:tc>
        <w:tc>
          <w:tcPr>
            <w:tcW w:w="5386" w:type="dxa"/>
            <w:shd w:val="clear" w:color="auto" w:fill="auto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Земельный налог с физических лиц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2 019 390,00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317 879,61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15,7</w:t>
            </w:r>
          </w:p>
        </w:tc>
      </w:tr>
      <w:tr w:rsidR="00EC31CF" w:rsidRPr="00EC31CF" w:rsidTr="00B1058F">
        <w:trPr>
          <w:trHeight w:val="600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000 1 06 06043 10 0000 110</w:t>
            </w:r>
          </w:p>
        </w:tc>
        <w:tc>
          <w:tcPr>
            <w:tcW w:w="5386" w:type="dxa"/>
            <w:shd w:val="clear" w:color="auto" w:fill="auto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2 019 390,00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317 879,61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15,7</w:t>
            </w:r>
          </w:p>
        </w:tc>
      </w:tr>
      <w:tr w:rsidR="00EC31CF" w:rsidRPr="00EC31CF" w:rsidTr="00B1058F">
        <w:trPr>
          <w:trHeight w:val="360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000 1 08 00000 00 0000 000</w:t>
            </w:r>
          </w:p>
        </w:tc>
        <w:tc>
          <w:tcPr>
            <w:tcW w:w="5386" w:type="dxa"/>
            <w:shd w:val="clear" w:color="auto" w:fill="auto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ГОСУДАРСТВЕННАЯ ПОШЛИНА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3 800,00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300,00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7,9</w:t>
            </w:r>
          </w:p>
        </w:tc>
      </w:tr>
      <w:tr w:rsidR="00EC31CF" w:rsidRPr="00EC31CF" w:rsidTr="00B1058F">
        <w:trPr>
          <w:trHeight w:val="912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000 1 08 04000 01 0000 110</w:t>
            </w:r>
          </w:p>
        </w:tc>
        <w:tc>
          <w:tcPr>
            <w:tcW w:w="5386" w:type="dxa"/>
            <w:shd w:val="clear" w:color="auto" w:fill="auto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3 800,00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300,00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7,9</w:t>
            </w:r>
          </w:p>
        </w:tc>
      </w:tr>
      <w:tr w:rsidR="00EC31CF" w:rsidRPr="00EC31CF" w:rsidTr="00B1058F">
        <w:trPr>
          <w:trHeight w:val="1524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lastRenderedPageBreak/>
              <w:t>000 1 08 04020 01 0000 110</w:t>
            </w:r>
          </w:p>
        </w:tc>
        <w:tc>
          <w:tcPr>
            <w:tcW w:w="5386" w:type="dxa"/>
            <w:shd w:val="clear" w:color="auto" w:fill="auto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3 800,00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300,00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7,9</w:t>
            </w:r>
          </w:p>
        </w:tc>
      </w:tr>
      <w:tr w:rsidR="00EC31CF" w:rsidRPr="00EC31CF" w:rsidTr="00B1058F">
        <w:trPr>
          <w:trHeight w:val="936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 xml:space="preserve">000 1 11 00000 00 0000 000 </w:t>
            </w:r>
          </w:p>
        </w:tc>
        <w:tc>
          <w:tcPr>
            <w:tcW w:w="5386" w:type="dxa"/>
            <w:shd w:val="clear" w:color="auto" w:fill="auto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210 000,00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190 661,32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90,8</w:t>
            </w:r>
          </w:p>
        </w:tc>
      </w:tr>
      <w:tr w:rsidR="00EC31CF" w:rsidRPr="00EC31CF" w:rsidTr="00B1058F">
        <w:trPr>
          <w:trHeight w:val="1560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000 1 11 09000 00 0000 120</w:t>
            </w:r>
          </w:p>
        </w:tc>
        <w:tc>
          <w:tcPr>
            <w:tcW w:w="5386" w:type="dxa"/>
            <w:shd w:val="clear" w:color="auto" w:fill="auto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Прочие доходы от использования имущества и прав,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210 000,00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190 661,32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90,8</w:t>
            </w:r>
          </w:p>
        </w:tc>
      </w:tr>
      <w:tr w:rsidR="00EC31CF" w:rsidRPr="00EC31CF" w:rsidTr="00B1058F">
        <w:trPr>
          <w:trHeight w:val="1590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000 1 11 09040 00 0000 120</w:t>
            </w:r>
          </w:p>
        </w:tc>
        <w:tc>
          <w:tcPr>
            <w:tcW w:w="5386" w:type="dxa"/>
            <w:shd w:val="clear" w:color="auto" w:fill="auto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110 000,00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124 458,65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113,1</w:t>
            </w:r>
          </w:p>
        </w:tc>
      </w:tr>
      <w:tr w:rsidR="00EC31CF" w:rsidRPr="00EC31CF" w:rsidTr="00B1058F">
        <w:trPr>
          <w:trHeight w:val="1500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000 1 11 09045 10 0000 120</w:t>
            </w:r>
          </w:p>
        </w:tc>
        <w:tc>
          <w:tcPr>
            <w:tcW w:w="5386" w:type="dxa"/>
            <w:shd w:val="clear" w:color="auto" w:fill="auto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</w:t>
            </w:r>
            <w:r w:rsidRPr="00EC31CF">
              <w:rPr>
                <w:rFonts w:ascii="Arial" w:hAnsi="Arial" w:cs="Arial"/>
                <w:lang w:eastAsia="ru-RU"/>
              </w:rPr>
              <w:lastRenderedPageBreak/>
              <w:t>том числе казенных)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lastRenderedPageBreak/>
              <w:t>110 000,00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124 458,65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113,1</w:t>
            </w:r>
          </w:p>
        </w:tc>
      </w:tr>
      <w:tr w:rsidR="00EC31CF" w:rsidRPr="00EC31CF" w:rsidTr="00B1058F">
        <w:trPr>
          <w:trHeight w:val="2100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lastRenderedPageBreak/>
              <w:t>000 1 11 09080 00 0000 120</w:t>
            </w:r>
          </w:p>
        </w:tc>
        <w:tc>
          <w:tcPr>
            <w:tcW w:w="5386" w:type="dxa"/>
            <w:shd w:val="clear" w:color="auto" w:fill="auto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100 000,00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66 202,67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66,2</w:t>
            </w:r>
          </w:p>
        </w:tc>
      </w:tr>
      <w:tr w:rsidR="00EC31CF" w:rsidRPr="00EC31CF" w:rsidTr="00B1058F">
        <w:trPr>
          <w:trHeight w:val="2100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000 1 11 09080 10 0000 120</w:t>
            </w:r>
          </w:p>
        </w:tc>
        <w:tc>
          <w:tcPr>
            <w:tcW w:w="5386" w:type="dxa"/>
            <w:shd w:val="clear" w:color="auto" w:fill="auto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100 000,00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66 202,67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66,2</w:t>
            </w:r>
          </w:p>
        </w:tc>
      </w:tr>
      <w:tr w:rsidR="00EC31CF" w:rsidRPr="00EC31CF" w:rsidTr="00B1058F">
        <w:trPr>
          <w:trHeight w:val="639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000 1 14 00000 00 0000 000</w:t>
            </w:r>
          </w:p>
        </w:tc>
        <w:tc>
          <w:tcPr>
            <w:tcW w:w="5386" w:type="dxa"/>
            <w:shd w:val="clear" w:color="auto" w:fill="auto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400 000,00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</w:tr>
      <w:tr w:rsidR="00EC31CF" w:rsidRPr="00EC31CF" w:rsidTr="00B1058F">
        <w:trPr>
          <w:trHeight w:val="732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000 1 14 06000 00 0000 430</w:t>
            </w:r>
          </w:p>
        </w:tc>
        <w:tc>
          <w:tcPr>
            <w:tcW w:w="5386" w:type="dxa"/>
            <w:shd w:val="clear" w:color="auto" w:fill="auto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400 000,00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</w:tr>
      <w:tr w:rsidR="00EC31CF" w:rsidRPr="00EC31CF" w:rsidTr="00B1058F">
        <w:trPr>
          <w:trHeight w:val="1200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lastRenderedPageBreak/>
              <w:t>000 1 14 06020 00 0000 430</w:t>
            </w:r>
          </w:p>
        </w:tc>
        <w:tc>
          <w:tcPr>
            <w:tcW w:w="5386" w:type="dxa"/>
            <w:shd w:val="clear" w:color="auto" w:fill="auto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400 000,00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</w:tr>
      <w:tr w:rsidR="00EC31CF" w:rsidRPr="00EC31CF" w:rsidTr="00B1058F">
        <w:trPr>
          <w:trHeight w:val="1200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000 1 14 06025 10 0000 430</w:t>
            </w:r>
          </w:p>
        </w:tc>
        <w:tc>
          <w:tcPr>
            <w:tcW w:w="5386" w:type="dxa"/>
            <w:shd w:val="clear" w:color="auto" w:fill="auto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400 000,00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</w:tr>
      <w:tr w:rsidR="00EC31CF" w:rsidRPr="00EC31CF" w:rsidTr="00B1058F">
        <w:trPr>
          <w:trHeight w:val="312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000 1 17 00000 00 0000 000</w:t>
            </w:r>
          </w:p>
        </w:tc>
        <w:tc>
          <w:tcPr>
            <w:tcW w:w="5386" w:type="dxa"/>
            <w:shd w:val="clear" w:color="auto" w:fill="auto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ПРОЧИЕ НЕНАЛОГОВЫЕ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30 000,00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34 917,55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116,4</w:t>
            </w:r>
          </w:p>
        </w:tc>
      </w:tr>
      <w:tr w:rsidR="00EC31CF" w:rsidRPr="00EC31CF" w:rsidTr="00B1058F">
        <w:trPr>
          <w:trHeight w:val="312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000 1 17 05050 10 0000 180</w:t>
            </w:r>
          </w:p>
        </w:tc>
        <w:tc>
          <w:tcPr>
            <w:tcW w:w="5386" w:type="dxa"/>
            <w:shd w:val="clear" w:color="auto" w:fill="auto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30 000,00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34 917,55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116,4</w:t>
            </w:r>
          </w:p>
        </w:tc>
      </w:tr>
      <w:tr w:rsidR="00EC31CF" w:rsidRPr="00EC31CF" w:rsidTr="00B1058F">
        <w:trPr>
          <w:trHeight w:val="390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000 2 00 00000 00 0000 000</w:t>
            </w:r>
          </w:p>
        </w:tc>
        <w:tc>
          <w:tcPr>
            <w:tcW w:w="5386" w:type="dxa"/>
            <w:shd w:val="clear" w:color="auto" w:fill="auto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14 629 716,67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3 029 484,13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20,7</w:t>
            </w:r>
          </w:p>
        </w:tc>
      </w:tr>
      <w:tr w:rsidR="00EC31CF" w:rsidRPr="00EC31CF" w:rsidTr="00B1058F">
        <w:trPr>
          <w:trHeight w:val="600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000 2 02 00000 00 0000 000</w:t>
            </w:r>
          </w:p>
        </w:tc>
        <w:tc>
          <w:tcPr>
            <w:tcW w:w="5386" w:type="dxa"/>
            <w:shd w:val="clear" w:color="auto" w:fill="auto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14 308 938,98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2 828 706,44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19,8</w:t>
            </w:r>
          </w:p>
        </w:tc>
      </w:tr>
      <w:tr w:rsidR="00EC31CF" w:rsidRPr="00EC31CF" w:rsidTr="00B1058F">
        <w:trPr>
          <w:trHeight w:val="624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000 2 02 10000 00 0000 150</w:t>
            </w:r>
          </w:p>
        </w:tc>
        <w:tc>
          <w:tcPr>
            <w:tcW w:w="5386" w:type="dxa"/>
            <w:shd w:val="clear" w:color="auto" w:fill="auto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i/>
                <w:iCs/>
                <w:lang w:eastAsia="ru-RU"/>
              </w:rPr>
            </w:pPr>
            <w:r w:rsidRPr="00EC31CF">
              <w:rPr>
                <w:rFonts w:ascii="Arial" w:hAnsi="Arial" w:cs="Arial"/>
                <w:i/>
                <w:iCs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2 266 507,56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1 133 255,82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50,0</w:t>
            </w:r>
          </w:p>
        </w:tc>
      </w:tr>
      <w:tr w:rsidR="00EC31CF" w:rsidRPr="00EC31CF" w:rsidTr="00B1058F">
        <w:trPr>
          <w:trHeight w:val="312"/>
        </w:trPr>
        <w:tc>
          <w:tcPr>
            <w:tcW w:w="3403" w:type="dxa"/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000 2 02 15001 00 0000 150</w:t>
            </w:r>
          </w:p>
        </w:tc>
        <w:tc>
          <w:tcPr>
            <w:tcW w:w="5386" w:type="dxa"/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637 607,56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318 803,82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50,0</w:t>
            </w:r>
          </w:p>
        </w:tc>
      </w:tr>
      <w:tr w:rsidR="00EC31CF" w:rsidRPr="00EC31CF" w:rsidTr="00B1058F">
        <w:trPr>
          <w:trHeight w:val="900"/>
        </w:trPr>
        <w:tc>
          <w:tcPr>
            <w:tcW w:w="3403" w:type="dxa"/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000 2 02 15001 10 0000 150</w:t>
            </w:r>
          </w:p>
        </w:tc>
        <w:tc>
          <w:tcPr>
            <w:tcW w:w="5386" w:type="dxa"/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637 607,56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318 803,82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50,0</w:t>
            </w:r>
          </w:p>
        </w:tc>
      </w:tr>
      <w:tr w:rsidR="00EC31CF" w:rsidRPr="00EC31CF" w:rsidTr="00B1058F">
        <w:trPr>
          <w:trHeight w:val="399"/>
        </w:trPr>
        <w:tc>
          <w:tcPr>
            <w:tcW w:w="3403" w:type="dxa"/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000 2 02 16001 00 0000 150</w:t>
            </w:r>
          </w:p>
        </w:tc>
        <w:tc>
          <w:tcPr>
            <w:tcW w:w="5386" w:type="dxa"/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1 628 900,00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814 452,00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50,0</w:t>
            </w:r>
          </w:p>
        </w:tc>
      </w:tr>
      <w:tr w:rsidR="00EC31CF" w:rsidRPr="00EC31CF" w:rsidTr="00B1058F">
        <w:trPr>
          <w:trHeight w:val="939"/>
        </w:trPr>
        <w:tc>
          <w:tcPr>
            <w:tcW w:w="3403" w:type="dxa"/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000 2 02 16001 10 0000 150</w:t>
            </w:r>
          </w:p>
        </w:tc>
        <w:tc>
          <w:tcPr>
            <w:tcW w:w="5386" w:type="dxa"/>
            <w:shd w:val="clear" w:color="000000" w:fill="FFFFFF"/>
            <w:vAlign w:val="center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1 628 900,00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814 452,00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50,0</w:t>
            </w:r>
          </w:p>
        </w:tc>
      </w:tr>
      <w:tr w:rsidR="00EC31CF" w:rsidRPr="00EC31CF" w:rsidTr="00B1058F">
        <w:trPr>
          <w:trHeight w:val="690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000 2 02 20000 00 0000 150</w:t>
            </w:r>
          </w:p>
        </w:tc>
        <w:tc>
          <w:tcPr>
            <w:tcW w:w="5386" w:type="dxa"/>
            <w:shd w:val="clear" w:color="auto" w:fill="auto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 xml:space="preserve">Субсидии бюджетам бюджетной системы Российской Федерации (межбюджетные </w:t>
            </w:r>
            <w:r w:rsidRPr="00EC31CF">
              <w:rPr>
                <w:rFonts w:ascii="Arial" w:hAnsi="Arial" w:cs="Arial"/>
                <w:lang w:eastAsia="ru-RU"/>
              </w:rPr>
              <w:lastRenderedPageBreak/>
              <w:t>субсидии)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lastRenderedPageBreak/>
              <w:t>3 413 220,69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</w:tr>
      <w:tr w:rsidR="00EC31CF" w:rsidRPr="00EC31CF" w:rsidTr="00B1058F">
        <w:trPr>
          <w:trHeight w:val="690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lastRenderedPageBreak/>
              <w:t>000 2 02 29999 10 0000 150</w:t>
            </w:r>
          </w:p>
        </w:tc>
        <w:tc>
          <w:tcPr>
            <w:tcW w:w="5386" w:type="dxa"/>
            <w:shd w:val="clear" w:color="auto" w:fill="auto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 xml:space="preserve">Прочие субсидии 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3 413 220,69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</w:tr>
      <w:tr w:rsidR="00EC31CF" w:rsidRPr="00EC31CF" w:rsidTr="00B1058F">
        <w:trPr>
          <w:trHeight w:val="690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000 2 02 29999 10 0000 150</w:t>
            </w:r>
          </w:p>
        </w:tc>
        <w:tc>
          <w:tcPr>
            <w:tcW w:w="5386" w:type="dxa"/>
            <w:shd w:val="clear" w:color="auto" w:fill="auto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3 413 220,69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</w:tr>
      <w:tr w:rsidR="00EC31CF" w:rsidRPr="00EC31CF" w:rsidTr="00B1058F">
        <w:trPr>
          <w:trHeight w:val="624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000 2 02 30000 00 0000 150</w:t>
            </w:r>
          </w:p>
        </w:tc>
        <w:tc>
          <w:tcPr>
            <w:tcW w:w="5386" w:type="dxa"/>
            <w:shd w:val="clear" w:color="auto" w:fill="auto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i/>
                <w:iCs/>
                <w:lang w:eastAsia="ru-RU"/>
              </w:rPr>
            </w:pPr>
            <w:r w:rsidRPr="00EC31CF">
              <w:rPr>
                <w:rFonts w:ascii="Arial" w:hAnsi="Arial" w:cs="Arial"/>
                <w:i/>
                <w:iCs/>
                <w:lang w:eastAsia="ru-RU"/>
              </w:rPr>
              <w:t xml:space="preserve">Субвенции бюджетам  бюджетной системы Российской Федерации 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359 490,83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179 745,42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50,0</w:t>
            </w:r>
          </w:p>
        </w:tc>
      </w:tr>
      <w:tr w:rsidR="00EC31CF" w:rsidRPr="00EC31CF" w:rsidTr="00B1058F">
        <w:trPr>
          <w:trHeight w:val="600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000 2 02 35118 00 0000 150</w:t>
            </w:r>
          </w:p>
        </w:tc>
        <w:tc>
          <w:tcPr>
            <w:tcW w:w="5386" w:type="dxa"/>
            <w:shd w:val="clear" w:color="auto" w:fill="auto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359 490,83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179 745,42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50,0</w:t>
            </w:r>
          </w:p>
        </w:tc>
      </w:tr>
      <w:tr w:rsidR="00EC31CF" w:rsidRPr="00EC31CF" w:rsidTr="00B1058F">
        <w:trPr>
          <w:trHeight w:val="1200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000 2 02 35118 10 0000 150</w:t>
            </w:r>
          </w:p>
        </w:tc>
        <w:tc>
          <w:tcPr>
            <w:tcW w:w="5386" w:type="dxa"/>
            <w:shd w:val="clear" w:color="auto" w:fill="auto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359 490,83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179 745,42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50,0</w:t>
            </w:r>
          </w:p>
        </w:tc>
      </w:tr>
      <w:tr w:rsidR="00EC31CF" w:rsidRPr="00EC31CF" w:rsidTr="00B1058F">
        <w:trPr>
          <w:trHeight w:val="312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000 2 02 40000 00 0000 150</w:t>
            </w:r>
          </w:p>
        </w:tc>
        <w:tc>
          <w:tcPr>
            <w:tcW w:w="5386" w:type="dxa"/>
            <w:shd w:val="clear" w:color="auto" w:fill="auto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8 269 719,90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1 515 705,20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18,3</w:t>
            </w:r>
          </w:p>
        </w:tc>
      </w:tr>
      <w:tr w:rsidR="00EC31CF" w:rsidRPr="00EC31CF" w:rsidTr="00B1058F">
        <w:trPr>
          <w:trHeight w:val="1200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000 2 02 40014 00 0000 150</w:t>
            </w:r>
          </w:p>
        </w:tc>
        <w:tc>
          <w:tcPr>
            <w:tcW w:w="5386" w:type="dxa"/>
            <w:shd w:val="clear" w:color="auto" w:fill="auto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4 004 584,79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1 515 705,20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37,8</w:t>
            </w:r>
          </w:p>
        </w:tc>
      </w:tr>
      <w:tr w:rsidR="00EC31CF" w:rsidRPr="00EC31CF" w:rsidTr="00B1058F">
        <w:trPr>
          <w:trHeight w:val="1659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000 2 02 40014 10 0000 150</w:t>
            </w:r>
          </w:p>
        </w:tc>
        <w:tc>
          <w:tcPr>
            <w:tcW w:w="5386" w:type="dxa"/>
            <w:shd w:val="clear" w:color="auto" w:fill="auto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4 004 584,79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1 515 705,20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37,8</w:t>
            </w:r>
          </w:p>
        </w:tc>
      </w:tr>
      <w:tr w:rsidR="00EC31CF" w:rsidRPr="00EC31CF" w:rsidTr="00B1058F">
        <w:trPr>
          <w:trHeight w:val="384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000 2 02 49999 00 0000 150</w:t>
            </w:r>
          </w:p>
        </w:tc>
        <w:tc>
          <w:tcPr>
            <w:tcW w:w="5386" w:type="dxa"/>
            <w:shd w:val="clear" w:color="auto" w:fill="auto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4 265 135,11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</w:tr>
      <w:tr w:rsidR="00EC31CF" w:rsidRPr="00EC31CF" w:rsidTr="00B1058F">
        <w:trPr>
          <w:trHeight w:val="600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lastRenderedPageBreak/>
              <w:t>000 2 02 49999 10 0000 150</w:t>
            </w:r>
          </w:p>
        </w:tc>
        <w:tc>
          <w:tcPr>
            <w:tcW w:w="5386" w:type="dxa"/>
            <w:shd w:val="clear" w:color="auto" w:fill="auto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4 265 135,11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</w:tr>
      <w:tr w:rsidR="00EC31CF" w:rsidRPr="00EC31CF" w:rsidTr="00B1058F">
        <w:trPr>
          <w:trHeight w:val="912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000 2 07 05020 10 0000 150</w:t>
            </w:r>
          </w:p>
        </w:tc>
        <w:tc>
          <w:tcPr>
            <w:tcW w:w="5386" w:type="dxa"/>
            <w:shd w:val="clear" w:color="auto" w:fill="auto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320 777,69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200 777,69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62,6</w:t>
            </w:r>
          </w:p>
        </w:tc>
      </w:tr>
      <w:tr w:rsidR="00EC31CF" w:rsidRPr="00EC31CF" w:rsidTr="00B1058F">
        <w:trPr>
          <w:trHeight w:val="360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386" w:type="dxa"/>
            <w:shd w:val="clear" w:color="auto" w:fill="auto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Всего доходы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20 336 520,65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5 699 271,70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28,0</w:t>
            </w:r>
          </w:p>
        </w:tc>
      </w:tr>
    </w:tbl>
    <w:p w:rsidR="00EC31CF" w:rsidRPr="00EC31CF" w:rsidRDefault="00EC31CF" w:rsidP="00EC31CF">
      <w:pPr>
        <w:jc w:val="both"/>
        <w:rPr>
          <w:rFonts w:ascii="PT Astra Serif" w:hAnsi="PT Astra Serif"/>
          <w:lang w:val="en-US"/>
        </w:rPr>
      </w:pPr>
    </w:p>
    <w:p w:rsidR="00EC31CF" w:rsidRPr="00EC31CF" w:rsidRDefault="00EC31CF" w:rsidP="00EC31CF">
      <w:pPr>
        <w:jc w:val="both"/>
        <w:rPr>
          <w:rFonts w:ascii="PT Astra Serif" w:hAnsi="PT Astra Serif"/>
          <w:lang w:val="en-US"/>
        </w:rPr>
      </w:pPr>
    </w:p>
    <w:p w:rsidR="00EC31CF" w:rsidRPr="00EC31CF" w:rsidRDefault="00EC31CF" w:rsidP="00EC31CF">
      <w:pPr>
        <w:jc w:val="both"/>
        <w:rPr>
          <w:rFonts w:ascii="PT Astra Serif" w:hAnsi="PT Astra Serif"/>
          <w:lang w:val="en-US"/>
        </w:rPr>
      </w:pPr>
    </w:p>
    <w:p w:rsidR="00EC31CF" w:rsidRPr="00EC31CF" w:rsidRDefault="00EC31CF" w:rsidP="00EC31CF">
      <w:pPr>
        <w:jc w:val="both"/>
        <w:rPr>
          <w:rFonts w:ascii="PT Astra Serif" w:hAnsi="PT Astra Serif"/>
          <w:lang w:val="en-US"/>
        </w:rPr>
      </w:pPr>
    </w:p>
    <w:p w:rsidR="00EC31CF" w:rsidRPr="00EC31CF" w:rsidRDefault="00EC31CF" w:rsidP="00EC31CF">
      <w:pPr>
        <w:jc w:val="both"/>
        <w:rPr>
          <w:rFonts w:ascii="PT Astra Serif" w:hAnsi="PT Astra Serif"/>
          <w:lang w:val="en-US"/>
        </w:rPr>
      </w:pPr>
    </w:p>
    <w:p w:rsidR="00EC31CF" w:rsidRPr="00EC31CF" w:rsidRDefault="00EC31CF" w:rsidP="00EC31CF">
      <w:pPr>
        <w:jc w:val="both"/>
        <w:rPr>
          <w:rFonts w:ascii="PT Astra Serif" w:hAnsi="PT Astra Serif"/>
          <w:lang w:val="en-US"/>
        </w:rPr>
      </w:pPr>
    </w:p>
    <w:p w:rsidR="00EC31CF" w:rsidRPr="00EC31CF" w:rsidRDefault="00EC31CF" w:rsidP="00EC31CF">
      <w:pPr>
        <w:jc w:val="both"/>
        <w:rPr>
          <w:rFonts w:ascii="PT Astra Serif" w:hAnsi="PT Astra Serif"/>
          <w:lang w:val="en-US"/>
        </w:rPr>
      </w:pPr>
    </w:p>
    <w:p w:rsidR="00EC31CF" w:rsidRPr="00EC31CF" w:rsidRDefault="00EC31CF" w:rsidP="00EC31CF">
      <w:pPr>
        <w:jc w:val="both"/>
        <w:rPr>
          <w:rFonts w:ascii="PT Astra Serif" w:hAnsi="PT Astra Serif"/>
          <w:lang w:val="en-US"/>
        </w:rPr>
      </w:pPr>
    </w:p>
    <w:p w:rsidR="00EC31CF" w:rsidRPr="00EC31CF" w:rsidRDefault="00EC31CF" w:rsidP="00EC31CF">
      <w:pPr>
        <w:jc w:val="both"/>
        <w:rPr>
          <w:rFonts w:ascii="PT Astra Serif" w:hAnsi="PT Astra Serif"/>
          <w:lang w:val="en-US"/>
        </w:rPr>
      </w:pPr>
    </w:p>
    <w:p w:rsidR="00EC31CF" w:rsidRPr="00EC31CF" w:rsidRDefault="00EC31CF" w:rsidP="00EC31CF">
      <w:pPr>
        <w:jc w:val="both"/>
        <w:rPr>
          <w:rFonts w:ascii="PT Astra Serif" w:hAnsi="PT Astra Serif"/>
          <w:lang w:val="en-US"/>
        </w:rPr>
      </w:pPr>
    </w:p>
    <w:p w:rsidR="00EC31CF" w:rsidRPr="00EC31CF" w:rsidRDefault="00EC31CF" w:rsidP="00EC31CF">
      <w:pPr>
        <w:jc w:val="both"/>
        <w:rPr>
          <w:rFonts w:ascii="PT Astra Serif" w:hAnsi="PT Astra Serif"/>
          <w:lang w:val="en-US"/>
        </w:rPr>
      </w:pPr>
    </w:p>
    <w:p w:rsidR="00EC31CF" w:rsidRPr="00EC31CF" w:rsidRDefault="00EC31CF" w:rsidP="00EC31CF">
      <w:pPr>
        <w:jc w:val="both"/>
        <w:rPr>
          <w:rFonts w:ascii="PT Astra Serif" w:hAnsi="PT Astra Serif"/>
          <w:lang w:val="en-US"/>
        </w:rPr>
      </w:pPr>
    </w:p>
    <w:p w:rsidR="00EC31CF" w:rsidRPr="00EC31CF" w:rsidRDefault="00EC31CF" w:rsidP="00EC31CF">
      <w:pPr>
        <w:jc w:val="both"/>
        <w:rPr>
          <w:rFonts w:ascii="PT Astra Serif" w:hAnsi="PT Astra Serif"/>
          <w:lang w:val="en-US"/>
        </w:rPr>
      </w:pPr>
    </w:p>
    <w:p w:rsidR="00EC31CF" w:rsidRPr="00EC31CF" w:rsidRDefault="00EC31CF" w:rsidP="00EC31CF">
      <w:pPr>
        <w:jc w:val="both"/>
        <w:rPr>
          <w:rFonts w:ascii="PT Astra Serif" w:hAnsi="PT Astra Serif"/>
          <w:lang w:val="en-US"/>
        </w:rPr>
      </w:pPr>
    </w:p>
    <w:p w:rsidR="00EC31CF" w:rsidRPr="00EC31CF" w:rsidRDefault="00EC31CF" w:rsidP="00EC31CF">
      <w:pPr>
        <w:jc w:val="both"/>
        <w:rPr>
          <w:rFonts w:ascii="PT Astra Serif" w:hAnsi="PT Astra Serif"/>
          <w:lang w:val="en-US"/>
        </w:rPr>
      </w:pPr>
    </w:p>
    <w:p w:rsidR="00EC31CF" w:rsidRPr="00EC31CF" w:rsidRDefault="00EC31CF" w:rsidP="00EC31CF">
      <w:pPr>
        <w:jc w:val="both"/>
        <w:rPr>
          <w:rFonts w:ascii="PT Astra Serif" w:hAnsi="PT Astra Serif"/>
          <w:lang w:val="en-US"/>
        </w:rPr>
      </w:pPr>
    </w:p>
    <w:p w:rsidR="00EC31CF" w:rsidRPr="00EC31CF" w:rsidRDefault="00EC31CF" w:rsidP="00EC31CF">
      <w:pPr>
        <w:jc w:val="both"/>
        <w:rPr>
          <w:rFonts w:ascii="PT Astra Serif" w:hAnsi="PT Astra Serif"/>
          <w:lang w:val="en-US"/>
        </w:rPr>
      </w:pPr>
    </w:p>
    <w:p w:rsidR="00EC31CF" w:rsidRPr="00EC31CF" w:rsidRDefault="00EC31CF" w:rsidP="00EC31CF">
      <w:pPr>
        <w:jc w:val="both"/>
        <w:rPr>
          <w:rFonts w:ascii="PT Astra Serif" w:hAnsi="PT Astra Serif"/>
          <w:lang w:val="en-US"/>
        </w:rPr>
      </w:pPr>
    </w:p>
    <w:p w:rsidR="00EC31CF" w:rsidRPr="00EC31CF" w:rsidRDefault="00EC31CF" w:rsidP="00EC31CF">
      <w:pPr>
        <w:jc w:val="both"/>
        <w:rPr>
          <w:rFonts w:ascii="PT Astra Serif" w:hAnsi="PT Astra Serif"/>
          <w:lang w:val="en-US"/>
        </w:rPr>
      </w:pPr>
    </w:p>
    <w:p w:rsidR="00EC31CF" w:rsidRPr="00EC31CF" w:rsidRDefault="00EC31CF" w:rsidP="00EC31CF">
      <w:pPr>
        <w:jc w:val="both"/>
        <w:rPr>
          <w:rFonts w:ascii="PT Astra Serif" w:hAnsi="PT Astra Serif"/>
          <w:lang w:val="en-US"/>
        </w:rPr>
      </w:pPr>
    </w:p>
    <w:p w:rsidR="00EC31CF" w:rsidRPr="00EC31CF" w:rsidRDefault="00EC31CF" w:rsidP="00EC31CF">
      <w:pPr>
        <w:jc w:val="both"/>
        <w:rPr>
          <w:rFonts w:ascii="PT Astra Serif" w:hAnsi="PT Astra Serif"/>
          <w:lang w:val="en-US"/>
        </w:rPr>
      </w:pPr>
    </w:p>
    <w:p w:rsidR="00EC31CF" w:rsidRPr="00EC31CF" w:rsidRDefault="00EC31CF" w:rsidP="00EC31CF">
      <w:pPr>
        <w:jc w:val="both"/>
        <w:rPr>
          <w:rFonts w:ascii="PT Astra Serif" w:hAnsi="PT Astra Serif"/>
          <w:lang w:val="en-US"/>
        </w:rPr>
      </w:pPr>
    </w:p>
    <w:p w:rsidR="00EC31CF" w:rsidRPr="00EC31CF" w:rsidRDefault="00EC31CF" w:rsidP="00EC31CF">
      <w:pPr>
        <w:jc w:val="both"/>
        <w:rPr>
          <w:rFonts w:ascii="PT Astra Serif" w:hAnsi="PT Astra Serif"/>
          <w:lang w:val="en-US"/>
        </w:rPr>
      </w:pPr>
    </w:p>
    <w:p w:rsidR="00EC31CF" w:rsidRPr="00EC31CF" w:rsidRDefault="00EC31CF" w:rsidP="00EC31CF">
      <w:pPr>
        <w:jc w:val="both"/>
        <w:rPr>
          <w:rFonts w:ascii="PT Astra Serif" w:hAnsi="PT Astra Serif"/>
          <w:lang w:val="en-US"/>
        </w:rPr>
      </w:pPr>
    </w:p>
    <w:p w:rsidR="00EC31CF" w:rsidRPr="00EC31CF" w:rsidRDefault="00EC31CF" w:rsidP="00EC31CF">
      <w:pPr>
        <w:jc w:val="both"/>
        <w:rPr>
          <w:rFonts w:ascii="PT Astra Serif" w:hAnsi="PT Astra Serif"/>
          <w:lang w:val="en-US"/>
        </w:rPr>
      </w:pPr>
    </w:p>
    <w:tbl>
      <w:tblPr>
        <w:tblW w:w="13060" w:type="dxa"/>
        <w:tblInd w:w="93" w:type="dxa"/>
        <w:tblLook w:val="04A0" w:firstRow="1" w:lastRow="0" w:firstColumn="1" w:lastColumn="0" w:noHBand="0" w:noVBand="1"/>
      </w:tblPr>
      <w:tblGrid>
        <w:gridCol w:w="7782"/>
        <w:gridCol w:w="1481"/>
        <w:gridCol w:w="3797"/>
      </w:tblGrid>
      <w:tr w:rsidR="00EC31CF" w:rsidRPr="00EC31CF" w:rsidTr="00B1058F">
        <w:trPr>
          <w:trHeight w:val="276"/>
        </w:trPr>
        <w:tc>
          <w:tcPr>
            <w:tcW w:w="7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31CF" w:rsidRPr="00EC31CF" w:rsidRDefault="007E32BE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</w:t>
            </w:r>
            <w:r w:rsidR="00EC31CF" w:rsidRPr="00EC31CF">
              <w:rPr>
                <w:rFonts w:ascii="Arial" w:hAnsi="Arial" w:cs="Arial"/>
                <w:lang w:eastAsia="ru-RU"/>
              </w:rPr>
              <w:t>Приложение № 2</w:t>
            </w:r>
          </w:p>
        </w:tc>
      </w:tr>
      <w:tr w:rsidR="00EC31CF" w:rsidRPr="00EC31CF" w:rsidTr="00B1058F">
        <w:trPr>
          <w:trHeight w:val="264"/>
        </w:trPr>
        <w:tc>
          <w:tcPr>
            <w:tcW w:w="13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к постановлению администрации</w:t>
            </w:r>
          </w:p>
        </w:tc>
      </w:tr>
      <w:tr w:rsidR="00EC31CF" w:rsidRPr="00EC31CF" w:rsidTr="00B1058F">
        <w:trPr>
          <w:trHeight w:val="264"/>
        </w:trPr>
        <w:tc>
          <w:tcPr>
            <w:tcW w:w="13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муниципального образования</w:t>
            </w:r>
          </w:p>
        </w:tc>
      </w:tr>
      <w:tr w:rsidR="00EC31CF" w:rsidRPr="00EC31CF" w:rsidTr="00B1058F">
        <w:trPr>
          <w:trHeight w:val="264"/>
        </w:trPr>
        <w:tc>
          <w:tcPr>
            <w:tcW w:w="7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5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 xml:space="preserve">Камынинское Плавского района </w:t>
            </w:r>
            <w:proofErr w:type="gramStart"/>
            <w:r w:rsidRPr="00EC31CF">
              <w:rPr>
                <w:rFonts w:ascii="Arial" w:hAnsi="Arial" w:cs="Arial"/>
                <w:lang w:eastAsia="ru-RU"/>
              </w:rPr>
              <w:t>от</w:t>
            </w:r>
            <w:proofErr w:type="gramEnd"/>
            <w:r w:rsidRPr="00EC31CF">
              <w:rPr>
                <w:rFonts w:ascii="Arial" w:hAnsi="Arial" w:cs="Arial"/>
                <w:lang w:eastAsia="ru-RU"/>
              </w:rPr>
              <w:t xml:space="preserve">    № </w:t>
            </w:r>
          </w:p>
        </w:tc>
      </w:tr>
      <w:tr w:rsidR="00EC31CF" w:rsidRPr="00EC31CF" w:rsidTr="00B1058F">
        <w:trPr>
          <w:trHeight w:val="420"/>
        </w:trPr>
        <w:tc>
          <w:tcPr>
            <w:tcW w:w="130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C31CF">
              <w:rPr>
                <w:b/>
                <w:bCs/>
                <w:sz w:val="28"/>
                <w:szCs w:val="28"/>
                <w:lang w:eastAsia="ru-RU"/>
              </w:rPr>
              <w:t xml:space="preserve">Исполнение расходов  бюджета муниципального образования Камынинское Плавского района по разделам, подразделам  классификации расходов бюджетов  за  1 полугодие 2024 года </w:t>
            </w:r>
          </w:p>
        </w:tc>
      </w:tr>
      <w:tr w:rsidR="00EC31CF" w:rsidRPr="00EC31CF" w:rsidTr="00B1058F">
        <w:trPr>
          <w:trHeight w:val="402"/>
        </w:trPr>
        <w:tc>
          <w:tcPr>
            <w:tcW w:w="130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31CF" w:rsidRPr="00EC31CF" w:rsidRDefault="00EC31CF" w:rsidP="00EC31C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C31CF" w:rsidRPr="00EC31CF" w:rsidTr="00B1058F">
        <w:trPr>
          <w:trHeight w:val="519"/>
        </w:trPr>
        <w:tc>
          <w:tcPr>
            <w:tcW w:w="130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31CF" w:rsidRPr="00EC31CF" w:rsidRDefault="00EC31CF" w:rsidP="00EC31C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EC31CF" w:rsidRPr="00EC31CF" w:rsidRDefault="00EC31CF" w:rsidP="00EC31CF">
      <w:pPr>
        <w:jc w:val="center"/>
        <w:rPr>
          <w:rFonts w:ascii="Arial" w:hAnsi="Arial" w:cs="Arial"/>
          <w:lang w:val="en-US"/>
        </w:rPr>
      </w:pPr>
      <w:r w:rsidRPr="00EC31CF"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                           </w:t>
      </w:r>
      <w:r w:rsidRPr="00EC31CF">
        <w:rPr>
          <w:rFonts w:ascii="Arial" w:hAnsi="Arial" w:cs="Arial"/>
          <w:lang w:val="en-US"/>
        </w:rPr>
        <w:t>(</w:t>
      </w:r>
      <w:proofErr w:type="gramStart"/>
      <w:r w:rsidRPr="00EC31CF">
        <w:rPr>
          <w:rFonts w:ascii="Arial" w:hAnsi="Arial" w:cs="Arial"/>
        </w:rPr>
        <w:t>рублей</w:t>
      </w:r>
      <w:proofErr w:type="gramEnd"/>
      <w:r w:rsidRPr="00EC31CF">
        <w:rPr>
          <w:rFonts w:ascii="Arial" w:hAnsi="Arial" w:cs="Arial"/>
          <w:lang w:val="en-US"/>
        </w:rPr>
        <w:t>)</w:t>
      </w:r>
    </w:p>
    <w:tbl>
      <w:tblPr>
        <w:tblW w:w="1337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80"/>
        <w:gridCol w:w="1100"/>
        <w:gridCol w:w="1215"/>
        <w:gridCol w:w="1918"/>
        <w:gridCol w:w="1768"/>
        <w:gridCol w:w="1592"/>
      </w:tblGrid>
      <w:tr w:rsidR="00EC31CF" w:rsidRPr="00EC31CF" w:rsidTr="00B1058F">
        <w:trPr>
          <w:trHeight w:val="795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Наименование показателя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Раздел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Подраздел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Утверждено на 2024 год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Исполнено за 1 полугодие 2024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% исполнения</w:t>
            </w:r>
          </w:p>
        </w:tc>
      </w:tr>
      <w:tr w:rsidR="00EC31CF" w:rsidRPr="00EC31CF" w:rsidTr="00B1058F">
        <w:trPr>
          <w:trHeight w:val="37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5 788 015,10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2 695 841,70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46,6</w:t>
            </w:r>
          </w:p>
        </w:tc>
      </w:tr>
      <w:tr w:rsidR="00EC31CF" w:rsidRPr="00EC31CF" w:rsidTr="00B1058F">
        <w:trPr>
          <w:trHeight w:val="87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4 794 937,37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2 419 081,62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50,5</w:t>
            </w:r>
          </w:p>
        </w:tc>
      </w:tr>
      <w:tr w:rsidR="00EC31CF" w:rsidRPr="00EC31CF" w:rsidTr="00B1058F">
        <w:trPr>
          <w:trHeight w:val="648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06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42 752,73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21 376,37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50,0</w:t>
            </w:r>
          </w:p>
        </w:tc>
      </w:tr>
      <w:tr w:rsidR="00EC31CF" w:rsidRPr="00EC31CF" w:rsidTr="00B1058F">
        <w:trPr>
          <w:trHeight w:val="408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Резервные фонды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10 000,00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</w:tr>
      <w:tr w:rsidR="00EC31CF" w:rsidRPr="00EC31CF" w:rsidTr="00B1058F">
        <w:trPr>
          <w:trHeight w:val="33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940 325,00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255 383,71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27,2</w:t>
            </w:r>
          </w:p>
        </w:tc>
      </w:tr>
      <w:tr w:rsidR="00EC31CF" w:rsidRPr="00EC31CF" w:rsidTr="00B1058F">
        <w:trPr>
          <w:trHeight w:val="36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359 490,83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138 446,41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38,5</w:t>
            </w:r>
          </w:p>
        </w:tc>
      </w:tr>
      <w:tr w:rsidR="00EC31CF" w:rsidRPr="00EC31CF" w:rsidTr="00B1058F">
        <w:trPr>
          <w:trHeight w:val="37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359 490,83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138 446,41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38,5</w:t>
            </w:r>
          </w:p>
        </w:tc>
      </w:tr>
      <w:tr w:rsidR="00EC31CF" w:rsidRPr="00EC31CF" w:rsidTr="00B1058F">
        <w:trPr>
          <w:trHeight w:val="528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84 500,00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</w:tr>
      <w:tr w:rsidR="00EC31CF" w:rsidRPr="00EC31CF" w:rsidTr="00B1058F">
        <w:trPr>
          <w:trHeight w:val="55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84 500,00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</w:tr>
      <w:tr w:rsidR="00EC31CF" w:rsidRPr="00EC31CF" w:rsidTr="00B1058F">
        <w:trPr>
          <w:trHeight w:val="33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2 640 828,44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759 363,12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28,8</w:t>
            </w:r>
          </w:p>
        </w:tc>
      </w:tr>
      <w:tr w:rsidR="00EC31CF" w:rsidRPr="00EC31CF" w:rsidTr="00B1058F">
        <w:trPr>
          <w:trHeight w:val="34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lastRenderedPageBreak/>
              <w:t>Водное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06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35 000,00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</w:tr>
      <w:tr w:rsidR="00EC31CF" w:rsidRPr="00EC31CF" w:rsidTr="00B1058F">
        <w:trPr>
          <w:trHeight w:val="34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Дорожное хозяйство (дорожные фонды)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2 078 117,24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550 606,16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26,5</w:t>
            </w:r>
          </w:p>
        </w:tc>
      </w:tr>
      <w:tr w:rsidR="00EC31CF" w:rsidRPr="00EC31CF" w:rsidTr="00B1058F">
        <w:trPr>
          <w:trHeight w:val="34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Связь и информатика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526 711,20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208 756,96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39,6</w:t>
            </w:r>
          </w:p>
        </w:tc>
      </w:tr>
      <w:tr w:rsidR="00EC31CF" w:rsidRPr="00EC31CF" w:rsidTr="00B1058F">
        <w:trPr>
          <w:trHeight w:val="40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1 000,00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</w:tr>
      <w:tr w:rsidR="00EC31CF" w:rsidRPr="00EC31CF" w:rsidTr="00B1058F">
        <w:trPr>
          <w:trHeight w:val="34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8 222 865,89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1 705 155,28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20,7</w:t>
            </w:r>
          </w:p>
        </w:tc>
      </w:tr>
      <w:tr w:rsidR="00EC31CF" w:rsidRPr="00EC31CF" w:rsidTr="00B1058F">
        <w:trPr>
          <w:trHeight w:val="36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Жилищное 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465 942,38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193 634,74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41,6</w:t>
            </w:r>
          </w:p>
        </w:tc>
      </w:tr>
      <w:tr w:rsidR="00EC31CF" w:rsidRPr="00EC31CF" w:rsidTr="00B1058F">
        <w:trPr>
          <w:trHeight w:val="33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4 729 523,51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886 014,20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18,7</w:t>
            </w:r>
          </w:p>
        </w:tc>
      </w:tr>
      <w:tr w:rsidR="00EC31CF" w:rsidRPr="00EC31CF" w:rsidTr="00B1058F">
        <w:trPr>
          <w:trHeight w:val="39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Благоустройство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3 027 400,00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625 506,34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20,7</w:t>
            </w:r>
          </w:p>
        </w:tc>
      </w:tr>
      <w:tr w:rsidR="00EC31CF" w:rsidRPr="00EC31CF" w:rsidTr="00B1058F">
        <w:trPr>
          <w:trHeight w:val="34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 xml:space="preserve">Культура, кинематография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4 382 516,15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2 078 620,55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47,4</w:t>
            </w:r>
          </w:p>
        </w:tc>
      </w:tr>
      <w:tr w:rsidR="00EC31CF" w:rsidRPr="00EC31CF" w:rsidTr="00B1058F">
        <w:trPr>
          <w:trHeight w:val="37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Культура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4 382 516,15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2 078 620,55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47,4</w:t>
            </w:r>
          </w:p>
        </w:tc>
      </w:tr>
      <w:tr w:rsidR="00EC31CF" w:rsidRPr="00EC31CF" w:rsidTr="00B1058F">
        <w:trPr>
          <w:trHeight w:val="37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147 366,24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73 683,12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50,0</w:t>
            </w:r>
          </w:p>
        </w:tc>
      </w:tr>
      <w:tr w:rsidR="00EC31CF" w:rsidRPr="00EC31CF" w:rsidTr="00B1058F">
        <w:trPr>
          <w:trHeight w:val="37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Пенсионное обеспечение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147 366,24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73 683,12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50,0</w:t>
            </w:r>
          </w:p>
        </w:tc>
      </w:tr>
      <w:tr w:rsidR="00EC31CF" w:rsidRPr="00EC31CF" w:rsidTr="00B1058F">
        <w:trPr>
          <w:trHeight w:val="40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5 000,00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</w:tr>
      <w:tr w:rsidR="00EC31CF" w:rsidRPr="00EC31CF" w:rsidTr="00B1058F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Массовый спорт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5 000,00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</w:tr>
      <w:tr w:rsidR="00EC31CF" w:rsidRPr="00EC31CF" w:rsidTr="00B1058F">
        <w:trPr>
          <w:trHeight w:val="40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ИТОГО: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21 630 582,65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7 451 110,18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34,4</w:t>
            </w:r>
          </w:p>
        </w:tc>
      </w:tr>
    </w:tbl>
    <w:p w:rsidR="00EC31CF" w:rsidRPr="00EC31CF" w:rsidRDefault="00EC31CF" w:rsidP="00EC31CF">
      <w:pPr>
        <w:jc w:val="both"/>
        <w:rPr>
          <w:rFonts w:ascii="PT Astra Serif" w:hAnsi="PT Astra Serif"/>
        </w:rPr>
      </w:pPr>
    </w:p>
    <w:p w:rsidR="00EC31CF" w:rsidRPr="00EC31CF" w:rsidRDefault="00EC31CF" w:rsidP="00EC31CF">
      <w:pPr>
        <w:jc w:val="both"/>
        <w:rPr>
          <w:rFonts w:ascii="PT Astra Serif" w:hAnsi="PT Astra Serif"/>
        </w:rPr>
      </w:pPr>
    </w:p>
    <w:p w:rsidR="00EC31CF" w:rsidRPr="00EC31CF" w:rsidRDefault="00EC31CF" w:rsidP="00EC31CF">
      <w:pPr>
        <w:jc w:val="both"/>
        <w:rPr>
          <w:rFonts w:ascii="PT Astra Serif" w:hAnsi="PT Astra Serif"/>
        </w:rPr>
      </w:pPr>
    </w:p>
    <w:p w:rsidR="00EC31CF" w:rsidRPr="00EC31CF" w:rsidRDefault="00EC31CF" w:rsidP="00EC31CF">
      <w:pPr>
        <w:jc w:val="both"/>
        <w:rPr>
          <w:rFonts w:ascii="PT Astra Serif" w:hAnsi="PT Astra Serif"/>
        </w:rPr>
      </w:pPr>
    </w:p>
    <w:p w:rsidR="00EC31CF" w:rsidRPr="00EC31CF" w:rsidRDefault="00EC31CF" w:rsidP="00EC31CF">
      <w:pPr>
        <w:jc w:val="both"/>
        <w:rPr>
          <w:rFonts w:ascii="PT Astra Serif" w:hAnsi="PT Astra Serif"/>
        </w:rPr>
      </w:pPr>
    </w:p>
    <w:p w:rsidR="00EC31CF" w:rsidRPr="00EC31CF" w:rsidRDefault="00EC31CF" w:rsidP="00EC31CF">
      <w:pPr>
        <w:jc w:val="both"/>
        <w:rPr>
          <w:rFonts w:ascii="PT Astra Serif" w:hAnsi="PT Astra Serif"/>
        </w:rPr>
      </w:pPr>
    </w:p>
    <w:p w:rsidR="00EC31CF" w:rsidRPr="00EC31CF" w:rsidRDefault="00EC31CF" w:rsidP="00EC31CF">
      <w:pPr>
        <w:jc w:val="both"/>
        <w:rPr>
          <w:rFonts w:ascii="PT Astra Serif" w:hAnsi="PT Astra Serif"/>
        </w:rPr>
      </w:pPr>
    </w:p>
    <w:p w:rsidR="00EC31CF" w:rsidRPr="00EC31CF" w:rsidRDefault="00EC31CF" w:rsidP="00EC31CF">
      <w:pPr>
        <w:jc w:val="both"/>
        <w:rPr>
          <w:rFonts w:ascii="PT Astra Serif" w:hAnsi="PT Astra Serif"/>
        </w:rPr>
      </w:pPr>
    </w:p>
    <w:p w:rsidR="00EC31CF" w:rsidRPr="00EC31CF" w:rsidRDefault="00EC31CF" w:rsidP="00EC31CF">
      <w:pPr>
        <w:jc w:val="both"/>
        <w:rPr>
          <w:rFonts w:ascii="PT Astra Serif" w:hAnsi="PT Astra Serif"/>
        </w:rPr>
      </w:pPr>
    </w:p>
    <w:p w:rsidR="00EC31CF" w:rsidRPr="00EC31CF" w:rsidRDefault="00EC31CF" w:rsidP="00EC31CF">
      <w:pPr>
        <w:jc w:val="both"/>
        <w:rPr>
          <w:rFonts w:ascii="PT Astra Serif" w:hAnsi="PT Astra Serif"/>
        </w:rPr>
      </w:pPr>
    </w:p>
    <w:p w:rsidR="00EC31CF" w:rsidRPr="00EC31CF" w:rsidRDefault="00EC31CF" w:rsidP="00EC31CF">
      <w:pPr>
        <w:jc w:val="both"/>
        <w:rPr>
          <w:rFonts w:ascii="PT Astra Serif" w:hAnsi="PT Astra Serif"/>
        </w:rPr>
      </w:pPr>
    </w:p>
    <w:p w:rsidR="00EC31CF" w:rsidRPr="00EC31CF" w:rsidRDefault="00EC31CF" w:rsidP="00EC31CF">
      <w:pPr>
        <w:jc w:val="both"/>
        <w:rPr>
          <w:rFonts w:ascii="PT Astra Serif" w:hAnsi="PT Astra Serif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940"/>
        <w:gridCol w:w="675"/>
        <w:gridCol w:w="763"/>
        <w:gridCol w:w="1203"/>
        <w:gridCol w:w="880"/>
        <w:gridCol w:w="10722"/>
      </w:tblGrid>
      <w:tr w:rsidR="00EC31CF" w:rsidRPr="00EC31CF" w:rsidTr="00B1058F">
        <w:trPr>
          <w:trHeight w:val="339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0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Приложение № 3</w:t>
            </w:r>
          </w:p>
        </w:tc>
      </w:tr>
      <w:tr w:rsidR="00EC31CF" w:rsidRPr="00EC31CF" w:rsidTr="00B1058F">
        <w:trPr>
          <w:trHeight w:val="339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5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к постановлению администрации</w:t>
            </w:r>
          </w:p>
        </w:tc>
      </w:tr>
      <w:tr w:rsidR="00EC31CF" w:rsidRPr="00EC31CF" w:rsidTr="00B1058F">
        <w:trPr>
          <w:trHeight w:val="339"/>
        </w:trPr>
        <w:tc>
          <w:tcPr>
            <w:tcW w:w="151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муниципального образования Камынинское</w:t>
            </w:r>
          </w:p>
        </w:tc>
      </w:tr>
      <w:tr w:rsidR="00EC31CF" w:rsidRPr="00EC31CF" w:rsidTr="00B1058F">
        <w:trPr>
          <w:trHeight w:val="339"/>
        </w:trPr>
        <w:tc>
          <w:tcPr>
            <w:tcW w:w="151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 xml:space="preserve">Плавского района </w:t>
            </w:r>
            <w:proofErr w:type="gramStart"/>
            <w:r w:rsidRPr="00EC31CF">
              <w:rPr>
                <w:rFonts w:ascii="Arial" w:hAnsi="Arial" w:cs="Arial"/>
                <w:lang w:eastAsia="ru-RU"/>
              </w:rPr>
              <w:t>от</w:t>
            </w:r>
            <w:proofErr w:type="gramEnd"/>
            <w:r w:rsidRPr="00EC31CF">
              <w:rPr>
                <w:rFonts w:ascii="Arial" w:hAnsi="Arial" w:cs="Arial"/>
                <w:lang w:eastAsia="ru-RU"/>
              </w:rPr>
              <w:t xml:space="preserve">     № </w:t>
            </w:r>
          </w:p>
        </w:tc>
      </w:tr>
    </w:tbl>
    <w:p w:rsidR="00EC31CF" w:rsidRPr="00EC31CF" w:rsidRDefault="00EC31CF" w:rsidP="00EC31CF">
      <w:pPr>
        <w:jc w:val="both"/>
        <w:rPr>
          <w:rFonts w:ascii="PT Astra Serif" w:hAnsi="PT Astra Serif"/>
        </w:rPr>
      </w:pPr>
    </w:p>
    <w:p w:rsidR="00EC31CF" w:rsidRPr="00EC31CF" w:rsidRDefault="00EC31CF" w:rsidP="00EC31CF">
      <w:pPr>
        <w:suppressAutoHyphens w:val="0"/>
        <w:jc w:val="center"/>
        <w:rPr>
          <w:rFonts w:ascii="Arial" w:hAnsi="Arial" w:cs="Arial"/>
          <w:b/>
          <w:bCs/>
          <w:lang w:eastAsia="ru-RU"/>
        </w:rPr>
      </w:pPr>
      <w:r w:rsidRPr="00EC31CF">
        <w:rPr>
          <w:rFonts w:ascii="Arial" w:hAnsi="Arial" w:cs="Arial"/>
          <w:b/>
          <w:bCs/>
          <w:lang w:eastAsia="ru-RU"/>
        </w:rPr>
        <w:t>Исполнение распределения бюджетных ассигнований бюджета муниципального образования Камынинское Плавского района на финансовое обеспечение реализации муниципальных программ муниципального образования Камынинское Плавского района по целевым статьям, группам и подгруппам видов расходов, разделам, подразделам классификации расходов бюджета муниципального образования Камынинское Плавского района за 1 полугодие 2024 года</w:t>
      </w:r>
    </w:p>
    <w:p w:rsidR="00EC31CF" w:rsidRPr="00EC31CF" w:rsidRDefault="00EC31CF" w:rsidP="00EC31CF">
      <w:pPr>
        <w:jc w:val="right"/>
        <w:rPr>
          <w:rFonts w:ascii="PT Astra Serif" w:hAnsi="PT Astra Serif"/>
        </w:rPr>
      </w:pPr>
      <w:r w:rsidRPr="00EC31CF">
        <w:rPr>
          <w:rFonts w:ascii="PT Astra Serif" w:hAnsi="PT Astra Serif"/>
        </w:rPr>
        <w:t>(рублей)</w:t>
      </w:r>
    </w:p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459"/>
        <w:gridCol w:w="7000"/>
        <w:gridCol w:w="491"/>
        <w:gridCol w:w="328"/>
        <w:gridCol w:w="491"/>
        <w:gridCol w:w="1182"/>
        <w:gridCol w:w="600"/>
        <w:gridCol w:w="580"/>
        <w:gridCol w:w="560"/>
        <w:gridCol w:w="1507"/>
        <w:gridCol w:w="1418"/>
        <w:gridCol w:w="850"/>
      </w:tblGrid>
      <w:tr w:rsidR="00EC31CF" w:rsidRPr="00EC31CF" w:rsidTr="00B1058F">
        <w:trPr>
          <w:trHeight w:val="193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№-</w:t>
            </w:r>
            <w:proofErr w:type="gramStart"/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Группа, подгруппа видов расходов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Утверждено на 2024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Исполнено за 1 полугодие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EC31CF" w:rsidRPr="00EC31CF" w:rsidTr="00B1058F">
        <w:trPr>
          <w:trHeight w:val="26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EC31CF" w:rsidRPr="00EC31CF" w:rsidTr="00B1058F">
        <w:trPr>
          <w:trHeight w:val="68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"Развитие культуры в муниципальном образовании Камынинское Плавского района 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4 382 516,15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2 078 620,55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47,4</w:t>
            </w:r>
          </w:p>
        </w:tc>
      </w:tr>
      <w:tr w:rsidR="00EC31CF" w:rsidRPr="00EC31CF" w:rsidTr="00B1058F">
        <w:trPr>
          <w:trHeight w:val="26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4 382 516,15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2 078 620,55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47,4</w:t>
            </w:r>
          </w:p>
        </w:tc>
      </w:tr>
      <w:tr w:rsidR="00EC31CF" w:rsidRPr="00EC31CF" w:rsidTr="00B1058F">
        <w:trPr>
          <w:trHeight w:val="9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 "Обеспечение доступности театрального, музыкального искусства для различных групп населения"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4 382 516,15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2 078 620,55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47,4</w:t>
            </w:r>
          </w:p>
        </w:tc>
      </w:tr>
      <w:tr w:rsidR="00EC31CF" w:rsidRPr="00EC31CF" w:rsidTr="00B1058F">
        <w:trPr>
          <w:trHeight w:val="6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4 382 516,15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2 078 620,55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47,4</w:t>
            </w:r>
          </w:p>
        </w:tc>
      </w:tr>
      <w:tr w:rsidR="00EC31CF" w:rsidRPr="00EC31CF" w:rsidTr="00B1058F">
        <w:trPr>
          <w:trHeight w:val="32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Безвозмездные перечисления бюджетам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4 382 516,15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2 078 620,55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47,4</w:t>
            </w:r>
          </w:p>
        </w:tc>
      </w:tr>
      <w:tr w:rsidR="00EC31CF" w:rsidRPr="00EC31CF" w:rsidTr="00B1058F">
        <w:trPr>
          <w:trHeight w:val="92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муниципальном образовании Камынинское  Плавского района 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C31CF" w:rsidRPr="00EC31CF" w:rsidTr="00B1058F">
        <w:trPr>
          <w:trHeight w:val="26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C31CF" w:rsidRPr="00EC31CF" w:rsidTr="00B1058F">
        <w:trPr>
          <w:trHeight w:val="52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 xml:space="preserve">Комплекс процессных </w:t>
            </w:r>
            <w:proofErr w:type="spellStart"/>
            <w:r w:rsidRPr="00EC31CF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мероприятий</w:t>
            </w:r>
            <w:proofErr w:type="gramStart"/>
            <w:r w:rsidRPr="00EC31CF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"М</w:t>
            </w:r>
            <w:proofErr w:type="gramEnd"/>
            <w:r w:rsidRPr="00EC31CF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ероприятия</w:t>
            </w:r>
            <w:proofErr w:type="spellEnd"/>
            <w:r w:rsidRPr="00EC31CF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 xml:space="preserve"> по физическому воспитанию детей и молодежи"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C31CF" w:rsidRPr="00EC31CF" w:rsidTr="00B1058F">
        <w:trPr>
          <w:trHeight w:val="52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физкультурно-оздоровительной работе и спортивным мероприятиям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28600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C31CF" w:rsidRPr="00EC31CF" w:rsidTr="00B1058F">
        <w:trPr>
          <w:trHeight w:val="52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28600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C31CF" w:rsidRPr="00EC31CF" w:rsidTr="00B1058F">
        <w:trPr>
          <w:trHeight w:val="81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"Обеспечение качественным жильем и услугами жилищно-коммунального хозяйства населения в муниципальном образовании Камынинское Плавского района 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2 385 942,38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1 079 648,94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45,3</w:t>
            </w:r>
          </w:p>
        </w:tc>
      </w:tr>
      <w:tr w:rsidR="00EC31CF" w:rsidRPr="00EC31CF" w:rsidTr="00B1058F">
        <w:trPr>
          <w:trHeight w:val="26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2 385 942,38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1 079 648,94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45,3</w:t>
            </w:r>
          </w:p>
        </w:tc>
      </w:tr>
      <w:tr w:rsidR="00EC31CF" w:rsidRPr="00EC31CF" w:rsidTr="00B1058F">
        <w:trPr>
          <w:trHeight w:val="52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 xml:space="preserve">Комплекс процессных </w:t>
            </w:r>
            <w:proofErr w:type="spellStart"/>
            <w:r w:rsidRPr="00EC31CF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мероприятий</w:t>
            </w:r>
            <w:proofErr w:type="gramStart"/>
            <w:r w:rsidRPr="00EC31CF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"О</w:t>
            </w:r>
            <w:proofErr w:type="gramEnd"/>
            <w:r w:rsidRPr="00EC31CF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беспечение</w:t>
            </w:r>
            <w:proofErr w:type="spellEnd"/>
            <w:r w:rsidRPr="00EC31CF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 xml:space="preserve"> резерва материально-технических ресурсов"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C31CF" w:rsidRPr="00EC31CF" w:rsidTr="00B1058F">
        <w:trPr>
          <w:trHeight w:val="52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28060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C31CF" w:rsidRPr="00EC31CF" w:rsidTr="00B1058F">
        <w:trPr>
          <w:trHeight w:val="52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28060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C31CF" w:rsidRPr="00EC31CF" w:rsidTr="00B1058F">
        <w:trPr>
          <w:trHeight w:val="87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 "Обеспечение модернизации, текущего и капитального ремонта объектов коммунальной инфраструктуры"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1 700 000,00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886 014,20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52,1</w:t>
            </w:r>
          </w:p>
        </w:tc>
      </w:tr>
      <w:tr w:rsidR="00EC31CF" w:rsidRPr="00EC31CF" w:rsidTr="00B1058F">
        <w:trPr>
          <w:trHeight w:val="26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в области коммунального хозяйства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28090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1 700 000,00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886 014,20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52,1</w:t>
            </w:r>
          </w:p>
        </w:tc>
      </w:tr>
      <w:tr w:rsidR="00EC31CF" w:rsidRPr="00EC31CF" w:rsidTr="00B1058F">
        <w:trPr>
          <w:trHeight w:val="52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28090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1 700 000,00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886 014,20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52,1</w:t>
            </w:r>
          </w:p>
        </w:tc>
      </w:tr>
      <w:tr w:rsidR="00EC31CF" w:rsidRPr="00EC31CF" w:rsidTr="00B1058F">
        <w:trPr>
          <w:trHeight w:val="6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 "Содержание муниципального жилого фонда"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465 942,38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193 634,74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41,6</w:t>
            </w:r>
          </w:p>
        </w:tc>
      </w:tr>
      <w:tr w:rsidR="00EC31CF" w:rsidRPr="00EC31CF" w:rsidTr="00B1058F">
        <w:trPr>
          <w:trHeight w:val="26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капитальный ремонт муниципального жилищного фонда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28530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448 879,42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180 708,30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40,3</w:t>
            </w:r>
          </w:p>
        </w:tc>
      </w:tr>
      <w:tr w:rsidR="00EC31CF" w:rsidRPr="00EC31CF" w:rsidTr="00B1058F">
        <w:trPr>
          <w:trHeight w:val="52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28530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448 879,42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180 708,30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40,3</w:t>
            </w:r>
          </w:p>
        </w:tc>
      </w:tr>
      <w:tr w:rsidR="00EC31CF" w:rsidRPr="00EC31CF" w:rsidTr="00B1058F">
        <w:trPr>
          <w:trHeight w:val="33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в области жилищного хозяйства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28310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17 062,96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12 926,44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75,8</w:t>
            </w:r>
          </w:p>
        </w:tc>
      </w:tr>
      <w:tr w:rsidR="00EC31CF" w:rsidRPr="00EC31CF" w:rsidTr="00B1058F">
        <w:trPr>
          <w:trHeight w:val="57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28310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17 062,96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12 926,44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75,8</w:t>
            </w:r>
          </w:p>
        </w:tc>
      </w:tr>
      <w:tr w:rsidR="00EC31CF" w:rsidRPr="00EC31CF" w:rsidTr="00B1058F">
        <w:trPr>
          <w:trHeight w:val="55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Энергоэффективность</w:t>
            </w:r>
            <w:proofErr w:type="spellEnd"/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в муниципальном образовании Камынинское  Плавского района"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C31CF" w:rsidRPr="00EC31CF" w:rsidTr="00B1058F">
        <w:trPr>
          <w:trHeight w:val="3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Комплекс процессных мероприятий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C31CF" w:rsidRPr="00EC31CF" w:rsidTr="00B1058F">
        <w:trPr>
          <w:trHeight w:val="6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C31CF" w:rsidRPr="00EC31CF" w:rsidTr="00B1058F">
        <w:trPr>
          <w:trHeight w:val="6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Реализация мероприятий по энергосбережению и повышению энергетической эффективности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28170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C31CF" w:rsidRPr="00EC31CF" w:rsidTr="00B1058F">
        <w:trPr>
          <w:trHeight w:val="6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28170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C31CF" w:rsidRPr="00EC31CF" w:rsidTr="00B1058F">
        <w:trPr>
          <w:trHeight w:val="79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"Модернизация и развитие автомобильных дорог общего пользования в муниципальном образовании Камынинское Плавского района"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79 000,00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C31CF" w:rsidRPr="00EC31CF" w:rsidTr="00B1058F">
        <w:trPr>
          <w:trHeight w:val="26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79 000,00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C31CF" w:rsidRPr="00EC31CF" w:rsidTr="00B1058F">
        <w:trPr>
          <w:trHeight w:val="79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 "Увеличение автомобильных дорог общего пользования, отвечающих нормативным требованиям"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79 000,00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C31CF" w:rsidRPr="00EC31CF" w:rsidTr="00B1058F">
        <w:trPr>
          <w:trHeight w:val="26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 xml:space="preserve">Дорожный фонд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28520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79 000,00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C31CF" w:rsidRPr="00EC31CF" w:rsidTr="00B1058F">
        <w:trPr>
          <w:trHeight w:val="52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28520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79 000,00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C31CF" w:rsidRPr="00EC31CF" w:rsidTr="00B1058F">
        <w:trPr>
          <w:trHeight w:val="8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"Развитие малого и среднего предпринимательства в муниципальном образовании Камынинское  Плавского района 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C31CF" w:rsidRPr="00EC31CF" w:rsidTr="00B1058F">
        <w:trPr>
          <w:trHeight w:val="45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C31CF" w:rsidRPr="00EC31CF" w:rsidTr="00B1058F">
        <w:trPr>
          <w:trHeight w:val="6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 "Мероприятия по развитию малого и среднего предпринимательства"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C31CF" w:rsidRPr="00EC31CF" w:rsidTr="00B1058F">
        <w:trPr>
          <w:trHeight w:val="4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Реализация мероприятий по развитию предпринимательства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28200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C31CF" w:rsidRPr="00EC31CF" w:rsidTr="00B1058F">
        <w:trPr>
          <w:trHeight w:val="5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28200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C31CF" w:rsidRPr="00EC31CF" w:rsidTr="00B1058F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28200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C31CF" w:rsidRPr="00EC31CF" w:rsidTr="00B1058F">
        <w:trPr>
          <w:trHeight w:val="9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"Повышение общественной безопасности населения в муниципальном образовании Камынинское  Плавского района 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C31CF" w:rsidRPr="00EC31CF" w:rsidTr="00B1058F">
        <w:trPr>
          <w:trHeight w:val="26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C31CF" w:rsidRPr="00EC31CF" w:rsidTr="00B1058F">
        <w:trPr>
          <w:trHeight w:val="52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C31CF" w:rsidRPr="00EC31CF" w:rsidTr="00B1058F">
        <w:trPr>
          <w:trHeight w:val="52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28440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C31CF" w:rsidRPr="00EC31CF" w:rsidTr="00B1058F">
        <w:trPr>
          <w:trHeight w:val="52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28440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C31CF" w:rsidRPr="00EC31CF" w:rsidTr="00B1058F">
        <w:trPr>
          <w:trHeight w:val="6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"Развитие местного самоуправления в муниципальном образовании Камынинское Плавского района"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1 981,42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3,7</w:t>
            </w:r>
          </w:p>
        </w:tc>
      </w:tr>
      <w:tr w:rsidR="00EC31CF" w:rsidRPr="00EC31CF" w:rsidTr="00B1058F">
        <w:trPr>
          <w:trHeight w:val="34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54 000,00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1 981,42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3,7</w:t>
            </w:r>
          </w:p>
        </w:tc>
      </w:tr>
      <w:tr w:rsidR="00EC31CF" w:rsidRPr="00EC31CF" w:rsidTr="00B1058F">
        <w:trPr>
          <w:trHeight w:val="6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 "Мероприятия по развитию территориального общественного самоуправления"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1 981,42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33,0</w:t>
            </w:r>
          </w:p>
        </w:tc>
      </w:tr>
      <w:tr w:rsidR="00EC31CF" w:rsidRPr="00EC31CF" w:rsidTr="00B1058F">
        <w:trPr>
          <w:trHeight w:val="32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Членские взносы в Ассоциацию "СМО Тульской области"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28680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1 981,42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33,0</w:t>
            </w:r>
          </w:p>
        </w:tc>
      </w:tr>
      <w:tr w:rsidR="00EC31CF" w:rsidRPr="00EC31CF" w:rsidTr="00B1058F">
        <w:trPr>
          <w:trHeight w:val="32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28680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1 981,42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33,0</w:t>
            </w:r>
          </w:p>
        </w:tc>
      </w:tr>
      <w:tr w:rsidR="00EC31CF" w:rsidRPr="00EC31CF" w:rsidTr="00B1058F">
        <w:trPr>
          <w:trHeight w:val="99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 xml:space="preserve">Комплекс процессных </w:t>
            </w:r>
            <w:proofErr w:type="spellStart"/>
            <w:r w:rsidRPr="00EC31CF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мероприятийе</w:t>
            </w:r>
            <w:proofErr w:type="spellEnd"/>
            <w:r w:rsidRPr="00EC31CF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 xml:space="preserve"> "Оказание поддержки сельским </w:t>
            </w:r>
            <w:proofErr w:type="spellStart"/>
            <w:r w:rsidRPr="00EC31CF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старостам</w:t>
            </w:r>
            <w:proofErr w:type="gramStart"/>
            <w:r w:rsidRPr="00EC31CF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,р</w:t>
            </w:r>
            <w:proofErr w:type="gramEnd"/>
            <w:r w:rsidRPr="00EC31CF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уководителям</w:t>
            </w:r>
            <w:proofErr w:type="spellEnd"/>
            <w:r w:rsidRPr="00EC31CF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 xml:space="preserve"> территориальных общественных самоуправлений"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C31CF" w:rsidRPr="00EC31CF" w:rsidTr="00B1058F">
        <w:trPr>
          <w:trHeight w:val="13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Выявление и поддержка сельских старост и руководителей территориальных общественных самоуправлений, имеющих достижения в общественной деятельности в рамках реализации муниципальной программы "Развитие местного самоуправления в муниципальном образовании Камынинское Плавского района"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S1260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C31CF" w:rsidRPr="00EC31CF" w:rsidTr="00B1058F">
        <w:trPr>
          <w:trHeight w:val="39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Выплаты населению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S1260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C31CF" w:rsidRPr="00EC31CF" w:rsidTr="00B1058F">
        <w:trPr>
          <w:trHeight w:val="105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"З</w:t>
            </w:r>
            <w:proofErr w:type="gramEnd"/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ащита</w:t>
            </w:r>
            <w:proofErr w:type="spellEnd"/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Камынинское  Плавского района 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118 500,00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C31CF" w:rsidRPr="00EC31CF" w:rsidTr="00B1058F">
        <w:trPr>
          <w:trHeight w:val="26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118 500,00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C31CF" w:rsidRPr="00EC31CF" w:rsidTr="00B1058F">
        <w:trPr>
          <w:trHeight w:val="79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 "Развитие систем оповещения, информирования населения, технических средств защиты населения"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C31CF" w:rsidRPr="00EC31CF" w:rsidTr="00B1058F">
        <w:trPr>
          <w:trHeight w:val="52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28370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C31CF" w:rsidRPr="00EC31CF" w:rsidTr="00B1058F">
        <w:trPr>
          <w:trHeight w:val="52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28370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C31CF" w:rsidRPr="00EC31CF" w:rsidTr="00B1058F">
        <w:trPr>
          <w:trHeight w:val="79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 "Проведение мероприятий для открытия и функционирования организованных зон отдыха на водных объектах"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C31CF" w:rsidRPr="00EC31CF" w:rsidTr="00B1058F">
        <w:trPr>
          <w:trHeight w:val="52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28370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C31CF" w:rsidRPr="00EC31CF" w:rsidTr="00B1058F">
        <w:trPr>
          <w:trHeight w:val="52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28370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C31CF" w:rsidRPr="00EC31CF" w:rsidTr="00B1058F">
        <w:trPr>
          <w:trHeight w:val="6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 "Обеспечение пожарной безопасности"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C31CF" w:rsidRPr="00EC31CF" w:rsidTr="00B1058F">
        <w:trPr>
          <w:trHeight w:val="52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обеспечению первичных мер пожарной безопасности в границах поселений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28570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C31CF" w:rsidRPr="00EC31CF" w:rsidTr="00B1058F">
        <w:trPr>
          <w:trHeight w:val="52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28570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C31CF" w:rsidRPr="00EC31CF" w:rsidTr="00B1058F">
        <w:trPr>
          <w:trHeight w:val="5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 xml:space="preserve">Комплекс процессных </w:t>
            </w:r>
            <w:proofErr w:type="spellStart"/>
            <w:r w:rsidRPr="00EC31CF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мероприятий</w:t>
            </w:r>
            <w:proofErr w:type="gramStart"/>
            <w:r w:rsidRPr="00EC31CF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"О</w:t>
            </w:r>
            <w:proofErr w:type="gramEnd"/>
            <w:r w:rsidRPr="00EC31CF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беспечение</w:t>
            </w:r>
            <w:proofErr w:type="spellEnd"/>
            <w:r w:rsidRPr="00EC31CF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 xml:space="preserve"> полномочий по использованию и охране водных объектов"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C31CF" w:rsidRPr="00EC31CF" w:rsidTr="00B1058F">
        <w:trPr>
          <w:trHeight w:val="52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в области использования, охраны водных объектов и гидротехнических сооружений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28360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C31CF" w:rsidRPr="00EC31CF" w:rsidTr="00B1058F">
        <w:trPr>
          <w:trHeight w:val="64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28360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C31CF" w:rsidRPr="00EC31CF" w:rsidTr="00B1058F">
        <w:trPr>
          <w:trHeight w:val="9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муниципальным имуществом и земельными ресурсами в муниципальном образовании Камынинское Плавского района 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846 325,00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253 402,29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29,9</w:t>
            </w:r>
          </w:p>
        </w:tc>
      </w:tr>
      <w:tr w:rsidR="00EC31CF" w:rsidRPr="00EC31CF" w:rsidTr="00B1058F">
        <w:trPr>
          <w:trHeight w:val="44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846 325,00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253 402,29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29,9</w:t>
            </w:r>
          </w:p>
        </w:tc>
      </w:tr>
      <w:tr w:rsidR="00EC31CF" w:rsidRPr="00EC31CF" w:rsidTr="00B1058F">
        <w:trPr>
          <w:trHeight w:val="6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 "Выполнение работ по оформлению объектов муниципального имущества"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C31CF" w:rsidRPr="00EC31CF" w:rsidTr="00B1058F">
        <w:trPr>
          <w:trHeight w:val="51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28140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C31CF" w:rsidRPr="00EC31CF" w:rsidTr="00B1058F">
        <w:trPr>
          <w:trHeight w:val="58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28140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C31CF" w:rsidRPr="00EC31CF" w:rsidTr="00B1058F">
        <w:trPr>
          <w:trHeight w:val="5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 "Содержание и обслуживание имущества муниципальной казны"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396 325,00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253 402,29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63,9</w:t>
            </w:r>
          </w:p>
        </w:tc>
      </w:tr>
      <w:tr w:rsidR="00EC31CF" w:rsidRPr="00EC31CF" w:rsidTr="00B1058F">
        <w:trPr>
          <w:trHeight w:val="27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Содержание и обслуживание казны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28150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396 325,00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253 402,29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63,9</w:t>
            </w:r>
          </w:p>
        </w:tc>
      </w:tr>
      <w:tr w:rsidR="00EC31CF" w:rsidRPr="00EC31CF" w:rsidTr="00B1058F">
        <w:trPr>
          <w:trHeight w:val="27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28150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396 325,00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253 402,29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63,9</w:t>
            </w:r>
          </w:p>
        </w:tc>
      </w:tr>
      <w:tr w:rsidR="00EC31CF" w:rsidRPr="00EC31CF" w:rsidTr="00B1058F">
        <w:trPr>
          <w:trHeight w:val="52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 "Выполнение работ по оформлению земельного участка"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C31CF" w:rsidRPr="00EC31CF" w:rsidTr="00B1058F">
        <w:trPr>
          <w:trHeight w:val="52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28140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C31CF" w:rsidRPr="00EC31CF" w:rsidTr="00B1058F">
        <w:trPr>
          <w:trHeight w:val="52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28140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C31CF" w:rsidRPr="00EC31CF" w:rsidTr="00B1058F">
        <w:trPr>
          <w:trHeight w:val="9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"Развитие информационно-коммуникационных технологий в муниципальном образовании Камынинское Плавского района"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556 711,20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208 756,96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37,5</w:t>
            </w:r>
          </w:p>
        </w:tc>
      </w:tr>
      <w:tr w:rsidR="00EC31CF" w:rsidRPr="00EC31CF" w:rsidTr="00B1058F">
        <w:trPr>
          <w:trHeight w:val="26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556 711,20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208 756,96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37,5</w:t>
            </w:r>
          </w:p>
        </w:tc>
      </w:tr>
      <w:tr w:rsidR="00EC31CF" w:rsidRPr="00EC31CF" w:rsidTr="00B1058F">
        <w:trPr>
          <w:trHeight w:val="52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556 711,20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208 756,96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37,5</w:t>
            </w:r>
          </w:p>
        </w:tc>
      </w:tr>
      <w:tr w:rsidR="00EC31CF" w:rsidRPr="00EC31CF" w:rsidTr="00B1058F">
        <w:trPr>
          <w:trHeight w:val="52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Мероприятия по освещению в средствах массовой информации деятельности муниципального образования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28160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C31CF" w:rsidRPr="00EC31CF" w:rsidTr="00B1058F">
        <w:trPr>
          <w:trHeight w:val="52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28160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C31CF" w:rsidRPr="00EC31CF" w:rsidTr="00B1058F">
        <w:trPr>
          <w:trHeight w:val="39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28010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71 200,00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5 350,00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7,5</w:t>
            </w:r>
          </w:p>
        </w:tc>
      </w:tr>
      <w:tr w:rsidR="00EC31CF" w:rsidRPr="00EC31CF" w:rsidTr="00B1058F">
        <w:trPr>
          <w:trHeight w:val="5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28010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71 200,00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5 350,00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7,5</w:t>
            </w:r>
          </w:p>
        </w:tc>
      </w:tr>
      <w:tr w:rsidR="00EC31CF" w:rsidRPr="00EC31CF" w:rsidTr="00B1058F">
        <w:trPr>
          <w:trHeight w:val="5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Реализация мероприятий по обеспечению информационно-коммуникационных технологий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28660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455 511,20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203 406,96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44,7</w:t>
            </w:r>
          </w:p>
        </w:tc>
      </w:tr>
      <w:tr w:rsidR="00EC31CF" w:rsidRPr="00EC31CF" w:rsidTr="00B1058F">
        <w:trPr>
          <w:trHeight w:val="5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28660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455 511,20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203 406,96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44,7</w:t>
            </w:r>
          </w:p>
        </w:tc>
      </w:tr>
      <w:tr w:rsidR="00EC31CF" w:rsidRPr="00EC31CF" w:rsidTr="00B1058F">
        <w:trPr>
          <w:trHeight w:val="52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"Благоустройство территории в муниципальном образовании Камынинское Плавского района 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3 807 400,00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1 176 112,50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30,9</w:t>
            </w:r>
          </w:p>
        </w:tc>
      </w:tr>
      <w:tr w:rsidR="00EC31CF" w:rsidRPr="00EC31CF" w:rsidTr="00B1058F">
        <w:trPr>
          <w:trHeight w:val="26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3 807 400,00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1 176 112,50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30,9</w:t>
            </w:r>
          </w:p>
        </w:tc>
      </w:tr>
      <w:tr w:rsidR="00EC31CF" w:rsidRPr="00EC31CF" w:rsidTr="00B1058F">
        <w:trPr>
          <w:trHeight w:val="50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 "Обеспечение наружного освещения территории"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1 162 400,00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390 417,73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33,6</w:t>
            </w:r>
          </w:p>
        </w:tc>
      </w:tr>
      <w:tr w:rsidR="00EC31CF" w:rsidRPr="00EC31CF" w:rsidTr="00B1058F">
        <w:trPr>
          <w:trHeight w:val="26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благоустройству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1 162 400,00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390 417,73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33,6</w:t>
            </w:r>
          </w:p>
        </w:tc>
      </w:tr>
      <w:tr w:rsidR="00EC31CF" w:rsidRPr="00EC31CF" w:rsidTr="00B1058F">
        <w:trPr>
          <w:trHeight w:val="52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1 162 400,00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390 417,73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33,6</w:t>
            </w:r>
          </w:p>
        </w:tc>
      </w:tr>
      <w:tr w:rsidR="00EC31CF" w:rsidRPr="00EC31CF" w:rsidTr="00B1058F">
        <w:trPr>
          <w:trHeight w:val="52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 xml:space="preserve">Комплекс процессных </w:t>
            </w:r>
            <w:proofErr w:type="spellStart"/>
            <w:r w:rsidRPr="00EC31CF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мероприятий</w:t>
            </w:r>
            <w:proofErr w:type="gramStart"/>
            <w:r w:rsidRPr="00EC31CF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"О</w:t>
            </w:r>
            <w:proofErr w:type="gramEnd"/>
            <w:r w:rsidRPr="00EC31CF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беспечение</w:t>
            </w:r>
            <w:proofErr w:type="spellEnd"/>
            <w:r w:rsidRPr="00EC31CF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 xml:space="preserve"> санитарного и эстетического состояния территории сельских кладбищ"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C31CF" w:rsidRPr="00EC31CF" w:rsidTr="00B1058F">
        <w:trPr>
          <w:trHeight w:val="26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благоустройству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C31CF" w:rsidRPr="00EC31CF" w:rsidTr="00B1058F">
        <w:trPr>
          <w:trHeight w:val="52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C31CF" w:rsidRPr="00EC31CF" w:rsidTr="00B1058F">
        <w:trPr>
          <w:trHeight w:val="79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 "Сбор и вывоз крупногабаритного мусора, обеспечение санитарного состояния территорий"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C31CF" w:rsidRPr="00EC31CF" w:rsidTr="00B1058F">
        <w:trPr>
          <w:trHeight w:val="26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благоустройству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C31CF" w:rsidRPr="00EC31CF" w:rsidTr="00B1058F">
        <w:trPr>
          <w:trHeight w:val="52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C31CF" w:rsidRPr="00EC31CF" w:rsidTr="00B1058F">
        <w:trPr>
          <w:trHeight w:val="52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 "Спиливание аварийно-опасных деревьев"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C31CF" w:rsidRPr="00EC31CF" w:rsidTr="00B1058F">
        <w:trPr>
          <w:trHeight w:val="26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благоустройству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C31CF" w:rsidRPr="00EC31CF" w:rsidTr="00B1058F">
        <w:trPr>
          <w:trHeight w:val="52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C31CF" w:rsidRPr="00EC31CF" w:rsidTr="00B1058F">
        <w:trPr>
          <w:trHeight w:val="26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 xml:space="preserve">Комплекс процессных </w:t>
            </w:r>
            <w:proofErr w:type="spellStart"/>
            <w:r w:rsidRPr="00EC31CF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мероприятий</w:t>
            </w:r>
            <w:proofErr w:type="gramStart"/>
            <w:r w:rsidRPr="00EC31CF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"Б</w:t>
            </w:r>
            <w:proofErr w:type="gramEnd"/>
            <w:r w:rsidRPr="00EC31CF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лагоустройство</w:t>
            </w:r>
            <w:proofErr w:type="spellEnd"/>
            <w:r w:rsidRPr="00EC31CF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 xml:space="preserve"> территории"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875 000,00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207 858,61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23,8</w:t>
            </w:r>
          </w:p>
        </w:tc>
      </w:tr>
      <w:tr w:rsidR="00EC31CF" w:rsidRPr="00EC31CF" w:rsidTr="00B1058F">
        <w:trPr>
          <w:trHeight w:val="26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благоустройству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875 000,00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207 858,61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23,8</w:t>
            </w:r>
          </w:p>
        </w:tc>
      </w:tr>
      <w:tr w:rsidR="00EC31CF" w:rsidRPr="00EC31CF" w:rsidTr="00B1058F">
        <w:trPr>
          <w:trHeight w:val="52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875 000,00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207 858,61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23,8</w:t>
            </w:r>
          </w:p>
        </w:tc>
      </w:tr>
      <w:tr w:rsidR="00EC31CF" w:rsidRPr="00EC31CF" w:rsidTr="00B1058F">
        <w:trPr>
          <w:trHeight w:val="69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 "Содержание автомобильных дорог"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780 000,00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550 606,16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70,6</w:t>
            </w:r>
          </w:p>
        </w:tc>
      </w:tr>
      <w:tr w:rsidR="00EC31CF" w:rsidRPr="00EC31CF" w:rsidTr="00B1058F">
        <w:trPr>
          <w:trHeight w:val="5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содержанию автомобильных дорог и инженерных сооружений на них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28330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780 000,00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550 606,16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70,6</w:t>
            </w:r>
          </w:p>
        </w:tc>
      </w:tr>
      <w:tr w:rsidR="00EC31CF" w:rsidRPr="00EC31CF" w:rsidTr="00B1058F">
        <w:trPr>
          <w:trHeight w:val="52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28330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780 000,00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550 606,16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70,6</w:t>
            </w:r>
          </w:p>
        </w:tc>
      </w:tr>
      <w:tr w:rsidR="00EC31CF" w:rsidRPr="00EC31CF" w:rsidTr="00B1058F">
        <w:trPr>
          <w:trHeight w:val="5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 "Содержание мест мемориальных комплексов (памятников и обелисков)"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380 000,00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27 230,00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7,2</w:t>
            </w:r>
          </w:p>
        </w:tc>
      </w:tr>
      <w:tr w:rsidR="00EC31CF" w:rsidRPr="00EC31CF" w:rsidTr="00B1058F">
        <w:trPr>
          <w:trHeight w:val="26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благоустройству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380 000,00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27 230,00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7,2</w:t>
            </w:r>
          </w:p>
        </w:tc>
      </w:tr>
      <w:tr w:rsidR="00EC31CF" w:rsidRPr="00EC31CF" w:rsidTr="00B1058F">
        <w:trPr>
          <w:trHeight w:val="52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380 000,00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27 230,00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7,2</w:t>
            </w:r>
          </w:p>
        </w:tc>
      </w:tr>
      <w:tr w:rsidR="00EC31CF" w:rsidRPr="00EC31CF" w:rsidTr="00B1058F">
        <w:trPr>
          <w:trHeight w:val="79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"Реализация проекта "Народный бюджет" в муниципальном образовании Камынинское Плавского района"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4 023 640,75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C31CF" w:rsidRPr="00EC31CF" w:rsidTr="00B1058F">
        <w:trPr>
          <w:trHeight w:val="26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4 023 640,75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C31CF" w:rsidRPr="00EC31CF" w:rsidTr="00B1058F">
        <w:trPr>
          <w:trHeight w:val="52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 "Проведение мероприятий по ремонту дорог"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1 219 117,24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C31CF" w:rsidRPr="00EC31CF" w:rsidTr="00B1058F">
        <w:trPr>
          <w:trHeight w:val="52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Субсидии муниципальным районам (городским округам) на реализацию проекта "Народный бюджет"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1 215 430,24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C31CF" w:rsidRPr="00EC31CF" w:rsidTr="00B1058F">
        <w:trPr>
          <w:trHeight w:val="52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1 215 430,24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C31CF" w:rsidRPr="00EC31CF" w:rsidTr="00B1058F">
        <w:trPr>
          <w:trHeight w:val="52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по проверке сметной документации, технологическому надзору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28590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3 687,00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C31CF" w:rsidRPr="00EC31CF" w:rsidTr="00B1058F">
        <w:trPr>
          <w:trHeight w:val="52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28590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3 687,00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C31CF" w:rsidRPr="00EC31CF" w:rsidTr="00B1058F">
        <w:trPr>
          <w:trHeight w:val="52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 xml:space="preserve">Комплекс процессных мероприятий "Проведение мероприятий по ремонту муниципальных </w:t>
            </w:r>
            <w:proofErr w:type="spellStart"/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обектов</w:t>
            </w:r>
            <w:proofErr w:type="spellEnd"/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2 804 523,51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C31CF" w:rsidRPr="00EC31CF" w:rsidTr="00B1058F">
        <w:trPr>
          <w:trHeight w:val="52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Субсидии муниципальным районам (городским округам) на реализацию проекта "Народный бюджет"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2 800 123,51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C31CF" w:rsidRPr="00EC31CF" w:rsidTr="00B1058F">
        <w:trPr>
          <w:trHeight w:val="52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2 800 123,51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C31CF" w:rsidRPr="00EC31CF" w:rsidTr="00B1058F">
        <w:trPr>
          <w:trHeight w:val="52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по проверке сметной документации, технологическому надзору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28590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C31CF" w:rsidRPr="00EC31CF" w:rsidTr="00B1058F">
        <w:trPr>
          <w:trHeight w:val="52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28590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4 400,00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C31CF" w:rsidRPr="00EC31CF" w:rsidTr="00B1058F">
        <w:trPr>
          <w:trHeight w:val="26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16 266 035,48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4 798 522,66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29,5</w:t>
            </w:r>
          </w:p>
        </w:tc>
      </w:tr>
    </w:tbl>
    <w:p w:rsidR="00EC31CF" w:rsidRPr="00EC31CF" w:rsidRDefault="00EC31CF" w:rsidP="00EC31CF">
      <w:pPr>
        <w:jc w:val="both"/>
        <w:rPr>
          <w:rFonts w:ascii="PT Astra Serif" w:hAnsi="PT Astra Serif"/>
        </w:rPr>
      </w:pPr>
    </w:p>
    <w:p w:rsidR="00EC31CF" w:rsidRPr="00EC31CF" w:rsidRDefault="00EC31CF" w:rsidP="00EC31CF">
      <w:pPr>
        <w:jc w:val="both"/>
        <w:rPr>
          <w:rFonts w:ascii="PT Astra Serif" w:hAnsi="PT Astra Serif"/>
        </w:rPr>
      </w:pPr>
    </w:p>
    <w:p w:rsidR="00EC31CF" w:rsidRPr="00EC31CF" w:rsidRDefault="00EC31CF" w:rsidP="00EC31CF">
      <w:pPr>
        <w:jc w:val="both"/>
        <w:rPr>
          <w:rFonts w:ascii="PT Astra Serif" w:hAnsi="PT Astra Serif"/>
        </w:rPr>
      </w:pPr>
    </w:p>
    <w:p w:rsidR="00EC31CF" w:rsidRPr="00EC31CF" w:rsidRDefault="00EC31CF" w:rsidP="00EC31CF">
      <w:pPr>
        <w:jc w:val="both"/>
        <w:rPr>
          <w:rFonts w:ascii="PT Astra Serif" w:hAnsi="PT Astra Serif"/>
        </w:rPr>
      </w:pPr>
    </w:p>
    <w:p w:rsidR="00EC31CF" w:rsidRPr="00EC31CF" w:rsidRDefault="00EC31CF" w:rsidP="00EC31CF">
      <w:pPr>
        <w:jc w:val="both"/>
        <w:rPr>
          <w:rFonts w:ascii="PT Astra Serif" w:hAnsi="PT Astra Serif"/>
        </w:rPr>
      </w:pPr>
    </w:p>
    <w:p w:rsidR="00EC31CF" w:rsidRPr="00EC31CF" w:rsidRDefault="00EC31CF" w:rsidP="00EC31CF">
      <w:pPr>
        <w:jc w:val="both"/>
        <w:rPr>
          <w:rFonts w:ascii="PT Astra Serif" w:hAnsi="PT Astra Serif"/>
        </w:rPr>
      </w:pPr>
    </w:p>
    <w:p w:rsidR="00EC31CF" w:rsidRPr="00EC31CF" w:rsidRDefault="00EC31CF" w:rsidP="00EC31CF">
      <w:pPr>
        <w:jc w:val="both"/>
        <w:rPr>
          <w:rFonts w:ascii="PT Astra Serif" w:hAnsi="PT Astra Serif"/>
        </w:rPr>
      </w:pP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14190"/>
      </w:tblGrid>
      <w:tr w:rsidR="00EC31CF" w:rsidRPr="00EC31CF" w:rsidTr="00B1058F">
        <w:trPr>
          <w:trHeight w:val="276"/>
        </w:trPr>
        <w:tc>
          <w:tcPr>
            <w:tcW w:w="1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C31CF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 xml:space="preserve">                          Приложение № 4</w:t>
            </w:r>
          </w:p>
        </w:tc>
      </w:tr>
      <w:tr w:rsidR="00EC31CF" w:rsidRPr="00EC31CF" w:rsidTr="00B1058F">
        <w:trPr>
          <w:trHeight w:val="279"/>
        </w:trPr>
        <w:tc>
          <w:tcPr>
            <w:tcW w:w="1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C31CF">
              <w:rPr>
                <w:rFonts w:ascii="Arial" w:hAnsi="Arial" w:cs="Arial"/>
                <w:sz w:val="22"/>
                <w:szCs w:val="22"/>
                <w:lang w:eastAsia="ru-RU"/>
              </w:rPr>
              <w:t>к постановлению администрации муниципального образования</w:t>
            </w:r>
          </w:p>
        </w:tc>
      </w:tr>
      <w:tr w:rsidR="00EC31CF" w:rsidRPr="00EC31CF" w:rsidTr="00B1058F">
        <w:trPr>
          <w:trHeight w:val="279"/>
        </w:trPr>
        <w:tc>
          <w:tcPr>
            <w:tcW w:w="1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1CF" w:rsidRPr="00EC31CF" w:rsidRDefault="00EC31CF" w:rsidP="00EC31CF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C31CF">
              <w:rPr>
                <w:rFonts w:ascii="Arial" w:hAnsi="Arial" w:cs="Arial"/>
                <w:sz w:val="22"/>
                <w:szCs w:val="22"/>
                <w:lang w:eastAsia="ru-RU"/>
              </w:rPr>
              <w:t xml:space="preserve">Камынинское Плавского района </w:t>
            </w:r>
            <w:proofErr w:type="gramStart"/>
            <w:r w:rsidRPr="00EC31CF">
              <w:rPr>
                <w:rFonts w:ascii="Arial" w:hAnsi="Arial" w:cs="Arial"/>
                <w:sz w:val="22"/>
                <w:szCs w:val="22"/>
                <w:lang w:eastAsia="ru-RU"/>
              </w:rPr>
              <w:t>от</w:t>
            </w:r>
            <w:proofErr w:type="gramEnd"/>
            <w:r w:rsidRPr="00EC31CF">
              <w:rPr>
                <w:rFonts w:ascii="Arial" w:hAnsi="Arial" w:cs="Arial"/>
                <w:sz w:val="22"/>
                <w:szCs w:val="22"/>
                <w:lang w:eastAsia="ru-RU"/>
              </w:rPr>
              <w:t xml:space="preserve">     №  </w:t>
            </w:r>
          </w:p>
        </w:tc>
      </w:tr>
    </w:tbl>
    <w:p w:rsidR="00EC31CF" w:rsidRPr="00EC31CF" w:rsidRDefault="00EC31CF" w:rsidP="00EC31CF">
      <w:pPr>
        <w:jc w:val="both"/>
        <w:rPr>
          <w:rFonts w:ascii="PT Astra Serif" w:hAnsi="PT Astra Serif"/>
        </w:rPr>
      </w:pPr>
    </w:p>
    <w:p w:rsidR="00EC31CF" w:rsidRPr="00EC31CF" w:rsidRDefault="00EC31CF" w:rsidP="00EC31CF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EC31CF">
        <w:rPr>
          <w:b/>
          <w:bCs/>
          <w:sz w:val="28"/>
          <w:szCs w:val="28"/>
          <w:lang w:eastAsia="ru-RU"/>
        </w:rPr>
        <w:t xml:space="preserve">Исполнение </w:t>
      </w:r>
      <w:proofErr w:type="gramStart"/>
      <w:r w:rsidRPr="00EC31CF">
        <w:rPr>
          <w:b/>
          <w:bCs/>
          <w:sz w:val="28"/>
          <w:szCs w:val="28"/>
          <w:lang w:eastAsia="ru-RU"/>
        </w:rPr>
        <w:t>источников внутреннего финансирования дефицита бюджета муниципального образования</w:t>
      </w:r>
      <w:proofErr w:type="gramEnd"/>
      <w:r w:rsidRPr="00EC31CF">
        <w:rPr>
          <w:b/>
          <w:bCs/>
          <w:sz w:val="28"/>
          <w:szCs w:val="28"/>
          <w:lang w:eastAsia="ru-RU"/>
        </w:rPr>
        <w:t xml:space="preserve"> Камынинское Плавского района  за 1 полугодие 2024 года</w:t>
      </w:r>
    </w:p>
    <w:p w:rsidR="00EC31CF" w:rsidRPr="00EC31CF" w:rsidRDefault="00EC31CF" w:rsidP="00EC31CF">
      <w:pPr>
        <w:jc w:val="center"/>
        <w:rPr>
          <w:rFonts w:ascii="PT Astra Serif" w:hAnsi="PT Astra Serif"/>
        </w:rPr>
      </w:pPr>
      <w:r w:rsidRPr="00EC31CF"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                             (рублей)</w:t>
      </w:r>
    </w:p>
    <w:tbl>
      <w:tblPr>
        <w:tblW w:w="14020" w:type="dxa"/>
        <w:tblInd w:w="93" w:type="dxa"/>
        <w:tblLook w:val="04A0" w:firstRow="1" w:lastRow="0" w:firstColumn="1" w:lastColumn="0" w:noHBand="0" w:noVBand="1"/>
      </w:tblPr>
      <w:tblGrid>
        <w:gridCol w:w="3240"/>
        <w:gridCol w:w="4960"/>
        <w:gridCol w:w="1900"/>
        <w:gridCol w:w="1880"/>
        <w:gridCol w:w="2040"/>
      </w:tblGrid>
      <w:tr w:rsidR="00EC31CF" w:rsidRPr="00EC31CF" w:rsidTr="00B1058F">
        <w:trPr>
          <w:trHeight w:val="276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Код бюджетной классификации</w:t>
            </w:r>
          </w:p>
        </w:tc>
        <w:tc>
          <w:tcPr>
            <w:tcW w:w="4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 xml:space="preserve">Наименование </w:t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Утверждено на 2024 год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Исполнение за 1 полугодие 2024 год</w:t>
            </w:r>
          </w:p>
        </w:tc>
        <w:tc>
          <w:tcPr>
            <w:tcW w:w="20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C31CF">
              <w:rPr>
                <w:rFonts w:ascii="Arial" w:hAnsi="Arial" w:cs="Arial"/>
                <w:b/>
                <w:bCs/>
                <w:lang w:eastAsia="ru-RU"/>
              </w:rPr>
              <w:t>% исполнения</w:t>
            </w:r>
          </w:p>
        </w:tc>
      </w:tr>
      <w:tr w:rsidR="00EC31CF" w:rsidRPr="00EC31CF" w:rsidTr="00B1058F">
        <w:trPr>
          <w:trHeight w:val="675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</w:tr>
      <w:tr w:rsidR="00EC31CF" w:rsidRPr="00EC31CF" w:rsidTr="00B1058F">
        <w:trPr>
          <w:trHeight w:val="97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C31CF">
              <w:rPr>
                <w:rFonts w:ascii="Arial" w:hAnsi="Arial" w:cs="Arial"/>
                <w:sz w:val="22"/>
                <w:szCs w:val="22"/>
                <w:lang w:eastAsia="ru-RU"/>
              </w:rPr>
              <w:t>000 01 00 00 00 00 0000 000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ИСТОЧНИКИ ВНУТРЕННЕГО ФИНАНСИРОВАНИЯ ДЕФИЦИТОВ БЮДЖЕТОВ ВСЕГО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1 294 062,00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1 751 838,48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х</w:t>
            </w:r>
          </w:p>
        </w:tc>
      </w:tr>
      <w:tr w:rsidR="00EC31CF" w:rsidRPr="00EC31CF" w:rsidTr="00B1058F">
        <w:trPr>
          <w:trHeight w:val="78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C31CF">
              <w:rPr>
                <w:rFonts w:ascii="Arial" w:hAnsi="Arial" w:cs="Arial"/>
                <w:sz w:val="22"/>
                <w:szCs w:val="22"/>
                <w:lang w:eastAsia="ru-RU"/>
              </w:rPr>
              <w:t>000 01 05 00 00 00 0000 000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1 294 062,00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1 751 838,48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EC31CF" w:rsidRPr="00EC31CF" w:rsidTr="00B1058F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C31CF">
              <w:rPr>
                <w:rFonts w:ascii="Arial" w:hAnsi="Arial" w:cs="Arial"/>
                <w:sz w:val="22"/>
                <w:szCs w:val="22"/>
                <w:lang w:eastAsia="ru-RU"/>
              </w:rPr>
              <w:t>000 01 05 00 00 00 0000 500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C31CF">
              <w:rPr>
                <w:rFonts w:ascii="Arial" w:hAnsi="Arial" w:cs="Arial"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-20 336 520,65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-5 699 271,70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28,02</w:t>
            </w:r>
          </w:p>
        </w:tc>
      </w:tr>
      <w:tr w:rsidR="00EC31CF" w:rsidRPr="00EC31CF" w:rsidTr="00B1058F">
        <w:trPr>
          <w:trHeight w:val="6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C31CF">
              <w:rPr>
                <w:rFonts w:ascii="Arial" w:hAnsi="Arial" w:cs="Arial"/>
                <w:sz w:val="22"/>
                <w:szCs w:val="22"/>
                <w:lang w:eastAsia="ru-RU"/>
              </w:rPr>
              <w:t>000 01 05 02 00 00 0000 500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C31CF">
              <w:rPr>
                <w:rFonts w:ascii="Arial" w:hAnsi="Arial" w:cs="Arial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-20 336 520,65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-5 699 271,70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28,02</w:t>
            </w:r>
          </w:p>
        </w:tc>
      </w:tr>
      <w:tr w:rsidR="00EC31CF" w:rsidRPr="00EC31CF" w:rsidTr="00B1058F">
        <w:trPr>
          <w:trHeight w:val="66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C31CF">
              <w:rPr>
                <w:rFonts w:ascii="Arial" w:hAnsi="Arial" w:cs="Arial"/>
                <w:sz w:val="22"/>
                <w:szCs w:val="22"/>
                <w:lang w:eastAsia="ru-RU"/>
              </w:rPr>
              <w:t>000 01 05 02 01 00 0000 510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C31CF">
              <w:rPr>
                <w:rFonts w:ascii="Arial" w:hAnsi="Arial" w:cs="Arial"/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-20 336 520,65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-5 699 271,70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28,02</w:t>
            </w:r>
          </w:p>
        </w:tc>
      </w:tr>
      <w:tr w:rsidR="00EC31CF" w:rsidRPr="00EC31CF" w:rsidTr="00B1058F">
        <w:trPr>
          <w:trHeight w:val="102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C31CF">
              <w:rPr>
                <w:rFonts w:ascii="Arial" w:hAnsi="Arial" w:cs="Arial"/>
                <w:sz w:val="22"/>
                <w:szCs w:val="22"/>
                <w:lang w:eastAsia="ru-RU"/>
              </w:rPr>
              <w:t>000 01 05 02 01 10 0000 510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C31CF">
              <w:rPr>
                <w:rFonts w:ascii="Arial" w:hAnsi="Arial" w:cs="Arial"/>
                <w:color w:val="000000"/>
                <w:lang w:eastAsia="ru-RU"/>
              </w:rPr>
              <w:t>Увеличение  прочих остатков денежных средств бюджетов сельских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-20 336 520,65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-5 699 271,70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28,02</w:t>
            </w:r>
          </w:p>
        </w:tc>
      </w:tr>
      <w:tr w:rsidR="00EC31CF" w:rsidRPr="00EC31CF" w:rsidTr="00B1058F">
        <w:trPr>
          <w:trHeight w:val="45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C31CF">
              <w:rPr>
                <w:rFonts w:ascii="Arial" w:hAnsi="Arial" w:cs="Arial"/>
                <w:sz w:val="22"/>
                <w:szCs w:val="22"/>
                <w:lang w:eastAsia="ru-RU"/>
              </w:rPr>
              <w:t>000 01 05 00 00 00 0000 600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C31CF">
              <w:rPr>
                <w:rFonts w:ascii="Arial" w:hAnsi="Arial" w:cs="Arial"/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21 630 582,65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7 451 110,18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34,45</w:t>
            </w:r>
          </w:p>
        </w:tc>
      </w:tr>
      <w:tr w:rsidR="00EC31CF" w:rsidRPr="00EC31CF" w:rsidTr="00B1058F">
        <w:trPr>
          <w:trHeight w:val="8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C31CF">
              <w:rPr>
                <w:rFonts w:ascii="Arial" w:hAnsi="Arial" w:cs="Arial"/>
                <w:sz w:val="22"/>
                <w:szCs w:val="22"/>
                <w:lang w:eastAsia="ru-RU"/>
              </w:rPr>
              <w:t>000 01 05 02 00 00 0000 600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C31CF">
              <w:rPr>
                <w:rFonts w:ascii="Arial" w:hAnsi="Arial" w:cs="Arial"/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21 630 582,65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7 451 110,18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34,45</w:t>
            </w:r>
          </w:p>
        </w:tc>
      </w:tr>
      <w:tr w:rsidR="00EC31CF" w:rsidRPr="00EC31CF" w:rsidTr="00B1058F">
        <w:trPr>
          <w:trHeight w:val="78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C31CF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000 01 05 02 01 00 0000 610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C31CF">
              <w:rPr>
                <w:rFonts w:ascii="Arial" w:hAnsi="Arial" w:cs="Arial"/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21 630 582,65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7 451 110,18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34,45</w:t>
            </w:r>
          </w:p>
        </w:tc>
      </w:tr>
      <w:tr w:rsidR="00EC31CF" w:rsidRPr="00EC31CF" w:rsidTr="00B1058F">
        <w:trPr>
          <w:trHeight w:val="10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C31CF">
              <w:rPr>
                <w:rFonts w:ascii="Arial" w:hAnsi="Arial" w:cs="Arial"/>
                <w:sz w:val="22"/>
                <w:szCs w:val="22"/>
                <w:lang w:eastAsia="ru-RU"/>
              </w:rPr>
              <w:t>000 01 05 02 01 10 0000 610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1CF" w:rsidRPr="00EC31CF" w:rsidRDefault="00EC31CF" w:rsidP="00EC31C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C31CF">
              <w:rPr>
                <w:rFonts w:ascii="Arial" w:hAnsi="Arial" w:cs="Arial"/>
                <w:color w:val="00000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21 630 582,65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7 451 110,18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1CF" w:rsidRPr="00EC31CF" w:rsidRDefault="00EC31CF" w:rsidP="00EC31C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31CF">
              <w:rPr>
                <w:rFonts w:ascii="Arial" w:hAnsi="Arial" w:cs="Arial"/>
                <w:lang w:eastAsia="ru-RU"/>
              </w:rPr>
              <w:t>34,45</w:t>
            </w:r>
          </w:p>
        </w:tc>
      </w:tr>
    </w:tbl>
    <w:p w:rsidR="00EC31CF" w:rsidRPr="00EC31CF" w:rsidRDefault="00EC31CF" w:rsidP="00EC31CF">
      <w:pPr>
        <w:jc w:val="both"/>
        <w:rPr>
          <w:rFonts w:ascii="PT Astra Serif" w:hAnsi="PT Astra Serif"/>
        </w:rPr>
      </w:pPr>
    </w:p>
    <w:p w:rsidR="00EC31CF" w:rsidRPr="00EC31CF" w:rsidRDefault="00EC31CF" w:rsidP="00EC31CF">
      <w:pPr>
        <w:jc w:val="both"/>
        <w:rPr>
          <w:rFonts w:ascii="PT Astra Serif" w:hAnsi="PT Astra Serif"/>
        </w:rPr>
      </w:pPr>
    </w:p>
    <w:p w:rsidR="00EC31CF" w:rsidRPr="00EC31CF" w:rsidRDefault="00EC31CF" w:rsidP="00EC31CF">
      <w:pPr>
        <w:jc w:val="both"/>
        <w:rPr>
          <w:rFonts w:ascii="PT Astra Serif" w:hAnsi="PT Astra Serif"/>
        </w:rPr>
      </w:pPr>
    </w:p>
    <w:p w:rsidR="00EC31CF" w:rsidRPr="00EC31CF" w:rsidRDefault="00EC31CF" w:rsidP="00EC31CF">
      <w:pPr>
        <w:jc w:val="both"/>
        <w:rPr>
          <w:rFonts w:ascii="PT Astra Serif" w:hAnsi="PT Astra Serif"/>
        </w:rPr>
      </w:pPr>
    </w:p>
    <w:p w:rsidR="00EC31CF" w:rsidRPr="00EC31CF" w:rsidRDefault="00EC31CF" w:rsidP="00EC31CF">
      <w:pPr>
        <w:jc w:val="both"/>
        <w:rPr>
          <w:rFonts w:ascii="PT Astra Serif" w:hAnsi="PT Astra Serif"/>
        </w:rPr>
      </w:pPr>
    </w:p>
    <w:p w:rsidR="00EC31CF" w:rsidRPr="00EC31CF" w:rsidRDefault="00EC31CF" w:rsidP="00EC31CF">
      <w:pPr>
        <w:jc w:val="both"/>
        <w:rPr>
          <w:rFonts w:ascii="PT Astra Serif" w:hAnsi="PT Astra Serif"/>
        </w:rPr>
      </w:pPr>
    </w:p>
    <w:p w:rsidR="00EC31CF" w:rsidRPr="00EC31CF" w:rsidRDefault="00EC31CF" w:rsidP="00EC31CF">
      <w:pPr>
        <w:jc w:val="both"/>
        <w:rPr>
          <w:rFonts w:ascii="PT Astra Serif" w:hAnsi="PT Astra Serif"/>
        </w:rPr>
      </w:pPr>
    </w:p>
    <w:p w:rsidR="00EC31CF" w:rsidRPr="00EC31CF" w:rsidRDefault="00EC31CF" w:rsidP="00EC31CF">
      <w:pPr>
        <w:jc w:val="both"/>
        <w:rPr>
          <w:rFonts w:ascii="PT Astra Serif" w:hAnsi="PT Astra Serif"/>
        </w:rPr>
      </w:pPr>
    </w:p>
    <w:p w:rsidR="00EC31CF" w:rsidRPr="00EC31CF" w:rsidRDefault="00EC31CF" w:rsidP="00EC31CF">
      <w:pPr>
        <w:jc w:val="both"/>
        <w:rPr>
          <w:rFonts w:ascii="PT Astra Serif" w:hAnsi="PT Astra Serif"/>
        </w:rPr>
      </w:pPr>
    </w:p>
    <w:p w:rsidR="00EC31CF" w:rsidRPr="00EC31CF" w:rsidRDefault="00EC31CF" w:rsidP="00EC31CF">
      <w:pPr>
        <w:jc w:val="both"/>
        <w:rPr>
          <w:rFonts w:ascii="PT Astra Serif" w:hAnsi="PT Astra Serif"/>
        </w:rPr>
      </w:pPr>
    </w:p>
    <w:p w:rsidR="00EC31CF" w:rsidRPr="00EC31CF" w:rsidRDefault="00EC31CF" w:rsidP="00EC31CF">
      <w:pPr>
        <w:jc w:val="both"/>
        <w:rPr>
          <w:rFonts w:ascii="PT Astra Serif" w:hAnsi="PT Astra Serif"/>
        </w:rPr>
      </w:pPr>
    </w:p>
    <w:p w:rsidR="00EC31CF" w:rsidRPr="00EC31CF" w:rsidRDefault="00EC31CF" w:rsidP="00EC31CF">
      <w:pPr>
        <w:jc w:val="both"/>
        <w:rPr>
          <w:rFonts w:ascii="PT Astra Serif" w:hAnsi="PT Astra Serif"/>
        </w:rPr>
      </w:pPr>
    </w:p>
    <w:p w:rsidR="00EC31CF" w:rsidRPr="00EC31CF" w:rsidRDefault="00EC31CF" w:rsidP="00EC31CF">
      <w:pPr>
        <w:jc w:val="both"/>
        <w:rPr>
          <w:rFonts w:ascii="PT Astra Serif" w:hAnsi="PT Astra Serif"/>
        </w:rPr>
      </w:pPr>
    </w:p>
    <w:p w:rsidR="00EC31CF" w:rsidRPr="00EC31CF" w:rsidRDefault="00EC31CF" w:rsidP="00EC31CF">
      <w:pPr>
        <w:jc w:val="both"/>
        <w:rPr>
          <w:rFonts w:ascii="PT Astra Serif" w:hAnsi="PT Astra Serif"/>
        </w:rPr>
      </w:pPr>
    </w:p>
    <w:p w:rsidR="00EC31CF" w:rsidRPr="00EC31CF" w:rsidRDefault="00EC31CF" w:rsidP="00EC31CF">
      <w:pPr>
        <w:jc w:val="both"/>
        <w:rPr>
          <w:rFonts w:ascii="PT Astra Serif" w:hAnsi="PT Astra Serif"/>
        </w:rPr>
      </w:pPr>
    </w:p>
    <w:p w:rsidR="00EC31CF" w:rsidRPr="00EC31CF" w:rsidRDefault="00EC31CF" w:rsidP="00EC31CF">
      <w:pPr>
        <w:jc w:val="both"/>
        <w:rPr>
          <w:rFonts w:ascii="PT Astra Serif" w:hAnsi="PT Astra Serif"/>
        </w:rPr>
      </w:pPr>
    </w:p>
    <w:p w:rsidR="00EC31CF" w:rsidRPr="00EC31CF" w:rsidRDefault="00EC31CF" w:rsidP="00EC31CF">
      <w:pPr>
        <w:jc w:val="both"/>
        <w:rPr>
          <w:rFonts w:ascii="PT Astra Serif" w:hAnsi="PT Astra Serif"/>
        </w:rPr>
      </w:pPr>
    </w:p>
    <w:p w:rsidR="00EC31CF" w:rsidRPr="00EC31CF" w:rsidRDefault="00EC31CF" w:rsidP="00EC31CF">
      <w:pPr>
        <w:jc w:val="both"/>
        <w:rPr>
          <w:rFonts w:ascii="PT Astra Serif" w:hAnsi="PT Astra Serif"/>
        </w:rPr>
      </w:pPr>
    </w:p>
    <w:p w:rsidR="00EC31CF" w:rsidRPr="00EC31CF" w:rsidRDefault="00EC31CF" w:rsidP="00EC31CF">
      <w:pPr>
        <w:jc w:val="both"/>
        <w:rPr>
          <w:rFonts w:ascii="PT Astra Serif" w:hAnsi="PT Astra Serif"/>
        </w:rPr>
      </w:pPr>
    </w:p>
    <w:p w:rsidR="00EC31CF" w:rsidRPr="00EC31CF" w:rsidRDefault="00EC31CF" w:rsidP="00EC31CF">
      <w:pPr>
        <w:jc w:val="both"/>
        <w:rPr>
          <w:rFonts w:ascii="PT Astra Serif" w:hAnsi="PT Astra Serif"/>
        </w:rPr>
      </w:pPr>
    </w:p>
    <w:p w:rsidR="00EC31CF" w:rsidRPr="00EC31CF" w:rsidRDefault="00EC31CF" w:rsidP="00EC31CF">
      <w:pPr>
        <w:jc w:val="both"/>
        <w:rPr>
          <w:rFonts w:ascii="PT Astra Serif" w:hAnsi="PT Astra Serif"/>
        </w:rPr>
      </w:pPr>
    </w:p>
    <w:p w:rsidR="00EC31CF" w:rsidRPr="00EC31CF" w:rsidRDefault="00EC31CF" w:rsidP="00EC31CF">
      <w:pPr>
        <w:jc w:val="both"/>
        <w:rPr>
          <w:rFonts w:ascii="PT Astra Serif" w:hAnsi="PT Astra Serif"/>
        </w:rPr>
      </w:pPr>
    </w:p>
    <w:p w:rsidR="00EC31CF" w:rsidRPr="00EC31CF" w:rsidRDefault="00EC31CF" w:rsidP="00EC31CF">
      <w:pPr>
        <w:jc w:val="both"/>
        <w:rPr>
          <w:rFonts w:ascii="PT Astra Serif" w:hAnsi="PT Astra Serif"/>
        </w:rPr>
      </w:pPr>
    </w:p>
    <w:p w:rsidR="00EC31CF" w:rsidRPr="00EC31CF" w:rsidRDefault="00EC31CF" w:rsidP="00EC31CF">
      <w:pPr>
        <w:jc w:val="both"/>
        <w:rPr>
          <w:rFonts w:ascii="PT Astra Serif" w:hAnsi="PT Astra Serif"/>
        </w:rPr>
      </w:pPr>
    </w:p>
    <w:p w:rsidR="00EC31CF" w:rsidRPr="00EC31CF" w:rsidRDefault="00EC31CF" w:rsidP="00EC31CF">
      <w:pPr>
        <w:jc w:val="both"/>
        <w:rPr>
          <w:rFonts w:ascii="PT Astra Serif" w:hAnsi="PT Astra Serif"/>
        </w:rPr>
      </w:pPr>
    </w:p>
    <w:p w:rsidR="00EC31CF" w:rsidRPr="00EC31CF" w:rsidRDefault="00EC31CF" w:rsidP="00EC31CF">
      <w:pPr>
        <w:jc w:val="both"/>
        <w:rPr>
          <w:rFonts w:ascii="PT Astra Serif" w:hAnsi="PT Astra Serif"/>
        </w:rPr>
      </w:pPr>
    </w:p>
    <w:p w:rsidR="00EC31CF" w:rsidRPr="00EC31CF" w:rsidRDefault="00EC31CF" w:rsidP="00EC31CF">
      <w:pPr>
        <w:jc w:val="both"/>
        <w:rPr>
          <w:rFonts w:ascii="PT Astra Serif" w:hAnsi="PT Astra Serif"/>
        </w:rPr>
      </w:pPr>
    </w:p>
    <w:p w:rsidR="00EC31CF" w:rsidRPr="00EC31CF" w:rsidRDefault="00EC31CF" w:rsidP="00EC31CF">
      <w:pPr>
        <w:jc w:val="both"/>
        <w:rPr>
          <w:rFonts w:ascii="PT Astra Serif" w:hAnsi="PT Astra Serif"/>
        </w:rPr>
        <w:sectPr w:rsidR="00EC31CF" w:rsidRPr="00EC31CF" w:rsidSect="0077319A">
          <w:pgSz w:w="16838" w:h="11906" w:orient="landscape"/>
          <w:pgMar w:top="1701" w:right="567" w:bottom="851" w:left="1134" w:header="567" w:footer="720" w:gutter="0"/>
          <w:cols w:space="720"/>
          <w:titlePg/>
          <w:docGrid w:linePitch="360"/>
        </w:sectPr>
      </w:pPr>
    </w:p>
    <w:p w:rsidR="00EC31CF" w:rsidRPr="00EC31CF" w:rsidRDefault="00EC31CF" w:rsidP="00EC31CF">
      <w:pPr>
        <w:jc w:val="right"/>
      </w:pPr>
      <w:r w:rsidRPr="00EC31CF">
        <w:lastRenderedPageBreak/>
        <w:t xml:space="preserve">Приложение № 5 </w:t>
      </w:r>
    </w:p>
    <w:p w:rsidR="00EC31CF" w:rsidRPr="00EC31CF" w:rsidRDefault="00EC31CF" w:rsidP="00EC31CF">
      <w:pPr>
        <w:jc w:val="right"/>
      </w:pPr>
      <w:r w:rsidRPr="00EC31CF">
        <w:t xml:space="preserve">к постановлению администрации </w:t>
      </w:r>
    </w:p>
    <w:p w:rsidR="00EC31CF" w:rsidRPr="00EC31CF" w:rsidRDefault="00EC31CF" w:rsidP="00EC31CF">
      <w:pPr>
        <w:jc w:val="right"/>
      </w:pPr>
      <w:r w:rsidRPr="00EC31CF">
        <w:t xml:space="preserve">муниципального образования </w:t>
      </w:r>
    </w:p>
    <w:p w:rsidR="00EC31CF" w:rsidRPr="00EC31CF" w:rsidRDefault="00EC31CF" w:rsidP="00EC31CF">
      <w:pPr>
        <w:jc w:val="right"/>
      </w:pPr>
      <w:r w:rsidRPr="00EC31CF">
        <w:t xml:space="preserve">Камынинское Плавского района </w:t>
      </w:r>
      <w:proofErr w:type="gramStart"/>
      <w:r w:rsidRPr="00EC31CF">
        <w:t>от</w:t>
      </w:r>
      <w:proofErr w:type="gramEnd"/>
      <w:r w:rsidRPr="00EC31CF">
        <w:t xml:space="preserve">   №  </w:t>
      </w:r>
    </w:p>
    <w:p w:rsidR="00EC31CF" w:rsidRPr="00EC31CF" w:rsidRDefault="00EC31CF" w:rsidP="00EC31CF">
      <w:pPr>
        <w:rPr>
          <w:sz w:val="20"/>
          <w:szCs w:val="20"/>
        </w:rPr>
      </w:pPr>
    </w:p>
    <w:p w:rsidR="00EC31CF" w:rsidRPr="00EC31CF" w:rsidRDefault="00EC31CF" w:rsidP="00EC31CF">
      <w:pPr>
        <w:jc w:val="center"/>
      </w:pPr>
    </w:p>
    <w:p w:rsidR="00EC31CF" w:rsidRPr="00EC31CF" w:rsidRDefault="00EC31CF" w:rsidP="00EC31CF">
      <w:pPr>
        <w:jc w:val="center"/>
        <w:rPr>
          <w:b/>
          <w:sz w:val="18"/>
          <w:szCs w:val="18"/>
        </w:rPr>
      </w:pPr>
      <w:r w:rsidRPr="00EC31CF">
        <w:rPr>
          <w:b/>
          <w:sz w:val="18"/>
          <w:szCs w:val="18"/>
        </w:rPr>
        <w:t xml:space="preserve">Отчет о численности и денежном содержании работников </w:t>
      </w:r>
    </w:p>
    <w:p w:rsidR="00EC31CF" w:rsidRPr="00EC31CF" w:rsidRDefault="00EC31CF" w:rsidP="00EC31CF">
      <w:pPr>
        <w:jc w:val="center"/>
        <w:rPr>
          <w:b/>
          <w:sz w:val="18"/>
          <w:szCs w:val="18"/>
        </w:rPr>
      </w:pPr>
      <w:r w:rsidRPr="00EC31CF">
        <w:rPr>
          <w:b/>
          <w:sz w:val="18"/>
          <w:szCs w:val="18"/>
        </w:rPr>
        <w:t>администрации муниципального образования Камынинское Плавского района</w:t>
      </w:r>
    </w:p>
    <w:p w:rsidR="00EC31CF" w:rsidRPr="00EC31CF" w:rsidRDefault="00EC31CF" w:rsidP="00EC31CF">
      <w:pPr>
        <w:jc w:val="center"/>
        <w:rPr>
          <w:b/>
          <w:sz w:val="18"/>
          <w:szCs w:val="18"/>
        </w:rPr>
      </w:pPr>
      <w:proofErr w:type="gramStart"/>
      <w:r w:rsidRPr="00EC31CF">
        <w:rPr>
          <w:b/>
          <w:sz w:val="18"/>
          <w:szCs w:val="18"/>
        </w:rPr>
        <w:t>замещающих</w:t>
      </w:r>
      <w:proofErr w:type="gramEnd"/>
      <w:r w:rsidRPr="00EC31CF">
        <w:rPr>
          <w:b/>
          <w:sz w:val="18"/>
          <w:szCs w:val="18"/>
        </w:rPr>
        <w:t xml:space="preserve"> должности муниципальной службы, замещающих должности, не являющиеся должностями муниципальной службы  за 1 полугодие 2024 год</w:t>
      </w:r>
    </w:p>
    <w:p w:rsidR="00EC31CF" w:rsidRPr="00EC31CF" w:rsidRDefault="00EC31CF" w:rsidP="00EC31CF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horzAnchor="margin" w:tblpY="104"/>
        <w:tblOverlap w:val="never"/>
        <w:tblW w:w="9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843"/>
        <w:gridCol w:w="2092"/>
        <w:gridCol w:w="1594"/>
      </w:tblGrid>
      <w:tr w:rsidR="00EC31CF" w:rsidRPr="00EC31CF" w:rsidTr="00B1058F">
        <w:trPr>
          <w:trHeight w:val="317"/>
        </w:trPr>
        <w:tc>
          <w:tcPr>
            <w:tcW w:w="3544" w:type="dxa"/>
            <w:tcBorders>
              <w:bottom w:val="single" w:sz="4" w:space="0" w:color="auto"/>
            </w:tcBorders>
          </w:tcPr>
          <w:p w:rsidR="00EC31CF" w:rsidRPr="00EC31CF" w:rsidRDefault="00EC31CF" w:rsidP="00EC31CF">
            <w:pPr>
              <w:jc w:val="center"/>
              <w:rPr>
                <w:sz w:val="16"/>
                <w:szCs w:val="16"/>
              </w:rPr>
            </w:pPr>
          </w:p>
          <w:p w:rsidR="00EC31CF" w:rsidRPr="00EC31CF" w:rsidRDefault="00EC31CF" w:rsidP="00EC31CF">
            <w:pPr>
              <w:jc w:val="center"/>
              <w:rPr>
                <w:sz w:val="16"/>
                <w:szCs w:val="16"/>
              </w:rPr>
            </w:pPr>
          </w:p>
          <w:p w:rsidR="00EC31CF" w:rsidRPr="00EC31CF" w:rsidRDefault="00EC31CF" w:rsidP="00EC31CF">
            <w:pPr>
              <w:jc w:val="center"/>
              <w:rPr>
                <w:sz w:val="16"/>
                <w:szCs w:val="16"/>
              </w:rPr>
            </w:pPr>
            <w:r w:rsidRPr="00EC31CF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3935" w:type="dxa"/>
            <w:gridSpan w:val="2"/>
            <w:tcBorders>
              <w:right w:val="single" w:sz="4" w:space="0" w:color="auto"/>
            </w:tcBorders>
          </w:tcPr>
          <w:p w:rsidR="00EC31CF" w:rsidRPr="00EC31CF" w:rsidRDefault="00EC31CF" w:rsidP="00EC31CF">
            <w:pPr>
              <w:jc w:val="center"/>
              <w:rPr>
                <w:sz w:val="16"/>
                <w:szCs w:val="16"/>
              </w:rPr>
            </w:pPr>
          </w:p>
          <w:p w:rsidR="00EC31CF" w:rsidRPr="00EC31CF" w:rsidRDefault="00EC31CF" w:rsidP="00EC31CF">
            <w:pPr>
              <w:jc w:val="center"/>
              <w:rPr>
                <w:sz w:val="16"/>
                <w:szCs w:val="16"/>
              </w:rPr>
            </w:pPr>
            <w:r w:rsidRPr="00EC31CF">
              <w:rPr>
                <w:sz w:val="16"/>
                <w:szCs w:val="16"/>
              </w:rPr>
              <w:t>Численность работников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CF" w:rsidRPr="00EC31CF" w:rsidRDefault="00EC31CF" w:rsidP="00EC31CF">
            <w:pPr>
              <w:jc w:val="center"/>
              <w:rPr>
                <w:sz w:val="16"/>
                <w:szCs w:val="16"/>
              </w:rPr>
            </w:pPr>
            <w:r w:rsidRPr="00EC31CF">
              <w:rPr>
                <w:sz w:val="16"/>
                <w:szCs w:val="16"/>
              </w:rPr>
              <w:t xml:space="preserve">Сумма денежного содержания </w:t>
            </w:r>
          </w:p>
          <w:p w:rsidR="00EC31CF" w:rsidRPr="00EC31CF" w:rsidRDefault="00EC31CF" w:rsidP="00EC31CF">
            <w:pPr>
              <w:jc w:val="center"/>
            </w:pPr>
            <w:r w:rsidRPr="00EC31CF">
              <w:rPr>
                <w:sz w:val="16"/>
                <w:szCs w:val="16"/>
              </w:rPr>
              <w:t>рублей</w:t>
            </w:r>
          </w:p>
        </w:tc>
      </w:tr>
      <w:tr w:rsidR="00EC31CF" w:rsidRPr="00EC31CF" w:rsidTr="00B1058F">
        <w:trPr>
          <w:trHeight w:val="920"/>
        </w:trPr>
        <w:tc>
          <w:tcPr>
            <w:tcW w:w="3544" w:type="dxa"/>
            <w:tcBorders>
              <w:top w:val="single" w:sz="4" w:space="0" w:color="auto"/>
              <w:bottom w:val="single" w:sz="4" w:space="0" w:color="000000"/>
            </w:tcBorders>
          </w:tcPr>
          <w:p w:rsidR="00EC31CF" w:rsidRPr="00EC31CF" w:rsidRDefault="00EC31CF" w:rsidP="00EC31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C31CF" w:rsidRPr="00EC31CF" w:rsidRDefault="00EC31CF" w:rsidP="00EC31CF">
            <w:pPr>
              <w:jc w:val="center"/>
              <w:rPr>
                <w:sz w:val="16"/>
                <w:szCs w:val="16"/>
              </w:rPr>
            </w:pPr>
            <w:proofErr w:type="gramStart"/>
            <w:r w:rsidRPr="00EC31CF">
              <w:rPr>
                <w:sz w:val="16"/>
                <w:szCs w:val="16"/>
              </w:rPr>
              <w:t>замещающих</w:t>
            </w:r>
            <w:proofErr w:type="gramEnd"/>
            <w:r w:rsidRPr="00EC31CF">
              <w:rPr>
                <w:sz w:val="16"/>
                <w:szCs w:val="16"/>
              </w:rPr>
              <w:t xml:space="preserve"> должности муниципальной службы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CF" w:rsidRPr="00EC31CF" w:rsidRDefault="00EC31CF" w:rsidP="00EC31CF">
            <w:pPr>
              <w:jc w:val="center"/>
              <w:rPr>
                <w:sz w:val="16"/>
                <w:szCs w:val="16"/>
              </w:rPr>
            </w:pPr>
            <w:r w:rsidRPr="00EC31CF">
              <w:rPr>
                <w:sz w:val="16"/>
                <w:szCs w:val="16"/>
              </w:rPr>
              <w:t xml:space="preserve">Замещающих </w:t>
            </w:r>
            <w:proofErr w:type="gramStart"/>
            <w:r w:rsidRPr="00EC31CF">
              <w:rPr>
                <w:sz w:val="16"/>
                <w:szCs w:val="16"/>
              </w:rPr>
              <w:t>должности</w:t>
            </w:r>
            <w:proofErr w:type="gramEnd"/>
            <w:r w:rsidRPr="00EC31CF">
              <w:rPr>
                <w:sz w:val="16"/>
                <w:szCs w:val="16"/>
              </w:rPr>
              <w:t xml:space="preserve"> не являющиеся должностями муниципальной службы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000000"/>
            </w:tcBorders>
          </w:tcPr>
          <w:p w:rsidR="00EC31CF" w:rsidRPr="00EC31CF" w:rsidRDefault="00EC31CF" w:rsidP="00EC31CF">
            <w:pPr>
              <w:jc w:val="center"/>
              <w:rPr>
                <w:sz w:val="16"/>
                <w:szCs w:val="16"/>
              </w:rPr>
            </w:pPr>
          </w:p>
        </w:tc>
      </w:tr>
      <w:tr w:rsidR="00EC31CF" w:rsidRPr="00EC31CF" w:rsidTr="00B1058F">
        <w:trPr>
          <w:trHeight w:val="635"/>
        </w:trPr>
        <w:tc>
          <w:tcPr>
            <w:tcW w:w="3544" w:type="dxa"/>
            <w:tcBorders>
              <w:bottom w:val="single" w:sz="4" w:space="0" w:color="000000"/>
            </w:tcBorders>
          </w:tcPr>
          <w:p w:rsidR="00EC31CF" w:rsidRPr="00EC31CF" w:rsidRDefault="00EC31CF" w:rsidP="00EC31CF">
            <w:pPr>
              <w:jc w:val="center"/>
              <w:rPr>
                <w:sz w:val="16"/>
                <w:szCs w:val="16"/>
              </w:rPr>
            </w:pPr>
          </w:p>
          <w:p w:rsidR="00EC31CF" w:rsidRPr="00EC31CF" w:rsidRDefault="00EC31CF" w:rsidP="00EC31CF">
            <w:pPr>
              <w:jc w:val="center"/>
              <w:rPr>
                <w:sz w:val="16"/>
                <w:szCs w:val="16"/>
              </w:rPr>
            </w:pPr>
            <w:r w:rsidRPr="00EC31CF">
              <w:rPr>
                <w:sz w:val="16"/>
                <w:szCs w:val="16"/>
              </w:rPr>
              <w:t>Администрация муниципального образования Камынинское Плавского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</w:tcPr>
          <w:p w:rsidR="00EC31CF" w:rsidRPr="00EC31CF" w:rsidRDefault="00EC31CF" w:rsidP="00EC31CF">
            <w:pPr>
              <w:jc w:val="center"/>
              <w:rPr>
                <w:sz w:val="16"/>
                <w:szCs w:val="16"/>
              </w:rPr>
            </w:pPr>
          </w:p>
          <w:p w:rsidR="00EC31CF" w:rsidRPr="00EC31CF" w:rsidRDefault="00EC31CF" w:rsidP="00EC31CF">
            <w:pPr>
              <w:jc w:val="center"/>
              <w:rPr>
                <w:sz w:val="16"/>
                <w:szCs w:val="16"/>
              </w:rPr>
            </w:pPr>
            <w:r w:rsidRPr="00EC31CF">
              <w:rPr>
                <w:sz w:val="16"/>
                <w:szCs w:val="16"/>
              </w:rPr>
              <w:t>4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31CF" w:rsidRPr="00EC31CF" w:rsidRDefault="00EC31CF" w:rsidP="00EC31CF">
            <w:pPr>
              <w:jc w:val="center"/>
              <w:rPr>
                <w:sz w:val="16"/>
                <w:szCs w:val="16"/>
              </w:rPr>
            </w:pPr>
          </w:p>
          <w:p w:rsidR="00EC31CF" w:rsidRPr="00EC31CF" w:rsidRDefault="00EC31CF" w:rsidP="00EC31CF">
            <w:pPr>
              <w:jc w:val="center"/>
              <w:rPr>
                <w:sz w:val="16"/>
                <w:szCs w:val="16"/>
              </w:rPr>
            </w:pPr>
            <w:r w:rsidRPr="00EC31CF">
              <w:rPr>
                <w:sz w:val="16"/>
                <w:szCs w:val="16"/>
              </w:rPr>
              <w:t>3</w:t>
            </w:r>
          </w:p>
        </w:tc>
        <w:tc>
          <w:tcPr>
            <w:tcW w:w="1594" w:type="dxa"/>
            <w:tcBorders>
              <w:bottom w:val="single" w:sz="4" w:space="0" w:color="000000"/>
            </w:tcBorders>
          </w:tcPr>
          <w:p w:rsidR="00EC31CF" w:rsidRPr="00EC31CF" w:rsidRDefault="00EC31CF" w:rsidP="00EC31CF">
            <w:pPr>
              <w:jc w:val="center"/>
              <w:rPr>
                <w:sz w:val="16"/>
                <w:szCs w:val="16"/>
              </w:rPr>
            </w:pPr>
          </w:p>
          <w:p w:rsidR="00EC31CF" w:rsidRPr="00EC31CF" w:rsidRDefault="00EC31CF" w:rsidP="00EC31CF">
            <w:pPr>
              <w:jc w:val="center"/>
              <w:rPr>
                <w:sz w:val="16"/>
                <w:szCs w:val="16"/>
              </w:rPr>
            </w:pPr>
            <w:r w:rsidRPr="00EC31CF">
              <w:rPr>
                <w:sz w:val="16"/>
                <w:szCs w:val="16"/>
              </w:rPr>
              <w:t>1 784 577,18</w:t>
            </w:r>
          </w:p>
        </w:tc>
      </w:tr>
    </w:tbl>
    <w:p w:rsidR="00EC31CF" w:rsidRPr="00EC31CF" w:rsidRDefault="00EC31CF" w:rsidP="00EC31CF">
      <w:pPr>
        <w:jc w:val="center"/>
        <w:rPr>
          <w:sz w:val="18"/>
          <w:szCs w:val="18"/>
        </w:rPr>
      </w:pPr>
      <w:r w:rsidRPr="00EC31CF">
        <w:rPr>
          <w:sz w:val="18"/>
          <w:szCs w:val="18"/>
        </w:rPr>
        <w:br w:type="textWrapping" w:clear="all"/>
      </w:r>
    </w:p>
    <w:p w:rsidR="00EC31CF" w:rsidRPr="00EC31CF" w:rsidRDefault="00EC31CF" w:rsidP="00EC31CF">
      <w:pPr>
        <w:jc w:val="center"/>
        <w:rPr>
          <w:sz w:val="18"/>
          <w:szCs w:val="18"/>
        </w:rPr>
      </w:pPr>
    </w:p>
    <w:p w:rsidR="00EC31CF" w:rsidRPr="00EC31CF" w:rsidRDefault="00EC31CF" w:rsidP="00EC31CF">
      <w:pPr>
        <w:jc w:val="center"/>
        <w:rPr>
          <w:b/>
          <w:sz w:val="18"/>
          <w:szCs w:val="18"/>
        </w:rPr>
      </w:pPr>
      <w:r w:rsidRPr="00EC31CF">
        <w:rPr>
          <w:b/>
          <w:sz w:val="18"/>
          <w:szCs w:val="18"/>
        </w:rPr>
        <w:t xml:space="preserve">Отчет о численности и денежном содержании работников </w:t>
      </w:r>
    </w:p>
    <w:p w:rsidR="00EC31CF" w:rsidRPr="00EC31CF" w:rsidRDefault="00EC31CF" w:rsidP="00EC31CF">
      <w:pPr>
        <w:jc w:val="center"/>
        <w:rPr>
          <w:b/>
          <w:sz w:val="18"/>
          <w:szCs w:val="18"/>
        </w:rPr>
      </w:pPr>
      <w:r w:rsidRPr="00EC31CF">
        <w:rPr>
          <w:b/>
          <w:sz w:val="18"/>
          <w:szCs w:val="18"/>
        </w:rPr>
        <w:t>администрации муниципального образования Камынинское Плавского района,</w:t>
      </w:r>
    </w:p>
    <w:p w:rsidR="00EC31CF" w:rsidRPr="00EC31CF" w:rsidRDefault="00EC31CF" w:rsidP="00EC31CF">
      <w:pPr>
        <w:jc w:val="center"/>
        <w:rPr>
          <w:b/>
          <w:sz w:val="18"/>
          <w:szCs w:val="18"/>
        </w:rPr>
      </w:pPr>
      <w:r w:rsidRPr="00EC31CF">
        <w:rPr>
          <w:b/>
          <w:sz w:val="18"/>
          <w:szCs w:val="18"/>
        </w:rPr>
        <w:t xml:space="preserve"> </w:t>
      </w:r>
      <w:proofErr w:type="gramStart"/>
      <w:r w:rsidRPr="00EC31CF">
        <w:rPr>
          <w:b/>
          <w:sz w:val="18"/>
          <w:szCs w:val="18"/>
        </w:rPr>
        <w:t>переведенных</w:t>
      </w:r>
      <w:proofErr w:type="gramEnd"/>
      <w:r w:rsidRPr="00EC31CF">
        <w:rPr>
          <w:b/>
          <w:sz w:val="18"/>
          <w:szCs w:val="18"/>
        </w:rPr>
        <w:t xml:space="preserve"> на новые системы оплаты труда  </w:t>
      </w:r>
    </w:p>
    <w:p w:rsidR="00EC31CF" w:rsidRPr="00EC31CF" w:rsidRDefault="00EC31CF" w:rsidP="00EC31CF">
      <w:pPr>
        <w:jc w:val="center"/>
        <w:rPr>
          <w:b/>
          <w:sz w:val="18"/>
          <w:szCs w:val="18"/>
        </w:rPr>
      </w:pPr>
      <w:r w:rsidRPr="00EC31CF">
        <w:rPr>
          <w:b/>
          <w:sz w:val="18"/>
          <w:szCs w:val="18"/>
        </w:rPr>
        <w:t>за 1 полугодие 2024 год</w:t>
      </w:r>
    </w:p>
    <w:p w:rsidR="00EC31CF" w:rsidRPr="00EC31CF" w:rsidRDefault="00EC31CF" w:rsidP="00EC31CF">
      <w:pPr>
        <w:jc w:val="center"/>
        <w:rPr>
          <w:b/>
          <w:sz w:val="18"/>
          <w:szCs w:val="18"/>
        </w:rPr>
      </w:pPr>
    </w:p>
    <w:tbl>
      <w:tblPr>
        <w:tblpPr w:leftFromText="180" w:rightFromText="180" w:vertAnchor="text" w:horzAnchor="margin" w:tblpY="121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17"/>
        <w:gridCol w:w="2694"/>
      </w:tblGrid>
      <w:tr w:rsidR="00EC31CF" w:rsidRPr="00EC31CF" w:rsidTr="00B1058F">
        <w:trPr>
          <w:trHeight w:val="1247"/>
        </w:trPr>
        <w:tc>
          <w:tcPr>
            <w:tcW w:w="3828" w:type="dxa"/>
          </w:tcPr>
          <w:p w:rsidR="00EC31CF" w:rsidRPr="00EC31CF" w:rsidRDefault="00EC31CF" w:rsidP="00EC31CF">
            <w:pPr>
              <w:jc w:val="center"/>
              <w:rPr>
                <w:sz w:val="16"/>
                <w:szCs w:val="16"/>
              </w:rPr>
            </w:pPr>
          </w:p>
          <w:p w:rsidR="00EC31CF" w:rsidRPr="00EC31CF" w:rsidRDefault="00EC31CF" w:rsidP="00EC31CF">
            <w:pPr>
              <w:jc w:val="center"/>
              <w:rPr>
                <w:sz w:val="16"/>
                <w:szCs w:val="16"/>
              </w:rPr>
            </w:pPr>
          </w:p>
          <w:p w:rsidR="00EC31CF" w:rsidRPr="00EC31CF" w:rsidRDefault="00EC31CF" w:rsidP="00EC31CF">
            <w:pPr>
              <w:jc w:val="center"/>
              <w:rPr>
                <w:sz w:val="16"/>
                <w:szCs w:val="16"/>
              </w:rPr>
            </w:pPr>
            <w:r w:rsidRPr="00EC31CF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517" w:type="dxa"/>
          </w:tcPr>
          <w:p w:rsidR="00EC31CF" w:rsidRPr="00EC31CF" w:rsidRDefault="00EC31CF" w:rsidP="00EC31CF">
            <w:pPr>
              <w:jc w:val="center"/>
              <w:rPr>
                <w:sz w:val="16"/>
                <w:szCs w:val="16"/>
              </w:rPr>
            </w:pPr>
            <w:r w:rsidRPr="00EC31CF">
              <w:rPr>
                <w:sz w:val="16"/>
                <w:szCs w:val="16"/>
              </w:rPr>
              <w:t>Численность работников</w:t>
            </w:r>
          </w:p>
          <w:p w:rsidR="00EC31CF" w:rsidRPr="00EC31CF" w:rsidRDefault="00EC31CF" w:rsidP="00EC31CF">
            <w:pPr>
              <w:jc w:val="center"/>
              <w:rPr>
                <w:sz w:val="16"/>
                <w:szCs w:val="16"/>
              </w:rPr>
            </w:pPr>
            <w:r w:rsidRPr="00EC31CF">
              <w:rPr>
                <w:sz w:val="16"/>
                <w:szCs w:val="16"/>
              </w:rPr>
              <w:t>военно-учетного стола</w:t>
            </w:r>
          </w:p>
        </w:tc>
        <w:tc>
          <w:tcPr>
            <w:tcW w:w="2694" w:type="dxa"/>
          </w:tcPr>
          <w:p w:rsidR="00EC31CF" w:rsidRPr="00EC31CF" w:rsidRDefault="00EC31CF" w:rsidP="00EC31CF">
            <w:pPr>
              <w:jc w:val="center"/>
              <w:rPr>
                <w:sz w:val="16"/>
                <w:szCs w:val="16"/>
              </w:rPr>
            </w:pPr>
          </w:p>
          <w:p w:rsidR="00EC31CF" w:rsidRPr="00EC31CF" w:rsidRDefault="00EC31CF" w:rsidP="00EC31CF">
            <w:pPr>
              <w:jc w:val="center"/>
              <w:rPr>
                <w:sz w:val="16"/>
                <w:szCs w:val="16"/>
              </w:rPr>
            </w:pPr>
            <w:r w:rsidRPr="00EC31CF">
              <w:rPr>
                <w:sz w:val="16"/>
                <w:szCs w:val="16"/>
              </w:rPr>
              <w:t xml:space="preserve">Сумма денежного содержания </w:t>
            </w:r>
          </w:p>
          <w:p w:rsidR="00EC31CF" w:rsidRPr="00EC31CF" w:rsidRDefault="00EC31CF" w:rsidP="00EC31CF">
            <w:pPr>
              <w:jc w:val="center"/>
              <w:rPr>
                <w:sz w:val="16"/>
                <w:szCs w:val="16"/>
              </w:rPr>
            </w:pPr>
            <w:r w:rsidRPr="00EC31CF">
              <w:rPr>
                <w:sz w:val="16"/>
                <w:szCs w:val="16"/>
              </w:rPr>
              <w:t xml:space="preserve"> рублей</w:t>
            </w:r>
          </w:p>
        </w:tc>
      </w:tr>
      <w:tr w:rsidR="00EC31CF" w:rsidRPr="00EC31CF" w:rsidTr="00B1058F">
        <w:trPr>
          <w:trHeight w:val="635"/>
        </w:trPr>
        <w:tc>
          <w:tcPr>
            <w:tcW w:w="3828" w:type="dxa"/>
            <w:tcBorders>
              <w:bottom w:val="single" w:sz="4" w:space="0" w:color="000000"/>
            </w:tcBorders>
          </w:tcPr>
          <w:p w:rsidR="00EC31CF" w:rsidRPr="00EC31CF" w:rsidRDefault="00EC31CF" w:rsidP="00EC31CF">
            <w:pPr>
              <w:jc w:val="center"/>
              <w:rPr>
                <w:sz w:val="16"/>
                <w:szCs w:val="16"/>
              </w:rPr>
            </w:pPr>
          </w:p>
          <w:p w:rsidR="00EC31CF" w:rsidRPr="00EC31CF" w:rsidRDefault="00EC31CF" w:rsidP="00EC31CF">
            <w:pPr>
              <w:jc w:val="center"/>
              <w:rPr>
                <w:sz w:val="16"/>
                <w:szCs w:val="16"/>
              </w:rPr>
            </w:pPr>
            <w:r w:rsidRPr="00EC31CF">
              <w:rPr>
                <w:sz w:val="16"/>
                <w:szCs w:val="16"/>
              </w:rPr>
              <w:t>Администрация муниципального образования Камынинское Плавского района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000000"/>
            </w:tcBorders>
          </w:tcPr>
          <w:p w:rsidR="00EC31CF" w:rsidRPr="00EC31CF" w:rsidRDefault="00EC31CF" w:rsidP="00EC31CF">
            <w:pPr>
              <w:jc w:val="center"/>
              <w:rPr>
                <w:sz w:val="16"/>
                <w:szCs w:val="16"/>
              </w:rPr>
            </w:pPr>
          </w:p>
          <w:p w:rsidR="00EC31CF" w:rsidRPr="00EC31CF" w:rsidRDefault="00EC31CF" w:rsidP="00EC31CF">
            <w:pPr>
              <w:jc w:val="center"/>
              <w:rPr>
                <w:sz w:val="16"/>
                <w:szCs w:val="16"/>
              </w:rPr>
            </w:pPr>
            <w:r w:rsidRPr="00EC31CF">
              <w:rPr>
                <w:sz w:val="16"/>
                <w:szCs w:val="16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EC31CF" w:rsidRPr="00EC31CF" w:rsidRDefault="00EC31CF" w:rsidP="00EC31CF">
            <w:pPr>
              <w:jc w:val="center"/>
              <w:rPr>
                <w:sz w:val="16"/>
                <w:szCs w:val="16"/>
              </w:rPr>
            </w:pPr>
          </w:p>
          <w:p w:rsidR="00EC31CF" w:rsidRPr="00EC31CF" w:rsidRDefault="00EC31CF" w:rsidP="00EC31CF">
            <w:pPr>
              <w:jc w:val="center"/>
              <w:rPr>
                <w:sz w:val="16"/>
                <w:szCs w:val="16"/>
              </w:rPr>
            </w:pPr>
            <w:r w:rsidRPr="00EC31CF">
              <w:rPr>
                <w:sz w:val="16"/>
                <w:szCs w:val="16"/>
              </w:rPr>
              <w:t>106 333,65</w:t>
            </w:r>
          </w:p>
        </w:tc>
      </w:tr>
    </w:tbl>
    <w:p w:rsidR="00EC31CF" w:rsidRPr="00EC31CF" w:rsidRDefault="00EC31CF" w:rsidP="00EC31CF">
      <w:pPr>
        <w:jc w:val="center"/>
        <w:rPr>
          <w:b/>
          <w:sz w:val="20"/>
          <w:szCs w:val="20"/>
        </w:rPr>
      </w:pPr>
    </w:p>
    <w:p w:rsidR="00EC31CF" w:rsidRPr="00EC31CF" w:rsidRDefault="00EC31CF" w:rsidP="00EC31CF">
      <w:pPr>
        <w:jc w:val="center"/>
        <w:rPr>
          <w:sz w:val="18"/>
          <w:szCs w:val="18"/>
        </w:rPr>
      </w:pPr>
    </w:p>
    <w:p w:rsidR="00EC31CF" w:rsidRPr="00EC31CF" w:rsidRDefault="00EC31CF" w:rsidP="00EC31CF">
      <w:pPr>
        <w:jc w:val="center"/>
        <w:rPr>
          <w:sz w:val="18"/>
          <w:szCs w:val="18"/>
        </w:rPr>
      </w:pPr>
    </w:p>
    <w:p w:rsidR="00EC31CF" w:rsidRPr="00EC31CF" w:rsidRDefault="00EC31CF" w:rsidP="00EC31CF">
      <w:pPr>
        <w:jc w:val="center"/>
        <w:rPr>
          <w:sz w:val="18"/>
          <w:szCs w:val="18"/>
        </w:rPr>
      </w:pPr>
    </w:p>
    <w:p w:rsidR="00EC31CF" w:rsidRPr="00EC31CF" w:rsidRDefault="00EC31CF" w:rsidP="00EC31CF">
      <w:pPr>
        <w:jc w:val="center"/>
        <w:rPr>
          <w:sz w:val="18"/>
          <w:szCs w:val="18"/>
        </w:rPr>
      </w:pPr>
    </w:p>
    <w:p w:rsidR="00EC31CF" w:rsidRPr="00EC31CF" w:rsidRDefault="00EC31CF" w:rsidP="00EC31CF">
      <w:pPr>
        <w:jc w:val="both"/>
        <w:rPr>
          <w:rFonts w:ascii="PT Astra Serif" w:hAnsi="PT Astra Serif"/>
        </w:rPr>
      </w:pPr>
    </w:p>
    <w:p w:rsidR="00EC31CF" w:rsidRPr="00EC31CF" w:rsidRDefault="00EC31CF" w:rsidP="00EC31CF">
      <w:pPr>
        <w:jc w:val="both"/>
        <w:rPr>
          <w:rFonts w:ascii="PT Astra Serif" w:hAnsi="PT Astra Serif"/>
        </w:rPr>
      </w:pPr>
    </w:p>
    <w:p w:rsidR="00EC31CF" w:rsidRPr="00EC31CF" w:rsidRDefault="00EC31CF" w:rsidP="00EC31CF">
      <w:pPr>
        <w:jc w:val="both"/>
        <w:rPr>
          <w:rFonts w:ascii="PT Astra Serif" w:hAnsi="PT Astra Serif"/>
        </w:rPr>
      </w:pPr>
    </w:p>
    <w:p w:rsidR="00EC31CF" w:rsidRPr="00EC31CF" w:rsidRDefault="00EC31CF" w:rsidP="00EC31CF">
      <w:pPr>
        <w:jc w:val="both"/>
        <w:rPr>
          <w:rFonts w:ascii="PT Astra Serif" w:hAnsi="PT Astra Serif"/>
        </w:rPr>
      </w:pPr>
    </w:p>
    <w:p w:rsidR="00EC31CF" w:rsidRPr="00EC31CF" w:rsidRDefault="00EC31CF" w:rsidP="00EC31CF">
      <w:pPr>
        <w:jc w:val="both"/>
        <w:rPr>
          <w:rFonts w:ascii="PT Astra Serif" w:hAnsi="PT Astra Serif"/>
        </w:rPr>
      </w:pPr>
    </w:p>
    <w:p w:rsidR="00EC31CF" w:rsidRPr="00EC31CF" w:rsidRDefault="00EC31CF" w:rsidP="00EC31CF">
      <w:pPr>
        <w:jc w:val="both"/>
        <w:rPr>
          <w:rFonts w:ascii="PT Astra Serif" w:hAnsi="PT Astra Serif"/>
        </w:rPr>
      </w:pPr>
    </w:p>
    <w:p w:rsidR="00EC31CF" w:rsidRPr="00EC31CF" w:rsidRDefault="00EC31CF" w:rsidP="00EC31CF">
      <w:pPr>
        <w:jc w:val="both"/>
        <w:rPr>
          <w:rFonts w:ascii="PT Astra Serif" w:hAnsi="PT Astra Serif"/>
        </w:rPr>
      </w:pPr>
    </w:p>
    <w:p w:rsidR="00EC31CF" w:rsidRPr="00EC31CF" w:rsidRDefault="00EC31CF" w:rsidP="00EC31CF">
      <w:pPr>
        <w:jc w:val="both"/>
        <w:rPr>
          <w:rFonts w:ascii="PT Astra Serif" w:hAnsi="PT Astra Serif"/>
        </w:rPr>
      </w:pPr>
    </w:p>
    <w:p w:rsidR="00EC31CF" w:rsidRPr="00EC31CF" w:rsidRDefault="00EC31CF" w:rsidP="00EC31CF">
      <w:pPr>
        <w:jc w:val="both"/>
        <w:rPr>
          <w:rFonts w:ascii="PT Astra Serif" w:hAnsi="PT Astra Serif"/>
        </w:rPr>
      </w:pPr>
    </w:p>
    <w:p w:rsidR="00EC31CF" w:rsidRPr="00EC31CF" w:rsidRDefault="00EC31CF" w:rsidP="00EC31CF">
      <w:pPr>
        <w:jc w:val="both"/>
        <w:rPr>
          <w:rFonts w:ascii="PT Astra Serif" w:hAnsi="PT Astra Serif"/>
        </w:rPr>
      </w:pPr>
    </w:p>
    <w:p w:rsidR="00EC31CF" w:rsidRPr="00EC31CF" w:rsidRDefault="00EC31CF" w:rsidP="00EC31CF">
      <w:pPr>
        <w:jc w:val="both"/>
        <w:rPr>
          <w:rFonts w:ascii="PT Astra Serif" w:hAnsi="PT Astra Serif"/>
        </w:rPr>
      </w:pPr>
    </w:p>
    <w:p w:rsidR="00EC31CF" w:rsidRPr="00EC31CF" w:rsidRDefault="00EC31CF" w:rsidP="00EC31CF">
      <w:pPr>
        <w:jc w:val="both"/>
        <w:rPr>
          <w:rFonts w:ascii="PT Astra Serif" w:hAnsi="PT Astra Serif"/>
        </w:rPr>
      </w:pPr>
    </w:p>
    <w:p w:rsidR="00EC31CF" w:rsidRPr="00EC31CF" w:rsidRDefault="00EC31CF" w:rsidP="00EC31CF">
      <w:pPr>
        <w:jc w:val="both"/>
        <w:rPr>
          <w:rFonts w:ascii="PT Astra Serif" w:hAnsi="PT Astra Serif"/>
        </w:rPr>
      </w:pPr>
    </w:p>
    <w:p w:rsidR="00EC31CF" w:rsidRPr="00EC31CF" w:rsidRDefault="00EC31CF" w:rsidP="00EC31CF">
      <w:pPr>
        <w:jc w:val="both"/>
        <w:rPr>
          <w:rFonts w:ascii="PT Astra Serif" w:hAnsi="PT Astra Serif"/>
        </w:rPr>
      </w:pPr>
    </w:p>
    <w:p w:rsidR="00EC31CF" w:rsidRPr="00EC31CF" w:rsidRDefault="00EC31CF" w:rsidP="00EC31CF">
      <w:pPr>
        <w:jc w:val="both"/>
        <w:rPr>
          <w:rFonts w:ascii="PT Astra Serif" w:hAnsi="PT Astra Serif"/>
        </w:rPr>
      </w:pPr>
    </w:p>
    <w:p w:rsidR="00EC31CF" w:rsidRPr="00EC31CF" w:rsidRDefault="00EC31CF" w:rsidP="00EC31CF">
      <w:pPr>
        <w:jc w:val="both"/>
        <w:rPr>
          <w:rFonts w:ascii="PT Astra Serif" w:hAnsi="PT Astra Serif"/>
        </w:rPr>
      </w:pPr>
    </w:p>
    <w:p w:rsidR="00EC31CF" w:rsidRPr="00EC31CF" w:rsidRDefault="00EC31CF" w:rsidP="00EC31CF">
      <w:pPr>
        <w:jc w:val="both"/>
        <w:rPr>
          <w:rFonts w:ascii="PT Astra Serif" w:hAnsi="PT Astra Serif"/>
        </w:rPr>
      </w:pPr>
    </w:p>
    <w:p w:rsidR="00EC31CF" w:rsidRPr="00EC31CF" w:rsidRDefault="00EC31CF" w:rsidP="00EC31CF">
      <w:pPr>
        <w:jc w:val="both"/>
        <w:rPr>
          <w:rFonts w:ascii="PT Astra Serif" w:hAnsi="PT Astra Serif"/>
        </w:rPr>
      </w:pPr>
    </w:p>
    <w:p w:rsidR="00EC31CF" w:rsidRPr="00EC31CF" w:rsidRDefault="00EC31CF" w:rsidP="00EC31CF">
      <w:pPr>
        <w:jc w:val="both"/>
        <w:rPr>
          <w:rFonts w:ascii="PT Astra Serif" w:hAnsi="PT Astra Serif"/>
        </w:rPr>
      </w:pPr>
    </w:p>
    <w:p w:rsidR="007E32BE" w:rsidRDefault="007E32BE" w:rsidP="00EC31CF">
      <w:pPr>
        <w:jc w:val="right"/>
      </w:pPr>
    </w:p>
    <w:p w:rsidR="007E32BE" w:rsidRDefault="007E32BE" w:rsidP="00EC31CF">
      <w:pPr>
        <w:jc w:val="right"/>
      </w:pPr>
    </w:p>
    <w:p w:rsidR="007E32BE" w:rsidRDefault="007E32BE" w:rsidP="00EC31CF">
      <w:pPr>
        <w:jc w:val="right"/>
      </w:pPr>
    </w:p>
    <w:p w:rsidR="007E32BE" w:rsidRDefault="007E32BE" w:rsidP="00EC31CF">
      <w:pPr>
        <w:jc w:val="right"/>
      </w:pPr>
    </w:p>
    <w:p w:rsidR="007E32BE" w:rsidRDefault="007E32BE" w:rsidP="00EC31CF">
      <w:pPr>
        <w:jc w:val="right"/>
      </w:pPr>
    </w:p>
    <w:p w:rsidR="007E32BE" w:rsidRDefault="007E32BE" w:rsidP="00EC31CF">
      <w:pPr>
        <w:jc w:val="right"/>
      </w:pPr>
    </w:p>
    <w:p w:rsidR="00EC31CF" w:rsidRPr="00EC31CF" w:rsidRDefault="00EC31CF" w:rsidP="00EC31CF">
      <w:pPr>
        <w:jc w:val="right"/>
      </w:pPr>
      <w:bookmarkStart w:id="0" w:name="_GoBack"/>
      <w:bookmarkEnd w:id="0"/>
      <w:r w:rsidRPr="00EC31CF">
        <w:lastRenderedPageBreak/>
        <w:t xml:space="preserve">Приложение № 6 </w:t>
      </w:r>
    </w:p>
    <w:p w:rsidR="00EC31CF" w:rsidRPr="00EC31CF" w:rsidRDefault="00EC31CF" w:rsidP="00EC31CF">
      <w:pPr>
        <w:jc w:val="right"/>
      </w:pPr>
      <w:r w:rsidRPr="00EC31CF">
        <w:t>к постановлению администрации</w:t>
      </w:r>
    </w:p>
    <w:p w:rsidR="00EC31CF" w:rsidRPr="00EC31CF" w:rsidRDefault="00EC31CF" w:rsidP="00EC31CF">
      <w:pPr>
        <w:jc w:val="right"/>
      </w:pPr>
      <w:r w:rsidRPr="00EC31CF">
        <w:t xml:space="preserve"> муниципального образования </w:t>
      </w:r>
    </w:p>
    <w:p w:rsidR="00EC31CF" w:rsidRPr="00EC31CF" w:rsidRDefault="00EC31CF" w:rsidP="00EC31CF">
      <w:pPr>
        <w:jc w:val="right"/>
        <w:rPr>
          <w:b/>
        </w:rPr>
      </w:pPr>
      <w:r w:rsidRPr="00EC31CF">
        <w:t xml:space="preserve">Камынинское Плавского района </w:t>
      </w:r>
      <w:proofErr w:type="gramStart"/>
      <w:r w:rsidRPr="00EC31CF">
        <w:t>от</w:t>
      </w:r>
      <w:proofErr w:type="gramEnd"/>
      <w:r w:rsidRPr="00EC31CF">
        <w:t xml:space="preserve">   № </w:t>
      </w:r>
    </w:p>
    <w:p w:rsidR="00EC31CF" w:rsidRPr="00EC31CF" w:rsidRDefault="00EC31CF" w:rsidP="00EC31CF">
      <w:pPr>
        <w:jc w:val="center"/>
        <w:rPr>
          <w:b/>
        </w:rPr>
      </w:pPr>
    </w:p>
    <w:p w:rsidR="00EC31CF" w:rsidRPr="00EC31CF" w:rsidRDefault="00EC31CF" w:rsidP="00EC31CF">
      <w:pPr>
        <w:jc w:val="center"/>
        <w:rPr>
          <w:b/>
        </w:rPr>
      </w:pPr>
    </w:p>
    <w:p w:rsidR="00EC31CF" w:rsidRPr="00EC31CF" w:rsidRDefault="00EC31CF" w:rsidP="00EC31CF">
      <w:pPr>
        <w:jc w:val="center"/>
        <w:rPr>
          <w:b/>
        </w:rPr>
      </w:pPr>
      <w:r w:rsidRPr="00EC31CF">
        <w:rPr>
          <w:b/>
        </w:rPr>
        <w:t>ИНФОРМАЦИЯ</w:t>
      </w:r>
    </w:p>
    <w:p w:rsidR="00EC31CF" w:rsidRPr="00EC31CF" w:rsidRDefault="00EC31CF" w:rsidP="00EC31CF">
      <w:pPr>
        <w:jc w:val="center"/>
        <w:rPr>
          <w:b/>
        </w:rPr>
      </w:pPr>
    </w:p>
    <w:p w:rsidR="00EC31CF" w:rsidRPr="00EC31CF" w:rsidRDefault="00EC31CF" w:rsidP="00EC31CF">
      <w:pPr>
        <w:jc w:val="center"/>
        <w:rPr>
          <w:b/>
        </w:rPr>
      </w:pPr>
      <w:r w:rsidRPr="00EC31CF">
        <w:rPr>
          <w:b/>
        </w:rPr>
        <w:t xml:space="preserve">о состоянии кредиторской задолженности </w:t>
      </w:r>
    </w:p>
    <w:p w:rsidR="00EC31CF" w:rsidRPr="00EC31CF" w:rsidRDefault="00EC31CF" w:rsidP="00EC31CF">
      <w:pPr>
        <w:jc w:val="center"/>
        <w:rPr>
          <w:b/>
        </w:rPr>
      </w:pPr>
      <w:r w:rsidRPr="00EC31CF">
        <w:rPr>
          <w:b/>
        </w:rPr>
        <w:t xml:space="preserve">и </w:t>
      </w:r>
      <w:proofErr w:type="gramStart"/>
      <w:r w:rsidRPr="00EC31CF">
        <w:rPr>
          <w:b/>
        </w:rPr>
        <w:t>объемах</w:t>
      </w:r>
      <w:proofErr w:type="gramEnd"/>
      <w:r w:rsidRPr="00EC31CF">
        <w:rPr>
          <w:b/>
        </w:rPr>
        <w:t xml:space="preserve"> недополученных доходов бюджета </w:t>
      </w:r>
    </w:p>
    <w:p w:rsidR="00EC31CF" w:rsidRPr="00EC31CF" w:rsidRDefault="00EC31CF" w:rsidP="00EC31CF">
      <w:pPr>
        <w:jc w:val="center"/>
        <w:rPr>
          <w:b/>
        </w:rPr>
      </w:pPr>
      <w:r w:rsidRPr="00EC31CF">
        <w:rPr>
          <w:b/>
        </w:rPr>
        <w:t xml:space="preserve">муниципального образования Камынинское Плавского района </w:t>
      </w:r>
    </w:p>
    <w:p w:rsidR="00EC31CF" w:rsidRPr="00EC31CF" w:rsidRDefault="00EC31CF" w:rsidP="00EC31CF">
      <w:pPr>
        <w:jc w:val="center"/>
        <w:rPr>
          <w:b/>
        </w:rPr>
      </w:pPr>
      <w:r w:rsidRPr="00EC31CF">
        <w:rPr>
          <w:b/>
        </w:rPr>
        <w:t>за  1 полугодие 2024 год</w:t>
      </w:r>
    </w:p>
    <w:p w:rsidR="00EC31CF" w:rsidRPr="00EC31CF" w:rsidRDefault="00EC31CF" w:rsidP="00EC31CF">
      <w:pPr>
        <w:jc w:val="both"/>
        <w:rPr>
          <w:b/>
        </w:rPr>
      </w:pPr>
    </w:p>
    <w:p w:rsidR="00EC31CF" w:rsidRPr="00EC31CF" w:rsidRDefault="00EC31CF" w:rsidP="00EC31CF">
      <w:pPr>
        <w:numPr>
          <w:ilvl w:val="0"/>
          <w:numId w:val="12"/>
        </w:numPr>
        <w:suppressAutoHyphens w:val="0"/>
        <w:spacing w:line="276" w:lineRule="auto"/>
        <w:jc w:val="both"/>
      </w:pPr>
      <w:r w:rsidRPr="00EC31CF">
        <w:t>Кредиторская задолженность муниципального образования Камынинское Плавского района на 01.07.2024 г. отсутствует.</w:t>
      </w:r>
    </w:p>
    <w:p w:rsidR="00EC31CF" w:rsidRPr="00EC31CF" w:rsidRDefault="00EC31CF" w:rsidP="00EC31CF">
      <w:pPr>
        <w:numPr>
          <w:ilvl w:val="0"/>
          <w:numId w:val="12"/>
        </w:numPr>
        <w:suppressAutoHyphens w:val="0"/>
        <w:spacing w:line="276" w:lineRule="auto"/>
        <w:jc w:val="both"/>
      </w:pPr>
      <w:r w:rsidRPr="00EC31CF">
        <w:t>Объем недополученных доходов бюджета муниципального образования Камынинское Плавского района по состоянию на 01.07.2024 г. составляет 793 000,00</w:t>
      </w:r>
      <w:r w:rsidRPr="00EC31CF">
        <w:rPr>
          <w:color w:val="FF0000"/>
        </w:rPr>
        <w:t xml:space="preserve"> </w:t>
      </w:r>
      <w:r w:rsidRPr="00EC31CF">
        <w:t xml:space="preserve"> руб. или 29,7 % от налоговых и неналоговых доходов бюджета муниципального образования Камынинское Плавского района. </w:t>
      </w:r>
    </w:p>
    <w:p w:rsidR="00EC31CF" w:rsidRPr="00EC31CF" w:rsidRDefault="00EC31CF" w:rsidP="00EC31CF">
      <w:pPr>
        <w:jc w:val="both"/>
      </w:pPr>
    </w:p>
    <w:p w:rsidR="00EC31CF" w:rsidRPr="00EC31CF" w:rsidRDefault="00EC31CF" w:rsidP="00EC31CF">
      <w:pPr>
        <w:jc w:val="center"/>
      </w:pPr>
    </w:p>
    <w:p w:rsidR="00EC31CF" w:rsidRPr="00EC31CF" w:rsidRDefault="00EC31CF" w:rsidP="00EC31CF">
      <w:pPr>
        <w:jc w:val="both"/>
        <w:rPr>
          <w:rFonts w:ascii="PT Astra Serif" w:hAnsi="PT Astra Serif"/>
        </w:rPr>
      </w:pPr>
    </w:p>
    <w:p w:rsidR="0063375A" w:rsidRPr="0063375A" w:rsidRDefault="0063375A" w:rsidP="0063375A">
      <w:pPr>
        <w:tabs>
          <w:tab w:val="left" w:pos="4065"/>
        </w:tabs>
        <w:suppressAutoHyphens w:val="0"/>
        <w:jc w:val="right"/>
        <w:rPr>
          <w:lang w:eastAsia="ru-RU"/>
        </w:rPr>
      </w:pPr>
    </w:p>
    <w:sectPr w:rsidR="0063375A" w:rsidRPr="0063375A" w:rsidSect="00103C3E">
      <w:headerReference w:type="default" r:id="rId11"/>
      <w:pgSz w:w="11906" w:h="16838"/>
      <w:pgMar w:top="1134" w:right="851" w:bottom="1134" w:left="153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090" w:rsidRDefault="00DF6090">
      <w:r>
        <w:separator/>
      </w:r>
    </w:p>
  </w:endnote>
  <w:endnote w:type="continuationSeparator" w:id="0">
    <w:p w:rsidR="00DF6090" w:rsidRDefault="00D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090" w:rsidRDefault="00DF6090">
      <w:r>
        <w:separator/>
      </w:r>
    </w:p>
  </w:footnote>
  <w:footnote w:type="continuationSeparator" w:id="0">
    <w:p w:rsidR="00DF6090" w:rsidRDefault="00DF6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1766122"/>
      <w:docPartObj>
        <w:docPartGallery w:val="Page Numbers (Top of Page)"/>
        <w:docPartUnique/>
      </w:docPartObj>
    </w:sdtPr>
    <w:sdtEndPr/>
    <w:sdtContent>
      <w:p w:rsidR="00EC31CF" w:rsidRDefault="00EC31CF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2BE">
          <w:rPr>
            <w:noProof/>
          </w:rPr>
          <w:t>22</w:t>
        </w:r>
        <w:r>
          <w:fldChar w:fldCharType="end"/>
        </w:r>
      </w:p>
    </w:sdtContent>
  </w:sdt>
  <w:p w:rsidR="00EC31CF" w:rsidRDefault="00EC31CF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770" w:rsidRDefault="00E03770">
    <w:pPr>
      <w:pStyle w:val="a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E32BE">
      <w:rPr>
        <w:noProof/>
      </w:rPr>
      <w:t>2</w:t>
    </w:r>
    <w:r>
      <w:fldChar w:fldCharType="end"/>
    </w:r>
  </w:p>
  <w:p w:rsidR="00E03770" w:rsidRDefault="00E03770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664E20"/>
    <w:multiLevelType w:val="hybridMultilevel"/>
    <w:tmpl w:val="E5884070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15308B"/>
    <w:multiLevelType w:val="hybridMultilevel"/>
    <w:tmpl w:val="33C0A8B0"/>
    <w:lvl w:ilvl="0" w:tplc="396C4FC2">
      <w:start w:val="3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">
    <w:nsid w:val="37BB4BA8"/>
    <w:multiLevelType w:val="multilevel"/>
    <w:tmpl w:val="69D21D7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2.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3D104B5D"/>
    <w:multiLevelType w:val="multilevel"/>
    <w:tmpl w:val="D2F0E85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28"/>
        </w:tabs>
        <w:ind w:left="1428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8C03996"/>
    <w:multiLevelType w:val="hybridMultilevel"/>
    <w:tmpl w:val="59E29472"/>
    <w:lvl w:ilvl="0" w:tplc="D1D6B6E0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5AF011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E2000D"/>
    <w:multiLevelType w:val="hybridMultilevel"/>
    <w:tmpl w:val="2EFAB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9778D4"/>
    <w:multiLevelType w:val="multilevel"/>
    <w:tmpl w:val="9384CD6E"/>
    <w:lvl w:ilvl="0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8">
    <w:nsid w:val="6CB228C8"/>
    <w:multiLevelType w:val="multilevel"/>
    <w:tmpl w:val="74B010A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3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791D1061"/>
    <w:multiLevelType w:val="hybridMultilevel"/>
    <w:tmpl w:val="DBD05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C59D0"/>
    <w:multiLevelType w:val="multilevel"/>
    <w:tmpl w:val="7C1EFF3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797F52F6"/>
    <w:multiLevelType w:val="singleLevel"/>
    <w:tmpl w:val="97A4D678"/>
    <w:lvl w:ilvl="0">
      <w:start w:val="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1"/>
  </w:num>
  <w:num w:numId="5">
    <w:abstractNumId w:val="1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  <w:num w:numId="11">
    <w:abstractNumId w:val="6"/>
  </w:num>
  <w:num w:numId="12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561B"/>
    <w:rsid w:val="00097D31"/>
    <w:rsid w:val="000B088E"/>
    <w:rsid w:val="000D05A0"/>
    <w:rsid w:val="000D4DD9"/>
    <w:rsid w:val="000E6231"/>
    <w:rsid w:val="000F03B2"/>
    <w:rsid w:val="00103C3E"/>
    <w:rsid w:val="00115CE3"/>
    <w:rsid w:val="0011670F"/>
    <w:rsid w:val="00140632"/>
    <w:rsid w:val="0016136D"/>
    <w:rsid w:val="001749FA"/>
    <w:rsid w:val="00174BF8"/>
    <w:rsid w:val="001A5FBD"/>
    <w:rsid w:val="001C32A8"/>
    <w:rsid w:val="001C7CE2"/>
    <w:rsid w:val="001E53E5"/>
    <w:rsid w:val="002013D6"/>
    <w:rsid w:val="0021412F"/>
    <w:rsid w:val="002147F8"/>
    <w:rsid w:val="0023160A"/>
    <w:rsid w:val="00236560"/>
    <w:rsid w:val="00260B37"/>
    <w:rsid w:val="002649DA"/>
    <w:rsid w:val="00270C3B"/>
    <w:rsid w:val="0029794D"/>
    <w:rsid w:val="002A16C1"/>
    <w:rsid w:val="002B057A"/>
    <w:rsid w:val="002B4FD2"/>
    <w:rsid w:val="002E54BE"/>
    <w:rsid w:val="003211C2"/>
    <w:rsid w:val="00322635"/>
    <w:rsid w:val="00327AE1"/>
    <w:rsid w:val="0034544E"/>
    <w:rsid w:val="003555A1"/>
    <w:rsid w:val="00383C4D"/>
    <w:rsid w:val="003A2384"/>
    <w:rsid w:val="003D216B"/>
    <w:rsid w:val="00402444"/>
    <w:rsid w:val="00406EB4"/>
    <w:rsid w:val="0046026C"/>
    <w:rsid w:val="00463E57"/>
    <w:rsid w:val="0048387B"/>
    <w:rsid w:val="004964FF"/>
    <w:rsid w:val="004B6A80"/>
    <w:rsid w:val="004C74A2"/>
    <w:rsid w:val="004C763C"/>
    <w:rsid w:val="005B2800"/>
    <w:rsid w:val="005B3753"/>
    <w:rsid w:val="005C6B9A"/>
    <w:rsid w:val="005F6D36"/>
    <w:rsid w:val="005F7562"/>
    <w:rsid w:val="005F7DEF"/>
    <w:rsid w:val="00617624"/>
    <w:rsid w:val="00631C5C"/>
    <w:rsid w:val="0063375A"/>
    <w:rsid w:val="00667283"/>
    <w:rsid w:val="00681AB5"/>
    <w:rsid w:val="006F2075"/>
    <w:rsid w:val="006F6B04"/>
    <w:rsid w:val="007066E0"/>
    <w:rsid w:val="007112E3"/>
    <w:rsid w:val="007143EE"/>
    <w:rsid w:val="00724E8F"/>
    <w:rsid w:val="00735804"/>
    <w:rsid w:val="00750ABC"/>
    <w:rsid w:val="00751008"/>
    <w:rsid w:val="0078719C"/>
    <w:rsid w:val="00796661"/>
    <w:rsid w:val="007C032A"/>
    <w:rsid w:val="007C4A1F"/>
    <w:rsid w:val="007D52CC"/>
    <w:rsid w:val="007E32BE"/>
    <w:rsid w:val="007F12CE"/>
    <w:rsid w:val="007F4F01"/>
    <w:rsid w:val="00825D4A"/>
    <w:rsid w:val="00826211"/>
    <w:rsid w:val="008300E7"/>
    <w:rsid w:val="00830F37"/>
    <w:rsid w:val="0083223B"/>
    <w:rsid w:val="00886A38"/>
    <w:rsid w:val="008D1C9F"/>
    <w:rsid w:val="008F2E0C"/>
    <w:rsid w:val="008F5A61"/>
    <w:rsid w:val="00907AEC"/>
    <w:rsid w:val="009110D2"/>
    <w:rsid w:val="00994784"/>
    <w:rsid w:val="009A7968"/>
    <w:rsid w:val="009F2D50"/>
    <w:rsid w:val="00A23C74"/>
    <w:rsid w:val="00A24EB9"/>
    <w:rsid w:val="00A333F8"/>
    <w:rsid w:val="00A53FEC"/>
    <w:rsid w:val="00B0593F"/>
    <w:rsid w:val="00B33911"/>
    <w:rsid w:val="00B562C1"/>
    <w:rsid w:val="00B61377"/>
    <w:rsid w:val="00B63641"/>
    <w:rsid w:val="00BA4658"/>
    <w:rsid w:val="00BD2261"/>
    <w:rsid w:val="00CC4111"/>
    <w:rsid w:val="00CF25B5"/>
    <w:rsid w:val="00CF3559"/>
    <w:rsid w:val="00D373CD"/>
    <w:rsid w:val="00D55561"/>
    <w:rsid w:val="00DF6090"/>
    <w:rsid w:val="00E03770"/>
    <w:rsid w:val="00E03E77"/>
    <w:rsid w:val="00E06FAE"/>
    <w:rsid w:val="00E11B07"/>
    <w:rsid w:val="00E41E47"/>
    <w:rsid w:val="00E64EDE"/>
    <w:rsid w:val="00E727C9"/>
    <w:rsid w:val="00E953D4"/>
    <w:rsid w:val="00E96CEA"/>
    <w:rsid w:val="00EC31CF"/>
    <w:rsid w:val="00EC3F14"/>
    <w:rsid w:val="00EF76FA"/>
    <w:rsid w:val="00F415C4"/>
    <w:rsid w:val="00F63BDF"/>
    <w:rsid w:val="00F7279D"/>
    <w:rsid w:val="00F737E5"/>
    <w:rsid w:val="00F825D0"/>
    <w:rsid w:val="00F97027"/>
    <w:rsid w:val="00FD642B"/>
    <w:rsid w:val="00FE04D2"/>
    <w:rsid w:val="00FE125F"/>
    <w:rsid w:val="00FE79E6"/>
    <w:rsid w:val="00FF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rsid w:val="000B088E"/>
  </w:style>
  <w:style w:type="character" w:customStyle="1" w:styleId="a4">
    <w:name w:val="Текст выноски Знак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rsid w:val="000B088E"/>
  </w:style>
  <w:style w:type="character" w:customStyle="1" w:styleId="a6">
    <w:name w:val="Тема примечания Знак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uiPriority w:val="99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B088E"/>
  </w:style>
  <w:style w:type="paragraph" w:styleId="af4">
    <w:name w:val="footer"/>
    <w:basedOn w:val="a"/>
    <w:link w:val="af5"/>
    <w:rsid w:val="000B088E"/>
  </w:style>
  <w:style w:type="paragraph" w:styleId="af6">
    <w:name w:val="Balloon Text"/>
    <w:basedOn w:val="a"/>
    <w:rsid w:val="000B088E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6"/>
    <w:next w:val="16"/>
    <w:rsid w:val="000B088E"/>
    <w:rPr>
      <w:b/>
      <w:bCs/>
    </w:rPr>
  </w:style>
  <w:style w:type="paragraph" w:styleId="af8">
    <w:name w:val="Revision"/>
    <w:rsid w:val="000B088E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qFormat/>
    <w:rsid w:val="000B088E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0B088E"/>
    <w:pPr>
      <w:suppressLineNumbers/>
    </w:pPr>
  </w:style>
  <w:style w:type="paragraph" w:customStyle="1" w:styleId="afc">
    <w:name w:val="Заголовок таблицы"/>
    <w:basedOn w:val="afb"/>
    <w:rsid w:val="000B088E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0B088E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9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val="x-none"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  <w:lang w:val="x-none"/>
    </w:rPr>
  </w:style>
  <w:style w:type="paragraph" w:customStyle="1" w:styleId="ConsPlusNormal">
    <w:name w:val="ConsPlusNormal"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a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0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1">
    <w:name w:val="Title"/>
    <w:basedOn w:val="a"/>
    <w:link w:val="aff2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val="x-none" w:eastAsia="ru-RU"/>
    </w:rPr>
  </w:style>
  <w:style w:type="character" w:customStyle="1" w:styleId="aff3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2">
    <w:name w:val="Название Знак"/>
    <w:link w:val="aff1"/>
    <w:rsid w:val="00327AE1"/>
    <w:rPr>
      <w:b/>
      <w:sz w:val="28"/>
      <w:lang w:val="x-none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4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5">
    <w:name w:val="footnote text"/>
    <w:basedOn w:val="a"/>
    <w:link w:val="aff6"/>
    <w:semiHidden/>
    <w:rsid w:val="00327AE1"/>
    <w:pPr>
      <w:suppressAutoHyphens w:val="0"/>
    </w:pPr>
    <w:rPr>
      <w:sz w:val="20"/>
      <w:szCs w:val="20"/>
      <w:lang w:val="x-none" w:eastAsia="ru-RU"/>
    </w:rPr>
  </w:style>
  <w:style w:type="character" w:customStyle="1" w:styleId="aff6">
    <w:name w:val="Текст сноски Знак"/>
    <w:basedOn w:val="a0"/>
    <w:link w:val="aff5"/>
    <w:semiHidden/>
    <w:rsid w:val="00327AE1"/>
    <w:rPr>
      <w:lang w:val="x-none"/>
    </w:rPr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7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8">
    <w:name w:val="footnote reference"/>
    <w:uiPriority w:val="99"/>
    <w:semiHidden/>
    <w:unhideWhenUsed/>
    <w:rsid w:val="00327AE1"/>
    <w:rPr>
      <w:vertAlign w:val="superscript"/>
    </w:rPr>
  </w:style>
  <w:style w:type="paragraph" w:customStyle="1" w:styleId="1b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9">
    <w:name w:val="Гипертекстовая ссылка"/>
    <w:uiPriority w:val="99"/>
    <w:rsid w:val="00327AE1"/>
    <w:rPr>
      <w:color w:val="106BBE"/>
    </w:rPr>
  </w:style>
  <w:style w:type="character" w:customStyle="1" w:styleId="1c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a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a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b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327AE1"/>
  </w:style>
  <w:style w:type="paragraph" w:customStyle="1" w:styleId="ConsPlusTitle">
    <w:name w:val="ConsPlusTitle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1d">
    <w:name w:val="1 Знак"/>
    <w:basedOn w:val="a"/>
    <w:rsid w:val="0063375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1e">
    <w:name w:val="Нет списка1"/>
    <w:next w:val="a2"/>
    <w:semiHidden/>
    <w:unhideWhenUsed/>
    <w:rsid w:val="00E03770"/>
  </w:style>
  <w:style w:type="table" w:customStyle="1" w:styleId="1f">
    <w:name w:val="Сетка таблицы1"/>
    <w:basedOn w:val="a1"/>
    <w:next w:val="aff"/>
    <w:rsid w:val="00E037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Обычный2"/>
    <w:rsid w:val="00E03770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styleId="affc">
    <w:name w:val="FollowedHyperlink"/>
    <w:basedOn w:val="a0"/>
    <w:uiPriority w:val="99"/>
    <w:semiHidden/>
    <w:unhideWhenUsed/>
    <w:rsid w:val="00EC31CF"/>
    <w:rPr>
      <w:color w:val="800080"/>
      <w:u w:val="single"/>
    </w:rPr>
  </w:style>
  <w:style w:type="paragraph" w:customStyle="1" w:styleId="xl65">
    <w:name w:val="xl65"/>
    <w:basedOn w:val="a"/>
    <w:rsid w:val="00EC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EC31CF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EC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8">
    <w:name w:val="xl68"/>
    <w:basedOn w:val="a"/>
    <w:rsid w:val="00EC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9">
    <w:name w:val="xl69"/>
    <w:basedOn w:val="a"/>
    <w:rsid w:val="00EC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0">
    <w:name w:val="xl70"/>
    <w:basedOn w:val="a"/>
    <w:rsid w:val="00EC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1">
    <w:name w:val="xl71"/>
    <w:basedOn w:val="a"/>
    <w:rsid w:val="00EC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2">
    <w:name w:val="xl72"/>
    <w:basedOn w:val="a"/>
    <w:rsid w:val="00EC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3">
    <w:name w:val="xl73"/>
    <w:basedOn w:val="a"/>
    <w:rsid w:val="00EC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74">
    <w:name w:val="xl74"/>
    <w:basedOn w:val="a"/>
    <w:rsid w:val="00EC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75">
    <w:name w:val="xl75"/>
    <w:basedOn w:val="a"/>
    <w:rsid w:val="00EC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76">
    <w:name w:val="xl76"/>
    <w:basedOn w:val="a"/>
    <w:rsid w:val="00EC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lang w:eastAsia="ru-RU"/>
    </w:rPr>
  </w:style>
  <w:style w:type="paragraph" w:customStyle="1" w:styleId="xl77">
    <w:name w:val="xl77"/>
    <w:basedOn w:val="a"/>
    <w:rsid w:val="00EC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78">
    <w:name w:val="xl78"/>
    <w:basedOn w:val="a"/>
    <w:rsid w:val="00EC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EC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b/>
      <w:bCs/>
      <w:lang w:eastAsia="ru-RU"/>
    </w:rPr>
  </w:style>
  <w:style w:type="paragraph" w:customStyle="1" w:styleId="xl80">
    <w:name w:val="xl80"/>
    <w:basedOn w:val="a"/>
    <w:rsid w:val="00EC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81">
    <w:name w:val="xl81"/>
    <w:basedOn w:val="a"/>
    <w:rsid w:val="00EC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82">
    <w:name w:val="xl82"/>
    <w:basedOn w:val="a"/>
    <w:rsid w:val="00EC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83">
    <w:name w:val="xl83"/>
    <w:basedOn w:val="a"/>
    <w:rsid w:val="00EC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84">
    <w:name w:val="xl84"/>
    <w:basedOn w:val="a"/>
    <w:rsid w:val="00EC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EC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lang w:eastAsia="ru-RU"/>
    </w:rPr>
  </w:style>
  <w:style w:type="paragraph" w:customStyle="1" w:styleId="xl86">
    <w:name w:val="xl86"/>
    <w:basedOn w:val="a"/>
    <w:rsid w:val="00EC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i/>
      <w:iCs/>
      <w:lang w:eastAsia="ru-RU"/>
    </w:rPr>
  </w:style>
  <w:style w:type="paragraph" w:customStyle="1" w:styleId="xl87">
    <w:name w:val="xl87"/>
    <w:basedOn w:val="a"/>
    <w:rsid w:val="00EC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lang w:eastAsia="ru-RU"/>
    </w:rPr>
  </w:style>
  <w:style w:type="paragraph" w:customStyle="1" w:styleId="xl88">
    <w:name w:val="xl88"/>
    <w:basedOn w:val="a"/>
    <w:rsid w:val="00EC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EC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90">
    <w:name w:val="xl90"/>
    <w:basedOn w:val="a"/>
    <w:rsid w:val="00EC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91">
    <w:name w:val="xl91"/>
    <w:basedOn w:val="a"/>
    <w:rsid w:val="00EC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92">
    <w:name w:val="xl92"/>
    <w:basedOn w:val="a"/>
    <w:rsid w:val="00EC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i/>
      <w:iCs/>
      <w:lang w:eastAsia="ru-RU"/>
    </w:rPr>
  </w:style>
  <w:style w:type="paragraph" w:customStyle="1" w:styleId="xl93">
    <w:name w:val="xl93"/>
    <w:basedOn w:val="a"/>
    <w:rsid w:val="00EC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b/>
      <w:bCs/>
      <w:lang w:eastAsia="ru-RU"/>
    </w:rPr>
  </w:style>
  <w:style w:type="paragraph" w:customStyle="1" w:styleId="xl94">
    <w:name w:val="xl94"/>
    <w:basedOn w:val="a"/>
    <w:rsid w:val="00EC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lang w:eastAsia="ru-RU"/>
    </w:rPr>
  </w:style>
  <w:style w:type="paragraph" w:customStyle="1" w:styleId="xl95">
    <w:name w:val="xl95"/>
    <w:basedOn w:val="a"/>
    <w:rsid w:val="00EC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EC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97">
    <w:name w:val="xl97"/>
    <w:basedOn w:val="a"/>
    <w:rsid w:val="00EC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i/>
      <w:iCs/>
      <w:lang w:eastAsia="ru-RU"/>
    </w:rPr>
  </w:style>
  <w:style w:type="paragraph" w:customStyle="1" w:styleId="xl98">
    <w:name w:val="xl98"/>
    <w:basedOn w:val="a"/>
    <w:rsid w:val="00EC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99">
    <w:name w:val="xl99"/>
    <w:basedOn w:val="a"/>
    <w:rsid w:val="00EC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00">
    <w:name w:val="xl100"/>
    <w:basedOn w:val="a"/>
    <w:rsid w:val="00EC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101">
    <w:name w:val="xl101"/>
    <w:basedOn w:val="a"/>
    <w:rsid w:val="00EC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102">
    <w:name w:val="xl102"/>
    <w:basedOn w:val="a"/>
    <w:rsid w:val="00EC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EC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04">
    <w:name w:val="xl104"/>
    <w:basedOn w:val="a"/>
    <w:rsid w:val="00EC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05">
    <w:name w:val="xl105"/>
    <w:basedOn w:val="a"/>
    <w:rsid w:val="00EC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06">
    <w:name w:val="xl106"/>
    <w:basedOn w:val="a"/>
    <w:rsid w:val="00EC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107">
    <w:name w:val="xl107"/>
    <w:basedOn w:val="a"/>
    <w:rsid w:val="00EC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108">
    <w:name w:val="xl108"/>
    <w:basedOn w:val="a"/>
    <w:rsid w:val="00EC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i/>
      <w:iCs/>
      <w:lang w:eastAsia="ru-RU"/>
    </w:rPr>
  </w:style>
  <w:style w:type="paragraph" w:customStyle="1" w:styleId="xl109">
    <w:name w:val="xl109"/>
    <w:basedOn w:val="a"/>
    <w:rsid w:val="00EC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10">
    <w:name w:val="xl110"/>
    <w:basedOn w:val="a"/>
    <w:rsid w:val="00EC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111">
    <w:name w:val="xl111"/>
    <w:basedOn w:val="a"/>
    <w:rsid w:val="00EC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112">
    <w:name w:val="xl112"/>
    <w:basedOn w:val="a"/>
    <w:rsid w:val="00EC31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113">
    <w:name w:val="xl113"/>
    <w:basedOn w:val="a"/>
    <w:rsid w:val="00EC31CF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114">
    <w:name w:val="xl114"/>
    <w:basedOn w:val="a"/>
    <w:rsid w:val="00EC31C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115">
    <w:name w:val="xl115"/>
    <w:basedOn w:val="a"/>
    <w:rsid w:val="00EC31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16">
    <w:name w:val="xl116"/>
    <w:basedOn w:val="a"/>
    <w:rsid w:val="00EC31CF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17">
    <w:name w:val="xl117"/>
    <w:basedOn w:val="a"/>
    <w:rsid w:val="00EC31C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rsid w:val="000B088E"/>
  </w:style>
  <w:style w:type="character" w:customStyle="1" w:styleId="a4">
    <w:name w:val="Текст выноски Знак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rsid w:val="000B088E"/>
  </w:style>
  <w:style w:type="character" w:customStyle="1" w:styleId="a6">
    <w:name w:val="Тема примечания Знак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uiPriority w:val="99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B088E"/>
  </w:style>
  <w:style w:type="paragraph" w:styleId="af4">
    <w:name w:val="footer"/>
    <w:basedOn w:val="a"/>
    <w:link w:val="af5"/>
    <w:rsid w:val="000B088E"/>
  </w:style>
  <w:style w:type="paragraph" w:styleId="af6">
    <w:name w:val="Balloon Text"/>
    <w:basedOn w:val="a"/>
    <w:rsid w:val="000B088E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6"/>
    <w:next w:val="16"/>
    <w:rsid w:val="000B088E"/>
    <w:rPr>
      <w:b/>
      <w:bCs/>
    </w:rPr>
  </w:style>
  <w:style w:type="paragraph" w:styleId="af8">
    <w:name w:val="Revision"/>
    <w:rsid w:val="000B088E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qFormat/>
    <w:rsid w:val="000B088E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0B088E"/>
    <w:pPr>
      <w:suppressLineNumbers/>
    </w:pPr>
  </w:style>
  <w:style w:type="paragraph" w:customStyle="1" w:styleId="afc">
    <w:name w:val="Заголовок таблицы"/>
    <w:basedOn w:val="afb"/>
    <w:rsid w:val="000B088E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0B088E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9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val="x-none"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  <w:lang w:val="x-none"/>
    </w:rPr>
  </w:style>
  <w:style w:type="paragraph" w:customStyle="1" w:styleId="ConsPlusNormal">
    <w:name w:val="ConsPlusNormal"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a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0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1">
    <w:name w:val="Title"/>
    <w:basedOn w:val="a"/>
    <w:link w:val="aff2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val="x-none" w:eastAsia="ru-RU"/>
    </w:rPr>
  </w:style>
  <w:style w:type="character" w:customStyle="1" w:styleId="aff3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2">
    <w:name w:val="Название Знак"/>
    <w:link w:val="aff1"/>
    <w:rsid w:val="00327AE1"/>
    <w:rPr>
      <w:b/>
      <w:sz w:val="28"/>
      <w:lang w:val="x-none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4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5">
    <w:name w:val="footnote text"/>
    <w:basedOn w:val="a"/>
    <w:link w:val="aff6"/>
    <w:semiHidden/>
    <w:rsid w:val="00327AE1"/>
    <w:pPr>
      <w:suppressAutoHyphens w:val="0"/>
    </w:pPr>
    <w:rPr>
      <w:sz w:val="20"/>
      <w:szCs w:val="20"/>
      <w:lang w:val="x-none" w:eastAsia="ru-RU"/>
    </w:rPr>
  </w:style>
  <w:style w:type="character" w:customStyle="1" w:styleId="aff6">
    <w:name w:val="Текст сноски Знак"/>
    <w:basedOn w:val="a0"/>
    <w:link w:val="aff5"/>
    <w:semiHidden/>
    <w:rsid w:val="00327AE1"/>
    <w:rPr>
      <w:lang w:val="x-none"/>
    </w:rPr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7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8">
    <w:name w:val="footnote reference"/>
    <w:uiPriority w:val="99"/>
    <w:semiHidden/>
    <w:unhideWhenUsed/>
    <w:rsid w:val="00327AE1"/>
    <w:rPr>
      <w:vertAlign w:val="superscript"/>
    </w:rPr>
  </w:style>
  <w:style w:type="paragraph" w:customStyle="1" w:styleId="1b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9">
    <w:name w:val="Гипертекстовая ссылка"/>
    <w:uiPriority w:val="99"/>
    <w:rsid w:val="00327AE1"/>
    <w:rPr>
      <w:color w:val="106BBE"/>
    </w:rPr>
  </w:style>
  <w:style w:type="character" w:customStyle="1" w:styleId="1c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a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a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b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327AE1"/>
  </w:style>
  <w:style w:type="paragraph" w:customStyle="1" w:styleId="ConsPlusTitle">
    <w:name w:val="ConsPlusTitle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1d">
    <w:name w:val="1 Знак"/>
    <w:basedOn w:val="a"/>
    <w:rsid w:val="0063375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1e">
    <w:name w:val="Нет списка1"/>
    <w:next w:val="a2"/>
    <w:semiHidden/>
    <w:unhideWhenUsed/>
    <w:rsid w:val="00E03770"/>
  </w:style>
  <w:style w:type="table" w:customStyle="1" w:styleId="1f">
    <w:name w:val="Сетка таблицы1"/>
    <w:basedOn w:val="a1"/>
    <w:next w:val="aff"/>
    <w:rsid w:val="00E037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Обычный2"/>
    <w:rsid w:val="00E03770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styleId="affc">
    <w:name w:val="FollowedHyperlink"/>
    <w:basedOn w:val="a0"/>
    <w:uiPriority w:val="99"/>
    <w:semiHidden/>
    <w:unhideWhenUsed/>
    <w:rsid w:val="00EC31CF"/>
    <w:rPr>
      <w:color w:val="800080"/>
      <w:u w:val="single"/>
    </w:rPr>
  </w:style>
  <w:style w:type="paragraph" w:customStyle="1" w:styleId="xl65">
    <w:name w:val="xl65"/>
    <w:basedOn w:val="a"/>
    <w:rsid w:val="00EC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EC31CF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EC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8">
    <w:name w:val="xl68"/>
    <w:basedOn w:val="a"/>
    <w:rsid w:val="00EC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9">
    <w:name w:val="xl69"/>
    <w:basedOn w:val="a"/>
    <w:rsid w:val="00EC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0">
    <w:name w:val="xl70"/>
    <w:basedOn w:val="a"/>
    <w:rsid w:val="00EC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1">
    <w:name w:val="xl71"/>
    <w:basedOn w:val="a"/>
    <w:rsid w:val="00EC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2">
    <w:name w:val="xl72"/>
    <w:basedOn w:val="a"/>
    <w:rsid w:val="00EC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3">
    <w:name w:val="xl73"/>
    <w:basedOn w:val="a"/>
    <w:rsid w:val="00EC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74">
    <w:name w:val="xl74"/>
    <w:basedOn w:val="a"/>
    <w:rsid w:val="00EC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75">
    <w:name w:val="xl75"/>
    <w:basedOn w:val="a"/>
    <w:rsid w:val="00EC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76">
    <w:name w:val="xl76"/>
    <w:basedOn w:val="a"/>
    <w:rsid w:val="00EC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lang w:eastAsia="ru-RU"/>
    </w:rPr>
  </w:style>
  <w:style w:type="paragraph" w:customStyle="1" w:styleId="xl77">
    <w:name w:val="xl77"/>
    <w:basedOn w:val="a"/>
    <w:rsid w:val="00EC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78">
    <w:name w:val="xl78"/>
    <w:basedOn w:val="a"/>
    <w:rsid w:val="00EC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EC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b/>
      <w:bCs/>
      <w:lang w:eastAsia="ru-RU"/>
    </w:rPr>
  </w:style>
  <w:style w:type="paragraph" w:customStyle="1" w:styleId="xl80">
    <w:name w:val="xl80"/>
    <w:basedOn w:val="a"/>
    <w:rsid w:val="00EC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81">
    <w:name w:val="xl81"/>
    <w:basedOn w:val="a"/>
    <w:rsid w:val="00EC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82">
    <w:name w:val="xl82"/>
    <w:basedOn w:val="a"/>
    <w:rsid w:val="00EC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83">
    <w:name w:val="xl83"/>
    <w:basedOn w:val="a"/>
    <w:rsid w:val="00EC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84">
    <w:name w:val="xl84"/>
    <w:basedOn w:val="a"/>
    <w:rsid w:val="00EC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EC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lang w:eastAsia="ru-RU"/>
    </w:rPr>
  </w:style>
  <w:style w:type="paragraph" w:customStyle="1" w:styleId="xl86">
    <w:name w:val="xl86"/>
    <w:basedOn w:val="a"/>
    <w:rsid w:val="00EC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i/>
      <w:iCs/>
      <w:lang w:eastAsia="ru-RU"/>
    </w:rPr>
  </w:style>
  <w:style w:type="paragraph" w:customStyle="1" w:styleId="xl87">
    <w:name w:val="xl87"/>
    <w:basedOn w:val="a"/>
    <w:rsid w:val="00EC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lang w:eastAsia="ru-RU"/>
    </w:rPr>
  </w:style>
  <w:style w:type="paragraph" w:customStyle="1" w:styleId="xl88">
    <w:name w:val="xl88"/>
    <w:basedOn w:val="a"/>
    <w:rsid w:val="00EC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EC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90">
    <w:name w:val="xl90"/>
    <w:basedOn w:val="a"/>
    <w:rsid w:val="00EC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91">
    <w:name w:val="xl91"/>
    <w:basedOn w:val="a"/>
    <w:rsid w:val="00EC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92">
    <w:name w:val="xl92"/>
    <w:basedOn w:val="a"/>
    <w:rsid w:val="00EC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i/>
      <w:iCs/>
      <w:lang w:eastAsia="ru-RU"/>
    </w:rPr>
  </w:style>
  <w:style w:type="paragraph" w:customStyle="1" w:styleId="xl93">
    <w:name w:val="xl93"/>
    <w:basedOn w:val="a"/>
    <w:rsid w:val="00EC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b/>
      <w:bCs/>
      <w:lang w:eastAsia="ru-RU"/>
    </w:rPr>
  </w:style>
  <w:style w:type="paragraph" w:customStyle="1" w:styleId="xl94">
    <w:name w:val="xl94"/>
    <w:basedOn w:val="a"/>
    <w:rsid w:val="00EC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lang w:eastAsia="ru-RU"/>
    </w:rPr>
  </w:style>
  <w:style w:type="paragraph" w:customStyle="1" w:styleId="xl95">
    <w:name w:val="xl95"/>
    <w:basedOn w:val="a"/>
    <w:rsid w:val="00EC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EC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97">
    <w:name w:val="xl97"/>
    <w:basedOn w:val="a"/>
    <w:rsid w:val="00EC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i/>
      <w:iCs/>
      <w:lang w:eastAsia="ru-RU"/>
    </w:rPr>
  </w:style>
  <w:style w:type="paragraph" w:customStyle="1" w:styleId="xl98">
    <w:name w:val="xl98"/>
    <w:basedOn w:val="a"/>
    <w:rsid w:val="00EC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99">
    <w:name w:val="xl99"/>
    <w:basedOn w:val="a"/>
    <w:rsid w:val="00EC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00">
    <w:name w:val="xl100"/>
    <w:basedOn w:val="a"/>
    <w:rsid w:val="00EC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101">
    <w:name w:val="xl101"/>
    <w:basedOn w:val="a"/>
    <w:rsid w:val="00EC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102">
    <w:name w:val="xl102"/>
    <w:basedOn w:val="a"/>
    <w:rsid w:val="00EC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EC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04">
    <w:name w:val="xl104"/>
    <w:basedOn w:val="a"/>
    <w:rsid w:val="00EC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05">
    <w:name w:val="xl105"/>
    <w:basedOn w:val="a"/>
    <w:rsid w:val="00EC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06">
    <w:name w:val="xl106"/>
    <w:basedOn w:val="a"/>
    <w:rsid w:val="00EC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107">
    <w:name w:val="xl107"/>
    <w:basedOn w:val="a"/>
    <w:rsid w:val="00EC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108">
    <w:name w:val="xl108"/>
    <w:basedOn w:val="a"/>
    <w:rsid w:val="00EC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i/>
      <w:iCs/>
      <w:lang w:eastAsia="ru-RU"/>
    </w:rPr>
  </w:style>
  <w:style w:type="paragraph" w:customStyle="1" w:styleId="xl109">
    <w:name w:val="xl109"/>
    <w:basedOn w:val="a"/>
    <w:rsid w:val="00EC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10">
    <w:name w:val="xl110"/>
    <w:basedOn w:val="a"/>
    <w:rsid w:val="00EC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111">
    <w:name w:val="xl111"/>
    <w:basedOn w:val="a"/>
    <w:rsid w:val="00EC3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112">
    <w:name w:val="xl112"/>
    <w:basedOn w:val="a"/>
    <w:rsid w:val="00EC31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113">
    <w:name w:val="xl113"/>
    <w:basedOn w:val="a"/>
    <w:rsid w:val="00EC31CF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114">
    <w:name w:val="xl114"/>
    <w:basedOn w:val="a"/>
    <w:rsid w:val="00EC31C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115">
    <w:name w:val="xl115"/>
    <w:basedOn w:val="a"/>
    <w:rsid w:val="00EC31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16">
    <w:name w:val="xl116"/>
    <w:basedOn w:val="a"/>
    <w:rsid w:val="00EC31CF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17">
    <w:name w:val="xl117"/>
    <w:basedOn w:val="a"/>
    <w:rsid w:val="00EC31C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3E763-C010-4EF7-85B0-A1AABD92B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131</TotalTime>
  <Pages>24</Pages>
  <Words>5315</Words>
  <Characters>30296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7</cp:lastModifiedBy>
  <cp:revision>14</cp:revision>
  <cp:lastPrinted>2022-06-08T10:52:00Z</cp:lastPrinted>
  <dcterms:created xsi:type="dcterms:W3CDTF">2023-03-28T12:31:00Z</dcterms:created>
  <dcterms:modified xsi:type="dcterms:W3CDTF">2024-07-23T09:00:00Z</dcterms:modified>
</cp:coreProperties>
</file>