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676A1E0" wp14:editId="602CDBC6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EC4D1A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КАМЫНИНСКОЕ ПЛАВСКОГО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5D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5D0B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55D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C4D1A" w:rsidRPr="00EC4D1A" w:rsidRDefault="00EC4D1A" w:rsidP="00EC4D1A">
      <w:pPr>
        <w:suppressAutoHyphens w:val="0"/>
        <w:jc w:val="center"/>
        <w:rPr>
          <w:b/>
          <w:bCs/>
          <w:sz w:val="28"/>
          <w:lang w:eastAsia="ru-RU"/>
        </w:rPr>
      </w:pPr>
      <w:r w:rsidRPr="00EC4D1A">
        <w:rPr>
          <w:b/>
          <w:bCs/>
          <w:sz w:val="28"/>
          <w:lang w:eastAsia="ru-RU"/>
        </w:rPr>
        <w:t>Об утверждении отчета об исполнении бюджета муниципального образования Камынинское Плавского района за 1 квартал  2024 года</w:t>
      </w:r>
    </w:p>
    <w:p w:rsidR="0088738E" w:rsidRDefault="0088738E" w:rsidP="0088738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738E" w:rsidRDefault="0088738E" w:rsidP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 w:rsidP="0088738E">
      <w:pPr>
        <w:rPr>
          <w:rFonts w:ascii="PT Astra Serif" w:hAnsi="PT Astra Serif" w:cs="PT Astra Serif"/>
          <w:sz w:val="28"/>
          <w:szCs w:val="28"/>
        </w:rPr>
      </w:pPr>
    </w:p>
    <w:p w:rsidR="00EC4D1A" w:rsidRPr="00EC4D1A" w:rsidRDefault="00EC4D1A" w:rsidP="00EC4D1A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proofErr w:type="gramStart"/>
      <w:r w:rsidRPr="00EC4D1A">
        <w:rPr>
          <w:sz w:val="28"/>
          <w:szCs w:val="28"/>
          <w:lang w:eastAsia="ru-RU"/>
        </w:rPr>
        <w:t>В соответствии с пунктом 5 статьи 264.2, ст</w:t>
      </w:r>
      <w:r w:rsidR="00A1629F">
        <w:rPr>
          <w:sz w:val="28"/>
          <w:szCs w:val="28"/>
          <w:lang w:eastAsia="ru-RU"/>
        </w:rPr>
        <w:t xml:space="preserve">атьи </w:t>
      </w:r>
      <w:r w:rsidRPr="00EC4D1A">
        <w:rPr>
          <w:sz w:val="28"/>
          <w:szCs w:val="28"/>
          <w:lang w:eastAsia="ru-RU"/>
        </w:rPr>
        <w:t>12, п</w:t>
      </w:r>
      <w:r w:rsidR="00A1629F">
        <w:rPr>
          <w:sz w:val="28"/>
          <w:szCs w:val="28"/>
          <w:lang w:eastAsia="ru-RU"/>
        </w:rPr>
        <w:t xml:space="preserve">унктом </w:t>
      </w:r>
      <w:r w:rsidRPr="00EC4D1A">
        <w:rPr>
          <w:sz w:val="28"/>
          <w:szCs w:val="28"/>
          <w:lang w:eastAsia="ru-RU"/>
        </w:rPr>
        <w:t>4 ст</w:t>
      </w:r>
      <w:r w:rsidR="00A1629F">
        <w:rPr>
          <w:sz w:val="28"/>
          <w:szCs w:val="28"/>
          <w:lang w:eastAsia="ru-RU"/>
        </w:rPr>
        <w:t xml:space="preserve">атьи </w:t>
      </w:r>
      <w:r w:rsidRPr="00EC4D1A">
        <w:rPr>
          <w:sz w:val="28"/>
          <w:szCs w:val="28"/>
          <w:lang w:eastAsia="ru-RU"/>
        </w:rPr>
        <w:t xml:space="preserve">169 Бюджетного кодекса Российской Федерации, статьей 52 Положения о бюджетном процессе в муниципальном образовании Камынинское Плавского района, утвержденного решением Собрания депутатов муниципального образования Камынинское Плавского района от 28.01.2022 г. № 55/184, на основании статьи 46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EC4D1A">
        <w:rPr>
          <w:b/>
          <w:sz w:val="28"/>
          <w:szCs w:val="28"/>
          <w:lang w:eastAsia="ru-RU"/>
        </w:rPr>
        <w:t>ПОСТАНОВЛЯЕТ</w:t>
      </w:r>
      <w:r w:rsidRPr="00EC4D1A">
        <w:rPr>
          <w:b/>
          <w:bCs/>
          <w:sz w:val="28"/>
          <w:szCs w:val="28"/>
          <w:lang w:eastAsia="ru-RU"/>
        </w:rPr>
        <w:t>:</w:t>
      </w:r>
      <w:proofErr w:type="gramEnd"/>
    </w:p>
    <w:p w:rsidR="00EC4D1A" w:rsidRPr="00EC4D1A" w:rsidRDefault="00EC4D1A" w:rsidP="00EC4D1A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>Утвердить отчет об исполнении бюджета муниципального образования Камынинское Плавского района за 1 квартал 2024 года (Приложения № 1, № 2, № 3, № 4).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>Принять к сведению информацию о кредиторской задолженности и недополученных доходах за 1 квартал 2024 года (Приложение № 6).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 xml:space="preserve">Принять к сведению отчет о численности и денежном содержании работников Администрации муниципального образования Камынинское Плавского района, замещающих должности муниципальной службы, должности, не являющиеся должностями муниципальной службы и работников,  переведенных на новые системы оплаты труда  за 1 квартал 2024 года (Приложение № 5). 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>Опубликовать постановление в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>Постановление вступает в силу со дня опубликования.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pPr w:leftFromText="180" w:rightFromText="180" w:vertAnchor="text" w:horzAnchor="margin" w:tblpY="11"/>
        <w:tblW w:w="50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2477"/>
        <w:gridCol w:w="2993"/>
      </w:tblGrid>
      <w:tr w:rsidR="00EC4D1A" w:rsidRPr="00276E92" w:rsidTr="00EC4D1A">
        <w:trPr>
          <w:trHeight w:val="296"/>
        </w:trPr>
        <w:tc>
          <w:tcPr>
            <w:tcW w:w="2178" w:type="pct"/>
          </w:tcPr>
          <w:p w:rsidR="00EC4D1A" w:rsidRPr="000D05A0" w:rsidRDefault="00EC4D1A" w:rsidP="00EC4D1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Камынинское Плавского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EC4D1A" w:rsidRPr="00276E92" w:rsidRDefault="00EC4D1A" w:rsidP="00EC4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C4D1A" w:rsidRPr="00276E92" w:rsidRDefault="00EC4D1A" w:rsidP="00EC4D1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Кожурина</w:t>
            </w:r>
            <w:proofErr w:type="spellEnd"/>
          </w:p>
        </w:tc>
      </w:tr>
    </w:tbl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8D117D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Исп.: </w:t>
      </w:r>
      <w:r w:rsidR="00EC4D1A">
        <w:rPr>
          <w:rFonts w:ascii="PT Astra Serif" w:hAnsi="PT Astra Serif"/>
        </w:rPr>
        <w:t>Комарькова Татьяна Викторовна</w:t>
      </w:r>
    </w:p>
    <w:p w:rsidR="006D741D" w:rsidRDefault="006D741D" w:rsidP="006D741D">
      <w:pPr>
        <w:jc w:val="both"/>
        <w:rPr>
          <w:rFonts w:ascii="PT Astra Serif" w:hAnsi="PT Astra Serif"/>
          <w:lang w:val="en-US"/>
        </w:rPr>
      </w:pPr>
      <w:r w:rsidRPr="00DC0490">
        <w:rPr>
          <w:rFonts w:ascii="PT Astra Serif" w:hAnsi="PT Astra Serif"/>
        </w:rPr>
        <w:t xml:space="preserve">тел. 8 (48752) </w:t>
      </w:r>
      <w:r w:rsidR="00EC4D1A">
        <w:rPr>
          <w:rFonts w:ascii="PT Astra Serif" w:hAnsi="PT Astra Serif"/>
        </w:rPr>
        <w:t>2-11-06</w:t>
      </w: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  <w:sectPr w:rsidR="00006DC9" w:rsidSect="007951FC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8349"/>
        <w:gridCol w:w="5983"/>
      </w:tblGrid>
      <w:tr w:rsidR="00006DC9" w:rsidRPr="00006DC9" w:rsidTr="00006DC9">
        <w:trPr>
          <w:trHeight w:val="276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006DC9">
              <w:rPr>
                <w:rFonts w:ascii="Arial CYR" w:hAnsi="Arial CYR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006DC9" w:rsidRPr="00006DC9" w:rsidTr="00006DC9">
        <w:trPr>
          <w:trHeight w:val="264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006DC9">
              <w:rPr>
                <w:rFonts w:ascii="Arial CYR" w:hAnsi="Arial CYR"/>
                <w:sz w:val="20"/>
                <w:szCs w:val="20"/>
                <w:lang w:eastAsia="ru-RU"/>
              </w:rPr>
              <w:t>к постановлению администрации муниципального образования</w:t>
            </w:r>
          </w:p>
        </w:tc>
      </w:tr>
      <w:tr w:rsidR="00006DC9" w:rsidRPr="00006DC9" w:rsidTr="00006DC9">
        <w:trPr>
          <w:trHeight w:val="264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006DC9">
              <w:rPr>
                <w:rFonts w:ascii="Arial CYR" w:hAnsi="Arial CYR"/>
                <w:sz w:val="20"/>
                <w:szCs w:val="20"/>
                <w:lang w:eastAsia="ru-RU"/>
              </w:rPr>
              <w:t>Камынинское Плавского района от</w:t>
            </w:r>
            <w:r w:rsidR="00455D0B">
              <w:rPr>
                <w:rFonts w:ascii="Arial CYR" w:hAnsi="Arial CYR"/>
                <w:sz w:val="20"/>
                <w:szCs w:val="20"/>
                <w:lang w:eastAsia="ru-RU"/>
              </w:rPr>
              <w:t xml:space="preserve"> 15.04.2024</w:t>
            </w:r>
            <w:r w:rsidRPr="00006DC9">
              <w:rPr>
                <w:rFonts w:ascii="Arial CYR" w:hAnsi="Arial CYR"/>
                <w:sz w:val="20"/>
                <w:szCs w:val="20"/>
                <w:lang w:eastAsia="ru-RU"/>
              </w:rPr>
              <w:t xml:space="preserve">    № </w:t>
            </w:r>
            <w:r w:rsidR="00455D0B">
              <w:rPr>
                <w:rFonts w:ascii="Arial CYR" w:hAnsi="Arial CYR"/>
                <w:sz w:val="20"/>
                <w:szCs w:val="20"/>
                <w:lang w:eastAsia="ru-RU"/>
              </w:rPr>
              <w:t>42</w:t>
            </w:r>
            <w:r w:rsidRPr="00006DC9">
              <w:rPr>
                <w:rFonts w:ascii="Arial CYR" w:hAnsi="Arial CYR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06DC9" w:rsidRPr="00455D0B" w:rsidRDefault="00006DC9" w:rsidP="006D741D">
      <w:pPr>
        <w:jc w:val="both"/>
        <w:rPr>
          <w:rFonts w:ascii="PT Astra Serif" w:hAnsi="PT Astra Serif"/>
        </w:rPr>
      </w:pPr>
    </w:p>
    <w:p w:rsidR="00006DC9" w:rsidRPr="00006DC9" w:rsidRDefault="00006DC9" w:rsidP="00006DC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06DC9">
        <w:rPr>
          <w:b/>
          <w:bCs/>
          <w:sz w:val="28"/>
          <w:szCs w:val="28"/>
          <w:lang w:eastAsia="ru-RU"/>
        </w:rPr>
        <w:t>Исполнение доходов бюджета муниципального образования Камынинское Плавского района по группам, статьям и подстатьям классификации доходов бюджетов Российской Федерации за 1 квартал 2024 года</w:t>
      </w:r>
    </w:p>
    <w:p w:rsidR="00006DC9" w:rsidRPr="00006DC9" w:rsidRDefault="00006DC9" w:rsidP="00006DC9">
      <w:pPr>
        <w:suppressAutoHyphens w:val="0"/>
        <w:jc w:val="right"/>
        <w:rPr>
          <w:rFonts w:asciiTheme="minorHAnsi" w:hAnsiTheme="minorHAnsi"/>
          <w:sz w:val="20"/>
          <w:szCs w:val="20"/>
          <w:lang w:val="en-US" w:eastAsia="ru-RU"/>
        </w:rPr>
      </w:pPr>
      <w:r w:rsidRPr="00006DC9">
        <w:rPr>
          <w:rFonts w:ascii="Arial CYR" w:hAnsi="Arial CYR"/>
          <w:sz w:val="20"/>
          <w:szCs w:val="20"/>
          <w:lang w:eastAsia="ru-RU"/>
        </w:rPr>
        <w:t>(рублей)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707"/>
        <w:gridCol w:w="2127"/>
        <w:gridCol w:w="1984"/>
        <w:gridCol w:w="1701"/>
      </w:tblGrid>
      <w:tr w:rsidR="00006DC9" w:rsidRPr="00006DC9" w:rsidTr="00006DC9">
        <w:trPr>
          <w:trHeight w:val="1248"/>
        </w:trPr>
        <w:tc>
          <w:tcPr>
            <w:tcW w:w="3791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006DC9">
              <w:rPr>
                <w:rFonts w:ascii="Arial" w:hAnsi="Arial" w:cs="Arial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Исполнено за 1 квартал 2024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% исполнения</w:t>
            </w:r>
          </w:p>
        </w:tc>
      </w:tr>
      <w:tr w:rsidR="00006DC9" w:rsidRPr="00006DC9" w:rsidTr="00006DC9">
        <w:trPr>
          <w:trHeight w:val="36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707" w:type="dxa"/>
            <w:shd w:val="clear" w:color="auto" w:fill="auto"/>
            <w:noWrap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5 706 803,98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1 341 696,08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23,51</w:t>
            </w:r>
          </w:p>
        </w:tc>
      </w:tr>
      <w:tr w:rsidR="00006DC9" w:rsidRPr="00006DC9" w:rsidTr="00006DC9">
        <w:trPr>
          <w:trHeight w:val="399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396 453,60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243 174,35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61,34</w:t>
            </w:r>
          </w:p>
        </w:tc>
      </w:tr>
      <w:tr w:rsidR="00006DC9" w:rsidRPr="00006DC9" w:rsidTr="00006DC9">
        <w:trPr>
          <w:trHeight w:val="45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000 1 01 02000 01 0000 110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396 453,60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243 174,35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61,34</w:t>
            </w:r>
          </w:p>
        </w:tc>
      </w:tr>
      <w:tr w:rsidR="00006DC9" w:rsidRPr="00006DC9" w:rsidTr="00006DC9">
        <w:trPr>
          <w:trHeight w:val="159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000 1 01 02010 01 0000 110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393 353,60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162 125,49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41,22</w:t>
            </w:r>
          </w:p>
        </w:tc>
      </w:tr>
      <w:tr w:rsidR="00006DC9" w:rsidRPr="00006DC9" w:rsidTr="00006DC9">
        <w:trPr>
          <w:trHeight w:val="2148"/>
        </w:trPr>
        <w:tc>
          <w:tcPr>
            <w:tcW w:w="3791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000 1 01 02020 01 0000 110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96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000 1 01 02030 01 0000 110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-71,14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-2,37</w:t>
            </w:r>
          </w:p>
        </w:tc>
      </w:tr>
      <w:tr w:rsidR="00006DC9" w:rsidRPr="00006DC9" w:rsidTr="00006DC9">
        <w:trPr>
          <w:trHeight w:val="2748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lastRenderedPageBreak/>
              <w:t>000 1 01 02080 01 000 110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006DC9">
              <w:rPr>
                <w:rFonts w:ascii="Arial" w:hAnsi="Arial" w:cs="Arial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06DC9">
              <w:rPr>
                <w:rFonts w:ascii="Arial" w:hAnsi="Arial" w:cs="Arial"/>
                <w:lang w:eastAsia="ru-RU"/>
              </w:rPr>
              <w:t xml:space="preserve"> в виде дивидендов)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78 000,00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1056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000 1 01 02130 01 000 110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3 120,00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594 610,38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400 771,50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67,40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000 1 05 03000 01 0000 110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594 610,38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400 771,50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67,40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000 1 05 03010 01 0000 110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594 610,38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400 771,50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67,40</w:t>
            </w:r>
          </w:p>
        </w:tc>
      </w:tr>
      <w:tr w:rsidR="00006DC9" w:rsidRPr="00006DC9" w:rsidTr="00006DC9">
        <w:trPr>
          <w:trHeight w:val="33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000 1 06 00000 00 0000 000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4 071 940,00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619 201,81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15,21</w:t>
            </w:r>
          </w:p>
        </w:tc>
      </w:tr>
      <w:tr w:rsidR="00006DC9" w:rsidRPr="00006DC9" w:rsidTr="00006DC9">
        <w:trPr>
          <w:trHeight w:val="468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000 1 06 01000 00 0000 110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133 270,00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5 262,61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3,95</w:t>
            </w:r>
          </w:p>
        </w:tc>
      </w:tr>
      <w:tr w:rsidR="00006DC9" w:rsidRPr="00006DC9" w:rsidTr="00006DC9">
        <w:trPr>
          <w:trHeight w:val="945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000 1 06 01030 10 0000 110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133 270,00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5 262,61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3,95</w:t>
            </w:r>
          </w:p>
        </w:tc>
      </w:tr>
      <w:tr w:rsidR="00006DC9" w:rsidRPr="00006DC9" w:rsidTr="00006DC9">
        <w:trPr>
          <w:trHeight w:val="339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000 1 06 06000 00 0000 110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3 938 670,00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613 939,20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15,59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000 1 06 06030 00 0000 110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1 919 280,00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446 887,00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23,28</w:t>
            </w:r>
          </w:p>
        </w:tc>
      </w:tr>
      <w:tr w:rsidR="00006DC9" w:rsidRPr="00006DC9" w:rsidTr="00006DC9">
        <w:trPr>
          <w:trHeight w:val="6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000 1 06 06033 10 0000 110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1 919 280,00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446 887,00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23,28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000 1 06 06040 00 0000 110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2 019 390,00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167 052,20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8,27</w:t>
            </w:r>
          </w:p>
        </w:tc>
      </w:tr>
      <w:tr w:rsidR="00006DC9" w:rsidRPr="00006DC9" w:rsidTr="00006DC9">
        <w:trPr>
          <w:trHeight w:val="6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000 1 06 06043 10 0000 110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2 019 390,00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167 052,20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8,27</w:t>
            </w:r>
          </w:p>
        </w:tc>
      </w:tr>
      <w:tr w:rsidR="00006DC9" w:rsidRPr="00006DC9" w:rsidTr="00006DC9">
        <w:trPr>
          <w:trHeight w:val="36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3 800,00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7,89</w:t>
            </w:r>
          </w:p>
        </w:tc>
      </w:tr>
      <w:tr w:rsidR="00006DC9" w:rsidRPr="00006DC9" w:rsidTr="00006DC9">
        <w:trPr>
          <w:trHeight w:val="9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lastRenderedPageBreak/>
              <w:t>000 1 08 04000 01 0000 110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3 800,00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7,89</w:t>
            </w:r>
          </w:p>
        </w:tc>
      </w:tr>
      <w:tr w:rsidR="00006DC9" w:rsidRPr="00006DC9" w:rsidTr="00006DC9">
        <w:trPr>
          <w:trHeight w:val="1524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000 1 08 04020 01 0000 110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3 800,00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7,89</w:t>
            </w:r>
          </w:p>
        </w:tc>
      </w:tr>
      <w:tr w:rsidR="00006DC9" w:rsidRPr="00006DC9" w:rsidTr="00006DC9">
        <w:trPr>
          <w:trHeight w:val="936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110 000,00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59 377,25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53,98</w:t>
            </w:r>
          </w:p>
        </w:tc>
      </w:tr>
      <w:tr w:rsidR="00006DC9" w:rsidRPr="00006DC9" w:rsidTr="00006DC9">
        <w:trPr>
          <w:trHeight w:val="156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000 1 11 09000 00 0000 120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110 000,00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59 377,25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53,98</w:t>
            </w:r>
          </w:p>
        </w:tc>
      </w:tr>
      <w:tr w:rsidR="00006DC9" w:rsidRPr="00006DC9" w:rsidTr="00006DC9">
        <w:trPr>
          <w:trHeight w:val="159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000 1 11 09040 00 0000 120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110 000,00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59 377,25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53,98</w:t>
            </w:r>
          </w:p>
        </w:tc>
      </w:tr>
      <w:tr w:rsidR="00006DC9" w:rsidRPr="00006DC9" w:rsidTr="00006DC9">
        <w:trPr>
          <w:trHeight w:val="15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000 1 11 09045 10 0000 120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110 000,00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59 377,25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53,98</w:t>
            </w:r>
          </w:p>
        </w:tc>
      </w:tr>
      <w:tr w:rsidR="00006DC9" w:rsidRPr="00006DC9" w:rsidTr="00006DC9">
        <w:trPr>
          <w:trHeight w:val="639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lastRenderedPageBreak/>
              <w:t>000 1 14 00000 00 0000 000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73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000 1 14 06000 00 0000 430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12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000 1 14 06020 00 0000 430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12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000 1 14 06025 10 0000 430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ПРОЧИЕ НЕНАЛОГОВЫЕ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18 871,17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62,90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000 1 17 05050 10 0000 180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18 871,17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62,90</w:t>
            </w:r>
          </w:p>
        </w:tc>
      </w:tr>
      <w:tr w:rsidR="00006DC9" w:rsidRPr="00006DC9" w:rsidTr="00006DC9">
        <w:trPr>
          <w:trHeight w:val="39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13 298 566,67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1 347 553,46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10,13</w:t>
            </w:r>
          </w:p>
        </w:tc>
      </w:tr>
      <w:tr w:rsidR="00006DC9" w:rsidRPr="00006DC9" w:rsidTr="00006DC9">
        <w:trPr>
          <w:trHeight w:val="6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000 2 02 00000 00 0000 000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13 097 788,98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1 347 553,46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10,29</w:t>
            </w:r>
          </w:p>
        </w:tc>
      </w:tr>
      <w:tr w:rsidR="00006DC9" w:rsidRPr="00006DC9" w:rsidTr="00006DC9">
        <w:trPr>
          <w:trHeight w:val="624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000 2 02 10000 00 0000 150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06DC9">
              <w:rPr>
                <w:rFonts w:ascii="Arial" w:hAnsi="Arial" w:cs="Arial"/>
                <w:i/>
                <w:i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2 266 507,56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566 627,91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25,00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000 2 02 15001 00 0000 150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637 607,56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159 401,91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25,00</w:t>
            </w:r>
          </w:p>
        </w:tc>
      </w:tr>
      <w:tr w:rsidR="00006DC9" w:rsidRPr="00006DC9" w:rsidTr="00006DC9">
        <w:trPr>
          <w:trHeight w:val="9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000 2 02 15001 10 0000 150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637 607,56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159 401,91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25,00</w:t>
            </w:r>
          </w:p>
        </w:tc>
      </w:tr>
      <w:tr w:rsidR="00006DC9" w:rsidRPr="00006DC9" w:rsidTr="00006DC9">
        <w:trPr>
          <w:trHeight w:val="399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000 2 02 16001 00 0000 150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1 628 900,00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407 226,00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25,00</w:t>
            </w:r>
          </w:p>
        </w:tc>
      </w:tr>
      <w:tr w:rsidR="00006DC9" w:rsidRPr="00006DC9" w:rsidTr="00006DC9">
        <w:trPr>
          <w:trHeight w:val="939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000 2 02 16001 10 0000 150</w:t>
            </w:r>
          </w:p>
        </w:tc>
        <w:tc>
          <w:tcPr>
            <w:tcW w:w="5707" w:type="dxa"/>
            <w:shd w:val="clear" w:color="auto" w:fill="auto"/>
            <w:vAlign w:val="center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1 628 900,00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407 226,00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25,00</w:t>
            </w:r>
          </w:p>
        </w:tc>
      </w:tr>
      <w:tr w:rsidR="00006DC9" w:rsidRPr="00006DC9" w:rsidTr="00006DC9">
        <w:trPr>
          <w:trHeight w:val="69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lastRenderedPageBreak/>
              <w:t>000 2 02 20000 00 0000 150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3 413 220,69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69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000 2 02 29999 10 0000 150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 xml:space="preserve">Прочие субсидии 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3 413 220,69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69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000 2 02 29999 10 0000 150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3 413 220,69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624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000 2 02 30000 00 0000 150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006DC9">
              <w:rPr>
                <w:rFonts w:ascii="Arial" w:hAnsi="Arial" w:cs="Arial"/>
                <w:i/>
                <w:iCs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89 872,71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25,00</w:t>
            </w:r>
          </w:p>
        </w:tc>
      </w:tr>
      <w:tr w:rsidR="00006DC9" w:rsidRPr="00006DC9" w:rsidTr="00006DC9">
        <w:trPr>
          <w:trHeight w:val="6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000 2 02 35118 00 0000 150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89 872,71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25,00</w:t>
            </w:r>
          </w:p>
        </w:tc>
      </w:tr>
      <w:tr w:rsidR="00006DC9" w:rsidRPr="00006DC9" w:rsidTr="00006DC9">
        <w:trPr>
          <w:trHeight w:val="12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000 2 02 35118 10 0000 150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89 872,71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25,00</w:t>
            </w:r>
          </w:p>
        </w:tc>
      </w:tr>
      <w:tr w:rsidR="00006DC9" w:rsidRPr="00006DC9" w:rsidTr="00006DC9">
        <w:trPr>
          <w:trHeight w:val="3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000 2 02 40000 00 0000 150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7 058 569,90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691 052,84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9,79</w:t>
            </w:r>
          </w:p>
        </w:tc>
      </w:tr>
      <w:tr w:rsidR="00006DC9" w:rsidRPr="00006DC9" w:rsidTr="00006DC9">
        <w:trPr>
          <w:trHeight w:val="12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000 2 02 40014 00 0000 150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2 848 434,79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691 052,84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24,26</w:t>
            </w:r>
          </w:p>
        </w:tc>
      </w:tr>
      <w:tr w:rsidR="00006DC9" w:rsidRPr="00006DC9" w:rsidTr="00006DC9">
        <w:trPr>
          <w:trHeight w:val="1656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000 2 02 40014 10 0000 150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2 848 434,79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691 052,84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24,26</w:t>
            </w:r>
          </w:p>
        </w:tc>
      </w:tr>
      <w:tr w:rsidR="00006DC9" w:rsidRPr="00006DC9" w:rsidTr="00006DC9">
        <w:trPr>
          <w:trHeight w:val="384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000 2 02 49999 00 0000 150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4 210 135,11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60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000 2 02 49999 10 0000 150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4 210 135,11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912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lastRenderedPageBreak/>
              <w:t>000 2 07 05020 10 0000 150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200 777,69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06D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06DC9" w:rsidRPr="00006DC9" w:rsidTr="00006DC9">
        <w:trPr>
          <w:trHeight w:val="360"/>
        </w:trPr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6DC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7" w:type="dxa"/>
            <w:shd w:val="clear" w:color="auto" w:fill="auto"/>
            <w:hideMark/>
          </w:tcPr>
          <w:p w:rsidR="00006DC9" w:rsidRPr="00006DC9" w:rsidRDefault="00006DC9" w:rsidP="00006DC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06DC9">
              <w:rPr>
                <w:b/>
                <w:bCs/>
                <w:sz w:val="28"/>
                <w:szCs w:val="28"/>
                <w:lang w:eastAsia="ru-RU"/>
              </w:rPr>
              <w:t>Всего доходы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06DC9">
              <w:rPr>
                <w:b/>
                <w:bCs/>
                <w:sz w:val="28"/>
                <w:szCs w:val="28"/>
                <w:lang w:eastAsia="ru-RU"/>
              </w:rPr>
              <w:t>19 005 370,65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06DC9">
              <w:rPr>
                <w:b/>
                <w:bCs/>
                <w:sz w:val="28"/>
                <w:szCs w:val="28"/>
                <w:lang w:eastAsia="ru-RU"/>
              </w:rPr>
              <w:t>2 689 249,54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6DC9" w:rsidRPr="00006DC9" w:rsidRDefault="00006DC9" w:rsidP="00006DC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006DC9">
              <w:rPr>
                <w:rFonts w:ascii="Arial" w:hAnsi="Arial" w:cs="Arial"/>
                <w:b/>
                <w:bCs/>
                <w:lang w:eastAsia="ru-RU"/>
              </w:rPr>
              <w:t>14,15</w:t>
            </w:r>
          </w:p>
        </w:tc>
      </w:tr>
    </w:tbl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Pr="00715710" w:rsidRDefault="00715710" w:rsidP="006D741D">
      <w:pPr>
        <w:jc w:val="both"/>
        <w:rPr>
          <w:rFonts w:ascii="PT Astra Serif" w:hAnsi="PT Astra Serif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7782"/>
        <w:gridCol w:w="1481"/>
        <w:gridCol w:w="3797"/>
      </w:tblGrid>
      <w:tr w:rsidR="001A34F4" w:rsidRPr="001A34F4" w:rsidTr="001A34F4">
        <w:trPr>
          <w:trHeight w:val="300"/>
        </w:trPr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F4" w:rsidRPr="001A34F4" w:rsidRDefault="001A34F4" w:rsidP="001A34F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F4" w:rsidRPr="001A34F4" w:rsidRDefault="001A34F4" w:rsidP="001A34F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F4" w:rsidRPr="001A34F4" w:rsidRDefault="001A34F4" w:rsidP="001A34F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34F4">
              <w:rPr>
                <w:rFonts w:ascii="Arial" w:hAnsi="Arial" w:cs="Arial"/>
                <w:lang w:eastAsia="ru-RU"/>
              </w:rPr>
              <w:t>Приложение № 2</w:t>
            </w:r>
          </w:p>
        </w:tc>
      </w:tr>
      <w:tr w:rsidR="001A34F4" w:rsidRPr="001A34F4" w:rsidTr="001A34F4">
        <w:trPr>
          <w:trHeight w:val="300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F4" w:rsidRPr="001A34F4" w:rsidRDefault="001A34F4" w:rsidP="001A34F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34F4">
              <w:rPr>
                <w:rFonts w:ascii="Arial" w:hAnsi="Arial" w:cs="Arial"/>
                <w:lang w:eastAsia="ru-RU"/>
              </w:rPr>
              <w:t>к постановлению администрации</w:t>
            </w:r>
          </w:p>
        </w:tc>
      </w:tr>
      <w:tr w:rsidR="001A34F4" w:rsidRPr="001A34F4" w:rsidTr="001A34F4">
        <w:trPr>
          <w:trHeight w:val="300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F4" w:rsidRPr="001A34F4" w:rsidRDefault="001A34F4" w:rsidP="001A34F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34F4">
              <w:rPr>
                <w:rFonts w:ascii="Arial" w:hAnsi="Arial" w:cs="Arial"/>
                <w:lang w:eastAsia="ru-RU"/>
              </w:rPr>
              <w:t>муниципального образования</w:t>
            </w:r>
          </w:p>
        </w:tc>
      </w:tr>
      <w:tr w:rsidR="001A34F4" w:rsidRPr="001A34F4" w:rsidTr="001A34F4">
        <w:trPr>
          <w:trHeight w:val="312"/>
        </w:trPr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F4" w:rsidRPr="001A34F4" w:rsidRDefault="001A34F4" w:rsidP="001A34F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0B" w:rsidRDefault="001A34F4" w:rsidP="001A34F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34F4">
              <w:rPr>
                <w:rFonts w:ascii="Arial" w:hAnsi="Arial" w:cs="Arial"/>
                <w:lang w:eastAsia="ru-RU"/>
              </w:rPr>
              <w:t>Камынинское Плавского района</w:t>
            </w:r>
          </w:p>
          <w:p w:rsidR="001A34F4" w:rsidRPr="001A34F4" w:rsidRDefault="001A34F4" w:rsidP="001A34F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34F4">
              <w:rPr>
                <w:rFonts w:ascii="Arial" w:hAnsi="Arial" w:cs="Arial"/>
                <w:lang w:eastAsia="ru-RU"/>
              </w:rPr>
              <w:t xml:space="preserve"> от </w:t>
            </w:r>
            <w:r w:rsidR="00455D0B">
              <w:rPr>
                <w:rFonts w:ascii="Arial" w:hAnsi="Arial" w:cs="Arial"/>
                <w:lang w:eastAsia="ru-RU"/>
              </w:rPr>
              <w:t>15.04.2024</w:t>
            </w:r>
            <w:r w:rsidRPr="001A34F4">
              <w:rPr>
                <w:rFonts w:ascii="Arial" w:hAnsi="Arial" w:cs="Arial"/>
                <w:lang w:eastAsia="ru-RU"/>
              </w:rPr>
              <w:t xml:space="preserve">   №</w:t>
            </w:r>
            <w:r w:rsidR="00455D0B">
              <w:rPr>
                <w:rFonts w:ascii="Arial" w:hAnsi="Arial" w:cs="Arial"/>
                <w:lang w:eastAsia="ru-RU"/>
              </w:rPr>
              <w:t>42</w:t>
            </w:r>
            <w:r w:rsidRPr="001A34F4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006DC9" w:rsidRPr="00455D0B" w:rsidRDefault="00006DC9" w:rsidP="006D741D">
      <w:pPr>
        <w:jc w:val="both"/>
        <w:rPr>
          <w:rFonts w:ascii="PT Astra Serif" w:hAnsi="PT Astra Serif"/>
        </w:rPr>
      </w:pPr>
    </w:p>
    <w:tbl>
      <w:tblPr>
        <w:tblW w:w="13060" w:type="dxa"/>
        <w:jc w:val="center"/>
        <w:tblInd w:w="93" w:type="dxa"/>
        <w:tblLook w:val="04A0" w:firstRow="1" w:lastRow="0" w:firstColumn="1" w:lastColumn="0" w:noHBand="0" w:noVBand="1"/>
      </w:tblPr>
      <w:tblGrid>
        <w:gridCol w:w="13060"/>
      </w:tblGrid>
      <w:tr w:rsidR="001A34F4" w:rsidRPr="001A34F4" w:rsidTr="001A34F4">
        <w:trPr>
          <w:trHeight w:val="420"/>
          <w:jc w:val="center"/>
        </w:trPr>
        <w:tc>
          <w:tcPr>
            <w:tcW w:w="1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4F4" w:rsidRPr="001A34F4" w:rsidRDefault="001A34F4" w:rsidP="001A34F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A34F4">
              <w:rPr>
                <w:rFonts w:ascii="Arial" w:hAnsi="Arial" w:cs="Arial"/>
                <w:b/>
                <w:bCs/>
                <w:lang w:eastAsia="ru-RU"/>
              </w:rPr>
              <w:t xml:space="preserve">Исполнение расходов  бюджета муниципального образования Камынинское Плавского района по разделам, подразделам  классификации расходов бюджетов  за  1 квартал 2024 года </w:t>
            </w:r>
          </w:p>
        </w:tc>
      </w:tr>
      <w:tr w:rsidR="001A34F4" w:rsidRPr="001A34F4" w:rsidTr="001A34F4">
        <w:trPr>
          <w:trHeight w:val="402"/>
          <w:jc w:val="center"/>
        </w:trPr>
        <w:tc>
          <w:tcPr>
            <w:tcW w:w="1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4F4" w:rsidRPr="001A34F4" w:rsidRDefault="001A34F4" w:rsidP="001A34F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1A34F4" w:rsidRPr="001A34F4" w:rsidTr="001A34F4">
        <w:trPr>
          <w:trHeight w:val="519"/>
          <w:jc w:val="center"/>
        </w:trPr>
        <w:tc>
          <w:tcPr>
            <w:tcW w:w="1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4F4" w:rsidRPr="001A34F4" w:rsidRDefault="001A34F4" w:rsidP="001A34F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</w:tbl>
    <w:p w:rsidR="00006DC9" w:rsidRPr="001A34F4" w:rsidRDefault="001A34F4" w:rsidP="001A34F4">
      <w:pPr>
        <w:jc w:val="center"/>
        <w:rPr>
          <w:rFonts w:ascii="Arial" w:hAnsi="Arial" w:cs="Arial"/>
          <w:lang w:val="en-US" w:eastAsia="ru-RU"/>
        </w:rPr>
      </w:pPr>
      <w:r w:rsidRPr="00715710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</w:rPr>
        <w:tab/>
      </w:r>
      <w:r w:rsidRPr="001A34F4">
        <w:rPr>
          <w:rFonts w:ascii="Arial" w:hAnsi="Arial" w:cs="Arial"/>
          <w:lang w:eastAsia="ru-RU"/>
        </w:rPr>
        <w:t>(рублей)</w:t>
      </w:r>
    </w:p>
    <w:tbl>
      <w:tblPr>
        <w:tblW w:w="13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0"/>
        <w:gridCol w:w="1065"/>
        <w:gridCol w:w="1250"/>
        <w:gridCol w:w="1868"/>
        <w:gridCol w:w="1647"/>
        <w:gridCol w:w="1636"/>
      </w:tblGrid>
      <w:tr w:rsidR="009D2606" w:rsidRPr="009D2606" w:rsidTr="001A34F4">
        <w:trPr>
          <w:trHeight w:val="79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Подраздел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Утверждено на 2024 год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Исполнено за 1 квартал 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% исполнения</w:t>
            </w:r>
          </w:p>
        </w:tc>
      </w:tr>
      <w:tr w:rsidR="009D2606" w:rsidRPr="009D2606" w:rsidTr="001A34F4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5 766 890,10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917 237,96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15,91</w:t>
            </w:r>
          </w:p>
        </w:tc>
      </w:tr>
      <w:tr w:rsidR="009D2606" w:rsidRPr="009D2606" w:rsidTr="001A34F4">
        <w:trPr>
          <w:trHeight w:val="8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4 794 937,37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844 002,98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17,60</w:t>
            </w:r>
          </w:p>
        </w:tc>
      </w:tr>
      <w:tr w:rsidR="009D2606" w:rsidRPr="009D2606" w:rsidTr="001A34F4">
        <w:trPr>
          <w:trHeight w:val="64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42 752,73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21 376,37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50,00</w:t>
            </w:r>
          </w:p>
        </w:tc>
      </w:tr>
      <w:tr w:rsidR="009D2606" w:rsidRPr="009D2606" w:rsidTr="001A34F4">
        <w:trPr>
          <w:trHeight w:val="34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D2606" w:rsidRPr="009D2606" w:rsidTr="001A34F4">
        <w:trPr>
          <w:trHeight w:val="40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D2606" w:rsidRPr="009D2606" w:rsidTr="001A34F4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919 200,00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51 858,61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5,64</w:t>
            </w:r>
          </w:p>
        </w:tc>
      </w:tr>
      <w:tr w:rsidR="009D2606" w:rsidRPr="009D2606" w:rsidTr="001A34F4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359 490,83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62 940,28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17,51</w:t>
            </w:r>
          </w:p>
        </w:tc>
      </w:tr>
      <w:tr w:rsidR="009D2606" w:rsidRPr="009D2606" w:rsidTr="001A34F4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62 940,28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17,51</w:t>
            </w:r>
          </w:p>
        </w:tc>
      </w:tr>
      <w:tr w:rsidR="009D2606" w:rsidRPr="009D2606" w:rsidTr="001A34F4">
        <w:trPr>
          <w:trHeight w:val="6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84 500,00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D2606" w:rsidRPr="009D2606" w:rsidTr="001A34F4">
        <w:trPr>
          <w:trHeight w:val="5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84 500,00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D2606" w:rsidRPr="009D2606" w:rsidTr="001A34F4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2 520 141,44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559 090,24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22,18</w:t>
            </w:r>
          </w:p>
        </w:tc>
      </w:tr>
      <w:tr w:rsidR="009D2606" w:rsidRPr="009D2606" w:rsidTr="001A34F4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Водное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35 000,00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D2606" w:rsidRPr="009D2606" w:rsidTr="001A34F4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1 995 430,24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467 512,76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23,43</w:t>
            </w:r>
          </w:p>
        </w:tc>
      </w:tr>
      <w:tr w:rsidR="009D2606" w:rsidRPr="009D2606" w:rsidTr="001A34F4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Связь и информатика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488 711,20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91 577,48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18,74</w:t>
            </w:r>
          </w:p>
        </w:tc>
      </w:tr>
      <w:tr w:rsidR="009D2606" w:rsidRPr="009D2606" w:rsidTr="001A34F4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D2606" w:rsidRPr="009D2606" w:rsidTr="001A34F4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6 198 465,89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586 400,60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9,46</w:t>
            </w:r>
          </w:p>
        </w:tc>
      </w:tr>
      <w:tr w:rsidR="009D2606" w:rsidRPr="009D2606" w:rsidTr="001A34F4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Жилищное 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465 942,38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119 086,20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25,56</w:t>
            </w:r>
          </w:p>
        </w:tc>
      </w:tr>
      <w:tr w:rsidR="009D2606" w:rsidRPr="009D2606" w:rsidTr="001A34F4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3 925 123,51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264 248,88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6,73</w:t>
            </w:r>
          </w:p>
        </w:tc>
      </w:tr>
      <w:tr w:rsidR="009D2606" w:rsidRPr="009D2606" w:rsidTr="001A34F4">
        <w:trPr>
          <w:trHeight w:val="3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1 807 400,00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203 065,52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11,24</w:t>
            </w:r>
          </w:p>
        </w:tc>
      </w:tr>
      <w:tr w:rsidR="009D2606" w:rsidRPr="009D2606" w:rsidTr="001A34F4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4 382 516,15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882 614,00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20,14</w:t>
            </w:r>
          </w:p>
        </w:tc>
      </w:tr>
      <w:tr w:rsidR="009D2606" w:rsidRPr="009D2606" w:rsidTr="001A34F4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4 382 516,15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882 614,00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20,14</w:t>
            </w:r>
          </w:p>
        </w:tc>
      </w:tr>
      <w:tr w:rsidR="009D2606" w:rsidRPr="009D2606" w:rsidTr="001A34F4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147 366,24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36 841,56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25,00</w:t>
            </w:r>
          </w:p>
        </w:tc>
      </w:tr>
      <w:tr w:rsidR="009D2606" w:rsidRPr="009D2606" w:rsidTr="001A34F4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147 366,24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36 841,56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25,00</w:t>
            </w:r>
          </w:p>
        </w:tc>
      </w:tr>
      <w:tr w:rsidR="009D2606" w:rsidRPr="009D2606" w:rsidTr="001A34F4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D2606" w:rsidRPr="009D2606" w:rsidTr="001A34F4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D2606" w:rsidRPr="009D2606" w:rsidTr="001A34F4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6" w:rsidRPr="009D2606" w:rsidRDefault="009D2606" w:rsidP="009D26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19 464 370,65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2606">
              <w:rPr>
                <w:rFonts w:ascii="Arial" w:hAnsi="Arial" w:cs="Arial"/>
                <w:b/>
                <w:bCs/>
                <w:lang w:eastAsia="ru-RU"/>
              </w:rPr>
              <w:t>3 045 124,64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6" w:rsidRPr="009D2606" w:rsidRDefault="009D2606" w:rsidP="009D260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2606">
              <w:rPr>
                <w:rFonts w:ascii="Arial" w:hAnsi="Arial" w:cs="Arial"/>
                <w:lang w:eastAsia="ru-RU"/>
              </w:rPr>
              <w:t>15,64</w:t>
            </w:r>
          </w:p>
        </w:tc>
      </w:tr>
    </w:tbl>
    <w:p w:rsidR="00006DC9" w:rsidRDefault="00006DC9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Default="00715710" w:rsidP="006D741D">
      <w:pPr>
        <w:jc w:val="both"/>
        <w:rPr>
          <w:rFonts w:ascii="PT Astra Serif" w:hAnsi="PT Astra Serif"/>
        </w:rPr>
      </w:pPr>
    </w:p>
    <w:p w:rsidR="00715710" w:rsidRPr="00715710" w:rsidRDefault="00715710" w:rsidP="006D741D">
      <w:pPr>
        <w:jc w:val="both"/>
        <w:rPr>
          <w:rFonts w:ascii="PT Astra Serif" w:hAnsi="PT Astra Serif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40"/>
        <w:gridCol w:w="675"/>
        <w:gridCol w:w="763"/>
        <w:gridCol w:w="1203"/>
        <w:gridCol w:w="880"/>
        <w:gridCol w:w="10580"/>
      </w:tblGrid>
      <w:tr w:rsidR="00521E04" w:rsidRPr="00521E04" w:rsidTr="00521E04">
        <w:trPr>
          <w:trHeight w:val="33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1E0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1E0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1E0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1E0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1E0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521E04">
              <w:rPr>
                <w:rFonts w:ascii="Arial" w:hAnsi="Arial" w:cs="Arial"/>
                <w:lang w:eastAsia="ru-RU"/>
              </w:rPr>
              <w:t>Приложение № 3</w:t>
            </w:r>
          </w:p>
        </w:tc>
      </w:tr>
      <w:tr w:rsidR="00521E04" w:rsidRPr="00521E04" w:rsidTr="00521E04">
        <w:trPr>
          <w:trHeight w:val="33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1E0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21E0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521E04">
              <w:rPr>
                <w:rFonts w:ascii="Arial" w:hAnsi="Arial" w:cs="Arial"/>
                <w:lang w:eastAsia="ru-RU"/>
              </w:rPr>
              <w:t>к постановлению администрации</w:t>
            </w:r>
          </w:p>
        </w:tc>
      </w:tr>
      <w:tr w:rsidR="00521E04" w:rsidRPr="00521E04" w:rsidTr="00521E04">
        <w:trPr>
          <w:trHeight w:val="336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521E04">
              <w:rPr>
                <w:rFonts w:ascii="Arial" w:hAnsi="Arial" w:cs="Arial"/>
                <w:lang w:eastAsia="ru-RU"/>
              </w:rPr>
              <w:t>муниципального образования Камынинское</w:t>
            </w:r>
          </w:p>
        </w:tc>
      </w:tr>
      <w:tr w:rsidR="00521E04" w:rsidRPr="00521E04" w:rsidTr="00521E04">
        <w:trPr>
          <w:trHeight w:val="336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E04" w:rsidRPr="00521E04" w:rsidRDefault="00521E04" w:rsidP="00521E0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521E04">
              <w:rPr>
                <w:rFonts w:ascii="Arial" w:hAnsi="Arial" w:cs="Arial"/>
                <w:lang w:eastAsia="ru-RU"/>
              </w:rPr>
              <w:t xml:space="preserve">Плавского района от </w:t>
            </w:r>
            <w:r w:rsidR="00455D0B">
              <w:rPr>
                <w:rFonts w:ascii="Arial" w:hAnsi="Arial" w:cs="Arial"/>
                <w:lang w:eastAsia="ru-RU"/>
              </w:rPr>
              <w:t>15.04.2024</w:t>
            </w:r>
            <w:r w:rsidRPr="00521E04">
              <w:rPr>
                <w:rFonts w:ascii="Arial" w:hAnsi="Arial" w:cs="Arial"/>
                <w:lang w:eastAsia="ru-RU"/>
              </w:rPr>
              <w:t xml:space="preserve">    № </w:t>
            </w:r>
            <w:r w:rsidR="00455D0B">
              <w:rPr>
                <w:rFonts w:ascii="Arial" w:hAnsi="Arial" w:cs="Arial"/>
                <w:lang w:eastAsia="ru-RU"/>
              </w:rPr>
              <w:t>42</w:t>
            </w:r>
          </w:p>
        </w:tc>
      </w:tr>
    </w:tbl>
    <w:p w:rsidR="001A34F4" w:rsidRPr="00455D0B" w:rsidRDefault="001A34F4" w:rsidP="006D741D">
      <w:pPr>
        <w:jc w:val="both"/>
        <w:rPr>
          <w:rFonts w:ascii="PT Astra Serif" w:hAnsi="PT Astra Serif"/>
        </w:rPr>
      </w:pPr>
    </w:p>
    <w:p w:rsidR="001A34F4" w:rsidRPr="00455D0B" w:rsidRDefault="001A34F4" w:rsidP="006D741D">
      <w:pPr>
        <w:jc w:val="both"/>
        <w:rPr>
          <w:rFonts w:ascii="PT Astra Serif" w:hAnsi="PT Astra Serif"/>
        </w:rPr>
      </w:pPr>
    </w:p>
    <w:p w:rsidR="001A34F4" w:rsidRPr="00455D0B" w:rsidRDefault="001A34F4" w:rsidP="006D741D">
      <w:pPr>
        <w:jc w:val="both"/>
        <w:rPr>
          <w:rFonts w:ascii="PT Astra Serif" w:hAnsi="PT Astra Serif"/>
        </w:rPr>
      </w:pPr>
    </w:p>
    <w:p w:rsidR="00521E04" w:rsidRPr="00521E04" w:rsidRDefault="00521E04" w:rsidP="00521E04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521E04">
        <w:rPr>
          <w:rFonts w:ascii="Arial" w:hAnsi="Arial" w:cs="Arial"/>
          <w:b/>
          <w:bCs/>
          <w:lang w:eastAsia="ru-RU"/>
        </w:rPr>
        <w:t>Исполнение распределения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Камынинское Плавского района за 1 квартал 2024 года</w:t>
      </w:r>
    </w:p>
    <w:p w:rsidR="001A34F4" w:rsidRPr="00521E04" w:rsidRDefault="00521E04" w:rsidP="00521E04">
      <w:pPr>
        <w:suppressAutoHyphens w:val="0"/>
        <w:jc w:val="right"/>
        <w:rPr>
          <w:rFonts w:ascii="Arial" w:hAnsi="Arial" w:cs="Arial"/>
          <w:sz w:val="18"/>
          <w:szCs w:val="18"/>
          <w:lang w:val="en-US" w:eastAsia="ru-RU"/>
        </w:rPr>
      </w:pPr>
      <w:r w:rsidRPr="00521E04">
        <w:rPr>
          <w:rFonts w:ascii="Arial" w:hAnsi="Arial" w:cs="Arial"/>
          <w:sz w:val="18"/>
          <w:szCs w:val="18"/>
          <w:lang w:eastAsia="ru-RU"/>
        </w:rPr>
        <w:t>(рублей)</w:t>
      </w:r>
    </w:p>
    <w:tbl>
      <w:tblPr>
        <w:tblW w:w="15203" w:type="dxa"/>
        <w:tblInd w:w="93" w:type="dxa"/>
        <w:tblLook w:val="04A0" w:firstRow="1" w:lastRow="0" w:firstColumn="1" w:lastColumn="0" w:noHBand="0" w:noVBand="1"/>
      </w:tblPr>
      <w:tblGrid>
        <w:gridCol w:w="7000"/>
        <w:gridCol w:w="491"/>
        <w:gridCol w:w="328"/>
        <w:gridCol w:w="491"/>
        <w:gridCol w:w="1061"/>
        <w:gridCol w:w="671"/>
        <w:gridCol w:w="600"/>
        <w:gridCol w:w="580"/>
        <w:gridCol w:w="1551"/>
        <w:gridCol w:w="1417"/>
        <w:gridCol w:w="1013"/>
      </w:tblGrid>
      <w:tr w:rsidR="00AA58D9" w:rsidRPr="00AA58D9" w:rsidTr="00AA58D9">
        <w:trPr>
          <w:trHeight w:val="193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Исполнено за 1 квартал 2024 года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A58D9" w:rsidRPr="00AA58D9" w:rsidTr="00AA58D9">
        <w:trPr>
          <w:trHeight w:val="68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882 614,00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20,14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882 614,00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20,14</w:t>
            </w:r>
          </w:p>
        </w:tc>
      </w:tr>
      <w:tr w:rsidR="00AA58D9" w:rsidRPr="00AA58D9" w:rsidTr="00AA58D9">
        <w:trPr>
          <w:trHeight w:val="9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882 614,00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20,14</w:t>
            </w:r>
          </w:p>
        </w:tc>
      </w:tr>
      <w:tr w:rsidR="00AA58D9" w:rsidRPr="00AA58D9" w:rsidTr="00AA58D9">
        <w:trPr>
          <w:trHeight w:val="61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882 614,00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20,14</w:t>
            </w:r>
          </w:p>
        </w:tc>
      </w:tr>
      <w:tr w:rsidR="00AA58D9" w:rsidRPr="00AA58D9" w:rsidTr="00AA58D9">
        <w:trPr>
          <w:trHeight w:val="32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882 614,00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20,14</w:t>
            </w:r>
          </w:p>
        </w:tc>
      </w:tr>
      <w:tr w:rsidR="00AA58D9" w:rsidRPr="00AA58D9" w:rsidTr="00AA58D9">
        <w:trPr>
          <w:trHeight w:val="92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Комплекс процессных </w:t>
            </w:r>
            <w:proofErr w:type="spellStart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"М</w:t>
            </w:r>
            <w:proofErr w:type="gramEnd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ероприятия</w:t>
            </w:r>
            <w:proofErr w:type="spellEnd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 физическому воспитанию детей и молодежи"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819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1 585 942,38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383 335,08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24,17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1 585 942,38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383 335,08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24,17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резерва материально-технических ресурсов"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876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264 248,88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29,36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264 248,88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29,36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264 248,88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29,36</w:t>
            </w:r>
          </w:p>
        </w:tc>
      </w:tr>
      <w:tr w:rsidR="00AA58D9" w:rsidRPr="00AA58D9" w:rsidTr="00AA58D9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465 942,38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119 086,20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25,56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448 879,42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108 424,98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24,15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448 879,42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108 424,98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24,15</w:t>
            </w:r>
          </w:p>
        </w:tc>
      </w:tr>
      <w:tr w:rsidR="00AA58D9" w:rsidRPr="00AA58D9" w:rsidTr="00AA58D9">
        <w:trPr>
          <w:trHeight w:val="339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17 062,96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10 661,22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62,48</w:t>
            </w:r>
          </w:p>
        </w:tc>
      </w:tr>
      <w:tr w:rsidR="00AA58D9" w:rsidRPr="00AA58D9" w:rsidTr="00AA58D9">
        <w:trPr>
          <w:trHeight w:val="579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17 062,96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10 661,22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62,48</w:t>
            </w:r>
          </w:p>
        </w:tc>
      </w:tr>
      <w:tr w:rsidR="00AA58D9" w:rsidRPr="00AA58D9" w:rsidTr="00AA58D9">
        <w:trPr>
          <w:trHeight w:val="55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Камынинское 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3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6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8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459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4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91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990,71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1,83</w:t>
            </w:r>
          </w:p>
        </w:tc>
      </w:tr>
      <w:tr w:rsidR="00AA58D9" w:rsidRPr="00AA58D9" w:rsidTr="00AA58D9">
        <w:trPr>
          <w:trHeight w:val="34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990,71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1,83</w:t>
            </w:r>
          </w:p>
        </w:tc>
      </w:tr>
      <w:tr w:rsidR="00AA58D9" w:rsidRPr="00AA58D9" w:rsidTr="00AA58D9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990,71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16,51</w:t>
            </w:r>
          </w:p>
        </w:tc>
      </w:tr>
      <w:tr w:rsidR="00AA58D9" w:rsidRPr="00AA58D9" w:rsidTr="00AA58D9">
        <w:trPr>
          <w:trHeight w:val="32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Членские взносы в Ассоциацию "СМО Тульской области"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990,71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16,51</w:t>
            </w:r>
          </w:p>
        </w:tc>
      </w:tr>
      <w:tr w:rsidR="00AA58D9" w:rsidRPr="00AA58D9" w:rsidTr="00AA58D9">
        <w:trPr>
          <w:trHeight w:val="32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990,71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16,51</w:t>
            </w:r>
          </w:p>
        </w:tc>
      </w:tr>
      <w:tr w:rsidR="00AA58D9" w:rsidRPr="00AA58D9" w:rsidTr="00AA58D9">
        <w:trPr>
          <w:trHeight w:val="999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455D0B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Комплекс процессных мероприятий "Оказание поддержки сельским старостам,</w:t>
            </w:r>
            <w:r w:rsidR="00455D0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руководителям территориальных общественных самоуправлений"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13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реализации муниципальной программы "Развитие местного самоуправления в муниципальном образовании Камынинское Плавского района"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3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Выплаты населению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1056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"З</w:t>
            </w:r>
            <w:proofErr w:type="gramEnd"/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ащита</w:t>
            </w:r>
            <w:proofErr w:type="spellEnd"/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79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79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4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полномочий по использованию и охране водных объектов"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64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9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50 867,90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6,16</w:t>
            </w:r>
          </w:p>
        </w:tc>
      </w:tr>
      <w:tr w:rsidR="00AA58D9" w:rsidRPr="00AA58D9" w:rsidTr="00AA58D9">
        <w:trPr>
          <w:trHeight w:val="44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50 867,90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6,16</w:t>
            </w:r>
          </w:p>
        </w:tc>
      </w:tr>
      <w:tr w:rsidR="00AA58D9" w:rsidRPr="00AA58D9" w:rsidTr="00AA58D9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19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8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4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50 867,90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13,56</w:t>
            </w:r>
          </w:p>
        </w:tc>
      </w:tr>
      <w:tr w:rsidR="00AA58D9" w:rsidRPr="00AA58D9" w:rsidTr="00AA58D9">
        <w:trPr>
          <w:trHeight w:val="279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обслуживание казны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50 867,90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13,56</w:t>
            </w:r>
          </w:p>
        </w:tc>
      </w:tr>
      <w:tr w:rsidR="00AA58D9" w:rsidRPr="00AA58D9" w:rsidTr="00AA58D9">
        <w:trPr>
          <w:trHeight w:val="279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50 867,90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13,56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9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информационно-коммуникационных технологий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518 711,20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91 577,48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17,65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518 711,20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91 577,48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17,65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518 711,20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91 577,48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17,65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3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3 850,00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6,29</w:t>
            </w:r>
          </w:p>
        </w:tc>
      </w:tr>
      <w:tr w:rsidR="00AA58D9" w:rsidRPr="00AA58D9" w:rsidTr="00AA58D9">
        <w:trPr>
          <w:trHeight w:val="5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3 850,00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6,29</w:t>
            </w:r>
          </w:p>
        </w:tc>
      </w:tr>
      <w:tr w:rsidR="00AA58D9" w:rsidRPr="00AA58D9" w:rsidTr="00AA58D9">
        <w:trPr>
          <w:trHeight w:val="54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427 511,20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87 727,48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20,52</w:t>
            </w:r>
          </w:p>
        </w:tc>
      </w:tr>
      <w:tr w:rsidR="00AA58D9" w:rsidRPr="00AA58D9" w:rsidTr="00AA58D9">
        <w:trPr>
          <w:trHeight w:val="58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427 511,20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87 727,48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20,52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2 587 400,00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670 578,28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25,92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2 587 400,00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670 578,28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25,92</w:t>
            </w:r>
          </w:p>
        </w:tc>
      </w:tr>
      <w:tr w:rsidR="00AA58D9" w:rsidRPr="00AA58D9" w:rsidTr="00AA58D9">
        <w:trPr>
          <w:trHeight w:val="50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203 065,52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21,10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203 065,52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21,10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962 400,00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203 065,52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21,10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="00455D0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79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"Сбор и вывоз крупногабаритного мусора, обеспечение санитарного состояния территорий"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r w:rsidR="00455D0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"Благоустройство территории"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696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Комплекс процессных мероприятий "Содержание автомобильных дорог"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467 512,76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59,94</w:t>
            </w:r>
          </w:p>
        </w:tc>
      </w:tr>
      <w:tr w:rsidR="00AA58D9" w:rsidRPr="00AA58D9" w:rsidTr="00AA58D9">
        <w:trPr>
          <w:trHeight w:val="58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467 512,76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59,94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467 512,76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59,94</w:t>
            </w:r>
          </w:p>
        </w:tc>
      </w:tr>
      <w:tr w:rsidR="00AA58D9" w:rsidRPr="00AA58D9" w:rsidTr="00AA58D9">
        <w:trPr>
          <w:trHeight w:val="5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мемориальных комплексов (памятников и обелисков)"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792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4 015 553,75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4 015 553,75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 процессных мероприятий "Проведение мероприятий по ремонту муниципальных </w:t>
            </w:r>
            <w:r w:rsidR="00455D0B" w:rsidRPr="00AA58D9">
              <w:rPr>
                <w:rFonts w:ascii="Arial" w:hAnsi="Arial" w:cs="Arial"/>
                <w:sz w:val="20"/>
                <w:szCs w:val="20"/>
                <w:lang w:eastAsia="ru-RU"/>
              </w:rPr>
              <w:t>об</w:t>
            </w:r>
            <w:r w:rsidR="00455D0B">
              <w:rPr>
                <w:rFonts w:ascii="Arial" w:hAnsi="Arial" w:cs="Arial"/>
                <w:sz w:val="20"/>
                <w:szCs w:val="20"/>
                <w:lang w:eastAsia="ru-RU"/>
              </w:rPr>
              <w:t>ъ</w:t>
            </w:r>
            <w:r w:rsidR="00455D0B" w:rsidRPr="00AA58D9">
              <w:rPr>
                <w:rFonts w:ascii="Arial" w:hAnsi="Arial" w:cs="Arial"/>
                <w:sz w:val="20"/>
                <w:szCs w:val="20"/>
                <w:lang w:eastAsia="ru-RU"/>
              </w:rPr>
              <w:t>ектов</w:t>
            </w: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528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A58D9" w:rsidRPr="00AA58D9" w:rsidTr="00AA58D9">
        <w:trPr>
          <w:trHeight w:val="264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D9" w:rsidRPr="00AA58D9" w:rsidRDefault="00AA58D9" w:rsidP="00AA58D9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14 099 823,48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2 079 963,45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8D9" w:rsidRPr="00AA58D9" w:rsidRDefault="00AA58D9" w:rsidP="00AA58D9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58D9">
              <w:rPr>
                <w:rFonts w:ascii="Arial" w:hAnsi="Arial" w:cs="Arial"/>
                <w:sz w:val="20"/>
                <w:szCs w:val="20"/>
                <w:lang w:eastAsia="ru-RU"/>
              </w:rPr>
              <w:t>14,75</w:t>
            </w:r>
          </w:p>
        </w:tc>
      </w:tr>
    </w:tbl>
    <w:p w:rsidR="001A34F4" w:rsidRDefault="001A34F4" w:rsidP="006D741D">
      <w:pPr>
        <w:jc w:val="both"/>
        <w:rPr>
          <w:rFonts w:ascii="PT Astra Serif" w:hAnsi="PT Astra Serif"/>
          <w:lang w:val="en-US"/>
        </w:rPr>
      </w:pPr>
    </w:p>
    <w:p w:rsidR="00521E04" w:rsidRDefault="00521E04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21E04" w:rsidRDefault="00521E04" w:rsidP="006D741D">
      <w:pPr>
        <w:jc w:val="both"/>
        <w:rPr>
          <w:rFonts w:ascii="PT Astra Serif" w:hAnsi="PT Astra Serif"/>
          <w:lang w:val="en-US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4960"/>
        <w:gridCol w:w="1900"/>
        <w:gridCol w:w="7472"/>
      </w:tblGrid>
      <w:tr w:rsidR="00E83D1B" w:rsidRPr="00E83D1B" w:rsidTr="00E83D1B">
        <w:trPr>
          <w:trHeight w:val="276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                          Приложение № 6</w:t>
            </w:r>
          </w:p>
        </w:tc>
      </w:tr>
      <w:tr w:rsidR="00E83D1B" w:rsidRPr="00E83D1B" w:rsidTr="00E83D1B">
        <w:trPr>
          <w:trHeight w:val="276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к постановлению администрации</w:t>
            </w:r>
          </w:p>
        </w:tc>
      </w:tr>
      <w:tr w:rsidR="00E83D1B" w:rsidRPr="00E83D1B" w:rsidTr="00E83D1B">
        <w:trPr>
          <w:trHeight w:val="27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муниципального образования</w:t>
            </w:r>
          </w:p>
        </w:tc>
      </w:tr>
      <w:tr w:rsidR="00E83D1B" w:rsidRPr="00E83D1B" w:rsidTr="00E83D1B">
        <w:trPr>
          <w:trHeight w:val="276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Камынинское Плавского района от</w:t>
            </w:r>
            <w:r w:rsidR="00455D0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15.04.2024</w:t>
            </w: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№  </w:t>
            </w:r>
            <w:r w:rsidR="00455D0B">
              <w:rPr>
                <w:rFonts w:ascii="Arial" w:hAnsi="Arial" w:cs="Arial"/>
                <w:sz w:val="22"/>
                <w:szCs w:val="22"/>
                <w:lang w:eastAsia="ru-RU"/>
              </w:rPr>
              <w:t>42</w:t>
            </w:r>
          </w:p>
        </w:tc>
      </w:tr>
    </w:tbl>
    <w:p w:rsidR="00521E04" w:rsidRPr="00455D0B" w:rsidRDefault="00521E04" w:rsidP="006D741D">
      <w:pPr>
        <w:jc w:val="both"/>
        <w:rPr>
          <w:rFonts w:ascii="PT Astra Serif" w:hAnsi="PT Astra Serif"/>
        </w:rPr>
      </w:pPr>
    </w:p>
    <w:p w:rsidR="00E83D1B" w:rsidRPr="00E83D1B" w:rsidRDefault="00E83D1B" w:rsidP="00E83D1B">
      <w:pPr>
        <w:suppressAutoHyphens w:val="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E83D1B">
        <w:rPr>
          <w:rFonts w:ascii="Arial" w:hAnsi="Arial" w:cs="Arial"/>
          <w:b/>
          <w:bCs/>
          <w:sz w:val="28"/>
          <w:szCs w:val="28"/>
          <w:lang w:eastAsia="ru-RU"/>
        </w:rPr>
        <w:t xml:space="preserve">Исполнение </w:t>
      </w:r>
      <w:proofErr w:type="gramStart"/>
      <w:r w:rsidRPr="00E83D1B">
        <w:rPr>
          <w:rFonts w:ascii="Arial" w:hAnsi="Arial" w:cs="Arial"/>
          <w:b/>
          <w:bCs/>
          <w:sz w:val="28"/>
          <w:szCs w:val="28"/>
          <w:lang w:eastAsia="ru-RU"/>
        </w:rPr>
        <w:t>источников внутреннего финансирования дефицита бюджета муниципального образования</w:t>
      </w:r>
      <w:proofErr w:type="gramEnd"/>
      <w:r w:rsidRPr="00E83D1B">
        <w:rPr>
          <w:rFonts w:ascii="Arial" w:hAnsi="Arial" w:cs="Arial"/>
          <w:b/>
          <w:bCs/>
          <w:sz w:val="28"/>
          <w:szCs w:val="28"/>
          <w:lang w:eastAsia="ru-RU"/>
        </w:rPr>
        <w:t xml:space="preserve"> Камынинское Плавского района  за 1 квартал 2024 года</w:t>
      </w:r>
    </w:p>
    <w:p w:rsidR="00E83D1B" w:rsidRPr="00E83D1B" w:rsidRDefault="00E83D1B" w:rsidP="00E83D1B">
      <w:pPr>
        <w:suppressAutoHyphens w:val="0"/>
        <w:jc w:val="center"/>
        <w:rPr>
          <w:rFonts w:asciiTheme="minorHAnsi" w:hAnsiTheme="minorHAnsi"/>
          <w:sz w:val="20"/>
          <w:szCs w:val="20"/>
          <w:lang w:val="en-US" w:eastAsia="ru-RU"/>
        </w:rPr>
      </w:pPr>
      <w:r w:rsidRPr="00715710">
        <w:rPr>
          <w:rFonts w:asciiTheme="minorHAnsi" w:hAnsiTheme="minorHAns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3D1B">
        <w:rPr>
          <w:rFonts w:ascii="Arial CYR" w:hAnsi="Arial CYR"/>
          <w:sz w:val="20"/>
          <w:szCs w:val="20"/>
          <w:lang w:eastAsia="ru-RU"/>
        </w:rPr>
        <w:t>(рублей)</w:t>
      </w: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3240"/>
        <w:gridCol w:w="4960"/>
        <w:gridCol w:w="1900"/>
        <w:gridCol w:w="1880"/>
        <w:gridCol w:w="2040"/>
      </w:tblGrid>
      <w:tr w:rsidR="00E83D1B" w:rsidRPr="00E83D1B" w:rsidTr="00E83D1B">
        <w:trPr>
          <w:trHeight w:val="2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83D1B">
              <w:rPr>
                <w:rFonts w:ascii="Arial" w:hAnsi="Arial" w:cs="Arial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83D1B">
              <w:rPr>
                <w:rFonts w:ascii="Arial" w:hAnsi="Arial" w:cs="Arial"/>
                <w:b/>
                <w:bCs/>
                <w:lang w:eastAsia="ru-RU"/>
              </w:rPr>
              <w:t>Исполнение за 1 квартал 2024 год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83D1B">
              <w:rPr>
                <w:rFonts w:ascii="Arial" w:hAnsi="Arial" w:cs="Arial"/>
                <w:b/>
                <w:bCs/>
                <w:lang w:eastAsia="ru-RU"/>
              </w:rPr>
              <w:t>% исполнения</w:t>
            </w:r>
          </w:p>
        </w:tc>
      </w:tr>
      <w:tr w:rsidR="00E83D1B" w:rsidRPr="00E83D1B" w:rsidTr="00E83D1B">
        <w:trPr>
          <w:trHeight w:val="67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83D1B" w:rsidRPr="00E83D1B" w:rsidTr="00E83D1B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459 000,00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355 875,10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E83D1B" w:rsidRPr="00E83D1B" w:rsidTr="00E83D1B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459 000,00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355 875,10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E83D1B" w:rsidRPr="00E83D1B" w:rsidTr="00E83D1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83D1B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-19 005 370,65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-2 689 249,54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14,15</w:t>
            </w:r>
          </w:p>
        </w:tc>
      </w:tr>
      <w:tr w:rsidR="00E83D1B" w:rsidRPr="00E83D1B" w:rsidTr="00E83D1B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83D1B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-19 005 370,65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-2 689 249,54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14,15</w:t>
            </w:r>
          </w:p>
        </w:tc>
      </w:tr>
      <w:tr w:rsidR="00E83D1B" w:rsidRPr="00E83D1B" w:rsidTr="00E83D1B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83D1B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-19 005 370,65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-2 689 249,54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14,15</w:t>
            </w:r>
          </w:p>
        </w:tc>
      </w:tr>
      <w:tr w:rsidR="00E83D1B" w:rsidRPr="00E83D1B" w:rsidTr="00E83D1B">
        <w:trPr>
          <w:trHeight w:val="10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83D1B">
              <w:rPr>
                <w:rFonts w:ascii="Arial" w:hAnsi="Arial" w:cs="Arial"/>
                <w:color w:val="000000"/>
                <w:lang w:eastAsia="ru-RU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-19 005 370,65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-2 689 249,54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14,15</w:t>
            </w:r>
          </w:p>
        </w:tc>
      </w:tr>
      <w:tr w:rsidR="00E83D1B" w:rsidRPr="00E83D1B" w:rsidTr="00E83D1B">
        <w:trPr>
          <w:trHeight w:val="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83D1B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19 464 370,65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3 045 124,64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15,64</w:t>
            </w:r>
          </w:p>
        </w:tc>
      </w:tr>
      <w:tr w:rsidR="00E83D1B" w:rsidRPr="00E83D1B" w:rsidTr="00E83D1B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83D1B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19 464 370,65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3 045 124,64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15,64</w:t>
            </w:r>
          </w:p>
        </w:tc>
      </w:tr>
      <w:tr w:rsidR="00E83D1B" w:rsidRPr="00E83D1B" w:rsidTr="00E83D1B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83D1B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19 464 370,65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3 045 124,64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15,64</w:t>
            </w:r>
          </w:p>
        </w:tc>
      </w:tr>
      <w:tr w:rsidR="00E83D1B" w:rsidRPr="00E83D1B" w:rsidTr="00E83D1B">
        <w:trPr>
          <w:trHeight w:val="10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3D1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83D1B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19 464 370,65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3 045 124,64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D1B" w:rsidRPr="00E83D1B" w:rsidRDefault="00E83D1B" w:rsidP="00E83D1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3D1B">
              <w:rPr>
                <w:rFonts w:ascii="Arial" w:hAnsi="Arial" w:cs="Arial"/>
                <w:lang w:eastAsia="ru-RU"/>
              </w:rPr>
              <w:t>15,64</w:t>
            </w:r>
          </w:p>
        </w:tc>
      </w:tr>
    </w:tbl>
    <w:p w:rsidR="00E83D1B" w:rsidRDefault="00E83D1B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  <w:sectPr w:rsidR="00511D88" w:rsidSect="00511D88">
          <w:pgSz w:w="16838" w:h="11906" w:orient="landscape"/>
          <w:pgMar w:top="426" w:right="567" w:bottom="426" w:left="1134" w:header="567" w:footer="720" w:gutter="0"/>
          <w:cols w:space="720"/>
          <w:titlePg/>
          <w:docGrid w:linePitch="360"/>
        </w:sect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Pr="00B210C3" w:rsidRDefault="00511D88" w:rsidP="00511D88">
      <w:pPr>
        <w:jc w:val="right"/>
      </w:pPr>
      <w:r w:rsidRPr="00B210C3">
        <w:t>Приложение №</w:t>
      </w:r>
      <w:r>
        <w:t xml:space="preserve"> 5</w:t>
      </w:r>
      <w:r w:rsidRPr="00B210C3">
        <w:t xml:space="preserve"> </w:t>
      </w:r>
    </w:p>
    <w:p w:rsidR="00511D88" w:rsidRDefault="00511D88" w:rsidP="00511D88">
      <w:pPr>
        <w:jc w:val="right"/>
      </w:pPr>
      <w:r w:rsidRPr="00B210C3">
        <w:t xml:space="preserve">к </w:t>
      </w:r>
      <w:r>
        <w:t>постановлению администрации</w:t>
      </w:r>
      <w:r w:rsidRPr="00B210C3">
        <w:t xml:space="preserve"> </w:t>
      </w:r>
    </w:p>
    <w:p w:rsidR="00511D88" w:rsidRPr="00B210C3" w:rsidRDefault="00511D88" w:rsidP="00511D88">
      <w:pPr>
        <w:jc w:val="right"/>
      </w:pPr>
      <w:r w:rsidRPr="00B210C3">
        <w:t xml:space="preserve">муниципального образования </w:t>
      </w:r>
    </w:p>
    <w:p w:rsidR="00511D88" w:rsidRPr="00B210C3" w:rsidRDefault="00511D88" w:rsidP="00511D88">
      <w:pPr>
        <w:jc w:val="right"/>
      </w:pPr>
      <w:r w:rsidRPr="00B210C3">
        <w:t xml:space="preserve">Камынинское Плавского района </w:t>
      </w:r>
      <w:r>
        <w:t>от</w:t>
      </w:r>
      <w:r w:rsidR="00455D0B">
        <w:t xml:space="preserve"> 15.04.2024</w:t>
      </w:r>
      <w:r>
        <w:t xml:space="preserve">  </w:t>
      </w:r>
      <w:r w:rsidRPr="00B210C3">
        <w:t xml:space="preserve"> №</w:t>
      </w:r>
      <w:r w:rsidR="00455D0B">
        <w:t xml:space="preserve"> 42</w:t>
      </w:r>
      <w:r>
        <w:t xml:space="preserve">  </w:t>
      </w:r>
    </w:p>
    <w:p w:rsidR="00511D88" w:rsidRPr="00EA32F8" w:rsidRDefault="00511D88" w:rsidP="00511D88">
      <w:pPr>
        <w:rPr>
          <w:sz w:val="20"/>
          <w:szCs w:val="20"/>
        </w:rPr>
      </w:pPr>
    </w:p>
    <w:p w:rsidR="00511D88" w:rsidRDefault="00511D88" w:rsidP="00511D88">
      <w:pPr>
        <w:jc w:val="center"/>
      </w:pPr>
    </w:p>
    <w:p w:rsidR="00511D88" w:rsidRPr="0061033A" w:rsidRDefault="00511D88" w:rsidP="00511D88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Отчет о численности и денежном содержании работников </w:t>
      </w:r>
    </w:p>
    <w:p w:rsidR="00511D88" w:rsidRPr="0061033A" w:rsidRDefault="00511D88" w:rsidP="00511D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</w:t>
      </w:r>
      <w:r w:rsidRPr="0061033A">
        <w:rPr>
          <w:b/>
          <w:sz w:val="18"/>
          <w:szCs w:val="18"/>
        </w:rPr>
        <w:t>дминистрации муниципального образования Камынинское Плавского района</w:t>
      </w:r>
    </w:p>
    <w:p w:rsidR="00511D88" w:rsidRDefault="00511D88" w:rsidP="00511D88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замещающих</w:t>
      </w:r>
      <w:proofErr w:type="gramEnd"/>
      <w:r>
        <w:rPr>
          <w:b/>
          <w:sz w:val="18"/>
          <w:szCs w:val="18"/>
        </w:rPr>
        <w:t xml:space="preserve"> должности муниципальной службы, замещающих должности, не являющиеся должностями муниципальной службы  за 1 квартал 2024 год</w:t>
      </w:r>
    </w:p>
    <w:p w:rsidR="00511D88" w:rsidRPr="00F1798C" w:rsidRDefault="00511D88" w:rsidP="00511D88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4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092"/>
        <w:gridCol w:w="1594"/>
      </w:tblGrid>
      <w:tr w:rsidR="00511D88" w:rsidRPr="00244A46" w:rsidTr="00826DF2">
        <w:trPr>
          <w:trHeight w:val="317"/>
        </w:trPr>
        <w:tc>
          <w:tcPr>
            <w:tcW w:w="3544" w:type="dxa"/>
            <w:tcBorders>
              <w:bottom w:val="single" w:sz="4" w:space="0" w:color="auto"/>
            </w:tcBorders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935" w:type="dxa"/>
            <w:gridSpan w:val="2"/>
            <w:tcBorders>
              <w:right w:val="single" w:sz="4" w:space="0" w:color="auto"/>
            </w:tcBorders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170E0E" w:rsidRDefault="00511D88" w:rsidP="00826DF2">
            <w:pPr>
              <w:jc w:val="center"/>
              <w:rPr>
                <w:sz w:val="16"/>
                <w:szCs w:val="16"/>
              </w:rPr>
            </w:pPr>
            <w:r w:rsidRPr="00170E0E">
              <w:rPr>
                <w:sz w:val="16"/>
                <w:szCs w:val="16"/>
              </w:rPr>
              <w:t>Численность</w:t>
            </w:r>
            <w:r>
              <w:rPr>
                <w:sz w:val="16"/>
                <w:szCs w:val="16"/>
              </w:rPr>
              <w:t xml:space="preserve"> работников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Сумма денежного содержания </w:t>
            </w:r>
          </w:p>
          <w:p w:rsidR="00511D88" w:rsidRPr="00244A46" w:rsidRDefault="00511D88" w:rsidP="00826DF2">
            <w:pPr>
              <w:jc w:val="center"/>
            </w:pPr>
            <w:r>
              <w:rPr>
                <w:sz w:val="16"/>
                <w:szCs w:val="16"/>
              </w:rPr>
              <w:t>рублей</w:t>
            </w:r>
          </w:p>
        </w:tc>
      </w:tr>
      <w:tr w:rsidR="00511D88" w:rsidRPr="00244A46" w:rsidTr="00826DF2">
        <w:trPr>
          <w:trHeight w:val="920"/>
        </w:trPr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proofErr w:type="gramStart"/>
            <w:r w:rsidRPr="0061033A">
              <w:rPr>
                <w:sz w:val="16"/>
                <w:szCs w:val="16"/>
              </w:rPr>
              <w:t>замещающих</w:t>
            </w:r>
            <w:proofErr w:type="gramEnd"/>
            <w:r w:rsidRPr="0061033A">
              <w:rPr>
                <w:sz w:val="16"/>
                <w:szCs w:val="16"/>
              </w:rPr>
              <w:t xml:space="preserve"> должности муниципальной службы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Замещающих </w:t>
            </w:r>
            <w:proofErr w:type="gramStart"/>
            <w:r>
              <w:rPr>
                <w:sz w:val="16"/>
                <w:szCs w:val="16"/>
              </w:rPr>
              <w:t>должности</w:t>
            </w:r>
            <w:proofErr w:type="gramEnd"/>
            <w:r>
              <w:rPr>
                <w:sz w:val="16"/>
                <w:szCs w:val="16"/>
              </w:rPr>
              <w:t xml:space="preserve"> не являющиеся должностями муниципальной службы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000000"/>
            </w:tcBorders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</w:p>
        </w:tc>
      </w:tr>
      <w:tr w:rsidR="00511D88" w:rsidRPr="00244A46" w:rsidTr="00826DF2">
        <w:trPr>
          <w:trHeight w:val="635"/>
        </w:trPr>
        <w:tc>
          <w:tcPr>
            <w:tcW w:w="3544" w:type="dxa"/>
            <w:tcBorders>
              <w:bottom w:val="single" w:sz="4" w:space="0" w:color="000000"/>
            </w:tcBorders>
          </w:tcPr>
          <w:p w:rsidR="00511D88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  <w:r w:rsidRPr="00AC6AB4">
              <w:rPr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613 123,07</w:t>
            </w:r>
          </w:p>
        </w:tc>
      </w:tr>
    </w:tbl>
    <w:p w:rsidR="00511D88" w:rsidRDefault="00511D88" w:rsidP="00511D88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br w:type="textWrapping" w:clear="all"/>
      </w:r>
    </w:p>
    <w:p w:rsidR="00511D88" w:rsidRDefault="00511D88" w:rsidP="00511D88">
      <w:pPr>
        <w:jc w:val="center"/>
        <w:rPr>
          <w:sz w:val="18"/>
          <w:szCs w:val="18"/>
        </w:rPr>
      </w:pPr>
    </w:p>
    <w:p w:rsidR="00511D88" w:rsidRPr="0061033A" w:rsidRDefault="00511D88" w:rsidP="00511D88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Отчет о численности и денежном содержании работников </w:t>
      </w:r>
    </w:p>
    <w:p w:rsidR="00511D88" w:rsidRPr="0061033A" w:rsidRDefault="00511D88" w:rsidP="00511D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</w:t>
      </w:r>
      <w:r w:rsidRPr="0061033A">
        <w:rPr>
          <w:b/>
          <w:sz w:val="18"/>
          <w:szCs w:val="18"/>
        </w:rPr>
        <w:t>дминистрации муниципального образования Камынинское Плавского района</w:t>
      </w:r>
      <w:r>
        <w:rPr>
          <w:b/>
          <w:sz w:val="18"/>
          <w:szCs w:val="18"/>
        </w:rPr>
        <w:t>,</w:t>
      </w:r>
    </w:p>
    <w:p w:rsidR="00511D88" w:rsidRDefault="00511D88" w:rsidP="00511D88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переведенных</w:t>
      </w:r>
      <w:proofErr w:type="gramEnd"/>
      <w:r>
        <w:rPr>
          <w:b/>
          <w:sz w:val="18"/>
          <w:szCs w:val="18"/>
        </w:rPr>
        <w:t xml:space="preserve"> на новые системы оплаты труда </w:t>
      </w:r>
      <w:r w:rsidRPr="0061033A">
        <w:rPr>
          <w:b/>
          <w:sz w:val="18"/>
          <w:szCs w:val="18"/>
        </w:rPr>
        <w:t xml:space="preserve"> </w:t>
      </w:r>
    </w:p>
    <w:p w:rsidR="00511D88" w:rsidRDefault="00511D88" w:rsidP="00511D88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за </w:t>
      </w:r>
      <w:r>
        <w:rPr>
          <w:b/>
          <w:sz w:val="18"/>
          <w:szCs w:val="18"/>
        </w:rPr>
        <w:t>1 квартал 2024</w:t>
      </w:r>
      <w:r w:rsidRPr="0061033A">
        <w:rPr>
          <w:b/>
          <w:sz w:val="18"/>
          <w:szCs w:val="18"/>
        </w:rPr>
        <w:t xml:space="preserve"> год</w:t>
      </w:r>
    </w:p>
    <w:p w:rsidR="00511D88" w:rsidRPr="0061033A" w:rsidRDefault="00511D88" w:rsidP="00511D88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2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17"/>
        <w:gridCol w:w="2694"/>
      </w:tblGrid>
      <w:tr w:rsidR="00511D88" w:rsidRPr="00244A46" w:rsidTr="00826DF2">
        <w:trPr>
          <w:trHeight w:val="1247"/>
        </w:trPr>
        <w:tc>
          <w:tcPr>
            <w:tcW w:w="3828" w:type="dxa"/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17" w:type="dxa"/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Численность работников</w:t>
            </w: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военно-учетного стола</w:t>
            </w:r>
          </w:p>
        </w:tc>
        <w:tc>
          <w:tcPr>
            <w:tcW w:w="2694" w:type="dxa"/>
          </w:tcPr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Сумма денежного содержания </w:t>
            </w: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 руб</w:t>
            </w:r>
            <w:r>
              <w:rPr>
                <w:sz w:val="16"/>
                <w:szCs w:val="16"/>
              </w:rPr>
              <w:t>лей</w:t>
            </w:r>
          </w:p>
        </w:tc>
      </w:tr>
      <w:tr w:rsidR="00511D88" w:rsidRPr="00244A46" w:rsidTr="00826DF2">
        <w:trPr>
          <w:trHeight w:val="63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511D88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61033A" w:rsidRDefault="00511D88" w:rsidP="00826DF2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000000"/>
            </w:tcBorders>
          </w:tcPr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  <w:r w:rsidRPr="00AC6AB4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</w:p>
          <w:p w:rsidR="00511D88" w:rsidRPr="00AC6AB4" w:rsidRDefault="00511D88" w:rsidP="00826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48 365,00</w:t>
            </w:r>
          </w:p>
        </w:tc>
      </w:tr>
    </w:tbl>
    <w:p w:rsidR="00511D88" w:rsidRPr="00F1798C" w:rsidRDefault="00511D88" w:rsidP="00511D88">
      <w:pPr>
        <w:jc w:val="center"/>
        <w:rPr>
          <w:b/>
          <w:sz w:val="20"/>
          <w:szCs w:val="20"/>
        </w:rPr>
      </w:pPr>
    </w:p>
    <w:p w:rsidR="00511D88" w:rsidRDefault="00511D88" w:rsidP="00511D88">
      <w:pPr>
        <w:jc w:val="center"/>
        <w:rPr>
          <w:sz w:val="18"/>
          <w:szCs w:val="18"/>
        </w:rPr>
      </w:pPr>
    </w:p>
    <w:p w:rsidR="00511D88" w:rsidRDefault="00511D88" w:rsidP="00511D88">
      <w:pPr>
        <w:jc w:val="center"/>
        <w:rPr>
          <w:sz w:val="18"/>
          <w:szCs w:val="18"/>
        </w:rPr>
      </w:pPr>
    </w:p>
    <w:p w:rsidR="00511D88" w:rsidRDefault="00511D88" w:rsidP="00511D88">
      <w:pPr>
        <w:jc w:val="center"/>
        <w:rPr>
          <w:sz w:val="18"/>
          <w:szCs w:val="18"/>
        </w:rPr>
      </w:pPr>
    </w:p>
    <w:p w:rsidR="00511D88" w:rsidRDefault="00511D88" w:rsidP="00511D88">
      <w:pPr>
        <w:jc w:val="center"/>
        <w:rPr>
          <w:sz w:val="18"/>
          <w:szCs w:val="18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Default="00511D88" w:rsidP="006D741D">
      <w:pPr>
        <w:jc w:val="both"/>
        <w:rPr>
          <w:rFonts w:ascii="PT Astra Serif" w:hAnsi="PT Astra Serif"/>
          <w:lang w:val="en-US"/>
        </w:rPr>
      </w:pPr>
    </w:p>
    <w:p w:rsidR="00511D88" w:rsidRPr="00643677" w:rsidRDefault="00511D88" w:rsidP="00511D88">
      <w:pPr>
        <w:jc w:val="right"/>
      </w:pPr>
      <w:r w:rsidRPr="00643677">
        <w:lastRenderedPageBreak/>
        <w:t>Приложение №</w:t>
      </w:r>
      <w:r>
        <w:t xml:space="preserve"> 6</w:t>
      </w:r>
      <w:r w:rsidRPr="00643677">
        <w:t xml:space="preserve"> </w:t>
      </w:r>
    </w:p>
    <w:p w:rsidR="00511D88" w:rsidRDefault="00511D88" w:rsidP="00511D88">
      <w:pPr>
        <w:jc w:val="right"/>
      </w:pPr>
      <w:r w:rsidRPr="00643677">
        <w:t xml:space="preserve">к </w:t>
      </w:r>
      <w:r>
        <w:t>постановлению администрации</w:t>
      </w:r>
    </w:p>
    <w:p w:rsidR="00511D88" w:rsidRPr="00643677" w:rsidRDefault="00511D88" w:rsidP="00511D88">
      <w:pPr>
        <w:jc w:val="right"/>
      </w:pPr>
      <w:r w:rsidRPr="00643677">
        <w:t xml:space="preserve"> муниципального образования </w:t>
      </w:r>
    </w:p>
    <w:p w:rsidR="00511D88" w:rsidRDefault="00511D88" w:rsidP="00511D88">
      <w:pPr>
        <w:jc w:val="right"/>
        <w:rPr>
          <w:b/>
        </w:rPr>
      </w:pPr>
      <w:r w:rsidRPr="00643677">
        <w:t>Камынинское Плавского района от</w:t>
      </w:r>
      <w:r w:rsidR="00455D0B">
        <w:t xml:space="preserve"> 15.04.2024</w:t>
      </w:r>
      <w:r>
        <w:t xml:space="preserve">  </w:t>
      </w:r>
      <w:r w:rsidRPr="00643677">
        <w:t xml:space="preserve"> №</w:t>
      </w:r>
      <w:r>
        <w:t xml:space="preserve"> </w:t>
      </w:r>
      <w:r w:rsidR="00455D0B">
        <w:t>42</w:t>
      </w:r>
    </w:p>
    <w:p w:rsidR="00511D88" w:rsidRDefault="00511D88" w:rsidP="00511D88">
      <w:pPr>
        <w:jc w:val="center"/>
        <w:rPr>
          <w:b/>
        </w:rPr>
      </w:pPr>
    </w:p>
    <w:p w:rsidR="00511D88" w:rsidRDefault="00511D88" w:rsidP="00511D88">
      <w:pPr>
        <w:jc w:val="center"/>
        <w:rPr>
          <w:b/>
        </w:rPr>
      </w:pPr>
    </w:p>
    <w:p w:rsidR="00511D88" w:rsidRDefault="00511D88" w:rsidP="00511D88">
      <w:pPr>
        <w:jc w:val="center"/>
        <w:rPr>
          <w:b/>
        </w:rPr>
      </w:pPr>
      <w:r w:rsidRPr="00A911C3">
        <w:rPr>
          <w:b/>
        </w:rPr>
        <w:t>ИНФОРМАЦИЯ</w:t>
      </w:r>
    </w:p>
    <w:p w:rsidR="00511D88" w:rsidRDefault="00511D88" w:rsidP="00511D88">
      <w:pPr>
        <w:jc w:val="center"/>
        <w:rPr>
          <w:b/>
        </w:rPr>
      </w:pPr>
    </w:p>
    <w:p w:rsidR="00511D88" w:rsidRDefault="00511D88" w:rsidP="00511D88">
      <w:pPr>
        <w:jc w:val="center"/>
        <w:rPr>
          <w:b/>
        </w:rPr>
      </w:pPr>
      <w:r w:rsidRPr="00767751">
        <w:rPr>
          <w:b/>
        </w:rPr>
        <w:t xml:space="preserve">о состоянии кредиторской задолженности </w:t>
      </w:r>
    </w:p>
    <w:p w:rsidR="00511D88" w:rsidRPr="00767751" w:rsidRDefault="00511D88" w:rsidP="00511D88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объемах</w:t>
      </w:r>
      <w:proofErr w:type="gramEnd"/>
      <w:r>
        <w:rPr>
          <w:b/>
        </w:rPr>
        <w:t xml:space="preserve"> недополученных доходов</w:t>
      </w:r>
      <w:r w:rsidRPr="00767751">
        <w:rPr>
          <w:b/>
        </w:rPr>
        <w:t xml:space="preserve"> бюджета </w:t>
      </w:r>
    </w:p>
    <w:p w:rsidR="00511D88" w:rsidRPr="00767751" w:rsidRDefault="00511D88" w:rsidP="00511D88">
      <w:pPr>
        <w:jc w:val="center"/>
        <w:rPr>
          <w:b/>
        </w:rPr>
      </w:pPr>
      <w:r w:rsidRPr="00767751">
        <w:rPr>
          <w:b/>
        </w:rPr>
        <w:t xml:space="preserve">муниципального образования Камынинское Плавского района </w:t>
      </w:r>
    </w:p>
    <w:p w:rsidR="00511D88" w:rsidRPr="00767751" w:rsidRDefault="00511D88" w:rsidP="00511D88">
      <w:pPr>
        <w:jc w:val="center"/>
        <w:rPr>
          <w:b/>
        </w:rPr>
      </w:pPr>
      <w:r w:rsidRPr="00767751">
        <w:rPr>
          <w:b/>
        </w:rPr>
        <w:t>за</w:t>
      </w:r>
      <w:r>
        <w:rPr>
          <w:b/>
        </w:rPr>
        <w:t xml:space="preserve"> </w:t>
      </w:r>
      <w:r w:rsidRPr="00767751">
        <w:rPr>
          <w:b/>
        </w:rPr>
        <w:t xml:space="preserve"> </w:t>
      </w:r>
      <w:r>
        <w:rPr>
          <w:b/>
        </w:rPr>
        <w:t xml:space="preserve">1 квартал </w:t>
      </w:r>
      <w:r w:rsidRPr="00767751">
        <w:rPr>
          <w:b/>
        </w:rPr>
        <w:t>20</w:t>
      </w:r>
      <w:r>
        <w:rPr>
          <w:b/>
        </w:rPr>
        <w:t>24</w:t>
      </w:r>
      <w:r w:rsidRPr="00767751">
        <w:rPr>
          <w:b/>
        </w:rPr>
        <w:t xml:space="preserve"> год</w:t>
      </w:r>
    </w:p>
    <w:p w:rsidR="00511D88" w:rsidRDefault="00511D88" w:rsidP="00511D88">
      <w:pPr>
        <w:jc w:val="both"/>
        <w:rPr>
          <w:b/>
        </w:rPr>
      </w:pPr>
    </w:p>
    <w:p w:rsidR="00511D88" w:rsidRDefault="00511D88" w:rsidP="00511D88">
      <w:pPr>
        <w:numPr>
          <w:ilvl w:val="0"/>
          <w:numId w:val="3"/>
        </w:numPr>
        <w:suppressAutoHyphens w:val="0"/>
        <w:spacing w:line="276" w:lineRule="auto"/>
        <w:jc w:val="both"/>
      </w:pPr>
      <w:r w:rsidRPr="00621499">
        <w:t>К</w:t>
      </w:r>
      <w:r>
        <w:t>редиторская задолженность муниципального образования Камынинское Плавского района на 01.04.2024 г. отсутствует.</w:t>
      </w:r>
    </w:p>
    <w:p w:rsidR="00511D88" w:rsidRDefault="00511D88" w:rsidP="00511D88">
      <w:pPr>
        <w:numPr>
          <w:ilvl w:val="0"/>
          <w:numId w:val="3"/>
        </w:numPr>
        <w:suppressAutoHyphens w:val="0"/>
        <w:spacing w:line="276" w:lineRule="auto"/>
        <w:jc w:val="both"/>
      </w:pPr>
      <w:r>
        <w:t>Объем недополученных доходов бюджета муниципального образования Камынинское Плавского района по состоянию на 01.04.2024 г. составляет 875 800</w:t>
      </w:r>
      <w:r>
        <w:rPr>
          <w:color w:val="FF0000"/>
        </w:rPr>
        <w:t xml:space="preserve"> </w:t>
      </w:r>
      <w:r>
        <w:t xml:space="preserve"> руб. или 65,3 % от налоговых и неналоговых доходов бюджета муниципального образования Камынинское Плавского района. </w:t>
      </w:r>
    </w:p>
    <w:p w:rsidR="00511D88" w:rsidRDefault="00511D88" w:rsidP="00511D88">
      <w:pPr>
        <w:jc w:val="both"/>
      </w:pPr>
    </w:p>
    <w:p w:rsidR="00511D88" w:rsidRPr="00621499" w:rsidRDefault="00511D88" w:rsidP="00511D88">
      <w:pPr>
        <w:jc w:val="center"/>
      </w:pPr>
    </w:p>
    <w:p w:rsidR="00511D88" w:rsidRPr="00511D88" w:rsidRDefault="00511D88" w:rsidP="006D741D">
      <w:pPr>
        <w:jc w:val="both"/>
        <w:rPr>
          <w:rFonts w:ascii="PT Astra Serif" w:hAnsi="PT Astra Serif"/>
        </w:rPr>
      </w:pPr>
    </w:p>
    <w:sectPr w:rsidR="00511D88" w:rsidRPr="00511D88" w:rsidSect="00511D88">
      <w:pgSz w:w="11906" w:h="16838"/>
      <w:pgMar w:top="567" w:right="425" w:bottom="1134" w:left="425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06" w:rsidRDefault="009D2606">
      <w:r>
        <w:separator/>
      </w:r>
    </w:p>
  </w:endnote>
  <w:endnote w:type="continuationSeparator" w:id="0">
    <w:p w:rsidR="009D2606" w:rsidRDefault="009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06" w:rsidRDefault="009D2606">
      <w:r>
        <w:separator/>
      </w:r>
    </w:p>
  </w:footnote>
  <w:footnote w:type="continuationSeparator" w:id="0">
    <w:p w:rsidR="009D2606" w:rsidRDefault="009D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766122"/>
      <w:docPartObj>
        <w:docPartGallery w:val="Page Numbers (Top of Page)"/>
        <w:docPartUnique/>
      </w:docPartObj>
    </w:sdtPr>
    <w:sdtEndPr/>
    <w:sdtContent>
      <w:p w:rsidR="009D2606" w:rsidRDefault="009D260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D0B">
          <w:rPr>
            <w:noProof/>
          </w:rPr>
          <w:t>21</w:t>
        </w:r>
        <w:r>
          <w:fldChar w:fldCharType="end"/>
        </w:r>
      </w:p>
    </w:sdtContent>
  </w:sdt>
  <w:p w:rsidR="009D2606" w:rsidRDefault="009D260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D1061"/>
    <w:multiLevelType w:val="hybridMultilevel"/>
    <w:tmpl w:val="DBD0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6DC9"/>
    <w:rsid w:val="00010179"/>
    <w:rsid w:val="0001167D"/>
    <w:rsid w:val="0002765D"/>
    <w:rsid w:val="00037F77"/>
    <w:rsid w:val="0004561B"/>
    <w:rsid w:val="00097D31"/>
    <w:rsid w:val="000B19D8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34F4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53481"/>
    <w:rsid w:val="00455D0B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11D88"/>
    <w:rsid w:val="00521E04"/>
    <w:rsid w:val="00576555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15710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8738E"/>
    <w:rsid w:val="008C4BDA"/>
    <w:rsid w:val="008D117D"/>
    <w:rsid w:val="008F2E0C"/>
    <w:rsid w:val="009110D2"/>
    <w:rsid w:val="00921B01"/>
    <w:rsid w:val="00922F36"/>
    <w:rsid w:val="00940FB9"/>
    <w:rsid w:val="00946785"/>
    <w:rsid w:val="009749F8"/>
    <w:rsid w:val="009A7968"/>
    <w:rsid w:val="009B0CE3"/>
    <w:rsid w:val="009B7754"/>
    <w:rsid w:val="009B7E98"/>
    <w:rsid w:val="009C625F"/>
    <w:rsid w:val="009D2606"/>
    <w:rsid w:val="009D5568"/>
    <w:rsid w:val="009F5EF5"/>
    <w:rsid w:val="00A1629F"/>
    <w:rsid w:val="00A24EB9"/>
    <w:rsid w:val="00A333F8"/>
    <w:rsid w:val="00A42AB6"/>
    <w:rsid w:val="00A85936"/>
    <w:rsid w:val="00AA4AEC"/>
    <w:rsid w:val="00AA58D9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A1CB7"/>
    <w:rsid w:val="00DA4950"/>
    <w:rsid w:val="00DD0C43"/>
    <w:rsid w:val="00E03E77"/>
    <w:rsid w:val="00E06FAE"/>
    <w:rsid w:val="00E11B07"/>
    <w:rsid w:val="00E41E47"/>
    <w:rsid w:val="00E42A92"/>
    <w:rsid w:val="00E64EDE"/>
    <w:rsid w:val="00E727C9"/>
    <w:rsid w:val="00E83D1B"/>
    <w:rsid w:val="00EA38F9"/>
    <w:rsid w:val="00EC4D1A"/>
    <w:rsid w:val="00EE3906"/>
    <w:rsid w:val="00F03039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uiPriority w:val="99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AA58D9"/>
    <w:rPr>
      <w:color w:val="800080"/>
      <w:u w:val="single"/>
    </w:rPr>
  </w:style>
  <w:style w:type="paragraph" w:customStyle="1" w:styleId="xl65">
    <w:name w:val="xl65"/>
    <w:basedOn w:val="a"/>
    <w:rsid w:val="00AA58D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9">
    <w:name w:val="xl69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77">
    <w:name w:val="xl77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78">
    <w:name w:val="xl78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9">
    <w:name w:val="xl79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0">
    <w:name w:val="xl80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83">
    <w:name w:val="xl83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90">
    <w:name w:val="xl90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91">
    <w:name w:val="xl91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95">
    <w:name w:val="xl95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6">
    <w:name w:val="xl96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8">
    <w:name w:val="xl98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9">
    <w:name w:val="xl99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2">
    <w:name w:val="xl102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3">
    <w:name w:val="xl103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06">
    <w:name w:val="xl106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9">
    <w:name w:val="xl109"/>
    <w:basedOn w:val="a"/>
    <w:rsid w:val="00AA58D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AA5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1">
    <w:name w:val="xl111"/>
    <w:basedOn w:val="a"/>
    <w:rsid w:val="00AA5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2">
    <w:name w:val="xl112"/>
    <w:basedOn w:val="a"/>
    <w:rsid w:val="00AA58D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AA5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2D24-8CA2-45C6-B8EA-57F2333B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</TotalTime>
  <Pages>21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16</cp:revision>
  <cp:lastPrinted>2023-10-16T05:56:00Z</cp:lastPrinted>
  <dcterms:created xsi:type="dcterms:W3CDTF">2023-11-08T09:56:00Z</dcterms:created>
  <dcterms:modified xsi:type="dcterms:W3CDTF">2024-04-18T05:41:00Z</dcterms:modified>
</cp:coreProperties>
</file>