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79A2" w:rsidRDefault="00E727C9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125F" w:rsidRDefault="0002765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A2" w:rsidRDefault="001D79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D79A2" w:rsidRDefault="001D79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D79A2" w:rsidRDefault="001D79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D79A2" w:rsidRPr="00327AE1" w:rsidRDefault="001D79A2" w:rsidP="005F6D3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СОБР</w:t>
      </w:r>
    </w:p>
    <w:p w:rsidR="001D79A2" w:rsidRDefault="001D79A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СОБРАНИЕ ДЕПУТАТОВ</w:t>
      </w:r>
    </w:p>
    <w:p w:rsidR="00E06FAE" w:rsidRPr="00327AE1" w:rsidRDefault="001D79A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>
        <w:rPr>
          <w:rFonts w:ascii="PT Astra Serif" w:hAnsi="PT Astra Serif"/>
          <w:b/>
          <w:sz w:val="34"/>
        </w:rPr>
        <w:t>ОБРАЗОВАНИЯ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5A6C93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8B438A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3-го созыва</w:t>
      </w:r>
    </w:p>
    <w:p w:rsidR="008B438A" w:rsidRDefault="008B438A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5B51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0B6E70" w:rsidRDefault="000B6E70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F48B2" w:rsidRDefault="005F48B2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604F95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0B6E70" w:rsidRDefault="00707170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</w:t>
            </w:r>
          </w:p>
          <w:p w:rsidR="005F48B2" w:rsidRDefault="005F48B2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8B438A" w:rsidRPr="008B438A" w:rsidRDefault="008B438A" w:rsidP="008B438A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 w:rsidRPr="008B438A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A803B2" w:rsidRPr="00A803B2" w:rsidRDefault="00604F95" w:rsidP="00A803B2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 заключении Дополнительного С</w:t>
      </w:r>
      <w:r w:rsidR="00A803B2" w:rsidRPr="00A803B2">
        <w:rPr>
          <w:rFonts w:ascii="PT Astra Serif" w:hAnsi="PT Astra Serif"/>
          <w:b/>
          <w:sz w:val="28"/>
          <w:szCs w:val="28"/>
          <w:lang w:eastAsia="ru-RU"/>
        </w:rPr>
        <w:t>оглашения о передаче части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Камынинское Плавского района</w:t>
      </w:r>
    </w:p>
    <w:p w:rsidR="00A803B2" w:rsidRPr="00A803B2" w:rsidRDefault="00A803B2" w:rsidP="00A803B2">
      <w:pPr>
        <w:suppressAutoHyphens w:val="0"/>
        <w:rPr>
          <w:rFonts w:ascii="PT Astra Serif" w:hAnsi="PT Astra Serif" w:cs="Arial"/>
          <w:b/>
          <w:color w:val="FF0000"/>
          <w:sz w:val="28"/>
          <w:szCs w:val="28"/>
          <w:lang w:eastAsia="ru-RU"/>
        </w:rPr>
      </w:pP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  <w:r w:rsidRPr="00A803B2">
        <w:rPr>
          <w:rFonts w:ascii="PT Astra Serif" w:hAnsi="PT Astra Serif" w:cs="Arial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на основании решения Собрания представителей муниципального образования Плавский район от 22.03.2024 № 7/32 «О внесении изменений в решение Собрания представителей муниципального образования Пл</w:t>
      </w:r>
      <w:r w:rsidR="00604F95">
        <w:rPr>
          <w:rFonts w:ascii="PT Astra Serif" w:hAnsi="PT Astra Serif" w:cs="Arial"/>
          <w:sz w:val="28"/>
          <w:szCs w:val="28"/>
          <w:lang w:eastAsia="ru-RU"/>
        </w:rPr>
        <w:t>авский район от 27.12.2023 №5/29</w:t>
      </w:r>
      <w:r w:rsidRPr="00A803B2">
        <w:rPr>
          <w:rFonts w:ascii="PT Astra Serif" w:hAnsi="PT Astra Serif" w:cs="Arial"/>
          <w:sz w:val="28"/>
          <w:szCs w:val="28"/>
          <w:lang w:eastAsia="ru-RU"/>
        </w:rPr>
        <w:t xml:space="preserve"> «О бюджете муниципального образования Плавский район на 2024 год и на плановый период 2025 и 2026 годов»,</w:t>
      </w:r>
      <w:r w:rsidRPr="00A803B2">
        <w:rPr>
          <w:rFonts w:ascii="PT Astra Serif" w:hAnsi="PT Astra Serif" w:cs="Arial"/>
          <w:sz w:val="26"/>
          <w:szCs w:val="26"/>
          <w:lang w:eastAsia="ru-RU"/>
        </w:rPr>
        <w:t xml:space="preserve"> </w:t>
      </w:r>
      <w:r w:rsidRPr="00A803B2">
        <w:rPr>
          <w:rFonts w:ascii="PT Astra Serif" w:hAnsi="PT Astra Serif" w:cs="Arial"/>
          <w:sz w:val="28"/>
          <w:szCs w:val="28"/>
          <w:lang w:eastAsia="ru-RU"/>
        </w:rPr>
        <w:t xml:space="preserve">Собрание депутатов муниципального образования Камынинское Плавского района </w:t>
      </w:r>
      <w:r w:rsidRPr="00A803B2">
        <w:rPr>
          <w:rFonts w:ascii="PT Astra Serif" w:hAnsi="PT Astra Serif" w:cs="Arial"/>
          <w:b/>
          <w:sz w:val="28"/>
          <w:szCs w:val="28"/>
          <w:lang w:eastAsia="ru-RU"/>
        </w:rPr>
        <w:t>РЕШИЛО:</w:t>
      </w: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A803B2">
        <w:rPr>
          <w:rFonts w:ascii="PT Astra Serif" w:hAnsi="PT Astra Serif" w:cs="Arial"/>
          <w:sz w:val="28"/>
          <w:szCs w:val="28"/>
          <w:lang w:eastAsia="ru-RU"/>
        </w:rPr>
        <w:t xml:space="preserve">1. </w:t>
      </w:r>
      <w:r w:rsidRPr="00A803B2">
        <w:rPr>
          <w:rFonts w:ascii="PT Astra Serif" w:hAnsi="PT Astra Serif" w:cs="Arial"/>
          <w:bCs/>
          <w:sz w:val="28"/>
          <w:szCs w:val="28"/>
          <w:lang w:eastAsia="ru-RU"/>
        </w:rPr>
        <w:t>Заключить дополнительное соглашение:</w:t>
      </w: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A803B2">
        <w:rPr>
          <w:rFonts w:ascii="PT Astra Serif" w:hAnsi="PT Astra Serif" w:cs="Arial"/>
          <w:bCs/>
          <w:sz w:val="28"/>
          <w:szCs w:val="28"/>
          <w:lang w:eastAsia="ru-RU"/>
        </w:rPr>
        <w:t>- к соглашению № 32/17/13 от 27.12.2023  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Камынинское Плавског</w:t>
      </w:r>
      <w:r w:rsidR="00604F95">
        <w:rPr>
          <w:rFonts w:ascii="PT Astra Serif" w:hAnsi="PT Astra Serif" w:cs="Arial"/>
          <w:bCs/>
          <w:sz w:val="28"/>
          <w:szCs w:val="28"/>
          <w:lang w:eastAsia="ru-RU"/>
        </w:rPr>
        <w:t>о района</w:t>
      </w:r>
      <w:r w:rsidRPr="00A803B2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803B2">
        <w:rPr>
          <w:rFonts w:ascii="PT Astra Serif" w:hAnsi="PT Astra Serif" w:cs="Arial"/>
          <w:sz w:val="28"/>
          <w:szCs w:val="28"/>
          <w:lang w:eastAsia="ru-RU"/>
        </w:rPr>
        <w:t>2. Предоставить главе муниципального образования Камынинское Плавского район</w:t>
      </w:r>
      <w:r w:rsidR="00604F95">
        <w:rPr>
          <w:rFonts w:ascii="PT Astra Serif" w:hAnsi="PT Astra Serif" w:cs="Arial"/>
          <w:sz w:val="28"/>
          <w:szCs w:val="28"/>
          <w:lang w:eastAsia="ru-RU"/>
        </w:rPr>
        <w:t>а Сулаевой Татьяне Владимировне</w:t>
      </w:r>
      <w:r w:rsidRPr="00A803B2">
        <w:rPr>
          <w:rFonts w:ascii="PT Astra Serif" w:hAnsi="PT Astra Serif" w:cs="Arial"/>
          <w:sz w:val="28"/>
          <w:szCs w:val="28"/>
          <w:lang w:eastAsia="ru-RU"/>
        </w:rPr>
        <w:t xml:space="preserve"> право на заключение соглашений о передаче части полномочий по решению вопросов местного значения от органов местного самоуправления муниципального образования Камынинское Плавского района органам местного самоуправления муниципального образования Плавский район.</w:t>
      </w:r>
    </w:p>
    <w:p w:rsidR="00A803B2" w:rsidRPr="00A803B2" w:rsidRDefault="00A803B2" w:rsidP="00A803B2">
      <w:pPr>
        <w:suppressAutoHyphens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803B2">
        <w:rPr>
          <w:rFonts w:ascii="PT Astra Serif" w:hAnsi="PT Astra Serif" w:cs="Arial"/>
          <w:sz w:val="28"/>
          <w:szCs w:val="28"/>
          <w:lang w:eastAsia="ru-RU"/>
        </w:rPr>
        <w:t xml:space="preserve">4. Опубликовать решение в официальном печатном средстве массовой информации муниципального образования Камынинское Плавского района </w:t>
      </w:r>
      <w:r w:rsidRPr="00A803B2">
        <w:rPr>
          <w:rFonts w:ascii="PT Astra Serif" w:hAnsi="PT Astra Serif" w:cs="Arial"/>
          <w:sz w:val="28"/>
          <w:szCs w:val="28"/>
          <w:lang w:eastAsia="ru-RU"/>
        </w:rPr>
        <w:lastRenderedPageBreak/>
        <w:t>«Камынинский вестник» и разместить его на официальном сайте муниципального образования Плавский район.</w:t>
      </w:r>
    </w:p>
    <w:p w:rsidR="00A803B2" w:rsidRPr="00A803B2" w:rsidRDefault="00A803B2" w:rsidP="00A803B2">
      <w:pPr>
        <w:suppressAutoHyphens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803B2">
        <w:rPr>
          <w:rFonts w:ascii="PT Astra Serif" w:hAnsi="PT Astra Serif" w:cs="Arial"/>
          <w:sz w:val="28"/>
          <w:szCs w:val="28"/>
          <w:lang w:eastAsia="ru-RU"/>
        </w:rPr>
        <w:t>5. Решение вступает в силу со дня подписания.</w:t>
      </w:r>
    </w:p>
    <w:p w:rsidR="00A803B2" w:rsidRPr="00A803B2" w:rsidRDefault="00A803B2" w:rsidP="00A803B2">
      <w:pPr>
        <w:suppressAutoHyphens w:val="0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8B093E" w:rsidRPr="008B093E" w:rsidRDefault="008B093E" w:rsidP="005B512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B093E">
        <w:rPr>
          <w:sz w:val="28"/>
          <w:szCs w:val="28"/>
          <w:lang w:eastAsia="ru-RU"/>
        </w:rPr>
        <w:t xml:space="preserve">      </w:t>
      </w:r>
    </w:p>
    <w:p w:rsidR="008B093E" w:rsidRPr="008B093E" w:rsidRDefault="008B093E" w:rsidP="008B093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Style w:val="aff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513"/>
        <w:gridCol w:w="3036"/>
      </w:tblGrid>
      <w:tr w:rsidR="00F7279D" w:rsidRPr="00A17752" w:rsidTr="0052707B">
        <w:trPr>
          <w:trHeight w:val="1297"/>
        </w:trPr>
        <w:tc>
          <w:tcPr>
            <w:tcW w:w="2178" w:type="pct"/>
          </w:tcPr>
          <w:p w:rsidR="00347DB6" w:rsidRDefault="00347DB6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47DB6">
              <w:rPr>
                <w:sz w:val="28"/>
                <w:szCs w:val="28"/>
                <w:lang w:eastAsia="ru-RU"/>
              </w:rPr>
              <w:t xml:space="preserve">    </w:t>
            </w:r>
          </w:p>
          <w:p w:rsidR="00103C3E" w:rsidRPr="000F547E" w:rsidRDefault="00A31235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0F547E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5B512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7279D"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0F547E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0F547E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0F547E" w:rsidRDefault="00F7279D" w:rsidP="006176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279D" w:rsidRPr="000F547E" w:rsidRDefault="005B512B" w:rsidP="005B51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Сулаева</w:t>
            </w:r>
          </w:p>
        </w:tc>
      </w:tr>
    </w:tbl>
    <w:p w:rsidR="00EC4B04" w:rsidRDefault="00EC4B04" w:rsidP="00327AE1">
      <w:pPr>
        <w:rPr>
          <w:rFonts w:ascii="PT Astra Serif" w:hAnsi="PT Astra Serif"/>
        </w:rPr>
      </w:pPr>
    </w:p>
    <w:p w:rsidR="00347DB6" w:rsidRDefault="00347DB6" w:rsidP="00327AE1">
      <w:pPr>
        <w:rPr>
          <w:rFonts w:ascii="PT Astra Serif" w:hAnsi="PT Astra Serif"/>
        </w:rPr>
      </w:pPr>
    </w:p>
    <w:p w:rsidR="00347DB6" w:rsidRDefault="00347DB6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8B438A" w:rsidRDefault="008B438A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A803B2" w:rsidRDefault="00A803B2" w:rsidP="00327AE1">
      <w:pPr>
        <w:rPr>
          <w:rFonts w:ascii="PT Astra Serif" w:hAnsi="PT Astra Serif"/>
        </w:rPr>
      </w:pPr>
    </w:p>
    <w:p w:rsidR="008B438A" w:rsidRDefault="008B438A" w:rsidP="00103C3E">
      <w:pPr>
        <w:rPr>
          <w:rFonts w:ascii="PT Astra Serif" w:hAnsi="PT Astra Serif"/>
        </w:rPr>
      </w:pPr>
    </w:p>
    <w:p w:rsidR="008B438A" w:rsidRDefault="008B438A" w:rsidP="00103C3E">
      <w:pPr>
        <w:rPr>
          <w:rFonts w:ascii="PT Astra Serif" w:hAnsi="PT Astra Serif"/>
        </w:rPr>
      </w:pPr>
    </w:p>
    <w:p w:rsidR="008B438A" w:rsidRDefault="008B438A" w:rsidP="00103C3E">
      <w:pPr>
        <w:rPr>
          <w:rFonts w:ascii="PT Astra Serif" w:hAnsi="PT Astra Serif"/>
        </w:rPr>
      </w:pPr>
    </w:p>
    <w:p w:rsidR="008B438A" w:rsidRDefault="008B438A" w:rsidP="00103C3E">
      <w:pPr>
        <w:rPr>
          <w:rFonts w:ascii="PT Astra Serif" w:hAnsi="PT Astra Serif"/>
        </w:rPr>
      </w:pPr>
    </w:p>
    <w:p w:rsidR="008B438A" w:rsidRDefault="008B438A" w:rsidP="00103C3E">
      <w:pPr>
        <w:rPr>
          <w:rFonts w:ascii="PT Astra Serif" w:hAnsi="PT Astra Serif"/>
        </w:rPr>
      </w:pPr>
    </w:p>
    <w:p w:rsidR="008B438A" w:rsidRDefault="008B438A" w:rsidP="00103C3E">
      <w:pPr>
        <w:rPr>
          <w:rFonts w:ascii="PT Astra Serif" w:hAnsi="PT Astra Serif"/>
        </w:rPr>
      </w:pPr>
    </w:p>
    <w:p w:rsidR="00604F95" w:rsidRDefault="00604F95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</w:p>
    <w:p w:rsidR="00604F95" w:rsidRDefault="00604F95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</w:p>
    <w:p w:rsidR="00604F95" w:rsidRDefault="00604F95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</w:p>
    <w:p w:rsidR="00604F95" w:rsidRDefault="00604F95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lastRenderedPageBreak/>
        <w:t>Приложение</w:t>
      </w:r>
    </w:p>
    <w:p w:rsidR="00A803B2" w:rsidRPr="00A803B2" w:rsidRDefault="00A803B2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к решению Собрания депутатов</w:t>
      </w:r>
    </w:p>
    <w:p w:rsidR="00A803B2" w:rsidRPr="00A803B2" w:rsidRDefault="00A803B2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муниципального образования</w:t>
      </w:r>
    </w:p>
    <w:p w:rsidR="00A803B2" w:rsidRPr="00A803B2" w:rsidRDefault="00A803B2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Камынинское Плавского района</w:t>
      </w:r>
    </w:p>
    <w:p w:rsidR="00A803B2" w:rsidRPr="00A803B2" w:rsidRDefault="00A803B2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от 22.03.2024 №8/31</w:t>
      </w:r>
    </w:p>
    <w:p w:rsidR="00A803B2" w:rsidRPr="00A803B2" w:rsidRDefault="00A803B2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suppressAutoHyphens w:val="0"/>
        <w:jc w:val="center"/>
        <w:rPr>
          <w:rFonts w:ascii="PT Astra Serif" w:hAnsi="PT Astra Serif" w:cs="Arial"/>
          <w:b/>
          <w:lang w:eastAsia="ru-RU"/>
        </w:rPr>
      </w:pPr>
      <w:r w:rsidRPr="00A803B2">
        <w:rPr>
          <w:rFonts w:ascii="PT Astra Serif" w:hAnsi="PT Astra Serif" w:cs="Arial"/>
          <w:b/>
          <w:lang w:eastAsia="ru-RU"/>
        </w:rPr>
        <w:t xml:space="preserve">Дополнительное соглашение № </w:t>
      </w:r>
    </w:p>
    <w:p w:rsidR="00A803B2" w:rsidRPr="00A803B2" w:rsidRDefault="00A803B2" w:rsidP="00A803B2">
      <w:pPr>
        <w:suppressAutoHyphens w:val="0"/>
        <w:jc w:val="center"/>
        <w:rPr>
          <w:rFonts w:ascii="PT Astra Serif" w:hAnsi="PT Astra Serif" w:cs="Arial"/>
          <w:b/>
          <w:lang w:eastAsia="ru-RU"/>
        </w:rPr>
      </w:pPr>
      <w:r w:rsidRPr="00A803B2">
        <w:rPr>
          <w:rFonts w:ascii="PT Astra Serif" w:hAnsi="PT Astra Serif" w:cs="Arial"/>
          <w:b/>
          <w:lang w:eastAsia="ru-RU"/>
        </w:rPr>
        <w:t xml:space="preserve">к Соглашению </w:t>
      </w:r>
      <w:r w:rsidRPr="00A803B2">
        <w:rPr>
          <w:rFonts w:ascii="PT Astra Serif" w:hAnsi="PT Astra Serif" w:cs="Arial"/>
          <w:b/>
          <w:bCs/>
          <w:lang w:eastAsia="ru-RU"/>
        </w:rPr>
        <w:t>от 27.12.2023 №32/17/13</w:t>
      </w:r>
      <w:r w:rsidRPr="00A803B2">
        <w:rPr>
          <w:rFonts w:ascii="PT Astra Serif" w:hAnsi="PT Astra Serif" w:cs="Arial"/>
          <w:b/>
          <w:lang w:eastAsia="ru-RU"/>
        </w:rPr>
        <w:t xml:space="preserve"> 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Камынинское Плавского района </w:t>
      </w:r>
    </w:p>
    <w:p w:rsidR="00A803B2" w:rsidRPr="00A803B2" w:rsidRDefault="00A803B2" w:rsidP="00A803B2">
      <w:pPr>
        <w:suppressAutoHyphens w:val="0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suppressAutoHyphens w:val="0"/>
        <w:jc w:val="center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 xml:space="preserve">г. Плавск                                                               </w:t>
      </w:r>
      <w:r w:rsidR="00604F95">
        <w:rPr>
          <w:rFonts w:ascii="PT Astra Serif" w:hAnsi="PT Astra Serif" w:cs="Arial"/>
          <w:lang w:eastAsia="ru-RU"/>
        </w:rPr>
        <w:t xml:space="preserve">                 «  »       2024</w:t>
      </w:r>
      <w:r w:rsidRPr="00A803B2">
        <w:rPr>
          <w:rFonts w:ascii="PT Astra Serif" w:hAnsi="PT Astra Serif" w:cs="Arial"/>
          <w:lang w:eastAsia="ru-RU"/>
        </w:rPr>
        <w:t xml:space="preserve"> г.</w:t>
      </w:r>
    </w:p>
    <w:p w:rsidR="00A803B2" w:rsidRPr="00A803B2" w:rsidRDefault="00A803B2" w:rsidP="00A803B2">
      <w:pPr>
        <w:suppressAutoHyphens w:val="0"/>
        <w:jc w:val="both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Муниципальное образование Плавский район, именуемое в дальнейшем «Район», в лице главы муниципального образования Плавский район Возгрина Михаила Вячеславовича, действующего на основании Устава муниципального образования Плавский район, с одной стороны, и муниципальное образование Камынинское Плавского района, именуемое в дальнейшем «Поселение» в лице главы муниципального образования Камынинское Плавского района Сулаевой Татьяны Владимировны, действующей на основании Устава муниципального образования Камынинское Плавского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 xml:space="preserve">1.    Приложение № 1 к Соглашению </w:t>
      </w:r>
      <w:r w:rsidRPr="00A803B2">
        <w:rPr>
          <w:rFonts w:ascii="PT Astra Serif" w:hAnsi="PT Astra Serif" w:cs="Arial"/>
          <w:bCs/>
          <w:lang w:eastAsia="ru-RU"/>
        </w:rPr>
        <w:t xml:space="preserve">от 27.12.2023 </w:t>
      </w:r>
      <w:r w:rsidRPr="00A803B2">
        <w:rPr>
          <w:rFonts w:ascii="PT Astra Serif" w:hAnsi="PT Astra Serif" w:cs="Arial"/>
          <w:lang w:eastAsia="ru-RU"/>
        </w:rPr>
        <w:t>№ 32/17/13 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Камынинское Плавского района изложить в новой редакции (Приложение).</w:t>
      </w: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A803B2" w:rsidRPr="00A803B2" w:rsidRDefault="00A803B2" w:rsidP="00A803B2">
      <w:pPr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3. Настоящее дополнительное соглашение вступает в силу со дня подписания.</w:t>
      </w:r>
    </w:p>
    <w:p w:rsidR="00A803B2" w:rsidRDefault="00A803B2" w:rsidP="00A803B2">
      <w:pPr>
        <w:suppressAutoHyphens w:val="0"/>
        <w:jc w:val="center"/>
        <w:rPr>
          <w:rFonts w:ascii="PT Astra Serif" w:hAnsi="PT Astra Serif" w:cs="Arial"/>
          <w:lang w:eastAsia="ru-RU"/>
        </w:rPr>
      </w:pPr>
    </w:p>
    <w:p w:rsidR="00A803B2" w:rsidRDefault="00A803B2" w:rsidP="00A803B2">
      <w:pPr>
        <w:suppressAutoHyphens w:val="0"/>
        <w:jc w:val="center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suppressAutoHyphens w:val="0"/>
        <w:jc w:val="center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4. ПОДПИСИ СТОРОН</w:t>
      </w:r>
    </w:p>
    <w:p w:rsidR="00A803B2" w:rsidRPr="00A803B2" w:rsidRDefault="00A803B2" w:rsidP="00A803B2">
      <w:pPr>
        <w:suppressAutoHyphens w:val="0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803B2" w:rsidRPr="00A803B2" w:rsidTr="002B4F73"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Глава муниципального образования Плавский район</w:t>
            </w: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Глава муниципального образования Камынинское</w:t>
            </w: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Плавского района</w:t>
            </w:r>
          </w:p>
        </w:tc>
      </w:tr>
      <w:tr w:rsidR="00A803B2" w:rsidRPr="00A803B2" w:rsidTr="002B4F73">
        <w:trPr>
          <w:trHeight w:val="65"/>
        </w:trPr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_____________  М.В. Возгрин</w:t>
            </w:r>
          </w:p>
        </w:tc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______________  Т.В.Сулаева</w:t>
            </w:r>
          </w:p>
        </w:tc>
      </w:tr>
    </w:tbl>
    <w:p w:rsidR="00A803B2" w:rsidRPr="00A803B2" w:rsidRDefault="00A803B2" w:rsidP="00A803B2">
      <w:pPr>
        <w:suppressAutoHyphens w:val="0"/>
        <w:autoSpaceDE w:val="0"/>
        <w:autoSpaceDN w:val="0"/>
        <w:adjustRightInd w:val="0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 xml:space="preserve">М.П. </w:t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  <w:t xml:space="preserve">        М.П.</w:t>
      </w:r>
      <w:r w:rsidRPr="00A803B2">
        <w:rPr>
          <w:rFonts w:ascii="PT Astra Serif" w:hAnsi="PT Astra Serif" w:cs="Arial"/>
          <w:lang w:eastAsia="ru-RU"/>
        </w:rPr>
        <w:tab/>
      </w:r>
    </w:p>
    <w:p w:rsidR="00A803B2" w:rsidRPr="00A803B2" w:rsidRDefault="00A803B2" w:rsidP="00A803B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5. ОЗНАКОМЛЕНЫ: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803B2" w:rsidRPr="00A803B2" w:rsidTr="002B4F73"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Глава администрации муниципального образования Плавский район</w:t>
            </w: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Глава администрации</w:t>
            </w:r>
          </w:p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муниципального образования Камынинское Плавского района</w:t>
            </w:r>
          </w:p>
        </w:tc>
      </w:tr>
      <w:tr w:rsidR="00A803B2" w:rsidRPr="00A803B2" w:rsidTr="002B4F73">
        <w:trPr>
          <w:trHeight w:val="65"/>
        </w:trPr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_____________  А.Р. Гарифзянов</w:t>
            </w:r>
          </w:p>
        </w:tc>
        <w:tc>
          <w:tcPr>
            <w:tcW w:w="4785" w:type="dxa"/>
          </w:tcPr>
          <w:p w:rsidR="00A803B2" w:rsidRPr="00A803B2" w:rsidRDefault="00A803B2" w:rsidP="00A803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______________  В.В. Кожурина</w:t>
            </w:r>
          </w:p>
        </w:tc>
      </w:tr>
    </w:tbl>
    <w:p w:rsidR="00A803B2" w:rsidRPr="00A803B2" w:rsidRDefault="00A803B2" w:rsidP="00A803B2">
      <w:pPr>
        <w:suppressAutoHyphens w:val="0"/>
        <w:autoSpaceDE w:val="0"/>
        <w:autoSpaceDN w:val="0"/>
        <w:adjustRightInd w:val="0"/>
        <w:rPr>
          <w:rFonts w:ascii="PT Astra Serif" w:hAnsi="PT Astra Serif" w:cs="Arial"/>
          <w:b/>
          <w:lang w:eastAsia="ru-RU"/>
        </w:rPr>
      </w:pPr>
    </w:p>
    <w:p w:rsidR="00A803B2" w:rsidRPr="00A803B2" w:rsidRDefault="00A803B2" w:rsidP="00A803B2">
      <w:pPr>
        <w:suppressAutoHyphens w:val="0"/>
        <w:jc w:val="both"/>
        <w:rPr>
          <w:rFonts w:ascii="Arial" w:hAnsi="Arial" w:cs="Arial"/>
          <w:lang w:eastAsia="ru-RU"/>
        </w:rPr>
        <w:sectPr w:rsidR="00A803B2" w:rsidRPr="00A803B2" w:rsidSect="004D1F56">
          <w:headerReference w:type="default" r:id="rId10"/>
          <w:pgSz w:w="11906" w:h="16838"/>
          <w:pgMar w:top="1134" w:right="850" w:bottom="568" w:left="1701" w:header="708" w:footer="708" w:gutter="0"/>
          <w:cols w:space="708"/>
          <w:titlePg/>
          <w:docGrid w:linePitch="381"/>
        </w:sectPr>
      </w:pPr>
      <w:r w:rsidRPr="00A803B2">
        <w:rPr>
          <w:rFonts w:ascii="PT Astra Serif" w:hAnsi="PT Astra Serif" w:cs="Arial"/>
          <w:lang w:eastAsia="ru-RU"/>
        </w:rPr>
        <w:t xml:space="preserve">М.П. </w:t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</w:r>
      <w:r w:rsidRPr="00A803B2">
        <w:rPr>
          <w:rFonts w:ascii="PT Astra Serif" w:hAnsi="PT Astra Serif" w:cs="Arial"/>
          <w:lang w:eastAsia="ru-RU"/>
        </w:rPr>
        <w:tab/>
        <w:t xml:space="preserve">          М.П.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lastRenderedPageBreak/>
        <w:t>Приложение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к Дополнительному соглашению о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передаче части полномочий по решению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вопросов местного значения органов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местного самоуправления муниципального образования Плавский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район органам местного самоуправления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муниципального образования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Камынинское Плавского района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от «22» марта  2024 г.</w:t>
      </w:r>
    </w:p>
    <w:p w:rsidR="00A803B2" w:rsidRPr="00A803B2" w:rsidRDefault="00A803B2" w:rsidP="00A803B2">
      <w:pPr>
        <w:suppressAutoHyphens w:val="0"/>
        <w:ind w:left="4536"/>
        <w:jc w:val="center"/>
        <w:rPr>
          <w:rFonts w:ascii="Arial" w:hAnsi="Arial" w:cs="Arial"/>
          <w:lang w:eastAsia="ru-RU"/>
        </w:rPr>
      </w:pPr>
    </w:p>
    <w:p w:rsid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Приложение № 1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к Соглашению о передаче части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полномочий по решению вопросов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местного значения органов местного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самоуправления муниципального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образования Плавский район органам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местного самоуправления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муниципального образования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Камынинское Плавского района</w:t>
      </w:r>
    </w:p>
    <w:p w:rsidR="00A803B2" w:rsidRPr="00A803B2" w:rsidRDefault="00A803B2" w:rsidP="00A803B2">
      <w:pPr>
        <w:suppressAutoHyphens w:val="0"/>
        <w:ind w:left="4536"/>
        <w:jc w:val="right"/>
        <w:rPr>
          <w:rFonts w:ascii="PT Astra Serif" w:hAnsi="PT Astra Serif" w:cs="Arial"/>
          <w:lang w:eastAsia="ru-RU"/>
        </w:rPr>
      </w:pPr>
      <w:r w:rsidRPr="00A803B2">
        <w:rPr>
          <w:rFonts w:ascii="PT Astra Serif" w:hAnsi="PT Astra Serif" w:cs="Arial"/>
          <w:lang w:eastAsia="ru-RU"/>
        </w:rPr>
        <w:t>от «27» декабря 2023 г. № 32/17/13</w:t>
      </w:r>
    </w:p>
    <w:p w:rsidR="00A803B2" w:rsidRPr="00A803B2" w:rsidRDefault="00A803B2" w:rsidP="00A803B2">
      <w:pPr>
        <w:suppressAutoHyphens w:val="0"/>
        <w:ind w:left="4536"/>
        <w:jc w:val="center"/>
        <w:rPr>
          <w:rFonts w:ascii="Arial" w:hAnsi="Arial" w:cs="Arial"/>
          <w:lang w:eastAsia="ru-RU"/>
        </w:rPr>
      </w:pPr>
    </w:p>
    <w:p w:rsidR="00A803B2" w:rsidRDefault="00A803B2" w:rsidP="00A803B2">
      <w:pPr>
        <w:suppressAutoHyphens w:val="0"/>
        <w:jc w:val="center"/>
        <w:rPr>
          <w:rFonts w:ascii="PT Astra Serif" w:eastAsia="Calibri" w:hAnsi="PT Astra Serif" w:cs="Arial"/>
          <w:b/>
          <w:lang w:eastAsia="en-US"/>
        </w:rPr>
      </w:pPr>
    </w:p>
    <w:p w:rsidR="00A803B2" w:rsidRPr="00A803B2" w:rsidRDefault="00A803B2" w:rsidP="00A803B2">
      <w:pPr>
        <w:suppressAutoHyphens w:val="0"/>
        <w:jc w:val="center"/>
        <w:rPr>
          <w:rFonts w:ascii="PT Astra Serif" w:eastAsia="Calibri" w:hAnsi="PT Astra Serif" w:cs="Arial"/>
          <w:b/>
          <w:lang w:eastAsia="en-US"/>
        </w:rPr>
      </w:pPr>
      <w:r w:rsidRPr="00A803B2">
        <w:rPr>
          <w:rFonts w:ascii="PT Astra Serif" w:eastAsia="Calibri" w:hAnsi="PT Astra Serif" w:cs="Arial"/>
          <w:b/>
          <w:lang w:eastAsia="en-US"/>
        </w:rPr>
        <w:t>Перечень полномочий по решению вопросов местного значения органов местного самоуправления муниципального образования Плавский район передаваемых органам местного самоуправления муниципального образования Камынинское Плавского района и размер межбюджетных трансфертов, перечисляемых для осуществления передаваемых полномочий на 2024 год.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7208"/>
        <w:gridCol w:w="1864"/>
      </w:tblGrid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№</w:t>
            </w: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п/п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Наименование полномочия</w:t>
            </w:r>
          </w:p>
        </w:tc>
        <w:tc>
          <w:tcPr>
            <w:tcW w:w="957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lang w:eastAsia="ru-RU"/>
              </w:rPr>
              <w:t>Сумма, рублей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1.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1 400 012,35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2.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901 543,02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3.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448 879,42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lastRenderedPageBreak/>
              <w:t>4.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1 000,00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5.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30 000,00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6.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Участие в организации деятельности по накоплению, (в том числе раздельному накоплению) твердых коммунальных отходов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7.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8.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30 000,00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9.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10.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2 000,00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11.</w:t>
            </w: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57" w:type="pct"/>
            <w:vAlign w:val="bottom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35 000,00</w:t>
            </w:r>
          </w:p>
        </w:tc>
      </w:tr>
      <w:tr w:rsidR="00A803B2" w:rsidRPr="00A803B2" w:rsidTr="002B4F73">
        <w:trPr>
          <w:trHeight w:val="57"/>
        </w:trPr>
        <w:tc>
          <w:tcPr>
            <w:tcW w:w="343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3700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lang w:eastAsia="ru-RU"/>
              </w:rPr>
            </w:pPr>
            <w:r w:rsidRPr="00A803B2">
              <w:rPr>
                <w:rFonts w:ascii="PT Astra Serif" w:hAnsi="PT Astra Serif" w:cs="Arial"/>
                <w:lang w:eastAsia="ru-RU"/>
              </w:rPr>
              <w:t>ИТОГО:</w:t>
            </w:r>
          </w:p>
        </w:tc>
        <w:tc>
          <w:tcPr>
            <w:tcW w:w="957" w:type="pct"/>
          </w:tcPr>
          <w:p w:rsidR="00A803B2" w:rsidRPr="00A803B2" w:rsidRDefault="00A803B2" w:rsidP="00A803B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color w:val="000000"/>
                <w:lang w:eastAsia="ru-RU"/>
              </w:rPr>
            </w:pPr>
            <w:r w:rsidRPr="00A803B2">
              <w:rPr>
                <w:rFonts w:ascii="PT Astra Serif" w:hAnsi="PT Astra Serif" w:cs="Arial"/>
                <w:b/>
                <w:color w:val="000000"/>
                <w:lang w:eastAsia="ru-RU"/>
              </w:rPr>
              <w:t>2 848 434,79</w:t>
            </w:r>
          </w:p>
        </w:tc>
      </w:tr>
    </w:tbl>
    <w:p w:rsidR="00A803B2" w:rsidRPr="00A803B2" w:rsidRDefault="00A803B2" w:rsidP="00A803B2">
      <w:pPr>
        <w:suppressAutoHyphens w:val="0"/>
        <w:jc w:val="center"/>
        <w:rPr>
          <w:rFonts w:ascii="PT Astra Serif" w:hAnsi="PT Astra Serif" w:cs="Arial"/>
          <w:lang w:eastAsia="ru-RU"/>
        </w:rPr>
      </w:pPr>
    </w:p>
    <w:p w:rsidR="008B438A" w:rsidRPr="00A803B2" w:rsidRDefault="008B438A" w:rsidP="00A803B2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</w:rPr>
      </w:pPr>
    </w:p>
    <w:sectPr w:rsidR="008B438A" w:rsidRPr="00A803B2" w:rsidSect="00103C3E">
      <w:headerReference w:type="default" r:id="rId11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65" w:rsidRDefault="00A80F65">
      <w:r>
        <w:separator/>
      </w:r>
    </w:p>
  </w:endnote>
  <w:endnote w:type="continuationSeparator" w:id="0">
    <w:p w:rsidR="00A80F65" w:rsidRDefault="00A8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65" w:rsidRDefault="00A80F65">
      <w:r>
        <w:separator/>
      </w:r>
    </w:p>
  </w:footnote>
  <w:footnote w:type="continuationSeparator" w:id="0">
    <w:p w:rsidR="00A80F65" w:rsidRDefault="00A8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B2" w:rsidRPr="00A3334C" w:rsidRDefault="00A803B2">
    <w:pPr>
      <w:pStyle w:val="af2"/>
      <w:jc w:val="center"/>
    </w:pPr>
    <w:r w:rsidRPr="00A3334C">
      <w:fldChar w:fldCharType="begin"/>
    </w:r>
    <w:r w:rsidRPr="00A3334C">
      <w:instrText>PAGE   \* MERGEFORMAT</w:instrText>
    </w:r>
    <w:r w:rsidRPr="00A3334C">
      <w:fldChar w:fldCharType="separate"/>
    </w:r>
    <w:r w:rsidR="00604F95">
      <w:rPr>
        <w:noProof/>
      </w:rPr>
      <w:t>3</w:t>
    </w:r>
    <w:r w:rsidRPr="00A3334C">
      <w:fldChar w:fldCharType="end"/>
    </w:r>
  </w:p>
  <w:p w:rsidR="00A803B2" w:rsidRDefault="00A803B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F95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00BE3"/>
    <w:multiLevelType w:val="hybridMultilevel"/>
    <w:tmpl w:val="FE74427C"/>
    <w:lvl w:ilvl="0" w:tplc="131A2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B63589E"/>
    <w:multiLevelType w:val="hybridMultilevel"/>
    <w:tmpl w:val="5178C1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16"/>
  </w:num>
  <w:num w:numId="11">
    <w:abstractNumId w:val="21"/>
  </w:num>
  <w:num w:numId="12">
    <w:abstractNumId w:val="5"/>
  </w:num>
  <w:num w:numId="13">
    <w:abstractNumId w:val="24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7"/>
  </w:num>
  <w:num w:numId="25">
    <w:abstractNumId w:val="25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6EF"/>
    <w:rsid w:val="00010179"/>
    <w:rsid w:val="0002765D"/>
    <w:rsid w:val="0004561B"/>
    <w:rsid w:val="00097D31"/>
    <w:rsid w:val="000A2B9C"/>
    <w:rsid w:val="000B088E"/>
    <w:rsid w:val="000B6E70"/>
    <w:rsid w:val="000D05A0"/>
    <w:rsid w:val="000D4DD9"/>
    <w:rsid w:val="000D6DE0"/>
    <w:rsid w:val="000E6231"/>
    <w:rsid w:val="000F03B2"/>
    <w:rsid w:val="000F547E"/>
    <w:rsid w:val="00103C3E"/>
    <w:rsid w:val="00114E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D0E5C"/>
    <w:rsid w:val="001D79A2"/>
    <w:rsid w:val="001E53E5"/>
    <w:rsid w:val="001F1D14"/>
    <w:rsid w:val="002013D6"/>
    <w:rsid w:val="00201593"/>
    <w:rsid w:val="002122A2"/>
    <w:rsid w:val="0021412F"/>
    <w:rsid w:val="002147F8"/>
    <w:rsid w:val="0023160A"/>
    <w:rsid w:val="00236560"/>
    <w:rsid w:val="00260B37"/>
    <w:rsid w:val="002649DA"/>
    <w:rsid w:val="00265079"/>
    <w:rsid w:val="00270C3B"/>
    <w:rsid w:val="0029794D"/>
    <w:rsid w:val="002A16C1"/>
    <w:rsid w:val="002B057A"/>
    <w:rsid w:val="002B4FD2"/>
    <w:rsid w:val="002C2F99"/>
    <w:rsid w:val="002E54BE"/>
    <w:rsid w:val="00315EDB"/>
    <w:rsid w:val="003211C2"/>
    <w:rsid w:val="00322635"/>
    <w:rsid w:val="00327AE1"/>
    <w:rsid w:val="00347DB6"/>
    <w:rsid w:val="003819EC"/>
    <w:rsid w:val="00383C4D"/>
    <w:rsid w:val="003A2384"/>
    <w:rsid w:val="003D216B"/>
    <w:rsid w:val="00402444"/>
    <w:rsid w:val="0040529B"/>
    <w:rsid w:val="00436A7B"/>
    <w:rsid w:val="00443A41"/>
    <w:rsid w:val="00463E57"/>
    <w:rsid w:val="0047026C"/>
    <w:rsid w:val="00475DBD"/>
    <w:rsid w:val="0048387B"/>
    <w:rsid w:val="004964FF"/>
    <w:rsid w:val="004C74A2"/>
    <w:rsid w:val="004E2FAF"/>
    <w:rsid w:val="0052707B"/>
    <w:rsid w:val="005A6C93"/>
    <w:rsid w:val="005B2800"/>
    <w:rsid w:val="005B3753"/>
    <w:rsid w:val="005B512B"/>
    <w:rsid w:val="005C6B9A"/>
    <w:rsid w:val="005E28DD"/>
    <w:rsid w:val="005F48B2"/>
    <w:rsid w:val="005F6D36"/>
    <w:rsid w:val="005F7562"/>
    <w:rsid w:val="005F7DEF"/>
    <w:rsid w:val="00604F95"/>
    <w:rsid w:val="00617624"/>
    <w:rsid w:val="00631C5C"/>
    <w:rsid w:val="00675F0D"/>
    <w:rsid w:val="006A2211"/>
    <w:rsid w:val="006D1F00"/>
    <w:rsid w:val="006F2075"/>
    <w:rsid w:val="006F6B04"/>
    <w:rsid w:val="007066E0"/>
    <w:rsid w:val="00707170"/>
    <w:rsid w:val="007112E3"/>
    <w:rsid w:val="007143EE"/>
    <w:rsid w:val="00724E8F"/>
    <w:rsid w:val="00735804"/>
    <w:rsid w:val="00750ABC"/>
    <w:rsid w:val="00751008"/>
    <w:rsid w:val="00796661"/>
    <w:rsid w:val="007F12CE"/>
    <w:rsid w:val="007F3A27"/>
    <w:rsid w:val="007F4F01"/>
    <w:rsid w:val="00825D4A"/>
    <w:rsid w:val="00826211"/>
    <w:rsid w:val="0083223B"/>
    <w:rsid w:val="00867CB0"/>
    <w:rsid w:val="0088542A"/>
    <w:rsid w:val="00886A38"/>
    <w:rsid w:val="008B093E"/>
    <w:rsid w:val="008B313F"/>
    <w:rsid w:val="008B438A"/>
    <w:rsid w:val="008C451A"/>
    <w:rsid w:val="008D1C9F"/>
    <w:rsid w:val="008F2E0C"/>
    <w:rsid w:val="008F707B"/>
    <w:rsid w:val="009110D2"/>
    <w:rsid w:val="00983F88"/>
    <w:rsid w:val="009A7968"/>
    <w:rsid w:val="009F2D50"/>
    <w:rsid w:val="00A17752"/>
    <w:rsid w:val="00A23C74"/>
    <w:rsid w:val="00A24EB9"/>
    <w:rsid w:val="00A31235"/>
    <w:rsid w:val="00A333F8"/>
    <w:rsid w:val="00A5288F"/>
    <w:rsid w:val="00A53FEC"/>
    <w:rsid w:val="00A803B2"/>
    <w:rsid w:val="00A80F65"/>
    <w:rsid w:val="00A824FC"/>
    <w:rsid w:val="00B0593F"/>
    <w:rsid w:val="00B31598"/>
    <w:rsid w:val="00B33911"/>
    <w:rsid w:val="00B562C1"/>
    <w:rsid w:val="00B63641"/>
    <w:rsid w:val="00BA4658"/>
    <w:rsid w:val="00BB66AC"/>
    <w:rsid w:val="00BD2261"/>
    <w:rsid w:val="00C220D5"/>
    <w:rsid w:val="00C41924"/>
    <w:rsid w:val="00C801AA"/>
    <w:rsid w:val="00CA4F15"/>
    <w:rsid w:val="00CA6D75"/>
    <w:rsid w:val="00CC4111"/>
    <w:rsid w:val="00CF25B5"/>
    <w:rsid w:val="00CF3559"/>
    <w:rsid w:val="00D01C0A"/>
    <w:rsid w:val="00D373CD"/>
    <w:rsid w:val="00D55561"/>
    <w:rsid w:val="00E03E77"/>
    <w:rsid w:val="00E06FAE"/>
    <w:rsid w:val="00E07BDE"/>
    <w:rsid w:val="00E11B07"/>
    <w:rsid w:val="00E41E47"/>
    <w:rsid w:val="00E64B2A"/>
    <w:rsid w:val="00E64EDE"/>
    <w:rsid w:val="00E727C9"/>
    <w:rsid w:val="00E953D4"/>
    <w:rsid w:val="00E96CEA"/>
    <w:rsid w:val="00EB403B"/>
    <w:rsid w:val="00EC4B04"/>
    <w:rsid w:val="00F11349"/>
    <w:rsid w:val="00F415C4"/>
    <w:rsid w:val="00F63733"/>
    <w:rsid w:val="00F63BDF"/>
    <w:rsid w:val="00F7279D"/>
    <w:rsid w:val="00F737E5"/>
    <w:rsid w:val="00F825D0"/>
    <w:rsid w:val="00F97027"/>
    <w:rsid w:val="00FB5F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8F41-D6B3-471D-AC3C-71CFF232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199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39</cp:revision>
  <cp:lastPrinted>2024-03-22T08:36:00Z</cp:lastPrinted>
  <dcterms:created xsi:type="dcterms:W3CDTF">2023-03-28T12:32:00Z</dcterms:created>
  <dcterms:modified xsi:type="dcterms:W3CDTF">2024-03-22T08:38:00Z</dcterms:modified>
</cp:coreProperties>
</file>