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327AE1" w:rsidRDefault="00E727C9" w:rsidP="006641C4">
      <w:pPr>
        <w:ind w:firstLine="709"/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655C3D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A24051" w:rsidRPr="00327AE1" w:rsidRDefault="00A24051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A4712E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F3C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15.07.2024 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BF3CC1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C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97</w:t>
            </w:r>
          </w:p>
        </w:tc>
      </w:tr>
    </w:tbl>
    <w:p w:rsidR="001F4F2B" w:rsidRDefault="001F4F2B" w:rsidP="001C43EA">
      <w:pPr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A24051" w:rsidRPr="00330401" w:rsidRDefault="00A24051" w:rsidP="00A24051">
      <w:pPr>
        <w:ind w:right="-534"/>
        <w:jc w:val="center"/>
        <w:rPr>
          <w:rFonts w:ascii="PT Astra Serif" w:hAnsi="PT Astra Serif" w:cs="Arial"/>
          <w:b/>
          <w:sz w:val="28"/>
          <w:szCs w:val="28"/>
        </w:rPr>
      </w:pPr>
      <w:r w:rsidRPr="00330401">
        <w:rPr>
          <w:rFonts w:ascii="PT Astra Serif" w:hAnsi="PT Astra Serif" w:cs="Arial"/>
          <w:b/>
          <w:sz w:val="28"/>
          <w:szCs w:val="28"/>
        </w:rPr>
        <w:t xml:space="preserve">Об утверждении отчета об исполнении бюджета муниципального </w:t>
      </w:r>
    </w:p>
    <w:p w:rsidR="00A24051" w:rsidRPr="00330401" w:rsidRDefault="00A24051" w:rsidP="00A24051">
      <w:pPr>
        <w:ind w:right="-534"/>
        <w:jc w:val="center"/>
        <w:rPr>
          <w:rFonts w:ascii="PT Astra Serif" w:hAnsi="PT Astra Serif" w:cs="Arial"/>
          <w:b/>
          <w:sz w:val="28"/>
          <w:szCs w:val="28"/>
        </w:rPr>
      </w:pPr>
      <w:r w:rsidRPr="00330401">
        <w:rPr>
          <w:rFonts w:ascii="PT Astra Serif" w:hAnsi="PT Astra Serif" w:cs="Arial"/>
          <w:b/>
          <w:sz w:val="28"/>
          <w:szCs w:val="28"/>
        </w:rPr>
        <w:t xml:space="preserve">образования Молочно-Дворское Плавского района </w:t>
      </w:r>
    </w:p>
    <w:p w:rsidR="00A24051" w:rsidRPr="00330401" w:rsidRDefault="00A24051" w:rsidP="00A24051">
      <w:pPr>
        <w:ind w:right="-534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 1 полугодие 2024</w:t>
      </w:r>
      <w:r w:rsidRPr="00330401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A24051" w:rsidRPr="00330401" w:rsidRDefault="00A24051" w:rsidP="00A24051">
      <w:pPr>
        <w:ind w:right="-534"/>
        <w:jc w:val="center"/>
        <w:rPr>
          <w:rFonts w:ascii="PT Astra Serif" w:hAnsi="PT Astra Serif" w:cs="Arial"/>
          <w:b/>
          <w:sz w:val="28"/>
          <w:szCs w:val="28"/>
        </w:rPr>
      </w:pPr>
    </w:p>
    <w:p w:rsidR="00A24051" w:rsidRPr="007731C9" w:rsidRDefault="00A24051" w:rsidP="00A24051">
      <w:pPr>
        <w:pStyle w:val="ab"/>
        <w:ind w:firstLine="851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bCs/>
          <w:sz w:val="26"/>
          <w:szCs w:val="26"/>
        </w:rPr>
        <w:t>В соответствии с пунктом</w:t>
      </w:r>
      <w:r w:rsidRPr="007731C9">
        <w:rPr>
          <w:rFonts w:ascii="PT Astra Serif" w:hAnsi="PT Astra Serif" w:cs="Arial"/>
          <w:bCs/>
          <w:sz w:val="26"/>
          <w:szCs w:val="26"/>
        </w:rPr>
        <w:t xml:space="preserve"> 5 </w:t>
      </w:r>
      <w:r>
        <w:rPr>
          <w:rFonts w:ascii="PT Astra Serif" w:hAnsi="PT Astra Serif" w:cs="Arial"/>
          <w:bCs/>
          <w:sz w:val="26"/>
          <w:szCs w:val="26"/>
        </w:rPr>
        <w:t>статьей</w:t>
      </w:r>
      <w:r w:rsidRPr="007731C9">
        <w:rPr>
          <w:rFonts w:ascii="PT Astra Serif" w:hAnsi="PT Astra Serif" w:cs="Arial"/>
          <w:bCs/>
          <w:sz w:val="26"/>
          <w:szCs w:val="26"/>
        </w:rPr>
        <w:t xml:space="preserve"> 264.2  Бюджетного кодекса Российской Федерации,  Положением о бюджетном процессе в муниципальном образовании Молочно-Дворское Плавского района, утвержденного решением Собрания депутатов муниципального образования Молочно-Дворское Плавского района от 30.08.</w:t>
      </w:r>
      <w:r>
        <w:rPr>
          <w:rFonts w:ascii="PT Astra Serif" w:hAnsi="PT Astra Serif" w:cs="Arial"/>
          <w:bCs/>
          <w:sz w:val="26"/>
          <w:szCs w:val="26"/>
        </w:rPr>
        <w:t>2018 № 108/291, на основании статьи</w:t>
      </w:r>
      <w:r w:rsidRPr="007731C9">
        <w:rPr>
          <w:rFonts w:ascii="PT Astra Serif" w:hAnsi="PT Astra Serif" w:cs="Arial"/>
          <w:bCs/>
          <w:sz w:val="26"/>
          <w:szCs w:val="26"/>
        </w:rPr>
        <w:t xml:space="preserve"> 47 Устава муниципального образования Молочно-Дворское  Плавского района Администрация муниципального образования Молочно-Дворское Плавского района ПОСТАНОВЛЯЕТ</w:t>
      </w:r>
      <w:r w:rsidRPr="007731C9">
        <w:rPr>
          <w:rFonts w:ascii="PT Astra Serif" w:hAnsi="PT Astra Serif" w:cs="Arial"/>
          <w:sz w:val="26"/>
          <w:szCs w:val="26"/>
        </w:rPr>
        <w:t>:</w:t>
      </w:r>
    </w:p>
    <w:p w:rsidR="00A24051" w:rsidRPr="007731C9" w:rsidRDefault="00A24051" w:rsidP="00A24051">
      <w:pPr>
        <w:pStyle w:val="ab"/>
        <w:numPr>
          <w:ilvl w:val="0"/>
          <w:numId w:val="27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7731C9">
        <w:rPr>
          <w:rFonts w:ascii="PT Astra Serif" w:hAnsi="PT Astra Serif" w:cs="Arial"/>
          <w:bCs/>
          <w:sz w:val="26"/>
          <w:szCs w:val="26"/>
        </w:rPr>
        <w:t>Утвердить отчет об исполнении бюджета муниципального образования Молочно-Дворское Пл</w:t>
      </w:r>
      <w:r>
        <w:rPr>
          <w:rFonts w:ascii="PT Astra Serif" w:hAnsi="PT Astra Serif" w:cs="Arial"/>
          <w:bCs/>
          <w:sz w:val="26"/>
          <w:szCs w:val="26"/>
        </w:rPr>
        <w:t>авского района за 1 полугодие</w:t>
      </w:r>
      <w:r w:rsidRPr="007731C9">
        <w:rPr>
          <w:rFonts w:ascii="PT Astra Serif" w:hAnsi="PT Astra Serif" w:cs="Arial"/>
          <w:bCs/>
          <w:sz w:val="26"/>
          <w:szCs w:val="26"/>
        </w:rPr>
        <w:t xml:space="preserve"> 2024 года (Приложения № 1, № 2, № 3, № 4).</w:t>
      </w:r>
    </w:p>
    <w:p w:rsidR="00A24051" w:rsidRPr="007731C9" w:rsidRDefault="00A24051" w:rsidP="00A24051">
      <w:pPr>
        <w:pStyle w:val="ab"/>
        <w:numPr>
          <w:ilvl w:val="0"/>
          <w:numId w:val="27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7731C9">
        <w:rPr>
          <w:rFonts w:ascii="PT Astra Serif" w:hAnsi="PT Astra Serif" w:cs="Arial"/>
          <w:bCs/>
          <w:sz w:val="26"/>
          <w:szCs w:val="26"/>
        </w:rPr>
        <w:t>Принять к сведению информацию о кредиторской задолженности и недополученных до</w:t>
      </w:r>
      <w:r>
        <w:rPr>
          <w:rFonts w:ascii="PT Astra Serif" w:hAnsi="PT Astra Serif" w:cs="Arial"/>
          <w:bCs/>
          <w:sz w:val="26"/>
          <w:szCs w:val="26"/>
        </w:rPr>
        <w:t>ходах по состоянию на 01.07</w:t>
      </w:r>
      <w:r w:rsidRPr="007731C9">
        <w:rPr>
          <w:rFonts w:ascii="PT Astra Serif" w:hAnsi="PT Astra Serif" w:cs="Arial"/>
          <w:bCs/>
          <w:sz w:val="26"/>
          <w:szCs w:val="26"/>
        </w:rPr>
        <w:t>.2024 (Приложение № 5).</w:t>
      </w:r>
    </w:p>
    <w:p w:rsidR="00A24051" w:rsidRPr="007731C9" w:rsidRDefault="00A24051" w:rsidP="00A24051">
      <w:pPr>
        <w:pStyle w:val="ab"/>
        <w:numPr>
          <w:ilvl w:val="0"/>
          <w:numId w:val="27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7731C9">
        <w:rPr>
          <w:rFonts w:ascii="PT Astra Serif" w:hAnsi="PT Astra Serif" w:cs="Arial"/>
          <w:bCs/>
          <w:sz w:val="26"/>
          <w:szCs w:val="26"/>
        </w:rPr>
        <w:t>Принять к сведению отчет о численности и денежном содержании работников Администрации муниципального образования Молочно-Дворское Плавского района, замещающих должности муниципальной службы, должности, не являющиеся должностями муниципальной службы и работников,  переведенных на новые систем</w:t>
      </w:r>
      <w:r>
        <w:rPr>
          <w:rFonts w:ascii="PT Astra Serif" w:hAnsi="PT Astra Serif" w:cs="Arial"/>
          <w:bCs/>
          <w:sz w:val="26"/>
          <w:szCs w:val="26"/>
        </w:rPr>
        <w:t>ы оплаты труда за 1 полугодие</w:t>
      </w:r>
      <w:r w:rsidRPr="007731C9">
        <w:rPr>
          <w:rFonts w:ascii="PT Astra Serif" w:hAnsi="PT Astra Serif" w:cs="Arial"/>
          <w:bCs/>
          <w:sz w:val="26"/>
          <w:szCs w:val="26"/>
        </w:rPr>
        <w:t xml:space="preserve"> 2024 года (Приложение № 6). </w:t>
      </w:r>
    </w:p>
    <w:p w:rsidR="00A24051" w:rsidRPr="007731C9" w:rsidRDefault="00A24051" w:rsidP="00A24051">
      <w:pPr>
        <w:pStyle w:val="ab"/>
        <w:numPr>
          <w:ilvl w:val="0"/>
          <w:numId w:val="27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7731C9">
        <w:rPr>
          <w:rFonts w:ascii="PT Astra Serif" w:hAnsi="PT Astra Serif" w:cs="Arial"/>
          <w:bCs/>
          <w:sz w:val="26"/>
          <w:szCs w:val="26"/>
        </w:rPr>
        <w:t>Опубликовать постановление в печатном средстве массовой информации муниципального образования Молочно-Дворское Плавского района «Молочно-Дворский вестник» и разместить на официальном сайте муниципального образования Плавский район.</w:t>
      </w:r>
    </w:p>
    <w:p w:rsidR="00A24051" w:rsidRPr="007731C9" w:rsidRDefault="00A24051" w:rsidP="00A24051">
      <w:pPr>
        <w:pStyle w:val="ab"/>
        <w:numPr>
          <w:ilvl w:val="0"/>
          <w:numId w:val="27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7731C9">
        <w:rPr>
          <w:rFonts w:ascii="PT Astra Serif" w:hAnsi="PT Astra Serif" w:cs="Arial"/>
          <w:bCs/>
          <w:sz w:val="26"/>
          <w:szCs w:val="26"/>
        </w:rPr>
        <w:t>Постановление вступает в силу со дня опубликования.</w:t>
      </w:r>
    </w:p>
    <w:p w:rsidR="00103C3E" w:rsidRPr="00D41968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2"/>
        <w:gridCol w:w="2490"/>
        <w:gridCol w:w="3008"/>
      </w:tblGrid>
      <w:tr w:rsidR="00F7279D" w:rsidRPr="00D41968" w:rsidTr="00617624">
        <w:trPr>
          <w:trHeight w:val="229"/>
        </w:trPr>
        <w:tc>
          <w:tcPr>
            <w:tcW w:w="2178" w:type="pct"/>
          </w:tcPr>
          <w:p w:rsidR="00103C3E" w:rsidRPr="00D41968" w:rsidRDefault="00452AC4" w:rsidP="00103C3E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Глава </w:t>
            </w:r>
            <w:r w:rsidR="00F7279D" w:rsidRPr="00D41968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85A7C" w:rsidRPr="00D41968">
              <w:rPr>
                <w:rFonts w:ascii="PT Astra Serif" w:hAnsi="PT Astra Serif"/>
                <w:b/>
                <w:sz w:val="26"/>
                <w:szCs w:val="26"/>
              </w:rPr>
              <w:t>Молочно-Дворское</w:t>
            </w:r>
          </w:p>
          <w:p w:rsidR="00F7279D" w:rsidRPr="00D41968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D41968">
              <w:rPr>
                <w:rFonts w:ascii="PT Astra Serif" w:hAnsi="PT Astra Serif"/>
                <w:b/>
                <w:sz w:val="26"/>
                <w:szCs w:val="26"/>
              </w:rPr>
              <w:t>Плавск</w:t>
            </w:r>
            <w:r w:rsidR="00103C3E" w:rsidRPr="00D41968">
              <w:rPr>
                <w:rFonts w:ascii="PT Astra Serif" w:hAnsi="PT Astra Serif"/>
                <w:b/>
                <w:sz w:val="26"/>
                <w:szCs w:val="26"/>
              </w:rPr>
              <w:t>ого</w:t>
            </w:r>
            <w:r w:rsidRPr="00D41968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  <w:r w:rsidR="00103C3E" w:rsidRPr="00D41968"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D41968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D41968" w:rsidRDefault="00A27C74" w:rsidP="006176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Т.М.Зиновьева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327AE1" w:rsidRPr="00176C2F" w:rsidRDefault="00327AE1" w:rsidP="00327AE1">
      <w:pPr>
        <w:rPr>
          <w:rFonts w:ascii="PT Astra Serif" w:hAnsi="PT Astra Serif"/>
          <w:sz w:val="20"/>
          <w:szCs w:val="20"/>
        </w:rPr>
      </w:pPr>
      <w:r w:rsidRPr="00176C2F">
        <w:rPr>
          <w:rFonts w:ascii="PT Astra Serif" w:hAnsi="PT Astra Serif"/>
          <w:sz w:val="20"/>
          <w:szCs w:val="20"/>
        </w:rPr>
        <w:t xml:space="preserve">Исп.: </w:t>
      </w:r>
      <w:r w:rsidR="001C43EA" w:rsidRPr="00176C2F">
        <w:rPr>
          <w:rFonts w:ascii="PT Astra Serif" w:hAnsi="PT Astra Serif"/>
          <w:sz w:val="20"/>
          <w:szCs w:val="20"/>
        </w:rPr>
        <w:t>Полякова Людмила Юрьевна</w:t>
      </w:r>
    </w:p>
    <w:p w:rsidR="00F7279D" w:rsidRDefault="00327AE1" w:rsidP="00103C3E">
      <w:pPr>
        <w:rPr>
          <w:rFonts w:ascii="PT Astra Serif" w:hAnsi="PT Astra Serif"/>
          <w:sz w:val="20"/>
          <w:szCs w:val="20"/>
        </w:rPr>
      </w:pPr>
      <w:r w:rsidRPr="00176C2F">
        <w:rPr>
          <w:rFonts w:ascii="PT Astra Serif" w:hAnsi="PT Astra Serif"/>
          <w:sz w:val="20"/>
          <w:szCs w:val="20"/>
        </w:rPr>
        <w:t xml:space="preserve">Тел.: </w:t>
      </w:r>
      <w:r w:rsidR="00FA28F8" w:rsidRPr="00176C2F">
        <w:rPr>
          <w:rFonts w:ascii="PT Astra Serif" w:hAnsi="PT Astra Serif"/>
          <w:sz w:val="20"/>
          <w:szCs w:val="20"/>
        </w:rPr>
        <w:t>8(48752)52931</w:t>
      </w: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653EC0" w:rsidRDefault="00653EC0" w:rsidP="00103C3E">
      <w:pPr>
        <w:rPr>
          <w:rFonts w:ascii="PT Astra Serif" w:hAnsi="PT Astra Serif"/>
          <w:sz w:val="20"/>
          <w:szCs w:val="20"/>
        </w:rPr>
      </w:pPr>
    </w:p>
    <w:p w:rsidR="001D65FF" w:rsidRDefault="00653EC0" w:rsidP="001D65F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lastRenderedPageBreak/>
        <w:t>Пр</w:t>
      </w:r>
      <w:r w:rsidR="001D65FF">
        <w:rPr>
          <w:rFonts w:ascii="PT Astra Serif" w:hAnsi="PT Astra Serif" w:cs="Arial"/>
          <w:sz w:val="20"/>
          <w:szCs w:val="20"/>
        </w:rPr>
        <w:t>иложение № 1</w:t>
      </w:r>
    </w:p>
    <w:p w:rsidR="001D65FF" w:rsidRDefault="001D65FF" w:rsidP="001D65F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к  постановлению администрации</w:t>
      </w:r>
    </w:p>
    <w:p w:rsidR="001D65FF" w:rsidRDefault="001D65FF" w:rsidP="001D65F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муниципального образования</w:t>
      </w:r>
    </w:p>
    <w:p w:rsidR="001D65FF" w:rsidRDefault="001D65FF" w:rsidP="001D65F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Молочно-Дворское Плавского района</w:t>
      </w:r>
    </w:p>
    <w:p w:rsidR="001D65FF" w:rsidRDefault="001D65FF" w:rsidP="001D65F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от </w:t>
      </w:r>
      <w:r w:rsidR="00BF3CC1">
        <w:rPr>
          <w:rFonts w:ascii="PT Astra Serif" w:hAnsi="PT Astra Serif" w:cs="Arial"/>
          <w:sz w:val="20"/>
          <w:szCs w:val="20"/>
        </w:rPr>
        <w:t>15.07.2024</w:t>
      </w:r>
      <w:r>
        <w:rPr>
          <w:rFonts w:ascii="PT Astra Serif" w:hAnsi="PT Astra Serif" w:cs="Arial"/>
          <w:sz w:val="20"/>
          <w:szCs w:val="20"/>
        </w:rPr>
        <w:t xml:space="preserve">  № </w:t>
      </w:r>
      <w:r w:rsidR="00BF3CC1">
        <w:rPr>
          <w:rFonts w:ascii="PT Astra Serif" w:hAnsi="PT Astra Serif" w:cs="Arial"/>
          <w:sz w:val="20"/>
          <w:szCs w:val="20"/>
        </w:rPr>
        <w:t>97</w:t>
      </w:r>
    </w:p>
    <w:p w:rsidR="00653EC0" w:rsidRDefault="00653EC0" w:rsidP="001D65FF">
      <w:pPr>
        <w:jc w:val="right"/>
        <w:rPr>
          <w:rFonts w:ascii="PT Astra Serif" w:hAnsi="PT Astra Serif" w:cs="Arial"/>
          <w:sz w:val="20"/>
          <w:szCs w:val="20"/>
        </w:rPr>
      </w:pPr>
    </w:p>
    <w:tbl>
      <w:tblPr>
        <w:tblW w:w="11057" w:type="dxa"/>
        <w:tblInd w:w="-885" w:type="dxa"/>
        <w:tblLayout w:type="fixed"/>
        <w:tblLook w:val="04A0"/>
      </w:tblPr>
      <w:tblGrid>
        <w:gridCol w:w="2694"/>
        <w:gridCol w:w="4536"/>
        <w:gridCol w:w="1418"/>
        <w:gridCol w:w="1417"/>
        <w:gridCol w:w="992"/>
      </w:tblGrid>
      <w:tr w:rsidR="00B0185D" w:rsidRPr="00B0185D" w:rsidTr="005242A1">
        <w:trPr>
          <w:trHeight w:val="117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85D" w:rsidRPr="00C979B8" w:rsidRDefault="00B0185D" w:rsidP="00B018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lang w:eastAsia="ru-RU"/>
              </w:rPr>
              <w:t>Исполнение доходов бюджета муниципального образования Молочно-Дворское Плавского района за 1 полугодие 2024 года по группам, статьям и подстатьям классификации доходов бюджетов Российской Федерации</w:t>
            </w:r>
          </w:p>
          <w:p w:rsidR="006705FD" w:rsidRPr="00C979B8" w:rsidRDefault="006705FD" w:rsidP="00B018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 CYR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 CYR"/>
                <w:sz w:val="20"/>
                <w:szCs w:val="20"/>
                <w:lang w:eastAsia="ru-RU"/>
              </w:rPr>
              <w:t>(рублей)</w:t>
            </w:r>
          </w:p>
        </w:tc>
      </w:tr>
      <w:tr w:rsidR="00B0185D" w:rsidRPr="00B0185D" w:rsidTr="005242A1">
        <w:trPr>
          <w:trHeight w:val="10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Исполнено за        1 полугодие         2024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0185D" w:rsidRPr="00B0185D" w:rsidTr="005242A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13 381 656,77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5 750 638,11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43,0%</w:t>
            </w:r>
          </w:p>
        </w:tc>
      </w:tr>
      <w:tr w:rsidR="00B0185D" w:rsidRPr="00B0185D" w:rsidTr="005242A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1 336 679,19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57,8%</w:t>
            </w:r>
          </w:p>
        </w:tc>
      </w:tr>
      <w:tr w:rsidR="00B0185D" w:rsidRPr="00B0185D" w:rsidTr="005242A1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1 336 679,19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57,8%</w:t>
            </w:r>
          </w:p>
        </w:tc>
      </w:tr>
      <w:tr w:rsidR="00B0185D" w:rsidRPr="00B0185D" w:rsidTr="005242A1">
        <w:trPr>
          <w:trHeight w:val="15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2 310 810,00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1 192 672,88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51,6%</w:t>
            </w:r>
          </w:p>
        </w:tc>
      </w:tr>
      <w:tr w:rsidR="00B0185D" w:rsidRPr="00B0185D" w:rsidTr="005242A1"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1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5 448,13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8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в части суммы налога,превышающей 650 000 рублей,относящейся к части налоговой базы,превышающей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-3 911,26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7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51 644,42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90 825,02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-21 361,50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-17,0%</w:t>
            </w:r>
          </w:p>
        </w:tc>
      </w:tr>
      <w:tr w:rsidR="00B0185D" w:rsidRPr="00B0185D" w:rsidTr="005242A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-21 361,50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-17,0%</w:t>
            </w:r>
          </w:p>
        </w:tc>
      </w:tr>
      <w:tr w:rsidR="00B0185D" w:rsidRPr="00B0185D" w:rsidTr="005242A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-21 361,50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-17,0%</w:t>
            </w:r>
          </w:p>
        </w:tc>
      </w:tr>
      <w:tr w:rsidR="00B0185D" w:rsidRPr="00B0185D" w:rsidTr="005242A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6 651 970,00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1 940 792,75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29,2%</w:t>
            </w:r>
          </w:p>
        </w:tc>
      </w:tr>
      <w:tr w:rsidR="00B0185D" w:rsidRPr="00B0185D" w:rsidTr="005242A1">
        <w:trPr>
          <w:trHeight w:val="4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39 225,69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12,5%</w:t>
            </w:r>
          </w:p>
        </w:tc>
      </w:tr>
      <w:tr w:rsidR="00B0185D" w:rsidRPr="00B0185D" w:rsidTr="005242A1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39 225,69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12,5%</w:t>
            </w:r>
          </w:p>
        </w:tc>
      </w:tr>
      <w:tr w:rsidR="00B0185D" w:rsidRPr="00B0185D" w:rsidTr="005242A1">
        <w:trPr>
          <w:trHeight w:val="3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6 338 430,00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1 901 567,06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30,0%</w:t>
            </w:r>
          </w:p>
        </w:tc>
      </w:tr>
      <w:tr w:rsidR="00B0185D" w:rsidRPr="00B0185D" w:rsidTr="005242A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1 544 256,00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40,0%</w:t>
            </w:r>
          </w:p>
        </w:tc>
      </w:tr>
      <w:tr w:rsidR="00B0185D" w:rsidRPr="00B0185D" w:rsidTr="005242A1">
        <w:trPr>
          <w:trHeight w:val="7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1 544 256,00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40,0%</w:t>
            </w:r>
          </w:p>
        </w:tc>
      </w:tr>
      <w:tr w:rsidR="00B0185D" w:rsidRPr="00B0185D" w:rsidTr="005242A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357 311,06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14,4%</w:t>
            </w:r>
          </w:p>
        </w:tc>
      </w:tr>
      <w:tr w:rsidR="00B0185D" w:rsidRPr="00B0185D" w:rsidTr="005242A1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357 311,06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14,4%</w:t>
            </w:r>
          </w:p>
        </w:tc>
      </w:tr>
      <w:tr w:rsidR="00B0185D" w:rsidRPr="00B0185D" w:rsidTr="005242A1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000 1 09 04053 10 0000 110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6 949,22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75,5%</w:t>
            </w:r>
          </w:p>
        </w:tc>
      </w:tr>
      <w:tr w:rsidR="00B0185D" w:rsidRPr="00B0185D" w:rsidTr="005242A1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6 949,22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75,5%</w:t>
            </w:r>
          </w:p>
        </w:tc>
      </w:tr>
      <w:tr w:rsidR="00B0185D" w:rsidRPr="00B0185D" w:rsidTr="005242A1">
        <w:trPr>
          <w:trHeight w:val="14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6 949,22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75,5%</w:t>
            </w:r>
          </w:p>
        </w:tc>
      </w:tr>
      <w:tr w:rsidR="00B0185D" w:rsidRPr="00B0185D" w:rsidTr="005242A1">
        <w:trPr>
          <w:trHeight w:val="8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000 1 11 00000 00 0000 000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374 108,17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45,6%</w:t>
            </w:r>
          </w:p>
        </w:tc>
      </w:tr>
      <w:tr w:rsidR="00B0185D" w:rsidRPr="00B0185D" w:rsidTr="005242A1">
        <w:trPr>
          <w:trHeight w:val="16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305 195,91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47,7%</w:t>
            </w:r>
          </w:p>
        </w:tc>
      </w:tr>
      <w:tr w:rsidR="00B0185D" w:rsidRPr="00B0185D" w:rsidTr="005242A1">
        <w:trPr>
          <w:trHeight w:val="16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сдачи в аренду имущества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</w:tr>
      <w:tr w:rsidR="00B0185D" w:rsidRPr="00B0185D" w:rsidTr="005242A1">
        <w:trPr>
          <w:trHeight w:val="11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</w:tr>
      <w:tr w:rsidR="00B0185D" w:rsidRPr="00B0185D" w:rsidTr="005242A1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305 195,91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47,7%</w:t>
            </w:r>
          </w:p>
        </w:tc>
      </w:tr>
      <w:tr w:rsidR="00B0185D" w:rsidRPr="00B0185D" w:rsidTr="005242A1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305 195,91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47,7%</w:t>
            </w:r>
          </w:p>
        </w:tc>
      </w:tr>
      <w:tr w:rsidR="00B0185D" w:rsidRPr="00B0185D" w:rsidTr="005242A1">
        <w:trPr>
          <w:trHeight w:val="16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68 912,26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38,3%</w:t>
            </w:r>
          </w:p>
        </w:tc>
      </w:tr>
      <w:tr w:rsidR="00B0185D" w:rsidRPr="00B0185D" w:rsidTr="005242A1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68 912,26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38,3%</w:t>
            </w:r>
          </w:p>
        </w:tc>
      </w:tr>
      <w:tr w:rsidR="00B0185D" w:rsidRPr="00B0185D" w:rsidTr="005242A1">
        <w:trPr>
          <w:trHeight w:val="1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68 912,26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38,3%</w:t>
            </w:r>
          </w:p>
        </w:tc>
      </w:tr>
      <w:tr w:rsidR="00B0185D" w:rsidRPr="00B0185D" w:rsidTr="005242A1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3 373 759,37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2 113 470,28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62,6%</w:t>
            </w:r>
          </w:p>
        </w:tc>
      </w:tr>
      <w:tr w:rsidR="00B0185D" w:rsidRPr="00B0185D" w:rsidTr="005242A1">
        <w:trPr>
          <w:trHeight w:val="16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000 1 14 02000 00 0000 410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6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000 1 14 02050 00 0000 410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6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продажи земельных участков,находящихся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3 336 959,37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2 113 470,28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63,3%</w:t>
            </w:r>
          </w:p>
        </w:tc>
      </w:tr>
      <w:tr w:rsidR="00B0185D" w:rsidRPr="00B0185D" w:rsidTr="005242A1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продажи земельных участков,находящихся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3 336 959,37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2 113 470,28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63,3%</w:t>
            </w:r>
          </w:p>
        </w:tc>
      </w:tr>
      <w:tr w:rsidR="00B0185D" w:rsidRPr="00B0185D" w:rsidTr="005242A1">
        <w:trPr>
          <w:trHeight w:val="11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продажи земельных участков,находящихся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3 336 959,37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2 113 470,28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63,3%</w:t>
            </w:r>
          </w:p>
        </w:tc>
      </w:tr>
      <w:tr w:rsidR="00B0185D" w:rsidRPr="00B0185D" w:rsidTr="005242A1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000 1 17 05050 00 0000 180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21 435 170,44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7 844 678,12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36,6%</w:t>
            </w:r>
          </w:p>
        </w:tc>
      </w:tr>
      <w:tr w:rsidR="00B0185D" w:rsidRPr="00B0185D" w:rsidTr="005242A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21 128 816,04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7 663 917,01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36,3%</w:t>
            </w:r>
          </w:p>
        </w:tc>
      </w:tr>
      <w:tr w:rsidR="00B0185D" w:rsidRPr="00B0185D" w:rsidTr="005242A1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5 480 698,98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2 740 347,54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50,0%</w:t>
            </w:r>
          </w:p>
        </w:tc>
      </w:tr>
      <w:tr w:rsidR="005242A1" w:rsidRPr="00B0185D" w:rsidTr="005242A1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906 759,54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50,0%</w:t>
            </w:r>
          </w:p>
        </w:tc>
      </w:tr>
      <w:tr w:rsidR="00B0185D" w:rsidRPr="00B0185D" w:rsidTr="005242A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906 759,54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50,0%</w:t>
            </w:r>
          </w:p>
        </w:tc>
      </w:tr>
      <w:tr w:rsidR="005242A1" w:rsidRPr="00B0185D" w:rsidTr="005242A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1 833 588,00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50,0%</w:t>
            </w:r>
          </w:p>
        </w:tc>
      </w:tr>
      <w:tr w:rsidR="00B0185D" w:rsidRPr="00B0185D" w:rsidTr="005242A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1 833 588,00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50,0%</w:t>
            </w:r>
          </w:p>
        </w:tc>
      </w:tr>
      <w:tr w:rsidR="00B0185D" w:rsidRPr="00B0185D" w:rsidTr="005242A1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179 745,42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50,0%</w:t>
            </w:r>
          </w:p>
        </w:tc>
      </w:tr>
      <w:tr w:rsidR="00B0185D" w:rsidRPr="00B0185D" w:rsidTr="005242A1">
        <w:trPr>
          <w:trHeight w:val="10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179 745,42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50,0%</w:t>
            </w:r>
          </w:p>
        </w:tc>
      </w:tr>
      <w:tr w:rsidR="00B0185D" w:rsidRPr="00B0185D" w:rsidTr="005242A1">
        <w:trPr>
          <w:trHeight w:val="11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359 490,85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179 745,42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50,0%</w:t>
            </w:r>
          </w:p>
        </w:tc>
      </w:tr>
      <w:tr w:rsidR="00B0185D" w:rsidRPr="00B0185D" w:rsidTr="005242A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10 833 933,40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4 743 824,05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43,8%</w:t>
            </w:r>
          </w:p>
        </w:tc>
      </w:tr>
      <w:tr w:rsidR="00B0185D" w:rsidRPr="00B0185D" w:rsidTr="005242A1">
        <w:trPr>
          <w:trHeight w:val="12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8 206 300,00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4 743 824,05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57,8%</w:t>
            </w:r>
          </w:p>
        </w:tc>
      </w:tr>
      <w:tr w:rsidR="00B0185D" w:rsidRPr="00B0185D" w:rsidTr="005242A1">
        <w:trPr>
          <w:trHeight w:val="12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8 206 300,00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4 743 824,05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57,8%</w:t>
            </w:r>
          </w:p>
        </w:tc>
      </w:tr>
      <w:tr w:rsidR="00B0185D" w:rsidRPr="00B0185D" w:rsidTr="005242A1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2 627 633,40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2 627 633,40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000 2 03 00000 00 0000 150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306 354,40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180 761,11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000 2 03 05020 00 0000 150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306 354,40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180 761,11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000 2 03 05020 10 0000 150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306 354,40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180 761,11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000 2 07 05020 00 0000 150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000 2 08 00000 00 0000 150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000 2 08 05000 00 0000 150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000 2 08 05000 10 0000 150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B0185D" w:rsidRPr="00B0185D" w:rsidTr="005242A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5D" w:rsidRPr="00B0185D" w:rsidRDefault="00B0185D" w:rsidP="00B0185D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34 816 827,21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13 595 316,23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5D" w:rsidRPr="00B0185D" w:rsidRDefault="00B0185D" w:rsidP="00B0185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0185D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39,0%</w:t>
            </w:r>
          </w:p>
        </w:tc>
      </w:tr>
    </w:tbl>
    <w:p w:rsidR="008A3617" w:rsidRDefault="008A3617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Default="00B74363" w:rsidP="00103C3E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B74363" w:rsidRPr="00C979B8" w:rsidRDefault="00B74363" w:rsidP="00B74363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lastRenderedPageBreak/>
        <w:t xml:space="preserve">Приложение № </w:t>
      </w:r>
      <w:r w:rsidRPr="00C979B8">
        <w:rPr>
          <w:rFonts w:ascii="PT Astra Serif" w:hAnsi="PT Astra Serif" w:cs="Arial"/>
          <w:sz w:val="20"/>
          <w:szCs w:val="20"/>
        </w:rPr>
        <w:t>2</w:t>
      </w:r>
    </w:p>
    <w:p w:rsidR="00B74363" w:rsidRDefault="00B74363" w:rsidP="00B74363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к  постановлению администрации</w:t>
      </w:r>
    </w:p>
    <w:p w:rsidR="00B74363" w:rsidRDefault="00B74363" w:rsidP="00B74363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муниципального образования</w:t>
      </w:r>
    </w:p>
    <w:p w:rsidR="00B74363" w:rsidRDefault="00B74363" w:rsidP="00B74363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Молочно-Дворское Плавского района</w:t>
      </w:r>
    </w:p>
    <w:p w:rsidR="00B74363" w:rsidRPr="00BF3CC1" w:rsidRDefault="00B74363" w:rsidP="00B74363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от </w:t>
      </w:r>
      <w:r w:rsidR="00BF3CC1">
        <w:rPr>
          <w:rFonts w:ascii="PT Astra Serif" w:hAnsi="PT Astra Serif" w:cs="Arial"/>
          <w:sz w:val="20"/>
          <w:szCs w:val="20"/>
        </w:rPr>
        <w:t>15.07.2024</w:t>
      </w:r>
      <w:r>
        <w:rPr>
          <w:rFonts w:ascii="PT Astra Serif" w:hAnsi="PT Astra Serif" w:cs="Arial"/>
          <w:sz w:val="20"/>
          <w:szCs w:val="20"/>
        </w:rPr>
        <w:t xml:space="preserve">  № </w:t>
      </w:r>
      <w:r w:rsidR="00BF3CC1">
        <w:rPr>
          <w:rFonts w:ascii="PT Astra Serif" w:hAnsi="PT Astra Serif" w:cs="Arial"/>
          <w:sz w:val="20"/>
          <w:szCs w:val="20"/>
        </w:rPr>
        <w:t>97</w:t>
      </w:r>
    </w:p>
    <w:tbl>
      <w:tblPr>
        <w:tblW w:w="10876" w:type="dxa"/>
        <w:tblInd w:w="-885" w:type="dxa"/>
        <w:tblLayout w:type="fixed"/>
        <w:tblLook w:val="04A0"/>
      </w:tblPr>
      <w:tblGrid>
        <w:gridCol w:w="4962"/>
        <w:gridCol w:w="875"/>
        <w:gridCol w:w="1110"/>
        <w:gridCol w:w="1418"/>
        <w:gridCol w:w="1275"/>
        <w:gridCol w:w="1236"/>
      </w:tblGrid>
      <w:tr w:rsidR="00F33282" w:rsidRPr="00F33282" w:rsidTr="00070A86">
        <w:trPr>
          <w:trHeight w:val="276"/>
        </w:trPr>
        <w:tc>
          <w:tcPr>
            <w:tcW w:w="108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lang w:eastAsia="ru-RU"/>
              </w:rPr>
              <w:t>Исполнение расходов бюджета муниципального образования Молочно-Дворское Плавского района за 1 полугодие 2024 года по разделам, подразделам классификации расходов бюджетов Российской Федерации</w:t>
            </w:r>
          </w:p>
        </w:tc>
      </w:tr>
      <w:tr w:rsidR="00F33282" w:rsidRPr="00F33282" w:rsidTr="000F0100">
        <w:trPr>
          <w:trHeight w:val="402"/>
        </w:trPr>
        <w:tc>
          <w:tcPr>
            <w:tcW w:w="10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3282" w:rsidRPr="00F33282" w:rsidTr="00070A86">
        <w:trPr>
          <w:trHeight w:val="595"/>
        </w:trPr>
        <w:tc>
          <w:tcPr>
            <w:tcW w:w="10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0100" w:rsidRPr="00F33282" w:rsidTr="000F0100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( рублей)</w:t>
            </w:r>
          </w:p>
        </w:tc>
      </w:tr>
      <w:tr w:rsidR="000F0100" w:rsidRPr="00F33282" w:rsidTr="000F0100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Утверждено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Исполнено на 01.07.2024 г.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F0100" w:rsidRPr="00F33282" w:rsidTr="000F0100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7017425,20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3306426,29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47,1%</w:t>
            </w:r>
          </w:p>
        </w:tc>
      </w:tr>
      <w:tr w:rsidR="000F0100" w:rsidRPr="00F33282" w:rsidTr="000F0100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6111095,60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2994806,38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49,0%</w:t>
            </w:r>
          </w:p>
        </w:tc>
      </w:tr>
      <w:tr w:rsidR="000F0100" w:rsidRPr="00F33282" w:rsidTr="000F010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43714,80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50,0%</w:t>
            </w:r>
          </w:p>
        </w:tc>
      </w:tr>
      <w:tr w:rsidR="000F0100" w:rsidRPr="00F33282" w:rsidTr="000F0100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808900,00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267905,11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33,1%</w:t>
            </w:r>
          </w:p>
        </w:tc>
      </w:tr>
      <w:tr w:rsidR="000F0100" w:rsidRPr="00F33282" w:rsidTr="000F010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146148,78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40,7%</w:t>
            </w:r>
          </w:p>
        </w:tc>
      </w:tr>
      <w:tr w:rsidR="000F0100" w:rsidRPr="00F33282" w:rsidTr="000F0100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146148,78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40,7%</w:t>
            </w:r>
          </w:p>
        </w:tc>
      </w:tr>
      <w:tr w:rsidR="000F0100" w:rsidRPr="00F33282" w:rsidTr="000F010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4502688,00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3465319,68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77,0%</w:t>
            </w:r>
          </w:p>
        </w:tc>
      </w:tr>
      <w:tr w:rsidR="000F0100" w:rsidRPr="00F33282" w:rsidTr="000F0100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3750000,00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3099393,52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82,7%</w:t>
            </w:r>
          </w:p>
        </w:tc>
      </w:tr>
      <w:tr w:rsidR="000F0100" w:rsidRPr="00F33282" w:rsidTr="000F0100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215926,16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37,1%</w:t>
            </w:r>
          </w:p>
        </w:tc>
      </w:tr>
      <w:tr w:rsidR="000F0100" w:rsidRPr="00F33282" w:rsidTr="000F0100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99,3%</w:t>
            </w:r>
          </w:p>
        </w:tc>
      </w:tr>
      <w:tr w:rsidR="000F0100" w:rsidRPr="00F33282" w:rsidTr="000F0100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14416356,58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3923437,72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27,2%</w:t>
            </w:r>
          </w:p>
        </w:tc>
      </w:tr>
      <w:tr w:rsidR="000F0100" w:rsidRPr="00F33282" w:rsidTr="000F010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150639,25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40,3%</w:t>
            </w:r>
          </w:p>
        </w:tc>
      </w:tr>
      <w:tr w:rsidR="000F0100" w:rsidRPr="00F33282" w:rsidTr="000F0100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4465300,00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1965169,79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44,0%</w:t>
            </w:r>
          </w:p>
        </w:tc>
      </w:tr>
      <w:tr w:rsidR="000F0100" w:rsidRPr="00F33282" w:rsidTr="000F0100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9577056,58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1807628,68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18,9%</w:t>
            </w:r>
          </w:p>
        </w:tc>
      </w:tr>
      <w:tr w:rsidR="000F0100" w:rsidRPr="00F33282" w:rsidTr="000F0100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2729874,96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32,3%</w:t>
            </w:r>
          </w:p>
        </w:tc>
      </w:tr>
      <w:tr w:rsidR="000F0100" w:rsidRPr="00F33282" w:rsidTr="000F0100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2729874,96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32,3%</w:t>
            </w:r>
          </w:p>
        </w:tc>
      </w:tr>
      <w:tr w:rsidR="000F0100" w:rsidRPr="00F33282" w:rsidTr="000F0100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149108,28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53,4%</w:t>
            </w:r>
          </w:p>
        </w:tc>
      </w:tr>
      <w:tr w:rsidR="000F0100" w:rsidRPr="00F33282" w:rsidTr="000F0100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149108,28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53,4%</w:t>
            </w:r>
          </w:p>
        </w:tc>
      </w:tr>
      <w:tr w:rsidR="000F0100" w:rsidRPr="00F33282" w:rsidTr="000F0100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0F0100" w:rsidRPr="00F33282" w:rsidTr="000F0100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282" w:rsidRPr="00F33282" w:rsidRDefault="00F33282" w:rsidP="00F33282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35206565,21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13720315,71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82" w:rsidRPr="00F33282" w:rsidRDefault="00F33282" w:rsidP="00F332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33282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39,0%</w:t>
            </w:r>
          </w:p>
        </w:tc>
      </w:tr>
    </w:tbl>
    <w:p w:rsidR="00070A86" w:rsidRDefault="00070A86" w:rsidP="00EF104B">
      <w:pPr>
        <w:jc w:val="right"/>
        <w:rPr>
          <w:rFonts w:ascii="PT Astra Serif" w:hAnsi="PT Astra Serif" w:cs="Arial"/>
          <w:sz w:val="20"/>
          <w:szCs w:val="20"/>
        </w:rPr>
      </w:pPr>
    </w:p>
    <w:p w:rsidR="00EF104B" w:rsidRPr="00070A86" w:rsidRDefault="00EF104B" w:rsidP="00EF104B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lastRenderedPageBreak/>
        <w:t xml:space="preserve">Приложение № </w:t>
      </w:r>
      <w:r w:rsidRPr="00070A86">
        <w:rPr>
          <w:rFonts w:ascii="PT Astra Serif" w:hAnsi="PT Astra Serif" w:cs="Arial"/>
          <w:sz w:val="20"/>
          <w:szCs w:val="20"/>
        </w:rPr>
        <w:t>3</w:t>
      </w:r>
    </w:p>
    <w:p w:rsidR="00EF104B" w:rsidRDefault="00EF104B" w:rsidP="00EF104B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к  постановлению администрации</w:t>
      </w:r>
    </w:p>
    <w:p w:rsidR="00EF104B" w:rsidRDefault="00EF104B" w:rsidP="00EF104B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муниципального образования</w:t>
      </w:r>
    </w:p>
    <w:p w:rsidR="00EF104B" w:rsidRDefault="00EF104B" w:rsidP="00EF104B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Молочно-Дворское Плавского района</w:t>
      </w:r>
    </w:p>
    <w:p w:rsidR="00B74363" w:rsidRPr="00BF3CC1" w:rsidRDefault="00EF104B" w:rsidP="00EF104B">
      <w:pPr>
        <w:rPr>
          <w:rFonts w:ascii="PT Astra Serif" w:hAnsi="PT Astra Serif" w:cs="Arial"/>
          <w:sz w:val="20"/>
          <w:szCs w:val="20"/>
        </w:rPr>
      </w:pPr>
      <w:r w:rsidRPr="00EF104B">
        <w:rPr>
          <w:rFonts w:ascii="PT Astra Serif" w:hAnsi="PT Astra Serif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F3CC1">
        <w:rPr>
          <w:rFonts w:ascii="PT Astra Serif" w:hAnsi="PT Astra Serif" w:cs="Arial"/>
          <w:sz w:val="20"/>
          <w:szCs w:val="20"/>
        </w:rPr>
        <w:t xml:space="preserve">                       </w:t>
      </w:r>
      <w:r w:rsidRPr="00EF104B">
        <w:rPr>
          <w:rFonts w:ascii="PT Astra Serif" w:hAnsi="PT Astra Serif" w:cs="Arial"/>
          <w:sz w:val="20"/>
          <w:szCs w:val="20"/>
        </w:rPr>
        <w:t xml:space="preserve">        </w:t>
      </w:r>
      <w:r w:rsidR="00BF3CC1">
        <w:rPr>
          <w:rFonts w:ascii="PT Astra Serif" w:hAnsi="PT Astra Serif" w:cs="Arial"/>
          <w:sz w:val="20"/>
          <w:szCs w:val="20"/>
        </w:rPr>
        <w:t xml:space="preserve">  </w:t>
      </w:r>
      <w:r>
        <w:rPr>
          <w:rFonts w:ascii="PT Astra Serif" w:hAnsi="PT Astra Serif" w:cs="Arial"/>
          <w:sz w:val="20"/>
          <w:szCs w:val="20"/>
        </w:rPr>
        <w:t xml:space="preserve">от </w:t>
      </w:r>
      <w:r w:rsidR="00BF3CC1">
        <w:rPr>
          <w:rFonts w:ascii="PT Astra Serif" w:hAnsi="PT Astra Serif" w:cs="Arial"/>
          <w:sz w:val="20"/>
          <w:szCs w:val="20"/>
        </w:rPr>
        <w:t>15.07.2024</w:t>
      </w:r>
      <w:r>
        <w:rPr>
          <w:rFonts w:ascii="PT Astra Serif" w:hAnsi="PT Astra Serif" w:cs="Arial"/>
          <w:sz w:val="20"/>
          <w:szCs w:val="20"/>
        </w:rPr>
        <w:t xml:space="preserve">  №</w:t>
      </w:r>
      <w:r w:rsidR="00BF3CC1">
        <w:rPr>
          <w:rFonts w:ascii="PT Astra Serif" w:hAnsi="PT Astra Serif" w:cs="Arial"/>
          <w:sz w:val="20"/>
          <w:szCs w:val="20"/>
        </w:rPr>
        <w:t xml:space="preserve"> 97</w:t>
      </w:r>
    </w:p>
    <w:tbl>
      <w:tblPr>
        <w:tblW w:w="11069" w:type="dxa"/>
        <w:tblInd w:w="-1026" w:type="dxa"/>
        <w:tblLayout w:type="fixed"/>
        <w:tblLook w:val="04A0"/>
      </w:tblPr>
      <w:tblGrid>
        <w:gridCol w:w="3402"/>
        <w:gridCol w:w="489"/>
        <w:gridCol w:w="328"/>
        <w:gridCol w:w="489"/>
        <w:gridCol w:w="961"/>
        <w:gridCol w:w="580"/>
        <w:gridCol w:w="560"/>
        <w:gridCol w:w="540"/>
        <w:gridCol w:w="1348"/>
        <w:gridCol w:w="1382"/>
        <w:gridCol w:w="990"/>
      </w:tblGrid>
      <w:tr w:rsidR="00877CCF" w:rsidRPr="00877CCF" w:rsidTr="00D6005F">
        <w:trPr>
          <w:trHeight w:val="1538"/>
        </w:trPr>
        <w:tc>
          <w:tcPr>
            <w:tcW w:w="11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lang w:eastAsia="ru-RU"/>
              </w:rPr>
              <w:t>Исполнение муниципальных программ муниципального</w:t>
            </w:r>
            <w:r w:rsidRPr="00877CCF">
              <w:rPr>
                <w:rFonts w:ascii="PT Astra Serif" w:hAnsi="PT Astra Serif" w:cs="Arial"/>
                <w:b/>
                <w:bCs/>
                <w:lang w:eastAsia="ru-RU"/>
              </w:rPr>
              <w:br/>
              <w:t xml:space="preserve"> образования Молочно-Дворское Плавского района </w:t>
            </w:r>
            <w:r w:rsidRPr="00877CCF">
              <w:rPr>
                <w:rFonts w:ascii="PT Astra Serif" w:hAnsi="PT Astra Serif" w:cs="Arial"/>
                <w:b/>
                <w:bCs/>
                <w:lang w:eastAsia="ru-RU"/>
              </w:rPr>
              <w:br/>
              <w:t>за 1 полугодие 2024 года</w:t>
            </w:r>
          </w:p>
        </w:tc>
      </w:tr>
      <w:tr w:rsidR="00D6005F" w:rsidRPr="00877CCF" w:rsidTr="00D6005F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D6005F" w:rsidRPr="00877CCF" w:rsidTr="00D6005F">
        <w:trPr>
          <w:trHeight w:val="19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Исполнено на 01.07.2024 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0341A8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8</w:t>
            </w:r>
          </w:p>
        </w:tc>
      </w:tr>
      <w:tr w:rsidR="00D6005F" w:rsidRPr="00877CCF" w:rsidTr="00D6005F">
        <w:trPr>
          <w:trHeight w:val="6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Молочно-Дворское Плавского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8446104,58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2729874,96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32,3%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8446104,58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2729874,96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32,3%</w:t>
            </w:r>
          </w:p>
        </w:tc>
      </w:tr>
      <w:tr w:rsidR="00D6005F" w:rsidRPr="00877CCF" w:rsidTr="00D6005F">
        <w:trPr>
          <w:trHeight w:val="6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8446104,58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2729874,96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32,3%</w:t>
            </w:r>
          </w:p>
        </w:tc>
      </w:tr>
      <w:tr w:rsidR="00D6005F" w:rsidRPr="00877CCF" w:rsidTr="00D6005F">
        <w:trPr>
          <w:trHeight w:val="6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8446104,58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2729874,96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32,3%</w:t>
            </w:r>
          </w:p>
        </w:tc>
      </w:tr>
      <w:tr w:rsidR="00D6005F" w:rsidRPr="00877CCF" w:rsidTr="00D6005F">
        <w:trPr>
          <w:trHeight w:val="32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8446104,58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2729874,96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32,3%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Молочно-Дворское Плавского района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10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Молочно-Дворское Плавского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4834300,00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2115809,04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43,8%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4834300,00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2115809,04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43,8%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резерва материально-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lastRenderedPageBreak/>
              <w:t>технических ресурсов"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293502,00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71,6%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293502,00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71,6%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293502,00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71,6%</w:t>
            </w:r>
          </w:p>
        </w:tc>
      </w:tr>
      <w:tr w:rsidR="00D6005F" w:rsidRPr="00877CCF" w:rsidTr="00D6005F">
        <w:trPr>
          <w:trHeight w:val="9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4050300,00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1671667,79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41,3%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4050300,00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1671667,79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41,3%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4050300,00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1671667,79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41,3%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374000,00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150639,25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40,3%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374000,00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150639,25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40,3%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374000,00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150639,25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40,3%</w:t>
            </w:r>
          </w:p>
        </w:tc>
      </w:tr>
      <w:tr w:rsidR="00D6005F" w:rsidRPr="00877CCF" w:rsidTr="00D6005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Молочно-Дворское Плавского района 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6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Молочно-Дворское  Плавского района"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8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малого и среднего предпринимательства в муниципальном образовании Молочно-Дворское Плавского района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мероприятий"Мероприятия по развитию малого и среднего предпринимательства"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Молочно-Дворское Плавского района"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Молочно-Дворское Плавского района 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123500,00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4676,26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3,8%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123500,00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4676,26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3,8%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4676,26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49,2%</w:t>
            </w:r>
          </w:p>
        </w:tc>
      </w:tr>
      <w:tr w:rsidR="00D6005F" w:rsidRPr="00877CCF" w:rsidTr="00D6005F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Членские взносы в Ассоциацию "СМО Тульской области"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4676,26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49,2%</w:t>
            </w:r>
          </w:p>
        </w:tc>
      </w:tr>
      <w:tr w:rsidR="00D6005F" w:rsidRPr="00877CCF" w:rsidTr="00D6005F">
        <w:trPr>
          <w:trHeight w:val="3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4676,26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49,2%</w:t>
            </w:r>
          </w:p>
        </w:tc>
      </w:tr>
      <w:tr w:rsidR="00D6005F" w:rsidRPr="00877CCF" w:rsidTr="00D6005F">
        <w:trPr>
          <w:trHeight w:val="8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3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Социальные выплаты и иные выплаты населению (областные)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Премия и гранты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Премия и гранты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187000,00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187000,00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6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"Обеспечение пожарной безопасности"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8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 земельными ресурсами в муниципальном образовании Молочно-Дворское Плавского района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805000,00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413228,85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51,3%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805000,00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413228,85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51,3%</w:t>
            </w:r>
          </w:p>
        </w:tc>
      </w:tr>
      <w:tr w:rsidR="00D6005F" w:rsidRPr="00877CCF" w:rsidTr="00D6005F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119228,85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72,3%</w:t>
            </w:r>
          </w:p>
        </w:tc>
      </w:tr>
      <w:tr w:rsidR="00D6005F" w:rsidRPr="00877CCF" w:rsidTr="00D6005F">
        <w:trPr>
          <w:trHeight w:val="2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Содержание и обслуживание казны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119228,85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72,3%</w:t>
            </w:r>
          </w:p>
        </w:tc>
      </w:tr>
      <w:tr w:rsidR="00D6005F" w:rsidRPr="00877CCF" w:rsidTr="00D6005F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165000,00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119228,85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72,3%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"Выполнение работ по оформлению земельного участка"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445000,00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144000,00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32,4%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445000,00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144000,00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32,4%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445000,00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144000,00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32,4%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100,0%</w:t>
            </w:r>
          </w:p>
        </w:tc>
      </w:tr>
      <w:tr w:rsidR="00D6005F" w:rsidRPr="00877CCF" w:rsidTr="00D6005F">
        <w:trPr>
          <w:trHeight w:val="8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Молочно-Дворское Плавского района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612088,00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215926,16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35,3%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612088,00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215926,16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35,3%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612088,00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215926,16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35,3%</w:t>
            </w:r>
          </w:p>
        </w:tc>
      </w:tr>
      <w:tr w:rsidR="00D6005F" w:rsidRPr="00877CCF" w:rsidTr="00D6005F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3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12760,00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25,5%</w:t>
            </w:r>
          </w:p>
        </w:tc>
      </w:tr>
      <w:tr w:rsidR="00D6005F" w:rsidRPr="00877CCF" w:rsidTr="00D6005F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12760,00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25,5%</w:t>
            </w:r>
          </w:p>
        </w:tc>
      </w:tr>
      <w:tr w:rsidR="00D6005F" w:rsidRPr="00877CCF" w:rsidTr="00D6005F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531688,00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203166,16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38,2%</w:t>
            </w:r>
          </w:p>
        </w:tc>
      </w:tr>
      <w:tr w:rsidR="00D6005F" w:rsidRPr="00877CCF" w:rsidTr="00D6005F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531688,00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203166,16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38,2%</w:t>
            </w:r>
          </w:p>
        </w:tc>
      </w:tr>
      <w:tr w:rsidR="00D6005F" w:rsidRPr="00877CCF" w:rsidTr="00D6005F">
        <w:trPr>
          <w:trHeight w:val="6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30400,00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3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30400,00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в муниципальном образовании Молочно-Дворское Плавского района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6449968,50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4807022,20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74,5%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6449968,50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4807022,20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74,5%</w:t>
            </w:r>
          </w:p>
        </w:tc>
      </w:tr>
      <w:tr w:rsidR="00D6005F" w:rsidRPr="00877CCF" w:rsidTr="00D6005F">
        <w:trPr>
          <w:trHeight w:val="5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"Обеспечение наружного освещения территории"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851731,97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43,7%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1950000,00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851731,97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43,7%</w:t>
            </w:r>
          </w:p>
        </w:tc>
      </w:tr>
      <w:tr w:rsidR="00877CCF" w:rsidRPr="00D6005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851731,97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43,7%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"Обеспечение декоративного озеленения территории"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70,0%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549659,10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99,9%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549659,10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99,9%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549659,10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99,9%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629968,50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215442,29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34,2%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629968,50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215442,29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34,2%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629968,50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215442,29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34,2%</w:t>
            </w:r>
          </w:p>
        </w:tc>
      </w:tr>
      <w:tr w:rsidR="00D6005F" w:rsidRPr="00877CCF" w:rsidTr="00D6005F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2999393,52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100,0%</w:t>
            </w:r>
          </w:p>
        </w:tc>
      </w:tr>
      <w:tr w:rsidR="00D6005F" w:rsidRPr="00877CCF" w:rsidTr="00D6005F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2999393,52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100,0%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2999393,52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100,0%</w:t>
            </w:r>
          </w:p>
        </w:tc>
      </w:tr>
      <w:tr w:rsidR="00D6005F" w:rsidRPr="00877CCF" w:rsidTr="00D6005F">
        <w:trPr>
          <w:trHeight w:val="5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183795,32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91,9%</w:t>
            </w:r>
          </w:p>
        </w:tc>
      </w:tr>
      <w:tr w:rsidR="00D6005F" w:rsidRPr="00877CCF" w:rsidTr="00D6005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183795,32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91,9%</w:t>
            </w:r>
          </w:p>
        </w:tc>
      </w:tr>
      <w:tr w:rsidR="00D6005F" w:rsidRPr="00877CCF" w:rsidTr="00D6005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183795,32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91,9%</w:t>
            </w:r>
          </w:p>
        </w:tc>
      </w:tr>
      <w:tr w:rsidR="00D6005F" w:rsidRPr="00877CCF" w:rsidTr="00D6005F">
        <w:trPr>
          <w:trHeight w:val="79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"Реализация проекта "Народный бюджет" в муниципальном образовании Молочно-Дворское Плавского района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6127088,08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5240815,07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6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Комплекс процессных мероприятий"Проведение мероприятий по ремонту многоквартирных домов"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B15AE1">
        <w:trPr>
          <w:trHeight w:val="5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5240815,07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5240815,07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B15AE1"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5240815,07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886273,01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886273,01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886273,01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5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886273,01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0,0%</w:t>
            </w:r>
          </w:p>
        </w:tc>
      </w:tr>
      <w:tr w:rsidR="00D6005F" w:rsidRPr="00877CCF" w:rsidTr="00D6005F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28259549,16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10286537,47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CF" w:rsidRPr="00877CCF" w:rsidRDefault="00877CCF" w:rsidP="00877CC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877CCF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36,4%</w:t>
            </w:r>
          </w:p>
        </w:tc>
      </w:tr>
    </w:tbl>
    <w:p w:rsidR="00877CCF" w:rsidRDefault="00877CC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80DB7" w:rsidRPr="00E80DB7" w:rsidRDefault="00E80DB7" w:rsidP="00E80DB7">
      <w:pPr>
        <w:jc w:val="right"/>
        <w:rPr>
          <w:rFonts w:ascii="PT Astra Serif" w:hAnsi="PT Astra Serif" w:cs="Arial"/>
          <w:sz w:val="20"/>
          <w:szCs w:val="20"/>
          <w:lang w:val="en-US"/>
        </w:rPr>
      </w:pPr>
      <w:r>
        <w:rPr>
          <w:rFonts w:ascii="PT Astra Serif" w:hAnsi="PT Astra Serif" w:cs="Arial"/>
          <w:sz w:val="20"/>
          <w:szCs w:val="20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  <w:lang w:val="en-US"/>
        </w:rPr>
        <w:t>4</w:t>
      </w:r>
    </w:p>
    <w:p w:rsidR="00E80DB7" w:rsidRDefault="00E80DB7" w:rsidP="00E80DB7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к  постановлению администрации</w:t>
      </w:r>
    </w:p>
    <w:p w:rsidR="00E80DB7" w:rsidRDefault="00E80DB7" w:rsidP="00E80DB7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муниципального образования</w:t>
      </w:r>
    </w:p>
    <w:p w:rsidR="00E80DB7" w:rsidRDefault="00E80DB7" w:rsidP="00E80DB7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Молочно-Дворское Плавского района</w:t>
      </w:r>
    </w:p>
    <w:p w:rsidR="00E80DB7" w:rsidRPr="00A0155A" w:rsidRDefault="00E80DB7" w:rsidP="00E80DB7">
      <w:pPr>
        <w:rPr>
          <w:rFonts w:ascii="PT Astra Serif" w:hAnsi="PT Astra Serif" w:cs="Arial"/>
          <w:sz w:val="20"/>
          <w:szCs w:val="20"/>
        </w:rPr>
      </w:pPr>
      <w:r w:rsidRPr="00EF104B">
        <w:rPr>
          <w:rFonts w:ascii="PT Astra Serif" w:hAnsi="PT Astra Serif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0155A">
        <w:rPr>
          <w:rFonts w:ascii="PT Astra Serif" w:hAnsi="PT Astra Serif" w:cs="Arial"/>
          <w:sz w:val="20"/>
          <w:szCs w:val="20"/>
        </w:rPr>
        <w:t xml:space="preserve">                       </w:t>
      </w:r>
      <w:r w:rsidRPr="00EF104B">
        <w:rPr>
          <w:rFonts w:ascii="PT Astra Serif" w:hAnsi="PT Astra Serif" w:cs="Arial"/>
          <w:sz w:val="20"/>
          <w:szCs w:val="20"/>
        </w:rPr>
        <w:t xml:space="preserve">      </w:t>
      </w:r>
      <w:r>
        <w:rPr>
          <w:rFonts w:ascii="PT Astra Serif" w:hAnsi="PT Astra Serif" w:cs="Arial"/>
          <w:sz w:val="20"/>
          <w:szCs w:val="20"/>
        </w:rPr>
        <w:t xml:space="preserve">от </w:t>
      </w:r>
      <w:r w:rsidR="00A0155A">
        <w:rPr>
          <w:rFonts w:ascii="PT Astra Serif" w:hAnsi="PT Astra Serif" w:cs="Arial"/>
          <w:sz w:val="20"/>
          <w:szCs w:val="20"/>
        </w:rPr>
        <w:t>15.07.2024</w:t>
      </w:r>
      <w:r>
        <w:rPr>
          <w:rFonts w:ascii="PT Astra Serif" w:hAnsi="PT Astra Serif" w:cs="Arial"/>
          <w:sz w:val="20"/>
          <w:szCs w:val="20"/>
        </w:rPr>
        <w:t xml:space="preserve">  №</w:t>
      </w:r>
      <w:r w:rsidR="00A0155A">
        <w:rPr>
          <w:rFonts w:ascii="PT Astra Serif" w:hAnsi="PT Astra Serif" w:cs="Arial"/>
          <w:sz w:val="20"/>
          <w:szCs w:val="20"/>
        </w:rPr>
        <w:t xml:space="preserve"> 97</w:t>
      </w:r>
    </w:p>
    <w:p w:rsidR="00E80DB7" w:rsidRPr="00A0155A" w:rsidRDefault="00E80DB7" w:rsidP="00E80DB7">
      <w:pPr>
        <w:rPr>
          <w:rFonts w:ascii="PT Astra Serif" w:hAnsi="PT Astra Serif" w:cs="Arial"/>
          <w:sz w:val="20"/>
          <w:szCs w:val="20"/>
        </w:rPr>
      </w:pPr>
    </w:p>
    <w:tbl>
      <w:tblPr>
        <w:tblW w:w="10560" w:type="dxa"/>
        <w:tblInd w:w="-743" w:type="dxa"/>
        <w:tblLook w:val="04A0"/>
      </w:tblPr>
      <w:tblGrid>
        <w:gridCol w:w="2638"/>
        <w:gridCol w:w="3071"/>
        <w:gridCol w:w="1636"/>
        <w:gridCol w:w="1658"/>
        <w:gridCol w:w="1557"/>
      </w:tblGrid>
      <w:tr w:rsidR="00DB415D" w:rsidRPr="00DB415D" w:rsidTr="00DB415D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B415D">
              <w:rPr>
                <w:rFonts w:ascii="PT Astra Serif" w:hAnsi="PT Astra Serif" w:cs="Arial"/>
                <w:b/>
                <w:bCs/>
                <w:lang w:eastAsia="ru-RU"/>
              </w:rPr>
              <w:t>Исполнение источников финансирования дефицита  бюджета муниципального образования Молочно-Дворское Плавского района за 1 полугодие 2024 года</w:t>
            </w:r>
          </w:p>
        </w:tc>
      </w:tr>
      <w:tr w:rsidR="00DB415D" w:rsidRPr="00DB415D" w:rsidTr="00DB415D">
        <w:trPr>
          <w:trHeight w:val="25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     (рублей)</w:t>
            </w:r>
          </w:p>
        </w:tc>
      </w:tr>
      <w:tr w:rsidR="00DB415D" w:rsidRPr="00DB415D" w:rsidTr="00DB415D">
        <w:trPr>
          <w:trHeight w:val="25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DB415D" w:rsidRPr="00DB415D" w:rsidTr="00DB415D">
        <w:trPr>
          <w:trHeight w:val="510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Исполнено на 01.07.2024г.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B415D" w:rsidRPr="00DB415D" w:rsidTr="00DB415D">
        <w:trPr>
          <w:trHeight w:val="127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124 999,48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х</w:t>
            </w:r>
          </w:p>
        </w:tc>
      </w:tr>
      <w:tr w:rsidR="00DB415D" w:rsidRPr="00DB415D" w:rsidTr="00DB415D">
        <w:trPr>
          <w:trHeight w:val="76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х</w:t>
            </w:r>
          </w:p>
        </w:tc>
      </w:tr>
      <w:tr w:rsidR="00DB415D" w:rsidRPr="00DB415D" w:rsidTr="00DB415D">
        <w:trPr>
          <w:trHeight w:val="120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х</w:t>
            </w:r>
          </w:p>
        </w:tc>
      </w:tr>
      <w:tr w:rsidR="00DB415D" w:rsidRPr="00DB415D" w:rsidTr="00DB415D">
        <w:trPr>
          <w:trHeight w:val="156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х</w:t>
            </w:r>
          </w:p>
        </w:tc>
      </w:tr>
      <w:tr w:rsidR="00DB415D" w:rsidRPr="00DB415D" w:rsidTr="00DB415D">
        <w:trPr>
          <w:trHeight w:val="1069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124 999,48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х</w:t>
            </w:r>
          </w:p>
        </w:tc>
      </w:tr>
      <w:tr w:rsidR="00DB415D" w:rsidRPr="00DB415D" w:rsidTr="00DB415D">
        <w:trPr>
          <w:trHeight w:val="82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-34 816 827,21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-13 595 316,23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39,0%</w:t>
            </w:r>
          </w:p>
        </w:tc>
      </w:tr>
      <w:tr w:rsidR="00DB415D" w:rsidRPr="00DB415D" w:rsidTr="00DB415D">
        <w:trPr>
          <w:trHeight w:val="72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35 206 565,21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13 720 315,71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39,0%</w:t>
            </w:r>
          </w:p>
        </w:tc>
      </w:tr>
      <w:tr w:rsidR="00DB415D" w:rsidRPr="00DB415D" w:rsidTr="00DB415D">
        <w:trPr>
          <w:trHeight w:val="130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5D" w:rsidRPr="00DB415D" w:rsidRDefault="00DB415D" w:rsidP="00DB415D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B415D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E80DB7" w:rsidRDefault="00E80DB7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Default="00E7133F" w:rsidP="00EF104B">
      <w:pPr>
        <w:rPr>
          <w:rFonts w:ascii="PT Astra Serif" w:hAnsi="PT Astra Serif"/>
          <w:sz w:val="20"/>
          <w:szCs w:val="20"/>
          <w:highlight w:val="yellow"/>
          <w:lang w:val="en-US" w:eastAsia="ru-RU"/>
        </w:rPr>
      </w:pPr>
    </w:p>
    <w:p w:rsidR="00E7133F" w:rsidRPr="00E7133F" w:rsidRDefault="00E7133F" w:rsidP="00E7133F">
      <w:pPr>
        <w:jc w:val="right"/>
        <w:rPr>
          <w:rFonts w:ascii="PT Astra Serif" w:hAnsi="PT Astra Serif" w:cs="Arial"/>
          <w:sz w:val="20"/>
          <w:szCs w:val="20"/>
          <w:lang w:val="en-US"/>
        </w:rPr>
      </w:pPr>
      <w:r>
        <w:rPr>
          <w:rFonts w:ascii="PT Astra Serif" w:hAnsi="PT Astra Serif" w:cs="Arial"/>
          <w:sz w:val="20"/>
          <w:szCs w:val="20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  <w:lang w:val="en-US"/>
        </w:rPr>
        <w:t>5</w:t>
      </w:r>
    </w:p>
    <w:p w:rsidR="00E7133F" w:rsidRDefault="00E7133F" w:rsidP="00E7133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к  постановлению администрации</w:t>
      </w:r>
    </w:p>
    <w:p w:rsidR="00E7133F" w:rsidRDefault="00E7133F" w:rsidP="00E7133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муниципального образования</w:t>
      </w:r>
    </w:p>
    <w:p w:rsidR="00E7133F" w:rsidRDefault="00E7133F" w:rsidP="00E7133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Молочно-Дворское Плавского района</w:t>
      </w:r>
    </w:p>
    <w:p w:rsidR="00E7133F" w:rsidRPr="00E7133F" w:rsidRDefault="00E7133F" w:rsidP="00E7133F">
      <w:pPr>
        <w:rPr>
          <w:rFonts w:ascii="PT Astra Serif" w:hAnsi="PT Astra Serif" w:cs="Arial"/>
          <w:sz w:val="20"/>
          <w:szCs w:val="20"/>
        </w:rPr>
      </w:pPr>
      <w:r w:rsidRPr="00EF104B">
        <w:rPr>
          <w:rFonts w:ascii="PT Astra Serif" w:hAnsi="PT Astra Serif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0155A">
        <w:rPr>
          <w:rFonts w:ascii="PT Astra Serif" w:hAnsi="PT Astra Serif" w:cs="Arial"/>
          <w:sz w:val="20"/>
          <w:szCs w:val="20"/>
        </w:rPr>
        <w:t xml:space="preserve">                  </w:t>
      </w:r>
      <w:r w:rsidRPr="00EF104B">
        <w:rPr>
          <w:rFonts w:ascii="PT Astra Serif" w:hAnsi="PT Astra Serif" w:cs="Arial"/>
          <w:sz w:val="20"/>
          <w:szCs w:val="20"/>
        </w:rPr>
        <w:t xml:space="preserve">      </w:t>
      </w:r>
      <w:r>
        <w:rPr>
          <w:rFonts w:ascii="PT Astra Serif" w:hAnsi="PT Astra Serif" w:cs="Arial"/>
          <w:sz w:val="20"/>
          <w:szCs w:val="20"/>
        </w:rPr>
        <w:t xml:space="preserve">от </w:t>
      </w:r>
      <w:r w:rsidR="00A0155A">
        <w:rPr>
          <w:rFonts w:ascii="PT Astra Serif" w:hAnsi="PT Astra Serif" w:cs="Arial"/>
          <w:sz w:val="20"/>
          <w:szCs w:val="20"/>
        </w:rPr>
        <w:t>15.07.2024</w:t>
      </w:r>
      <w:r>
        <w:rPr>
          <w:rFonts w:ascii="PT Astra Serif" w:hAnsi="PT Astra Serif" w:cs="Arial"/>
          <w:sz w:val="20"/>
          <w:szCs w:val="20"/>
        </w:rPr>
        <w:t xml:space="preserve">  №</w:t>
      </w:r>
      <w:r w:rsidR="00A0155A">
        <w:rPr>
          <w:rFonts w:ascii="PT Astra Serif" w:hAnsi="PT Astra Serif" w:cs="Arial"/>
          <w:sz w:val="20"/>
          <w:szCs w:val="20"/>
        </w:rPr>
        <w:t xml:space="preserve"> 97</w:t>
      </w:r>
    </w:p>
    <w:p w:rsidR="00855B69" w:rsidRPr="00983D7C" w:rsidRDefault="00855B69" w:rsidP="00855B69">
      <w:pPr>
        <w:jc w:val="center"/>
        <w:rPr>
          <w:rFonts w:ascii="PT Astra Serif" w:hAnsi="PT Astra Serif"/>
          <w:b/>
          <w:sz w:val="28"/>
          <w:szCs w:val="28"/>
        </w:rPr>
      </w:pPr>
    </w:p>
    <w:p w:rsidR="00855B69" w:rsidRPr="00DC29FC" w:rsidRDefault="00855B69" w:rsidP="00855B69">
      <w:pPr>
        <w:jc w:val="center"/>
        <w:rPr>
          <w:rFonts w:ascii="PT Astra Serif" w:hAnsi="PT Astra Serif"/>
          <w:b/>
        </w:rPr>
      </w:pPr>
      <w:r w:rsidRPr="00DC29FC">
        <w:rPr>
          <w:rFonts w:ascii="PT Astra Serif" w:hAnsi="PT Astra Serif"/>
          <w:b/>
        </w:rPr>
        <w:t>ИНФОРМАЦИЯ</w:t>
      </w:r>
    </w:p>
    <w:p w:rsidR="00855B69" w:rsidRPr="00DC29FC" w:rsidRDefault="00855B69" w:rsidP="00855B69">
      <w:pPr>
        <w:jc w:val="center"/>
        <w:rPr>
          <w:rFonts w:ascii="PT Astra Serif" w:hAnsi="PT Astra Serif"/>
          <w:b/>
        </w:rPr>
      </w:pPr>
      <w:r w:rsidRPr="00DC29FC">
        <w:rPr>
          <w:rFonts w:ascii="PT Astra Serif" w:hAnsi="PT Astra Serif"/>
          <w:b/>
        </w:rPr>
        <w:t>о состоянии просроченной кредиторской задолженности бюджета муниципального образования Молочно-Дворское Плавского района и доходах бюджета муниципального образования Молочно-Дворское Плавск</w:t>
      </w:r>
      <w:r w:rsidR="00657CB2">
        <w:rPr>
          <w:rFonts w:ascii="PT Astra Serif" w:hAnsi="PT Astra Serif"/>
          <w:b/>
        </w:rPr>
        <w:t>ого района по состоянию на 01.07</w:t>
      </w:r>
      <w:r w:rsidRPr="00DC29FC">
        <w:rPr>
          <w:rFonts w:ascii="PT Astra Serif" w:hAnsi="PT Astra Serif"/>
          <w:b/>
        </w:rPr>
        <w:t>.2024 года</w:t>
      </w:r>
    </w:p>
    <w:p w:rsidR="00855B69" w:rsidRPr="00DC29FC" w:rsidRDefault="00855B69" w:rsidP="00855B69">
      <w:pPr>
        <w:jc w:val="both"/>
        <w:rPr>
          <w:rFonts w:ascii="PT Astra Serif" w:hAnsi="PT Astra Serif"/>
          <w:b/>
        </w:rPr>
      </w:pPr>
    </w:p>
    <w:p w:rsidR="00855B69" w:rsidRPr="00DC29FC" w:rsidRDefault="00855B69" w:rsidP="00855B69">
      <w:pPr>
        <w:jc w:val="both"/>
        <w:rPr>
          <w:rFonts w:ascii="PT Astra Serif" w:hAnsi="PT Astra Serif"/>
          <w:b/>
        </w:rPr>
      </w:pPr>
    </w:p>
    <w:p w:rsidR="00855B69" w:rsidRPr="00DC29FC" w:rsidRDefault="00855B69" w:rsidP="00855B69">
      <w:pPr>
        <w:rPr>
          <w:b/>
        </w:rPr>
      </w:pPr>
    </w:p>
    <w:p w:rsidR="00855B69" w:rsidRPr="00DC29FC" w:rsidRDefault="00855B69" w:rsidP="00855B69">
      <w:pPr>
        <w:ind w:firstLine="709"/>
        <w:rPr>
          <w:rFonts w:ascii="PT Astra Serif" w:hAnsi="PT Astra Serif"/>
        </w:rPr>
      </w:pPr>
      <w:r w:rsidRPr="00DC29FC">
        <w:rPr>
          <w:rFonts w:ascii="PT Astra Serif" w:hAnsi="PT Astra Serif"/>
        </w:rPr>
        <w:t>1. Кредиторская  задолженность муниципального образования Молочно-Дв</w:t>
      </w:r>
      <w:r>
        <w:rPr>
          <w:rFonts w:ascii="PT Astra Serif" w:hAnsi="PT Astra Serif"/>
        </w:rPr>
        <w:t>орское Плавского района на 01.07</w:t>
      </w:r>
      <w:r w:rsidRPr="00DC29FC">
        <w:rPr>
          <w:rFonts w:ascii="PT Astra Serif" w:hAnsi="PT Astra Serif"/>
        </w:rPr>
        <w:t>.2024 года отсутствует.</w:t>
      </w:r>
    </w:p>
    <w:p w:rsidR="00855B69" w:rsidRPr="00DC29FC" w:rsidRDefault="00855B69" w:rsidP="00855B69">
      <w:pPr>
        <w:ind w:firstLine="709"/>
        <w:rPr>
          <w:rFonts w:ascii="PT Astra Serif" w:hAnsi="PT Astra Serif"/>
        </w:rPr>
      </w:pPr>
      <w:r w:rsidRPr="00DC29FC">
        <w:rPr>
          <w:rFonts w:ascii="PT Astra Serif" w:hAnsi="PT Astra Serif"/>
        </w:rPr>
        <w:t>2.Объем недополученных доходов бюджета муниципального образования Молочно-Дворское Плавского р</w:t>
      </w:r>
      <w:r>
        <w:rPr>
          <w:rFonts w:ascii="PT Astra Serif" w:hAnsi="PT Astra Serif"/>
        </w:rPr>
        <w:t>айона по состоянию на 01.07</w:t>
      </w:r>
      <w:r w:rsidRPr="00DC29FC">
        <w:rPr>
          <w:rFonts w:ascii="PT Astra Serif" w:hAnsi="PT Astra Serif"/>
        </w:rPr>
        <w:t xml:space="preserve">.2024 г. составляет </w:t>
      </w:r>
      <w:r w:rsidR="00C979B8">
        <w:rPr>
          <w:rFonts w:ascii="PT Astra Serif" w:hAnsi="PT Astra Serif"/>
        </w:rPr>
        <w:t>2207200,00 руб. или 38,4</w:t>
      </w:r>
      <w:r w:rsidRPr="008A39F4">
        <w:rPr>
          <w:rFonts w:ascii="PT Astra Serif" w:hAnsi="PT Astra Serif"/>
        </w:rPr>
        <w:t xml:space="preserve"> %</w:t>
      </w:r>
      <w:r w:rsidRPr="00DC29FC">
        <w:rPr>
          <w:rFonts w:ascii="PT Astra Serif" w:hAnsi="PT Astra Serif"/>
          <w:color w:val="FF0000"/>
        </w:rPr>
        <w:t xml:space="preserve">  </w:t>
      </w:r>
      <w:r w:rsidRPr="00DC29FC">
        <w:rPr>
          <w:rFonts w:ascii="PT Astra Serif" w:hAnsi="PT Astra Serif"/>
        </w:rPr>
        <w:t>от налоговых и неналоговых доходов бюджета муниципального образования Молочно-Дворское  Плавского района.</w:t>
      </w:r>
    </w:p>
    <w:p w:rsidR="00855B69" w:rsidRPr="00DC29FC" w:rsidRDefault="00855B69" w:rsidP="00855B69">
      <w:pPr>
        <w:ind w:firstLine="709"/>
        <w:rPr>
          <w:rFonts w:ascii="PT Astra Serif" w:hAnsi="PT Astra Serif"/>
          <w:color w:val="FF0000"/>
        </w:rPr>
      </w:pPr>
      <w:r w:rsidRPr="00DC29FC">
        <w:rPr>
          <w:rFonts w:ascii="PT Astra Serif" w:hAnsi="PT Astra Serif"/>
        </w:rPr>
        <w:t>Объем недополуче</w:t>
      </w:r>
      <w:r>
        <w:rPr>
          <w:rFonts w:ascii="PT Astra Serif" w:hAnsi="PT Astra Serif"/>
        </w:rPr>
        <w:t>нных доходов бюджета  увеличился</w:t>
      </w:r>
      <w:r w:rsidRPr="00DC29FC">
        <w:rPr>
          <w:rFonts w:ascii="PT Astra Serif" w:hAnsi="PT Astra Serif"/>
        </w:rPr>
        <w:t xml:space="preserve"> на</w:t>
      </w:r>
      <w:r>
        <w:rPr>
          <w:rFonts w:ascii="PT Astra Serif" w:hAnsi="PT Astra Serif"/>
        </w:rPr>
        <w:t xml:space="preserve"> </w:t>
      </w:r>
      <w:r w:rsidR="001F1B6F">
        <w:rPr>
          <w:rFonts w:ascii="PT Astra Serif" w:hAnsi="PT Astra Serif"/>
        </w:rPr>
        <w:t>2670</w:t>
      </w:r>
      <w:r w:rsidRPr="00481A20">
        <w:rPr>
          <w:rFonts w:ascii="PT Astra Serif" w:hAnsi="PT Astra Serif"/>
        </w:rPr>
        <w:t>00,00 руб.</w:t>
      </w:r>
      <w:r>
        <w:rPr>
          <w:rFonts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>к уровню первого полугодия</w:t>
      </w:r>
      <w:r w:rsidRPr="00DC29FC">
        <w:rPr>
          <w:rFonts w:ascii="PT Astra Serif" w:hAnsi="PT Astra Serif"/>
        </w:rPr>
        <w:t xml:space="preserve">  2023 года.</w:t>
      </w:r>
    </w:p>
    <w:p w:rsidR="00855B69" w:rsidRPr="00DC29FC" w:rsidRDefault="00855B69" w:rsidP="00855B69">
      <w:pPr>
        <w:ind w:firstLine="709"/>
        <w:jc w:val="both"/>
        <w:rPr>
          <w:rFonts w:ascii="PT Astra Serif" w:hAnsi="PT Astra Serif"/>
        </w:rPr>
      </w:pPr>
    </w:p>
    <w:p w:rsidR="00855B69" w:rsidRPr="00DC29FC" w:rsidRDefault="00855B69" w:rsidP="00855B69">
      <w:pPr>
        <w:jc w:val="center"/>
      </w:pPr>
      <w:r w:rsidRPr="00DC29FC">
        <w:t>_____________________________________________________________</w:t>
      </w:r>
    </w:p>
    <w:p w:rsidR="00E7133F" w:rsidRPr="00C979B8" w:rsidRDefault="00E7133F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p w:rsidR="00855B69" w:rsidRPr="00C979B8" w:rsidRDefault="00855B69" w:rsidP="00855B69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lastRenderedPageBreak/>
        <w:t xml:space="preserve">Приложение № </w:t>
      </w:r>
      <w:r w:rsidRPr="00C979B8">
        <w:rPr>
          <w:rFonts w:ascii="PT Astra Serif" w:hAnsi="PT Astra Serif" w:cs="Arial"/>
          <w:sz w:val="20"/>
          <w:szCs w:val="20"/>
        </w:rPr>
        <w:t>6</w:t>
      </w:r>
    </w:p>
    <w:p w:rsidR="00855B69" w:rsidRDefault="00855B69" w:rsidP="00855B69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к  постановлению администрации</w:t>
      </w:r>
    </w:p>
    <w:p w:rsidR="00855B69" w:rsidRDefault="00855B69" w:rsidP="00855B69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муниципального образования</w:t>
      </w:r>
    </w:p>
    <w:p w:rsidR="00855B69" w:rsidRDefault="00855B69" w:rsidP="00855B69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Молочно-Дворское Плавского района</w:t>
      </w:r>
    </w:p>
    <w:p w:rsidR="00855B69" w:rsidRPr="00C979B8" w:rsidRDefault="00855B69" w:rsidP="00855B69">
      <w:pPr>
        <w:rPr>
          <w:rFonts w:ascii="PT Astra Serif" w:hAnsi="PT Astra Serif" w:cs="Arial"/>
          <w:sz w:val="20"/>
          <w:szCs w:val="20"/>
        </w:rPr>
      </w:pPr>
      <w:r w:rsidRPr="00EF104B">
        <w:rPr>
          <w:rFonts w:ascii="PT Astra Serif" w:hAnsi="PT Astra Serif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0155A">
        <w:rPr>
          <w:rFonts w:ascii="PT Astra Serif" w:hAnsi="PT Astra Serif" w:cs="Arial"/>
          <w:sz w:val="20"/>
          <w:szCs w:val="20"/>
        </w:rPr>
        <w:t xml:space="preserve">         </w:t>
      </w:r>
      <w:r w:rsidRPr="00EF104B">
        <w:rPr>
          <w:rFonts w:ascii="PT Astra Serif" w:hAnsi="PT Astra Serif" w:cs="Arial"/>
          <w:sz w:val="20"/>
          <w:szCs w:val="20"/>
        </w:rPr>
        <w:t xml:space="preserve">                    </w:t>
      </w:r>
      <w:r>
        <w:rPr>
          <w:rFonts w:ascii="PT Astra Serif" w:hAnsi="PT Astra Serif" w:cs="Arial"/>
          <w:sz w:val="20"/>
          <w:szCs w:val="20"/>
        </w:rPr>
        <w:t xml:space="preserve">от </w:t>
      </w:r>
      <w:r w:rsidR="00A0155A">
        <w:rPr>
          <w:rFonts w:ascii="PT Astra Serif" w:hAnsi="PT Astra Serif" w:cs="Arial"/>
          <w:sz w:val="20"/>
          <w:szCs w:val="20"/>
        </w:rPr>
        <w:t>15.07.2024</w:t>
      </w:r>
      <w:r>
        <w:rPr>
          <w:rFonts w:ascii="PT Astra Serif" w:hAnsi="PT Astra Serif" w:cs="Arial"/>
          <w:sz w:val="20"/>
          <w:szCs w:val="20"/>
        </w:rPr>
        <w:t xml:space="preserve">  №</w:t>
      </w:r>
      <w:r w:rsidR="00A0155A">
        <w:rPr>
          <w:rFonts w:ascii="PT Astra Serif" w:hAnsi="PT Astra Serif" w:cs="Arial"/>
          <w:sz w:val="20"/>
          <w:szCs w:val="20"/>
        </w:rPr>
        <w:t xml:space="preserve"> 97</w:t>
      </w:r>
    </w:p>
    <w:p w:rsidR="00130436" w:rsidRPr="00C979B8" w:rsidRDefault="00130436" w:rsidP="00855B69">
      <w:pPr>
        <w:rPr>
          <w:rFonts w:ascii="PT Astra Serif" w:hAnsi="PT Astra Serif" w:cs="Arial"/>
          <w:sz w:val="20"/>
          <w:szCs w:val="20"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  <w:r w:rsidRPr="00E53533">
        <w:rPr>
          <w:rFonts w:ascii="PT Astra Serif" w:hAnsi="PT Astra Serif"/>
          <w:b/>
        </w:rPr>
        <w:t xml:space="preserve">Отчет о численности и денежном содержании работников </w:t>
      </w: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  <w:r w:rsidRPr="00E53533">
        <w:rPr>
          <w:rFonts w:ascii="PT Astra Serif" w:hAnsi="PT Astra Serif"/>
          <w:b/>
        </w:rPr>
        <w:t>Администрации муниципального образования Молочно-Дворское Плавского района замещающих должности муниципальной службы, замещающих должности не являющиеся должностями муниципальной службы</w:t>
      </w:r>
    </w:p>
    <w:p w:rsidR="00130436" w:rsidRDefault="00130436" w:rsidP="00130436">
      <w:pPr>
        <w:jc w:val="center"/>
        <w:rPr>
          <w:rFonts w:ascii="PT Astra Serif" w:hAnsi="PT Astra Serif"/>
          <w:b/>
          <w:lang w:val="en-US"/>
        </w:rPr>
      </w:pPr>
      <w:r w:rsidRPr="00E53533">
        <w:rPr>
          <w:rFonts w:ascii="PT Astra Serif" w:hAnsi="PT Astra Serif"/>
          <w:b/>
        </w:rPr>
        <w:t xml:space="preserve"> за 1 квартал 2024 года</w:t>
      </w:r>
    </w:p>
    <w:p w:rsidR="00130436" w:rsidRPr="00130436" w:rsidRDefault="00130436" w:rsidP="00130436">
      <w:pPr>
        <w:jc w:val="center"/>
        <w:rPr>
          <w:rFonts w:ascii="PT Astra Serif" w:hAnsi="PT Astra Serif"/>
          <w:b/>
          <w:lang w:val="en-US"/>
        </w:rPr>
      </w:pPr>
    </w:p>
    <w:tbl>
      <w:tblPr>
        <w:tblpPr w:leftFromText="180" w:rightFromText="180" w:vertAnchor="text" w:horzAnchor="margin" w:tblpY="104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843"/>
        <w:gridCol w:w="2268"/>
        <w:gridCol w:w="2234"/>
      </w:tblGrid>
      <w:tr w:rsidR="00130436" w:rsidRPr="00E53533" w:rsidTr="00D3425F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Численность работников</w:t>
            </w: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Сумма денежного содержания, рублей</w:t>
            </w:r>
          </w:p>
        </w:tc>
      </w:tr>
      <w:tr w:rsidR="00130436" w:rsidRPr="00E53533" w:rsidTr="00D3425F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замещающих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Замещающих должности, не являющиеся должностями муниципальной службы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</w:tc>
      </w:tr>
      <w:tr w:rsidR="00130436" w:rsidRPr="00E53533" w:rsidTr="00D3425F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Администрация муниципального образования Молочно-Дворское  Плавского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4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2 226 506,99</w:t>
            </w:r>
          </w:p>
        </w:tc>
      </w:tr>
    </w:tbl>
    <w:p w:rsidR="00130436" w:rsidRPr="00E53533" w:rsidRDefault="00130436" w:rsidP="00130436">
      <w:pPr>
        <w:jc w:val="center"/>
        <w:rPr>
          <w:rFonts w:ascii="PT Astra Serif" w:hAnsi="PT Astra Serif"/>
        </w:rPr>
      </w:pPr>
      <w:r w:rsidRPr="00E53533">
        <w:rPr>
          <w:rFonts w:ascii="PT Astra Serif" w:hAnsi="PT Astra Serif"/>
        </w:rPr>
        <w:br w:type="textWrapping" w:clear="all"/>
      </w:r>
    </w:p>
    <w:p w:rsidR="00130436" w:rsidRPr="00E53533" w:rsidRDefault="00130436" w:rsidP="00130436">
      <w:pPr>
        <w:jc w:val="center"/>
        <w:rPr>
          <w:rFonts w:ascii="PT Astra Serif" w:hAnsi="PT Astra Serif"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  <w:r w:rsidRPr="00E53533">
        <w:rPr>
          <w:rFonts w:ascii="PT Astra Serif" w:hAnsi="PT Astra Serif"/>
          <w:b/>
        </w:rPr>
        <w:t xml:space="preserve">Отчет о численности и денежном содержании работников </w:t>
      </w: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  <w:r w:rsidRPr="00E53533">
        <w:rPr>
          <w:rFonts w:ascii="PT Astra Serif" w:hAnsi="PT Astra Serif"/>
          <w:b/>
        </w:rPr>
        <w:t xml:space="preserve">Администрации муниципального образования Молочно-Дворское  </w:t>
      </w: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  <w:r w:rsidRPr="00E53533">
        <w:rPr>
          <w:rFonts w:ascii="PT Astra Serif" w:hAnsi="PT Astra Serif"/>
          <w:b/>
        </w:rPr>
        <w:t xml:space="preserve">Плавского района,  переведенных на новые системы оплаты труда  </w:t>
      </w: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  <w:r w:rsidRPr="00E53533">
        <w:rPr>
          <w:rFonts w:ascii="PT Astra Serif" w:hAnsi="PT Astra Serif"/>
          <w:b/>
        </w:rPr>
        <w:t>за  1 квартал 2024 года</w:t>
      </w: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1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517"/>
        <w:gridCol w:w="3544"/>
      </w:tblGrid>
      <w:tr w:rsidR="00130436" w:rsidRPr="00E53533" w:rsidTr="00D3425F">
        <w:trPr>
          <w:trHeight w:val="1247"/>
        </w:trPr>
        <w:tc>
          <w:tcPr>
            <w:tcW w:w="3828" w:type="dxa"/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517" w:type="dxa"/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Численность работников</w:t>
            </w: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военно-учетного стола</w:t>
            </w:r>
          </w:p>
        </w:tc>
        <w:tc>
          <w:tcPr>
            <w:tcW w:w="3544" w:type="dxa"/>
            <w:vAlign w:val="center"/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Сумма денежного содержания,</w:t>
            </w:r>
          </w:p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 xml:space="preserve"> рублей</w:t>
            </w:r>
          </w:p>
        </w:tc>
      </w:tr>
      <w:tr w:rsidR="00130436" w:rsidRPr="00E53533" w:rsidTr="00D3425F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Администрация муниципального образования Молочно-Дворское  Плавского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30436" w:rsidRPr="00E53533" w:rsidRDefault="00130436" w:rsidP="00D342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112 249,45</w:t>
            </w:r>
          </w:p>
        </w:tc>
      </w:tr>
    </w:tbl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</w:rPr>
      </w:pPr>
    </w:p>
    <w:p w:rsidR="00130436" w:rsidRPr="00E53533" w:rsidRDefault="00130436" w:rsidP="00130436">
      <w:pPr>
        <w:rPr>
          <w:rFonts w:ascii="PT Astra Serif" w:hAnsi="PT Astra Serif"/>
        </w:rPr>
      </w:pPr>
    </w:p>
    <w:p w:rsidR="00130436" w:rsidRPr="00E53533" w:rsidRDefault="00130436" w:rsidP="00130436">
      <w:pPr>
        <w:rPr>
          <w:rFonts w:ascii="PT Astra Serif" w:hAnsi="PT Astra Serif"/>
        </w:rPr>
      </w:pPr>
    </w:p>
    <w:p w:rsidR="00130436" w:rsidRPr="00E53533" w:rsidRDefault="00130436" w:rsidP="00130436">
      <w:pPr>
        <w:rPr>
          <w:rFonts w:ascii="PT Astra Serif" w:hAnsi="PT Astra Serif"/>
        </w:rPr>
      </w:pPr>
    </w:p>
    <w:p w:rsidR="00130436" w:rsidRPr="00E53533" w:rsidRDefault="00130436" w:rsidP="00130436">
      <w:pPr>
        <w:rPr>
          <w:rFonts w:ascii="PT Astra Serif" w:hAnsi="PT Astra Serif"/>
        </w:rPr>
      </w:pPr>
    </w:p>
    <w:p w:rsidR="00130436" w:rsidRPr="00E53533" w:rsidRDefault="00130436" w:rsidP="00130436">
      <w:pPr>
        <w:rPr>
          <w:rFonts w:ascii="PT Astra Serif" w:hAnsi="PT Astra Serif"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</w:p>
    <w:p w:rsidR="00130436" w:rsidRPr="00E53533" w:rsidRDefault="00130436" w:rsidP="00130436">
      <w:pPr>
        <w:jc w:val="center"/>
        <w:rPr>
          <w:rFonts w:ascii="PT Astra Serif" w:hAnsi="PT Astra Serif"/>
          <w:b/>
        </w:rPr>
      </w:pPr>
    </w:p>
    <w:p w:rsidR="00130436" w:rsidRPr="00046C5A" w:rsidRDefault="00130436" w:rsidP="00130436">
      <w:pPr>
        <w:jc w:val="center"/>
        <w:rPr>
          <w:rFonts w:ascii="PT Astra Serif" w:hAnsi="PT Astra Serif"/>
          <w:b/>
          <w:sz w:val="28"/>
          <w:szCs w:val="28"/>
        </w:rPr>
      </w:pPr>
    </w:p>
    <w:p w:rsidR="00855B69" w:rsidRPr="00855B69" w:rsidRDefault="00855B69" w:rsidP="00EF104B">
      <w:pPr>
        <w:rPr>
          <w:rFonts w:ascii="PT Astra Serif" w:hAnsi="PT Astra Serif"/>
          <w:sz w:val="20"/>
          <w:szCs w:val="20"/>
          <w:highlight w:val="yellow"/>
          <w:lang w:eastAsia="ru-RU"/>
        </w:rPr>
      </w:pPr>
    </w:p>
    <w:sectPr w:rsidR="00855B69" w:rsidRPr="00855B69" w:rsidSect="00F64D62">
      <w:headerReference w:type="default" r:id="rId9"/>
      <w:pgSz w:w="11906" w:h="16838"/>
      <w:pgMar w:top="0" w:right="851" w:bottom="142" w:left="153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31" w:rsidRDefault="006C5E31">
      <w:r>
        <w:separator/>
      </w:r>
    </w:p>
  </w:endnote>
  <w:endnote w:type="continuationSeparator" w:id="0">
    <w:p w:rsidR="006C5E31" w:rsidRDefault="006C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31" w:rsidRDefault="006C5E31">
      <w:r>
        <w:separator/>
      </w:r>
    </w:p>
  </w:footnote>
  <w:footnote w:type="continuationSeparator" w:id="0">
    <w:p w:rsidR="006C5E31" w:rsidRDefault="006C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24" w:rsidRDefault="00617624">
    <w:pPr>
      <w:pStyle w:val="af2"/>
      <w:jc w:val="center"/>
    </w:pPr>
  </w:p>
  <w:p w:rsidR="00617624" w:rsidRDefault="006176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156A4A"/>
    <w:multiLevelType w:val="hybridMultilevel"/>
    <w:tmpl w:val="F1E213A8"/>
    <w:lvl w:ilvl="0" w:tplc="6FF2F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8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3"/>
  </w:num>
  <w:num w:numId="7">
    <w:abstractNumId w:val="17"/>
  </w:num>
  <w:num w:numId="8">
    <w:abstractNumId w:val="8"/>
  </w:num>
  <w:num w:numId="9">
    <w:abstractNumId w:val="18"/>
  </w:num>
  <w:num w:numId="10">
    <w:abstractNumId w:val="15"/>
  </w:num>
  <w:num w:numId="11">
    <w:abstractNumId w:val="21"/>
  </w:num>
  <w:num w:numId="12">
    <w:abstractNumId w:val="6"/>
  </w:num>
  <w:num w:numId="13">
    <w:abstractNumId w:val="24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16"/>
  </w:num>
  <w:num w:numId="25">
    <w:abstractNumId w:val="25"/>
  </w:num>
  <w:num w:numId="26">
    <w:abstractNumId w:val="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16CF"/>
    <w:rsid w:val="00010179"/>
    <w:rsid w:val="0002765D"/>
    <w:rsid w:val="000323EA"/>
    <w:rsid w:val="000341A8"/>
    <w:rsid w:val="0003620C"/>
    <w:rsid w:val="0004561B"/>
    <w:rsid w:val="00070A86"/>
    <w:rsid w:val="00085A7C"/>
    <w:rsid w:val="00097D31"/>
    <w:rsid w:val="000B088E"/>
    <w:rsid w:val="000D05A0"/>
    <w:rsid w:val="000D4DD9"/>
    <w:rsid w:val="000E6231"/>
    <w:rsid w:val="000F0100"/>
    <w:rsid w:val="000F03B2"/>
    <w:rsid w:val="00103C3E"/>
    <w:rsid w:val="00115CE3"/>
    <w:rsid w:val="0011670F"/>
    <w:rsid w:val="00130436"/>
    <w:rsid w:val="00132E42"/>
    <w:rsid w:val="00140632"/>
    <w:rsid w:val="0016136D"/>
    <w:rsid w:val="001749FA"/>
    <w:rsid w:val="00174BF8"/>
    <w:rsid w:val="00176C2F"/>
    <w:rsid w:val="00193E40"/>
    <w:rsid w:val="001A0C1D"/>
    <w:rsid w:val="001A5FBD"/>
    <w:rsid w:val="001B1584"/>
    <w:rsid w:val="001C32A8"/>
    <w:rsid w:val="001C43EA"/>
    <w:rsid w:val="001C7CE2"/>
    <w:rsid w:val="001D536C"/>
    <w:rsid w:val="001D65FF"/>
    <w:rsid w:val="001E53E5"/>
    <w:rsid w:val="001E7CF4"/>
    <w:rsid w:val="001F1B6F"/>
    <w:rsid w:val="001F4F2B"/>
    <w:rsid w:val="002013D6"/>
    <w:rsid w:val="0021412F"/>
    <w:rsid w:val="002147F8"/>
    <w:rsid w:val="0023160A"/>
    <w:rsid w:val="00236560"/>
    <w:rsid w:val="00256FFD"/>
    <w:rsid w:val="00260B37"/>
    <w:rsid w:val="002649DA"/>
    <w:rsid w:val="00270C3B"/>
    <w:rsid w:val="0028632F"/>
    <w:rsid w:val="00290357"/>
    <w:rsid w:val="00291F2B"/>
    <w:rsid w:val="0029794D"/>
    <w:rsid w:val="002A16C1"/>
    <w:rsid w:val="002B057A"/>
    <w:rsid w:val="002B4FD2"/>
    <w:rsid w:val="002E54BE"/>
    <w:rsid w:val="003149FD"/>
    <w:rsid w:val="003211C2"/>
    <w:rsid w:val="003224A6"/>
    <w:rsid w:val="00322635"/>
    <w:rsid w:val="00327AE1"/>
    <w:rsid w:val="00383C4D"/>
    <w:rsid w:val="0039341E"/>
    <w:rsid w:val="003A2384"/>
    <w:rsid w:val="003D216B"/>
    <w:rsid w:val="003E2C33"/>
    <w:rsid w:val="003E4E8B"/>
    <w:rsid w:val="00402444"/>
    <w:rsid w:val="00411203"/>
    <w:rsid w:val="00417D85"/>
    <w:rsid w:val="004308F3"/>
    <w:rsid w:val="00452AC4"/>
    <w:rsid w:val="00463E57"/>
    <w:rsid w:val="0046443B"/>
    <w:rsid w:val="0048387B"/>
    <w:rsid w:val="00487B1E"/>
    <w:rsid w:val="004918B4"/>
    <w:rsid w:val="004964FF"/>
    <w:rsid w:val="004C140D"/>
    <w:rsid w:val="004C1DB1"/>
    <w:rsid w:val="004C74A2"/>
    <w:rsid w:val="005242A1"/>
    <w:rsid w:val="00537FF4"/>
    <w:rsid w:val="005658E7"/>
    <w:rsid w:val="005B2800"/>
    <w:rsid w:val="005B3753"/>
    <w:rsid w:val="005C6B9A"/>
    <w:rsid w:val="005F6D36"/>
    <w:rsid w:val="005F7562"/>
    <w:rsid w:val="005F7DEF"/>
    <w:rsid w:val="00610978"/>
    <w:rsid w:val="00617624"/>
    <w:rsid w:val="00631C5C"/>
    <w:rsid w:val="00653EC0"/>
    <w:rsid w:val="00655C3D"/>
    <w:rsid w:val="00657CB2"/>
    <w:rsid w:val="006641C4"/>
    <w:rsid w:val="006705FD"/>
    <w:rsid w:val="00675CB8"/>
    <w:rsid w:val="006A2CB1"/>
    <w:rsid w:val="006C5E31"/>
    <w:rsid w:val="006D2D9F"/>
    <w:rsid w:val="006F2075"/>
    <w:rsid w:val="006F6B04"/>
    <w:rsid w:val="007066E0"/>
    <w:rsid w:val="007112E3"/>
    <w:rsid w:val="007143EE"/>
    <w:rsid w:val="00721C88"/>
    <w:rsid w:val="00724E8F"/>
    <w:rsid w:val="00735804"/>
    <w:rsid w:val="00750ABC"/>
    <w:rsid w:val="00751008"/>
    <w:rsid w:val="007840BF"/>
    <w:rsid w:val="00796661"/>
    <w:rsid w:val="007C6BE1"/>
    <w:rsid w:val="007F12CE"/>
    <w:rsid w:val="007F4F01"/>
    <w:rsid w:val="00805B02"/>
    <w:rsid w:val="00825D4A"/>
    <w:rsid w:val="00826211"/>
    <w:rsid w:val="0083223B"/>
    <w:rsid w:val="00834D35"/>
    <w:rsid w:val="00855B69"/>
    <w:rsid w:val="00877CCF"/>
    <w:rsid w:val="00886A38"/>
    <w:rsid w:val="008A3617"/>
    <w:rsid w:val="008C27CB"/>
    <w:rsid w:val="008D1C9F"/>
    <w:rsid w:val="008F2E0C"/>
    <w:rsid w:val="009110D2"/>
    <w:rsid w:val="00924AE4"/>
    <w:rsid w:val="00971D4E"/>
    <w:rsid w:val="00994325"/>
    <w:rsid w:val="0099562C"/>
    <w:rsid w:val="009A2367"/>
    <w:rsid w:val="009A7968"/>
    <w:rsid w:val="009F02E6"/>
    <w:rsid w:val="009F2D50"/>
    <w:rsid w:val="00A0155A"/>
    <w:rsid w:val="00A23C74"/>
    <w:rsid w:val="00A24051"/>
    <w:rsid w:val="00A24EB9"/>
    <w:rsid w:val="00A27C74"/>
    <w:rsid w:val="00A333F8"/>
    <w:rsid w:val="00A4712E"/>
    <w:rsid w:val="00A53FEC"/>
    <w:rsid w:val="00A5511C"/>
    <w:rsid w:val="00A554AA"/>
    <w:rsid w:val="00A60A7B"/>
    <w:rsid w:val="00AE4AA1"/>
    <w:rsid w:val="00B0185D"/>
    <w:rsid w:val="00B0593F"/>
    <w:rsid w:val="00B11051"/>
    <w:rsid w:val="00B15AE1"/>
    <w:rsid w:val="00B33288"/>
    <w:rsid w:val="00B33911"/>
    <w:rsid w:val="00B45353"/>
    <w:rsid w:val="00B562C1"/>
    <w:rsid w:val="00B63641"/>
    <w:rsid w:val="00B74363"/>
    <w:rsid w:val="00BA4658"/>
    <w:rsid w:val="00BD2261"/>
    <w:rsid w:val="00BE2C1A"/>
    <w:rsid w:val="00BF3CC1"/>
    <w:rsid w:val="00C20376"/>
    <w:rsid w:val="00C3012B"/>
    <w:rsid w:val="00C45769"/>
    <w:rsid w:val="00C80DF0"/>
    <w:rsid w:val="00C979B8"/>
    <w:rsid w:val="00CC125C"/>
    <w:rsid w:val="00CC4111"/>
    <w:rsid w:val="00CF25B5"/>
    <w:rsid w:val="00CF3559"/>
    <w:rsid w:val="00D373CD"/>
    <w:rsid w:val="00D41968"/>
    <w:rsid w:val="00D454BC"/>
    <w:rsid w:val="00D55561"/>
    <w:rsid w:val="00D6005F"/>
    <w:rsid w:val="00DB415D"/>
    <w:rsid w:val="00E03E77"/>
    <w:rsid w:val="00E06FAE"/>
    <w:rsid w:val="00E11B07"/>
    <w:rsid w:val="00E41E47"/>
    <w:rsid w:val="00E64EDE"/>
    <w:rsid w:val="00E7133F"/>
    <w:rsid w:val="00E727C9"/>
    <w:rsid w:val="00E80DB7"/>
    <w:rsid w:val="00E859F4"/>
    <w:rsid w:val="00E953D4"/>
    <w:rsid w:val="00E96CEA"/>
    <w:rsid w:val="00EA2C9C"/>
    <w:rsid w:val="00EF104B"/>
    <w:rsid w:val="00F33282"/>
    <w:rsid w:val="00F415C4"/>
    <w:rsid w:val="00F63BDF"/>
    <w:rsid w:val="00F64D62"/>
    <w:rsid w:val="00F7279D"/>
    <w:rsid w:val="00F737E5"/>
    <w:rsid w:val="00F825D0"/>
    <w:rsid w:val="00F85102"/>
    <w:rsid w:val="00F97027"/>
    <w:rsid w:val="00FA03ED"/>
    <w:rsid w:val="00FA28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character" w:styleId="affc">
    <w:name w:val="FollowedHyperlink"/>
    <w:basedOn w:val="a0"/>
    <w:uiPriority w:val="99"/>
    <w:semiHidden/>
    <w:unhideWhenUsed/>
    <w:rsid w:val="00877CCF"/>
    <w:rPr>
      <w:color w:val="800080"/>
      <w:u w:val="single"/>
    </w:rPr>
  </w:style>
  <w:style w:type="paragraph" w:customStyle="1" w:styleId="font5">
    <w:name w:val="font5"/>
    <w:basedOn w:val="a"/>
    <w:rsid w:val="00877CCF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877CCF"/>
    <w:pPr>
      <w:suppressAutoHyphens w:val="0"/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877CCF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66">
    <w:name w:val="xl66"/>
    <w:basedOn w:val="a"/>
    <w:rsid w:val="00877CCF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77CC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877CCF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69">
    <w:name w:val="xl69"/>
    <w:basedOn w:val="a"/>
    <w:rsid w:val="00877CCF"/>
    <w:pP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877CCF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877CCF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lang w:eastAsia="ru-RU"/>
    </w:rPr>
  </w:style>
  <w:style w:type="paragraph" w:customStyle="1" w:styleId="xl75">
    <w:name w:val="xl7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88">
    <w:name w:val="xl88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93">
    <w:name w:val="xl9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5">
    <w:name w:val="xl9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96">
    <w:name w:val="xl96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98">
    <w:name w:val="xl98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2">
    <w:name w:val="xl10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3">
    <w:name w:val="xl10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5">
    <w:name w:val="xl10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109">
    <w:name w:val="xl109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0">
    <w:name w:val="xl11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1">
    <w:name w:val="xl11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113">
    <w:name w:val="xl11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7">
    <w:name w:val="xl11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8">
    <w:name w:val="xl118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9">
    <w:name w:val="xl119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0">
    <w:name w:val="xl12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1">
    <w:name w:val="xl12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2">
    <w:name w:val="xl12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4">
    <w:name w:val="xl124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27">
    <w:name w:val="xl12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28">
    <w:name w:val="xl128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0">
    <w:name w:val="xl13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31">
    <w:name w:val="xl13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34">
    <w:name w:val="xl134"/>
    <w:basedOn w:val="a"/>
    <w:rsid w:val="00877CC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35">
    <w:name w:val="xl13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36"/>
      <w:szCs w:val="36"/>
      <w:lang w:eastAsia="ru-RU"/>
    </w:rPr>
  </w:style>
  <w:style w:type="paragraph" w:customStyle="1" w:styleId="xl136">
    <w:name w:val="xl136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137">
    <w:name w:val="xl137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138">
    <w:name w:val="xl138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139">
    <w:name w:val="xl139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140">
    <w:name w:val="xl14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41">
    <w:name w:val="xl14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42">
    <w:name w:val="xl14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143">
    <w:name w:val="xl14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44">
    <w:name w:val="xl144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45">
    <w:name w:val="xl145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46">
    <w:name w:val="xl146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147">
    <w:name w:val="xl147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48">
    <w:name w:val="xl148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9">
    <w:name w:val="xl149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0">
    <w:name w:val="xl150"/>
    <w:basedOn w:val="a"/>
    <w:rsid w:val="00877C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51">
    <w:name w:val="xl151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2">
    <w:name w:val="xl15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3">
    <w:name w:val="xl153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54">
    <w:name w:val="xl154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5">
    <w:name w:val="xl155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56">
    <w:name w:val="xl156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58">
    <w:name w:val="xl158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59">
    <w:name w:val="xl159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61">
    <w:name w:val="xl161"/>
    <w:basedOn w:val="a"/>
    <w:rsid w:val="00877C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62">
    <w:name w:val="xl162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3">
    <w:name w:val="xl163"/>
    <w:basedOn w:val="a"/>
    <w:rsid w:val="00877C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4">
    <w:name w:val="xl164"/>
    <w:basedOn w:val="a"/>
    <w:rsid w:val="00877C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5">
    <w:name w:val="xl165"/>
    <w:basedOn w:val="a"/>
    <w:rsid w:val="00877CCF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66">
    <w:name w:val="xl166"/>
    <w:basedOn w:val="a"/>
    <w:rsid w:val="00877CC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67">
    <w:name w:val="xl167"/>
    <w:basedOn w:val="a"/>
    <w:rsid w:val="00877C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68">
    <w:name w:val="xl168"/>
    <w:basedOn w:val="a"/>
    <w:rsid w:val="00877C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69">
    <w:name w:val="xl169"/>
    <w:basedOn w:val="a"/>
    <w:rsid w:val="00877C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5C4F-23FD-4FF9-B305-246845E5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65</TotalTime>
  <Pages>18</Pages>
  <Words>6060</Words>
  <Characters>34545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7</cp:lastModifiedBy>
  <cp:revision>34</cp:revision>
  <cp:lastPrinted>2024-07-16T10:04:00Z</cp:lastPrinted>
  <dcterms:created xsi:type="dcterms:W3CDTF">2024-03-20T14:53:00Z</dcterms:created>
  <dcterms:modified xsi:type="dcterms:W3CDTF">2024-07-16T10:04:00Z</dcterms:modified>
</cp:coreProperties>
</file>