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ook w:val="01E0"/>
      </w:tblPr>
      <w:tblGrid>
        <w:gridCol w:w="4679"/>
        <w:gridCol w:w="4676"/>
      </w:tblGrid>
      <w:tr w:rsidR="00516E71" w:rsidRPr="005C63ED" w:rsidTr="00516E71">
        <w:trPr>
          <w:jc w:val="center"/>
        </w:trPr>
        <w:tc>
          <w:tcPr>
            <w:tcW w:w="9355" w:type="dxa"/>
            <w:gridSpan w:val="2"/>
            <w:hideMark/>
          </w:tcPr>
          <w:p w:rsidR="00516E71" w:rsidRPr="005C63ED" w:rsidRDefault="00516E71" w:rsidP="00A251E0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C63ED">
              <w:rPr>
                <w:rFonts w:ascii="Arial" w:hAnsi="Arial" w:cs="Arial"/>
                <w:b/>
                <w:lang w:eastAsia="ru-RU"/>
              </w:rPr>
              <w:t>Тульская область</w:t>
            </w:r>
          </w:p>
        </w:tc>
      </w:tr>
      <w:tr w:rsidR="00516E71" w:rsidRPr="005C63ED" w:rsidTr="00516E71">
        <w:trPr>
          <w:jc w:val="center"/>
        </w:trPr>
        <w:tc>
          <w:tcPr>
            <w:tcW w:w="9355" w:type="dxa"/>
            <w:gridSpan w:val="2"/>
            <w:hideMark/>
          </w:tcPr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C63ED">
              <w:rPr>
                <w:rFonts w:ascii="Arial" w:hAnsi="Arial" w:cs="Arial"/>
                <w:b/>
                <w:lang w:eastAsia="ru-RU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b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lang w:eastAsia="ru-RU"/>
              </w:rPr>
              <w:t xml:space="preserve"> район</w:t>
            </w:r>
          </w:p>
        </w:tc>
      </w:tr>
      <w:tr w:rsidR="00516E71" w:rsidRPr="005C63ED" w:rsidTr="00516E71">
        <w:trPr>
          <w:jc w:val="center"/>
        </w:trPr>
        <w:tc>
          <w:tcPr>
            <w:tcW w:w="9355" w:type="dxa"/>
            <w:gridSpan w:val="2"/>
          </w:tcPr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C63ED">
              <w:rPr>
                <w:rFonts w:ascii="Arial" w:hAnsi="Arial" w:cs="Arial"/>
                <w:b/>
                <w:lang w:eastAsia="ru-RU"/>
              </w:rPr>
              <w:t>Собрание представителей</w:t>
            </w:r>
          </w:p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16E71" w:rsidRPr="005C63ED" w:rsidTr="00516E71">
        <w:trPr>
          <w:jc w:val="center"/>
        </w:trPr>
        <w:tc>
          <w:tcPr>
            <w:tcW w:w="9355" w:type="dxa"/>
            <w:gridSpan w:val="2"/>
            <w:hideMark/>
          </w:tcPr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C63ED">
              <w:rPr>
                <w:rFonts w:ascii="Arial" w:hAnsi="Arial" w:cs="Arial"/>
                <w:b/>
                <w:lang w:eastAsia="ru-RU"/>
              </w:rPr>
              <w:t>Решение</w:t>
            </w:r>
          </w:p>
        </w:tc>
      </w:tr>
      <w:tr w:rsidR="00516E71" w:rsidRPr="005C63ED" w:rsidTr="00516E71">
        <w:trPr>
          <w:jc w:val="center"/>
        </w:trPr>
        <w:tc>
          <w:tcPr>
            <w:tcW w:w="9355" w:type="dxa"/>
            <w:gridSpan w:val="2"/>
          </w:tcPr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16E71" w:rsidRPr="005C63ED" w:rsidTr="00516E71">
        <w:trPr>
          <w:trHeight w:val="337"/>
          <w:jc w:val="center"/>
        </w:trPr>
        <w:tc>
          <w:tcPr>
            <w:tcW w:w="4679" w:type="dxa"/>
            <w:hideMark/>
          </w:tcPr>
          <w:p w:rsidR="00516E71" w:rsidRPr="005C63ED" w:rsidRDefault="00516E71" w:rsidP="00516E7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C63ED">
              <w:rPr>
                <w:rFonts w:ascii="Arial" w:hAnsi="Arial" w:cs="Arial"/>
                <w:b/>
                <w:lang w:eastAsia="ru-RU"/>
              </w:rPr>
              <w:t>от 30 ноября 2023</w:t>
            </w:r>
          </w:p>
        </w:tc>
        <w:tc>
          <w:tcPr>
            <w:tcW w:w="4676" w:type="dxa"/>
            <w:hideMark/>
          </w:tcPr>
          <w:p w:rsidR="00516E71" w:rsidRPr="005C63ED" w:rsidRDefault="00516E71" w:rsidP="00A251E0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C63ED">
              <w:rPr>
                <w:rFonts w:ascii="Arial" w:hAnsi="Arial" w:cs="Arial"/>
                <w:b/>
                <w:lang w:eastAsia="ru-RU"/>
              </w:rPr>
              <w:t>№3/</w:t>
            </w:r>
            <w:r w:rsidR="00A251E0">
              <w:rPr>
                <w:rFonts w:ascii="Arial" w:hAnsi="Arial" w:cs="Arial"/>
                <w:b/>
                <w:lang w:eastAsia="ru-RU"/>
              </w:rPr>
              <w:t>10</w:t>
            </w:r>
          </w:p>
        </w:tc>
      </w:tr>
    </w:tbl>
    <w:p w:rsidR="00877CA1" w:rsidRPr="005C63ED" w:rsidRDefault="00877CA1" w:rsidP="00877CA1">
      <w:pPr>
        <w:suppressAutoHyphens w:val="0"/>
        <w:jc w:val="center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jc w:val="center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jc w:val="center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C63ED"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5C63ED">
        <w:rPr>
          <w:rFonts w:ascii="Arial" w:hAnsi="Arial" w:cs="Arial"/>
          <w:b/>
          <w:sz w:val="32"/>
          <w:szCs w:val="32"/>
          <w:lang w:eastAsia="en-US"/>
        </w:rPr>
        <w:t>Плавский</w:t>
      </w:r>
      <w:proofErr w:type="spellEnd"/>
      <w:r w:rsidRPr="005C63ED">
        <w:rPr>
          <w:rFonts w:ascii="Arial" w:hAnsi="Arial" w:cs="Arial"/>
          <w:b/>
          <w:sz w:val="32"/>
          <w:szCs w:val="32"/>
          <w:lang w:eastAsia="en-US"/>
        </w:rPr>
        <w:t xml:space="preserve"> район от 27.12.2022 № 60/373 «О бюджете муниципального образования </w:t>
      </w:r>
      <w:proofErr w:type="spellStart"/>
      <w:r w:rsidRPr="005C63ED">
        <w:rPr>
          <w:rFonts w:ascii="Arial" w:hAnsi="Arial" w:cs="Arial"/>
          <w:b/>
          <w:sz w:val="32"/>
          <w:szCs w:val="32"/>
          <w:lang w:eastAsia="en-US"/>
        </w:rPr>
        <w:t>Плавский</w:t>
      </w:r>
      <w:proofErr w:type="spellEnd"/>
      <w:r w:rsidRPr="005C63ED">
        <w:rPr>
          <w:rFonts w:ascii="Arial" w:hAnsi="Arial" w:cs="Arial"/>
          <w:b/>
          <w:sz w:val="32"/>
          <w:szCs w:val="32"/>
          <w:lang w:eastAsia="en-US"/>
        </w:rPr>
        <w:t xml:space="preserve"> район на 2023 год и на плановый период 2024 и 2025 годов»</w:t>
      </w:r>
    </w:p>
    <w:p w:rsidR="00877CA1" w:rsidRPr="005C63ED" w:rsidRDefault="00877CA1" w:rsidP="00877CA1">
      <w:pPr>
        <w:suppressAutoHyphens w:val="0"/>
        <w:rPr>
          <w:rFonts w:ascii="Arial" w:hAnsi="Arial" w:cs="Arial"/>
          <w:lang w:eastAsia="en-US"/>
        </w:rPr>
      </w:pPr>
    </w:p>
    <w:p w:rsidR="00516E71" w:rsidRPr="005C63ED" w:rsidRDefault="00516E71" w:rsidP="00877CA1">
      <w:pPr>
        <w:suppressAutoHyphens w:val="0"/>
        <w:rPr>
          <w:rFonts w:ascii="Arial" w:hAnsi="Arial" w:cs="Arial"/>
          <w:lang w:eastAsia="en-US"/>
        </w:rPr>
      </w:pP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b/>
          <w:lang w:eastAsia="en-US"/>
        </w:rPr>
      </w:pPr>
      <w:proofErr w:type="gramStart"/>
      <w:r w:rsidRPr="005C63ED">
        <w:rPr>
          <w:rFonts w:ascii="Arial" w:hAnsi="Arial" w:cs="Arial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от 27.12.2012 № 49/325 «Об утверждении Положения о бюджетном процессе в муниципальном образовании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район», на основании статьи 41 Устава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Собрание представителей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</w:t>
      </w:r>
      <w:r w:rsidRPr="005C63ED">
        <w:rPr>
          <w:rFonts w:ascii="Arial" w:hAnsi="Arial" w:cs="Arial"/>
          <w:b/>
          <w:lang w:eastAsia="en-US"/>
        </w:rPr>
        <w:t>РЕШИЛО:</w:t>
      </w:r>
      <w:proofErr w:type="gramEnd"/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1. Внести в решение Собрания представителей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от 27.12.2022 № 60/373 «О бюджете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на 2023 год и на плановый период 2024 и 2025 годов» следующие изменения: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1.1. пункт 1 решения изложить в следующей редакции: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«1. Утвердить основные характеристики бюджета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(далее – бюджета района) на 2023 год: 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1) общий объем доходов бюджета района в сумме 1 179 450 802,97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2)общий объем расходов бюджета района в сумме 1 204 022 249,19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3) дефицит бюджета района на 2023 год в сумме 24 571 446,22 рублей</w:t>
      </w:r>
      <w:proofErr w:type="gramStart"/>
      <w:r w:rsidRPr="005C63ED">
        <w:rPr>
          <w:rFonts w:ascii="Arial" w:hAnsi="Arial" w:cs="Arial"/>
          <w:lang w:eastAsia="en-US"/>
        </w:rPr>
        <w:t>.»;</w:t>
      </w:r>
      <w:proofErr w:type="gramEnd"/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1.2. пункт 2 решения изложить в следующей редакции: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«2. Утвердить основные характеристики бюджета района на 2024 год и на 2025 год: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1) общий объем доходов бюджета района на 2024 год в сумме 858 381 356,70 рублей и на 2025 год в сумме 849 315 124,64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2) общий объем расходов бюджета района на 2024 год в сумме 867 609 948,86 рублей, в том числе условно утвержденные расходы в сумме 8 444 900,65 рублей, и на 2025 год в сумме 858 097 124,64 рублей, в том числе условно утвержденные расходы в сумме 18 314 030,32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3) дефицит бюджета района на 2024 год в сумме 9 228 592,16 рублей и на 2025 год в сумме 8 782 000,00 рублей</w:t>
      </w:r>
      <w:proofErr w:type="gramStart"/>
      <w:r w:rsidRPr="005C63ED">
        <w:rPr>
          <w:rFonts w:ascii="Arial" w:hAnsi="Arial" w:cs="Arial"/>
          <w:lang w:eastAsia="en-US"/>
        </w:rPr>
        <w:t>.»;</w:t>
      </w:r>
      <w:proofErr w:type="gramEnd"/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1.3. пункт 7 решения изложить в следующей редакции: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lastRenderedPageBreak/>
        <w:t>«7. Утвердить объем межбюджетных трансфертов, получаемых из бюджета Тульской области в 2023 году в сумме 962 125 258,55 рублей, в 2024 году в сумме 638 652 971,89 рублей, в 2025 году в сумме 609 734 768,95 рублей</w:t>
      </w:r>
      <w:proofErr w:type="gramStart"/>
      <w:r w:rsidRPr="005C63ED">
        <w:rPr>
          <w:rFonts w:ascii="Arial" w:hAnsi="Arial" w:cs="Arial"/>
          <w:lang w:eastAsia="en-US"/>
        </w:rPr>
        <w:t>.»;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proofErr w:type="gramEnd"/>
      <w:r w:rsidRPr="005C63ED">
        <w:rPr>
          <w:rFonts w:ascii="Arial" w:hAnsi="Arial" w:cs="Arial"/>
          <w:lang w:eastAsia="en-US"/>
        </w:rPr>
        <w:t>1.4. пункт 8 решения изложить в следующей редакции:</w:t>
      </w:r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«8. </w:t>
      </w:r>
      <w:proofErr w:type="gramStart"/>
      <w:r w:rsidRPr="005C63ED">
        <w:rPr>
          <w:rFonts w:ascii="Arial" w:hAnsi="Arial" w:cs="Arial"/>
          <w:lang w:eastAsia="en-US"/>
        </w:rPr>
        <w:t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2023 год в сумме 55 663 843,29 рублей, на 2024 год в сумме 52 653 085,79 рублей, на 2025 год в сумме 52 431 225,50 рублей согласно Приложению № 8 (таблицы 1-3) к настоящему решению.»;</w:t>
      </w:r>
      <w:proofErr w:type="gramEnd"/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1.5. пункт 11 решения изложить в следующей редакции:</w:t>
      </w:r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«11. </w:t>
      </w:r>
      <w:proofErr w:type="gramStart"/>
      <w:r w:rsidRPr="005C63ED">
        <w:rPr>
          <w:rFonts w:ascii="Arial" w:hAnsi="Arial" w:cs="Arial"/>
          <w:lang w:eastAsia="en-US"/>
        </w:rPr>
        <w:t>Утвердить общий объем бюджетных ассигнований бюджета района на исполнение публичных нормативных обязательств на 2023 год в сумме 2 986 932,36 рублей, на 2024 год в сумме 4 784 865,68 рублей и на 2025 год в сумме 4 789 242,80 рублей согласно Приложению № 7 к настоящему решению.»;</w:t>
      </w:r>
      <w:proofErr w:type="gramEnd"/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1.6. пункт 16 решения изложить в следующей редакции:</w:t>
      </w:r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«16. </w:t>
      </w:r>
      <w:proofErr w:type="gramStart"/>
      <w:r w:rsidRPr="005C63ED">
        <w:rPr>
          <w:rFonts w:ascii="Arial" w:hAnsi="Arial" w:cs="Arial"/>
          <w:lang w:eastAsia="en-US"/>
        </w:rPr>
        <w:t>Утвердить распределение субвенций на выполнение переданных полномочий субъекта Российской Федерации на 2023 год в сумме 376 646 636,78 рублей, на 2024 год в сумме 355 797 022,12 рублей, на 2025 год в сумме 392 253 850,01 рублей согласно Приложению № 9 к настоящему решению.»;</w:t>
      </w:r>
      <w:proofErr w:type="gramEnd"/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1.7. пункт 27 решения изложить в следующей редакции:</w:t>
      </w:r>
    </w:p>
    <w:p w:rsidR="00877CA1" w:rsidRPr="005C63ED" w:rsidRDefault="00877CA1" w:rsidP="00877CA1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«27. Утвердить общий размер межбюджетных трансфертов, предоставляемых бюджетам поселений </w:t>
      </w:r>
      <w:proofErr w:type="spellStart"/>
      <w:r w:rsidRPr="005C63ED">
        <w:rPr>
          <w:rFonts w:ascii="Arial" w:hAnsi="Arial" w:cs="Arial"/>
          <w:lang w:eastAsia="en-US"/>
        </w:rPr>
        <w:t>Плавского</w:t>
      </w:r>
      <w:proofErr w:type="spellEnd"/>
      <w:r w:rsidRPr="005C63ED">
        <w:rPr>
          <w:rFonts w:ascii="Arial" w:hAnsi="Arial" w:cs="Arial"/>
          <w:lang w:eastAsia="en-US"/>
        </w:rPr>
        <w:t xml:space="preserve"> района на 2023 год в сумме 138 263 676,87 рублей, на 2024 год в сумме 100 532 643,53 рублей, на 2025 год в сумме 38 507 234,23 рублей</w:t>
      </w:r>
      <w:proofErr w:type="gramStart"/>
      <w:r w:rsidRPr="005C63ED">
        <w:rPr>
          <w:rFonts w:ascii="Arial" w:hAnsi="Arial" w:cs="Arial"/>
          <w:lang w:eastAsia="en-US"/>
        </w:rPr>
        <w:t>.»;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proofErr w:type="gramEnd"/>
      <w:r w:rsidRPr="005C63ED">
        <w:rPr>
          <w:rFonts w:ascii="Arial" w:hAnsi="Arial" w:cs="Arial"/>
          <w:lang w:eastAsia="en-US"/>
        </w:rPr>
        <w:t>1.8. пункт 34 решения изложить в следующей редакции: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«34. </w:t>
      </w:r>
      <w:proofErr w:type="gramStart"/>
      <w:r w:rsidRPr="005C63ED">
        <w:rPr>
          <w:rFonts w:ascii="Arial" w:hAnsi="Arial" w:cs="Arial"/>
          <w:lang w:eastAsia="en-US"/>
        </w:rPr>
        <w:t xml:space="preserve">Утвердить 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</w:t>
      </w:r>
      <w:proofErr w:type="spellStart"/>
      <w:r w:rsidRPr="005C63ED">
        <w:rPr>
          <w:rFonts w:ascii="Arial" w:hAnsi="Arial" w:cs="Arial"/>
          <w:lang w:eastAsia="en-US"/>
        </w:rPr>
        <w:t>соглашениямна</w:t>
      </w:r>
      <w:proofErr w:type="spellEnd"/>
      <w:r w:rsidRPr="005C63ED">
        <w:rPr>
          <w:rFonts w:ascii="Arial" w:hAnsi="Arial" w:cs="Arial"/>
          <w:lang w:eastAsia="en-US"/>
        </w:rPr>
        <w:t xml:space="preserve"> 2023 год в сумме 8 576 237,62 рублей, на 2024 год в сумме 4 534 300 рублей, на 2025 год в сумме 4 534 300 рублей согласно Приложению № 14 к настоящему решению.»;</w:t>
      </w:r>
      <w:proofErr w:type="gramEnd"/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1.9. пункт 43 решения изложить в следующей редакции: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«43. Установить следующие параметры муниципального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район: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1) предельный объем муниципального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на 2023 год в сумме 49 022 046,57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предельный объем муниципального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на 2024 год в сумме 58 250 638,73 рублей;     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предельный объем муниципального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на 2025 год в сумме 67 032 638,73 рублей; 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2) верхний предел муниципального внутреннего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по состоянию на 1 января 2024 года в сумме 63 728 546,57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по состоянию на 1 января 2025 года в сумме 69 750 738,73 рублей;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по состоянию на 1 января 2026 года в сумме 87 406 138,73 рублей.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 xml:space="preserve">Утвердить объем расходов на обслуживание муниципального внутреннего долга муниципального образования </w:t>
      </w:r>
      <w:proofErr w:type="spellStart"/>
      <w:r w:rsidRPr="005C63ED">
        <w:rPr>
          <w:rFonts w:ascii="Arial" w:hAnsi="Arial" w:cs="Arial"/>
          <w:lang w:eastAsia="en-US"/>
        </w:rPr>
        <w:t>Плавский</w:t>
      </w:r>
      <w:proofErr w:type="spellEnd"/>
      <w:r w:rsidRPr="005C63ED">
        <w:rPr>
          <w:rFonts w:ascii="Arial" w:hAnsi="Arial" w:cs="Arial"/>
          <w:lang w:eastAsia="en-US"/>
        </w:rPr>
        <w:t xml:space="preserve"> район в 2023 году сумме 975 600 </w:t>
      </w:r>
      <w:r w:rsidRPr="005C63ED">
        <w:rPr>
          <w:rFonts w:ascii="Arial" w:hAnsi="Arial" w:cs="Arial"/>
          <w:lang w:eastAsia="en-US"/>
        </w:rPr>
        <w:lastRenderedPageBreak/>
        <w:t>рублей, в 2024 году в сумме 1 666 200,00 рублей, в 2025 году в сумме 681 800,00 рублей.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Предоставление в 2023 году и плановом периоде 2024 и 2025 годах муниципальных гарантий из бюджета муниципального образования не предусмотрено</w:t>
      </w:r>
      <w:proofErr w:type="gramStart"/>
      <w:r w:rsidRPr="005C63ED">
        <w:rPr>
          <w:rFonts w:ascii="Arial" w:hAnsi="Arial" w:cs="Arial"/>
          <w:lang w:eastAsia="en-US"/>
        </w:rPr>
        <w:t>.».</w:t>
      </w:r>
      <w:proofErr w:type="gramEnd"/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2. Приложения № 1, № 3, № 4, № 5, № 6, № 7, № 8, № 9, № 12, № 14, № 17, № 19, № 21 к решению изложить в новой редакции (Приложения № 1, № 2, № 3, № 4, № 5, № 6, № 7, № 8, № 9, № 10, № 11, № 12, № 13).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 xml:space="preserve">3. Опубликовать решение в официальном печатном средстве массовой информации муниципального образования </w:t>
      </w:r>
      <w:proofErr w:type="spellStart"/>
      <w:r w:rsidRPr="005C63ED">
        <w:rPr>
          <w:rFonts w:ascii="Arial" w:hAnsi="Arial" w:cs="Arial"/>
          <w:color w:val="000000"/>
          <w:lang w:eastAsia="ru-RU"/>
        </w:rPr>
        <w:t>Плавский</w:t>
      </w:r>
      <w:proofErr w:type="spellEnd"/>
      <w:r w:rsidRPr="005C63ED">
        <w:rPr>
          <w:rFonts w:ascii="Arial" w:hAnsi="Arial" w:cs="Arial"/>
          <w:color w:val="000000"/>
          <w:lang w:eastAsia="ru-RU"/>
        </w:rPr>
        <w:t xml:space="preserve"> район «Вести </w:t>
      </w:r>
      <w:proofErr w:type="spellStart"/>
      <w:r w:rsidRPr="005C63ED">
        <w:rPr>
          <w:rFonts w:ascii="Arial" w:hAnsi="Arial" w:cs="Arial"/>
          <w:color w:val="000000"/>
          <w:lang w:eastAsia="ru-RU"/>
        </w:rPr>
        <w:t>Плавского</w:t>
      </w:r>
      <w:proofErr w:type="spellEnd"/>
      <w:r w:rsidRPr="005C63ED">
        <w:rPr>
          <w:rFonts w:ascii="Arial" w:hAnsi="Arial" w:cs="Arial"/>
          <w:color w:val="000000"/>
          <w:lang w:eastAsia="ru-RU"/>
        </w:rPr>
        <w:t xml:space="preserve"> района» и разместить на официальном сайте муниципального образования </w:t>
      </w:r>
      <w:proofErr w:type="spellStart"/>
      <w:r w:rsidRPr="005C63ED">
        <w:rPr>
          <w:rFonts w:ascii="Arial" w:hAnsi="Arial" w:cs="Arial"/>
          <w:color w:val="000000"/>
          <w:lang w:eastAsia="ru-RU"/>
        </w:rPr>
        <w:t>Плавский</w:t>
      </w:r>
      <w:proofErr w:type="spellEnd"/>
      <w:r w:rsidRPr="005C63ED">
        <w:rPr>
          <w:rFonts w:ascii="Arial" w:hAnsi="Arial" w:cs="Arial"/>
          <w:color w:val="000000"/>
          <w:lang w:eastAsia="ru-RU"/>
        </w:rPr>
        <w:t xml:space="preserve"> район.</w:t>
      </w:r>
    </w:p>
    <w:p w:rsidR="00877CA1" w:rsidRPr="005C63ED" w:rsidRDefault="00877CA1" w:rsidP="00877CA1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  <w:r w:rsidRPr="005C63ED">
        <w:rPr>
          <w:rFonts w:ascii="Arial" w:hAnsi="Arial" w:cs="Arial"/>
          <w:lang w:eastAsia="en-US"/>
        </w:rPr>
        <w:t>4. Решение вступает в силу со дня опубликования.</w:t>
      </w:r>
    </w:p>
    <w:p w:rsidR="00877CA1" w:rsidRPr="005C63ED" w:rsidRDefault="00877CA1" w:rsidP="00877CA1">
      <w:pPr>
        <w:suppressAutoHyphens w:val="0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rPr>
          <w:rFonts w:ascii="Arial" w:hAnsi="Arial" w:cs="Arial"/>
          <w:b/>
          <w:lang w:eastAsia="en-US"/>
        </w:rPr>
      </w:pPr>
    </w:p>
    <w:p w:rsidR="00877CA1" w:rsidRPr="005C63ED" w:rsidRDefault="00877CA1" w:rsidP="00877CA1">
      <w:pPr>
        <w:suppressAutoHyphens w:val="0"/>
        <w:rPr>
          <w:rFonts w:ascii="Arial" w:hAnsi="Arial" w:cs="Arial"/>
          <w:b/>
          <w:lang w:eastAsia="en-US"/>
        </w:rPr>
      </w:pPr>
      <w:r w:rsidRPr="005C63ED">
        <w:rPr>
          <w:rFonts w:ascii="Arial" w:hAnsi="Arial" w:cs="Arial"/>
          <w:b/>
          <w:lang w:eastAsia="en-US"/>
        </w:rPr>
        <w:t xml:space="preserve">Глава муниципального образования </w:t>
      </w:r>
    </w:p>
    <w:p w:rsidR="00877CA1" w:rsidRPr="005C63ED" w:rsidRDefault="00877CA1" w:rsidP="00877CA1">
      <w:pPr>
        <w:suppressAutoHyphens w:val="0"/>
        <w:rPr>
          <w:rFonts w:ascii="Arial" w:hAnsi="Arial" w:cs="Arial"/>
          <w:b/>
          <w:lang w:eastAsia="en-US"/>
        </w:rPr>
      </w:pPr>
      <w:proofErr w:type="spellStart"/>
      <w:r w:rsidRPr="005C63ED">
        <w:rPr>
          <w:rFonts w:ascii="Arial" w:hAnsi="Arial" w:cs="Arial"/>
          <w:b/>
          <w:lang w:eastAsia="en-US"/>
        </w:rPr>
        <w:t>Плавский</w:t>
      </w:r>
      <w:proofErr w:type="spellEnd"/>
      <w:r w:rsidRPr="005C63ED">
        <w:rPr>
          <w:rFonts w:ascii="Arial" w:hAnsi="Arial" w:cs="Arial"/>
          <w:b/>
          <w:lang w:eastAsia="en-US"/>
        </w:rPr>
        <w:t xml:space="preserve"> район                                                                                       М.В. </w:t>
      </w:r>
      <w:proofErr w:type="spellStart"/>
      <w:r w:rsidRPr="005C63ED">
        <w:rPr>
          <w:rFonts w:ascii="Arial" w:hAnsi="Arial" w:cs="Arial"/>
          <w:b/>
          <w:lang w:eastAsia="en-US"/>
        </w:rPr>
        <w:t>Возгрин</w:t>
      </w:r>
      <w:proofErr w:type="spellEnd"/>
    </w:p>
    <w:p w:rsidR="008026A5" w:rsidRPr="005C63ED" w:rsidRDefault="008026A5" w:rsidP="008026A5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516E71" w:rsidRPr="005C63ED" w:rsidRDefault="00516E71" w:rsidP="008026A5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516E71" w:rsidRPr="005C63ED" w:rsidRDefault="00516E71" w:rsidP="008026A5">
      <w:pPr>
        <w:suppressAutoHyphens w:val="0"/>
        <w:rPr>
          <w:rFonts w:ascii="Arial" w:hAnsi="Arial" w:cs="Arial"/>
          <w:sz w:val="20"/>
          <w:szCs w:val="20"/>
          <w:lang w:eastAsia="ru-RU"/>
        </w:rPr>
        <w:sectPr w:rsidR="00516E71" w:rsidRPr="005C63ED" w:rsidSect="00516E71">
          <w:headerReference w:type="default" r:id="rId8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№1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№1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от 27.12.2022 № 60/373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</w:p>
    <w:p w:rsidR="00516E71" w:rsidRPr="005C63ED" w:rsidRDefault="00516E71" w:rsidP="00516E71">
      <w:pPr>
        <w:suppressAutoHyphens w:val="0"/>
        <w:rPr>
          <w:rFonts w:ascii="Arial" w:hAnsi="Arial" w:cs="Arial"/>
          <w:lang w:eastAsia="ru-RU"/>
        </w:rPr>
      </w:pPr>
    </w:p>
    <w:p w:rsidR="00516E71" w:rsidRPr="005C63ED" w:rsidRDefault="00516E71" w:rsidP="00516E71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5C63ED">
        <w:rPr>
          <w:rFonts w:ascii="Arial" w:hAnsi="Arial" w:cs="Arial"/>
          <w:b/>
          <w:bCs/>
          <w:lang w:eastAsia="ru-RU"/>
        </w:rPr>
        <w:t xml:space="preserve">Доходы бюджета муниципального образования </w:t>
      </w:r>
      <w:proofErr w:type="spellStart"/>
      <w:r w:rsidRPr="005C63ED">
        <w:rPr>
          <w:rFonts w:ascii="Arial" w:hAnsi="Arial" w:cs="Arial"/>
          <w:b/>
          <w:bCs/>
          <w:lang w:eastAsia="ru-RU"/>
        </w:rPr>
        <w:t>Плавский</w:t>
      </w:r>
      <w:proofErr w:type="spellEnd"/>
      <w:r w:rsidRPr="005C63ED">
        <w:rPr>
          <w:rFonts w:ascii="Arial" w:hAnsi="Arial" w:cs="Arial"/>
          <w:b/>
          <w:bCs/>
          <w:lang w:eastAsia="ru-RU"/>
        </w:rPr>
        <w:t xml:space="preserve"> район по группам, подгруппам и статьям классификации доходов бюджетов </w:t>
      </w:r>
      <w:r w:rsidR="009E1062">
        <w:rPr>
          <w:rFonts w:ascii="Arial" w:hAnsi="Arial" w:cs="Arial"/>
          <w:b/>
          <w:bCs/>
          <w:lang w:eastAsia="ru-RU"/>
        </w:rPr>
        <w:t>Российской Федерации</w:t>
      </w:r>
      <w:r w:rsidRPr="005C63ED">
        <w:rPr>
          <w:rFonts w:ascii="Arial" w:hAnsi="Arial" w:cs="Arial"/>
          <w:b/>
          <w:bCs/>
          <w:lang w:eastAsia="ru-RU"/>
        </w:rPr>
        <w:t xml:space="preserve"> на 2023 год и на плановый период 2024 и 2025 годов</w:t>
      </w:r>
    </w:p>
    <w:p w:rsidR="00516E71" w:rsidRPr="005C63ED" w:rsidRDefault="00516E71" w:rsidP="00516E71">
      <w:pPr>
        <w:suppressAutoHyphens w:val="0"/>
        <w:rPr>
          <w:rFonts w:ascii="Arial" w:hAnsi="Arial" w:cs="Arial"/>
          <w:lang w:eastAsia="ru-RU"/>
        </w:rPr>
      </w:pP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516E71" w:rsidRPr="005C63ED" w:rsidRDefault="00516E71" w:rsidP="008026A5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119"/>
        <w:gridCol w:w="1559"/>
        <w:gridCol w:w="1559"/>
        <w:gridCol w:w="1525"/>
      </w:tblGrid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42" w:right="-11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 кода поступлений в бюджет, группы, подгруппы и статьям  классификации доходов бюджетов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2023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2024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Утверждено 2025 год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217185184,21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219728384,81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239 580 355,69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104900410,00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89 005 618,20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92 788 560,00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104900410,00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89 005 618,20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92 788 560,00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97 368 000,00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85 424 168,20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89 057 410,00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000 1 01 02020 01 0000 110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580 250,00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690 300,00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700 400,00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000 1 01 02030 01 0000 110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750 600,00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780 900,00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800 500,00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000 1 01 02040 01 0000 110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1 529 560,00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1 630 250,00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1 700 250,00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000 1 01 02080 01 0000 110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Налог на доходы физических лиц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частиНалог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530 000,00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000 1 01 02130 01 0000 110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превышающего 650000 рублей)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1 057 000,00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000 1 01 02140 01 0000 110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превышающего 650000 рублей)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ТОВАР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Ы(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РАБОТЫ, УСЛУГИ), РЕАЛИЗУЕМЫЕ </w:t>
            </w: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21 060 309,47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22 669 039,12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23 905 970,90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000 1 03 02000 01 0000 000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Акцизы по подакцизным товара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м(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21 060 309,47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22 669 039,12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23 905 970,90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000 1 03 02230 01 0000 110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9 975 217,96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10 815 005,66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11 433 152,82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000 1 03 02231 01 0000 110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нормативам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,у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становленным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9 975 217,96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10 815 005,66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11 433 152,82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000 1 03 02240 01 0000 110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69 287,71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73 876,82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76 061,97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000 1 03 02241 01 0000 110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) двигателей, подлежащие распределению между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нормативам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,у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становленным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69 287,71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73 876,82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76 061,97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000 1 03 02250 01 0000 110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12 331 398,70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13 196 520,96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13 804 669,56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000 1 03 02251 01 0000 110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12 331 398,70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13 196 520,96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13 804 669,56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000 1 03 02260 01 0000 110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-1 315 594,90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-1 416 364,32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-1 407 913,45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000 1 03 02261 01 0000 110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уплаты акцизов на прямогонный бензин, 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нормативам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,у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становленным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-1 315 594,90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-1 416 364,32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-1 407 913,45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000 1 05 00000 00 0000 000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55 441 557,16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80 957 910,00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95 404 887,20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000 1 05 01000 00 0000 110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48 122 861,16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73 493 550,00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87 791 240,00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000 1 05 01010 01 0000 110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39 922 861,16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64 993 550,00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79 091 240,00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000 1 05 01011 01 0000 110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39 922 861,16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64 993 550,00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79 091 240,00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000 1 05 01012 01 0000 110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696,00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000 1 05 01020 01 0000 110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8 500 000,00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8 700 000,00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000 1 05 01021 01 0000 110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8 500 000,00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8 700 000,00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000 1 05 03000 01 0000 110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3 944 900,00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4 023 798,00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4 104 273,96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000 1 05 03010 01 0000 110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3 944 900,00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4 023 798,00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4 104 273,96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000 1 05 04000 02 0000 110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3 373 100,00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3 440 562,00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3 509 373,24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000 1 05 04020 02 0000 110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3 373 100,00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3 440 562,00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3 509 373,24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11 298 770,00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11 477 120,00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11 657 970,00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000 1 06 02000 02 0000 110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11 298 770,00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11 477 120,00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11 657 970,00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000 1 06 02010 02 0000 110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11 298 770,00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11 477 120,00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11 657 970,00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000 1 08 00000 00 0000 000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4 389 300,00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5 022 716,00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5 379 306,00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000 1 08 03000 01 0000 110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4 389 300,00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5 022 716,00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5 379 306,00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000 1 08 03010 01 0000 110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4 389 300,00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5 022 716,00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5 379 306,00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000 1 11 00000 00 0000 000 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8 906 900,00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7 285 000,00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7 305 000,00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000 1 11 05000 00 0000 120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8 338 200,00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6 685 000,00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6 685 000,00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000 1 11 05010 00 0000 120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Доходы, получаемые в виде арендной платы за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7 103 200,00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5 600 000,00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000 1 11 05013 05 0000 120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</w:t>
            </w:r>
            <w:r w:rsidR="00516E71" w:rsidRPr="005C63ED">
              <w:rPr>
                <w:rFonts w:ascii="Arial" w:hAnsi="Arial" w:cs="Arial"/>
                <w:sz w:val="22"/>
                <w:szCs w:val="22"/>
                <w:lang w:eastAsia="ru-RU"/>
              </w:rPr>
              <w:t>н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ой,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6 649 200,00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5 600 000,00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000 1 11 05013 13 0000 120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454 000,00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000 1 11 05020 00 0000 120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000 1 11 05025 05 0000 120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435 000,00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435 000,00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000 1 11 05030 00 0000 120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000 1 11 05035 05 0000 120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000 1 11 05070 00 0000 120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000 1 11 05075 05 0000 120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сдачи в аренду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имущества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,с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оставляющего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казну муниципальных районов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000 1 11 07000 00 0000 120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620 000,00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000 1 11 07010 00 0000 120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620 000,00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000 1 11 07015 05 0000 120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620 000,00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000 1 12 00000 </w:t>
            </w: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 xml:space="preserve">ПЛАТЕЖИ ПРИ </w:t>
            </w: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287 231,93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287 231,93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287 231,93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000 1 12 01000 01 0000 120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287 231,93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287 231,93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000 1 12 01010 01 0000 120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255 231,93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287 231,93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287 231,93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000 1 12 01030 01 0000 120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000 1 12 01040 01 0000 120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000 1 12 01041 01 0000 120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000 1 13 00000 00 0000 000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1 407 000,00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254 059,56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255 409,66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000 1 13 01000 00 0000 130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254 059,56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255 409,66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000 1 13 01990 00 0000 130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254 059,56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255 409,66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000 1 13 01995 05 0000 130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254 059,56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255 409,66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000 1 13 02000 00 0000 130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000 1 13 02060 00 0000 130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000 1 13 02065 05 0000 130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000 1 13 02990 00 0000 130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000 1 13 02995 05 0000 130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000 1 14 00000 00 0000 000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8 093 705,65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2 075 000,00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2 075 000,00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000 1 14 02000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Доходы от продажи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имущества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,н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аходящегося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3 350 000,00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000 1 14 02050 05 0000 410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продажи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имущества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,н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аходящегося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000 1 14 02053 05 0000 410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реализации иного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имущества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,н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аходящегося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000 1 14 06000 00 0000 430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4 513 705,65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2 000 000,00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000 1 14 06010 00 0000 430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4 513 705,65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2 000 000,00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000 1 14 06013 05 0000 430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 от продажи земельных участков, государственная собственность на которые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4 063 705,65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2 000 000,00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2 000 000,00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000 1 14 06013 13 0000 430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000 1 14 06300 00 0000 430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000 1 14 06310 00 0000 430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000 1 14 06313 13 0000 430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000 1 16 00000 00 0000 000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694 690,00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521 020,00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000 1 16 01000 01 0000 140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209 200,00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564 690,00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451 020,00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000 1 16 01050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Административные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241 330,00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000 1 16 01053 01 0000 140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241 330,00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000 1 16 01060 01 0000 140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000 1 16 01063 01 0000 140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000 1 16 01070 01 0000 140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65 690,00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65 690,00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000 1 16 01073 01 0000 140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65 690,00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65 690,00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000 1 16 01093 00 0000 140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000 1 16 01093 01 0000 140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000 1 16 01133 00 0000 140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Административные штрафы, установленные главой 13 Кодекса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000 1 16 01133 01 0000 140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000 1 16 01140 01 0000 140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саморегулируемых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000 1 16 01143 01 0000 140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саморегулируемых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000 1 16 01150 01 0000 140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Административные штрафы, установленные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5 330,00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000 1 16 01153 01 0000 140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5 330,00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000 1 16 01173 00 0000 140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000 1 16 01173 01 0000 140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000 1 16 01190 01 0000 140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59 000,00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48 670,00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000 1 16 01193 01 0000 140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59 000,00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48 670,00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000 1 16 01200 01 0000 140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000 1 16 01203 01 0000 140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000 1 16 07000 01 0000 140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1 190 800,00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000 1 16 07010 00 0000 140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1 190 800,00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000 1 16 07010 05 0000 140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1 190 800,00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000 1 16 10 000 00 0000 140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Платежи в целях возмещения причиненного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000 1 16 10 120 00 0000 140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денежных взысканий (штрафов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)п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оступающие в счет погашения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задолженности,образовавшейся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до 1 января 2020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года,подлежащие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000 1 16 10123 01 0000 140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000 1 16 10129 01 0000 140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15 000,00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962 265 618,76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638 652 971,89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609 734 768,95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962 125 258,55</w:t>
            </w:r>
          </w:p>
        </w:tc>
        <w:tc>
          <w:tcPr>
            <w:tcW w:w="1559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638 652 971,89</w:t>
            </w:r>
          </w:p>
        </w:tc>
        <w:tc>
          <w:tcPr>
            <w:tcW w:w="1525" w:type="dxa"/>
            <w:shd w:val="clear" w:color="auto" w:fill="auto"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609 734 768,95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135 213 256,70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111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111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820,04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119 466 088,75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000 2 02 15001 00 0000 150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116 455 137,10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98 619 395,84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114 636 704,76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000 2 02 15001 05 0000 150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116 455 137,10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98 619 395,84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114 636 704,76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000 2 02 15002 00 0000 150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6 075 759,14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8 545 985,94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634 319,98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000 2 02 15002 05 0000 150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6 075 759,14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8 545 985,94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634 319,98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000 2 02 19999 00 0000 150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12 682 360,46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4 195 064,01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000 2 02 19999 05 0000 150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12 682 360,46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4 195 064,01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306 290 452,52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58 840 716,66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27 383 682,75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000 2 02 20077 00 0000 150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на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000 2 02 20077 05 0000 150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000 2 02 25116 00 0000 150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000 2 02 25116 05 0000 150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000 2 02 25172 00 0000 150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6 871 539,27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24 981 991,66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000 2 02 25172 05 0000 150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6 871 539,27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24 981 991,66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000 2 02 25213 00 0000 150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 навыков обучающихся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7 095 001,26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000 2 02 25213 05 0000 150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 навыков обучающихся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7 095 001,26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000 2 02 25304 00 0000 150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11 771 188,15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11 866 549,08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12 265 622,79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000 2 02 25304 05 0000 150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11 771 188,15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11 866 549,08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12 265 622,79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000 2 02 25511 00 0000 150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проведение комплексных работ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1 538 719,15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000 2 02 25511 05 0000 150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1 538 719,15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000 2 02 25467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Субсидии бюджетам  на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000 2 02 25467 05 0000 150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000 2 02 25497 00 0000 150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7 504 783,72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6 488 679,27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7 477 975,14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000 2 02 25497 05 0000 150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7 504 783,72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6 488 679,27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7 477 975,14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000 2 02 25519 00 0000 150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Субсидия бюджетам 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9 297 978,37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297 992,88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297 992,88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000 2 02 25519 05 0000 150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9 297 978,37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297 992,88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297 992,88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000 2 02 25555 00 0000 150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7 954 440,34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6 608 154,21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000 2 02 25555 05 0000 150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7 954 440,34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6 608 154,21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000 2 02 25599 00 0000 150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000 2 02 25599 05 0000 150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000 2 02 25750 00 0000 150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на реализацию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A836BF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226 474 733,80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000 2 02 25750 05 0000 150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Субсидии на реализацию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226 474 733,80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000 2 02 29999 00 0000 150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22 679 536,66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5 803 372,79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5 803 372,79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000 2 02 29999 05 0000 150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22 679 536,66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5 803 372,79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5 803 372,79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380 198 200,95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359 475 390,86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395 968 251,08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000 2 02 30024 00 0000 150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378 130 850,18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355 797 022,12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392 253 850,01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000 2 02 30024 05 0000 150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378 130 850,18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355 797 022,12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392 253 850,01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000 2 02 30029 00 0000 150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2 746 642,80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000 2 02 30029 05 0000 150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2 746 642,80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000 2 02 35118 00 0000 150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965 635,44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000 2 02 35118 05 0000 150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965 635,44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000 2 02 35120 00 0000 150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2 122,83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000 2 02 35120 05 0000 150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2 122,83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140 423 348,38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109 225 044,33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66 916 746,37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000 2 02 40014 00 0000 150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55 663 843,29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52 653 085,79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52 431 225,50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000 2 02 40014 05 0000 150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55 663 843,29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52 653 085,79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52 431 225,50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000 2 02 45303 00 0000 150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12 021 600,00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000 2 02 45303 05 0000 150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12 021 600,00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000 2 02 45179 00 0000 150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2 359 219,51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000 2 02 45179 05 0000 150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2 359 219,51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000 2 02 49999 00 0000 150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72 540 548,13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42 170 539,03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104 701,36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000 2 02 49999 05 0000 150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72 540 548,13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42 170 539,03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104 701,36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000 2 03 00000 00 0000 000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12 094,00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000 2 03 05000 05 0000 150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12 094,00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000 2 03 05020 05 0000 150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 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12 094,00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000 2 07 00000 00 0000 000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128 266,21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000 2 07 05000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Прочие безвозмездные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поступления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128 266,21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000 2 07 05020 05 0000 150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128 266,21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8026A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8026A5" w:rsidRPr="005C63ED" w:rsidTr="00516E7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8026A5" w:rsidRPr="005C63ED" w:rsidRDefault="008026A5" w:rsidP="008026A5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>ВСЕГО ДОХОДЫ: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1179450802,97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858381356,70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8026A5" w:rsidRPr="005C63ED" w:rsidRDefault="008026A5" w:rsidP="00516E71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849315124,64</w:t>
            </w:r>
          </w:p>
        </w:tc>
      </w:tr>
    </w:tbl>
    <w:p w:rsidR="008026A5" w:rsidRPr="005C63ED" w:rsidRDefault="00516E71" w:rsidP="00516E71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________________________</w:t>
      </w:r>
    </w:p>
    <w:p w:rsidR="00B53485" w:rsidRPr="005C63ED" w:rsidRDefault="00B53485">
      <w:pPr>
        <w:rPr>
          <w:rFonts w:ascii="Arial" w:hAnsi="Arial" w:cs="Arial"/>
          <w:lang w:val="en-US"/>
        </w:rPr>
      </w:pPr>
    </w:p>
    <w:p w:rsidR="00B53485" w:rsidRPr="005C63ED" w:rsidRDefault="00B53485">
      <w:pPr>
        <w:rPr>
          <w:rFonts w:ascii="Arial" w:hAnsi="Arial" w:cs="Arial"/>
          <w:lang w:val="en-US"/>
        </w:rPr>
      </w:pPr>
    </w:p>
    <w:p w:rsidR="00516E71" w:rsidRPr="005C63ED" w:rsidRDefault="00516E71">
      <w:pPr>
        <w:rPr>
          <w:rFonts w:ascii="Arial" w:hAnsi="Arial" w:cs="Arial"/>
          <w:lang w:val="en-US"/>
        </w:rPr>
        <w:sectPr w:rsidR="00516E71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№2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                     к решению Собрания представителей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      муниципального образования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 xml:space="preserve">30.11.2023 </w:t>
      </w:r>
      <w:r w:rsidRPr="005C63ED">
        <w:rPr>
          <w:rFonts w:ascii="Arial" w:hAnsi="Arial" w:cs="Arial"/>
          <w:lang w:eastAsia="ru-RU"/>
        </w:rPr>
        <w:t>№</w:t>
      </w:r>
      <w:r w:rsidR="00A836BF">
        <w:rPr>
          <w:rFonts w:ascii="Arial" w:hAnsi="Arial" w:cs="Arial"/>
          <w:lang w:eastAsia="ru-RU"/>
        </w:rPr>
        <w:t>3/</w:t>
      </w:r>
      <w:r w:rsidR="00D62054">
        <w:rPr>
          <w:rFonts w:ascii="Arial" w:hAnsi="Arial" w:cs="Arial"/>
          <w:lang w:eastAsia="ru-RU"/>
        </w:rPr>
        <w:t>10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                     к решению Собрания представителей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      муниципального образования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16E71" w:rsidRPr="005C63ED" w:rsidRDefault="00516E71" w:rsidP="00516E71">
      <w:pPr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от 27.12.2022 № 60/373</w:t>
      </w:r>
    </w:p>
    <w:p w:rsidR="00516E71" w:rsidRPr="005C63ED" w:rsidRDefault="00516E71" w:rsidP="00516E71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№3</w:t>
      </w:r>
    </w:p>
    <w:p w:rsidR="00516E71" w:rsidRPr="005C63ED" w:rsidRDefault="00516E71" w:rsidP="00516E71">
      <w:pPr>
        <w:suppressAutoHyphens w:val="0"/>
        <w:rPr>
          <w:rFonts w:ascii="Arial" w:hAnsi="Arial" w:cs="Arial"/>
          <w:lang w:eastAsia="ru-RU"/>
        </w:rPr>
      </w:pPr>
    </w:p>
    <w:p w:rsidR="00516E71" w:rsidRPr="00D62054" w:rsidRDefault="00516E71" w:rsidP="00516E71">
      <w:pPr>
        <w:suppressAutoHyphens w:val="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D6205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Распределение бюджетных ассигнований бюджета муниципального образования </w:t>
      </w:r>
      <w:proofErr w:type="spellStart"/>
      <w:r w:rsidRPr="00D6205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Плавский</w:t>
      </w:r>
      <w:proofErr w:type="spellEnd"/>
      <w:r w:rsidRPr="00D62054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район по разделам, подразделам классификации расходов бюджетов Российской Федерации на 2023 год и на плановый период 2024 и 2025 годов</w:t>
      </w:r>
    </w:p>
    <w:p w:rsidR="00516E71" w:rsidRPr="00D62054" w:rsidRDefault="00516E71" w:rsidP="00516E71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B53485" w:rsidRPr="005C63ED" w:rsidRDefault="00516E71" w:rsidP="00516E71">
      <w:pPr>
        <w:jc w:val="right"/>
        <w:rPr>
          <w:rFonts w:ascii="Arial" w:hAnsi="Arial" w:cs="Arial"/>
          <w:lang w:val="en-US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B53485" w:rsidRPr="005C63ED" w:rsidRDefault="00B53485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67"/>
        <w:gridCol w:w="567"/>
        <w:gridCol w:w="1701"/>
        <w:gridCol w:w="1701"/>
        <w:gridCol w:w="1666"/>
      </w:tblGrid>
      <w:tr w:rsidR="001E2642" w:rsidRPr="00A836BF" w:rsidTr="00A836BF">
        <w:trPr>
          <w:trHeight w:val="1552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RANGE!A1:F71"/>
            <w:bookmarkEnd w:id="0"/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66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 w:right="-11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119 847 710,60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112 676 883,39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115 273 682,11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39 023 526,65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37 232 691,19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37 212 144,99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2 253,42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2 389,14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2 122,83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7 824 215,10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8 640 124,40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8 640 124,40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701 768,40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1 780 000,00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2 280 000,00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Другие общегосударственные 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72 295 947,03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65 021 678,66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67 139 289,89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925 119,11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933 713,92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965 635,44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925 119,11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933 713,92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965 635,44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 и правоохранительная 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6 862 817,86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5 753 781,00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5 853 781,00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Защита населения и </w:t>
            </w: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5 949 444,62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5 753 781,00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5 853 781,00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913 373,24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99 166 633,70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68 890 863,25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31 151 723,41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201 400,80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104 701,36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104 701,36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765 970,95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457 010,00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479 496,00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72 790,36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92 000,00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92 000,00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94 340 168,39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63 235 339,12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25 105 970,90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3 355 403,20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3 165 836,00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3 375 836,00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430 900,00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1 835 976,77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1 993 719,15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26 337 458,56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15 368 602,17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6 082 300,00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1 019 447,47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877 300,00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877 300,00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16 328 448,98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4 575 000,00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4 575 000,00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8 989 562,11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9 916 302,17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630 000,00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209 866,80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210 669,50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210 669,50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209 866,80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210 669,50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210 669,50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 w:right="-11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820 159 806,87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538 471 811,68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562 394 359,35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 w:right="-112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157 526 947,43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2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141 387 917,43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155 443 602,51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 w:right="-112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584 338 795,76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2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333 250 540,10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4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339 353 900,02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 w:right="-112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56 261 360,13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44 493 133,44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48 255 936,71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230 252,32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417 600,00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417 600,00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5 260 096,32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3 565 260,00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3 565 260,00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16 542 354,91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15 357 360,71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15 358 060,11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52 547 043,61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43 435 887,09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42 116 686,84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52 547 043,61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43 435 887,09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42 116 686,84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14 086 849,28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14 107 145,72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15 124 957,88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1 291 665,80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1 600 000,00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1 600 000,00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2 226 085,72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770 000,00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770 000,00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10 269 097,76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11 437 145,72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12 454 957,88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300 000,00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27 231 782,91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24 620 200,00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26 920 200,00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27 231 782,91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24 620 200,00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26 920 200,00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975 600,00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1 666 200,00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681 800,00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975 600,00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1 666 200,00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681 800,00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35 671 559,89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33 029 290,49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33 007 298,79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19 688 269,00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20 275 821,00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20 824 162,00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15 983 290,89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12 753 469,49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sz w:val="22"/>
                <w:szCs w:val="22"/>
                <w:lang w:eastAsia="ru-RU"/>
              </w:rPr>
              <w:t>12 183 136,79</w:t>
            </w:r>
          </w:p>
        </w:tc>
      </w:tr>
      <w:tr w:rsidR="001E2642" w:rsidRPr="00A836BF" w:rsidTr="00A836BF">
        <w:trPr>
          <w:trHeight w:val="57"/>
        </w:trPr>
        <w:tc>
          <w:tcPr>
            <w:tcW w:w="3369" w:type="dxa"/>
            <w:shd w:val="clear" w:color="auto" w:fill="auto"/>
            <w:hideMark/>
          </w:tcPr>
          <w:p w:rsidR="001E2642" w:rsidRPr="00A836BF" w:rsidRDefault="001E2642" w:rsidP="001E264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ИТОГО расходы: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1E2642" w:rsidRPr="00A836BF" w:rsidRDefault="001E2642" w:rsidP="001E264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36B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03" w:right="-11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1204022249,19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859 165 048,21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1E2642" w:rsidRPr="00A836BF" w:rsidRDefault="001E2642" w:rsidP="007B7347">
            <w:pPr>
              <w:suppressAutoHyphens w:val="0"/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A836BF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839 783 094,32</w:t>
            </w:r>
          </w:p>
        </w:tc>
      </w:tr>
    </w:tbl>
    <w:p w:rsidR="007B7347" w:rsidRPr="005C63ED" w:rsidRDefault="007B7347" w:rsidP="007B7347">
      <w:pPr>
        <w:jc w:val="center"/>
        <w:rPr>
          <w:rFonts w:ascii="Arial" w:hAnsi="Arial" w:cs="Arial"/>
        </w:rPr>
        <w:sectPr w:rsidR="007B7347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5C63ED">
        <w:rPr>
          <w:rFonts w:ascii="Arial" w:hAnsi="Arial" w:cs="Arial"/>
        </w:rPr>
        <w:t>_________________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 3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</w:t>
      </w: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D62054">
        <w:rPr>
          <w:rFonts w:ascii="Arial" w:hAnsi="Arial" w:cs="Arial"/>
          <w:lang w:eastAsia="ru-RU"/>
        </w:rPr>
        <w:t>10</w:t>
      </w:r>
    </w:p>
    <w:p w:rsidR="00A836BF" w:rsidRDefault="00A836BF" w:rsidP="007B7347">
      <w:pPr>
        <w:suppressAutoHyphens w:val="0"/>
        <w:jc w:val="right"/>
        <w:rPr>
          <w:rFonts w:ascii="Arial" w:hAnsi="Arial" w:cs="Arial"/>
          <w:lang w:eastAsia="ru-RU"/>
        </w:r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 4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</w:t>
      </w: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от 27.12.2022 № 60/373</w:t>
      </w:r>
    </w:p>
    <w:p w:rsidR="007B7347" w:rsidRPr="005C63ED" w:rsidRDefault="007B7347" w:rsidP="007B7347">
      <w:pPr>
        <w:suppressAutoHyphens w:val="0"/>
        <w:jc w:val="center"/>
        <w:rPr>
          <w:rFonts w:ascii="Arial" w:hAnsi="Arial" w:cs="Arial"/>
          <w:lang w:eastAsia="ru-RU"/>
        </w:rPr>
      </w:pPr>
    </w:p>
    <w:p w:rsidR="00B53485" w:rsidRPr="00D62054" w:rsidRDefault="007B7347" w:rsidP="007B7347">
      <w:pPr>
        <w:jc w:val="center"/>
        <w:rPr>
          <w:rFonts w:ascii="Arial" w:hAnsi="Arial" w:cs="Arial"/>
          <w:sz w:val="26"/>
          <w:szCs w:val="26"/>
        </w:rPr>
      </w:pPr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 xml:space="preserve">Распределение бюджетных ассигнований бюджета муниципального образования </w:t>
      </w:r>
      <w:proofErr w:type="spellStart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по разделам, подразделам, целевым статьям (муниципальным программам и </w:t>
      </w:r>
      <w:proofErr w:type="spellStart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>непрограммным</w:t>
      </w:r>
      <w:proofErr w:type="spellEnd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 xml:space="preserve"> направлениям деятельности), группам и подгруппам </w:t>
      </w:r>
      <w:proofErr w:type="gramStart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proofErr w:type="spellStart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D62054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2023 год и на плановый период 2024 и 2025 годов</w:t>
      </w:r>
    </w:p>
    <w:p w:rsidR="0053736B" w:rsidRPr="005C63ED" w:rsidRDefault="0053736B">
      <w:pPr>
        <w:rPr>
          <w:rFonts w:ascii="Arial" w:hAnsi="Arial" w:cs="Arial"/>
        </w:rPr>
      </w:pPr>
    </w:p>
    <w:p w:rsidR="0053736B" w:rsidRPr="005C63ED" w:rsidRDefault="007B7347" w:rsidP="007B7347">
      <w:pPr>
        <w:jc w:val="right"/>
        <w:rPr>
          <w:rFonts w:ascii="Arial" w:hAnsi="Arial" w:cs="Arial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53736B" w:rsidRPr="005C63ED" w:rsidRDefault="0053736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"/>
        <w:gridCol w:w="284"/>
        <w:gridCol w:w="283"/>
        <w:gridCol w:w="284"/>
        <w:gridCol w:w="283"/>
        <w:gridCol w:w="426"/>
        <w:gridCol w:w="425"/>
        <w:gridCol w:w="1559"/>
        <w:gridCol w:w="1559"/>
        <w:gridCol w:w="1525"/>
      </w:tblGrid>
      <w:tr w:rsidR="007B7347" w:rsidRPr="005C63ED" w:rsidTr="007B7347">
        <w:trPr>
          <w:trHeight w:val="3686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4"/>
            <w:shd w:val="clear" w:color="auto" w:fill="auto"/>
            <w:textDirection w:val="btLr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119 847 710,60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112 676 883,39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115 273 682,11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39 023 526,65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37 232 691,19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37 212 144,99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39 023 526,65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37 232 691,19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37 212 144,99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Расходы на выплаты по оплате труда главе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1 938 719,00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1 938 719,00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1 938 719,00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37 084 807,65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35 418 191,19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35 397 644,99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33 795 879,12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33 795 879,12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3 288 928,53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2 490 291,19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2 469 744,99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2 578 744,99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2 180 291,19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2 159 744,99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150 183,54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7B7347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836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Субвенции на осуществление полномочий по состоянию (изменению) списков кандидатов в при</w:t>
            </w:r>
            <w:r w:rsidR="00A836BF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яжные заседатели федеральных судов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общей юриспруденции Р.Ф.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7 824 215,10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8 640 124,40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8 640 124,40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6 297 315,10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6 297 315,10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Субвенция на реализацию отдельных государственных полномочий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Руководство и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управление в сфере установленных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1 526 900,00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Председатель счетной палаты субъекта РФ (муниципального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967 415,00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Расходы на выплаты по оплате труда Председателя счетной палаты субъекта РФ (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муниципальногообразования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) в рамках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967 415,00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967 415,00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Аудиторы счетной палаты РФ (муниципального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559 485,00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611 100,00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558 185,00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558 185,00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счетной палаты субъекта РФ 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72 295 947,03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65 021 678,66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67 139 289,89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2 638 060,00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2 013 000,00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2 013 000,00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118 000,00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на обеспечение деятельности (оказание услуг) муниципальных (казенных)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21 469 350,00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16 982 000,00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16 982 000,00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2 425 966,82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1 993 800,00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1 993 800,00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37 027,18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450 475,00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Внесение членских взносов Совету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836BF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41 791 234,19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36 538 089,88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37 605 317,27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41 291 234,19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36 038 089,88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37 105 317,27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39 623 694,73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34 970 550,42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35 937 777,81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39 623 694,73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34 970 550,42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35 937 777,81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44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27 922 160,49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24 027 733,00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24 027 733,00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44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11 510 534,24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10 751 817,42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11 719 044,81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44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44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 по освещению в средствах массовой информации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2 881 833,84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6 697 313,78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7 747 697,62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2 881 833,84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6 697 313,78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7 747 697,62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мероприятий, связанных с обслуживанием муниципального имущества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2 378,61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29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502,61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29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249 138,26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29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249 138,26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Поощрение муниципальных управленческих команд за достижение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показателей де</w:t>
            </w:r>
            <w:r w:rsidR="00D62054">
              <w:rPr>
                <w:rFonts w:ascii="Arial" w:hAnsi="Arial" w:cs="Arial"/>
                <w:sz w:val="20"/>
                <w:szCs w:val="20"/>
                <w:lang w:eastAsia="ru-RU"/>
              </w:rPr>
              <w:t>ятельн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ости органов исполнительной власти субъектов РФ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29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55490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1 213 658,00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29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55490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1 213 658,00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Закон Тульской области "Об административных комиссиях в Тульской  области и о наделении органов местного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526 264,20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554 236,83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575 540,15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436 100,00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436 100,00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90 164,20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118 136,83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139 440,15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Закона Тульской области "О комиссиях по делам несовершеннолетних и защите их прав  в Тульской области и наделении органов местного самоуправления отдельными государственными  полномочиями по образованию  и организации деятельности комиссий по делам несовершеннолетних и защите прав"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753 099,30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747 928,33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772 845,35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545 177,69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549 800,00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207 921,61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198 128,33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223 045,35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Закона Тульской области "О наделении органов местного самоуправления  муниципальных районов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75 464,73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75 464,73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Закон Тульской области "О наделении органов местного самоуправления отдельными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. полномочиями по осуществлению уведомительной регистрации коллективных договоров"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11 830,74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15 488,00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16 456,00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11 830,74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15 488,00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16 456,00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мероприятиям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6 862 817,86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5 753 781,00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5 853 781,00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5 949 444,62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5 753 781,00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5 853 781,00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  <w:proofErr w:type="gram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"П</w:t>
            </w:r>
            <w:proofErr w:type="gram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рофилактика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839 000,00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5 072 444,62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4 943 781,00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4 943 781,00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5 072 444,62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4 943 781,00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4 943 781,00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0" w:right="-1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4 704 268,00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4 452 175,00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4 452 175,00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323 491,60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351 606,00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351 606,00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"Мероприятия по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созданию условий для деятельности народных дружин"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662 400,00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662 400,00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S060I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250 973,24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S060I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250 973,24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99 166 633,70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68 890 863,25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31 151 723,41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765 970,95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457 010,00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479 496,00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 территорий 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Муниципальный проект в рамках регионального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проекта "Развитие отраслей и техническая модернизация агропромышленного комплекса"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Подготовка проектов межевания земельных участков и  проведение кадастровых работ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Закон Тульской области "О наделении органов местного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самоуправления в Тульской области государственными полномочиями по организации проведения  на территории Тульской области мероприятий по предупреждению и ликвидации болезней  животных, их лечению, защите населения от болезней, общих для человека и животных" по иным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мероприятиям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94 340 168,39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63 235 339,12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25 105 970,90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89 782 309,47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62 045 339,12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23 915 970,90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Муниципальный проект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 рамках ведомственного проекта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21 070 309,47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23 915 970,90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21 070 309,47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23 915 970,90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21 060 309,47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22 669 039,12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20 516 464,32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22 669 039,12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содержанию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автомобильных дорог и инженерных сооружений на них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"Реализация проекта   "Народный бюджет "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369 298,93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369 298,93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360 542,93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360 542,93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360 542,93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Устранение дефектов и повреждений асфальтобетонного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покрытия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7001I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7001I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3 355 403,20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3 355 403,20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3 355 403,20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3 355 403,20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1 132 253,20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1 132 253,20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1 900 086,00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1 900 086,00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Применение информационных технологий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1 835 976,77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1 993 719,15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предпринимательства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1 938 719,15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1 938 719,15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26 337 458,56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15 368 602,17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6 082 300,00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</w:t>
            </w:r>
            <w:r w:rsidR="00D6205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капитальный ремонт муниципального жилищного фонда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16 328 448,98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4 575 000,00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 сельских  территорий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Муниципальный проект "Развитие газификации и водоснабжения на сельских территориях"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Развитие газификации и водоснабжения на сельских территориях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5 944 798,30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5 944 798,30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газификации населенных пунктов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845 705,70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845 705,70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9 537 944,98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4 575 000,00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3 879 522,47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"Обеспечение газификации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1 758 108,09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газификации населенных пунктов (доп. средства)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1 148 108,09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1 148 108,09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4 239 149,51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4 239 149,51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249 326,66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249 326,66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8 989 562,11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9 916 302,17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783 903,32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783 903,32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"Благоустройство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D62054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Иные закупки товаров, работ и </w:t>
            </w:r>
            <w:proofErr w:type="spellStart"/>
            <w:proofErr w:type="gram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8 205 658,79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8 205 658,79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федеральной целевой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программы "Увековечение памяти погибших при защите Отечества на 2019-2024 годы"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не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820 159 806,87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538 471 811,68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562 394 359,35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157 526 947,43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141 387 917,43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155 443 602,51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155 383 698,48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140 718 637,43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154 774 322,51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155 383 698,48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140 718 637,43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154 774 322,51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151 633 644,50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137 971 097,33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D62054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152 025 207,01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34 236 496,95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32 194 101,00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34 194 101,00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34 236 496,95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32 194 101,00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34 194 101,00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112 798 098,25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102 790 012,33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113 844 122,01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112 798 098,25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102 790 012,33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113 844 122,01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1 204 905,88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1 204 905,88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31 842,00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31 842,00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242 094,62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242 094,62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448 510,99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448 510,99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</w:t>
            </w:r>
            <w:r w:rsidR="005A7F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детей из семей, имеющих на ижди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вении трех и более несовершеннолетних детей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974 141,84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974 141,84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)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1 115 000,37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1 115 000,37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3 750 053,98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 Правительства ТО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852 973,20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852 973,20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8005I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269 192,88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8005I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269 192,88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предоставлению мер социальной поддержки педагогическим и иным работникам муниципальных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2 627 887,90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2 627 887,90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584 338 795,76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333 250 540,10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339 353 900,02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582 264 837,94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331 822 360,10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337 925 720,02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14 406 773,71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5 591 938,37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 проект  в рамках регионального проекта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"С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овременная школа"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spellStart"/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технологической направленностей)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51721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51721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52131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521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7 166 667,98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232 636 014,35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Муниципальный проект в рамках регионального  проекта  "Модернизация школьных систем образования"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163 199 880,14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L750Б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58 579 680,00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L750Б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58 579 680,00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16 408 700,00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район "Ново-Никольская СОШ")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16 408 700,00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88 211 500,14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Плавская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СОШ №4")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88 211 500,14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69 436 134,21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L75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организациям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43 600 010,59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41 425 418,90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организациям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2 174 591,69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334 752 049,88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326 230 421,73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335 566 500,51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334 646 950,04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326 230 421,73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335 566 500,51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44 532 117,90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41 555 322,86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48 532 103,16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44 532 117,90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41 555 322,86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48 532 103,16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3 973 779,44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муниципальных)нужд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2 962 443,44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1 011 336,00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242 281 159,55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225 071 120,14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249 821 209,98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1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242 281 159,55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225 071 120,14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5A7FA6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249 821 209,98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3 304 708,46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государственных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1 405 976,23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1 898 732,23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102 210,62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102 210,62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179 676,00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179 676,00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612 999,99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612 999,99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5A7FA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осваивающих образова</w:t>
            </w:r>
            <w:r w:rsidR="005A7FA6">
              <w:rPr>
                <w:rFonts w:ascii="Arial" w:hAnsi="Arial" w:cs="Arial"/>
                <w:sz w:val="20"/>
                <w:szCs w:val="20"/>
                <w:lang w:eastAsia="ru-RU"/>
              </w:rPr>
              <w:t>ни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65 453,91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65 453,91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2 099 673,00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2 099 673,00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организации питания обучающихся, являющихся детьми гражданина, проходящего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года, или призванного на военную службу по мобилизации.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559 985,52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559 985,52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12 011 867,57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12 108 723,56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12 515 941,63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12 011 867,57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12 108 723,56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12 515 941,63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5 984 957,32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23 039 559,97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154 056,94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23 039 559,97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5 830 900,38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"Предоставление мер социальной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18 552 649,60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19 490 039,20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19 731 589,74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12 021 600,00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12 021 600,00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2 050 132,00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2 859 095,60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3 115 227,24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2 050 132,00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2 859 095,60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3 115 227,24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4 582 717,60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4 588 743,60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4 594 762,50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4 582 717,60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4 588 743,60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4 594 762,50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230 711,16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230 711,16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 муниципальном 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тахографов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в учреждениях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тахографов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56 261 360,13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44 493 133,44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48 255 936,71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38 333 080,93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37 682 775,44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41 445 578,71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38 333 080,93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37 682 775,44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41 445 578,71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38 333 080,93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37 682 775,44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41 445 578,71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2 634 463,67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7 282 664,99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7 293 302,41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2 634 463,67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7 282 664,99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7 293 302,41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26 659 743,44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29 541 037,75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33 292 412,00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26 659 743,44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29 541 037,75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33 292 412,00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 и капитальному ремонту помещений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243 172,00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243 172,00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8 061 101,82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8 061 101,82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623 672,70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624 464,30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623 672,70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624 464,30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17 559 804,30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Муниципальный проект, входящий в состав национальных проектов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8 376 145,64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предоставления дополнительного образования в отрасли "Культура" (ДМШ)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8 376 145,64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8 242 645,64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8 242 645,64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296 020,50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296 020,50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296 020,50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296 020,50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296 020,50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тахографов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в учреждениях образования""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тахографов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реализации подпрограммы"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дополнительному профессиональному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5 260 096,32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5 260 096,32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Муниципальный проект, входящий в состав национальных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Муниципальный проект в рамках регионального  проекта  "Регион для молодых"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4 239 688,16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4 040 628,16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3 366 200,00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3 686 378,16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3 686 378,16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16 542 354,91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15 357 360,71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15 358 060,11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3 427 946,97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3 348 200,00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3 348 200,00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2 860 188,85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2 860 188,85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567 758,12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567 758,12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99 578,60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2 427 180,01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4 197 345,37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6 379 103,96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6 379 103,96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 xml:space="preserve">на обеспечение деятельности (оказание услуг) муниципальных учреждений - МКУ ДПО МО 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район "ЦНППМПР"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6 379 103,96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6 087 460,56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5 777 000,00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5 777 000,00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5 954 300,00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5 641 000,00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5 641 000,00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133 160,56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136 000,00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291 643,40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292 335,80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293 035,20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291 643,40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292 335,80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293 035,20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52 547 043,61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43 435 887,09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42 116 686,84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52 547 043,61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43 435 887,09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42 116 686,84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Муниципальная программа   "Развитие культуры и туризма  в 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50 885 493,61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43 435 887,09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42 116 686,84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11 127 608,28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8 999 297,75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9 000 137,75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"Обеспечение прав граждан на свободный доступ к информации,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хранящейся в библиотеках"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11 014 708,28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8 885 577,75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8 885 577,75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10 915 410,28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10 915 410,28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84 298,00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84 298,00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5 340 849,99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Мероприятия 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D5194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D5194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1 728 202,96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Муниципальный проект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1 728 202,96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7 237 723,94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5 848 105,32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5 848 689,32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7 182 707,94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5 792 513,32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5 792 513,32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7 090 758,94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7 090 758,94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71 949,00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71 949,00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26 864 108,44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26 704 031,06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26 952 656,81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26 864 108,44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26 704 031,06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26 952 656,81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22 447 483,33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22 447 483,33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172 775,00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172 775,00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3 688 260,11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4 195 064,01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3 688 260,11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4 195 064,01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1 661 550,00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1 627 550,00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1 627 550,00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14 086 849,28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14 107 145,72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15 124 957,88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2 226 085,72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770 000,00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764 354,12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«Социальное обеспечение и иные выплаты населению»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осуществляемые на основании отдельных решений администрации МО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Публичные нормативные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299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1 461 731,60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1 428 231,60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1 091 931,60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Меры социальной поддержки гражданам в период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10 269 097,76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11 437 145,72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12 454 957,88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условий для повышения рождаемости"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условий для повышения рождаемости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Единовременная выплата при рождении ребенка у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женщин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не достигших возраста 25 лет на день рождения ребенка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297 600,00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1 204 587,76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3 165 784,84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3 194 301,13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"Предоставление мер материальной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423 519,16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447 658,33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423 519,16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447 658,33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342 758,86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362 295,18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342 758,86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362 295,18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меры социальной поддержки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80 760,30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85 363,15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80 760,30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85 363,15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"Обеспечение качественным жильем и услугами жилищно-коммунального хозяйства  населения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с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мероприятиям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Руководство и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управление в сфере установленных </w:t>
            </w:r>
            <w:proofErr w:type="gram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"Поддержка социально ориентированных некоммерческих организаций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"Развитие механизмов оказания </w:t>
            </w:r>
            <w:proofErr w:type="spell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информационной</w:t>
            </w:r>
            <w:proofErr w:type="gramStart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,к</w:t>
            </w:r>
            <w:proofErr w:type="gram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онсультативной</w:t>
            </w:r>
            <w:proofErr w:type="spellEnd"/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27 231 782,91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24 620 200,00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26 920 200,00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27 231 782,91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24 620 200,00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26 920 200,00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предоставления дополнительного образования ДЮСШ"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повышение эффективности реализации молодежной политики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25 356 780,00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23 605 200,00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25 605 200,00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23 867 639,94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22 386 600,00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24 386 600,00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23 867 639,94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22 386 600,00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24 386 600,00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58 785,00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58 785,00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</w:t>
            </w: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489 240,00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489 240,00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415 000,00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1 430 355,06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1 430 355,06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"Процентные платежи по муниципальному долгу"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Процентные  платежи  по долговым обязательствам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35 671 559,89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33 029 290,49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33 007 298,79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"Выравнивание бюджетной </w:t>
            </w: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обеспеченности"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Предоставление дотации из областного фонда финансовой поддержки  муниципальных районов (городских округов)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6 955 821,00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7 234 162,00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6 955 821,00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7 234 162,00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13 590 000,00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13 590 000,00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15 983 290,89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сбалансированности местных бюджетов"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Предоставление иных межбюджетных </w:t>
            </w: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трансферов</w:t>
            </w:r>
            <w:proofErr w:type="spellEnd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Подпрограмма "Реализация мероприятий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10" w:right="-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E90ED1">
            <w:pPr>
              <w:suppressAutoHyphens w:val="0"/>
              <w:ind w:left="-104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B7347" w:rsidRPr="005C63ED" w:rsidTr="007B7347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34383" w:rsidRPr="005C63ED" w:rsidRDefault="00A34383" w:rsidP="00A3438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расходы: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4383" w:rsidRPr="005C63ED" w:rsidRDefault="00A34383" w:rsidP="00A3438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B61DFA">
            <w:pPr>
              <w:suppressAutoHyphens w:val="0"/>
              <w:ind w:left="-114" w:righ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1 204 022 249,19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4383" w:rsidRPr="005C63ED" w:rsidRDefault="00A34383" w:rsidP="00B61DFA">
            <w:pPr>
              <w:suppressAutoHyphens w:val="0"/>
              <w:ind w:left="-10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859 165 048,21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A34383" w:rsidRPr="005C63ED" w:rsidRDefault="00A34383" w:rsidP="00B61DFA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63ED">
              <w:rPr>
                <w:rFonts w:ascii="Arial" w:hAnsi="Arial" w:cs="Arial"/>
                <w:sz w:val="20"/>
                <w:szCs w:val="20"/>
                <w:lang w:eastAsia="ru-RU"/>
              </w:rPr>
              <w:t>839 783 094,32</w:t>
            </w:r>
          </w:p>
        </w:tc>
      </w:tr>
    </w:tbl>
    <w:p w:rsidR="00A34383" w:rsidRPr="00B61DFA" w:rsidRDefault="00B61DFA" w:rsidP="00B61D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B61DFA" w:rsidRDefault="00B61DFA">
      <w:pPr>
        <w:rPr>
          <w:rFonts w:ascii="Arial" w:hAnsi="Arial" w:cs="Arial"/>
          <w:lang w:val="en-US"/>
        </w:rPr>
        <w:sectPr w:rsidR="00B61DFA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lastRenderedPageBreak/>
        <w:t>Приложение №4</w:t>
      </w: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>к решению Собрания представителей</w:t>
      </w:r>
    </w:p>
    <w:p w:rsid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 xml:space="preserve"> </w:t>
      </w:r>
      <w:proofErr w:type="spellStart"/>
      <w:r w:rsidRPr="00B61DFA">
        <w:rPr>
          <w:rFonts w:ascii="Arial" w:hAnsi="Arial" w:cs="Arial"/>
          <w:lang w:eastAsia="ru-RU"/>
        </w:rPr>
        <w:t>Плавский</w:t>
      </w:r>
      <w:proofErr w:type="spellEnd"/>
      <w:r w:rsidRPr="00B61DFA">
        <w:rPr>
          <w:rFonts w:ascii="Arial" w:hAnsi="Arial" w:cs="Arial"/>
          <w:lang w:eastAsia="ru-RU"/>
        </w:rPr>
        <w:t xml:space="preserve"> район</w:t>
      </w:r>
    </w:p>
    <w:p w:rsidR="00B61DFA" w:rsidRDefault="005A7FA6" w:rsidP="00B61DFA">
      <w:pPr>
        <w:suppressAutoHyphens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от30.11.2023 </w:t>
      </w:r>
      <w:r w:rsidR="00B61DFA" w:rsidRPr="00B61DFA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>3/10</w:t>
      </w: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>Приложение №5</w:t>
      </w: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>к решению Собрания представителей</w:t>
      </w:r>
    </w:p>
    <w:p w:rsid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61DFA" w:rsidRP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 xml:space="preserve"> </w:t>
      </w:r>
      <w:proofErr w:type="spellStart"/>
      <w:r w:rsidRPr="00B61DFA">
        <w:rPr>
          <w:rFonts w:ascii="Arial" w:hAnsi="Arial" w:cs="Arial"/>
          <w:lang w:eastAsia="ru-RU"/>
        </w:rPr>
        <w:t>Плавский</w:t>
      </w:r>
      <w:proofErr w:type="spellEnd"/>
      <w:r w:rsidRPr="00B61DFA">
        <w:rPr>
          <w:rFonts w:ascii="Arial" w:hAnsi="Arial" w:cs="Arial"/>
          <w:lang w:eastAsia="ru-RU"/>
        </w:rPr>
        <w:t xml:space="preserve"> район</w:t>
      </w:r>
    </w:p>
    <w:p w:rsidR="00B61DFA" w:rsidRDefault="00B61DFA" w:rsidP="00B61DFA">
      <w:pPr>
        <w:suppressAutoHyphens w:val="0"/>
        <w:jc w:val="right"/>
        <w:rPr>
          <w:rFonts w:ascii="Arial" w:hAnsi="Arial" w:cs="Arial"/>
          <w:lang w:eastAsia="ru-RU"/>
        </w:rPr>
      </w:pPr>
      <w:r w:rsidRPr="00B61DFA">
        <w:rPr>
          <w:rFonts w:ascii="Arial" w:hAnsi="Arial" w:cs="Arial"/>
          <w:lang w:eastAsia="ru-RU"/>
        </w:rPr>
        <w:t>от  27.12.2022 №  60/373</w:t>
      </w:r>
    </w:p>
    <w:p w:rsidR="00B61DFA" w:rsidRPr="005A7FA6" w:rsidRDefault="00B61DFA" w:rsidP="00B61DFA">
      <w:pPr>
        <w:rPr>
          <w:rFonts w:ascii="Arial" w:hAnsi="Arial" w:cs="Arial"/>
          <w:sz w:val="26"/>
          <w:szCs w:val="26"/>
          <w:lang w:eastAsia="ru-RU"/>
        </w:rPr>
      </w:pPr>
    </w:p>
    <w:p w:rsidR="00B61DFA" w:rsidRPr="005A7FA6" w:rsidRDefault="00B61DFA" w:rsidP="00B61DFA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5A7FA6">
        <w:rPr>
          <w:rFonts w:ascii="Arial" w:hAnsi="Arial" w:cs="Arial"/>
          <w:b/>
          <w:bCs/>
          <w:sz w:val="26"/>
          <w:szCs w:val="26"/>
          <w:lang w:eastAsia="ru-RU"/>
        </w:rPr>
        <w:t xml:space="preserve">Ведомственная структура расходов бюджета муниципального образования </w:t>
      </w:r>
      <w:proofErr w:type="spellStart"/>
      <w:r w:rsidRPr="005A7FA6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5A7FA6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2023 год   и  на плановый период 2024 и 2025 годов</w:t>
      </w:r>
    </w:p>
    <w:p w:rsidR="00B61DFA" w:rsidRDefault="00B61DFA" w:rsidP="00B61DFA">
      <w:pPr>
        <w:rPr>
          <w:rFonts w:ascii="Arial" w:hAnsi="Arial" w:cs="Arial"/>
          <w:lang w:eastAsia="ru-RU"/>
        </w:rPr>
      </w:pPr>
    </w:p>
    <w:p w:rsidR="0053736B" w:rsidRPr="005C63ED" w:rsidRDefault="00B61DFA" w:rsidP="00B61DFA">
      <w:pPr>
        <w:jc w:val="right"/>
        <w:rPr>
          <w:rFonts w:ascii="Arial" w:hAnsi="Arial" w:cs="Arial"/>
          <w:lang w:val="en-US"/>
        </w:rPr>
      </w:pPr>
      <w:r w:rsidRPr="00B61DFA">
        <w:rPr>
          <w:rFonts w:ascii="Arial" w:hAnsi="Arial" w:cs="Arial"/>
          <w:lang w:eastAsia="ru-RU"/>
        </w:rPr>
        <w:t>(рублей)</w:t>
      </w:r>
    </w:p>
    <w:p w:rsidR="0053736B" w:rsidRPr="005C63ED" w:rsidRDefault="0053736B">
      <w:pPr>
        <w:rPr>
          <w:rFonts w:ascii="Arial" w:hAnsi="Arial" w:cs="Arial"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282"/>
        <w:gridCol w:w="283"/>
        <w:gridCol w:w="284"/>
        <w:gridCol w:w="283"/>
        <w:gridCol w:w="284"/>
        <w:gridCol w:w="283"/>
        <w:gridCol w:w="425"/>
        <w:gridCol w:w="426"/>
        <w:gridCol w:w="1559"/>
        <w:gridCol w:w="1559"/>
        <w:gridCol w:w="1418"/>
      </w:tblGrid>
      <w:tr w:rsidR="004D7CB6" w:rsidRPr="00B61DFA" w:rsidTr="00BF716F">
        <w:trPr>
          <w:trHeight w:val="3812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gridSpan w:val="4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1559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auto"/>
            <w:textDirection w:val="btLr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5A7FA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139 245 331,05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102 198 843,53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39 189 034,23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5A7FA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258 054,18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5A7FA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5A7FA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  <w:proofErr w:type="gram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6 054,18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первичного воинского учета на территориях, где отсутствуют военные комиссариаты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511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933 713,92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965 635,44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43 685,02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43 685,02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43 685,02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43 685,02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94 617 177,60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63 327 339,12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283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93 796 323,24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63 235 339,12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89 238 464,32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62 045 339,12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Подпрограмма "Реконструкция, капитальный ремонт и ремонт автомобильных дорог местного значения"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20 526 464,32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22 679 039,12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20 526 464,32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22 679 039,12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20 516 464,32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22 669 039,12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20 516 464,32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22 669 039,12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проверке сметной документации, технологическому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"Реализация проекта   "Народный бюджет "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369 298,93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369 298,93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369 298,93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360 542,93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360 542,93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Устранение дефектов и повреждений асфальтобетонного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покрытия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8001I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8001I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Применение информационных технологий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6 754 135,25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3 102 300,00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3 102 300,00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757 300,00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5 409 095,85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1 715 000,00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1 715 000,00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5 409 095,85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1 670 000,00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"Модернизация, текущий и капитальный ремонта объектов коммунальной инфраструктуры, в том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 xml:space="preserve">числе объектов </w:t>
            </w:r>
            <w:proofErr w:type="spell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водо</w:t>
            </w:r>
            <w:proofErr w:type="spell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- и теплоснабжения, водоотведения и очистки сточных вод"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в области коммунального хозяйства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445 591,93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445 591,93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445 591,93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"Обеспечение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санитарного и эстетического состояния территорий кладбищ"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по благоустройству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Комплексы процессных мероприятий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Процентные  платежи  по долговым обязательствам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35 671 559,89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33 029 290,49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33 007 298,79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20 275 821,00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20 824 162,00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6 955 821,00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7 234 162,00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6 955 821,00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7 234 162,00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13 320 000,00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13 590 000,00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13 320 000,00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13 590 000,00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15 983 290,89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 дорог"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475 964 749,30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251 889 184,77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248 326 416,25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118 062 756,42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111 096 783,39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113 693 582,11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Функционирование Правительства  Российской Федерации, высших исполнительных органов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39 023 526,65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37 232 691,19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37 212 144,99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39 023 526,65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37 232 691,19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37 212 144,99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1 938 719,00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1 938 719,00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1 938 719,00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1 814 500,00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37 084 807,65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35 418 191,19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35 397 644,99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33 946 062,66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33 795 879,12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32 927 900,00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150 183,54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150 183,54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3 138 744,99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2 490 291,19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2 469 744,99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12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2 578 744,99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2 176 955,07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2 159 744,99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мероприятия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2 389,14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2 122,83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6 291 260,92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6 291 260,92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6 291 260,92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7 060 024,40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6 283 600,00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768 763,48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7 660,92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701 768,40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2 280 000,00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72 043 947,03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65 021 678,66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67 139 289,89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мероприятий "Обеспечение деятельности МКУ "Кризисный центр помощи детям"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2 638 060,00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2 013 000,00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2 013 000,00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118 000,00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2 881 833,84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6 697 313,78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7 747 697,62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2 881 833,84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6 697 313,78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7 747 697,62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мероприятий, связанных с обслуживанием муниципального имущества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2 378,61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Исполнение судебных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83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1 876,00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502,61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249 138,26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249 138,26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Дотация за достижение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55490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1 213 658,00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55490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1 213 658,00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Закон Тульской области "Об административных комиссиях в Тульской  области и о наделении органов местного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526 264,20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554 236,83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575 540,15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436 100,00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436 100,00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436 100,00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90 164,20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118 136,83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139 440,15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"г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осударственными полномочиями по образованию и организации деятельности комиссий по делам несовершеннолетних и защите их прав"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753 099,30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747 928,33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772 845,35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545 177,69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549 800,00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549 800,00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207 921,61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198 128,33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223 045,35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75 464,73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824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12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75 464,73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79 660,62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82 856,12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Закон Тульской области "О наделении органов местного самоуправления отдельными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гос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. полномочиями по осуществлению уведомительной регистрации коллективных договоров"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11 830,74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15 488,00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16 456,00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11 830,74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15 488,00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16 456,00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(казенных) учреждений"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21 469 350,00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16 982 000,00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16 982 000,00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2 425 966,82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1 993 800,00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1 993 800,00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37 027,18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Комплексы процессных </w:t>
            </w: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Внесение членских взносов Совету муниципальных образований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41 791 234,19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36 538 089,88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37 605 317,27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41 791 234,19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36 538 089,88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37 605 317,27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и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обслуживание имущества казны муниципального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1 467 539,46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39 623 694,73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34 970 550,42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35 937 777,81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39 623 694,73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34 970 550,42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35 937 777,81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27 922 160,49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24 027 733,00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24 027 733,00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11 510 534,24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10 751 817,42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11 719 044,81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 по освещению в средствах массовой информации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6 819 132,84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5 613 781,00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5 713 781,00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5 905 759,60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5 613 781,00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5 713 781,00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907 000,00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907 000,00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839 000,00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839 000,00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839 000,00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4 704 268,00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4 452 175,00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4 452 175,00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323 491,60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351 606,00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351 606,00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Основное мероприятие "Мероприятия по созданию условий для деятельности народных дружин"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662 400,00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662 400,00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S060I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250 973,24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S060I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250 973,24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4 348 055,30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5 458 822,77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29 755 022,05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765 970,95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457 010,00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479 496,00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программа "Комплексное развитие сельских территорий 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Муниципальный проект, входящий в состав региональных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Подготовка проектов межевания земельных участков и  проведение кадастровых работ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"Предупреждение и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ликвидация болезней животных, их лечение, защита населения от болезней"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3 032 339,20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3 032 339,20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3 032 339,20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3 032 339,20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3 165 836,00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3 375 836,00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1 132 253,20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1 132 253,20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1 900 086,00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1 900 086,00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1 835 976,77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1 993 719,15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развитию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1 780 976,77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1 938 719,15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1 780 976,77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1 938 719,15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1 780 976,77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1 938 719,15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19 583 323,31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12 266 302,17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2 980 000,00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"Содержание </w:t>
            </w: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муниципального жилого фонда"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муниципального жилого фонда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10 919 353,13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"Развитие газификации и водоснабжения на сельских территориях"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газификации и водоснабжению сельских территорий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5 944 798,30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5 944 798,30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Развитие газификации и газоснабжения сельских территорий (дополнительные средства)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845 705,70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845 705,70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4 128 849,13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4 128 849,13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1 758 108,09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газификации населенных пунктов (дополнительные средства)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Бюджетные инвестиции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1 148 108,09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1 148 108,09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"Техническое обслуживание газового оборудования"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водо</w:t>
            </w:r>
            <w:proofErr w:type="spell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- и теплоснабжения, водоотведения и очистки сточных  вод"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249 326,66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249 326,66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249 326,66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8 543 970,18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9 286 302,17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8 205 658,79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 программ формирования современной городской среды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мероприятий по благоустройству дворовых территорий многоквартирных домов""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2 543 287,67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235 699 789,50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38 995 377,97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15 955 818,00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2 911 752,06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1 563 511,36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1 563 511,36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1 563 511,36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448 510,99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448 510,99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1 115 000,37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1 115 000,37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proofErr w:type="gram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"П</w:t>
            </w:r>
            <w:proofErr w:type="gram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роведение мероприятий по ремонту дорог"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 территорий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206 822 775,65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25 639 559,97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на 2017-2020 гг."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206 822 775,65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25 639 559,97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Муниципальные проекты, не входящие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204 625 299,04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Муниципальный проект в рамках регионального  проекта  "Модернизация школьных систем образования"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5A7FA6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163 199 880,14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"Ново-Никольская СОШ")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L750Б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58 579 680,00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L750Б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58 579 680,00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Плавская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СОШ №4")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16 408 700,00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16 408 700,00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Плавская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СОШ №1")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L750Л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88 211 500,14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L750Л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88 211 500,14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41 425 418,90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модернизации школьных систем образования (субсидии, за исключением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субсидий на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41 425 418,90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41 425 418,90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2 197 476,61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25 639 559,97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2 197 476,61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25 639 559,97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637 443,44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637 443,44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154 056,94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23 039 559,97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154 056,94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23 039 559,97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1 405 976,23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1 405 976,23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17 603 524,30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6 547 558,00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6 547 558,00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  "Развитие культуры и туризма  в 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17 559 804,30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Муниципальный проект, входящий в состав национальных проектов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  <w:proofErr w:type="gramEnd"/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8 376 145,64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8 376 145,64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8 242 645,64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8 242 645,64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43 720,00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"Дополнительное профессиональное  образование муниципальных служащих, работников органов местного самоуправления, замещающих должности, не отнесенные к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должностям муниципальной службы"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5 260 096,32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5 260 096,32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"Регион для молодых"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4 239 688,16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Развитие молодежной политики в муниципальном образовании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4 040 628,16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3 366 200,00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3 366 200,00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3 686 378,16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3 686 378,16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2 871 388,85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2 825 400,00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2 825 400,00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2 860 188,85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2 860 188,85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2 860 188,85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2 814 200,00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мероприятия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52 547 043,61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43 435 887,09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42 116 686,84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52 547 043,61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43 435 887,09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42 116 686,84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Муниципальная программа   "Развитие культуры и туризма  в 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52 547 043,61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43 435 887,09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42 116 686,84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5 340 849,99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"Культурная среда"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 проекта  "Создание условий для реализации творческого потенциала нации" ("Творческие люди")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D5194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D5194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1 728 202,96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Муниципальный проект "Государственная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поддержка муниципальных учреждений культуры"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46 890 990,66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41 551 434,13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41 801 483,88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11 127 608,28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8 999 297,75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9 000 137,75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10 915 410,28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10 915 410,28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84 298,00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84 298,00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7 237 723,94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5 848 105,32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5 848 689,32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7 090 758,94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7 090 758,94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71 949,00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71 949,00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801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26 864 108,44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26 704 031,06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26 952 656,81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22 447 483,33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22 447 483,33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172 775,00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172 775,00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Частичная компенсация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расходов на оплату труда работников муниципальных учреждений культуры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808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3 688 260,11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3 946 438,26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4 195 064,01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3 688 260,11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3 946 438,26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4 195 064,01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1 661 550,00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1 627 550,00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1 627 550,00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12 848 761,52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10 891 360,88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11 880 656,75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"Социальная поддержка  населения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2 192 585,72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 в муниципальном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764 354,12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 процессных мероприятий «Социальное обеспечение и иные выплаты населению»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осуществляемые на основании отдельных решений администрации МО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Управление Резервным фондом администрации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1 428 231,60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1 091 931,60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9 064 510,00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8 271 360,88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9 260 656,75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 "Обеспечение условий для повышения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рождаемости"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условий для повышения рождаемости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Единовременная выплата при рождении ребенка у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женщин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не достигших возраста 25 лет на день рождения ребенка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"Обеспечение качественным жильем и услугами жилищно-коммунального хозяйства  населения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на обеспечение деятельности (оказание услуг) муниципальных учреждений - МКУ "Сервис"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"Поддержка социально ориентированных некоммерческих организаций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287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24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 спорта 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 "Мероприятия по физическому воспитанию детей и молодежи"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23 867 639,94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22 386 600,00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24 386 600,00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23 867 639,94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22 386 600,00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24 386 600,00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58 785,00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58 785,00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489 240,00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489 240,00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 (ФОК)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1 430 355,06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автономным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284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62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1 430 355,06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Комитет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587 285 268,84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503 496 919,91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550 687 543,84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A251E0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"Организация вр</w:t>
            </w:r>
            <w:r w:rsidR="00A251E0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е</w:t>
            </w: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584 460 017,37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499 476 433,71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546 438 541,35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154 615 195,37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141 387 917,43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155 443 602,51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на 2017-2020 гг."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153 820 187,12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140 718 637,43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154 774 322,51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153 820 187,12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140 718 637,43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154 774 322,51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153 820 187,12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140 718 637,43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154 774 322,51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34 236 496,95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32 194 101,00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34 194 101,00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34 236 496,95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32 194 101,00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34 194 101,00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112 798 098,25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102 790 012,33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113 844 122,01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112 798 098,25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102 790 012,33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113 844 122,01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по текущему  и капитальному ремонту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1 204 905,88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1 204 905,88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2 690 000,00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31 842,00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31 842,00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242 094,62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242 094,62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</w:t>
            </w:r>
            <w:r w:rsidR="00A251E0">
              <w:rPr>
                <w:rFonts w:ascii="Arial" w:hAnsi="Arial" w:cs="Arial"/>
                <w:sz w:val="20"/>
                <w:szCs w:val="20"/>
                <w:lang w:eastAsia="ru-RU"/>
              </w:rPr>
              <w:t>я детей и семей, имеющих на ижди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вении трех и более несовершеннолетних детей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974 141,84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974 141,84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 Правительства ТО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852 973,20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852 973,20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8005I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269 192,88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8005I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269 192,88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2 627 887,90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825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2 627 887,90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377 516 020,11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307 610 980,13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336 753 900,02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375 593 750,79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306 182 800,13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335 325 720,02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14 406 773,71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5 591 938,37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 проект  в рамках регионального проекта</w:t>
            </w:r>
            <w:proofErr w:type="gram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"С</w:t>
            </w:r>
            <w:proofErr w:type="gram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овременная школа"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центров образования </w:t>
            </w:r>
            <w:proofErr w:type="spellStart"/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технологической направленностей)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51721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51721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52131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52131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28 010 715,31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28 010 715,31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L75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модернизации школьных систем образования (субсидии, за исключением субсидий на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капитальных вло</w:t>
            </w:r>
            <w:r w:rsidR="00A251E0">
              <w:rPr>
                <w:rFonts w:ascii="Arial" w:hAnsi="Arial" w:cs="Arial"/>
                <w:sz w:val="20"/>
                <w:szCs w:val="20"/>
                <w:lang w:eastAsia="ru-RU"/>
              </w:rPr>
              <w:t>жений в объекты муниципальной с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обственности)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2 174 591,69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2 174 591,69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333 024 573,27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300 590 861,76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332 966 500,51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332 919 473,43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300 590 861,76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332 966 500,51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44 532 117,90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41 555 322,86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48 532 103,16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44 532 117,90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41 555 322,86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48 532 103,16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проверке сметной документации, технологическому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надзору технологического процесса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3 336 336,00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2 325 000,00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1 011 336,00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242 281 159,55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225 071 120,14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249 821 209,98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242 281 159,55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225 071 120,14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249 821 209,98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Реализация мероприятий по текущему  и капитальному ремонту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1 898 732,23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1 898 732,23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102 210,62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102 210,62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179 676,00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179 676,00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612 999,99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612 999,99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A251E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осваивающих образова</w:t>
            </w:r>
            <w:r w:rsidR="00A251E0">
              <w:rPr>
                <w:rFonts w:ascii="Arial" w:hAnsi="Arial" w:cs="Arial"/>
                <w:sz w:val="20"/>
                <w:szCs w:val="20"/>
                <w:lang w:eastAsia="ru-RU"/>
              </w:rPr>
              <w:t>ни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65 453,91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65 453,91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2 099 673,00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2 099 673,00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года, или призванного на военную службу по мобилизации.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290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559 985,52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559 985,52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12 011 867,57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12 108 723,56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12 515 941,63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12 011 867,57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12 108 723,56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12 515 941,63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5 830 900,38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5 830 900,38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12 042 200,00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12 021 600,00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12 042 200,00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12 021 600,00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2 050 132,00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2 859 095,60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3 115 227,24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2 050 132,00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2 859 095,60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3 115 227,24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4 582 717,60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4 588 743,60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4 594 762,50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4 582 717,60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4 588 743,60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4 594 762,50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230 711,16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230 711,16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"Развитие дополнительного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"Расходы на обеспечение деятельности (оказание услуг) муниципальных учреждений - МКУ  ДПО МО </w:t>
            </w:r>
            <w:proofErr w:type="spellStart"/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район "ЦНППМПР"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 "Обеспечение работы системы ГЛОНАСС, обслуживание </w:t>
            </w:r>
            <w:proofErr w:type="spell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тахографов</w:t>
            </w:r>
            <w:proofErr w:type="spell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в учреждениях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тахографов</w:t>
            </w:r>
            <w:proofErr w:type="spellEnd"/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функций органов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26 236,32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38 657 835,83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37 945 575,44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41 708 378,71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38 333 080,93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37 682 775,44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41 445 578,71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38 333 080,93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37 682 775,44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41 445 578,71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38 333 080,93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37 682 775,44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41 445 578,71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2 634 463,67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7 282 664,99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7 293 302,41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2 634 463,67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7 282 664,99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7 293 302,41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26 659 743,44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29 541 037,75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33 292 412,00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26 659 743,44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29 541 037,75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33 292 412,00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A251E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устранению последствий новой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 и капитальному ремонту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243 172,00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243 172,00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Финансовое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обеспечение государственного (муниципального) задания в рамках исполнения государственного (муниципального)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социальногот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заказа на оказание государственных (муниципальных) услуг в социальной сфере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301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8 061 101,82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8 061 101,82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623 672,70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624 464,30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623 672,70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624 464,30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Комплекс процессных  мероприятий "Обеспечение пожарной безопасности"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252 300,50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210 880,00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 "Обеспечение работы системы ГЛОНАСС, обслуживание </w:t>
            </w:r>
            <w:proofErr w:type="spell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тахографов</w:t>
            </w:r>
            <w:proofErr w:type="spell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в учреждениях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тахографов</w:t>
            </w:r>
            <w:proofErr w:type="spellEnd"/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13 670 966,06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12 531 960,71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12 532 660,11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567 758,12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567 758,12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567 758,12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534 000,00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</w:t>
            </w: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99 578,60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2 427 180,01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4 197 345,37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6 379 103,96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6 379 103,96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ДПО МО </w:t>
            </w:r>
            <w:proofErr w:type="spellStart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район "ЦНППМПР"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6 379 103,96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6 087 460,56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5 777 000,00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5 777 000,00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5 954 300,00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5 641 000,00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5 641 000,00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133 160,56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136 000,00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предоставлению мер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социальной поддержки педагогическим и иным работникам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291 643,40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292 335,80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293 035,20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291 643,40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292 335,80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293 035,20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1 238 087,76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3 215 784,84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3 244 301,13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Меры социальной поддержки гражданину в период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28790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1 204 587,76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3 165 784,84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3 194 301,13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1 204 587,76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3 165 784,84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3 194 301,13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1 204 587,76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3 165 784,84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3 194 301,13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</w:t>
            </w: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423 519,16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447 658,33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80 760,30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85 363,15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80 760,30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85 363,15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342 758,86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362 295,18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82520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342 758,86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362 295,18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Контрольно-счетная палата муниципального образования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1 526 900,00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1 526 900,00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1 526 900,00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1 526 900,00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1 580 100,00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967 415,00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Расходы на выплаты по оплате труда Председателя счетной палаты субъекта РФ (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муниципальногообразования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) в рамках </w:t>
            </w:r>
            <w:proofErr w:type="spellStart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967 415,00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967 415,00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969 000,00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Аудиторы счетной палаты РФ (муниципального образования)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559 485,00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611 100,00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611 100,00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558 185,00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558 185,00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556 600,00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счетной палаты субъекта РФ  в рамках </w:t>
            </w: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54 500,00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16 500,00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37 000,00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" w:type="dxa"/>
            <w:shd w:val="clear" w:color="auto" w:fill="auto"/>
            <w:hideMark/>
          </w:tcPr>
          <w:p w:rsidR="004D7CB6" w:rsidRPr="00B61DFA" w:rsidRDefault="004D7CB6" w:rsidP="00E90ED1">
            <w:pPr>
              <w:suppressAutoHyphens w:val="0"/>
              <w:ind w:left="-109" w:righ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4D7CB6" w:rsidRPr="00B61DFA" w:rsidTr="00BF716F">
        <w:trPr>
          <w:trHeight w:val="20"/>
        </w:trPr>
        <w:tc>
          <w:tcPr>
            <w:tcW w:w="2520" w:type="dxa"/>
            <w:shd w:val="clear" w:color="auto" w:fill="auto"/>
            <w:hideMark/>
          </w:tcPr>
          <w:p w:rsidR="004D7CB6" w:rsidRPr="00B61DFA" w:rsidRDefault="004D7CB6" w:rsidP="004D7CB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расходы: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D7CB6" w:rsidRPr="00B61DFA" w:rsidRDefault="004D7CB6" w:rsidP="004D7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7CB6" w:rsidRPr="00B61DFA" w:rsidRDefault="004D7CB6" w:rsidP="00BF716F">
            <w:pPr>
              <w:suppressAutoHyphens w:val="0"/>
              <w:ind w:left="-103" w:right="-11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D7CB6" w:rsidRPr="00B61DFA" w:rsidRDefault="004D7CB6" w:rsidP="00E90ED1">
            <w:pPr>
              <w:suppressAutoHyphens w:val="0"/>
              <w:ind w:left="-2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7" w:right="-116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1204 022 249,19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859 165 048,21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7CB6" w:rsidRPr="00B61DFA" w:rsidRDefault="004D7CB6" w:rsidP="00A251E0">
            <w:pPr>
              <w:suppressAutoHyphens w:val="0"/>
              <w:ind w:left="-109" w:righ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1DFA">
              <w:rPr>
                <w:rFonts w:ascii="Arial" w:hAnsi="Arial" w:cs="Arial"/>
                <w:sz w:val="20"/>
                <w:szCs w:val="20"/>
                <w:lang w:eastAsia="ru-RU"/>
              </w:rPr>
              <w:t>839 783 094,32</w:t>
            </w:r>
          </w:p>
        </w:tc>
      </w:tr>
    </w:tbl>
    <w:p w:rsidR="0053736B" w:rsidRPr="00BF716F" w:rsidRDefault="00BF716F" w:rsidP="00BF71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BF716F" w:rsidRDefault="00BF716F">
      <w:pPr>
        <w:rPr>
          <w:rFonts w:ascii="Arial" w:hAnsi="Arial" w:cs="Arial"/>
          <w:lang w:val="en-US"/>
        </w:rPr>
        <w:sectPr w:rsidR="00BF716F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F716F" w:rsidRP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lastRenderedPageBreak/>
        <w:t>Приложение № 5</w:t>
      </w:r>
    </w:p>
    <w:p w:rsidR="00BF716F" w:rsidRP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t>к решению Собрания представителей</w:t>
      </w:r>
    </w:p>
    <w:p w:rsid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F716F" w:rsidRP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BF716F">
        <w:rPr>
          <w:rFonts w:ascii="Arial" w:hAnsi="Arial" w:cs="Arial"/>
          <w:lang w:eastAsia="ru-RU"/>
        </w:rPr>
        <w:t>Плавский</w:t>
      </w:r>
      <w:proofErr w:type="spellEnd"/>
      <w:r w:rsidRPr="00BF716F">
        <w:rPr>
          <w:rFonts w:ascii="Arial" w:hAnsi="Arial" w:cs="Arial"/>
          <w:lang w:eastAsia="ru-RU"/>
        </w:rPr>
        <w:t xml:space="preserve"> район</w:t>
      </w:r>
    </w:p>
    <w:p w:rsidR="00BF716F" w:rsidRDefault="00BF716F" w:rsidP="00BF716F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BF716F">
        <w:rPr>
          <w:rFonts w:ascii="Arial" w:hAnsi="Arial" w:cs="Arial"/>
          <w:sz w:val="22"/>
          <w:szCs w:val="22"/>
          <w:lang w:eastAsia="ru-RU"/>
        </w:rPr>
        <w:t xml:space="preserve">от </w:t>
      </w:r>
      <w:r w:rsidR="00A251E0">
        <w:rPr>
          <w:rFonts w:ascii="Arial" w:hAnsi="Arial" w:cs="Arial"/>
          <w:sz w:val="22"/>
          <w:szCs w:val="22"/>
          <w:lang w:eastAsia="ru-RU"/>
        </w:rPr>
        <w:t>30.11.2023</w:t>
      </w:r>
      <w:r w:rsidRPr="00BF716F">
        <w:rPr>
          <w:rFonts w:ascii="Arial" w:hAnsi="Arial" w:cs="Arial"/>
          <w:sz w:val="22"/>
          <w:szCs w:val="22"/>
          <w:lang w:eastAsia="ru-RU"/>
        </w:rPr>
        <w:t xml:space="preserve"> №</w:t>
      </w:r>
      <w:r w:rsidR="00A251E0">
        <w:rPr>
          <w:rFonts w:ascii="Arial" w:hAnsi="Arial" w:cs="Arial"/>
          <w:sz w:val="22"/>
          <w:szCs w:val="22"/>
          <w:lang w:eastAsia="ru-RU"/>
        </w:rPr>
        <w:t>3/10</w:t>
      </w:r>
    </w:p>
    <w:p w:rsidR="00A251E0" w:rsidRPr="00BF716F" w:rsidRDefault="00A251E0" w:rsidP="00BF716F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</w:p>
    <w:p w:rsidR="00BF716F" w:rsidRP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t>Приложение № 6</w:t>
      </w:r>
    </w:p>
    <w:p w:rsidR="00BF716F" w:rsidRP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t>к решению Собрания представителей</w:t>
      </w:r>
    </w:p>
    <w:p w:rsid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t xml:space="preserve">   муниципального образования</w:t>
      </w:r>
    </w:p>
    <w:p w:rsidR="00BF716F" w:rsidRPr="00BF716F" w:rsidRDefault="00BF716F" w:rsidP="00BF716F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BF716F">
        <w:rPr>
          <w:rFonts w:ascii="Arial" w:hAnsi="Arial" w:cs="Arial"/>
          <w:lang w:eastAsia="ru-RU"/>
        </w:rPr>
        <w:t>Плавский</w:t>
      </w:r>
      <w:proofErr w:type="spellEnd"/>
      <w:r w:rsidRPr="00BF716F">
        <w:rPr>
          <w:rFonts w:ascii="Arial" w:hAnsi="Arial" w:cs="Arial"/>
          <w:lang w:eastAsia="ru-RU"/>
        </w:rPr>
        <w:t xml:space="preserve"> район</w:t>
      </w:r>
    </w:p>
    <w:p w:rsidR="00BF716F" w:rsidRPr="00BF716F" w:rsidRDefault="00BF716F" w:rsidP="00BF716F">
      <w:pPr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sz w:val="22"/>
          <w:szCs w:val="22"/>
          <w:lang w:eastAsia="ru-RU"/>
        </w:rPr>
        <w:t>от 27.12.2022 № 60/373</w:t>
      </w:r>
    </w:p>
    <w:p w:rsidR="00BF716F" w:rsidRPr="00BF716F" w:rsidRDefault="00BF716F" w:rsidP="00BF716F">
      <w:pPr>
        <w:suppressAutoHyphens w:val="0"/>
        <w:rPr>
          <w:rFonts w:ascii="Arial" w:hAnsi="Arial" w:cs="Arial"/>
          <w:lang w:eastAsia="ru-RU"/>
        </w:rPr>
      </w:pPr>
    </w:p>
    <w:p w:rsidR="00A16228" w:rsidRPr="00A251E0" w:rsidRDefault="00BF716F" w:rsidP="00BF716F">
      <w:pPr>
        <w:jc w:val="center"/>
        <w:rPr>
          <w:rFonts w:ascii="Arial" w:hAnsi="Arial" w:cs="Arial"/>
          <w:sz w:val="26"/>
          <w:szCs w:val="26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Распределение бюджетных ассигнований бюджета муниципального образования </w:t>
      </w:r>
      <w:proofErr w:type="spellStart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финансовое обеспечение реализации муниципальных программ муниципального образования </w:t>
      </w:r>
      <w:proofErr w:type="spellStart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по целевым статьям, группам и подгруппам видов расходов, разделам, подразделам классификации расходов бюджета муниципального образования </w:t>
      </w:r>
      <w:proofErr w:type="spellStart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2023 год и на плановый период 2024 и 2025 годов</w:t>
      </w:r>
    </w:p>
    <w:p w:rsidR="00BF716F" w:rsidRPr="00BF716F" w:rsidRDefault="00BF716F">
      <w:pPr>
        <w:rPr>
          <w:rFonts w:ascii="Arial" w:hAnsi="Arial" w:cs="Arial"/>
        </w:rPr>
      </w:pPr>
    </w:p>
    <w:p w:rsidR="00BF716F" w:rsidRDefault="00BF716F" w:rsidP="00BF716F">
      <w:pPr>
        <w:jc w:val="right"/>
        <w:rPr>
          <w:rFonts w:ascii="Arial" w:hAnsi="Arial" w:cs="Arial"/>
          <w:lang w:eastAsia="ru-RU"/>
        </w:rPr>
      </w:pPr>
      <w:r w:rsidRPr="00BF716F">
        <w:rPr>
          <w:rFonts w:ascii="Arial" w:hAnsi="Arial" w:cs="Arial"/>
          <w:lang w:eastAsia="ru-RU"/>
        </w:rPr>
        <w:t>(рублей)</w:t>
      </w:r>
    </w:p>
    <w:p w:rsidR="00A251E0" w:rsidRPr="00BF716F" w:rsidRDefault="00A251E0" w:rsidP="00BF716F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83"/>
        <w:gridCol w:w="284"/>
        <w:gridCol w:w="283"/>
        <w:gridCol w:w="425"/>
        <w:gridCol w:w="284"/>
        <w:gridCol w:w="283"/>
        <w:gridCol w:w="284"/>
        <w:gridCol w:w="1701"/>
        <w:gridCol w:w="1417"/>
        <w:gridCol w:w="1525"/>
      </w:tblGrid>
      <w:tr w:rsidR="00BF716F" w:rsidRPr="00BF716F" w:rsidTr="00A90D71">
        <w:trPr>
          <w:trHeight w:val="3912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4"/>
            <w:shd w:val="clear" w:color="auto" w:fill="auto"/>
            <w:textDirection w:val="btLr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группа, подгруппа  видов расходов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5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10 526 763,98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9 383 224,91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9 383 224,91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10 526 763,98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9 383 224,91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9 383 224,91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1 122 600,00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1 322 600,00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условий для повышения рождаемости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Социальные выплаты гражданам, кроме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Единовременная выплата при рождении ребенка у </w:t>
            </w: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женщин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не достигших возраста 25 лет на день рождения ребенка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347 600,00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"Обеспечение деятельности МКУ "Кризисный центр помощи детям"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2 680 060,00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2 132 000,00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2 638 060,00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2 013 000,00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118 000,00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6 724 103,98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99 578,60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2 427 180,01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4 197 345,37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5 928 624,91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BF716F">
            <w:pPr>
              <w:suppressAutoHyphens w:val="0"/>
              <w:ind w:left="-10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785 152 472,78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BF716F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520 263 594,97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BF716F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544 414 658,93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14 406 773,71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5 591 938,37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>Муниципальный проект в рамках регионального проекта "Современная школа"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spellStart"/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технологической направленностей)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51721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51721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6 940 948,77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52131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52131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7 166 667,98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EB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EB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EB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2 359 219,51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232 636 014,35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lastRenderedPageBreak/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</w:t>
            </w:r>
            <w:proofErr w:type="spellStart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режим</w:t>
            </w:r>
            <w:proofErr w:type="gramStart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e</w:t>
            </w:r>
            <w:proofErr w:type="spellEnd"/>
            <w:proofErr w:type="gramEnd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, водоснабжению и канализации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163 199 880,14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район "Ново-Никольская СОШ")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L750Б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58 579 680,00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L750Б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58 579 680,00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Плавская</w:t>
            </w:r>
            <w:proofErr w:type="spellEnd"/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 xml:space="preserve"> СОШ №4")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16 408 700,00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16 408 700,00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Плавская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СОШ №1")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88 211 500,14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88 211 500,14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69 436 134,21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25 836 123,62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L7500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25 836 123,62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43 600 010,59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S7500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41 425 418,90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S75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2 174 591,69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538 109 684,72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514 671 656,60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542 055 439,42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156 525 995,48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143 460 903,11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157 520 965,31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34 236 496,95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32 194 101,00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34 194 101,00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34 236 496,95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32 194 101,00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1" w:right="-13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34 194 101,00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112 798 098,25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102 790 012,33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1" w:right="-137" w:firstLine="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113 844 122,01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112 798 098,25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102 790 012,33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113 844 122,01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652 900,00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2841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1 653 416,87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448 510,99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1 204 905,88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242 094,62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242 094,62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251 160,00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15 624,00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51 929,60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51 929,60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D3470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детей из семей, имеющих на ижд</w:t>
            </w:r>
            <w:r w:rsidR="00D34705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вении трех и более несовершеннолетних детей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974 141,84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974 141,84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Мероприятия по профилактике нераспространения и устранению последствий новой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31 842,00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31 842,00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1 115 000,37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1 115 000,37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 Правительства ТО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852 973,20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852 973,20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резервного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фонда Правительства ТО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8005I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269 192,88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8005I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269 192,88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2 627 887,90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2 627 887,90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2 749 115,50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1 139 978,24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2 746 642,80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2 318,76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335 181 559,56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326 653 940,89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336 014 158,84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(муниципальных)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44 532 117,90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41 555 322,86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48 532 103,16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44 532 117,90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41 555 322,86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48 532 103,16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242 281 159,55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225 071 120,14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249 821 209,98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242 281 159,55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225 071 120,14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249 821 209,98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3 304 708,46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1 405 976,23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1 898 732,23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102 210,62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102 210,62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90 500,00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179 676,00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179 676,00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101 556,00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12 011 867,57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12 108 723,56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12 515 941,63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L3040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12 011 867,57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12 108 723,56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12 515 941,63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612 999,99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612 999,99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685 300,00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D3470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устранению последствий новой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корон</w:t>
            </w:r>
            <w:r w:rsidR="00D34705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вирусной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(COVID-19)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осваивающих образовательную </w:t>
            </w:r>
            <w:proofErr w:type="gramEnd"/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65 453,91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65 453,91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515 300,00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2 099 673,00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2 099 673,00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518 000,00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года, или призванного на военную службу по мобилизации.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2903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559 985,52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559 985,52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организаций (за исключением капитальных вложений)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5 984 957,32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23 039 559,97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154 056,94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23 039 559,97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5 830 900,38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80 760,30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85 363,15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64 609,52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80 760,30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85 363,15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342 758,86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362 295,18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342 758,86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362 295,18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3 973 779,44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2 962 443,44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1 011 336,00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2 050 132,00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2 859 095,60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3 115 227,24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2 050 132,00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2 859 095,60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3 115 227,24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4 582 717,60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4 588 743,60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4 594 762,50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4 582 717,60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4 588 743,60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4 594 762,50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230 711,16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230 711,16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Ежемесячное денежное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</w:t>
            </w:r>
            <w:r w:rsidR="00D34705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азовательных организаций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53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11 919 800,00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12 021 600,00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12 021 600,00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39 735 877,26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38 382 775,44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42 345 578,71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28 045 506,35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30 241 037,75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34 192 412,00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26 659 743,44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29 541 037,75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33 292 412,00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1 385 762,91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137 700,00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устранению последствий новой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243 172,00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29020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243 172,00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8 061 101,82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7" w:right="-3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301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61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8 061 101,82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предоставлению мер социальной поддержки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623 672,70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624 464,30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623 672,70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624 464,30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E90ED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17 033,42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(за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2 634 463,67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7 282 664,99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7 293 302,41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82910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2 634 463,67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7 282 664,99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7 293 302,41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"Организация временного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дополнительных 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201 400,80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104 701,36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ДПО МО </w:t>
            </w:r>
            <w:proofErr w:type="spellStart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район "ЦНППМПР"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6 464 851,62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6 069 335,80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6 070 035,20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6 087 460,56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5 777 000,00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5 777 000,00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5 954 300,00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5 641 000,00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5 641 000,00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133 160,56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136 000,00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291 643,40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292 335,80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293 035,20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291 643,40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292 335,80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293 035,20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85 747,66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70 106 847,91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49 939 725,09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48 620 524,84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14 524 508,65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14 472 425,32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S0080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S0080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5 288 766,66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  <w:proofErr w:type="gramEnd"/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55197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9 183 658,66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156 250,00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D5194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3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D5194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104 166,67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Государственная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3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D5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52 083,33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3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D5195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52 083,33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3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1 728 202,96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3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L5191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315 202,96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Муниципальный проект "Государственная поддержка муниципальных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55 267 136,30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48 055 272,13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48 305 321,88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11 127 608,28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8 999 297,75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9 000 137,75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10 915 410,28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10 915 410,28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8 618 077,75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84 298,00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84 298,00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112 900,00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114 560,00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"Обеспечение прав граждан на  доступ к культурным ценностям,  хранящимся в музеях"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7 237 723,94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5 848 105,32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5 848 689,32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7 090 758,94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7 090 758,94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5 676 164,32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71 949,00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71 949,00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76 349,00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районов, органов местного самоуправления муниципальных районов и органов местного </w:t>
            </w:r>
            <w:proofErr w:type="gram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</w:t>
            </w:r>
            <w:proofErr w:type="gram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56 176,00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"Развитие театральной и концертной деятельности"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26 864 108,44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26 704 031,06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26 952 656,81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22 447 483,33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22 447 483,33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21 879 227,80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172 775,00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172 775,00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322 775,00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555 590,00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Частичная компенсация  расходов на оплату труда работников муниципальных учреждений культуры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3 688 260,11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4 195 064,01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80890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3 688 260,11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4 195 064,01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8 376 145,64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6 503 838,00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государственных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8 242 645,64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8 242 645,64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6 370 338,00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1" w:right="-11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1 661 550,00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1 627 550,00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1 627 550,00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25 846 020,00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26 020 200,00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23 867 639,94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22 386 600,00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24 386 600,00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23 867 639,94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22 386 600,00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24 386 600,00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58 785,00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58 785,00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113 600,00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489 240,00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489 240,00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1 430 355,06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1 430 355,06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1 105 000,00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 территорий  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Плавского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7 061 621,75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215 669,50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215 669,50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7 041 621,75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Муниципальный проект в рамках регионального проекта "Комплексная борьба с борщевиком Сосновского""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209 866,80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210 669,50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iCs/>
                <w:sz w:val="20"/>
                <w:szCs w:val="20"/>
                <w:lang w:eastAsia="ru-RU"/>
              </w:rPr>
              <w:t>Муниципальный проект "Развитие газификации и водоснабжения на сельских территориях"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газификации и водоснабжению сельских территорий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6 790 504,00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5 944 798,30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газификации населенных пунктов (дополнительные средства)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845 705,70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845 705,70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Муниципальный проект в рамках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41 250,95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18 495 602,45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12 352 360,88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13 341 656,75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"Обеспечение жильем молодых семей"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L4971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7 938 210,00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7 934 356,75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10 557 392,45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5 407 300,00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5 407 300,00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1 419 273,00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"Обеспечение газификации населенных пунктов"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1 758 108,09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газификации населенных пунктов (дополнительные средства)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570 000,00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1 148 108,09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1 148 108,09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"Техническое обслуживание газового оборудования"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2 121 414,38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1 770 000,00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4 239 149,51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3 989 822,85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940 000,00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249 326,66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285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24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249 326,66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877 300,00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1 019 447,47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871 300,00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871 300,00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899 447,47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751 300,00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170 222,90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170 222,90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170 222,90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170 222,90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151 688,50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18 534,40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89 782 309,47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62 045 339,12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23 915 970,90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Муниципальный проект в рамках ведомственного 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проекта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68 712 000,00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39 366 300,00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21 070 309,47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23 915 970,90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21 070 309,47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23 915 970,90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22 669 039,12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543 845,15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23 905 970,90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20 516 464,32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22 669 039,12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</w:t>
            </w:r>
            <w:r w:rsidR="00D3470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плекс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Иные закупки  товаров, работ и услуг для обеспечения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57 514 889,07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53 671 290,49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52 664 898,79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57 514 889,07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53 671 290,49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52 664 898,79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D34705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32 606 945,07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33 029 290,49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33 007 298,79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6 955 821,00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7 234 162,00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6 955 821,00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7 234 162,00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13 590 000,00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80510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13 590 000,00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12 918 676,07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12 183 136,79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"Управление муниципальным долгом"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681 800,00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"Расходы на обеспечение деятельности (оказание услуг) муниципальных (казенных) учреждений"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23 932 344,00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18 975 800,00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21 469 350,00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16 982 000,00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16 982 000,00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2 425 966,82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1 993 800,00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1 993 800,00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37 027,18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1 640 373,24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910 000,00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1 640 373,24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910 000,00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842 000,00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842 000,00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659 000,00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839 000,00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D34705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"Установка технических средств и систем обеспечения антитерро</w:t>
            </w:r>
            <w:r w:rsidR="00D3470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р</w:t>
            </w: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истической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"Мероприятия по созданию условий для деятельности народных дружин"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913 373,24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662 400,00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662 400,00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Оказание поддержки граждан и их объединений,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S060I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250 973,24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S060I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250 973,24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680 727,32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616 075,00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616 075,00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680 727,32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616 075,00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616 075,00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198 475,00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98 475,00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Внесение членских взносов Совету муниципальных образований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не отнесенные к должностям муниципальной службы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230 252,32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417 600,00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7 204 336,73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6 751 361,00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6 751 361,00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7 204 336,73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6 751 361,00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6 751 361,00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2 059 101,75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1 715 580,00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1 715 580,00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2 059 101,75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1 715 580,00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1 715 580,00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795 008,25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669 280,00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968 073,00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791 700,00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296 020,50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254 600,00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33 505,02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123 000,00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72 790,36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5 028 759,60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4 806 781,00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4 704 268,00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4 452 175,00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4 452 175,00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323 491,60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351 606,00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351 606,00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   "Управление муниципальным имуществом и земельными ресурсами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42 217 434,19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38 320 266,65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39 545 236,42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42 217 434,19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D34705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38 320 266,65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39 545 236,42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1 467 539,46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967 539,46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39 624 894,73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34 971 750,42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35 938 977,81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39 624 894,73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34 971 750,42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35 938 977,81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27 922 160,49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24 027 733,00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24 027 733,00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34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11 510 534,24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8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10 751 817,42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11 719 044,81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191 000,00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"Выполнение работ по </w:t>
            </w: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оформлению земельных участков"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1 780 976,77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1 938 719,15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1 538 719,15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3 915 403,20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3 645 836,00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3 855 836,00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3 915 403,20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3 645 836,00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3 855 836,00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мероприятий 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3 915 403,20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3 645 836,00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3 855 836,00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1 132 253,20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1 520 000,00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1 132 253,20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1 520 000,00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по освещению в средствах массовой информации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480 000,00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1 900 086,00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1 900 086,00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1 855 836,00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Применение информационных технологий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2 056 019,92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2 056 019,92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2 016 019,92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2 320 000,00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1 291 665,80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1 600 000,00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724 354,12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«Социальное обеспечение и иные выплаты населению»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Мероприятия, осуществляемые на основании отдельных решений администрации МО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29900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981 880,00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A836B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</w:t>
            </w:r>
            <w:r w:rsidR="00A836B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981 880,00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тахографов</w:t>
            </w:r>
            <w:proofErr w:type="spellEnd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в учреждениях образования"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981 880,00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тахографов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981 880,00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688 400,00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927 960,00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636 480,00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28220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53 920,00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51 920,00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2 677 183,31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2 272 010,00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2 294 496,00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2 677 183,31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2 272 010,00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2 294 496,00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127 500,00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338 311,39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1 188 559,99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1 190 000,00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105 860,00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382 500,00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704 720,00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 благоустройству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280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82730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474 496,00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4 782 154,45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4 782 154,45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proofErr w:type="gramStart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"П</w:t>
            </w:r>
            <w:proofErr w:type="gramEnd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4 782 154,45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4 773 398,45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1 348 240,70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3 064 614,82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360 542,93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8 756,00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в муниципальном </w:t>
            </w: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8 205 658,79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8 116 775,86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6 743 014,50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благоустройству 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Комплекс процессных мероприятий "Реализация мероприятий по благоустройству дворовых территорий многоквартирных домов""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28320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88 882,93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 Развитие молодежной политики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5 260 096,32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Муниципальный проект в рамках регионального  проекта  "Регион для молодых"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51160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1 020 408,16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4 239 688,16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3 565 260,00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  <w:proofErr w:type="gramStart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"С</w:t>
            </w:r>
            <w:proofErr w:type="gramEnd"/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оздание условий для успешной социализации и эффективной самореализации молодежи"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Развитие молодежной политики в муниципальном образовании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199 060,00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107 260,00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91 800,00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4 040 628,16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3 366 200,00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3 366 200,00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3 686 378,16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3 686 378,16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2 901 700,00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28040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344 500,00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454 700,00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A836B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профилактике нераспространения и устранению последствий новой </w:t>
            </w: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корон</w:t>
            </w:r>
            <w:r w:rsidR="00A836BF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вирусной</w:t>
            </w:r>
            <w:proofErr w:type="spellEnd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инфекции (COVID-19)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28810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9 800,00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 Поддержка социально ориентированных некоммерческих организаций в муниципальном образовании </w:t>
            </w:r>
            <w:proofErr w:type="spellStart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Плавский</w:t>
            </w:r>
            <w:proofErr w:type="spellEnd"/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"Развитие механизмов оказания информационной, консультативной, организационной, имущественной и финансовой поддержки </w:t>
            </w:r>
            <w:r w:rsidRPr="00BF716F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lastRenderedPageBreak/>
              <w:t>социально ориентированным некоммерческим организациям"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Финансовая поддержка социально ориентированных некоммерческих организаций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28720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A90D7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BF716F" w:rsidRPr="00BF716F" w:rsidTr="00A90D71">
        <w:trPr>
          <w:trHeight w:val="57"/>
        </w:trPr>
        <w:tc>
          <w:tcPr>
            <w:tcW w:w="2802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расходы: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5C36C8" w:rsidRPr="00BF716F" w:rsidRDefault="005C36C8" w:rsidP="005C36C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5C36C8" w:rsidRPr="00BF716F" w:rsidRDefault="005C36C8" w:rsidP="005C36C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F716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1 144 583 917,78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8" w:right="-108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797 923 628,11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C36C8" w:rsidRPr="00BF716F" w:rsidRDefault="005C36C8" w:rsidP="00A836BF">
            <w:pPr>
              <w:suppressAutoHyphens w:val="0"/>
              <w:ind w:left="-1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16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779 523 469,04</w:t>
            </w:r>
          </w:p>
        </w:tc>
      </w:tr>
    </w:tbl>
    <w:p w:rsidR="00A16228" w:rsidRPr="00B61DFA" w:rsidRDefault="00B61DFA" w:rsidP="00B61D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B61DFA" w:rsidRDefault="00B61DFA">
      <w:pPr>
        <w:rPr>
          <w:rFonts w:ascii="Arial" w:hAnsi="Arial" w:cs="Arial"/>
          <w:lang w:val="en-US"/>
        </w:rPr>
        <w:sectPr w:rsidR="00B61DFA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lastRenderedPageBreak/>
        <w:t>Приложение № 6</w:t>
      </w: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>к решению Собрания представителей</w:t>
      </w:r>
    </w:p>
    <w:p w:rsidR="00A836BF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>муниципального образования</w:t>
      </w: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proofErr w:type="spellStart"/>
      <w:r w:rsidRPr="005C63ED">
        <w:rPr>
          <w:rFonts w:ascii="Arial" w:hAnsi="Arial" w:cs="Arial"/>
          <w:color w:val="000000"/>
          <w:lang w:eastAsia="ru-RU"/>
        </w:rPr>
        <w:t>Плавский</w:t>
      </w:r>
      <w:proofErr w:type="spellEnd"/>
      <w:r w:rsidRPr="005C63ED">
        <w:rPr>
          <w:rFonts w:ascii="Arial" w:hAnsi="Arial" w:cs="Arial"/>
          <w:color w:val="000000"/>
          <w:lang w:eastAsia="ru-RU"/>
        </w:rPr>
        <w:t xml:space="preserve"> район</w:t>
      </w: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 xml:space="preserve">от </w:t>
      </w:r>
      <w:r w:rsidR="00A836BF">
        <w:rPr>
          <w:rFonts w:ascii="Arial" w:hAnsi="Arial" w:cs="Arial"/>
          <w:color w:val="000000"/>
          <w:lang w:eastAsia="ru-RU"/>
        </w:rPr>
        <w:t>30.11.2023</w:t>
      </w:r>
      <w:r w:rsidRPr="005C63ED">
        <w:rPr>
          <w:rFonts w:ascii="Arial" w:hAnsi="Arial" w:cs="Arial"/>
          <w:color w:val="000000"/>
          <w:lang w:eastAsia="ru-RU"/>
        </w:rPr>
        <w:t xml:space="preserve"> №</w:t>
      </w:r>
      <w:r w:rsidR="00A836BF">
        <w:rPr>
          <w:rFonts w:ascii="Arial" w:hAnsi="Arial" w:cs="Arial"/>
          <w:color w:val="000000"/>
          <w:lang w:eastAsia="ru-RU"/>
        </w:rPr>
        <w:t>3/</w:t>
      </w:r>
      <w:r w:rsidR="00A251E0">
        <w:rPr>
          <w:rFonts w:ascii="Arial" w:hAnsi="Arial" w:cs="Arial"/>
          <w:color w:val="000000"/>
          <w:lang w:eastAsia="ru-RU"/>
        </w:rPr>
        <w:t>10</w:t>
      </w:r>
    </w:p>
    <w:p w:rsidR="00B61DFA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>Приложение № 7</w:t>
      </w: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>к решению Собрания представителей</w:t>
      </w:r>
    </w:p>
    <w:p w:rsidR="00B61DFA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>муниципального образования</w:t>
      </w: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5C63ED">
        <w:rPr>
          <w:rFonts w:ascii="Arial" w:hAnsi="Arial" w:cs="Arial"/>
          <w:color w:val="000000"/>
          <w:lang w:eastAsia="ru-RU"/>
        </w:rPr>
        <w:t>Плавский</w:t>
      </w:r>
      <w:proofErr w:type="spellEnd"/>
      <w:r w:rsidRPr="005C63ED">
        <w:rPr>
          <w:rFonts w:ascii="Arial" w:hAnsi="Arial" w:cs="Arial"/>
          <w:color w:val="000000"/>
          <w:lang w:eastAsia="ru-RU"/>
        </w:rPr>
        <w:t xml:space="preserve"> район</w:t>
      </w:r>
    </w:p>
    <w:p w:rsidR="00B61DFA" w:rsidRPr="005C63ED" w:rsidRDefault="00B61DFA" w:rsidP="00B61DFA">
      <w:pPr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5C63ED">
        <w:rPr>
          <w:rFonts w:ascii="Arial" w:hAnsi="Arial" w:cs="Arial"/>
          <w:color w:val="000000"/>
          <w:lang w:eastAsia="ru-RU"/>
        </w:rPr>
        <w:t>от 27.12.2022 № 60/373</w:t>
      </w:r>
    </w:p>
    <w:p w:rsidR="00B61DFA" w:rsidRDefault="00B61DFA" w:rsidP="00B61DFA">
      <w:pPr>
        <w:suppressAutoHyphens w:val="0"/>
        <w:rPr>
          <w:rFonts w:ascii="Arial" w:hAnsi="Arial" w:cs="Arial"/>
          <w:b/>
          <w:bCs/>
          <w:color w:val="000000"/>
          <w:lang w:eastAsia="ru-RU"/>
        </w:rPr>
      </w:pPr>
    </w:p>
    <w:p w:rsidR="00B61DFA" w:rsidRPr="00A251E0" w:rsidRDefault="00B61DFA" w:rsidP="00B61DFA">
      <w:pPr>
        <w:suppressAutoHyphens w:val="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Перечень публичных нормативных обязательств, подлежащих исполнению бюджетом муниципального образования </w:t>
      </w:r>
      <w:proofErr w:type="spellStart"/>
      <w:r w:rsidRPr="00A251E0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район на 2023 год и на плановый период 2024 и 2025 годов</w:t>
      </w:r>
    </w:p>
    <w:p w:rsidR="00B61DFA" w:rsidRDefault="00B61DFA" w:rsidP="00B61DFA">
      <w:pPr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A97545" w:rsidRPr="005C63ED" w:rsidRDefault="00B61DFA" w:rsidP="00B61DFA">
      <w:pPr>
        <w:jc w:val="right"/>
        <w:rPr>
          <w:rFonts w:ascii="Arial" w:hAnsi="Arial" w:cs="Arial"/>
          <w:lang w:val="en-US"/>
        </w:rPr>
      </w:pPr>
      <w:r w:rsidRPr="005C63ED">
        <w:rPr>
          <w:rFonts w:ascii="Arial" w:hAnsi="Arial" w:cs="Arial"/>
          <w:color w:val="000000"/>
          <w:sz w:val="22"/>
          <w:szCs w:val="22"/>
          <w:lang w:eastAsia="ru-RU"/>
        </w:rPr>
        <w:t>(рублей)</w:t>
      </w:r>
    </w:p>
    <w:p w:rsidR="00A97545" w:rsidRPr="005C63ED" w:rsidRDefault="00A97545">
      <w:pPr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4541"/>
        <w:gridCol w:w="1739"/>
        <w:gridCol w:w="1625"/>
        <w:gridCol w:w="1666"/>
      </w:tblGrid>
      <w:tr w:rsidR="00A97545" w:rsidRPr="005C63ED" w:rsidTr="00B61DFA">
        <w:trPr>
          <w:trHeight w:val="5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Перечень выплат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</w:tr>
      <w:tr w:rsidR="00A97545" w:rsidRPr="005C63ED" w:rsidTr="00B61DFA">
        <w:trPr>
          <w:trHeight w:val="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A97545" w:rsidRPr="005C63ED" w:rsidTr="00B61DFA">
        <w:trPr>
          <w:trHeight w:val="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Ежемесячная компенсация части родительской платы, взимаемая с родителей за содержание ребенка  в детских дошкольных учреждениях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1 139 978,24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2 742 265,68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2 746 642,80</w:t>
            </w:r>
          </w:p>
        </w:tc>
      </w:tr>
      <w:tr w:rsidR="00A97545" w:rsidRPr="005C63ED" w:rsidTr="00B61DFA">
        <w:trPr>
          <w:trHeight w:val="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Ежемесячная социальная выплата Почетным гражданам муниципального образования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724 354,12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720 000,00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720 000,00</w:t>
            </w:r>
          </w:p>
        </w:tc>
      </w:tr>
      <w:tr w:rsidR="00A97545" w:rsidRPr="005C63ED" w:rsidTr="00B61DFA">
        <w:trPr>
          <w:trHeight w:val="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Средства материнского (семейного) капитала при рождении (усыновлении) третьего или последующего ребенка (детей)  и единовременная выплата при рождении первого ребенка у женщин, не достигших возраста 25 лет на день рождения ребенка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1 122 600,00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1 322 600,00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1 322 600,00</w:t>
            </w:r>
          </w:p>
        </w:tc>
      </w:tr>
      <w:tr w:rsidR="00A97545" w:rsidRPr="005C63ED" w:rsidTr="00B61DFA">
        <w:trPr>
          <w:trHeight w:val="5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45" w:rsidRPr="005C63ED" w:rsidRDefault="00A97545" w:rsidP="00A97545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2 986 932,36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4 784 865,68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45" w:rsidRPr="005C63ED" w:rsidRDefault="00A97545" w:rsidP="00A9754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4 789 242,80</w:t>
            </w:r>
          </w:p>
        </w:tc>
      </w:tr>
    </w:tbl>
    <w:p w:rsidR="00A97545" w:rsidRPr="005C63ED" w:rsidRDefault="005C63ED" w:rsidP="005C63ED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________________</w:t>
      </w:r>
    </w:p>
    <w:p w:rsidR="005C63ED" w:rsidRPr="005C63ED" w:rsidRDefault="005C63ED">
      <w:pPr>
        <w:rPr>
          <w:rFonts w:ascii="Arial" w:hAnsi="Arial" w:cs="Arial"/>
          <w:lang w:val="en-US"/>
        </w:rPr>
        <w:sectPr w:rsidR="005C63ED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№7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№8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27.12.2022 № 60/373 </w:t>
      </w:r>
    </w:p>
    <w:p w:rsidR="005C63ED" w:rsidRPr="005C63ED" w:rsidRDefault="005C63ED" w:rsidP="005C63ED">
      <w:pPr>
        <w:suppressAutoHyphens w:val="0"/>
        <w:jc w:val="center"/>
        <w:rPr>
          <w:rFonts w:ascii="Arial" w:hAnsi="Arial" w:cs="Arial"/>
          <w:lang w:eastAsia="ru-RU"/>
        </w:rPr>
      </w:pPr>
    </w:p>
    <w:p w:rsidR="003C7052" w:rsidRPr="005C63ED" w:rsidRDefault="003C7052" w:rsidP="003C7052">
      <w:pPr>
        <w:jc w:val="right"/>
        <w:rPr>
          <w:rFonts w:ascii="Arial" w:hAnsi="Arial" w:cs="Arial"/>
        </w:rPr>
      </w:pPr>
    </w:p>
    <w:p w:rsidR="003C7052" w:rsidRPr="00A251E0" w:rsidRDefault="003C7052" w:rsidP="003C7052">
      <w:pPr>
        <w:jc w:val="center"/>
        <w:rPr>
          <w:rFonts w:ascii="Arial" w:hAnsi="Arial" w:cs="Arial"/>
          <w:b/>
          <w:sz w:val="26"/>
          <w:szCs w:val="26"/>
        </w:rPr>
      </w:pPr>
      <w:r w:rsidRPr="00A251E0">
        <w:rPr>
          <w:rFonts w:ascii="Arial" w:hAnsi="Arial" w:cs="Arial"/>
          <w:b/>
          <w:sz w:val="26"/>
          <w:szCs w:val="26"/>
        </w:rPr>
        <w:t xml:space="preserve">Распределение межбюджетных трансфертов из бюджетов </w:t>
      </w:r>
      <w:proofErr w:type="gramStart"/>
      <w:r w:rsidRPr="00A251E0">
        <w:rPr>
          <w:rFonts w:ascii="Arial" w:hAnsi="Arial" w:cs="Arial"/>
          <w:b/>
          <w:sz w:val="26"/>
          <w:szCs w:val="26"/>
        </w:rPr>
        <w:t>городского</w:t>
      </w:r>
      <w:proofErr w:type="gramEnd"/>
      <w:r w:rsidRPr="00A251E0">
        <w:rPr>
          <w:rFonts w:ascii="Arial" w:hAnsi="Arial" w:cs="Arial"/>
          <w:b/>
          <w:sz w:val="26"/>
          <w:szCs w:val="26"/>
        </w:rPr>
        <w:t xml:space="preserve"> и сельских поселений на обеспечение переданных полномочий по соглашениям на 2023 год и на плановый период 2024 и 2025 годов</w:t>
      </w:r>
    </w:p>
    <w:p w:rsidR="005C63ED" w:rsidRPr="005C63ED" w:rsidRDefault="005C63ED" w:rsidP="003C7052">
      <w:pPr>
        <w:jc w:val="right"/>
        <w:rPr>
          <w:rFonts w:ascii="Arial" w:hAnsi="Arial" w:cs="Arial"/>
        </w:rPr>
      </w:pPr>
    </w:p>
    <w:p w:rsidR="003C7052" w:rsidRPr="005C63ED" w:rsidRDefault="005C63ED" w:rsidP="003C7052">
      <w:pPr>
        <w:jc w:val="right"/>
        <w:rPr>
          <w:rFonts w:ascii="Arial" w:hAnsi="Arial" w:cs="Arial"/>
        </w:rPr>
      </w:pPr>
      <w:r w:rsidRPr="005C63ED">
        <w:rPr>
          <w:rFonts w:ascii="Arial" w:hAnsi="Arial" w:cs="Arial"/>
        </w:rPr>
        <w:t>Р</w:t>
      </w:r>
      <w:r w:rsidR="003C7052" w:rsidRPr="005C63ED">
        <w:rPr>
          <w:rFonts w:ascii="Arial" w:hAnsi="Arial" w:cs="Arial"/>
        </w:rPr>
        <w:t>ублей</w:t>
      </w:r>
    </w:p>
    <w:p w:rsidR="005C63ED" w:rsidRPr="005C63ED" w:rsidRDefault="005C63ED" w:rsidP="005C63ED">
      <w:pPr>
        <w:jc w:val="center"/>
        <w:rPr>
          <w:rFonts w:ascii="Arial" w:hAnsi="Arial" w:cs="Arial"/>
        </w:rPr>
      </w:pPr>
    </w:p>
    <w:p w:rsidR="005C63ED" w:rsidRPr="005C63ED" w:rsidRDefault="005C63ED" w:rsidP="005C63ED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  <w:sz w:val="20"/>
          <w:szCs w:val="20"/>
        </w:rPr>
        <w:t>Таблица 1</w:t>
      </w:r>
    </w:p>
    <w:p w:rsidR="005C63ED" w:rsidRPr="005C63ED" w:rsidRDefault="005C63ED" w:rsidP="003C7052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529"/>
        <w:gridCol w:w="1392"/>
        <w:gridCol w:w="1452"/>
        <w:gridCol w:w="1745"/>
        <w:gridCol w:w="1946"/>
        <w:gridCol w:w="1260"/>
        <w:gridCol w:w="1739"/>
        <w:gridCol w:w="1527"/>
      </w:tblGrid>
      <w:tr w:rsidR="005C63ED" w:rsidRPr="005C63ED" w:rsidTr="00A836BF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5C63ED" w:rsidRPr="005C63ED" w:rsidRDefault="005C63ED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2023 год </w:t>
            </w:r>
          </w:p>
        </w:tc>
        <w:tc>
          <w:tcPr>
            <w:tcW w:w="1418" w:type="dxa"/>
            <w:shd w:val="clear" w:color="auto" w:fill="auto"/>
            <w:hideMark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480" w:type="dxa"/>
            <w:shd w:val="clear" w:color="auto" w:fill="auto"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1780" w:type="dxa"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5C63ED" w:rsidRPr="005C63ED" w:rsidRDefault="005C63ED" w:rsidP="005C6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библиотек поселения Создание музеев поселения &lt;3&gt;</w:t>
            </w:r>
          </w:p>
        </w:tc>
        <w:tc>
          <w:tcPr>
            <w:tcW w:w="1985" w:type="dxa"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Обеспечение условий для развития на территории муниципального образования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</w:t>
            </w: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мероприятий муниципального образования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района&lt;4</w:t>
            </w:r>
          </w:p>
        </w:tc>
        <w:tc>
          <w:tcPr>
            <w:tcW w:w="1283" w:type="dxa"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Организация и осуществление мероприятий по работе с детьми и молодежью в муниципальном образовании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района&lt;5&gt;</w:t>
            </w:r>
          </w:p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3" w:type="dxa"/>
          </w:tcPr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</w:t>
            </w: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территорий многоквартирных домов &lt;6&gt;</w:t>
            </w:r>
          </w:p>
          <w:p w:rsidR="005C63ED" w:rsidRPr="005C63ED" w:rsidRDefault="005C63ED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5C63ED" w:rsidRPr="005C63ED" w:rsidRDefault="005C63ED" w:rsidP="005C63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5C63ED" w:rsidRPr="005C63ED" w:rsidTr="00A836BF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lastRenderedPageBreak/>
              <w:t>Муниципальное образование город Плавск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41 997 046,94</w:t>
            </w:r>
          </w:p>
        </w:tc>
        <w:tc>
          <w:tcPr>
            <w:tcW w:w="141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219 800,00</w:t>
            </w:r>
          </w:p>
        </w:tc>
        <w:tc>
          <w:tcPr>
            <w:tcW w:w="1480" w:type="dxa"/>
            <w:shd w:val="clear" w:color="auto" w:fill="auto"/>
            <w:hideMark/>
          </w:tcPr>
          <w:p w:rsidR="003C7052" w:rsidRPr="005C63ED" w:rsidRDefault="003C7052" w:rsidP="005C6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80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24 528 904,55</w:t>
            </w:r>
          </w:p>
        </w:tc>
        <w:tc>
          <w:tcPr>
            <w:tcW w:w="1985" w:type="dxa"/>
          </w:tcPr>
          <w:p w:rsidR="003C7052" w:rsidRPr="005C63ED" w:rsidRDefault="003C7052" w:rsidP="005C6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13 682 366,98</w:t>
            </w:r>
          </w:p>
        </w:tc>
        <w:tc>
          <w:tcPr>
            <w:tcW w:w="1283" w:type="dxa"/>
          </w:tcPr>
          <w:p w:rsidR="003C7052" w:rsidRPr="005C63ED" w:rsidRDefault="003C7052" w:rsidP="005C63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3 306 050</w:t>
            </w:r>
          </w:p>
        </w:tc>
        <w:tc>
          <w:tcPr>
            <w:tcW w:w="1773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239 124,45</w:t>
            </w:r>
          </w:p>
        </w:tc>
        <w:tc>
          <w:tcPr>
            <w:tcW w:w="1557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20 800,96</w:t>
            </w:r>
          </w:p>
        </w:tc>
      </w:tr>
      <w:tr w:rsidR="005C63ED" w:rsidRPr="005C63ED" w:rsidTr="00A836BF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b/>
                <w:sz w:val="18"/>
                <w:szCs w:val="18"/>
              </w:rPr>
              <w:t>Камынинское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4 016 159,07</w:t>
            </w:r>
          </w:p>
        </w:tc>
        <w:tc>
          <w:tcPr>
            <w:tcW w:w="141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26 600,00</w:t>
            </w:r>
          </w:p>
        </w:tc>
        <w:tc>
          <w:tcPr>
            <w:tcW w:w="1480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14 400,00</w:t>
            </w:r>
          </w:p>
        </w:tc>
        <w:tc>
          <w:tcPr>
            <w:tcW w:w="1780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3 974 159,07</w:t>
            </w:r>
          </w:p>
        </w:tc>
        <w:tc>
          <w:tcPr>
            <w:tcW w:w="1985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1 000,00</w:t>
            </w:r>
          </w:p>
        </w:tc>
      </w:tr>
      <w:tr w:rsidR="005C63ED" w:rsidRPr="005C63ED" w:rsidTr="00A836BF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 </w:t>
            </w:r>
            <w:proofErr w:type="spellStart"/>
            <w:r w:rsidRPr="005C63ED">
              <w:rPr>
                <w:rFonts w:ascii="Arial" w:hAnsi="Arial" w:cs="Arial"/>
                <w:b/>
                <w:sz w:val="18"/>
                <w:szCs w:val="18"/>
              </w:rPr>
              <w:t>Молочно-Дворское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8 342 461,65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46 100,00</w:t>
            </w:r>
          </w:p>
        </w:tc>
        <w:tc>
          <w:tcPr>
            <w:tcW w:w="1480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25 000,00</w:t>
            </w:r>
          </w:p>
        </w:tc>
        <w:tc>
          <w:tcPr>
            <w:tcW w:w="1780" w:type="dxa"/>
            <w:shd w:val="clear" w:color="000000" w:fill="FFFFFF"/>
          </w:tcPr>
          <w:p w:rsidR="003C7052" w:rsidRPr="005C63ED" w:rsidRDefault="003C7052" w:rsidP="005C63ED">
            <w:pPr>
              <w:tabs>
                <w:tab w:val="left" w:pos="0"/>
                <w:tab w:val="left" w:pos="131"/>
              </w:tabs>
              <w:ind w:right="-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8 270 861,65</w:t>
            </w:r>
          </w:p>
        </w:tc>
        <w:tc>
          <w:tcPr>
            <w:tcW w:w="1985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500,00</w:t>
            </w:r>
          </w:p>
        </w:tc>
      </w:tr>
      <w:tr w:rsidR="005C63ED" w:rsidRPr="005C63ED" w:rsidTr="00A836BF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1 308 175,63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27 900,00</w:t>
            </w:r>
          </w:p>
        </w:tc>
        <w:tc>
          <w:tcPr>
            <w:tcW w:w="1480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15 000,00</w:t>
            </w:r>
          </w:p>
        </w:tc>
        <w:tc>
          <w:tcPr>
            <w:tcW w:w="1780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1 264 775,63</w:t>
            </w:r>
          </w:p>
        </w:tc>
        <w:tc>
          <w:tcPr>
            <w:tcW w:w="1985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3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500,00</w:t>
            </w:r>
          </w:p>
        </w:tc>
      </w:tr>
      <w:tr w:rsidR="005C63ED" w:rsidRPr="005C63ED" w:rsidTr="00A836BF">
        <w:trPr>
          <w:trHeight w:val="57"/>
        </w:trPr>
        <w:tc>
          <w:tcPr>
            <w:tcW w:w="195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55 663 843,29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320 400,00</w:t>
            </w:r>
          </w:p>
        </w:tc>
        <w:tc>
          <w:tcPr>
            <w:tcW w:w="1480" w:type="dxa"/>
            <w:shd w:val="clear" w:color="000000" w:fill="FFFFFF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54 400,00</w:t>
            </w:r>
          </w:p>
        </w:tc>
        <w:tc>
          <w:tcPr>
            <w:tcW w:w="1780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38 038 700,9</w:t>
            </w:r>
          </w:p>
        </w:tc>
        <w:tc>
          <w:tcPr>
            <w:tcW w:w="1985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13 682 366,98</w:t>
            </w:r>
          </w:p>
        </w:tc>
        <w:tc>
          <w:tcPr>
            <w:tcW w:w="1283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3 306 050</w:t>
            </w:r>
          </w:p>
        </w:tc>
        <w:tc>
          <w:tcPr>
            <w:tcW w:w="1773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239 124,45</w:t>
            </w:r>
          </w:p>
        </w:tc>
        <w:tc>
          <w:tcPr>
            <w:tcW w:w="1557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22 800,96</w:t>
            </w:r>
          </w:p>
        </w:tc>
      </w:tr>
    </w:tbl>
    <w:p w:rsidR="005C63ED" w:rsidRPr="005C63ED" w:rsidRDefault="005C63ED" w:rsidP="003C7052">
      <w:pPr>
        <w:rPr>
          <w:rFonts w:ascii="Arial" w:hAnsi="Arial" w:cs="Arial"/>
          <w:b/>
          <w:sz w:val="18"/>
          <w:szCs w:val="18"/>
        </w:rPr>
      </w:pPr>
    </w:p>
    <w:p w:rsidR="00B61DFA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63ED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октября2022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октября 2022 года.</w:t>
      </w:r>
    </w:p>
    <w:p w:rsidR="00B61DFA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</w:t>
      </w:r>
      <w:proofErr w:type="gramStart"/>
      <w:r w:rsidRPr="005C63ED">
        <w:rPr>
          <w:rFonts w:ascii="Arial" w:hAnsi="Arial" w:cs="Arial"/>
          <w:b/>
          <w:sz w:val="18"/>
          <w:szCs w:val="18"/>
        </w:rPr>
        <w:t>а(</w:t>
      </w:r>
      <w:proofErr w:type="gramEnd"/>
      <w:r w:rsidRPr="005C63ED">
        <w:rPr>
          <w:rFonts w:ascii="Arial" w:hAnsi="Arial" w:cs="Arial"/>
          <w:b/>
          <w:sz w:val="18"/>
          <w:szCs w:val="18"/>
        </w:rPr>
        <w:t xml:space="preserve">муниципального служащего) финансового управления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октября 2022 года.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&lt;3&gt;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5C63ED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&lt;4&gt;</w:t>
      </w:r>
      <w:r w:rsidRPr="005C63ED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 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5C63ED">
        <w:rPr>
          <w:rFonts w:ascii="Arial" w:hAnsi="Arial" w:cs="Arial"/>
          <w:b/>
          <w:sz w:val="18"/>
          <w:szCs w:val="18"/>
        </w:rPr>
        <w:t xml:space="preserve">мере 57,2 процентов на содержание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учрежденияфизкультуры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 и спорта</w:t>
      </w:r>
      <w:proofErr w:type="gramStart"/>
      <w:r w:rsidRPr="005C63ED">
        <w:rPr>
          <w:rFonts w:ascii="Arial" w:hAnsi="Arial" w:cs="Arial"/>
          <w:b/>
          <w:sz w:val="18"/>
          <w:szCs w:val="18"/>
        </w:rPr>
        <w:t>.</w:t>
      </w:r>
      <w:proofErr w:type="gramEnd"/>
      <w:r w:rsidRPr="005C63ED">
        <w:rPr>
          <w:rFonts w:ascii="Arial" w:hAnsi="Arial" w:cs="Arial"/>
          <w:b/>
          <w:sz w:val="18"/>
          <w:szCs w:val="18"/>
        </w:rPr>
        <w:t xml:space="preserve"> (</w:t>
      </w:r>
      <w:proofErr w:type="gramStart"/>
      <w:r w:rsidRPr="005C63ED">
        <w:rPr>
          <w:rFonts w:ascii="Arial" w:hAnsi="Arial" w:cs="Arial"/>
          <w:b/>
          <w:sz w:val="18"/>
          <w:szCs w:val="18"/>
        </w:rPr>
        <w:t>ч</w:t>
      </w:r>
      <w:proofErr w:type="gramEnd"/>
      <w:r w:rsidRPr="005C63ED">
        <w:rPr>
          <w:rFonts w:ascii="Arial" w:hAnsi="Arial" w:cs="Arial"/>
          <w:b/>
          <w:sz w:val="18"/>
          <w:szCs w:val="18"/>
        </w:rPr>
        <w:t>исленность городского поселения к общей численности населения).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&lt;5&gt;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рганизации и осуществлению мероприятий по работе с детьми и молодежью в  муниципальном образовании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5C63ED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lastRenderedPageBreak/>
        <w:t>&lt;6&gt;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5C63ED">
        <w:rPr>
          <w:rFonts w:ascii="Arial" w:hAnsi="Arial" w:cs="Arial"/>
          <w:b/>
          <w:bCs/>
          <w:sz w:val="18"/>
          <w:szCs w:val="18"/>
        </w:rPr>
        <w:t>рганизации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в размере 100 процентов.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&lt;7&gt;</w:t>
      </w:r>
      <w:r w:rsidRPr="005C63ED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участию в соответствии с Федеральным законом от 24 июля 2007 года № 221-ФЗ «О государственном кадастре недвижимости» в выполнении комплексных кадастровых работ  в размере 100 процентов 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софинансирования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программы</w:t>
      </w:r>
    </w:p>
    <w:p w:rsidR="003C7052" w:rsidRPr="005C63ED" w:rsidRDefault="003C7052" w:rsidP="003C7052">
      <w:pPr>
        <w:rPr>
          <w:rFonts w:ascii="Arial" w:hAnsi="Arial" w:cs="Arial"/>
          <w:b/>
          <w:sz w:val="18"/>
          <w:szCs w:val="18"/>
        </w:rPr>
      </w:pPr>
    </w:p>
    <w:p w:rsidR="003C7052" w:rsidRPr="005C63ED" w:rsidRDefault="003C7052" w:rsidP="003C7052">
      <w:pPr>
        <w:jc w:val="center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>Таблица 2</w:t>
      </w:r>
    </w:p>
    <w:p w:rsidR="003C7052" w:rsidRPr="005C63ED" w:rsidRDefault="003C7052" w:rsidP="003C705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579"/>
        <w:gridCol w:w="1728"/>
        <w:gridCol w:w="1728"/>
        <w:gridCol w:w="2021"/>
        <w:gridCol w:w="2110"/>
        <w:gridCol w:w="1676"/>
        <w:gridCol w:w="1870"/>
      </w:tblGrid>
      <w:tr w:rsidR="00B61DFA" w:rsidRPr="005C63ED" w:rsidTr="00A251E0">
        <w:trPr>
          <w:trHeight w:val="57"/>
        </w:trPr>
        <w:tc>
          <w:tcPr>
            <w:tcW w:w="1804" w:type="dxa"/>
            <w:shd w:val="clear" w:color="auto" w:fill="auto"/>
            <w:hideMark/>
          </w:tcPr>
          <w:p w:rsidR="00B61DFA" w:rsidRPr="005C63ED" w:rsidRDefault="00B61DFA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579" w:type="dxa"/>
            <w:shd w:val="clear" w:color="auto" w:fill="auto"/>
            <w:hideMark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1728" w:type="dxa"/>
            <w:shd w:val="clear" w:color="auto" w:fill="auto"/>
            <w:hideMark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728" w:type="dxa"/>
            <w:shd w:val="clear" w:color="auto" w:fill="auto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2043" w:type="dxa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B61DFA" w:rsidRPr="005C63ED" w:rsidRDefault="00B61DFA" w:rsidP="00B61D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141" w:type="dxa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района&lt;4</w:t>
            </w:r>
          </w:p>
        </w:tc>
        <w:tc>
          <w:tcPr>
            <w:tcW w:w="1606" w:type="dxa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района&lt;5&gt;</w:t>
            </w:r>
          </w:p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</w:tcPr>
          <w:p w:rsidR="00B61DFA" w:rsidRPr="005C63ED" w:rsidRDefault="00B61DFA" w:rsidP="00B61D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&lt;6&gt;</w:t>
            </w:r>
          </w:p>
        </w:tc>
      </w:tr>
      <w:tr w:rsidR="003C7052" w:rsidRPr="005C63ED" w:rsidTr="00A251E0">
        <w:trPr>
          <w:trHeight w:val="57"/>
        </w:trPr>
        <w:tc>
          <w:tcPr>
            <w:tcW w:w="1804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57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38 597 948,04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219 800,00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B61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043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21 194 720,77</w:t>
            </w:r>
          </w:p>
        </w:tc>
        <w:tc>
          <w:tcPr>
            <w:tcW w:w="2141" w:type="dxa"/>
          </w:tcPr>
          <w:p w:rsidR="003C7052" w:rsidRPr="005C63ED" w:rsidRDefault="003C7052" w:rsidP="00A836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13 682 366,98</w:t>
            </w:r>
          </w:p>
        </w:tc>
        <w:tc>
          <w:tcPr>
            <w:tcW w:w="1606" w:type="dxa"/>
          </w:tcPr>
          <w:p w:rsidR="003C7052" w:rsidRPr="005C63ED" w:rsidRDefault="003C7052" w:rsidP="00B61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3 366 200,00</w:t>
            </w:r>
          </w:p>
        </w:tc>
        <w:tc>
          <w:tcPr>
            <w:tcW w:w="1874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134 860,29</w:t>
            </w:r>
          </w:p>
        </w:tc>
      </w:tr>
      <w:tr w:rsidR="003C7052" w:rsidRPr="005C63ED" w:rsidTr="00A251E0">
        <w:trPr>
          <w:trHeight w:val="57"/>
        </w:trPr>
        <w:tc>
          <w:tcPr>
            <w:tcW w:w="1804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b/>
                <w:sz w:val="18"/>
                <w:szCs w:val="18"/>
              </w:rPr>
              <w:t>Камынинское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4 026 859,07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26 600,00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14 400,00</w:t>
            </w:r>
          </w:p>
        </w:tc>
        <w:tc>
          <w:tcPr>
            <w:tcW w:w="2043" w:type="dxa"/>
            <w:shd w:val="clear" w:color="000000" w:fill="FFFFFF"/>
          </w:tcPr>
          <w:p w:rsidR="003C7052" w:rsidRPr="005C63ED" w:rsidRDefault="003C7052" w:rsidP="00B61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3 985 859,07</w:t>
            </w:r>
          </w:p>
        </w:tc>
        <w:tc>
          <w:tcPr>
            <w:tcW w:w="2141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4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052" w:rsidRPr="005C63ED" w:rsidTr="00A251E0">
        <w:trPr>
          <w:trHeight w:val="57"/>
        </w:trPr>
        <w:tc>
          <w:tcPr>
            <w:tcW w:w="1804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 </w:t>
            </w:r>
            <w:proofErr w:type="spellStart"/>
            <w:r w:rsidRPr="005C63ED">
              <w:rPr>
                <w:rFonts w:ascii="Arial" w:hAnsi="Arial" w:cs="Arial"/>
                <w:b/>
                <w:sz w:val="18"/>
                <w:szCs w:val="18"/>
              </w:rPr>
              <w:t>Молочно-Дворское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8 222 761,65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46 100,00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25 000,00</w:t>
            </w:r>
          </w:p>
        </w:tc>
        <w:tc>
          <w:tcPr>
            <w:tcW w:w="2043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8 151 661,65</w:t>
            </w:r>
          </w:p>
        </w:tc>
        <w:tc>
          <w:tcPr>
            <w:tcW w:w="2141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4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052" w:rsidRPr="005C63ED" w:rsidTr="00A251E0">
        <w:trPr>
          <w:trHeight w:val="57"/>
        </w:trPr>
        <w:tc>
          <w:tcPr>
            <w:tcW w:w="1804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57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1 805 517,03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27 900,00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15 000,00</w:t>
            </w:r>
          </w:p>
        </w:tc>
        <w:tc>
          <w:tcPr>
            <w:tcW w:w="2043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1 762 617,03</w:t>
            </w:r>
          </w:p>
        </w:tc>
        <w:tc>
          <w:tcPr>
            <w:tcW w:w="2141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052" w:rsidRPr="005C63ED" w:rsidTr="00A251E0">
        <w:trPr>
          <w:trHeight w:val="57"/>
        </w:trPr>
        <w:tc>
          <w:tcPr>
            <w:tcW w:w="1804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79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52 653 085,79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320 400,00</w:t>
            </w:r>
          </w:p>
        </w:tc>
        <w:tc>
          <w:tcPr>
            <w:tcW w:w="1728" w:type="dxa"/>
            <w:shd w:val="clear" w:color="000000" w:fill="FFFFFF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54 400,00</w:t>
            </w:r>
          </w:p>
        </w:tc>
        <w:tc>
          <w:tcPr>
            <w:tcW w:w="2043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35 094 858,52</w:t>
            </w:r>
          </w:p>
        </w:tc>
        <w:tc>
          <w:tcPr>
            <w:tcW w:w="2141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13 682 366,98</w:t>
            </w:r>
          </w:p>
        </w:tc>
        <w:tc>
          <w:tcPr>
            <w:tcW w:w="1606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3 366 200,00</w:t>
            </w:r>
          </w:p>
        </w:tc>
        <w:tc>
          <w:tcPr>
            <w:tcW w:w="1874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134 860,29</w:t>
            </w:r>
          </w:p>
        </w:tc>
      </w:tr>
    </w:tbl>
    <w:p w:rsidR="00B61DFA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63ED">
        <w:rPr>
          <w:rFonts w:ascii="Arial" w:hAnsi="Arial" w:cs="Arial"/>
          <w:b/>
          <w:sz w:val="18"/>
          <w:szCs w:val="18"/>
        </w:rPr>
        <w:lastRenderedPageBreak/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</w:t>
      </w:r>
      <w:proofErr w:type="gramEnd"/>
    </w:p>
    <w:p w:rsidR="003C7052" w:rsidRPr="005C63ED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октября 2022 года.</w:t>
      </w:r>
    </w:p>
    <w:p w:rsidR="00B61DFA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63ED">
        <w:rPr>
          <w:rFonts w:ascii="Arial" w:hAnsi="Arial" w:cs="Arial"/>
          <w:b/>
          <w:sz w:val="18"/>
          <w:szCs w:val="18"/>
        </w:rPr>
        <w:t xml:space="preserve"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3C7052" w:rsidRPr="005C63ED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октября 2022 года.</w:t>
      </w:r>
    </w:p>
    <w:p w:rsidR="003C7052" w:rsidRPr="005C63ED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&lt;3&gt;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5C63ED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3C7052" w:rsidRPr="005C63ED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&lt;4&gt;</w:t>
      </w:r>
      <w:r w:rsidRPr="005C63ED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 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5C63ED">
        <w:rPr>
          <w:rFonts w:ascii="Arial" w:hAnsi="Arial" w:cs="Arial"/>
          <w:b/>
          <w:sz w:val="18"/>
          <w:szCs w:val="18"/>
        </w:rPr>
        <w:t>мере 57,2 процентов на содержание учреждения физкультуры  и спорта</w:t>
      </w:r>
      <w:proofErr w:type="gramStart"/>
      <w:r w:rsidRPr="005C63ED">
        <w:rPr>
          <w:rFonts w:ascii="Arial" w:hAnsi="Arial" w:cs="Arial"/>
          <w:b/>
          <w:sz w:val="18"/>
          <w:szCs w:val="18"/>
        </w:rPr>
        <w:t>.(</w:t>
      </w:r>
      <w:proofErr w:type="gramEnd"/>
      <w:r w:rsidRPr="005C63ED">
        <w:rPr>
          <w:rFonts w:ascii="Arial" w:hAnsi="Arial" w:cs="Arial"/>
          <w:b/>
          <w:sz w:val="18"/>
          <w:szCs w:val="18"/>
        </w:rPr>
        <w:t>численность городского поселения к общей численности населения).</w:t>
      </w:r>
    </w:p>
    <w:p w:rsidR="003C7052" w:rsidRPr="005C63ED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&lt;5&gt;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рганизации и осуществлению мероприятий по работе с детьми и молодежью в  муниципальном образовании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5C63ED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3C7052" w:rsidRPr="005C63ED" w:rsidRDefault="003C7052" w:rsidP="00B61DFA">
      <w:pPr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3C7052" w:rsidRPr="005C63ED" w:rsidRDefault="003C7052" w:rsidP="003C7052">
      <w:pPr>
        <w:jc w:val="center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>Таблица 3</w:t>
      </w:r>
    </w:p>
    <w:p w:rsidR="003C7052" w:rsidRPr="005C63ED" w:rsidRDefault="003C7052" w:rsidP="003C705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1842"/>
        <w:gridCol w:w="1728"/>
        <w:gridCol w:w="1728"/>
        <w:gridCol w:w="2443"/>
        <w:gridCol w:w="2691"/>
        <w:gridCol w:w="1814"/>
      </w:tblGrid>
      <w:tr w:rsidR="00B61DFA" w:rsidRPr="005C63ED" w:rsidTr="00B61DFA">
        <w:trPr>
          <w:trHeight w:val="136"/>
        </w:trPr>
        <w:tc>
          <w:tcPr>
            <w:tcW w:w="2441" w:type="dxa"/>
            <w:shd w:val="clear" w:color="auto" w:fill="auto"/>
            <w:hideMark/>
          </w:tcPr>
          <w:p w:rsidR="00B61DFA" w:rsidRPr="005C63ED" w:rsidRDefault="00B61DFA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842" w:type="dxa"/>
            <w:shd w:val="clear" w:color="auto" w:fill="auto"/>
            <w:hideMark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728" w:type="dxa"/>
            <w:shd w:val="clear" w:color="auto" w:fill="auto"/>
            <w:hideMark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728" w:type="dxa"/>
            <w:shd w:val="clear" w:color="auto" w:fill="auto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2669" w:type="dxa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B61DFA" w:rsidRPr="005C63ED" w:rsidRDefault="00B61DFA" w:rsidP="00B61D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960" w:type="dxa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района&lt;4</w:t>
            </w:r>
          </w:p>
        </w:tc>
        <w:tc>
          <w:tcPr>
            <w:tcW w:w="1859" w:type="dxa"/>
          </w:tcPr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района&lt;5&gt;</w:t>
            </w:r>
          </w:p>
          <w:p w:rsidR="00B61DFA" w:rsidRPr="005C63ED" w:rsidRDefault="00B61DFA" w:rsidP="003C7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DFA" w:rsidRPr="005C63ED" w:rsidTr="00B61DFA">
        <w:trPr>
          <w:trHeight w:val="57"/>
        </w:trPr>
        <w:tc>
          <w:tcPr>
            <w:tcW w:w="244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38 463 087,75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219 800,00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B61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669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21 194 720,77</w:t>
            </w:r>
          </w:p>
        </w:tc>
        <w:tc>
          <w:tcPr>
            <w:tcW w:w="2960" w:type="dxa"/>
          </w:tcPr>
          <w:p w:rsidR="003C7052" w:rsidRPr="005C63ED" w:rsidRDefault="003C7052" w:rsidP="003C70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13 682 366,98</w:t>
            </w:r>
          </w:p>
        </w:tc>
        <w:tc>
          <w:tcPr>
            <w:tcW w:w="1859" w:type="dxa"/>
          </w:tcPr>
          <w:p w:rsidR="003C7052" w:rsidRPr="005C63ED" w:rsidRDefault="003C7052" w:rsidP="00B61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3 366 200,00</w:t>
            </w:r>
          </w:p>
        </w:tc>
      </w:tr>
      <w:tr w:rsidR="00B61DFA" w:rsidRPr="005C63ED" w:rsidTr="00B61DFA">
        <w:trPr>
          <w:trHeight w:val="57"/>
        </w:trPr>
        <w:tc>
          <w:tcPr>
            <w:tcW w:w="244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b/>
                <w:sz w:val="18"/>
                <w:szCs w:val="18"/>
              </w:rPr>
              <w:t>Камынинское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4 026 859,07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26 600,00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14 400,00</w:t>
            </w:r>
          </w:p>
        </w:tc>
        <w:tc>
          <w:tcPr>
            <w:tcW w:w="2669" w:type="dxa"/>
            <w:shd w:val="clear" w:color="000000" w:fill="FFFFFF"/>
          </w:tcPr>
          <w:p w:rsidR="003C7052" w:rsidRPr="005C63ED" w:rsidRDefault="003C7052" w:rsidP="00B61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3 985 859,07</w:t>
            </w:r>
          </w:p>
        </w:tc>
        <w:tc>
          <w:tcPr>
            <w:tcW w:w="2960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1DFA" w:rsidRPr="005C63ED" w:rsidTr="00B61DFA">
        <w:trPr>
          <w:trHeight w:val="57"/>
        </w:trPr>
        <w:tc>
          <w:tcPr>
            <w:tcW w:w="244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 </w:t>
            </w:r>
            <w:proofErr w:type="spellStart"/>
            <w:r w:rsidRPr="005C63ED">
              <w:rPr>
                <w:rFonts w:ascii="Arial" w:hAnsi="Arial" w:cs="Arial"/>
                <w:b/>
                <w:sz w:val="18"/>
                <w:szCs w:val="18"/>
              </w:rPr>
              <w:t>Молочно-Дворское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8 135 761,65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46 100,00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25 000,00</w:t>
            </w:r>
          </w:p>
        </w:tc>
        <w:tc>
          <w:tcPr>
            <w:tcW w:w="2669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8064661,65</w:t>
            </w:r>
          </w:p>
        </w:tc>
        <w:tc>
          <w:tcPr>
            <w:tcW w:w="2960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  <w:shd w:val="clear" w:color="000000" w:fill="FFFFFF"/>
          </w:tcPr>
          <w:p w:rsidR="003C7052" w:rsidRPr="005C63ED" w:rsidRDefault="003C7052" w:rsidP="003C7052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1DFA" w:rsidRPr="005C63ED" w:rsidTr="00B61DFA">
        <w:trPr>
          <w:trHeight w:val="57"/>
        </w:trPr>
        <w:tc>
          <w:tcPr>
            <w:tcW w:w="244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1 805 517,03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27 900,00</w:t>
            </w:r>
          </w:p>
        </w:tc>
        <w:tc>
          <w:tcPr>
            <w:tcW w:w="1728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15 000,00</w:t>
            </w:r>
          </w:p>
        </w:tc>
        <w:tc>
          <w:tcPr>
            <w:tcW w:w="2669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sz w:val="18"/>
                <w:szCs w:val="18"/>
              </w:rPr>
              <w:t>1 762 617,03</w:t>
            </w:r>
          </w:p>
        </w:tc>
        <w:tc>
          <w:tcPr>
            <w:tcW w:w="2960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1DFA" w:rsidRPr="005C63ED" w:rsidTr="00B61DFA">
        <w:trPr>
          <w:trHeight w:val="57"/>
        </w:trPr>
        <w:tc>
          <w:tcPr>
            <w:tcW w:w="2441" w:type="dxa"/>
            <w:shd w:val="clear" w:color="auto" w:fill="auto"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52 431 225,50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320 400,00</w:t>
            </w:r>
          </w:p>
        </w:tc>
        <w:tc>
          <w:tcPr>
            <w:tcW w:w="1728" w:type="dxa"/>
            <w:shd w:val="clear" w:color="000000" w:fill="FFFFFF"/>
            <w:noWrap/>
            <w:hideMark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54 400,00</w:t>
            </w:r>
          </w:p>
        </w:tc>
        <w:tc>
          <w:tcPr>
            <w:tcW w:w="2669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35 007 858,52</w:t>
            </w:r>
          </w:p>
        </w:tc>
        <w:tc>
          <w:tcPr>
            <w:tcW w:w="2960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13 682 366,98</w:t>
            </w:r>
          </w:p>
        </w:tc>
        <w:tc>
          <w:tcPr>
            <w:tcW w:w="1859" w:type="dxa"/>
            <w:shd w:val="clear" w:color="000000" w:fill="FFFFFF"/>
          </w:tcPr>
          <w:p w:rsidR="003C7052" w:rsidRPr="005C63ED" w:rsidRDefault="003C7052" w:rsidP="003C70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D">
              <w:rPr>
                <w:rFonts w:ascii="Arial" w:hAnsi="Arial" w:cs="Arial"/>
                <w:b/>
                <w:bCs/>
                <w:sz w:val="18"/>
                <w:szCs w:val="18"/>
              </w:rPr>
              <w:t>3 366 200,00</w:t>
            </w:r>
          </w:p>
        </w:tc>
      </w:tr>
    </w:tbl>
    <w:p w:rsidR="003C7052" w:rsidRPr="005C63ED" w:rsidRDefault="003C7052" w:rsidP="003C7052">
      <w:pPr>
        <w:jc w:val="center"/>
        <w:rPr>
          <w:rFonts w:ascii="Arial" w:hAnsi="Arial" w:cs="Arial"/>
          <w:b/>
          <w:sz w:val="18"/>
          <w:szCs w:val="18"/>
        </w:rPr>
      </w:pPr>
    </w:p>
    <w:p w:rsidR="00B61DFA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63ED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октября 2022 года.</w:t>
      </w:r>
    </w:p>
    <w:p w:rsidR="00B61DFA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63ED">
        <w:rPr>
          <w:rFonts w:ascii="Arial" w:hAnsi="Arial" w:cs="Arial"/>
          <w:b/>
          <w:sz w:val="18"/>
          <w:szCs w:val="18"/>
        </w:rPr>
        <w:t xml:space="preserve"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5C63ED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5C63ED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октября 2022 года.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&lt;&lt;3&gt;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с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5C63ED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C63ED">
        <w:rPr>
          <w:rFonts w:ascii="Arial" w:hAnsi="Arial" w:cs="Arial"/>
          <w:b/>
          <w:bCs/>
          <w:sz w:val="18"/>
          <w:szCs w:val="18"/>
        </w:rPr>
        <w:t>&lt;4&gt;</w:t>
      </w:r>
      <w:r w:rsidRPr="005C63ED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5C63ED">
        <w:rPr>
          <w:rFonts w:ascii="Arial" w:hAnsi="Arial" w:cs="Arial"/>
          <w:b/>
          <w:sz w:val="18"/>
          <w:szCs w:val="18"/>
        </w:rPr>
        <w:t>мере 57,2 процентов на содержание учреждения физкультуры  и спорта..(численность городского поселения к общей численности населения).</w:t>
      </w:r>
      <w:proofErr w:type="gramEnd"/>
    </w:p>
    <w:p w:rsidR="003C7052" w:rsidRPr="005C63ED" w:rsidRDefault="003C7052" w:rsidP="005C63ED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bCs/>
          <w:sz w:val="18"/>
          <w:szCs w:val="18"/>
        </w:rPr>
        <w:t>5&gt;</w:t>
      </w:r>
      <w:r w:rsidRPr="005C63ED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о</w:t>
      </w:r>
      <w:r w:rsidRPr="005C63ED">
        <w:rPr>
          <w:rFonts w:ascii="Arial" w:hAnsi="Arial" w:cs="Arial"/>
          <w:b/>
          <w:bCs/>
          <w:sz w:val="18"/>
          <w:szCs w:val="18"/>
        </w:rPr>
        <w:t xml:space="preserve">рганизации и осуществлению мероприятий по работе с детьми и молодежью в  муниципальном образовании город Плавск </w:t>
      </w:r>
      <w:proofErr w:type="spellStart"/>
      <w:r w:rsidRPr="005C63ED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5C63ED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5C63ED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3C7052" w:rsidRPr="005C63ED" w:rsidRDefault="005C63ED" w:rsidP="005C63ED">
      <w:pPr>
        <w:jc w:val="center"/>
        <w:rPr>
          <w:rFonts w:ascii="Arial" w:hAnsi="Arial" w:cs="Arial"/>
          <w:b/>
          <w:sz w:val="18"/>
          <w:szCs w:val="18"/>
        </w:rPr>
      </w:pPr>
      <w:r w:rsidRPr="005C63ED">
        <w:rPr>
          <w:rFonts w:ascii="Arial" w:hAnsi="Arial" w:cs="Arial"/>
          <w:b/>
          <w:sz w:val="18"/>
          <w:szCs w:val="18"/>
        </w:rPr>
        <w:t>____________________</w:t>
      </w:r>
    </w:p>
    <w:p w:rsidR="005C63ED" w:rsidRPr="005C63ED" w:rsidRDefault="005C63ED" w:rsidP="003C7052">
      <w:pPr>
        <w:rPr>
          <w:rFonts w:ascii="Arial" w:hAnsi="Arial" w:cs="Arial"/>
          <w:b/>
          <w:sz w:val="18"/>
          <w:szCs w:val="18"/>
        </w:rPr>
        <w:sectPr w:rsidR="005C63ED" w:rsidRPr="005C63ED" w:rsidSect="00A836BF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№8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№9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27.12.2022 № 60/373 </w:t>
      </w:r>
    </w:p>
    <w:p w:rsidR="005C63ED" w:rsidRPr="005C63ED" w:rsidRDefault="005C63ED" w:rsidP="005C63ED">
      <w:pPr>
        <w:suppressAutoHyphens w:val="0"/>
        <w:jc w:val="center"/>
        <w:rPr>
          <w:rFonts w:ascii="Arial" w:hAnsi="Arial" w:cs="Arial"/>
          <w:lang w:eastAsia="ru-RU"/>
        </w:rPr>
      </w:pPr>
    </w:p>
    <w:p w:rsidR="005C63ED" w:rsidRPr="00A251E0" w:rsidRDefault="005C63ED" w:rsidP="00A836BF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Субвенции на выполнение переданных полномочий субъекта Российской Федерации на 2023 год и на плановый период 2024 и 2025 годов</w:t>
      </w:r>
    </w:p>
    <w:p w:rsidR="005C63ED" w:rsidRPr="005C63ED" w:rsidRDefault="005C63ED" w:rsidP="005C63ED">
      <w:pPr>
        <w:rPr>
          <w:rFonts w:ascii="Arial" w:hAnsi="Arial" w:cs="Arial"/>
          <w:sz w:val="22"/>
          <w:szCs w:val="22"/>
          <w:lang w:eastAsia="ru-RU"/>
        </w:rPr>
      </w:pPr>
    </w:p>
    <w:p w:rsidR="003C7052" w:rsidRPr="005C63ED" w:rsidRDefault="005C63ED" w:rsidP="005C63ED">
      <w:pPr>
        <w:jc w:val="right"/>
        <w:rPr>
          <w:rFonts w:ascii="Arial" w:hAnsi="Arial" w:cs="Arial"/>
        </w:rPr>
      </w:pPr>
      <w:r w:rsidRPr="005C63ED">
        <w:rPr>
          <w:rFonts w:ascii="Arial" w:hAnsi="Arial" w:cs="Arial"/>
          <w:sz w:val="22"/>
          <w:szCs w:val="22"/>
          <w:lang w:eastAsia="ru-RU"/>
        </w:rPr>
        <w:t>(рублей)</w:t>
      </w:r>
    </w:p>
    <w:p w:rsidR="003C7052" w:rsidRPr="005C63ED" w:rsidRDefault="003C705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4208"/>
        <w:gridCol w:w="1701"/>
        <w:gridCol w:w="1560"/>
        <w:gridCol w:w="1666"/>
      </w:tblGrid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A836BF">
            <w:pPr>
              <w:suppressAutoHyphens w:val="0"/>
              <w:ind w:left="-142" w:right="-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Перечень выплат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8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реализацию  Закона Тульской области  "Об административных комиссиях  в Тульской области  и  о наделении органов местного самоуправления отдельными государственными полномочиями по созданию административных комиссий " 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526 264,20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554 236,83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575 540,15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A251E0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реализацию  Закона Тульской области  "О комиссиях по делам несовершеннолетних и защите их прав 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  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753 099,30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747 928,33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772 845,35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реализацию  Закона Тульской области   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75 464,73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79 660,62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82 856,12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реализацию Закона Тульской области   "О наделении органов местного самоуправления государственными полномочиями по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дополнительному финансированию питания и финансированию обеспечения молоком и молочными продуктами учащихся 1-5 классов, а также учащихся из многодетных семей, обучающихся в 6-9 классах муниципальных общеобразовательных учреждений" 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2 050 132,00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2 859 095,60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3 115 227,24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8 171 748,90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8 377 292,20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8 386 377,50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167 916,00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169 312,00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170 736,00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2 764,08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2 764,08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2 764,08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обеспечение 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по расчету и предоставлению дотаций бюджетам поселений за счет средств бюджета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4 896,84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4 896,84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4 896,84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Субвенции на обеспечение 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по расчету и предоставлению дотаций бюджетам поселений за счет средств   бюджета Тульской области на 2023 год и на плановый период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2024 и 2025 годов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6 688 269,00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6 955 821,00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7 234 162,00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404 720,00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452 010,00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474 496,00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на реализацию Закона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 категории граждан"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для осуществления государственного полномочия по предоставлению меры социальной поддержки родителям (законным представителям детей, обучающихся по основным общеобразовательным программам в форме семейного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342 758,86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362 295,18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для осуществления 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11 830,74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15 488,00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16 456,00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11 200,00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11 200,00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Субвенции на обучение детей - инвалидов на дому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1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64 609,52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80 760,30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85 363,15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ФЗ "Об образовании"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1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357 713 721,47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07" w:right="-102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335 143 797,46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370 958 634,40</w:t>
            </w:r>
          </w:p>
        </w:tc>
      </w:tr>
      <w:tr w:rsidR="003C7052" w:rsidRPr="005C63ED" w:rsidTr="005C63ED">
        <w:trPr>
          <w:trHeight w:val="57"/>
        </w:trPr>
        <w:tc>
          <w:tcPr>
            <w:tcW w:w="436" w:type="dxa"/>
            <w:shd w:val="clear" w:color="auto" w:fill="auto"/>
            <w:noWrap/>
            <w:hideMark/>
          </w:tcPr>
          <w:p w:rsidR="003C7052" w:rsidRPr="005C63ED" w:rsidRDefault="003C7052" w:rsidP="003C705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8" w:type="dxa"/>
            <w:shd w:val="clear" w:color="auto" w:fill="auto"/>
            <w:hideMark/>
          </w:tcPr>
          <w:p w:rsidR="003C7052" w:rsidRPr="005C63ED" w:rsidRDefault="003C7052" w:rsidP="003C705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13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376 646 636,78</w:t>
            </w:r>
          </w:p>
        </w:tc>
        <w:tc>
          <w:tcPr>
            <w:tcW w:w="1560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07" w:right="-10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355 797 022,12</w:t>
            </w:r>
          </w:p>
        </w:tc>
        <w:tc>
          <w:tcPr>
            <w:tcW w:w="1666" w:type="dxa"/>
            <w:shd w:val="clear" w:color="auto" w:fill="auto"/>
            <w:hideMark/>
          </w:tcPr>
          <w:p w:rsidR="003C7052" w:rsidRPr="005C63ED" w:rsidRDefault="003C7052" w:rsidP="005C63ED">
            <w:pPr>
              <w:suppressAutoHyphens w:val="0"/>
              <w:ind w:left="-10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392 253 850,01</w:t>
            </w:r>
          </w:p>
        </w:tc>
      </w:tr>
    </w:tbl>
    <w:p w:rsidR="003C7052" w:rsidRPr="005C63ED" w:rsidRDefault="005C63ED" w:rsidP="005C63ED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___________________</w:t>
      </w:r>
    </w:p>
    <w:p w:rsidR="005C63ED" w:rsidRPr="005C63ED" w:rsidRDefault="005C63ED">
      <w:pPr>
        <w:rPr>
          <w:rFonts w:ascii="Arial" w:hAnsi="Arial" w:cs="Arial"/>
        </w:rPr>
        <w:sectPr w:rsidR="005C63ED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lastRenderedPageBreak/>
        <w:t>Приложение № 9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к решению Собрания представителей</w:t>
      </w:r>
    </w:p>
    <w:p w:rsidR="00A836BF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муниципального образования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F275B2">
        <w:rPr>
          <w:rFonts w:ascii="Arial" w:hAnsi="Arial" w:cs="Arial"/>
          <w:lang w:eastAsia="ru-RU"/>
        </w:rPr>
        <w:t>Плавский</w:t>
      </w:r>
      <w:proofErr w:type="spellEnd"/>
      <w:r w:rsidRPr="00F275B2">
        <w:rPr>
          <w:rFonts w:ascii="Arial" w:hAnsi="Arial" w:cs="Arial"/>
          <w:lang w:eastAsia="ru-RU"/>
        </w:rPr>
        <w:t xml:space="preserve"> район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 xml:space="preserve">от </w:t>
      </w:r>
      <w:r>
        <w:rPr>
          <w:rFonts w:ascii="Arial" w:hAnsi="Arial" w:cs="Arial"/>
          <w:lang w:eastAsia="ru-RU"/>
        </w:rPr>
        <w:t xml:space="preserve">30.11.2023 </w:t>
      </w:r>
      <w:r w:rsidRPr="00F275B2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A836BF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Приложение № 12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к решению Собрания представителей</w:t>
      </w:r>
    </w:p>
    <w:p w:rsidR="00A836BF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муниципального образования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 xml:space="preserve"> </w:t>
      </w:r>
      <w:proofErr w:type="spellStart"/>
      <w:r w:rsidRPr="00F275B2">
        <w:rPr>
          <w:rFonts w:ascii="Arial" w:hAnsi="Arial" w:cs="Arial"/>
          <w:lang w:eastAsia="ru-RU"/>
        </w:rPr>
        <w:t>Плавский</w:t>
      </w:r>
      <w:proofErr w:type="spellEnd"/>
      <w:r w:rsidRPr="00F275B2">
        <w:rPr>
          <w:rFonts w:ascii="Arial" w:hAnsi="Arial" w:cs="Arial"/>
          <w:lang w:eastAsia="ru-RU"/>
        </w:rPr>
        <w:t xml:space="preserve"> район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от 27.12.2022 № 60/373</w:t>
      </w:r>
    </w:p>
    <w:p w:rsidR="00A836BF" w:rsidRDefault="00A836BF" w:rsidP="00A836BF">
      <w:pPr>
        <w:suppressAutoHyphens w:val="0"/>
        <w:jc w:val="right"/>
        <w:rPr>
          <w:rFonts w:ascii="Arial" w:hAnsi="Arial" w:cs="Arial"/>
          <w:b/>
          <w:bCs/>
          <w:lang w:eastAsia="ru-RU"/>
        </w:rPr>
      </w:pPr>
    </w:p>
    <w:p w:rsidR="00A836BF" w:rsidRPr="00F275B2" w:rsidRDefault="00510A63" w:rsidP="00A836BF">
      <w:pPr>
        <w:suppressAutoHyphens w:val="0"/>
        <w:jc w:val="right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9" type="#_x0000_t202" style="position:absolute;left:0;text-align:left;margin-left:43.2pt;margin-top:0;width:0;height:0;z-index:251684864;visibility:visible;mso-wrap-style:square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" fillcolor="window" stroked="f" strokecolor="windowText">
            <v:textbox style="mso-direction-alt:auto" inset=".5mm,.3mm,.5mm,.3mm">
              <w:txbxContent>
                <w:p w:rsidR="00E90ED1" w:rsidRDefault="00E90ED1" w:rsidP="00A836BF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</w:p>
    <w:p w:rsidR="00A836BF" w:rsidRPr="00A251E0" w:rsidRDefault="00A836BF" w:rsidP="00A836BF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Распределение иных межбюджетных трансфертов на поддержку мер по обеспечению сбалансированности бюджетов поселений на 2023 год и на плановый период 2024 и 2025 годов</w:t>
      </w:r>
    </w:p>
    <w:p w:rsidR="00A836BF" w:rsidRPr="00F275B2" w:rsidRDefault="00A836BF" w:rsidP="00A836BF">
      <w:pPr>
        <w:suppressAutoHyphens w:val="0"/>
        <w:jc w:val="right"/>
        <w:rPr>
          <w:rFonts w:ascii="Arial" w:hAnsi="Arial" w:cs="Arial"/>
          <w:b/>
          <w:bCs/>
          <w:lang w:eastAsia="ru-RU"/>
        </w:rPr>
      </w:pPr>
    </w:p>
    <w:p w:rsidR="00A836BF" w:rsidRDefault="00A836BF" w:rsidP="00A836BF">
      <w:pPr>
        <w:jc w:val="right"/>
        <w:rPr>
          <w:rFonts w:ascii="Arial" w:hAnsi="Arial" w:cs="Arial"/>
          <w:lang w:eastAsia="ru-RU"/>
        </w:rPr>
      </w:pPr>
      <w:r w:rsidRPr="00F275B2">
        <w:rPr>
          <w:rFonts w:ascii="Arial" w:hAnsi="Arial" w:cs="Arial"/>
          <w:lang w:eastAsia="ru-RU"/>
        </w:rPr>
        <w:t>(рублей)</w:t>
      </w:r>
    </w:p>
    <w:p w:rsidR="00F275B2" w:rsidRPr="005C63ED" w:rsidRDefault="00F275B2">
      <w:pPr>
        <w:rPr>
          <w:rFonts w:ascii="Arial" w:hAnsi="Arial" w:cs="Arial"/>
          <w:lang w:val="en-US"/>
        </w:rPr>
      </w:pPr>
    </w:p>
    <w:tbl>
      <w:tblPr>
        <w:tblW w:w="5000" w:type="pct"/>
        <w:tblLayout w:type="fixed"/>
        <w:tblLook w:val="04A0"/>
      </w:tblPr>
      <w:tblGrid>
        <w:gridCol w:w="363"/>
        <w:gridCol w:w="3714"/>
        <w:gridCol w:w="1843"/>
        <w:gridCol w:w="1843"/>
        <w:gridCol w:w="1808"/>
      </w:tblGrid>
      <w:tr w:rsidR="00F275B2" w:rsidRPr="005C63ED" w:rsidTr="005C63ED">
        <w:trPr>
          <w:trHeight w:val="5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F275B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2025 год</w:t>
            </w:r>
          </w:p>
        </w:tc>
      </w:tr>
      <w:tr w:rsidR="00F275B2" w:rsidRPr="005C63ED" w:rsidTr="005C63ED">
        <w:trPr>
          <w:trHeight w:val="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1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Муниципальное образование город Плавск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5 759 697,53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4 760 165,34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4 668 022,13</w:t>
            </w:r>
          </w:p>
        </w:tc>
      </w:tr>
      <w:tr w:rsidR="00F275B2" w:rsidRPr="005C63ED" w:rsidTr="005C63ED">
        <w:trPr>
          <w:trHeight w:val="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Камынинское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2 021 802,81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3 980 368,07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3 903 134,07</w:t>
            </w:r>
          </w:p>
        </w:tc>
      </w:tr>
      <w:tr w:rsidR="00F275B2" w:rsidRPr="005C63ED" w:rsidTr="005C63ED">
        <w:trPr>
          <w:trHeight w:val="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Муниципальное образование Молочно -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Дворское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4 276 463,95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3 469 755,65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3 188 294,45</w:t>
            </w:r>
          </w:p>
        </w:tc>
      </w:tr>
      <w:tr w:rsidR="00F275B2" w:rsidRPr="005C63ED" w:rsidTr="005C63ED">
        <w:trPr>
          <w:trHeight w:val="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860 711,78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543 180,43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423 686,14</w:t>
            </w:r>
          </w:p>
        </w:tc>
      </w:tr>
      <w:tr w:rsidR="00F275B2" w:rsidRPr="005C63ED" w:rsidTr="005C63ED">
        <w:trPr>
          <w:trHeight w:val="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F275B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12 918 676,07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12 753 469,49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5B2" w:rsidRPr="005C63ED" w:rsidRDefault="00F275B2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12 183 136,79</w:t>
            </w:r>
          </w:p>
        </w:tc>
      </w:tr>
    </w:tbl>
    <w:p w:rsidR="00F275B2" w:rsidRPr="005C63ED" w:rsidRDefault="005C63ED" w:rsidP="005C63ED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</w:t>
      </w:r>
    </w:p>
    <w:p w:rsidR="005C63ED" w:rsidRPr="005C63ED" w:rsidRDefault="005C63ED">
      <w:pPr>
        <w:rPr>
          <w:rFonts w:ascii="Arial" w:hAnsi="Arial" w:cs="Arial"/>
          <w:lang w:val="en-US"/>
        </w:rPr>
        <w:sectPr w:rsidR="005C63ED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 10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 </w:t>
      </w: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 14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5C63ED" w:rsidRPr="005C63ED" w:rsidRDefault="005C63ED" w:rsidP="005C63ED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5C63ED" w:rsidRPr="005C63ED" w:rsidRDefault="005C63ED" w:rsidP="005C63ED">
      <w:pPr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т 27.12.2023 № 60/373</w:t>
      </w:r>
    </w:p>
    <w:p w:rsidR="005C63ED" w:rsidRPr="005C63ED" w:rsidRDefault="005C63ED" w:rsidP="005C63ED">
      <w:pPr>
        <w:rPr>
          <w:rFonts w:ascii="Arial" w:hAnsi="Arial" w:cs="Arial"/>
          <w:lang w:eastAsia="ru-RU"/>
        </w:rPr>
      </w:pPr>
    </w:p>
    <w:p w:rsidR="005C63ED" w:rsidRPr="00A251E0" w:rsidRDefault="00510A63" w:rsidP="005C63ED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pict>
          <v:shape id="_x0000_s1042" type="#_x0000_t202" style="position:absolute;left:0;text-align:left;margin-left:315.6pt;margin-top:10.2pt;width:0;height:0;z-index:251676672;visibility:visible;mso-wrap-style:square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" stroked="f">
            <v:textbox style="mso-direction-alt:auto" inset=".5mm,.3mm,.5mm,.3mm">
              <w:txbxContent>
                <w:p w:rsidR="00E90ED1" w:rsidRDefault="00E90ED1" w:rsidP="005C63ED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  <w:r w:rsidR="005C63ED" w:rsidRPr="00A251E0">
        <w:rPr>
          <w:rFonts w:ascii="Arial" w:hAnsi="Arial" w:cs="Arial"/>
          <w:b/>
          <w:bCs/>
          <w:sz w:val="26"/>
          <w:szCs w:val="26"/>
          <w:lang w:eastAsia="ru-RU"/>
        </w:rPr>
        <w:t>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соглашениям на 2023 год и на плановый период 2024 и 2025 годов</w:t>
      </w:r>
    </w:p>
    <w:p w:rsidR="005C63ED" w:rsidRPr="005C63ED" w:rsidRDefault="005C63ED" w:rsidP="005C63ED">
      <w:pPr>
        <w:rPr>
          <w:rFonts w:ascii="Arial" w:hAnsi="Arial" w:cs="Arial"/>
          <w:lang w:eastAsia="ru-RU"/>
        </w:rPr>
      </w:pPr>
    </w:p>
    <w:p w:rsidR="00F275B2" w:rsidRPr="005C63ED" w:rsidRDefault="005C63ED" w:rsidP="005C63ED">
      <w:pPr>
        <w:jc w:val="right"/>
        <w:rPr>
          <w:rFonts w:ascii="Arial" w:hAnsi="Arial" w:cs="Arial"/>
          <w:lang w:val="en-US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F275B2" w:rsidRPr="005C63ED" w:rsidRDefault="00F275B2">
      <w:pPr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350"/>
        <w:gridCol w:w="4011"/>
        <w:gridCol w:w="1843"/>
        <w:gridCol w:w="1701"/>
        <w:gridCol w:w="1666"/>
      </w:tblGrid>
      <w:tr w:rsidR="00F15969" w:rsidRPr="005C63ED" w:rsidTr="005C63ED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2025 год</w:t>
            </w:r>
          </w:p>
        </w:tc>
      </w:tr>
      <w:tr w:rsidR="00F15969" w:rsidRPr="005C63ED" w:rsidTr="005C63E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1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Муниципальное образование город Плавск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F15969" w:rsidRPr="005C63ED" w:rsidTr="005C63E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Камынинское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3 181 341,16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1 596 500,00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1 596 500,00</w:t>
            </w:r>
          </w:p>
        </w:tc>
      </w:tr>
      <w:tr w:rsidR="00F15969" w:rsidRPr="005C63ED" w:rsidTr="005C63E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Муниципальное образование Молочно -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Дворское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3 549 096,46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1 542 000,00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1 542 000,00</w:t>
            </w:r>
          </w:p>
        </w:tc>
      </w:tr>
      <w:tr w:rsidR="00F15969" w:rsidRPr="005C63ED" w:rsidTr="005C63E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1 845 800,00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1 395 800,00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1 395 800,00</w:t>
            </w:r>
          </w:p>
        </w:tc>
      </w:tr>
      <w:tr w:rsidR="00F15969" w:rsidRPr="005C63ED" w:rsidTr="005C63E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8 576 237,62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4 534 300,00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969" w:rsidRPr="005C63ED" w:rsidRDefault="00F15969" w:rsidP="005C63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4 534 300,00</w:t>
            </w:r>
          </w:p>
        </w:tc>
      </w:tr>
    </w:tbl>
    <w:p w:rsidR="00F275B2" w:rsidRPr="005C63ED" w:rsidRDefault="007B7347" w:rsidP="005C63ED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</w:t>
      </w:r>
    </w:p>
    <w:p w:rsidR="00F15969" w:rsidRPr="005C63ED" w:rsidRDefault="00F15969">
      <w:pPr>
        <w:rPr>
          <w:rFonts w:ascii="Arial" w:hAnsi="Arial" w:cs="Arial"/>
          <w:lang w:val="en-US"/>
        </w:rPr>
      </w:pPr>
    </w:p>
    <w:p w:rsidR="007B7347" w:rsidRPr="005C63ED" w:rsidRDefault="007B7347">
      <w:pPr>
        <w:rPr>
          <w:rFonts w:ascii="Arial" w:hAnsi="Arial" w:cs="Arial"/>
          <w:lang w:val="en-US"/>
        </w:rPr>
        <w:sectPr w:rsidR="007B7347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 11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 17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от 27.12.2022 № 60/373</w:t>
      </w:r>
    </w:p>
    <w:p w:rsidR="007B7347" w:rsidRPr="005C63ED" w:rsidRDefault="007B7347" w:rsidP="007B7347">
      <w:pPr>
        <w:suppressAutoHyphens w:val="0"/>
        <w:rPr>
          <w:rFonts w:ascii="Arial" w:hAnsi="Arial" w:cs="Arial"/>
          <w:lang w:eastAsia="ru-RU"/>
        </w:rPr>
      </w:pPr>
    </w:p>
    <w:p w:rsidR="007B7347" w:rsidRPr="00A251E0" w:rsidRDefault="007B7347" w:rsidP="007B7347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Программа</w:t>
      </w:r>
    </w:p>
    <w:p w:rsidR="007B7347" w:rsidRPr="00A251E0" w:rsidRDefault="007B7347" w:rsidP="007B7347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муниципальных внутренних заимствований и погашения муниципального долга муниципального образования </w:t>
      </w:r>
      <w:proofErr w:type="spellStart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2023 год и на плановый период 2024 и 2025годов</w:t>
      </w:r>
    </w:p>
    <w:p w:rsidR="007B7347" w:rsidRPr="005C63ED" w:rsidRDefault="007B7347" w:rsidP="007B7347">
      <w:pPr>
        <w:suppressAutoHyphens w:val="0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 </w:t>
      </w:r>
    </w:p>
    <w:p w:rsidR="00F15969" w:rsidRPr="005C63ED" w:rsidRDefault="007B7347" w:rsidP="007B7347">
      <w:pPr>
        <w:jc w:val="right"/>
        <w:rPr>
          <w:rFonts w:ascii="Arial" w:hAnsi="Arial" w:cs="Arial"/>
          <w:lang w:val="en-US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F15969" w:rsidRPr="005C63ED" w:rsidRDefault="00F15969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1623"/>
        <w:gridCol w:w="964"/>
        <w:gridCol w:w="1641"/>
        <w:gridCol w:w="1197"/>
        <w:gridCol w:w="1585"/>
        <w:gridCol w:w="912"/>
        <w:gridCol w:w="1646"/>
        <w:gridCol w:w="1661"/>
        <w:gridCol w:w="1605"/>
      </w:tblGrid>
      <w:tr w:rsidR="00F15969" w:rsidRPr="005C63ED" w:rsidTr="007B7347">
        <w:trPr>
          <w:trHeight w:val="57"/>
        </w:trPr>
        <w:tc>
          <w:tcPr>
            <w:tcW w:w="1102" w:type="dxa"/>
            <w:vMerge w:val="restart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bookmarkStart w:id="1" w:name="RANGE!A7:J29"/>
            <w:bookmarkEnd w:id="1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Вид заимствований</w:t>
            </w:r>
          </w:p>
        </w:tc>
        <w:tc>
          <w:tcPr>
            <w:tcW w:w="5228" w:type="dxa"/>
            <w:gridSpan w:val="6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Объемы привлечения сре</w:t>
            </w:r>
            <w:proofErr w:type="gram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дств в б</w:t>
            </w:r>
            <w:proofErr w:type="gram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юджет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район и предельные сроки погашения долговых обязательств, возникающих при осуществлении муници</w:t>
            </w:r>
            <w:bookmarkStart w:id="2" w:name="_GoBack"/>
            <w:bookmarkEnd w:id="2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пальных заимствований на 2023 год и на плановый период 2024 и 2025 годов</w:t>
            </w:r>
          </w:p>
        </w:tc>
        <w:tc>
          <w:tcPr>
            <w:tcW w:w="3241" w:type="dxa"/>
            <w:gridSpan w:val="3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Объемы погашения муниципальных долговых обязательств  муниципального образования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Плавский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vMerge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873" w:type="dxa"/>
            <w:gridSpan w:val="2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48" w:type="dxa"/>
            <w:gridSpan w:val="2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96" w:type="dxa"/>
            <w:vMerge w:val="restart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059" w:type="dxa"/>
            <w:vMerge w:val="restart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2025 год</w:t>
            </w: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vMerge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Объемы привлечения средств</w:t>
            </w:r>
          </w:p>
        </w:tc>
        <w:tc>
          <w:tcPr>
            <w:tcW w:w="63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предельные сроки погашения </w:t>
            </w:r>
          </w:p>
        </w:tc>
        <w:tc>
          <w:tcPr>
            <w:tcW w:w="1083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Объемы привлечения средств</w:t>
            </w:r>
          </w:p>
        </w:tc>
        <w:tc>
          <w:tcPr>
            <w:tcW w:w="790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предельные сроки погашения </w:t>
            </w:r>
          </w:p>
        </w:tc>
        <w:tc>
          <w:tcPr>
            <w:tcW w:w="104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Объемы привлечения средств</w:t>
            </w:r>
          </w:p>
        </w:tc>
        <w:tc>
          <w:tcPr>
            <w:tcW w:w="6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предельные сроки погашения </w:t>
            </w:r>
          </w:p>
        </w:tc>
        <w:tc>
          <w:tcPr>
            <w:tcW w:w="1086" w:type="dxa"/>
            <w:vMerge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vMerge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059" w:type="dxa"/>
            <w:vMerge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Кредиты, привлеченные от кредитных организаций</w:t>
            </w:r>
          </w:p>
        </w:tc>
        <w:tc>
          <w:tcPr>
            <w:tcW w:w="1071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17 522 046,57 </w:t>
            </w:r>
          </w:p>
        </w:tc>
        <w:tc>
          <w:tcPr>
            <w:tcW w:w="636" w:type="dxa"/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ind w:left="-165" w:right="-76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083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20 728 692,16 </w:t>
            </w:r>
          </w:p>
        </w:tc>
        <w:tc>
          <w:tcPr>
            <w:tcW w:w="790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046" w:type="dxa"/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ind w:left="-14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29 155 500,00 </w:t>
            </w:r>
          </w:p>
        </w:tc>
        <w:tc>
          <w:tcPr>
            <w:tcW w:w="602" w:type="dxa"/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ind w:left="-179" w:right="-12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08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7 000 000,00 </w:t>
            </w:r>
          </w:p>
        </w:tc>
        <w:tc>
          <w:tcPr>
            <w:tcW w:w="109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4 000 100,00 </w:t>
            </w:r>
          </w:p>
        </w:tc>
        <w:tc>
          <w:tcPr>
            <w:tcW w:w="1059" w:type="dxa"/>
            <w:shd w:val="clear" w:color="auto" w:fill="auto"/>
            <w:hideMark/>
          </w:tcPr>
          <w:p w:rsidR="00F15969" w:rsidRPr="005C63ED" w:rsidRDefault="00F15969" w:rsidP="005C63ED">
            <w:pPr>
              <w:suppressAutoHyphens w:val="0"/>
              <w:ind w:left="-14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12 873 500,00 </w:t>
            </w: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Бюджетные кредиты из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071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16 000 000,00 </w:t>
            </w:r>
          </w:p>
        </w:tc>
        <w:tc>
          <w:tcPr>
            <w:tcW w:w="63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790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6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7 706 500,00 </w:t>
            </w:r>
          </w:p>
        </w:tc>
        <w:tc>
          <w:tcPr>
            <w:tcW w:w="1096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7 500 000,00 </w:t>
            </w:r>
          </w:p>
        </w:tc>
        <w:tc>
          <w:tcPr>
            <w:tcW w:w="1059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7 500 000,00 </w:t>
            </w: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из них:</w:t>
            </w:r>
          </w:p>
        </w:tc>
        <w:tc>
          <w:tcPr>
            <w:tcW w:w="1071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071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0,00 </w:t>
            </w:r>
          </w:p>
        </w:tc>
        <w:tc>
          <w:tcPr>
            <w:tcW w:w="63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790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6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0,00 </w:t>
            </w:r>
          </w:p>
        </w:tc>
        <w:tc>
          <w:tcPr>
            <w:tcW w:w="109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</w:t>
            </w:r>
          </w:p>
        </w:tc>
        <w:tc>
          <w:tcPr>
            <w:tcW w:w="1059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F15969" w:rsidRPr="005C63ED" w:rsidTr="007B7347">
        <w:trPr>
          <w:trHeight w:val="57"/>
        </w:trPr>
        <w:tc>
          <w:tcPr>
            <w:tcW w:w="11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71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33 522 046,57 </w:t>
            </w:r>
          </w:p>
        </w:tc>
        <w:tc>
          <w:tcPr>
            <w:tcW w:w="636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20 728 692,16 </w:t>
            </w:r>
          </w:p>
        </w:tc>
        <w:tc>
          <w:tcPr>
            <w:tcW w:w="790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6" w:type="dxa"/>
            <w:shd w:val="clear" w:color="000000" w:fill="FFFFFF"/>
            <w:hideMark/>
          </w:tcPr>
          <w:p w:rsidR="00F15969" w:rsidRPr="005C63ED" w:rsidRDefault="00F15969" w:rsidP="005C63ED">
            <w:pPr>
              <w:suppressAutoHyphens w:val="0"/>
              <w:ind w:left="-14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29 155 500,00 </w:t>
            </w:r>
          </w:p>
        </w:tc>
        <w:tc>
          <w:tcPr>
            <w:tcW w:w="602" w:type="dxa"/>
            <w:shd w:val="clear" w:color="auto" w:fill="auto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14 706 500,00 </w:t>
            </w:r>
          </w:p>
        </w:tc>
        <w:tc>
          <w:tcPr>
            <w:tcW w:w="1096" w:type="dxa"/>
            <w:shd w:val="clear" w:color="000000" w:fill="FFFFFF"/>
            <w:hideMark/>
          </w:tcPr>
          <w:p w:rsidR="00F15969" w:rsidRPr="005C63ED" w:rsidRDefault="00F15969" w:rsidP="00F15969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11 500 100,00 </w:t>
            </w:r>
          </w:p>
        </w:tc>
        <w:tc>
          <w:tcPr>
            <w:tcW w:w="1059" w:type="dxa"/>
            <w:shd w:val="clear" w:color="000000" w:fill="FFFFFF"/>
            <w:hideMark/>
          </w:tcPr>
          <w:p w:rsidR="00F15969" w:rsidRPr="005C63ED" w:rsidRDefault="00F15969" w:rsidP="005C63ED">
            <w:pPr>
              <w:suppressAutoHyphens w:val="0"/>
              <w:ind w:left="-141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20 373 500,00 </w:t>
            </w:r>
          </w:p>
        </w:tc>
      </w:tr>
    </w:tbl>
    <w:p w:rsidR="00F15969" w:rsidRPr="005C63ED" w:rsidRDefault="007B7347" w:rsidP="005C63ED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__________________</w:t>
      </w:r>
    </w:p>
    <w:p w:rsidR="007B7347" w:rsidRPr="005C63ED" w:rsidRDefault="007B7347">
      <w:pPr>
        <w:rPr>
          <w:rFonts w:ascii="Arial" w:hAnsi="Arial" w:cs="Arial"/>
          <w:lang w:val="en-US"/>
        </w:rPr>
        <w:sectPr w:rsidR="007B7347" w:rsidRPr="005C63ED" w:rsidSect="007B7347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 12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№19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от 27.12.2022 № 60/373</w:t>
      </w:r>
    </w:p>
    <w:p w:rsidR="007B7347" w:rsidRPr="005C63ED" w:rsidRDefault="007B7347" w:rsidP="007B7347">
      <w:pPr>
        <w:rPr>
          <w:rFonts w:ascii="Arial" w:hAnsi="Arial" w:cs="Arial"/>
          <w:lang w:eastAsia="ru-RU"/>
        </w:rPr>
      </w:pPr>
    </w:p>
    <w:p w:rsidR="007B7347" w:rsidRPr="00A251E0" w:rsidRDefault="007B7347" w:rsidP="007B7347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2023 год и на плановый период 2024 и 2025 годов</w:t>
      </w:r>
    </w:p>
    <w:p w:rsidR="007B7347" w:rsidRPr="005C63ED" w:rsidRDefault="007B7347" w:rsidP="007B7347">
      <w:pPr>
        <w:suppressAutoHyphens w:val="0"/>
        <w:rPr>
          <w:rFonts w:ascii="Arial" w:hAnsi="Arial" w:cs="Arial"/>
          <w:lang w:eastAsia="ru-RU"/>
        </w:rPr>
      </w:pPr>
    </w:p>
    <w:p w:rsidR="00F15969" w:rsidRPr="005C63ED" w:rsidRDefault="007B7347" w:rsidP="007B7347">
      <w:pPr>
        <w:jc w:val="right"/>
        <w:rPr>
          <w:rFonts w:ascii="Arial" w:hAnsi="Arial" w:cs="Arial"/>
          <w:lang w:val="en-US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F15969" w:rsidRPr="005C63ED" w:rsidRDefault="00F15969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2340"/>
        <w:gridCol w:w="1927"/>
        <w:gridCol w:w="1791"/>
        <w:gridCol w:w="1757"/>
      </w:tblGrid>
      <w:tr w:rsidR="00BA266D" w:rsidRPr="005C63ED" w:rsidTr="007B7347">
        <w:trPr>
          <w:trHeight w:val="276"/>
        </w:trPr>
        <w:tc>
          <w:tcPr>
            <w:tcW w:w="1808" w:type="dxa"/>
            <w:vMerge w:val="restart"/>
            <w:shd w:val="clear" w:color="auto" w:fill="auto"/>
            <w:hideMark/>
          </w:tcPr>
          <w:p w:rsidR="00BA266D" w:rsidRPr="005C63ED" w:rsidRDefault="00BA266D" w:rsidP="00A836BF">
            <w:pPr>
              <w:suppressAutoHyphens w:val="0"/>
              <w:ind w:right="-156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2128" w:type="dxa"/>
            <w:vMerge w:val="restart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7B7347" w:rsidRPr="005C63ED" w:rsidRDefault="00BA266D" w:rsidP="007B734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Сумма</w:t>
            </w:r>
          </w:p>
          <w:p w:rsidR="00BA266D" w:rsidRPr="005C63ED" w:rsidRDefault="00BA266D" w:rsidP="007B734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B7347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Сумма</w:t>
            </w:r>
          </w:p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7B7347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Сумма</w:t>
            </w:r>
          </w:p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2025 год</w:t>
            </w:r>
          </w:p>
        </w:tc>
      </w:tr>
      <w:tr w:rsidR="00BA266D" w:rsidRPr="005C63ED" w:rsidTr="007B7347">
        <w:trPr>
          <w:trHeight w:val="276"/>
        </w:trPr>
        <w:tc>
          <w:tcPr>
            <w:tcW w:w="1808" w:type="dxa"/>
            <w:vMerge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28" w:type="dxa"/>
            <w:vMerge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08" w:type="dxa"/>
            <w:vMerge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24 571 446,22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9 228 592,16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8 782 000,00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18 815 546,57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9 228 592,16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8 782 000,00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10 522 046,57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16 728 592,16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16 282 000,00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0000 700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17 522 046,57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20 728 692,16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29 155 500,00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05 0000 710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17 522 046,57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20 728 692,16</w:t>
            </w:r>
          </w:p>
        </w:tc>
        <w:tc>
          <w:tcPr>
            <w:tcW w:w="1808" w:type="dxa"/>
            <w:shd w:val="clear" w:color="auto" w:fill="auto"/>
            <w:noWrap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29 155 500,00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0000 800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Погашение бюджетных кредитов, предоставленных кредитными организациями в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-7 000 000,00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-4 000 100,00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-12 873 500,00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000 01 02 00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05 0000 810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-4 000 100,00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-12 873 500,00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000 01 03 00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8 293 500,00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000 01 03 01 00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8 293 500,00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000 01 03 01 00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0000 700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000 01 03 01 00 05 0000 710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16 000 000,00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000 01 03 01 00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0000 800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-7 706 500,00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000 01 03 01 00 05 0000 810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Погашение бюджетами муниципальных районов кредитов из других бюджетов </w:t>
            </w: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-7 706 500,00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-7 500 000,00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000 01 05 00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0000 000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5 755 899,65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000 01 05 00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0000 500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-1 212 972 849,54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21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000 01 05 02 00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0000 500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-1 212 972 849,54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21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-1 212 972 849,54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21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000 01 05 02 01 05 0000 510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Увеличение  прочих </w:t>
            </w:r>
            <w:proofErr w:type="gramStart"/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-1 212 972 849,54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21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-878 470 624,64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000 01 05 00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0000 600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1 218 728 749,19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000 01 05 02 00 </w:t>
            </w:r>
            <w:proofErr w:type="spellStart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</w:t>
            </w:r>
            <w:proofErr w:type="spellEnd"/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0000 600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1 218 728 749,19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1 218 728 749,19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878 470 624,64</w:t>
            </w:r>
          </w:p>
        </w:tc>
      </w:tr>
      <w:tr w:rsidR="00BA266D" w:rsidRPr="005C63ED" w:rsidTr="007B7347">
        <w:trPr>
          <w:trHeight w:val="57"/>
        </w:trPr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000 01 05 02 01 05 0000 610</w:t>
            </w:r>
          </w:p>
        </w:tc>
        <w:tc>
          <w:tcPr>
            <w:tcW w:w="2128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Уменьшение прочих </w:t>
            </w:r>
            <w:proofErr w:type="gramStart"/>
            <w:r w:rsidRPr="005C63ED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1 218 728 749,19</w:t>
            </w:r>
          </w:p>
        </w:tc>
        <w:tc>
          <w:tcPr>
            <w:tcW w:w="1843" w:type="dxa"/>
            <w:shd w:val="clear" w:color="auto" w:fill="auto"/>
            <w:hideMark/>
          </w:tcPr>
          <w:p w:rsidR="00BA266D" w:rsidRPr="005C63ED" w:rsidRDefault="00BA266D" w:rsidP="00BA266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879 110 048,86</w:t>
            </w:r>
          </w:p>
        </w:tc>
        <w:tc>
          <w:tcPr>
            <w:tcW w:w="1808" w:type="dxa"/>
            <w:shd w:val="clear" w:color="auto" w:fill="auto"/>
            <w:hideMark/>
          </w:tcPr>
          <w:p w:rsidR="00BA266D" w:rsidRPr="005C63ED" w:rsidRDefault="00BA266D" w:rsidP="007B7347">
            <w:pPr>
              <w:suppressAutoHyphens w:val="0"/>
              <w:ind w:left="-107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C63ED">
              <w:rPr>
                <w:rFonts w:ascii="Arial" w:hAnsi="Arial" w:cs="Arial"/>
                <w:sz w:val="22"/>
                <w:szCs w:val="22"/>
                <w:lang w:eastAsia="ru-RU"/>
              </w:rPr>
              <w:t>878 470 624,64</w:t>
            </w:r>
          </w:p>
        </w:tc>
      </w:tr>
    </w:tbl>
    <w:p w:rsidR="00F15969" w:rsidRPr="005C63ED" w:rsidRDefault="007B7347" w:rsidP="007B7347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________________</w:t>
      </w:r>
    </w:p>
    <w:p w:rsidR="007B7347" w:rsidRPr="005C63ED" w:rsidRDefault="007B7347">
      <w:pPr>
        <w:rPr>
          <w:rFonts w:ascii="Arial" w:hAnsi="Arial" w:cs="Arial"/>
        </w:rPr>
        <w:sectPr w:rsidR="007B7347" w:rsidRPr="005C63ED" w:rsidSect="00516E71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lastRenderedPageBreak/>
        <w:t>Приложение № 13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 xml:space="preserve">от </w:t>
      </w:r>
      <w:r w:rsidR="00A836BF">
        <w:rPr>
          <w:rFonts w:ascii="Arial" w:hAnsi="Arial" w:cs="Arial"/>
          <w:lang w:eastAsia="ru-RU"/>
        </w:rPr>
        <w:t>30.11.2023</w:t>
      </w:r>
      <w:r w:rsidRPr="005C63ED">
        <w:rPr>
          <w:rFonts w:ascii="Arial" w:hAnsi="Arial" w:cs="Arial"/>
          <w:lang w:eastAsia="ru-RU"/>
        </w:rPr>
        <w:t xml:space="preserve"> №</w:t>
      </w:r>
      <w:r w:rsidR="00A836BF">
        <w:rPr>
          <w:rFonts w:ascii="Arial" w:hAnsi="Arial" w:cs="Arial"/>
          <w:lang w:eastAsia="ru-RU"/>
        </w:rPr>
        <w:t>3/</w:t>
      </w:r>
      <w:r w:rsidR="00A251E0">
        <w:rPr>
          <w:rFonts w:ascii="Arial" w:hAnsi="Arial" w:cs="Arial"/>
          <w:lang w:eastAsia="ru-RU"/>
        </w:rPr>
        <w:t>10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Приложение № 21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к решению Собрания представителей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муниципального образования</w:t>
      </w:r>
    </w:p>
    <w:p w:rsidR="007B7347" w:rsidRPr="005C63ED" w:rsidRDefault="007B7347" w:rsidP="007B7347">
      <w:pPr>
        <w:suppressAutoHyphens w:val="0"/>
        <w:jc w:val="right"/>
        <w:rPr>
          <w:rFonts w:ascii="Arial" w:hAnsi="Arial" w:cs="Arial"/>
          <w:lang w:eastAsia="ru-RU"/>
        </w:rPr>
      </w:pPr>
      <w:proofErr w:type="spellStart"/>
      <w:r w:rsidRPr="005C63ED">
        <w:rPr>
          <w:rFonts w:ascii="Arial" w:hAnsi="Arial" w:cs="Arial"/>
          <w:lang w:eastAsia="ru-RU"/>
        </w:rPr>
        <w:t>Плавский</w:t>
      </w:r>
      <w:proofErr w:type="spellEnd"/>
      <w:r w:rsidRPr="005C63ED">
        <w:rPr>
          <w:rFonts w:ascii="Arial" w:hAnsi="Arial" w:cs="Arial"/>
          <w:lang w:eastAsia="ru-RU"/>
        </w:rPr>
        <w:t xml:space="preserve"> район</w:t>
      </w:r>
    </w:p>
    <w:p w:rsidR="007B7347" w:rsidRPr="005C63ED" w:rsidRDefault="007B7347" w:rsidP="007B7347">
      <w:pPr>
        <w:jc w:val="right"/>
        <w:rPr>
          <w:rFonts w:ascii="Arial" w:hAnsi="Arial" w:cs="Arial"/>
          <w:lang w:eastAsia="ru-RU"/>
        </w:rPr>
      </w:pPr>
      <w:r w:rsidRPr="005C63ED">
        <w:rPr>
          <w:rFonts w:ascii="Arial" w:hAnsi="Arial" w:cs="Arial"/>
          <w:lang w:eastAsia="ru-RU"/>
        </w:rPr>
        <w:t>от 27.12.2022 № 60/373</w:t>
      </w:r>
    </w:p>
    <w:p w:rsidR="007B7347" w:rsidRPr="005C63ED" w:rsidRDefault="00510A63" w:rsidP="007B7347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pict>
          <v:shape id="_x0000_s1036" type="#_x0000_t202" style="position:absolute;margin-left:0;margin-top:0;width:0;height:0;z-index:251670528;visibility:visible;mso-wrap-style:square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" stroked="f">
            <v:textbox style="mso-direction-alt:auto" inset=".5mm,.3mm,.5mm,.3mm">
              <w:txbxContent>
                <w:p w:rsidR="00E90ED1" w:rsidRDefault="00E90ED1" w:rsidP="007B7347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</w:p>
    <w:p w:rsidR="007B7347" w:rsidRPr="00A251E0" w:rsidRDefault="007B7347" w:rsidP="007B7347">
      <w:pPr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Распределение иных межбюджетных трансфертов из дорожного фонда муниципального образования </w:t>
      </w:r>
      <w:proofErr w:type="spellStart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>Плавский</w:t>
      </w:r>
      <w:proofErr w:type="spellEnd"/>
      <w:r w:rsidRPr="00A251E0">
        <w:rPr>
          <w:rFonts w:ascii="Arial" w:hAnsi="Arial" w:cs="Arial"/>
          <w:b/>
          <w:bCs/>
          <w:sz w:val="26"/>
          <w:szCs w:val="26"/>
          <w:lang w:eastAsia="ru-RU"/>
        </w:rPr>
        <w:t xml:space="preserve"> район на 2023 год и на плановый период 2024 и 2025 годов</w:t>
      </w:r>
    </w:p>
    <w:p w:rsidR="007B7347" w:rsidRPr="005C63ED" w:rsidRDefault="007B7347" w:rsidP="007B7347">
      <w:pPr>
        <w:suppressAutoHyphens w:val="0"/>
        <w:rPr>
          <w:rFonts w:ascii="Arial" w:hAnsi="Arial" w:cs="Arial"/>
          <w:b/>
          <w:bCs/>
          <w:lang w:eastAsia="ru-RU"/>
        </w:rPr>
      </w:pPr>
    </w:p>
    <w:p w:rsidR="00BA266D" w:rsidRPr="005C63ED" w:rsidRDefault="007B7347" w:rsidP="007B7347">
      <w:pPr>
        <w:jc w:val="right"/>
        <w:rPr>
          <w:rFonts w:ascii="Arial" w:hAnsi="Arial" w:cs="Arial"/>
          <w:lang w:val="en-US"/>
        </w:rPr>
      </w:pPr>
      <w:r w:rsidRPr="005C63ED">
        <w:rPr>
          <w:rFonts w:ascii="Arial" w:hAnsi="Arial" w:cs="Arial"/>
          <w:lang w:eastAsia="ru-RU"/>
        </w:rPr>
        <w:t>(рублей)</w:t>
      </w:r>
    </w:p>
    <w:p w:rsidR="00BA266D" w:rsidRPr="005C63ED" w:rsidRDefault="00BA266D">
      <w:pPr>
        <w:rPr>
          <w:rFonts w:ascii="Arial" w:hAnsi="Arial" w:cs="Arial"/>
          <w:lang w:val="en-US"/>
        </w:rPr>
      </w:pPr>
    </w:p>
    <w:tbl>
      <w:tblPr>
        <w:tblW w:w="5000" w:type="pct"/>
        <w:tblLook w:val="04A0"/>
      </w:tblPr>
      <w:tblGrid>
        <w:gridCol w:w="350"/>
        <w:gridCol w:w="4294"/>
        <w:gridCol w:w="1843"/>
        <w:gridCol w:w="1843"/>
        <w:gridCol w:w="1241"/>
      </w:tblGrid>
      <w:tr w:rsidR="000416CE" w:rsidRPr="005C63ED" w:rsidTr="007B7347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0416C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2025 год</w:t>
            </w:r>
          </w:p>
        </w:tc>
      </w:tr>
      <w:tr w:rsidR="000416CE" w:rsidRPr="005C63ED" w:rsidTr="007B7347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1 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Муниципальное образование город Плавск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14 146 581,71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22 669 039,12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416CE" w:rsidRPr="005C63ED" w:rsidTr="007B7347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Камынинское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72 227,93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416CE" w:rsidRPr="005C63ED" w:rsidTr="007B7347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Муниципальное образование </w:t>
            </w:r>
            <w:proofErr w:type="spellStart"/>
            <w:r w:rsidRPr="005C63ED">
              <w:rPr>
                <w:rFonts w:ascii="Arial" w:hAnsi="Arial" w:cs="Arial"/>
                <w:color w:val="000000"/>
                <w:lang w:eastAsia="ru-RU"/>
              </w:rPr>
              <w:t>Молочно-Дворское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3 622 391,71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416CE" w:rsidRPr="005C63ED" w:rsidTr="007B7347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2 675 262,97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416CE" w:rsidRPr="005C63ED" w:rsidTr="007B7347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0416C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5C63E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20 516 464,32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22 669 039,12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CE" w:rsidRPr="005C63ED" w:rsidRDefault="000416CE" w:rsidP="007B73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C63ED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BA266D" w:rsidRPr="005C63ED" w:rsidRDefault="007B7347" w:rsidP="007B7347">
      <w:pPr>
        <w:jc w:val="center"/>
        <w:rPr>
          <w:rFonts w:ascii="Arial" w:hAnsi="Arial" w:cs="Arial"/>
        </w:rPr>
      </w:pPr>
      <w:r w:rsidRPr="005C63ED">
        <w:rPr>
          <w:rFonts w:ascii="Arial" w:hAnsi="Arial" w:cs="Arial"/>
        </w:rPr>
        <w:t>_______________</w:t>
      </w:r>
    </w:p>
    <w:sectPr w:rsidR="00BA266D" w:rsidRPr="005C63ED" w:rsidSect="00516E71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D1" w:rsidRDefault="00E90ED1">
      <w:r>
        <w:separator/>
      </w:r>
    </w:p>
  </w:endnote>
  <w:endnote w:type="continuationSeparator" w:id="1">
    <w:p w:rsidR="00E90ED1" w:rsidRDefault="00E9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D1" w:rsidRDefault="00E90ED1">
      <w:r>
        <w:separator/>
      </w:r>
    </w:p>
  </w:footnote>
  <w:footnote w:type="continuationSeparator" w:id="1">
    <w:p w:rsidR="00E90ED1" w:rsidRDefault="00E90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000118"/>
    </w:sdtPr>
    <w:sdtContent>
      <w:p w:rsidR="00E90ED1" w:rsidRDefault="00510A63">
        <w:pPr>
          <w:pStyle w:val="af"/>
          <w:jc w:val="center"/>
        </w:pPr>
        <w:r>
          <w:fldChar w:fldCharType="begin"/>
        </w:r>
        <w:r w:rsidR="00E90ED1">
          <w:instrText>PAGE   \* MERGEFORMAT</w:instrText>
        </w:r>
        <w:r>
          <w:fldChar w:fldCharType="separate"/>
        </w:r>
        <w:r w:rsidR="009E106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07A"/>
    <w:rsid w:val="000021F5"/>
    <w:rsid w:val="000029CC"/>
    <w:rsid w:val="000045A0"/>
    <w:rsid w:val="000052B5"/>
    <w:rsid w:val="00011039"/>
    <w:rsid w:val="000374CE"/>
    <w:rsid w:val="000416CE"/>
    <w:rsid w:val="00045D0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54FAA"/>
    <w:rsid w:val="001554E2"/>
    <w:rsid w:val="001559BD"/>
    <w:rsid w:val="00193863"/>
    <w:rsid w:val="001A1A37"/>
    <w:rsid w:val="001A5FBD"/>
    <w:rsid w:val="001C01E1"/>
    <w:rsid w:val="001C6D14"/>
    <w:rsid w:val="001E2642"/>
    <w:rsid w:val="00202D9D"/>
    <w:rsid w:val="00213586"/>
    <w:rsid w:val="0023613B"/>
    <w:rsid w:val="00247E06"/>
    <w:rsid w:val="002767FB"/>
    <w:rsid w:val="00291690"/>
    <w:rsid w:val="00293768"/>
    <w:rsid w:val="00296CF0"/>
    <w:rsid w:val="002A5935"/>
    <w:rsid w:val="002C0F92"/>
    <w:rsid w:val="002C151D"/>
    <w:rsid w:val="002C307A"/>
    <w:rsid w:val="002F6F0F"/>
    <w:rsid w:val="00320A0D"/>
    <w:rsid w:val="00321C10"/>
    <w:rsid w:val="00326D2B"/>
    <w:rsid w:val="00327DCD"/>
    <w:rsid w:val="00344C4A"/>
    <w:rsid w:val="00382F10"/>
    <w:rsid w:val="003C7052"/>
    <w:rsid w:val="00425EAC"/>
    <w:rsid w:val="00432A8C"/>
    <w:rsid w:val="00437D50"/>
    <w:rsid w:val="0048387B"/>
    <w:rsid w:val="00491DE9"/>
    <w:rsid w:val="004C7F02"/>
    <w:rsid w:val="004D7CB6"/>
    <w:rsid w:val="004F7D54"/>
    <w:rsid w:val="00502517"/>
    <w:rsid w:val="00510A63"/>
    <w:rsid w:val="00511931"/>
    <w:rsid w:val="00512591"/>
    <w:rsid w:val="0051476B"/>
    <w:rsid w:val="00516E71"/>
    <w:rsid w:val="0053428A"/>
    <w:rsid w:val="0053736B"/>
    <w:rsid w:val="00547863"/>
    <w:rsid w:val="005A5E50"/>
    <w:rsid w:val="005A7FA6"/>
    <w:rsid w:val="005C36C8"/>
    <w:rsid w:val="005C63ED"/>
    <w:rsid w:val="005F2A76"/>
    <w:rsid w:val="006163C0"/>
    <w:rsid w:val="00624515"/>
    <w:rsid w:val="006418F4"/>
    <w:rsid w:val="00650D0A"/>
    <w:rsid w:val="006562DB"/>
    <w:rsid w:val="00667A80"/>
    <w:rsid w:val="006906B9"/>
    <w:rsid w:val="006B5295"/>
    <w:rsid w:val="006B7F6F"/>
    <w:rsid w:val="006D36F5"/>
    <w:rsid w:val="006F22B0"/>
    <w:rsid w:val="006F6316"/>
    <w:rsid w:val="00727050"/>
    <w:rsid w:val="00754B10"/>
    <w:rsid w:val="00790C17"/>
    <w:rsid w:val="00796661"/>
    <w:rsid w:val="007B2B4A"/>
    <w:rsid w:val="007B7347"/>
    <w:rsid w:val="007D70F4"/>
    <w:rsid w:val="007F0412"/>
    <w:rsid w:val="00801D0B"/>
    <w:rsid w:val="008026A5"/>
    <w:rsid w:val="0082191E"/>
    <w:rsid w:val="0083308B"/>
    <w:rsid w:val="00854B98"/>
    <w:rsid w:val="00866884"/>
    <w:rsid w:val="00877CA1"/>
    <w:rsid w:val="00886A38"/>
    <w:rsid w:val="00892F91"/>
    <w:rsid w:val="008A1F75"/>
    <w:rsid w:val="008A7F67"/>
    <w:rsid w:val="008C758E"/>
    <w:rsid w:val="008C78BA"/>
    <w:rsid w:val="008D46E2"/>
    <w:rsid w:val="008F723B"/>
    <w:rsid w:val="009362FB"/>
    <w:rsid w:val="009474BB"/>
    <w:rsid w:val="00974D1C"/>
    <w:rsid w:val="00975048"/>
    <w:rsid w:val="009C4151"/>
    <w:rsid w:val="009E1062"/>
    <w:rsid w:val="009F06F1"/>
    <w:rsid w:val="009F530B"/>
    <w:rsid w:val="00A00868"/>
    <w:rsid w:val="00A1196C"/>
    <w:rsid w:val="00A12DD1"/>
    <w:rsid w:val="00A16228"/>
    <w:rsid w:val="00A251E0"/>
    <w:rsid w:val="00A34383"/>
    <w:rsid w:val="00A43F5D"/>
    <w:rsid w:val="00A444C6"/>
    <w:rsid w:val="00A836BF"/>
    <w:rsid w:val="00A83C6F"/>
    <w:rsid w:val="00A85EDF"/>
    <w:rsid w:val="00A90D71"/>
    <w:rsid w:val="00A97545"/>
    <w:rsid w:val="00AA36F1"/>
    <w:rsid w:val="00AC4A16"/>
    <w:rsid w:val="00AD0782"/>
    <w:rsid w:val="00AF2360"/>
    <w:rsid w:val="00B03873"/>
    <w:rsid w:val="00B0593F"/>
    <w:rsid w:val="00B07A41"/>
    <w:rsid w:val="00B53485"/>
    <w:rsid w:val="00B61DFA"/>
    <w:rsid w:val="00B860AD"/>
    <w:rsid w:val="00B87D3F"/>
    <w:rsid w:val="00BA266D"/>
    <w:rsid w:val="00BC3D38"/>
    <w:rsid w:val="00BC47AB"/>
    <w:rsid w:val="00BD2A0C"/>
    <w:rsid w:val="00BF716F"/>
    <w:rsid w:val="00C037C3"/>
    <w:rsid w:val="00C053BA"/>
    <w:rsid w:val="00C16617"/>
    <w:rsid w:val="00C25899"/>
    <w:rsid w:val="00C40E98"/>
    <w:rsid w:val="00C53C15"/>
    <w:rsid w:val="00C80872"/>
    <w:rsid w:val="00CA5ED6"/>
    <w:rsid w:val="00CB16EC"/>
    <w:rsid w:val="00CD2006"/>
    <w:rsid w:val="00CD24AC"/>
    <w:rsid w:val="00CD5C80"/>
    <w:rsid w:val="00D3324F"/>
    <w:rsid w:val="00D34705"/>
    <w:rsid w:val="00D34DF5"/>
    <w:rsid w:val="00D36001"/>
    <w:rsid w:val="00D46559"/>
    <w:rsid w:val="00D62054"/>
    <w:rsid w:val="00D8437A"/>
    <w:rsid w:val="00D935F9"/>
    <w:rsid w:val="00DA054B"/>
    <w:rsid w:val="00DF5FDA"/>
    <w:rsid w:val="00E01E41"/>
    <w:rsid w:val="00E42340"/>
    <w:rsid w:val="00E637A4"/>
    <w:rsid w:val="00E71089"/>
    <w:rsid w:val="00E71E2E"/>
    <w:rsid w:val="00E90ED1"/>
    <w:rsid w:val="00EC3B6B"/>
    <w:rsid w:val="00EF64CC"/>
    <w:rsid w:val="00F149F5"/>
    <w:rsid w:val="00F15969"/>
    <w:rsid w:val="00F20922"/>
    <w:rsid w:val="00F2611C"/>
    <w:rsid w:val="00F27143"/>
    <w:rsid w:val="00F275B2"/>
    <w:rsid w:val="00F72A15"/>
    <w:rsid w:val="00F737E5"/>
    <w:rsid w:val="00FE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045A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45A0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045A0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045A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045A0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045A0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0045A0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045A0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0045A0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5A0"/>
  </w:style>
  <w:style w:type="character" w:customStyle="1" w:styleId="WW8Num1z1">
    <w:name w:val="WW8Num1z1"/>
    <w:rsid w:val="000045A0"/>
  </w:style>
  <w:style w:type="character" w:customStyle="1" w:styleId="WW8Num1z2">
    <w:name w:val="WW8Num1z2"/>
    <w:rsid w:val="000045A0"/>
  </w:style>
  <w:style w:type="character" w:customStyle="1" w:styleId="WW8Num1z3">
    <w:name w:val="WW8Num1z3"/>
    <w:rsid w:val="000045A0"/>
  </w:style>
  <w:style w:type="character" w:customStyle="1" w:styleId="WW8Num1z4">
    <w:name w:val="WW8Num1z4"/>
    <w:rsid w:val="000045A0"/>
  </w:style>
  <w:style w:type="character" w:customStyle="1" w:styleId="WW8Num1z5">
    <w:name w:val="WW8Num1z5"/>
    <w:rsid w:val="000045A0"/>
  </w:style>
  <w:style w:type="character" w:customStyle="1" w:styleId="WW8Num1z6">
    <w:name w:val="WW8Num1z6"/>
    <w:rsid w:val="000045A0"/>
  </w:style>
  <w:style w:type="character" w:customStyle="1" w:styleId="WW8Num1z7">
    <w:name w:val="WW8Num1z7"/>
    <w:rsid w:val="000045A0"/>
  </w:style>
  <w:style w:type="character" w:customStyle="1" w:styleId="WW8Num1z8">
    <w:name w:val="WW8Num1z8"/>
    <w:rsid w:val="000045A0"/>
  </w:style>
  <w:style w:type="character" w:customStyle="1" w:styleId="30">
    <w:name w:val="Основной шрифт абзаца3"/>
    <w:rsid w:val="000045A0"/>
  </w:style>
  <w:style w:type="character" w:customStyle="1" w:styleId="20">
    <w:name w:val="Основной шрифт абзаца2"/>
    <w:rsid w:val="000045A0"/>
  </w:style>
  <w:style w:type="character" w:customStyle="1" w:styleId="WW8Num2z0">
    <w:name w:val="WW8Num2z0"/>
    <w:rsid w:val="000045A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045A0"/>
    <w:rPr>
      <w:rFonts w:ascii="Courier New" w:hAnsi="Courier New" w:cs="Courier New" w:hint="default"/>
    </w:rPr>
  </w:style>
  <w:style w:type="character" w:customStyle="1" w:styleId="WW8Num2z2">
    <w:name w:val="WW8Num2z2"/>
    <w:rsid w:val="000045A0"/>
    <w:rPr>
      <w:rFonts w:ascii="Wingdings" w:hAnsi="Wingdings" w:cs="Wingdings" w:hint="default"/>
    </w:rPr>
  </w:style>
  <w:style w:type="character" w:customStyle="1" w:styleId="WW8Num2z3">
    <w:name w:val="WW8Num2z3"/>
    <w:rsid w:val="000045A0"/>
    <w:rPr>
      <w:rFonts w:ascii="Symbol" w:hAnsi="Symbol" w:cs="Symbol" w:hint="default"/>
    </w:rPr>
  </w:style>
  <w:style w:type="character" w:customStyle="1" w:styleId="WW8Num3z0">
    <w:name w:val="WW8Num3z0"/>
    <w:rsid w:val="000045A0"/>
  </w:style>
  <w:style w:type="character" w:customStyle="1" w:styleId="WW8Num3z1">
    <w:name w:val="WW8Num3z1"/>
    <w:rsid w:val="000045A0"/>
  </w:style>
  <w:style w:type="character" w:customStyle="1" w:styleId="WW8Num3z2">
    <w:name w:val="WW8Num3z2"/>
    <w:rsid w:val="000045A0"/>
  </w:style>
  <w:style w:type="character" w:customStyle="1" w:styleId="WW8Num3z3">
    <w:name w:val="WW8Num3z3"/>
    <w:rsid w:val="000045A0"/>
  </w:style>
  <w:style w:type="character" w:customStyle="1" w:styleId="WW8Num3z4">
    <w:name w:val="WW8Num3z4"/>
    <w:rsid w:val="000045A0"/>
  </w:style>
  <w:style w:type="character" w:customStyle="1" w:styleId="WW8Num3z5">
    <w:name w:val="WW8Num3z5"/>
    <w:rsid w:val="000045A0"/>
  </w:style>
  <w:style w:type="character" w:customStyle="1" w:styleId="WW8Num3z6">
    <w:name w:val="WW8Num3z6"/>
    <w:rsid w:val="000045A0"/>
  </w:style>
  <w:style w:type="character" w:customStyle="1" w:styleId="WW8Num3z7">
    <w:name w:val="WW8Num3z7"/>
    <w:rsid w:val="000045A0"/>
  </w:style>
  <w:style w:type="character" w:customStyle="1" w:styleId="WW8Num3z8">
    <w:name w:val="WW8Num3z8"/>
    <w:rsid w:val="000045A0"/>
  </w:style>
  <w:style w:type="character" w:customStyle="1" w:styleId="WW8Num4z0">
    <w:name w:val="WW8Num4z0"/>
    <w:rsid w:val="000045A0"/>
  </w:style>
  <w:style w:type="character" w:customStyle="1" w:styleId="WW8Num4z1">
    <w:name w:val="WW8Num4z1"/>
    <w:rsid w:val="000045A0"/>
  </w:style>
  <w:style w:type="character" w:customStyle="1" w:styleId="WW8Num4z2">
    <w:name w:val="WW8Num4z2"/>
    <w:rsid w:val="000045A0"/>
  </w:style>
  <w:style w:type="character" w:customStyle="1" w:styleId="WW8Num4z3">
    <w:name w:val="WW8Num4z3"/>
    <w:rsid w:val="000045A0"/>
  </w:style>
  <w:style w:type="character" w:customStyle="1" w:styleId="WW8Num4z4">
    <w:name w:val="WW8Num4z4"/>
    <w:rsid w:val="000045A0"/>
  </w:style>
  <w:style w:type="character" w:customStyle="1" w:styleId="WW8Num4z5">
    <w:name w:val="WW8Num4z5"/>
    <w:rsid w:val="000045A0"/>
  </w:style>
  <w:style w:type="character" w:customStyle="1" w:styleId="WW8Num4z6">
    <w:name w:val="WW8Num4z6"/>
    <w:rsid w:val="000045A0"/>
  </w:style>
  <w:style w:type="character" w:customStyle="1" w:styleId="WW8Num4z7">
    <w:name w:val="WW8Num4z7"/>
    <w:rsid w:val="000045A0"/>
  </w:style>
  <w:style w:type="character" w:customStyle="1" w:styleId="WW8Num4z8">
    <w:name w:val="WW8Num4z8"/>
    <w:rsid w:val="000045A0"/>
  </w:style>
  <w:style w:type="character" w:customStyle="1" w:styleId="WW8Num5z0">
    <w:name w:val="WW8Num5z0"/>
    <w:rsid w:val="000045A0"/>
  </w:style>
  <w:style w:type="character" w:customStyle="1" w:styleId="WW8Num5z1">
    <w:name w:val="WW8Num5z1"/>
    <w:rsid w:val="000045A0"/>
  </w:style>
  <w:style w:type="character" w:customStyle="1" w:styleId="WW8Num5z2">
    <w:name w:val="WW8Num5z2"/>
    <w:rsid w:val="000045A0"/>
  </w:style>
  <w:style w:type="character" w:customStyle="1" w:styleId="WW8Num5z3">
    <w:name w:val="WW8Num5z3"/>
    <w:rsid w:val="000045A0"/>
  </w:style>
  <w:style w:type="character" w:customStyle="1" w:styleId="WW8Num5z4">
    <w:name w:val="WW8Num5z4"/>
    <w:rsid w:val="000045A0"/>
  </w:style>
  <w:style w:type="character" w:customStyle="1" w:styleId="WW8Num5z5">
    <w:name w:val="WW8Num5z5"/>
    <w:rsid w:val="000045A0"/>
  </w:style>
  <w:style w:type="character" w:customStyle="1" w:styleId="WW8Num5z6">
    <w:name w:val="WW8Num5z6"/>
    <w:rsid w:val="000045A0"/>
  </w:style>
  <w:style w:type="character" w:customStyle="1" w:styleId="WW8Num5z7">
    <w:name w:val="WW8Num5z7"/>
    <w:rsid w:val="000045A0"/>
  </w:style>
  <w:style w:type="character" w:customStyle="1" w:styleId="WW8Num5z8">
    <w:name w:val="WW8Num5z8"/>
    <w:rsid w:val="000045A0"/>
  </w:style>
  <w:style w:type="character" w:customStyle="1" w:styleId="WW8Num6z0">
    <w:name w:val="WW8Num6z0"/>
    <w:rsid w:val="000045A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045A0"/>
    <w:rPr>
      <w:rFonts w:ascii="Courier New" w:hAnsi="Courier New" w:cs="Courier New" w:hint="default"/>
    </w:rPr>
  </w:style>
  <w:style w:type="character" w:customStyle="1" w:styleId="WW8Num6z2">
    <w:name w:val="WW8Num6z2"/>
    <w:rsid w:val="000045A0"/>
    <w:rPr>
      <w:rFonts w:ascii="Wingdings" w:hAnsi="Wingdings" w:cs="Wingdings" w:hint="default"/>
    </w:rPr>
  </w:style>
  <w:style w:type="character" w:customStyle="1" w:styleId="WW8Num6z3">
    <w:name w:val="WW8Num6z3"/>
    <w:rsid w:val="000045A0"/>
    <w:rPr>
      <w:rFonts w:ascii="Symbol" w:hAnsi="Symbol" w:cs="Symbol" w:hint="default"/>
    </w:rPr>
  </w:style>
  <w:style w:type="character" w:customStyle="1" w:styleId="WW8Num7z0">
    <w:name w:val="WW8Num7z0"/>
    <w:rsid w:val="000045A0"/>
  </w:style>
  <w:style w:type="character" w:customStyle="1" w:styleId="WW8Num7z1">
    <w:name w:val="WW8Num7z1"/>
    <w:rsid w:val="000045A0"/>
  </w:style>
  <w:style w:type="character" w:customStyle="1" w:styleId="WW8Num7z2">
    <w:name w:val="WW8Num7z2"/>
    <w:rsid w:val="000045A0"/>
  </w:style>
  <w:style w:type="character" w:customStyle="1" w:styleId="WW8Num7z3">
    <w:name w:val="WW8Num7z3"/>
    <w:rsid w:val="000045A0"/>
  </w:style>
  <w:style w:type="character" w:customStyle="1" w:styleId="WW8Num7z4">
    <w:name w:val="WW8Num7z4"/>
    <w:rsid w:val="000045A0"/>
  </w:style>
  <w:style w:type="character" w:customStyle="1" w:styleId="WW8Num7z5">
    <w:name w:val="WW8Num7z5"/>
    <w:rsid w:val="000045A0"/>
  </w:style>
  <w:style w:type="character" w:customStyle="1" w:styleId="WW8Num7z6">
    <w:name w:val="WW8Num7z6"/>
    <w:rsid w:val="000045A0"/>
  </w:style>
  <w:style w:type="character" w:customStyle="1" w:styleId="WW8Num7z7">
    <w:name w:val="WW8Num7z7"/>
    <w:rsid w:val="000045A0"/>
  </w:style>
  <w:style w:type="character" w:customStyle="1" w:styleId="WW8Num7z8">
    <w:name w:val="WW8Num7z8"/>
    <w:rsid w:val="000045A0"/>
  </w:style>
  <w:style w:type="character" w:customStyle="1" w:styleId="WW8Num8z0">
    <w:name w:val="WW8Num8z0"/>
    <w:rsid w:val="000045A0"/>
  </w:style>
  <w:style w:type="character" w:customStyle="1" w:styleId="WW8Num8z1">
    <w:name w:val="WW8Num8z1"/>
    <w:rsid w:val="000045A0"/>
  </w:style>
  <w:style w:type="character" w:customStyle="1" w:styleId="WW8Num8z2">
    <w:name w:val="WW8Num8z2"/>
    <w:rsid w:val="000045A0"/>
  </w:style>
  <w:style w:type="character" w:customStyle="1" w:styleId="WW8Num8z3">
    <w:name w:val="WW8Num8z3"/>
    <w:rsid w:val="000045A0"/>
  </w:style>
  <w:style w:type="character" w:customStyle="1" w:styleId="WW8Num8z4">
    <w:name w:val="WW8Num8z4"/>
    <w:rsid w:val="000045A0"/>
  </w:style>
  <w:style w:type="character" w:customStyle="1" w:styleId="WW8Num8z5">
    <w:name w:val="WW8Num8z5"/>
    <w:rsid w:val="000045A0"/>
  </w:style>
  <w:style w:type="character" w:customStyle="1" w:styleId="WW8Num8z6">
    <w:name w:val="WW8Num8z6"/>
    <w:rsid w:val="000045A0"/>
  </w:style>
  <w:style w:type="character" w:customStyle="1" w:styleId="WW8Num8z7">
    <w:name w:val="WW8Num8z7"/>
    <w:rsid w:val="000045A0"/>
  </w:style>
  <w:style w:type="character" w:customStyle="1" w:styleId="WW8Num8z8">
    <w:name w:val="WW8Num8z8"/>
    <w:rsid w:val="000045A0"/>
  </w:style>
  <w:style w:type="character" w:customStyle="1" w:styleId="WW8Num9z0">
    <w:name w:val="WW8Num9z0"/>
    <w:rsid w:val="000045A0"/>
  </w:style>
  <w:style w:type="character" w:customStyle="1" w:styleId="WW8Num9z1">
    <w:name w:val="WW8Num9z1"/>
    <w:rsid w:val="000045A0"/>
  </w:style>
  <w:style w:type="character" w:customStyle="1" w:styleId="WW8Num9z2">
    <w:name w:val="WW8Num9z2"/>
    <w:rsid w:val="000045A0"/>
  </w:style>
  <w:style w:type="character" w:customStyle="1" w:styleId="WW8Num9z3">
    <w:name w:val="WW8Num9z3"/>
    <w:rsid w:val="000045A0"/>
  </w:style>
  <w:style w:type="character" w:customStyle="1" w:styleId="WW8Num9z4">
    <w:name w:val="WW8Num9z4"/>
    <w:rsid w:val="000045A0"/>
  </w:style>
  <w:style w:type="character" w:customStyle="1" w:styleId="WW8Num9z5">
    <w:name w:val="WW8Num9z5"/>
    <w:rsid w:val="000045A0"/>
  </w:style>
  <w:style w:type="character" w:customStyle="1" w:styleId="WW8Num9z6">
    <w:name w:val="WW8Num9z6"/>
    <w:rsid w:val="000045A0"/>
  </w:style>
  <w:style w:type="character" w:customStyle="1" w:styleId="WW8Num9z7">
    <w:name w:val="WW8Num9z7"/>
    <w:rsid w:val="000045A0"/>
  </w:style>
  <w:style w:type="character" w:customStyle="1" w:styleId="WW8Num9z8">
    <w:name w:val="WW8Num9z8"/>
    <w:rsid w:val="000045A0"/>
  </w:style>
  <w:style w:type="character" w:customStyle="1" w:styleId="WW8Num10z0">
    <w:name w:val="WW8Num10z0"/>
    <w:rsid w:val="000045A0"/>
  </w:style>
  <w:style w:type="character" w:customStyle="1" w:styleId="WW8Num10z1">
    <w:name w:val="WW8Num10z1"/>
    <w:rsid w:val="000045A0"/>
  </w:style>
  <w:style w:type="character" w:customStyle="1" w:styleId="WW8Num10z2">
    <w:name w:val="WW8Num10z2"/>
    <w:rsid w:val="000045A0"/>
  </w:style>
  <w:style w:type="character" w:customStyle="1" w:styleId="WW8Num10z3">
    <w:name w:val="WW8Num10z3"/>
    <w:rsid w:val="000045A0"/>
  </w:style>
  <w:style w:type="character" w:customStyle="1" w:styleId="WW8Num10z4">
    <w:name w:val="WW8Num10z4"/>
    <w:rsid w:val="000045A0"/>
  </w:style>
  <w:style w:type="character" w:customStyle="1" w:styleId="WW8Num10z5">
    <w:name w:val="WW8Num10z5"/>
    <w:rsid w:val="000045A0"/>
  </w:style>
  <w:style w:type="character" w:customStyle="1" w:styleId="WW8Num10z6">
    <w:name w:val="WW8Num10z6"/>
    <w:rsid w:val="000045A0"/>
  </w:style>
  <w:style w:type="character" w:customStyle="1" w:styleId="WW8Num10z7">
    <w:name w:val="WW8Num10z7"/>
    <w:rsid w:val="000045A0"/>
  </w:style>
  <w:style w:type="character" w:customStyle="1" w:styleId="WW8Num10z8">
    <w:name w:val="WW8Num10z8"/>
    <w:rsid w:val="000045A0"/>
  </w:style>
  <w:style w:type="character" w:customStyle="1" w:styleId="WW8Num11z0">
    <w:name w:val="WW8Num11z0"/>
    <w:rsid w:val="000045A0"/>
  </w:style>
  <w:style w:type="character" w:customStyle="1" w:styleId="WW8Num11z1">
    <w:name w:val="WW8Num11z1"/>
    <w:rsid w:val="000045A0"/>
  </w:style>
  <w:style w:type="character" w:customStyle="1" w:styleId="WW8Num11z2">
    <w:name w:val="WW8Num11z2"/>
    <w:rsid w:val="000045A0"/>
  </w:style>
  <w:style w:type="character" w:customStyle="1" w:styleId="WW8Num11z3">
    <w:name w:val="WW8Num11z3"/>
    <w:rsid w:val="000045A0"/>
  </w:style>
  <w:style w:type="character" w:customStyle="1" w:styleId="WW8Num11z4">
    <w:name w:val="WW8Num11z4"/>
    <w:rsid w:val="000045A0"/>
  </w:style>
  <w:style w:type="character" w:customStyle="1" w:styleId="WW8Num11z5">
    <w:name w:val="WW8Num11z5"/>
    <w:rsid w:val="000045A0"/>
  </w:style>
  <w:style w:type="character" w:customStyle="1" w:styleId="WW8Num11z6">
    <w:name w:val="WW8Num11z6"/>
    <w:rsid w:val="000045A0"/>
  </w:style>
  <w:style w:type="character" w:customStyle="1" w:styleId="WW8Num11z7">
    <w:name w:val="WW8Num11z7"/>
    <w:rsid w:val="000045A0"/>
  </w:style>
  <w:style w:type="character" w:customStyle="1" w:styleId="WW8Num11z8">
    <w:name w:val="WW8Num11z8"/>
    <w:rsid w:val="000045A0"/>
  </w:style>
  <w:style w:type="character" w:customStyle="1" w:styleId="WW8Num12z0">
    <w:name w:val="WW8Num12z0"/>
    <w:rsid w:val="000045A0"/>
  </w:style>
  <w:style w:type="character" w:customStyle="1" w:styleId="WW8Num12z1">
    <w:name w:val="WW8Num12z1"/>
    <w:rsid w:val="000045A0"/>
  </w:style>
  <w:style w:type="character" w:customStyle="1" w:styleId="WW8Num12z2">
    <w:name w:val="WW8Num12z2"/>
    <w:rsid w:val="000045A0"/>
  </w:style>
  <w:style w:type="character" w:customStyle="1" w:styleId="WW8Num12z3">
    <w:name w:val="WW8Num12z3"/>
    <w:rsid w:val="000045A0"/>
  </w:style>
  <w:style w:type="character" w:customStyle="1" w:styleId="WW8Num12z4">
    <w:name w:val="WW8Num12z4"/>
    <w:rsid w:val="000045A0"/>
  </w:style>
  <w:style w:type="character" w:customStyle="1" w:styleId="WW8Num12z5">
    <w:name w:val="WW8Num12z5"/>
    <w:rsid w:val="000045A0"/>
  </w:style>
  <w:style w:type="character" w:customStyle="1" w:styleId="WW8Num12z6">
    <w:name w:val="WW8Num12z6"/>
    <w:rsid w:val="000045A0"/>
  </w:style>
  <w:style w:type="character" w:customStyle="1" w:styleId="WW8Num12z7">
    <w:name w:val="WW8Num12z7"/>
    <w:rsid w:val="000045A0"/>
  </w:style>
  <w:style w:type="character" w:customStyle="1" w:styleId="WW8Num12z8">
    <w:name w:val="WW8Num12z8"/>
    <w:rsid w:val="000045A0"/>
  </w:style>
  <w:style w:type="character" w:customStyle="1" w:styleId="WW8Num13z0">
    <w:name w:val="WW8Num13z0"/>
    <w:rsid w:val="000045A0"/>
  </w:style>
  <w:style w:type="character" w:customStyle="1" w:styleId="WW8Num13z1">
    <w:name w:val="WW8Num13z1"/>
    <w:rsid w:val="000045A0"/>
  </w:style>
  <w:style w:type="character" w:customStyle="1" w:styleId="WW8Num13z2">
    <w:name w:val="WW8Num13z2"/>
    <w:rsid w:val="000045A0"/>
  </w:style>
  <w:style w:type="character" w:customStyle="1" w:styleId="WW8Num13z3">
    <w:name w:val="WW8Num13z3"/>
    <w:rsid w:val="000045A0"/>
  </w:style>
  <w:style w:type="character" w:customStyle="1" w:styleId="WW8Num13z4">
    <w:name w:val="WW8Num13z4"/>
    <w:rsid w:val="000045A0"/>
  </w:style>
  <w:style w:type="character" w:customStyle="1" w:styleId="WW8Num13z5">
    <w:name w:val="WW8Num13z5"/>
    <w:rsid w:val="000045A0"/>
  </w:style>
  <w:style w:type="character" w:customStyle="1" w:styleId="WW8Num13z6">
    <w:name w:val="WW8Num13z6"/>
    <w:rsid w:val="000045A0"/>
  </w:style>
  <w:style w:type="character" w:customStyle="1" w:styleId="WW8Num13z7">
    <w:name w:val="WW8Num13z7"/>
    <w:rsid w:val="000045A0"/>
  </w:style>
  <w:style w:type="character" w:customStyle="1" w:styleId="WW8Num13z8">
    <w:name w:val="WW8Num13z8"/>
    <w:rsid w:val="000045A0"/>
  </w:style>
  <w:style w:type="character" w:customStyle="1" w:styleId="WW8Num14z0">
    <w:name w:val="WW8Num14z0"/>
    <w:rsid w:val="000045A0"/>
  </w:style>
  <w:style w:type="character" w:customStyle="1" w:styleId="WW8Num14z1">
    <w:name w:val="WW8Num14z1"/>
    <w:rsid w:val="000045A0"/>
  </w:style>
  <w:style w:type="character" w:customStyle="1" w:styleId="WW8Num14z2">
    <w:name w:val="WW8Num14z2"/>
    <w:rsid w:val="000045A0"/>
  </w:style>
  <w:style w:type="character" w:customStyle="1" w:styleId="WW8Num14z3">
    <w:name w:val="WW8Num14z3"/>
    <w:rsid w:val="000045A0"/>
  </w:style>
  <w:style w:type="character" w:customStyle="1" w:styleId="WW8Num14z4">
    <w:name w:val="WW8Num14z4"/>
    <w:rsid w:val="000045A0"/>
  </w:style>
  <w:style w:type="character" w:customStyle="1" w:styleId="WW8Num14z5">
    <w:name w:val="WW8Num14z5"/>
    <w:rsid w:val="000045A0"/>
  </w:style>
  <w:style w:type="character" w:customStyle="1" w:styleId="WW8Num14z6">
    <w:name w:val="WW8Num14z6"/>
    <w:rsid w:val="000045A0"/>
  </w:style>
  <w:style w:type="character" w:customStyle="1" w:styleId="WW8Num14z7">
    <w:name w:val="WW8Num14z7"/>
    <w:rsid w:val="000045A0"/>
  </w:style>
  <w:style w:type="character" w:customStyle="1" w:styleId="WW8Num14z8">
    <w:name w:val="WW8Num14z8"/>
    <w:rsid w:val="000045A0"/>
  </w:style>
  <w:style w:type="character" w:customStyle="1" w:styleId="WW8Num15z0">
    <w:name w:val="WW8Num15z0"/>
    <w:rsid w:val="000045A0"/>
  </w:style>
  <w:style w:type="character" w:customStyle="1" w:styleId="WW8Num15z1">
    <w:name w:val="WW8Num15z1"/>
    <w:rsid w:val="000045A0"/>
  </w:style>
  <w:style w:type="character" w:customStyle="1" w:styleId="WW8Num15z2">
    <w:name w:val="WW8Num15z2"/>
    <w:rsid w:val="000045A0"/>
  </w:style>
  <w:style w:type="character" w:customStyle="1" w:styleId="WW8Num15z3">
    <w:name w:val="WW8Num15z3"/>
    <w:rsid w:val="000045A0"/>
  </w:style>
  <w:style w:type="character" w:customStyle="1" w:styleId="WW8Num15z4">
    <w:name w:val="WW8Num15z4"/>
    <w:rsid w:val="000045A0"/>
  </w:style>
  <w:style w:type="character" w:customStyle="1" w:styleId="WW8Num15z5">
    <w:name w:val="WW8Num15z5"/>
    <w:rsid w:val="000045A0"/>
  </w:style>
  <w:style w:type="character" w:customStyle="1" w:styleId="WW8Num15z6">
    <w:name w:val="WW8Num15z6"/>
    <w:rsid w:val="000045A0"/>
  </w:style>
  <w:style w:type="character" w:customStyle="1" w:styleId="WW8Num15z7">
    <w:name w:val="WW8Num15z7"/>
    <w:rsid w:val="000045A0"/>
  </w:style>
  <w:style w:type="character" w:customStyle="1" w:styleId="WW8Num15z8">
    <w:name w:val="WW8Num15z8"/>
    <w:rsid w:val="000045A0"/>
  </w:style>
  <w:style w:type="character" w:customStyle="1" w:styleId="WW8Num16z0">
    <w:name w:val="WW8Num16z0"/>
    <w:rsid w:val="000045A0"/>
  </w:style>
  <w:style w:type="character" w:customStyle="1" w:styleId="WW8Num16z1">
    <w:name w:val="WW8Num16z1"/>
    <w:rsid w:val="000045A0"/>
  </w:style>
  <w:style w:type="character" w:customStyle="1" w:styleId="WW8Num16z2">
    <w:name w:val="WW8Num16z2"/>
    <w:rsid w:val="000045A0"/>
  </w:style>
  <w:style w:type="character" w:customStyle="1" w:styleId="WW8Num16z3">
    <w:name w:val="WW8Num16z3"/>
    <w:rsid w:val="000045A0"/>
  </w:style>
  <w:style w:type="character" w:customStyle="1" w:styleId="WW8Num16z4">
    <w:name w:val="WW8Num16z4"/>
    <w:rsid w:val="000045A0"/>
  </w:style>
  <w:style w:type="character" w:customStyle="1" w:styleId="WW8Num16z5">
    <w:name w:val="WW8Num16z5"/>
    <w:rsid w:val="000045A0"/>
  </w:style>
  <w:style w:type="character" w:customStyle="1" w:styleId="WW8Num16z6">
    <w:name w:val="WW8Num16z6"/>
    <w:rsid w:val="000045A0"/>
  </w:style>
  <w:style w:type="character" w:customStyle="1" w:styleId="WW8Num16z7">
    <w:name w:val="WW8Num16z7"/>
    <w:rsid w:val="000045A0"/>
  </w:style>
  <w:style w:type="character" w:customStyle="1" w:styleId="WW8Num16z8">
    <w:name w:val="WW8Num16z8"/>
    <w:rsid w:val="000045A0"/>
  </w:style>
  <w:style w:type="character" w:customStyle="1" w:styleId="WW8Num17z0">
    <w:name w:val="WW8Num17z0"/>
    <w:rsid w:val="000045A0"/>
  </w:style>
  <w:style w:type="character" w:customStyle="1" w:styleId="WW8Num17z1">
    <w:name w:val="WW8Num17z1"/>
    <w:rsid w:val="000045A0"/>
  </w:style>
  <w:style w:type="character" w:customStyle="1" w:styleId="WW8Num17z2">
    <w:name w:val="WW8Num17z2"/>
    <w:rsid w:val="000045A0"/>
  </w:style>
  <w:style w:type="character" w:customStyle="1" w:styleId="WW8Num17z3">
    <w:name w:val="WW8Num17z3"/>
    <w:rsid w:val="000045A0"/>
  </w:style>
  <w:style w:type="character" w:customStyle="1" w:styleId="WW8Num17z4">
    <w:name w:val="WW8Num17z4"/>
    <w:rsid w:val="000045A0"/>
  </w:style>
  <w:style w:type="character" w:customStyle="1" w:styleId="WW8Num17z5">
    <w:name w:val="WW8Num17z5"/>
    <w:rsid w:val="000045A0"/>
  </w:style>
  <w:style w:type="character" w:customStyle="1" w:styleId="WW8Num17z6">
    <w:name w:val="WW8Num17z6"/>
    <w:rsid w:val="000045A0"/>
  </w:style>
  <w:style w:type="character" w:customStyle="1" w:styleId="WW8Num17z7">
    <w:name w:val="WW8Num17z7"/>
    <w:rsid w:val="000045A0"/>
  </w:style>
  <w:style w:type="character" w:customStyle="1" w:styleId="WW8Num17z8">
    <w:name w:val="WW8Num17z8"/>
    <w:rsid w:val="000045A0"/>
  </w:style>
  <w:style w:type="character" w:customStyle="1" w:styleId="WW8Num18z0">
    <w:name w:val="WW8Num18z0"/>
    <w:rsid w:val="000045A0"/>
  </w:style>
  <w:style w:type="character" w:customStyle="1" w:styleId="WW8Num18z1">
    <w:name w:val="WW8Num18z1"/>
    <w:rsid w:val="000045A0"/>
  </w:style>
  <w:style w:type="character" w:customStyle="1" w:styleId="WW8Num18z2">
    <w:name w:val="WW8Num18z2"/>
    <w:rsid w:val="000045A0"/>
  </w:style>
  <w:style w:type="character" w:customStyle="1" w:styleId="WW8Num18z3">
    <w:name w:val="WW8Num18z3"/>
    <w:rsid w:val="000045A0"/>
  </w:style>
  <w:style w:type="character" w:customStyle="1" w:styleId="WW8Num18z4">
    <w:name w:val="WW8Num18z4"/>
    <w:rsid w:val="000045A0"/>
  </w:style>
  <w:style w:type="character" w:customStyle="1" w:styleId="WW8Num18z5">
    <w:name w:val="WW8Num18z5"/>
    <w:rsid w:val="000045A0"/>
  </w:style>
  <w:style w:type="character" w:customStyle="1" w:styleId="WW8Num18z6">
    <w:name w:val="WW8Num18z6"/>
    <w:rsid w:val="000045A0"/>
  </w:style>
  <w:style w:type="character" w:customStyle="1" w:styleId="WW8Num18z7">
    <w:name w:val="WW8Num18z7"/>
    <w:rsid w:val="000045A0"/>
  </w:style>
  <w:style w:type="character" w:customStyle="1" w:styleId="WW8Num18z8">
    <w:name w:val="WW8Num18z8"/>
    <w:rsid w:val="000045A0"/>
  </w:style>
  <w:style w:type="character" w:customStyle="1" w:styleId="WW8Num19z0">
    <w:name w:val="WW8Num19z0"/>
    <w:rsid w:val="000045A0"/>
  </w:style>
  <w:style w:type="character" w:customStyle="1" w:styleId="WW8Num19z1">
    <w:name w:val="WW8Num19z1"/>
    <w:rsid w:val="000045A0"/>
  </w:style>
  <w:style w:type="character" w:customStyle="1" w:styleId="WW8Num19z2">
    <w:name w:val="WW8Num19z2"/>
    <w:rsid w:val="000045A0"/>
  </w:style>
  <w:style w:type="character" w:customStyle="1" w:styleId="WW8Num19z3">
    <w:name w:val="WW8Num19z3"/>
    <w:rsid w:val="000045A0"/>
  </w:style>
  <w:style w:type="character" w:customStyle="1" w:styleId="WW8Num19z4">
    <w:name w:val="WW8Num19z4"/>
    <w:rsid w:val="000045A0"/>
  </w:style>
  <w:style w:type="character" w:customStyle="1" w:styleId="WW8Num19z5">
    <w:name w:val="WW8Num19z5"/>
    <w:rsid w:val="000045A0"/>
  </w:style>
  <w:style w:type="character" w:customStyle="1" w:styleId="WW8Num19z6">
    <w:name w:val="WW8Num19z6"/>
    <w:rsid w:val="000045A0"/>
  </w:style>
  <w:style w:type="character" w:customStyle="1" w:styleId="WW8Num19z7">
    <w:name w:val="WW8Num19z7"/>
    <w:rsid w:val="000045A0"/>
  </w:style>
  <w:style w:type="character" w:customStyle="1" w:styleId="WW8Num19z8">
    <w:name w:val="WW8Num19z8"/>
    <w:rsid w:val="000045A0"/>
  </w:style>
  <w:style w:type="character" w:customStyle="1" w:styleId="WW8Num20z0">
    <w:name w:val="WW8Num20z0"/>
    <w:rsid w:val="000045A0"/>
  </w:style>
  <w:style w:type="character" w:customStyle="1" w:styleId="WW8Num20z1">
    <w:name w:val="WW8Num20z1"/>
    <w:rsid w:val="000045A0"/>
  </w:style>
  <w:style w:type="character" w:customStyle="1" w:styleId="WW8Num20z2">
    <w:name w:val="WW8Num20z2"/>
    <w:rsid w:val="000045A0"/>
  </w:style>
  <w:style w:type="character" w:customStyle="1" w:styleId="WW8Num20z3">
    <w:name w:val="WW8Num20z3"/>
    <w:rsid w:val="000045A0"/>
  </w:style>
  <w:style w:type="character" w:customStyle="1" w:styleId="WW8Num20z4">
    <w:name w:val="WW8Num20z4"/>
    <w:rsid w:val="000045A0"/>
  </w:style>
  <w:style w:type="character" w:customStyle="1" w:styleId="WW8Num20z5">
    <w:name w:val="WW8Num20z5"/>
    <w:rsid w:val="000045A0"/>
  </w:style>
  <w:style w:type="character" w:customStyle="1" w:styleId="WW8Num20z6">
    <w:name w:val="WW8Num20z6"/>
    <w:rsid w:val="000045A0"/>
  </w:style>
  <w:style w:type="character" w:customStyle="1" w:styleId="WW8Num20z7">
    <w:name w:val="WW8Num20z7"/>
    <w:rsid w:val="000045A0"/>
  </w:style>
  <w:style w:type="character" w:customStyle="1" w:styleId="WW8Num20z8">
    <w:name w:val="WW8Num20z8"/>
    <w:rsid w:val="000045A0"/>
  </w:style>
  <w:style w:type="character" w:customStyle="1" w:styleId="WW8Num21z0">
    <w:name w:val="WW8Num21z0"/>
    <w:rsid w:val="000045A0"/>
  </w:style>
  <w:style w:type="character" w:customStyle="1" w:styleId="WW8Num21z1">
    <w:name w:val="WW8Num21z1"/>
    <w:rsid w:val="000045A0"/>
  </w:style>
  <w:style w:type="character" w:customStyle="1" w:styleId="WW8Num21z2">
    <w:name w:val="WW8Num21z2"/>
    <w:rsid w:val="000045A0"/>
  </w:style>
  <w:style w:type="character" w:customStyle="1" w:styleId="WW8Num21z3">
    <w:name w:val="WW8Num21z3"/>
    <w:rsid w:val="000045A0"/>
  </w:style>
  <w:style w:type="character" w:customStyle="1" w:styleId="WW8Num21z4">
    <w:name w:val="WW8Num21z4"/>
    <w:rsid w:val="000045A0"/>
  </w:style>
  <w:style w:type="character" w:customStyle="1" w:styleId="WW8Num21z5">
    <w:name w:val="WW8Num21z5"/>
    <w:rsid w:val="000045A0"/>
  </w:style>
  <w:style w:type="character" w:customStyle="1" w:styleId="WW8Num21z6">
    <w:name w:val="WW8Num21z6"/>
    <w:rsid w:val="000045A0"/>
  </w:style>
  <w:style w:type="character" w:customStyle="1" w:styleId="WW8Num21z7">
    <w:name w:val="WW8Num21z7"/>
    <w:rsid w:val="000045A0"/>
  </w:style>
  <w:style w:type="character" w:customStyle="1" w:styleId="WW8Num21z8">
    <w:name w:val="WW8Num21z8"/>
    <w:rsid w:val="000045A0"/>
  </w:style>
  <w:style w:type="character" w:customStyle="1" w:styleId="WW8Num22z0">
    <w:name w:val="WW8Num22z0"/>
    <w:rsid w:val="000045A0"/>
  </w:style>
  <w:style w:type="character" w:customStyle="1" w:styleId="WW8Num22z1">
    <w:name w:val="WW8Num22z1"/>
    <w:rsid w:val="000045A0"/>
  </w:style>
  <w:style w:type="character" w:customStyle="1" w:styleId="WW8Num22z2">
    <w:name w:val="WW8Num22z2"/>
    <w:rsid w:val="000045A0"/>
  </w:style>
  <w:style w:type="character" w:customStyle="1" w:styleId="WW8Num22z3">
    <w:name w:val="WW8Num22z3"/>
    <w:rsid w:val="000045A0"/>
  </w:style>
  <w:style w:type="character" w:customStyle="1" w:styleId="WW8Num22z4">
    <w:name w:val="WW8Num22z4"/>
    <w:rsid w:val="000045A0"/>
  </w:style>
  <w:style w:type="character" w:customStyle="1" w:styleId="WW8Num22z5">
    <w:name w:val="WW8Num22z5"/>
    <w:rsid w:val="000045A0"/>
  </w:style>
  <w:style w:type="character" w:customStyle="1" w:styleId="WW8Num22z6">
    <w:name w:val="WW8Num22z6"/>
    <w:rsid w:val="000045A0"/>
  </w:style>
  <w:style w:type="character" w:customStyle="1" w:styleId="WW8Num22z7">
    <w:name w:val="WW8Num22z7"/>
    <w:rsid w:val="000045A0"/>
  </w:style>
  <w:style w:type="character" w:customStyle="1" w:styleId="WW8Num22z8">
    <w:name w:val="WW8Num22z8"/>
    <w:rsid w:val="000045A0"/>
  </w:style>
  <w:style w:type="character" w:customStyle="1" w:styleId="WW8Num23z0">
    <w:name w:val="WW8Num23z0"/>
    <w:rsid w:val="000045A0"/>
  </w:style>
  <w:style w:type="character" w:customStyle="1" w:styleId="WW8Num23z1">
    <w:name w:val="WW8Num23z1"/>
    <w:rsid w:val="000045A0"/>
  </w:style>
  <w:style w:type="character" w:customStyle="1" w:styleId="WW8Num23z2">
    <w:name w:val="WW8Num23z2"/>
    <w:rsid w:val="000045A0"/>
  </w:style>
  <w:style w:type="character" w:customStyle="1" w:styleId="WW8Num23z3">
    <w:name w:val="WW8Num23z3"/>
    <w:rsid w:val="000045A0"/>
  </w:style>
  <w:style w:type="character" w:customStyle="1" w:styleId="WW8Num23z4">
    <w:name w:val="WW8Num23z4"/>
    <w:rsid w:val="000045A0"/>
  </w:style>
  <w:style w:type="character" w:customStyle="1" w:styleId="WW8Num23z5">
    <w:name w:val="WW8Num23z5"/>
    <w:rsid w:val="000045A0"/>
  </w:style>
  <w:style w:type="character" w:customStyle="1" w:styleId="WW8Num23z6">
    <w:name w:val="WW8Num23z6"/>
    <w:rsid w:val="000045A0"/>
  </w:style>
  <w:style w:type="character" w:customStyle="1" w:styleId="WW8Num23z7">
    <w:name w:val="WW8Num23z7"/>
    <w:rsid w:val="000045A0"/>
  </w:style>
  <w:style w:type="character" w:customStyle="1" w:styleId="WW8Num23z8">
    <w:name w:val="WW8Num23z8"/>
    <w:rsid w:val="000045A0"/>
  </w:style>
  <w:style w:type="character" w:customStyle="1" w:styleId="WW8Num24z0">
    <w:name w:val="WW8Num24z0"/>
    <w:rsid w:val="000045A0"/>
  </w:style>
  <w:style w:type="character" w:customStyle="1" w:styleId="WW8Num24z1">
    <w:name w:val="WW8Num24z1"/>
    <w:rsid w:val="000045A0"/>
  </w:style>
  <w:style w:type="character" w:customStyle="1" w:styleId="WW8Num24z2">
    <w:name w:val="WW8Num24z2"/>
    <w:rsid w:val="000045A0"/>
  </w:style>
  <w:style w:type="character" w:customStyle="1" w:styleId="WW8Num24z3">
    <w:name w:val="WW8Num24z3"/>
    <w:rsid w:val="000045A0"/>
  </w:style>
  <w:style w:type="character" w:customStyle="1" w:styleId="WW8Num24z4">
    <w:name w:val="WW8Num24z4"/>
    <w:rsid w:val="000045A0"/>
  </w:style>
  <w:style w:type="character" w:customStyle="1" w:styleId="WW8Num24z5">
    <w:name w:val="WW8Num24z5"/>
    <w:rsid w:val="000045A0"/>
  </w:style>
  <w:style w:type="character" w:customStyle="1" w:styleId="WW8Num24z6">
    <w:name w:val="WW8Num24z6"/>
    <w:rsid w:val="000045A0"/>
  </w:style>
  <w:style w:type="character" w:customStyle="1" w:styleId="WW8Num24z7">
    <w:name w:val="WW8Num24z7"/>
    <w:rsid w:val="000045A0"/>
  </w:style>
  <w:style w:type="character" w:customStyle="1" w:styleId="WW8Num24z8">
    <w:name w:val="WW8Num24z8"/>
    <w:rsid w:val="000045A0"/>
  </w:style>
  <w:style w:type="character" w:customStyle="1" w:styleId="WW8Num25z0">
    <w:name w:val="WW8Num25z0"/>
    <w:rsid w:val="000045A0"/>
  </w:style>
  <w:style w:type="character" w:customStyle="1" w:styleId="WW8Num25z1">
    <w:name w:val="WW8Num25z1"/>
    <w:rsid w:val="000045A0"/>
  </w:style>
  <w:style w:type="character" w:customStyle="1" w:styleId="WW8Num25z2">
    <w:name w:val="WW8Num25z2"/>
    <w:rsid w:val="000045A0"/>
  </w:style>
  <w:style w:type="character" w:customStyle="1" w:styleId="WW8Num25z3">
    <w:name w:val="WW8Num25z3"/>
    <w:rsid w:val="000045A0"/>
  </w:style>
  <w:style w:type="character" w:customStyle="1" w:styleId="WW8Num25z4">
    <w:name w:val="WW8Num25z4"/>
    <w:rsid w:val="000045A0"/>
  </w:style>
  <w:style w:type="character" w:customStyle="1" w:styleId="WW8Num25z5">
    <w:name w:val="WW8Num25z5"/>
    <w:rsid w:val="000045A0"/>
  </w:style>
  <w:style w:type="character" w:customStyle="1" w:styleId="WW8Num25z6">
    <w:name w:val="WW8Num25z6"/>
    <w:rsid w:val="000045A0"/>
  </w:style>
  <w:style w:type="character" w:customStyle="1" w:styleId="WW8Num25z7">
    <w:name w:val="WW8Num25z7"/>
    <w:rsid w:val="000045A0"/>
  </w:style>
  <w:style w:type="character" w:customStyle="1" w:styleId="WW8Num25z8">
    <w:name w:val="WW8Num25z8"/>
    <w:rsid w:val="000045A0"/>
  </w:style>
  <w:style w:type="character" w:customStyle="1" w:styleId="WW8Num26z0">
    <w:name w:val="WW8Num26z0"/>
    <w:rsid w:val="000045A0"/>
  </w:style>
  <w:style w:type="character" w:customStyle="1" w:styleId="WW8Num26z1">
    <w:name w:val="WW8Num26z1"/>
    <w:rsid w:val="000045A0"/>
  </w:style>
  <w:style w:type="character" w:customStyle="1" w:styleId="WW8Num26z2">
    <w:name w:val="WW8Num26z2"/>
    <w:rsid w:val="000045A0"/>
  </w:style>
  <w:style w:type="character" w:customStyle="1" w:styleId="WW8Num26z3">
    <w:name w:val="WW8Num26z3"/>
    <w:rsid w:val="000045A0"/>
  </w:style>
  <w:style w:type="character" w:customStyle="1" w:styleId="WW8Num26z4">
    <w:name w:val="WW8Num26z4"/>
    <w:rsid w:val="000045A0"/>
  </w:style>
  <w:style w:type="character" w:customStyle="1" w:styleId="WW8Num26z5">
    <w:name w:val="WW8Num26z5"/>
    <w:rsid w:val="000045A0"/>
  </w:style>
  <w:style w:type="character" w:customStyle="1" w:styleId="WW8Num26z6">
    <w:name w:val="WW8Num26z6"/>
    <w:rsid w:val="000045A0"/>
  </w:style>
  <w:style w:type="character" w:customStyle="1" w:styleId="WW8Num26z7">
    <w:name w:val="WW8Num26z7"/>
    <w:rsid w:val="000045A0"/>
  </w:style>
  <w:style w:type="character" w:customStyle="1" w:styleId="WW8Num26z8">
    <w:name w:val="WW8Num26z8"/>
    <w:rsid w:val="000045A0"/>
  </w:style>
  <w:style w:type="character" w:customStyle="1" w:styleId="WW8Num27z0">
    <w:name w:val="WW8Num27z0"/>
    <w:rsid w:val="000045A0"/>
  </w:style>
  <w:style w:type="character" w:customStyle="1" w:styleId="WW8Num27z1">
    <w:name w:val="WW8Num27z1"/>
    <w:rsid w:val="000045A0"/>
  </w:style>
  <w:style w:type="character" w:customStyle="1" w:styleId="WW8Num27z2">
    <w:name w:val="WW8Num27z2"/>
    <w:rsid w:val="000045A0"/>
  </w:style>
  <w:style w:type="character" w:customStyle="1" w:styleId="WW8Num27z3">
    <w:name w:val="WW8Num27z3"/>
    <w:rsid w:val="000045A0"/>
  </w:style>
  <w:style w:type="character" w:customStyle="1" w:styleId="WW8Num27z4">
    <w:name w:val="WW8Num27z4"/>
    <w:rsid w:val="000045A0"/>
  </w:style>
  <w:style w:type="character" w:customStyle="1" w:styleId="WW8Num27z5">
    <w:name w:val="WW8Num27z5"/>
    <w:rsid w:val="000045A0"/>
  </w:style>
  <w:style w:type="character" w:customStyle="1" w:styleId="WW8Num27z6">
    <w:name w:val="WW8Num27z6"/>
    <w:rsid w:val="000045A0"/>
  </w:style>
  <w:style w:type="character" w:customStyle="1" w:styleId="WW8Num27z7">
    <w:name w:val="WW8Num27z7"/>
    <w:rsid w:val="000045A0"/>
  </w:style>
  <w:style w:type="character" w:customStyle="1" w:styleId="WW8Num27z8">
    <w:name w:val="WW8Num27z8"/>
    <w:rsid w:val="000045A0"/>
  </w:style>
  <w:style w:type="character" w:customStyle="1" w:styleId="WW8Num28z0">
    <w:name w:val="WW8Num28z0"/>
    <w:rsid w:val="000045A0"/>
  </w:style>
  <w:style w:type="character" w:customStyle="1" w:styleId="WW8Num28z1">
    <w:name w:val="WW8Num28z1"/>
    <w:rsid w:val="000045A0"/>
  </w:style>
  <w:style w:type="character" w:customStyle="1" w:styleId="WW8Num28z2">
    <w:name w:val="WW8Num28z2"/>
    <w:rsid w:val="000045A0"/>
  </w:style>
  <w:style w:type="character" w:customStyle="1" w:styleId="WW8Num28z3">
    <w:name w:val="WW8Num28z3"/>
    <w:rsid w:val="000045A0"/>
  </w:style>
  <w:style w:type="character" w:customStyle="1" w:styleId="WW8Num28z4">
    <w:name w:val="WW8Num28z4"/>
    <w:rsid w:val="000045A0"/>
  </w:style>
  <w:style w:type="character" w:customStyle="1" w:styleId="WW8Num28z5">
    <w:name w:val="WW8Num28z5"/>
    <w:rsid w:val="000045A0"/>
  </w:style>
  <w:style w:type="character" w:customStyle="1" w:styleId="WW8Num28z6">
    <w:name w:val="WW8Num28z6"/>
    <w:rsid w:val="000045A0"/>
  </w:style>
  <w:style w:type="character" w:customStyle="1" w:styleId="WW8Num28z7">
    <w:name w:val="WW8Num28z7"/>
    <w:rsid w:val="000045A0"/>
  </w:style>
  <w:style w:type="character" w:customStyle="1" w:styleId="WW8Num28z8">
    <w:name w:val="WW8Num28z8"/>
    <w:rsid w:val="000045A0"/>
  </w:style>
  <w:style w:type="character" w:customStyle="1" w:styleId="WW8Num29z0">
    <w:name w:val="WW8Num29z0"/>
    <w:rsid w:val="000045A0"/>
  </w:style>
  <w:style w:type="character" w:customStyle="1" w:styleId="WW8Num29z1">
    <w:name w:val="WW8Num29z1"/>
    <w:rsid w:val="000045A0"/>
  </w:style>
  <w:style w:type="character" w:customStyle="1" w:styleId="WW8Num29z2">
    <w:name w:val="WW8Num29z2"/>
    <w:rsid w:val="000045A0"/>
  </w:style>
  <w:style w:type="character" w:customStyle="1" w:styleId="WW8Num29z3">
    <w:name w:val="WW8Num29z3"/>
    <w:rsid w:val="000045A0"/>
  </w:style>
  <w:style w:type="character" w:customStyle="1" w:styleId="WW8Num29z4">
    <w:name w:val="WW8Num29z4"/>
    <w:rsid w:val="000045A0"/>
  </w:style>
  <w:style w:type="character" w:customStyle="1" w:styleId="WW8Num29z5">
    <w:name w:val="WW8Num29z5"/>
    <w:rsid w:val="000045A0"/>
  </w:style>
  <w:style w:type="character" w:customStyle="1" w:styleId="WW8Num29z6">
    <w:name w:val="WW8Num29z6"/>
    <w:rsid w:val="000045A0"/>
  </w:style>
  <w:style w:type="character" w:customStyle="1" w:styleId="WW8Num29z7">
    <w:name w:val="WW8Num29z7"/>
    <w:rsid w:val="000045A0"/>
  </w:style>
  <w:style w:type="character" w:customStyle="1" w:styleId="WW8Num29z8">
    <w:name w:val="WW8Num29z8"/>
    <w:rsid w:val="000045A0"/>
  </w:style>
  <w:style w:type="character" w:customStyle="1" w:styleId="WW8Num30z0">
    <w:name w:val="WW8Num30z0"/>
    <w:rsid w:val="000045A0"/>
  </w:style>
  <w:style w:type="character" w:customStyle="1" w:styleId="WW8Num30z1">
    <w:name w:val="WW8Num30z1"/>
    <w:rsid w:val="000045A0"/>
  </w:style>
  <w:style w:type="character" w:customStyle="1" w:styleId="WW8Num30z2">
    <w:name w:val="WW8Num30z2"/>
    <w:rsid w:val="000045A0"/>
  </w:style>
  <w:style w:type="character" w:customStyle="1" w:styleId="WW8Num30z3">
    <w:name w:val="WW8Num30z3"/>
    <w:rsid w:val="000045A0"/>
  </w:style>
  <w:style w:type="character" w:customStyle="1" w:styleId="WW8Num30z4">
    <w:name w:val="WW8Num30z4"/>
    <w:rsid w:val="000045A0"/>
  </w:style>
  <w:style w:type="character" w:customStyle="1" w:styleId="WW8Num30z5">
    <w:name w:val="WW8Num30z5"/>
    <w:rsid w:val="000045A0"/>
  </w:style>
  <w:style w:type="character" w:customStyle="1" w:styleId="WW8Num30z6">
    <w:name w:val="WW8Num30z6"/>
    <w:rsid w:val="000045A0"/>
  </w:style>
  <w:style w:type="character" w:customStyle="1" w:styleId="WW8Num30z7">
    <w:name w:val="WW8Num30z7"/>
    <w:rsid w:val="000045A0"/>
  </w:style>
  <w:style w:type="character" w:customStyle="1" w:styleId="WW8Num30z8">
    <w:name w:val="WW8Num30z8"/>
    <w:rsid w:val="000045A0"/>
  </w:style>
  <w:style w:type="character" w:customStyle="1" w:styleId="WW8Num31z0">
    <w:name w:val="WW8Num31z0"/>
    <w:rsid w:val="000045A0"/>
  </w:style>
  <w:style w:type="character" w:customStyle="1" w:styleId="WW8Num31z1">
    <w:name w:val="WW8Num31z1"/>
    <w:rsid w:val="000045A0"/>
  </w:style>
  <w:style w:type="character" w:customStyle="1" w:styleId="WW8Num31z2">
    <w:name w:val="WW8Num31z2"/>
    <w:rsid w:val="000045A0"/>
  </w:style>
  <w:style w:type="character" w:customStyle="1" w:styleId="WW8Num31z3">
    <w:name w:val="WW8Num31z3"/>
    <w:rsid w:val="000045A0"/>
  </w:style>
  <w:style w:type="character" w:customStyle="1" w:styleId="WW8Num31z4">
    <w:name w:val="WW8Num31z4"/>
    <w:rsid w:val="000045A0"/>
  </w:style>
  <w:style w:type="character" w:customStyle="1" w:styleId="WW8Num31z5">
    <w:name w:val="WW8Num31z5"/>
    <w:rsid w:val="000045A0"/>
  </w:style>
  <w:style w:type="character" w:customStyle="1" w:styleId="WW8Num31z6">
    <w:name w:val="WW8Num31z6"/>
    <w:rsid w:val="000045A0"/>
  </w:style>
  <w:style w:type="character" w:customStyle="1" w:styleId="WW8Num31z7">
    <w:name w:val="WW8Num31z7"/>
    <w:rsid w:val="000045A0"/>
  </w:style>
  <w:style w:type="character" w:customStyle="1" w:styleId="WW8Num31z8">
    <w:name w:val="WW8Num31z8"/>
    <w:rsid w:val="000045A0"/>
  </w:style>
  <w:style w:type="character" w:customStyle="1" w:styleId="WW8Num32z0">
    <w:name w:val="WW8Num32z0"/>
    <w:rsid w:val="000045A0"/>
  </w:style>
  <w:style w:type="character" w:customStyle="1" w:styleId="WW8Num32z1">
    <w:name w:val="WW8Num32z1"/>
    <w:rsid w:val="000045A0"/>
  </w:style>
  <w:style w:type="character" w:customStyle="1" w:styleId="WW8Num32z2">
    <w:name w:val="WW8Num32z2"/>
    <w:rsid w:val="000045A0"/>
  </w:style>
  <w:style w:type="character" w:customStyle="1" w:styleId="WW8Num32z3">
    <w:name w:val="WW8Num32z3"/>
    <w:rsid w:val="000045A0"/>
  </w:style>
  <w:style w:type="character" w:customStyle="1" w:styleId="WW8Num32z4">
    <w:name w:val="WW8Num32z4"/>
    <w:rsid w:val="000045A0"/>
  </w:style>
  <w:style w:type="character" w:customStyle="1" w:styleId="WW8Num32z5">
    <w:name w:val="WW8Num32z5"/>
    <w:rsid w:val="000045A0"/>
  </w:style>
  <w:style w:type="character" w:customStyle="1" w:styleId="WW8Num32z6">
    <w:name w:val="WW8Num32z6"/>
    <w:rsid w:val="000045A0"/>
  </w:style>
  <w:style w:type="character" w:customStyle="1" w:styleId="WW8Num32z7">
    <w:name w:val="WW8Num32z7"/>
    <w:rsid w:val="000045A0"/>
  </w:style>
  <w:style w:type="character" w:customStyle="1" w:styleId="WW8Num32z8">
    <w:name w:val="WW8Num32z8"/>
    <w:rsid w:val="000045A0"/>
  </w:style>
  <w:style w:type="character" w:customStyle="1" w:styleId="WW8Num33z0">
    <w:name w:val="WW8Num33z0"/>
    <w:rsid w:val="000045A0"/>
  </w:style>
  <w:style w:type="character" w:customStyle="1" w:styleId="WW8Num33z1">
    <w:name w:val="WW8Num33z1"/>
    <w:rsid w:val="000045A0"/>
  </w:style>
  <w:style w:type="character" w:customStyle="1" w:styleId="WW8Num33z2">
    <w:name w:val="WW8Num33z2"/>
    <w:rsid w:val="000045A0"/>
  </w:style>
  <w:style w:type="character" w:customStyle="1" w:styleId="WW8Num33z3">
    <w:name w:val="WW8Num33z3"/>
    <w:rsid w:val="000045A0"/>
  </w:style>
  <w:style w:type="character" w:customStyle="1" w:styleId="WW8Num33z4">
    <w:name w:val="WW8Num33z4"/>
    <w:rsid w:val="000045A0"/>
  </w:style>
  <w:style w:type="character" w:customStyle="1" w:styleId="WW8Num33z5">
    <w:name w:val="WW8Num33z5"/>
    <w:rsid w:val="000045A0"/>
  </w:style>
  <w:style w:type="character" w:customStyle="1" w:styleId="WW8Num33z6">
    <w:name w:val="WW8Num33z6"/>
    <w:rsid w:val="000045A0"/>
  </w:style>
  <w:style w:type="character" w:customStyle="1" w:styleId="WW8Num33z7">
    <w:name w:val="WW8Num33z7"/>
    <w:rsid w:val="000045A0"/>
  </w:style>
  <w:style w:type="character" w:customStyle="1" w:styleId="WW8Num33z8">
    <w:name w:val="WW8Num33z8"/>
    <w:rsid w:val="000045A0"/>
  </w:style>
  <w:style w:type="character" w:customStyle="1" w:styleId="WW8Num34z0">
    <w:name w:val="WW8Num34z0"/>
    <w:rsid w:val="000045A0"/>
  </w:style>
  <w:style w:type="character" w:customStyle="1" w:styleId="WW8Num34z1">
    <w:name w:val="WW8Num34z1"/>
    <w:rsid w:val="000045A0"/>
  </w:style>
  <w:style w:type="character" w:customStyle="1" w:styleId="WW8Num34z2">
    <w:name w:val="WW8Num34z2"/>
    <w:rsid w:val="000045A0"/>
  </w:style>
  <w:style w:type="character" w:customStyle="1" w:styleId="WW8Num34z3">
    <w:name w:val="WW8Num34z3"/>
    <w:rsid w:val="000045A0"/>
  </w:style>
  <w:style w:type="character" w:customStyle="1" w:styleId="WW8Num34z4">
    <w:name w:val="WW8Num34z4"/>
    <w:rsid w:val="000045A0"/>
  </w:style>
  <w:style w:type="character" w:customStyle="1" w:styleId="WW8Num34z5">
    <w:name w:val="WW8Num34z5"/>
    <w:rsid w:val="000045A0"/>
  </w:style>
  <w:style w:type="character" w:customStyle="1" w:styleId="WW8Num34z6">
    <w:name w:val="WW8Num34z6"/>
    <w:rsid w:val="000045A0"/>
  </w:style>
  <w:style w:type="character" w:customStyle="1" w:styleId="WW8Num34z7">
    <w:name w:val="WW8Num34z7"/>
    <w:rsid w:val="000045A0"/>
  </w:style>
  <w:style w:type="character" w:customStyle="1" w:styleId="WW8Num34z8">
    <w:name w:val="WW8Num34z8"/>
    <w:rsid w:val="000045A0"/>
  </w:style>
  <w:style w:type="character" w:customStyle="1" w:styleId="10">
    <w:name w:val="Основной шрифт абзаца1"/>
    <w:rsid w:val="000045A0"/>
  </w:style>
  <w:style w:type="character" w:styleId="a3">
    <w:name w:val="page number"/>
    <w:basedOn w:val="10"/>
    <w:rsid w:val="000045A0"/>
  </w:style>
  <w:style w:type="character" w:customStyle="1" w:styleId="a4">
    <w:name w:val="Текст выноски Знак"/>
    <w:rsid w:val="000045A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045A0"/>
    <w:rPr>
      <w:sz w:val="16"/>
      <w:szCs w:val="16"/>
    </w:rPr>
  </w:style>
  <w:style w:type="character" w:customStyle="1" w:styleId="a5">
    <w:name w:val="Текст примечания Знак"/>
    <w:basedOn w:val="10"/>
    <w:rsid w:val="000045A0"/>
  </w:style>
  <w:style w:type="character" w:customStyle="1" w:styleId="a6">
    <w:name w:val="Тема примечания Знак"/>
    <w:rsid w:val="000045A0"/>
    <w:rPr>
      <w:b/>
      <w:bCs/>
    </w:rPr>
  </w:style>
  <w:style w:type="character" w:styleId="a7">
    <w:name w:val="Placeholder Text"/>
    <w:rsid w:val="000045A0"/>
    <w:rPr>
      <w:color w:val="808080"/>
    </w:rPr>
  </w:style>
  <w:style w:type="character" w:styleId="a8">
    <w:name w:val="Hyperlink"/>
    <w:uiPriority w:val="99"/>
    <w:rsid w:val="000045A0"/>
    <w:rPr>
      <w:color w:val="0000FF"/>
      <w:u w:val="single"/>
    </w:rPr>
  </w:style>
  <w:style w:type="character" w:customStyle="1" w:styleId="a9">
    <w:name w:val="Текст Знак"/>
    <w:rsid w:val="000045A0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0045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045A0"/>
    <w:pPr>
      <w:jc w:val="both"/>
    </w:pPr>
    <w:rPr>
      <w:sz w:val="28"/>
    </w:rPr>
  </w:style>
  <w:style w:type="paragraph" w:styleId="ab">
    <w:name w:val="List"/>
    <w:basedOn w:val="aa"/>
    <w:rsid w:val="000045A0"/>
    <w:rPr>
      <w:rFonts w:cs="Mangal"/>
    </w:rPr>
  </w:style>
  <w:style w:type="paragraph" w:styleId="ac">
    <w:name w:val="caption"/>
    <w:basedOn w:val="a"/>
    <w:qFormat/>
    <w:rsid w:val="000045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045A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045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045A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045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045A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045A0"/>
    <w:pPr>
      <w:jc w:val="both"/>
    </w:pPr>
    <w:rPr>
      <w:sz w:val="32"/>
    </w:rPr>
  </w:style>
  <w:style w:type="paragraph" w:styleId="ad">
    <w:name w:val="Body Text Indent"/>
    <w:basedOn w:val="a"/>
    <w:rsid w:val="000045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045A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045A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045A0"/>
  </w:style>
  <w:style w:type="paragraph" w:styleId="af1">
    <w:name w:val="footer"/>
    <w:basedOn w:val="a"/>
    <w:rsid w:val="000045A0"/>
  </w:style>
  <w:style w:type="paragraph" w:styleId="af2">
    <w:name w:val="Balloon Text"/>
    <w:basedOn w:val="a"/>
    <w:rsid w:val="000045A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045A0"/>
    <w:rPr>
      <w:sz w:val="20"/>
      <w:szCs w:val="20"/>
    </w:rPr>
  </w:style>
  <w:style w:type="paragraph" w:styleId="af3">
    <w:name w:val="annotation subject"/>
    <w:basedOn w:val="15"/>
    <w:next w:val="15"/>
    <w:rsid w:val="000045A0"/>
    <w:rPr>
      <w:b/>
      <w:bCs/>
    </w:rPr>
  </w:style>
  <w:style w:type="paragraph" w:styleId="af4">
    <w:name w:val="Revision"/>
    <w:rsid w:val="000045A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045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045A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045A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045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045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045A0"/>
    <w:pPr>
      <w:suppressLineNumbers/>
    </w:pPr>
  </w:style>
  <w:style w:type="paragraph" w:customStyle="1" w:styleId="af8">
    <w:name w:val="Заголовок таблицы"/>
    <w:basedOn w:val="af7"/>
    <w:rsid w:val="000045A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045A0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uiPriority w:val="99"/>
    <w:rsid w:val="00516E7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9A9F-2F8A-4E47-ACD4-DF78F2D6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407</TotalTime>
  <Pages>216</Pages>
  <Words>53913</Words>
  <Characters>307308</Characters>
  <Application>Microsoft Office Word</Application>
  <DocSecurity>0</DocSecurity>
  <Lines>2560</Lines>
  <Paragraphs>720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USer</cp:lastModifiedBy>
  <cp:revision>21</cp:revision>
  <cp:lastPrinted>2023-11-30T13:51:00Z</cp:lastPrinted>
  <dcterms:created xsi:type="dcterms:W3CDTF">2023-11-23T06:15:00Z</dcterms:created>
  <dcterms:modified xsi:type="dcterms:W3CDTF">2023-11-30T13:57:00Z</dcterms:modified>
</cp:coreProperties>
</file>