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9355" w:type="dxa"/>
        <w:jc w:val="center"/>
        <w:tblLook w:val="01E0" w:firstRow="1" w:lastRow="1" w:firstColumn="1" w:lastColumn="1" w:noHBand="0" w:noVBand="0"/>
      </w:tblPr>
      <w:tblGrid>
        <w:gridCol w:w="4679"/>
        <w:gridCol w:w="4676"/>
      </w:tblGrid>
      <w:tr w:rsidR="00E929CF" w:rsidRPr="00B867FA" w:rsidTr="00E929CF">
        <w:trPr>
          <w:jc w:val="center"/>
        </w:trPr>
        <w:tc>
          <w:tcPr>
            <w:tcW w:w="9355" w:type="dxa"/>
            <w:gridSpan w:val="2"/>
            <w:hideMark/>
          </w:tcPr>
          <w:p w:rsidR="00E929CF" w:rsidRPr="00B867FA" w:rsidRDefault="00E929CF" w:rsidP="00835099">
            <w:pPr>
              <w:jc w:val="center"/>
              <w:rPr>
                <w:rFonts w:ascii="Arial" w:hAnsi="Arial" w:cs="Arial"/>
                <w:b/>
                <w:lang w:val="en-US" w:eastAsia="ru-RU"/>
              </w:rPr>
            </w:pPr>
            <w:r w:rsidRPr="00B867FA">
              <w:rPr>
                <w:rFonts w:ascii="Arial" w:hAnsi="Arial" w:cs="Arial"/>
                <w:b/>
                <w:lang w:val="en-US" w:eastAsia="ru-RU"/>
              </w:rPr>
              <w:t>Тульская область</w:t>
            </w:r>
          </w:p>
        </w:tc>
      </w:tr>
      <w:tr w:rsidR="00E929CF" w:rsidRPr="00B867FA" w:rsidTr="00E929CF">
        <w:trPr>
          <w:jc w:val="center"/>
        </w:trPr>
        <w:tc>
          <w:tcPr>
            <w:tcW w:w="9355" w:type="dxa"/>
            <w:gridSpan w:val="2"/>
            <w:hideMark/>
          </w:tcPr>
          <w:p w:rsidR="00E929CF" w:rsidRPr="00B867FA" w:rsidRDefault="00E929CF" w:rsidP="00E929CF">
            <w:pPr>
              <w:jc w:val="center"/>
              <w:rPr>
                <w:rFonts w:ascii="Arial" w:hAnsi="Arial" w:cs="Arial"/>
                <w:b/>
                <w:lang w:val="en-US" w:eastAsia="ru-RU"/>
              </w:rPr>
            </w:pPr>
            <w:r w:rsidRPr="00B867FA">
              <w:rPr>
                <w:rFonts w:ascii="Arial" w:hAnsi="Arial" w:cs="Arial"/>
                <w:b/>
                <w:lang w:val="en-US" w:eastAsia="ru-RU"/>
              </w:rPr>
              <w:t>Муниципальное образование Плавский район</w:t>
            </w:r>
          </w:p>
        </w:tc>
      </w:tr>
      <w:tr w:rsidR="00E929CF" w:rsidRPr="00B867FA" w:rsidTr="00E929CF">
        <w:trPr>
          <w:jc w:val="center"/>
        </w:trPr>
        <w:tc>
          <w:tcPr>
            <w:tcW w:w="9355" w:type="dxa"/>
            <w:gridSpan w:val="2"/>
          </w:tcPr>
          <w:p w:rsidR="00E929CF" w:rsidRPr="00B867FA" w:rsidRDefault="00E929CF" w:rsidP="00E929CF">
            <w:pPr>
              <w:jc w:val="center"/>
              <w:rPr>
                <w:rFonts w:ascii="Arial" w:hAnsi="Arial" w:cs="Arial"/>
                <w:b/>
                <w:lang w:val="en-US" w:eastAsia="ru-RU"/>
              </w:rPr>
            </w:pPr>
            <w:r w:rsidRPr="00B867FA">
              <w:rPr>
                <w:rFonts w:ascii="Arial" w:hAnsi="Arial" w:cs="Arial"/>
                <w:b/>
                <w:lang w:val="en-US" w:eastAsia="ru-RU"/>
              </w:rPr>
              <w:t>Собрание представителей</w:t>
            </w:r>
          </w:p>
          <w:p w:rsidR="00E929CF" w:rsidRPr="00B867FA" w:rsidRDefault="00E929CF" w:rsidP="00E929CF">
            <w:pPr>
              <w:jc w:val="center"/>
              <w:rPr>
                <w:rFonts w:ascii="Arial" w:hAnsi="Arial" w:cs="Arial"/>
                <w:b/>
                <w:lang w:val="en-US" w:eastAsia="ru-RU"/>
              </w:rPr>
            </w:pPr>
          </w:p>
          <w:p w:rsidR="00E929CF" w:rsidRPr="00B867FA" w:rsidRDefault="00E929CF" w:rsidP="00E929CF">
            <w:pPr>
              <w:jc w:val="center"/>
              <w:rPr>
                <w:rFonts w:ascii="Arial" w:hAnsi="Arial" w:cs="Arial"/>
                <w:b/>
                <w:lang w:val="en-US" w:eastAsia="ru-RU"/>
              </w:rPr>
            </w:pPr>
          </w:p>
        </w:tc>
      </w:tr>
      <w:tr w:rsidR="00E929CF" w:rsidRPr="00B867FA" w:rsidTr="00E929CF">
        <w:trPr>
          <w:jc w:val="center"/>
        </w:trPr>
        <w:tc>
          <w:tcPr>
            <w:tcW w:w="9355" w:type="dxa"/>
            <w:gridSpan w:val="2"/>
            <w:hideMark/>
          </w:tcPr>
          <w:p w:rsidR="00E929CF" w:rsidRPr="00B867FA" w:rsidRDefault="00E929CF" w:rsidP="00E929CF">
            <w:pPr>
              <w:jc w:val="center"/>
              <w:rPr>
                <w:rFonts w:ascii="Arial" w:hAnsi="Arial" w:cs="Arial"/>
                <w:b/>
                <w:lang w:val="en-US" w:eastAsia="ru-RU"/>
              </w:rPr>
            </w:pPr>
            <w:r w:rsidRPr="00B867FA">
              <w:rPr>
                <w:rFonts w:ascii="Arial" w:hAnsi="Arial" w:cs="Arial"/>
                <w:b/>
                <w:lang w:val="en-US" w:eastAsia="ru-RU"/>
              </w:rPr>
              <w:t>Решение</w:t>
            </w:r>
          </w:p>
        </w:tc>
      </w:tr>
      <w:tr w:rsidR="00E929CF" w:rsidRPr="00B867FA" w:rsidTr="00E929CF">
        <w:trPr>
          <w:jc w:val="center"/>
        </w:trPr>
        <w:tc>
          <w:tcPr>
            <w:tcW w:w="9355" w:type="dxa"/>
            <w:gridSpan w:val="2"/>
          </w:tcPr>
          <w:p w:rsidR="00E929CF" w:rsidRPr="00B867FA" w:rsidRDefault="00E929CF" w:rsidP="00E929CF">
            <w:pPr>
              <w:jc w:val="center"/>
              <w:rPr>
                <w:rFonts w:ascii="Arial" w:hAnsi="Arial" w:cs="Arial"/>
                <w:b/>
                <w:lang w:val="en-US" w:eastAsia="ru-RU"/>
              </w:rPr>
            </w:pPr>
          </w:p>
        </w:tc>
      </w:tr>
      <w:tr w:rsidR="00E929CF" w:rsidRPr="00B867FA" w:rsidTr="00E929CF">
        <w:trPr>
          <w:trHeight w:val="337"/>
          <w:jc w:val="center"/>
        </w:trPr>
        <w:tc>
          <w:tcPr>
            <w:tcW w:w="4679" w:type="dxa"/>
            <w:hideMark/>
          </w:tcPr>
          <w:p w:rsidR="00E929CF" w:rsidRPr="00B867FA" w:rsidRDefault="00E929CF" w:rsidP="00E929CF">
            <w:pPr>
              <w:jc w:val="center"/>
              <w:rPr>
                <w:rFonts w:ascii="Arial" w:hAnsi="Arial" w:cs="Arial"/>
                <w:b/>
                <w:lang w:val="en-US" w:eastAsia="ru-RU"/>
              </w:rPr>
            </w:pPr>
            <w:r w:rsidRPr="00B867FA">
              <w:rPr>
                <w:rFonts w:ascii="Arial" w:hAnsi="Arial" w:cs="Arial"/>
                <w:b/>
                <w:lang w:val="en-US" w:eastAsia="ru-RU"/>
              </w:rPr>
              <w:t xml:space="preserve">от </w:t>
            </w:r>
            <w:r w:rsidRPr="00B867FA">
              <w:rPr>
                <w:rFonts w:ascii="Arial" w:hAnsi="Arial" w:cs="Arial"/>
                <w:b/>
                <w:lang w:eastAsia="ru-RU"/>
              </w:rPr>
              <w:t>22</w:t>
            </w:r>
            <w:r w:rsidRPr="00B867FA">
              <w:rPr>
                <w:rFonts w:ascii="Arial" w:hAnsi="Arial" w:cs="Arial"/>
                <w:b/>
                <w:lang w:val="en-US" w:eastAsia="ru-RU"/>
              </w:rPr>
              <w:t xml:space="preserve"> </w:t>
            </w:r>
            <w:r w:rsidRPr="00B867FA">
              <w:rPr>
                <w:rFonts w:ascii="Arial" w:hAnsi="Arial" w:cs="Arial"/>
                <w:b/>
                <w:lang w:eastAsia="ru-RU"/>
              </w:rPr>
              <w:t>марта</w:t>
            </w:r>
            <w:r w:rsidRPr="00B867FA">
              <w:rPr>
                <w:rFonts w:ascii="Arial" w:hAnsi="Arial" w:cs="Arial"/>
                <w:b/>
                <w:lang w:val="en-US" w:eastAsia="ru-RU"/>
              </w:rPr>
              <w:t xml:space="preserve"> 202</w:t>
            </w:r>
            <w:r w:rsidRPr="00B867FA">
              <w:rPr>
                <w:rFonts w:ascii="Arial" w:hAnsi="Arial" w:cs="Arial"/>
                <w:b/>
                <w:lang w:eastAsia="ru-RU"/>
              </w:rPr>
              <w:t>4</w:t>
            </w:r>
          </w:p>
        </w:tc>
        <w:tc>
          <w:tcPr>
            <w:tcW w:w="4676" w:type="dxa"/>
            <w:hideMark/>
          </w:tcPr>
          <w:p w:rsidR="00E929CF" w:rsidRPr="00B867FA" w:rsidRDefault="00E929CF" w:rsidP="00835099">
            <w:pPr>
              <w:jc w:val="center"/>
              <w:rPr>
                <w:rFonts w:ascii="Arial" w:hAnsi="Arial" w:cs="Arial"/>
                <w:b/>
                <w:lang w:val="en-US" w:eastAsia="ru-RU"/>
              </w:rPr>
            </w:pPr>
            <w:r w:rsidRPr="00B867FA">
              <w:rPr>
                <w:rFonts w:ascii="Arial" w:hAnsi="Arial" w:cs="Arial"/>
                <w:b/>
                <w:lang w:val="en-US" w:eastAsia="ru-RU"/>
              </w:rPr>
              <w:t>№</w:t>
            </w:r>
            <w:r w:rsidRPr="00B867FA">
              <w:rPr>
                <w:rFonts w:ascii="Arial" w:hAnsi="Arial" w:cs="Arial"/>
                <w:b/>
                <w:lang w:eastAsia="ru-RU"/>
              </w:rPr>
              <w:t>7</w:t>
            </w:r>
            <w:r w:rsidRPr="00B867FA">
              <w:rPr>
                <w:rFonts w:ascii="Arial" w:hAnsi="Arial" w:cs="Arial"/>
                <w:b/>
                <w:lang w:val="en-US" w:eastAsia="ru-RU"/>
              </w:rPr>
              <w:t>/</w:t>
            </w:r>
            <w:r w:rsidR="00835099">
              <w:rPr>
                <w:rFonts w:ascii="Arial" w:hAnsi="Arial" w:cs="Arial"/>
                <w:b/>
                <w:lang w:eastAsia="ru-RU"/>
              </w:rPr>
              <w:t>32</w:t>
            </w:r>
          </w:p>
        </w:tc>
      </w:tr>
    </w:tbl>
    <w:p w:rsidR="00850676" w:rsidRPr="00B867FA" w:rsidRDefault="00850676" w:rsidP="00850676">
      <w:pPr>
        <w:rPr>
          <w:rFonts w:ascii="Arial" w:hAnsi="Arial" w:cs="Arial"/>
        </w:rPr>
      </w:pPr>
    </w:p>
    <w:p w:rsidR="00E929CF" w:rsidRPr="00B867FA" w:rsidRDefault="00E929CF" w:rsidP="00850676">
      <w:pPr>
        <w:rPr>
          <w:rFonts w:ascii="Arial" w:hAnsi="Arial" w:cs="Arial"/>
        </w:rPr>
      </w:pPr>
    </w:p>
    <w:p w:rsidR="00850676" w:rsidRPr="00B867FA" w:rsidRDefault="00850676" w:rsidP="00850676">
      <w:pPr>
        <w:rPr>
          <w:rFonts w:ascii="Arial" w:hAnsi="Arial" w:cs="Arial"/>
        </w:rPr>
      </w:pPr>
    </w:p>
    <w:p w:rsidR="00850676" w:rsidRPr="00B867FA" w:rsidRDefault="00850676" w:rsidP="00E929CF">
      <w:pPr>
        <w:jc w:val="center"/>
        <w:rPr>
          <w:rFonts w:ascii="Arial" w:hAnsi="Arial" w:cs="Arial"/>
          <w:b/>
          <w:sz w:val="32"/>
          <w:szCs w:val="32"/>
        </w:rPr>
      </w:pPr>
      <w:r w:rsidRPr="00B867FA">
        <w:rPr>
          <w:rFonts w:ascii="Arial" w:hAnsi="Arial" w:cs="Arial"/>
          <w:b/>
          <w:sz w:val="32"/>
          <w:szCs w:val="32"/>
        </w:rPr>
        <w:t>О внесении изменений в решение Собрания представителей муниципального образования Плавский район от 27.12.2023 № 5/29 «О бюджете муниципального образования Плавский район на 2024 год и на плановый период 2025 и 2026 годов»</w:t>
      </w:r>
    </w:p>
    <w:p w:rsidR="00850676" w:rsidRPr="00B867FA" w:rsidRDefault="00850676" w:rsidP="00850676">
      <w:pPr>
        <w:jc w:val="center"/>
        <w:rPr>
          <w:rFonts w:ascii="Arial" w:hAnsi="Arial" w:cs="Arial"/>
        </w:rPr>
      </w:pPr>
    </w:p>
    <w:p w:rsidR="00E929CF" w:rsidRPr="00B867FA" w:rsidRDefault="00E929CF" w:rsidP="00850676">
      <w:pPr>
        <w:jc w:val="center"/>
        <w:rPr>
          <w:rFonts w:ascii="Arial" w:hAnsi="Arial" w:cs="Arial"/>
        </w:rPr>
      </w:pPr>
    </w:p>
    <w:p w:rsidR="00850676" w:rsidRPr="00B867FA" w:rsidRDefault="00850676" w:rsidP="00E929CF">
      <w:pPr>
        <w:ind w:firstLine="709"/>
        <w:jc w:val="both"/>
        <w:rPr>
          <w:rFonts w:ascii="Arial" w:hAnsi="Arial" w:cs="Arial"/>
        </w:rPr>
      </w:pPr>
      <w:r w:rsidRPr="00B867FA">
        <w:rPr>
          <w:rFonts w:ascii="Arial" w:hAnsi="Arial" w:cs="Arial"/>
        </w:rPr>
        <w:t xml:space="preserve">В соответствии с Бюджетным кодексом Российской Федерации, решением Собрания представителей муниципального образования Плавский район от 27.12.2012 № 49/325 «Об утверждении Положения о бюджетном процессе в муниципальном образовании Плавский район», на основании статьи 41 Устава муниципального образования Плавский район Собрание представителей муниципального образования Плавский район </w:t>
      </w:r>
      <w:r w:rsidRPr="00B867FA">
        <w:rPr>
          <w:rFonts w:ascii="Arial" w:hAnsi="Arial" w:cs="Arial"/>
          <w:b/>
        </w:rPr>
        <w:t>РЕШИЛО:</w:t>
      </w:r>
    </w:p>
    <w:p w:rsidR="00850676" w:rsidRPr="00B867FA" w:rsidRDefault="00850676" w:rsidP="00E929CF">
      <w:pPr>
        <w:ind w:firstLine="709"/>
        <w:jc w:val="both"/>
        <w:rPr>
          <w:rFonts w:ascii="Arial" w:hAnsi="Arial" w:cs="Arial"/>
        </w:rPr>
      </w:pPr>
      <w:r w:rsidRPr="00B867FA">
        <w:rPr>
          <w:rFonts w:ascii="Arial" w:hAnsi="Arial" w:cs="Arial"/>
        </w:rPr>
        <w:t>1. Внести в решение Собрания представителей муниципального образования Плавский район от 27.12.2023 № 5/29 «О бюджете муниципального образования Плавский район на 2024 год и на плановый период 2025 и 2026 годов» следующие изменения:</w:t>
      </w:r>
    </w:p>
    <w:p w:rsidR="00850676" w:rsidRPr="00B867FA" w:rsidRDefault="00850676" w:rsidP="00E929CF">
      <w:pPr>
        <w:ind w:firstLine="709"/>
        <w:jc w:val="both"/>
        <w:rPr>
          <w:rFonts w:ascii="Arial" w:hAnsi="Arial" w:cs="Arial"/>
        </w:rPr>
      </w:pPr>
      <w:r w:rsidRPr="00B867FA">
        <w:rPr>
          <w:rFonts w:ascii="Arial" w:hAnsi="Arial" w:cs="Arial"/>
        </w:rPr>
        <w:t>1.1. пункт 1 решения изложить в следующей редакции:</w:t>
      </w:r>
    </w:p>
    <w:p w:rsidR="00850676" w:rsidRPr="00B867FA" w:rsidRDefault="00850676" w:rsidP="00E929CF">
      <w:pPr>
        <w:ind w:firstLine="709"/>
        <w:jc w:val="both"/>
        <w:rPr>
          <w:rFonts w:ascii="Arial" w:hAnsi="Arial" w:cs="Arial"/>
        </w:rPr>
      </w:pPr>
      <w:r w:rsidRPr="00B867FA">
        <w:rPr>
          <w:rFonts w:ascii="Arial" w:hAnsi="Arial" w:cs="Arial"/>
        </w:rPr>
        <w:t xml:space="preserve">«1. Утвердить основные характеристики бюджета муниципального образования Плавский район (далее – бюджета района) на 2024 год: </w:t>
      </w:r>
    </w:p>
    <w:p w:rsidR="00850676" w:rsidRPr="00B867FA" w:rsidRDefault="00850676" w:rsidP="00E929CF">
      <w:pPr>
        <w:ind w:firstLine="709"/>
        <w:jc w:val="both"/>
        <w:rPr>
          <w:rFonts w:ascii="Arial" w:hAnsi="Arial" w:cs="Arial"/>
        </w:rPr>
      </w:pPr>
      <w:r w:rsidRPr="00B867FA">
        <w:rPr>
          <w:rFonts w:ascii="Arial" w:hAnsi="Arial" w:cs="Arial"/>
        </w:rPr>
        <w:t>1) общий объем доходов бюджета района в сумме 985 108 496,72 рублей;</w:t>
      </w:r>
    </w:p>
    <w:p w:rsidR="00850676" w:rsidRPr="00B867FA" w:rsidRDefault="00850676" w:rsidP="00E929CF">
      <w:pPr>
        <w:ind w:firstLine="709"/>
        <w:jc w:val="both"/>
        <w:rPr>
          <w:rFonts w:ascii="Arial" w:hAnsi="Arial" w:cs="Arial"/>
        </w:rPr>
      </w:pPr>
      <w:r w:rsidRPr="00B867FA">
        <w:rPr>
          <w:rFonts w:ascii="Arial" w:hAnsi="Arial" w:cs="Arial"/>
        </w:rPr>
        <w:t>2) общий объем расходов бюджета района в сумме 1 010 090 817,22 рублей;</w:t>
      </w:r>
    </w:p>
    <w:p w:rsidR="00850676" w:rsidRPr="00B867FA" w:rsidRDefault="00850676" w:rsidP="00E929CF">
      <w:pPr>
        <w:ind w:firstLine="709"/>
        <w:jc w:val="both"/>
        <w:rPr>
          <w:rFonts w:ascii="Arial" w:hAnsi="Arial" w:cs="Arial"/>
        </w:rPr>
      </w:pPr>
      <w:r w:rsidRPr="00B867FA">
        <w:rPr>
          <w:rFonts w:ascii="Arial" w:hAnsi="Arial" w:cs="Arial"/>
        </w:rPr>
        <w:t>3) дефицит бюджета района на 2024 год в сумме 24 982 320,50 рублей.»;</w:t>
      </w:r>
    </w:p>
    <w:p w:rsidR="00850676" w:rsidRPr="00B867FA" w:rsidRDefault="00850676" w:rsidP="00E929CF">
      <w:pPr>
        <w:ind w:firstLine="709"/>
        <w:jc w:val="both"/>
        <w:rPr>
          <w:rFonts w:ascii="Arial" w:hAnsi="Arial" w:cs="Arial"/>
        </w:rPr>
      </w:pPr>
      <w:r w:rsidRPr="00B867FA">
        <w:rPr>
          <w:rFonts w:ascii="Arial" w:hAnsi="Arial" w:cs="Arial"/>
        </w:rPr>
        <w:t>1.2. пункт 7 решения изложить в следующей редакции:</w:t>
      </w:r>
    </w:p>
    <w:p w:rsidR="00850676" w:rsidRPr="00B867FA" w:rsidRDefault="00850676" w:rsidP="00E929CF">
      <w:pPr>
        <w:ind w:firstLine="709"/>
        <w:jc w:val="both"/>
        <w:rPr>
          <w:rFonts w:ascii="Arial" w:hAnsi="Arial" w:cs="Arial"/>
        </w:rPr>
      </w:pPr>
      <w:r w:rsidRPr="00B867FA">
        <w:rPr>
          <w:rFonts w:ascii="Arial" w:hAnsi="Arial" w:cs="Arial"/>
        </w:rPr>
        <w:t>«7. Утвердить объем межбюджетных трансфертов, получаемых из бюджета Тульской области в 2024 году в сумме 709 292 029,38 рублей, в 2025 году в сумме 577 339 644,38 рублей, в 2026 году в сумме 654 241 570,17 рублей.»;</w:t>
      </w:r>
    </w:p>
    <w:p w:rsidR="00850676" w:rsidRPr="00B867FA" w:rsidRDefault="00850676" w:rsidP="00E929CF">
      <w:pPr>
        <w:ind w:firstLine="709"/>
        <w:jc w:val="both"/>
        <w:rPr>
          <w:rFonts w:ascii="Arial" w:hAnsi="Arial" w:cs="Arial"/>
        </w:rPr>
      </w:pPr>
      <w:r w:rsidRPr="00B867FA">
        <w:rPr>
          <w:rFonts w:ascii="Arial" w:hAnsi="Arial" w:cs="Arial"/>
        </w:rPr>
        <w:t>1.3. пункт 8 решения изложить в следующей редакции:</w:t>
      </w:r>
    </w:p>
    <w:p w:rsidR="00850676" w:rsidRPr="00B867FA" w:rsidRDefault="00850676" w:rsidP="00E929CF">
      <w:pPr>
        <w:ind w:firstLine="709"/>
        <w:jc w:val="both"/>
        <w:rPr>
          <w:rFonts w:ascii="Arial" w:hAnsi="Arial" w:cs="Arial"/>
        </w:rPr>
      </w:pPr>
      <w:r w:rsidRPr="00B867FA">
        <w:rPr>
          <w:rFonts w:ascii="Arial" w:hAnsi="Arial" w:cs="Arial"/>
        </w:rPr>
        <w:t>«8. Утвердить объем межбюджетных трансфертов, получаемых из бюджетов поселений на осуществление части полномочий по решению вопросов местного значения в соответствии с заключенными соглашениями на 2024 год в сумме 54 483 799,09 рублей, на 2025 год в сумме 55 375 797,19 рублей, на 2026 год в сумме 55 358 272,23 рублей согласно Приложению № 8 (таблицы 1-3) к настоящему решению.»;</w:t>
      </w:r>
    </w:p>
    <w:p w:rsidR="00850676" w:rsidRPr="00B867FA" w:rsidRDefault="00850676" w:rsidP="00E929CF">
      <w:pPr>
        <w:ind w:firstLine="709"/>
        <w:jc w:val="both"/>
        <w:rPr>
          <w:rFonts w:ascii="Arial" w:hAnsi="Arial" w:cs="Arial"/>
        </w:rPr>
      </w:pPr>
      <w:r w:rsidRPr="00B867FA">
        <w:rPr>
          <w:rFonts w:ascii="Arial" w:hAnsi="Arial" w:cs="Arial"/>
        </w:rPr>
        <w:t>1.4. пункт 11 решения изложить в следующей редакции:</w:t>
      </w:r>
    </w:p>
    <w:p w:rsidR="00850676" w:rsidRPr="00B867FA" w:rsidRDefault="00850676" w:rsidP="00E929CF">
      <w:pPr>
        <w:ind w:firstLine="709"/>
        <w:jc w:val="both"/>
        <w:rPr>
          <w:rFonts w:ascii="Arial" w:hAnsi="Arial" w:cs="Arial"/>
        </w:rPr>
      </w:pPr>
      <w:r w:rsidRPr="00B867FA">
        <w:rPr>
          <w:rFonts w:ascii="Arial" w:hAnsi="Arial" w:cs="Arial"/>
        </w:rPr>
        <w:t xml:space="preserve">«11. Утвердить общий объем бюджетных ассигнований бюджета района на исполнение публичных нормативных обязательств на 2024 год в сумме 5 691 </w:t>
      </w:r>
      <w:r w:rsidRPr="00B867FA">
        <w:rPr>
          <w:rFonts w:ascii="Arial" w:hAnsi="Arial" w:cs="Arial"/>
        </w:rPr>
        <w:lastRenderedPageBreak/>
        <w:t>777,32 рублей, на 2025 год в сумме 5 854 548,60 рублей и на 2026 год в сумме 5 922 399,44 рублей согласно Приложению № 7 к настоящему решению.»;</w:t>
      </w:r>
    </w:p>
    <w:p w:rsidR="00850676" w:rsidRPr="00B867FA" w:rsidRDefault="00850676" w:rsidP="00E929CF">
      <w:pPr>
        <w:ind w:firstLine="709"/>
        <w:jc w:val="both"/>
        <w:rPr>
          <w:rFonts w:ascii="Arial" w:hAnsi="Arial" w:cs="Arial"/>
        </w:rPr>
      </w:pPr>
      <w:r w:rsidRPr="00B867FA">
        <w:rPr>
          <w:rFonts w:ascii="Arial" w:hAnsi="Arial" w:cs="Arial"/>
        </w:rPr>
        <w:t>1.5. пункт 20 решения изложить в следующей редакции:</w:t>
      </w:r>
    </w:p>
    <w:p w:rsidR="00850676" w:rsidRPr="00B867FA" w:rsidRDefault="00850676" w:rsidP="00E929CF">
      <w:pPr>
        <w:ind w:firstLine="709"/>
        <w:jc w:val="both"/>
        <w:rPr>
          <w:rFonts w:ascii="Arial" w:hAnsi="Arial" w:cs="Arial"/>
        </w:rPr>
      </w:pPr>
      <w:r w:rsidRPr="00B867FA">
        <w:rPr>
          <w:rFonts w:ascii="Arial" w:hAnsi="Arial" w:cs="Arial"/>
        </w:rPr>
        <w:t>«20. Утвердить объем бюджетных ассигнований дорожного фонда муниципального образования Плавский район на 2024 год в сумме 33 731 245,32 рублей, на 2025 год в сумме 25 599 596,22 рублей, на 2026 год в сумме 26 787 388,64 рублей и утвердить распределение иных межбюджетных трансфертов из дорожного фонда муниципального образования Плавский район на 2024 год и на плановый период 2025 и 2026 годов согласно Приложению №19.»;</w:t>
      </w:r>
    </w:p>
    <w:p w:rsidR="00850676" w:rsidRPr="00B867FA" w:rsidRDefault="00850676" w:rsidP="00E929CF">
      <w:pPr>
        <w:ind w:firstLine="709"/>
        <w:jc w:val="both"/>
        <w:rPr>
          <w:rFonts w:ascii="Arial" w:hAnsi="Arial" w:cs="Arial"/>
        </w:rPr>
      </w:pPr>
      <w:r w:rsidRPr="00B867FA">
        <w:rPr>
          <w:rFonts w:ascii="Arial" w:hAnsi="Arial" w:cs="Arial"/>
        </w:rPr>
        <w:t>1.6. пункт 27 решения изложить в следующей редакции</w:t>
      </w:r>
      <w:r w:rsidR="00E929CF" w:rsidRPr="00B867FA">
        <w:rPr>
          <w:rFonts w:ascii="Arial" w:hAnsi="Arial" w:cs="Arial"/>
        </w:rPr>
        <w:t>:</w:t>
      </w:r>
      <w:r w:rsidR="00E929CF" w:rsidRPr="00B867FA">
        <w:rPr>
          <w:rFonts w:ascii="Arial" w:hAnsi="Arial" w:cs="Arial"/>
        </w:rPr>
        <w:tab/>
      </w:r>
    </w:p>
    <w:p w:rsidR="00850676" w:rsidRPr="00B867FA" w:rsidRDefault="00850676" w:rsidP="00E929CF">
      <w:pPr>
        <w:ind w:firstLine="709"/>
        <w:jc w:val="both"/>
        <w:rPr>
          <w:rFonts w:ascii="Arial" w:hAnsi="Arial" w:cs="Arial"/>
        </w:rPr>
      </w:pPr>
      <w:r w:rsidRPr="00B867FA">
        <w:rPr>
          <w:rFonts w:ascii="Arial" w:hAnsi="Arial" w:cs="Arial"/>
        </w:rPr>
        <w:t>«27. Утвердить общий размер межбюджетных трансфертов, предоставляемых бюджетам поселений Плавского района на 2024 год в сумме 181 459 683,90 рублей, на 2025 год в сумме 71 288 496,94 рублей, на 2026 год в сумме 74 481 565,87 рублей.»;</w:t>
      </w:r>
    </w:p>
    <w:p w:rsidR="00850676" w:rsidRPr="00B867FA" w:rsidRDefault="00850676" w:rsidP="00E929CF">
      <w:pPr>
        <w:ind w:firstLine="709"/>
        <w:jc w:val="both"/>
        <w:rPr>
          <w:rFonts w:ascii="Arial" w:hAnsi="Arial" w:cs="Arial"/>
        </w:rPr>
      </w:pPr>
      <w:r w:rsidRPr="00B867FA">
        <w:rPr>
          <w:rFonts w:ascii="Arial" w:hAnsi="Arial" w:cs="Arial"/>
        </w:rPr>
        <w:t>1.7. пункт 34 решения изложить в следующей редакции:</w:t>
      </w:r>
    </w:p>
    <w:p w:rsidR="00850676" w:rsidRPr="00B867FA" w:rsidRDefault="00850676" w:rsidP="00E929CF">
      <w:pPr>
        <w:ind w:firstLine="709"/>
        <w:jc w:val="both"/>
        <w:rPr>
          <w:rFonts w:ascii="Arial" w:hAnsi="Arial" w:cs="Arial"/>
        </w:rPr>
      </w:pPr>
      <w:r w:rsidRPr="00B867FA">
        <w:rPr>
          <w:rFonts w:ascii="Arial" w:hAnsi="Arial" w:cs="Arial"/>
        </w:rPr>
        <w:t>«34. Утвердить распределение межбюджетных трансфертов на выполнение части переданных полномочий по решению вопросов местного значения органов местного самоуправления по соглашениям на 2024 год в сумме 12 118 894,84 рублей, на 2025 год в сумме 5 834 098,42 рублей, на 2026 год в сумме 5 834 098,42 рублей согласно Приложению № 14 настоящему решению.»;</w:t>
      </w:r>
    </w:p>
    <w:p w:rsidR="00850676" w:rsidRPr="00B867FA" w:rsidRDefault="00850676" w:rsidP="00E929CF">
      <w:pPr>
        <w:ind w:firstLine="709"/>
        <w:jc w:val="both"/>
        <w:rPr>
          <w:rFonts w:ascii="Arial" w:hAnsi="Arial" w:cs="Arial"/>
        </w:rPr>
      </w:pPr>
      <w:r w:rsidRPr="00B867FA">
        <w:rPr>
          <w:rFonts w:ascii="Arial" w:hAnsi="Arial" w:cs="Arial"/>
        </w:rPr>
        <w:t>1.8. абзац восьмой пункта 41 решения изложить в следующей редакции:</w:t>
      </w:r>
    </w:p>
    <w:p w:rsidR="00850676" w:rsidRPr="00B867FA" w:rsidRDefault="00850676" w:rsidP="00E929CF">
      <w:pPr>
        <w:ind w:firstLine="709"/>
        <w:jc w:val="both"/>
        <w:rPr>
          <w:rFonts w:ascii="Arial" w:hAnsi="Arial" w:cs="Arial"/>
        </w:rPr>
      </w:pPr>
      <w:r w:rsidRPr="00B867FA">
        <w:rPr>
          <w:rFonts w:ascii="Arial" w:hAnsi="Arial" w:cs="Arial"/>
        </w:rPr>
        <w:t>«Утвердить объем расходов на обслуживание муниципального внутреннего долга муниципального образования Плавский район в 2024 году в сумме 1 689 277,87 рублей, в 2025 году в сумме 906 400,00 рублей, в 2026 году в сумме 1 212 300,00 рублей.»;</w:t>
      </w:r>
    </w:p>
    <w:p w:rsidR="00850676" w:rsidRPr="00B867FA" w:rsidRDefault="00850676" w:rsidP="00E929CF">
      <w:pPr>
        <w:ind w:firstLine="709"/>
        <w:jc w:val="both"/>
        <w:rPr>
          <w:rFonts w:ascii="Arial" w:hAnsi="Arial" w:cs="Arial"/>
        </w:rPr>
      </w:pPr>
      <w:r w:rsidRPr="00B867FA">
        <w:rPr>
          <w:rFonts w:ascii="Arial" w:hAnsi="Arial" w:cs="Arial"/>
        </w:rPr>
        <w:t>1.9. Приложения № 1, № 3, № 4, № 5, № 6, №7, № 8, № 14, № 18, № 19 к решению изложить в новой редакции (Приложения № 1, № 2, № 3, № 4, № 5, № 6, № 7, № 8, № 9, № 10).</w:t>
      </w:r>
    </w:p>
    <w:p w:rsidR="00850676" w:rsidRPr="00B867FA" w:rsidRDefault="00850676" w:rsidP="00E929CF">
      <w:pPr>
        <w:ind w:firstLine="709"/>
        <w:jc w:val="both"/>
        <w:rPr>
          <w:rFonts w:ascii="Arial" w:hAnsi="Arial" w:cs="Arial"/>
        </w:rPr>
      </w:pPr>
      <w:r w:rsidRPr="00B867FA">
        <w:rPr>
          <w:rFonts w:ascii="Arial" w:hAnsi="Arial" w:cs="Arial"/>
        </w:rPr>
        <w:t>2. Опубликовать решение в официальном печатном средстве массовой информации муниципального образования Плавский район «Вести Плавского района» и разместить на официальном сайте муниципального образования Плавский район.</w:t>
      </w:r>
    </w:p>
    <w:p w:rsidR="00850676" w:rsidRPr="00B867FA" w:rsidRDefault="00850676" w:rsidP="00E929CF">
      <w:pPr>
        <w:ind w:firstLine="709"/>
        <w:jc w:val="both"/>
        <w:rPr>
          <w:rFonts w:ascii="Arial" w:hAnsi="Arial" w:cs="Arial"/>
        </w:rPr>
      </w:pPr>
      <w:r w:rsidRPr="00B867FA">
        <w:rPr>
          <w:rFonts w:ascii="Arial" w:hAnsi="Arial" w:cs="Arial"/>
        </w:rPr>
        <w:t>3. Решение вступает в силу со дня опубликования.</w:t>
      </w:r>
    </w:p>
    <w:p w:rsidR="00850676" w:rsidRPr="00B867FA" w:rsidRDefault="00850676" w:rsidP="00850676">
      <w:pPr>
        <w:rPr>
          <w:rFonts w:ascii="Arial" w:hAnsi="Arial" w:cs="Arial"/>
        </w:rPr>
      </w:pPr>
    </w:p>
    <w:p w:rsidR="00850676" w:rsidRPr="00B867FA" w:rsidRDefault="00850676" w:rsidP="00850676">
      <w:pPr>
        <w:rPr>
          <w:rFonts w:ascii="Arial" w:hAnsi="Arial" w:cs="Arial"/>
        </w:rPr>
      </w:pPr>
    </w:p>
    <w:p w:rsidR="00850676" w:rsidRPr="00B867FA" w:rsidRDefault="00850676" w:rsidP="00850676">
      <w:pPr>
        <w:rPr>
          <w:rFonts w:ascii="Arial" w:hAnsi="Arial" w:cs="Arial"/>
        </w:rPr>
      </w:pPr>
    </w:p>
    <w:p w:rsidR="00850676" w:rsidRPr="00B867FA" w:rsidRDefault="00850676" w:rsidP="00850676">
      <w:pPr>
        <w:rPr>
          <w:rFonts w:ascii="Arial" w:hAnsi="Arial" w:cs="Arial"/>
        </w:rPr>
      </w:pPr>
    </w:p>
    <w:p w:rsidR="00850676" w:rsidRPr="00B867FA" w:rsidRDefault="00850676" w:rsidP="00850676">
      <w:pPr>
        <w:rPr>
          <w:rFonts w:ascii="Arial" w:hAnsi="Arial" w:cs="Arial"/>
          <w:b/>
        </w:rPr>
      </w:pPr>
      <w:r w:rsidRPr="00B867FA">
        <w:rPr>
          <w:rFonts w:ascii="Arial" w:hAnsi="Arial" w:cs="Arial"/>
          <w:b/>
        </w:rPr>
        <w:t xml:space="preserve">Глава муниципального образования </w:t>
      </w:r>
    </w:p>
    <w:p w:rsidR="00850676" w:rsidRPr="00B867FA" w:rsidRDefault="00850676" w:rsidP="00850676">
      <w:pPr>
        <w:rPr>
          <w:rFonts w:ascii="Arial" w:hAnsi="Arial" w:cs="Arial"/>
        </w:rPr>
      </w:pPr>
      <w:r w:rsidRPr="00B867FA">
        <w:rPr>
          <w:rFonts w:ascii="Arial" w:hAnsi="Arial" w:cs="Arial"/>
          <w:b/>
        </w:rPr>
        <w:t>Плавский район                                                                                      М. В. Возгрин</w:t>
      </w:r>
    </w:p>
    <w:p w:rsidR="00850676" w:rsidRPr="00B867FA" w:rsidRDefault="00850676" w:rsidP="00850676">
      <w:pPr>
        <w:rPr>
          <w:rFonts w:ascii="Arial" w:hAnsi="Arial" w:cs="Arial"/>
        </w:rPr>
      </w:pPr>
    </w:p>
    <w:p w:rsidR="00976973" w:rsidRPr="00B867FA" w:rsidRDefault="00976973" w:rsidP="00584B0A">
      <w:pPr>
        <w:rPr>
          <w:rFonts w:ascii="Arial" w:hAnsi="Arial" w:cs="Arial"/>
        </w:rPr>
      </w:pPr>
    </w:p>
    <w:p w:rsidR="00976973" w:rsidRPr="00B867FA" w:rsidRDefault="00976973" w:rsidP="00584B0A">
      <w:pPr>
        <w:rPr>
          <w:rFonts w:ascii="Arial" w:hAnsi="Arial" w:cs="Arial"/>
        </w:rPr>
      </w:pPr>
    </w:p>
    <w:p w:rsidR="00976973" w:rsidRPr="00B867FA" w:rsidRDefault="00976973" w:rsidP="00584B0A">
      <w:pPr>
        <w:rPr>
          <w:rFonts w:ascii="Arial" w:hAnsi="Arial" w:cs="Arial"/>
        </w:rPr>
      </w:pPr>
    </w:p>
    <w:p w:rsidR="00976973" w:rsidRPr="00B867FA" w:rsidRDefault="00976973" w:rsidP="00584B0A">
      <w:pPr>
        <w:rPr>
          <w:rFonts w:ascii="Arial" w:hAnsi="Arial" w:cs="Arial"/>
        </w:rPr>
      </w:pPr>
    </w:p>
    <w:p w:rsidR="00976973" w:rsidRPr="00B867FA" w:rsidRDefault="00976973" w:rsidP="00584B0A">
      <w:pPr>
        <w:rPr>
          <w:rFonts w:ascii="Arial" w:hAnsi="Arial" w:cs="Arial"/>
        </w:rPr>
      </w:pPr>
    </w:p>
    <w:p w:rsidR="00976973" w:rsidRPr="00B867FA" w:rsidRDefault="00976973" w:rsidP="00584B0A">
      <w:pPr>
        <w:rPr>
          <w:rFonts w:ascii="Arial" w:hAnsi="Arial" w:cs="Arial"/>
        </w:rPr>
      </w:pPr>
    </w:p>
    <w:p w:rsidR="00976973" w:rsidRPr="00B867FA" w:rsidRDefault="00976973" w:rsidP="00584B0A">
      <w:pPr>
        <w:rPr>
          <w:rFonts w:ascii="Arial" w:hAnsi="Arial" w:cs="Arial"/>
        </w:rPr>
      </w:pPr>
    </w:p>
    <w:p w:rsidR="00976973" w:rsidRPr="00B867FA" w:rsidRDefault="00976973" w:rsidP="00584B0A">
      <w:pPr>
        <w:rPr>
          <w:rFonts w:ascii="Arial" w:hAnsi="Arial" w:cs="Arial"/>
        </w:rPr>
      </w:pPr>
    </w:p>
    <w:p w:rsidR="00976973" w:rsidRPr="00B867FA" w:rsidRDefault="00976973" w:rsidP="00584B0A">
      <w:pPr>
        <w:rPr>
          <w:rFonts w:ascii="Arial" w:hAnsi="Arial" w:cs="Arial"/>
        </w:rPr>
      </w:pPr>
    </w:p>
    <w:p w:rsidR="00976973" w:rsidRPr="00B867FA" w:rsidRDefault="00976973" w:rsidP="00584B0A">
      <w:pPr>
        <w:rPr>
          <w:rFonts w:ascii="Arial" w:hAnsi="Arial" w:cs="Arial"/>
        </w:rPr>
      </w:pPr>
    </w:p>
    <w:p w:rsidR="00976973" w:rsidRPr="00B867FA" w:rsidRDefault="00976973" w:rsidP="00584B0A">
      <w:pPr>
        <w:rPr>
          <w:rFonts w:ascii="Arial" w:hAnsi="Arial" w:cs="Arial"/>
        </w:rPr>
        <w:sectPr w:rsidR="00976973" w:rsidRPr="00B867FA" w:rsidSect="00E929CF">
          <w:headerReference w:type="even" r:id="rId8"/>
          <w:headerReference w:type="default" r:id="rId9"/>
          <w:pgSz w:w="11906" w:h="16838"/>
          <w:pgMar w:top="1134" w:right="850" w:bottom="1134" w:left="1701" w:header="567" w:footer="720" w:gutter="0"/>
          <w:cols w:space="720"/>
          <w:titlePg/>
          <w:docGrid w:linePitch="360"/>
        </w:sectPr>
      </w:pPr>
    </w:p>
    <w:p w:rsidR="00E929CF" w:rsidRPr="00B867FA" w:rsidRDefault="00E929CF" w:rsidP="00E929CF">
      <w:pPr>
        <w:suppressAutoHyphens w:val="0"/>
        <w:jc w:val="right"/>
        <w:rPr>
          <w:rFonts w:ascii="Arial" w:hAnsi="Arial" w:cs="Arial"/>
          <w:lang w:eastAsia="ru-RU"/>
        </w:rPr>
      </w:pPr>
      <w:r w:rsidRPr="00B867FA">
        <w:rPr>
          <w:rFonts w:ascii="Arial" w:hAnsi="Arial" w:cs="Arial"/>
          <w:lang w:eastAsia="ru-RU"/>
        </w:rPr>
        <w:lastRenderedPageBreak/>
        <w:t>Приложение №1</w:t>
      </w:r>
    </w:p>
    <w:p w:rsidR="00E929CF" w:rsidRPr="00B867FA" w:rsidRDefault="00E929CF" w:rsidP="00E929CF">
      <w:pPr>
        <w:suppressAutoHyphens w:val="0"/>
        <w:jc w:val="right"/>
        <w:rPr>
          <w:rFonts w:ascii="Arial" w:hAnsi="Arial" w:cs="Arial"/>
          <w:lang w:eastAsia="ru-RU"/>
        </w:rPr>
      </w:pPr>
      <w:r w:rsidRPr="00B867FA">
        <w:rPr>
          <w:rFonts w:ascii="Arial" w:hAnsi="Arial" w:cs="Arial"/>
          <w:lang w:eastAsia="ru-RU"/>
        </w:rPr>
        <w:t>к решению Собрания представителей</w:t>
      </w:r>
    </w:p>
    <w:p w:rsidR="00E929CF" w:rsidRPr="00B867FA" w:rsidRDefault="00E929CF" w:rsidP="00E929CF">
      <w:pPr>
        <w:suppressAutoHyphens w:val="0"/>
        <w:jc w:val="right"/>
        <w:rPr>
          <w:rFonts w:ascii="Arial" w:hAnsi="Arial" w:cs="Arial"/>
          <w:lang w:eastAsia="ru-RU"/>
        </w:rPr>
      </w:pPr>
      <w:r w:rsidRPr="00B867FA">
        <w:rPr>
          <w:rFonts w:ascii="Arial" w:hAnsi="Arial" w:cs="Arial"/>
          <w:lang w:eastAsia="ru-RU"/>
        </w:rPr>
        <w:t xml:space="preserve">   муниципального образования</w:t>
      </w:r>
    </w:p>
    <w:p w:rsidR="00E929CF" w:rsidRPr="00B867FA" w:rsidRDefault="00E929CF" w:rsidP="00E929CF">
      <w:pPr>
        <w:suppressAutoHyphens w:val="0"/>
        <w:jc w:val="right"/>
        <w:rPr>
          <w:rFonts w:ascii="Arial" w:hAnsi="Arial" w:cs="Arial"/>
          <w:lang w:eastAsia="ru-RU"/>
        </w:rPr>
      </w:pPr>
      <w:r w:rsidRPr="00B867FA">
        <w:rPr>
          <w:rFonts w:ascii="Arial" w:hAnsi="Arial" w:cs="Arial"/>
          <w:lang w:eastAsia="ru-RU"/>
        </w:rPr>
        <w:t>Плавский район</w:t>
      </w:r>
    </w:p>
    <w:p w:rsidR="00E929CF" w:rsidRPr="00B867FA" w:rsidRDefault="00E929CF" w:rsidP="00E929CF">
      <w:pPr>
        <w:suppressAutoHyphens w:val="0"/>
        <w:jc w:val="right"/>
        <w:rPr>
          <w:rFonts w:ascii="Arial" w:hAnsi="Arial" w:cs="Arial"/>
          <w:lang w:eastAsia="ru-RU"/>
        </w:rPr>
      </w:pPr>
      <w:r w:rsidRPr="00B867FA">
        <w:rPr>
          <w:rFonts w:ascii="Arial" w:hAnsi="Arial" w:cs="Arial"/>
          <w:lang w:eastAsia="ru-RU"/>
        </w:rPr>
        <w:t xml:space="preserve">                                от 22.03.2024 №7/</w:t>
      </w:r>
      <w:r w:rsidR="00835099">
        <w:rPr>
          <w:rFonts w:ascii="Arial" w:hAnsi="Arial" w:cs="Arial"/>
          <w:lang w:eastAsia="ru-RU"/>
        </w:rPr>
        <w:t>32</w:t>
      </w:r>
    </w:p>
    <w:p w:rsidR="00E929CF" w:rsidRPr="00B867FA" w:rsidRDefault="00E929CF" w:rsidP="00E929CF">
      <w:pPr>
        <w:suppressAutoHyphens w:val="0"/>
        <w:jc w:val="right"/>
        <w:rPr>
          <w:rFonts w:ascii="Arial" w:hAnsi="Arial" w:cs="Arial"/>
          <w:lang w:eastAsia="ru-RU"/>
        </w:rPr>
      </w:pPr>
    </w:p>
    <w:p w:rsidR="00E929CF" w:rsidRPr="00B867FA" w:rsidRDefault="00E929CF" w:rsidP="00E929CF">
      <w:pPr>
        <w:suppressAutoHyphens w:val="0"/>
        <w:jc w:val="right"/>
        <w:rPr>
          <w:rFonts w:ascii="Arial" w:hAnsi="Arial" w:cs="Arial"/>
          <w:lang w:eastAsia="ru-RU"/>
        </w:rPr>
      </w:pPr>
      <w:r w:rsidRPr="00B867FA">
        <w:rPr>
          <w:rFonts w:ascii="Arial" w:hAnsi="Arial" w:cs="Arial"/>
          <w:lang w:eastAsia="ru-RU"/>
        </w:rPr>
        <w:t>Приложение №1</w:t>
      </w:r>
    </w:p>
    <w:p w:rsidR="00E929CF" w:rsidRPr="00B867FA" w:rsidRDefault="00E929CF" w:rsidP="00E929CF">
      <w:pPr>
        <w:suppressAutoHyphens w:val="0"/>
        <w:jc w:val="right"/>
        <w:rPr>
          <w:rFonts w:ascii="Arial" w:hAnsi="Arial" w:cs="Arial"/>
          <w:lang w:eastAsia="ru-RU"/>
        </w:rPr>
      </w:pPr>
      <w:r w:rsidRPr="00B867FA">
        <w:rPr>
          <w:rFonts w:ascii="Arial" w:hAnsi="Arial" w:cs="Arial"/>
          <w:lang w:eastAsia="ru-RU"/>
        </w:rPr>
        <w:t>к решению Собрания представителей</w:t>
      </w:r>
    </w:p>
    <w:p w:rsidR="00E929CF" w:rsidRPr="00B867FA" w:rsidRDefault="00E929CF" w:rsidP="00E929CF">
      <w:pPr>
        <w:suppressAutoHyphens w:val="0"/>
        <w:jc w:val="right"/>
        <w:rPr>
          <w:rFonts w:ascii="Arial" w:hAnsi="Arial" w:cs="Arial"/>
          <w:lang w:eastAsia="ru-RU"/>
        </w:rPr>
      </w:pPr>
      <w:r w:rsidRPr="00B867FA">
        <w:rPr>
          <w:rFonts w:ascii="Arial" w:hAnsi="Arial" w:cs="Arial"/>
          <w:lang w:eastAsia="ru-RU"/>
        </w:rPr>
        <w:t xml:space="preserve">   муниципального образования</w:t>
      </w:r>
    </w:p>
    <w:p w:rsidR="00E929CF" w:rsidRPr="00B867FA" w:rsidRDefault="00E929CF" w:rsidP="00E929CF">
      <w:pPr>
        <w:suppressAutoHyphens w:val="0"/>
        <w:jc w:val="right"/>
        <w:rPr>
          <w:rFonts w:ascii="Arial" w:hAnsi="Arial" w:cs="Arial"/>
          <w:lang w:eastAsia="ru-RU"/>
        </w:rPr>
      </w:pPr>
      <w:r w:rsidRPr="00B867FA">
        <w:rPr>
          <w:rFonts w:ascii="Arial" w:hAnsi="Arial" w:cs="Arial"/>
          <w:lang w:eastAsia="ru-RU"/>
        </w:rPr>
        <w:t>Плавский район</w:t>
      </w:r>
    </w:p>
    <w:p w:rsidR="00976973" w:rsidRPr="00B867FA" w:rsidRDefault="00E929CF" w:rsidP="00E929CF">
      <w:pPr>
        <w:jc w:val="right"/>
        <w:rPr>
          <w:rFonts w:ascii="Arial" w:hAnsi="Arial" w:cs="Arial"/>
        </w:rPr>
      </w:pPr>
      <w:r w:rsidRPr="00B867FA">
        <w:rPr>
          <w:rFonts w:ascii="Arial" w:hAnsi="Arial" w:cs="Arial"/>
          <w:lang w:eastAsia="ru-RU"/>
        </w:rPr>
        <w:t xml:space="preserve">                                от 27.12.2023 №5/29</w:t>
      </w:r>
    </w:p>
    <w:p w:rsidR="00976973" w:rsidRPr="00B867FA" w:rsidRDefault="00976973" w:rsidP="00584B0A">
      <w:pPr>
        <w:rPr>
          <w:rFonts w:ascii="Arial" w:hAnsi="Arial" w:cs="Arial"/>
        </w:rPr>
      </w:pPr>
    </w:p>
    <w:p w:rsidR="00976973" w:rsidRPr="00B867FA" w:rsidRDefault="00976973" w:rsidP="00976973">
      <w:pPr>
        <w:suppressAutoHyphens w:val="0"/>
        <w:jc w:val="center"/>
        <w:rPr>
          <w:rFonts w:ascii="Arial" w:hAnsi="Arial" w:cs="Arial"/>
          <w:b/>
          <w:bCs/>
          <w:lang w:eastAsia="ru-RU"/>
        </w:rPr>
      </w:pPr>
      <w:r w:rsidRPr="00B867FA">
        <w:rPr>
          <w:rFonts w:ascii="Arial" w:hAnsi="Arial" w:cs="Arial"/>
          <w:b/>
          <w:bCs/>
          <w:lang w:eastAsia="ru-RU"/>
        </w:rPr>
        <w:t>Доходы бюджета муниципального образования Плавский район на 2024 год и на плановый период 2025 и 2026 годов по группам, подгруппам, статьям, подстатьям, элементам, группам подвида, аналитической группе подвида классификации доходов бюджетов Российской Федерации</w:t>
      </w:r>
    </w:p>
    <w:p w:rsidR="00E929CF" w:rsidRPr="00B867FA" w:rsidRDefault="00E929CF" w:rsidP="00E929CF">
      <w:pPr>
        <w:suppressAutoHyphens w:val="0"/>
        <w:jc w:val="right"/>
        <w:rPr>
          <w:rFonts w:ascii="Arial" w:hAnsi="Arial" w:cs="Arial"/>
          <w:lang w:eastAsia="ru-RU"/>
        </w:rPr>
      </w:pPr>
    </w:p>
    <w:p w:rsidR="00976973" w:rsidRDefault="008F3276" w:rsidP="00E929CF">
      <w:pPr>
        <w:suppressAutoHyphens w:val="0"/>
        <w:jc w:val="right"/>
        <w:rPr>
          <w:rFonts w:ascii="Arial" w:hAnsi="Arial" w:cs="Arial"/>
          <w:lang w:eastAsia="ru-RU"/>
        </w:rPr>
      </w:pPr>
      <w:r w:rsidRPr="00B867FA">
        <w:rPr>
          <w:rFonts w:ascii="Arial" w:hAnsi="Arial" w:cs="Arial"/>
          <w:lang w:eastAsia="ru-RU"/>
        </w:rPr>
        <w:t>(рублей)</w:t>
      </w:r>
    </w:p>
    <w:p w:rsidR="00835099" w:rsidRPr="00B867FA" w:rsidRDefault="00835099" w:rsidP="00E929CF">
      <w:pPr>
        <w:suppressAutoHyphens w:val="0"/>
        <w:jc w:val="right"/>
        <w:rPr>
          <w:rFonts w:ascii="Arial" w:hAnsi="Arial" w:cs="Arial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2409"/>
        <w:gridCol w:w="1843"/>
        <w:gridCol w:w="1843"/>
        <w:gridCol w:w="1808"/>
      </w:tblGrid>
      <w:tr w:rsidR="00976973" w:rsidRPr="00B867FA" w:rsidTr="00835099">
        <w:trPr>
          <w:trHeight w:val="57"/>
        </w:trPr>
        <w:tc>
          <w:tcPr>
            <w:tcW w:w="1668" w:type="dxa"/>
            <w:shd w:val="clear" w:color="auto" w:fill="auto"/>
            <w:hideMark/>
          </w:tcPr>
          <w:p w:rsidR="00976973" w:rsidRPr="00B867FA" w:rsidRDefault="00976973" w:rsidP="000676B7">
            <w:pPr>
              <w:suppressAutoHyphens w:val="0"/>
              <w:ind w:left="-142" w:right="-105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Код бюдже</w:t>
            </w:r>
            <w:bookmarkStart w:id="0" w:name="_GoBack"/>
            <w:bookmarkEnd w:id="0"/>
            <w:r w:rsidRPr="00B867FA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тной классификации</w:t>
            </w:r>
          </w:p>
        </w:tc>
        <w:tc>
          <w:tcPr>
            <w:tcW w:w="2409" w:type="dxa"/>
            <w:shd w:val="clear" w:color="auto" w:fill="auto"/>
            <w:hideMark/>
          </w:tcPr>
          <w:p w:rsidR="00976973" w:rsidRPr="00B867FA" w:rsidRDefault="00976973" w:rsidP="0097697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Наименование кода поступлений в бюджет, группы, подгруппы, статьи, подстатьи, элемента,  группы подвида,  классификации доходов бюджетов Российской Федерации</w:t>
            </w:r>
          </w:p>
        </w:tc>
        <w:tc>
          <w:tcPr>
            <w:tcW w:w="1843" w:type="dxa"/>
            <w:shd w:val="clear" w:color="auto" w:fill="auto"/>
            <w:hideMark/>
          </w:tcPr>
          <w:p w:rsidR="00976973" w:rsidRPr="00B867FA" w:rsidRDefault="00976973" w:rsidP="0097697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Утверждено 2024 год</w:t>
            </w:r>
          </w:p>
        </w:tc>
        <w:tc>
          <w:tcPr>
            <w:tcW w:w="1843" w:type="dxa"/>
            <w:shd w:val="clear" w:color="auto" w:fill="auto"/>
            <w:hideMark/>
          </w:tcPr>
          <w:p w:rsidR="00976973" w:rsidRPr="00B867FA" w:rsidRDefault="00976973" w:rsidP="0097697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Утверждено 2025 год</w:t>
            </w:r>
          </w:p>
        </w:tc>
        <w:tc>
          <w:tcPr>
            <w:tcW w:w="1808" w:type="dxa"/>
            <w:shd w:val="clear" w:color="auto" w:fill="auto"/>
            <w:hideMark/>
          </w:tcPr>
          <w:p w:rsidR="00976973" w:rsidRPr="00B867FA" w:rsidRDefault="00976973" w:rsidP="0097697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Утверждено 2026 год</w:t>
            </w:r>
          </w:p>
        </w:tc>
      </w:tr>
      <w:tr w:rsidR="00976973" w:rsidRPr="00B867FA" w:rsidTr="00835099">
        <w:trPr>
          <w:trHeight w:val="57"/>
        </w:trPr>
        <w:tc>
          <w:tcPr>
            <w:tcW w:w="1668" w:type="dxa"/>
            <w:shd w:val="clear" w:color="auto" w:fill="auto"/>
            <w:noWrap/>
            <w:hideMark/>
          </w:tcPr>
          <w:p w:rsidR="00976973" w:rsidRPr="00B867FA" w:rsidRDefault="00976973" w:rsidP="00835099">
            <w:pPr>
              <w:suppressAutoHyphens w:val="0"/>
              <w:ind w:right="-105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000 1 00 00000 00 0000 000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976973" w:rsidRPr="00B867FA" w:rsidRDefault="00976973" w:rsidP="00976973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НАЛОГОВЫЕ И НЕНАЛОГОВЫЕ ДОХОДЫ</w:t>
            </w:r>
          </w:p>
        </w:tc>
        <w:tc>
          <w:tcPr>
            <w:tcW w:w="1843" w:type="dxa"/>
            <w:shd w:val="clear" w:color="auto" w:fill="auto"/>
            <w:hideMark/>
          </w:tcPr>
          <w:p w:rsidR="00976973" w:rsidRPr="00B867FA" w:rsidRDefault="00976973" w:rsidP="00976973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221 281 995,44</w:t>
            </w:r>
          </w:p>
        </w:tc>
        <w:tc>
          <w:tcPr>
            <w:tcW w:w="1843" w:type="dxa"/>
            <w:shd w:val="clear" w:color="auto" w:fill="auto"/>
            <w:hideMark/>
          </w:tcPr>
          <w:p w:rsidR="00976973" w:rsidRPr="00B867FA" w:rsidRDefault="00976973" w:rsidP="00976973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207 862 551,37</w:t>
            </w:r>
          </w:p>
        </w:tc>
        <w:tc>
          <w:tcPr>
            <w:tcW w:w="1808" w:type="dxa"/>
            <w:shd w:val="clear" w:color="auto" w:fill="auto"/>
            <w:hideMark/>
          </w:tcPr>
          <w:p w:rsidR="00976973" w:rsidRPr="00B867FA" w:rsidRDefault="00976973" w:rsidP="00976973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218 092 279,65</w:t>
            </w:r>
          </w:p>
        </w:tc>
      </w:tr>
      <w:tr w:rsidR="00976973" w:rsidRPr="00B867FA" w:rsidTr="00835099">
        <w:trPr>
          <w:trHeight w:val="57"/>
        </w:trPr>
        <w:tc>
          <w:tcPr>
            <w:tcW w:w="1668" w:type="dxa"/>
            <w:shd w:val="clear" w:color="auto" w:fill="auto"/>
            <w:noWrap/>
            <w:hideMark/>
          </w:tcPr>
          <w:p w:rsidR="00976973" w:rsidRPr="00B867FA" w:rsidRDefault="00976973" w:rsidP="00835099">
            <w:pPr>
              <w:suppressAutoHyphens w:val="0"/>
              <w:ind w:right="-105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000 1 01 00000 00 0000 000</w:t>
            </w:r>
          </w:p>
        </w:tc>
        <w:tc>
          <w:tcPr>
            <w:tcW w:w="2409" w:type="dxa"/>
            <w:shd w:val="clear" w:color="auto" w:fill="auto"/>
            <w:hideMark/>
          </w:tcPr>
          <w:p w:rsidR="00976973" w:rsidRPr="00B867FA" w:rsidRDefault="00976973" w:rsidP="00976973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НАЛОГИ НА ПРИБЫЛЬ, ДОХОДЫ</w:t>
            </w:r>
          </w:p>
        </w:tc>
        <w:tc>
          <w:tcPr>
            <w:tcW w:w="1843" w:type="dxa"/>
            <w:shd w:val="clear" w:color="auto" w:fill="auto"/>
            <w:hideMark/>
          </w:tcPr>
          <w:p w:rsidR="00976973" w:rsidRPr="00B867FA" w:rsidRDefault="00976973" w:rsidP="00976973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111 889 909,80</w:t>
            </w:r>
          </w:p>
        </w:tc>
        <w:tc>
          <w:tcPr>
            <w:tcW w:w="1843" w:type="dxa"/>
            <w:shd w:val="clear" w:color="auto" w:fill="auto"/>
            <w:hideMark/>
          </w:tcPr>
          <w:p w:rsidR="00976973" w:rsidRPr="00B867FA" w:rsidRDefault="00976973" w:rsidP="00976973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106 053 066,98</w:t>
            </w:r>
          </w:p>
        </w:tc>
        <w:tc>
          <w:tcPr>
            <w:tcW w:w="1808" w:type="dxa"/>
            <w:shd w:val="clear" w:color="auto" w:fill="auto"/>
            <w:hideMark/>
          </w:tcPr>
          <w:p w:rsidR="00976973" w:rsidRPr="00B867FA" w:rsidRDefault="00976973" w:rsidP="00976973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112 854 970,90</w:t>
            </w:r>
          </w:p>
        </w:tc>
      </w:tr>
      <w:tr w:rsidR="00976973" w:rsidRPr="00B867FA" w:rsidTr="00835099">
        <w:trPr>
          <w:trHeight w:val="57"/>
        </w:trPr>
        <w:tc>
          <w:tcPr>
            <w:tcW w:w="1668" w:type="dxa"/>
            <w:shd w:val="clear" w:color="auto" w:fill="auto"/>
            <w:noWrap/>
            <w:hideMark/>
          </w:tcPr>
          <w:p w:rsidR="00976973" w:rsidRPr="00B867FA" w:rsidRDefault="00976973" w:rsidP="00835099">
            <w:pPr>
              <w:suppressAutoHyphens w:val="0"/>
              <w:ind w:right="-105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000 1 01 02000 01 0000 110</w:t>
            </w:r>
          </w:p>
        </w:tc>
        <w:tc>
          <w:tcPr>
            <w:tcW w:w="2409" w:type="dxa"/>
            <w:shd w:val="clear" w:color="auto" w:fill="auto"/>
            <w:hideMark/>
          </w:tcPr>
          <w:p w:rsidR="00976973" w:rsidRPr="00B867FA" w:rsidRDefault="00976973" w:rsidP="00976973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Налог на доходы физических лиц</w:t>
            </w:r>
          </w:p>
        </w:tc>
        <w:tc>
          <w:tcPr>
            <w:tcW w:w="1843" w:type="dxa"/>
            <w:shd w:val="clear" w:color="auto" w:fill="auto"/>
            <w:hideMark/>
          </w:tcPr>
          <w:p w:rsidR="00976973" w:rsidRPr="00B867FA" w:rsidRDefault="00976973" w:rsidP="00976973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111 889 909,80</w:t>
            </w:r>
          </w:p>
        </w:tc>
        <w:tc>
          <w:tcPr>
            <w:tcW w:w="1843" w:type="dxa"/>
            <w:shd w:val="clear" w:color="auto" w:fill="auto"/>
            <w:hideMark/>
          </w:tcPr>
          <w:p w:rsidR="00976973" w:rsidRPr="00B867FA" w:rsidRDefault="00976973" w:rsidP="00976973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106 053 066,98</w:t>
            </w:r>
          </w:p>
        </w:tc>
        <w:tc>
          <w:tcPr>
            <w:tcW w:w="1808" w:type="dxa"/>
            <w:shd w:val="clear" w:color="auto" w:fill="auto"/>
            <w:hideMark/>
          </w:tcPr>
          <w:p w:rsidR="00976973" w:rsidRPr="00B867FA" w:rsidRDefault="00976973" w:rsidP="00976973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112 854 970,90</w:t>
            </w:r>
          </w:p>
        </w:tc>
      </w:tr>
      <w:tr w:rsidR="00976973" w:rsidRPr="00B867FA" w:rsidTr="00835099">
        <w:trPr>
          <w:trHeight w:val="57"/>
        </w:trPr>
        <w:tc>
          <w:tcPr>
            <w:tcW w:w="1668" w:type="dxa"/>
            <w:shd w:val="clear" w:color="auto" w:fill="auto"/>
            <w:noWrap/>
            <w:hideMark/>
          </w:tcPr>
          <w:p w:rsidR="00976973" w:rsidRPr="00B867FA" w:rsidRDefault="00976973" w:rsidP="00835099">
            <w:pPr>
              <w:suppressAutoHyphens w:val="0"/>
              <w:ind w:right="-105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000 1 01 02010 01 0000 110</w:t>
            </w:r>
          </w:p>
        </w:tc>
        <w:tc>
          <w:tcPr>
            <w:tcW w:w="2409" w:type="dxa"/>
            <w:shd w:val="clear" w:color="auto" w:fill="auto"/>
            <w:hideMark/>
          </w:tcPr>
          <w:p w:rsidR="00976973" w:rsidRPr="00B867FA" w:rsidRDefault="00976973" w:rsidP="00976973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843" w:type="dxa"/>
            <w:shd w:val="clear" w:color="auto" w:fill="auto"/>
            <w:hideMark/>
          </w:tcPr>
          <w:p w:rsidR="00976973" w:rsidRPr="00B867FA" w:rsidRDefault="00976973" w:rsidP="00976973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108 513 291,60</w:t>
            </w:r>
          </w:p>
        </w:tc>
        <w:tc>
          <w:tcPr>
            <w:tcW w:w="1843" w:type="dxa"/>
            <w:shd w:val="clear" w:color="auto" w:fill="auto"/>
            <w:hideMark/>
          </w:tcPr>
          <w:p w:rsidR="00976973" w:rsidRPr="00B867FA" w:rsidRDefault="00976973" w:rsidP="00976973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102 399 987,98</w:t>
            </w:r>
          </w:p>
        </w:tc>
        <w:tc>
          <w:tcPr>
            <w:tcW w:w="1808" w:type="dxa"/>
            <w:shd w:val="clear" w:color="auto" w:fill="auto"/>
            <w:hideMark/>
          </w:tcPr>
          <w:p w:rsidR="00976973" w:rsidRPr="00B867FA" w:rsidRDefault="00976973" w:rsidP="00976973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109 087 340,80</w:t>
            </w:r>
          </w:p>
        </w:tc>
      </w:tr>
      <w:tr w:rsidR="00976973" w:rsidRPr="00B867FA" w:rsidTr="00835099">
        <w:trPr>
          <w:trHeight w:val="57"/>
        </w:trPr>
        <w:tc>
          <w:tcPr>
            <w:tcW w:w="1668" w:type="dxa"/>
            <w:shd w:val="clear" w:color="auto" w:fill="auto"/>
            <w:noWrap/>
            <w:hideMark/>
          </w:tcPr>
          <w:p w:rsidR="00976973" w:rsidRPr="00B867FA" w:rsidRDefault="00976973" w:rsidP="00835099">
            <w:pPr>
              <w:suppressAutoHyphens w:val="0"/>
              <w:ind w:right="-105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 xml:space="preserve">000 1 01 02020 </w:t>
            </w: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lastRenderedPageBreak/>
              <w:t>01 0000 110</w:t>
            </w:r>
          </w:p>
        </w:tc>
        <w:tc>
          <w:tcPr>
            <w:tcW w:w="2409" w:type="dxa"/>
            <w:shd w:val="clear" w:color="auto" w:fill="auto"/>
            <w:hideMark/>
          </w:tcPr>
          <w:p w:rsidR="00976973" w:rsidRPr="00B867FA" w:rsidRDefault="00976973" w:rsidP="00976973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lastRenderedPageBreak/>
              <w:t xml:space="preserve">Налог на доходы </w:t>
            </w: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lastRenderedPageBreak/>
              <w:t>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843" w:type="dxa"/>
            <w:shd w:val="clear" w:color="auto" w:fill="auto"/>
            <w:hideMark/>
          </w:tcPr>
          <w:p w:rsidR="00976973" w:rsidRPr="00B867FA" w:rsidRDefault="00976973" w:rsidP="00976973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lastRenderedPageBreak/>
              <w:t>591 855,00</w:t>
            </w:r>
          </w:p>
        </w:tc>
        <w:tc>
          <w:tcPr>
            <w:tcW w:w="1843" w:type="dxa"/>
            <w:shd w:val="clear" w:color="auto" w:fill="auto"/>
            <w:hideMark/>
          </w:tcPr>
          <w:p w:rsidR="00976973" w:rsidRPr="00B867FA" w:rsidRDefault="00976973" w:rsidP="00976973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704 106,00</w:t>
            </w:r>
          </w:p>
        </w:tc>
        <w:tc>
          <w:tcPr>
            <w:tcW w:w="1808" w:type="dxa"/>
            <w:shd w:val="clear" w:color="auto" w:fill="auto"/>
            <w:hideMark/>
          </w:tcPr>
          <w:p w:rsidR="00976973" w:rsidRPr="00B867FA" w:rsidRDefault="00976973" w:rsidP="00976973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714 408,00</w:t>
            </w:r>
          </w:p>
        </w:tc>
      </w:tr>
      <w:tr w:rsidR="00976973" w:rsidRPr="00B867FA" w:rsidTr="00835099">
        <w:trPr>
          <w:trHeight w:val="57"/>
        </w:trPr>
        <w:tc>
          <w:tcPr>
            <w:tcW w:w="1668" w:type="dxa"/>
            <w:shd w:val="clear" w:color="auto" w:fill="auto"/>
            <w:noWrap/>
            <w:hideMark/>
          </w:tcPr>
          <w:p w:rsidR="00976973" w:rsidRPr="00B867FA" w:rsidRDefault="00976973" w:rsidP="00835099">
            <w:pPr>
              <w:suppressAutoHyphens w:val="0"/>
              <w:ind w:right="-105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lastRenderedPageBreak/>
              <w:t>000 1 01 02030 01 0000 110</w:t>
            </w:r>
          </w:p>
        </w:tc>
        <w:tc>
          <w:tcPr>
            <w:tcW w:w="2409" w:type="dxa"/>
            <w:shd w:val="clear" w:color="auto" w:fill="auto"/>
            <w:hideMark/>
          </w:tcPr>
          <w:p w:rsidR="00976973" w:rsidRPr="00B867FA" w:rsidRDefault="00976973" w:rsidP="00976973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843" w:type="dxa"/>
            <w:shd w:val="clear" w:color="auto" w:fill="auto"/>
            <w:hideMark/>
          </w:tcPr>
          <w:p w:rsidR="00976973" w:rsidRPr="00B867FA" w:rsidRDefault="00976973" w:rsidP="00976973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765 612,00</w:t>
            </w:r>
          </w:p>
        </w:tc>
        <w:tc>
          <w:tcPr>
            <w:tcW w:w="1843" w:type="dxa"/>
            <w:shd w:val="clear" w:color="auto" w:fill="auto"/>
            <w:hideMark/>
          </w:tcPr>
          <w:p w:rsidR="00976973" w:rsidRPr="00B867FA" w:rsidRDefault="00976973" w:rsidP="00976973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796 518,00</w:t>
            </w:r>
          </w:p>
        </w:tc>
        <w:tc>
          <w:tcPr>
            <w:tcW w:w="1808" w:type="dxa"/>
            <w:shd w:val="clear" w:color="auto" w:fill="auto"/>
            <w:hideMark/>
          </w:tcPr>
          <w:p w:rsidR="00976973" w:rsidRPr="00B867FA" w:rsidRDefault="00976973" w:rsidP="00976973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816 510,00</w:t>
            </w:r>
          </w:p>
        </w:tc>
      </w:tr>
      <w:tr w:rsidR="00976973" w:rsidRPr="00B867FA" w:rsidTr="00835099">
        <w:trPr>
          <w:trHeight w:val="57"/>
        </w:trPr>
        <w:tc>
          <w:tcPr>
            <w:tcW w:w="1668" w:type="dxa"/>
            <w:shd w:val="clear" w:color="auto" w:fill="auto"/>
            <w:noWrap/>
            <w:hideMark/>
          </w:tcPr>
          <w:p w:rsidR="00976973" w:rsidRPr="00B867FA" w:rsidRDefault="00976973" w:rsidP="00835099">
            <w:pPr>
              <w:suppressAutoHyphens w:val="0"/>
              <w:ind w:right="-105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000 1 01 02040 01 0000 110</w:t>
            </w:r>
          </w:p>
        </w:tc>
        <w:tc>
          <w:tcPr>
            <w:tcW w:w="2409" w:type="dxa"/>
            <w:shd w:val="clear" w:color="auto" w:fill="auto"/>
            <w:hideMark/>
          </w:tcPr>
          <w:p w:rsidR="00976973" w:rsidRPr="00B867FA" w:rsidRDefault="00976973" w:rsidP="00976973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 на основании патента в соответствии  со статьей 227.1 Налогового кодекса Российской Федерации</w:t>
            </w:r>
          </w:p>
        </w:tc>
        <w:tc>
          <w:tcPr>
            <w:tcW w:w="1843" w:type="dxa"/>
            <w:shd w:val="clear" w:color="auto" w:fill="auto"/>
            <w:hideMark/>
          </w:tcPr>
          <w:p w:rsidR="00976973" w:rsidRPr="00B867FA" w:rsidRDefault="00976973" w:rsidP="00976973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1 560 151,20</w:t>
            </w:r>
          </w:p>
        </w:tc>
        <w:tc>
          <w:tcPr>
            <w:tcW w:w="1843" w:type="dxa"/>
            <w:shd w:val="clear" w:color="auto" w:fill="auto"/>
            <w:hideMark/>
          </w:tcPr>
          <w:p w:rsidR="00976973" w:rsidRPr="00B867FA" w:rsidRDefault="00976973" w:rsidP="00976973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1 662 855,00</w:t>
            </w:r>
          </w:p>
        </w:tc>
        <w:tc>
          <w:tcPr>
            <w:tcW w:w="1808" w:type="dxa"/>
            <w:shd w:val="clear" w:color="auto" w:fill="auto"/>
            <w:hideMark/>
          </w:tcPr>
          <w:p w:rsidR="00976973" w:rsidRPr="00B867FA" w:rsidRDefault="00976973" w:rsidP="00976973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1 696 112,10</w:t>
            </w:r>
          </w:p>
        </w:tc>
      </w:tr>
      <w:tr w:rsidR="00976973" w:rsidRPr="00B867FA" w:rsidTr="00835099">
        <w:trPr>
          <w:trHeight w:val="57"/>
        </w:trPr>
        <w:tc>
          <w:tcPr>
            <w:tcW w:w="1668" w:type="dxa"/>
            <w:shd w:val="clear" w:color="auto" w:fill="auto"/>
            <w:noWrap/>
            <w:hideMark/>
          </w:tcPr>
          <w:p w:rsidR="00976973" w:rsidRPr="00B867FA" w:rsidRDefault="00976973" w:rsidP="00835099">
            <w:pPr>
              <w:suppressAutoHyphens w:val="0"/>
              <w:ind w:right="-105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lastRenderedPageBreak/>
              <w:t>000 1 01 02080 01 0000 110</w:t>
            </w:r>
          </w:p>
        </w:tc>
        <w:tc>
          <w:tcPr>
            <w:tcW w:w="2409" w:type="dxa"/>
            <w:shd w:val="clear" w:color="auto" w:fill="auto"/>
            <w:hideMark/>
          </w:tcPr>
          <w:p w:rsidR="00976973" w:rsidRPr="00B867FA" w:rsidRDefault="00976973" w:rsidP="00976973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Налог на доходы физических лиц части</w:t>
            </w:r>
            <w:r w:rsidR="00835099">
              <w:rPr>
                <w:rFonts w:ascii="Arial" w:hAnsi="Arial" w:cs="Arial"/>
                <w:sz w:val="22"/>
                <w:szCs w:val="22"/>
                <w:lang w:eastAsia="ru-RU"/>
              </w:rPr>
              <w:t xml:space="preserve"> </w:t>
            </w: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</w:t>
            </w:r>
          </w:p>
        </w:tc>
        <w:tc>
          <w:tcPr>
            <w:tcW w:w="1843" w:type="dxa"/>
            <w:shd w:val="clear" w:color="auto" w:fill="auto"/>
            <w:hideMark/>
          </w:tcPr>
          <w:p w:rsidR="00976973" w:rsidRPr="00B867FA" w:rsidRDefault="00976973" w:rsidP="00976973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459 000,00</w:t>
            </w:r>
          </w:p>
        </w:tc>
        <w:tc>
          <w:tcPr>
            <w:tcW w:w="1843" w:type="dxa"/>
            <w:shd w:val="clear" w:color="auto" w:fill="auto"/>
            <w:hideMark/>
          </w:tcPr>
          <w:p w:rsidR="00976973" w:rsidRPr="00B867FA" w:rsidRDefault="00976973" w:rsidP="00976973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489 600,00</w:t>
            </w:r>
          </w:p>
        </w:tc>
        <w:tc>
          <w:tcPr>
            <w:tcW w:w="1808" w:type="dxa"/>
            <w:shd w:val="clear" w:color="auto" w:fill="auto"/>
            <w:hideMark/>
          </w:tcPr>
          <w:p w:rsidR="00976973" w:rsidRPr="00B867FA" w:rsidRDefault="00976973" w:rsidP="00976973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540 600,00</w:t>
            </w:r>
          </w:p>
        </w:tc>
      </w:tr>
      <w:tr w:rsidR="00976973" w:rsidRPr="00B867FA" w:rsidTr="00835099">
        <w:trPr>
          <w:trHeight w:val="57"/>
        </w:trPr>
        <w:tc>
          <w:tcPr>
            <w:tcW w:w="1668" w:type="dxa"/>
            <w:shd w:val="clear" w:color="auto" w:fill="auto"/>
            <w:noWrap/>
            <w:hideMark/>
          </w:tcPr>
          <w:p w:rsidR="00976973" w:rsidRPr="00B867FA" w:rsidRDefault="00976973" w:rsidP="00835099">
            <w:pPr>
              <w:suppressAutoHyphens w:val="0"/>
              <w:ind w:right="-105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000 1 03 00000 00 0000 000</w:t>
            </w:r>
          </w:p>
        </w:tc>
        <w:tc>
          <w:tcPr>
            <w:tcW w:w="2409" w:type="dxa"/>
            <w:shd w:val="clear" w:color="auto" w:fill="auto"/>
            <w:hideMark/>
          </w:tcPr>
          <w:p w:rsidR="00976973" w:rsidRPr="00B867FA" w:rsidRDefault="00976973" w:rsidP="00976973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НАЛОГИ НА ТОВАРЫ(РАБОТЫ, УСЛУГИ), РЕАЛИЗУЕМЫЕ НА ТЕРРИТОРИИ РОССИЙСКОЙ ФЕДЕРАЦИИ</w:t>
            </w:r>
          </w:p>
        </w:tc>
        <w:tc>
          <w:tcPr>
            <w:tcW w:w="1843" w:type="dxa"/>
            <w:shd w:val="clear" w:color="auto" w:fill="auto"/>
            <w:hideMark/>
          </w:tcPr>
          <w:p w:rsidR="00976973" w:rsidRPr="00B867FA" w:rsidRDefault="00976973" w:rsidP="00976973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24 877 746,16</w:t>
            </w:r>
          </w:p>
        </w:tc>
        <w:tc>
          <w:tcPr>
            <w:tcW w:w="1843" w:type="dxa"/>
            <w:shd w:val="clear" w:color="auto" w:fill="auto"/>
            <w:hideMark/>
          </w:tcPr>
          <w:p w:rsidR="00976973" w:rsidRPr="00B867FA" w:rsidRDefault="00976973" w:rsidP="00976973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25 599 596,22</w:t>
            </w:r>
          </w:p>
        </w:tc>
        <w:tc>
          <w:tcPr>
            <w:tcW w:w="1808" w:type="dxa"/>
            <w:shd w:val="clear" w:color="auto" w:fill="auto"/>
            <w:hideMark/>
          </w:tcPr>
          <w:p w:rsidR="00976973" w:rsidRPr="00B867FA" w:rsidRDefault="00976973" w:rsidP="00976973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26 787 388,64</w:t>
            </w:r>
          </w:p>
        </w:tc>
      </w:tr>
      <w:tr w:rsidR="00976973" w:rsidRPr="00B867FA" w:rsidTr="00835099">
        <w:trPr>
          <w:trHeight w:val="57"/>
        </w:trPr>
        <w:tc>
          <w:tcPr>
            <w:tcW w:w="1668" w:type="dxa"/>
            <w:shd w:val="clear" w:color="auto" w:fill="auto"/>
            <w:noWrap/>
            <w:hideMark/>
          </w:tcPr>
          <w:p w:rsidR="00976973" w:rsidRPr="00B867FA" w:rsidRDefault="00976973" w:rsidP="00835099">
            <w:pPr>
              <w:suppressAutoHyphens w:val="0"/>
              <w:ind w:right="-105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000 1 03 02000 01 0000 000</w:t>
            </w:r>
          </w:p>
        </w:tc>
        <w:tc>
          <w:tcPr>
            <w:tcW w:w="2409" w:type="dxa"/>
            <w:shd w:val="clear" w:color="auto" w:fill="auto"/>
            <w:hideMark/>
          </w:tcPr>
          <w:p w:rsidR="00976973" w:rsidRPr="00B867FA" w:rsidRDefault="00976973" w:rsidP="00976973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Акцизы по подакцизным товарам(продукции),производимым на территории Российской Федерации</w:t>
            </w:r>
          </w:p>
        </w:tc>
        <w:tc>
          <w:tcPr>
            <w:tcW w:w="1843" w:type="dxa"/>
            <w:shd w:val="clear" w:color="auto" w:fill="auto"/>
            <w:hideMark/>
          </w:tcPr>
          <w:p w:rsidR="00976973" w:rsidRPr="00B867FA" w:rsidRDefault="00976973" w:rsidP="00976973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24 877 746,16</w:t>
            </w:r>
          </w:p>
        </w:tc>
        <w:tc>
          <w:tcPr>
            <w:tcW w:w="1843" w:type="dxa"/>
            <w:shd w:val="clear" w:color="auto" w:fill="auto"/>
            <w:hideMark/>
          </w:tcPr>
          <w:p w:rsidR="00976973" w:rsidRPr="00B867FA" w:rsidRDefault="00976973" w:rsidP="00976973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25 599 596,22</w:t>
            </w:r>
          </w:p>
        </w:tc>
        <w:tc>
          <w:tcPr>
            <w:tcW w:w="1808" w:type="dxa"/>
            <w:shd w:val="clear" w:color="auto" w:fill="auto"/>
            <w:hideMark/>
          </w:tcPr>
          <w:p w:rsidR="00976973" w:rsidRPr="00B867FA" w:rsidRDefault="00976973" w:rsidP="00976973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26 787 388,64</w:t>
            </w:r>
          </w:p>
        </w:tc>
      </w:tr>
      <w:tr w:rsidR="00976973" w:rsidRPr="00B867FA" w:rsidTr="00835099">
        <w:trPr>
          <w:trHeight w:val="57"/>
        </w:trPr>
        <w:tc>
          <w:tcPr>
            <w:tcW w:w="1668" w:type="dxa"/>
            <w:shd w:val="clear" w:color="auto" w:fill="auto"/>
            <w:noWrap/>
            <w:hideMark/>
          </w:tcPr>
          <w:p w:rsidR="00976973" w:rsidRPr="00B867FA" w:rsidRDefault="00976973" w:rsidP="00835099">
            <w:pPr>
              <w:suppressAutoHyphens w:val="0"/>
              <w:ind w:right="-105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000 1 03 02230 01 0000 110</w:t>
            </w:r>
          </w:p>
        </w:tc>
        <w:tc>
          <w:tcPr>
            <w:tcW w:w="2409" w:type="dxa"/>
            <w:shd w:val="clear" w:color="auto" w:fill="auto"/>
            <w:hideMark/>
          </w:tcPr>
          <w:p w:rsidR="00976973" w:rsidRPr="00B867FA" w:rsidRDefault="00976973" w:rsidP="00976973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Доходы от уплаты акцизов на дизельное топливо, подлежащие распределению между  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3" w:type="dxa"/>
            <w:shd w:val="clear" w:color="auto" w:fill="auto"/>
            <w:hideMark/>
          </w:tcPr>
          <w:p w:rsidR="00976973" w:rsidRPr="00B867FA" w:rsidRDefault="00976973" w:rsidP="00976973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12 974 778,65</w:t>
            </w:r>
          </w:p>
        </w:tc>
        <w:tc>
          <w:tcPr>
            <w:tcW w:w="1843" w:type="dxa"/>
            <w:shd w:val="clear" w:color="auto" w:fill="auto"/>
            <w:hideMark/>
          </w:tcPr>
          <w:p w:rsidR="00976973" w:rsidRPr="00B867FA" w:rsidRDefault="00976973" w:rsidP="00976973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13 318 378,22</w:t>
            </w:r>
          </w:p>
        </w:tc>
        <w:tc>
          <w:tcPr>
            <w:tcW w:w="1808" w:type="dxa"/>
            <w:shd w:val="clear" w:color="auto" w:fill="auto"/>
            <w:hideMark/>
          </w:tcPr>
          <w:p w:rsidR="00976973" w:rsidRPr="00B867FA" w:rsidRDefault="00976973" w:rsidP="00976973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13 953 497,11</w:t>
            </w:r>
          </w:p>
        </w:tc>
      </w:tr>
      <w:tr w:rsidR="00976973" w:rsidRPr="00B867FA" w:rsidTr="00835099">
        <w:trPr>
          <w:trHeight w:val="57"/>
        </w:trPr>
        <w:tc>
          <w:tcPr>
            <w:tcW w:w="1668" w:type="dxa"/>
            <w:shd w:val="clear" w:color="auto" w:fill="auto"/>
            <w:noWrap/>
            <w:hideMark/>
          </w:tcPr>
          <w:p w:rsidR="00976973" w:rsidRPr="00B867FA" w:rsidRDefault="00976973" w:rsidP="00835099">
            <w:pPr>
              <w:suppressAutoHyphens w:val="0"/>
              <w:ind w:right="-105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000 1 03 02231 01 0000 110</w:t>
            </w:r>
          </w:p>
        </w:tc>
        <w:tc>
          <w:tcPr>
            <w:tcW w:w="2409" w:type="dxa"/>
            <w:shd w:val="clear" w:color="auto" w:fill="auto"/>
            <w:hideMark/>
          </w:tcPr>
          <w:p w:rsidR="00976973" w:rsidRPr="00B867FA" w:rsidRDefault="00976973" w:rsidP="00976973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 xml:space="preserve">Доходы от уплаты акцизов на дизельное топливо, подлежащие распределению между   бюджетами субъектов Российской Федерации и местными бюджетами с учетом установленных дифференцированных нормативов отчислений в </w:t>
            </w: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lastRenderedPageBreak/>
              <w:t>местные бюджеты (по нормативам,</w:t>
            </w:r>
            <w:r w:rsidR="00E929CF" w:rsidRPr="00B867FA">
              <w:rPr>
                <w:rFonts w:ascii="Arial" w:hAnsi="Arial" w:cs="Arial"/>
                <w:sz w:val="22"/>
                <w:szCs w:val="22"/>
                <w:lang w:eastAsia="ru-RU"/>
              </w:rPr>
              <w:t xml:space="preserve"> </w:t>
            </w: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43" w:type="dxa"/>
            <w:shd w:val="clear" w:color="auto" w:fill="auto"/>
            <w:hideMark/>
          </w:tcPr>
          <w:p w:rsidR="00976973" w:rsidRPr="00B867FA" w:rsidRDefault="00976973" w:rsidP="00976973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lastRenderedPageBreak/>
              <w:t>12 974 778,65</w:t>
            </w:r>
          </w:p>
        </w:tc>
        <w:tc>
          <w:tcPr>
            <w:tcW w:w="1843" w:type="dxa"/>
            <w:shd w:val="clear" w:color="auto" w:fill="auto"/>
            <w:hideMark/>
          </w:tcPr>
          <w:p w:rsidR="00976973" w:rsidRPr="00B867FA" w:rsidRDefault="00976973" w:rsidP="00976973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13 318 378,22</w:t>
            </w:r>
          </w:p>
        </w:tc>
        <w:tc>
          <w:tcPr>
            <w:tcW w:w="1808" w:type="dxa"/>
            <w:shd w:val="clear" w:color="auto" w:fill="auto"/>
            <w:hideMark/>
          </w:tcPr>
          <w:p w:rsidR="00976973" w:rsidRPr="00B867FA" w:rsidRDefault="00976973" w:rsidP="00976973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13 953 497,11</w:t>
            </w:r>
          </w:p>
        </w:tc>
      </w:tr>
      <w:tr w:rsidR="00976973" w:rsidRPr="00B867FA" w:rsidTr="00835099">
        <w:trPr>
          <w:trHeight w:val="57"/>
        </w:trPr>
        <w:tc>
          <w:tcPr>
            <w:tcW w:w="1668" w:type="dxa"/>
            <w:shd w:val="clear" w:color="auto" w:fill="auto"/>
            <w:noWrap/>
            <w:hideMark/>
          </w:tcPr>
          <w:p w:rsidR="00976973" w:rsidRPr="00B867FA" w:rsidRDefault="00976973" w:rsidP="00835099">
            <w:pPr>
              <w:suppressAutoHyphens w:val="0"/>
              <w:ind w:right="-105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lastRenderedPageBreak/>
              <w:t>000 1 03 02240 01 0000 110</w:t>
            </w:r>
          </w:p>
        </w:tc>
        <w:tc>
          <w:tcPr>
            <w:tcW w:w="2409" w:type="dxa"/>
            <w:shd w:val="clear" w:color="auto" w:fill="auto"/>
            <w:hideMark/>
          </w:tcPr>
          <w:p w:rsidR="00976973" w:rsidRPr="00B867FA" w:rsidRDefault="00976973" w:rsidP="00976973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3" w:type="dxa"/>
            <w:shd w:val="clear" w:color="auto" w:fill="auto"/>
            <w:hideMark/>
          </w:tcPr>
          <w:p w:rsidR="00976973" w:rsidRPr="00B867FA" w:rsidRDefault="00976973" w:rsidP="00976973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61 820,77</w:t>
            </w:r>
          </w:p>
        </w:tc>
        <w:tc>
          <w:tcPr>
            <w:tcW w:w="1843" w:type="dxa"/>
            <w:shd w:val="clear" w:color="auto" w:fill="auto"/>
            <w:hideMark/>
          </w:tcPr>
          <w:p w:rsidR="00976973" w:rsidRPr="00B867FA" w:rsidRDefault="00976973" w:rsidP="00976973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69 976,47</w:t>
            </w:r>
          </w:p>
        </w:tc>
        <w:tc>
          <w:tcPr>
            <w:tcW w:w="1808" w:type="dxa"/>
            <w:shd w:val="clear" w:color="auto" w:fill="auto"/>
            <w:hideMark/>
          </w:tcPr>
          <w:p w:rsidR="00976973" w:rsidRPr="00B867FA" w:rsidRDefault="00976973" w:rsidP="00976973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74 117,38</w:t>
            </w:r>
          </w:p>
        </w:tc>
      </w:tr>
      <w:tr w:rsidR="00976973" w:rsidRPr="00B867FA" w:rsidTr="00835099">
        <w:trPr>
          <w:trHeight w:val="57"/>
        </w:trPr>
        <w:tc>
          <w:tcPr>
            <w:tcW w:w="1668" w:type="dxa"/>
            <w:shd w:val="clear" w:color="auto" w:fill="auto"/>
            <w:noWrap/>
            <w:hideMark/>
          </w:tcPr>
          <w:p w:rsidR="00976973" w:rsidRPr="00B867FA" w:rsidRDefault="00976973" w:rsidP="00835099">
            <w:pPr>
              <w:suppressAutoHyphens w:val="0"/>
              <w:ind w:right="-105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000 1 03 02241 01 0000 110</w:t>
            </w:r>
          </w:p>
        </w:tc>
        <w:tc>
          <w:tcPr>
            <w:tcW w:w="2409" w:type="dxa"/>
            <w:shd w:val="clear" w:color="auto" w:fill="auto"/>
            <w:hideMark/>
          </w:tcPr>
          <w:p w:rsidR="00976973" w:rsidRPr="00B867FA" w:rsidRDefault="00976973" w:rsidP="00976973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</w:t>
            </w:r>
            <w:r w:rsidR="00E929CF" w:rsidRPr="00B867FA">
              <w:rPr>
                <w:rFonts w:ascii="Arial" w:hAnsi="Arial" w:cs="Arial"/>
                <w:sz w:val="22"/>
                <w:szCs w:val="22"/>
                <w:lang w:eastAsia="ru-RU"/>
              </w:rPr>
              <w:t xml:space="preserve"> </w:t>
            </w: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 xml:space="preserve">установленным Федеральным законом о федеральном </w:t>
            </w: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lastRenderedPageBreak/>
              <w:t>бюджете в целях формирования дорожных фондов субъектов Российской Федерации)</w:t>
            </w:r>
          </w:p>
        </w:tc>
        <w:tc>
          <w:tcPr>
            <w:tcW w:w="1843" w:type="dxa"/>
            <w:shd w:val="clear" w:color="auto" w:fill="auto"/>
            <w:hideMark/>
          </w:tcPr>
          <w:p w:rsidR="00976973" w:rsidRPr="00B867FA" w:rsidRDefault="00976973" w:rsidP="00976973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lastRenderedPageBreak/>
              <w:t>61 820,77</w:t>
            </w:r>
          </w:p>
        </w:tc>
        <w:tc>
          <w:tcPr>
            <w:tcW w:w="1843" w:type="dxa"/>
            <w:shd w:val="clear" w:color="auto" w:fill="auto"/>
            <w:hideMark/>
          </w:tcPr>
          <w:p w:rsidR="00976973" w:rsidRPr="00B867FA" w:rsidRDefault="00976973" w:rsidP="00976973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69 976,47</w:t>
            </w:r>
          </w:p>
        </w:tc>
        <w:tc>
          <w:tcPr>
            <w:tcW w:w="1808" w:type="dxa"/>
            <w:shd w:val="clear" w:color="auto" w:fill="auto"/>
            <w:hideMark/>
          </w:tcPr>
          <w:p w:rsidR="00976973" w:rsidRPr="00B867FA" w:rsidRDefault="00976973" w:rsidP="00976973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74 117,38</w:t>
            </w:r>
          </w:p>
        </w:tc>
      </w:tr>
      <w:tr w:rsidR="00976973" w:rsidRPr="00B867FA" w:rsidTr="00835099">
        <w:trPr>
          <w:trHeight w:val="57"/>
        </w:trPr>
        <w:tc>
          <w:tcPr>
            <w:tcW w:w="1668" w:type="dxa"/>
            <w:shd w:val="clear" w:color="auto" w:fill="auto"/>
            <w:noWrap/>
            <w:hideMark/>
          </w:tcPr>
          <w:p w:rsidR="00976973" w:rsidRPr="00B867FA" w:rsidRDefault="00976973" w:rsidP="00835099">
            <w:pPr>
              <w:suppressAutoHyphens w:val="0"/>
              <w:ind w:right="-105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lastRenderedPageBreak/>
              <w:t>000 1 03 02250 01 0000 110</w:t>
            </w:r>
          </w:p>
        </w:tc>
        <w:tc>
          <w:tcPr>
            <w:tcW w:w="2409" w:type="dxa"/>
            <w:shd w:val="clear" w:color="auto" w:fill="auto"/>
            <w:hideMark/>
          </w:tcPr>
          <w:p w:rsidR="00976973" w:rsidRPr="00B867FA" w:rsidRDefault="00976973" w:rsidP="00976973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Доходы от уплаты акцизов на автомобильный бензин, 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3" w:type="dxa"/>
            <w:shd w:val="clear" w:color="auto" w:fill="auto"/>
            <w:hideMark/>
          </w:tcPr>
          <w:p w:rsidR="00976973" w:rsidRPr="00B867FA" w:rsidRDefault="00976973" w:rsidP="00976973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13 453 388,76</w:t>
            </w:r>
          </w:p>
        </w:tc>
        <w:tc>
          <w:tcPr>
            <w:tcW w:w="1843" w:type="dxa"/>
            <w:shd w:val="clear" w:color="auto" w:fill="auto"/>
            <w:hideMark/>
          </w:tcPr>
          <w:p w:rsidR="00976973" w:rsidRPr="00B867FA" w:rsidRDefault="00976973" w:rsidP="00976973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13 866 809,11</w:t>
            </w:r>
          </w:p>
        </w:tc>
        <w:tc>
          <w:tcPr>
            <w:tcW w:w="1808" w:type="dxa"/>
            <w:shd w:val="clear" w:color="auto" w:fill="auto"/>
            <w:hideMark/>
          </w:tcPr>
          <w:p w:rsidR="00976973" w:rsidRPr="00B867FA" w:rsidRDefault="00976973" w:rsidP="00976973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14 532 608,99</w:t>
            </w:r>
          </w:p>
        </w:tc>
      </w:tr>
      <w:tr w:rsidR="00976973" w:rsidRPr="00B867FA" w:rsidTr="00835099">
        <w:trPr>
          <w:trHeight w:val="57"/>
        </w:trPr>
        <w:tc>
          <w:tcPr>
            <w:tcW w:w="1668" w:type="dxa"/>
            <w:shd w:val="clear" w:color="auto" w:fill="auto"/>
            <w:noWrap/>
            <w:hideMark/>
          </w:tcPr>
          <w:p w:rsidR="00976973" w:rsidRPr="00B867FA" w:rsidRDefault="00976973" w:rsidP="00835099">
            <w:pPr>
              <w:suppressAutoHyphens w:val="0"/>
              <w:ind w:right="-105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000 1 03 02251 01 0000 110</w:t>
            </w:r>
          </w:p>
        </w:tc>
        <w:tc>
          <w:tcPr>
            <w:tcW w:w="2409" w:type="dxa"/>
            <w:shd w:val="clear" w:color="auto" w:fill="auto"/>
            <w:hideMark/>
          </w:tcPr>
          <w:p w:rsidR="00976973" w:rsidRPr="00B867FA" w:rsidRDefault="00976973" w:rsidP="00976973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Доходы от уплаты акцизов на автомобильный бензин, 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 ,установленным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43" w:type="dxa"/>
            <w:shd w:val="clear" w:color="auto" w:fill="auto"/>
            <w:hideMark/>
          </w:tcPr>
          <w:p w:rsidR="00976973" w:rsidRPr="00B867FA" w:rsidRDefault="00976973" w:rsidP="00976973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13 453 388,76</w:t>
            </w:r>
          </w:p>
        </w:tc>
        <w:tc>
          <w:tcPr>
            <w:tcW w:w="1843" w:type="dxa"/>
            <w:shd w:val="clear" w:color="auto" w:fill="auto"/>
            <w:hideMark/>
          </w:tcPr>
          <w:p w:rsidR="00976973" w:rsidRPr="00B867FA" w:rsidRDefault="00976973" w:rsidP="00976973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13 866 809,11</w:t>
            </w:r>
          </w:p>
        </w:tc>
        <w:tc>
          <w:tcPr>
            <w:tcW w:w="1808" w:type="dxa"/>
            <w:shd w:val="clear" w:color="auto" w:fill="auto"/>
            <w:hideMark/>
          </w:tcPr>
          <w:p w:rsidR="00976973" w:rsidRPr="00B867FA" w:rsidRDefault="00976973" w:rsidP="00976973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14 532 608,99</w:t>
            </w:r>
          </w:p>
        </w:tc>
      </w:tr>
      <w:tr w:rsidR="00976973" w:rsidRPr="00B867FA" w:rsidTr="00835099">
        <w:trPr>
          <w:trHeight w:val="57"/>
        </w:trPr>
        <w:tc>
          <w:tcPr>
            <w:tcW w:w="1668" w:type="dxa"/>
            <w:shd w:val="clear" w:color="auto" w:fill="auto"/>
            <w:noWrap/>
            <w:hideMark/>
          </w:tcPr>
          <w:p w:rsidR="00976973" w:rsidRPr="00B867FA" w:rsidRDefault="00976973" w:rsidP="00835099">
            <w:pPr>
              <w:suppressAutoHyphens w:val="0"/>
              <w:ind w:right="-105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000 1 03 02260 01 0000 110</w:t>
            </w:r>
          </w:p>
        </w:tc>
        <w:tc>
          <w:tcPr>
            <w:tcW w:w="2409" w:type="dxa"/>
            <w:shd w:val="clear" w:color="auto" w:fill="auto"/>
            <w:hideMark/>
          </w:tcPr>
          <w:p w:rsidR="00976973" w:rsidRPr="00B867FA" w:rsidRDefault="00976973" w:rsidP="00976973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 xml:space="preserve">Доходы от уплаты акцизов на прямогонный бензин,  подлежащие распределению </w:t>
            </w: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lastRenderedPageBreak/>
              <w:t>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3" w:type="dxa"/>
            <w:shd w:val="clear" w:color="auto" w:fill="auto"/>
            <w:hideMark/>
          </w:tcPr>
          <w:p w:rsidR="00976973" w:rsidRPr="00B867FA" w:rsidRDefault="00976973" w:rsidP="00976973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lastRenderedPageBreak/>
              <w:t>-1 612 242,02</w:t>
            </w:r>
          </w:p>
        </w:tc>
        <w:tc>
          <w:tcPr>
            <w:tcW w:w="1843" w:type="dxa"/>
            <w:shd w:val="clear" w:color="auto" w:fill="auto"/>
            <w:hideMark/>
          </w:tcPr>
          <w:p w:rsidR="00976973" w:rsidRPr="00B867FA" w:rsidRDefault="00976973" w:rsidP="00976973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-1 655 567,58</w:t>
            </w:r>
          </w:p>
        </w:tc>
        <w:tc>
          <w:tcPr>
            <w:tcW w:w="1808" w:type="dxa"/>
            <w:shd w:val="clear" w:color="auto" w:fill="auto"/>
            <w:hideMark/>
          </w:tcPr>
          <w:p w:rsidR="00976973" w:rsidRPr="00B867FA" w:rsidRDefault="00976973" w:rsidP="00976973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-1 772 834,84</w:t>
            </w:r>
          </w:p>
        </w:tc>
      </w:tr>
      <w:tr w:rsidR="00976973" w:rsidRPr="00B867FA" w:rsidTr="00835099">
        <w:trPr>
          <w:trHeight w:val="57"/>
        </w:trPr>
        <w:tc>
          <w:tcPr>
            <w:tcW w:w="1668" w:type="dxa"/>
            <w:shd w:val="clear" w:color="auto" w:fill="auto"/>
            <w:noWrap/>
            <w:hideMark/>
          </w:tcPr>
          <w:p w:rsidR="00976973" w:rsidRPr="00B867FA" w:rsidRDefault="00976973" w:rsidP="00835099">
            <w:pPr>
              <w:suppressAutoHyphens w:val="0"/>
              <w:ind w:right="-105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lastRenderedPageBreak/>
              <w:t>000 1 03 02261 01 0000 110</w:t>
            </w:r>
          </w:p>
        </w:tc>
        <w:tc>
          <w:tcPr>
            <w:tcW w:w="2409" w:type="dxa"/>
            <w:shd w:val="clear" w:color="auto" w:fill="auto"/>
            <w:hideMark/>
          </w:tcPr>
          <w:p w:rsidR="00976973" w:rsidRPr="00B867FA" w:rsidRDefault="00976973" w:rsidP="00976973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Доходы от уплаты акцизов на прямогонный бензин, 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</w:t>
            </w:r>
            <w:r w:rsidR="00E929CF" w:rsidRPr="00B867FA">
              <w:rPr>
                <w:rFonts w:ascii="Arial" w:hAnsi="Arial" w:cs="Arial"/>
                <w:sz w:val="22"/>
                <w:szCs w:val="22"/>
                <w:lang w:eastAsia="ru-RU"/>
              </w:rPr>
              <w:t xml:space="preserve"> </w:t>
            </w: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43" w:type="dxa"/>
            <w:shd w:val="clear" w:color="auto" w:fill="auto"/>
            <w:hideMark/>
          </w:tcPr>
          <w:p w:rsidR="00976973" w:rsidRPr="00B867FA" w:rsidRDefault="00976973" w:rsidP="00976973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-1 612 242,02</w:t>
            </w:r>
          </w:p>
        </w:tc>
        <w:tc>
          <w:tcPr>
            <w:tcW w:w="1843" w:type="dxa"/>
            <w:shd w:val="clear" w:color="auto" w:fill="auto"/>
            <w:hideMark/>
          </w:tcPr>
          <w:p w:rsidR="00976973" w:rsidRPr="00B867FA" w:rsidRDefault="00976973" w:rsidP="00976973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-1 655 567,58</w:t>
            </w:r>
          </w:p>
        </w:tc>
        <w:tc>
          <w:tcPr>
            <w:tcW w:w="1808" w:type="dxa"/>
            <w:shd w:val="clear" w:color="auto" w:fill="auto"/>
            <w:hideMark/>
          </w:tcPr>
          <w:p w:rsidR="00976973" w:rsidRPr="00B867FA" w:rsidRDefault="00976973" w:rsidP="00976973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-1 772 834,84</w:t>
            </w:r>
          </w:p>
        </w:tc>
      </w:tr>
      <w:tr w:rsidR="00976973" w:rsidRPr="00B867FA" w:rsidTr="00835099">
        <w:trPr>
          <w:trHeight w:val="57"/>
        </w:trPr>
        <w:tc>
          <w:tcPr>
            <w:tcW w:w="1668" w:type="dxa"/>
            <w:shd w:val="clear" w:color="auto" w:fill="auto"/>
            <w:noWrap/>
            <w:hideMark/>
          </w:tcPr>
          <w:p w:rsidR="00976973" w:rsidRPr="00B867FA" w:rsidRDefault="00976973" w:rsidP="00835099">
            <w:pPr>
              <w:suppressAutoHyphens w:val="0"/>
              <w:ind w:right="-105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000 1 05 00000 00 0000 000</w:t>
            </w:r>
          </w:p>
        </w:tc>
        <w:tc>
          <w:tcPr>
            <w:tcW w:w="2409" w:type="dxa"/>
            <w:shd w:val="clear" w:color="auto" w:fill="auto"/>
            <w:hideMark/>
          </w:tcPr>
          <w:p w:rsidR="00976973" w:rsidRPr="00B867FA" w:rsidRDefault="00976973" w:rsidP="00976973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НАЛОГИ НА СОВОКУПНЫЙ ДОХОД</w:t>
            </w:r>
          </w:p>
        </w:tc>
        <w:tc>
          <w:tcPr>
            <w:tcW w:w="1843" w:type="dxa"/>
            <w:shd w:val="clear" w:color="auto" w:fill="auto"/>
            <w:hideMark/>
          </w:tcPr>
          <w:p w:rsidR="00976973" w:rsidRPr="00B867FA" w:rsidRDefault="00976973" w:rsidP="00976973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49 995 591,05</w:t>
            </w:r>
          </w:p>
        </w:tc>
        <w:tc>
          <w:tcPr>
            <w:tcW w:w="1843" w:type="dxa"/>
            <w:shd w:val="clear" w:color="auto" w:fill="auto"/>
            <w:hideMark/>
          </w:tcPr>
          <w:p w:rsidR="00976973" w:rsidRPr="00B867FA" w:rsidRDefault="00976973" w:rsidP="00976973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49 263 996,88</w:t>
            </w:r>
          </w:p>
        </w:tc>
        <w:tc>
          <w:tcPr>
            <w:tcW w:w="1808" w:type="dxa"/>
            <w:shd w:val="clear" w:color="auto" w:fill="auto"/>
            <w:hideMark/>
          </w:tcPr>
          <w:p w:rsidR="00976973" w:rsidRPr="00B867FA" w:rsidRDefault="00976973" w:rsidP="00976973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50 556 688,82</w:t>
            </w:r>
          </w:p>
        </w:tc>
      </w:tr>
      <w:tr w:rsidR="00976973" w:rsidRPr="00B867FA" w:rsidTr="00835099">
        <w:trPr>
          <w:trHeight w:val="57"/>
        </w:trPr>
        <w:tc>
          <w:tcPr>
            <w:tcW w:w="1668" w:type="dxa"/>
            <w:shd w:val="clear" w:color="auto" w:fill="auto"/>
            <w:noWrap/>
            <w:hideMark/>
          </w:tcPr>
          <w:p w:rsidR="00976973" w:rsidRPr="00B867FA" w:rsidRDefault="00976973" w:rsidP="00835099">
            <w:pPr>
              <w:suppressAutoHyphens w:val="0"/>
              <w:ind w:right="-105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000 1 05 01000 00 0000 110</w:t>
            </w:r>
          </w:p>
        </w:tc>
        <w:tc>
          <w:tcPr>
            <w:tcW w:w="2409" w:type="dxa"/>
            <w:shd w:val="clear" w:color="auto" w:fill="auto"/>
            <w:hideMark/>
          </w:tcPr>
          <w:p w:rsidR="00976973" w:rsidRPr="00B867FA" w:rsidRDefault="00976973" w:rsidP="00976973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843" w:type="dxa"/>
            <w:shd w:val="clear" w:color="auto" w:fill="auto"/>
            <w:hideMark/>
          </w:tcPr>
          <w:p w:rsidR="00976973" w:rsidRPr="00B867FA" w:rsidRDefault="00976973" w:rsidP="00976973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44 205 300,00</w:t>
            </w:r>
          </w:p>
        </w:tc>
        <w:tc>
          <w:tcPr>
            <w:tcW w:w="1843" w:type="dxa"/>
            <w:shd w:val="clear" w:color="auto" w:fill="auto"/>
            <w:hideMark/>
          </w:tcPr>
          <w:p w:rsidR="00976973" w:rsidRPr="00B867FA" w:rsidRDefault="00976973" w:rsidP="00976973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43 357 900,00</w:t>
            </w:r>
          </w:p>
        </w:tc>
        <w:tc>
          <w:tcPr>
            <w:tcW w:w="1808" w:type="dxa"/>
            <w:shd w:val="clear" w:color="auto" w:fill="auto"/>
            <w:hideMark/>
          </w:tcPr>
          <w:p w:rsidR="00976973" w:rsidRPr="00B867FA" w:rsidRDefault="00976973" w:rsidP="00976973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47 643 470,00</w:t>
            </w:r>
          </w:p>
        </w:tc>
      </w:tr>
      <w:tr w:rsidR="00976973" w:rsidRPr="00B867FA" w:rsidTr="00835099">
        <w:trPr>
          <w:trHeight w:val="57"/>
        </w:trPr>
        <w:tc>
          <w:tcPr>
            <w:tcW w:w="1668" w:type="dxa"/>
            <w:shd w:val="clear" w:color="auto" w:fill="auto"/>
            <w:noWrap/>
            <w:hideMark/>
          </w:tcPr>
          <w:p w:rsidR="00976973" w:rsidRPr="00B867FA" w:rsidRDefault="00976973" w:rsidP="00835099">
            <w:pPr>
              <w:suppressAutoHyphens w:val="0"/>
              <w:ind w:right="-105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000 1 05 01010 01 0000 110</w:t>
            </w:r>
          </w:p>
        </w:tc>
        <w:tc>
          <w:tcPr>
            <w:tcW w:w="2409" w:type="dxa"/>
            <w:shd w:val="clear" w:color="auto" w:fill="auto"/>
            <w:hideMark/>
          </w:tcPr>
          <w:p w:rsidR="00976973" w:rsidRPr="00B867FA" w:rsidRDefault="00976973" w:rsidP="00976973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Налог, взимаемый с налогоплательщиков, выбравших в качестве объекта налогообложения  доходы</w:t>
            </w:r>
          </w:p>
        </w:tc>
        <w:tc>
          <w:tcPr>
            <w:tcW w:w="1843" w:type="dxa"/>
            <w:shd w:val="clear" w:color="auto" w:fill="auto"/>
            <w:hideMark/>
          </w:tcPr>
          <w:p w:rsidR="00976973" w:rsidRPr="00B867FA" w:rsidRDefault="00976973" w:rsidP="00976973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44 205 300,00</w:t>
            </w:r>
          </w:p>
        </w:tc>
        <w:tc>
          <w:tcPr>
            <w:tcW w:w="1843" w:type="dxa"/>
            <w:shd w:val="clear" w:color="auto" w:fill="auto"/>
            <w:hideMark/>
          </w:tcPr>
          <w:p w:rsidR="00976973" w:rsidRPr="00B867FA" w:rsidRDefault="00976973" w:rsidP="00976973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43 357 900,00</w:t>
            </w:r>
          </w:p>
        </w:tc>
        <w:tc>
          <w:tcPr>
            <w:tcW w:w="1808" w:type="dxa"/>
            <w:shd w:val="clear" w:color="auto" w:fill="auto"/>
            <w:hideMark/>
          </w:tcPr>
          <w:p w:rsidR="00976973" w:rsidRPr="00B867FA" w:rsidRDefault="00976973" w:rsidP="00976973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47 643 470,00</w:t>
            </w:r>
          </w:p>
        </w:tc>
      </w:tr>
      <w:tr w:rsidR="00976973" w:rsidRPr="00B867FA" w:rsidTr="00835099">
        <w:trPr>
          <w:trHeight w:val="57"/>
        </w:trPr>
        <w:tc>
          <w:tcPr>
            <w:tcW w:w="1668" w:type="dxa"/>
            <w:shd w:val="clear" w:color="auto" w:fill="auto"/>
            <w:noWrap/>
            <w:hideMark/>
          </w:tcPr>
          <w:p w:rsidR="00976973" w:rsidRPr="00B867FA" w:rsidRDefault="00976973" w:rsidP="00835099">
            <w:pPr>
              <w:suppressAutoHyphens w:val="0"/>
              <w:ind w:right="-105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000 1 05 01011 01 0000 110</w:t>
            </w:r>
          </w:p>
        </w:tc>
        <w:tc>
          <w:tcPr>
            <w:tcW w:w="2409" w:type="dxa"/>
            <w:shd w:val="clear" w:color="auto" w:fill="auto"/>
            <w:hideMark/>
          </w:tcPr>
          <w:p w:rsidR="00976973" w:rsidRPr="00B867FA" w:rsidRDefault="00976973" w:rsidP="00976973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 xml:space="preserve">Налог, взимаемый с налогоплательщиков, выбравших в </w:t>
            </w: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lastRenderedPageBreak/>
              <w:t>качестве объекта налогообложения  доходы</w:t>
            </w:r>
          </w:p>
        </w:tc>
        <w:tc>
          <w:tcPr>
            <w:tcW w:w="1843" w:type="dxa"/>
            <w:shd w:val="clear" w:color="auto" w:fill="auto"/>
            <w:hideMark/>
          </w:tcPr>
          <w:p w:rsidR="00976973" w:rsidRPr="00B867FA" w:rsidRDefault="00976973" w:rsidP="00976973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lastRenderedPageBreak/>
              <w:t>44 205 300,00</w:t>
            </w:r>
          </w:p>
        </w:tc>
        <w:tc>
          <w:tcPr>
            <w:tcW w:w="1843" w:type="dxa"/>
            <w:shd w:val="clear" w:color="auto" w:fill="auto"/>
            <w:hideMark/>
          </w:tcPr>
          <w:p w:rsidR="00976973" w:rsidRPr="00B867FA" w:rsidRDefault="00976973" w:rsidP="00976973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43 357 900,00</w:t>
            </w:r>
          </w:p>
        </w:tc>
        <w:tc>
          <w:tcPr>
            <w:tcW w:w="1808" w:type="dxa"/>
            <w:shd w:val="clear" w:color="auto" w:fill="auto"/>
            <w:hideMark/>
          </w:tcPr>
          <w:p w:rsidR="00976973" w:rsidRPr="00B867FA" w:rsidRDefault="00976973" w:rsidP="00976973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47 643 470,00</w:t>
            </w:r>
          </w:p>
        </w:tc>
      </w:tr>
      <w:tr w:rsidR="00976973" w:rsidRPr="00B867FA" w:rsidTr="00835099">
        <w:trPr>
          <w:trHeight w:val="57"/>
        </w:trPr>
        <w:tc>
          <w:tcPr>
            <w:tcW w:w="1668" w:type="dxa"/>
            <w:shd w:val="clear" w:color="auto" w:fill="auto"/>
            <w:noWrap/>
            <w:hideMark/>
          </w:tcPr>
          <w:p w:rsidR="00976973" w:rsidRPr="00B867FA" w:rsidRDefault="00976973" w:rsidP="00835099">
            <w:pPr>
              <w:suppressAutoHyphens w:val="0"/>
              <w:ind w:right="-105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lastRenderedPageBreak/>
              <w:t>000 1 05 03000 01 0000 110</w:t>
            </w:r>
          </w:p>
        </w:tc>
        <w:tc>
          <w:tcPr>
            <w:tcW w:w="2409" w:type="dxa"/>
            <w:shd w:val="clear" w:color="auto" w:fill="auto"/>
            <w:hideMark/>
          </w:tcPr>
          <w:p w:rsidR="00976973" w:rsidRPr="00B867FA" w:rsidRDefault="00976973" w:rsidP="00976973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Единый сельскохозяйственный налог</w:t>
            </w:r>
          </w:p>
        </w:tc>
        <w:tc>
          <w:tcPr>
            <w:tcW w:w="1843" w:type="dxa"/>
            <w:shd w:val="clear" w:color="auto" w:fill="auto"/>
            <w:hideMark/>
          </w:tcPr>
          <w:p w:rsidR="00976973" w:rsidRPr="00B867FA" w:rsidRDefault="00976973" w:rsidP="00976973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3 388 336,17</w:t>
            </w:r>
          </w:p>
        </w:tc>
        <w:tc>
          <w:tcPr>
            <w:tcW w:w="1843" w:type="dxa"/>
            <w:shd w:val="clear" w:color="auto" w:fill="auto"/>
            <w:hideMark/>
          </w:tcPr>
          <w:p w:rsidR="00976973" w:rsidRPr="00B867FA" w:rsidRDefault="00976973" w:rsidP="00976973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3 456 102,90</w:t>
            </w:r>
          </w:p>
        </w:tc>
        <w:tc>
          <w:tcPr>
            <w:tcW w:w="1808" w:type="dxa"/>
            <w:shd w:val="clear" w:color="auto" w:fill="auto"/>
            <w:hideMark/>
          </w:tcPr>
          <w:p w:rsidR="00976973" w:rsidRPr="00B867FA" w:rsidRDefault="00976973" w:rsidP="00976973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414 224,96</w:t>
            </w:r>
          </w:p>
        </w:tc>
      </w:tr>
      <w:tr w:rsidR="00976973" w:rsidRPr="00B867FA" w:rsidTr="00835099">
        <w:trPr>
          <w:trHeight w:val="57"/>
        </w:trPr>
        <w:tc>
          <w:tcPr>
            <w:tcW w:w="1668" w:type="dxa"/>
            <w:shd w:val="clear" w:color="auto" w:fill="auto"/>
            <w:noWrap/>
            <w:hideMark/>
          </w:tcPr>
          <w:p w:rsidR="00976973" w:rsidRPr="00B867FA" w:rsidRDefault="00976973" w:rsidP="00835099">
            <w:pPr>
              <w:suppressAutoHyphens w:val="0"/>
              <w:ind w:right="-105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000 1 05 03010 01 0000 110</w:t>
            </w:r>
          </w:p>
        </w:tc>
        <w:tc>
          <w:tcPr>
            <w:tcW w:w="2409" w:type="dxa"/>
            <w:shd w:val="clear" w:color="auto" w:fill="auto"/>
            <w:hideMark/>
          </w:tcPr>
          <w:p w:rsidR="00976973" w:rsidRPr="00B867FA" w:rsidRDefault="00976973" w:rsidP="00976973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Единый сельскохозяйственный налог</w:t>
            </w:r>
          </w:p>
        </w:tc>
        <w:tc>
          <w:tcPr>
            <w:tcW w:w="1843" w:type="dxa"/>
            <w:shd w:val="clear" w:color="auto" w:fill="auto"/>
            <w:hideMark/>
          </w:tcPr>
          <w:p w:rsidR="00976973" w:rsidRPr="00B867FA" w:rsidRDefault="00976973" w:rsidP="00976973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3 388 336,17</w:t>
            </w:r>
          </w:p>
        </w:tc>
        <w:tc>
          <w:tcPr>
            <w:tcW w:w="1843" w:type="dxa"/>
            <w:shd w:val="clear" w:color="auto" w:fill="auto"/>
            <w:hideMark/>
          </w:tcPr>
          <w:p w:rsidR="00976973" w:rsidRPr="00B867FA" w:rsidRDefault="00976973" w:rsidP="00976973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3 456 102,90</w:t>
            </w:r>
          </w:p>
        </w:tc>
        <w:tc>
          <w:tcPr>
            <w:tcW w:w="1808" w:type="dxa"/>
            <w:shd w:val="clear" w:color="auto" w:fill="auto"/>
            <w:hideMark/>
          </w:tcPr>
          <w:p w:rsidR="00976973" w:rsidRPr="00B867FA" w:rsidRDefault="00976973" w:rsidP="00976973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414 224,96</w:t>
            </w:r>
          </w:p>
        </w:tc>
      </w:tr>
      <w:tr w:rsidR="00976973" w:rsidRPr="00B867FA" w:rsidTr="00835099">
        <w:trPr>
          <w:trHeight w:val="57"/>
        </w:trPr>
        <w:tc>
          <w:tcPr>
            <w:tcW w:w="1668" w:type="dxa"/>
            <w:shd w:val="clear" w:color="auto" w:fill="auto"/>
            <w:noWrap/>
            <w:hideMark/>
          </w:tcPr>
          <w:p w:rsidR="00976973" w:rsidRPr="00B867FA" w:rsidRDefault="00976973" w:rsidP="00835099">
            <w:pPr>
              <w:suppressAutoHyphens w:val="0"/>
              <w:ind w:right="-105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000 1 05 04000 02 0000 110</w:t>
            </w:r>
          </w:p>
        </w:tc>
        <w:tc>
          <w:tcPr>
            <w:tcW w:w="2409" w:type="dxa"/>
            <w:shd w:val="clear" w:color="auto" w:fill="auto"/>
            <w:hideMark/>
          </w:tcPr>
          <w:p w:rsidR="00976973" w:rsidRPr="00B867FA" w:rsidRDefault="00976973" w:rsidP="00976973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843" w:type="dxa"/>
            <w:shd w:val="clear" w:color="auto" w:fill="auto"/>
            <w:hideMark/>
          </w:tcPr>
          <w:p w:rsidR="00976973" w:rsidRPr="00B867FA" w:rsidRDefault="00976973" w:rsidP="00976973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2 401 954,88</w:t>
            </w:r>
          </w:p>
        </w:tc>
        <w:tc>
          <w:tcPr>
            <w:tcW w:w="1843" w:type="dxa"/>
            <w:shd w:val="clear" w:color="auto" w:fill="auto"/>
            <w:hideMark/>
          </w:tcPr>
          <w:p w:rsidR="00976973" w:rsidRPr="00B867FA" w:rsidRDefault="00976973" w:rsidP="00976973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2 449 993,98</w:t>
            </w:r>
          </w:p>
        </w:tc>
        <w:tc>
          <w:tcPr>
            <w:tcW w:w="1808" w:type="dxa"/>
            <w:shd w:val="clear" w:color="auto" w:fill="auto"/>
            <w:hideMark/>
          </w:tcPr>
          <w:p w:rsidR="00976973" w:rsidRPr="00B867FA" w:rsidRDefault="00976973" w:rsidP="00976973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2 498 993,86</w:t>
            </w:r>
          </w:p>
        </w:tc>
      </w:tr>
      <w:tr w:rsidR="00976973" w:rsidRPr="00B867FA" w:rsidTr="00835099">
        <w:trPr>
          <w:trHeight w:val="57"/>
        </w:trPr>
        <w:tc>
          <w:tcPr>
            <w:tcW w:w="1668" w:type="dxa"/>
            <w:shd w:val="clear" w:color="auto" w:fill="auto"/>
            <w:noWrap/>
            <w:hideMark/>
          </w:tcPr>
          <w:p w:rsidR="00976973" w:rsidRPr="00B867FA" w:rsidRDefault="00976973" w:rsidP="00835099">
            <w:pPr>
              <w:suppressAutoHyphens w:val="0"/>
              <w:ind w:right="-105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000 1 05 04020 02 0000 110</w:t>
            </w:r>
          </w:p>
        </w:tc>
        <w:tc>
          <w:tcPr>
            <w:tcW w:w="2409" w:type="dxa"/>
            <w:shd w:val="clear" w:color="auto" w:fill="auto"/>
            <w:hideMark/>
          </w:tcPr>
          <w:p w:rsidR="00976973" w:rsidRPr="00B867FA" w:rsidRDefault="00976973" w:rsidP="00976973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843" w:type="dxa"/>
            <w:shd w:val="clear" w:color="auto" w:fill="auto"/>
            <w:hideMark/>
          </w:tcPr>
          <w:p w:rsidR="00976973" w:rsidRPr="00B867FA" w:rsidRDefault="00976973" w:rsidP="00976973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2 401 954,88</w:t>
            </w:r>
          </w:p>
        </w:tc>
        <w:tc>
          <w:tcPr>
            <w:tcW w:w="1843" w:type="dxa"/>
            <w:shd w:val="clear" w:color="auto" w:fill="auto"/>
            <w:hideMark/>
          </w:tcPr>
          <w:p w:rsidR="00976973" w:rsidRPr="00B867FA" w:rsidRDefault="00976973" w:rsidP="00976973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2 449 993,98</w:t>
            </w:r>
          </w:p>
        </w:tc>
        <w:tc>
          <w:tcPr>
            <w:tcW w:w="1808" w:type="dxa"/>
            <w:shd w:val="clear" w:color="auto" w:fill="auto"/>
            <w:hideMark/>
          </w:tcPr>
          <w:p w:rsidR="00976973" w:rsidRPr="00B867FA" w:rsidRDefault="00976973" w:rsidP="00976973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2 498 993,86</w:t>
            </w:r>
          </w:p>
        </w:tc>
      </w:tr>
      <w:tr w:rsidR="00976973" w:rsidRPr="00B867FA" w:rsidTr="00835099">
        <w:trPr>
          <w:trHeight w:val="57"/>
        </w:trPr>
        <w:tc>
          <w:tcPr>
            <w:tcW w:w="1668" w:type="dxa"/>
            <w:shd w:val="clear" w:color="auto" w:fill="auto"/>
            <w:noWrap/>
            <w:hideMark/>
          </w:tcPr>
          <w:p w:rsidR="00976973" w:rsidRPr="00B867FA" w:rsidRDefault="00976973" w:rsidP="00835099">
            <w:pPr>
              <w:suppressAutoHyphens w:val="0"/>
              <w:ind w:right="-105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000 1 05 06000 01 0000 110</w:t>
            </w:r>
          </w:p>
        </w:tc>
        <w:tc>
          <w:tcPr>
            <w:tcW w:w="2409" w:type="dxa"/>
            <w:shd w:val="clear" w:color="auto" w:fill="auto"/>
            <w:hideMark/>
          </w:tcPr>
          <w:p w:rsidR="00976973" w:rsidRPr="00B867FA" w:rsidRDefault="00976973" w:rsidP="00976973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Налог на профессиональный доход</w:t>
            </w:r>
          </w:p>
        </w:tc>
        <w:tc>
          <w:tcPr>
            <w:tcW w:w="1843" w:type="dxa"/>
            <w:shd w:val="clear" w:color="auto" w:fill="auto"/>
            <w:hideMark/>
          </w:tcPr>
          <w:p w:rsidR="00976973" w:rsidRPr="00B867FA" w:rsidRDefault="00976973" w:rsidP="00976973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hideMark/>
          </w:tcPr>
          <w:p w:rsidR="00976973" w:rsidRPr="00B867FA" w:rsidRDefault="00976973" w:rsidP="00976973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808" w:type="dxa"/>
            <w:shd w:val="clear" w:color="auto" w:fill="auto"/>
            <w:hideMark/>
          </w:tcPr>
          <w:p w:rsidR="00976973" w:rsidRPr="00B867FA" w:rsidRDefault="00976973" w:rsidP="00976973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0,00</w:t>
            </w:r>
          </w:p>
        </w:tc>
      </w:tr>
      <w:tr w:rsidR="00976973" w:rsidRPr="00B867FA" w:rsidTr="00835099">
        <w:trPr>
          <w:trHeight w:val="57"/>
        </w:trPr>
        <w:tc>
          <w:tcPr>
            <w:tcW w:w="1668" w:type="dxa"/>
            <w:shd w:val="clear" w:color="auto" w:fill="auto"/>
            <w:noWrap/>
            <w:hideMark/>
          </w:tcPr>
          <w:p w:rsidR="00976973" w:rsidRPr="00B867FA" w:rsidRDefault="00976973" w:rsidP="00835099">
            <w:pPr>
              <w:suppressAutoHyphens w:val="0"/>
              <w:ind w:right="-105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000 1 06 00000 00 0000 000</w:t>
            </w:r>
          </w:p>
        </w:tc>
        <w:tc>
          <w:tcPr>
            <w:tcW w:w="2409" w:type="dxa"/>
            <w:shd w:val="clear" w:color="auto" w:fill="auto"/>
            <w:hideMark/>
          </w:tcPr>
          <w:p w:rsidR="00976973" w:rsidRPr="00B867FA" w:rsidRDefault="00976973" w:rsidP="00976973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НАЛОГИ НА ИМУЩЕСТВО</w:t>
            </w:r>
          </w:p>
        </w:tc>
        <w:tc>
          <w:tcPr>
            <w:tcW w:w="1843" w:type="dxa"/>
            <w:shd w:val="clear" w:color="auto" w:fill="auto"/>
            <w:hideMark/>
          </w:tcPr>
          <w:p w:rsidR="00976973" w:rsidRPr="00B867FA" w:rsidRDefault="00976973" w:rsidP="00976973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11 844 230,00</w:t>
            </w:r>
          </w:p>
        </w:tc>
        <w:tc>
          <w:tcPr>
            <w:tcW w:w="1843" w:type="dxa"/>
            <w:shd w:val="clear" w:color="auto" w:fill="auto"/>
            <w:hideMark/>
          </w:tcPr>
          <w:p w:rsidR="00976973" w:rsidRPr="00B867FA" w:rsidRDefault="00976973" w:rsidP="00976973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12 785 370,00</w:t>
            </w:r>
          </w:p>
        </w:tc>
        <w:tc>
          <w:tcPr>
            <w:tcW w:w="1808" w:type="dxa"/>
            <w:shd w:val="clear" w:color="auto" w:fill="auto"/>
            <w:hideMark/>
          </w:tcPr>
          <w:p w:rsidR="00976973" w:rsidRPr="00B867FA" w:rsidRDefault="00976973" w:rsidP="00976973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13 373 670,00</w:t>
            </w:r>
          </w:p>
        </w:tc>
      </w:tr>
      <w:tr w:rsidR="00976973" w:rsidRPr="00B867FA" w:rsidTr="00835099">
        <w:trPr>
          <w:trHeight w:val="57"/>
        </w:trPr>
        <w:tc>
          <w:tcPr>
            <w:tcW w:w="1668" w:type="dxa"/>
            <w:shd w:val="clear" w:color="auto" w:fill="auto"/>
            <w:noWrap/>
            <w:hideMark/>
          </w:tcPr>
          <w:p w:rsidR="00976973" w:rsidRPr="00B867FA" w:rsidRDefault="00976973" w:rsidP="00835099">
            <w:pPr>
              <w:suppressAutoHyphens w:val="0"/>
              <w:ind w:right="-105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000 1 06 02000 02 0000 110</w:t>
            </w:r>
          </w:p>
        </w:tc>
        <w:tc>
          <w:tcPr>
            <w:tcW w:w="2409" w:type="dxa"/>
            <w:shd w:val="clear" w:color="auto" w:fill="auto"/>
            <w:hideMark/>
          </w:tcPr>
          <w:p w:rsidR="00976973" w:rsidRPr="00B867FA" w:rsidRDefault="00976973" w:rsidP="00976973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Налог на имущество организаций</w:t>
            </w:r>
          </w:p>
        </w:tc>
        <w:tc>
          <w:tcPr>
            <w:tcW w:w="1843" w:type="dxa"/>
            <w:shd w:val="clear" w:color="auto" w:fill="auto"/>
            <w:hideMark/>
          </w:tcPr>
          <w:p w:rsidR="00976973" w:rsidRPr="00B867FA" w:rsidRDefault="00976973" w:rsidP="00976973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11 844 230,00</w:t>
            </w:r>
          </w:p>
        </w:tc>
        <w:tc>
          <w:tcPr>
            <w:tcW w:w="1843" w:type="dxa"/>
            <w:shd w:val="clear" w:color="auto" w:fill="auto"/>
            <w:hideMark/>
          </w:tcPr>
          <w:p w:rsidR="00976973" w:rsidRPr="00B867FA" w:rsidRDefault="00976973" w:rsidP="00976973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12 785 370,00</w:t>
            </w:r>
          </w:p>
        </w:tc>
        <w:tc>
          <w:tcPr>
            <w:tcW w:w="1808" w:type="dxa"/>
            <w:shd w:val="clear" w:color="auto" w:fill="auto"/>
            <w:hideMark/>
          </w:tcPr>
          <w:p w:rsidR="00976973" w:rsidRPr="00B867FA" w:rsidRDefault="00976973" w:rsidP="00976973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13 373 670,00</w:t>
            </w:r>
          </w:p>
        </w:tc>
      </w:tr>
      <w:tr w:rsidR="00976973" w:rsidRPr="00B867FA" w:rsidTr="00835099">
        <w:trPr>
          <w:trHeight w:val="57"/>
        </w:trPr>
        <w:tc>
          <w:tcPr>
            <w:tcW w:w="1668" w:type="dxa"/>
            <w:shd w:val="clear" w:color="auto" w:fill="auto"/>
            <w:noWrap/>
            <w:hideMark/>
          </w:tcPr>
          <w:p w:rsidR="00976973" w:rsidRPr="00B867FA" w:rsidRDefault="00976973" w:rsidP="00835099">
            <w:pPr>
              <w:suppressAutoHyphens w:val="0"/>
              <w:ind w:right="-105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000 1 06 02010 02 0000 110</w:t>
            </w:r>
          </w:p>
        </w:tc>
        <w:tc>
          <w:tcPr>
            <w:tcW w:w="2409" w:type="dxa"/>
            <w:shd w:val="clear" w:color="auto" w:fill="auto"/>
            <w:hideMark/>
          </w:tcPr>
          <w:p w:rsidR="00976973" w:rsidRPr="00B867FA" w:rsidRDefault="00976973" w:rsidP="00976973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Налог на имущество организаций по имуществу, не входящему в Единую систему газоснабжения</w:t>
            </w:r>
          </w:p>
        </w:tc>
        <w:tc>
          <w:tcPr>
            <w:tcW w:w="1843" w:type="dxa"/>
            <w:shd w:val="clear" w:color="auto" w:fill="auto"/>
            <w:hideMark/>
          </w:tcPr>
          <w:p w:rsidR="00976973" w:rsidRPr="00B867FA" w:rsidRDefault="00976973" w:rsidP="00976973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11 844 230,00</w:t>
            </w:r>
          </w:p>
        </w:tc>
        <w:tc>
          <w:tcPr>
            <w:tcW w:w="1843" w:type="dxa"/>
            <w:shd w:val="clear" w:color="auto" w:fill="auto"/>
            <w:hideMark/>
          </w:tcPr>
          <w:p w:rsidR="00976973" w:rsidRPr="00B867FA" w:rsidRDefault="00976973" w:rsidP="00976973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12 785 370,00</w:t>
            </w:r>
          </w:p>
        </w:tc>
        <w:tc>
          <w:tcPr>
            <w:tcW w:w="1808" w:type="dxa"/>
            <w:shd w:val="clear" w:color="auto" w:fill="auto"/>
            <w:hideMark/>
          </w:tcPr>
          <w:p w:rsidR="00976973" w:rsidRPr="00B867FA" w:rsidRDefault="00976973" w:rsidP="00976973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13 373 670,00</w:t>
            </w:r>
          </w:p>
        </w:tc>
      </w:tr>
      <w:tr w:rsidR="00976973" w:rsidRPr="00B867FA" w:rsidTr="00835099">
        <w:trPr>
          <w:trHeight w:val="57"/>
        </w:trPr>
        <w:tc>
          <w:tcPr>
            <w:tcW w:w="1668" w:type="dxa"/>
            <w:shd w:val="clear" w:color="auto" w:fill="auto"/>
            <w:noWrap/>
            <w:hideMark/>
          </w:tcPr>
          <w:p w:rsidR="00976973" w:rsidRPr="00B867FA" w:rsidRDefault="00976973" w:rsidP="00835099">
            <w:pPr>
              <w:suppressAutoHyphens w:val="0"/>
              <w:ind w:right="-105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000 1 08 00000 00 0000 000</w:t>
            </w:r>
          </w:p>
        </w:tc>
        <w:tc>
          <w:tcPr>
            <w:tcW w:w="2409" w:type="dxa"/>
            <w:shd w:val="clear" w:color="auto" w:fill="auto"/>
            <w:hideMark/>
          </w:tcPr>
          <w:p w:rsidR="00976973" w:rsidRPr="00B867FA" w:rsidRDefault="00976973" w:rsidP="00976973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ГОСУДАРСТВЕННАЯ ПОШЛИНА</w:t>
            </w:r>
          </w:p>
        </w:tc>
        <w:tc>
          <w:tcPr>
            <w:tcW w:w="1843" w:type="dxa"/>
            <w:shd w:val="clear" w:color="auto" w:fill="auto"/>
            <w:hideMark/>
          </w:tcPr>
          <w:p w:rsidR="00976973" w:rsidRPr="00B867FA" w:rsidRDefault="00976973" w:rsidP="00976973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4 815 250,00</w:t>
            </w:r>
          </w:p>
        </w:tc>
        <w:tc>
          <w:tcPr>
            <w:tcW w:w="1843" w:type="dxa"/>
            <w:shd w:val="clear" w:color="auto" w:fill="auto"/>
            <w:hideMark/>
          </w:tcPr>
          <w:p w:rsidR="00976973" w:rsidRPr="00B867FA" w:rsidRDefault="00976973" w:rsidP="00976973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5 036 700,00</w:t>
            </w:r>
          </w:p>
        </w:tc>
        <w:tc>
          <w:tcPr>
            <w:tcW w:w="1808" w:type="dxa"/>
            <w:shd w:val="clear" w:color="auto" w:fill="auto"/>
            <w:hideMark/>
          </w:tcPr>
          <w:p w:rsidR="00976973" w:rsidRPr="00B867FA" w:rsidRDefault="00976973" w:rsidP="00976973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5 394 630,00</w:t>
            </w:r>
          </w:p>
        </w:tc>
      </w:tr>
      <w:tr w:rsidR="00976973" w:rsidRPr="00B867FA" w:rsidTr="00835099">
        <w:trPr>
          <w:trHeight w:val="57"/>
        </w:trPr>
        <w:tc>
          <w:tcPr>
            <w:tcW w:w="1668" w:type="dxa"/>
            <w:shd w:val="clear" w:color="auto" w:fill="auto"/>
            <w:noWrap/>
            <w:hideMark/>
          </w:tcPr>
          <w:p w:rsidR="00976973" w:rsidRPr="00B867FA" w:rsidRDefault="00976973" w:rsidP="00835099">
            <w:pPr>
              <w:suppressAutoHyphens w:val="0"/>
              <w:ind w:right="-105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000 1 08 03000 01 0000 110</w:t>
            </w:r>
          </w:p>
        </w:tc>
        <w:tc>
          <w:tcPr>
            <w:tcW w:w="2409" w:type="dxa"/>
            <w:shd w:val="clear" w:color="auto" w:fill="auto"/>
            <w:hideMark/>
          </w:tcPr>
          <w:p w:rsidR="00976973" w:rsidRPr="00B867FA" w:rsidRDefault="00976973" w:rsidP="00976973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843" w:type="dxa"/>
            <w:shd w:val="clear" w:color="auto" w:fill="auto"/>
            <w:hideMark/>
          </w:tcPr>
          <w:p w:rsidR="00976973" w:rsidRPr="00B867FA" w:rsidRDefault="00976973" w:rsidP="00976973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4 815 250,00</w:t>
            </w:r>
          </w:p>
        </w:tc>
        <w:tc>
          <w:tcPr>
            <w:tcW w:w="1843" w:type="dxa"/>
            <w:shd w:val="clear" w:color="auto" w:fill="auto"/>
            <w:hideMark/>
          </w:tcPr>
          <w:p w:rsidR="00976973" w:rsidRPr="00B867FA" w:rsidRDefault="00976973" w:rsidP="00976973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5 036 700,00</w:t>
            </w:r>
          </w:p>
        </w:tc>
        <w:tc>
          <w:tcPr>
            <w:tcW w:w="1808" w:type="dxa"/>
            <w:shd w:val="clear" w:color="auto" w:fill="auto"/>
            <w:hideMark/>
          </w:tcPr>
          <w:p w:rsidR="00976973" w:rsidRPr="00B867FA" w:rsidRDefault="00976973" w:rsidP="00976973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5 394 630,00</w:t>
            </w:r>
          </w:p>
        </w:tc>
      </w:tr>
      <w:tr w:rsidR="00976973" w:rsidRPr="00B867FA" w:rsidTr="00835099">
        <w:trPr>
          <w:trHeight w:val="57"/>
        </w:trPr>
        <w:tc>
          <w:tcPr>
            <w:tcW w:w="1668" w:type="dxa"/>
            <w:shd w:val="clear" w:color="auto" w:fill="auto"/>
            <w:noWrap/>
            <w:hideMark/>
          </w:tcPr>
          <w:p w:rsidR="00976973" w:rsidRPr="00B867FA" w:rsidRDefault="00976973" w:rsidP="00835099">
            <w:pPr>
              <w:suppressAutoHyphens w:val="0"/>
              <w:ind w:right="-105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000 1 08 03010 01 0000 110</w:t>
            </w:r>
          </w:p>
        </w:tc>
        <w:tc>
          <w:tcPr>
            <w:tcW w:w="2409" w:type="dxa"/>
            <w:shd w:val="clear" w:color="auto" w:fill="auto"/>
            <w:hideMark/>
          </w:tcPr>
          <w:p w:rsidR="00976973" w:rsidRPr="00B867FA" w:rsidRDefault="00976973" w:rsidP="00976973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843" w:type="dxa"/>
            <w:shd w:val="clear" w:color="auto" w:fill="auto"/>
            <w:hideMark/>
          </w:tcPr>
          <w:p w:rsidR="00976973" w:rsidRPr="00B867FA" w:rsidRDefault="00976973" w:rsidP="00976973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4 815 250,00</w:t>
            </w:r>
          </w:p>
        </w:tc>
        <w:tc>
          <w:tcPr>
            <w:tcW w:w="1843" w:type="dxa"/>
            <w:shd w:val="clear" w:color="auto" w:fill="auto"/>
            <w:hideMark/>
          </w:tcPr>
          <w:p w:rsidR="00976973" w:rsidRPr="00B867FA" w:rsidRDefault="00976973" w:rsidP="00976973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5 036 700,00</w:t>
            </w:r>
          </w:p>
        </w:tc>
        <w:tc>
          <w:tcPr>
            <w:tcW w:w="1808" w:type="dxa"/>
            <w:shd w:val="clear" w:color="auto" w:fill="auto"/>
            <w:hideMark/>
          </w:tcPr>
          <w:p w:rsidR="00976973" w:rsidRPr="00B867FA" w:rsidRDefault="00976973" w:rsidP="00976973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5 394 630,00</w:t>
            </w:r>
          </w:p>
        </w:tc>
      </w:tr>
      <w:tr w:rsidR="00976973" w:rsidRPr="00B867FA" w:rsidTr="00835099">
        <w:trPr>
          <w:trHeight w:val="57"/>
        </w:trPr>
        <w:tc>
          <w:tcPr>
            <w:tcW w:w="1668" w:type="dxa"/>
            <w:shd w:val="clear" w:color="auto" w:fill="auto"/>
            <w:noWrap/>
            <w:hideMark/>
          </w:tcPr>
          <w:p w:rsidR="00976973" w:rsidRPr="00B867FA" w:rsidRDefault="00976973" w:rsidP="00835099">
            <w:pPr>
              <w:suppressAutoHyphens w:val="0"/>
              <w:ind w:right="-105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 xml:space="preserve">000 1 11 00000 00 0000 000 </w:t>
            </w:r>
          </w:p>
        </w:tc>
        <w:tc>
          <w:tcPr>
            <w:tcW w:w="2409" w:type="dxa"/>
            <w:shd w:val="clear" w:color="auto" w:fill="auto"/>
            <w:hideMark/>
          </w:tcPr>
          <w:p w:rsidR="00976973" w:rsidRPr="00B867FA" w:rsidRDefault="00976973" w:rsidP="00976973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 xml:space="preserve">ДОХОДЫ ОТ ИСПОЛЬЗОВАНИЯ ИМУЩЕСТВА, </w:t>
            </w:r>
            <w:r w:rsidRPr="00B867FA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lastRenderedPageBreak/>
              <w:t>НАХОДЯЩЕГОСЯ В ГОСУДАРСТВЕННОЙ И МУНИЦИПАЛЬНОЙ СОБСТВЕННОСТИ</w:t>
            </w:r>
          </w:p>
        </w:tc>
        <w:tc>
          <w:tcPr>
            <w:tcW w:w="1843" w:type="dxa"/>
            <w:shd w:val="clear" w:color="auto" w:fill="auto"/>
            <w:hideMark/>
          </w:tcPr>
          <w:p w:rsidR="00976973" w:rsidRPr="00B867FA" w:rsidRDefault="00976973" w:rsidP="00976973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lastRenderedPageBreak/>
              <w:t>7 003 750,00</w:t>
            </w:r>
          </w:p>
        </w:tc>
        <w:tc>
          <w:tcPr>
            <w:tcW w:w="1843" w:type="dxa"/>
            <w:shd w:val="clear" w:color="auto" w:fill="auto"/>
            <w:hideMark/>
          </w:tcPr>
          <w:p w:rsidR="00976973" w:rsidRPr="00B867FA" w:rsidRDefault="00976973" w:rsidP="00976973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7 035 000,00</w:t>
            </w:r>
          </w:p>
        </w:tc>
        <w:tc>
          <w:tcPr>
            <w:tcW w:w="1808" w:type="dxa"/>
            <w:shd w:val="clear" w:color="auto" w:fill="auto"/>
            <w:hideMark/>
          </w:tcPr>
          <w:p w:rsidR="00976973" w:rsidRPr="00B867FA" w:rsidRDefault="00976973" w:rsidP="00976973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7 035 000,00</w:t>
            </w:r>
          </w:p>
        </w:tc>
      </w:tr>
      <w:tr w:rsidR="00976973" w:rsidRPr="00B867FA" w:rsidTr="00835099">
        <w:trPr>
          <w:trHeight w:val="57"/>
        </w:trPr>
        <w:tc>
          <w:tcPr>
            <w:tcW w:w="1668" w:type="dxa"/>
            <w:shd w:val="clear" w:color="auto" w:fill="auto"/>
            <w:noWrap/>
            <w:hideMark/>
          </w:tcPr>
          <w:p w:rsidR="00976973" w:rsidRPr="00B867FA" w:rsidRDefault="00976973" w:rsidP="00835099">
            <w:pPr>
              <w:suppressAutoHyphens w:val="0"/>
              <w:ind w:right="-105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lastRenderedPageBreak/>
              <w:t>000 1 11 05000 00 0000 120</w:t>
            </w:r>
          </w:p>
        </w:tc>
        <w:tc>
          <w:tcPr>
            <w:tcW w:w="2409" w:type="dxa"/>
            <w:shd w:val="clear" w:color="auto" w:fill="auto"/>
            <w:hideMark/>
          </w:tcPr>
          <w:p w:rsidR="00976973" w:rsidRPr="00B867FA" w:rsidRDefault="00976973" w:rsidP="00976973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Доходы, получаемые в виде арендной 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 государственных и муниципальных унитарных предприятий, в том числе казенных)</w:t>
            </w:r>
          </w:p>
        </w:tc>
        <w:tc>
          <w:tcPr>
            <w:tcW w:w="1843" w:type="dxa"/>
            <w:shd w:val="clear" w:color="auto" w:fill="auto"/>
            <w:hideMark/>
          </w:tcPr>
          <w:p w:rsidR="00976973" w:rsidRPr="00B867FA" w:rsidRDefault="00976973" w:rsidP="00976973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6 435 000,00</w:t>
            </w:r>
          </w:p>
        </w:tc>
        <w:tc>
          <w:tcPr>
            <w:tcW w:w="1843" w:type="dxa"/>
            <w:shd w:val="clear" w:color="auto" w:fill="auto"/>
            <w:hideMark/>
          </w:tcPr>
          <w:p w:rsidR="00976973" w:rsidRPr="00B867FA" w:rsidRDefault="00976973" w:rsidP="00976973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6 435 000,00</w:t>
            </w:r>
          </w:p>
        </w:tc>
        <w:tc>
          <w:tcPr>
            <w:tcW w:w="1808" w:type="dxa"/>
            <w:shd w:val="clear" w:color="auto" w:fill="auto"/>
            <w:hideMark/>
          </w:tcPr>
          <w:p w:rsidR="00976973" w:rsidRPr="00B867FA" w:rsidRDefault="00976973" w:rsidP="00976973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6 435 000,00</w:t>
            </w:r>
          </w:p>
        </w:tc>
      </w:tr>
      <w:tr w:rsidR="00976973" w:rsidRPr="00B867FA" w:rsidTr="00835099">
        <w:trPr>
          <w:trHeight w:val="57"/>
        </w:trPr>
        <w:tc>
          <w:tcPr>
            <w:tcW w:w="1668" w:type="dxa"/>
            <w:shd w:val="clear" w:color="auto" w:fill="auto"/>
            <w:noWrap/>
            <w:hideMark/>
          </w:tcPr>
          <w:p w:rsidR="00976973" w:rsidRPr="00B867FA" w:rsidRDefault="00976973" w:rsidP="00835099">
            <w:pPr>
              <w:suppressAutoHyphens w:val="0"/>
              <w:ind w:right="-105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000 1 11 05010 00 0000 120</w:t>
            </w:r>
          </w:p>
        </w:tc>
        <w:tc>
          <w:tcPr>
            <w:tcW w:w="2409" w:type="dxa"/>
            <w:shd w:val="clear" w:color="auto" w:fill="auto"/>
            <w:hideMark/>
          </w:tcPr>
          <w:p w:rsidR="00976973" w:rsidRPr="00B867FA" w:rsidRDefault="00976973" w:rsidP="00976973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843" w:type="dxa"/>
            <w:shd w:val="clear" w:color="auto" w:fill="auto"/>
            <w:hideMark/>
          </w:tcPr>
          <w:p w:rsidR="00976973" w:rsidRPr="00B867FA" w:rsidRDefault="00976973" w:rsidP="00976973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5 500 000,00</w:t>
            </w:r>
          </w:p>
        </w:tc>
        <w:tc>
          <w:tcPr>
            <w:tcW w:w="1843" w:type="dxa"/>
            <w:shd w:val="clear" w:color="auto" w:fill="auto"/>
            <w:hideMark/>
          </w:tcPr>
          <w:p w:rsidR="00976973" w:rsidRPr="00B867FA" w:rsidRDefault="00976973" w:rsidP="00976973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5 500 000,00</w:t>
            </w:r>
          </w:p>
        </w:tc>
        <w:tc>
          <w:tcPr>
            <w:tcW w:w="1808" w:type="dxa"/>
            <w:shd w:val="clear" w:color="auto" w:fill="auto"/>
            <w:hideMark/>
          </w:tcPr>
          <w:p w:rsidR="00976973" w:rsidRPr="00B867FA" w:rsidRDefault="00976973" w:rsidP="00976973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5 500 000,00</w:t>
            </w:r>
          </w:p>
        </w:tc>
      </w:tr>
      <w:tr w:rsidR="00976973" w:rsidRPr="00B867FA" w:rsidTr="00835099">
        <w:trPr>
          <w:trHeight w:val="57"/>
        </w:trPr>
        <w:tc>
          <w:tcPr>
            <w:tcW w:w="1668" w:type="dxa"/>
            <w:shd w:val="clear" w:color="auto" w:fill="auto"/>
            <w:noWrap/>
            <w:hideMark/>
          </w:tcPr>
          <w:p w:rsidR="00976973" w:rsidRPr="00B867FA" w:rsidRDefault="00976973" w:rsidP="00835099">
            <w:pPr>
              <w:suppressAutoHyphens w:val="0"/>
              <w:ind w:right="-105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000 1 11 05013 05 0000 120</w:t>
            </w:r>
          </w:p>
        </w:tc>
        <w:tc>
          <w:tcPr>
            <w:tcW w:w="2409" w:type="dxa"/>
            <w:shd w:val="clear" w:color="auto" w:fill="auto"/>
            <w:hideMark/>
          </w:tcPr>
          <w:p w:rsidR="00976973" w:rsidRPr="00B867FA" w:rsidRDefault="00976973" w:rsidP="00976973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</w:t>
            </w:r>
            <w:r w:rsidR="00E929CF" w:rsidRPr="00B867FA">
              <w:rPr>
                <w:rFonts w:ascii="Arial" w:hAnsi="Arial" w:cs="Arial"/>
                <w:sz w:val="22"/>
                <w:szCs w:val="22"/>
                <w:lang w:eastAsia="ru-RU"/>
              </w:rPr>
              <w:t>н</w:t>
            </w: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 xml:space="preserve">ной, а также средства от продажи права на заключение </w:t>
            </w: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lastRenderedPageBreak/>
              <w:t>договоров аренды указанных земельных участков</w:t>
            </w:r>
          </w:p>
        </w:tc>
        <w:tc>
          <w:tcPr>
            <w:tcW w:w="1843" w:type="dxa"/>
            <w:shd w:val="clear" w:color="auto" w:fill="auto"/>
            <w:hideMark/>
          </w:tcPr>
          <w:p w:rsidR="00976973" w:rsidRPr="00B867FA" w:rsidRDefault="00976973" w:rsidP="00976973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lastRenderedPageBreak/>
              <w:t>5 500 000,00</w:t>
            </w:r>
          </w:p>
        </w:tc>
        <w:tc>
          <w:tcPr>
            <w:tcW w:w="1843" w:type="dxa"/>
            <w:shd w:val="clear" w:color="auto" w:fill="auto"/>
            <w:hideMark/>
          </w:tcPr>
          <w:p w:rsidR="00976973" w:rsidRPr="00B867FA" w:rsidRDefault="00976973" w:rsidP="00976973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5 500 000,00</w:t>
            </w:r>
          </w:p>
        </w:tc>
        <w:tc>
          <w:tcPr>
            <w:tcW w:w="1808" w:type="dxa"/>
            <w:shd w:val="clear" w:color="auto" w:fill="auto"/>
            <w:hideMark/>
          </w:tcPr>
          <w:p w:rsidR="00976973" w:rsidRPr="00B867FA" w:rsidRDefault="00976973" w:rsidP="00976973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5 500 000,00</w:t>
            </w:r>
          </w:p>
        </w:tc>
      </w:tr>
      <w:tr w:rsidR="00976973" w:rsidRPr="00B867FA" w:rsidTr="00835099">
        <w:trPr>
          <w:trHeight w:val="57"/>
        </w:trPr>
        <w:tc>
          <w:tcPr>
            <w:tcW w:w="1668" w:type="dxa"/>
            <w:shd w:val="clear" w:color="auto" w:fill="auto"/>
            <w:noWrap/>
            <w:hideMark/>
          </w:tcPr>
          <w:p w:rsidR="00976973" w:rsidRPr="00B867FA" w:rsidRDefault="00976973" w:rsidP="00835099">
            <w:pPr>
              <w:suppressAutoHyphens w:val="0"/>
              <w:ind w:right="-105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lastRenderedPageBreak/>
              <w:t>000 1 11 05020 00 0000 120</w:t>
            </w:r>
          </w:p>
        </w:tc>
        <w:tc>
          <w:tcPr>
            <w:tcW w:w="2409" w:type="dxa"/>
            <w:shd w:val="clear" w:color="auto" w:fill="auto"/>
            <w:hideMark/>
          </w:tcPr>
          <w:p w:rsidR="00976973" w:rsidRPr="00B867FA" w:rsidRDefault="00976973" w:rsidP="00976973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 указанных земельных участков (за исключением земельных участков  бюджетных и автономных учреждений)</w:t>
            </w:r>
          </w:p>
        </w:tc>
        <w:tc>
          <w:tcPr>
            <w:tcW w:w="1843" w:type="dxa"/>
            <w:shd w:val="clear" w:color="auto" w:fill="auto"/>
            <w:hideMark/>
          </w:tcPr>
          <w:p w:rsidR="00976973" w:rsidRPr="00B867FA" w:rsidRDefault="00976973" w:rsidP="00976973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435 000,00</w:t>
            </w:r>
          </w:p>
        </w:tc>
        <w:tc>
          <w:tcPr>
            <w:tcW w:w="1843" w:type="dxa"/>
            <w:shd w:val="clear" w:color="auto" w:fill="auto"/>
            <w:hideMark/>
          </w:tcPr>
          <w:p w:rsidR="00976973" w:rsidRPr="00B867FA" w:rsidRDefault="00976973" w:rsidP="00976973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435 000,00</w:t>
            </w:r>
          </w:p>
        </w:tc>
        <w:tc>
          <w:tcPr>
            <w:tcW w:w="1808" w:type="dxa"/>
            <w:shd w:val="clear" w:color="auto" w:fill="auto"/>
            <w:hideMark/>
          </w:tcPr>
          <w:p w:rsidR="00976973" w:rsidRPr="00B867FA" w:rsidRDefault="00976973" w:rsidP="00976973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435 000,00</w:t>
            </w:r>
          </w:p>
        </w:tc>
      </w:tr>
      <w:tr w:rsidR="00976973" w:rsidRPr="00B867FA" w:rsidTr="00835099">
        <w:trPr>
          <w:trHeight w:val="57"/>
        </w:trPr>
        <w:tc>
          <w:tcPr>
            <w:tcW w:w="1668" w:type="dxa"/>
            <w:shd w:val="clear" w:color="auto" w:fill="auto"/>
            <w:noWrap/>
            <w:hideMark/>
          </w:tcPr>
          <w:p w:rsidR="00976973" w:rsidRPr="00B867FA" w:rsidRDefault="00976973" w:rsidP="00835099">
            <w:pPr>
              <w:suppressAutoHyphens w:val="0"/>
              <w:ind w:right="-105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000 1 11 05025 05 0000 120</w:t>
            </w:r>
          </w:p>
        </w:tc>
        <w:tc>
          <w:tcPr>
            <w:tcW w:w="2409" w:type="dxa"/>
            <w:shd w:val="clear" w:color="auto" w:fill="auto"/>
            <w:hideMark/>
          </w:tcPr>
          <w:p w:rsidR="00976973" w:rsidRPr="00B867FA" w:rsidRDefault="00976973" w:rsidP="00976973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1843" w:type="dxa"/>
            <w:shd w:val="clear" w:color="auto" w:fill="auto"/>
            <w:hideMark/>
          </w:tcPr>
          <w:p w:rsidR="00976973" w:rsidRPr="00B867FA" w:rsidRDefault="00976973" w:rsidP="00976973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435 000,00</w:t>
            </w:r>
          </w:p>
        </w:tc>
        <w:tc>
          <w:tcPr>
            <w:tcW w:w="1843" w:type="dxa"/>
            <w:shd w:val="clear" w:color="auto" w:fill="auto"/>
            <w:hideMark/>
          </w:tcPr>
          <w:p w:rsidR="00976973" w:rsidRPr="00B867FA" w:rsidRDefault="00976973" w:rsidP="00976973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435 000,00</w:t>
            </w:r>
          </w:p>
        </w:tc>
        <w:tc>
          <w:tcPr>
            <w:tcW w:w="1808" w:type="dxa"/>
            <w:shd w:val="clear" w:color="auto" w:fill="auto"/>
            <w:hideMark/>
          </w:tcPr>
          <w:p w:rsidR="00976973" w:rsidRPr="00B867FA" w:rsidRDefault="00976973" w:rsidP="00976973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435 000,00</w:t>
            </w:r>
          </w:p>
        </w:tc>
      </w:tr>
      <w:tr w:rsidR="00976973" w:rsidRPr="00B867FA" w:rsidTr="00835099">
        <w:trPr>
          <w:trHeight w:val="57"/>
        </w:trPr>
        <w:tc>
          <w:tcPr>
            <w:tcW w:w="1668" w:type="dxa"/>
            <w:shd w:val="clear" w:color="auto" w:fill="auto"/>
            <w:noWrap/>
            <w:hideMark/>
          </w:tcPr>
          <w:p w:rsidR="00976973" w:rsidRPr="00B867FA" w:rsidRDefault="00976973" w:rsidP="00835099">
            <w:pPr>
              <w:suppressAutoHyphens w:val="0"/>
              <w:ind w:right="-105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000 1 11 05070 00 0000 120</w:t>
            </w:r>
          </w:p>
        </w:tc>
        <w:tc>
          <w:tcPr>
            <w:tcW w:w="2409" w:type="dxa"/>
            <w:shd w:val="clear" w:color="auto" w:fill="auto"/>
            <w:hideMark/>
          </w:tcPr>
          <w:p w:rsidR="00976973" w:rsidRPr="00B867FA" w:rsidRDefault="00976973" w:rsidP="00976973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Доходы от сдачи в аренду имущества, составляющего государственную (муниципальную)  казну  (за исключением земельных участков)</w:t>
            </w:r>
          </w:p>
        </w:tc>
        <w:tc>
          <w:tcPr>
            <w:tcW w:w="1843" w:type="dxa"/>
            <w:shd w:val="clear" w:color="auto" w:fill="auto"/>
            <w:hideMark/>
          </w:tcPr>
          <w:p w:rsidR="00976973" w:rsidRPr="00B867FA" w:rsidRDefault="00976973" w:rsidP="00976973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500 000,00</w:t>
            </w:r>
          </w:p>
        </w:tc>
        <w:tc>
          <w:tcPr>
            <w:tcW w:w="1843" w:type="dxa"/>
            <w:shd w:val="clear" w:color="auto" w:fill="auto"/>
            <w:hideMark/>
          </w:tcPr>
          <w:p w:rsidR="00976973" w:rsidRPr="00B867FA" w:rsidRDefault="00976973" w:rsidP="00976973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500 000,00</w:t>
            </w:r>
          </w:p>
        </w:tc>
        <w:tc>
          <w:tcPr>
            <w:tcW w:w="1808" w:type="dxa"/>
            <w:shd w:val="clear" w:color="auto" w:fill="auto"/>
            <w:hideMark/>
          </w:tcPr>
          <w:p w:rsidR="00976973" w:rsidRPr="00B867FA" w:rsidRDefault="00976973" w:rsidP="00976973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500 000,00</w:t>
            </w:r>
          </w:p>
        </w:tc>
      </w:tr>
      <w:tr w:rsidR="00976973" w:rsidRPr="00B867FA" w:rsidTr="00835099">
        <w:trPr>
          <w:trHeight w:val="57"/>
        </w:trPr>
        <w:tc>
          <w:tcPr>
            <w:tcW w:w="1668" w:type="dxa"/>
            <w:shd w:val="clear" w:color="auto" w:fill="auto"/>
            <w:noWrap/>
            <w:hideMark/>
          </w:tcPr>
          <w:p w:rsidR="00976973" w:rsidRPr="00B867FA" w:rsidRDefault="00976973" w:rsidP="00835099">
            <w:pPr>
              <w:suppressAutoHyphens w:val="0"/>
              <w:ind w:right="-105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000 1 11 05075 05 0000 120</w:t>
            </w:r>
          </w:p>
        </w:tc>
        <w:tc>
          <w:tcPr>
            <w:tcW w:w="2409" w:type="dxa"/>
            <w:shd w:val="clear" w:color="auto" w:fill="auto"/>
            <w:hideMark/>
          </w:tcPr>
          <w:p w:rsidR="00976973" w:rsidRPr="00B867FA" w:rsidRDefault="00976973" w:rsidP="00976973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Доходы от сдачи в аренду имущества,</w:t>
            </w:r>
            <w:r w:rsidR="005A1786" w:rsidRPr="00B867FA">
              <w:rPr>
                <w:rFonts w:ascii="Arial" w:hAnsi="Arial" w:cs="Arial"/>
                <w:sz w:val="22"/>
                <w:szCs w:val="22"/>
                <w:lang w:eastAsia="ru-RU"/>
              </w:rPr>
              <w:t xml:space="preserve"> </w:t>
            </w: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составляющего казну муниципальных районов (за исключением земельных участков)</w:t>
            </w:r>
          </w:p>
        </w:tc>
        <w:tc>
          <w:tcPr>
            <w:tcW w:w="1843" w:type="dxa"/>
            <w:shd w:val="clear" w:color="auto" w:fill="auto"/>
            <w:hideMark/>
          </w:tcPr>
          <w:p w:rsidR="00976973" w:rsidRPr="00B867FA" w:rsidRDefault="00976973" w:rsidP="00976973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500 000,00</w:t>
            </w:r>
          </w:p>
        </w:tc>
        <w:tc>
          <w:tcPr>
            <w:tcW w:w="1843" w:type="dxa"/>
            <w:shd w:val="clear" w:color="auto" w:fill="auto"/>
            <w:hideMark/>
          </w:tcPr>
          <w:p w:rsidR="00976973" w:rsidRPr="00B867FA" w:rsidRDefault="00976973" w:rsidP="00976973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500 000,00</w:t>
            </w:r>
          </w:p>
        </w:tc>
        <w:tc>
          <w:tcPr>
            <w:tcW w:w="1808" w:type="dxa"/>
            <w:shd w:val="clear" w:color="auto" w:fill="auto"/>
            <w:hideMark/>
          </w:tcPr>
          <w:p w:rsidR="00976973" w:rsidRPr="00B867FA" w:rsidRDefault="00976973" w:rsidP="00976973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500 000,00</w:t>
            </w:r>
          </w:p>
        </w:tc>
      </w:tr>
      <w:tr w:rsidR="00976973" w:rsidRPr="00B867FA" w:rsidTr="00835099">
        <w:trPr>
          <w:trHeight w:val="57"/>
        </w:trPr>
        <w:tc>
          <w:tcPr>
            <w:tcW w:w="1668" w:type="dxa"/>
            <w:shd w:val="clear" w:color="auto" w:fill="auto"/>
            <w:noWrap/>
            <w:hideMark/>
          </w:tcPr>
          <w:p w:rsidR="00976973" w:rsidRPr="00B867FA" w:rsidRDefault="00976973" w:rsidP="00835099">
            <w:pPr>
              <w:suppressAutoHyphens w:val="0"/>
              <w:ind w:right="-105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000 1 11 07000 00 0000 120</w:t>
            </w:r>
          </w:p>
        </w:tc>
        <w:tc>
          <w:tcPr>
            <w:tcW w:w="2409" w:type="dxa"/>
            <w:shd w:val="clear" w:color="auto" w:fill="auto"/>
            <w:hideMark/>
          </w:tcPr>
          <w:p w:rsidR="00976973" w:rsidRPr="00B867FA" w:rsidRDefault="00976973" w:rsidP="00976973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843" w:type="dxa"/>
            <w:shd w:val="clear" w:color="auto" w:fill="auto"/>
            <w:hideMark/>
          </w:tcPr>
          <w:p w:rsidR="00976973" w:rsidRPr="00B867FA" w:rsidRDefault="00976973" w:rsidP="00976973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568 750,00</w:t>
            </w:r>
          </w:p>
        </w:tc>
        <w:tc>
          <w:tcPr>
            <w:tcW w:w="1843" w:type="dxa"/>
            <w:shd w:val="clear" w:color="auto" w:fill="auto"/>
            <w:hideMark/>
          </w:tcPr>
          <w:p w:rsidR="00976973" w:rsidRPr="00B867FA" w:rsidRDefault="00976973" w:rsidP="00976973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600 000,00</w:t>
            </w:r>
          </w:p>
        </w:tc>
        <w:tc>
          <w:tcPr>
            <w:tcW w:w="1808" w:type="dxa"/>
            <w:shd w:val="clear" w:color="auto" w:fill="auto"/>
            <w:hideMark/>
          </w:tcPr>
          <w:p w:rsidR="00976973" w:rsidRPr="00B867FA" w:rsidRDefault="00976973" w:rsidP="00976973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600 000,00</w:t>
            </w:r>
          </w:p>
        </w:tc>
      </w:tr>
      <w:tr w:rsidR="00976973" w:rsidRPr="00B867FA" w:rsidTr="00835099">
        <w:trPr>
          <w:trHeight w:val="57"/>
        </w:trPr>
        <w:tc>
          <w:tcPr>
            <w:tcW w:w="1668" w:type="dxa"/>
            <w:shd w:val="clear" w:color="auto" w:fill="auto"/>
            <w:noWrap/>
            <w:hideMark/>
          </w:tcPr>
          <w:p w:rsidR="00976973" w:rsidRPr="00B867FA" w:rsidRDefault="00976973" w:rsidP="00835099">
            <w:pPr>
              <w:suppressAutoHyphens w:val="0"/>
              <w:ind w:right="-105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lastRenderedPageBreak/>
              <w:t>000 1 11 07010 00 0000 120</w:t>
            </w:r>
          </w:p>
        </w:tc>
        <w:tc>
          <w:tcPr>
            <w:tcW w:w="2409" w:type="dxa"/>
            <w:shd w:val="clear" w:color="auto" w:fill="auto"/>
            <w:hideMark/>
          </w:tcPr>
          <w:p w:rsidR="00976973" w:rsidRPr="00B867FA" w:rsidRDefault="00976973" w:rsidP="00976973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Доходы от перечисления части прибыли  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843" w:type="dxa"/>
            <w:shd w:val="clear" w:color="auto" w:fill="auto"/>
            <w:hideMark/>
          </w:tcPr>
          <w:p w:rsidR="00976973" w:rsidRPr="00B867FA" w:rsidRDefault="00976973" w:rsidP="00976973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568 750,00</w:t>
            </w:r>
          </w:p>
        </w:tc>
        <w:tc>
          <w:tcPr>
            <w:tcW w:w="1843" w:type="dxa"/>
            <w:shd w:val="clear" w:color="auto" w:fill="auto"/>
            <w:hideMark/>
          </w:tcPr>
          <w:p w:rsidR="00976973" w:rsidRPr="00B867FA" w:rsidRDefault="00976973" w:rsidP="00976973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600 000,00</w:t>
            </w:r>
          </w:p>
        </w:tc>
        <w:tc>
          <w:tcPr>
            <w:tcW w:w="1808" w:type="dxa"/>
            <w:shd w:val="clear" w:color="auto" w:fill="auto"/>
            <w:hideMark/>
          </w:tcPr>
          <w:p w:rsidR="00976973" w:rsidRPr="00B867FA" w:rsidRDefault="00976973" w:rsidP="00976973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600 000,00</w:t>
            </w:r>
          </w:p>
        </w:tc>
      </w:tr>
      <w:tr w:rsidR="00976973" w:rsidRPr="00B867FA" w:rsidTr="00835099">
        <w:trPr>
          <w:trHeight w:val="57"/>
        </w:trPr>
        <w:tc>
          <w:tcPr>
            <w:tcW w:w="1668" w:type="dxa"/>
            <w:shd w:val="clear" w:color="auto" w:fill="auto"/>
            <w:noWrap/>
            <w:hideMark/>
          </w:tcPr>
          <w:p w:rsidR="00976973" w:rsidRPr="00B867FA" w:rsidRDefault="00976973" w:rsidP="00835099">
            <w:pPr>
              <w:suppressAutoHyphens w:val="0"/>
              <w:ind w:right="-105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000 1 11 07015 05 0000 120</w:t>
            </w:r>
          </w:p>
        </w:tc>
        <w:tc>
          <w:tcPr>
            <w:tcW w:w="2409" w:type="dxa"/>
            <w:shd w:val="clear" w:color="auto" w:fill="auto"/>
            <w:hideMark/>
          </w:tcPr>
          <w:p w:rsidR="00976973" w:rsidRPr="00B867FA" w:rsidRDefault="00976973" w:rsidP="00976973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1843" w:type="dxa"/>
            <w:shd w:val="clear" w:color="auto" w:fill="auto"/>
            <w:hideMark/>
          </w:tcPr>
          <w:p w:rsidR="00976973" w:rsidRPr="00B867FA" w:rsidRDefault="00976973" w:rsidP="00976973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568 750,00</w:t>
            </w:r>
          </w:p>
        </w:tc>
        <w:tc>
          <w:tcPr>
            <w:tcW w:w="1843" w:type="dxa"/>
            <w:shd w:val="clear" w:color="auto" w:fill="auto"/>
            <w:hideMark/>
          </w:tcPr>
          <w:p w:rsidR="00976973" w:rsidRPr="00B867FA" w:rsidRDefault="00976973" w:rsidP="00976973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600 000,00</w:t>
            </w:r>
          </w:p>
        </w:tc>
        <w:tc>
          <w:tcPr>
            <w:tcW w:w="1808" w:type="dxa"/>
            <w:shd w:val="clear" w:color="auto" w:fill="auto"/>
            <w:hideMark/>
          </w:tcPr>
          <w:p w:rsidR="00976973" w:rsidRPr="00B867FA" w:rsidRDefault="00976973" w:rsidP="00976973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600 000,00</w:t>
            </w:r>
          </w:p>
        </w:tc>
      </w:tr>
      <w:tr w:rsidR="00976973" w:rsidRPr="00B867FA" w:rsidTr="00835099">
        <w:trPr>
          <w:trHeight w:val="57"/>
        </w:trPr>
        <w:tc>
          <w:tcPr>
            <w:tcW w:w="1668" w:type="dxa"/>
            <w:shd w:val="clear" w:color="auto" w:fill="auto"/>
            <w:noWrap/>
            <w:hideMark/>
          </w:tcPr>
          <w:p w:rsidR="00976973" w:rsidRPr="00B867FA" w:rsidRDefault="00976973" w:rsidP="00835099">
            <w:pPr>
              <w:suppressAutoHyphens w:val="0"/>
              <w:ind w:right="-105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000 1 12 00000 00 0000 000</w:t>
            </w:r>
          </w:p>
        </w:tc>
        <w:tc>
          <w:tcPr>
            <w:tcW w:w="2409" w:type="dxa"/>
            <w:shd w:val="clear" w:color="auto" w:fill="auto"/>
            <w:hideMark/>
          </w:tcPr>
          <w:p w:rsidR="00976973" w:rsidRPr="00B867FA" w:rsidRDefault="00976973" w:rsidP="00976973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1843" w:type="dxa"/>
            <w:shd w:val="clear" w:color="auto" w:fill="auto"/>
            <w:hideMark/>
          </w:tcPr>
          <w:p w:rsidR="00976973" w:rsidRPr="00B867FA" w:rsidRDefault="00976973" w:rsidP="00976973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245 510,41</w:t>
            </w:r>
          </w:p>
        </w:tc>
        <w:tc>
          <w:tcPr>
            <w:tcW w:w="1843" w:type="dxa"/>
            <w:shd w:val="clear" w:color="auto" w:fill="auto"/>
            <w:hideMark/>
          </w:tcPr>
          <w:p w:rsidR="00976973" w:rsidRPr="00B867FA" w:rsidRDefault="00976973" w:rsidP="00976973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245 510,41</w:t>
            </w:r>
          </w:p>
        </w:tc>
        <w:tc>
          <w:tcPr>
            <w:tcW w:w="1808" w:type="dxa"/>
            <w:shd w:val="clear" w:color="auto" w:fill="auto"/>
            <w:hideMark/>
          </w:tcPr>
          <w:p w:rsidR="00976973" w:rsidRPr="00B867FA" w:rsidRDefault="00976973" w:rsidP="00976973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245 510,41</w:t>
            </w:r>
          </w:p>
        </w:tc>
      </w:tr>
      <w:tr w:rsidR="00976973" w:rsidRPr="00B867FA" w:rsidTr="00835099">
        <w:trPr>
          <w:trHeight w:val="57"/>
        </w:trPr>
        <w:tc>
          <w:tcPr>
            <w:tcW w:w="1668" w:type="dxa"/>
            <w:shd w:val="clear" w:color="auto" w:fill="auto"/>
            <w:noWrap/>
            <w:hideMark/>
          </w:tcPr>
          <w:p w:rsidR="00976973" w:rsidRPr="00B867FA" w:rsidRDefault="00976973" w:rsidP="00835099">
            <w:pPr>
              <w:suppressAutoHyphens w:val="0"/>
              <w:ind w:right="-105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000 1 12 01000 01 0000 120</w:t>
            </w:r>
          </w:p>
        </w:tc>
        <w:tc>
          <w:tcPr>
            <w:tcW w:w="2409" w:type="dxa"/>
            <w:shd w:val="clear" w:color="auto" w:fill="auto"/>
            <w:hideMark/>
          </w:tcPr>
          <w:p w:rsidR="00976973" w:rsidRPr="00B867FA" w:rsidRDefault="00976973" w:rsidP="00976973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1843" w:type="dxa"/>
            <w:shd w:val="clear" w:color="auto" w:fill="auto"/>
            <w:hideMark/>
          </w:tcPr>
          <w:p w:rsidR="00976973" w:rsidRPr="00B867FA" w:rsidRDefault="00976973" w:rsidP="00976973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245 510,41</w:t>
            </w:r>
          </w:p>
        </w:tc>
        <w:tc>
          <w:tcPr>
            <w:tcW w:w="1843" w:type="dxa"/>
            <w:shd w:val="clear" w:color="auto" w:fill="auto"/>
            <w:hideMark/>
          </w:tcPr>
          <w:p w:rsidR="00976973" w:rsidRPr="00B867FA" w:rsidRDefault="00976973" w:rsidP="00976973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245 510,41</w:t>
            </w:r>
          </w:p>
        </w:tc>
        <w:tc>
          <w:tcPr>
            <w:tcW w:w="1808" w:type="dxa"/>
            <w:shd w:val="clear" w:color="auto" w:fill="auto"/>
            <w:hideMark/>
          </w:tcPr>
          <w:p w:rsidR="00976973" w:rsidRPr="00B867FA" w:rsidRDefault="00976973" w:rsidP="00976973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245 510,41</w:t>
            </w:r>
          </w:p>
        </w:tc>
      </w:tr>
      <w:tr w:rsidR="00976973" w:rsidRPr="00B867FA" w:rsidTr="00835099">
        <w:trPr>
          <w:trHeight w:val="57"/>
        </w:trPr>
        <w:tc>
          <w:tcPr>
            <w:tcW w:w="1668" w:type="dxa"/>
            <w:shd w:val="clear" w:color="auto" w:fill="auto"/>
            <w:noWrap/>
            <w:hideMark/>
          </w:tcPr>
          <w:p w:rsidR="00976973" w:rsidRPr="00B867FA" w:rsidRDefault="00976973" w:rsidP="00835099">
            <w:pPr>
              <w:suppressAutoHyphens w:val="0"/>
              <w:ind w:right="-105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000 1 12 01010 01 0000 120</w:t>
            </w:r>
          </w:p>
        </w:tc>
        <w:tc>
          <w:tcPr>
            <w:tcW w:w="2409" w:type="dxa"/>
            <w:shd w:val="clear" w:color="auto" w:fill="auto"/>
            <w:hideMark/>
          </w:tcPr>
          <w:p w:rsidR="00976973" w:rsidRPr="00B867FA" w:rsidRDefault="00976973" w:rsidP="00976973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843" w:type="dxa"/>
            <w:shd w:val="clear" w:color="auto" w:fill="auto"/>
            <w:hideMark/>
          </w:tcPr>
          <w:p w:rsidR="00976973" w:rsidRPr="00B867FA" w:rsidRDefault="00976973" w:rsidP="00976973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245 510,41</w:t>
            </w:r>
          </w:p>
        </w:tc>
        <w:tc>
          <w:tcPr>
            <w:tcW w:w="1843" w:type="dxa"/>
            <w:shd w:val="clear" w:color="auto" w:fill="auto"/>
            <w:hideMark/>
          </w:tcPr>
          <w:p w:rsidR="00976973" w:rsidRPr="00B867FA" w:rsidRDefault="00976973" w:rsidP="00976973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245 510,41</w:t>
            </w:r>
          </w:p>
        </w:tc>
        <w:tc>
          <w:tcPr>
            <w:tcW w:w="1808" w:type="dxa"/>
            <w:shd w:val="clear" w:color="auto" w:fill="auto"/>
            <w:hideMark/>
          </w:tcPr>
          <w:p w:rsidR="00976973" w:rsidRPr="00B867FA" w:rsidRDefault="00976973" w:rsidP="00976973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245 510,41</w:t>
            </w:r>
          </w:p>
        </w:tc>
      </w:tr>
      <w:tr w:rsidR="00976973" w:rsidRPr="00B867FA" w:rsidTr="00835099">
        <w:trPr>
          <w:trHeight w:val="57"/>
        </w:trPr>
        <w:tc>
          <w:tcPr>
            <w:tcW w:w="1668" w:type="dxa"/>
            <w:shd w:val="clear" w:color="auto" w:fill="auto"/>
            <w:noWrap/>
            <w:hideMark/>
          </w:tcPr>
          <w:p w:rsidR="00976973" w:rsidRPr="00B867FA" w:rsidRDefault="00976973" w:rsidP="00835099">
            <w:pPr>
              <w:suppressAutoHyphens w:val="0"/>
              <w:ind w:right="-105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000 1 13 00000 00 0000 000</w:t>
            </w:r>
          </w:p>
        </w:tc>
        <w:tc>
          <w:tcPr>
            <w:tcW w:w="2409" w:type="dxa"/>
            <w:shd w:val="clear" w:color="auto" w:fill="auto"/>
            <w:hideMark/>
          </w:tcPr>
          <w:p w:rsidR="00976973" w:rsidRPr="00B867FA" w:rsidRDefault="00976973" w:rsidP="00976973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843" w:type="dxa"/>
            <w:shd w:val="clear" w:color="auto" w:fill="auto"/>
            <w:hideMark/>
          </w:tcPr>
          <w:p w:rsidR="00976973" w:rsidRPr="00B867FA" w:rsidRDefault="00976973" w:rsidP="00976973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2 619 200,88</w:t>
            </w:r>
          </w:p>
        </w:tc>
        <w:tc>
          <w:tcPr>
            <w:tcW w:w="1843" w:type="dxa"/>
            <w:shd w:val="clear" w:color="auto" w:fill="auto"/>
            <w:hideMark/>
          </w:tcPr>
          <w:p w:rsidR="00976973" w:rsidRPr="00B867FA" w:rsidRDefault="00976973" w:rsidP="00976973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242 750,88</w:t>
            </w:r>
          </w:p>
        </w:tc>
        <w:tc>
          <w:tcPr>
            <w:tcW w:w="1808" w:type="dxa"/>
            <w:shd w:val="clear" w:color="auto" w:fill="auto"/>
            <w:hideMark/>
          </w:tcPr>
          <w:p w:rsidR="00976973" w:rsidRPr="00B867FA" w:rsidRDefault="00976973" w:rsidP="00976973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244 000,88</w:t>
            </w:r>
          </w:p>
        </w:tc>
      </w:tr>
      <w:tr w:rsidR="00976973" w:rsidRPr="00B867FA" w:rsidTr="00835099">
        <w:trPr>
          <w:trHeight w:val="57"/>
        </w:trPr>
        <w:tc>
          <w:tcPr>
            <w:tcW w:w="1668" w:type="dxa"/>
            <w:shd w:val="clear" w:color="auto" w:fill="auto"/>
            <w:noWrap/>
            <w:hideMark/>
          </w:tcPr>
          <w:p w:rsidR="00976973" w:rsidRPr="00B867FA" w:rsidRDefault="00976973" w:rsidP="00835099">
            <w:pPr>
              <w:suppressAutoHyphens w:val="0"/>
              <w:ind w:right="-105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000 1 13 01000 00 0000 130</w:t>
            </w:r>
          </w:p>
        </w:tc>
        <w:tc>
          <w:tcPr>
            <w:tcW w:w="2409" w:type="dxa"/>
            <w:shd w:val="clear" w:color="auto" w:fill="auto"/>
            <w:hideMark/>
          </w:tcPr>
          <w:p w:rsidR="00976973" w:rsidRPr="00B867FA" w:rsidRDefault="00976973" w:rsidP="00976973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 xml:space="preserve">Доходы от оказания платных услуг (работ) </w:t>
            </w:r>
          </w:p>
        </w:tc>
        <w:tc>
          <w:tcPr>
            <w:tcW w:w="1843" w:type="dxa"/>
            <w:shd w:val="clear" w:color="auto" w:fill="auto"/>
            <w:hideMark/>
          </w:tcPr>
          <w:p w:rsidR="00976973" w:rsidRPr="00B867FA" w:rsidRDefault="00976973" w:rsidP="00976973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2 567 050,88</w:t>
            </w:r>
          </w:p>
        </w:tc>
        <w:tc>
          <w:tcPr>
            <w:tcW w:w="1843" w:type="dxa"/>
            <w:shd w:val="clear" w:color="auto" w:fill="auto"/>
            <w:hideMark/>
          </w:tcPr>
          <w:p w:rsidR="00976973" w:rsidRPr="00B867FA" w:rsidRDefault="00976973" w:rsidP="00976973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189 050,88</w:t>
            </w:r>
          </w:p>
        </w:tc>
        <w:tc>
          <w:tcPr>
            <w:tcW w:w="1808" w:type="dxa"/>
            <w:shd w:val="clear" w:color="auto" w:fill="auto"/>
            <w:hideMark/>
          </w:tcPr>
          <w:p w:rsidR="00976973" w:rsidRPr="00B867FA" w:rsidRDefault="00976973" w:rsidP="00976973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189 050,88</w:t>
            </w:r>
          </w:p>
        </w:tc>
      </w:tr>
      <w:tr w:rsidR="00976973" w:rsidRPr="00B867FA" w:rsidTr="00835099">
        <w:trPr>
          <w:trHeight w:val="57"/>
        </w:trPr>
        <w:tc>
          <w:tcPr>
            <w:tcW w:w="1668" w:type="dxa"/>
            <w:shd w:val="clear" w:color="auto" w:fill="auto"/>
            <w:noWrap/>
            <w:hideMark/>
          </w:tcPr>
          <w:p w:rsidR="00976973" w:rsidRPr="00B867FA" w:rsidRDefault="00976973" w:rsidP="00835099">
            <w:pPr>
              <w:suppressAutoHyphens w:val="0"/>
              <w:ind w:right="-105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000 1 13 01990 00 0000 130</w:t>
            </w:r>
          </w:p>
        </w:tc>
        <w:tc>
          <w:tcPr>
            <w:tcW w:w="2409" w:type="dxa"/>
            <w:shd w:val="clear" w:color="auto" w:fill="auto"/>
            <w:hideMark/>
          </w:tcPr>
          <w:p w:rsidR="00976973" w:rsidRPr="00B867FA" w:rsidRDefault="00976973" w:rsidP="00976973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 xml:space="preserve">Прочие доходы от оказания платных услуг (работ) </w:t>
            </w:r>
          </w:p>
        </w:tc>
        <w:tc>
          <w:tcPr>
            <w:tcW w:w="1843" w:type="dxa"/>
            <w:shd w:val="clear" w:color="auto" w:fill="auto"/>
            <w:hideMark/>
          </w:tcPr>
          <w:p w:rsidR="00976973" w:rsidRPr="00B867FA" w:rsidRDefault="00976973" w:rsidP="00976973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2 567 050,88</w:t>
            </w:r>
          </w:p>
        </w:tc>
        <w:tc>
          <w:tcPr>
            <w:tcW w:w="1843" w:type="dxa"/>
            <w:shd w:val="clear" w:color="auto" w:fill="auto"/>
            <w:hideMark/>
          </w:tcPr>
          <w:p w:rsidR="00976973" w:rsidRPr="00B867FA" w:rsidRDefault="00976973" w:rsidP="00976973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189 050,88</w:t>
            </w:r>
          </w:p>
        </w:tc>
        <w:tc>
          <w:tcPr>
            <w:tcW w:w="1808" w:type="dxa"/>
            <w:shd w:val="clear" w:color="auto" w:fill="auto"/>
            <w:hideMark/>
          </w:tcPr>
          <w:p w:rsidR="00976973" w:rsidRPr="00B867FA" w:rsidRDefault="00976973" w:rsidP="00976973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189 050,88</w:t>
            </w:r>
          </w:p>
        </w:tc>
      </w:tr>
      <w:tr w:rsidR="00976973" w:rsidRPr="00B867FA" w:rsidTr="00835099">
        <w:trPr>
          <w:trHeight w:val="57"/>
        </w:trPr>
        <w:tc>
          <w:tcPr>
            <w:tcW w:w="1668" w:type="dxa"/>
            <w:shd w:val="clear" w:color="auto" w:fill="auto"/>
            <w:noWrap/>
            <w:hideMark/>
          </w:tcPr>
          <w:p w:rsidR="00976973" w:rsidRPr="00B867FA" w:rsidRDefault="00976973" w:rsidP="00835099">
            <w:pPr>
              <w:suppressAutoHyphens w:val="0"/>
              <w:ind w:right="-105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000 1 13 01995 05 0000 130</w:t>
            </w:r>
          </w:p>
        </w:tc>
        <w:tc>
          <w:tcPr>
            <w:tcW w:w="2409" w:type="dxa"/>
            <w:shd w:val="clear" w:color="auto" w:fill="auto"/>
            <w:hideMark/>
          </w:tcPr>
          <w:p w:rsidR="00976973" w:rsidRPr="00B867FA" w:rsidRDefault="00976973" w:rsidP="00976973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843" w:type="dxa"/>
            <w:shd w:val="clear" w:color="auto" w:fill="auto"/>
            <w:hideMark/>
          </w:tcPr>
          <w:p w:rsidR="00976973" w:rsidRPr="00B867FA" w:rsidRDefault="00976973" w:rsidP="00976973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2 567 050,88</w:t>
            </w:r>
          </w:p>
        </w:tc>
        <w:tc>
          <w:tcPr>
            <w:tcW w:w="1843" w:type="dxa"/>
            <w:shd w:val="clear" w:color="auto" w:fill="auto"/>
            <w:hideMark/>
          </w:tcPr>
          <w:p w:rsidR="00976973" w:rsidRPr="00B867FA" w:rsidRDefault="00976973" w:rsidP="00976973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189 050,88</w:t>
            </w:r>
          </w:p>
        </w:tc>
        <w:tc>
          <w:tcPr>
            <w:tcW w:w="1808" w:type="dxa"/>
            <w:shd w:val="clear" w:color="auto" w:fill="auto"/>
            <w:hideMark/>
          </w:tcPr>
          <w:p w:rsidR="00976973" w:rsidRPr="00B867FA" w:rsidRDefault="00976973" w:rsidP="00976973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189 050,88</w:t>
            </w:r>
          </w:p>
        </w:tc>
      </w:tr>
      <w:tr w:rsidR="00976973" w:rsidRPr="00B867FA" w:rsidTr="00835099">
        <w:trPr>
          <w:trHeight w:val="57"/>
        </w:trPr>
        <w:tc>
          <w:tcPr>
            <w:tcW w:w="1668" w:type="dxa"/>
            <w:shd w:val="clear" w:color="auto" w:fill="auto"/>
            <w:noWrap/>
            <w:hideMark/>
          </w:tcPr>
          <w:p w:rsidR="00976973" w:rsidRPr="00B867FA" w:rsidRDefault="00976973" w:rsidP="00835099">
            <w:pPr>
              <w:suppressAutoHyphens w:val="0"/>
              <w:ind w:right="-105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 xml:space="preserve">000 1 13 02000 </w:t>
            </w: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lastRenderedPageBreak/>
              <w:t>00 0000 130</w:t>
            </w:r>
          </w:p>
        </w:tc>
        <w:tc>
          <w:tcPr>
            <w:tcW w:w="2409" w:type="dxa"/>
            <w:shd w:val="clear" w:color="auto" w:fill="auto"/>
            <w:hideMark/>
          </w:tcPr>
          <w:p w:rsidR="00976973" w:rsidRPr="00B867FA" w:rsidRDefault="00976973" w:rsidP="00976973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lastRenderedPageBreak/>
              <w:t xml:space="preserve">Доходы от </w:t>
            </w: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lastRenderedPageBreak/>
              <w:t>компенсации затрат государства</w:t>
            </w:r>
          </w:p>
        </w:tc>
        <w:tc>
          <w:tcPr>
            <w:tcW w:w="1843" w:type="dxa"/>
            <w:shd w:val="clear" w:color="auto" w:fill="auto"/>
            <w:hideMark/>
          </w:tcPr>
          <w:p w:rsidR="00976973" w:rsidRPr="00B867FA" w:rsidRDefault="00976973" w:rsidP="00976973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lastRenderedPageBreak/>
              <w:t>52 150,00</w:t>
            </w:r>
          </w:p>
        </w:tc>
        <w:tc>
          <w:tcPr>
            <w:tcW w:w="1843" w:type="dxa"/>
            <w:shd w:val="clear" w:color="auto" w:fill="auto"/>
            <w:hideMark/>
          </w:tcPr>
          <w:p w:rsidR="00976973" w:rsidRPr="00B867FA" w:rsidRDefault="00976973" w:rsidP="00976973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53 700,00</w:t>
            </w:r>
          </w:p>
        </w:tc>
        <w:tc>
          <w:tcPr>
            <w:tcW w:w="1808" w:type="dxa"/>
            <w:shd w:val="clear" w:color="auto" w:fill="auto"/>
            <w:hideMark/>
          </w:tcPr>
          <w:p w:rsidR="00976973" w:rsidRPr="00B867FA" w:rsidRDefault="00976973" w:rsidP="00976973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54 950,00</w:t>
            </w:r>
          </w:p>
        </w:tc>
      </w:tr>
      <w:tr w:rsidR="00976973" w:rsidRPr="00B867FA" w:rsidTr="00835099">
        <w:trPr>
          <w:trHeight w:val="57"/>
        </w:trPr>
        <w:tc>
          <w:tcPr>
            <w:tcW w:w="1668" w:type="dxa"/>
            <w:shd w:val="clear" w:color="auto" w:fill="auto"/>
            <w:noWrap/>
            <w:hideMark/>
          </w:tcPr>
          <w:p w:rsidR="00976973" w:rsidRPr="00B867FA" w:rsidRDefault="00976973" w:rsidP="00835099">
            <w:pPr>
              <w:suppressAutoHyphens w:val="0"/>
              <w:ind w:right="-105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lastRenderedPageBreak/>
              <w:t>000 1 13 02060 00 0000 130</w:t>
            </w:r>
          </w:p>
        </w:tc>
        <w:tc>
          <w:tcPr>
            <w:tcW w:w="2409" w:type="dxa"/>
            <w:shd w:val="clear" w:color="auto" w:fill="auto"/>
            <w:hideMark/>
          </w:tcPr>
          <w:p w:rsidR="00976973" w:rsidRPr="00B867FA" w:rsidRDefault="00976973" w:rsidP="00976973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843" w:type="dxa"/>
            <w:shd w:val="clear" w:color="auto" w:fill="auto"/>
            <w:hideMark/>
          </w:tcPr>
          <w:p w:rsidR="00976973" w:rsidRPr="00B867FA" w:rsidRDefault="00976973" w:rsidP="00976973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52 150,00</w:t>
            </w:r>
          </w:p>
        </w:tc>
        <w:tc>
          <w:tcPr>
            <w:tcW w:w="1843" w:type="dxa"/>
            <w:shd w:val="clear" w:color="auto" w:fill="auto"/>
            <w:hideMark/>
          </w:tcPr>
          <w:p w:rsidR="00976973" w:rsidRPr="00B867FA" w:rsidRDefault="00976973" w:rsidP="00976973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53 700,00</w:t>
            </w:r>
          </w:p>
        </w:tc>
        <w:tc>
          <w:tcPr>
            <w:tcW w:w="1808" w:type="dxa"/>
            <w:shd w:val="clear" w:color="auto" w:fill="auto"/>
            <w:hideMark/>
          </w:tcPr>
          <w:p w:rsidR="00976973" w:rsidRPr="00B867FA" w:rsidRDefault="00976973" w:rsidP="00976973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54 950,00</w:t>
            </w:r>
          </w:p>
        </w:tc>
      </w:tr>
      <w:tr w:rsidR="00976973" w:rsidRPr="00B867FA" w:rsidTr="00835099">
        <w:trPr>
          <w:trHeight w:val="57"/>
        </w:trPr>
        <w:tc>
          <w:tcPr>
            <w:tcW w:w="1668" w:type="dxa"/>
            <w:shd w:val="clear" w:color="auto" w:fill="auto"/>
            <w:noWrap/>
            <w:hideMark/>
          </w:tcPr>
          <w:p w:rsidR="00976973" w:rsidRPr="00B867FA" w:rsidRDefault="00976973" w:rsidP="00835099">
            <w:pPr>
              <w:suppressAutoHyphens w:val="0"/>
              <w:ind w:right="-105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000 1 13 02065 05 0000 130</w:t>
            </w:r>
          </w:p>
        </w:tc>
        <w:tc>
          <w:tcPr>
            <w:tcW w:w="2409" w:type="dxa"/>
            <w:shd w:val="clear" w:color="auto" w:fill="auto"/>
            <w:hideMark/>
          </w:tcPr>
          <w:p w:rsidR="00976973" w:rsidRPr="00B867FA" w:rsidRDefault="00976973" w:rsidP="00976973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1843" w:type="dxa"/>
            <w:shd w:val="clear" w:color="auto" w:fill="auto"/>
            <w:hideMark/>
          </w:tcPr>
          <w:p w:rsidR="00976973" w:rsidRPr="00B867FA" w:rsidRDefault="00976973" w:rsidP="00976973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52 150,00</w:t>
            </w:r>
          </w:p>
        </w:tc>
        <w:tc>
          <w:tcPr>
            <w:tcW w:w="1843" w:type="dxa"/>
            <w:shd w:val="clear" w:color="auto" w:fill="auto"/>
            <w:hideMark/>
          </w:tcPr>
          <w:p w:rsidR="00976973" w:rsidRPr="00B867FA" w:rsidRDefault="00976973" w:rsidP="00976973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53 700,00</w:t>
            </w:r>
          </w:p>
        </w:tc>
        <w:tc>
          <w:tcPr>
            <w:tcW w:w="1808" w:type="dxa"/>
            <w:shd w:val="clear" w:color="auto" w:fill="auto"/>
            <w:hideMark/>
          </w:tcPr>
          <w:p w:rsidR="00976973" w:rsidRPr="00B867FA" w:rsidRDefault="00976973" w:rsidP="00976973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54 950,00</w:t>
            </w:r>
          </w:p>
        </w:tc>
      </w:tr>
      <w:tr w:rsidR="00976973" w:rsidRPr="00B867FA" w:rsidTr="00835099">
        <w:trPr>
          <w:trHeight w:val="57"/>
        </w:trPr>
        <w:tc>
          <w:tcPr>
            <w:tcW w:w="1668" w:type="dxa"/>
            <w:shd w:val="clear" w:color="auto" w:fill="auto"/>
            <w:noWrap/>
            <w:hideMark/>
          </w:tcPr>
          <w:p w:rsidR="00976973" w:rsidRPr="00B867FA" w:rsidRDefault="00976973" w:rsidP="00835099">
            <w:pPr>
              <w:suppressAutoHyphens w:val="0"/>
              <w:ind w:right="-105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000 1 14 00000 00 0000 000</w:t>
            </w:r>
          </w:p>
        </w:tc>
        <w:tc>
          <w:tcPr>
            <w:tcW w:w="2409" w:type="dxa"/>
            <w:shd w:val="clear" w:color="auto" w:fill="auto"/>
            <w:hideMark/>
          </w:tcPr>
          <w:p w:rsidR="00976973" w:rsidRPr="00B867FA" w:rsidRDefault="00976973" w:rsidP="00E929CF">
            <w:pPr>
              <w:suppressAutoHyphens w:val="0"/>
              <w:ind w:left="-83" w:right="-114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ДОХОДЫ ОТ ПРОДАЖИ МАТЕРИАЛЬНЫХ  И НЕМАТЕРИАЛЬНЫХ АКТИВОВ</w:t>
            </w:r>
          </w:p>
        </w:tc>
        <w:tc>
          <w:tcPr>
            <w:tcW w:w="1843" w:type="dxa"/>
            <w:shd w:val="clear" w:color="auto" w:fill="auto"/>
            <w:hideMark/>
          </w:tcPr>
          <w:p w:rsidR="00976973" w:rsidRPr="00B867FA" w:rsidRDefault="00976973" w:rsidP="00976973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6 853 000,00</w:t>
            </w:r>
          </w:p>
        </w:tc>
        <w:tc>
          <w:tcPr>
            <w:tcW w:w="1843" w:type="dxa"/>
            <w:shd w:val="clear" w:color="auto" w:fill="auto"/>
            <w:hideMark/>
          </w:tcPr>
          <w:p w:rsidR="00976973" w:rsidRPr="00B867FA" w:rsidRDefault="00976973" w:rsidP="00976973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1 600 000,00</w:t>
            </w:r>
          </w:p>
        </w:tc>
        <w:tc>
          <w:tcPr>
            <w:tcW w:w="1808" w:type="dxa"/>
            <w:shd w:val="clear" w:color="auto" w:fill="auto"/>
            <w:hideMark/>
          </w:tcPr>
          <w:p w:rsidR="00976973" w:rsidRPr="00B867FA" w:rsidRDefault="00976973" w:rsidP="00976973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1 600 000,00</w:t>
            </w:r>
          </w:p>
        </w:tc>
      </w:tr>
      <w:tr w:rsidR="00976973" w:rsidRPr="00B867FA" w:rsidTr="00835099">
        <w:trPr>
          <w:trHeight w:val="57"/>
        </w:trPr>
        <w:tc>
          <w:tcPr>
            <w:tcW w:w="1668" w:type="dxa"/>
            <w:shd w:val="clear" w:color="auto" w:fill="auto"/>
            <w:noWrap/>
            <w:hideMark/>
          </w:tcPr>
          <w:p w:rsidR="00976973" w:rsidRPr="00B867FA" w:rsidRDefault="00976973" w:rsidP="00835099">
            <w:pPr>
              <w:suppressAutoHyphens w:val="0"/>
              <w:ind w:right="-105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000 1 14 06000 00 0000 430</w:t>
            </w:r>
          </w:p>
        </w:tc>
        <w:tc>
          <w:tcPr>
            <w:tcW w:w="2409" w:type="dxa"/>
            <w:shd w:val="clear" w:color="auto" w:fill="auto"/>
            <w:hideMark/>
          </w:tcPr>
          <w:p w:rsidR="00976973" w:rsidRPr="00B867FA" w:rsidRDefault="00976973" w:rsidP="00976973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 xml:space="preserve">Доходы от продажи земельных участков, находящихся в государственной и муниципальной собственности  </w:t>
            </w:r>
          </w:p>
        </w:tc>
        <w:tc>
          <w:tcPr>
            <w:tcW w:w="1843" w:type="dxa"/>
            <w:shd w:val="clear" w:color="auto" w:fill="auto"/>
            <w:hideMark/>
          </w:tcPr>
          <w:p w:rsidR="00976973" w:rsidRPr="00B867FA" w:rsidRDefault="00976973" w:rsidP="00976973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6 853 000,00</w:t>
            </w:r>
          </w:p>
        </w:tc>
        <w:tc>
          <w:tcPr>
            <w:tcW w:w="1843" w:type="dxa"/>
            <w:shd w:val="clear" w:color="auto" w:fill="auto"/>
            <w:hideMark/>
          </w:tcPr>
          <w:p w:rsidR="00976973" w:rsidRPr="00B867FA" w:rsidRDefault="00976973" w:rsidP="00976973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1 200 000,00</w:t>
            </w:r>
          </w:p>
        </w:tc>
        <w:tc>
          <w:tcPr>
            <w:tcW w:w="1808" w:type="dxa"/>
            <w:shd w:val="clear" w:color="auto" w:fill="auto"/>
            <w:hideMark/>
          </w:tcPr>
          <w:p w:rsidR="00976973" w:rsidRPr="00B867FA" w:rsidRDefault="00976973" w:rsidP="00976973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1 200 000,00</w:t>
            </w:r>
          </w:p>
        </w:tc>
      </w:tr>
      <w:tr w:rsidR="00976973" w:rsidRPr="00B867FA" w:rsidTr="00835099">
        <w:trPr>
          <w:trHeight w:val="57"/>
        </w:trPr>
        <w:tc>
          <w:tcPr>
            <w:tcW w:w="1668" w:type="dxa"/>
            <w:shd w:val="clear" w:color="auto" w:fill="auto"/>
            <w:noWrap/>
            <w:hideMark/>
          </w:tcPr>
          <w:p w:rsidR="00976973" w:rsidRPr="00B867FA" w:rsidRDefault="00976973" w:rsidP="00835099">
            <w:pPr>
              <w:suppressAutoHyphens w:val="0"/>
              <w:ind w:right="-105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000 1 14 06010 00 0000 430</w:t>
            </w:r>
          </w:p>
        </w:tc>
        <w:tc>
          <w:tcPr>
            <w:tcW w:w="2409" w:type="dxa"/>
            <w:shd w:val="clear" w:color="auto" w:fill="auto"/>
            <w:hideMark/>
          </w:tcPr>
          <w:p w:rsidR="00976973" w:rsidRPr="00B867FA" w:rsidRDefault="00976973" w:rsidP="00976973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843" w:type="dxa"/>
            <w:shd w:val="clear" w:color="auto" w:fill="auto"/>
            <w:hideMark/>
          </w:tcPr>
          <w:p w:rsidR="00976973" w:rsidRPr="00B867FA" w:rsidRDefault="00976973" w:rsidP="00976973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6 853 000,00</w:t>
            </w:r>
          </w:p>
        </w:tc>
        <w:tc>
          <w:tcPr>
            <w:tcW w:w="1843" w:type="dxa"/>
            <w:shd w:val="clear" w:color="auto" w:fill="auto"/>
            <w:hideMark/>
          </w:tcPr>
          <w:p w:rsidR="00976973" w:rsidRPr="00B867FA" w:rsidRDefault="00976973" w:rsidP="00976973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1 200 000,00</w:t>
            </w:r>
          </w:p>
        </w:tc>
        <w:tc>
          <w:tcPr>
            <w:tcW w:w="1808" w:type="dxa"/>
            <w:shd w:val="clear" w:color="auto" w:fill="auto"/>
            <w:hideMark/>
          </w:tcPr>
          <w:p w:rsidR="00976973" w:rsidRPr="00B867FA" w:rsidRDefault="00976973" w:rsidP="00976973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1 200 000,00</w:t>
            </w:r>
          </w:p>
        </w:tc>
      </w:tr>
      <w:tr w:rsidR="00976973" w:rsidRPr="00B867FA" w:rsidTr="00835099">
        <w:trPr>
          <w:trHeight w:val="57"/>
        </w:trPr>
        <w:tc>
          <w:tcPr>
            <w:tcW w:w="1668" w:type="dxa"/>
            <w:shd w:val="clear" w:color="auto" w:fill="auto"/>
            <w:noWrap/>
            <w:hideMark/>
          </w:tcPr>
          <w:p w:rsidR="00976973" w:rsidRPr="00B867FA" w:rsidRDefault="00976973" w:rsidP="00835099">
            <w:pPr>
              <w:suppressAutoHyphens w:val="0"/>
              <w:ind w:right="-105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000 1 14 06013 05 0000 430</w:t>
            </w:r>
          </w:p>
        </w:tc>
        <w:tc>
          <w:tcPr>
            <w:tcW w:w="2409" w:type="dxa"/>
            <w:shd w:val="clear" w:color="auto" w:fill="auto"/>
            <w:hideMark/>
          </w:tcPr>
          <w:p w:rsidR="00976973" w:rsidRPr="00B867FA" w:rsidRDefault="00976973" w:rsidP="00976973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843" w:type="dxa"/>
            <w:shd w:val="clear" w:color="auto" w:fill="auto"/>
            <w:hideMark/>
          </w:tcPr>
          <w:p w:rsidR="00976973" w:rsidRPr="00B867FA" w:rsidRDefault="00976973" w:rsidP="00976973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6 853 000,00</w:t>
            </w:r>
          </w:p>
        </w:tc>
        <w:tc>
          <w:tcPr>
            <w:tcW w:w="1843" w:type="dxa"/>
            <w:shd w:val="clear" w:color="auto" w:fill="auto"/>
            <w:hideMark/>
          </w:tcPr>
          <w:p w:rsidR="00976973" w:rsidRPr="00B867FA" w:rsidRDefault="00976973" w:rsidP="00976973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1 200 000,00</w:t>
            </w:r>
          </w:p>
        </w:tc>
        <w:tc>
          <w:tcPr>
            <w:tcW w:w="1808" w:type="dxa"/>
            <w:shd w:val="clear" w:color="auto" w:fill="auto"/>
            <w:hideMark/>
          </w:tcPr>
          <w:p w:rsidR="00976973" w:rsidRPr="00B867FA" w:rsidRDefault="00976973" w:rsidP="00976973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1 200 000,00</w:t>
            </w:r>
          </w:p>
        </w:tc>
      </w:tr>
      <w:tr w:rsidR="00976973" w:rsidRPr="00B867FA" w:rsidTr="00835099">
        <w:trPr>
          <w:trHeight w:val="57"/>
        </w:trPr>
        <w:tc>
          <w:tcPr>
            <w:tcW w:w="1668" w:type="dxa"/>
            <w:shd w:val="clear" w:color="auto" w:fill="auto"/>
            <w:noWrap/>
            <w:hideMark/>
          </w:tcPr>
          <w:p w:rsidR="00976973" w:rsidRPr="00B867FA" w:rsidRDefault="00976973" w:rsidP="00835099">
            <w:pPr>
              <w:suppressAutoHyphens w:val="0"/>
              <w:ind w:right="-105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000 1 14 06300 00 0000 430</w:t>
            </w:r>
          </w:p>
        </w:tc>
        <w:tc>
          <w:tcPr>
            <w:tcW w:w="2409" w:type="dxa"/>
            <w:shd w:val="clear" w:color="auto" w:fill="auto"/>
            <w:hideMark/>
          </w:tcPr>
          <w:p w:rsidR="00976973" w:rsidRPr="00B867FA" w:rsidRDefault="00976973" w:rsidP="00976973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 xml:space="preserve">Плата за увеличение площади земельных участков, находящихся в частной собственности, в результате перераспределения </w:t>
            </w: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lastRenderedPageBreak/>
              <w:t>таких земельных участков и земель (или) земельных участков, находящихся в государственной или муниципальной собственности</w:t>
            </w:r>
          </w:p>
        </w:tc>
        <w:tc>
          <w:tcPr>
            <w:tcW w:w="1843" w:type="dxa"/>
            <w:shd w:val="clear" w:color="auto" w:fill="auto"/>
            <w:hideMark/>
          </w:tcPr>
          <w:p w:rsidR="00976973" w:rsidRPr="00B867FA" w:rsidRDefault="00976973" w:rsidP="00976973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lastRenderedPageBreak/>
              <w:t>0,00</w:t>
            </w:r>
          </w:p>
        </w:tc>
        <w:tc>
          <w:tcPr>
            <w:tcW w:w="1843" w:type="dxa"/>
            <w:shd w:val="clear" w:color="auto" w:fill="auto"/>
            <w:hideMark/>
          </w:tcPr>
          <w:p w:rsidR="00976973" w:rsidRPr="00B867FA" w:rsidRDefault="00976973" w:rsidP="00976973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400 000,00</w:t>
            </w:r>
          </w:p>
        </w:tc>
        <w:tc>
          <w:tcPr>
            <w:tcW w:w="1808" w:type="dxa"/>
            <w:shd w:val="clear" w:color="auto" w:fill="auto"/>
            <w:hideMark/>
          </w:tcPr>
          <w:p w:rsidR="00976973" w:rsidRPr="00B867FA" w:rsidRDefault="00976973" w:rsidP="00976973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400 000,00</w:t>
            </w:r>
          </w:p>
        </w:tc>
      </w:tr>
      <w:tr w:rsidR="00976973" w:rsidRPr="00B867FA" w:rsidTr="00835099">
        <w:trPr>
          <w:trHeight w:val="57"/>
        </w:trPr>
        <w:tc>
          <w:tcPr>
            <w:tcW w:w="1668" w:type="dxa"/>
            <w:shd w:val="clear" w:color="auto" w:fill="auto"/>
            <w:noWrap/>
            <w:hideMark/>
          </w:tcPr>
          <w:p w:rsidR="00976973" w:rsidRPr="00B867FA" w:rsidRDefault="00976973" w:rsidP="00835099">
            <w:pPr>
              <w:suppressAutoHyphens w:val="0"/>
              <w:ind w:right="-105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lastRenderedPageBreak/>
              <w:t>000 1 14 06310 00 0000 430</w:t>
            </w:r>
          </w:p>
        </w:tc>
        <w:tc>
          <w:tcPr>
            <w:tcW w:w="2409" w:type="dxa"/>
            <w:shd w:val="clear" w:color="auto" w:fill="auto"/>
            <w:hideMark/>
          </w:tcPr>
          <w:p w:rsidR="00976973" w:rsidRPr="00B867FA" w:rsidRDefault="00976973" w:rsidP="00976973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</w:t>
            </w:r>
          </w:p>
        </w:tc>
        <w:tc>
          <w:tcPr>
            <w:tcW w:w="1843" w:type="dxa"/>
            <w:shd w:val="clear" w:color="auto" w:fill="auto"/>
            <w:hideMark/>
          </w:tcPr>
          <w:p w:rsidR="00976973" w:rsidRPr="00B867FA" w:rsidRDefault="00976973" w:rsidP="00976973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hideMark/>
          </w:tcPr>
          <w:p w:rsidR="00976973" w:rsidRPr="00B867FA" w:rsidRDefault="00976973" w:rsidP="00976973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400 000,00</w:t>
            </w:r>
          </w:p>
        </w:tc>
        <w:tc>
          <w:tcPr>
            <w:tcW w:w="1808" w:type="dxa"/>
            <w:shd w:val="clear" w:color="auto" w:fill="auto"/>
            <w:hideMark/>
          </w:tcPr>
          <w:p w:rsidR="00976973" w:rsidRPr="00B867FA" w:rsidRDefault="00976973" w:rsidP="00976973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400 000,00</w:t>
            </w:r>
          </w:p>
        </w:tc>
      </w:tr>
      <w:tr w:rsidR="00976973" w:rsidRPr="00B867FA" w:rsidTr="00835099">
        <w:trPr>
          <w:trHeight w:val="57"/>
        </w:trPr>
        <w:tc>
          <w:tcPr>
            <w:tcW w:w="1668" w:type="dxa"/>
            <w:shd w:val="clear" w:color="auto" w:fill="auto"/>
            <w:noWrap/>
            <w:hideMark/>
          </w:tcPr>
          <w:p w:rsidR="00976973" w:rsidRPr="00B867FA" w:rsidRDefault="00976973" w:rsidP="00835099">
            <w:pPr>
              <w:suppressAutoHyphens w:val="0"/>
              <w:ind w:right="-105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000 1 14 06313 05 0000 430</w:t>
            </w:r>
          </w:p>
        </w:tc>
        <w:tc>
          <w:tcPr>
            <w:tcW w:w="2409" w:type="dxa"/>
            <w:shd w:val="clear" w:color="auto" w:fill="auto"/>
            <w:hideMark/>
          </w:tcPr>
          <w:p w:rsidR="00976973" w:rsidRPr="00B867FA" w:rsidRDefault="00976973" w:rsidP="00976973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843" w:type="dxa"/>
            <w:shd w:val="clear" w:color="auto" w:fill="auto"/>
            <w:hideMark/>
          </w:tcPr>
          <w:p w:rsidR="00976973" w:rsidRPr="00B867FA" w:rsidRDefault="00976973" w:rsidP="00976973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hideMark/>
          </w:tcPr>
          <w:p w:rsidR="00976973" w:rsidRPr="00B867FA" w:rsidRDefault="00976973" w:rsidP="00976973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400 000,00</w:t>
            </w:r>
          </w:p>
        </w:tc>
        <w:tc>
          <w:tcPr>
            <w:tcW w:w="1808" w:type="dxa"/>
            <w:shd w:val="clear" w:color="auto" w:fill="auto"/>
            <w:hideMark/>
          </w:tcPr>
          <w:p w:rsidR="00976973" w:rsidRPr="00B867FA" w:rsidRDefault="00976973" w:rsidP="00976973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400 000,00</w:t>
            </w:r>
          </w:p>
        </w:tc>
      </w:tr>
      <w:tr w:rsidR="00976973" w:rsidRPr="00B867FA" w:rsidTr="00835099">
        <w:trPr>
          <w:trHeight w:val="57"/>
        </w:trPr>
        <w:tc>
          <w:tcPr>
            <w:tcW w:w="1668" w:type="dxa"/>
            <w:shd w:val="clear" w:color="auto" w:fill="auto"/>
            <w:noWrap/>
            <w:hideMark/>
          </w:tcPr>
          <w:p w:rsidR="00976973" w:rsidRPr="00B867FA" w:rsidRDefault="00976973" w:rsidP="00835099">
            <w:pPr>
              <w:suppressAutoHyphens w:val="0"/>
              <w:ind w:right="-105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000 1 16 00000 00 0000 000</w:t>
            </w:r>
          </w:p>
        </w:tc>
        <w:tc>
          <w:tcPr>
            <w:tcW w:w="2409" w:type="dxa"/>
            <w:shd w:val="clear" w:color="auto" w:fill="auto"/>
            <w:hideMark/>
          </w:tcPr>
          <w:p w:rsidR="00976973" w:rsidRPr="00B867FA" w:rsidRDefault="00976973" w:rsidP="00976973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ШТРАФЫ, САНКЦИИ, ВОЗМЕЩЕНИЕ УЩЕРБА</w:t>
            </w:r>
          </w:p>
        </w:tc>
        <w:tc>
          <w:tcPr>
            <w:tcW w:w="1843" w:type="dxa"/>
            <w:shd w:val="clear" w:color="auto" w:fill="auto"/>
            <w:hideMark/>
          </w:tcPr>
          <w:p w:rsidR="00976973" w:rsidRPr="00B867FA" w:rsidRDefault="00976973" w:rsidP="00976973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1 137 807,14</w:t>
            </w:r>
          </w:p>
        </w:tc>
        <w:tc>
          <w:tcPr>
            <w:tcW w:w="1843" w:type="dxa"/>
            <w:shd w:val="clear" w:color="auto" w:fill="auto"/>
            <w:hideMark/>
          </w:tcPr>
          <w:p w:rsidR="00976973" w:rsidRPr="00B867FA" w:rsidRDefault="00976973" w:rsidP="00976973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560,00</w:t>
            </w:r>
          </w:p>
        </w:tc>
        <w:tc>
          <w:tcPr>
            <w:tcW w:w="1808" w:type="dxa"/>
            <w:shd w:val="clear" w:color="auto" w:fill="auto"/>
            <w:hideMark/>
          </w:tcPr>
          <w:p w:rsidR="00976973" w:rsidRPr="00B867FA" w:rsidRDefault="00976973" w:rsidP="00976973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420,00</w:t>
            </w:r>
          </w:p>
        </w:tc>
      </w:tr>
      <w:tr w:rsidR="00976973" w:rsidRPr="00B867FA" w:rsidTr="00835099">
        <w:trPr>
          <w:trHeight w:val="57"/>
        </w:trPr>
        <w:tc>
          <w:tcPr>
            <w:tcW w:w="1668" w:type="dxa"/>
            <w:shd w:val="clear" w:color="auto" w:fill="auto"/>
            <w:noWrap/>
            <w:hideMark/>
          </w:tcPr>
          <w:p w:rsidR="00976973" w:rsidRPr="00B867FA" w:rsidRDefault="00976973" w:rsidP="00835099">
            <w:pPr>
              <w:suppressAutoHyphens w:val="0"/>
              <w:ind w:right="-105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000 1 16 01000 01 0000 140</w:t>
            </w:r>
          </w:p>
        </w:tc>
        <w:tc>
          <w:tcPr>
            <w:tcW w:w="2409" w:type="dxa"/>
            <w:shd w:val="clear" w:color="auto" w:fill="auto"/>
            <w:hideMark/>
          </w:tcPr>
          <w:p w:rsidR="00976973" w:rsidRPr="00B867FA" w:rsidRDefault="00976973" w:rsidP="00976973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843" w:type="dxa"/>
            <w:shd w:val="clear" w:color="auto" w:fill="auto"/>
            <w:hideMark/>
          </w:tcPr>
          <w:p w:rsidR="00976973" w:rsidRPr="00B867FA" w:rsidRDefault="00976973" w:rsidP="00976973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1 137 807,14</w:t>
            </w:r>
          </w:p>
        </w:tc>
        <w:tc>
          <w:tcPr>
            <w:tcW w:w="1843" w:type="dxa"/>
            <w:shd w:val="clear" w:color="auto" w:fill="auto"/>
            <w:hideMark/>
          </w:tcPr>
          <w:p w:rsidR="00976973" w:rsidRPr="00B867FA" w:rsidRDefault="00976973" w:rsidP="00976973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560,00</w:t>
            </w:r>
          </w:p>
        </w:tc>
        <w:tc>
          <w:tcPr>
            <w:tcW w:w="1808" w:type="dxa"/>
            <w:shd w:val="clear" w:color="auto" w:fill="auto"/>
            <w:hideMark/>
          </w:tcPr>
          <w:p w:rsidR="00976973" w:rsidRPr="00B867FA" w:rsidRDefault="00976973" w:rsidP="00976973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420,00</w:t>
            </w:r>
          </w:p>
        </w:tc>
      </w:tr>
      <w:tr w:rsidR="00976973" w:rsidRPr="00B867FA" w:rsidTr="00835099">
        <w:trPr>
          <w:trHeight w:val="57"/>
        </w:trPr>
        <w:tc>
          <w:tcPr>
            <w:tcW w:w="1668" w:type="dxa"/>
            <w:shd w:val="clear" w:color="auto" w:fill="auto"/>
            <w:noWrap/>
            <w:hideMark/>
          </w:tcPr>
          <w:p w:rsidR="00976973" w:rsidRPr="00B867FA" w:rsidRDefault="00976973" w:rsidP="00835099">
            <w:pPr>
              <w:suppressAutoHyphens w:val="0"/>
              <w:ind w:right="-105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 xml:space="preserve">000 1 16 01050 </w:t>
            </w: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lastRenderedPageBreak/>
              <w:t>01 0000 140</w:t>
            </w:r>
          </w:p>
        </w:tc>
        <w:tc>
          <w:tcPr>
            <w:tcW w:w="2409" w:type="dxa"/>
            <w:shd w:val="clear" w:color="auto" w:fill="auto"/>
            <w:hideMark/>
          </w:tcPr>
          <w:p w:rsidR="00976973" w:rsidRPr="00B867FA" w:rsidRDefault="00976973" w:rsidP="00976973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lastRenderedPageBreak/>
              <w:t xml:space="preserve">Административные </w:t>
            </w: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lastRenderedPageBreak/>
              <w:t>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1843" w:type="dxa"/>
            <w:shd w:val="clear" w:color="auto" w:fill="auto"/>
            <w:hideMark/>
          </w:tcPr>
          <w:p w:rsidR="00976973" w:rsidRPr="00B867FA" w:rsidRDefault="00976973" w:rsidP="00976973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lastRenderedPageBreak/>
              <w:t>1 137 807,14</w:t>
            </w:r>
          </w:p>
        </w:tc>
        <w:tc>
          <w:tcPr>
            <w:tcW w:w="1843" w:type="dxa"/>
            <w:shd w:val="clear" w:color="auto" w:fill="auto"/>
            <w:hideMark/>
          </w:tcPr>
          <w:p w:rsidR="00976973" w:rsidRPr="00B867FA" w:rsidRDefault="00976973" w:rsidP="00976973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560,00</w:t>
            </w:r>
          </w:p>
        </w:tc>
        <w:tc>
          <w:tcPr>
            <w:tcW w:w="1808" w:type="dxa"/>
            <w:shd w:val="clear" w:color="auto" w:fill="auto"/>
            <w:hideMark/>
          </w:tcPr>
          <w:p w:rsidR="00976973" w:rsidRPr="00B867FA" w:rsidRDefault="00976973" w:rsidP="00976973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420,00</w:t>
            </w:r>
          </w:p>
        </w:tc>
      </w:tr>
      <w:tr w:rsidR="00976973" w:rsidRPr="00B867FA" w:rsidTr="00835099">
        <w:trPr>
          <w:trHeight w:val="57"/>
        </w:trPr>
        <w:tc>
          <w:tcPr>
            <w:tcW w:w="1668" w:type="dxa"/>
            <w:shd w:val="clear" w:color="auto" w:fill="auto"/>
            <w:noWrap/>
            <w:hideMark/>
          </w:tcPr>
          <w:p w:rsidR="00976973" w:rsidRPr="00B867FA" w:rsidRDefault="00976973" w:rsidP="00835099">
            <w:pPr>
              <w:suppressAutoHyphens w:val="0"/>
              <w:ind w:right="-105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lastRenderedPageBreak/>
              <w:t>000 1 16 01053 01 0000 140</w:t>
            </w:r>
          </w:p>
        </w:tc>
        <w:tc>
          <w:tcPr>
            <w:tcW w:w="2409" w:type="dxa"/>
            <w:shd w:val="clear" w:color="auto" w:fill="auto"/>
            <w:hideMark/>
          </w:tcPr>
          <w:p w:rsidR="00976973" w:rsidRPr="00B867FA" w:rsidRDefault="00976973" w:rsidP="00976973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Административные штрафы, установленные Главой 5 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  <w:shd w:val="clear" w:color="auto" w:fill="auto"/>
            <w:hideMark/>
          </w:tcPr>
          <w:p w:rsidR="00976973" w:rsidRPr="00B867FA" w:rsidRDefault="00976973" w:rsidP="00976973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1 137 807,14</w:t>
            </w:r>
          </w:p>
        </w:tc>
        <w:tc>
          <w:tcPr>
            <w:tcW w:w="1843" w:type="dxa"/>
            <w:shd w:val="clear" w:color="auto" w:fill="auto"/>
            <w:hideMark/>
          </w:tcPr>
          <w:p w:rsidR="00976973" w:rsidRPr="00B867FA" w:rsidRDefault="00976973" w:rsidP="00976973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560,00</w:t>
            </w:r>
          </w:p>
        </w:tc>
        <w:tc>
          <w:tcPr>
            <w:tcW w:w="1808" w:type="dxa"/>
            <w:shd w:val="clear" w:color="auto" w:fill="auto"/>
            <w:hideMark/>
          </w:tcPr>
          <w:p w:rsidR="00976973" w:rsidRPr="00B867FA" w:rsidRDefault="00976973" w:rsidP="00976973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420,00</w:t>
            </w:r>
          </w:p>
        </w:tc>
      </w:tr>
      <w:tr w:rsidR="00976973" w:rsidRPr="00B867FA" w:rsidTr="00835099">
        <w:trPr>
          <w:trHeight w:val="57"/>
        </w:trPr>
        <w:tc>
          <w:tcPr>
            <w:tcW w:w="1668" w:type="dxa"/>
            <w:shd w:val="clear" w:color="auto" w:fill="auto"/>
            <w:noWrap/>
            <w:hideMark/>
          </w:tcPr>
          <w:p w:rsidR="00976973" w:rsidRPr="00B867FA" w:rsidRDefault="00976973" w:rsidP="00835099">
            <w:pPr>
              <w:suppressAutoHyphens w:val="0"/>
              <w:ind w:right="-105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000 2 00 00000 00 0000 000</w:t>
            </w:r>
          </w:p>
        </w:tc>
        <w:tc>
          <w:tcPr>
            <w:tcW w:w="2409" w:type="dxa"/>
            <w:shd w:val="clear" w:color="auto" w:fill="auto"/>
            <w:hideMark/>
          </w:tcPr>
          <w:p w:rsidR="00976973" w:rsidRPr="00B867FA" w:rsidRDefault="00976973" w:rsidP="00976973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БЕЗВОЗМЕЗДНЫЕ ПОСТУПЛЕНИЯ</w:t>
            </w:r>
          </w:p>
        </w:tc>
        <w:tc>
          <w:tcPr>
            <w:tcW w:w="1843" w:type="dxa"/>
            <w:shd w:val="clear" w:color="auto" w:fill="auto"/>
            <w:hideMark/>
          </w:tcPr>
          <w:p w:rsidR="00976973" w:rsidRPr="00B867FA" w:rsidRDefault="00976973" w:rsidP="00976973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763 826 501,28</w:t>
            </w:r>
          </w:p>
        </w:tc>
        <w:tc>
          <w:tcPr>
            <w:tcW w:w="1843" w:type="dxa"/>
            <w:shd w:val="clear" w:color="auto" w:fill="auto"/>
            <w:hideMark/>
          </w:tcPr>
          <w:p w:rsidR="00976973" w:rsidRPr="00B867FA" w:rsidRDefault="00976973" w:rsidP="00976973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632 715 441,57</w:t>
            </w:r>
          </w:p>
        </w:tc>
        <w:tc>
          <w:tcPr>
            <w:tcW w:w="1808" w:type="dxa"/>
            <w:shd w:val="clear" w:color="auto" w:fill="auto"/>
            <w:hideMark/>
          </w:tcPr>
          <w:p w:rsidR="00976973" w:rsidRPr="00B867FA" w:rsidRDefault="00976973" w:rsidP="00976973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709 599 842,40</w:t>
            </w:r>
          </w:p>
        </w:tc>
      </w:tr>
      <w:tr w:rsidR="00976973" w:rsidRPr="00B867FA" w:rsidTr="00835099">
        <w:trPr>
          <w:trHeight w:val="57"/>
        </w:trPr>
        <w:tc>
          <w:tcPr>
            <w:tcW w:w="1668" w:type="dxa"/>
            <w:shd w:val="clear" w:color="auto" w:fill="auto"/>
            <w:noWrap/>
            <w:hideMark/>
          </w:tcPr>
          <w:p w:rsidR="00976973" w:rsidRPr="00B867FA" w:rsidRDefault="00976973" w:rsidP="00835099">
            <w:pPr>
              <w:suppressAutoHyphens w:val="0"/>
              <w:ind w:right="-105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000 2 02 00000 00 0000 000</w:t>
            </w:r>
          </w:p>
        </w:tc>
        <w:tc>
          <w:tcPr>
            <w:tcW w:w="2409" w:type="dxa"/>
            <w:shd w:val="clear" w:color="auto" w:fill="auto"/>
            <w:hideMark/>
          </w:tcPr>
          <w:p w:rsidR="00976973" w:rsidRPr="00B867FA" w:rsidRDefault="00976973" w:rsidP="00976973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76973" w:rsidRPr="00B867FA" w:rsidRDefault="00976973" w:rsidP="00976973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764 820 715,01</w:t>
            </w:r>
          </w:p>
        </w:tc>
        <w:tc>
          <w:tcPr>
            <w:tcW w:w="1843" w:type="dxa"/>
            <w:shd w:val="clear" w:color="auto" w:fill="auto"/>
            <w:hideMark/>
          </w:tcPr>
          <w:p w:rsidR="00976973" w:rsidRPr="00B867FA" w:rsidRDefault="00976973" w:rsidP="00976973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632 715 441,57</w:t>
            </w:r>
          </w:p>
        </w:tc>
        <w:tc>
          <w:tcPr>
            <w:tcW w:w="1808" w:type="dxa"/>
            <w:shd w:val="clear" w:color="auto" w:fill="auto"/>
            <w:hideMark/>
          </w:tcPr>
          <w:p w:rsidR="00976973" w:rsidRPr="00B867FA" w:rsidRDefault="00976973" w:rsidP="00976973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709 599 842,40</w:t>
            </w:r>
          </w:p>
        </w:tc>
      </w:tr>
      <w:tr w:rsidR="00976973" w:rsidRPr="00B867FA" w:rsidTr="00835099">
        <w:trPr>
          <w:trHeight w:val="57"/>
        </w:trPr>
        <w:tc>
          <w:tcPr>
            <w:tcW w:w="1668" w:type="dxa"/>
            <w:shd w:val="clear" w:color="auto" w:fill="auto"/>
            <w:noWrap/>
            <w:hideMark/>
          </w:tcPr>
          <w:p w:rsidR="00976973" w:rsidRPr="00B867FA" w:rsidRDefault="00976973" w:rsidP="00835099">
            <w:pPr>
              <w:suppressAutoHyphens w:val="0"/>
              <w:ind w:right="-105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000 2 02 10000 00 0000 150</w:t>
            </w:r>
          </w:p>
        </w:tc>
        <w:tc>
          <w:tcPr>
            <w:tcW w:w="2409" w:type="dxa"/>
            <w:shd w:val="clear" w:color="auto" w:fill="auto"/>
            <w:hideMark/>
          </w:tcPr>
          <w:p w:rsidR="00976973" w:rsidRPr="00B867FA" w:rsidRDefault="00976973" w:rsidP="00976973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76973" w:rsidRPr="00B867FA" w:rsidRDefault="00976973" w:rsidP="00976973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153 995 075,24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76973" w:rsidRPr="00B867FA" w:rsidRDefault="00976973" w:rsidP="00976973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123 369 572,31</w:t>
            </w:r>
          </w:p>
        </w:tc>
        <w:tc>
          <w:tcPr>
            <w:tcW w:w="1808" w:type="dxa"/>
            <w:shd w:val="clear" w:color="auto" w:fill="auto"/>
            <w:noWrap/>
            <w:hideMark/>
          </w:tcPr>
          <w:p w:rsidR="00976973" w:rsidRPr="00B867FA" w:rsidRDefault="00976973" w:rsidP="00976973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156 294 812,61</w:t>
            </w:r>
          </w:p>
        </w:tc>
      </w:tr>
      <w:tr w:rsidR="00976973" w:rsidRPr="00B867FA" w:rsidTr="00835099">
        <w:trPr>
          <w:trHeight w:val="57"/>
        </w:trPr>
        <w:tc>
          <w:tcPr>
            <w:tcW w:w="1668" w:type="dxa"/>
            <w:shd w:val="clear" w:color="auto" w:fill="auto"/>
            <w:hideMark/>
          </w:tcPr>
          <w:p w:rsidR="00976973" w:rsidRPr="00B867FA" w:rsidRDefault="00976973" w:rsidP="00835099">
            <w:pPr>
              <w:suppressAutoHyphens w:val="0"/>
              <w:ind w:right="-105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000 2 02 15001 00 0000 150</w:t>
            </w:r>
          </w:p>
        </w:tc>
        <w:tc>
          <w:tcPr>
            <w:tcW w:w="2409" w:type="dxa"/>
            <w:shd w:val="clear" w:color="auto" w:fill="auto"/>
            <w:hideMark/>
          </w:tcPr>
          <w:p w:rsidR="00976973" w:rsidRPr="00B867FA" w:rsidRDefault="00976973" w:rsidP="00976973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76973" w:rsidRPr="00B867FA" w:rsidRDefault="00976973" w:rsidP="00976973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149 401 755,78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76973" w:rsidRPr="00B867FA" w:rsidRDefault="00976973" w:rsidP="00976973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119 211 233,54</w:t>
            </w:r>
          </w:p>
        </w:tc>
        <w:tc>
          <w:tcPr>
            <w:tcW w:w="1808" w:type="dxa"/>
            <w:shd w:val="clear" w:color="auto" w:fill="auto"/>
            <w:noWrap/>
            <w:hideMark/>
          </w:tcPr>
          <w:p w:rsidR="00976973" w:rsidRPr="00B867FA" w:rsidRDefault="00976973" w:rsidP="00976973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151 888 248,88</w:t>
            </w:r>
          </w:p>
        </w:tc>
      </w:tr>
      <w:tr w:rsidR="00976973" w:rsidRPr="00B867FA" w:rsidTr="00835099">
        <w:trPr>
          <w:trHeight w:val="57"/>
        </w:trPr>
        <w:tc>
          <w:tcPr>
            <w:tcW w:w="1668" w:type="dxa"/>
            <w:shd w:val="clear" w:color="auto" w:fill="auto"/>
            <w:hideMark/>
          </w:tcPr>
          <w:p w:rsidR="00976973" w:rsidRPr="00B867FA" w:rsidRDefault="00976973" w:rsidP="00835099">
            <w:pPr>
              <w:suppressAutoHyphens w:val="0"/>
              <w:ind w:right="-105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000 2 02 15001 05 0000 150</w:t>
            </w:r>
          </w:p>
        </w:tc>
        <w:tc>
          <w:tcPr>
            <w:tcW w:w="2409" w:type="dxa"/>
            <w:shd w:val="clear" w:color="auto" w:fill="auto"/>
            <w:hideMark/>
          </w:tcPr>
          <w:p w:rsidR="00976973" w:rsidRPr="00B867FA" w:rsidRDefault="00976973" w:rsidP="00976973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 xml:space="preserve">Дотации бюджетам муниципальных районов на выравнивание бюджетной обеспеченности из бюджета субъекта Российской Федерации 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76973" w:rsidRPr="00B867FA" w:rsidRDefault="00976973" w:rsidP="00976973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149 401 755,78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76973" w:rsidRPr="00B867FA" w:rsidRDefault="00976973" w:rsidP="00976973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119 211 233,54</w:t>
            </w:r>
          </w:p>
        </w:tc>
        <w:tc>
          <w:tcPr>
            <w:tcW w:w="1808" w:type="dxa"/>
            <w:shd w:val="clear" w:color="auto" w:fill="auto"/>
            <w:noWrap/>
            <w:hideMark/>
          </w:tcPr>
          <w:p w:rsidR="00976973" w:rsidRPr="00B867FA" w:rsidRDefault="00976973" w:rsidP="00976973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151 888 248,88</w:t>
            </w:r>
          </w:p>
        </w:tc>
      </w:tr>
      <w:tr w:rsidR="00976973" w:rsidRPr="00B867FA" w:rsidTr="00835099">
        <w:trPr>
          <w:trHeight w:val="57"/>
        </w:trPr>
        <w:tc>
          <w:tcPr>
            <w:tcW w:w="1668" w:type="dxa"/>
            <w:shd w:val="clear" w:color="auto" w:fill="auto"/>
            <w:hideMark/>
          </w:tcPr>
          <w:p w:rsidR="00976973" w:rsidRPr="00B867FA" w:rsidRDefault="00976973" w:rsidP="00835099">
            <w:pPr>
              <w:suppressAutoHyphens w:val="0"/>
              <w:ind w:right="-105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lastRenderedPageBreak/>
              <w:t>000 2 02 15002 00 0000 150</w:t>
            </w:r>
          </w:p>
        </w:tc>
        <w:tc>
          <w:tcPr>
            <w:tcW w:w="2409" w:type="dxa"/>
            <w:shd w:val="clear" w:color="auto" w:fill="auto"/>
            <w:hideMark/>
          </w:tcPr>
          <w:p w:rsidR="00976973" w:rsidRPr="00B867FA" w:rsidRDefault="00976973" w:rsidP="00976973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76973" w:rsidRPr="00B867FA" w:rsidRDefault="00976973" w:rsidP="00976973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76973" w:rsidRPr="00B867FA" w:rsidRDefault="00976973" w:rsidP="00976973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808" w:type="dxa"/>
            <w:shd w:val="clear" w:color="auto" w:fill="auto"/>
            <w:noWrap/>
            <w:hideMark/>
          </w:tcPr>
          <w:p w:rsidR="00976973" w:rsidRPr="00B867FA" w:rsidRDefault="00976973" w:rsidP="00976973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0,00</w:t>
            </w:r>
          </w:p>
        </w:tc>
      </w:tr>
      <w:tr w:rsidR="00976973" w:rsidRPr="00B867FA" w:rsidTr="00835099">
        <w:trPr>
          <w:trHeight w:val="57"/>
        </w:trPr>
        <w:tc>
          <w:tcPr>
            <w:tcW w:w="1668" w:type="dxa"/>
            <w:shd w:val="clear" w:color="auto" w:fill="auto"/>
            <w:hideMark/>
          </w:tcPr>
          <w:p w:rsidR="00976973" w:rsidRPr="00B867FA" w:rsidRDefault="00976973" w:rsidP="00835099">
            <w:pPr>
              <w:suppressAutoHyphens w:val="0"/>
              <w:ind w:right="-105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000 2 02 15002 05 0000 150</w:t>
            </w:r>
          </w:p>
        </w:tc>
        <w:tc>
          <w:tcPr>
            <w:tcW w:w="2409" w:type="dxa"/>
            <w:shd w:val="clear" w:color="auto" w:fill="auto"/>
            <w:hideMark/>
          </w:tcPr>
          <w:p w:rsidR="00976973" w:rsidRPr="00B867FA" w:rsidRDefault="00976973" w:rsidP="00976973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76973" w:rsidRPr="00B867FA" w:rsidRDefault="00976973" w:rsidP="00976973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76973" w:rsidRPr="00B867FA" w:rsidRDefault="00976973" w:rsidP="00976973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808" w:type="dxa"/>
            <w:shd w:val="clear" w:color="auto" w:fill="auto"/>
            <w:noWrap/>
            <w:hideMark/>
          </w:tcPr>
          <w:p w:rsidR="00976973" w:rsidRPr="00B867FA" w:rsidRDefault="00976973" w:rsidP="00976973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0,00</w:t>
            </w:r>
          </w:p>
        </w:tc>
      </w:tr>
      <w:tr w:rsidR="00976973" w:rsidRPr="00B867FA" w:rsidTr="00835099">
        <w:trPr>
          <w:trHeight w:val="57"/>
        </w:trPr>
        <w:tc>
          <w:tcPr>
            <w:tcW w:w="1668" w:type="dxa"/>
            <w:shd w:val="clear" w:color="auto" w:fill="auto"/>
            <w:hideMark/>
          </w:tcPr>
          <w:p w:rsidR="00976973" w:rsidRPr="00B867FA" w:rsidRDefault="00976973" w:rsidP="00835099">
            <w:pPr>
              <w:suppressAutoHyphens w:val="0"/>
              <w:ind w:right="-105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000 2 02 19999 00 0000 150</w:t>
            </w:r>
          </w:p>
        </w:tc>
        <w:tc>
          <w:tcPr>
            <w:tcW w:w="2409" w:type="dxa"/>
            <w:shd w:val="clear" w:color="auto" w:fill="auto"/>
            <w:hideMark/>
          </w:tcPr>
          <w:p w:rsidR="00976973" w:rsidRPr="00B867FA" w:rsidRDefault="00976973" w:rsidP="00976973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 xml:space="preserve">Прочие дотации  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76973" w:rsidRPr="00B867FA" w:rsidRDefault="00976973" w:rsidP="00976973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4 593 319,46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76973" w:rsidRPr="00B867FA" w:rsidRDefault="00976973" w:rsidP="00976973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4 158 338,77</w:t>
            </w:r>
          </w:p>
        </w:tc>
        <w:tc>
          <w:tcPr>
            <w:tcW w:w="1808" w:type="dxa"/>
            <w:shd w:val="clear" w:color="auto" w:fill="auto"/>
            <w:noWrap/>
            <w:hideMark/>
          </w:tcPr>
          <w:p w:rsidR="00976973" w:rsidRPr="00B867FA" w:rsidRDefault="00976973" w:rsidP="00976973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4 406 563,73</w:t>
            </w:r>
          </w:p>
        </w:tc>
      </w:tr>
      <w:tr w:rsidR="00976973" w:rsidRPr="00B867FA" w:rsidTr="00835099">
        <w:trPr>
          <w:trHeight w:val="57"/>
        </w:trPr>
        <w:tc>
          <w:tcPr>
            <w:tcW w:w="1668" w:type="dxa"/>
            <w:shd w:val="clear" w:color="auto" w:fill="auto"/>
            <w:hideMark/>
          </w:tcPr>
          <w:p w:rsidR="00976973" w:rsidRPr="00B867FA" w:rsidRDefault="00976973" w:rsidP="00835099">
            <w:pPr>
              <w:suppressAutoHyphens w:val="0"/>
              <w:ind w:right="-105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000 2 02 19999 05 0000 150</w:t>
            </w:r>
          </w:p>
        </w:tc>
        <w:tc>
          <w:tcPr>
            <w:tcW w:w="2409" w:type="dxa"/>
            <w:shd w:val="clear" w:color="auto" w:fill="auto"/>
            <w:hideMark/>
          </w:tcPr>
          <w:p w:rsidR="00976973" w:rsidRPr="00B867FA" w:rsidRDefault="00976973" w:rsidP="00976973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 xml:space="preserve">Прочие дотации бюджетам муниципальных районов 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76973" w:rsidRPr="00B867FA" w:rsidRDefault="00976973" w:rsidP="00976973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4 593 319,46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76973" w:rsidRPr="00B867FA" w:rsidRDefault="00976973" w:rsidP="00976973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4 158 338,77</w:t>
            </w:r>
          </w:p>
        </w:tc>
        <w:tc>
          <w:tcPr>
            <w:tcW w:w="1808" w:type="dxa"/>
            <w:shd w:val="clear" w:color="auto" w:fill="auto"/>
            <w:noWrap/>
            <w:hideMark/>
          </w:tcPr>
          <w:p w:rsidR="00976973" w:rsidRPr="00B867FA" w:rsidRDefault="00976973" w:rsidP="00976973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4 406 563,73</w:t>
            </w:r>
          </w:p>
        </w:tc>
      </w:tr>
      <w:tr w:rsidR="00976973" w:rsidRPr="00B867FA" w:rsidTr="00835099">
        <w:trPr>
          <w:trHeight w:val="57"/>
        </w:trPr>
        <w:tc>
          <w:tcPr>
            <w:tcW w:w="1668" w:type="dxa"/>
            <w:shd w:val="clear" w:color="auto" w:fill="auto"/>
            <w:noWrap/>
            <w:hideMark/>
          </w:tcPr>
          <w:p w:rsidR="00976973" w:rsidRPr="00B867FA" w:rsidRDefault="00976973" w:rsidP="00835099">
            <w:pPr>
              <w:suppressAutoHyphens w:val="0"/>
              <w:ind w:right="-105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000 2 02 20000 00 0000 150</w:t>
            </w:r>
          </w:p>
        </w:tc>
        <w:tc>
          <w:tcPr>
            <w:tcW w:w="2409" w:type="dxa"/>
            <w:shd w:val="clear" w:color="auto" w:fill="auto"/>
            <w:hideMark/>
          </w:tcPr>
          <w:p w:rsidR="00976973" w:rsidRPr="00B867FA" w:rsidRDefault="00976973" w:rsidP="00976973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76973" w:rsidRPr="00B867FA" w:rsidRDefault="00976973" w:rsidP="005A1786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5</w:t>
            </w:r>
            <w:r w:rsidR="005A1786" w:rsidRPr="00B867FA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8</w:t>
            </w:r>
            <w:r w:rsidRPr="00B867FA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="005A1786" w:rsidRPr="00B867FA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670</w:t>
            </w:r>
            <w:r w:rsidRPr="00B867FA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="005A1786" w:rsidRPr="00B867FA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027</w:t>
            </w:r>
            <w:r w:rsidRPr="00B867FA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,</w:t>
            </w:r>
            <w:r w:rsidR="005A1786" w:rsidRPr="00B867FA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43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76973" w:rsidRPr="00B867FA" w:rsidRDefault="00976973" w:rsidP="00976973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24 487 068,51</w:t>
            </w:r>
          </w:p>
        </w:tc>
        <w:tc>
          <w:tcPr>
            <w:tcW w:w="1808" w:type="dxa"/>
            <w:shd w:val="clear" w:color="auto" w:fill="auto"/>
            <w:noWrap/>
            <w:hideMark/>
          </w:tcPr>
          <w:p w:rsidR="00976973" w:rsidRPr="00B867FA" w:rsidRDefault="00976973" w:rsidP="00976973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50 612 034,22</w:t>
            </w:r>
          </w:p>
        </w:tc>
      </w:tr>
      <w:tr w:rsidR="00976973" w:rsidRPr="00B867FA" w:rsidTr="00835099">
        <w:trPr>
          <w:trHeight w:val="57"/>
        </w:trPr>
        <w:tc>
          <w:tcPr>
            <w:tcW w:w="1668" w:type="dxa"/>
            <w:shd w:val="clear" w:color="auto" w:fill="auto"/>
            <w:hideMark/>
          </w:tcPr>
          <w:p w:rsidR="00976973" w:rsidRPr="00B867FA" w:rsidRDefault="00976973" w:rsidP="00835099">
            <w:pPr>
              <w:suppressAutoHyphens w:val="0"/>
              <w:ind w:right="-105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000 2 02 20077 00 0000 150</w:t>
            </w:r>
          </w:p>
        </w:tc>
        <w:tc>
          <w:tcPr>
            <w:tcW w:w="2409" w:type="dxa"/>
            <w:shd w:val="clear" w:color="auto" w:fill="auto"/>
            <w:hideMark/>
          </w:tcPr>
          <w:p w:rsidR="00976973" w:rsidRPr="00B867FA" w:rsidRDefault="00976973" w:rsidP="00976973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Субсидии бюджетам на софинансирование капитальных вложений в объекты муниципальной собственности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76973" w:rsidRPr="00B867FA" w:rsidRDefault="00976973" w:rsidP="00976973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76973" w:rsidRPr="00B867FA" w:rsidRDefault="00976973" w:rsidP="00976973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808" w:type="dxa"/>
            <w:shd w:val="clear" w:color="auto" w:fill="auto"/>
            <w:noWrap/>
            <w:hideMark/>
          </w:tcPr>
          <w:p w:rsidR="00976973" w:rsidRPr="00B867FA" w:rsidRDefault="00976973" w:rsidP="00976973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0,00</w:t>
            </w:r>
          </w:p>
        </w:tc>
      </w:tr>
      <w:tr w:rsidR="00976973" w:rsidRPr="00B867FA" w:rsidTr="00835099">
        <w:trPr>
          <w:trHeight w:val="57"/>
        </w:trPr>
        <w:tc>
          <w:tcPr>
            <w:tcW w:w="1668" w:type="dxa"/>
            <w:shd w:val="clear" w:color="auto" w:fill="auto"/>
            <w:hideMark/>
          </w:tcPr>
          <w:p w:rsidR="00976973" w:rsidRPr="00B867FA" w:rsidRDefault="00976973" w:rsidP="00835099">
            <w:pPr>
              <w:suppressAutoHyphens w:val="0"/>
              <w:ind w:right="-105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000 2 02 20077 05 0000 150</w:t>
            </w:r>
          </w:p>
        </w:tc>
        <w:tc>
          <w:tcPr>
            <w:tcW w:w="2409" w:type="dxa"/>
            <w:shd w:val="clear" w:color="auto" w:fill="auto"/>
            <w:hideMark/>
          </w:tcPr>
          <w:p w:rsidR="00976973" w:rsidRPr="00B867FA" w:rsidRDefault="00976973" w:rsidP="00976973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76973" w:rsidRPr="00B867FA" w:rsidRDefault="00976973" w:rsidP="00976973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76973" w:rsidRPr="00B867FA" w:rsidRDefault="00976973" w:rsidP="00976973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808" w:type="dxa"/>
            <w:shd w:val="clear" w:color="auto" w:fill="auto"/>
            <w:noWrap/>
            <w:hideMark/>
          </w:tcPr>
          <w:p w:rsidR="00976973" w:rsidRPr="00B867FA" w:rsidRDefault="00976973" w:rsidP="00976973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0,00</w:t>
            </w:r>
          </w:p>
        </w:tc>
      </w:tr>
      <w:tr w:rsidR="00976973" w:rsidRPr="00B867FA" w:rsidTr="00835099">
        <w:trPr>
          <w:trHeight w:val="57"/>
        </w:trPr>
        <w:tc>
          <w:tcPr>
            <w:tcW w:w="1668" w:type="dxa"/>
            <w:shd w:val="clear" w:color="auto" w:fill="auto"/>
            <w:noWrap/>
            <w:hideMark/>
          </w:tcPr>
          <w:p w:rsidR="00976973" w:rsidRPr="00B867FA" w:rsidRDefault="00976973" w:rsidP="00835099">
            <w:pPr>
              <w:suppressAutoHyphens w:val="0"/>
              <w:ind w:right="-105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000 2 02 25027 00 0000 150</w:t>
            </w:r>
          </w:p>
        </w:tc>
        <w:tc>
          <w:tcPr>
            <w:tcW w:w="2409" w:type="dxa"/>
            <w:shd w:val="clear" w:color="auto" w:fill="auto"/>
            <w:hideMark/>
          </w:tcPr>
          <w:p w:rsidR="00976973" w:rsidRPr="00B867FA" w:rsidRDefault="00976973" w:rsidP="00976973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Субсидии бюджетам на реализацию мероприятий государственной программы Российской Федерации "Доступная среда"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76973" w:rsidRPr="00B867FA" w:rsidRDefault="00976973" w:rsidP="00976973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76973" w:rsidRPr="00B867FA" w:rsidRDefault="00976973" w:rsidP="00976973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808" w:type="dxa"/>
            <w:shd w:val="clear" w:color="auto" w:fill="auto"/>
            <w:noWrap/>
            <w:hideMark/>
          </w:tcPr>
          <w:p w:rsidR="00976973" w:rsidRPr="00B867FA" w:rsidRDefault="00976973" w:rsidP="00976973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0,00</w:t>
            </w:r>
          </w:p>
        </w:tc>
      </w:tr>
      <w:tr w:rsidR="00976973" w:rsidRPr="00B867FA" w:rsidTr="00835099">
        <w:trPr>
          <w:trHeight w:val="57"/>
        </w:trPr>
        <w:tc>
          <w:tcPr>
            <w:tcW w:w="1668" w:type="dxa"/>
            <w:shd w:val="clear" w:color="auto" w:fill="auto"/>
            <w:noWrap/>
            <w:hideMark/>
          </w:tcPr>
          <w:p w:rsidR="00976973" w:rsidRPr="00B867FA" w:rsidRDefault="00976973" w:rsidP="00835099">
            <w:pPr>
              <w:suppressAutoHyphens w:val="0"/>
              <w:ind w:right="-105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000 2 02 25027 05 0000 150</w:t>
            </w:r>
          </w:p>
        </w:tc>
        <w:tc>
          <w:tcPr>
            <w:tcW w:w="2409" w:type="dxa"/>
            <w:shd w:val="clear" w:color="auto" w:fill="auto"/>
            <w:hideMark/>
          </w:tcPr>
          <w:p w:rsidR="00976973" w:rsidRPr="00B867FA" w:rsidRDefault="00976973" w:rsidP="00976973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 xml:space="preserve">Субсидии бюджетам муниципальных районов на реализацию мероприятий государственной программы Российской </w:t>
            </w: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lastRenderedPageBreak/>
              <w:t xml:space="preserve">Федерации «Доступная среда» 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76973" w:rsidRPr="00B867FA" w:rsidRDefault="00976973" w:rsidP="00976973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lastRenderedPageBreak/>
              <w:t>0,00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76973" w:rsidRPr="00B867FA" w:rsidRDefault="00976973" w:rsidP="00976973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808" w:type="dxa"/>
            <w:shd w:val="clear" w:color="auto" w:fill="auto"/>
            <w:noWrap/>
            <w:hideMark/>
          </w:tcPr>
          <w:p w:rsidR="00976973" w:rsidRPr="00B867FA" w:rsidRDefault="00976973" w:rsidP="00976973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0,00</w:t>
            </w:r>
          </w:p>
        </w:tc>
      </w:tr>
      <w:tr w:rsidR="00976973" w:rsidRPr="00B867FA" w:rsidTr="00835099">
        <w:trPr>
          <w:trHeight w:val="57"/>
        </w:trPr>
        <w:tc>
          <w:tcPr>
            <w:tcW w:w="1668" w:type="dxa"/>
            <w:shd w:val="clear" w:color="auto" w:fill="auto"/>
            <w:noWrap/>
            <w:hideMark/>
          </w:tcPr>
          <w:p w:rsidR="00976973" w:rsidRPr="00B867FA" w:rsidRDefault="00976973" w:rsidP="00835099">
            <w:pPr>
              <w:suppressAutoHyphens w:val="0"/>
              <w:ind w:right="-105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lastRenderedPageBreak/>
              <w:t>000 2 02 25097 00 0000 150</w:t>
            </w:r>
          </w:p>
        </w:tc>
        <w:tc>
          <w:tcPr>
            <w:tcW w:w="2409" w:type="dxa"/>
            <w:shd w:val="clear" w:color="auto" w:fill="auto"/>
            <w:hideMark/>
          </w:tcPr>
          <w:p w:rsidR="00976973" w:rsidRPr="00B867FA" w:rsidRDefault="00976973" w:rsidP="00976973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Субсидии бюджетам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76973" w:rsidRPr="00B867FA" w:rsidRDefault="00976973" w:rsidP="00976973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76973" w:rsidRPr="00B867FA" w:rsidRDefault="00976973" w:rsidP="00976973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808" w:type="dxa"/>
            <w:shd w:val="clear" w:color="auto" w:fill="auto"/>
            <w:noWrap/>
            <w:hideMark/>
          </w:tcPr>
          <w:p w:rsidR="00976973" w:rsidRPr="00B867FA" w:rsidRDefault="00976973" w:rsidP="00976973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0,00</w:t>
            </w:r>
          </w:p>
        </w:tc>
      </w:tr>
      <w:tr w:rsidR="00976973" w:rsidRPr="00B867FA" w:rsidTr="00835099">
        <w:trPr>
          <w:trHeight w:val="57"/>
        </w:trPr>
        <w:tc>
          <w:tcPr>
            <w:tcW w:w="1668" w:type="dxa"/>
            <w:shd w:val="clear" w:color="auto" w:fill="auto"/>
            <w:noWrap/>
            <w:hideMark/>
          </w:tcPr>
          <w:p w:rsidR="00976973" w:rsidRPr="00B867FA" w:rsidRDefault="00976973" w:rsidP="00835099">
            <w:pPr>
              <w:suppressAutoHyphens w:val="0"/>
              <w:ind w:right="-105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000 2 02 25097 05 0000 150</w:t>
            </w:r>
          </w:p>
        </w:tc>
        <w:tc>
          <w:tcPr>
            <w:tcW w:w="2409" w:type="dxa"/>
            <w:shd w:val="clear" w:color="auto" w:fill="auto"/>
            <w:hideMark/>
          </w:tcPr>
          <w:p w:rsidR="00976973" w:rsidRPr="00B867FA" w:rsidRDefault="00976973" w:rsidP="00976973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Субсидии бюджетам муниципальных районов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76973" w:rsidRPr="00B867FA" w:rsidRDefault="00976973" w:rsidP="00976973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76973" w:rsidRPr="00B867FA" w:rsidRDefault="00976973" w:rsidP="00976973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808" w:type="dxa"/>
            <w:shd w:val="clear" w:color="auto" w:fill="auto"/>
            <w:noWrap/>
            <w:hideMark/>
          </w:tcPr>
          <w:p w:rsidR="00976973" w:rsidRPr="00B867FA" w:rsidRDefault="00976973" w:rsidP="00976973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0,00</w:t>
            </w:r>
          </w:p>
        </w:tc>
      </w:tr>
      <w:tr w:rsidR="00976973" w:rsidRPr="00B867FA" w:rsidTr="00835099">
        <w:trPr>
          <w:trHeight w:val="57"/>
        </w:trPr>
        <w:tc>
          <w:tcPr>
            <w:tcW w:w="1668" w:type="dxa"/>
            <w:shd w:val="clear" w:color="auto" w:fill="auto"/>
            <w:noWrap/>
            <w:hideMark/>
          </w:tcPr>
          <w:p w:rsidR="00976973" w:rsidRPr="00B867FA" w:rsidRDefault="00976973" w:rsidP="00835099">
            <w:pPr>
              <w:suppressAutoHyphens w:val="0"/>
              <w:ind w:right="-105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000 2 02 25116 00 0000 150</w:t>
            </w:r>
          </w:p>
        </w:tc>
        <w:tc>
          <w:tcPr>
            <w:tcW w:w="2409" w:type="dxa"/>
            <w:shd w:val="clear" w:color="auto" w:fill="auto"/>
            <w:hideMark/>
          </w:tcPr>
          <w:p w:rsidR="00976973" w:rsidRPr="00B867FA" w:rsidRDefault="00976973" w:rsidP="00976973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Субсидии бюджетам  муниципальных районов на реализацию программы комплексного развития молодежной политики в регионах Российской Федерации "Регион для молодых"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76973" w:rsidRPr="00B867FA" w:rsidRDefault="00976973" w:rsidP="00976973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850 000,00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76973" w:rsidRPr="00B867FA" w:rsidRDefault="00976973" w:rsidP="00976973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808" w:type="dxa"/>
            <w:shd w:val="clear" w:color="auto" w:fill="auto"/>
            <w:noWrap/>
            <w:hideMark/>
          </w:tcPr>
          <w:p w:rsidR="00976973" w:rsidRPr="00B867FA" w:rsidRDefault="00976973" w:rsidP="00976973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0,00</w:t>
            </w:r>
          </w:p>
        </w:tc>
      </w:tr>
      <w:tr w:rsidR="00976973" w:rsidRPr="00B867FA" w:rsidTr="00835099">
        <w:trPr>
          <w:trHeight w:val="57"/>
        </w:trPr>
        <w:tc>
          <w:tcPr>
            <w:tcW w:w="1668" w:type="dxa"/>
            <w:shd w:val="clear" w:color="auto" w:fill="auto"/>
            <w:noWrap/>
            <w:hideMark/>
          </w:tcPr>
          <w:p w:rsidR="00976973" w:rsidRPr="00B867FA" w:rsidRDefault="00976973" w:rsidP="00835099">
            <w:pPr>
              <w:suppressAutoHyphens w:val="0"/>
              <w:ind w:right="-105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000 2 02 25116 05 0000 150</w:t>
            </w:r>
          </w:p>
        </w:tc>
        <w:tc>
          <w:tcPr>
            <w:tcW w:w="2409" w:type="dxa"/>
            <w:shd w:val="clear" w:color="auto" w:fill="auto"/>
            <w:hideMark/>
          </w:tcPr>
          <w:p w:rsidR="00976973" w:rsidRPr="00B867FA" w:rsidRDefault="00976973" w:rsidP="00976973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Субсидии бюджетам  муниципальных районов на реализацию программы комплексного развития молодежной политики в регионах Российской Федерации "Регион для молодых"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76973" w:rsidRPr="00B867FA" w:rsidRDefault="00976973" w:rsidP="00976973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850 000,00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76973" w:rsidRPr="00B867FA" w:rsidRDefault="00976973" w:rsidP="00976973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808" w:type="dxa"/>
            <w:shd w:val="clear" w:color="auto" w:fill="auto"/>
            <w:noWrap/>
            <w:hideMark/>
          </w:tcPr>
          <w:p w:rsidR="00976973" w:rsidRPr="00B867FA" w:rsidRDefault="00976973" w:rsidP="00976973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0,00</w:t>
            </w:r>
          </w:p>
        </w:tc>
      </w:tr>
      <w:tr w:rsidR="00976973" w:rsidRPr="00B867FA" w:rsidTr="00835099">
        <w:trPr>
          <w:trHeight w:val="57"/>
        </w:trPr>
        <w:tc>
          <w:tcPr>
            <w:tcW w:w="1668" w:type="dxa"/>
            <w:shd w:val="clear" w:color="auto" w:fill="auto"/>
            <w:noWrap/>
            <w:hideMark/>
          </w:tcPr>
          <w:p w:rsidR="00976973" w:rsidRPr="00B867FA" w:rsidRDefault="00976973" w:rsidP="00835099">
            <w:pPr>
              <w:suppressAutoHyphens w:val="0"/>
              <w:ind w:right="-105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000 2 02 25210 00 0000 150</w:t>
            </w:r>
          </w:p>
        </w:tc>
        <w:tc>
          <w:tcPr>
            <w:tcW w:w="2409" w:type="dxa"/>
            <w:shd w:val="clear" w:color="auto" w:fill="auto"/>
            <w:hideMark/>
          </w:tcPr>
          <w:p w:rsidR="00976973" w:rsidRPr="00B867FA" w:rsidRDefault="00976973" w:rsidP="00976973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Субсидии бюджетам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76973" w:rsidRPr="00B867FA" w:rsidRDefault="00976973" w:rsidP="00976973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76973" w:rsidRPr="00B867FA" w:rsidRDefault="00976973" w:rsidP="00976973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808" w:type="dxa"/>
            <w:shd w:val="clear" w:color="auto" w:fill="auto"/>
            <w:noWrap/>
            <w:hideMark/>
          </w:tcPr>
          <w:p w:rsidR="00976973" w:rsidRPr="00B867FA" w:rsidRDefault="00976973" w:rsidP="00976973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0,00</w:t>
            </w:r>
          </w:p>
        </w:tc>
      </w:tr>
      <w:tr w:rsidR="00976973" w:rsidRPr="00B867FA" w:rsidTr="00835099">
        <w:trPr>
          <w:trHeight w:val="57"/>
        </w:trPr>
        <w:tc>
          <w:tcPr>
            <w:tcW w:w="1668" w:type="dxa"/>
            <w:shd w:val="clear" w:color="auto" w:fill="auto"/>
            <w:noWrap/>
            <w:hideMark/>
          </w:tcPr>
          <w:p w:rsidR="00976973" w:rsidRPr="00B867FA" w:rsidRDefault="00976973" w:rsidP="00835099">
            <w:pPr>
              <w:suppressAutoHyphens w:val="0"/>
              <w:ind w:right="-105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lastRenderedPageBreak/>
              <w:t>000 2 02 25210 05 0000 150</w:t>
            </w:r>
          </w:p>
        </w:tc>
        <w:tc>
          <w:tcPr>
            <w:tcW w:w="2409" w:type="dxa"/>
            <w:shd w:val="clear" w:color="auto" w:fill="auto"/>
            <w:hideMark/>
          </w:tcPr>
          <w:p w:rsidR="00976973" w:rsidRPr="00B867FA" w:rsidRDefault="00976973" w:rsidP="00976973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Субсидии бюджетам муниципальных районов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76973" w:rsidRPr="00B867FA" w:rsidRDefault="00976973" w:rsidP="00976973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76973" w:rsidRPr="00B867FA" w:rsidRDefault="00976973" w:rsidP="00976973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808" w:type="dxa"/>
            <w:shd w:val="clear" w:color="auto" w:fill="auto"/>
            <w:noWrap/>
            <w:hideMark/>
          </w:tcPr>
          <w:p w:rsidR="00976973" w:rsidRPr="00B867FA" w:rsidRDefault="00976973" w:rsidP="00976973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0,00</w:t>
            </w:r>
          </w:p>
        </w:tc>
      </w:tr>
      <w:tr w:rsidR="00976973" w:rsidRPr="00B867FA" w:rsidTr="00835099">
        <w:trPr>
          <w:trHeight w:val="57"/>
        </w:trPr>
        <w:tc>
          <w:tcPr>
            <w:tcW w:w="1668" w:type="dxa"/>
            <w:shd w:val="clear" w:color="auto" w:fill="auto"/>
            <w:noWrap/>
            <w:hideMark/>
          </w:tcPr>
          <w:p w:rsidR="00976973" w:rsidRPr="00B867FA" w:rsidRDefault="00976973" w:rsidP="00835099">
            <w:pPr>
              <w:suppressAutoHyphens w:val="0"/>
              <w:ind w:right="-105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000 2 02 25304 00 0000 150</w:t>
            </w:r>
          </w:p>
        </w:tc>
        <w:tc>
          <w:tcPr>
            <w:tcW w:w="2409" w:type="dxa"/>
            <w:shd w:val="clear" w:color="auto" w:fill="auto"/>
            <w:hideMark/>
          </w:tcPr>
          <w:p w:rsidR="00976973" w:rsidRPr="00B867FA" w:rsidRDefault="00976973" w:rsidP="00976973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Субсидии бюджетам  на организацию бесплатного горячего питания обучающихся, получающих начальное общее образование в государственных образовательных организациях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76973" w:rsidRPr="00B867FA" w:rsidRDefault="00976973" w:rsidP="00976973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10 049 326,02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76973" w:rsidRPr="00B867FA" w:rsidRDefault="00976973" w:rsidP="00976973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9 799 499,69</w:t>
            </w:r>
          </w:p>
        </w:tc>
        <w:tc>
          <w:tcPr>
            <w:tcW w:w="1808" w:type="dxa"/>
            <w:shd w:val="clear" w:color="auto" w:fill="auto"/>
            <w:noWrap/>
            <w:hideMark/>
          </w:tcPr>
          <w:p w:rsidR="00976973" w:rsidRPr="00B867FA" w:rsidRDefault="00976973" w:rsidP="00976973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9 319 111,70</w:t>
            </w:r>
          </w:p>
        </w:tc>
      </w:tr>
      <w:tr w:rsidR="00976973" w:rsidRPr="00B867FA" w:rsidTr="00835099">
        <w:trPr>
          <w:trHeight w:val="57"/>
        </w:trPr>
        <w:tc>
          <w:tcPr>
            <w:tcW w:w="1668" w:type="dxa"/>
            <w:shd w:val="clear" w:color="auto" w:fill="auto"/>
            <w:noWrap/>
            <w:hideMark/>
          </w:tcPr>
          <w:p w:rsidR="00976973" w:rsidRPr="00B867FA" w:rsidRDefault="00976973" w:rsidP="00835099">
            <w:pPr>
              <w:suppressAutoHyphens w:val="0"/>
              <w:ind w:right="-105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000 2 02 25304 05 0000 150</w:t>
            </w:r>
          </w:p>
        </w:tc>
        <w:tc>
          <w:tcPr>
            <w:tcW w:w="2409" w:type="dxa"/>
            <w:shd w:val="clear" w:color="auto" w:fill="auto"/>
            <w:hideMark/>
          </w:tcPr>
          <w:p w:rsidR="00976973" w:rsidRPr="00B867FA" w:rsidRDefault="00976973" w:rsidP="00976973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образовательных организациях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76973" w:rsidRPr="00B867FA" w:rsidRDefault="00976973" w:rsidP="00976973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10 049 326,02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76973" w:rsidRPr="00B867FA" w:rsidRDefault="00976973" w:rsidP="00976973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9 799 499,69</w:t>
            </w:r>
          </w:p>
        </w:tc>
        <w:tc>
          <w:tcPr>
            <w:tcW w:w="1808" w:type="dxa"/>
            <w:shd w:val="clear" w:color="auto" w:fill="auto"/>
            <w:noWrap/>
            <w:hideMark/>
          </w:tcPr>
          <w:p w:rsidR="00976973" w:rsidRPr="00B867FA" w:rsidRDefault="00976973" w:rsidP="00976973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9 319 111,70</w:t>
            </w:r>
          </w:p>
        </w:tc>
      </w:tr>
      <w:tr w:rsidR="00976973" w:rsidRPr="00B867FA" w:rsidTr="00835099">
        <w:trPr>
          <w:trHeight w:val="57"/>
        </w:trPr>
        <w:tc>
          <w:tcPr>
            <w:tcW w:w="1668" w:type="dxa"/>
            <w:shd w:val="clear" w:color="auto" w:fill="auto"/>
            <w:noWrap/>
            <w:hideMark/>
          </w:tcPr>
          <w:p w:rsidR="00976973" w:rsidRPr="00B867FA" w:rsidRDefault="00976973" w:rsidP="00835099">
            <w:pPr>
              <w:suppressAutoHyphens w:val="0"/>
              <w:ind w:right="-105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000 2 02 25511 00 0000 150</w:t>
            </w:r>
          </w:p>
        </w:tc>
        <w:tc>
          <w:tcPr>
            <w:tcW w:w="2409" w:type="dxa"/>
            <w:shd w:val="clear" w:color="auto" w:fill="auto"/>
            <w:hideMark/>
          </w:tcPr>
          <w:p w:rsidR="00976973" w:rsidRPr="00B867FA" w:rsidRDefault="00976973" w:rsidP="00976973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Субсидии бюджетам на проведение комплексных работ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76973" w:rsidRPr="00B867FA" w:rsidRDefault="00976973" w:rsidP="00976973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76973" w:rsidRPr="00B867FA" w:rsidRDefault="00976973" w:rsidP="00976973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808" w:type="dxa"/>
            <w:shd w:val="clear" w:color="auto" w:fill="auto"/>
            <w:noWrap/>
            <w:hideMark/>
          </w:tcPr>
          <w:p w:rsidR="00976973" w:rsidRPr="00B867FA" w:rsidRDefault="00976973" w:rsidP="00976973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26 571 431,85</w:t>
            </w:r>
          </w:p>
        </w:tc>
      </w:tr>
      <w:tr w:rsidR="00976973" w:rsidRPr="00B867FA" w:rsidTr="00835099">
        <w:trPr>
          <w:trHeight w:val="57"/>
        </w:trPr>
        <w:tc>
          <w:tcPr>
            <w:tcW w:w="1668" w:type="dxa"/>
            <w:shd w:val="clear" w:color="auto" w:fill="auto"/>
            <w:noWrap/>
            <w:hideMark/>
          </w:tcPr>
          <w:p w:rsidR="00976973" w:rsidRPr="00B867FA" w:rsidRDefault="00976973" w:rsidP="00835099">
            <w:pPr>
              <w:suppressAutoHyphens w:val="0"/>
              <w:ind w:right="-105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000 2 02 25511 05 0000 150</w:t>
            </w:r>
          </w:p>
        </w:tc>
        <w:tc>
          <w:tcPr>
            <w:tcW w:w="2409" w:type="dxa"/>
            <w:shd w:val="clear" w:color="auto" w:fill="auto"/>
            <w:hideMark/>
          </w:tcPr>
          <w:p w:rsidR="00976973" w:rsidRPr="00B867FA" w:rsidRDefault="00976973" w:rsidP="00976973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Субсидии бюджетам муниципальных районов на проведение комплексных работ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76973" w:rsidRPr="00B867FA" w:rsidRDefault="00976973" w:rsidP="00976973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76973" w:rsidRPr="00B867FA" w:rsidRDefault="00976973" w:rsidP="00976973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808" w:type="dxa"/>
            <w:shd w:val="clear" w:color="auto" w:fill="auto"/>
            <w:noWrap/>
            <w:hideMark/>
          </w:tcPr>
          <w:p w:rsidR="00976973" w:rsidRPr="00B867FA" w:rsidRDefault="00976973" w:rsidP="00976973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26 571 431,85</w:t>
            </w:r>
          </w:p>
        </w:tc>
      </w:tr>
      <w:tr w:rsidR="00976973" w:rsidRPr="00B867FA" w:rsidTr="00835099">
        <w:trPr>
          <w:trHeight w:val="57"/>
        </w:trPr>
        <w:tc>
          <w:tcPr>
            <w:tcW w:w="1668" w:type="dxa"/>
            <w:shd w:val="clear" w:color="auto" w:fill="auto"/>
            <w:noWrap/>
            <w:hideMark/>
          </w:tcPr>
          <w:p w:rsidR="00976973" w:rsidRPr="00B867FA" w:rsidRDefault="00976973" w:rsidP="00835099">
            <w:pPr>
              <w:suppressAutoHyphens w:val="0"/>
              <w:ind w:right="-105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000 2 02 25467 00 0000 150</w:t>
            </w:r>
          </w:p>
        </w:tc>
        <w:tc>
          <w:tcPr>
            <w:tcW w:w="2409" w:type="dxa"/>
            <w:shd w:val="clear" w:color="auto" w:fill="auto"/>
            <w:hideMark/>
          </w:tcPr>
          <w:p w:rsidR="00976973" w:rsidRPr="00B867FA" w:rsidRDefault="00976973" w:rsidP="00976973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Субсидии бюджетам 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76973" w:rsidRPr="00B867FA" w:rsidRDefault="00976973" w:rsidP="00976973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76973" w:rsidRPr="00B867FA" w:rsidRDefault="00976973" w:rsidP="00976973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808" w:type="dxa"/>
            <w:shd w:val="clear" w:color="auto" w:fill="auto"/>
            <w:noWrap/>
            <w:hideMark/>
          </w:tcPr>
          <w:p w:rsidR="00976973" w:rsidRPr="00B867FA" w:rsidRDefault="00976973" w:rsidP="00976973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0,00</w:t>
            </w:r>
          </w:p>
        </w:tc>
      </w:tr>
      <w:tr w:rsidR="00976973" w:rsidRPr="00B867FA" w:rsidTr="00835099">
        <w:trPr>
          <w:trHeight w:val="57"/>
        </w:trPr>
        <w:tc>
          <w:tcPr>
            <w:tcW w:w="1668" w:type="dxa"/>
            <w:shd w:val="clear" w:color="auto" w:fill="auto"/>
            <w:noWrap/>
            <w:hideMark/>
          </w:tcPr>
          <w:p w:rsidR="00976973" w:rsidRPr="00B867FA" w:rsidRDefault="00976973" w:rsidP="00835099">
            <w:pPr>
              <w:suppressAutoHyphens w:val="0"/>
              <w:ind w:right="-105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000 2 02 25467 05 0000 150</w:t>
            </w:r>
          </w:p>
        </w:tc>
        <w:tc>
          <w:tcPr>
            <w:tcW w:w="2409" w:type="dxa"/>
            <w:shd w:val="clear" w:color="auto" w:fill="auto"/>
            <w:hideMark/>
          </w:tcPr>
          <w:p w:rsidR="00976973" w:rsidRPr="00B867FA" w:rsidRDefault="00976973" w:rsidP="00976973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 xml:space="preserve">Субсидии бюджетам муниципальных районов на </w:t>
            </w: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lastRenderedPageBreak/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76973" w:rsidRPr="00B867FA" w:rsidRDefault="00976973" w:rsidP="00976973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lastRenderedPageBreak/>
              <w:t>0,00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76973" w:rsidRPr="00B867FA" w:rsidRDefault="00976973" w:rsidP="00976973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808" w:type="dxa"/>
            <w:shd w:val="clear" w:color="auto" w:fill="auto"/>
            <w:noWrap/>
            <w:hideMark/>
          </w:tcPr>
          <w:p w:rsidR="00976973" w:rsidRPr="00B867FA" w:rsidRDefault="00976973" w:rsidP="00976973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0,00</w:t>
            </w:r>
          </w:p>
        </w:tc>
      </w:tr>
      <w:tr w:rsidR="00976973" w:rsidRPr="00B867FA" w:rsidTr="00835099">
        <w:trPr>
          <w:trHeight w:val="57"/>
        </w:trPr>
        <w:tc>
          <w:tcPr>
            <w:tcW w:w="1668" w:type="dxa"/>
            <w:shd w:val="clear" w:color="auto" w:fill="auto"/>
            <w:hideMark/>
          </w:tcPr>
          <w:p w:rsidR="00976973" w:rsidRPr="00B867FA" w:rsidRDefault="00976973" w:rsidP="00835099">
            <w:pPr>
              <w:suppressAutoHyphens w:val="0"/>
              <w:ind w:right="-105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lastRenderedPageBreak/>
              <w:t>000 2 02 25497 00 0000 150</w:t>
            </w:r>
          </w:p>
        </w:tc>
        <w:tc>
          <w:tcPr>
            <w:tcW w:w="2409" w:type="dxa"/>
            <w:shd w:val="clear" w:color="auto" w:fill="auto"/>
            <w:hideMark/>
          </w:tcPr>
          <w:p w:rsidR="00976973" w:rsidRPr="00B867FA" w:rsidRDefault="00976973" w:rsidP="00976973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76973" w:rsidRPr="00B867FA" w:rsidRDefault="00976973" w:rsidP="00976973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5 362 649,23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76973" w:rsidRPr="00B867FA" w:rsidRDefault="00976973" w:rsidP="00976973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5 403 938,95</w:t>
            </w:r>
          </w:p>
        </w:tc>
        <w:tc>
          <w:tcPr>
            <w:tcW w:w="1808" w:type="dxa"/>
            <w:shd w:val="clear" w:color="auto" w:fill="auto"/>
            <w:noWrap/>
            <w:hideMark/>
          </w:tcPr>
          <w:p w:rsidR="00976973" w:rsidRPr="00B867FA" w:rsidRDefault="00976973" w:rsidP="00976973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5 412 755,54</w:t>
            </w:r>
          </w:p>
        </w:tc>
      </w:tr>
      <w:tr w:rsidR="00976973" w:rsidRPr="00B867FA" w:rsidTr="00835099">
        <w:trPr>
          <w:trHeight w:val="57"/>
        </w:trPr>
        <w:tc>
          <w:tcPr>
            <w:tcW w:w="1668" w:type="dxa"/>
            <w:shd w:val="clear" w:color="auto" w:fill="auto"/>
            <w:hideMark/>
          </w:tcPr>
          <w:p w:rsidR="00976973" w:rsidRPr="00B867FA" w:rsidRDefault="00976973" w:rsidP="00835099">
            <w:pPr>
              <w:suppressAutoHyphens w:val="0"/>
              <w:ind w:right="-105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000 2 02 25497 05 0000 150</w:t>
            </w:r>
          </w:p>
        </w:tc>
        <w:tc>
          <w:tcPr>
            <w:tcW w:w="2409" w:type="dxa"/>
            <w:shd w:val="clear" w:color="auto" w:fill="auto"/>
            <w:hideMark/>
          </w:tcPr>
          <w:p w:rsidR="00976973" w:rsidRPr="00B867FA" w:rsidRDefault="00976973" w:rsidP="00976973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76973" w:rsidRPr="00B867FA" w:rsidRDefault="00976973" w:rsidP="00976973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5 362 649,23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76973" w:rsidRPr="00B867FA" w:rsidRDefault="00976973" w:rsidP="00976973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5 403 938,95</w:t>
            </w:r>
          </w:p>
        </w:tc>
        <w:tc>
          <w:tcPr>
            <w:tcW w:w="1808" w:type="dxa"/>
            <w:shd w:val="clear" w:color="auto" w:fill="auto"/>
            <w:noWrap/>
            <w:hideMark/>
          </w:tcPr>
          <w:p w:rsidR="00976973" w:rsidRPr="00B867FA" w:rsidRDefault="00976973" w:rsidP="00976973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5 412 755,54</w:t>
            </w:r>
          </w:p>
        </w:tc>
      </w:tr>
      <w:tr w:rsidR="00976973" w:rsidRPr="00B867FA" w:rsidTr="00835099">
        <w:trPr>
          <w:trHeight w:val="57"/>
        </w:trPr>
        <w:tc>
          <w:tcPr>
            <w:tcW w:w="1668" w:type="dxa"/>
            <w:shd w:val="clear" w:color="auto" w:fill="auto"/>
            <w:hideMark/>
          </w:tcPr>
          <w:p w:rsidR="00976973" w:rsidRPr="00B867FA" w:rsidRDefault="00976973" w:rsidP="00835099">
            <w:pPr>
              <w:suppressAutoHyphens w:val="0"/>
              <w:ind w:right="-105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000 2 02 25519 00 0000 150</w:t>
            </w:r>
          </w:p>
        </w:tc>
        <w:tc>
          <w:tcPr>
            <w:tcW w:w="2409" w:type="dxa"/>
            <w:shd w:val="clear" w:color="auto" w:fill="auto"/>
            <w:hideMark/>
          </w:tcPr>
          <w:p w:rsidR="00976973" w:rsidRPr="00B867FA" w:rsidRDefault="00976973" w:rsidP="00976973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Субсидия бюджетам  на поддержку отрасли культуры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76973" w:rsidRPr="00B867FA" w:rsidRDefault="00976973" w:rsidP="00976973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297 991,78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76973" w:rsidRPr="00B867FA" w:rsidRDefault="00976973" w:rsidP="00976973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293 964,86</w:t>
            </w:r>
          </w:p>
        </w:tc>
        <w:tc>
          <w:tcPr>
            <w:tcW w:w="1808" w:type="dxa"/>
            <w:shd w:val="clear" w:color="auto" w:fill="auto"/>
            <w:noWrap/>
            <w:hideMark/>
          </w:tcPr>
          <w:p w:rsidR="00976973" w:rsidRPr="00B867FA" w:rsidRDefault="00976973" w:rsidP="00976973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297 991,78</w:t>
            </w:r>
          </w:p>
        </w:tc>
      </w:tr>
      <w:tr w:rsidR="00976973" w:rsidRPr="00B867FA" w:rsidTr="00835099">
        <w:trPr>
          <w:trHeight w:val="57"/>
        </w:trPr>
        <w:tc>
          <w:tcPr>
            <w:tcW w:w="1668" w:type="dxa"/>
            <w:shd w:val="clear" w:color="auto" w:fill="auto"/>
            <w:hideMark/>
          </w:tcPr>
          <w:p w:rsidR="00976973" w:rsidRPr="00B867FA" w:rsidRDefault="00976973" w:rsidP="00835099">
            <w:pPr>
              <w:suppressAutoHyphens w:val="0"/>
              <w:ind w:right="-105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000 2 02 25519 05 0000 150</w:t>
            </w:r>
          </w:p>
        </w:tc>
        <w:tc>
          <w:tcPr>
            <w:tcW w:w="2409" w:type="dxa"/>
            <w:shd w:val="clear" w:color="auto" w:fill="auto"/>
            <w:hideMark/>
          </w:tcPr>
          <w:p w:rsidR="00976973" w:rsidRPr="00B867FA" w:rsidRDefault="00976973" w:rsidP="00976973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Субсидия бюджетам муниципальных районов на поддержку отрасли культуры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76973" w:rsidRPr="00B867FA" w:rsidRDefault="00976973" w:rsidP="00976973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297 991,78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76973" w:rsidRPr="00B867FA" w:rsidRDefault="00976973" w:rsidP="00976973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293 964,86</w:t>
            </w:r>
          </w:p>
        </w:tc>
        <w:tc>
          <w:tcPr>
            <w:tcW w:w="1808" w:type="dxa"/>
            <w:shd w:val="clear" w:color="auto" w:fill="auto"/>
            <w:noWrap/>
            <w:hideMark/>
          </w:tcPr>
          <w:p w:rsidR="00976973" w:rsidRPr="00B867FA" w:rsidRDefault="00976973" w:rsidP="00976973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297 991,78</w:t>
            </w:r>
          </w:p>
        </w:tc>
      </w:tr>
      <w:tr w:rsidR="00976973" w:rsidRPr="00B867FA" w:rsidTr="00835099">
        <w:trPr>
          <w:trHeight w:val="57"/>
        </w:trPr>
        <w:tc>
          <w:tcPr>
            <w:tcW w:w="1668" w:type="dxa"/>
            <w:shd w:val="clear" w:color="auto" w:fill="auto"/>
            <w:hideMark/>
          </w:tcPr>
          <w:p w:rsidR="00976973" w:rsidRPr="00B867FA" w:rsidRDefault="00976973" w:rsidP="00835099">
            <w:pPr>
              <w:suppressAutoHyphens w:val="0"/>
              <w:ind w:right="-105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000 2 02 25520 00 0000 150</w:t>
            </w:r>
          </w:p>
        </w:tc>
        <w:tc>
          <w:tcPr>
            <w:tcW w:w="2409" w:type="dxa"/>
            <w:shd w:val="clear" w:color="auto" w:fill="auto"/>
            <w:hideMark/>
          </w:tcPr>
          <w:p w:rsidR="00976973" w:rsidRPr="00B867FA" w:rsidRDefault="00976973" w:rsidP="00976973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Субсидии бюджетам на реализацию мероприятий по содействию созданию в субъектах Российской Федерации новых мест в общеобразовательных организациях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76973" w:rsidRPr="00B867FA" w:rsidRDefault="00976973" w:rsidP="00976973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76973" w:rsidRPr="00B867FA" w:rsidRDefault="00976973" w:rsidP="00976973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808" w:type="dxa"/>
            <w:shd w:val="clear" w:color="auto" w:fill="auto"/>
            <w:noWrap/>
            <w:hideMark/>
          </w:tcPr>
          <w:p w:rsidR="00976973" w:rsidRPr="00B867FA" w:rsidRDefault="00976973" w:rsidP="00976973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0,00</w:t>
            </w:r>
          </w:p>
        </w:tc>
      </w:tr>
      <w:tr w:rsidR="00976973" w:rsidRPr="00B867FA" w:rsidTr="00835099">
        <w:trPr>
          <w:trHeight w:val="57"/>
        </w:trPr>
        <w:tc>
          <w:tcPr>
            <w:tcW w:w="1668" w:type="dxa"/>
            <w:shd w:val="clear" w:color="auto" w:fill="auto"/>
            <w:hideMark/>
          </w:tcPr>
          <w:p w:rsidR="00976973" w:rsidRPr="00B867FA" w:rsidRDefault="00976973" w:rsidP="00835099">
            <w:pPr>
              <w:suppressAutoHyphens w:val="0"/>
              <w:ind w:right="-105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000 2 02 25520 05 0000 150</w:t>
            </w:r>
          </w:p>
        </w:tc>
        <w:tc>
          <w:tcPr>
            <w:tcW w:w="2409" w:type="dxa"/>
            <w:shd w:val="clear" w:color="auto" w:fill="auto"/>
            <w:hideMark/>
          </w:tcPr>
          <w:p w:rsidR="00976973" w:rsidRPr="00B867FA" w:rsidRDefault="00976973" w:rsidP="00976973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Субсидии бюджетам муниципальных районов на реализацию мероприятий по содействию созданию в субъектах Российской Федерации новых мест в общеобразовательных организациях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76973" w:rsidRPr="00B867FA" w:rsidRDefault="00976973" w:rsidP="00976973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76973" w:rsidRPr="00B867FA" w:rsidRDefault="00976973" w:rsidP="00976973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808" w:type="dxa"/>
            <w:shd w:val="clear" w:color="auto" w:fill="auto"/>
            <w:noWrap/>
            <w:hideMark/>
          </w:tcPr>
          <w:p w:rsidR="00976973" w:rsidRPr="00B867FA" w:rsidRDefault="00976973" w:rsidP="00976973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0,00</w:t>
            </w:r>
          </w:p>
        </w:tc>
      </w:tr>
      <w:tr w:rsidR="00976973" w:rsidRPr="00B867FA" w:rsidTr="00835099">
        <w:trPr>
          <w:trHeight w:val="57"/>
        </w:trPr>
        <w:tc>
          <w:tcPr>
            <w:tcW w:w="1668" w:type="dxa"/>
            <w:shd w:val="clear" w:color="auto" w:fill="auto"/>
            <w:hideMark/>
          </w:tcPr>
          <w:p w:rsidR="00976973" w:rsidRPr="00B867FA" w:rsidRDefault="00976973" w:rsidP="00835099">
            <w:pPr>
              <w:suppressAutoHyphens w:val="0"/>
              <w:ind w:right="-105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000 2 02 25555 00 0000 150</w:t>
            </w:r>
          </w:p>
        </w:tc>
        <w:tc>
          <w:tcPr>
            <w:tcW w:w="2409" w:type="dxa"/>
            <w:shd w:val="clear" w:color="auto" w:fill="auto"/>
            <w:hideMark/>
          </w:tcPr>
          <w:p w:rsidR="00976973" w:rsidRPr="00B867FA" w:rsidRDefault="00976973" w:rsidP="00976973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 xml:space="preserve">Субсидии бюджетам на реализацию </w:t>
            </w: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lastRenderedPageBreak/>
              <w:t>программ формирования современной городской среды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76973" w:rsidRPr="00B867FA" w:rsidRDefault="00976973" w:rsidP="00976973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lastRenderedPageBreak/>
              <w:t>5 722 906,27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76973" w:rsidRPr="00B867FA" w:rsidRDefault="00976973" w:rsidP="00976973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808" w:type="dxa"/>
            <w:shd w:val="clear" w:color="auto" w:fill="auto"/>
            <w:noWrap/>
            <w:hideMark/>
          </w:tcPr>
          <w:p w:rsidR="00976973" w:rsidRPr="00B867FA" w:rsidRDefault="00976973" w:rsidP="00976973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0,00</w:t>
            </w:r>
          </w:p>
        </w:tc>
      </w:tr>
      <w:tr w:rsidR="00976973" w:rsidRPr="00B867FA" w:rsidTr="00835099">
        <w:trPr>
          <w:trHeight w:val="57"/>
        </w:trPr>
        <w:tc>
          <w:tcPr>
            <w:tcW w:w="1668" w:type="dxa"/>
            <w:shd w:val="clear" w:color="auto" w:fill="auto"/>
            <w:hideMark/>
          </w:tcPr>
          <w:p w:rsidR="00976973" w:rsidRPr="00B867FA" w:rsidRDefault="00976973" w:rsidP="00835099">
            <w:pPr>
              <w:suppressAutoHyphens w:val="0"/>
              <w:ind w:right="-105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lastRenderedPageBreak/>
              <w:t>000 2 02 25555 05 0000 150</w:t>
            </w:r>
          </w:p>
        </w:tc>
        <w:tc>
          <w:tcPr>
            <w:tcW w:w="2409" w:type="dxa"/>
            <w:shd w:val="clear" w:color="auto" w:fill="auto"/>
            <w:hideMark/>
          </w:tcPr>
          <w:p w:rsidR="00976973" w:rsidRPr="00B867FA" w:rsidRDefault="00976973" w:rsidP="00976973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Субсидии бюджетам муниципальных районов на реализацию программ формирования современной городской среды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76973" w:rsidRPr="00B867FA" w:rsidRDefault="00976973" w:rsidP="00976973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5 722 906,27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76973" w:rsidRPr="00B867FA" w:rsidRDefault="00976973" w:rsidP="00976973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808" w:type="dxa"/>
            <w:shd w:val="clear" w:color="auto" w:fill="auto"/>
            <w:noWrap/>
            <w:hideMark/>
          </w:tcPr>
          <w:p w:rsidR="00976973" w:rsidRPr="00B867FA" w:rsidRDefault="00976973" w:rsidP="00976973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0,00</w:t>
            </w:r>
          </w:p>
        </w:tc>
      </w:tr>
      <w:tr w:rsidR="00976973" w:rsidRPr="00B867FA" w:rsidTr="00835099">
        <w:trPr>
          <w:trHeight w:val="57"/>
        </w:trPr>
        <w:tc>
          <w:tcPr>
            <w:tcW w:w="1668" w:type="dxa"/>
            <w:shd w:val="clear" w:color="auto" w:fill="auto"/>
            <w:hideMark/>
          </w:tcPr>
          <w:p w:rsidR="00976973" w:rsidRPr="00B867FA" w:rsidRDefault="00976973" w:rsidP="00835099">
            <w:pPr>
              <w:suppressAutoHyphens w:val="0"/>
              <w:ind w:right="-105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000 2 02 25590 00 0000 150</w:t>
            </w:r>
          </w:p>
        </w:tc>
        <w:tc>
          <w:tcPr>
            <w:tcW w:w="2409" w:type="dxa"/>
            <w:shd w:val="clear" w:color="auto" w:fill="auto"/>
            <w:hideMark/>
          </w:tcPr>
          <w:p w:rsidR="00976973" w:rsidRPr="00B867FA" w:rsidRDefault="00976973" w:rsidP="00976973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Субсидии бюджетам муниципальных районов на техническое оснащение региональных и муниципальных музеев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76973" w:rsidRPr="00B867FA" w:rsidRDefault="00976973" w:rsidP="00976973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2 812 500,00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76973" w:rsidRPr="00B867FA" w:rsidRDefault="00976973" w:rsidP="00976973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808" w:type="dxa"/>
            <w:shd w:val="clear" w:color="auto" w:fill="auto"/>
            <w:noWrap/>
            <w:hideMark/>
          </w:tcPr>
          <w:p w:rsidR="00976973" w:rsidRPr="00B867FA" w:rsidRDefault="00976973" w:rsidP="00976973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0,00</w:t>
            </w:r>
          </w:p>
        </w:tc>
      </w:tr>
      <w:tr w:rsidR="00976973" w:rsidRPr="00B867FA" w:rsidTr="00835099">
        <w:trPr>
          <w:trHeight w:val="57"/>
        </w:trPr>
        <w:tc>
          <w:tcPr>
            <w:tcW w:w="1668" w:type="dxa"/>
            <w:shd w:val="clear" w:color="auto" w:fill="auto"/>
            <w:hideMark/>
          </w:tcPr>
          <w:p w:rsidR="00976973" w:rsidRPr="00B867FA" w:rsidRDefault="00976973" w:rsidP="00835099">
            <w:pPr>
              <w:suppressAutoHyphens w:val="0"/>
              <w:ind w:right="-105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000 2 02 25590 05 0000 150</w:t>
            </w:r>
          </w:p>
        </w:tc>
        <w:tc>
          <w:tcPr>
            <w:tcW w:w="2409" w:type="dxa"/>
            <w:shd w:val="clear" w:color="auto" w:fill="auto"/>
            <w:hideMark/>
          </w:tcPr>
          <w:p w:rsidR="00976973" w:rsidRPr="00B867FA" w:rsidRDefault="00976973" w:rsidP="00976973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Субсидии бюджетам муниципальных районов на техническое оснащение региональных и муниципальных музеев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76973" w:rsidRPr="00B867FA" w:rsidRDefault="00976973" w:rsidP="00976973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2 812 500,00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76973" w:rsidRPr="00B867FA" w:rsidRDefault="00976973" w:rsidP="00976973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808" w:type="dxa"/>
            <w:shd w:val="clear" w:color="auto" w:fill="auto"/>
            <w:noWrap/>
            <w:hideMark/>
          </w:tcPr>
          <w:p w:rsidR="00976973" w:rsidRPr="00B867FA" w:rsidRDefault="00976973" w:rsidP="00976973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0,00</w:t>
            </w:r>
          </w:p>
        </w:tc>
      </w:tr>
      <w:tr w:rsidR="00976973" w:rsidRPr="00B867FA" w:rsidTr="00835099">
        <w:trPr>
          <w:trHeight w:val="57"/>
        </w:trPr>
        <w:tc>
          <w:tcPr>
            <w:tcW w:w="1668" w:type="dxa"/>
            <w:shd w:val="clear" w:color="auto" w:fill="auto"/>
            <w:hideMark/>
          </w:tcPr>
          <w:p w:rsidR="00976973" w:rsidRPr="00B867FA" w:rsidRDefault="00976973" w:rsidP="00835099">
            <w:pPr>
              <w:suppressAutoHyphens w:val="0"/>
              <w:ind w:right="-105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000 2 02 25599 00 0000 150</w:t>
            </w:r>
          </w:p>
        </w:tc>
        <w:tc>
          <w:tcPr>
            <w:tcW w:w="2409" w:type="dxa"/>
            <w:shd w:val="clear" w:color="auto" w:fill="auto"/>
            <w:hideMark/>
          </w:tcPr>
          <w:p w:rsidR="00976973" w:rsidRPr="00B867FA" w:rsidRDefault="00976973" w:rsidP="00976973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Субсидии бюджетам муниципальных районов на подготовку проектов межевания земельных участков и на проведение кадастровых работ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76973" w:rsidRPr="00B867FA" w:rsidRDefault="00976973" w:rsidP="00976973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1 380 976,77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76973" w:rsidRPr="00B867FA" w:rsidRDefault="00976973" w:rsidP="00976973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1 538 719,15</w:t>
            </w:r>
          </w:p>
        </w:tc>
        <w:tc>
          <w:tcPr>
            <w:tcW w:w="1808" w:type="dxa"/>
            <w:shd w:val="clear" w:color="auto" w:fill="auto"/>
            <w:noWrap/>
            <w:hideMark/>
          </w:tcPr>
          <w:p w:rsidR="00976973" w:rsidRPr="00B867FA" w:rsidRDefault="00976973" w:rsidP="00976973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1 559 797,49</w:t>
            </w:r>
          </w:p>
        </w:tc>
      </w:tr>
      <w:tr w:rsidR="00976973" w:rsidRPr="00B867FA" w:rsidTr="00835099">
        <w:trPr>
          <w:trHeight w:val="57"/>
        </w:trPr>
        <w:tc>
          <w:tcPr>
            <w:tcW w:w="1668" w:type="dxa"/>
            <w:shd w:val="clear" w:color="auto" w:fill="auto"/>
            <w:hideMark/>
          </w:tcPr>
          <w:p w:rsidR="00976973" w:rsidRPr="00B867FA" w:rsidRDefault="00976973" w:rsidP="00835099">
            <w:pPr>
              <w:suppressAutoHyphens w:val="0"/>
              <w:ind w:right="-105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000 2 02 25599 05 0000 150</w:t>
            </w:r>
          </w:p>
        </w:tc>
        <w:tc>
          <w:tcPr>
            <w:tcW w:w="2409" w:type="dxa"/>
            <w:shd w:val="clear" w:color="auto" w:fill="auto"/>
            <w:hideMark/>
          </w:tcPr>
          <w:p w:rsidR="00976973" w:rsidRPr="00B867FA" w:rsidRDefault="00976973" w:rsidP="00976973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Субсидии бюджетам муниципальных районов на подготовку проектов межевания земельных участков и на проведение кадастровых работ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76973" w:rsidRPr="00B867FA" w:rsidRDefault="00976973" w:rsidP="00976973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1 380 976,77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76973" w:rsidRPr="00B867FA" w:rsidRDefault="00976973" w:rsidP="00976973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1 538 719,15</w:t>
            </w:r>
          </w:p>
        </w:tc>
        <w:tc>
          <w:tcPr>
            <w:tcW w:w="1808" w:type="dxa"/>
            <w:shd w:val="clear" w:color="auto" w:fill="auto"/>
            <w:noWrap/>
            <w:hideMark/>
          </w:tcPr>
          <w:p w:rsidR="00976973" w:rsidRPr="00B867FA" w:rsidRDefault="00976973" w:rsidP="00976973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1 559 797,49</w:t>
            </w:r>
          </w:p>
        </w:tc>
      </w:tr>
      <w:tr w:rsidR="00976973" w:rsidRPr="00B867FA" w:rsidTr="00835099">
        <w:trPr>
          <w:trHeight w:val="57"/>
        </w:trPr>
        <w:tc>
          <w:tcPr>
            <w:tcW w:w="1668" w:type="dxa"/>
            <w:shd w:val="clear" w:color="auto" w:fill="auto"/>
            <w:hideMark/>
          </w:tcPr>
          <w:p w:rsidR="00976973" w:rsidRPr="00B867FA" w:rsidRDefault="00976973" w:rsidP="00835099">
            <w:pPr>
              <w:suppressAutoHyphens w:val="0"/>
              <w:ind w:right="-105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000 2 02 25750 00 0000 150</w:t>
            </w:r>
          </w:p>
        </w:tc>
        <w:tc>
          <w:tcPr>
            <w:tcW w:w="2409" w:type="dxa"/>
            <w:shd w:val="clear" w:color="auto" w:fill="auto"/>
            <w:hideMark/>
          </w:tcPr>
          <w:p w:rsidR="00976973" w:rsidRPr="00B867FA" w:rsidRDefault="00976973" w:rsidP="00976973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Субсидии на реализацию по модернизации школьных систем образования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76973" w:rsidRPr="00B867FA" w:rsidRDefault="00976973" w:rsidP="00976973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76973" w:rsidRPr="00B867FA" w:rsidRDefault="00976973" w:rsidP="00976973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808" w:type="dxa"/>
            <w:shd w:val="clear" w:color="auto" w:fill="auto"/>
            <w:noWrap/>
            <w:hideMark/>
          </w:tcPr>
          <w:p w:rsidR="00976973" w:rsidRPr="00B867FA" w:rsidRDefault="00976973" w:rsidP="00976973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0,00</w:t>
            </w:r>
          </w:p>
        </w:tc>
      </w:tr>
      <w:tr w:rsidR="00976973" w:rsidRPr="00B867FA" w:rsidTr="00835099">
        <w:trPr>
          <w:trHeight w:val="57"/>
        </w:trPr>
        <w:tc>
          <w:tcPr>
            <w:tcW w:w="1668" w:type="dxa"/>
            <w:shd w:val="clear" w:color="auto" w:fill="auto"/>
            <w:hideMark/>
          </w:tcPr>
          <w:p w:rsidR="00976973" w:rsidRPr="00B867FA" w:rsidRDefault="00976973" w:rsidP="00835099">
            <w:pPr>
              <w:suppressAutoHyphens w:val="0"/>
              <w:ind w:right="-105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000 2 02 25750 05 0000 150</w:t>
            </w:r>
          </w:p>
        </w:tc>
        <w:tc>
          <w:tcPr>
            <w:tcW w:w="2409" w:type="dxa"/>
            <w:shd w:val="clear" w:color="auto" w:fill="auto"/>
            <w:hideMark/>
          </w:tcPr>
          <w:p w:rsidR="00976973" w:rsidRPr="00B867FA" w:rsidRDefault="00976973" w:rsidP="00976973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Субсидии на реализацию по модернизации школьных систем образования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76973" w:rsidRPr="00B867FA" w:rsidRDefault="00976973" w:rsidP="00976973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76973" w:rsidRPr="00B867FA" w:rsidRDefault="00976973" w:rsidP="00976973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808" w:type="dxa"/>
            <w:shd w:val="clear" w:color="auto" w:fill="auto"/>
            <w:noWrap/>
            <w:hideMark/>
          </w:tcPr>
          <w:p w:rsidR="00976973" w:rsidRPr="00B867FA" w:rsidRDefault="00976973" w:rsidP="00976973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0,00</w:t>
            </w:r>
          </w:p>
        </w:tc>
      </w:tr>
      <w:tr w:rsidR="00976973" w:rsidRPr="00B867FA" w:rsidTr="00835099">
        <w:trPr>
          <w:trHeight w:val="57"/>
        </w:trPr>
        <w:tc>
          <w:tcPr>
            <w:tcW w:w="1668" w:type="dxa"/>
            <w:shd w:val="clear" w:color="auto" w:fill="auto"/>
            <w:hideMark/>
          </w:tcPr>
          <w:p w:rsidR="00976973" w:rsidRPr="00B867FA" w:rsidRDefault="00976973" w:rsidP="00835099">
            <w:pPr>
              <w:suppressAutoHyphens w:val="0"/>
              <w:ind w:right="-105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000 2 02 27567 00 0000 150</w:t>
            </w:r>
          </w:p>
        </w:tc>
        <w:tc>
          <w:tcPr>
            <w:tcW w:w="2409" w:type="dxa"/>
            <w:shd w:val="clear" w:color="auto" w:fill="auto"/>
            <w:hideMark/>
          </w:tcPr>
          <w:p w:rsidR="00976973" w:rsidRPr="00B867FA" w:rsidRDefault="00976973" w:rsidP="00976973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 xml:space="preserve">Субсидии бюджетам на софинансирование </w:t>
            </w: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lastRenderedPageBreak/>
              <w:t>капитальных вложений в объекты государственной (муниципальной) собственности в рамках обеспечения устойчивого развития сельских территорий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76973" w:rsidRPr="00B867FA" w:rsidRDefault="00976973" w:rsidP="00976973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lastRenderedPageBreak/>
              <w:t>0,00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76973" w:rsidRPr="00B867FA" w:rsidRDefault="00976973" w:rsidP="00976973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808" w:type="dxa"/>
            <w:shd w:val="clear" w:color="auto" w:fill="auto"/>
            <w:noWrap/>
            <w:hideMark/>
          </w:tcPr>
          <w:p w:rsidR="00976973" w:rsidRPr="00B867FA" w:rsidRDefault="00976973" w:rsidP="00976973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0,00</w:t>
            </w:r>
          </w:p>
        </w:tc>
      </w:tr>
      <w:tr w:rsidR="00976973" w:rsidRPr="00B867FA" w:rsidTr="00835099">
        <w:trPr>
          <w:trHeight w:val="57"/>
        </w:trPr>
        <w:tc>
          <w:tcPr>
            <w:tcW w:w="1668" w:type="dxa"/>
            <w:shd w:val="clear" w:color="auto" w:fill="auto"/>
            <w:hideMark/>
          </w:tcPr>
          <w:p w:rsidR="00976973" w:rsidRPr="00B867FA" w:rsidRDefault="00976973" w:rsidP="00835099">
            <w:pPr>
              <w:suppressAutoHyphens w:val="0"/>
              <w:ind w:right="-105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lastRenderedPageBreak/>
              <w:t>000 2 02 27567 05 0000 150</w:t>
            </w:r>
          </w:p>
        </w:tc>
        <w:tc>
          <w:tcPr>
            <w:tcW w:w="2409" w:type="dxa"/>
            <w:shd w:val="clear" w:color="auto" w:fill="auto"/>
            <w:hideMark/>
          </w:tcPr>
          <w:p w:rsidR="00976973" w:rsidRPr="00B867FA" w:rsidRDefault="00976973" w:rsidP="00976973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Субсидии бюджетам муниципальных районов на софинансирование капитальных вложений в объекты государственной (муниципальной) собственности в рамках обеспечения устойчивого развития сельских территорий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76973" w:rsidRPr="00B867FA" w:rsidRDefault="00976973" w:rsidP="00976973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76973" w:rsidRPr="00B867FA" w:rsidRDefault="00976973" w:rsidP="00976973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808" w:type="dxa"/>
            <w:shd w:val="clear" w:color="auto" w:fill="auto"/>
            <w:noWrap/>
            <w:hideMark/>
          </w:tcPr>
          <w:p w:rsidR="00976973" w:rsidRPr="00B867FA" w:rsidRDefault="00976973" w:rsidP="00976973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0,00</w:t>
            </w:r>
          </w:p>
        </w:tc>
      </w:tr>
      <w:tr w:rsidR="005A1786" w:rsidRPr="00B867FA" w:rsidTr="00835099">
        <w:trPr>
          <w:trHeight w:val="57"/>
        </w:trPr>
        <w:tc>
          <w:tcPr>
            <w:tcW w:w="1668" w:type="dxa"/>
            <w:shd w:val="clear" w:color="auto" w:fill="auto"/>
            <w:noWrap/>
            <w:hideMark/>
          </w:tcPr>
          <w:p w:rsidR="005A1786" w:rsidRPr="00B867FA" w:rsidRDefault="005A1786" w:rsidP="00835099">
            <w:pPr>
              <w:suppressAutoHyphens w:val="0"/>
              <w:ind w:right="-105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000 2 02 29999 00 0000 150</w:t>
            </w:r>
          </w:p>
        </w:tc>
        <w:tc>
          <w:tcPr>
            <w:tcW w:w="2409" w:type="dxa"/>
            <w:shd w:val="clear" w:color="auto" w:fill="auto"/>
            <w:hideMark/>
          </w:tcPr>
          <w:p w:rsidR="005A1786" w:rsidRPr="00B867FA" w:rsidRDefault="005A1786" w:rsidP="00976973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Прочие субсидии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A1786" w:rsidRPr="00B867FA" w:rsidRDefault="005A1786" w:rsidP="00214D1A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32 193 677,36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A1786" w:rsidRPr="00B867FA" w:rsidRDefault="005A1786" w:rsidP="00976973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7 450 945,86</w:t>
            </w:r>
          </w:p>
        </w:tc>
        <w:tc>
          <w:tcPr>
            <w:tcW w:w="1808" w:type="dxa"/>
            <w:shd w:val="clear" w:color="auto" w:fill="auto"/>
            <w:noWrap/>
            <w:hideMark/>
          </w:tcPr>
          <w:p w:rsidR="005A1786" w:rsidRPr="00B867FA" w:rsidRDefault="005A1786" w:rsidP="00976973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7 450 945,86</w:t>
            </w:r>
          </w:p>
        </w:tc>
      </w:tr>
      <w:tr w:rsidR="00976973" w:rsidRPr="00B867FA" w:rsidTr="00835099">
        <w:trPr>
          <w:trHeight w:val="57"/>
        </w:trPr>
        <w:tc>
          <w:tcPr>
            <w:tcW w:w="1668" w:type="dxa"/>
            <w:shd w:val="clear" w:color="auto" w:fill="auto"/>
            <w:noWrap/>
            <w:hideMark/>
          </w:tcPr>
          <w:p w:rsidR="00976973" w:rsidRPr="00B867FA" w:rsidRDefault="00976973" w:rsidP="00835099">
            <w:pPr>
              <w:suppressAutoHyphens w:val="0"/>
              <w:ind w:right="-105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000 2 02 29999 05 0000 150</w:t>
            </w:r>
          </w:p>
        </w:tc>
        <w:tc>
          <w:tcPr>
            <w:tcW w:w="2409" w:type="dxa"/>
            <w:shd w:val="clear" w:color="auto" w:fill="auto"/>
            <w:hideMark/>
          </w:tcPr>
          <w:p w:rsidR="00976973" w:rsidRPr="00B867FA" w:rsidRDefault="00976973" w:rsidP="00976973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Прочие субсидии бюджетам муниципальных районов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76973" w:rsidRPr="00B867FA" w:rsidRDefault="00976973" w:rsidP="005A1786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3</w:t>
            </w:r>
            <w:r w:rsidR="005A1786" w:rsidRPr="00B867FA">
              <w:rPr>
                <w:rFonts w:ascii="Arial" w:hAnsi="Arial" w:cs="Arial"/>
                <w:sz w:val="22"/>
                <w:szCs w:val="22"/>
                <w:lang w:eastAsia="ru-RU"/>
              </w:rPr>
              <w:t>2</w:t>
            </w: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 xml:space="preserve"> </w:t>
            </w:r>
            <w:r w:rsidR="005A1786" w:rsidRPr="00B867FA">
              <w:rPr>
                <w:rFonts w:ascii="Arial" w:hAnsi="Arial" w:cs="Arial"/>
                <w:sz w:val="22"/>
                <w:szCs w:val="22"/>
                <w:lang w:eastAsia="ru-RU"/>
              </w:rPr>
              <w:t>193</w:t>
            </w: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 xml:space="preserve"> </w:t>
            </w:r>
            <w:r w:rsidR="005A1786" w:rsidRPr="00B867FA">
              <w:rPr>
                <w:rFonts w:ascii="Arial" w:hAnsi="Arial" w:cs="Arial"/>
                <w:sz w:val="22"/>
                <w:szCs w:val="22"/>
                <w:lang w:eastAsia="ru-RU"/>
              </w:rPr>
              <w:t>677</w:t>
            </w: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,</w:t>
            </w:r>
            <w:r w:rsidR="005A1786" w:rsidRPr="00B867FA">
              <w:rPr>
                <w:rFonts w:ascii="Arial" w:hAnsi="Arial" w:cs="Arial"/>
                <w:sz w:val="22"/>
                <w:szCs w:val="22"/>
                <w:lang w:eastAsia="ru-RU"/>
              </w:rPr>
              <w:t>36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76973" w:rsidRPr="00B867FA" w:rsidRDefault="00976973" w:rsidP="00976973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7 450 945,86</w:t>
            </w:r>
          </w:p>
        </w:tc>
        <w:tc>
          <w:tcPr>
            <w:tcW w:w="1808" w:type="dxa"/>
            <w:shd w:val="clear" w:color="auto" w:fill="auto"/>
            <w:noWrap/>
            <w:hideMark/>
          </w:tcPr>
          <w:p w:rsidR="00976973" w:rsidRPr="00B867FA" w:rsidRDefault="00976973" w:rsidP="00976973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7 450 945,86</w:t>
            </w:r>
          </w:p>
        </w:tc>
      </w:tr>
      <w:tr w:rsidR="00976973" w:rsidRPr="00B867FA" w:rsidTr="00835099">
        <w:trPr>
          <w:trHeight w:val="57"/>
        </w:trPr>
        <w:tc>
          <w:tcPr>
            <w:tcW w:w="1668" w:type="dxa"/>
            <w:shd w:val="clear" w:color="auto" w:fill="auto"/>
            <w:noWrap/>
            <w:hideMark/>
          </w:tcPr>
          <w:p w:rsidR="00976973" w:rsidRPr="00B867FA" w:rsidRDefault="00976973" w:rsidP="00835099">
            <w:pPr>
              <w:suppressAutoHyphens w:val="0"/>
              <w:ind w:right="-105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000 2 02 30000 00 0000 150</w:t>
            </w:r>
          </w:p>
        </w:tc>
        <w:tc>
          <w:tcPr>
            <w:tcW w:w="2409" w:type="dxa"/>
            <w:shd w:val="clear" w:color="auto" w:fill="auto"/>
            <w:hideMark/>
          </w:tcPr>
          <w:p w:rsidR="00976973" w:rsidRPr="00B867FA" w:rsidRDefault="00976973" w:rsidP="00976973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76973" w:rsidRPr="00B867FA" w:rsidRDefault="00976973" w:rsidP="00976973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379 652 736,35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76973" w:rsidRPr="00B867FA" w:rsidRDefault="00976973" w:rsidP="00976973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403 957 468,57</w:t>
            </w:r>
          </w:p>
        </w:tc>
        <w:tc>
          <w:tcPr>
            <w:tcW w:w="1808" w:type="dxa"/>
            <w:shd w:val="clear" w:color="auto" w:fill="auto"/>
            <w:noWrap/>
            <w:hideMark/>
          </w:tcPr>
          <w:p w:rsidR="00976973" w:rsidRPr="00B867FA" w:rsidRDefault="00976973" w:rsidP="00DA22A0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422 04</w:t>
            </w:r>
            <w:r w:rsidR="00DA22A0" w:rsidRPr="00B867FA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1 918</w:t>
            </w:r>
            <w:r w:rsidRPr="00B867FA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,</w:t>
            </w:r>
            <w:r w:rsidR="00DA22A0" w:rsidRPr="00B867FA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84</w:t>
            </w:r>
          </w:p>
        </w:tc>
      </w:tr>
      <w:tr w:rsidR="00976973" w:rsidRPr="00B867FA" w:rsidTr="00835099">
        <w:trPr>
          <w:trHeight w:val="57"/>
        </w:trPr>
        <w:tc>
          <w:tcPr>
            <w:tcW w:w="1668" w:type="dxa"/>
            <w:shd w:val="clear" w:color="auto" w:fill="auto"/>
            <w:noWrap/>
            <w:hideMark/>
          </w:tcPr>
          <w:p w:rsidR="00976973" w:rsidRPr="00B867FA" w:rsidRDefault="00976973" w:rsidP="00835099">
            <w:pPr>
              <w:suppressAutoHyphens w:val="0"/>
              <w:ind w:right="-105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000 2 02 30024 00 0000 150</w:t>
            </w:r>
          </w:p>
        </w:tc>
        <w:tc>
          <w:tcPr>
            <w:tcW w:w="2409" w:type="dxa"/>
            <w:shd w:val="clear" w:color="auto" w:fill="auto"/>
            <w:hideMark/>
          </w:tcPr>
          <w:p w:rsidR="00976973" w:rsidRPr="00B867FA" w:rsidRDefault="00976973" w:rsidP="00976973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Субвенции местным бюджетам на выполнение передаваемых полномочий субъектов РФ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76973" w:rsidRPr="00B867FA" w:rsidRDefault="00976973" w:rsidP="00976973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376 803 892,30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76973" w:rsidRPr="00B867FA" w:rsidRDefault="00976973" w:rsidP="00976973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401 011 054,10</w:t>
            </w:r>
          </w:p>
        </w:tc>
        <w:tc>
          <w:tcPr>
            <w:tcW w:w="1808" w:type="dxa"/>
            <w:shd w:val="clear" w:color="auto" w:fill="auto"/>
            <w:noWrap/>
            <w:hideMark/>
          </w:tcPr>
          <w:p w:rsidR="00976973" w:rsidRPr="00B867FA" w:rsidRDefault="00976973" w:rsidP="00DA22A0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418 89</w:t>
            </w:r>
            <w:r w:rsidR="00DA22A0" w:rsidRPr="00B867FA">
              <w:rPr>
                <w:rFonts w:ascii="Arial" w:hAnsi="Arial" w:cs="Arial"/>
                <w:sz w:val="22"/>
                <w:szCs w:val="22"/>
                <w:lang w:eastAsia="ru-RU"/>
              </w:rPr>
              <w:t>6</w:t>
            </w: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 xml:space="preserve"> 07</w:t>
            </w:r>
            <w:r w:rsidR="00DA22A0" w:rsidRPr="00B867FA">
              <w:rPr>
                <w:rFonts w:ascii="Arial" w:hAnsi="Arial" w:cs="Arial"/>
                <w:sz w:val="22"/>
                <w:szCs w:val="22"/>
                <w:lang w:eastAsia="ru-RU"/>
              </w:rPr>
              <w:t>0</w:t>
            </w: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,</w:t>
            </w:r>
            <w:r w:rsidR="00DA22A0" w:rsidRPr="00B867FA">
              <w:rPr>
                <w:rFonts w:ascii="Arial" w:hAnsi="Arial" w:cs="Arial"/>
                <w:sz w:val="22"/>
                <w:szCs w:val="22"/>
                <w:lang w:eastAsia="ru-RU"/>
              </w:rPr>
              <w:t>30</w:t>
            </w:r>
          </w:p>
        </w:tc>
      </w:tr>
      <w:tr w:rsidR="00976973" w:rsidRPr="00B867FA" w:rsidTr="00835099">
        <w:trPr>
          <w:trHeight w:val="57"/>
        </w:trPr>
        <w:tc>
          <w:tcPr>
            <w:tcW w:w="1668" w:type="dxa"/>
            <w:shd w:val="clear" w:color="auto" w:fill="auto"/>
            <w:noWrap/>
            <w:hideMark/>
          </w:tcPr>
          <w:p w:rsidR="00976973" w:rsidRPr="00B867FA" w:rsidRDefault="00976973" w:rsidP="00835099">
            <w:pPr>
              <w:suppressAutoHyphens w:val="0"/>
              <w:ind w:right="-105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000 2 02 30024 05 0000 150</w:t>
            </w:r>
          </w:p>
        </w:tc>
        <w:tc>
          <w:tcPr>
            <w:tcW w:w="2409" w:type="dxa"/>
            <w:shd w:val="clear" w:color="auto" w:fill="auto"/>
            <w:hideMark/>
          </w:tcPr>
          <w:p w:rsidR="00976973" w:rsidRPr="00B867FA" w:rsidRDefault="00976973" w:rsidP="00976973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Субвенции бюджетам муниципальных районов на выполнение передаваемых полномочий субъектов РФ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76973" w:rsidRPr="00B867FA" w:rsidRDefault="00976973" w:rsidP="00976973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376 803 892,30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76973" w:rsidRPr="00B867FA" w:rsidRDefault="00976973" w:rsidP="00976973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401 011 054,10</w:t>
            </w:r>
          </w:p>
        </w:tc>
        <w:tc>
          <w:tcPr>
            <w:tcW w:w="1808" w:type="dxa"/>
            <w:shd w:val="clear" w:color="auto" w:fill="auto"/>
            <w:noWrap/>
            <w:hideMark/>
          </w:tcPr>
          <w:p w:rsidR="00976973" w:rsidRPr="00B867FA" w:rsidRDefault="00976973" w:rsidP="00DA22A0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418 89</w:t>
            </w:r>
            <w:r w:rsidR="00DA22A0" w:rsidRPr="00B867FA">
              <w:rPr>
                <w:rFonts w:ascii="Arial" w:hAnsi="Arial" w:cs="Arial"/>
                <w:sz w:val="22"/>
                <w:szCs w:val="22"/>
                <w:lang w:eastAsia="ru-RU"/>
              </w:rPr>
              <w:t>6</w:t>
            </w: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 xml:space="preserve"> 07</w:t>
            </w:r>
            <w:r w:rsidR="00DA22A0" w:rsidRPr="00B867FA">
              <w:rPr>
                <w:rFonts w:ascii="Arial" w:hAnsi="Arial" w:cs="Arial"/>
                <w:sz w:val="22"/>
                <w:szCs w:val="22"/>
                <w:lang w:eastAsia="ru-RU"/>
              </w:rPr>
              <w:t>0,30</w:t>
            </w:r>
          </w:p>
        </w:tc>
      </w:tr>
      <w:tr w:rsidR="00976973" w:rsidRPr="00B867FA" w:rsidTr="00835099">
        <w:trPr>
          <w:trHeight w:val="57"/>
        </w:trPr>
        <w:tc>
          <w:tcPr>
            <w:tcW w:w="1668" w:type="dxa"/>
            <w:shd w:val="clear" w:color="auto" w:fill="auto"/>
            <w:noWrap/>
            <w:hideMark/>
          </w:tcPr>
          <w:p w:rsidR="00976973" w:rsidRPr="00B867FA" w:rsidRDefault="00976973" w:rsidP="00835099">
            <w:pPr>
              <w:suppressAutoHyphens w:val="0"/>
              <w:ind w:right="-105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000 2 02 30029 00 0000 150</w:t>
            </w:r>
          </w:p>
        </w:tc>
        <w:tc>
          <w:tcPr>
            <w:tcW w:w="2409" w:type="dxa"/>
            <w:shd w:val="clear" w:color="auto" w:fill="auto"/>
            <w:hideMark/>
          </w:tcPr>
          <w:p w:rsidR="00976973" w:rsidRPr="00B867FA" w:rsidRDefault="00976973" w:rsidP="00976973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 xml:space="preserve">Субвенции бюджетам на компенсацию части платы, взимаемой с родителей (законных представителей) за присмотр и уход за детьми, посещающими </w:t>
            </w: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lastRenderedPageBreak/>
              <w:t>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76973" w:rsidRPr="00B867FA" w:rsidRDefault="00976973" w:rsidP="00976973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lastRenderedPageBreak/>
              <w:t>1 761 177,32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76973" w:rsidRPr="00B867FA" w:rsidRDefault="00976973" w:rsidP="00976973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1 792 348,60</w:t>
            </w:r>
          </w:p>
        </w:tc>
        <w:tc>
          <w:tcPr>
            <w:tcW w:w="1808" w:type="dxa"/>
            <w:shd w:val="clear" w:color="auto" w:fill="auto"/>
            <w:noWrap/>
            <w:hideMark/>
          </w:tcPr>
          <w:p w:rsidR="00976973" w:rsidRPr="00B867FA" w:rsidRDefault="00976973" w:rsidP="00976973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1 830 199,44</w:t>
            </w:r>
          </w:p>
        </w:tc>
      </w:tr>
      <w:tr w:rsidR="00976973" w:rsidRPr="00B867FA" w:rsidTr="00835099">
        <w:trPr>
          <w:trHeight w:val="57"/>
        </w:trPr>
        <w:tc>
          <w:tcPr>
            <w:tcW w:w="1668" w:type="dxa"/>
            <w:shd w:val="clear" w:color="auto" w:fill="auto"/>
            <w:noWrap/>
            <w:hideMark/>
          </w:tcPr>
          <w:p w:rsidR="00976973" w:rsidRPr="00B867FA" w:rsidRDefault="00976973" w:rsidP="00835099">
            <w:pPr>
              <w:suppressAutoHyphens w:val="0"/>
              <w:ind w:right="-105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lastRenderedPageBreak/>
              <w:t>000 2 02 30029 05 0000 150</w:t>
            </w:r>
          </w:p>
        </w:tc>
        <w:tc>
          <w:tcPr>
            <w:tcW w:w="2409" w:type="dxa"/>
            <w:shd w:val="clear" w:color="auto" w:fill="auto"/>
            <w:hideMark/>
          </w:tcPr>
          <w:p w:rsidR="00976973" w:rsidRPr="00B867FA" w:rsidRDefault="00976973" w:rsidP="00976973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76973" w:rsidRPr="00B867FA" w:rsidRDefault="00976973" w:rsidP="00976973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1 761 177,32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76973" w:rsidRPr="00B867FA" w:rsidRDefault="00976973" w:rsidP="00976973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1 792 348,60</w:t>
            </w:r>
          </w:p>
        </w:tc>
        <w:tc>
          <w:tcPr>
            <w:tcW w:w="1808" w:type="dxa"/>
            <w:shd w:val="clear" w:color="auto" w:fill="auto"/>
            <w:noWrap/>
            <w:hideMark/>
          </w:tcPr>
          <w:p w:rsidR="00976973" w:rsidRPr="00B867FA" w:rsidRDefault="00976973" w:rsidP="00976973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1 830 199,44</w:t>
            </w:r>
          </w:p>
        </w:tc>
      </w:tr>
      <w:tr w:rsidR="00976973" w:rsidRPr="00B867FA" w:rsidTr="00835099">
        <w:trPr>
          <w:trHeight w:val="57"/>
        </w:trPr>
        <w:tc>
          <w:tcPr>
            <w:tcW w:w="1668" w:type="dxa"/>
            <w:shd w:val="clear" w:color="auto" w:fill="auto"/>
            <w:noWrap/>
            <w:hideMark/>
          </w:tcPr>
          <w:p w:rsidR="00976973" w:rsidRPr="00B867FA" w:rsidRDefault="00976973" w:rsidP="00835099">
            <w:pPr>
              <w:suppressAutoHyphens w:val="0"/>
              <w:ind w:right="-105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000 2 02 35118 00 0000 150</w:t>
            </w:r>
          </w:p>
        </w:tc>
        <w:tc>
          <w:tcPr>
            <w:tcW w:w="2409" w:type="dxa"/>
            <w:shd w:val="clear" w:color="auto" w:fill="auto"/>
            <w:hideMark/>
          </w:tcPr>
          <w:p w:rsidR="00976973" w:rsidRPr="00B867FA" w:rsidRDefault="00976973" w:rsidP="00976973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76973" w:rsidRPr="00B867FA" w:rsidRDefault="00976973" w:rsidP="00976973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1 078 472,51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76973" w:rsidRPr="00B867FA" w:rsidRDefault="00976973" w:rsidP="00976973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1 144 469,62</w:t>
            </w:r>
          </w:p>
        </w:tc>
        <w:tc>
          <w:tcPr>
            <w:tcW w:w="1808" w:type="dxa"/>
            <w:shd w:val="clear" w:color="auto" w:fill="auto"/>
            <w:noWrap/>
            <w:hideMark/>
          </w:tcPr>
          <w:p w:rsidR="00976973" w:rsidRPr="00B867FA" w:rsidRDefault="00976973" w:rsidP="00976973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1 247 681,01</w:t>
            </w:r>
          </w:p>
        </w:tc>
      </w:tr>
      <w:tr w:rsidR="00976973" w:rsidRPr="00B867FA" w:rsidTr="00835099">
        <w:trPr>
          <w:trHeight w:val="57"/>
        </w:trPr>
        <w:tc>
          <w:tcPr>
            <w:tcW w:w="1668" w:type="dxa"/>
            <w:shd w:val="clear" w:color="auto" w:fill="auto"/>
            <w:noWrap/>
            <w:hideMark/>
          </w:tcPr>
          <w:p w:rsidR="00976973" w:rsidRPr="00B867FA" w:rsidRDefault="00976973" w:rsidP="00835099">
            <w:pPr>
              <w:suppressAutoHyphens w:val="0"/>
              <w:ind w:right="-105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000 2 02 35118 05 0000 150</w:t>
            </w:r>
          </w:p>
        </w:tc>
        <w:tc>
          <w:tcPr>
            <w:tcW w:w="2409" w:type="dxa"/>
            <w:shd w:val="clear" w:color="auto" w:fill="auto"/>
            <w:hideMark/>
          </w:tcPr>
          <w:p w:rsidR="00976973" w:rsidRPr="00B867FA" w:rsidRDefault="00976973" w:rsidP="00976973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76973" w:rsidRPr="00B867FA" w:rsidRDefault="00976973" w:rsidP="00976973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1 078 472,51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76973" w:rsidRPr="00B867FA" w:rsidRDefault="00976973" w:rsidP="00976973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1 144 469,62</w:t>
            </w:r>
          </w:p>
        </w:tc>
        <w:tc>
          <w:tcPr>
            <w:tcW w:w="1808" w:type="dxa"/>
            <w:shd w:val="clear" w:color="auto" w:fill="auto"/>
            <w:noWrap/>
            <w:hideMark/>
          </w:tcPr>
          <w:p w:rsidR="00976973" w:rsidRPr="00B867FA" w:rsidRDefault="00976973" w:rsidP="00976973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1 247 681,01</w:t>
            </w:r>
          </w:p>
        </w:tc>
      </w:tr>
      <w:tr w:rsidR="00976973" w:rsidRPr="00B867FA" w:rsidTr="00835099">
        <w:trPr>
          <w:trHeight w:val="57"/>
        </w:trPr>
        <w:tc>
          <w:tcPr>
            <w:tcW w:w="1668" w:type="dxa"/>
            <w:shd w:val="clear" w:color="auto" w:fill="auto"/>
            <w:hideMark/>
          </w:tcPr>
          <w:p w:rsidR="00976973" w:rsidRPr="00B867FA" w:rsidRDefault="00976973" w:rsidP="00835099">
            <w:pPr>
              <w:suppressAutoHyphens w:val="0"/>
              <w:ind w:right="-105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000 2 02 35120 00 0000 150</w:t>
            </w:r>
          </w:p>
        </w:tc>
        <w:tc>
          <w:tcPr>
            <w:tcW w:w="2409" w:type="dxa"/>
            <w:shd w:val="clear" w:color="auto" w:fill="auto"/>
            <w:hideMark/>
          </w:tcPr>
          <w:p w:rsidR="00976973" w:rsidRPr="00B867FA" w:rsidRDefault="00976973" w:rsidP="00976973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 xml:space="preserve"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</w:t>
            </w: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lastRenderedPageBreak/>
              <w:t>Федерации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76973" w:rsidRPr="00B867FA" w:rsidRDefault="00976973" w:rsidP="00976973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lastRenderedPageBreak/>
              <w:t>9 194,22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76973" w:rsidRPr="00B867FA" w:rsidRDefault="00976973" w:rsidP="00976973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9 596,25</w:t>
            </w:r>
          </w:p>
        </w:tc>
        <w:tc>
          <w:tcPr>
            <w:tcW w:w="1808" w:type="dxa"/>
            <w:shd w:val="clear" w:color="auto" w:fill="auto"/>
            <w:noWrap/>
            <w:hideMark/>
          </w:tcPr>
          <w:p w:rsidR="00976973" w:rsidRPr="00B867FA" w:rsidRDefault="00976973" w:rsidP="00976973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67 968,09</w:t>
            </w:r>
          </w:p>
        </w:tc>
      </w:tr>
      <w:tr w:rsidR="00976973" w:rsidRPr="00B867FA" w:rsidTr="00835099">
        <w:trPr>
          <w:trHeight w:val="57"/>
        </w:trPr>
        <w:tc>
          <w:tcPr>
            <w:tcW w:w="1668" w:type="dxa"/>
            <w:shd w:val="clear" w:color="auto" w:fill="auto"/>
            <w:hideMark/>
          </w:tcPr>
          <w:p w:rsidR="00976973" w:rsidRPr="00B867FA" w:rsidRDefault="00976973" w:rsidP="00835099">
            <w:pPr>
              <w:suppressAutoHyphens w:val="0"/>
              <w:ind w:right="-105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lastRenderedPageBreak/>
              <w:t>000 2 02 35120 05 0000 150</w:t>
            </w:r>
          </w:p>
        </w:tc>
        <w:tc>
          <w:tcPr>
            <w:tcW w:w="2409" w:type="dxa"/>
            <w:shd w:val="clear" w:color="auto" w:fill="auto"/>
            <w:hideMark/>
          </w:tcPr>
          <w:p w:rsidR="00976973" w:rsidRPr="00B867FA" w:rsidRDefault="00976973" w:rsidP="00976973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76973" w:rsidRPr="00B867FA" w:rsidRDefault="00976973" w:rsidP="00976973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9 194,22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76973" w:rsidRPr="00B867FA" w:rsidRDefault="00976973" w:rsidP="00976973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9 596,25</w:t>
            </w:r>
          </w:p>
        </w:tc>
        <w:tc>
          <w:tcPr>
            <w:tcW w:w="1808" w:type="dxa"/>
            <w:shd w:val="clear" w:color="auto" w:fill="auto"/>
            <w:noWrap/>
            <w:hideMark/>
          </w:tcPr>
          <w:p w:rsidR="00976973" w:rsidRPr="00B867FA" w:rsidRDefault="00976973" w:rsidP="00976973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67 968,09</w:t>
            </w:r>
          </w:p>
        </w:tc>
      </w:tr>
      <w:tr w:rsidR="00976973" w:rsidRPr="00B867FA" w:rsidTr="00835099">
        <w:trPr>
          <w:trHeight w:val="57"/>
        </w:trPr>
        <w:tc>
          <w:tcPr>
            <w:tcW w:w="1668" w:type="dxa"/>
            <w:shd w:val="clear" w:color="auto" w:fill="auto"/>
            <w:noWrap/>
            <w:hideMark/>
          </w:tcPr>
          <w:p w:rsidR="00976973" w:rsidRPr="00B867FA" w:rsidRDefault="00976973" w:rsidP="00835099">
            <w:pPr>
              <w:suppressAutoHyphens w:val="0"/>
              <w:ind w:right="-105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000 2 02 40000 00 0000 150</w:t>
            </w:r>
          </w:p>
        </w:tc>
        <w:tc>
          <w:tcPr>
            <w:tcW w:w="2409" w:type="dxa"/>
            <w:shd w:val="clear" w:color="auto" w:fill="auto"/>
            <w:hideMark/>
          </w:tcPr>
          <w:p w:rsidR="00976973" w:rsidRPr="00B867FA" w:rsidRDefault="00976973" w:rsidP="00976973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Иные межбюджетные трансферты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76973" w:rsidRPr="00B867FA" w:rsidRDefault="00976973" w:rsidP="00976973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171 457 989,45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76973" w:rsidRPr="00B867FA" w:rsidRDefault="00976973" w:rsidP="00976973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80 901 332,18</w:t>
            </w:r>
          </w:p>
        </w:tc>
        <w:tc>
          <w:tcPr>
            <w:tcW w:w="1808" w:type="dxa"/>
            <w:shd w:val="clear" w:color="auto" w:fill="auto"/>
            <w:noWrap/>
            <w:hideMark/>
          </w:tcPr>
          <w:p w:rsidR="00976973" w:rsidRPr="00B867FA" w:rsidRDefault="00976973" w:rsidP="00BC31DD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80 6</w:t>
            </w:r>
            <w:r w:rsidR="00BC31DD" w:rsidRPr="00B867FA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51</w:t>
            </w:r>
            <w:r w:rsidRPr="00B867FA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 xml:space="preserve"> 07</w:t>
            </w:r>
            <w:r w:rsidR="00BC31DD" w:rsidRPr="00B867FA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6</w:t>
            </w:r>
            <w:r w:rsidRPr="00B867FA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,</w:t>
            </w:r>
            <w:r w:rsidR="00BC31DD" w:rsidRPr="00B867FA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73</w:t>
            </w:r>
          </w:p>
        </w:tc>
      </w:tr>
      <w:tr w:rsidR="00976973" w:rsidRPr="00B867FA" w:rsidTr="00835099">
        <w:trPr>
          <w:trHeight w:val="57"/>
        </w:trPr>
        <w:tc>
          <w:tcPr>
            <w:tcW w:w="1668" w:type="dxa"/>
            <w:shd w:val="clear" w:color="auto" w:fill="auto"/>
            <w:noWrap/>
            <w:hideMark/>
          </w:tcPr>
          <w:p w:rsidR="00976973" w:rsidRPr="00B867FA" w:rsidRDefault="00976973" w:rsidP="00835099">
            <w:pPr>
              <w:suppressAutoHyphens w:val="0"/>
              <w:ind w:right="-105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000 2 02 40014 00 0000 150</w:t>
            </w:r>
          </w:p>
        </w:tc>
        <w:tc>
          <w:tcPr>
            <w:tcW w:w="2409" w:type="dxa"/>
            <w:shd w:val="clear" w:color="auto" w:fill="auto"/>
            <w:hideMark/>
          </w:tcPr>
          <w:p w:rsidR="00976973" w:rsidRPr="00B867FA" w:rsidRDefault="00976973" w:rsidP="00976973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76973" w:rsidRPr="00B867FA" w:rsidRDefault="00976973" w:rsidP="00976973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54 483 799,09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76973" w:rsidRPr="00B867FA" w:rsidRDefault="00976973" w:rsidP="00976973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55 375 797,19</w:t>
            </w:r>
          </w:p>
        </w:tc>
        <w:tc>
          <w:tcPr>
            <w:tcW w:w="1808" w:type="dxa"/>
            <w:shd w:val="clear" w:color="auto" w:fill="auto"/>
            <w:noWrap/>
            <w:hideMark/>
          </w:tcPr>
          <w:p w:rsidR="00976973" w:rsidRPr="00B867FA" w:rsidRDefault="00976973" w:rsidP="00976973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55 358 272,23</w:t>
            </w:r>
          </w:p>
        </w:tc>
      </w:tr>
      <w:tr w:rsidR="00976973" w:rsidRPr="00B867FA" w:rsidTr="00835099">
        <w:trPr>
          <w:trHeight w:val="57"/>
        </w:trPr>
        <w:tc>
          <w:tcPr>
            <w:tcW w:w="1668" w:type="dxa"/>
            <w:shd w:val="clear" w:color="auto" w:fill="auto"/>
            <w:noWrap/>
            <w:hideMark/>
          </w:tcPr>
          <w:p w:rsidR="00976973" w:rsidRPr="00B867FA" w:rsidRDefault="00976973" w:rsidP="00835099">
            <w:pPr>
              <w:suppressAutoHyphens w:val="0"/>
              <w:ind w:right="-105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000 2 02 40014 05 0000 150</w:t>
            </w:r>
          </w:p>
        </w:tc>
        <w:tc>
          <w:tcPr>
            <w:tcW w:w="2409" w:type="dxa"/>
            <w:shd w:val="clear" w:color="auto" w:fill="auto"/>
            <w:hideMark/>
          </w:tcPr>
          <w:p w:rsidR="00976973" w:rsidRPr="00B867FA" w:rsidRDefault="00976973" w:rsidP="00976973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76973" w:rsidRPr="00B867FA" w:rsidRDefault="00976973" w:rsidP="00976973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54 483 799,09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76973" w:rsidRPr="00B867FA" w:rsidRDefault="00976973" w:rsidP="00976973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55 375 797,19</w:t>
            </w:r>
          </w:p>
        </w:tc>
        <w:tc>
          <w:tcPr>
            <w:tcW w:w="1808" w:type="dxa"/>
            <w:shd w:val="clear" w:color="auto" w:fill="auto"/>
            <w:noWrap/>
            <w:hideMark/>
          </w:tcPr>
          <w:p w:rsidR="00976973" w:rsidRPr="00B867FA" w:rsidRDefault="00976973" w:rsidP="00976973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55 358 272,23</w:t>
            </w:r>
          </w:p>
        </w:tc>
      </w:tr>
      <w:tr w:rsidR="00976973" w:rsidRPr="00B867FA" w:rsidTr="00835099">
        <w:trPr>
          <w:trHeight w:val="57"/>
        </w:trPr>
        <w:tc>
          <w:tcPr>
            <w:tcW w:w="1668" w:type="dxa"/>
            <w:shd w:val="clear" w:color="auto" w:fill="auto"/>
            <w:noWrap/>
            <w:hideMark/>
          </w:tcPr>
          <w:p w:rsidR="00976973" w:rsidRPr="00B867FA" w:rsidRDefault="00976973" w:rsidP="00835099">
            <w:pPr>
              <w:suppressAutoHyphens w:val="0"/>
              <w:ind w:right="-105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000 2 02 45179 00 0000 150</w:t>
            </w:r>
          </w:p>
        </w:tc>
        <w:tc>
          <w:tcPr>
            <w:tcW w:w="2409" w:type="dxa"/>
            <w:shd w:val="clear" w:color="auto" w:fill="auto"/>
            <w:hideMark/>
          </w:tcPr>
          <w:p w:rsidR="00976973" w:rsidRPr="00B867FA" w:rsidRDefault="00976973" w:rsidP="00976973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 xml:space="preserve">Межбюджетные трансферты, передаваемые бюджетам  на проведение мероприятий по обеспечению деятельности советников директора по воспитанию и </w:t>
            </w: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lastRenderedPageBreak/>
              <w:t>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76973" w:rsidRPr="00B867FA" w:rsidRDefault="00976973" w:rsidP="00976973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lastRenderedPageBreak/>
              <w:t>2 359 646,34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76973" w:rsidRPr="00B867FA" w:rsidRDefault="00976973" w:rsidP="00976973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2 359 646,34</w:t>
            </w:r>
          </w:p>
        </w:tc>
        <w:tc>
          <w:tcPr>
            <w:tcW w:w="1808" w:type="dxa"/>
            <w:shd w:val="clear" w:color="auto" w:fill="auto"/>
            <w:noWrap/>
            <w:hideMark/>
          </w:tcPr>
          <w:p w:rsidR="00976973" w:rsidRPr="00B867FA" w:rsidRDefault="00976973" w:rsidP="00BC31DD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2 16</w:t>
            </w:r>
            <w:r w:rsidR="00BC31DD" w:rsidRPr="00B867FA">
              <w:rPr>
                <w:rFonts w:ascii="Arial" w:hAnsi="Arial" w:cs="Arial"/>
                <w:sz w:val="22"/>
                <w:szCs w:val="22"/>
                <w:lang w:eastAsia="ru-RU"/>
              </w:rPr>
              <w:t>8</w:t>
            </w: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 xml:space="preserve"> 98</w:t>
            </w:r>
            <w:r w:rsidR="00BC31DD" w:rsidRPr="00B867FA">
              <w:rPr>
                <w:rFonts w:ascii="Arial" w:hAnsi="Arial" w:cs="Arial"/>
                <w:sz w:val="22"/>
                <w:szCs w:val="22"/>
                <w:lang w:eastAsia="ru-RU"/>
              </w:rPr>
              <w:t>9</w:t>
            </w: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,</w:t>
            </w:r>
            <w:r w:rsidR="00BC31DD" w:rsidRPr="00B867FA">
              <w:rPr>
                <w:rFonts w:ascii="Arial" w:hAnsi="Arial" w:cs="Arial"/>
                <w:sz w:val="22"/>
                <w:szCs w:val="22"/>
                <w:lang w:eastAsia="ru-RU"/>
              </w:rPr>
              <w:t>85</w:t>
            </w:r>
          </w:p>
        </w:tc>
      </w:tr>
      <w:tr w:rsidR="00976973" w:rsidRPr="00B867FA" w:rsidTr="00835099">
        <w:trPr>
          <w:trHeight w:val="57"/>
        </w:trPr>
        <w:tc>
          <w:tcPr>
            <w:tcW w:w="1668" w:type="dxa"/>
            <w:shd w:val="clear" w:color="auto" w:fill="auto"/>
            <w:noWrap/>
            <w:hideMark/>
          </w:tcPr>
          <w:p w:rsidR="00976973" w:rsidRPr="00B867FA" w:rsidRDefault="00976973" w:rsidP="00835099">
            <w:pPr>
              <w:suppressAutoHyphens w:val="0"/>
              <w:ind w:right="-105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lastRenderedPageBreak/>
              <w:t>000 2 02 45179 05 0000 150</w:t>
            </w:r>
          </w:p>
        </w:tc>
        <w:tc>
          <w:tcPr>
            <w:tcW w:w="2409" w:type="dxa"/>
            <w:shd w:val="clear" w:color="auto" w:fill="auto"/>
            <w:hideMark/>
          </w:tcPr>
          <w:p w:rsidR="00976973" w:rsidRPr="00B867FA" w:rsidRDefault="00976973" w:rsidP="00976973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Межбюджетные трансферты, передаваемые бюджетам 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76973" w:rsidRPr="00B867FA" w:rsidRDefault="00976973" w:rsidP="00976973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2 359 646,34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76973" w:rsidRPr="00B867FA" w:rsidRDefault="00976973" w:rsidP="00976973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2 359 646,34</w:t>
            </w:r>
          </w:p>
        </w:tc>
        <w:tc>
          <w:tcPr>
            <w:tcW w:w="1808" w:type="dxa"/>
            <w:shd w:val="clear" w:color="auto" w:fill="auto"/>
            <w:noWrap/>
            <w:hideMark/>
          </w:tcPr>
          <w:p w:rsidR="00976973" w:rsidRPr="00B867FA" w:rsidRDefault="00976973" w:rsidP="00BC31DD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2 16</w:t>
            </w:r>
            <w:r w:rsidR="00BC31DD" w:rsidRPr="00B867FA">
              <w:rPr>
                <w:rFonts w:ascii="Arial" w:hAnsi="Arial" w:cs="Arial"/>
                <w:sz w:val="22"/>
                <w:szCs w:val="22"/>
                <w:lang w:eastAsia="ru-RU"/>
              </w:rPr>
              <w:t>8</w:t>
            </w: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 xml:space="preserve"> 98</w:t>
            </w:r>
            <w:r w:rsidR="00BC31DD" w:rsidRPr="00B867FA">
              <w:rPr>
                <w:rFonts w:ascii="Arial" w:hAnsi="Arial" w:cs="Arial"/>
                <w:sz w:val="22"/>
                <w:szCs w:val="22"/>
                <w:lang w:eastAsia="ru-RU"/>
              </w:rPr>
              <w:t>9</w:t>
            </w: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,</w:t>
            </w:r>
            <w:r w:rsidR="00BC31DD" w:rsidRPr="00B867FA">
              <w:rPr>
                <w:rFonts w:ascii="Arial" w:hAnsi="Arial" w:cs="Arial"/>
                <w:sz w:val="22"/>
                <w:szCs w:val="22"/>
                <w:lang w:eastAsia="ru-RU"/>
              </w:rPr>
              <w:t>85</w:t>
            </w:r>
          </w:p>
        </w:tc>
      </w:tr>
      <w:tr w:rsidR="00976973" w:rsidRPr="00B867FA" w:rsidTr="00835099">
        <w:trPr>
          <w:trHeight w:val="57"/>
        </w:trPr>
        <w:tc>
          <w:tcPr>
            <w:tcW w:w="1668" w:type="dxa"/>
            <w:shd w:val="clear" w:color="auto" w:fill="auto"/>
            <w:noWrap/>
            <w:hideMark/>
          </w:tcPr>
          <w:p w:rsidR="00976973" w:rsidRPr="00B867FA" w:rsidRDefault="00976973" w:rsidP="00835099">
            <w:pPr>
              <w:suppressAutoHyphens w:val="0"/>
              <w:ind w:right="-105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000 2 02 45303 00 0000 150</w:t>
            </w:r>
          </w:p>
        </w:tc>
        <w:tc>
          <w:tcPr>
            <w:tcW w:w="2409" w:type="dxa"/>
            <w:shd w:val="clear" w:color="auto" w:fill="auto"/>
            <w:hideMark/>
          </w:tcPr>
          <w:p w:rsidR="00976973" w:rsidRPr="00B867FA" w:rsidRDefault="00976973" w:rsidP="00976973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Межбюджетные трансферты, передаваемые бюджетам 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76973" w:rsidRPr="00B867FA" w:rsidRDefault="00976973" w:rsidP="00976973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22 538 900,00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76973" w:rsidRPr="00B867FA" w:rsidRDefault="00976973" w:rsidP="00976973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22 656 200,00</w:t>
            </w:r>
          </w:p>
        </w:tc>
        <w:tc>
          <w:tcPr>
            <w:tcW w:w="1808" w:type="dxa"/>
            <w:shd w:val="clear" w:color="auto" w:fill="auto"/>
            <w:noWrap/>
            <w:hideMark/>
          </w:tcPr>
          <w:p w:rsidR="00976973" w:rsidRPr="00B867FA" w:rsidRDefault="00976973" w:rsidP="00976973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22 651 800,00</w:t>
            </w:r>
          </w:p>
        </w:tc>
      </w:tr>
      <w:tr w:rsidR="00976973" w:rsidRPr="00B867FA" w:rsidTr="00835099">
        <w:trPr>
          <w:trHeight w:val="57"/>
        </w:trPr>
        <w:tc>
          <w:tcPr>
            <w:tcW w:w="1668" w:type="dxa"/>
            <w:shd w:val="clear" w:color="auto" w:fill="auto"/>
            <w:noWrap/>
            <w:hideMark/>
          </w:tcPr>
          <w:p w:rsidR="00976973" w:rsidRPr="00B867FA" w:rsidRDefault="00976973" w:rsidP="00835099">
            <w:pPr>
              <w:suppressAutoHyphens w:val="0"/>
              <w:ind w:right="-105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000 2 02 45303 05 0000 150</w:t>
            </w:r>
          </w:p>
        </w:tc>
        <w:tc>
          <w:tcPr>
            <w:tcW w:w="2409" w:type="dxa"/>
            <w:shd w:val="clear" w:color="auto" w:fill="auto"/>
            <w:hideMark/>
          </w:tcPr>
          <w:p w:rsidR="00976973" w:rsidRPr="00B867FA" w:rsidRDefault="00976973" w:rsidP="00976973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Межбюджетные трансферты, передаваемые бюджетам 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76973" w:rsidRPr="00B867FA" w:rsidRDefault="00976973" w:rsidP="00976973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22 538 900,00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76973" w:rsidRPr="00B867FA" w:rsidRDefault="00976973" w:rsidP="00976973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22 656 200,00</w:t>
            </w:r>
          </w:p>
        </w:tc>
        <w:tc>
          <w:tcPr>
            <w:tcW w:w="1808" w:type="dxa"/>
            <w:shd w:val="clear" w:color="auto" w:fill="auto"/>
            <w:noWrap/>
            <w:hideMark/>
          </w:tcPr>
          <w:p w:rsidR="00976973" w:rsidRPr="00B867FA" w:rsidRDefault="00976973" w:rsidP="00976973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22 651 800,00</w:t>
            </w:r>
          </w:p>
        </w:tc>
      </w:tr>
      <w:tr w:rsidR="002F0CCE" w:rsidRPr="00B867FA" w:rsidTr="00835099">
        <w:trPr>
          <w:trHeight w:val="57"/>
        </w:trPr>
        <w:tc>
          <w:tcPr>
            <w:tcW w:w="1668" w:type="dxa"/>
            <w:shd w:val="clear" w:color="auto" w:fill="auto"/>
            <w:noWrap/>
          </w:tcPr>
          <w:p w:rsidR="002F0CCE" w:rsidRPr="00B867FA" w:rsidRDefault="002F0CCE" w:rsidP="00835099">
            <w:pPr>
              <w:suppressAutoHyphens w:val="0"/>
              <w:ind w:right="-105"/>
              <w:rPr>
                <w:rFonts w:ascii="Arial" w:hAnsi="Arial" w:cs="Arial"/>
                <w:sz w:val="22"/>
                <w:szCs w:val="22"/>
                <w:lang w:eastAsia="ru-RU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000 2 02 45519 00 0000 150</w:t>
            </w:r>
          </w:p>
        </w:tc>
        <w:tc>
          <w:tcPr>
            <w:tcW w:w="2409" w:type="dxa"/>
            <w:shd w:val="clear" w:color="auto" w:fill="auto"/>
          </w:tcPr>
          <w:p w:rsidR="002F0CCE" w:rsidRPr="00B867FA" w:rsidRDefault="00FD3160" w:rsidP="00976973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 xml:space="preserve">Межбюджетные трансферты, передаваемые бюджетам на </w:t>
            </w:r>
            <w:r>
              <w:rPr>
                <w:rFonts w:ascii="Arial" w:hAnsi="Arial" w:cs="Arial"/>
                <w:sz w:val="22"/>
                <w:szCs w:val="22"/>
                <w:lang w:eastAsia="ru-RU"/>
              </w:rPr>
              <w:lastRenderedPageBreak/>
              <w:t>поддержку отрасли культуры</w:t>
            </w:r>
          </w:p>
        </w:tc>
        <w:tc>
          <w:tcPr>
            <w:tcW w:w="1843" w:type="dxa"/>
            <w:shd w:val="clear" w:color="auto" w:fill="auto"/>
            <w:noWrap/>
          </w:tcPr>
          <w:p w:rsidR="002F0CCE" w:rsidRPr="00B867FA" w:rsidRDefault="00FD3160" w:rsidP="00976973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lastRenderedPageBreak/>
              <w:t>104 166,67</w:t>
            </w:r>
          </w:p>
        </w:tc>
        <w:tc>
          <w:tcPr>
            <w:tcW w:w="1843" w:type="dxa"/>
            <w:shd w:val="clear" w:color="auto" w:fill="auto"/>
            <w:noWrap/>
          </w:tcPr>
          <w:p w:rsidR="002F0CCE" w:rsidRPr="00B867FA" w:rsidRDefault="00FD3160" w:rsidP="00976973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808" w:type="dxa"/>
            <w:shd w:val="clear" w:color="auto" w:fill="auto"/>
            <w:noWrap/>
          </w:tcPr>
          <w:p w:rsidR="002F0CCE" w:rsidRPr="00B867FA" w:rsidRDefault="00FD3160" w:rsidP="00976973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0,00</w:t>
            </w:r>
          </w:p>
        </w:tc>
      </w:tr>
      <w:tr w:rsidR="002F0CCE" w:rsidRPr="00B867FA" w:rsidTr="00835099">
        <w:trPr>
          <w:trHeight w:val="57"/>
        </w:trPr>
        <w:tc>
          <w:tcPr>
            <w:tcW w:w="1668" w:type="dxa"/>
            <w:shd w:val="clear" w:color="auto" w:fill="auto"/>
            <w:noWrap/>
          </w:tcPr>
          <w:p w:rsidR="002F0CCE" w:rsidRPr="00B867FA" w:rsidRDefault="002F0CCE" w:rsidP="00835099">
            <w:pPr>
              <w:suppressAutoHyphens w:val="0"/>
              <w:ind w:right="-105"/>
              <w:rPr>
                <w:rFonts w:ascii="Arial" w:hAnsi="Arial" w:cs="Arial"/>
                <w:sz w:val="22"/>
                <w:szCs w:val="22"/>
                <w:lang w:eastAsia="ru-RU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lastRenderedPageBreak/>
              <w:t>000 2 02 45519 05 0000 150</w:t>
            </w:r>
          </w:p>
        </w:tc>
        <w:tc>
          <w:tcPr>
            <w:tcW w:w="2409" w:type="dxa"/>
            <w:shd w:val="clear" w:color="auto" w:fill="auto"/>
          </w:tcPr>
          <w:p w:rsidR="002F0CCE" w:rsidRPr="00B867FA" w:rsidRDefault="00FD3160" w:rsidP="00976973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Межбюджетные трансферты, передаваемые бюджетам муниципальных районов на поддержку отрасли культуры</w:t>
            </w:r>
          </w:p>
        </w:tc>
        <w:tc>
          <w:tcPr>
            <w:tcW w:w="1843" w:type="dxa"/>
            <w:shd w:val="clear" w:color="auto" w:fill="auto"/>
            <w:noWrap/>
          </w:tcPr>
          <w:p w:rsidR="002F0CCE" w:rsidRPr="00B867FA" w:rsidRDefault="00FD3160" w:rsidP="00976973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104 166,67</w:t>
            </w:r>
          </w:p>
        </w:tc>
        <w:tc>
          <w:tcPr>
            <w:tcW w:w="1843" w:type="dxa"/>
            <w:shd w:val="clear" w:color="auto" w:fill="auto"/>
            <w:noWrap/>
          </w:tcPr>
          <w:p w:rsidR="002F0CCE" w:rsidRPr="00B867FA" w:rsidRDefault="00FD3160" w:rsidP="00976973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808" w:type="dxa"/>
            <w:shd w:val="clear" w:color="auto" w:fill="auto"/>
            <w:noWrap/>
          </w:tcPr>
          <w:p w:rsidR="002F0CCE" w:rsidRPr="00B867FA" w:rsidRDefault="00FD3160" w:rsidP="00976973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0,00</w:t>
            </w:r>
          </w:p>
        </w:tc>
      </w:tr>
      <w:tr w:rsidR="00976973" w:rsidRPr="00B867FA" w:rsidTr="00835099">
        <w:trPr>
          <w:trHeight w:val="57"/>
        </w:trPr>
        <w:tc>
          <w:tcPr>
            <w:tcW w:w="1668" w:type="dxa"/>
            <w:shd w:val="clear" w:color="auto" w:fill="auto"/>
            <w:noWrap/>
            <w:hideMark/>
          </w:tcPr>
          <w:p w:rsidR="00976973" w:rsidRPr="00B867FA" w:rsidRDefault="00976973" w:rsidP="00835099">
            <w:pPr>
              <w:suppressAutoHyphens w:val="0"/>
              <w:ind w:right="-105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000 2 02 49999 00 0000 150</w:t>
            </w:r>
          </w:p>
        </w:tc>
        <w:tc>
          <w:tcPr>
            <w:tcW w:w="2409" w:type="dxa"/>
            <w:shd w:val="clear" w:color="auto" w:fill="auto"/>
            <w:hideMark/>
          </w:tcPr>
          <w:p w:rsidR="00976973" w:rsidRPr="00B867FA" w:rsidRDefault="00976973" w:rsidP="00976973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76973" w:rsidRPr="00B867FA" w:rsidRDefault="00976973" w:rsidP="00FD3160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9</w:t>
            </w:r>
            <w:r w:rsidR="00FD3160">
              <w:rPr>
                <w:rFonts w:ascii="Arial" w:hAnsi="Arial" w:cs="Arial"/>
                <w:sz w:val="22"/>
                <w:szCs w:val="22"/>
                <w:lang w:eastAsia="ru-RU"/>
              </w:rPr>
              <w:t>1</w:t>
            </w: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 xml:space="preserve"> </w:t>
            </w:r>
            <w:r w:rsidR="00FD3160">
              <w:rPr>
                <w:rFonts w:ascii="Arial" w:hAnsi="Arial" w:cs="Arial"/>
                <w:sz w:val="22"/>
                <w:szCs w:val="22"/>
                <w:lang w:eastAsia="ru-RU"/>
              </w:rPr>
              <w:t>971</w:t>
            </w: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 xml:space="preserve"> </w:t>
            </w:r>
            <w:r w:rsidR="00FD3160">
              <w:rPr>
                <w:rFonts w:ascii="Arial" w:hAnsi="Arial" w:cs="Arial"/>
                <w:sz w:val="22"/>
                <w:szCs w:val="22"/>
                <w:lang w:eastAsia="ru-RU"/>
              </w:rPr>
              <w:t>477</w:t>
            </w: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,</w:t>
            </w:r>
            <w:r w:rsidR="00FD3160">
              <w:rPr>
                <w:rFonts w:ascii="Arial" w:hAnsi="Arial" w:cs="Arial"/>
                <w:sz w:val="22"/>
                <w:szCs w:val="22"/>
                <w:lang w:eastAsia="ru-RU"/>
              </w:rPr>
              <w:t>35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76973" w:rsidRPr="00B867FA" w:rsidRDefault="00976973" w:rsidP="00976973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509 688,65</w:t>
            </w:r>
          </w:p>
        </w:tc>
        <w:tc>
          <w:tcPr>
            <w:tcW w:w="1808" w:type="dxa"/>
            <w:shd w:val="clear" w:color="auto" w:fill="auto"/>
            <w:noWrap/>
            <w:hideMark/>
          </w:tcPr>
          <w:p w:rsidR="00976973" w:rsidRPr="00B867FA" w:rsidRDefault="00976973" w:rsidP="00976973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472 014,65</w:t>
            </w:r>
          </w:p>
        </w:tc>
      </w:tr>
      <w:tr w:rsidR="00976973" w:rsidRPr="00B867FA" w:rsidTr="00835099">
        <w:trPr>
          <w:trHeight w:val="57"/>
        </w:trPr>
        <w:tc>
          <w:tcPr>
            <w:tcW w:w="1668" w:type="dxa"/>
            <w:shd w:val="clear" w:color="auto" w:fill="auto"/>
            <w:noWrap/>
            <w:hideMark/>
          </w:tcPr>
          <w:p w:rsidR="00976973" w:rsidRPr="00B867FA" w:rsidRDefault="00976973" w:rsidP="00835099">
            <w:pPr>
              <w:suppressAutoHyphens w:val="0"/>
              <w:ind w:right="-105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000 2 02 49999 05 0000 150</w:t>
            </w:r>
          </w:p>
        </w:tc>
        <w:tc>
          <w:tcPr>
            <w:tcW w:w="2409" w:type="dxa"/>
            <w:shd w:val="clear" w:color="auto" w:fill="auto"/>
            <w:hideMark/>
          </w:tcPr>
          <w:p w:rsidR="00976973" w:rsidRPr="00B867FA" w:rsidRDefault="00976973" w:rsidP="00976973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76973" w:rsidRPr="00B867FA" w:rsidRDefault="00976973" w:rsidP="00FD3160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9</w:t>
            </w:r>
            <w:r w:rsidR="00FD3160">
              <w:rPr>
                <w:rFonts w:ascii="Arial" w:hAnsi="Arial" w:cs="Arial"/>
                <w:sz w:val="22"/>
                <w:szCs w:val="22"/>
                <w:lang w:eastAsia="ru-RU"/>
              </w:rPr>
              <w:t>1</w:t>
            </w: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 xml:space="preserve"> </w:t>
            </w:r>
            <w:r w:rsidR="00FD3160">
              <w:rPr>
                <w:rFonts w:ascii="Arial" w:hAnsi="Arial" w:cs="Arial"/>
                <w:sz w:val="22"/>
                <w:szCs w:val="22"/>
                <w:lang w:eastAsia="ru-RU"/>
              </w:rPr>
              <w:t>971</w:t>
            </w: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 xml:space="preserve"> </w:t>
            </w:r>
            <w:r w:rsidR="00FD3160">
              <w:rPr>
                <w:rFonts w:ascii="Arial" w:hAnsi="Arial" w:cs="Arial"/>
                <w:sz w:val="22"/>
                <w:szCs w:val="22"/>
                <w:lang w:eastAsia="ru-RU"/>
              </w:rPr>
              <w:t>477</w:t>
            </w: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,</w:t>
            </w:r>
            <w:r w:rsidR="00FD3160">
              <w:rPr>
                <w:rFonts w:ascii="Arial" w:hAnsi="Arial" w:cs="Arial"/>
                <w:sz w:val="22"/>
                <w:szCs w:val="22"/>
                <w:lang w:eastAsia="ru-RU"/>
              </w:rPr>
              <w:t>35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76973" w:rsidRPr="00B867FA" w:rsidRDefault="00976973" w:rsidP="00976973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509 688,65</w:t>
            </w:r>
          </w:p>
        </w:tc>
        <w:tc>
          <w:tcPr>
            <w:tcW w:w="1808" w:type="dxa"/>
            <w:shd w:val="clear" w:color="auto" w:fill="auto"/>
            <w:noWrap/>
            <w:hideMark/>
          </w:tcPr>
          <w:p w:rsidR="00976973" w:rsidRPr="00B867FA" w:rsidRDefault="00976973" w:rsidP="00976973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472 014,65</w:t>
            </w:r>
          </w:p>
        </w:tc>
      </w:tr>
      <w:tr w:rsidR="00976973" w:rsidRPr="00B867FA" w:rsidTr="00835099">
        <w:trPr>
          <w:trHeight w:val="57"/>
        </w:trPr>
        <w:tc>
          <w:tcPr>
            <w:tcW w:w="1668" w:type="dxa"/>
            <w:shd w:val="clear" w:color="auto" w:fill="auto"/>
            <w:hideMark/>
          </w:tcPr>
          <w:p w:rsidR="00976973" w:rsidRPr="00B867FA" w:rsidRDefault="00976973" w:rsidP="00835099">
            <w:pPr>
              <w:suppressAutoHyphens w:val="0"/>
              <w:ind w:right="-105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000 2 07 00000 00 0000 000</w:t>
            </w:r>
          </w:p>
        </w:tc>
        <w:tc>
          <w:tcPr>
            <w:tcW w:w="2409" w:type="dxa"/>
            <w:shd w:val="clear" w:color="auto" w:fill="auto"/>
            <w:hideMark/>
          </w:tcPr>
          <w:p w:rsidR="00976973" w:rsidRPr="00B867FA" w:rsidRDefault="00976973" w:rsidP="00976973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ПРОЧИЕ БЕЗВОЗМЕЗДНЫЕ ПОСТУПЛЕНИЯ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76973" w:rsidRPr="00B867FA" w:rsidRDefault="00976973" w:rsidP="00976973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86 211,83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76973" w:rsidRPr="00B867FA" w:rsidRDefault="00976973" w:rsidP="00976973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808" w:type="dxa"/>
            <w:shd w:val="clear" w:color="auto" w:fill="auto"/>
            <w:noWrap/>
            <w:hideMark/>
          </w:tcPr>
          <w:p w:rsidR="00976973" w:rsidRPr="00B867FA" w:rsidRDefault="00976973" w:rsidP="00976973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0,00</w:t>
            </w:r>
          </w:p>
        </w:tc>
      </w:tr>
      <w:tr w:rsidR="00976973" w:rsidRPr="00B867FA" w:rsidTr="00835099">
        <w:trPr>
          <w:trHeight w:val="57"/>
        </w:trPr>
        <w:tc>
          <w:tcPr>
            <w:tcW w:w="1668" w:type="dxa"/>
            <w:shd w:val="clear" w:color="auto" w:fill="auto"/>
            <w:hideMark/>
          </w:tcPr>
          <w:p w:rsidR="00976973" w:rsidRPr="00B867FA" w:rsidRDefault="00976973" w:rsidP="00835099">
            <w:pPr>
              <w:suppressAutoHyphens w:val="0"/>
              <w:ind w:right="-105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000 2 07 05000 05 0000 150</w:t>
            </w:r>
          </w:p>
        </w:tc>
        <w:tc>
          <w:tcPr>
            <w:tcW w:w="2409" w:type="dxa"/>
            <w:shd w:val="clear" w:color="auto" w:fill="auto"/>
            <w:hideMark/>
          </w:tcPr>
          <w:p w:rsidR="00976973" w:rsidRPr="00B867FA" w:rsidRDefault="00976973" w:rsidP="00976973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76973" w:rsidRPr="00B867FA" w:rsidRDefault="00976973" w:rsidP="00976973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86 211,83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76973" w:rsidRPr="00B867FA" w:rsidRDefault="00976973" w:rsidP="00976973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808" w:type="dxa"/>
            <w:shd w:val="clear" w:color="auto" w:fill="auto"/>
            <w:noWrap/>
            <w:hideMark/>
          </w:tcPr>
          <w:p w:rsidR="00976973" w:rsidRPr="00B867FA" w:rsidRDefault="00976973" w:rsidP="00976973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0,00</w:t>
            </w:r>
          </w:p>
        </w:tc>
      </w:tr>
      <w:tr w:rsidR="00976973" w:rsidRPr="00B867FA" w:rsidTr="00835099">
        <w:trPr>
          <w:trHeight w:val="57"/>
        </w:trPr>
        <w:tc>
          <w:tcPr>
            <w:tcW w:w="1668" w:type="dxa"/>
            <w:shd w:val="clear" w:color="auto" w:fill="auto"/>
            <w:hideMark/>
          </w:tcPr>
          <w:p w:rsidR="00976973" w:rsidRPr="00B867FA" w:rsidRDefault="00976973" w:rsidP="00835099">
            <w:pPr>
              <w:suppressAutoHyphens w:val="0"/>
              <w:ind w:right="-105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000 2 07 05020 05 0000 150</w:t>
            </w:r>
          </w:p>
        </w:tc>
        <w:tc>
          <w:tcPr>
            <w:tcW w:w="2409" w:type="dxa"/>
            <w:shd w:val="clear" w:color="auto" w:fill="auto"/>
            <w:hideMark/>
          </w:tcPr>
          <w:p w:rsidR="00976973" w:rsidRPr="00B867FA" w:rsidRDefault="00976973" w:rsidP="00976973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муниципальных районов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76973" w:rsidRPr="00B867FA" w:rsidRDefault="00976973" w:rsidP="00976973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86 211,83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76973" w:rsidRPr="00B867FA" w:rsidRDefault="00976973" w:rsidP="00976973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808" w:type="dxa"/>
            <w:shd w:val="clear" w:color="auto" w:fill="auto"/>
            <w:noWrap/>
            <w:hideMark/>
          </w:tcPr>
          <w:p w:rsidR="00976973" w:rsidRPr="00B867FA" w:rsidRDefault="00976973" w:rsidP="00976973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0,00</w:t>
            </w:r>
          </w:p>
        </w:tc>
      </w:tr>
      <w:tr w:rsidR="00976973" w:rsidRPr="00B867FA" w:rsidTr="00835099">
        <w:trPr>
          <w:trHeight w:val="57"/>
        </w:trPr>
        <w:tc>
          <w:tcPr>
            <w:tcW w:w="1668" w:type="dxa"/>
            <w:shd w:val="clear" w:color="auto" w:fill="auto"/>
            <w:hideMark/>
          </w:tcPr>
          <w:p w:rsidR="00976973" w:rsidRPr="00B867FA" w:rsidRDefault="00021305" w:rsidP="00835099">
            <w:pPr>
              <w:suppressAutoHyphens w:val="0"/>
              <w:ind w:right="-105"/>
              <w:rPr>
                <w:rFonts w:ascii="Arial" w:hAnsi="Arial" w:cs="Arial"/>
                <w:b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b/>
                <w:sz w:val="22"/>
                <w:szCs w:val="22"/>
                <w:lang w:eastAsia="ru-RU"/>
              </w:rPr>
              <w:t>000 2 19 00</w:t>
            </w:r>
            <w:r w:rsidR="00976973" w:rsidRPr="00B867FA">
              <w:rPr>
                <w:rFonts w:ascii="Arial" w:hAnsi="Arial" w:cs="Arial"/>
                <w:b/>
                <w:sz w:val="22"/>
                <w:szCs w:val="22"/>
                <w:lang w:eastAsia="ru-RU"/>
              </w:rPr>
              <w:t>000 00 0000 150</w:t>
            </w:r>
          </w:p>
        </w:tc>
        <w:tc>
          <w:tcPr>
            <w:tcW w:w="2409" w:type="dxa"/>
            <w:shd w:val="clear" w:color="auto" w:fill="auto"/>
            <w:hideMark/>
          </w:tcPr>
          <w:p w:rsidR="00976973" w:rsidRPr="00B867FA" w:rsidRDefault="00976973" w:rsidP="00976973">
            <w:pPr>
              <w:suppressAutoHyphens w:val="0"/>
              <w:rPr>
                <w:rFonts w:ascii="Arial" w:hAnsi="Arial" w:cs="Arial"/>
                <w:b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b/>
                <w:sz w:val="22"/>
                <w:szCs w:val="22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76973" w:rsidRPr="00B867FA" w:rsidRDefault="00976973" w:rsidP="00D25A92">
            <w:pPr>
              <w:suppressAutoHyphens w:val="0"/>
              <w:jc w:val="right"/>
              <w:rPr>
                <w:rFonts w:ascii="Arial" w:hAnsi="Arial" w:cs="Arial"/>
                <w:b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b/>
                <w:sz w:val="22"/>
                <w:szCs w:val="22"/>
                <w:lang w:eastAsia="ru-RU"/>
              </w:rPr>
              <w:t xml:space="preserve">- </w:t>
            </w:r>
            <w:r w:rsidR="00D25A92" w:rsidRPr="00B867FA">
              <w:rPr>
                <w:rFonts w:ascii="Arial" w:hAnsi="Arial" w:cs="Arial"/>
                <w:b/>
                <w:sz w:val="22"/>
                <w:szCs w:val="22"/>
                <w:lang w:eastAsia="ru-RU"/>
              </w:rPr>
              <w:t>35</w:t>
            </w:r>
            <w:r w:rsidRPr="00B867FA">
              <w:rPr>
                <w:rFonts w:ascii="Arial" w:hAnsi="Arial" w:cs="Arial"/>
                <w:b/>
                <w:sz w:val="22"/>
                <w:szCs w:val="22"/>
                <w:lang w:eastAsia="ru-RU"/>
              </w:rPr>
              <w:t xml:space="preserve"> </w:t>
            </w:r>
            <w:r w:rsidR="00D25A92" w:rsidRPr="00B867FA">
              <w:rPr>
                <w:rFonts w:ascii="Arial" w:hAnsi="Arial" w:cs="Arial"/>
                <w:b/>
                <w:sz w:val="22"/>
                <w:szCs w:val="22"/>
                <w:lang w:eastAsia="ru-RU"/>
              </w:rPr>
              <w:t>539</w:t>
            </w:r>
            <w:r w:rsidRPr="00B867FA">
              <w:rPr>
                <w:rFonts w:ascii="Arial" w:hAnsi="Arial" w:cs="Arial"/>
                <w:b/>
                <w:sz w:val="22"/>
                <w:szCs w:val="22"/>
                <w:lang w:eastAsia="ru-RU"/>
              </w:rPr>
              <w:t>,</w:t>
            </w:r>
            <w:r w:rsidR="00D25A92" w:rsidRPr="00B867FA">
              <w:rPr>
                <w:rFonts w:ascii="Arial" w:hAnsi="Arial" w:cs="Arial"/>
                <w:b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76973" w:rsidRPr="00B867FA" w:rsidRDefault="00976973" w:rsidP="00976973">
            <w:pPr>
              <w:suppressAutoHyphens w:val="0"/>
              <w:jc w:val="right"/>
              <w:rPr>
                <w:rFonts w:ascii="Arial" w:hAnsi="Arial" w:cs="Arial"/>
                <w:b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b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808" w:type="dxa"/>
            <w:shd w:val="clear" w:color="auto" w:fill="auto"/>
            <w:noWrap/>
            <w:hideMark/>
          </w:tcPr>
          <w:p w:rsidR="00976973" w:rsidRPr="00B867FA" w:rsidRDefault="00976973" w:rsidP="00976973">
            <w:pPr>
              <w:suppressAutoHyphens w:val="0"/>
              <w:jc w:val="right"/>
              <w:rPr>
                <w:rFonts w:ascii="Arial" w:hAnsi="Arial" w:cs="Arial"/>
                <w:b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b/>
                <w:sz w:val="22"/>
                <w:szCs w:val="22"/>
                <w:lang w:eastAsia="ru-RU"/>
              </w:rPr>
              <w:t>0,00</w:t>
            </w:r>
          </w:p>
        </w:tc>
      </w:tr>
      <w:tr w:rsidR="00D25A92" w:rsidRPr="00B867FA" w:rsidTr="00835099">
        <w:trPr>
          <w:trHeight w:val="57"/>
        </w:trPr>
        <w:tc>
          <w:tcPr>
            <w:tcW w:w="1668" w:type="dxa"/>
            <w:shd w:val="clear" w:color="auto" w:fill="auto"/>
            <w:hideMark/>
          </w:tcPr>
          <w:p w:rsidR="00D25A92" w:rsidRPr="00B867FA" w:rsidRDefault="00021305" w:rsidP="00835099">
            <w:pPr>
              <w:suppressAutoHyphens w:val="0"/>
              <w:ind w:right="-105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000 2 19 00</w:t>
            </w:r>
            <w:r w:rsidR="00D25A92" w:rsidRPr="00B867FA">
              <w:rPr>
                <w:rFonts w:ascii="Arial" w:hAnsi="Arial" w:cs="Arial"/>
                <w:sz w:val="22"/>
                <w:szCs w:val="22"/>
                <w:lang w:eastAsia="ru-RU"/>
              </w:rPr>
              <w:t>000 05 0000 150</w:t>
            </w:r>
          </w:p>
        </w:tc>
        <w:tc>
          <w:tcPr>
            <w:tcW w:w="2409" w:type="dxa"/>
            <w:shd w:val="clear" w:color="auto" w:fill="auto"/>
            <w:hideMark/>
          </w:tcPr>
          <w:p w:rsidR="00D25A92" w:rsidRPr="00B867FA" w:rsidRDefault="00D25A92" w:rsidP="00976973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 xml:space="preserve">Возврат остатков субсидий, субвенций и иных межбюджетных трансфертов, имеющих целевое </w:t>
            </w: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lastRenderedPageBreak/>
              <w:t>назначение, прошлых лет из бюджетов муниципальных районов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25A92" w:rsidRPr="00B867FA" w:rsidRDefault="00D25A92" w:rsidP="00214D1A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lastRenderedPageBreak/>
              <w:t>- 35 539,02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25A92" w:rsidRPr="00B867FA" w:rsidRDefault="00D25A92" w:rsidP="00976973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808" w:type="dxa"/>
            <w:shd w:val="clear" w:color="auto" w:fill="auto"/>
            <w:noWrap/>
            <w:hideMark/>
          </w:tcPr>
          <w:p w:rsidR="00D25A92" w:rsidRPr="00B867FA" w:rsidRDefault="00D25A92" w:rsidP="00976973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0,00</w:t>
            </w:r>
          </w:p>
        </w:tc>
      </w:tr>
      <w:tr w:rsidR="00D25A92" w:rsidRPr="00B867FA" w:rsidTr="00835099">
        <w:trPr>
          <w:trHeight w:val="57"/>
        </w:trPr>
        <w:tc>
          <w:tcPr>
            <w:tcW w:w="1668" w:type="dxa"/>
            <w:shd w:val="clear" w:color="auto" w:fill="auto"/>
            <w:hideMark/>
          </w:tcPr>
          <w:p w:rsidR="00D25A92" w:rsidRPr="00B867FA" w:rsidRDefault="00D25A92" w:rsidP="00835099">
            <w:pPr>
              <w:suppressAutoHyphens w:val="0"/>
              <w:ind w:right="-105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lastRenderedPageBreak/>
              <w:t>000 2 19 60010 05 0000 150</w:t>
            </w:r>
          </w:p>
        </w:tc>
        <w:tc>
          <w:tcPr>
            <w:tcW w:w="2409" w:type="dxa"/>
            <w:shd w:val="clear" w:color="auto" w:fill="auto"/>
            <w:hideMark/>
          </w:tcPr>
          <w:p w:rsidR="00D25A92" w:rsidRPr="00B867FA" w:rsidRDefault="00D25A92" w:rsidP="00976973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25A92" w:rsidRPr="00B867FA" w:rsidRDefault="00D25A92" w:rsidP="00214D1A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- 35 539,02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25A92" w:rsidRPr="00B867FA" w:rsidRDefault="00D25A92" w:rsidP="00976973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808" w:type="dxa"/>
            <w:shd w:val="clear" w:color="auto" w:fill="auto"/>
            <w:noWrap/>
            <w:hideMark/>
          </w:tcPr>
          <w:p w:rsidR="00D25A92" w:rsidRPr="00B867FA" w:rsidRDefault="00D25A92" w:rsidP="00976973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0,00</w:t>
            </w:r>
          </w:p>
        </w:tc>
      </w:tr>
      <w:tr w:rsidR="00976973" w:rsidRPr="00B867FA" w:rsidTr="00835099">
        <w:trPr>
          <w:trHeight w:val="57"/>
        </w:trPr>
        <w:tc>
          <w:tcPr>
            <w:tcW w:w="1668" w:type="dxa"/>
            <w:shd w:val="clear" w:color="auto" w:fill="auto"/>
            <w:hideMark/>
          </w:tcPr>
          <w:p w:rsidR="00976973" w:rsidRPr="00B867FA" w:rsidRDefault="00976973" w:rsidP="00976973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409" w:type="dxa"/>
            <w:shd w:val="clear" w:color="auto" w:fill="auto"/>
            <w:hideMark/>
          </w:tcPr>
          <w:p w:rsidR="00976973" w:rsidRPr="00B867FA" w:rsidRDefault="00976973" w:rsidP="00976973">
            <w:pPr>
              <w:suppressAutoHyphens w:val="0"/>
              <w:rPr>
                <w:rFonts w:ascii="Arial" w:hAnsi="Arial" w:cs="Arial"/>
                <w:b/>
                <w:bCs/>
                <w:iCs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b/>
                <w:bCs/>
                <w:iCs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76973" w:rsidRPr="00B867FA" w:rsidRDefault="00976973" w:rsidP="00976973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985 108 496,72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76973" w:rsidRPr="00B867FA" w:rsidRDefault="00976973" w:rsidP="00976973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840 577 992,94</w:t>
            </w:r>
          </w:p>
        </w:tc>
        <w:tc>
          <w:tcPr>
            <w:tcW w:w="1808" w:type="dxa"/>
            <w:shd w:val="clear" w:color="auto" w:fill="auto"/>
            <w:noWrap/>
            <w:hideMark/>
          </w:tcPr>
          <w:p w:rsidR="00976973" w:rsidRPr="00B867FA" w:rsidRDefault="00976973" w:rsidP="00976973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927 692 122,05</w:t>
            </w:r>
          </w:p>
        </w:tc>
      </w:tr>
    </w:tbl>
    <w:p w:rsidR="00976973" w:rsidRPr="00B867FA" w:rsidRDefault="00E929CF" w:rsidP="00E929CF">
      <w:pPr>
        <w:jc w:val="center"/>
        <w:rPr>
          <w:rFonts w:ascii="Arial" w:hAnsi="Arial" w:cs="Arial"/>
        </w:rPr>
      </w:pPr>
      <w:r w:rsidRPr="00B867FA">
        <w:rPr>
          <w:rFonts w:ascii="Arial" w:hAnsi="Arial" w:cs="Arial"/>
        </w:rPr>
        <w:t>__________________</w:t>
      </w:r>
    </w:p>
    <w:p w:rsidR="00E929CF" w:rsidRPr="00B867FA" w:rsidRDefault="00E929CF" w:rsidP="00584B0A">
      <w:pPr>
        <w:rPr>
          <w:rFonts w:ascii="Arial" w:hAnsi="Arial" w:cs="Arial"/>
        </w:rPr>
        <w:sectPr w:rsidR="00E929CF" w:rsidRPr="00B867FA" w:rsidSect="00E929CF">
          <w:pgSz w:w="11906" w:h="16838"/>
          <w:pgMar w:top="1134" w:right="850" w:bottom="1134" w:left="1701" w:header="567" w:footer="720" w:gutter="0"/>
          <w:pgNumType w:start="1"/>
          <w:cols w:space="720"/>
          <w:titlePg/>
          <w:docGrid w:linePitch="360"/>
        </w:sectPr>
      </w:pPr>
    </w:p>
    <w:p w:rsidR="00E929CF" w:rsidRPr="00B867FA" w:rsidRDefault="00E929CF" w:rsidP="00E929CF">
      <w:pPr>
        <w:suppressAutoHyphens w:val="0"/>
        <w:jc w:val="right"/>
        <w:rPr>
          <w:rFonts w:ascii="Arial" w:hAnsi="Arial" w:cs="Arial"/>
          <w:lang w:eastAsia="ru-RU"/>
        </w:rPr>
      </w:pPr>
      <w:r w:rsidRPr="00B867FA">
        <w:rPr>
          <w:rFonts w:ascii="Arial" w:hAnsi="Arial" w:cs="Arial"/>
          <w:lang w:eastAsia="ru-RU"/>
        </w:rPr>
        <w:lastRenderedPageBreak/>
        <w:t>Приложение №2</w:t>
      </w:r>
    </w:p>
    <w:p w:rsidR="00E929CF" w:rsidRPr="00B867FA" w:rsidRDefault="00E929CF" w:rsidP="00E929CF">
      <w:pPr>
        <w:suppressAutoHyphens w:val="0"/>
        <w:jc w:val="right"/>
        <w:rPr>
          <w:rFonts w:ascii="Arial" w:hAnsi="Arial" w:cs="Arial"/>
          <w:lang w:eastAsia="ru-RU"/>
        </w:rPr>
      </w:pPr>
      <w:r w:rsidRPr="00B867FA">
        <w:rPr>
          <w:rFonts w:ascii="Arial" w:hAnsi="Arial" w:cs="Arial"/>
          <w:lang w:eastAsia="ru-RU"/>
        </w:rPr>
        <w:t>к решению Собрания представителей</w:t>
      </w:r>
    </w:p>
    <w:p w:rsidR="00E929CF" w:rsidRPr="00B867FA" w:rsidRDefault="00E929CF" w:rsidP="00E929CF">
      <w:pPr>
        <w:suppressAutoHyphens w:val="0"/>
        <w:jc w:val="right"/>
        <w:rPr>
          <w:rFonts w:ascii="Arial" w:hAnsi="Arial" w:cs="Arial"/>
          <w:lang w:eastAsia="ru-RU"/>
        </w:rPr>
      </w:pPr>
      <w:r w:rsidRPr="00B867FA">
        <w:rPr>
          <w:rFonts w:ascii="Arial" w:hAnsi="Arial" w:cs="Arial"/>
          <w:lang w:eastAsia="ru-RU"/>
        </w:rPr>
        <w:t xml:space="preserve">   муниципального образования</w:t>
      </w:r>
    </w:p>
    <w:p w:rsidR="00E929CF" w:rsidRPr="00B867FA" w:rsidRDefault="00E929CF" w:rsidP="00E929CF">
      <w:pPr>
        <w:suppressAutoHyphens w:val="0"/>
        <w:jc w:val="right"/>
        <w:rPr>
          <w:rFonts w:ascii="Arial" w:hAnsi="Arial" w:cs="Arial"/>
          <w:lang w:eastAsia="ru-RU"/>
        </w:rPr>
      </w:pPr>
      <w:r w:rsidRPr="00B867FA">
        <w:rPr>
          <w:rFonts w:ascii="Arial" w:hAnsi="Arial" w:cs="Arial"/>
          <w:lang w:eastAsia="ru-RU"/>
        </w:rPr>
        <w:t>Плавский район</w:t>
      </w:r>
    </w:p>
    <w:p w:rsidR="00E929CF" w:rsidRPr="00B867FA" w:rsidRDefault="00E929CF" w:rsidP="00E929CF">
      <w:pPr>
        <w:suppressAutoHyphens w:val="0"/>
        <w:jc w:val="right"/>
        <w:rPr>
          <w:rFonts w:ascii="Arial" w:hAnsi="Arial" w:cs="Arial"/>
          <w:lang w:eastAsia="ru-RU"/>
        </w:rPr>
      </w:pPr>
      <w:r w:rsidRPr="00B867FA">
        <w:rPr>
          <w:rFonts w:ascii="Arial" w:hAnsi="Arial" w:cs="Arial"/>
          <w:lang w:eastAsia="ru-RU"/>
        </w:rPr>
        <w:t xml:space="preserve">                                от 22.03.2024 №7/</w:t>
      </w:r>
      <w:r w:rsidR="00835099">
        <w:rPr>
          <w:rFonts w:ascii="Arial" w:hAnsi="Arial" w:cs="Arial"/>
          <w:lang w:eastAsia="ru-RU"/>
        </w:rPr>
        <w:t>32</w:t>
      </w:r>
    </w:p>
    <w:p w:rsidR="00E929CF" w:rsidRPr="00B867FA" w:rsidRDefault="00E929CF" w:rsidP="00E929CF">
      <w:pPr>
        <w:suppressAutoHyphens w:val="0"/>
        <w:jc w:val="right"/>
        <w:rPr>
          <w:rFonts w:ascii="Arial" w:hAnsi="Arial" w:cs="Arial"/>
          <w:lang w:eastAsia="ru-RU"/>
        </w:rPr>
      </w:pPr>
    </w:p>
    <w:p w:rsidR="00E929CF" w:rsidRPr="00B867FA" w:rsidRDefault="00E929CF" w:rsidP="00E929CF">
      <w:pPr>
        <w:suppressAutoHyphens w:val="0"/>
        <w:jc w:val="right"/>
        <w:rPr>
          <w:rFonts w:ascii="Arial" w:hAnsi="Arial" w:cs="Arial"/>
          <w:lang w:eastAsia="ru-RU"/>
        </w:rPr>
      </w:pPr>
      <w:r w:rsidRPr="00B867FA">
        <w:rPr>
          <w:rFonts w:ascii="Arial" w:hAnsi="Arial" w:cs="Arial"/>
          <w:lang w:eastAsia="ru-RU"/>
        </w:rPr>
        <w:t>Приложение №3</w:t>
      </w:r>
    </w:p>
    <w:p w:rsidR="00E929CF" w:rsidRPr="00B867FA" w:rsidRDefault="00E929CF" w:rsidP="00E929CF">
      <w:pPr>
        <w:suppressAutoHyphens w:val="0"/>
        <w:jc w:val="right"/>
        <w:rPr>
          <w:rFonts w:ascii="Arial" w:hAnsi="Arial" w:cs="Arial"/>
          <w:lang w:eastAsia="ru-RU"/>
        </w:rPr>
      </w:pPr>
      <w:r w:rsidRPr="00B867FA">
        <w:rPr>
          <w:rFonts w:ascii="Arial" w:hAnsi="Arial" w:cs="Arial"/>
          <w:lang w:eastAsia="ru-RU"/>
        </w:rPr>
        <w:t>к решению Собрания представителей</w:t>
      </w:r>
    </w:p>
    <w:p w:rsidR="00E929CF" w:rsidRPr="00B867FA" w:rsidRDefault="00E929CF" w:rsidP="00E929CF">
      <w:pPr>
        <w:suppressAutoHyphens w:val="0"/>
        <w:jc w:val="right"/>
        <w:rPr>
          <w:rFonts w:ascii="Arial" w:hAnsi="Arial" w:cs="Arial"/>
          <w:lang w:eastAsia="ru-RU"/>
        </w:rPr>
      </w:pPr>
      <w:r w:rsidRPr="00B867FA">
        <w:rPr>
          <w:rFonts w:ascii="Arial" w:hAnsi="Arial" w:cs="Arial"/>
          <w:lang w:eastAsia="ru-RU"/>
        </w:rPr>
        <w:t xml:space="preserve">   муниципального образования</w:t>
      </w:r>
    </w:p>
    <w:p w:rsidR="00E929CF" w:rsidRPr="00B867FA" w:rsidRDefault="00E929CF" w:rsidP="00E929CF">
      <w:pPr>
        <w:suppressAutoHyphens w:val="0"/>
        <w:jc w:val="right"/>
        <w:rPr>
          <w:rFonts w:ascii="Arial" w:hAnsi="Arial" w:cs="Arial"/>
          <w:lang w:eastAsia="ru-RU"/>
        </w:rPr>
      </w:pPr>
      <w:r w:rsidRPr="00B867FA">
        <w:rPr>
          <w:rFonts w:ascii="Arial" w:hAnsi="Arial" w:cs="Arial"/>
          <w:lang w:eastAsia="ru-RU"/>
        </w:rPr>
        <w:t>Плавский район</w:t>
      </w:r>
    </w:p>
    <w:p w:rsidR="00E929CF" w:rsidRPr="00B867FA" w:rsidRDefault="00E929CF" w:rsidP="00E929CF">
      <w:pPr>
        <w:jc w:val="right"/>
        <w:rPr>
          <w:rFonts w:ascii="Arial" w:hAnsi="Arial" w:cs="Arial"/>
        </w:rPr>
      </w:pPr>
      <w:r w:rsidRPr="00B867FA">
        <w:rPr>
          <w:rFonts w:ascii="Arial" w:hAnsi="Arial" w:cs="Arial"/>
          <w:lang w:eastAsia="ru-RU"/>
        </w:rPr>
        <w:t xml:space="preserve">                                от 27.12.2023 №5/29</w:t>
      </w:r>
    </w:p>
    <w:p w:rsidR="008F3276" w:rsidRPr="00B867FA" w:rsidRDefault="008F3276" w:rsidP="008F3276">
      <w:pPr>
        <w:suppressAutoHyphens w:val="0"/>
        <w:jc w:val="center"/>
        <w:rPr>
          <w:rFonts w:ascii="Arial" w:hAnsi="Arial" w:cs="Arial"/>
          <w:b/>
          <w:bCs/>
          <w:color w:val="000000"/>
          <w:lang w:eastAsia="ru-RU"/>
        </w:rPr>
      </w:pPr>
    </w:p>
    <w:p w:rsidR="00C64BCC" w:rsidRPr="00B867FA" w:rsidRDefault="008F3276" w:rsidP="008F3276">
      <w:pPr>
        <w:suppressAutoHyphens w:val="0"/>
        <w:jc w:val="center"/>
        <w:rPr>
          <w:rFonts w:ascii="Arial" w:hAnsi="Arial" w:cs="Arial"/>
          <w:b/>
          <w:bCs/>
          <w:color w:val="000000"/>
          <w:lang w:eastAsia="ru-RU"/>
        </w:rPr>
      </w:pPr>
      <w:r w:rsidRPr="00B867FA">
        <w:rPr>
          <w:rFonts w:ascii="Arial" w:hAnsi="Arial" w:cs="Arial"/>
          <w:b/>
          <w:bCs/>
          <w:color w:val="000000"/>
          <w:lang w:eastAsia="ru-RU"/>
        </w:rPr>
        <w:t>Распределение бюджетных ассигнований бюджета муниципального образования Плавский район по разделам, подразделам классификации расходов бю</w:t>
      </w:r>
      <w:r w:rsidR="00E929CF" w:rsidRPr="00B867FA">
        <w:rPr>
          <w:rFonts w:ascii="Arial" w:hAnsi="Arial" w:cs="Arial"/>
          <w:b/>
          <w:bCs/>
          <w:color w:val="000000"/>
          <w:lang w:eastAsia="ru-RU"/>
        </w:rPr>
        <w:t xml:space="preserve">джетов Российской Федерации на </w:t>
      </w:r>
      <w:r w:rsidRPr="00B867FA">
        <w:rPr>
          <w:rFonts w:ascii="Arial" w:hAnsi="Arial" w:cs="Arial"/>
          <w:b/>
          <w:bCs/>
          <w:color w:val="000000"/>
          <w:lang w:eastAsia="ru-RU"/>
        </w:rPr>
        <w:t>2024 год и на плановый период 2025 и 2026 годов</w:t>
      </w:r>
    </w:p>
    <w:p w:rsidR="00E929CF" w:rsidRPr="00B867FA" w:rsidRDefault="00E929CF" w:rsidP="008F3276">
      <w:pPr>
        <w:suppressAutoHyphens w:val="0"/>
        <w:jc w:val="center"/>
        <w:rPr>
          <w:rFonts w:ascii="Arial" w:hAnsi="Arial" w:cs="Arial"/>
          <w:lang w:eastAsia="ru-RU"/>
        </w:rPr>
      </w:pPr>
    </w:p>
    <w:p w:rsidR="008F3276" w:rsidRDefault="008F3276" w:rsidP="00E929CF">
      <w:pPr>
        <w:suppressAutoHyphens w:val="0"/>
        <w:jc w:val="right"/>
        <w:rPr>
          <w:rFonts w:ascii="Arial" w:hAnsi="Arial" w:cs="Arial"/>
          <w:lang w:eastAsia="ru-RU"/>
        </w:rPr>
      </w:pPr>
      <w:r w:rsidRPr="00B867FA">
        <w:rPr>
          <w:rFonts w:ascii="Arial" w:hAnsi="Arial" w:cs="Arial"/>
          <w:lang w:eastAsia="ru-RU"/>
        </w:rPr>
        <w:t>(рублей)</w:t>
      </w:r>
    </w:p>
    <w:p w:rsidR="00835099" w:rsidRPr="00B867FA" w:rsidRDefault="00835099" w:rsidP="00E929CF">
      <w:pPr>
        <w:suppressAutoHyphens w:val="0"/>
        <w:jc w:val="right"/>
        <w:rPr>
          <w:rFonts w:ascii="Arial" w:hAnsi="Arial" w:cs="Arial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2"/>
        <w:gridCol w:w="483"/>
        <w:gridCol w:w="532"/>
        <w:gridCol w:w="1865"/>
        <w:gridCol w:w="1832"/>
        <w:gridCol w:w="1797"/>
      </w:tblGrid>
      <w:tr w:rsidR="00E929CF" w:rsidRPr="00B867FA" w:rsidTr="00E929CF">
        <w:trPr>
          <w:trHeight w:val="1533"/>
        </w:trPr>
        <w:tc>
          <w:tcPr>
            <w:tcW w:w="3064" w:type="dxa"/>
            <w:shd w:val="clear" w:color="auto" w:fill="auto"/>
            <w:hideMark/>
          </w:tcPr>
          <w:p w:rsidR="00C64BCC" w:rsidRPr="00B867FA" w:rsidRDefault="00C64BCC" w:rsidP="008F3276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ru-RU"/>
              </w:rPr>
              <w:t>Наименование</w:t>
            </w:r>
          </w:p>
        </w:tc>
        <w:tc>
          <w:tcPr>
            <w:tcW w:w="481" w:type="dxa"/>
            <w:shd w:val="clear" w:color="auto" w:fill="auto"/>
            <w:textDirection w:val="btLr"/>
            <w:hideMark/>
          </w:tcPr>
          <w:p w:rsidR="00C64BCC" w:rsidRPr="00B867FA" w:rsidRDefault="00C64BCC" w:rsidP="00C64BCC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ru-RU"/>
              </w:rPr>
              <w:t>Раздел</w:t>
            </w:r>
          </w:p>
        </w:tc>
        <w:tc>
          <w:tcPr>
            <w:tcW w:w="532" w:type="dxa"/>
            <w:shd w:val="clear" w:color="auto" w:fill="auto"/>
            <w:textDirection w:val="btLr"/>
            <w:hideMark/>
          </w:tcPr>
          <w:p w:rsidR="00C64BCC" w:rsidRPr="00B867FA" w:rsidRDefault="00C64BCC" w:rsidP="00C64BCC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ru-RU"/>
              </w:rPr>
              <w:t>Подраздел</w:t>
            </w:r>
          </w:p>
        </w:tc>
        <w:tc>
          <w:tcPr>
            <w:tcW w:w="1865" w:type="dxa"/>
            <w:shd w:val="clear" w:color="auto" w:fill="auto"/>
            <w:hideMark/>
          </w:tcPr>
          <w:p w:rsidR="00C64BCC" w:rsidRPr="00B867FA" w:rsidRDefault="00C64BCC" w:rsidP="00C64BCC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2024 год</w:t>
            </w:r>
          </w:p>
        </w:tc>
        <w:tc>
          <w:tcPr>
            <w:tcW w:w="1832" w:type="dxa"/>
            <w:shd w:val="clear" w:color="auto" w:fill="auto"/>
            <w:hideMark/>
          </w:tcPr>
          <w:p w:rsidR="00C64BCC" w:rsidRPr="00B867FA" w:rsidRDefault="00C64BCC" w:rsidP="00C64BCC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2025 год</w:t>
            </w:r>
          </w:p>
        </w:tc>
        <w:tc>
          <w:tcPr>
            <w:tcW w:w="1797" w:type="dxa"/>
            <w:shd w:val="clear" w:color="auto" w:fill="auto"/>
            <w:hideMark/>
          </w:tcPr>
          <w:p w:rsidR="00C64BCC" w:rsidRPr="00B867FA" w:rsidRDefault="00C64BCC" w:rsidP="00C64BCC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2026 год</w:t>
            </w:r>
          </w:p>
        </w:tc>
      </w:tr>
      <w:tr w:rsidR="00E929CF" w:rsidRPr="00B867FA" w:rsidTr="00E929CF">
        <w:trPr>
          <w:trHeight w:val="57"/>
        </w:trPr>
        <w:tc>
          <w:tcPr>
            <w:tcW w:w="3064" w:type="dxa"/>
            <w:shd w:val="clear" w:color="auto" w:fill="auto"/>
            <w:noWrap/>
            <w:hideMark/>
          </w:tcPr>
          <w:p w:rsidR="00C64BCC" w:rsidRPr="00B867FA" w:rsidRDefault="00C64BCC" w:rsidP="00C64BCC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B867FA">
              <w:rPr>
                <w:rFonts w:ascii="Arial" w:hAnsi="Arial" w:cs="Arial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64BCC" w:rsidRPr="00B867FA" w:rsidRDefault="00C64BCC" w:rsidP="00C64BCC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B867FA">
              <w:rPr>
                <w:rFonts w:ascii="Arial" w:hAnsi="Arial" w:cs="Arial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532" w:type="dxa"/>
            <w:shd w:val="clear" w:color="auto" w:fill="auto"/>
            <w:noWrap/>
            <w:hideMark/>
          </w:tcPr>
          <w:p w:rsidR="00C64BCC" w:rsidRPr="00B867FA" w:rsidRDefault="00C64BCC" w:rsidP="00C64BCC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B867FA">
              <w:rPr>
                <w:rFonts w:ascii="Arial" w:hAnsi="Arial" w:cs="Arial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865" w:type="dxa"/>
            <w:shd w:val="clear" w:color="auto" w:fill="auto"/>
            <w:noWrap/>
            <w:hideMark/>
          </w:tcPr>
          <w:p w:rsidR="00C64BCC" w:rsidRPr="00B867FA" w:rsidRDefault="00C64BCC" w:rsidP="00C64BCC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B867FA">
              <w:rPr>
                <w:rFonts w:ascii="Arial" w:hAnsi="Arial" w:cs="Arial"/>
                <w:b/>
                <w:bCs/>
                <w:lang w:eastAsia="ru-RU"/>
              </w:rPr>
              <w:t>4</w:t>
            </w:r>
          </w:p>
        </w:tc>
        <w:tc>
          <w:tcPr>
            <w:tcW w:w="1832" w:type="dxa"/>
            <w:shd w:val="clear" w:color="auto" w:fill="auto"/>
            <w:noWrap/>
            <w:hideMark/>
          </w:tcPr>
          <w:p w:rsidR="00C64BCC" w:rsidRPr="00B867FA" w:rsidRDefault="00C64BCC" w:rsidP="00C64BCC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B867FA">
              <w:rPr>
                <w:rFonts w:ascii="Arial" w:hAnsi="Arial" w:cs="Arial"/>
                <w:b/>
                <w:bCs/>
                <w:lang w:eastAsia="ru-RU"/>
              </w:rPr>
              <w:t>5</w:t>
            </w:r>
          </w:p>
        </w:tc>
        <w:tc>
          <w:tcPr>
            <w:tcW w:w="1797" w:type="dxa"/>
            <w:shd w:val="clear" w:color="auto" w:fill="auto"/>
            <w:noWrap/>
            <w:hideMark/>
          </w:tcPr>
          <w:p w:rsidR="00C64BCC" w:rsidRPr="00B867FA" w:rsidRDefault="00C64BCC" w:rsidP="00C64BCC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B867FA">
              <w:rPr>
                <w:rFonts w:ascii="Arial" w:hAnsi="Arial" w:cs="Arial"/>
                <w:b/>
                <w:bCs/>
                <w:lang w:eastAsia="ru-RU"/>
              </w:rPr>
              <w:t>6</w:t>
            </w:r>
          </w:p>
        </w:tc>
      </w:tr>
      <w:tr w:rsidR="00E929CF" w:rsidRPr="00B867FA" w:rsidTr="00E929CF">
        <w:trPr>
          <w:trHeight w:val="57"/>
        </w:trPr>
        <w:tc>
          <w:tcPr>
            <w:tcW w:w="3064" w:type="dxa"/>
            <w:shd w:val="clear" w:color="auto" w:fill="auto"/>
            <w:hideMark/>
          </w:tcPr>
          <w:p w:rsidR="00C64BCC" w:rsidRPr="00B867FA" w:rsidRDefault="00C64BCC" w:rsidP="00C64BCC">
            <w:pPr>
              <w:suppressAutoHyphens w:val="0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B867FA">
              <w:rPr>
                <w:rFonts w:ascii="Arial" w:hAnsi="Arial" w:cs="Arial"/>
                <w:b/>
                <w:bCs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64BCC" w:rsidRPr="00B867FA" w:rsidRDefault="00C64BCC" w:rsidP="00C64BCC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B867FA">
              <w:rPr>
                <w:rFonts w:ascii="Arial" w:hAnsi="Arial" w:cs="Arial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32" w:type="dxa"/>
            <w:shd w:val="clear" w:color="auto" w:fill="auto"/>
            <w:noWrap/>
            <w:hideMark/>
          </w:tcPr>
          <w:p w:rsidR="00C64BCC" w:rsidRPr="00B867FA" w:rsidRDefault="00C64BCC" w:rsidP="00C64BCC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B867FA">
              <w:rPr>
                <w:rFonts w:ascii="Arial" w:hAnsi="Arial" w:cs="Arial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865" w:type="dxa"/>
            <w:shd w:val="clear" w:color="auto" w:fill="auto"/>
            <w:noWrap/>
            <w:hideMark/>
          </w:tcPr>
          <w:p w:rsidR="00C64BCC" w:rsidRPr="00B867FA" w:rsidRDefault="00C64BCC" w:rsidP="00E929CF">
            <w:pPr>
              <w:suppressAutoHyphens w:val="0"/>
              <w:ind w:left="-88" w:right="-112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B867FA">
              <w:rPr>
                <w:rFonts w:ascii="Arial" w:hAnsi="Arial" w:cs="Arial"/>
                <w:b/>
                <w:bCs/>
                <w:lang w:eastAsia="ru-RU"/>
              </w:rPr>
              <w:t>129 134 936,61</w:t>
            </w:r>
          </w:p>
        </w:tc>
        <w:tc>
          <w:tcPr>
            <w:tcW w:w="1832" w:type="dxa"/>
            <w:shd w:val="clear" w:color="auto" w:fill="auto"/>
            <w:noWrap/>
            <w:hideMark/>
          </w:tcPr>
          <w:p w:rsidR="00C64BCC" w:rsidRPr="00B867FA" w:rsidRDefault="00C64BCC" w:rsidP="00E929CF">
            <w:pPr>
              <w:suppressAutoHyphens w:val="0"/>
              <w:ind w:left="-104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B867FA">
              <w:rPr>
                <w:rFonts w:ascii="Arial" w:hAnsi="Arial" w:cs="Arial"/>
                <w:b/>
                <w:bCs/>
                <w:lang w:eastAsia="ru-RU"/>
              </w:rPr>
              <w:t>114 498 190,96</w:t>
            </w:r>
          </w:p>
        </w:tc>
        <w:tc>
          <w:tcPr>
            <w:tcW w:w="1797" w:type="dxa"/>
            <w:shd w:val="clear" w:color="auto" w:fill="auto"/>
            <w:noWrap/>
            <w:hideMark/>
          </w:tcPr>
          <w:p w:rsidR="00C64BCC" w:rsidRPr="00B867FA" w:rsidRDefault="00C64BCC" w:rsidP="00E929CF">
            <w:pPr>
              <w:suppressAutoHyphens w:val="0"/>
              <w:ind w:left="-256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B867FA">
              <w:rPr>
                <w:rFonts w:ascii="Arial" w:hAnsi="Arial" w:cs="Arial"/>
                <w:b/>
                <w:bCs/>
                <w:lang w:eastAsia="ru-RU"/>
              </w:rPr>
              <w:t>129 522 036,71</w:t>
            </w:r>
          </w:p>
        </w:tc>
      </w:tr>
      <w:tr w:rsidR="00E929CF" w:rsidRPr="00B867FA" w:rsidTr="00E929CF">
        <w:trPr>
          <w:trHeight w:val="57"/>
        </w:trPr>
        <w:tc>
          <w:tcPr>
            <w:tcW w:w="3064" w:type="dxa"/>
            <w:shd w:val="clear" w:color="auto" w:fill="auto"/>
            <w:hideMark/>
          </w:tcPr>
          <w:p w:rsidR="00C64BCC" w:rsidRPr="00B867FA" w:rsidRDefault="00C64BCC" w:rsidP="00C64BC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B867FA">
              <w:rPr>
                <w:rFonts w:ascii="Arial" w:hAnsi="Arial" w:cs="Arial"/>
                <w:color w:val="000000"/>
                <w:lang w:eastAsia="ru-RU"/>
              </w:rPr>
              <w:t>Функционирование Правительства 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64BCC" w:rsidRPr="00B867FA" w:rsidRDefault="00C64BCC" w:rsidP="00C64BC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867F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532" w:type="dxa"/>
            <w:shd w:val="clear" w:color="auto" w:fill="auto"/>
            <w:noWrap/>
            <w:hideMark/>
          </w:tcPr>
          <w:p w:rsidR="00C64BCC" w:rsidRPr="00B867FA" w:rsidRDefault="00C64BCC" w:rsidP="00C64BC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867FA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1865" w:type="dxa"/>
            <w:shd w:val="clear" w:color="auto" w:fill="auto"/>
            <w:noWrap/>
            <w:hideMark/>
          </w:tcPr>
          <w:p w:rsidR="00C64BCC" w:rsidRPr="00B867FA" w:rsidRDefault="00C64BCC" w:rsidP="00C64BCC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B867FA">
              <w:rPr>
                <w:rFonts w:ascii="Arial" w:hAnsi="Arial" w:cs="Arial"/>
                <w:lang w:eastAsia="ru-RU"/>
              </w:rPr>
              <w:t>38 376 598,96</w:t>
            </w:r>
          </w:p>
        </w:tc>
        <w:tc>
          <w:tcPr>
            <w:tcW w:w="1832" w:type="dxa"/>
            <w:shd w:val="clear" w:color="000000" w:fill="FFFFFF"/>
            <w:noWrap/>
            <w:hideMark/>
          </w:tcPr>
          <w:p w:rsidR="00C64BCC" w:rsidRPr="00B867FA" w:rsidRDefault="00C64BCC" w:rsidP="00C64BCC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B867FA">
              <w:rPr>
                <w:rFonts w:ascii="Arial" w:hAnsi="Arial" w:cs="Arial"/>
                <w:lang w:eastAsia="ru-RU"/>
              </w:rPr>
              <w:t>34 805 520,23</w:t>
            </w:r>
          </w:p>
        </w:tc>
        <w:tc>
          <w:tcPr>
            <w:tcW w:w="1797" w:type="dxa"/>
            <w:shd w:val="clear" w:color="000000" w:fill="FFFFFF"/>
            <w:noWrap/>
            <w:hideMark/>
          </w:tcPr>
          <w:p w:rsidR="00C64BCC" w:rsidRPr="00B867FA" w:rsidRDefault="00C64BCC" w:rsidP="00C64BCC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B867FA">
              <w:rPr>
                <w:rFonts w:ascii="Arial" w:hAnsi="Arial" w:cs="Arial"/>
                <w:lang w:eastAsia="ru-RU"/>
              </w:rPr>
              <w:t>41 012 605,23</w:t>
            </w:r>
          </w:p>
        </w:tc>
      </w:tr>
      <w:tr w:rsidR="00E929CF" w:rsidRPr="00B867FA" w:rsidTr="00E929CF">
        <w:trPr>
          <w:trHeight w:val="57"/>
        </w:trPr>
        <w:tc>
          <w:tcPr>
            <w:tcW w:w="3064" w:type="dxa"/>
            <w:shd w:val="clear" w:color="auto" w:fill="auto"/>
            <w:hideMark/>
          </w:tcPr>
          <w:p w:rsidR="00C64BCC" w:rsidRPr="00B867FA" w:rsidRDefault="00C64BCC" w:rsidP="00C64BC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B867FA">
              <w:rPr>
                <w:rFonts w:ascii="Arial" w:hAnsi="Arial" w:cs="Arial"/>
                <w:color w:val="000000"/>
                <w:lang w:eastAsia="ru-RU"/>
              </w:rPr>
              <w:t>Судебная система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64BCC" w:rsidRPr="00B867FA" w:rsidRDefault="00C64BCC" w:rsidP="00C64BC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867F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532" w:type="dxa"/>
            <w:shd w:val="clear" w:color="auto" w:fill="auto"/>
            <w:noWrap/>
            <w:hideMark/>
          </w:tcPr>
          <w:p w:rsidR="00C64BCC" w:rsidRPr="00B867FA" w:rsidRDefault="00C64BCC" w:rsidP="00C64BC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867FA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1865" w:type="dxa"/>
            <w:shd w:val="clear" w:color="000000" w:fill="FFFFFF"/>
            <w:noWrap/>
            <w:hideMark/>
          </w:tcPr>
          <w:p w:rsidR="00C64BCC" w:rsidRPr="00B867FA" w:rsidRDefault="00C64BCC" w:rsidP="00C64BCC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B867FA">
              <w:rPr>
                <w:rFonts w:ascii="Arial" w:hAnsi="Arial" w:cs="Arial"/>
                <w:lang w:eastAsia="ru-RU"/>
              </w:rPr>
              <w:t>9 194,22</w:t>
            </w:r>
          </w:p>
        </w:tc>
        <w:tc>
          <w:tcPr>
            <w:tcW w:w="1832" w:type="dxa"/>
            <w:shd w:val="clear" w:color="000000" w:fill="FFFFFF"/>
            <w:noWrap/>
            <w:hideMark/>
          </w:tcPr>
          <w:p w:rsidR="00C64BCC" w:rsidRPr="00B867FA" w:rsidRDefault="00C64BCC" w:rsidP="00C64BCC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B867FA">
              <w:rPr>
                <w:rFonts w:ascii="Arial" w:hAnsi="Arial" w:cs="Arial"/>
                <w:lang w:eastAsia="ru-RU"/>
              </w:rPr>
              <w:t>9 596,25</w:t>
            </w:r>
          </w:p>
        </w:tc>
        <w:tc>
          <w:tcPr>
            <w:tcW w:w="1797" w:type="dxa"/>
            <w:shd w:val="clear" w:color="000000" w:fill="FFFFFF"/>
            <w:noWrap/>
            <w:hideMark/>
          </w:tcPr>
          <w:p w:rsidR="00C64BCC" w:rsidRPr="00B867FA" w:rsidRDefault="00C64BCC" w:rsidP="00C64BCC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B867FA">
              <w:rPr>
                <w:rFonts w:ascii="Arial" w:hAnsi="Arial" w:cs="Arial"/>
                <w:lang w:eastAsia="ru-RU"/>
              </w:rPr>
              <w:t>67 968,09</w:t>
            </w:r>
          </w:p>
        </w:tc>
      </w:tr>
      <w:tr w:rsidR="00E929CF" w:rsidRPr="00B867FA" w:rsidTr="00E929CF">
        <w:trPr>
          <w:trHeight w:val="57"/>
        </w:trPr>
        <w:tc>
          <w:tcPr>
            <w:tcW w:w="3064" w:type="dxa"/>
            <w:shd w:val="clear" w:color="auto" w:fill="auto"/>
            <w:hideMark/>
          </w:tcPr>
          <w:p w:rsidR="00C64BCC" w:rsidRPr="00B867FA" w:rsidRDefault="00C64BCC" w:rsidP="00C64BC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B867FA">
              <w:rPr>
                <w:rFonts w:ascii="Arial" w:hAnsi="Arial" w:cs="Arial"/>
                <w:color w:val="00000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64BCC" w:rsidRPr="00B867FA" w:rsidRDefault="00C64BCC" w:rsidP="00C64BC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867F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532" w:type="dxa"/>
            <w:shd w:val="clear" w:color="auto" w:fill="auto"/>
            <w:noWrap/>
            <w:hideMark/>
          </w:tcPr>
          <w:p w:rsidR="00C64BCC" w:rsidRPr="00B867FA" w:rsidRDefault="00C64BCC" w:rsidP="00C64BC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867FA">
              <w:rPr>
                <w:rFonts w:ascii="Arial" w:hAnsi="Arial" w:cs="Arial"/>
                <w:color w:val="000000"/>
                <w:lang w:eastAsia="ru-RU"/>
              </w:rPr>
              <w:t>06</w:t>
            </w:r>
          </w:p>
        </w:tc>
        <w:tc>
          <w:tcPr>
            <w:tcW w:w="1865" w:type="dxa"/>
            <w:shd w:val="clear" w:color="auto" w:fill="auto"/>
            <w:noWrap/>
            <w:hideMark/>
          </w:tcPr>
          <w:p w:rsidR="00C64BCC" w:rsidRPr="00B867FA" w:rsidRDefault="00C64BCC" w:rsidP="00C64BCC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B867FA">
              <w:rPr>
                <w:rFonts w:ascii="Arial" w:hAnsi="Arial" w:cs="Arial"/>
                <w:lang w:eastAsia="ru-RU"/>
              </w:rPr>
              <w:t>8 447 785,45</w:t>
            </w:r>
          </w:p>
        </w:tc>
        <w:tc>
          <w:tcPr>
            <w:tcW w:w="1832" w:type="dxa"/>
            <w:shd w:val="clear" w:color="auto" w:fill="auto"/>
            <w:noWrap/>
            <w:hideMark/>
          </w:tcPr>
          <w:p w:rsidR="00C64BCC" w:rsidRPr="00B867FA" w:rsidRDefault="00C64BCC" w:rsidP="00C64BCC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B867FA">
              <w:rPr>
                <w:rFonts w:ascii="Arial" w:hAnsi="Arial" w:cs="Arial"/>
                <w:lang w:eastAsia="ru-RU"/>
              </w:rPr>
              <w:t>8 429 119,93</w:t>
            </w:r>
          </w:p>
        </w:tc>
        <w:tc>
          <w:tcPr>
            <w:tcW w:w="1797" w:type="dxa"/>
            <w:shd w:val="clear" w:color="auto" w:fill="auto"/>
            <w:noWrap/>
            <w:hideMark/>
          </w:tcPr>
          <w:p w:rsidR="00C64BCC" w:rsidRPr="00B867FA" w:rsidRDefault="00C64BCC" w:rsidP="00C64BCC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B867FA">
              <w:rPr>
                <w:rFonts w:ascii="Arial" w:hAnsi="Arial" w:cs="Arial"/>
                <w:lang w:eastAsia="ru-RU"/>
              </w:rPr>
              <w:t>8 429 469,53</w:t>
            </w:r>
          </w:p>
        </w:tc>
      </w:tr>
      <w:tr w:rsidR="00E929CF" w:rsidRPr="00B867FA" w:rsidTr="00E929CF">
        <w:trPr>
          <w:trHeight w:val="57"/>
        </w:trPr>
        <w:tc>
          <w:tcPr>
            <w:tcW w:w="3064" w:type="dxa"/>
            <w:shd w:val="clear" w:color="auto" w:fill="auto"/>
            <w:hideMark/>
          </w:tcPr>
          <w:p w:rsidR="00C64BCC" w:rsidRPr="00B867FA" w:rsidRDefault="00C64BCC" w:rsidP="00C64BC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B867FA">
              <w:rPr>
                <w:rFonts w:ascii="Arial" w:hAnsi="Arial" w:cs="Arial"/>
                <w:color w:val="000000"/>
                <w:lang w:eastAsia="ru-RU"/>
              </w:rPr>
              <w:t>Резервные фонды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64BCC" w:rsidRPr="00B867FA" w:rsidRDefault="00C64BCC" w:rsidP="00C64BC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867F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532" w:type="dxa"/>
            <w:shd w:val="clear" w:color="auto" w:fill="auto"/>
            <w:noWrap/>
            <w:hideMark/>
          </w:tcPr>
          <w:p w:rsidR="00C64BCC" w:rsidRPr="00B867FA" w:rsidRDefault="00C64BCC" w:rsidP="00C64BC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867FA">
              <w:rPr>
                <w:rFonts w:ascii="Arial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1865" w:type="dxa"/>
            <w:shd w:val="clear" w:color="auto" w:fill="auto"/>
            <w:noWrap/>
            <w:hideMark/>
          </w:tcPr>
          <w:p w:rsidR="00C64BCC" w:rsidRPr="00B867FA" w:rsidRDefault="00C64BCC" w:rsidP="00C64BCC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B867FA">
              <w:rPr>
                <w:rFonts w:ascii="Arial" w:hAnsi="Arial" w:cs="Arial"/>
                <w:lang w:eastAsia="ru-RU"/>
              </w:rPr>
              <w:t>1 747 230,00</w:t>
            </w:r>
          </w:p>
        </w:tc>
        <w:tc>
          <w:tcPr>
            <w:tcW w:w="1832" w:type="dxa"/>
            <w:shd w:val="clear" w:color="auto" w:fill="auto"/>
            <w:noWrap/>
            <w:hideMark/>
          </w:tcPr>
          <w:p w:rsidR="00C64BCC" w:rsidRPr="00B867FA" w:rsidRDefault="00C64BCC" w:rsidP="00C64BCC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B867FA">
              <w:rPr>
                <w:rFonts w:ascii="Arial" w:hAnsi="Arial" w:cs="Arial"/>
                <w:lang w:eastAsia="ru-RU"/>
              </w:rPr>
              <w:t>2 280 000,00</w:t>
            </w:r>
          </w:p>
        </w:tc>
        <w:tc>
          <w:tcPr>
            <w:tcW w:w="1797" w:type="dxa"/>
            <w:shd w:val="clear" w:color="auto" w:fill="auto"/>
            <w:noWrap/>
            <w:hideMark/>
          </w:tcPr>
          <w:p w:rsidR="00C64BCC" w:rsidRPr="00B867FA" w:rsidRDefault="00C64BCC" w:rsidP="00C64BCC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B867FA">
              <w:rPr>
                <w:rFonts w:ascii="Arial" w:hAnsi="Arial" w:cs="Arial"/>
                <w:lang w:eastAsia="ru-RU"/>
              </w:rPr>
              <w:t>2 280 000,00</w:t>
            </w:r>
          </w:p>
        </w:tc>
      </w:tr>
      <w:tr w:rsidR="00E929CF" w:rsidRPr="00B867FA" w:rsidTr="00E929CF">
        <w:trPr>
          <w:trHeight w:val="57"/>
        </w:trPr>
        <w:tc>
          <w:tcPr>
            <w:tcW w:w="3064" w:type="dxa"/>
            <w:shd w:val="clear" w:color="auto" w:fill="auto"/>
            <w:hideMark/>
          </w:tcPr>
          <w:p w:rsidR="00C64BCC" w:rsidRPr="00B867FA" w:rsidRDefault="00C64BCC" w:rsidP="00C64BC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B867FA">
              <w:rPr>
                <w:rFonts w:ascii="Arial" w:hAnsi="Arial" w:cs="Arial"/>
                <w:color w:val="000000"/>
                <w:lang w:eastAsia="ru-RU"/>
              </w:rPr>
              <w:t>Другие общегосударственные  вопросы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64BCC" w:rsidRPr="00B867FA" w:rsidRDefault="00C64BCC" w:rsidP="00C64BC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867F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532" w:type="dxa"/>
            <w:shd w:val="clear" w:color="auto" w:fill="auto"/>
            <w:noWrap/>
            <w:hideMark/>
          </w:tcPr>
          <w:p w:rsidR="00C64BCC" w:rsidRPr="00B867FA" w:rsidRDefault="00C64BCC" w:rsidP="00C64BC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867FA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865" w:type="dxa"/>
            <w:shd w:val="clear" w:color="auto" w:fill="auto"/>
            <w:noWrap/>
            <w:hideMark/>
          </w:tcPr>
          <w:p w:rsidR="00C64BCC" w:rsidRPr="00B867FA" w:rsidRDefault="00C64BCC" w:rsidP="00C64BCC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B867FA">
              <w:rPr>
                <w:rFonts w:ascii="Arial" w:hAnsi="Arial" w:cs="Arial"/>
                <w:lang w:eastAsia="ru-RU"/>
              </w:rPr>
              <w:t>80 554 127,98</w:t>
            </w:r>
          </w:p>
        </w:tc>
        <w:tc>
          <w:tcPr>
            <w:tcW w:w="1832" w:type="dxa"/>
            <w:shd w:val="clear" w:color="auto" w:fill="auto"/>
            <w:noWrap/>
            <w:hideMark/>
          </w:tcPr>
          <w:p w:rsidR="00C64BCC" w:rsidRPr="00B867FA" w:rsidRDefault="00C64BCC" w:rsidP="00C64BCC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B867FA">
              <w:rPr>
                <w:rFonts w:ascii="Arial" w:hAnsi="Arial" w:cs="Arial"/>
                <w:lang w:eastAsia="ru-RU"/>
              </w:rPr>
              <w:t>68 973 954,55</w:t>
            </w:r>
          </w:p>
        </w:tc>
        <w:tc>
          <w:tcPr>
            <w:tcW w:w="1797" w:type="dxa"/>
            <w:shd w:val="clear" w:color="auto" w:fill="auto"/>
            <w:noWrap/>
            <w:hideMark/>
          </w:tcPr>
          <w:p w:rsidR="00C64BCC" w:rsidRPr="00B867FA" w:rsidRDefault="00C64BCC" w:rsidP="00C64BCC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B867FA">
              <w:rPr>
                <w:rFonts w:ascii="Arial" w:hAnsi="Arial" w:cs="Arial"/>
                <w:lang w:eastAsia="ru-RU"/>
              </w:rPr>
              <w:t>77 731 993,86</w:t>
            </w:r>
          </w:p>
        </w:tc>
      </w:tr>
      <w:tr w:rsidR="00E929CF" w:rsidRPr="00B867FA" w:rsidTr="00E929CF">
        <w:trPr>
          <w:trHeight w:val="57"/>
        </w:trPr>
        <w:tc>
          <w:tcPr>
            <w:tcW w:w="3064" w:type="dxa"/>
            <w:shd w:val="clear" w:color="auto" w:fill="auto"/>
            <w:hideMark/>
          </w:tcPr>
          <w:p w:rsidR="00C64BCC" w:rsidRPr="00B867FA" w:rsidRDefault="00C64BCC" w:rsidP="00C64BCC">
            <w:pPr>
              <w:suppressAutoHyphens w:val="0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B867FA">
              <w:rPr>
                <w:rFonts w:ascii="Arial" w:hAnsi="Arial" w:cs="Arial"/>
                <w:b/>
                <w:bCs/>
                <w:color w:val="000000"/>
                <w:lang w:eastAsia="ru-RU"/>
              </w:rPr>
              <w:t>Национальная оборона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64BCC" w:rsidRPr="00B867FA" w:rsidRDefault="00C64BCC" w:rsidP="00C64BCC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B867FA">
              <w:rPr>
                <w:rFonts w:ascii="Arial" w:hAnsi="Arial" w:cs="Arial"/>
                <w:b/>
                <w:bCs/>
                <w:color w:val="000000"/>
                <w:lang w:eastAsia="ru-RU"/>
              </w:rPr>
              <w:t>02</w:t>
            </w:r>
          </w:p>
        </w:tc>
        <w:tc>
          <w:tcPr>
            <w:tcW w:w="532" w:type="dxa"/>
            <w:shd w:val="clear" w:color="auto" w:fill="auto"/>
            <w:noWrap/>
            <w:hideMark/>
          </w:tcPr>
          <w:p w:rsidR="00C64BCC" w:rsidRPr="00B867FA" w:rsidRDefault="00C64BCC" w:rsidP="00C64BCC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B867FA">
              <w:rPr>
                <w:rFonts w:ascii="Arial" w:hAnsi="Arial" w:cs="Arial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865" w:type="dxa"/>
            <w:shd w:val="clear" w:color="auto" w:fill="auto"/>
            <w:noWrap/>
            <w:hideMark/>
          </w:tcPr>
          <w:p w:rsidR="00C64BCC" w:rsidRPr="00B867FA" w:rsidRDefault="00C64BCC" w:rsidP="00C64BCC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B867FA">
              <w:rPr>
                <w:rFonts w:ascii="Arial" w:hAnsi="Arial" w:cs="Arial"/>
                <w:b/>
                <w:bCs/>
                <w:lang w:eastAsia="ru-RU"/>
              </w:rPr>
              <w:t>1 157 072,51</w:t>
            </w:r>
          </w:p>
        </w:tc>
        <w:tc>
          <w:tcPr>
            <w:tcW w:w="1832" w:type="dxa"/>
            <w:shd w:val="clear" w:color="auto" w:fill="auto"/>
            <w:noWrap/>
            <w:hideMark/>
          </w:tcPr>
          <w:p w:rsidR="00C64BCC" w:rsidRPr="00B867FA" w:rsidRDefault="00C64BCC" w:rsidP="00C64BCC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B867FA">
              <w:rPr>
                <w:rFonts w:ascii="Arial" w:hAnsi="Arial" w:cs="Arial"/>
                <w:b/>
                <w:bCs/>
                <w:lang w:eastAsia="ru-RU"/>
              </w:rPr>
              <w:t>1 170 469,62</w:t>
            </w:r>
          </w:p>
        </w:tc>
        <w:tc>
          <w:tcPr>
            <w:tcW w:w="1797" w:type="dxa"/>
            <w:shd w:val="clear" w:color="auto" w:fill="auto"/>
            <w:noWrap/>
            <w:hideMark/>
          </w:tcPr>
          <w:p w:rsidR="00C64BCC" w:rsidRPr="00B867FA" w:rsidRDefault="00C64BCC" w:rsidP="00C64BCC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B867FA">
              <w:rPr>
                <w:rFonts w:ascii="Arial" w:hAnsi="Arial" w:cs="Arial"/>
                <w:b/>
                <w:bCs/>
                <w:lang w:eastAsia="ru-RU"/>
              </w:rPr>
              <w:t>1 273 681,01</w:t>
            </w:r>
          </w:p>
        </w:tc>
      </w:tr>
      <w:tr w:rsidR="00E929CF" w:rsidRPr="00B867FA" w:rsidTr="00E929CF">
        <w:trPr>
          <w:trHeight w:val="57"/>
        </w:trPr>
        <w:tc>
          <w:tcPr>
            <w:tcW w:w="3064" w:type="dxa"/>
            <w:shd w:val="clear" w:color="auto" w:fill="auto"/>
            <w:hideMark/>
          </w:tcPr>
          <w:p w:rsidR="00C64BCC" w:rsidRPr="00B867FA" w:rsidRDefault="00C64BCC" w:rsidP="00C64BC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B867FA">
              <w:rPr>
                <w:rFonts w:ascii="Arial" w:hAnsi="Arial" w:cs="Arial"/>
                <w:color w:val="00000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64BCC" w:rsidRPr="00B867FA" w:rsidRDefault="00C64BCC" w:rsidP="00C64BC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867FA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532" w:type="dxa"/>
            <w:shd w:val="clear" w:color="auto" w:fill="auto"/>
            <w:noWrap/>
            <w:hideMark/>
          </w:tcPr>
          <w:p w:rsidR="00C64BCC" w:rsidRPr="00B867FA" w:rsidRDefault="00C64BCC" w:rsidP="00C64BC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867FA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865" w:type="dxa"/>
            <w:shd w:val="clear" w:color="auto" w:fill="auto"/>
            <w:noWrap/>
            <w:hideMark/>
          </w:tcPr>
          <w:p w:rsidR="00C64BCC" w:rsidRPr="00B867FA" w:rsidRDefault="00C64BCC" w:rsidP="00C64BCC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B867FA">
              <w:rPr>
                <w:rFonts w:ascii="Arial" w:hAnsi="Arial" w:cs="Arial"/>
                <w:lang w:eastAsia="ru-RU"/>
              </w:rPr>
              <w:t>1 078 472,51</w:t>
            </w:r>
          </w:p>
        </w:tc>
        <w:tc>
          <w:tcPr>
            <w:tcW w:w="1832" w:type="dxa"/>
            <w:shd w:val="clear" w:color="auto" w:fill="auto"/>
            <w:noWrap/>
            <w:hideMark/>
          </w:tcPr>
          <w:p w:rsidR="00C64BCC" w:rsidRPr="00B867FA" w:rsidRDefault="00C64BCC" w:rsidP="00C64BCC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B867FA">
              <w:rPr>
                <w:rFonts w:ascii="Arial" w:hAnsi="Arial" w:cs="Arial"/>
                <w:lang w:eastAsia="ru-RU"/>
              </w:rPr>
              <w:t>1 144 469,62</w:t>
            </w:r>
          </w:p>
        </w:tc>
        <w:tc>
          <w:tcPr>
            <w:tcW w:w="1797" w:type="dxa"/>
            <w:shd w:val="clear" w:color="auto" w:fill="auto"/>
            <w:noWrap/>
            <w:hideMark/>
          </w:tcPr>
          <w:p w:rsidR="00C64BCC" w:rsidRPr="00B867FA" w:rsidRDefault="00C64BCC" w:rsidP="00C64BCC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B867FA">
              <w:rPr>
                <w:rFonts w:ascii="Arial" w:hAnsi="Arial" w:cs="Arial"/>
                <w:lang w:eastAsia="ru-RU"/>
              </w:rPr>
              <w:t>1 247 681,01</w:t>
            </w:r>
          </w:p>
        </w:tc>
      </w:tr>
      <w:tr w:rsidR="00E929CF" w:rsidRPr="00B867FA" w:rsidTr="00E929CF">
        <w:trPr>
          <w:trHeight w:val="57"/>
        </w:trPr>
        <w:tc>
          <w:tcPr>
            <w:tcW w:w="3064" w:type="dxa"/>
            <w:shd w:val="clear" w:color="auto" w:fill="auto"/>
            <w:hideMark/>
          </w:tcPr>
          <w:p w:rsidR="00C64BCC" w:rsidRPr="00B867FA" w:rsidRDefault="00670ED8" w:rsidP="00C64BC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 xml:space="preserve">Мобилизационная </w:t>
            </w:r>
            <w:r>
              <w:rPr>
                <w:rFonts w:ascii="Arial" w:hAnsi="Arial" w:cs="Arial"/>
                <w:color w:val="000000"/>
                <w:lang w:eastAsia="ru-RU"/>
              </w:rPr>
              <w:lastRenderedPageBreak/>
              <w:t>подготовка экономики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64BCC" w:rsidRPr="00B867FA" w:rsidRDefault="00C64BCC" w:rsidP="00C64BC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867FA">
              <w:rPr>
                <w:rFonts w:ascii="Arial" w:hAnsi="Arial" w:cs="Arial"/>
                <w:color w:val="000000"/>
                <w:lang w:eastAsia="ru-RU"/>
              </w:rPr>
              <w:lastRenderedPageBreak/>
              <w:t>02</w:t>
            </w:r>
          </w:p>
        </w:tc>
        <w:tc>
          <w:tcPr>
            <w:tcW w:w="532" w:type="dxa"/>
            <w:shd w:val="clear" w:color="auto" w:fill="auto"/>
            <w:noWrap/>
            <w:hideMark/>
          </w:tcPr>
          <w:p w:rsidR="00C64BCC" w:rsidRPr="00B867FA" w:rsidRDefault="00C64BCC" w:rsidP="00C64BC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867FA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1865" w:type="dxa"/>
            <w:shd w:val="clear" w:color="auto" w:fill="auto"/>
            <w:noWrap/>
            <w:hideMark/>
          </w:tcPr>
          <w:p w:rsidR="00C64BCC" w:rsidRPr="00B867FA" w:rsidRDefault="00C64BCC" w:rsidP="00C64BCC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B867FA">
              <w:rPr>
                <w:rFonts w:ascii="Arial" w:hAnsi="Arial" w:cs="Arial"/>
                <w:lang w:eastAsia="ru-RU"/>
              </w:rPr>
              <w:t>78 600,00</w:t>
            </w:r>
          </w:p>
        </w:tc>
        <w:tc>
          <w:tcPr>
            <w:tcW w:w="1832" w:type="dxa"/>
            <w:shd w:val="clear" w:color="auto" w:fill="auto"/>
            <w:noWrap/>
            <w:hideMark/>
          </w:tcPr>
          <w:p w:rsidR="00C64BCC" w:rsidRPr="00B867FA" w:rsidRDefault="00C64BCC" w:rsidP="00C64BCC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B867FA">
              <w:rPr>
                <w:rFonts w:ascii="Arial" w:hAnsi="Arial" w:cs="Arial"/>
                <w:lang w:eastAsia="ru-RU"/>
              </w:rPr>
              <w:t>26 000,00</w:t>
            </w:r>
          </w:p>
        </w:tc>
        <w:tc>
          <w:tcPr>
            <w:tcW w:w="1797" w:type="dxa"/>
            <w:shd w:val="clear" w:color="auto" w:fill="auto"/>
            <w:noWrap/>
            <w:hideMark/>
          </w:tcPr>
          <w:p w:rsidR="00C64BCC" w:rsidRPr="00B867FA" w:rsidRDefault="00C64BCC" w:rsidP="00C64BCC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B867FA">
              <w:rPr>
                <w:rFonts w:ascii="Arial" w:hAnsi="Arial" w:cs="Arial"/>
                <w:lang w:eastAsia="ru-RU"/>
              </w:rPr>
              <w:t>26 000,00</w:t>
            </w:r>
          </w:p>
        </w:tc>
      </w:tr>
      <w:tr w:rsidR="00E929CF" w:rsidRPr="00B867FA" w:rsidTr="00E929CF">
        <w:trPr>
          <w:trHeight w:val="57"/>
        </w:trPr>
        <w:tc>
          <w:tcPr>
            <w:tcW w:w="3064" w:type="dxa"/>
            <w:shd w:val="clear" w:color="auto" w:fill="auto"/>
            <w:hideMark/>
          </w:tcPr>
          <w:p w:rsidR="00C64BCC" w:rsidRPr="00B867FA" w:rsidRDefault="00C64BCC" w:rsidP="00C64BCC">
            <w:pPr>
              <w:suppressAutoHyphens w:val="0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B867FA">
              <w:rPr>
                <w:rFonts w:ascii="Arial" w:hAnsi="Arial" w:cs="Arial"/>
                <w:b/>
                <w:bCs/>
                <w:color w:val="000000"/>
                <w:lang w:eastAsia="ru-RU"/>
              </w:rPr>
              <w:lastRenderedPageBreak/>
              <w:t>Национальная безопасность  и правоохранительная  деятельность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64BCC" w:rsidRPr="00B867FA" w:rsidRDefault="00C64BCC" w:rsidP="00C64BCC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B867FA">
              <w:rPr>
                <w:rFonts w:ascii="Arial" w:hAnsi="Arial" w:cs="Arial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532" w:type="dxa"/>
            <w:shd w:val="clear" w:color="auto" w:fill="auto"/>
            <w:noWrap/>
            <w:hideMark/>
          </w:tcPr>
          <w:p w:rsidR="00C64BCC" w:rsidRPr="00B867FA" w:rsidRDefault="00C64BCC" w:rsidP="00C64BCC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B867FA">
              <w:rPr>
                <w:rFonts w:ascii="Arial" w:hAnsi="Arial" w:cs="Arial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865" w:type="dxa"/>
            <w:shd w:val="clear" w:color="auto" w:fill="auto"/>
            <w:noWrap/>
            <w:hideMark/>
          </w:tcPr>
          <w:p w:rsidR="00C64BCC" w:rsidRPr="00B867FA" w:rsidRDefault="00C64BCC" w:rsidP="00C64BCC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B867FA">
              <w:rPr>
                <w:rFonts w:ascii="Arial" w:hAnsi="Arial" w:cs="Arial"/>
                <w:b/>
                <w:bCs/>
                <w:lang w:eastAsia="ru-RU"/>
              </w:rPr>
              <w:t>6 488 363,60</w:t>
            </w:r>
          </w:p>
        </w:tc>
        <w:tc>
          <w:tcPr>
            <w:tcW w:w="1832" w:type="dxa"/>
            <w:shd w:val="clear" w:color="auto" w:fill="auto"/>
            <w:noWrap/>
            <w:hideMark/>
          </w:tcPr>
          <w:p w:rsidR="00C64BCC" w:rsidRPr="00B867FA" w:rsidRDefault="00C64BCC" w:rsidP="00C64BCC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B867FA">
              <w:rPr>
                <w:rFonts w:ascii="Arial" w:hAnsi="Arial" w:cs="Arial"/>
                <w:b/>
                <w:bCs/>
                <w:lang w:eastAsia="ru-RU"/>
              </w:rPr>
              <w:t>5 215 719,00</w:t>
            </w:r>
          </w:p>
        </w:tc>
        <w:tc>
          <w:tcPr>
            <w:tcW w:w="1797" w:type="dxa"/>
            <w:shd w:val="clear" w:color="auto" w:fill="auto"/>
            <w:noWrap/>
            <w:hideMark/>
          </w:tcPr>
          <w:p w:rsidR="00C64BCC" w:rsidRPr="00B867FA" w:rsidRDefault="00C64BCC" w:rsidP="00C64BCC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B867FA">
              <w:rPr>
                <w:rFonts w:ascii="Arial" w:hAnsi="Arial" w:cs="Arial"/>
                <w:b/>
                <w:bCs/>
                <w:lang w:eastAsia="ru-RU"/>
              </w:rPr>
              <w:t>5 961 719,00</w:t>
            </w:r>
          </w:p>
        </w:tc>
      </w:tr>
      <w:tr w:rsidR="00E929CF" w:rsidRPr="00B867FA" w:rsidTr="00E929CF">
        <w:trPr>
          <w:trHeight w:val="57"/>
        </w:trPr>
        <w:tc>
          <w:tcPr>
            <w:tcW w:w="3064" w:type="dxa"/>
            <w:shd w:val="clear" w:color="auto" w:fill="auto"/>
            <w:hideMark/>
          </w:tcPr>
          <w:p w:rsidR="00C64BCC" w:rsidRPr="00B867FA" w:rsidRDefault="00C64BCC" w:rsidP="00C64BC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B867FA">
              <w:rPr>
                <w:rFonts w:ascii="Arial" w:hAnsi="Arial" w:cs="Arial"/>
                <w:color w:val="00000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64BCC" w:rsidRPr="00B867FA" w:rsidRDefault="00C64BCC" w:rsidP="00C64BC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867FA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532" w:type="dxa"/>
            <w:shd w:val="clear" w:color="auto" w:fill="auto"/>
            <w:noWrap/>
            <w:hideMark/>
          </w:tcPr>
          <w:p w:rsidR="00C64BCC" w:rsidRPr="00B867FA" w:rsidRDefault="00C64BCC" w:rsidP="00C64BC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867FA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1865" w:type="dxa"/>
            <w:shd w:val="clear" w:color="000000" w:fill="FFFFFF"/>
            <w:noWrap/>
            <w:hideMark/>
          </w:tcPr>
          <w:p w:rsidR="00C64BCC" w:rsidRPr="00B867FA" w:rsidRDefault="00C64BCC" w:rsidP="00C64BCC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B867FA">
              <w:rPr>
                <w:rFonts w:ascii="Arial" w:hAnsi="Arial" w:cs="Arial"/>
                <w:lang w:eastAsia="ru-RU"/>
              </w:rPr>
              <w:t>6 314 516,00</w:t>
            </w:r>
          </w:p>
        </w:tc>
        <w:tc>
          <w:tcPr>
            <w:tcW w:w="1832" w:type="dxa"/>
            <w:shd w:val="clear" w:color="auto" w:fill="auto"/>
            <w:noWrap/>
            <w:hideMark/>
          </w:tcPr>
          <w:p w:rsidR="00C64BCC" w:rsidRPr="00B867FA" w:rsidRDefault="00C64BCC" w:rsidP="00C64BCC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B867FA">
              <w:rPr>
                <w:rFonts w:ascii="Arial" w:hAnsi="Arial" w:cs="Arial"/>
                <w:lang w:eastAsia="ru-RU"/>
              </w:rPr>
              <w:t>5 215 719,00</w:t>
            </w:r>
          </w:p>
        </w:tc>
        <w:tc>
          <w:tcPr>
            <w:tcW w:w="1797" w:type="dxa"/>
            <w:shd w:val="clear" w:color="auto" w:fill="auto"/>
            <w:noWrap/>
            <w:hideMark/>
          </w:tcPr>
          <w:p w:rsidR="00C64BCC" w:rsidRPr="00B867FA" w:rsidRDefault="00C64BCC" w:rsidP="00C64BCC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B867FA">
              <w:rPr>
                <w:rFonts w:ascii="Arial" w:hAnsi="Arial" w:cs="Arial"/>
                <w:lang w:eastAsia="ru-RU"/>
              </w:rPr>
              <w:t>5 961 719,00</w:t>
            </w:r>
          </w:p>
        </w:tc>
      </w:tr>
      <w:tr w:rsidR="00E929CF" w:rsidRPr="00B867FA" w:rsidTr="00E929CF">
        <w:trPr>
          <w:trHeight w:val="57"/>
        </w:trPr>
        <w:tc>
          <w:tcPr>
            <w:tcW w:w="3064" w:type="dxa"/>
            <w:shd w:val="clear" w:color="auto" w:fill="auto"/>
            <w:hideMark/>
          </w:tcPr>
          <w:p w:rsidR="00C64BCC" w:rsidRPr="00B867FA" w:rsidRDefault="00C64BCC" w:rsidP="00C64BC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B867FA">
              <w:rPr>
                <w:rFonts w:ascii="Arial" w:hAnsi="Arial" w:cs="Arial"/>
                <w:color w:val="00000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64BCC" w:rsidRPr="00B867FA" w:rsidRDefault="00C64BCC" w:rsidP="00C64BC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867FA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532" w:type="dxa"/>
            <w:shd w:val="clear" w:color="auto" w:fill="auto"/>
            <w:noWrap/>
            <w:hideMark/>
          </w:tcPr>
          <w:p w:rsidR="00C64BCC" w:rsidRPr="00B867FA" w:rsidRDefault="00C64BCC" w:rsidP="00C64BC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867FA">
              <w:rPr>
                <w:rFonts w:ascii="Arial" w:hAnsi="Arial" w:cs="Arial"/>
                <w:color w:val="000000"/>
                <w:lang w:eastAsia="ru-RU"/>
              </w:rPr>
              <w:t>14</w:t>
            </w:r>
          </w:p>
        </w:tc>
        <w:tc>
          <w:tcPr>
            <w:tcW w:w="1865" w:type="dxa"/>
            <w:shd w:val="clear" w:color="auto" w:fill="auto"/>
            <w:noWrap/>
            <w:hideMark/>
          </w:tcPr>
          <w:p w:rsidR="00C64BCC" w:rsidRPr="00B867FA" w:rsidRDefault="00C64BCC" w:rsidP="00C64BCC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B867FA">
              <w:rPr>
                <w:rFonts w:ascii="Arial" w:hAnsi="Arial" w:cs="Arial"/>
                <w:lang w:eastAsia="ru-RU"/>
              </w:rPr>
              <w:t>173 847,60</w:t>
            </w:r>
          </w:p>
        </w:tc>
        <w:tc>
          <w:tcPr>
            <w:tcW w:w="1832" w:type="dxa"/>
            <w:shd w:val="clear" w:color="auto" w:fill="auto"/>
            <w:noWrap/>
            <w:hideMark/>
          </w:tcPr>
          <w:p w:rsidR="00C64BCC" w:rsidRPr="00B867FA" w:rsidRDefault="00C64BCC" w:rsidP="00C64BCC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B867FA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797" w:type="dxa"/>
            <w:shd w:val="clear" w:color="auto" w:fill="auto"/>
            <w:noWrap/>
            <w:hideMark/>
          </w:tcPr>
          <w:p w:rsidR="00C64BCC" w:rsidRPr="00B867FA" w:rsidRDefault="00C64BCC" w:rsidP="00C64BCC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B867FA"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E929CF" w:rsidRPr="00B867FA" w:rsidTr="00E929CF">
        <w:trPr>
          <w:trHeight w:val="57"/>
        </w:trPr>
        <w:tc>
          <w:tcPr>
            <w:tcW w:w="3064" w:type="dxa"/>
            <w:shd w:val="clear" w:color="auto" w:fill="auto"/>
            <w:hideMark/>
          </w:tcPr>
          <w:p w:rsidR="00C64BCC" w:rsidRPr="00B867FA" w:rsidRDefault="00C64BCC" w:rsidP="00C64BCC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r w:rsidRPr="00B867FA">
              <w:rPr>
                <w:rFonts w:ascii="Arial" w:hAnsi="Arial" w:cs="Arial"/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64BCC" w:rsidRPr="00B867FA" w:rsidRDefault="00C64BCC" w:rsidP="00C64BCC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B867FA">
              <w:rPr>
                <w:rFonts w:ascii="Arial" w:hAnsi="Arial" w:cs="Arial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532" w:type="dxa"/>
            <w:shd w:val="clear" w:color="auto" w:fill="auto"/>
            <w:noWrap/>
            <w:hideMark/>
          </w:tcPr>
          <w:p w:rsidR="00C64BCC" w:rsidRPr="00B867FA" w:rsidRDefault="00C64BCC" w:rsidP="00C64BCC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B867FA">
              <w:rPr>
                <w:rFonts w:ascii="Arial" w:hAnsi="Arial" w:cs="Arial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865" w:type="dxa"/>
            <w:shd w:val="clear" w:color="auto" w:fill="auto"/>
            <w:noWrap/>
            <w:hideMark/>
          </w:tcPr>
          <w:p w:rsidR="00C64BCC" w:rsidRPr="00B867FA" w:rsidRDefault="00C64BCC" w:rsidP="00E929CF">
            <w:pPr>
              <w:suppressAutoHyphens w:val="0"/>
              <w:ind w:left="-88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B867FA">
              <w:rPr>
                <w:rFonts w:ascii="Arial" w:hAnsi="Arial" w:cs="Arial"/>
                <w:b/>
                <w:bCs/>
                <w:lang w:eastAsia="ru-RU"/>
              </w:rPr>
              <w:t>120 038 949,18</w:t>
            </w:r>
          </w:p>
        </w:tc>
        <w:tc>
          <w:tcPr>
            <w:tcW w:w="1832" w:type="dxa"/>
            <w:shd w:val="clear" w:color="auto" w:fill="auto"/>
            <w:noWrap/>
            <w:hideMark/>
          </w:tcPr>
          <w:p w:rsidR="00C64BCC" w:rsidRPr="00B867FA" w:rsidRDefault="00C64BCC" w:rsidP="00C64BCC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B867FA">
              <w:rPr>
                <w:rFonts w:ascii="Arial" w:hAnsi="Arial" w:cs="Arial"/>
                <w:b/>
                <w:bCs/>
                <w:lang w:eastAsia="ru-RU"/>
              </w:rPr>
              <w:t>31 528 232,02</w:t>
            </w:r>
          </w:p>
        </w:tc>
        <w:tc>
          <w:tcPr>
            <w:tcW w:w="1797" w:type="dxa"/>
            <w:shd w:val="clear" w:color="auto" w:fill="auto"/>
            <w:noWrap/>
            <w:hideMark/>
          </w:tcPr>
          <w:p w:rsidR="00C64BCC" w:rsidRPr="00B867FA" w:rsidRDefault="00C64BCC" w:rsidP="00C64BCC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B867FA">
              <w:rPr>
                <w:rFonts w:ascii="Arial" w:hAnsi="Arial" w:cs="Arial"/>
                <w:b/>
                <w:bCs/>
                <w:lang w:eastAsia="ru-RU"/>
              </w:rPr>
              <w:t>61 610 460,63</w:t>
            </w:r>
          </w:p>
        </w:tc>
      </w:tr>
      <w:tr w:rsidR="00E929CF" w:rsidRPr="00B867FA" w:rsidTr="00E929CF">
        <w:trPr>
          <w:trHeight w:val="57"/>
        </w:trPr>
        <w:tc>
          <w:tcPr>
            <w:tcW w:w="3064" w:type="dxa"/>
            <w:shd w:val="clear" w:color="auto" w:fill="auto"/>
            <w:hideMark/>
          </w:tcPr>
          <w:p w:rsidR="00C64BCC" w:rsidRPr="00B867FA" w:rsidRDefault="00C64BCC" w:rsidP="00C64BCC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867FA">
              <w:rPr>
                <w:rFonts w:ascii="Arial" w:hAnsi="Arial" w:cs="Arial"/>
                <w:lang w:eastAsia="ru-RU"/>
              </w:rPr>
              <w:t>Общеэкономические вопросы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64BCC" w:rsidRPr="00B867FA" w:rsidRDefault="00C64BCC" w:rsidP="00C64BC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867FA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532" w:type="dxa"/>
            <w:shd w:val="clear" w:color="auto" w:fill="auto"/>
            <w:noWrap/>
            <w:hideMark/>
          </w:tcPr>
          <w:p w:rsidR="00C64BCC" w:rsidRPr="00B867FA" w:rsidRDefault="00C64BCC" w:rsidP="00C64BC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867F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865" w:type="dxa"/>
            <w:shd w:val="clear" w:color="auto" w:fill="auto"/>
            <w:noWrap/>
            <w:hideMark/>
          </w:tcPr>
          <w:p w:rsidR="00C64BCC" w:rsidRPr="00B867FA" w:rsidRDefault="00C64BCC" w:rsidP="00E929CF">
            <w:pPr>
              <w:suppressAutoHyphens w:val="0"/>
              <w:ind w:left="-88"/>
              <w:jc w:val="right"/>
              <w:rPr>
                <w:rFonts w:ascii="Arial" w:hAnsi="Arial" w:cs="Arial"/>
                <w:lang w:eastAsia="ru-RU"/>
              </w:rPr>
            </w:pPr>
            <w:r w:rsidRPr="00B867FA">
              <w:rPr>
                <w:rFonts w:ascii="Arial" w:hAnsi="Arial" w:cs="Arial"/>
                <w:lang w:eastAsia="ru-RU"/>
              </w:rPr>
              <w:t>506 977,30</w:t>
            </w:r>
          </w:p>
        </w:tc>
        <w:tc>
          <w:tcPr>
            <w:tcW w:w="1832" w:type="dxa"/>
            <w:shd w:val="clear" w:color="auto" w:fill="auto"/>
            <w:noWrap/>
            <w:hideMark/>
          </w:tcPr>
          <w:p w:rsidR="00C64BCC" w:rsidRPr="00B867FA" w:rsidRDefault="00C64BCC" w:rsidP="00C64BCC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B867FA">
              <w:rPr>
                <w:rFonts w:ascii="Arial" w:hAnsi="Arial" w:cs="Arial"/>
                <w:lang w:eastAsia="ru-RU"/>
              </w:rPr>
              <w:t>509 688,65</w:t>
            </w:r>
          </w:p>
        </w:tc>
        <w:tc>
          <w:tcPr>
            <w:tcW w:w="1797" w:type="dxa"/>
            <w:shd w:val="clear" w:color="auto" w:fill="auto"/>
            <w:noWrap/>
            <w:hideMark/>
          </w:tcPr>
          <w:p w:rsidR="00C64BCC" w:rsidRPr="00B867FA" w:rsidRDefault="00C64BCC" w:rsidP="00C64BCC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B867FA">
              <w:rPr>
                <w:rFonts w:ascii="Arial" w:hAnsi="Arial" w:cs="Arial"/>
                <w:lang w:eastAsia="ru-RU"/>
              </w:rPr>
              <w:t>472 014,65</w:t>
            </w:r>
          </w:p>
        </w:tc>
      </w:tr>
      <w:tr w:rsidR="00E929CF" w:rsidRPr="00B867FA" w:rsidTr="00E929CF">
        <w:trPr>
          <w:trHeight w:val="57"/>
        </w:trPr>
        <w:tc>
          <w:tcPr>
            <w:tcW w:w="3064" w:type="dxa"/>
            <w:shd w:val="clear" w:color="auto" w:fill="auto"/>
            <w:hideMark/>
          </w:tcPr>
          <w:p w:rsidR="00C64BCC" w:rsidRPr="00B867FA" w:rsidRDefault="00C64BCC" w:rsidP="00C64BCC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867FA">
              <w:rPr>
                <w:rFonts w:ascii="Arial" w:hAnsi="Arial" w:cs="Arial"/>
                <w:lang w:eastAsia="ru-RU"/>
              </w:rPr>
              <w:t>Сельское хозяйство и рыболовство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64BCC" w:rsidRPr="00B867FA" w:rsidRDefault="00C64BCC" w:rsidP="00C64BC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867FA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532" w:type="dxa"/>
            <w:shd w:val="clear" w:color="auto" w:fill="auto"/>
            <w:noWrap/>
            <w:hideMark/>
          </w:tcPr>
          <w:p w:rsidR="00C64BCC" w:rsidRPr="00B867FA" w:rsidRDefault="00C64BCC" w:rsidP="00C64BC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867FA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1865" w:type="dxa"/>
            <w:shd w:val="clear" w:color="auto" w:fill="auto"/>
            <w:noWrap/>
            <w:hideMark/>
          </w:tcPr>
          <w:p w:rsidR="00C64BCC" w:rsidRPr="00B867FA" w:rsidRDefault="00C64BCC" w:rsidP="00E929CF">
            <w:pPr>
              <w:suppressAutoHyphens w:val="0"/>
              <w:ind w:left="-88"/>
              <w:jc w:val="right"/>
              <w:rPr>
                <w:rFonts w:ascii="Arial" w:hAnsi="Arial" w:cs="Arial"/>
                <w:lang w:eastAsia="ru-RU"/>
              </w:rPr>
            </w:pPr>
            <w:r w:rsidRPr="00B867FA">
              <w:rPr>
                <w:rFonts w:ascii="Arial" w:hAnsi="Arial" w:cs="Arial"/>
                <w:lang w:eastAsia="ru-RU"/>
              </w:rPr>
              <w:t>1 666 672,77</w:t>
            </w:r>
          </w:p>
        </w:tc>
        <w:tc>
          <w:tcPr>
            <w:tcW w:w="1832" w:type="dxa"/>
            <w:shd w:val="clear" w:color="auto" w:fill="auto"/>
            <w:noWrap/>
            <w:hideMark/>
          </w:tcPr>
          <w:p w:rsidR="00C64BCC" w:rsidRPr="00B867FA" w:rsidRDefault="00C64BCC" w:rsidP="00C64BCC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B867FA">
              <w:rPr>
                <w:rFonts w:ascii="Arial" w:hAnsi="Arial" w:cs="Arial"/>
                <w:lang w:eastAsia="ru-RU"/>
              </w:rPr>
              <w:t>1 869 747,15</w:t>
            </w:r>
          </w:p>
        </w:tc>
        <w:tc>
          <w:tcPr>
            <w:tcW w:w="1797" w:type="dxa"/>
            <w:shd w:val="clear" w:color="auto" w:fill="auto"/>
            <w:noWrap/>
            <w:hideMark/>
          </w:tcPr>
          <w:p w:rsidR="00C64BCC" w:rsidRPr="00B867FA" w:rsidRDefault="00C64BCC" w:rsidP="00C64BCC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B867FA">
              <w:rPr>
                <w:rFonts w:ascii="Arial" w:hAnsi="Arial" w:cs="Arial"/>
                <w:lang w:eastAsia="ru-RU"/>
              </w:rPr>
              <w:t>1 890 825,49</w:t>
            </w:r>
          </w:p>
        </w:tc>
      </w:tr>
      <w:tr w:rsidR="00E929CF" w:rsidRPr="00B867FA" w:rsidTr="00E929CF">
        <w:trPr>
          <w:trHeight w:val="57"/>
        </w:trPr>
        <w:tc>
          <w:tcPr>
            <w:tcW w:w="3064" w:type="dxa"/>
            <w:shd w:val="clear" w:color="auto" w:fill="auto"/>
            <w:hideMark/>
          </w:tcPr>
          <w:p w:rsidR="00C64BCC" w:rsidRPr="00B867FA" w:rsidRDefault="00C64BCC" w:rsidP="00C64BCC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867FA">
              <w:rPr>
                <w:rFonts w:ascii="Arial" w:hAnsi="Arial" w:cs="Arial"/>
                <w:lang w:eastAsia="ru-RU"/>
              </w:rPr>
              <w:t>Водное хозяйство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64BCC" w:rsidRPr="00B867FA" w:rsidRDefault="00C64BCC" w:rsidP="00C64BC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867FA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532" w:type="dxa"/>
            <w:shd w:val="clear" w:color="auto" w:fill="auto"/>
            <w:noWrap/>
            <w:hideMark/>
          </w:tcPr>
          <w:p w:rsidR="00C64BCC" w:rsidRPr="00B867FA" w:rsidRDefault="00C64BCC" w:rsidP="00C64BC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867FA">
              <w:rPr>
                <w:rFonts w:ascii="Arial" w:hAnsi="Arial" w:cs="Arial"/>
                <w:color w:val="000000"/>
                <w:lang w:eastAsia="ru-RU"/>
              </w:rPr>
              <w:t>06</w:t>
            </w:r>
          </w:p>
        </w:tc>
        <w:tc>
          <w:tcPr>
            <w:tcW w:w="1865" w:type="dxa"/>
            <w:shd w:val="clear" w:color="auto" w:fill="auto"/>
            <w:noWrap/>
            <w:hideMark/>
          </w:tcPr>
          <w:p w:rsidR="00C64BCC" w:rsidRPr="00B867FA" w:rsidRDefault="00C64BCC" w:rsidP="00E929CF">
            <w:pPr>
              <w:suppressAutoHyphens w:val="0"/>
              <w:ind w:left="-88"/>
              <w:jc w:val="right"/>
              <w:rPr>
                <w:rFonts w:ascii="Arial" w:hAnsi="Arial" w:cs="Arial"/>
                <w:lang w:eastAsia="ru-RU"/>
              </w:rPr>
            </w:pPr>
            <w:r w:rsidRPr="00B867FA">
              <w:rPr>
                <w:rFonts w:ascii="Arial" w:hAnsi="Arial" w:cs="Arial"/>
                <w:lang w:eastAsia="ru-RU"/>
              </w:rPr>
              <w:t>77 000,00</w:t>
            </w:r>
          </w:p>
        </w:tc>
        <w:tc>
          <w:tcPr>
            <w:tcW w:w="1832" w:type="dxa"/>
            <w:shd w:val="clear" w:color="auto" w:fill="auto"/>
            <w:noWrap/>
            <w:hideMark/>
          </w:tcPr>
          <w:p w:rsidR="00C64BCC" w:rsidRPr="00B867FA" w:rsidRDefault="00C64BCC" w:rsidP="00C64BCC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B867FA">
              <w:rPr>
                <w:rFonts w:ascii="Arial" w:hAnsi="Arial" w:cs="Arial"/>
                <w:lang w:eastAsia="ru-RU"/>
              </w:rPr>
              <w:t>77 000,00</w:t>
            </w:r>
          </w:p>
        </w:tc>
        <w:tc>
          <w:tcPr>
            <w:tcW w:w="1797" w:type="dxa"/>
            <w:shd w:val="clear" w:color="000000" w:fill="FFFFFF"/>
            <w:noWrap/>
            <w:hideMark/>
          </w:tcPr>
          <w:p w:rsidR="00C64BCC" w:rsidRPr="00B867FA" w:rsidRDefault="00C64BCC" w:rsidP="00C64BCC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B867FA">
              <w:rPr>
                <w:rFonts w:ascii="Arial" w:hAnsi="Arial" w:cs="Arial"/>
                <w:lang w:eastAsia="ru-RU"/>
              </w:rPr>
              <w:t>77 000,00</w:t>
            </w:r>
          </w:p>
        </w:tc>
      </w:tr>
      <w:tr w:rsidR="00E929CF" w:rsidRPr="00B867FA" w:rsidTr="00E929CF">
        <w:trPr>
          <w:trHeight w:val="57"/>
        </w:trPr>
        <w:tc>
          <w:tcPr>
            <w:tcW w:w="3064" w:type="dxa"/>
            <w:shd w:val="clear" w:color="auto" w:fill="auto"/>
            <w:noWrap/>
            <w:hideMark/>
          </w:tcPr>
          <w:p w:rsidR="00C64BCC" w:rsidRPr="00B867FA" w:rsidRDefault="00C64BCC" w:rsidP="00C64BC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B867FA">
              <w:rPr>
                <w:rFonts w:ascii="Arial" w:hAnsi="Arial" w:cs="Arial"/>
                <w:color w:val="000000"/>
                <w:lang w:eastAsia="ru-RU"/>
              </w:rPr>
              <w:t>Дорожное хозяйство (дорожные фонды)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64BCC" w:rsidRPr="00B867FA" w:rsidRDefault="00C64BCC" w:rsidP="00C64BC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867FA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532" w:type="dxa"/>
            <w:shd w:val="clear" w:color="auto" w:fill="auto"/>
            <w:noWrap/>
            <w:hideMark/>
          </w:tcPr>
          <w:p w:rsidR="00C64BCC" w:rsidRPr="00B867FA" w:rsidRDefault="00C64BCC" w:rsidP="00C64BC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867FA">
              <w:rPr>
                <w:rFonts w:ascii="Arial" w:hAnsi="Arial" w:cs="Arial"/>
                <w:color w:val="000000"/>
                <w:lang w:eastAsia="ru-RU"/>
              </w:rPr>
              <w:t>09</w:t>
            </w:r>
          </w:p>
        </w:tc>
        <w:tc>
          <w:tcPr>
            <w:tcW w:w="1865" w:type="dxa"/>
            <w:shd w:val="clear" w:color="auto" w:fill="auto"/>
            <w:noWrap/>
            <w:hideMark/>
          </w:tcPr>
          <w:p w:rsidR="00C64BCC" w:rsidRPr="00B867FA" w:rsidRDefault="00C64BCC" w:rsidP="00E929CF">
            <w:pPr>
              <w:suppressAutoHyphens w:val="0"/>
              <w:ind w:left="-88"/>
              <w:jc w:val="right"/>
              <w:rPr>
                <w:rFonts w:ascii="Arial" w:hAnsi="Arial" w:cs="Arial"/>
                <w:lang w:eastAsia="ru-RU"/>
              </w:rPr>
            </w:pPr>
            <w:r w:rsidRPr="00B867FA">
              <w:rPr>
                <w:rFonts w:ascii="Arial" w:hAnsi="Arial" w:cs="Arial"/>
                <w:lang w:eastAsia="ru-RU"/>
              </w:rPr>
              <w:t>112 972 599,11</w:t>
            </w:r>
          </w:p>
        </w:tc>
        <w:tc>
          <w:tcPr>
            <w:tcW w:w="1832" w:type="dxa"/>
            <w:shd w:val="clear" w:color="auto" w:fill="auto"/>
            <w:noWrap/>
            <w:hideMark/>
          </w:tcPr>
          <w:p w:rsidR="00C64BCC" w:rsidRPr="00B867FA" w:rsidRDefault="00C64BCC" w:rsidP="00C64BCC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B867FA">
              <w:rPr>
                <w:rFonts w:ascii="Arial" w:hAnsi="Arial" w:cs="Arial"/>
                <w:lang w:eastAsia="ru-RU"/>
              </w:rPr>
              <w:t>27 089 596,22</w:t>
            </w:r>
          </w:p>
        </w:tc>
        <w:tc>
          <w:tcPr>
            <w:tcW w:w="1797" w:type="dxa"/>
            <w:shd w:val="clear" w:color="auto" w:fill="auto"/>
            <w:noWrap/>
            <w:hideMark/>
          </w:tcPr>
          <w:p w:rsidR="00C64BCC" w:rsidRPr="00B867FA" w:rsidRDefault="00C64BCC" w:rsidP="00C64BCC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B867FA">
              <w:rPr>
                <w:rFonts w:ascii="Arial" w:hAnsi="Arial" w:cs="Arial"/>
                <w:lang w:eastAsia="ru-RU"/>
              </w:rPr>
              <w:t>28 277 388,64</w:t>
            </w:r>
          </w:p>
        </w:tc>
      </w:tr>
      <w:tr w:rsidR="00E929CF" w:rsidRPr="00B867FA" w:rsidTr="00E929CF">
        <w:trPr>
          <w:trHeight w:val="57"/>
        </w:trPr>
        <w:tc>
          <w:tcPr>
            <w:tcW w:w="3064" w:type="dxa"/>
            <w:shd w:val="clear" w:color="auto" w:fill="auto"/>
            <w:noWrap/>
            <w:hideMark/>
          </w:tcPr>
          <w:p w:rsidR="00C64BCC" w:rsidRPr="00B867FA" w:rsidRDefault="00C64BCC" w:rsidP="00C64BC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B867FA">
              <w:rPr>
                <w:rFonts w:ascii="Arial" w:hAnsi="Arial" w:cs="Arial"/>
                <w:color w:val="000000"/>
                <w:lang w:eastAsia="ru-RU"/>
              </w:rPr>
              <w:t>Связь и информатика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64BCC" w:rsidRPr="00B867FA" w:rsidRDefault="00C64BCC" w:rsidP="00C64BC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867FA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532" w:type="dxa"/>
            <w:shd w:val="clear" w:color="auto" w:fill="auto"/>
            <w:noWrap/>
            <w:hideMark/>
          </w:tcPr>
          <w:p w:rsidR="00C64BCC" w:rsidRPr="00B867FA" w:rsidRDefault="00C64BCC" w:rsidP="00C64BC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867FA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1865" w:type="dxa"/>
            <w:shd w:val="clear" w:color="auto" w:fill="auto"/>
            <w:noWrap/>
            <w:hideMark/>
          </w:tcPr>
          <w:p w:rsidR="00C64BCC" w:rsidRPr="00B867FA" w:rsidRDefault="00C64BCC" w:rsidP="00E929CF">
            <w:pPr>
              <w:suppressAutoHyphens w:val="0"/>
              <w:ind w:left="-88"/>
              <w:jc w:val="right"/>
              <w:rPr>
                <w:rFonts w:ascii="Arial" w:hAnsi="Arial" w:cs="Arial"/>
                <w:lang w:eastAsia="ru-RU"/>
              </w:rPr>
            </w:pPr>
            <w:r w:rsidRPr="00B867FA">
              <w:rPr>
                <w:rFonts w:ascii="Arial" w:hAnsi="Arial" w:cs="Arial"/>
                <w:lang w:eastAsia="ru-RU"/>
              </w:rPr>
              <w:t>3 510 700,00</w:t>
            </w:r>
          </w:p>
        </w:tc>
        <w:tc>
          <w:tcPr>
            <w:tcW w:w="1832" w:type="dxa"/>
            <w:shd w:val="clear" w:color="auto" w:fill="auto"/>
            <w:noWrap/>
            <w:hideMark/>
          </w:tcPr>
          <w:p w:rsidR="00C64BCC" w:rsidRPr="00B867FA" w:rsidRDefault="00C64BCC" w:rsidP="00C64BCC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B867FA">
              <w:rPr>
                <w:rFonts w:ascii="Arial" w:hAnsi="Arial" w:cs="Arial"/>
                <w:lang w:eastAsia="ru-RU"/>
              </w:rPr>
              <w:t>1 277 200,00</w:t>
            </w:r>
          </w:p>
        </w:tc>
        <w:tc>
          <w:tcPr>
            <w:tcW w:w="1797" w:type="dxa"/>
            <w:shd w:val="clear" w:color="auto" w:fill="auto"/>
            <w:noWrap/>
            <w:hideMark/>
          </w:tcPr>
          <w:p w:rsidR="00C64BCC" w:rsidRPr="00B867FA" w:rsidRDefault="00C64BCC" w:rsidP="00C64BCC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B867FA">
              <w:rPr>
                <w:rFonts w:ascii="Arial" w:hAnsi="Arial" w:cs="Arial"/>
                <w:lang w:eastAsia="ru-RU"/>
              </w:rPr>
              <w:t>3 616 800,00</w:t>
            </w:r>
          </w:p>
        </w:tc>
      </w:tr>
      <w:tr w:rsidR="00E929CF" w:rsidRPr="00B867FA" w:rsidTr="00E929CF">
        <w:trPr>
          <w:trHeight w:val="57"/>
        </w:trPr>
        <w:tc>
          <w:tcPr>
            <w:tcW w:w="3064" w:type="dxa"/>
            <w:shd w:val="clear" w:color="auto" w:fill="auto"/>
            <w:hideMark/>
          </w:tcPr>
          <w:p w:rsidR="00C64BCC" w:rsidRPr="00B867FA" w:rsidRDefault="00C64BCC" w:rsidP="00C64BCC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867FA">
              <w:rPr>
                <w:rFonts w:ascii="Arial" w:hAnsi="Arial" w:cs="Arial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64BCC" w:rsidRPr="00B867FA" w:rsidRDefault="00C64BCC" w:rsidP="00C64BC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867FA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532" w:type="dxa"/>
            <w:shd w:val="clear" w:color="auto" w:fill="auto"/>
            <w:noWrap/>
            <w:hideMark/>
          </w:tcPr>
          <w:p w:rsidR="00C64BCC" w:rsidRPr="00B867FA" w:rsidRDefault="00C64BCC" w:rsidP="00C64BC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867FA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865" w:type="dxa"/>
            <w:shd w:val="clear" w:color="auto" w:fill="auto"/>
            <w:noWrap/>
            <w:hideMark/>
          </w:tcPr>
          <w:p w:rsidR="00C64BCC" w:rsidRPr="00B867FA" w:rsidRDefault="00C64BCC" w:rsidP="00E929CF">
            <w:pPr>
              <w:suppressAutoHyphens w:val="0"/>
              <w:ind w:left="-88"/>
              <w:jc w:val="right"/>
              <w:rPr>
                <w:rFonts w:ascii="Arial" w:hAnsi="Arial" w:cs="Arial"/>
                <w:lang w:eastAsia="ru-RU"/>
              </w:rPr>
            </w:pPr>
            <w:r w:rsidRPr="00B867FA">
              <w:rPr>
                <w:rFonts w:ascii="Arial" w:hAnsi="Arial" w:cs="Arial"/>
                <w:lang w:eastAsia="ru-RU"/>
              </w:rPr>
              <w:t>1 305 000,00</w:t>
            </w:r>
          </w:p>
        </w:tc>
        <w:tc>
          <w:tcPr>
            <w:tcW w:w="1832" w:type="dxa"/>
            <w:shd w:val="clear" w:color="auto" w:fill="auto"/>
            <w:noWrap/>
            <w:hideMark/>
          </w:tcPr>
          <w:p w:rsidR="00C64BCC" w:rsidRPr="00B867FA" w:rsidRDefault="00C64BCC" w:rsidP="00C64BCC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B867FA">
              <w:rPr>
                <w:rFonts w:ascii="Arial" w:hAnsi="Arial" w:cs="Arial"/>
                <w:lang w:eastAsia="ru-RU"/>
              </w:rPr>
              <w:t>705 000,00</w:t>
            </w:r>
          </w:p>
        </w:tc>
        <w:tc>
          <w:tcPr>
            <w:tcW w:w="1797" w:type="dxa"/>
            <w:shd w:val="clear" w:color="auto" w:fill="auto"/>
            <w:noWrap/>
            <w:hideMark/>
          </w:tcPr>
          <w:p w:rsidR="00C64BCC" w:rsidRPr="00B867FA" w:rsidRDefault="00C64BCC" w:rsidP="00C64BCC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B867FA">
              <w:rPr>
                <w:rFonts w:ascii="Arial" w:hAnsi="Arial" w:cs="Arial"/>
                <w:lang w:eastAsia="ru-RU"/>
              </w:rPr>
              <w:t>27 276 431,85</w:t>
            </w:r>
          </w:p>
        </w:tc>
      </w:tr>
      <w:tr w:rsidR="00E929CF" w:rsidRPr="00B867FA" w:rsidTr="00E929CF">
        <w:trPr>
          <w:trHeight w:val="57"/>
        </w:trPr>
        <w:tc>
          <w:tcPr>
            <w:tcW w:w="3064" w:type="dxa"/>
            <w:shd w:val="clear" w:color="auto" w:fill="auto"/>
            <w:hideMark/>
          </w:tcPr>
          <w:p w:rsidR="00C64BCC" w:rsidRPr="00B867FA" w:rsidRDefault="00C64BCC" w:rsidP="00C64BCC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r w:rsidRPr="00B867FA">
              <w:rPr>
                <w:rFonts w:ascii="Arial" w:hAnsi="Arial" w:cs="Arial"/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64BCC" w:rsidRPr="00B867FA" w:rsidRDefault="00C64BCC" w:rsidP="00C64BCC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B867FA">
              <w:rPr>
                <w:rFonts w:ascii="Arial" w:hAnsi="Arial" w:cs="Arial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532" w:type="dxa"/>
            <w:shd w:val="clear" w:color="auto" w:fill="auto"/>
            <w:noWrap/>
            <w:hideMark/>
          </w:tcPr>
          <w:p w:rsidR="00C64BCC" w:rsidRPr="00B867FA" w:rsidRDefault="00C64BCC" w:rsidP="00C64BCC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B867FA">
              <w:rPr>
                <w:rFonts w:ascii="Arial" w:hAnsi="Arial" w:cs="Arial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865" w:type="dxa"/>
            <w:shd w:val="clear" w:color="auto" w:fill="auto"/>
            <w:noWrap/>
            <w:hideMark/>
          </w:tcPr>
          <w:p w:rsidR="00C64BCC" w:rsidRPr="00B867FA" w:rsidRDefault="00C64BCC" w:rsidP="00E929CF">
            <w:pPr>
              <w:suppressAutoHyphens w:val="0"/>
              <w:ind w:left="-88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B867FA">
              <w:rPr>
                <w:rFonts w:ascii="Arial" w:hAnsi="Arial" w:cs="Arial"/>
                <w:b/>
                <w:bCs/>
                <w:lang w:eastAsia="ru-RU"/>
              </w:rPr>
              <w:t>35 558 799,91</w:t>
            </w:r>
          </w:p>
        </w:tc>
        <w:tc>
          <w:tcPr>
            <w:tcW w:w="1832" w:type="dxa"/>
            <w:shd w:val="clear" w:color="auto" w:fill="auto"/>
            <w:noWrap/>
            <w:hideMark/>
          </w:tcPr>
          <w:p w:rsidR="00C64BCC" w:rsidRPr="00B867FA" w:rsidRDefault="00C64BCC" w:rsidP="00C64BCC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B867FA">
              <w:rPr>
                <w:rFonts w:ascii="Arial" w:hAnsi="Arial" w:cs="Arial"/>
                <w:b/>
                <w:bCs/>
                <w:lang w:eastAsia="ru-RU"/>
              </w:rPr>
              <w:t>6 070 189,83</w:t>
            </w:r>
          </w:p>
        </w:tc>
        <w:tc>
          <w:tcPr>
            <w:tcW w:w="1797" w:type="dxa"/>
            <w:shd w:val="clear" w:color="auto" w:fill="auto"/>
            <w:noWrap/>
            <w:hideMark/>
          </w:tcPr>
          <w:p w:rsidR="00C64BCC" w:rsidRPr="00B867FA" w:rsidRDefault="00C64BCC" w:rsidP="00C64BCC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B867FA">
              <w:rPr>
                <w:rFonts w:ascii="Arial" w:hAnsi="Arial" w:cs="Arial"/>
                <w:b/>
                <w:bCs/>
                <w:lang w:eastAsia="ru-RU"/>
              </w:rPr>
              <w:t>7 070 189,83</w:t>
            </w:r>
          </w:p>
        </w:tc>
      </w:tr>
      <w:tr w:rsidR="00E929CF" w:rsidRPr="00B867FA" w:rsidTr="00E929CF">
        <w:trPr>
          <w:trHeight w:val="57"/>
        </w:trPr>
        <w:tc>
          <w:tcPr>
            <w:tcW w:w="3064" w:type="dxa"/>
            <w:shd w:val="clear" w:color="auto" w:fill="auto"/>
            <w:hideMark/>
          </w:tcPr>
          <w:p w:rsidR="00C64BCC" w:rsidRPr="00B867FA" w:rsidRDefault="00C64BCC" w:rsidP="00C64BCC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867FA">
              <w:rPr>
                <w:rFonts w:ascii="Arial" w:hAnsi="Arial" w:cs="Arial"/>
                <w:lang w:eastAsia="ru-RU"/>
              </w:rPr>
              <w:t>Жилищное хозяйство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64BCC" w:rsidRPr="00B867FA" w:rsidRDefault="00C64BCC" w:rsidP="00C64BC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867FA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532" w:type="dxa"/>
            <w:shd w:val="clear" w:color="auto" w:fill="auto"/>
            <w:noWrap/>
            <w:hideMark/>
          </w:tcPr>
          <w:p w:rsidR="00C64BCC" w:rsidRPr="00B867FA" w:rsidRDefault="00C64BCC" w:rsidP="00C64BC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867F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865" w:type="dxa"/>
            <w:shd w:val="clear" w:color="auto" w:fill="auto"/>
            <w:noWrap/>
            <w:hideMark/>
          </w:tcPr>
          <w:p w:rsidR="00C64BCC" w:rsidRPr="00B867FA" w:rsidRDefault="00C64BCC" w:rsidP="00E929CF">
            <w:pPr>
              <w:suppressAutoHyphens w:val="0"/>
              <w:ind w:left="-88"/>
              <w:jc w:val="right"/>
              <w:rPr>
                <w:rFonts w:ascii="Arial" w:hAnsi="Arial" w:cs="Arial"/>
                <w:lang w:eastAsia="ru-RU"/>
              </w:rPr>
            </w:pPr>
            <w:r w:rsidRPr="00B867FA">
              <w:rPr>
                <w:rFonts w:ascii="Arial" w:hAnsi="Arial" w:cs="Arial"/>
                <w:lang w:eastAsia="ru-RU"/>
              </w:rPr>
              <w:t>1 014 679,42</w:t>
            </w:r>
          </w:p>
        </w:tc>
        <w:tc>
          <w:tcPr>
            <w:tcW w:w="1832" w:type="dxa"/>
            <w:shd w:val="clear" w:color="auto" w:fill="auto"/>
            <w:noWrap/>
            <w:hideMark/>
          </w:tcPr>
          <w:p w:rsidR="00C64BCC" w:rsidRPr="00B867FA" w:rsidRDefault="00C64BCC" w:rsidP="00C64BCC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B867FA">
              <w:rPr>
                <w:rFonts w:ascii="Arial" w:hAnsi="Arial" w:cs="Arial"/>
                <w:lang w:eastAsia="ru-RU"/>
              </w:rPr>
              <w:t>1 014 679,42</w:t>
            </w:r>
          </w:p>
        </w:tc>
        <w:tc>
          <w:tcPr>
            <w:tcW w:w="1797" w:type="dxa"/>
            <w:shd w:val="clear" w:color="auto" w:fill="auto"/>
            <w:noWrap/>
            <w:hideMark/>
          </w:tcPr>
          <w:p w:rsidR="00C64BCC" w:rsidRPr="00B867FA" w:rsidRDefault="00C64BCC" w:rsidP="00C64BCC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B867FA">
              <w:rPr>
                <w:rFonts w:ascii="Arial" w:hAnsi="Arial" w:cs="Arial"/>
                <w:lang w:eastAsia="ru-RU"/>
              </w:rPr>
              <w:t>1 014 679,42</w:t>
            </w:r>
          </w:p>
        </w:tc>
      </w:tr>
      <w:tr w:rsidR="00E929CF" w:rsidRPr="00B867FA" w:rsidTr="00E929CF">
        <w:trPr>
          <w:trHeight w:val="57"/>
        </w:trPr>
        <w:tc>
          <w:tcPr>
            <w:tcW w:w="3064" w:type="dxa"/>
            <w:shd w:val="clear" w:color="auto" w:fill="auto"/>
            <w:hideMark/>
          </w:tcPr>
          <w:p w:rsidR="00C64BCC" w:rsidRPr="00B867FA" w:rsidRDefault="00C64BCC" w:rsidP="00C64BCC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867FA">
              <w:rPr>
                <w:rFonts w:ascii="Arial" w:hAnsi="Arial" w:cs="Arial"/>
                <w:lang w:eastAsia="ru-RU"/>
              </w:rPr>
              <w:t>Коммунальное хозяйство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64BCC" w:rsidRPr="00B867FA" w:rsidRDefault="00C64BCC" w:rsidP="00C64BC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867FA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532" w:type="dxa"/>
            <w:shd w:val="clear" w:color="auto" w:fill="auto"/>
            <w:noWrap/>
            <w:hideMark/>
          </w:tcPr>
          <w:p w:rsidR="00C64BCC" w:rsidRPr="00B867FA" w:rsidRDefault="00C64BCC" w:rsidP="00C64BC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867FA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1865" w:type="dxa"/>
            <w:shd w:val="clear" w:color="auto" w:fill="auto"/>
            <w:noWrap/>
            <w:hideMark/>
          </w:tcPr>
          <w:p w:rsidR="00C64BCC" w:rsidRPr="00B867FA" w:rsidRDefault="00C64BCC" w:rsidP="00E929CF">
            <w:pPr>
              <w:suppressAutoHyphens w:val="0"/>
              <w:ind w:left="-88"/>
              <w:jc w:val="right"/>
              <w:rPr>
                <w:rFonts w:ascii="Arial" w:hAnsi="Arial" w:cs="Arial"/>
                <w:lang w:eastAsia="ru-RU"/>
              </w:rPr>
            </w:pPr>
            <w:r w:rsidRPr="00B867FA">
              <w:rPr>
                <w:rFonts w:ascii="Arial" w:hAnsi="Arial" w:cs="Arial"/>
                <w:lang w:eastAsia="ru-RU"/>
              </w:rPr>
              <w:t>26 725 859,35</w:t>
            </w:r>
          </w:p>
        </w:tc>
        <w:tc>
          <w:tcPr>
            <w:tcW w:w="1832" w:type="dxa"/>
            <w:shd w:val="clear" w:color="auto" w:fill="auto"/>
            <w:noWrap/>
            <w:hideMark/>
          </w:tcPr>
          <w:p w:rsidR="00C64BCC" w:rsidRPr="00B867FA" w:rsidRDefault="00C64BCC" w:rsidP="00C64BCC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B867FA">
              <w:rPr>
                <w:rFonts w:ascii="Arial" w:hAnsi="Arial" w:cs="Arial"/>
                <w:lang w:eastAsia="ru-RU"/>
              </w:rPr>
              <w:t>4 260 000,00</w:t>
            </w:r>
          </w:p>
        </w:tc>
        <w:tc>
          <w:tcPr>
            <w:tcW w:w="1797" w:type="dxa"/>
            <w:shd w:val="clear" w:color="auto" w:fill="auto"/>
            <w:noWrap/>
            <w:hideMark/>
          </w:tcPr>
          <w:p w:rsidR="00C64BCC" w:rsidRPr="00B867FA" w:rsidRDefault="00C64BCC" w:rsidP="00C64BCC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B867FA">
              <w:rPr>
                <w:rFonts w:ascii="Arial" w:hAnsi="Arial" w:cs="Arial"/>
                <w:lang w:eastAsia="ru-RU"/>
              </w:rPr>
              <w:t>5 260 000,00</w:t>
            </w:r>
          </w:p>
        </w:tc>
      </w:tr>
      <w:tr w:rsidR="00E929CF" w:rsidRPr="00B867FA" w:rsidTr="00E929CF">
        <w:trPr>
          <w:trHeight w:val="57"/>
        </w:trPr>
        <w:tc>
          <w:tcPr>
            <w:tcW w:w="3064" w:type="dxa"/>
            <w:shd w:val="clear" w:color="auto" w:fill="auto"/>
            <w:hideMark/>
          </w:tcPr>
          <w:p w:rsidR="00C64BCC" w:rsidRPr="00B867FA" w:rsidRDefault="00C64BCC" w:rsidP="00C64BCC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867FA">
              <w:rPr>
                <w:rFonts w:ascii="Arial" w:hAnsi="Arial" w:cs="Arial"/>
                <w:lang w:eastAsia="ru-RU"/>
              </w:rPr>
              <w:t>Благоустройство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64BCC" w:rsidRPr="00B867FA" w:rsidRDefault="00C64BCC" w:rsidP="00C64BC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867FA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532" w:type="dxa"/>
            <w:shd w:val="clear" w:color="auto" w:fill="auto"/>
            <w:noWrap/>
            <w:hideMark/>
          </w:tcPr>
          <w:p w:rsidR="00C64BCC" w:rsidRPr="00B867FA" w:rsidRDefault="00C64BCC" w:rsidP="00C64BC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867FA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865" w:type="dxa"/>
            <w:shd w:val="clear" w:color="auto" w:fill="auto"/>
            <w:noWrap/>
            <w:hideMark/>
          </w:tcPr>
          <w:p w:rsidR="00C64BCC" w:rsidRPr="00B867FA" w:rsidRDefault="00C64BCC" w:rsidP="00E929CF">
            <w:pPr>
              <w:suppressAutoHyphens w:val="0"/>
              <w:ind w:left="-88"/>
              <w:jc w:val="right"/>
              <w:rPr>
                <w:rFonts w:ascii="Arial" w:hAnsi="Arial" w:cs="Arial"/>
                <w:lang w:eastAsia="ru-RU"/>
              </w:rPr>
            </w:pPr>
            <w:r w:rsidRPr="00B867FA">
              <w:rPr>
                <w:rFonts w:ascii="Arial" w:hAnsi="Arial" w:cs="Arial"/>
                <w:lang w:eastAsia="ru-RU"/>
              </w:rPr>
              <w:t>7 818 261,14</w:t>
            </w:r>
          </w:p>
        </w:tc>
        <w:tc>
          <w:tcPr>
            <w:tcW w:w="1832" w:type="dxa"/>
            <w:shd w:val="clear" w:color="auto" w:fill="auto"/>
            <w:noWrap/>
            <w:hideMark/>
          </w:tcPr>
          <w:p w:rsidR="00C64BCC" w:rsidRPr="00B867FA" w:rsidRDefault="00C64BCC" w:rsidP="00C64BCC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B867FA">
              <w:rPr>
                <w:rFonts w:ascii="Arial" w:hAnsi="Arial" w:cs="Arial"/>
                <w:lang w:eastAsia="ru-RU"/>
              </w:rPr>
              <w:t>795 510,41</w:t>
            </w:r>
          </w:p>
        </w:tc>
        <w:tc>
          <w:tcPr>
            <w:tcW w:w="1797" w:type="dxa"/>
            <w:shd w:val="clear" w:color="auto" w:fill="auto"/>
            <w:noWrap/>
            <w:hideMark/>
          </w:tcPr>
          <w:p w:rsidR="00C64BCC" w:rsidRPr="00B867FA" w:rsidRDefault="00C64BCC" w:rsidP="00C64BCC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B867FA">
              <w:rPr>
                <w:rFonts w:ascii="Arial" w:hAnsi="Arial" w:cs="Arial"/>
                <w:lang w:eastAsia="ru-RU"/>
              </w:rPr>
              <w:t>795 510,41</w:t>
            </w:r>
          </w:p>
        </w:tc>
      </w:tr>
      <w:tr w:rsidR="00E929CF" w:rsidRPr="00B867FA" w:rsidTr="00E929CF">
        <w:trPr>
          <w:trHeight w:val="57"/>
        </w:trPr>
        <w:tc>
          <w:tcPr>
            <w:tcW w:w="3064" w:type="dxa"/>
            <w:shd w:val="clear" w:color="auto" w:fill="auto"/>
            <w:hideMark/>
          </w:tcPr>
          <w:p w:rsidR="00C64BCC" w:rsidRPr="00B867FA" w:rsidRDefault="00C64BCC" w:rsidP="00C64BCC">
            <w:pPr>
              <w:suppressAutoHyphens w:val="0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B867FA">
              <w:rPr>
                <w:rFonts w:ascii="Arial" w:hAnsi="Arial" w:cs="Arial"/>
                <w:b/>
                <w:bCs/>
                <w:color w:val="000000"/>
                <w:lang w:eastAsia="ru-RU"/>
              </w:rPr>
              <w:t>Охрана окружающей среды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64BCC" w:rsidRPr="00B867FA" w:rsidRDefault="00C64BCC" w:rsidP="00C64BCC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B867FA">
              <w:rPr>
                <w:rFonts w:ascii="Arial" w:hAnsi="Arial" w:cs="Arial"/>
                <w:b/>
                <w:bCs/>
                <w:color w:val="000000"/>
                <w:lang w:eastAsia="ru-RU"/>
              </w:rPr>
              <w:t>06</w:t>
            </w:r>
          </w:p>
        </w:tc>
        <w:tc>
          <w:tcPr>
            <w:tcW w:w="532" w:type="dxa"/>
            <w:shd w:val="clear" w:color="auto" w:fill="auto"/>
            <w:noWrap/>
            <w:hideMark/>
          </w:tcPr>
          <w:p w:rsidR="00C64BCC" w:rsidRPr="00B867FA" w:rsidRDefault="00C64BCC" w:rsidP="00C64BCC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B867FA">
              <w:rPr>
                <w:rFonts w:ascii="Arial" w:hAnsi="Arial" w:cs="Arial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865" w:type="dxa"/>
            <w:shd w:val="clear" w:color="auto" w:fill="auto"/>
            <w:noWrap/>
            <w:hideMark/>
          </w:tcPr>
          <w:p w:rsidR="00C64BCC" w:rsidRPr="00B867FA" w:rsidRDefault="00C64BCC" w:rsidP="00E929CF">
            <w:pPr>
              <w:suppressAutoHyphens w:val="0"/>
              <w:ind w:left="-88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B867FA">
              <w:rPr>
                <w:rFonts w:ascii="Arial" w:hAnsi="Arial" w:cs="Arial"/>
                <w:b/>
                <w:bCs/>
                <w:lang w:eastAsia="ru-RU"/>
              </w:rPr>
              <w:t>207 643,68</w:t>
            </w:r>
          </w:p>
        </w:tc>
        <w:tc>
          <w:tcPr>
            <w:tcW w:w="1832" w:type="dxa"/>
            <w:shd w:val="clear" w:color="auto" w:fill="auto"/>
            <w:noWrap/>
            <w:hideMark/>
          </w:tcPr>
          <w:p w:rsidR="00C64BCC" w:rsidRPr="00B867FA" w:rsidRDefault="00C64BCC" w:rsidP="00C64BCC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B867FA">
              <w:rPr>
                <w:rFonts w:ascii="Arial" w:hAnsi="Arial" w:cs="Arial"/>
                <w:b/>
                <w:bCs/>
                <w:lang w:eastAsia="ru-RU"/>
              </w:rPr>
              <w:t>1 361 489,88</w:t>
            </w:r>
          </w:p>
        </w:tc>
        <w:tc>
          <w:tcPr>
            <w:tcW w:w="1797" w:type="dxa"/>
            <w:shd w:val="clear" w:color="auto" w:fill="auto"/>
            <w:noWrap/>
            <w:hideMark/>
          </w:tcPr>
          <w:p w:rsidR="00C64BCC" w:rsidRPr="00B867FA" w:rsidRDefault="00C64BCC" w:rsidP="00C64BCC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B867FA">
              <w:rPr>
                <w:rFonts w:ascii="Arial" w:hAnsi="Arial" w:cs="Arial"/>
                <w:b/>
                <w:bCs/>
                <w:lang w:eastAsia="ru-RU"/>
              </w:rPr>
              <w:t>1 361 489,88</w:t>
            </w:r>
          </w:p>
        </w:tc>
      </w:tr>
      <w:tr w:rsidR="00E929CF" w:rsidRPr="00B867FA" w:rsidTr="00E929CF">
        <w:trPr>
          <w:trHeight w:val="57"/>
        </w:trPr>
        <w:tc>
          <w:tcPr>
            <w:tcW w:w="3064" w:type="dxa"/>
            <w:shd w:val="clear" w:color="auto" w:fill="auto"/>
            <w:hideMark/>
          </w:tcPr>
          <w:p w:rsidR="00C64BCC" w:rsidRPr="00B867FA" w:rsidRDefault="00C64BCC" w:rsidP="00C64BCC">
            <w:pPr>
              <w:suppressAutoHyphens w:val="0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B867FA">
              <w:rPr>
                <w:rFonts w:ascii="Arial" w:hAnsi="Arial" w:cs="Arial"/>
                <w:b/>
                <w:bCs/>
                <w:color w:val="000000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64BCC" w:rsidRPr="00B867FA" w:rsidRDefault="00C64BCC" w:rsidP="00C64BC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867FA">
              <w:rPr>
                <w:rFonts w:ascii="Arial" w:hAnsi="Arial" w:cs="Arial"/>
                <w:color w:val="000000"/>
                <w:lang w:eastAsia="ru-RU"/>
              </w:rPr>
              <w:t>06</w:t>
            </w:r>
          </w:p>
        </w:tc>
        <w:tc>
          <w:tcPr>
            <w:tcW w:w="532" w:type="dxa"/>
            <w:shd w:val="clear" w:color="auto" w:fill="auto"/>
            <w:noWrap/>
            <w:hideMark/>
          </w:tcPr>
          <w:p w:rsidR="00C64BCC" w:rsidRPr="00B867FA" w:rsidRDefault="00C64BCC" w:rsidP="00C64BC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867FA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865" w:type="dxa"/>
            <w:shd w:val="clear" w:color="auto" w:fill="auto"/>
            <w:noWrap/>
            <w:hideMark/>
          </w:tcPr>
          <w:p w:rsidR="00C64BCC" w:rsidRPr="00B867FA" w:rsidRDefault="00C64BCC" w:rsidP="00E929CF">
            <w:pPr>
              <w:suppressAutoHyphens w:val="0"/>
              <w:ind w:left="-88"/>
              <w:jc w:val="right"/>
              <w:rPr>
                <w:rFonts w:ascii="Arial" w:hAnsi="Arial" w:cs="Arial"/>
                <w:lang w:eastAsia="ru-RU"/>
              </w:rPr>
            </w:pPr>
            <w:r w:rsidRPr="00B867FA">
              <w:rPr>
                <w:rFonts w:ascii="Arial" w:hAnsi="Arial" w:cs="Arial"/>
                <w:lang w:eastAsia="ru-RU"/>
              </w:rPr>
              <w:t>207 643,68</w:t>
            </w:r>
          </w:p>
        </w:tc>
        <w:tc>
          <w:tcPr>
            <w:tcW w:w="1832" w:type="dxa"/>
            <w:shd w:val="clear" w:color="auto" w:fill="auto"/>
            <w:noWrap/>
            <w:hideMark/>
          </w:tcPr>
          <w:p w:rsidR="00C64BCC" w:rsidRPr="00B867FA" w:rsidRDefault="00C64BCC" w:rsidP="00C64BCC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B867FA">
              <w:rPr>
                <w:rFonts w:ascii="Arial" w:hAnsi="Arial" w:cs="Arial"/>
                <w:lang w:eastAsia="ru-RU"/>
              </w:rPr>
              <w:t>207 643,68</w:t>
            </w:r>
          </w:p>
        </w:tc>
        <w:tc>
          <w:tcPr>
            <w:tcW w:w="1797" w:type="dxa"/>
            <w:shd w:val="clear" w:color="auto" w:fill="auto"/>
            <w:noWrap/>
            <w:hideMark/>
          </w:tcPr>
          <w:p w:rsidR="00C64BCC" w:rsidRPr="00B867FA" w:rsidRDefault="00C64BCC" w:rsidP="00C64BCC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B867FA">
              <w:rPr>
                <w:rFonts w:ascii="Arial" w:hAnsi="Arial" w:cs="Arial"/>
                <w:lang w:eastAsia="ru-RU"/>
              </w:rPr>
              <w:t>207 643,68</w:t>
            </w:r>
          </w:p>
        </w:tc>
      </w:tr>
      <w:tr w:rsidR="00E929CF" w:rsidRPr="00B867FA" w:rsidTr="00E929CF">
        <w:trPr>
          <w:trHeight w:val="57"/>
        </w:trPr>
        <w:tc>
          <w:tcPr>
            <w:tcW w:w="3064" w:type="dxa"/>
            <w:shd w:val="clear" w:color="000000" w:fill="FFFFFF"/>
            <w:hideMark/>
          </w:tcPr>
          <w:p w:rsidR="00C64BCC" w:rsidRPr="00B867FA" w:rsidRDefault="00C64BCC" w:rsidP="00C64BCC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r w:rsidRPr="00B867FA">
              <w:rPr>
                <w:rFonts w:ascii="Arial" w:hAnsi="Arial" w:cs="Arial"/>
                <w:b/>
                <w:bCs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64BCC" w:rsidRPr="00B867FA" w:rsidRDefault="00C64BCC" w:rsidP="00C64BC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867FA">
              <w:rPr>
                <w:rFonts w:ascii="Arial" w:hAnsi="Arial" w:cs="Arial"/>
                <w:color w:val="000000"/>
                <w:lang w:eastAsia="ru-RU"/>
              </w:rPr>
              <w:t>06</w:t>
            </w:r>
          </w:p>
        </w:tc>
        <w:tc>
          <w:tcPr>
            <w:tcW w:w="532" w:type="dxa"/>
            <w:shd w:val="clear" w:color="auto" w:fill="auto"/>
            <w:noWrap/>
            <w:hideMark/>
          </w:tcPr>
          <w:p w:rsidR="00C64BCC" w:rsidRPr="00B867FA" w:rsidRDefault="00C64BCC" w:rsidP="00C64BC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867FA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1865" w:type="dxa"/>
            <w:shd w:val="clear" w:color="auto" w:fill="auto"/>
            <w:noWrap/>
            <w:hideMark/>
          </w:tcPr>
          <w:p w:rsidR="00C64BCC" w:rsidRPr="00B867FA" w:rsidRDefault="00C64BCC" w:rsidP="00E929CF">
            <w:pPr>
              <w:suppressAutoHyphens w:val="0"/>
              <w:ind w:left="-88"/>
              <w:jc w:val="right"/>
              <w:rPr>
                <w:rFonts w:ascii="Arial" w:hAnsi="Arial" w:cs="Arial"/>
                <w:lang w:eastAsia="ru-RU"/>
              </w:rPr>
            </w:pPr>
            <w:r w:rsidRPr="00B867FA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832" w:type="dxa"/>
            <w:shd w:val="clear" w:color="auto" w:fill="auto"/>
            <w:noWrap/>
            <w:hideMark/>
          </w:tcPr>
          <w:p w:rsidR="00C64BCC" w:rsidRPr="00B867FA" w:rsidRDefault="00C64BCC" w:rsidP="00C64BCC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B867FA">
              <w:rPr>
                <w:rFonts w:ascii="Arial" w:hAnsi="Arial" w:cs="Arial"/>
                <w:lang w:eastAsia="ru-RU"/>
              </w:rPr>
              <w:t>1 153 846,20</w:t>
            </w:r>
          </w:p>
        </w:tc>
        <w:tc>
          <w:tcPr>
            <w:tcW w:w="1797" w:type="dxa"/>
            <w:shd w:val="clear" w:color="auto" w:fill="auto"/>
            <w:noWrap/>
            <w:hideMark/>
          </w:tcPr>
          <w:p w:rsidR="00C64BCC" w:rsidRPr="00B867FA" w:rsidRDefault="00C64BCC" w:rsidP="00C64BCC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B867FA">
              <w:rPr>
                <w:rFonts w:ascii="Arial" w:hAnsi="Arial" w:cs="Arial"/>
                <w:lang w:eastAsia="ru-RU"/>
              </w:rPr>
              <w:t>1 153 846,20</w:t>
            </w:r>
          </w:p>
        </w:tc>
      </w:tr>
      <w:tr w:rsidR="00E929CF" w:rsidRPr="00B867FA" w:rsidTr="00E929CF">
        <w:trPr>
          <w:trHeight w:val="57"/>
        </w:trPr>
        <w:tc>
          <w:tcPr>
            <w:tcW w:w="3064" w:type="dxa"/>
            <w:shd w:val="clear" w:color="auto" w:fill="auto"/>
            <w:hideMark/>
          </w:tcPr>
          <w:p w:rsidR="00C64BCC" w:rsidRPr="00B867FA" w:rsidRDefault="00C64BCC" w:rsidP="00C64BCC">
            <w:pPr>
              <w:suppressAutoHyphens w:val="0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B867FA">
              <w:rPr>
                <w:rFonts w:ascii="Arial" w:hAnsi="Arial" w:cs="Arial"/>
                <w:b/>
                <w:bCs/>
                <w:color w:val="000000"/>
                <w:lang w:eastAsia="ru-RU"/>
              </w:rPr>
              <w:t>Образование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64BCC" w:rsidRPr="00B867FA" w:rsidRDefault="00C64BCC" w:rsidP="00C64BCC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B867FA">
              <w:rPr>
                <w:rFonts w:ascii="Arial" w:hAnsi="Arial" w:cs="Arial"/>
                <w:b/>
                <w:bCs/>
                <w:color w:val="000000"/>
                <w:lang w:eastAsia="ru-RU"/>
              </w:rPr>
              <w:t>07</w:t>
            </w:r>
          </w:p>
        </w:tc>
        <w:tc>
          <w:tcPr>
            <w:tcW w:w="532" w:type="dxa"/>
            <w:shd w:val="clear" w:color="auto" w:fill="auto"/>
            <w:noWrap/>
            <w:hideMark/>
          </w:tcPr>
          <w:p w:rsidR="00C64BCC" w:rsidRPr="00B867FA" w:rsidRDefault="00C64BCC" w:rsidP="00C64BCC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B867FA">
              <w:rPr>
                <w:rFonts w:ascii="Arial" w:hAnsi="Arial" w:cs="Arial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865" w:type="dxa"/>
            <w:shd w:val="clear" w:color="auto" w:fill="auto"/>
            <w:noWrap/>
            <w:hideMark/>
          </w:tcPr>
          <w:p w:rsidR="00C64BCC" w:rsidRPr="00B867FA" w:rsidRDefault="00C64BCC" w:rsidP="00E929CF">
            <w:pPr>
              <w:suppressAutoHyphens w:val="0"/>
              <w:ind w:left="-88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B867FA">
              <w:rPr>
                <w:rFonts w:ascii="Arial" w:hAnsi="Arial" w:cs="Arial"/>
                <w:b/>
                <w:bCs/>
                <w:lang w:eastAsia="ru-RU"/>
              </w:rPr>
              <w:t>576 862 533,30</w:t>
            </w:r>
          </w:p>
        </w:tc>
        <w:tc>
          <w:tcPr>
            <w:tcW w:w="1832" w:type="dxa"/>
            <w:shd w:val="clear" w:color="auto" w:fill="auto"/>
            <w:noWrap/>
            <w:hideMark/>
          </w:tcPr>
          <w:p w:rsidR="00C64BCC" w:rsidRPr="00B867FA" w:rsidRDefault="00C64BCC" w:rsidP="00E929CF">
            <w:pPr>
              <w:suppressAutoHyphens w:val="0"/>
              <w:ind w:left="-112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B867FA">
              <w:rPr>
                <w:rFonts w:ascii="Arial" w:hAnsi="Arial" w:cs="Arial"/>
                <w:b/>
                <w:bCs/>
                <w:lang w:eastAsia="ru-RU"/>
              </w:rPr>
              <w:t>543 171 470,77</w:t>
            </w:r>
          </w:p>
        </w:tc>
        <w:tc>
          <w:tcPr>
            <w:tcW w:w="1797" w:type="dxa"/>
            <w:shd w:val="clear" w:color="auto" w:fill="auto"/>
            <w:noWrap/>
            <w:hideMark/>
          </w:tcPr>
          <w:p w:rsidR="00C64BCC" w:rsidRPr="00B867FA" w:rsidRDefault="00C64BCC" w:rsidP="00E929CF">
            <w:pPr>
              <w:suppressAutoHyphens w:val="0"/>
              <w:ind w:left="-114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B867FA">
              <w:rPr>
                <w:rFonts w:ascii="Arial" w:hAnsi="Arial" w:cs="Arial"/>
                <w:b/>
                <w:bCs/>
                <w:lang w:eastAsia="ru-RU"/>
              </w:rPr>
              <w:t>572 791 527,81</w:t>
            </w:r>
          </w:p>
        </w:tc>
      </w:tr>
      <w:tr w:rsidR="00E929CF" w:rsidRPr="00B867FA" w:rsidTr="00E929CF">
        <w:trPr>
          <w:trHeight w:val="57"/>
        </w:trPr>
        <w:tc>
          <w:tcPr>
            <w:tcW w:w="3064" w:type="dxa"/>
            <w:shd w:val="clear" w:color="auto" w:fill="auto"/>
            <w:hideMark/>
          </w:tcPr>
          <w:p w:rsidR="00C64BCC" w:rsidRPr="00B867FA" w:rsidRDefault="00C64BCC" w:rsidP="00C64BC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B867FA">
              <w:rPr>
                <w:rFonts w:ascii="Arial" w:hAnsi="Arial" w:cs="Arial"/>
                <w:color w:val="000000"/>
                <w:lang w:eastAsia="ru-RU"/>
              </w:rPr>
              <w:t>Дошкольное образование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64BCC" w:rsidRPr="00B867FA" w:rsidRDefault="00C64BCC" w:rsidP="00C64BC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867FA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532" w:type="dxa"/>
            <w:shd w:val="clear" w:color="auto" w:fill="auto"/>
            <w:noWrap/>
            <w:hideMark/>
          </w:tcPr>
          <w:p w:rsidR="00C64BCC" w:rsidRPr="00B867FA" w:rsidRDefault="00C64BCC" w:rsidP="00C64BC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867F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865" w:type="dxa"/>
            <w:shd w:val="clear" w:color="auto" w:fill="auto"/>
            <w:noWrap/>
            <w:hideMark/>
          </w:tcPr>
          <w:p w:rsidR="00C64BCC" w:rsidRPr="00B867FA" w:rsidRDefault="00C64BCC" w:rsidP="00E929CF">
            <w:pPr>
              <w:suppressAutoHyphens w:val="0"/>
              <w:ind w:left="-88"/>
              <w:jc w:val="right"/>
              <w:rPr>
                <w:rFonts w:ascii="Arial" w:hAnsi="Arial" w:cs="Arial"/>
                <w:lang w:eastAsia="ru-RU"/>
              </w:rPr>
            </w:pPr>
            <w:r w:rsidRPr="00B867FA">
              <w:rPr>
                <w:rFonts w:ascii="Arial" w:hAnsi="Arial" w:cs="Arial"/>
                <w:lang w:eastAsia="ru-RU"/>
              </w:rPr>
              <w:t>157 229 521,05</w:t>
            </w:r>
          </w:p>
        </w:tc>
        <w:tc>
          <w:tcPr>
            <w:tcW w:w="1832" w:type="dxa"/>
            <w:shd w:val="clear" w:color="auto" w:fill="auto"/>
            <w:noWrap/>
            <w:hideMark/>
          </w:tcPr>
          <w:p w:rsidR="00C64BCC" w:rsidRPr="00B867FA" w:rsidRDefault="00C64BCC" w:rsidP="00E929CF">
            <w:pPr>
              <w:suppressAutoHyphens w:val="0"/>
              <w:ind w:left="-112"/>
              <w:jc w:val="right"/>
              <w:rPr>
                <w:rFonts w:ascii="Arial" w:hAnsi="Arial" w:cs="Arial"/>
                <w:lang w:eastAsia="ru-RU"/>
              </w:rPr>
            </w:pPr>
            <w:r w:rsidRPr="00B867FA">
              <w:rPr>
                <w:rFonts w:ascii="Arial" w:hAnsi="Arial" w:cs="Arial"/>
                <w:lang w:eastAsia="ru-RU"/>
              </w:rPr>
              <w:t>145 967 060,27</w:t>
            </w:r>
          </w:p>
        </w:tc>
        <w:tc>
          <w:tcPr>
            <w:tcW w:w="1797" w:type="dxa"/>
            <w:shd w:val="clear" w:color="auto" w:fill="auto"/>
            <w:noWrap/>
            <w:hideMark/>
          </w:tcPr>
          <w:p w:rsidR="00C64BCC" w:rsidRPr="00B867FA" w:rsidRDefault="00C64BCC" w:rsidP="00E929CF">
            <w:pPr>
              <w:suppressAutoHyphens w:val="0"/>
              <w:ind w:left="-114"/>
              <w:jc w:val="right"/>
              <w:rPr>
                <w:rFonts w:ascii="Arial" w:hAnsi="Arial" w:cs="Arial"/>
                <w:lang w:eastAsia="ru-RU"/>
              </w:rPr>
            </w:pPr>
            <w:r w:rsidRPr="00B867FA">
              <w:rPr>
                <w:rFonts w:ascii="Arial" w:hAnsi="Arial" w:cs="Arial"/>
                <w:lang w:eastAsia="ru-RU"/>
              </w:rPr>
              <w:t>162 059 935,23</w:t>
            </w:r>
          </w:p>
        </w:tc>
      </w:tr>
      <w:tr w:rsidR="00E929CF" w:rsidRPr="00B867FA" w:rsidTr="00E929CF">
        <w:trPr>
          <w:trHeight w:val="57"/>
        </w:trPr>
        <w:tc>
          <w:tcPr>
            <w:tcW w:w="3064" w:type="dxa"/>
            <w:shd w:val="clear" w:color="auto" w:fill="auto"/>
            <w:hideMark/>
          </w:tcPr>
          <w:p w:rsidR="00C64BCC" w:rsidRPr="00B867FA" w:rsidRDefault="00C64BCC" w:rsidP="00C64BC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B867FA">
              <w:rPr>
                <w:rFonts w:ascii="Arial" w:hAnsi="Arial" w:cs="Arial"/>
                <w:color w:val="000000"/>
                <w:lang w:eastAsia="ru-RU"/>
              </w:rPr>
              <w:t>Общее образование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64BCC" w:rsidRPr="00B867FA" w:rsidRDefault="00C64BCC" w:rsidP="00C64BC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867FA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532" w:type="dxa"/>
            <w:shd w:val="clear" w:color="auto" w:fill="auto"/>
            <w:noWrap/>
            <w:hideMark/>
          </w:tcPr>
          <w:p w:rsidR="00C64BCC" w:rsidRPr="00B867FA" w:rsidRDefault="00C64BCC" w:rsidP="00C64BC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867FA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1865" w:type="dxa"/>
            <w:shd w:val="clear" w:color="auto" w:fill="auto"/>
            <w:noWrap/>
            <w:hideMark/>
          </w:tcPr>
          <w:p w:rsidR="00C64BCC" w:rsidRPr="00B867FA" w:rsidRDefault="00C64BCC" w:rsidP="00E929CF">
            <w:pPr>
              <w:suppressAutoHyphens w:val="0"/>
              <w:ind w:left="-88"/>
              <w:jc w:val="right"/>
              <w:rPr>
                <w:rFonts w:ascii="Arial" w:hAnsi="Arial" w:cs="Arial"/>
                <w:lang w:eastAsia="ru-RU"/>
              </w:rPr>
            </w:pPr>
            <w:r w:rsidRPr="00B867FA">
              <w:rPr>
                <w:rFonts w:ascii="Arial" w:hAnsi="Arial" w:cs="Arial"/>
                <w:lang w:eastAsia="ru-RU"/>
              </w:rPr>
              <w:t>347 202 415,47</w:t>
            </w:r>
          </w:p>
        </w:tc>
        <w:tc>
          <w:tcPr>
            <w:tcW w:w="1832" w:type="dxa"/>
            <w:shd w:val="clear" w:color="auto" w:fill="auto"/>
            <w:noWrap/>
            <w:hideMark/>
          </w:tcPr>
          <w:p w:rsidR="00C64BCC" w:rsidRPr="00B867FA" w:rsidRDefault="00C64BCC" w:rsidP="00E929CF">
            <w:pPr>
              <w:suppressAutoHyphens w:val="0"/>
              <w:ind w:left="-112"/>
              <w:jc w:val="right"/>
              <w:rPr>
                <w:rFonts w:ascii="Arial" w:hAnsi="Arial" w:cs="Arial"/>
                <w:lang w:eastAsia="ru-RU"/>
              </w:rPr>
            </w:pPr>
            <w:r w:rsidRPr="00B867FA">
              <w:rPr>
                <w:rFonts w:ascii="Arial" w:hAnsi="Arial" w:cs="Arial"/>
                <w:lang w:eastAsia="ru-RU"/>
              </w:rPr>
              <w:t>326 592 238,45</w:t>
            </w:r>
          </w:p>
        </w:tc>
        <w:tc>
          <w:tcPr>
            <w:tcW w:w="1797" w:type="dxa"/>
            <w:shd w:val="clear" w:color="auto" w:fill="auto"/>
            <w:noWrap/>
            <w:hideMark/>
          </w:tcPr>
          <w:p w:rsidR="00C64BCC" w:rsidRPr="00B867FA" w:rsidRDefault="00C64BCC" w:rsidP="00E929CF">
            <w:pPr>
              <w:suppressAutoHyphens w:val="0"/>
              <w:ind w:left="-114"/>
              <w:jc w:val="right"/>
              <w:rPr>
                <w:rFonts w:ascii="Arial" w:hAnsi="Arial" w:cs="Arial"/>
                <w:lang w:eastAsia="ru-RU"/>
              </w:rPr>
            </w:pPr>
            <w:r w:rsidRPr="00B867FA">
              <w:rPr>
                <w:rFonts w:ascii="Arial" w:hAnsi="Arial" w:cs="Arial"/>
                <w:lang w:eastAsia="ru-RU"/>
              </w:rPr>
              <w:t>334 943 142,60</w:t>
            </w:r>
          </w:p>
        </w:tc>
      </w:tr>
      <w:tr w:rsidR="00E929CF" w:rsidRPr="00B867FA" w:rsidTr="00E929CF">
        <w:trPr>
          <w:trHeight w:val="57"/>
        </w:trPr>
        <w:tc>
          <w:tcPr>
            <w:tcW w:w="3064" w:type="dxa"/>
            <w:shd w:val="clear" w:color="auto" w:fill="auto"/>
            <w:hideMark/>
          </w:tcPr>
          <w:p w:rsidR="00C64BCC" w:rsidRPr="00B867FA" w:rsidRDefault="00C64BCC" w:rsidP="00C64BC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B867FA">
              <w:rPr>
                <w:rFonts w:ascii="Arial" w:hAnsi="Arial" w:cs="Arial"/>
                <w:color w:val="000000"/>
                <w:lang w:eastAsia="ru-RU"/>
              </w:rPr>
              <w:t>Дополнительное образование детей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64BCC" w:rsidRPr="00B867FA" w:rsidRDefault="00C64BCC" w:rsidP="00C64BC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867FA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532" w:type="dxa"/>
            <w:shd w:val="clear" w:color="auto" w:fill="auto"/>
            <w:noWrap/>
            <w:hideMark/>
          </w:tcPr>
          <w:p w:rsidR="00C64BCC" w:rsidRPr="00B867FA" w:rsidRDefault="00C64BCC" w:rsidP="00C64BC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867FA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865" w:type="dxa"/>
            <w:shd w:val="clear" w:color="auto" w:fill="auto"/>
            <w:noWrap/>
            <w:hideMark/>
          </w:tcPr>
          <w:p w:rsidR="00C64BCC" w:rsidRPr="00B867FA" w:rsidRDefault="00C64BCC" w:rsidP="00C64BCC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B867FA">
              <w:rPr>
                <w:rFonts w:ascii="Arial" w:hAnsi="Arial" w:cs="Arial"/>
                <w:lang w:eastAsia="ru-RU"/>
              </w:rPr>
              <w:t>50 198 344,38</w:t>
            </w:r>
          </w:p>
        </w:tc>
        <w:tc>
          <w:tcPr>
            <w:tcW w:w="1832" w:type="dxa"/>
            <w:shd w:val="clear" w:color="auto" w:fill="auto"/>
            <w:noWrap/>
            <w:hideMark/>
          </w:tcPr>
          <w:p w:rsidR="00C64BCC" w:rsidRPr="00B867FA" w:rsidRDefault="00C64BCC" w:rsidP="00C64BCC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B867FA">
              <w:rPr>
                <w:rFonts w:ascii="Arial" w:hAnsi="Arial" w:cs="Arial"/>
                <w:lang w:eastAsia="ru-RU"/>
              </w:rPr>
              <w:t>49 073 540,86</w:t>
            </w:r>
          </w:p>
        </w:tc>
        <w:tc>
          <w:tcPr>
            <w:tcW w:w="1797" w:type="dxa"/>
            <w:shd w:val="clear" w:color="auto" w:fill="auto"/>
            <w:noWrap/>
            <w:hideMark/>
          </w:tcPr>
          <w:p w:rsidR="00C64BCC" w:rsidRPr="00B867FA" w:rsidRDefault="00C64BCC" w:rsidP="00C64BCC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B867FA">
              <w:rPr>
                <w:rFonts w:ascii="Arial" w:hAnsi="Arial" w:cs="Arial"/>
                <w:lang w:eastAsia="ru-RU"/>
              </w:rPr>
              <w:t>54 015 976,49</w:t>
            </w:r>
          </w:p>
        </w:tc>
      </w:tr>
      <w:tr w:rsidR="00E929CF" w:rsidRPr="00B867FA" w:rsidTr="00E929CF">
        <w:trPr>
          <w:trHeight w:val="57"/>
        </w:trPr>
        <w:tc>
          <w:tcPr>
            <w:tcW w:w="3064" w:type="dxa"/>
            <w:shd w:val="clear" w:color="auto" w:fill="auto"/>
            <w:hideMark/>
          </w:tcPr>
          <w:p w:rsidR="00C64BCC" w:rsidRPr="00B867FA" w:rsidRDefault="00C64BCC" w:rsidP="00C64BC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B867FA">
              <w:rPr>
                <w:rFonts w:ascii="Arial" w:hAnsi="Arial" w:cs="Arial"/>
                <w:color w:val="000000"/>
                <w:lang w:eastAsia="ru-RU"/>
              </w:rPr>
              <w:t xml:space="preserve">Профессиональная </w:t>
            </w:r>
            <w:r w:rsidRPr="00B867FA">
              <w:rPr>
                <w:rFonts w:ascii="Arial" w:hAnsi="Arial" w:cs="Arial"/>
                <w:color w:val="000000"/>
                <w:lang w:eastAsia="ru-RU"/>
              </w:rPr>
              <w:lastRenderedPageBreak/>
              <w:t>подготовка, переподготовка и повышение квалификации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64BCC" w:rsidRPr="00B867FA" w:rsidRDefault="00C64BCC" w:rsidP="00C64BC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867FA">
              <w:rPr>
                <w:rFonts w:ascii="Arial" w:hAnsi="Arial" w:cs="Arial"/>
                <w:color w:val="000000"/>
                <w:lang w:eastAsia="ru-RU"/>
              </w:rPr>
              <w:lastRenderedPageBreak/>
              <w:t>07</w:t>
            </w:r>
          </w:p>
        </w:tc>
        <w:tc>
          <w:tcPr>
            <w:tcW w:w="532" w:type="dxa"/>
            <w:shd w:val="clear" w:color="auto" w:fill="auto"/>
            <w:noWrap/>
            <w:hideMark/>
          </w:tcPr>
          <w:p w:rsidR="00C64BCC" w:rsidRPr="00B867FA" w:rsidRDefault="00C64BCC" w:rsidP="00C64BC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867FA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1865" w:type="dxa"/>
            <w:shd w:val="clear" w:color="auto" w:fill="auto"/>
            <w:noWrap/>
            <w:hideMark/>
          </w:tcPr>
          <w:p w:rsidR="00C64BCC" w:rsidRPr="00B867FA" w:rsidRDefault="00C64BCC" w:rsidP="00C64BCC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B867FA">
              <w:rPr>
                <w:rFonts w:ascii="Arial" w:hAnsi="Arial" w:cs="Arial"/>
                <w:lang w:eastAsia="ru-RU"/>
              </w:rPr>
              <w:t>380 000,00</w:t>
            </w:r>
          </w:p>
        </w:tc>
        <w:tc>
          <w:tcPr>
            <w:tcW w:w="1832" w:type="dxa"/>
            <w:shd w:val="clear" w:color="auto" w:fill="auto"/>
            <w:noWrap/>
            <w:hideMark/>
          </w:tcPr>
          <w:p w:rsidR="00C64BCC" w:rsidRPr="00B867FA" w:rsidRDefault="00C64BCC" w:rsidP="00C64BCC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B867FA">
              <w:rPr>
                <w:rFonts w:ascii="Arial" w:hAnsi="Arial" w:cs="Arial"/>
                <w:lang w:eastAsia="ru-RU"/>
              </w:rPr>
              <w:t>150 000,00</w:t>
            </w:r>
          </w:p>
        </w:tc>
        <w:tc>
          <w:tcPr>
            <w:tcW w:w="1797" w:type="dxa"/>
            <w:shd w:val="clear" w:color="auto" w:fill="auto"/>
            <w:noWrap/>
            <w:hideMark/>
          </w:tcPr>
          <w:p w:rsidR="00C64BCC" w:rsidRPr="00B867FA" w:rsidRDefault="00C64BCC" w:rsidP="00C64BCC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B867FA">
              <w:rPr>
                <w:rFonts w:ascii="Arial" w:hAnsi="Arial" w:cs="Arial"/>
                <w:lang w:eastAsia="ru-RU"/>
              </w:rPr>
              <w:t>150 000,00</w:t>
            </w:r>
          </w:p>
        </w:tc>
      </w:tr>
      <w:tr w:rsidR="00E929CF" w:rsidRPr="00B867FA" w:rsidTr="00E929CF">
        <w:trPr>
          <w:trHeight w:val="57"/>
        </w:trPr>
        <w:tc>
          <w:tcPr>
            <w:tcW w:w="3064" w:type="dxa"/>
            <w:shd w:val="clear" w:color="auto" w:fill="auto"/>
            <w:hideMark/>
          </w:tcPr>
          <w:p w:rsidR="00C64BCC" w:rsidRPr="00B867FA" w:rsidRDefault="00C64BCC" w:rsidP="00C64BC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B867FA">
              <w:rPr>
                <w:rFonts w:ascii="Arial" w:hAnsi="Arial" w:cs="Arial"/>
                <w:color w:val="000000"/>
                <w:lang w:eastAsia="ru-RU"/>
              </w:rPr>
              <w:lastRenderedPageBreak/>
              <w:t>Молодежная политика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64BCC" w:rsidRPr="00B867FA" w:rsidRDefault="00C64BCC" w:rsidP="00C64BC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867FA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532" w:type="dxa"/>
            <w:shd w:val="clear" w:color="auto" w:fill="auto"/>
            <w:noWrap/>
            <w:hideMark/>
          </w:tcPr>
          <w:p w:rsidR="00C64BCC" w:rsidRPr="00B867FA" w:rsidRDefault="00C64BCC" w:rsidP="00C64BC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867FA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1865" w:type="dxa"/>
            <w:shd w:val="clear" w:color="auto" w:fill="auto"/>
            <w:noWrap/>
            <w:hideMark/>
          </w:tcPr>
          <w:p w:rsidR="00C64BCC" w:rsidRPr="00B867FA" w:rsidRDefault="00C64BCC" w:rsidP="00C64BCC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B867FA">
              <w:rPr>
                <w:rFonts w:ascii="Arial" w:hAnsi="Arial" w:cs="Arial"/>
                <w:lang w:eastAsia="ru-RU"/>
              </w:rPr>
              <w:t>5 303 982,00</w:t>
            </w:r>
          </w:p>
        </w:tc>
        <w:tc>
          <w:tcPr>
            <w:tcW w:w="1832" w:type="dxa"/>
            <w:shd w:val="clear" w:color="auto" w:fill="auto"/>
            <w:noWrap/>
            <w:hideMark/>
          </w:tcPr>
          <w:p w:rsidR="00C64BCC" w:rsidRPr="00B867FA" w:rsidRDefault="00C64BCC" w:rsidP="00C64BCC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B867FA">
              <w:rPr>
                <w:rFonts w:ascii="Arial" w:hAnsi="Arial" w:cs="Arial"/>
                <w:lang w:eastAsia="ru-RU"/>
              </w:rPr>
              <w:t>4 955 082,00</w:t>
            </w:r>
          </w:p>
        </w:tc>
        <w:tc>
          <w:tcPr>
            <w:tcW w:w="1797" w:type="dxa"/>
            <w:shd w:val="clear" w:color="auto" w:fill="auto"/>
            <w:noWrap/>
            <w:hideMark/>
          </w:tcPr>
          <w:p w:rsidR="00C64BCC" w:rsidRPr="00B867FA" w:rsidRDefault="00C64BCC" w:rsidP="00C64BCC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B867FA">
              <w:rPr>
                <w:rFonts w:ascii="Arial" w:hAnsi="Arial" w:cs="Arial"/>
                <w:lang w:eastAsia="ru-RU"/>
              </w:rPr>
              <w:t>5 185 790,00</w:t>
            </w:r>
          </w:p>
        </w:tc>
      </w:tr>
      <w:tr w:rsidR="00E929CF" w:rsidRPr="00B867FA" w:rsidTr="00E929CF">
        <w:trPr>
          <w:trHeight w:val="57"/>
        </w:trPr>
        <w:tc>
          <w:tcPr>
            <w:tcW w:w="3064" w:type="dxa"/>
            <w:shd w:val="clear" w:color="auto" w:fill="auto"/>
            <w:hideMark/>
          </w:tcPr>
          <w:p w:rsidR="00C64BCC" w:rsidRPr="00B867FA" w:rsidRDefault="00C64BCC" w:rsidP="00C64BC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B867FA">
              <w:rPr>
                <w:rFonts w:ascii="Arial" w:hAnsi="Arial" w:cs="Arial"/>
                <w:color w:val="000000"/>
                <w:lang w:eastAsia="ru-RU"/>
              </w:rPr>
              <w:t>Другие вопросы в области образования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64BCC" w:rsidRPr="00B867FA" w:rsidRDefault="00C64BCC" w:rsidP="00C64BC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867FA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532" w:type="dxa"/>
            <w:shd w:val="clear" w:color="auto" w:fill="auto"/>
            <w:noWrap/>
            <w:hideMark/>
          </w:tcPr>
          <w:p w:rsidR="00C64BCC" w:rsidRPr="00B867FA" w:rsidRDefault="00C64BCC" w:rsidP="00C64BC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867FA">
              <w:rPr>
                <w:rFonts w:ascii="Arial" w:hAnsi="Arial" w:cs="Arial"/>
                <w:color w:val="000000"/>
                <w:lang w:eastAsia="ru-RU"/>
              </w:rPr>
              <w:t>09</w:t>
            </w:r>
          </w:p>
        </w:tc>
        <w:tc>
          <w:tcPr>
            <w:tcW w:w="1865" w:type="dxa"/>
            <w:shd w:val="clear" w:color="auto" w:fill="auto"/>
            <w:noWrap/>
            <w:hideMark/>
          </w:tcPr>
          <w:p w:rsidR="00C64BCC" w:rsidRPr="00B867FA" w:rsidRDefault="00C64BCC" w:rsidP="00C64BCC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B867FA">
              <w:rPr>
                <w:rFonts w:ascii="Arial" w:hAnsi="Arial" w:cs="Arial"/>
                <w:lang w:eastAsia="ru-RU"/>
              </w:rPr>
              <w:t>16 548 270,40</w:t>
            </w:r>
          </w:p>
        </w:tc>
        <w:tc>
          <w:tcPr>
            <w:tcW w:w="1832" w:type="dxa"/>
            <w:shd w:val="clear" w:color="auto" w:fill="auto"/>
            <w:noWrap/>
            <w:hideMark/>
          </w:tcPr>
          <w:p w:rsidR="00C64BCC" w:rsidRPr="00B867FA" w:rsidRDefault="00C64BCC" w:rsidP="00C64BCC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B867FA">
              <w:rPr>
                <w:rFonts w:ascii="Arial" w:hAnsi="Arial" w:cs="Arial"/>
                <w:lang w:eastAsia="ru-RU"/>
              </w:rPr>
              <w:t>16 433 549,19</w:t>
            </w:r>
          </w:p>
        </w:tc>
        <w:tc>
          <w:tcPr>
            <w:tcW w:w="1797" w:type="dxa"/>
            <w:shd w:val="clear" w:color="auto" w:fill="auto"/>
            <w:noWrap/>
            <w:hideMark/>
          </w:tcPr>
          <w:p w:rsidR="00C64BCC" w:rsidRPr="00B867FA" w:rsidRDefault="00C64BCC" w:rsidP="00C64BCC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B867FA">
              <w:rPr>
                <w:rFonts w:ascii="Arial" w:hAnsi="Arial" w:cs="Arial"/>
                <w:lang w:eastAsia="ru-RU"/>
              </w:rPr>
              <w:t>16 436 683,49</w:t>
            </w:r>
          </w:p>
        </w:tc>
      </w:tr>
      <w:tr w:rsidR="00E929CF" w:rsidRPr="00B867FA" w:rsidTr="00E929CF">
        <w:trPr>
          <w:trHeight w:val="57"/>
        </w:trPr>
        <w:tc>
          <w:tcPr>
            <w:tcW w:w="3064" w:type="dxa"/>
            <w:shd w:val="clear" w:color="auto" w:fill="auto"/>
            <w:hideMark/>
          </w:tcPr>
          <w:p w:rsidR="00C64BCC" w:rsidRPr="00B867FA" w:rsidRDefault="00C64BCC" w:rsidP="00C64BCC">
            <w:pPr>
              <w:suppressAutoHyphens w:val="0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B867FA">
              <w:rPr>
                <w:rFonts w:ascii="Arial" w:hAnsi="Arial" w:cs="Arial"/>
                <w:b/>
                <w:bCs/>
                <w:color w:val="000000"/>
                <w:lang w:eastAsia="ru-RU"/>
              </w:rPr>
              <w:t>Культура, кинематография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64BCC" w:rsidRPr="00B867FA" w:rsidRDefault="00C64BCC" w:rsidP="00C64BCC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B867FA">
              <w:rPr>
                <w:rFonts w:ascii="Arial" w:hAnsi="Arial" w:cs="Arial"/>
                <w:b/>
                <w:bCs/>
                <w:color w:val="000000"/>
                <w:lang w:eastAsia="ru-RU"/>
              </w:rPr>
              <w:t>08</w:t>
            </w:r>
          </w:p>
        </w:tc>
        <w:tc>
          <w:tcPr>
            <w:tcW w:w="532" w:type="dxa"/>
            <w:shd w:val="clear" w:color="auto" w:fill="auto"/>
            <w:noWrap/>
            <w:hideMark/>
          </w:tcPr>
          <w:p w:rsidR="00C64BCC" w:rsidRPr="00B867FA" w:rsidRDefault="00C64BCC" w:rsidP="00C64BCC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B867FA">
              <w:rPr>
                <w:rFonts w:ascii="Arial" w:hAnsi="Arial" w:cs="Arial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865" w:type="dxa"/>
            <w:shd w:val="clear" w:color="auto" w:fill="auto"/>
            <w:noWrap/>
            <w:hideMark/>
          </w:tcPr>
          <w:p w:rsidR="00C64BCC" w:rsidRPr="00B867FA" w:rsidRDefault="00C64BCC" w:rsidP="00C64BCC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B867FA">
              <w:rPr>
                <w:rFonts w:ascii="Arial" w:hAnsi="Arial" w:cs="Arial"/>
                <w:b/>
                <w:bCs/>
                <w:lang w:eastAsia="ru-RU"/>
              </w:rPr>
              <w:t>57 392 383,88</w:t>
            </w:r>
          </w:p>
        </w:tc>
        <w:tc>
          <w:tcPr>
            <w:tcW w:w="1832" w:type="dxa"/>
            <w:shd w:val="clear" w:color="auto" w:fill="auto"/>
            <w:noWrap/>
            <w:hideMark/>
          </w:tcPr>
          <w:p w:rsidR="00C64BCC" w:rsidRPr="00B867FA" w:rsidRDefault="00C64BCC" w:rsidP="00C64BCC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B867FA">
              <w:rPr>
                <w:rFonts w:ascii="Arial" w:hAnsi="Arial" w:cs="Arial"/>
                <w:b/>
                <w:bCs/>
                <w:lang w:eastAsia="ru-RU"/>
              </w:rPr>
              <w:t>55 652 832,38</w:t>
            </w:r>
          </w:p>
        </w:tc>
        <w:tc>
          <w:tcPr>
            <w:tcW w:w="1797" w:type="dxa"/>
            <w:shd w:val="clear" w:color="auto" w:fill="auto"/>
            <w:noWrap/>
            <w:hideMark/>
          </w:tcPr>
          <w:p w:rsidR="00C64BCC" w:rsidRPr="00B867FA" w:rsidRDefault="00C64BCC" w:rsidP="00C64BCC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B867FA">
              <w:rPr>
                <w:rFonts w:ascii="Arial" w:hAnsi="Arial" w:cs="Arial"/>
                <w:b/>
                <w:bCs/>
                <w:lang w:eastAsia="ru-RU"/>
              </w:rPr>
              <w:t>56 030 331,30</w:t>
            </w:r>
          </w:p>
        </w:tc>
      </w:tr>
      <w:tr w:rsidR="00E929CF" w:rsidRPr="00B867FA" w:rsidTr="00E929CF">
        <w:trPr>
          <w:trHeight w:val="57"/>
        </w:trPr>
        <w:tc>
          <w:tcPr>
            <w:tcW w:w="3064" w:type="dxa"/>
            <w:shd w:val="clear" w:color="auto" w:fill="auto"/>
            <w:hideMark/>
          </w:tcPr>
          <w:p w:rsidR="00C64BCC" w:rsidRPr="00B867FA" w:rsidRDefault="00C64BCC" w:rsidP="00C64BC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B867FA">
              <w:rPr>
                <w:rFonts w:ascii="Arial" w:hAnsi="Arial" w:cs="Arial"/>
                <w:color w:val="000000"/>
                <w:lang w:eastAsia="ru-RU"/>
              </w:rPr>
              <w:t xml:space="preserve">Культура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64BCC" w:rsidRPr="00B867FA" w:rsidRDefault="00C64BCC" w:rsidP="00C64BC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867FA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532" w:type="dxa"/>
            <w:shd w:val="clear" w:color="auto" w:fill="auto"/>
            <w:noWrap/>
            <w:hideMark/>
          </w:tcPr>
          <w:p w:rsidR="00C64BCC" w:rsidRPr="00B867FA" w:rsidRDefault="00C64BCC" w:rsidP="00C64BC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867F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865" w:type="dxa"/>
            <w:shd w:val="clear" w:color="auto" w:fill="auto"/>
            <w:noWrap/>
            <w:hideMark/>
          </w:tcPr>
          <w:p w:rsidR="00C64BCC" w:rsidRPr="00B867FA" w:rsidRDefault="00C64BCC" w:rsidP="00C64BCC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B867FA">
              <w:rPr>
                <w:rFonts w:ascii="Arial" w:hAnsi="Arial" w:cs="Arial"/>
                <w:lang w:eastAsia="ru-RU"/>
              </w:rPr>
              <w:t>57 392 383,88</w:t>
            </w:r>
          </w:p>
        </w:tc>
        <w:tc>
          <w:tcPr>
            <w:tcW w:w="1832" w:type="dxa"/>
            <w:shd w:val="clear" w:color="auto" w:fill="auto"/>
            <w:noWrap/>
            <w:hideMark/>
          </w:tcPr>
          <w:p w:rsidR="00C64BCC" w:rsidRPr="00B867FA" w:rsidRDefault="00C64BCC" w:rsidP="00C64BCC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B867FA">
              <w:rPr>
                <w:rFonts w:ascii="Arial" w:hAnsi="Arial" w:cs="Arial"/>
                <w:lang w:eastAsia="ru-RU"/>
              </w:rPr>
              <w:t>55 652 832,38</w:t>
            </w:r>
          </w:p>
        </w:tc>
        <w:tc>
          <w:tcPr>
            <w:tcW w:w="1797" w:type="dxa"/>
            <w:shd w:val="clear" w:color="000000" w:fill="FFFFFF"/>
            <w:noWrap/>
            <w:hideMark/>
          </w:tcPr>
          <w:p w:rsidR="00C64BCC" w:rsidRPr="00B867FA" w:rsidRDefault="00C64BCC" w:rsidP="00C64BCC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B867FA">
              <w:rPr>
                <w:rFonts w:ascii="Arial" w:hAnsi="Arial" w:cs="Arial"/>
                <w:lang w:eastAsia="ru-RU"/>
              </w:rPr>
              <w:t>56 030 331,30</w:t>
            </w:r>
          </w:p>
        </w:tc>
      </w:tr>
      <w:tr w:rsidR="00E929CF" w:rsidRPr="00B867FA" w:rsidTr="00E929CF">
        <w:trPr>
          <w:trHeight w:val="57"/>
        </w:trPr>
        <w:tc>
          <w:tcPr>
            <w:tcW w:w="3064" w:type="dxa"/>
            <w:shd w:val="clear" w:color="auto" w:fill="auto"/>
            <w:hideMark/>
          </w:tcPr>
          <w:p w:rsidR="00C64BCC" w:rsidRPr="00B867FA" w:rsidRDefault="00C64BCC" w:rsidP="00C64BCC">
            <w:pPr>
              <w:suppressAutoHyphens w:val="0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B867FA">
              <w:rPr>
                <w:rFonts w:ascii="Arial" w:hAnsi="Arial" w:cs="Arial"/>
                <w:b/>
                <w:bCs/>
                <w:color w:val="000000"/>
                <w:lang w:eastAsia="ru-RU"/>
              </w:rPr>
              <w:t>Социальная политика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64BCC" w:rsidRPr="00B867FA" w:rsidRDefault="00C64BCC" w:rsidP="00C64BCC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B867FA">
              <w:rPr>
                <w:rFonts w:ascii="Arial" w:hAnsi="Arial" w:cs="Arial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532" w:type="dxa"/>
            <w:shd w:val="clear" w:color="auto" w:fill="auto"/>
            <w:noWrap/>
            <w:hideMark/>
          </w:tcPr>
          <w:p w:rsidR="00C64BCC" w:rsidRPr="00B867FA" w:rsidRDefault="00C64BCC" w:rsidP="00C64BCC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B867FA">
              <w:rPr>
                <w:rFonts w:ascii="Arial" w:hAnsi="Arial" w:cs="Arial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865" w:type="dxa"/>
            <w:shd w:val="clear" w:color="auto" w:fill="auto"/>
            <w:noWrap/>
            <w:hideMark/>
          </w:tcPr>
          <w:p w:rsidR="00C64BCC" w:rsidRPr="00B867FA" w:rsidRDefault="00C64BCC" w:rsidP="00C64BCC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B867FA">
              <w:rPr>
                <w:rFonts w:ascii="Arial" w:hAnsi="Arial" w:cs="Arial"/>
                <w:b/>
                <w:bCs/>
                <w:lang w:eastAsia="ru-RU"/>
              </w:rPr>
              <w:t>12 401 477,58</w:t>
            </w:r>
          </w:p>
        </w:tc>
        <w:tc>
          <w:tcPr>
            <w:tcW w:w="1832" w:type="dxa"/>
            <w:shd w:val="clear" w:color="auto" w:fill="auto"/>
            <w:noWrap/>
            <w:hideMark/>
          </w:tcPr>
          <w:p w:rsidR="00C64BCC" w:rsidRPr="00B867FA" w:rsidRDefault="00C64BCC" w:rsidP="00C64BCC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B867FA">
              <w:rPr>
                <w:rFonts w:ascii="Arial" w:hAnsi="Arial" w:cs="Arial"/>
                <w:b/>
                <w:bCs/>
                <w:lang w:eastAsia="ru-RU"/>
              </w:rPr>
              <w:t>12 471 891,21</w:t>
            </w:r>
          </w:p>
        </w:tc>
        <w:tc>
          <w:tcPr>
            <w:tcW w:w="1797" w:type="dxa"/>
            <w:shd w:val="clear" w:color="auto" w:fill="auto"/>
            <w:noWrap/>
            <w:hideMark/>
          </w:tcPr>
          <w:p w:rsidR="00C64BCC" w:rsidRPr="00B867FA" w:rsidRDefault="00C64BCC" w:rsidP="00C64BCC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B867FA">
              <w:rPr>
                <w:rFonts w:ascii="Arial" w:hAnsi="Arial" w:cs="Arial"/>
                <w:b/>
                <w:bCs/>
                <w:lang w:eastAsia="ru-RU"/>
              </w:rPr>
              <w:t>12 549 373,57</w:t>
            </w:r>
          </w:p>
        </w:tc>
      </w:tr>
      <w:tr w:rsidR="00E929CF" w:rsidRPr="00B867FA" w:rsidTr="00E929CF">
        <w:trPr>
          <w:trHeight w:val="57"/>
        </w:trPr>
        <w:tc>
          <w:tcPr>
            <w:tcW w:w="3064" w:type="dxa"/>
            <w:shd w:val="clear" w:color="auto" w:fill="auto"/>
            <w:hideMark/>
          </w:tcPr>
          <w:p w:rsidR="00C64BCC" w:rsidRPr="00B867FA" w:rsidRDefault="00C64BCC" w:rsidP="00C64BC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B867FA">
              <w:rPr>
                <w:rFonts w:ascii="Arial" w:hAnsi="Arial" w:cs="Arial"/>
                <w:color w:val="000000"/>
                <w:lang w:eastAsia="ru-RU"/>
              </w:rPr>
              <w:t>Пенсионное обеспечение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64BCC" w:rsidRPr="00B867FA" w:rsidRDefault="00C64BCC" w:rsidP="00C64BC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867FA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532" w:type="dxa"/>
            <w:shd w:val="clear" w:color="auto" w:fill="auto"/>
            <w:noWrap/>
            <w:hideMark/>
          </w:tcPr>
          <w:p w:rsidR="00C64BCC" w:rsidRPr="00B867FA" w:rsidRDefault="00C64BCC" w:rsidP="00C64BC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867F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865" w:type="dxa"/>
            <w:shd w:val="clear" w:color="auto" w:fill="auto"/>
            <w:noWrap/>
            <w:hideMark/>
          </w:tcPr>
          <w:p w:rsidR="00C64BCC" w:rsidRPr="00B867FA" w:rsidRDefault="00C64BCC" w:rsidP="00C64BCC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B867FA">
              <w:rPr>
                <w:rFonts w:ascii="Arial" w:hAnsi="Arial" w:cs="Arial"/>
                <w:lang w:eastAsia="ru-RU"/>
              </w:rPr>
              <w:t>1 740 000,00</w:t>
            </w:r>
          </w:p>
        </w:tc>
        <w:tc>
          <w:tcPr>
            <w:tcW w:w="1832" w:type="dxa"/>
            <w:shd w:val="clear" w:color="auto" w:fill="auto"/>
            <w:noWrap/>
            <w:hideMark/>
          </w:tcPr>
          <w:p w:rsidR="00C64BCC" w:rsidRPr="00B867FA" w:rsidRDefault="00C64BCC" w:rsidP="00C64BCC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B867FA">
              <w:rPr>
                <w:rFonts w:ascii="Arial" w:hAnsi="Arial" w:cs="Arial"/>
                <w:lang w:eastAsia="ru-RU"/>
              </w:rPr>
              <w:t>1 800 000,00</w:t>
            </w:r>
          </w:p>
        </w:tc>
        <w:tc>
          <w:tcPr>
            <w:tcW w:w="1797" w:type="dxa"/>
            <w:shd w:val="clear" w:color="auto" w:fill="auto"/>
            <w:noWrap/>
            <w:hideMark/>
          </w:tcPr>
          <w:p w:rsidR="00C64BCC" w:rsidRPr="00B867FA" w:rsidRDefault="00C64BCC" w:rsidP="00C64BCC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B867FA">
              <w:rPr>
                <w:rFonts w:ascii="Arial" w:hAnsi="Arial" w:cs="Arial"/>
                <w:lang w:eastAsia="ru-RU"/>
              </w:rPr>
              <w:t>1 830 000,00</w:t>
            </w:r>
          </w:p>
        </w:tc>
      </w:tr>
      <w:tr w:rsidR="00E929CF" w:rsidRPr="00B867FA" w:rsidTr="00E929CF">
        <w:trPr>
          <w:trHeight w:val="57"/>
        </w:trPr>
        <w:tc>
          <w:tcPr>
            <w:tcW w:w="3064" w:type="dxa"/>
            <w:shd w:val="clear" w:color="auto" w:fill="auto"/>
            <w:hideMark/>
          </w:tcPr>
          <w:p w:rsidR="00C64BCC" w:rsidRPr="00B867FA" w:rsidRDefault="00C64BCC" w:rsidP="00C64BC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B867FA">
              <w:rPr>
                <w:rFonts w:ascii="Arial" w:hAnsi="Arial" w:cs="Arial"/>
                <w:color w:val="000000"/>
                <w:lang w:eastAsia="ru-RU"/>
              </w:rPr>
              <w:t>Социальное обеспечение населения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64BCC" w:rsidRPr="00B867FA" w:rsidRDefault="00C64BCC" w:rsidP="00C64BC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867FA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532" w:type="dxa"/>
            <w:shd w:val="clear" w:color="auto" w:fill="auto"/>
            <w:noWrap/>
            <w:hideMark/>
          </w:tcPr>
          <w:p w:rsidR="00C64BCC" w:rsidRPr="00B867FA" w:rsidRDefault="00C64BCC" w:rsidP="00C64BC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867FA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865" w:type="dxa"/>
            <w:shd w:val="clear" w:color="auto" w:fill="auto"/>
            <w:noWrap/>
            <w:hideMark/>
          </w:tcPr>
          <w:p w:rsidR="00C64BCC" w:rsidRPr="00B867FA" w:rsidRDefault="00C64BCC" w:rsidP="00C64BCC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B867FA">
              <w:rPr>
                <w:rFonts w:ascii="Arial" w:hAnsi="Arial" w:cs="Arial"/>
                <w:lang w:eastAsia="ru-RU"/>
              </w:rPr>
              <w:t>1 440 770,00</w:t>
            </w:r>
          </w:p>
        </w:tc>
        <w:tc>
          <w:tcPr>
            <w:tcW w:w="1832" w:type="dxa"/>
            <w:shd w:val="clear" w:color="auto" w:fill="auto"/>
            <w:noWrap/>
            <w:hideMark/>
          </w:tcPr>
          <w:p w:rsidR="00C64BCC" w:rsidRPr="00B867FA" w:rsidRDefault="00C64BCC" w:rsidP="00C64BCC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B867FA">
              <w:rPr>
                <w:rFonts w:ascii="Arial" w:hAnsi="Arial" w:cs="Arial"/>
                <w:lang w:eastAsia="ru-RU"/>
              </w:rPr>
              <w:t>908 000,00</w:t>
            </w:r>
          </w:p>
        </w:tc>
        <w:tc>
          <w:tcPr>
            <w:tcW w:w="1797" w:type="dxa"/>
            <w:shd w:val="clear" w:color="auto" w:fill="auto"/>
            <w:noWrap/>
            <w:hideMark/>
          </w:tcPr>
          <w:p w:rsidR="00C64BCC" w:rsidRPr="00B867FA" w:rsidRDefault="00C64BCC" w:rsidP="00C64BCC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B867FA">
              <w:rPr>
                <w:rFonts w:ascii="Arial" w:hAnsi="Arial" w:cs="Arial"/>
                <w:lang w:eastAsia="ru-RU"/>
              </w:rPr>
              <w:t>908 000,00</w:t>
            </w:r>
          </w:p>
        </w:tc>
      </w:tr>
      <w:tr w:rsidR="00E929CF" w:rsidRPr="00B867FA" w:rsidTr="00E929CF">
        <w:trPr>
          <w:trHeight w:val="57"/>
        </w:trPr>
        <w:tc>
          <w:tcPr>
            <w:tcW w:w="3064" w:type="dxa"/>
            <w:shd w:val="clear" w:color="auto" w:fill="auto"/>
            <w:hideMark/>
          </w:tcPr>
          <w:p w:rsidR="00C64BCC" w:rsidRPr="00B867FA" w:rsidRDefault="00C64BCC" w:rsidP="00C64BC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B867FA">
              <w:rPr>
                <w:rFonts w:ascii="Arial" w:hAnsi="Arial" w:cs="Arial"/>
                <w:color w:val="000000"/>
                <w:lang w:eastAsia="ru-RU"/>
              </w:rPr>
              <w:t>Охрана семьи и детства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64BCC" w:rsidRPr="00B867FA" w:rsidRDefault="00C64BCC" w:rsidP="00C64BC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867FA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532" w:type="dxa"/>
            <w:shd w:val="clear" w:color="auto" w:fill="auto"/>
            <w:noWrap/>
            <w:hideMark/>
          </w:tcPr>
          <w:p w:rsidR="00C64BCC" w:rsidRPr="00B867FA" w:rsidRDefault="00C64BCC" w:rsidP="00C64BC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867FA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1865" w:type="dxa"/>
            <w:shd w:val="clear" w:color="auto" w:fill="auto"/>
            <w:noWrap/>
            <w:hideMark/>
          </w:tcPr>
          <w:p w:rsidR="00C64BCC" w:rsidRPr="00B867FA" w:rsidRDefault="00C64BCC" w:rsidP="00C64BCC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B867FA">
              <w:rPr>
                <w:rFonts w:ascii="Arial" w:hAnsi="Arial" w:cs="Arial"/>
                <w:lang w:eastAsia="ru-RU"/>
              </w:rPr>
              <w:t>8 956 407,58</w:t>
            </w:r>
          </w:p>
        </w:tc>
        <w:tc>
          <w:tcPr>
            <w:tcW w:w="1832" w:type="dxa"/>
            <w:shd w:val="clear" w:color="auto" w:fill="auto"/>
            <w:noWrap/>
            <w:hideMark/>
          </w:tcPr>
          <w:p w:rsidR="00C64BCC" w:rsidRPr="00B867FA" w:rsidRDefault="00C64BCC" w:rsidP="00C64BCC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B867FA">
              <w:rPr>
                <w:rFonts w:ascii="Arial" w:hAnsi="Arial" w:cs="Arial"/>
                <w:lang w:eastAsia="ru-RU"/>
              </w:rPr>
              <w:t>9 499 591,21</w:t>
            </w:r>
          </w:p>
        </w:tc>
        <w:tc>
          <w:tcPr>
            <w:tcW w:w="1797" w:type="dxa"/>
            <w:shd w:val="clear" w:color="auto" w:fill="auto"/>
            <w:noWrap/>
            <w:hideMark/>
          </w:tcPr>
          <w:p w:rsidR="00C64BCC" w:rsidRPr="00B867FA" w:rsidRDefault="00C64BCC" w:rsidP="00C64BCC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B867FA">
              <w:rPr>
                <w:rFonts w:ascii="Arial" w:hAnsi="Arial" w:cs="Arial"/>
                <w:lang w:eastAsia="ru-RU"/>
              </w:rPr>
              <w:t>9 547 073,57</w:t>
            </w:r>
          </w:p>
        </w:tc>
      </w:tr>
      <w:tr w:rsidR="00E929CF" w:rsidRPr="00B867FA" w:rsidTr="00E929CF">
        <w:trPr>
          <w:trHeight w:val="57"/>
        </w:trPr>
        <w:tc>
          <w:tcPr>
            <w:tcW w:w="3064" w:type="dxa"/>
            <w:shd w:val="clear" w:color="auto" w:fill="auto"/>
            <w:hideMark/>
          </w:tcPr>
          <w:p w:rsidR="00C64BCC" w:rsidRPr="00B867FA" w:rsidRDefault="00C64BCC" w:rsidP="00C64BC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B867FA">
              <w:rPr>
                <w:rFonts w:ascii="Arial" w:hAnsi="Arial" w:cs="Arial"/>
                <w:color w:val="00000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64BCC" w:rsidRPr="00B867FA" w:rsidRDefault="00C64BCC" w:rsidP="00C64BC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867FA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532" w:type="dxa"/>
            <w:shd w:val="clear" w:color="auto" w:fill="auto"/>
            <w:noWrap/>
            <w:hideMark/>
          </w:tcPr>
          <w:p w:rsidR="00C64BCC" w:rsidRPr="00B867FA" w:rsidRDefault="00C64BCC" w:rsidP="00C64BC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867FA">
              <w:rPr>
                <w:rFonts w:ascii="Arial" w:hAnsi="Arial" w:cs="Arial"/>
                <w:color w:val="000000"/>
                <w:lang w:eastAsia="ru-RU"/>
              </w:rPr>
              <w:t>06</w:t>
            </w:r>
          </w:p>
        </w:tc>
        <w:tc>
          <w:tcPr>
            <w:tcW w:w="1865" w:type="dxa"/>
            <w:shd w:val="clear" w:color="000000" w:fill="FFFFFF"/>
            <w:noWrap/>
            <w:hideMark/>
          </w:tcPr>
          <w:p w:rsidR="00C64BCC" w:rsidRPr="00B867FA" w:rsidRDefault="00C64BCC" w:rsidP="00C64BCC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B867FA">
              <w:rPr>
                <w:rFonts w:ascii="Arial" w:hAnsi="Arial" w:cs="Arial"/>
                <w:lang w:eastAsia="ru-RU"/>
              </w:rPr>
              <w:t>264 300,00</w:t>
            </w:r>
          </w:p>
        </w:tc>
        <w:tc>
          <w:tcPr>
            <w:tcW w:w="1832" w:type="dxa"/>
            <w:shd w:val="clear" w:color="auto" w:fill="auto"/>
            <w:noWrap/>
            <w:hideMark/>
          </w:tcPr>
          <w:p w:rsidR="00C64BCC" w:rsidRPr="00B867FA" w:rsidRDefault="00C64BCC" w:rsidP="00C64BCC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B867FA">
              <w:rPr>
                <w:rFonts w:ascii="Arial" w:hAnsi="Arial" w:cs="Arial"/>
                <w:lang w:eastAsia="ru-RU"/>
              </w:rPr>
              <w:t>264 300,00</w:t>
            </w:r>
          </w:p>
        </w:tc>
        <w:tc>
          <w:tcPr>
            <w:tcW w:w="1797" w:type="dxa"/>
            <w:shd w:val="clear" w:color="auto" w:fill="auto"/>
            <w:noWrap/>
            <w:hideMark/>
          </w:tcPr>
          <w:p w:rsidR="00C64BCC" w:rsidRPr="00B867FA" w:rsidRDefault="00C64BCC" w:rsidP="00C64BCC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B867FA">
              <w:rPr>
                <w:rFonts w:ascii="Arial" w:hAnsi="Arial" w:cs="Arial"/>
                <w:lang w:eastAsia="ru-RU"/>
              </w:rPr>
              <w:t>264 300,00</w:t>
            </w:r>
          </w:p>
        </w:tc>
      </w:tr>
      <w:tr w:rsidR="00E929CF" w:rsidRPr="00B867FA" w:rsidTr="00E929CF">
        <w:trPr>
          <w:trHeight w:val="57"/>
        </w:trPr>
        <w:tc>
          <w:tcPr>
            <w:tcW w:w="3064" w:type="dxa"/>
            <w:shd w:val="clear" w:color="auto" w:fill="auto"/>
            <w:hideMark/>
          </w:tcPr>
          <w:p w:rsidR="00C64BCC" w:rsidRPr="00B867FA" w:rsidRDefault="00C64BCC" w:rsidP="00C64BCC">
            <w:pPr>
              <w:suppressAutoHyphens w:val="0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B867FA">
              <w:rPr>
                <w:rFonts w:ascii="Arial" w:hAnsi="Arial" w:cs="Arial"/>
                <w:b/>
                <w:bCs/>
                <w:color w:val="000000"/>
                <w:lang w:eastAsia="ru-RU"/>
              </w:rPr>
              <w:t>Физическая культура и спорт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64BCC" w:rsidRPr="00B867FA" w:rsidRDefault="00C64BCC" w:rsidP="00C64BCC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B867FA">
              <w:rPr>
                <w:rFonts w:ascii="Arial" w:hAnsi="Arial" w:cs="Arial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532" w:type="dxa"/>
            <w:shd w:val="clear" w:color="auto" w:fill="auto"/>
            <w:noWrap/>
            <w:hideMark/>
          </w:tcPr>
          <w:p w:rsidR="00C64BCC" w:rsidRPr="00B867FA" w:rsidRDefault="00C64BCC" w:rsidP="00C64BCC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B867FA">
              <w:rPr>
                <w:rFonts w:ascii="Arial" w:hAnsi="Arial" w:cs="Arial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865" w:type="dxa"/>
            <w:shd w:val="clear" w:color="auto" w:fill="auto"/>
            <w:noWrap/>
            <w:hideMark/>
          </w:tcPr>
          <w:p w:rsidR="00C64BCC" w:rsidRPr="00B867FA" w:rsidRDefault="00C64BCC" w:rsidP="00C64BCC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B867FA">
              <w:rPr>
                <w:rFonts w:ascii="Arial" w:hAnsi="Arial" w:cs="Arial"/>
                <w:b/>
                <w:bCs/>
                <w:lang w:eastAsia="ru-RU"/>
              </w:rPr>
              <w:t>26 286 235,00</w:t>
            </w:r>
          </w:p>
        </w:tc>
        <w:tc>
          <w:tcPr>
            <w:tcW w:w="1832" w:type="dxa"/>
            <w:shd w:val="clear" w:color="auto" w:fill="auto"/>
            <w:noWrap/>
            <w:hideMark/>
          </w:tcPr>
          <w:p w:rsidR="00C64BCC" w:rsidRPr="00B867FA" w:rsidRDefault="00C64BCC" w:rsidP="00C64BCC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B867FA">
              <w:rPr>
                <w:rFonts w:ascii="Arial" w:hAnsi="Arial" w:cs="Arial"/>
                <w:b/>
                <w:bCs/>
                <w:lang w:eastAsia="ru-RU"/>
              </w:rPr>
              <w:t>28 211 100,00</w:t>
            </w:r>
          </w:p>
        </w:tc>
        <w:tc>
          <w:tcPr>
            <w:tcW w:w="1797" w:type="dxa"/>
            <w:shd w:val="clear" w:color="auto" w:fill="auto"/>
            <w:noWrap/>
            <w:hideMark/>
          </w:tcPr>
          <w:p w:rsidR="00C64BCC" w:rsidRPr="00B867FA" w:rsidRDefault="00C64BCC" w:rsidP="00C64BCC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B867FA">
              <w:rPr>
                <w:rFonts w:ascii="Arial" w:hAnsi="Arial" w:cs="Arial"/>
                <w:b/>
                <w:bCs/>
                <w:lang w:eastAsia="ru-RU"/>
              </w:rPr>
              <w:t>29 300 235,00</w:t>
            </w:r>
          </w:p>
        </w:tc>
      </w:tr>
      <w:tr w:rsidR="00E929CF" w:rsidRPr="00B867FA" w:rsidTr="00E929CF">
        <w:trPr>
          <w:trHeight w:val="57"/>
        </w:trPr>
        <w:tc>
          <w:tcPr>
            <w:tcW w:w="3064" w:type="dxa"/>
            <w:shd w:val="clear" w:color="auto" w:fill="auto"/>
            <w:hideMark/>
          </w:tcPr>
          <w:p w:rsidR="00C64BCC" w:rsidRPr="00B867FA" w:rsidRDefault="00C64BCC" w:rsidP="00C64BC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B867FA">
              <w:rPr>
                <w:rFonts w:ascii="Arial" w:hAnsi="Arial" w:cs="Arial"/>
                <w:color w:val="000000"/>
                <w:lang w:eastAsia="ru-RU"/>
              </w:rPr>
              <w:t>Массовый спорт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64BCC" w:rsidRPr="00B867FA" w:rsidRDefault="00C64BCC" w:rsidP="00C64BC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867FA">
              <w:rPr>
                <w:rFonts w:ascii="Arial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532" w:type="dxa"/>
            <w:shd w:val="clear" w:color="auto" w:fill="auto"/>
            <w:noWrap/>
            <w:hideMark/>
          </w:tcPr>
          <w:p w:rsidR="00C64BCC" w:rsidRPr="00B867FA" w:rsidRDefault="00C64BCC" w:rsidP="00C64BC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867FA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1865" w:type="dxa"/>
            <w:shd w:val="clear" w:color="auto" w:fill="auto"/>
            <w:noWrap/>
            <w:hideMark/>
          </w:tcPr>
          <w:p w:rsidR="00C64BCC" w:rsidRPr="00B867FA" w:rsidRDefault="00C64BCC" w:rsidP="00C64BCC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B867FA">
              <w:rPr>
                <w:rFonts w:ascii="Arial" w:hAnsi="Arial" w:cs="Arial"/>
                <w:lang w:eastAsia="ru-RU"/>
              </w:rPr>
              <w:t>26 286 235,00</w:t>
            </w:r>
          </w:p>
        </w:tc>
        <w:tc>
          <w:tcPr>
            <w:tcW w:w="1832" w:type="dxa"/>
            <w:shd w:val="clear" w:color="auto" w:fill="auto"/>
            <w:noWrap/>
            <w:hideMark/>
          </w:tcPr>
          <w:p w:rsidR="00C64BCC" w:rsidRPr="00B867FA" w:rsidRDefault="00C64BCC" w:rsidP="00C64BCC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B867FA">
              <w:rPr>
                <w:rFonts w:ascii="Arial" w:hAnsi="Arial" w:cs="Arial"/>
                <w:lang w:eastAsia="ru-RU"/>
              </w:rPr>
              <w:t>28 211 100,00</w:t>
            </w:r>
          </w:p>
        </w:tc>
        <w:tc>
          <w:tcPr>
            <w:tcW w:w="1797" w:type="dxa"/>
            <w:shd w:val="clear" w:color="auto" w:fill="auto"/>
            <w:noWrap/>
            <w:hideMark/>
          </w:tcPr>
          <w:p w:rsidR="00C64BCC" w:rsidRPr="00B867FA" w:rsidRDefault="00C64BCC" w:rsidP="00C64BCC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B867FA">
              <w:rPr>
                <w:rFonts w:ascii="Arial" w:hAnsi="Arial" w:cs="Arial"/>
                <w:lang w:eastAsia="ru-RU"/>
              </w:rPr>
              <w:t>29 300 235,00</w:t>
            </w:r>
          </w:p>
        </w:tc>
      </w:tr>
      <w:tr w:rsidR="00E929CF" w:rsidRPr="00B867FA" w:rsidTr="00E929CF">
        <w:trPr>
          <w:trHeight w:val="57"/>
        </w:trPr>
        <w:tc>
          <w:tcPr>
            <w:tcW w:w="3064" w:type="dxa"/>
            <w:shd w:val="clear" w:color="auto" w:fill="auto"/>
            <w:hideMark/>
          </w:tcPr>
          <w:p w:rsidR="00C64BCC" w:rsidRPr="00B867FA" w:rsidRDefault="00C64BCC" w:rsidP="00C64BCC">
            <w:pPr>
              <w:suppressAutoHyphens w:val="0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B867FA">
              <w:rPr>
                <w:rFonts w:ascii="Arial" w:hAnsi="Arial" w:cs="Arial"/>
                <w:b/>
                <w:bCs/>
                <w:color w:val="000000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64BCC" w:rsidRPr="00B867FA" w:rsidRDefault="00C64BCC" w:rsidP="00C64BCC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B867FA">
              <w:rPr>
                <w:rFonts w:ascii="Arial" w:hAnsi="Arial" w:cs="Arial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532" w:type="dxa"/>
            <w:shd w:val="clear" w:color="auto" w:fill="auto"/>
            <w:noWrap/>
            <w:hideMark/>
          </w:tcPr>
          <w:p w:rsidR="00C64BCC" w:rsidRPr="00B867FA" w:rsidRDefault="00C64BCC" w:rsidP="00C64BCC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B867FA">
              <w:rPr>
                <w:rFonts w:ascii="Arial" w:hAnsi="Arial" w:cs="Arial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865" w:type="dxa"/>
            <w:shd w:val="clear" w:color="auto" w:fill="auto"/>
            <w:noWrap/>
            <w:hideMark/>
          </w:tcPr>
          <w:p w:rsidR="00C64BCC" w:rsidRPr="00B867FA" w:rsidRDefault="00C64BCC" w:rsidP="00C64BCC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B867FA">
              <w:rPr>
                <w:rFonts w:ascii="Arial" w:hAnsi="Arial" w:cs="Arial"/>
                <w:b/>
                <w:bCs/>
                <w:lang w:eastAsia="ru-RU"/>
              </w:rPr>
              <w:t>1 689 277,87</w:t>
            </w:r>
          </w:p>
        </w:tc>
        <w:tc>
          <w:tcPr>
            <w:tcW w:w="1832" w:type="dxa"/>
            <w:shd w:val="clear" w:color="auto" w:fill="auto"/>
            <w:noWrap/>
            <w:hideMark/>
          </w:tcPr>
          <w:p w:rsidR="00C64BCC" w:rsidRPr="00B867FA" w:rsidRDefault="00C64BCC" w:rsidP="00C64BCC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B867FA">
              <w:rPr>
                <w:rFonts w:ascii="Arial" w:hAnsi="Arial" w:cs="Arial"/>
                <w:b/>
                <w:bCs/>
                <w:lang w:eastAsia="ru-RU"/>
              </w:rPr>
              <w:t>906 400,00</w:t>
            </w:r>
          </w:p>
        </w:tc>
        <w:tc>
          <w:tcPr>
            <w:tcW w:w="1797" w:type="dxa"/>
            <w:shd w:val="clear" w:color="auto" w:fill="auto"/>
            <w:noWrap/>
            <w:hideMark/>
          </w:tcPr>
          <w:p w:rsidR="00C64BCC" w:rsidRPr="00B867FA" w:rsidRDefault="00C64BCC" w:rsidP="00C64BCC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B867FA">
              <w:rPr>
                <w:rFonts w:ascii="Arial" w:hAnsi="Arial" w:cs="Arial"/>
                <w:b/>
                <w:bCs/>
                <w:lang w:eastAsia="ru-RU"/>
              </w:rPr>
              <w:t>1 212 300,00</w:t>
            </w:r>
          </w:p>
        </w:tc>
      </w:tr>
      <w:tr w:rsidR="00E929CF" w:rsidRPr="00B867FA" w:rsidTr="00E929CF">
        <w:trPr>
          <w:trHeight w:val="57"/>
        </w:trPr>
        <w:tc>
          <w:tcPr>
            <w:tcW w:w="3064" w:type="dxa"/>
            <w:shd w:val="clear" w:color="auto" w:fill="auto"/>
            <w:hideMark/>
          </w:tcPr>
          <w:p w:rsidR="00C64BCC" w:rsidRPr="00B867FA" w:rsidRDefault="00C64BCC" w:rsidP="00C64BC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B867FA">
              <w:rPr>
                <w:rFonts w:ascii="Arial" w:hAnsi="Arial" w:cs="Arial"/>
                <w:color w:val="000000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64BCC" w:rsidRPr="00B867FA" w:rsidRDefault="00C64BCC" w:rsidP="00C64BC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867FA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532" w:type="dxa"/>
            <w:shd w:val="clear" w:color="auto" w:fill="auto"/>
            <w:noWrap/>
            <w:hideMark/>
          </w:tcPr>
          <w:p w:rsidR="00C64BCC" w:rsidRPr="00B867FA" w:rsidRDefault="00C64BCC" w:rsidP="00C64BC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867F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865" w:type="dxa"/>
            <w:shd w:val="clear" w:color="auto" w:fill="auto"/>
            <w:noWrap/>
            <w:hideMark/>
          </w:tcPr>
          <w:p w:rsidR="00C64BCC" w:rsidRPr="00B867FA" w:rsidRDefault="00C64BCC" w:rsidP="00C64BCC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B867FA">
              <w:rPr>
                <w:rFonts w:ascii="Arial" w:hAnsi="Arial" w:cs="Arial"/>
                <w:lang w:eastAsia="ru-RU"/>
              </w:rPr>
              <w:t>1 689 277,87</w:t>
            </w:r>
          </w:p>
        </w:tc>
        <w:tc>
          <w:tcPr>
            <w:tcW w:w="1832" w:type="dxa"/>
            <w:shd w:val="clear" w:color="auto" w:fill="auto"/>
            <w:noWrap/>
            <w:hideMark/>
          </w:tcPr>
          <w:p w:rsidR="00C64BCC" w:rsidRPr="00B867FA" w:rsidRDefault="00C64BCC" w:rsidP="00C64BCC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B867FA">
              <w:rPr>
                <w:rFonts w:ascii="Arial" w:hAnsi="Arial" w:cs="Arial"/>
                <w:lang w:eastAsia="ru-RU"/>
              </w:rPr>
              <w:t>906 400,00</w:t>
            </w:r>
          </w:p>
        </w:tc>
        <w:tc>
          <w:tcPr>
            <w:tcW w:w="1797" w:type="dxa"/>
            <w:shd w:val="clear" w:color="auto" w:fill="auto"/>
            <w:noWrap/>
            <w:hideMark/>
          </w:tcPr>
          <w:p w:rsidR="00C64BCC" w:rsidRPr="00B867FA" w:rsidRDefault="00C64BCC" w:rsidP="00C64BCC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B867FA">
              <w:rPr>
                <w:rFonts w:ascii="Arial" w:hAnsi="Arial" w:cs="Arial"/>
                <w:lang w:eastAsia="ru-RU"/>
              </w:rPr>
              <w:t>1 212 300,00</w:t>
            </w:r>
          </w:p>
        </w:tc>
      </w:tr>
      <w:tr w:rsidR="00E929CF" w:rsidRPr="00B867FA" w:rsidTr="00E929CF">
        <w:trPr>
          <w:trHeight w:val="57"/>
        </w:trPr>
        <w:tc>
          <w:tcPr>
            <w:tcW w:w="3064" w:type="dxa"/>
            <w:shd w:val="clear" w:color="auto" w:fill="auto"/>
            <w:hideMark/>
          </w:tcPr>
          <w:p w:rsidR="00C64BCC" w:rsidRPr="00B867FA" w:rsidRDefault="00C64BCC" w:rsidP="00C64BCC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r w:rsidRPr="00B867FA">
              <w:rPr>
                <w:rFonts w:ascii="Arial" w:hAnsi="Arial" w:cs="Arial"/>
                <w:b/>
                <w:bCs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64BCC" w:rsidRPr="00B867FA" w:rsidRDefault="00C64BCC" w:rsidP="00C64BCC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B867FA">
              <w:rPr>
                <w:rFonts w:ascii="Arial" w:hAnsi="Arial" w:cs="Arial"/>
                <w:b/>
                <w:bCs/>
                <w:color w:val="000000"/>
                <w:lang w:eastAsia="ru-RU"/>
              </w:rPr>
              <w:t>14</w:t>
            </w:r>
          </w:p>
        </w:tc>
        <w:tc>
          <w:tcPr>
            <w:tcW w:w="532" w:type="dxa"/>
            <w:shd w:val="clear" w:color="auto" w:fill="auto"/>
            <w:noWrap/>
            <w:hideMark/>
          </w:tcPr>
          <w:p w:rsidR="00C64BCC" w:rsidRPr="00B867FA" w:rsidRDefault="00C64BCC" w:rsidP="00C64BCC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B867FA">
              <w:rPr>
                <w:rFonts w:ascii="Arial" w:hAnsi="Arial" w:cs="Arial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865" w:type="dxa"/>
            <w:shd w:val="clear" w:color="auto" w:fill="auto"/>
            <w:noWrap/>
            <w:hideMark/>
          </w:tcPr>
          <w:p w:rsidR="00C64BCC" w:rsidRPr="00B867FA" w:rsidRDefault="00C64BCC" w:rsidP="00C64BCC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B867FA">
              <w:rPr>
                <w:rFonts w:ascii="Arial" w:hAnsi="Arial" w:cs="Arial"/>
                <w:b/>
                <w:bCs/>
                <w:lang w:eastAsia="ru-RU"/>
              </w:rPr>
              <w:t>42 873 144,10</w:t>
            </w:r>
          </w:p>
        </w:tc>
        <w:tc>
          <w:tcPr>
            <w:tcW w:w="1832" w:type="dxa"/>
            <w:shd w:val="clear" w:color="auto" w:fill="auto"/>
            <w:noWrap/>
            <w:hideMark/>
          </w:tcPr>
          <w:p w:rsidR="00C64BCC" w:rsidRPr="00B867FA" w:rsidRDefault="00C64BCC" w:rsidP="00C64BCC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B867FA">
              <w:rPr>
                <w:rFonts w:ascii="Arial" w:hAnsi="Arial" w:cs="Arial"/>
                <w:b/>
                <w:bCs/>
                <w:lang w:eastAsia="ru-RU"/>
              </w:rPr>
              <w:t>38 464 822,27</w:t>
            </w:r>
          </w:p>
        </w:tc>
        <w:tc>
          <w:tcPr>
            <w:tcW w:w="1797" w:type="dxa"/>
            <w:shd w:val="clear" w:color="auto" w:fill="auto"/>
            <w:noWrap/>
            <w:hideMark/>
          </w:tcPr>
          <w:p w:rsidR="00C64BCC" w:rsidRPr="00B867FA" w:rsidRDefault="00C64BCC" w:rsidP="00C64BCC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B867FA">
              <w:rPr>
                <w:rFonts w:ascii="Arial" w:hAnsi="Arial" w:cs="Arial"/>
                <w:b/>
                <w:bCs/>
                <w:lang w:eastAsia="ru-RU"/>
              </w:rPr>
              <w:t>40 366 887,39</w:t>
            </w:r>
          </w:p>
        </w:tc>
      </w:tr>
      <w:tr w:rsidR="00E929CF" w:rsidRPr="00B867FA" w:rsidTr="00E929CF">
        <w:trPr>
          <w:trHeight w:val="57"/>
        </w:trPr>
        <w:tc>
          <w:tcPr>
            <w:tcW w:w="3064" w:type="dxa"/>
            <w:shd w:val="clear" w:color="auto" w:fill="auto"/>
            <w:hideMark/>
          </w:tcPr>
          <w:p w:rsidR="00C64BCC" w:rsidRPr="00B867FA" w:rsidRDefault="00C64BCC" w:rsidP="00C64BC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B867FA">
              <w:rPr>
                <w:rFonts w:ascii="Arial" w:hAnsi="Arial" w:cs="Arial"/>
                <w:color w:val="000000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64BCC" w:rsidRPr="00B867FA" w:rsidRDefault="00C64BCC" w:rsidP="00C64BC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867FA">
              <w:rPr>
                <w:rFonts w:ascii="Arial" w:hAnsi="Arial" w:cs="Arial"/>
                <w:color w:val="000000"/>
                <w:lang w:eastAsia="ru-RU"/>
              </w:rPr>
              <w:t>14</w:t>
            </w:r>
          </w:p>
        </w:tc>
        <w:tc>
          <w:tcPr>
            <w:tcW w:w="532" w:type="dxa"/>
            <w:shd w:val="clear" w:color="auto" w:fill="auto"/>
            <w:noWrap/>
            <w:hideMark/>
          </w:tcPr>
          <w:p w:rsidR="00C64BCC" w:rsidRPr="00B867FA" w:rsidRDefault="00C64BCC" w:rsidP="00C64BC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867F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865" w:type="dxa"/>
            <w:shd w:val="clear" w:color="auto" w:fill="auto"/>
            <w:noWrap/>
            <w:hideMark/>
          </w:tcPr>
          <w:p w:rsidR="00C64BCC" w:rsidRPr="00B867FA" w:rsidRDefault="00C64BCC" w:rsidP="00C64BCC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B867FA">
              <w:rPr>
                <w:rFonts w:ascii="Arial" w:hAnsi="Arial" w:cs="Arial"/>
                <w:lang w:eastAsia="ru-RU"/>
              </w:rPr>
              <w:t>25 848 776,00</w:t>
            </w:r>
          </w:p>
        </w:tc>
        <w:tc>
          <w:tcPr>
            <w:tcW w:w="1832" w:type="dxa"/>
            <w:shd w:val="clear" w:color="auto" w:fill="auto"/>
            <w:noWrap/>
            <w:hideMark/>
          </w:tcPr>
          <w:p w:rsidR="00C64BCC" w:rsidRPr="00B867FA" w:rsidRDefault="00C64BCC" w:rsidP="00C64BCC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B867FA">
              <w:rPr>
                <w:rFonts w:ascii="Arial" w:hAnsi="Arial" w:cs="Arial"/>
                <w:lang w:eastAsia="ru-RU"/>
              </w:rPr>
              <w:t>26 454 857,00</w:t>
            </w:r>
          </w:p>
        </w:tc>
        <w:tc>
          <w:tcPr>
            <w:tcW w:w="1797" w:type="dxa"/>
            <w:shd w:val="clear" w:color="auto" w:fill="auto"/>
            <w:noWrap/>
            <w:hideMark/>
          </w:tcPr>
          <w:p w:rsidR="00C64BCC" w:rsidRPr="00B867FA" w:rsidRDefault="00C64BCC" w:rsidP="00C64BCC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B867FA">
              <w:rPr>
                <w:rFonts w:ascii="Arial" w:hAnsi="Arial" w:cs="Arial"/>
                <w:lang w:eastAsia="ru-RU"/>
              </w:rPr>
              <w:t>26 873 040,00</w:t>
            </w:r>
          </w:p>
        </w:tc>
      </w:tr>
      <w:tr w:rsidR="00E929CF" w:rsidRPr="00B867FA" w:rsidTr="00E929CF">
        <w:trPr>
          <w:trHeight w:val="57"/>
        </w:trPr>
        <w:tc>
          <w:tcPr>
            <w:tcW w:w="3064" w:type="dxa"/>
            <w:shd w:val="clear" w:color="auto" w:fill="auto"/>
            <w:hideMark/>
          </w:tcPr>
          <w:p w:rsidR="00C64BCC" w:rsidRPr="00B867FA" w:rsidRDefault="00C64BCC" w:rsidP="00C64BC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B867FA">
              <w:rPr>
                <w:rFonts w:ascii="Arial" w:hAnsi="Arial" w:cs="Arial"/>
                <w:color w:val="000000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64BCC" w:rsidRPr="00B867FA" w:rsidRDefault="00C64BCC" w:rsidP="00C64BC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867FA">
              <w:rPr>
                <w:rFonts w:ascii="Arial" w:hAnsi="Arial" w:cs="Arial"/>
                <w:color w:val="000000"/>
                <w:lang w:eastAsia="ru-RU"/>
              </w:rPr>
              <w:t>14</w:t>
            </w:r>
          </w:p>
        </w:tc>
        <w:tc>
          <w:tcPr>
            <w:tcW w:w="532" w:type="dxa"/>
            <w:shd w:val="clear" w:color="auto" w:fill="auto"/>
            <w:noWrap/>
            <w:hideMark/>
          </w:tcPr>
          <w:p w:rsidR="00C64BCC" w:rsidRPr="00B867FA" w:rsidRDefault="00C64BCC" w:rsidP="00C64BC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867FA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865" w:type="dxa"/>
            <w:shd w:val="clear" w:color="auto" w:fill="auto"/>
            <w:noWrap/>
            <w:hideMark/>
          </w:tcPr>
          <w:p w:rsidR="00C64BCC" w:rsidRPr="00B867FA" w:rsidRDefault="00C64BCC" w:rsidP="00C64BCC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B867FA">
              <w:rPr>
                <w:rFonts w:ascii="Arial" w:hAnsi="Arial" w:cs="Arial"/>
                <w:lang w:eastAsia="ru-RU"/>
              </w:rPr>
              <w:t>17 024 368,10</w:t>
            </w:r>
          </w:p>
        </w:tc>
        <w:tc>
          <w:tcPr>
            <w:tcW w:w="1832" w:type="dxa"/>
            <w:shd w:val="clear" w:color="auto" w:fill="auto"/>
            <w:noWrap/>
            <w:hideMark/>
          </w:tcPr>
          <w:p w:rsidR="00C64BCC" w:rsidRPr="00B867FA" w:rsidRDefault="00C64BCC" w:rsidP="00C64BCC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B867FA">
              <w:rPr>
                <w:rFonts w:ascii="Arial" w:hAnsi="Arial" w:cs="Arial"/>
                <w:lang w:eastAsia="ru-RU"/>
              </w:rPr>
              <w:t>12 009 965,27</w:t>
            </w:r>
          </w:p>
        </w:tc>
        <w:tc>
          <w:tcPr>
            <w:tcW w:w="1797" w:type="dxa"/>
            <w:shd w:val="clear" w:color="auto" w:fill="auto"/>
            <w:noWrap/>
            <w:hideMark/>
          </w:tcPr>
          <w:p w:rsidR="00C64BCC" w:rsidRPr="00B867FA" w:rsidRDefault="00C64BCC" w:rsidP="00C64BCC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B867FA">
              <w:rPr>
                <w:rFonts w:ascii="Arial" w:hAnsi="Arial" w:cs="Arial"/>
                <w:lang w:eastAsia="ru-RU"/>
              </w:rPr>
              <w:t>13 493 847,39</w:t>
            </w:r>
          </w:p>
        </w:tc>
      </w:tr>
      <w:tr w:rsidR="00E929CF" w:rsidRPr="00B867FA" w:rsidTr="00E929CF">
        <w:trPr>
          <w:trHeight w:val="57"/>
        </w:trPr>
        <w:tc>
          <w:tcPr>
            <w:tcW w:w="3064" w:type="dxa"/>
            <w:shd w:val="clear" w:color="auto" w:fill="auto"/>
            <w:hideMark/>
          </w:tcPr>
          <w:p w:rsidR="00C64BCC" w:rsidRPr="00B867FA" w:rsidRDefault="00C64BCC" w:rsidP="00C64BCC">
            <w:pPr>
              <w:suppressAutoHyphens w:val="0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B867FA">
              <w:rPr>
                <w:rFonts w:ascii="Arial" w:hAnsi="Arial" w:cs="Arial"/>
                <w:b/>
                <w:bCs/>
                <w:color w:val="000000"/>
                <w:lang w:eastAsia="ru-RU"/>
              </w:rPr>
              <w:t xml:space="preserve">ИТОГО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64BCC" w:rsidRPr="00B867FA" w:rsidRDefault="00C64BCC" w:rsidP="00C64BC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867FA">
              <w:rPr>
                <w:rFonts w:ascii="Arial" w:hAnsi="Arial" w:cs="Arial"/>
                <w:color w:val="000000"/>
                <w:lang w:eastAsia="ru-RU"/>
              </w:rPr>
              <w:t>х</w:t>
            </w:r>
          </w:p>
        </w:tc>
        <w:tc>
          <w:tcPr>
            <w:tcW w:w="532" w:type="dxa"/>
            <w:shd w:val="clear" w:color="auto" w:fill="auto"/>
            <w:noWrap/>
            <w:hideMark/>
          </w:tcPr>
          <w:p w:rsidR="00C64BCC" w:rsidRPr="00B867FA" w:rsidRDefault="00C64BCC" w:rsidP="00C64BC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867FA">
              <w:rPr>
                <w:rFonts w:ascii="Arial" w:hAnsi="Arial" w:cs="Arial"/>
                <w:color w:val="000000"/>
                <w:lang w:eastAsia="ru-RU"/>
              </w:rPr>
              <w:t>х</w:t>
            </w:r>
          </w:p>
        </w:tc>
        <w:tc>
          <w:tcPr>
            <w:tcW w:w="1865" w:type="dxa"/>
            <w:shd w:val="clear" w:color="auto" w:fill="auto"/>
            <w:noWrap/>
            <w:hideMark/>
          </w:tcPr>
          <w:p w:rsidR="00C64BCC" w:rsidRPr="00B867FA" w:rsidRDefault="00C64BCC" w:rsidP="00E929CF">
            <w:pPr>
              <w:suppressAutoHyphens w:val="0"/>
              <w:ind w:left="-110" w:right="-82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B867FA">
              <w:rPr>
                <w:rFonts w:ascii="Arial" w:hAnsi="Arial" w:cs="Arial"/>
                <w:b/>
                <w:bCs/>
                <w:lang w:eastAsia="ru-RU"/>
              </w:rPr>
              <w:t>1010 090 817,22</w:t>
            </w:r>
          </w:p>
        </w:tc>
        <w:tc>
          <w:tcPr>
            <w:tcW w:w="1832" w:type="dxa"/>
            <w:shd w:val="clear" w:color="auto" w:fill="auto"/>
            <w:noWrap/>
            <w:hideMark/>
          </w:tcPr>
          <w:p w:rsidR="00C64BCC" w:rsidRPr="00B867FA" w:rsidRDefault="00C64BCC" w:rsidP="00E929CF">
            <w:pPr>
              <w:suppressAutoHyphens w:val="0"/>
              <w:ind w:left="-127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B867FA">
              <w:rPr>
                <w:rFonts w:ascii="Arial" w:hAnsi="Arial" w:cs="Arial"/>
                <w:b/>
                <w:bCs/>
                <w:lang w:eastAsia="ru-RU"/>
              </w:rPr>
              <w:t>838 722 807,94</w:t>
            </w:r>
          </w:p>
        </w:tc>
        <w:tc>
          <w:tcPr>
            <w:tcW w:w="1797" w:type="dxa"/>
            <w:shd w:val="clear" w:color="auto" w:fill="auto"/>
            <w:noWrap/>
            <w:hideMark/>
          </w:tcPr>
          <w:p w:rsidR="00C64BCC" w:rsidRPr="00B867FA" w:rsidRDefault="00C64BCC" w:rsidP="00E929CF">
            <w:pPr>
              <w:suppressAutoHyphens w:val="0"/>
              <w:ind w:left="-114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B867FA">
              <w:rPr>
                <w:rFonts w:ascii="Arial" w:hAnsi="Arial" w:cs="Arial"/>
                <w:b/>
                <w:bCs/>
                <w:lang w:eastAsia="ru-RU"/>
              </w:rPr>
              <w:t>919 050 232,13</w:t>
            </w:r>
          </w:p>
        </w:tc>
      </w:tr>
    </w:tbl>
    <w:p w:rsidR="00E929CF" w:rsidRPr="00B867FA" w:rsidRDefault="00E929CF" w:rsidP="00E929CF">
      <w:pPr>
        <w:jc w:val="center"/>
        <w:rPr>
          <w:rFonts w:ascii="Arial" w:hAnsi="Arial" w:cs="Arial"/>
        </w:rPr>
        <w:sectPr w:rsidR="00E929CF" w:rsidRPr="00B867FA" w:rsidSect="00E929CF">
          <w:pgSz w:w="11906" w:h="16838"/>
          <w:pgMar w:top="1134" w:right="850" w:bottom="1134" w:left="1701" w:header="567" w:footer="720" w:gutter="0"/>
          <w:pgNumType w:start="1"/>
          <w:cols w:space="720"/>
          <w:titlePg/>
          <w:docGrid w:linePitch="360"/>
        </w:sectPr>
      </w:pPr>
      <w:r w:rsidRPr="00B867FA">
        <w:rPr>
          <w:rFonts w:ascii="Arial" w:hAnsi="Arial" w:cs="Arial"/>
        </w:rPr>
        <w:t>_______________________</w:t>
      </w:r>
    </w:p>
    <w:p w:rsidR="00E929CF" w:rsidRPr="00B867FA" w:rsidRDefault="00E929CF" w:rsidP="00E929CF">
      <w:pPr>
        <w:suppressAutoHyphens w:val="0"/>
        <w:jc w:val="right"/>
        <w:rPr>
          <w:rFonts w:ascii="Arial" w:hAnsi="Arial" w:cs="Arial"/>
          <w:lang w:eastAsia="ru-RU"/>
        </w:rPr>
      </w:pPr>
      <w:r w:rsidRPr="00B867FA">
        <w:rPr>
          <w:rFonts w:ascii="Arial" w:hAnsi="Arial" w:cs="Arial"/>
          <w:lang w:eastAsia="ru-RU"/>
        </w:rPr>
        <w:lastRenderedPageBreak/>
        <w:t>Приложение №3</w:t>
      </w:r>
    </w:p>
    <w:p w:rsidR="00E929CF" w:rsidRPr="00B867FA" w:rsidRDefault="00E929CF" w:rsidP="00E929CF">
      <w:pPr>
        <w:suppressAutoHyphens w:val="0"/>
        <w:jc w:val="right"/>
        <w:rPr>
          <w:rFonts w:ascii="Arial" w:hAnsi="Arial" w:cs="Arial"/>
          <w:lang w:eastAsia="ru-RU"/>
        </w:rPr>
      </w:pPr>
      <w:r w:rsidRPr="00B867FA">
        <w:rPr>
          <w:rFonts w:ascii="Arial" w:hAnsi="Arial" w:cs="Arial"/>
          <w:lang w:eastAsia="ru-RU"/>
        </w:rPr>
        <w:t>к решению Собрания представителей</w:t>
      </w:r>
    </w:p>
    <w:p w:rsidR="00E929CF" w:rsidRPr="00B867FA" w:rsidRDefault="00E929CF" w:rsidP="00E929CF">
      <w:pPr>
        <w:suppressAutoHyphens w:val="0"/>
        <w:jc w:val="right"/>
        <w:rPr>
          <w:rFonts w:ascii="Arial" w:hAnsi="Arial" w:cs="Arial"/>
          <w:lang w:eastAsia="ru-RU"/>
        </w:rPr>
      </w:pPr>
      <w:r w:rsidRPr="00B867FA">
        <w:rPr>
          <w:rFonts w:ascii="Arial" w:hAnsi="Arial" w:cs="Arial"/>
          <w:lang w:eastAsia="ru-RU"/>
        </w:rPr>
        <w:t xml:space="preserve">   муниципального образования</w:t>
      </w:r>
    </w:p>
    <w:p w:rsidR="00E929CF" w:rsidRPr="00B867FA" w:rsidRDefault="00E929CF" w:rsidP="00E929CF">
      <w:pPr>
        <w:suppressAutoHyphens w:val="0"/>
        <w:jc w:val="right"/>
        <w:rPr>
          <w:rFonts w:ascii="Arial" w:hAnsi="Arial" w:cs="Arial"/>
          <w:lang w:eastAsia="ru-RU"/>
        </w:rPr>
      </w:pPr>
      <w:r w:rsidRPr="00B867FA">
        <w:rPr>
          <w:rFonts w:ascii="Arial" w:hAnsi="Arial" w:cs="Arial"/>
          <w:lang w:eastAsia="ru-RU"/>
        </w:rPr>
        <w:t>Плавский район</w:t>
      </w:r>
    </w:p>
    <w:p w:rsidR="00E929CF" w:rsidRPr="00B867FA" w:rsidRDefault="00E929CF" w:rsidP="00E929CF">
      <w:pPr>
        <w:suppressAutoHyphens w:val="0"/>
        <w:jc w:val="right"/>
        <w:rPr>
          <w:rFonts w:ascii="Arial" w:hAnsi="Arial" w:cs="Arial"/>
          <w:lang w:eastAsia="ru-RU"/>
        </w:rPr>
      </w:pPr>
      <w:r w:rsidRPr="00B867FA">
        <w:rPr>
          <w:rFonts w:ascii="Arial" w:hAnsi="Arial" w:cs="Arial"/>
          <w:lang w:eastAsia="ru-RU"/>
        </w:rPr>
        <w:t xml:space="preserve">                                от 22.03.2024 №7/</w:t>
      </w:r>
      <w:r w:rsidR="00835099">
        <w:rPr>
          <w:rFonts w:ascii="Arial" w:hAnsi="Arial" w:cs="Arial"/>
          <w:lang w:eastAsia="ru-RU"/>
        </w:rPr>
        <w:t>32</w:t>
      </w:r>
    </w:p>
    <w:p w:rsidR="00E929CF" w:rsidRPr="00B867FA" w:rsidRDefault="00E929CF" w:rsidP="00E929CF">
      <w:pPr>
        <w:suppressAutoHyphens w:val="0"/>
        <w:jc w:val="right"/>
        <w:rPr>
          <w:rFonts w:ascii="Arial" w:hAnsi="Arial" w:cs="Arial"/>
          <w:lang w:eastAsia="ru-RU"/>
        </w:rPr>
      </w:pPr>
    </w:p>
    <w:p w:rsidR="00E929CF" w:rsidRPr="00B867FA" w:rsidRDefault="00E929CF" w:rsidP="00E929CF">
      <w:pPr>
        <w:suppressAutoHyphens w:val="0"/>
        <w:jc w:val="right"/>
        <w:rPr>
          <w:rFonts w:ascii="Arial" w:hAnsi="Arial" w:cs="Arial"/>
          <w:lang w:eastAsia="ru-RU"/>
        </w:rPr>
      </w:pPr>
      <w:r w:rsidRPr="00B867FA">
        <w:rPr>
          <w:rFonts w:ascii="Arial" w:hAnsi="Arial" w:cs="Arial"/>
          <w:lang w:eastAsia="ru-RU"/>
        </w:rPr>
        <w:t>Приложение №4</w:t>
      </w:r>
    </w:p>
    <w:p w:rsidR="00E929CF" w:rsidRPr="00B867FA" w:rsidRDefault="00E929CF" w:rsidP="00E929CF">
      <w:pPr>
        <w:suppressAutoHyphens w:val="0"/>
        <w:jc w:val="right"/>
        <w:rPr>
          <w:rFonts w:ascii="Arial" w:hAnsi="Arial" w:cs="Arial"/>
          <w:lang w:eastAsia="ru-RU"/>
        </w:rPr>
      </w:pPr>
      <w:r w:rsidRPr="00B867FA">
        <w:rPr>
          <w:rFonts w:ascii="Arial" w:hAnsi="Arial" w:cs="Arial"/>
          <w:lang w:eastAsia="ru-RU"/>
        </w:rPr>
        <w:t>к решению Собрания представителей</w:t>
      </w:r>
    </w:p>
    <w:p w:rsidR="00E929CF" w:rsidRPr="00B867FA" w:rsidRDefault="00E929CF" w:rsidP="00E929CF">
      <w:pPr>
        <w:suppressAutoHyphens w:val="0"/>
        <w:jc w:val="right"/>
        <w:rPr>
          <w:rFonts w:ascii="Arial" w:hAnsi="Arial" w:cs="Arial"/>
          <w:lang w:eastAsia="ru-RU"/>
        </w:rPr>
      </w:pPr>
      <w:r w:rsidRPr="00B867FA">
        <w:rPr>
          <w:rFonts w:ascii="Arial" w:hAnsi="Arial" w:cs="Arial"/>
          <w:lang w:eastAsia="ru-RU"/>
        </w:rPr>
        <w:t xml:space="preserve">   муниципального образования</w:t>
      </w:r>
    </w:p>
    <w:p w:rsidR="00E929CF" w:rsidRPr="00B867FA" w:rsidRDefault="00E929CF" w:rsidP="00E929CF">
      <w:pPr>
        <w:suppressAutoHyphens w:val="0"/>
        <w:jc w:val="right"/>
        <w:rPr>
          <w:rFonts w:ascii="Arial" w:hAnsi="Arial" w:cs="Arial"/>
          <w:lang w:eastAsia="ru-RU"/>
        </w:rPr>
      </w:pPr>
      <w:r w:rsidRPr="00B867FA">
        <w:rPr>
          <w:rFonts w:ascii="Arial" w:hAnsi="Arial" w:cs="Arial"/>
          <w:lang w:eastAsia="ru-RU"/>
        </w:rPr>
        <w:t>Плавский район</w:t>
      </w:r>
    </w:p>
    <w:p w:rsidR="00E929CF" w:rsidRPr="00B867FA" w:rsidRDefault="00E929CF" w:rsidP="00E929CF">
      <w:pPr>
        <w:jc w:val="right"/>
        <w:rPr>
          <w:rFonts w:ascii="Arial" w:hAnsi="Arial" w:cs="Arial"/>
        </w:rPr>
      </w:pPr>
      <w:r w:rsidRPr="00B867FA">
        <w:rPr>
          <w:rFonts w:ascii="Arial" w:hAnsi="Arial" w:cs="Arial"/>
          <w:lang w:eastAsia="ru-RU"/>
        </w:rPr>
        <w:t xml:space="preserve">                                от 27.12.2023 №5/29</w:t>
      </w:r>
    </w:p>
    <w:p w:rsidR="00606F39" w:rsidRPr="00B867FA" w:rsidRDefault="00606F39" w:rsidP="00584B0A">
      <w:pPr>
        <w:rPr>
          <w:rFonts w:ascii="Arial" w:hAnsi="Arial" w:cs="Arial"/>
        </w:rPr>
      </w:pPr>
    </w:p>
    <w:p w:rsidR="004F2EDA" w:rsidRPr="00B867FA" w:rsidRDefault="00606F39" w:rsidP="00606F39">
      <w:pPr>
        <w:suppressAutoHyphens w:val="0"/>
        <w:jc w:val="center"/>
        <w:rPr>
          <w:rFonts w:ascii="Arial" w:hAnsi="Arial" w:cs="Arial"/>
          <w:b/>
          <w:bCs/>
          <w:lang w:eastAsia="ru-RU"/>
        </w:rPr>
      </w:pPr>
      <w:r w:rsidRPr="00B867FA">
        <w:rPr>
          <w:rFonts w:ascii="Arial" w:hAnsi="Arial" w:cs="Arial"/>
          <w:b/>
          <w:bCs/>
          <w:lang w:eastAsia="ru-RU"/>
        </w:rPr>
        <w:t>Распределение бюджетных ассигнований бюджета муниципального образования Плавский район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муниципального образования Плавский район на 2024 год и на плановый период 2025 и 2026 годов</w:t>
      </w:r>
    </w:p>
    <w:p w:rsidR="00E929CF" w:rsidRPr="00B867FA" w:rsidRDefault="00E929CF" w:rsidP="00606F39">
      <w:pPr>
        <w:suppressAutoHyphens w:val="0"/>
        <w:jc w:val="center"/>
        <w:rPr>
          <w:rFonts w:ascii="Arial" w:hAnsi="Arial" w:cs="Arial"/>
          <w:b/>
          <w:bCs/>
          <w:lang w:eastAsia="ru-RU"/>
        </w:rPr>
      </w:pPr>
    </w:p>
    <w:p w:rsidR="004F2EDA" w:rsidRDefault="00606F39" w:rsidP="00606F39">
      <w:pPr>
        <w:jc w:val="right"/>
        <w:rPr>
          <w:rFonts w:ascii="Arial" w:hAnsi="Arial" w:cs="Arial"/>
        </w:rPr>
      </w:pPr>
      <w:r w:rsidRPr="00B867FA">
        <w:rPr>
          <w:rFonts w:ascii="Arial" w:hAnsi="Arial" w:cs="Arial"/>
        </w:rPr>
        <w:t xml:space="preserve"> (рублей)</w:t>
      </w:r>
    </w:p>
    <w:p w:rsidR="00835099" w:rsidRPr="00B867FA" w:rsidRDefault="00835099" w:rsidP="00606F39">
      <w:pPr>
        <w:jc w:val="right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283"/>
        <w:gridCol w:w="284"/>
        <w:gridCol w:w="283"/>
        <w:gridCol w:w="284"/>
        <w:gridCol w:w="283"/>
        <w:gridCol w:w="567"/>
        <w:gridCol w:w="284"/>
        <w:gridCol w:w="1559"/>
        <w:gridCol w:w="1559"/>
        <w:gridCol w:w="1525"/>
      </w:tblGrid>
      <w:tr w:rsidR="00EA26EC" w:rsidRPr="00B867FA" w:rsidTr="00EA26EC">
        <w:trPr>
          <w:trHeight w:val="3823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83" w:type="dxa"/>
            <w:shd w:val="clear" w:color="auto" w:fill="auto"/>
            <w:textDirection w:val="btLr"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284" w:type="dxa"/>
            <w:shd w:val="clear" w:color="auto" w:fill="auto"/>
            <w:textDirection w:val="btLr"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417" w:type="dxa"/>
            <w:gridSpan w:val="4"/>
            <w:shd w:val="clear" w:color="auto" w:fill="auto"/>
            <w:textDirection w:val="btLr"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284" w:type="dxa"/>
            <w:shd w:val="clear" w:color="auto" w:fill="auto"/>
            <w:textDirection w:val="btLr"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Группа, подгруппа видов расходов</w:t>
            </w:r>
          </w:p>
        </w:tc>
        <w:tc>
          <w:tcPr>
            <w:tcW w:w="1559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559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525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2026 год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11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EA26EC">
            <w:pPr>
              <w:suppressAutoHyphens w:val="0"/>
              <w:ind w:left="-114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129 134 936,61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EA26EC">
            <w:pPr>
              <w:suppressAutoHyphens w:val="0"/>
              <w:ind w:left="-10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114 498 190,96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EA26EC">
            <w:pPr>
              <w:suppressAutoHyphens w:val="0"/>
              <w:ind w:left="-101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129 522 036,71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Функционирование Правительства 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38 376 598,96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34 805 520,23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41 012 605,23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38 376 598,96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34 805 520,23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41 012 605,23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Расходы на выплаты по оплате труда главе </w:t>
            </w:r>
            <w:r w:rsidRPr="00B867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1 825 143,80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1 974 443,80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1 974 443,80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Расходы на выплаты по оплате труда главе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00110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1 825 143,80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1 974 443,80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1 974 443,80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Расходы на выплаты персоналу государственных  (муниципальных) органов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00110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1 825 143,80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1 974 443,80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1 974 443,80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36 551 455,16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32 831 076,43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39 038 161,43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 xml:space="preserve">Расходы на выплаты по оплате труда работников аппарата муниципального образования в рамках непрограммных расходов 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00110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33 983 555,16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31 641 676,43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36 691 761,43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Расходы на выплаты персоналу государственных  (муниципальных) органов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00110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33 983 555,16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31 641 676,43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36 691 761,43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Расходы на обеспечение функций аппарата муниципального образования в рамках  непрограммных расходов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2 567 900,00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1 189 400,00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2 346 400,00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Расходы на выплаты персоналу государственных  (муниципальных) органов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242 500,00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2 170 400,00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1 114 400,00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2 141 400,00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155 000,00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75 000,00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205 000,00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Судебная система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9 194,22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9 596,25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67 968,09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9 194,22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9 596,25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67 968,09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Иные непрограммные  мероприятия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9 194,22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9 596,25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67 968,09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EA26EC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Субвенции на осуществление полномочий по состоянию (изменению) списков кандидатов в при</w:t>
            </w:r>
            <w:r w:rsidR="00EA26EC" w:rsidRPr="00B867FA">
              <w:rPr>
                <w:rFonts w:ascii="Arial" w:hAnsi="Arial" w:cs="Arial"/>
                <w:sz w:val="20"/>
                <w:szCs w:val="20"/>
                <w:lang w:eastAsia="ru-RU"/>
              </w:rPr>
              <w:t>с</w:t>
            </w: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 xml:space="preserve">яжные заседатели федеральных судов </w:t>
            </w: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общей юриспруденции Р.Ф.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51200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9 194,22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9 596,25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67 968,09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51200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9 194,22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9 596,25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67 968,09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8 447 785,45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8 429 119,93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8 429 469,53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6 772 985,45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6 773 319,93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6 773 669,53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6 772 985,45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6 773 319,93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6 773 669,53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 xml:space="preserve">Расходы на выплаты по оплате труда работников аппарата муниципального образования в рамках непрограммных расходов 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00110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6 763 996,49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6 763 996,49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6 763 996,49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Расходы на выплаты персоналу государственных  (муниципальных) органов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00110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6 763 996,49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6 763 996,49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6 763 996,49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Субвенция на реализацию отдельных государственных полномочий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82390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8 988,96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9 323,44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9 673,04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82390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8 988,96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9 323,44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9 673,04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1 674 800,00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1 655 800,00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1 655 800,00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Председатель счетной палаты субъекта РФ (муниципального образования)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1 028 100,00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1 028 100,00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1 028 100,00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Расходы на выплаты по оплате труда Председателя счетной палаты субъекта РФ (муниципального</w:t>
            </w:r>
            <w:r w:rsidR="00EA26EC" w:rsidRPr="00B867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B867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образования) в рамках непрограммных расходов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00110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1 028 100,00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1 028 100,00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1 028 100,00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 (муниципальных) органов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00110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1 028 100,00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1 028 100,00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1 028 100,00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Аудиторы счетной палаты РФ (муниципального образования)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646 700,00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627 700,00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627 700,00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Расходы на выплаты персоналу государственных органов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00110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590 700,00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590 700,00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590 700,00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Расходы на выплаты персоналу государственных  (муниципальных) органов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00110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590 700,00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590 700,00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590 700,00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Расходы на обеспечение функций счетной палаты субъекта РФ  в рамках непрограммных расходов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56 000,00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37 000,00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37 000,00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Расходы на выплаты персоналу государственных  (муниципальных) органов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19 000,00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37 000,00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37 000,00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37 000,00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1 747 230,00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2 280 000,00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2 280 000,00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1 747 230,00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2 280 000,00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2 280 000,00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1 747 230,00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2 280 000,00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2 280 000,00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 xml:space="preserve">Управление Резервным фондом администрации  муниципального образования Плавский район 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28130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1 747 230,00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2 280 000,00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2 280 000,00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28130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1 747 230,00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2 280 000,00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2 280 000,00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Другие общегосударственные  вопросы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80 554 127,98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68 973 954,55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77 731 993,86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Муниципальная программа "Улучшение демографической ситуации в муниципальном образовании Плавский район"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2 671 739,40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2 441 757,40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2 441 757,40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2 671 739,40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2 441 757,40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2 441 757,40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iCs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iCs/>
                <w:sz w:val="20"/>
                <w:szCs w:val="20"/>
                <w:lang w:eastAsia="ru-RU"/>
              </w:rPr>
              <w:t xml:space="preserve">Комплекс процессных мероприятий </w:t>
            </w:r>
            <w:r w:rsidRPr="00B867FA">
              <w:rPr>
                <w:rFonts w:ascii="Arial" w:hAnsi="Arial" w:cs="Arial"/>
                <w:iCs/>
                <w:sz w:val="20"/>
                <w:szCs w:val="20"/>
                <w:lang w:eastAsia="ru-RU"/>
              </w:rPr>
              <w:lastRenderedPageBreak/>
              <w:t>"Обеспечение деятельности МКУ "Кризисный центр помощи детям"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2 671 739,40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2 441 757,40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2 441 757,40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Расходы на обеспечение деятельности (оказание услуг)  государственных (муниципальных) учреждений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2 671 739,40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2 441 757,40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2 441 757,40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2 370 739,40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2 440 757,40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2 440 757,40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1 000,00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Муниципальная  программа   "Управление  муниципальными финансами  в муниципальном образовании Плавский район"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28 176 316,00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23 109 916,00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23 646 716,00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28 176 316,00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23 109 916,00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23 646 716,00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iCs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iCs/>
                <w:sz w:val="20"/>
                <w:szCs w:val="20"/>
                <w:lang w:eastAsia="ru-RU"/>
              </w:rPr>
              <w:t xml:space="preserve">Комплекс процессных мероприятий "Расходы на обеспечение деятельности (оказание услуг) муниципальных (казенных) учреждений 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28 176 316,00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23 109 916,00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23 646 716,00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 государственных (муниципальных) учреждений 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28 176 316,00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23 109 916,00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23 646 716,00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21 250 000,00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23 020 000,00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23 020 000,00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6 926 316,00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89 916,00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626 716,00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Муниципальная программа "Развитие местного самоуправления в муниципальном образовании Плавский район"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632 100,00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210 000,00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210 000,00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632 100,00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210 000,00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210 000,00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iCs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iCs/>
                <w:sz w:val="20"/>
                <w:szCs w:val="20"/>
                <w:lang w:eastAsia="ru-RU"/>
              </w:rPr>
              <w:t xml:space="preserve">Комплекс процессных мероприятий "Мероприятия по развитию территориального </w:t>
            </w:r>
            <w:r w:rsidRPr="00B867FA">
              <w:rPr>
                <w:rFonts w:ascii="Arial" w:hAnsi="Arial" w:cs="Arial"/>
                <w:iCs/>
                <w:sz w:val="20"/>
                <w:szCs w:val="20"/>
                <w:lang w:eastAsia="ru-RU"/>
              </w:rPr>
              <w:lastRenderedPageBreak/>
              <w:t>общественного самоуправления"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632 100,00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210 000,00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210 000,00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iCs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iCs/>
                <w:sz w:val="20"/>
                <w:szCs w:val="20"/>
                <w:lang w:eastAsia="ru-RU"/>
              </w:rPr>
              <w:lastRenderedPageBreak/>
              <w:t>Мероприятия по развитию территориального общественного самоуправления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28250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632 100,00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210 000,00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210 000,00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28250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532 100,00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110 000,00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110 000,00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Внесение членских взносов Совету муниципальных образований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28680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100 000,00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28680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100 000,00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Муниципальная программа "Управление муниципальным имуществом и земельными ресурсами  в муниципальном образовании Плавский район"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43 354 900,00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37 162 300,00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45 295 600,00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42 954 900,00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36 852 300,00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44 895 600,00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iCs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iCs/>
                <w:sz w:val="20"/>
                <w:szCs w:val="20"/>
                <w:lang w:eastAsia="ru-RU"/>
              </w:rPr>
              <w:t>Комплекс процессных мероприятий "Выполнение работ по оформлению объектов муниципального имущества"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185 000,00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200 000,00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 xml:space="preserve">Оценка размера арендной платы, выполнение кадастровых работ и управление муниципальной собственностью 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28140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185 000,00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200 000,00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28140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185 000,00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200 000,00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iCs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iCs/>
                <w:sz w:val="20"/>
                <w:szCs w:val="20"/>
                <w:lang w:eastAsia="ru-RU"/>
              </w:rPr>
              <w:t>Комплекс процессных мероприятий "Содержание и обслуживание имущества муниципальной казны"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539 800,00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539 800,00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539 800,00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Содержание и обслуживание имущества казны муниципального образования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28150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539 800,00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539 800,00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539 800,00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28150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539 800,00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539 800,00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539 800,00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iCs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iCs/>
                <w:sz w:val="20"/>
                <w:szCs w:val="20"/>
                <w:lang w:eastAsia="ru-RU"/>
              </w:rPr>
              <w:t xml:space="preserve">Комплекс процессных мероприятий "Расходы на обеспечение </w:t>
            </w:r>
            <w:r w:rsidRPr="00B867FA">
              <w:rPr>
                <w:rFonts w:ascii="Arial" w:hAnsi="Arial" w:cs="Arial"/>
                <w:iCs/>
                <w:sz w:val="20"/>
                <w:szCs w:val="20"/>
                <w:lang w:eastAsia="ru-RU"/>
              </w:rPr>
              <w:lastRenderedPageBreak/>
              <w:t>деятельности (оказание услуг) муниципальных учреждений - МКУ "Сервис"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42 215 100,00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36 127 500,00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44 155 800,00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 xml:space="preserve">Расходы на обеспечение деятельности (оказание услуг)  государственных (муниципальных) учреждений 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42 161 100,00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36 127 500,00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44 155 800,00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28 008 800,00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27 656 300,00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29 956 300,00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13 935 200,00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8 254 100,00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13 982 400,00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217 100,00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217 100,00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217 100,00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Мероприятия по профилактике нерасп</w:t>
            </w:r>
            <w:r w:rsidR="00EA26EC" w:rsidRPr="00B867FA">
              <w:rPr>
                <w:rFonts w:ascii="Arial" w:hAnsi="Arial" w:cs="Arial"/>
                <w:sz w:val="20"/>
                <w:szCs w:val="20"/>
                <w:lang w:eastAsia="ru-RU"/>
              </w:rPr>
              <w:t>р</w:t>
            </w: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остранения и устранения последствий новой коронавирусной инфекции (COVID)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28810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54 000,00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28810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54 000,00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310 000,00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400 000,00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iCs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iCs/>
                <w:sz w:val="20"/>
                <w:szCs w:val="20"/>
                <w:lang w:eastAsia="ru-RU"/>
              </w:rPr>
              <w:t>Комплекс процессных мероприятий "Выполнение работ по оформлению земельных участков"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100 000,00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 xml:space="preserve">Оценка размера арендной платы, выполнение кадастровых работ и управление муниципальной собственностью 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28140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100 000,00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28140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100 000,00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Оказание кадастровых  услуг по формированию схем расположения на кадастровом плане территории, формированию межевых планов, постановке на государственный кадастровый учет земельных участков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28141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210 000,00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300 000,00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 xml:space="preserve">Иные закупки  товаров, работ и услуг для обеспечения государственных </w:t>
            </w: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28141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210 000,00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300 000,00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Муниципальная  программа  "Развитие информационно-коммуникационных технологий в муниципальном образовании Плавский район"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612 750,00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595 271,43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603 000,00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612 750,00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595 271,43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603 000,00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iCs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iCs/>
                <w:sz w:val="20"/>
                <w:szCs w:val="20"/>
                <w:lang w:eastAsia="ru-RU"/>
              </w:rPr>
              <w:t>Комплекс процессных мероприятий "Развитие и обеспечение информационно-коммуникационных технологий"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612 750,00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595 271,43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603 000,00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Расходы  по освещению в средствах массовой информации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28160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612 750,00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595 271,43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603 000,00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28160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612 750,00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595 271,43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603 000,00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5 106 322,58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5 454 709,72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5 534 920,46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5 106 322,58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5 454 709,72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5 534 920,46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Оценка размера арендной платы, выполнение кадастровых работ и управление муниципальной собственностью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28140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28140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 xml:space="preserve">Реализация мероприятий по текущему  и капитальному ремонту помещений 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28410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233 700,00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 xml:space="preserve">Иные закупки  товаров, работ и услуг для обеспечения государственных </w:t>
            </w: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28410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233 700,00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Финансовая поддержка государственного фонда поддержки участников специальной военной операции "Защитники Отечества" по Тульской области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28730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240 000,00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28730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240 000,00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Мероприятия, осуществляемые на основании отдельных решений администрации муниципального образования Плавский район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29900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3 148 544,00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4 000 000,00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4 000 000,00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29900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3 148 544,00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4 000 000,00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4 000 000,00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Закон Тульской области "Об административных комиссиях в Тульской  области и о наделении органов местного самоуправления отдельными государственными полномочиями  по образованию и организации деятельности административных комиссий и рассмотрению дел об административных правонарушениях" в рамках непрограммных расходов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82280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557 044,83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578 348,15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600 506,24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Расходы на выплаты персоналу государственных  (муниципальных) органов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82280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462 715,18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462 715,18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462 715,18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82280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94 329,65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115 632,97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137 791,06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 xml:space="preserve">Субвенции бюджетам муниципальных образований на реализацию Закона Тульской области "О комиссиях по делам несовершеннолетних и защите их прав  в Тульской области и наделении органов местного самоуправления </w:t>
            </w: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отдельными государственными  полномочиями по образованию  и организации деятельности комиссий по делам несовершеннолетних и защите прав" в рамках непрограммных расходов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82290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747 928,33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772 845,35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827 574,28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 (муниципальных) органов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82290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557 734,09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557 734,09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557 734,09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82290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190 194,24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215 111,26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269 840,19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Субвенции бюджетам муниципальных образований на реализацию Закона Тульской области "О наделении органов местного самоуправления  муниципальных районов Тульской области отдельным государственным полномочием по сбору информации от поселений, входящих в муниципальный район, необходимой для ведения регистра муниципальных нормативных правовых актов Тульской области" в рамках непрограммных расходов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82450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79 660,62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82 856,12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86 179,84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Расходы на выплаты персоналу государственных  (муниципальных) органов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82450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79 660,62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82 856,12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86 179,84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Закон Тульской области "О наделении органов местного самоуправления отдельными гос. полномочиями по осуществлению уведомительной регистрации коллективных договоров"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82270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19 444,80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20 660,10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20 660,10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Расходы на выплаты персоналу государственных  (муниципальных) органов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82270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19 444,80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20 660,10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20 660,10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1 157 072,51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1 170 469,62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1 273 681,01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1 078 472,51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1 144 469,62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1 247 681,01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1 078 472,51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1 144 469,62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1 247 681,01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1 078 472,51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1 144 469,62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1 247 681,01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 по иным непрограммным  мероприятиям в рамках непрограммных расходов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1 078 472,51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1 144 469,62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1 247 681,01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Субвенции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1 078 472,51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1 144 469,62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1 247 681,01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Мобилизационная подготовка экономики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78 600,00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26 000,00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26 000,00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78 600,00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26 000,00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26 000,00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78 600,00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26 000,00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26 000,00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Расходы на обеспечение функций аппарата муниципального образования в рамках  непрограммных расходов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29070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78 600,00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26 000,00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26 000,00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29070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78 600,00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26 000,00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26 000,00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6 488 363,60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5 215 719,00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5 961 719,00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6 314 516,00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5 215 719,00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5 961 719,00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Муниципальная программа "Повышение общественной безопасности населения в муниципальном образовании Плавский район"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750 000,00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750 000,00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750 000,00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750 000,00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iCs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iCs/>
                <w:sz w:val="20"/>
                <w:szCs w:val="20"/>
                <w:lang w:eastAsia="ru-RU"/>
              </w:rPr>
              <w:t>Комплекс процессных мероприятий</w:t>
            </w:r>
            <w:r w:rsidR="00EA26EC" w:rsidRPr="00B867FA">
              <w:rPr>
                <w:rFonts w:ascii="Arial" w:hAnsi="Arial" w:cs="Arial"/>
                <w:iCs/>
                <w:sz w:val="20"/>
                <w:szCs w:val="20"/>
                <w:lang w:eastAsia="ru-RU"/>
              </w:rPr>
              <w:t xml:space="preserve"> </w:t>
            </w:r>
            <w:r w:rsidRPr="00B867FA">
              <w:rPr>
                <w:rFonts w:ascii="Arial" w:hAnsi="Arial" w:cs="Arial"/>
                <w:iCs/>
                <w:sz w:val="20"/>
                <w:szCs w:val="20"/>
                <w:lang w:eastAsia="ru-RU"/>
              </w:rPr>
              <w:t>"Профилактика правонарушений, терроризма и экстремизма"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750 000,00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750 000,00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Реализация мероприятий в области повышения общественной безопасности населения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28440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750 000,00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750 000,00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28440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746 000,00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746 000,00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28440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4 000,00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Муниципальная программа "Защита населения и территорий от чрезвычайных ситуаций, обеспечение пожарной безопасности и безопасности людей на водных объектах муниципального образования Плавский район"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5 564 516,00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5 211 719,00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5 211 719,00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  <w:t>Комплекс процессных мероприятий "Обеспечение пожарной безопасности"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320 730,00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Реализация мероприятий по обеспечению первичных мер пожарной безопасности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28570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320 730,00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28570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320 730,00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5 243 786,00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5 211 719,00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5 211 719,00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iCs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iCs/>
                <w:sz w:val="20"/>
                <w:szCs w:val="20"/>
                <w:lang w:eastAsia="ru-RU"/>
              </w:rPr>
              <w:t>Комплекс процессных мероприятий "Обеспечение деятельности аварийно-спасательных постов на территориях организованных зон отдыха"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153 419,00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153 419,00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153 419,00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 xml:space="preserve">Реализация мероприятий по предупреждению и ликвидации последствий чрезвычайных ситуаций и стихийных бедствий 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28370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153 419,00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153 419,00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153 419,00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28370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153 419,00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153 419,00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153 419,00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iCs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iCs/>
                <w:sz w:val="20"/>
                <w:szCs w:val="20"/>
                <w:lang w:eastAsia="ru-RU"/>
              </w:rPr>
              <w:t xml:space="preserve">Комплекс процессных мероприятий "Проведение мероприятий для открытия и функционирования организованных зон отдыха на водных </w:t>
            </w:r>
            <w:r w:rsidRPr="00B867FA">
              <w:rPr>
                <w:rFonts w:ascii="Arial" w:hAnsi="Arial" w:cs="Arial"/>
                <w:iCs/>
                <w:sz w:val="20"/>
                <w:szCs w:val="20"/>
                <w:lang w:eastAsia="ru-RU"/>
              </w:rPr>
              <w:lastRenderedPageBreak/>
              <w:t>объектах"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15 000,00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 xml:space="preserve">Реализация мероприятий по предупреждению и ликвидации последствий чрезвычайных ситуаций и стихийных бедствий 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28370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15 000,00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28370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15 000,00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iCs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iCs/>
                <w:sz w:val="20"/>
                <w:szCs w:val="20"/>
                <w:lang w:eastAsia="ru-RU"/>
              </w:rPr>
              <w:t>Комплекс процессных мероприятий "Содержание Единой дежурно-диспетчерской службы"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5 075 367,00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5 043 300,00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5 043 300,00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 государственных (муниципальных) учреждений 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5 075 367,00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5 043 300,00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5 043 300,00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4 822 300,00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4 814 200,00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4 814 200,00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250 067,00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226 100,00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226 100,00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3 000,00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173 847,60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Муниципальная программа "Повышение общественной безопасности населения в муниципальном образовании Плавский район"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173 847,60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173 847,60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Основное мероприятие "Мероприятия по созданию условий для деятельности народных дружин"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173 847,60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Оказание поддержки граждан и их объединений, участвующих в охране общественного порядка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S0600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173 847,60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S0600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173 847,60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EA26EC">
            <w:pPr>
              <w:suppressAutoHyphens w:val="0"/>
              <w:ind w:left="-114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120 038 949,18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31 528 232,02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61 610 460,63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Общеэкономические вопросы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506 977,30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509 688,65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472 014,65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Муниципальная программа "Развитие образования в муниципальном образовании Плавский район"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329 646,00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332 942,15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298 251,00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329 646,00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332 942,15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298 251,00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iCs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iCs/>
                <w:sz w:val="20"/>
                <w:szCs w:val="20"/>
                <w:lang w:eastAsia="ru-RU"/>
              </w:rPr>
              <w:t>Комплекс процессных мероприятий "Трудоустройство несовершеннолетних граждан в возрасте от 14 до 18 лет"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329 646,00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332 942,15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298 251,00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 xml:space="preserve">Реализация дополнительных мероприятий, направленных на снижение напряженности на рынке труда 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80210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329 646,00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332 942,15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298 251,00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80210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329 646,00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332 942,15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298 251,00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Муниципальная программа "Развитие молодежной политики в муниципальном образовании Плавский район"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177 331,30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176 746,50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173 763,65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177 331,30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176 746,50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173 763,65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iCs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iCs/>
                <w:sz w:val="20"/>
                <w:szCs w:val="20"/>
                <w:lang w:eastAsia="ru-RU"/>
              </w:rPr>
              <w:t>Комплекс процессных мероприятий "Трудоустройство несовершеннолетних граждан в возрасте от 14 до 18 лет"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177 331,30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176 746,50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173 763,65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 xml:space="preserve">Реализация дополнительных мероприятий, направленных на снижение напряженности на рынке труда 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80210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177 331,30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176 746,50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173 763,65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80210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177 331,30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176 746,50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173 763,65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1 666 672,77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1 869 747,15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1 890 825,49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Муниципальная программа "Комплексное развитие сельских  территорий  Плавского района" 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1 395 976,77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1 553 719,15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1 574 797,49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  <w:t>Муниципальные проекты, входящие в состав региональных проектов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1 380 976,77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1 538 719,15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1 559 797,49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iCs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iCs/>
                <w:sz w:val="20"/>
                <w:szCs w:val="20"/>
                <w:lang w:eastAsia="ru-RU"/>
              </w:rPr>
              <w:t>Муниципальный проект в рамках регионального проекта "Развитие отраслей и техническая модернизация агропромышленного комплекса"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1 380 976,77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1 538 719,15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1 559 797,49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Подготовка проектов межевания земельных участков и проведение кадастровых работ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L5990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1 380 976,77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1 538 719,15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1 559 797,49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L5990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1 380 976,77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1 538 719,15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1 559 797,49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15 000,00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iCs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iCs/>
                <w:sz w:val="20"/>
                <w:szCs w:val="20"/>
                <w:lang w:eastAsia="ru-RU"/>
              </w:rPr>
              <w:t>Комплекс процессных мероприятий "Стимулирование мер по созданию высокодоходных промышленных сельскохозяйственных комплексов"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15 000,00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Реализация мероприятий по стимулированию мер по созданию высокодоходных промышленных сельскохозяйственных комплексов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28210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15 000,00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28210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15 000,00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Муниципальная программа "Благоустройство территорий в муниципальном образовании Плавский район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270 696,00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316 028,00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316 028,00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270 696,00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316 028,00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316 028,00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iCs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iCs/>
                <w:sz w:val="20"/>
                <w:szCs w:val="20"/>
                <w:lang w:eastAsia="ru-RU"/>
              </w:rPr>
              <w:t>Комплекс процессных мероприятий "Предупреждение и ликвидация болезней животных, их лечение, защита населения от болезней"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270 696,00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316 028,00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316 028,00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Закон Тульской области "О наделении органов местного самоуправления в Тульской области государственными полномочиями по организации проведения  на территории Тульской области мероприятий по предупреждению и ликвидации болезней  животных, их лечению, защите населения от болезней, общих для человека и животных" по иным непрограммным мероприятиям в рамках непрограммных расходов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82730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270 696,00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316 028,00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316 028,00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82730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270 696,00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316 028,00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316 028,00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Водное хозяйство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77 000,00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77 000,00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77 000,00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Муниципальная программа "Защита населения и территорий от чрезвычайных ситуаций, обеспечение пожарной безопасности и безопасности людей на водных объектах муниципального образования Плавский район 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77 000,00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77 000,00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77 000,00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  <w:t>Комплекс процессных мероприятий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77 000,00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77 000,00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77 000,00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iCs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iCs/>
                <w:sz w:val="20"/>
                <w:szCs w:val="20"/>
                <w:lang w:eastAsia="ru-RU"/>
              </w:rPr>
              <w:t>Комплекс процессных мероприятий "Обеспечение полномочий по использованию и охране водных объектов"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77 000,00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77 000,00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77 000,00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Реализация мероприятий в области использования, охраны водных объектов и гидротехнических сооружений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28360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77 000,00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77 000,00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77 000,00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28360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77 000,00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77 000,00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77 000,00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EA26EC">
            <w:pPr>
              <w:suppressAutoHyphens w:val="0"/>
              <w:ind w:left="-114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112 972 599,11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27 089 596,22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28 277 388,64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Муниципальная программа "Модернизация и развитие автомобильных дорог общего пользования в муниципальном образовании Плавский район"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EA26EC">
            <w:pPr>
              <w:suppressAutoHyphens w:val="0"/>
              <w:ind w:left="-114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107 948 115,04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25 609 596,22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26 797 388,64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Муниципальный проект в рамках ведомственного проекта Тульской области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74 206 869,72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Муниципальный проект в рамках ведомственного проекта Тульской области "Предоставление межбюджетных трансфертов бюджетам муниципальных образований"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74 206 869,72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Финансовое обеспечение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82440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74 206 869,72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82440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74 206 869,72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33 741 245,32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25 609 596,22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26 797 388,64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iCs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iCs/>
                <w:sz w:val="20"/>
                <w:szCs w:val="20"/>
                <w:lang w:eastAsia="ru-RU"/>
              </w:rPr>
              <w:t xml:space="preserve">Комплекс процессных мероприятий "Реконструкция, капитальный ремонт и ремонт автомобильных дорог местного значения" 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33 741 245,32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25 609 596,22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26 797 388,64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 xml:space="preserve">Дорожный фонд  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28520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33 731 245,32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25 599 596,22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26 787 388,64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28520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33 731 245,32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25 599 596,22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26 787 388,64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Мероприятия по проверке сметной документации, технологическому надзору технологического процесса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28590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10 000,00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28590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10 000,00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Муниципальная программа "Благоустройство территорий в муниципальном образовании Плавский район"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4 833 502,05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1 480 000,00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1 480 000,00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4 833 502,05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1 480 000,00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1 480 000,00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iCs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iCs/>
                <w:sz w:val="20"/>
                <w:szCs w:val="20"/>
                <w:lang w:eastAsia="ru-RU"/>
              </w:rPr>
              <w:t>Комплекс процессных мероприятий "Содержание автомобильных дорог"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4 833 502,05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1 480 000,00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1 480 000,00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 xml:space="preserve">Реализация мероприятий по содержанию автомобильных дорог и инженерных сооружений на них 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28330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4 833 502,05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1 480 000,00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1 480 000,00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28330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4 833 502,05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1 480 000,00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1 480 000,00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Муниципальная программа "Реализация проекта   "Народный бюджет " в муниципальном образовании Плавский район"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190 982,02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Муниципальные проекты,  входящие в состав региональных проектов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190 982,02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iCs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iCs/>
                <w:sz w:val="20"/>
                <w:szCs w:val="20"/>
                <w:lang w:eastAsia="ru-RU"/>
              </w:rPr>
              <w:t>Комплекс процессных мероприятий "Проведение мероприятий по ремонту дорог"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190 982,02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 xml:space="preserve">Мероприятия на реализацию проекта "Народный бюджет" 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S0550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190 982,02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S0550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190 982,02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Связь и информатика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3 510 700,00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1 277 200,00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3 616 800,00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Муниципальная  программа  "Развитие информационно-коммуникационных технологий в муниципальном образовании Плавский район"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3 510 700,00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1 277 200,00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3 616 800,00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3 510 700,00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1 277 200,00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3 616 800,00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iCs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iCs/>
                <w:sz w:val="20"/>
                <w:szCs w:val="20"/>
                <w:lang w:eastAsia="ru-RU"/>
              </w:rPr>
              <w:t>Комплекс процессных мероприятий "Развитие и обеспечение информационно-коммуникационных технологий"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3 510 700,00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1 277 200,00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3 616 800,00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Мероприятия по укреплению материально-технической базы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28010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1 456 900,00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508 400,00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1 563 000,00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28010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1 456 900,00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508 400,00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1 563 000,00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Реализация мероприятий по обеспечению информационно-коммуникационных технологий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28660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2 053 800,00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768 800,00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2 053 800,00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28660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2 053 800,00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768 800,00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2 053 800,00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1 305 000,00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705 000,00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27 276 431,85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Муниципальная программа "Развитие малого и среднего предпринимательства в муниципальном образовании Плавский район 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55 000,00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55 000,00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55 000,00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55 000,00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55 000,00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55 000,00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iCs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iCs/>
                <w:sz w:val="20"/>
                <w:szCs w:val="20"/>
                <w:lang w:eastAsia="ru-RU"/>
              </w:rPr>
              <w:t>Комплекс процессных мероприятий "Мероприятия по развитию малого и среднего предпринимательства"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55 000,00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55 000,00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55 000,00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Реализация мероприятий по развитию предпринимательства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28200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55 000,00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55 000,00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55 000,00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28200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55 000,00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55 000,00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55 000,00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Муниципальная программа "Управление муниципальным имуществом и земельными ресурсами  в муниципальном образовании Плавский район 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1 250 000,00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650 000,00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27 221 431,85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1 250 000,00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650 000,00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27 221 431,85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iCs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iCs/>
                <w:sz w:val="20"/>
                <w:szCs w:val="20"/>
                <w:lang w:eastAsia="ru-RU"/>
              </w:rPr>
              <w:t>Комплекс процессных мероприятий "Выполнение работ по оформлению земельных участков"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650 000,00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650 000,00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650 000,00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 xml:space="preserve">Мероприятия в области строительства, архитектуры и градостроительства 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28100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650 000,00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650 000,00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650 000,00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28100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650 000,00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650 000,00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650 000,00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iCs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iCs/>
                <w:sz w:val="20"/>
                <w:szCs w:val="20"/>
                <w:lang w:eastAsia="ru-RU"/>
              </w:rPr>
              <w:t>Комплекс процессных мероприятий "Описание границ муниципальных образований и населенных пунктов"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26 571 431,85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 xml:space="preserve">Мероприятия в области строительства, архитектуры и градостроительства 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28100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28100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Проведение комплексных кадастровых работ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L5110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26 571 431,85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L5110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26 571 431,85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35 558 799,91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6 070 189,83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7 070 189,83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Жилищно хозяйство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1 014 679,42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1 014 679,42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1 014 679,42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Муниципальная программа "Обеспечение качественным жильем и услугами жилищно-коммунального хозяйства  населения  в муниципальном образовании Плавский район 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1 014 679,42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1 014 679,42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1 014 679,42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1 014 679,42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1 014 679,42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1 014 679,42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Комплекс процессных мероприятий "Содержание муниципального жилого фонда"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1 014 679,42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1 014 679,42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1 014 679,42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Расходы на капитальный ремонт муниципального жилищного фонда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28530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1 014 679,42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1 014 679,42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1 014 679,42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28530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130 000,00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130 000,00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130 000,00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28530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884 679,42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884 679,42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884 679,42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26 725 859,35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4 260 000,00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5 260 000,00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Муниципальная программа "Обеспечение качественным жильем и услугами жилищно-коммунального хозяйства  населения  в муниципальном образовании Плавский район"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24 725 859,35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4 260 000,00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5 260 000,00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820 000,00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660 000,00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660 000,00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iCs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iCs/>
                <w:sz w:val="20"/>
                <w:szCs w:val="20"/>
                <w:lang w:eastAsia="ru-RU"/>
              </w:rPr>
              <w:t>Комплекс процессных мероприятий "Обеспечение резерва материально-технических ресурсов"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820 000,00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660 000,00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660 000,00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Мероприятия по хранению и пополнению резерва материально-технических ресурсов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28060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820 000,00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660 000,00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660 000,00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28060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820 000,00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660 000,00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660 000,00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2 700 000,00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1 600 000,00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2 600 000,00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iCs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iCs/>
                <w:sz w:val="20"/>
                <w:szCs w:val="20"/>
                <w:lang w:eastAsia="ru-RU"/>
              </w:rPr>
              <w:t>Комплекс процессных мероприятий "Обеспечение газификации населенных пунктов"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700 000,00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Мероприятия по проверке сметной документации, технологическому надзору технологического процесса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28590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700 000,00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28590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700 000,00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iCs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iCs/>
                <w:sz w:val="20"/>
                <w:szCs w:val="20"/>
                <w:lang w:eastAsia="ru-RU"/>
              </w:rPr>
              <w:t>Комплекс процессных мероприятий "Техническое обслуживание газового оборудования"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1 600 000,00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2 600 000,00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 xml:space="preserve">Реализация мероприятий в области коммунального хозяйства 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28090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1 600 000,00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2 600 000,00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28090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1 600 000,00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2 600 000,00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20 925 847,00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2 000 000,00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iCs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iCs/>
                <w:sz w:val="20"/>
                <w:szCs w:val="20"/>
                <w:lang w:eastAsia="ru-RU"/>
              </w:rPr>
              <w:t>Комплекс процессных мероприятий "Обеспечение модернизации, текущего и капитального ремонта объектов коммунальной инфраструктуры"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20 925 847,00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2 000 000,00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 xml:space="preserve">Реализация мероприятий в области коммунального хозяйства 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28090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3 700 300,00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2 000 000,00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28090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3 700 300,00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2 000 000,00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Мероприятия по проверке сметной документации, технологическому надзору технологического процесса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28590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28590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Реализация мероприятий на объектах коммунальной инфраструктуры, источником финансового обеспечения которых являются бюджетные ассигнования резервного фонда Правительства Тульской области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7226AB" w:rsidP="007226AB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8032</w:t>
            </w:r>
            <w:r w:rsidR="004F2EDA" w:rsidRPr="00B867FA">
              <w:rPr>
                <w:rFonts w:ascii="Arial" w:hAnsi="Arial" w:cs="Arial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17 205 547,00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7226AB" w:rsidP="007226AB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8032</w:t>
            </w:r>
            <w:r w:rsidR="004F2EDA" w:rsidRPr="00B867FA">
              <w:rPr>
                <w:rFonts w:ascii="Arial" w:hAnsi="Arial" w:cs="Arial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17 205 547,00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Муниципальная программа "Реализация проекта   "Народный бюджет " в муниципальном образовании Плавский район"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280 012,35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Муниципальные проекты,  входящие в состав региональных проектов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280 012,35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iCs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iCs/>
                <w:sz w:val="20"/>
                <w:szCs w:val="20"/>
                <w:lang w:eastAsia="ru-RU"/>
              </w:rPr>
              <w:t>Комплекс процессных мероприятий "Проведение мероприятий по ремонту муниципальных объектов"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280 012,35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 xml:space="preserve">Мероприятия на реализацию проекта "Народный бюджет" 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S0550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280 012,35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S0550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280 012,35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Предоставление субсидии муниципальным унитарным предприятиям на формирование уставных фондов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28650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Бюджетные инвестиции иным юридическим лицам в объекты капитального строительства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28650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7 818 261,14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795 510,41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795 510,41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Муниципальная программа "Благоустройство территорий в муниципальном образовании Плавский район 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795 510,41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795 510,41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795 510,41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795 510,41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795 510,41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795 510,41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iCs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iCs/>
                <w:sz w:val="20"/>
                <w:szCs w:val="20"/>
                <w:lang w:eastAsia="ru-RU"/>
              </w:rPr>
              <w:t>Комплекс процессных мероприятий "Обеспечение санитарного и эстетического состояния территорий кладбищ"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120 000,00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120 000,00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120 000,00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 xml:space="preserve">Реализация мероприятий по благоустройству 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28050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120 000,00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120 000,00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120 000,00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28050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120 000,00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120 000,00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120 000,00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iCs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iCs/>
                <w:sz w:val="20"/>
                <w:szCs w:val="20"/>
                <w:lang w:eastAsia="ru-RU"/>
              </w:rPr>
              <w:t>Комплекс процессных мероприятий "Сбор и вывоз мусора, в том числе крупногабаритного, обеспечение санитарного состояния территории"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295 510,41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295 510,41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295 510,41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Реализация мероприятий по благоустройству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28050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50 000,00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28050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50 000,00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Реализация мероприятий по обеспечению благоприятной окружающей среды и экологической безопасности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28051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245 510,41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245 510,41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245 510,41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28051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245 510,41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245 510,41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245 510,41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iCs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iCs/>
                <w:sz w:val="20"/>
                <w:szCs w:val="20"/>
                <w:lang w:eastAsia="ru-RU"/>
              </w:rPr>
              <w:t>Комплекс процессных мероприятий "Содержание мест воинских захоронений"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380 000,00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380 000,00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380 000,00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 xml:space="preserve">Реализация мероприятий по благоустройству 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28050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380 000,00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380 000,00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380 000,00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28050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380 000,00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380 000,00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380 000,00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Муниципальная программа "Формирование современной городской среды в муниципальном образовании Плавский район"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7 022 750,73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7 022 750,73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Реализация мероприятий по ремонту дворовых территорий (дополнительные средства местного бюджета)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28320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1 183 050,45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28320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1 183 050,45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  <w:t>Муниципальный проект, входящий в состав региональных проектов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5 839 700,28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iCs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iCs/>
                <w:sz w:val="20"/>
                <w:szCs w:val="20"/>
                <w:lang w:eastAsia="ru-RU"/>
              </w:rPr>
              <w:t>Муниципальный проект в рамках регионального  проекта  "Формирование комфортной городской среды"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F2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5 839 700,28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Реализация  программ формирования современной городской среды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F2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55550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5 839 700,28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F2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55550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5 839 700,28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Охрана окружающей среды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207 643,68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1 361 489,88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1 361 489,88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207 643,68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207 643,68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207 643,68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Муниципальная программа "Комплексное развитие сельских территорий Плавского района" 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207 643,68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207 643,68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207 643,68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Муниципальные проекты, не входящие в состав региональных проектов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207 643,68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207 643,68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207 643,68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iCs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iCs/>
                <w:sz w:val="20"/>
                <w:szCs w:val="20"/>
                <w:lang w:eastAsia="ru-RU"/>
              </w:rPr>
              <w:t>Муниципальный проект в рамках регионального проекта  "Комплексная борьба с борщевиком Сосновского"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207 643,68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207 643,68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207 643,68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Охрана окружающей среды путем комплексной борьбы с борщевиком Сосновского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S0680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207 643,68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207 643,68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207 643,68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S0680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207 643,68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207 643,68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207 643,68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1 153 846,20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1 153 846,20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Муниципальная программа "Благоустройство территорий в муниципальном образовании Плавский район"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1 153 846,20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1 153 846,20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  <w:t>Муниципальный проект,  входящий в состав региональных  проектов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1 153 846,20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1 153 846,20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iCs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iCs/>
                <w:sz w:val="20"/>
                <w:szCs w:val="20"/>
                <w:lang w:eastAsia="ru-RU"/>
              </w:rPr>
              <w:t>Муниципальный проект в рамках регионального проекта  "Повышение сохранности экосистем"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1 153 846,20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1 153 846,20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Мероприятия, осуществляемые в целях создания (обустройства) мест (площадок) накопления твердых коммунальных отходов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S1370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1 153 846,20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1 153 846,20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S1370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1 153 846,20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1 153 846,20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EA26EC">
            <w:pPr>
              <w:suppressAutoHyphens w:val="0"/>
              <w:ind w:left="-114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576 862 533,30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EA26EC">
            <w:pPr>
              <w:suppressAutoHyphens w:val="0"/>
              <w:ind w:left="-10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543 171 470,77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EA26EC">
            <w:pPr>
              <w:suppressAutoHyphens w:val="0"/>
              <w:ind w:left="-101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572 791 527,81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EA26EC">
            <w:pPr>
              <w:suppressAutoHyphens w:val="0"/>
              <w:ind w:left="-114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157 229 521,05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EA26EC">
            <w:pPr>
              <w:suppressAutoHyphens w:val="0"/>
              <w:ind w:left="-10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145 967 060,27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EA26EC">
            <w:pPr>
              <w:suppressAutoHyphens w:val="0"/>
              <w:ind w:left="-101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162 059 935,23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Муниципальная программа "Развитие образования в муниципальном образовании Плавский район"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EA26EC">
            <w:pPr>
              <w:suppressAutoHyphens w:val="0"/>
              <w:ind w:left="-114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153 067 785,67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EA26EC">
            <w:pPr>
              <w:suppressAutoHyphens w:val="0"/>
              <w:ind w:left="-10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145 264 292,27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EA26EC">
            <w:pPr>
              <w:suppressAutoHyphens w:val="0"/>
              <w:ind w:left="-101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161 357 167,23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EA26EC">
            <w:pPr>
              <w:suppressAutoHyphens w:val="0"/>
              <w:ind w:left="-114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153 067 785,67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EA26EC">
            <w:pPr>
              <w:suppressAutoHyphens w:val="0"/>
              <w:ind w:left="-10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145 264 292,27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EA26EC">
            <w:pPr>
              <w:suppressAutoHyphens w:val="0"/>
              <w:ind w:left="-101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161 357 167,23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iCs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iCs/>
                <w:sz w:val="20"/>
                <w:szCs w:val="20"/>
                <w:lang w:eastAsia="ru-RU"/>
              </w:rPr>
              <w:t>Комплекс процессных мероприятий "Реализация основных общеобразовательных программ дошкольного образования"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EA26EC">
            <w:pPr>
              <w:suppressAutoHyphens w:val="0"/>
              <w:ind w:left="-114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150 752 341,47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EA26EC">
            <w:pPr>
              <w:suppressAutoHyphens w:val="0"/>
              <w:ind w:left="-10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142 944 790,27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EA26EC">
            <w:pPr>
              <w:suppressAutoHyphens w:val="0"/>
              <w:ind w:left="-101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159 033 445,23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государственных (муниципальных) учреждений 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EA26EC">
            <w:pPr>
              <w:suppressAutoHyphens w:val="0"/>
              <w:ind w:left="-114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36 543 768,23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EA26EC">
            <w:pPr>
              <w:suppressAutoHyphens w:val="0"/>
              <w:ind w:left="-10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25 554 878,16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EA26EC">
            <w:pPr>
              <w:suppressAutoHyphens w:val="0"/>
              <w:ind w:left="-101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35 554 878,16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EA26EC">
            <w:pPr>
              <w:suppressAutoHyphens w:val="0"/>
              <w:ind w:left="-114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36 543 768,23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EA26EC">
            <w:pPr>
              <w:suppressAutoHyphens w:val="0"/>
              <w:ind w:left="-10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25 554 878,16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EA26EC">
            <w:pPr>
              <w:suppressAutoHyphens w:val="0"/>
              <w:ind w:left="-101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35 554 878,16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Тульской области,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Тульской области, обеспечения дополнительного образования детей в муниципальных общеобразовательных организациях Тульской области, включая расходы на оплату труда, приобретение  учебников и учебных пособий, 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82910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EA26EC">
            <w:pPr>
              <w:suppressAutoHyphens w:val="0"/>
              <w:ind w:left="-114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108 724 215,94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EA26EC">
            <w:pPr>
              <w:suppressAutoHyphens w:val="0"/>
              <w:ind w:left="-10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115 097 152,11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EA26EC">
            <w:pPr>
              <w:suppressAutoHyphens w:val="0"/>
              <w:ind w:left="-101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120 574 807,07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82910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EA26EC">
            <w:pPr>
              <w:suppressAutoHyphens w:val="0"/>
              <w:ind w:left="-114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108 724 215,94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EA26EC">
            <w:pPr>
              <w:suppressAutoHyphens w:val="0"/>
              <w:ind w:left="-10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115 097 152,11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EA26EC">
            <w:pPr>
              <w:suppressAutoHyphens w:val="0"/>
              <w:ind w:left="-101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120 574 807,07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 xml:space="preserve">Реализация мероприятий по текущему  и капитальному ремонту помещений 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28410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494 680,59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456 000,00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28410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494 680,59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456 000,00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Мероприятия по проверке сметной документации, технологическому надзору технологического процесса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28590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1 180 000,00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28590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1 180 000,00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Организация питания льготных категорий воспитанников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28740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313 224,00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313 224,00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313 224,00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28740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313 224,00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313 224,00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313 224,00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Реализация мероприятий по профилактике нераспространения и устранению последствий новой коронавирусной инфекции (COVID-2019)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28810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155 000,00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28810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155 000,00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 xml:space="preserve">Реализация мероприятий по текущему  и капитальному ремонту помещений 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28410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445 258,58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28410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445 258,58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Организация питания детей, вынужденно покинувших территорию Донецкой народной республики, Луганской народной республики и Украины и находящихся в пунктах временного размещения на территории муниципального образования Плавский район, осваивающих образовательные программы общедоступного и бесплатного дошкольного, начального общего, основного общего, среднего образования в муниципальных общеобразовательных учреждениях муниципального образования Плавский район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29010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45 136,00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45 136,00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45 136,00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29010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45 136,00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45 136,00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45 136,00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EA26EC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Организация питания детей из семей, имеющих на ижд</w:t>
            </w:r>
            <w:r w:rsidR="00EA26EC" w:rsidRPr="00B867FA">
              <w:rPr>
                <w:rFonts w:ascii="Arial" w:hAnsi="Arial" w:cs="Arial"/>
                <w:sz w:val="20"/>
                <w:szCs w:val="20"/>
                <w:lang w:eastAsia="ru-RU"/>
              </w:rPr>
              <w:t>и</w:t>
            </w: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вении трех и более несовершеннолетних детей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29040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1 281 814,42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1 934 400,00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1 934 400,00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29040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1 281 814,42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1 934 400,00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1 934 400,00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(Софинансирование) субсидии на укрепление материально-технической базы муниципальных образовательных организаций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S0580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1 724 243,71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S0580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1 724 243,71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iCs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iCs/>
                <w:sz w:val="20"/>
                <w:szCs w:val="20"/>
                <w:lang w:eastAsia="ru-RU"/>
              </w:rPr>
              <w:t>Основное мероприятие "Предоставление мер социальной поддержки участникам образовательных отношений"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2 315 444,20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2 319 502,00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2 323 722,00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 xml:space="preserve">Осуществление государственных полномочий по предоставлению мер социальной поддержки педагогическим и иным работникам муниципальных образовательных организаций 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82530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2 315 444,20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2 319 502,00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2 323 722,00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82530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2 315 444,20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2 319 502,00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2 323 722,00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Муниципальная программа "Энергоэффективность в муниципальном  образовании Плавский район"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226 300,00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226 300,00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iCs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iCs/>
                <w:sz w:val="20"/>
                <w:szCs w:val="20"/>
                <w:lang w:eastAsia="ru-RU"/>
              </w:rPr>
              <w:t>Комплекс процессных мероприятий "Энергосбережение и повышение энергетической эффективности""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226 300,00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Реализация мероприятий по энергосбережению и повышению энергетической эффективности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28170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226 300,00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28170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226 300,00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Муниципальная программа "Защита населения и территорий от чрезвычайных ситуаций, обеспечение пожарной безопасности и безопасности людей на водных объектах муниципального образования Плавский район"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862 958,00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702 768,00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702 768,00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862 958,00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702 768,00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702 768,00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iCs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iCs/>
                <w:sz w:val="20"/>
                <w:szCs w:val="20"/>
                <w:lang w:eastAsia="ru-RU"/>
              </w:rPr>
              <w:t>Комплекс процессных мероприятий "Обеспечение пожарной безопасности"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862 958,00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702 768,00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702 768,00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Реализация мероприятий по обеспечению первичных мер пожарной безопасности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28570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862 958,00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702 768,00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702 768,00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28570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862 958,00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702 768,00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702 768,00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Муниципальная  программа   "Реализация проекта "Народный бюджет" в муниципальном образовании Плавский район"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3 072 477,38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  <w:t>Муниципальный проект,  входящий в состав региональных  проектов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1 724 236,68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iCs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iCs/>
                <w:sz w:val="20"/>
                <w:szCs w:val="20"/>
                <w:lang w:eastAsia="ru-RU"/>
              </w:rPr>
              <w:t>Комплекс процессных мероприятий "Проведение мероприятий по ремонту дорог"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611 991,10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Мероприятия на реализацию проекта "Народный бюджет"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S0550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611 991,10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S0550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611 991,10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Мероприятия на реализацию проекта "Народный бюджет"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S0550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1 112 245,58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S0550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1 112 245,58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1 348 240,70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Комплекс процессных мероприятий "Проведение мероприятий по ремонту дорог"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1 348 240,70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Мероприятия на реализацию проекта "Народный бюджет"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S0550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1 348 240,70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S0550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1 348 240,70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EA26EC">
            <w:pPr>
              <w:suppressAutoHyphens w:val="0"/>
              <w:ind w:left="-114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347 202 415,47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EA26EC">
            <w:pPr>
              <w:suppressAutoHyphens w:val="0"/>
              <w:ind w:left="-10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326 592 238,45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EA26EC">
            <w:pPr>
              <w:suppressAutoHyphens w:val="0"/>
              <w:ind w:left="-101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334 943 142,60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Муниципальная программа "Развитие образования в муниципальном образовании Плавский район 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EA26EC">
            <w:pPr>
              <w:suppressAutoHyphens w:val="0"/>
              <w:ind w:left="-114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337 146 949,42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EA26EC">
            <w:pPr>
              <w:suppressAutoHyphens w:val="0"/>
              <w:ind w:left="-10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325 118 194,13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EA26EC">
            <w:pPr>
              <w:suppressAutoHyphens w:val="0"/>
              <w:ind w:left="-101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333 469 106,28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Муниципальный проект, входящий в состав региональных проектов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2 359 646,34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2 359 646,34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2 168 989,85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iCs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iCs/>
                <w:sz w:val="20"/>
                <w:szCs w:val="20"/>
                <w:lang w:eastAsia="ru-RU"/>
              </w:rPr>
              <w:t>Муниципальный проект в рамках регионального проекта "Патриотическое воспитание граждан Российской Федерации"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ЕВ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2 359 646,34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2 359 646,34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2 168 989,85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ЕВ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51790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2 359 646,34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2 359 646,34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2 168 989,85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ЕВ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51790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2 359 646,34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2 359 646,34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2 168 989,85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EA26EC">
            <w:pPr>
              <w:suppressAutoHyphens w:val="0"/>
              <w:ind w:left="-114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334 122 303,08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EA26EC">
            <w:pPr>
              <w:suppressAutoHyphens w:val="0"/>
              <w:ind w:left="-10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322 093 547,79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EA26EC">
            <w:pPr>
              <w:suppressAutoHyphens w:val="0"/>
              <w:ind w:left="-101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330 635 116,43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iCs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iCs/>
                <w:sz w:val="20"/>
                <w:szCs w:val="20"/>
                <w:lang w:eastAsia="ru-RU"/>
              </w:rPr>
              <w:t>Комплекс процессных мероприятий "Реализация основных общеобразовательных программ дошкольного образования"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2 318,76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2 318,76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2 318,76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Осуществление государственных полномочий по выплате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и иным работникам муниципальных образовательных организаций в Тульской области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82540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2 318,76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2 318,76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2 318,76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Субсидии бюджетным организациям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82540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2 318,76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2 318,76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2 318,76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iCs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iCs/>
                <w:sz w:val="20"/>
                <w:szCs w:val="20"/>
                <w:lang w:eastAsia="ru-RU"/>
              </w:rPr>
              <w:t>Комплекс процессных мероприятий "Реализация основных общеобразовательных программ общего образования"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EA26EC">
            <w:pPr>
              <w:suppressAutoHyphens w:val="0"/>
              <w:ind w:left="-114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334 017 203,24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EA26EC">
            <w:pPr>
              <w:suppressAutoHyphens w:val="0"/>
              <w:ind w:left="-10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321 988 447,95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EA26EC">
            <w:pPr>
              <w:suppressAutoHyphens w:val="0"/>
              <w:ind w:left="-101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330 530 016,59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государственных (муниципальных) учреждений 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EA26EC">
            <w:pPr>
              <w:suppressAutoHyphens w:val="0"/>
              <w:ind w:left="-114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42 507 732,98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EA26EC">
            <w:pPr>
              <w:suppressAutoHyphens w:val="0"/>
              <w:ind w:left="-10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20 892 025,75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EA26EC">
            <w:pPr>
              <w:suppressAutoHyphens w:val="0"/>
              <w:ind w:left="-101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18 159 528,19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EA26EC">
            <w:pPr>
              <w:suppressAutoHyphens w:val="0"/>
              <w:ind w:left="-114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42 507 732,98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EA26EC">
            <w:pPr>
              <w:suppressAutoHyphens w:val="0"/>
              <w:ind w:left="-10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20 892 025,75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EA26EC">
            <w:pPr>
              <w:suppressAutoHyphens w:val="0"/>
              <w:ind w:left="-101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18 159 528,19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Мероприятия по проверке сметной документации, технологическому надзору технологического процесса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28590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EA26EC">
            <w:pPr>
              <w:suppressAutoHyphens w:val="0"/>
              <w:ind w:left="-114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155 447,76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EA26EC">
            <w:pPr>
              <w:suppressAutoHyphens w:val="0"/>
              <w:ind w:left="-10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EA26EC">
            <w:pPr>
              <w:suppressAutoHyphens w:val="0"/>
              <w:ind w:left="-101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28590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EA26EC">
            <w:pPr>
              <w:suppressAutoHyphens w:val="0"/>
              <w:ind w:left="-114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155 447,76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EA26EC">
            <w:pPr>
              <w:suppressAutoHyphens w:val="0"/>
              <w:ind w:left="-10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EA26EC">
            <w:pPr>
              <w:suppressAutoHyphens w:val="0"/>
              <w:ind w:left="-101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Тульской области,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Тульской области, обеспечения дополнительного образования детей в муниципальных общеобразовательных организациях Тульской области, включая расходы на оплату труда, приобретение  учебников и учебных пособий, 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82910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EA26EC">
            <w:pPr>
              <w:suppressAutoHyphens w:val="0"/>
              <w:ind w:left="-114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239 297 049,77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EA26EC">
            <w:pPr>
              <w:suppressAutoHyphens w:val="0"/>
              <w:ind w:left="-10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255 841 961,19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EA26EC">
            <w:pPr>
              <w:suppressAutoHyphens w:val="0"/>
              <w:ind w:left="-101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267 163 531,21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82910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EA26EC">
            <w:pPr>
              <w:suppressAutoHyphens w:val="0"/>
              <w:ind w:left="-114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239 297 049,77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EA26EC">
            <w:pPr>
              <w:suppressAutoHyphens w:val="0"/>
              <w:ind w:left="-10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255 841 961,19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EA26EC">
            <w:pPr>
              <w:suppressAutoHyphens w:val="0"/>
              <w:ind w:left="-101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267 163 531,21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 xml:space="preserve">Мероприятия по укреплению материально-технической базы государственных (муниципальных) образовательных организаций 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28400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665 000,00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665 000,00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665 000,00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28400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665 000,00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665 000,00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665 000,00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 xml:space="preserve">Реализация мероприятий по текущему  и капитальному ремонту помещений 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28410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2 746 557,33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1 544 000,00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1 544 000,00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28410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775 623,37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28410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1 970 933,96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1 544 000,00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1 544 000,00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Организация питания льготных категорий воспитанников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28740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232 764,26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244 313,11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244 313,11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28740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232 764,26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244 313,11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244 313,11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Предоставление мер поддержки молодым специалистам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28750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224 736,00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224 736,00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224 736,00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28750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224 736,00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224 736,00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224 736,00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Организация питания детей с ограниченными возможностями здоровья, обучающихся в образовательных организациях муниципального образования Плавского района, реализующих программы начального общего, основного общего, среднего общего образования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28800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920 502,56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903 213,92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903 213,92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28800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920 502,56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903 213,92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903 213,92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Реализация мероприятий по профилактике нераспространения и устранению последствий новой коронавирусной инфекции (COVID-2019)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28810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255 000,00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255 000,00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28810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255 000,00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255 000,00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Техническое обслуживание и ремонт транспортных средств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29020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1 769 250,00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1 393 000,00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1 393 000,00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29020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1 769 250,00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1 393 000,00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1 393 000,00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Мероприятия по организации питания обучающихся, являющихся детьми гражданина, проходящего (проходившего) военную службу по контракту (в том числе, военнослужащие, лица, проходящие службу в войсках национальной гвардии Российской Федерации и имеющие специальное звание полиции), либо заключившего контракт о добровольном содействии в выполнении задач, возложенных на Вооруженные Силы Российской Федерации, и принимающего (принимавшего) участие в специальной военной операции, проводимой с 24 февраля 2022 года, или призванного на военную службу по мобилизации.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29030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757 024,96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1 104 439,38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1 104 439,38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29030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757 024,96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1 104 439,38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1 104 439,38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Реализация мероприятий по организации и обеспечению бесплатным горячим питанием обучающихся, получающих начальное общее образование в образовательных организациях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L3040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10 254 414,33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9 799 499,69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9 319 111,70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L3040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10 254 414,33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9 799 499,69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9 319 111,70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Софинансирование субсидии на укрепление материально-технической базы муниципальных образовательных организаций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S0580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5 172 519,56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S0580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5 172 519,56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iCs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iCs/>
                <w:sz w:val="20"/>
                <w:szCs w:val="20"/>
                <w:lang w:eastAsia="ru-RU"/>
              </w:rPr>
              <w:t>Комплекс процессных мероприятий "Предоставление мер социальной поддержки участникам образовательных отношений"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29 724 203,73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30 041 258,91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30 219 143,08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L3030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22 538 900,00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22 656 200,00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22 651 800,00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L3030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22 538 900,00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22 656 200,00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22 651 800,00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Осуществление государственного полномочия по дополнительному финансированию питания и финансированию обеспечения молоком и молочными продуктами отдельных категорий учащихся муниципальных общеобразовательных учреждений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82500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2 565 544,47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2 740 112,55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2 896 202,42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82500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2 565 544,47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2 740 112,55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2 896 202,42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Осуществление государственных полномочий по предоставлению мер социальной поддержки педагогическим и иным работникам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82530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4 389 048,00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4 414 235,10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4 440 429,40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82530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4 389 048,00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4 414 235,10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4 440 429,40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Осуществление государственных полномочий по выплате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и иным работникам муниципальных образовательных организаций в Тульской области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82540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230 711,26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230 711,26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230 711,26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82540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230 711,26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230 711,26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230 711,26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Комплекс процессных мероприятий "Развитие дополнительного образования"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17 033,42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17 033,42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17 033,42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Осуществление государственных полномочий по выплате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и иным работникам муниципальных образовательных организаций в Тульской области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82540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17 033,42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17 033,42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17 033,42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82540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17 033,42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17 033,42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17 033,42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iCs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iCs/>
                <w:sz w:val="20"/>
                <w:szCs w:val="20"/>
                <w:lang w:eastAsia="ru-RU"/>
              </w:rPr>
              <w:t>Комплекс процессных мероприятий "Расходы на обеспечение деятельности (оказание услуг) муниципальных учреждений -МКУ ДПО МО Плавский район "ЦНППМПР"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85 747,66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85 747,66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85 747,66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Осуществление государственных полномочий по выплате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и иным работникам муниципальных образовательных организаций в Тульской области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82540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85 747,66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85 747,66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85 747,66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82540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85 747,66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85 747,66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85 747,66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Муниципальная программа "Энергоэффективность в муниципальном  образовании Плавский район 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256 750,00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  <w:t xml:space="preserve">Подпрограмма "Энергосбережение и повышение энергетической эффективности"  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256 750,00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iCs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iCs/>
                <w:sz w:val="20"/>
                <w:szCs w:val="20"/>
                <w:lang w:eastAsia="ru-RU"/>
              </w:rPr>
              <w:t>Основное мероприятие "Энергосбережение и повышение энергетической эффективности"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256 750,00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Реализация мероприятий по энергосбережению и повышению энергетической эффективности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28170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256 750,00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28170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256 750,00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Муниципальная программа "Защита населения и территорий от чрезвычайных ситуаций, обеспечение пожарной безопасности и безопасности людей на водных объектах муниципального образования Плавский район"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1 038 659,00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847 888,00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847 880,00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1 038 659,00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847 888,00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847 880,00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iCs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iCs/>
                <w:sz w:val="20"/>
                <w:szCs w:val="20"/>
                <w:lang w:eastAsia="ru-RU"/>
              </w:rPr>
              <w:t>Комплекс процессных мероприятий "Обеспечение пожарной безопасности"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1 038 659,00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847 888,00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847 880,00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Реализация мероприятий по обеспечению первичных мер пожарной безопасности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28570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1 038 659,00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847 888,00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847 880,00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28570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1 038 659,00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847 888,00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847 880,00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Муниципальная  программа  "Развитие транспортной системы и повышение безопасности дорожного движения  в муниципальном образовании Плавский район"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599 920,00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599 920,00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599 920,00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599 920,00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599 920,00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599 920,00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iCs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iCs/>
                <w:sz w:val="20"/>
                <w:szCs w:val="20"/>
                <w:lang w:eastAsia="ru-RU"/>
              </w:rPr>
              <w:t>Комплекс процессных мероприятий "Обеспечение работы системы ГЛОНАСС, обслуживание тахографов в учреждениях образования"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599 920,00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599 920,00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599 920,00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Реализация мероприятий по обеспечению работы системы ГЛОНАСС, обслуживание тахографов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28220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599 920,00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599 920,00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599 920,00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28220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599 920,00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599 920,00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599 920,00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26 236,32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26 236,32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26 236,32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26 236,32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26 236,32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26 236,32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Осуществление государственных полномочий по выплате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и иным работникам муниципальных образовательных организаций в Тульской области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82540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26 236,32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26 236,32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82540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26 236,32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26 236,32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Осуществление государственных полномочий по выплате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и иным работникам муниципальных образовательных организаций в Тульской области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82540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26 236,32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82540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26 236,32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8 133 900,73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Иные непрограммные  мероприятия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8 133 900,73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Субсидии из бюджета Тульской области бюджетам муниципальных образований Тульской области на реализацию мероприятий по модернизации школьных систем образования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89500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8 133 900,73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89500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8 133 900,73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50 198 344,38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49 073 540,86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54 015 976,49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Муниципальная программа "Развитие образования в муниципальном образовании Плавский район"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42 119 088,11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40 099 394,59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45 041 830,22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42 119 088,11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40 099 394,59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45 041 830,22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iCs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iCs/>
                <w:sz w:val="20"/>
                <w:szCs w:val="20"/>
                <w:lang w:eastAsia="ru-RU"/>
              </w:rPr>
              <w:t>Комплекс процессных мероприятий "Развитие дополнительного образования"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42 119 088,11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40 099 394,59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45 041 830,22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Тульской области,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Тульской области, обеспечения дополнительного образования детей в муниципальных общеобразовательных организациях Тульской области, включая расходы на оплату труда, приобретение  учебников и учебных пособий, 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82910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8 520 244,00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9 193 976,71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9 686 199,19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82910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8 520 244,00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9 193 976,71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9 686 199,19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 xml:space="preserve">Мероприятия по укреплению материально-технической базы государственных (муниципальных) образовательных организаций 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28400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170 000,00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170 000,00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170 000,00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28400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170 000,00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170 000,00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170 000,00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Реализация мероприятий по профилактике нераспространения и устранению последствий новой коронавирусной инфекции (COVID-2019)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28810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40 000,00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28810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40 000,00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Техническое обслуживание и ремонт транспортных средств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29020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106 000,00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106 000,00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106 000,00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29020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106 000,00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106 000,00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106 000,00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30100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A909D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 xml:space="preserve">28 </w:t>
            </w:r>
            <w:r w:rsidR="00A909D6" w:rsidRPr="00B867FA">
              <w:rPr>
                <w:rFonts w:ascii="Arial" w:hAnsi="Arial" w:cs="Arial"/>
                <w:sz w:val="20"/>
                <w:szCs w:val="20"/>
                <w:lang w:eastAsia="ru-RU"/>
              </w:rPr>
              <w:t>464</w:t>
            </w: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="00A909D6" w:rsidRPr="00B867FA">
              <w:rPr>
                <w:rFonts w:ascii="Arial" w:hAnsi="Arial" w:cs="Arial"/>
                <w:sz w:val="20"/>
                <w:szCs w:val="20"/>
                <w:lang w:eastAsia="ru-RU"/>
              </w:rPr>
              <w:t>9</w:t>
            </w: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11,13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25 967 023,12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30 417 236,27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30100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A909D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 xml:space="preserve">28 </w:t>
            </w:r>
            <w:r w:rsidR="00A909D6" w:rsidRPr="00B867FA">
              <w:rPr>
                <w:rFonts w:ascii="Arial" w:hAnsi="Arial" w:cs="Arial"/>
                <w:sz w:val="20"/>
                <w:szCs w:val="20"/>
                <w:lang w:eastAsia="ru-RU"/>
              </w:rPr>
              <w:t>464</w:t>
            </w: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="00A909D6" w:rsidRPr="00B867FA">
              <w:rPr>
                <w:rFonts w:ascii="Arial" w:hAnsi="Arial" w:cs="Arial"/>
                <w:sz w:val="20"/>
                <w:szCs w:val="20"/>
                <w:lang w:eastAsia="ru-RU"/>
              </w:rPr>
              <w:t>9</w:t>
            </w: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11,13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25 967 023,12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30 417 236,27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Финансовое обеспечение услуг по дополнительному образованию  детей на основе персонифицированного финансирования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30101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A909D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 xml:space="preserve">4 </w:t>
            </w:r>
            <w:r w:rsidR="00A909D6" w:rsidRPr="00B867FA">
              <w:rPr>
                <w:rFonts w:ascii="Arial" w:hAnsi="Arial" w:cs="Arial"/>
                <w:sz w:val="20"/>
                <w:szCs w:val="20"/>
                <w:lang w:eastAsia="ru-RU"/>
              </w:rPr>
              <w:t>318</w:t>
            </w: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="00A909D6" w:rsidRPr="00B867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32,98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3 952 894,76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3 952 894,76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30101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A909D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 xml:space="preserve">4 </w:t>
            </w:r>
            <w:r w:rsidR="00A909D6" w:rsidRPr="00B867FA">
              <w:rPr>
                <w:rFonts w:ascii="Arial" w:hAnsi="Arial" w:cs="Arial"/>
                <w:sz w:val="20"/>
                <w:szCs w:val="20"/>
                <w:lang w:eastAsia="ru-RU"/>
              </w:rPr>
              <w:t>318</w:t>
            </w: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="00A909D6" w:rsidRPr="00B867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32,98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3 952 894,76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3 952 894,76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Осуществление государственных полномочий по предоставлению мер социальной поддержки педагогическим и иным работникам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82530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539 500,00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669 500,00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669 500,00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82530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539 500,00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669 500,00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669 500,00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Муниципальная программа "Развитие культуры и туризма в муниципальном образовании Плавский район"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7 679 610,27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8 687 510,27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8 687 510,27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7 679 610,27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8 687 510,27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8 687 510,27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iCs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iCs/>
                <w:sz w:val="20"/>
                <w:szCs w:val="20"/>
                <w:lang w:eastAsia="ru-RU"/>
              </w:rPr>
              <w:t>Комплекс процессных мероприятий "Организация предоставления дополнительного образования в отрасли "Культура" (ДМШ)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7 679 610,27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8 687 510,27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8 687 510,27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Расходы на обеспечение деятельности (оказание услуг) государственных (муниципальных) учреждений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7 534 610,27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8 667 510,27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8 667 510,27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7 534 610,27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8 667 510,27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8 667 510,27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Реализация мероприятий по профилактике нераспространения и устранению последствий новой коронавирусной инфекции (COVID-2019)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28810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5 000,00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28810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5 000,00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 xml:space="preserve">Мероприятия по укреплению материально-технической базы государственных (муниципальных) образовательных организаций 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28400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15 000,00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28400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15 000,00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Осуществление государственных полномочий по предоставлению мер социальной поддержки педагогическим и иным работникам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82530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130 000,00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82530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130 000,00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Муниципальная программа "Энергоэффективность в муниципальном образовании Плавский район"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60 290,00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 xml:space="preserve">Комплексы процессных мероприятий   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60 290,00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 xml:space="preserve">Комплекс процессных мероприятий  "Энергосбережение и повышение энергетической эффективности"  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60 290,00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Реализация мероприятий по энергосбережению и повышению энергетической эффективности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28170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60 290,00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28170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60 290,00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Муниципальная программа "Защита населения и территорий от чрезвычайных ситуаций, обеспечение пожарной безопасности и безопасности людей на водных объектах муниципального образования Плавский район 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320 060,00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267 340,00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267 340,00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320 060,00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267 340,00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267 340,00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iCs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iCs/>
                <w:sz w:val="20"/>
                <w:szCs w:val="20"/>
                <w:lang w:eastAsia="ru-RU"/>
              </w:rPr>
              <w:t>Комплекс процессных мероприятий "Обеспечение пожарной безопасности"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320 060,00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267 340,00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267 340,00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Реализация мероприятий по обеспечению первичных мер пожарной безопасности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28570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320 060,00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267 340,00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267 340,00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28570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320 060,00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267 340,00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267 340,00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Муниципальная программа "Развитие транспортной системы и повышение безопасности дорожного движения в муниципальном образовании Плавский район"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19 296,00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19 296,00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19 296,00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19 296,00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19 296,00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19 296,00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iCs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iCs/>
                <w:sz w:val="20"/>
                <w:szCs w:val="20"/>
                <w:lang w:eastAsia="ru-RU"/>
              </w:rPr>
              <w:t>Комплекс процессных мероприятий "Обеспечение работы системы ГЛОНАСС, обслуживание тахографов в учреждениях образования""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19 296,00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19 296,00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19 296,00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Реализация мероприятий по обеспечению работы системы ГЛОНАСС, обслуживание тахографов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28220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19 296,00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19 296,00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19 296,00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28220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19 296,00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19 296,00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19 296,00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380 000,00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150 000,00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Муниципальная программа "Развитие местного самоуправления в муниципальном образовании Плавский район 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380 000,00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150 000,00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380 000,00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150 000,00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iCs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iCs/>
                <w:sz w:val="20"/>
                <w:szCs w:val="20"/>
                <w:lang w:eastAsia="ru-RU"/>
              </w:rPr>
              <w:t>Комплекс процессных мероприятий "Обеспечение реализации подпрограммы"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380 000,00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150 000,00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Реализация мероприятий по дополнительному профессиональному образованию муниципальных служащих, работников органов местного самоуправления, замещающих должности, не отнесенные к должностям муниципальной службы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28500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380 000,00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150 000,00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28500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380 000,00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150 000,00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5 303 982,00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4 955 082,00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5 185 790,00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Муниципальная программа "Развитие молодежной политики в муниципальном образовании Плавский район"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5 303 982,00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4 955 082,00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5 185 790,00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Муниципальный проект, входящий в состав национальных проектов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867 346,94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Муниципальный проект в рамках регионального  проекта  "Регион для молодых"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EГ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867 346,94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Реализация мероприятий муниципального проекта в рамках регионального проекта "Регион для молодых"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EГ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51160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867 346,94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EГ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51160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867 346,94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4 436 635,06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4 955 082,00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5 185 790,00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iCs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iCs/>
                <w:sz w:val="20"/>
                <w:szCs w:val="20"/>
                <w:lang w:eastAsia="ru-RU"/>
              </w:rPr>
              <w:t>Комплекс процессных мероприятий "Создание условий для успешной социализации и эффективной самореализации молодежи"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229 135,06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246 482,00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246 490,00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Реализация мероприятий в сфере молодежной политики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28040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229 135,06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246 482,00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246 490,00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28040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114 135,06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131 482,00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131 490,00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28040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115 000,00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115 000,00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115 000,00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iCs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iCs/>
                <w:sz w:val="20"/>
                <w:szCs w:val="20"/>
                <w:lang w:eastAsia="ru-RU"/>
              </w:rPr>
              <w:t>Комплекс процессных мероприятий "Обеспечение деятельности молодежного центра "Патриот"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4 207 500,00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4 708 600,00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4 939 300,00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3 635 200,00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4 136 300,00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4 367 000,00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3 635 200,00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4 136 300,00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4 367 000,00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Реализация мероприятий в сфере молодежной политики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28040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572 300,00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572 300,00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572 300,00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28040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572 300,00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572 300,00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572 300,00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16 548 270,40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16 433 549,19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16 436 683,49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3 758 691,73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3 108 204,73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3 108 204,73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 xml:space="preserve">Расходы на выплаты по оплате труда работников аппарата муниципального образования в рамках непрограммных расходов 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00110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3 037 898,28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3 037 898,28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3 037 898,28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00110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3 037 898,28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3 037 898,28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3 037 898,28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Расходы на обеспечение функций аппарата муниципального образования в рамках  непрограммных расходов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720 793,45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70 306,45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70 306,45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720 793,45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70 306,45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70 306,45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Муниципальная программа "Улучшение демографической ситуации в муниципальном образовании Плавский район"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6 832 046,94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6 454 046,94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6 454 046,94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 xml:space="preserve">Комплексы процессных мероприятий   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6 832 046,94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6 454 046,94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6 454 046,94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Комплекс процессных мероприятий "Проведение оздоровительной кампании детей"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6 832 046,94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6 454 046,94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6 454 046,94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 xml:space="preserve">Мероприятия, направленные на проведение оздоровительной кампании детей 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S0200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6 832 046,94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6 454 046,94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6 454 046,94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S0200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1 490 000,00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S0200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5 342 046,94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6 454 046,94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6 454 046,94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Муниципальная программа "Развитие образования в муниципальном образовании Плавский район"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5 943 858,93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6 857 624,72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6 860 759,02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5 943 858,93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6 857 624,72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6 860 759,02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iCs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iCs/>
                <w:sz w:val="20"/>
                <w:szCs w:val="20"/>
                <w:lang w:eastAsia="ru-RU"/>
              </w:rPr>
              <w:t>Комплекс процессных мероприятий "Расходы на обеспечение деятельности (оказание услуг) муниципальных учреждений - МКУ ДПО МО Плавский район "ЦНППМПР"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5 943 858,93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6 857 624,72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6 860 759,02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Расходы на обеспечение деятельности (оказание услуг)  государственных (муниципальных) учреждений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5 660 016,23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6 570 768,32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6 570 768,32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5 430 684,91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6 470 000,00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6 470 000,00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229 331,32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100 768,32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100 768,32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Осуществление государственных полномочий по предоставлению мер социальной поддержки педагогическим и иным работникам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82530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283 842,70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286 856,40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289 990,70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82530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283 842,70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286 856,40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289 990,70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13 672,80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13 672,80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13 672,80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Иные непрограммные  мероприятия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13 672,80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13 672,80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13 672,80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 xml:space="preserve">Осуществление государственного полномочия по предоставлению путевок в организации отдыха и оздоровления детей отдельным категориям граждан 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82460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13 672,80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13 672,80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13 672,80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82460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13 672,80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13 672,80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13 672,80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57 392 383,88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55 652 832,38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56 030 331,30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57 392 383,88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55 652 832,38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56 030 331,30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 Муниципальная программа   "Развитие культуры и туризма  в  муниципальном образовании Плавский район  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53 482 883,88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55 652 832,38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56 030 331,30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12 657 363,56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12 372 809,51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12 375 589,51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iCs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iCs/>
                <w:sz w:val="20"/>
                <w:szCs w:val="20"/>
                <w:lang w:eastAsia="ru-RU"/>
              </w:rPr>
              <w:t>Комплекс процессных мероприятий "Обеспечение прав граждан на свободный доступ к информации, хранящейся в библиотеках"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12 503 883,56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12 216 649,51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12 216 649,51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 государственных (муниципальных) учреждений 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11 781 933,56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11 294 699,51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11 294 699,51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11 781 933,56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11 294 699,51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11 294 699,51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Мероприятия по укреплению материально-технической базы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28010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691 950,00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891 950,00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891 950,00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28010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691 950,00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891 950,00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891 950,00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Реализация мероприятий учреждений культуры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28030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30 000,00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28030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30 000,00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Муниципальные проекты, входящие в состав региональных проектов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3 026 147,96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iCs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iCs/>
                <w:sz w:val="20"/>
                <w:szCs w:val="20"/>
                <w:lang w:eastAsia="ru-RU"/>
              </w:rPr>
              <w:t>Муниципальный проект в рамках регионального проекта "Культурная среда"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A1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2 869 897,96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Техническое оснащение региональных и муниципальных музеев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A1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55900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2 869 897,96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A1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55900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2 869 897,96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iCs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iCs/>
                <w:sz w:val="20"/>
                <w:szCs w:val="20"/>
                <w:lang w:eastAsia="ru-RU"/>
              </w:rPr>
              <w:t>Муниципальный проект в рамках регионального  проекта  "Творческие люди"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A2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156 250,00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Государственная поддержка отрасли культуры (государственная поддержка лучших сельских учреждений культуры)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A2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FD3160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5</w:t>
            </w:r>
            <w:r w:rsidR="004F2EDA" w:rsidRPr="00B867FA">
              <w:rPr>
                <w:rFonts w:ascii="Arial" w:hAnsi="Arial" w:cs="Arial"/>
                <w:sz w:val="20"/>
                <w:szCs w:val="20"/>
                <w:lang w:eastAsia="ru-RU"/>
              </w:rPr>
              <w:t>5194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104 166,67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A2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FD3160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5</w:t>
            </w:r>
            <w:r w:rsidR="004F2EDA" w:rsidRPr="00B867FA">
              <w:rPr>
                <w:rFonts w:ascii="Arial" w:hAnsi="Arial" w:cs="Arial"/>
                <w:sz w:val="20"/>
                <w:szCs w:val="20"/>
                <w:lang w:eastAsia="ru-RU"/>
              </w:rPr>
              <w:t>5194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104 166,67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Государственная поддержка отрасли культуры (государственная поддержка лучших работников  сельских учреждений культуры)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A2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D5195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52 083,33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A2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D5195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52 083,33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  <w:t>Муниципальные проекты,  входящие в состав региональных проектов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315 201,80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311 174,88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315 201,80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iCs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iCs/>
                <w:sz w:val="20"/>
                <w:szCs w:val="20"/>
                <w:lang w:eastAsia="ru-RU"/>
              </w:rPr>
              <w:t>Муниципальный проект "Государственная поддержка муниципальных учреждений культуры"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315 201,80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311 174,88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315 201,80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Государственная поддержка отрасли культуры (модернизацию библиотек в части комплектования книжных фондов)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L5191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315 201,80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311 174,88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315 201,80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L5191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315 201,80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311 174,88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315 201,80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iCs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iCs/>
                <w:sz w:val="20"/>
                <w:szCs w:val="20"/>
                <w:lang w:eastAsia="ru-RU"/>
              </w:rPr>
              <w:t>Комплекс процессных мероприятий "Государственная поддержка муниципальных учреждений культуры"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153 480,00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156 160,00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158 940,00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Осуществление государственного полномочия по финансовому обеспечению органов местного самоуправления округов и районов, органов местного самоуправления муниципальных районов и органов местного самоуправления городских и сельских поселений по предоставлению мер социальной поддержки работникам муниципальных библиотек, муниципальных музеев и их филиалов, а также государственного полномочия по расчету и предоставлению субвенций бюджетам городских и сельских поселений на предоставление мер социальной поддержки работникам муниципальных библиотек, муниципальных музеев и их филиалов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80100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153 480,00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156 160,00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158 940,00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80100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153 480,00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156 160,00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158 940,00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7 983 693,77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8 013 756,00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8 384 448,00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iCs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iCs/>
                <w:sz w:val="20"/>
                <w:szCs w:val="20"/>
                <w:lang w:eastAsia="ru-RU"/>
              </w:rPr>
              <w:t>Комплекс процессных мероприятий "Обеспечение прав граждан на  доступ к культурным ценностям,  хранящимся в музеях"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7 903 365,77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7 931 900,00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8 301 000,00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 государственных (муниципальных) учреждений 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7 055 065,77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7 775 800,00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8 144 900,00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7 055 065,77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7 775 800,00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8 144 900,00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Мероприятия по укреплению материально-технической базы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28010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92 097,96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92 100,00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92 100,00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28010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92 097,96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92 100,00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92 100,00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Мероприятия по текущему и капитальному ремонту помещений учреждений культуры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28020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692 202,04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28020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692 202,04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Реализация мероприятий учреждений культуры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28030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64 000,00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64 000,00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64 000,00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28030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64 000,00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64 000,00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64 000,00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iCs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iCs/>
                <w:sz w:val="20"/>
                <w:szCs w:val="20"/>
                <w:lang w:eastAsia="ru-RU"/>
              </w:rPr>
              <w:t>Комплекс процессных мероприятий "Государственная поддержка муниципальных учреждений культуры"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80 328,00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81 856,00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83 448,00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Осуществление государственного полномочия по финансовому обеспечению органов местного самоуправления округов и районов, органов местного самоуправления муниципальных районов и органов местного самоуправления городских и сельских поселений по предоставлению мер социальной поддержки работникам муниципальных библиотек, муниципальных музеев и их филиалов, а также государственного полномочия по расчету и предоставлению субвенций бюджетам городских и сельских поселений на предоставление мер социальной поддержки работникам муниципальных библиотек, муниципальных музеев и их филиалов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80100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80 328,00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81 856,00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83 448,00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80100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80 328,00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81 856,00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83 448,00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29 500 476,79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34 955 091,99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34 955 091,99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iCs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iCs/>
                <w:sz w:val="20"/>
                <w:szCs w:val="20"/>
                <w:lang w:eastAsia="ru-RU"/>
              </w:rPr>
              <w:t>Комплекс процессных мероприятий "Обеспечение доступности театрального, музыкального искусства для различных групп населения"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29 500 476,79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30 741 591,99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30 741 591,99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 государственных (муниципальных) учреждений 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22 382 651,06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22 886 253,22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22 638 028,26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22 382 651,06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22 886 253,22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22 638 028,26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Мероприятия по укреплению материально-технической базы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28010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388 200,00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388 200,00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388 200,00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28010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388 200,00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388 200,00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388 200,00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Мероприятия по текущему и капитальному ремонту помещений учреждений культуры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28020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1 720 000,00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2 220 000,00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2 220 000,00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28020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1 720 000,00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2 220 000,00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2 220 000,00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Реализация мероприятий учреждений культуры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28030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1 088 800,00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1 088 800,00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1 088 800,00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28030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1 088 800,00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1 088 800,00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1 088 800,00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Частичная компенсация дополнительных расходов на повышение оплаты труда работников муниципальных учреждений культуры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80890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3 920 825,73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4 158 338,77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4 406 563,73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80890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3 920 825,73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4 158 338,77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4 406 563,73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Комплекс процессных мероприятий «Развитие театральной деятельности »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3 909 500,00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4 213 500,00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4 213 500,00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Расходы на обеспечение деятельности (оказание услуг) государственных (муниципальных) учреждений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3 675 200,00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3 979 200,00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3 979 200,00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3 675 200,00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3 979 200,00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3 979 200,00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Мероприятия по укреплению материально-технической базы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28010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209 800,00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209 800,00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209 800,00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28010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209 800,00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209 800,00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209 800,00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Реализация мероприятий учреждений культуры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28030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24 500,00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24 500,00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24 500,00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28030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24 500,00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24 500,00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24 500,00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12 401 477,58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12 471 891,21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12 549 373,57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1 740 000,00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1 800 000,00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1 830 000,00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Муниципальная  программа   "Социальная поддержка  населения в муниципальном образовании Плавский район"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1 740 000,00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1 800 000,00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1 830 000,00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1 740 000,00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1 800 000,00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1 830 000,00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iCs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iCs/>
                <w:sz w:val="20"/>
                <w:szCs w:val="20"/>
                <w:lang w:eastAsia="ru-RU"/>
              </w:rPr>
              <w:t>Комплекс процессных мероприятий "Доплата почетным гражданам и муниципальным служащим"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1 740 000,00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1 800 000,00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1 830 000,00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 xml:space="preserve">Ежемесячная доплата  к трудовой пенсии лицам, замещавшим муниципальные должности в муниципальном образовании 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70400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1 740 000,00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1 800 000,00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1 830 000,00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70400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1 740 000,00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1 800 000,00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1 830 000,00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1 440 770,00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908 000,00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908 000,00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Муниципальная  программа   "Социальная поддержка  населения в муниципальном образовании Плавский район"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858 000,00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858 000,00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858 000,00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858 000,00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858 000,00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858 000,00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iCs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iCs/>
                <w:sz w:val="20"/>
                <w:szCs w:val="20"/>
                <w:lang w:eastAsia="ru-RU"/>
              </w:rPr>
              <w:t>Комплекс процессных мероприятий "Доплата почетным гражданам и муниципальным служащим"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858 000,00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858 000,00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858 000,00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 xml:space="preserve">Ежемесячная доплата почетным гражданам  муниципального образования 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70390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858 000,00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858 000,00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858 000,00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70390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858 000,00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858 000,00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858 000,00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582 770,00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50 000,00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 xml:space="preserve">Управление Резервным фондом администрации муниципального образования Плавский район 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28130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532 770,00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28130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502 770,00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28130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Меры социальной поддержки гражданам в период обучения по образовательным программам среднего профессионального и высшего образования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28790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50 000,00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28790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50 000,00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8 956 407,58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9 499 591,21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9 547 073,57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Муниципальная программа "Улучшение демографической ситуации в муниципальном образовании Плавский район"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1 332 600,00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1 404 200,00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1 404 200,00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1 332 600,00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1 404 200,00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1 404 200,00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iCs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iCs/>
                <w:sz w:val="20"/>
                <w:szCs w:val="20"/>
                <w:lang w:eastAsia="ru-RU"/>
              </w:rPr>
              <w:t>Комплекс процессных мероприятий</w:t>
            </w:r>
            <w:r w:rsidR="00EA26EC" w:rsidRPr="00B867FA">
              <w:rPr>
                <w:rFonts w:ascii="Arial" w:hAnsi="Arial" w:cs="Arial"/>
                <w:iCs/>
                <w:sz w:val="20"/>
                <w:szCs w:val="20"/>
                <w:lang w:eastAsia="ru-RU"/>
              </w:rPr>
              <w:t xml:space="preserve"> </w:t>
            </w:r>
            <w:r w:rsidRPr="00B867FA">
              <w:rPr>
                <w:rFonts w:ascii="Arial" w:hAnsi="Arial" w:cs="Arial"/>
                <w:iCs/>
                <w:sz w:val="20"/>
                <w:szCs w:val="20"/>
                <w:lang w:eastAsia="ru-RU"/>
              </w:rPr>
              <w:t>"Обеспечение условий для повышения рождаемости"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1 332 600,00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1 404 200,00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1 404 200,00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Обеспечение условий для повышения рождаемости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28270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985 000,00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1 050 000,00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1 050 000,00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28270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985 000,00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1 050 000,00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1 050 000,00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Единовременная выплата при рождении ребенка у женщин не достигших возраста 25 лет на день рождения ребенка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28280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347 600,00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354 200,00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354 200,00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28280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347 600,00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354 200,00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354 200,00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Муниципальная программа "Развитие образования в муниципальном образовании Плавский район 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1 858 112,78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1 891 452,26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1 930 118,03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1 761 177,32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1 792 348,60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1 830 199,44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iCs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iCs/>
                <w:sz w:val="20"/>
                <w:szCs w:val="20"/>
                <w:lang w:eastAsia="ru-RU"/>
              </w:rPr>
              <w:t>Комплекс процессных мероприятий "Предоставление мер материальной поддержки участникам образовательных отношений"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1 761 177,32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1 792 348,60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1 830 199,44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Осуществление государственного полномочия по выплате компенсации родителям (законным представителям), дети которых посещают образовательные организации (за исключением государственных образовательных организаций, находящихся в ведении Тульской области), реализующие образовательную программу дошкольного образования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82510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1 761 177,32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1 792 348,60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1 830 199,44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82510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1 761 177,32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1 792 348,60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1 830 199,44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96 935,46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99 103,66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99 918,59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iCs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iCs/>
                <w:sz w:val="20"/>
                <w:szCs w:val="20"/>
                <w:lang w:eastAsia="ru-RU"/>
              </w:rPr>
              <w:t>Комплекс процессных мероприятий "Реализация основных общеобразовательных программ общего образования"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96 935,46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99 103,66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99 918,59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Осуществление государственного полномочия по предоставлению меры социальной поддержки родителям (законным представителям) детей-инвалидов, обучающихся по основным общеобразовательным программам на дому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80070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96 935,46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99 103,66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99 918,59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80070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96 935,46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99 103,66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99 918,59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Муниципальная программа  "Обеспечение качественным жильем и услугами жилищно-коммунального хозяйства  населения в муниципальном образовании Плавский район"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5 765 694,80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6 203 938,95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6 212 755,54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  <w:t>Муниципальные проекты,  входящие с состав региональных проектов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5 765 694,80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6 203 938,95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6 212 755,54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iCs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iCs/>
                <w:sz w:val="20"/>
                <w:szCs w:val="20"/>
                <w:lang w:eastAsia="ru-RU"/>
              </w:rPr>
              <w:t>Муниципальный проект "Обеспечение жильем молодых семей"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5 765 694,80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6 203 938,95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6 212 755,54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L4971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5 765 694,80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6 203 938,95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6 212 755,54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L4971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5 765 694,80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6 203 938,95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6 212 755,54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264 300,00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264 300,00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264 300,00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Муниципальная программа  "Поддержка социально ориентированных некоммерческих организаций в муниципальном образовании Плавский район"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264 300,00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264 300,00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264 300,00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264 300,00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264 300,00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264 300,00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iCs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iCs/>
                <w:sz w:val="20"/>
                <w:szCs w:val="20"/>
                <w:lang w:eastAsia="ru-RU"/>
              </w:rPr>
              <w:t>Комплекс процессных мероприятий "Развитие механизмов оказания информационной,</w:t>
            </w:r>
            <w:r w:rsidR="00EA26EC" w:rsidRPr="00B867FA">
              <w:rPr>
                <w:rFonts w:ascii="Arial" w:hAnsi="Arial" w:cs="Arial"/>
                <w:iCs/>
                <w:sz w:val="20"/>
                <w:szCs w:val="20"/>
                <w:lang w:eastAsia="ru-RU"/>
              </w:rPr>
              <w:t xml:space="preserve"> </w:t>
            </w:r>
            <w:r w:rsidRPr="00B867FA">
              <w:rPr>
                <w:rFonts w:ascii="Arial" w:hAnsi="Arial" w:cs="Arial"/>
                <w:iCs/>
                <w:sz w:val="20"/>
                <w:szCs w:val="20"/>
                <w:lang w:eastAsia="ru-RU"/>
              </w:rPr>
              <w:t>консультативной, организационной, имущественной и финансовой поддержки социально ориентированным некоммерческим организациям"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264 300,00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264 300,00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264 300,00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 xml:space="preserve">Финансовая поддержка социально ориентированных некоммерческих организаций 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28720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264 300,00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264 300,00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264 300,00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28720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64 300,00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64 300,00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64 300,00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28720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200 000,00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26 286 235,00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28 211 100,00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29 300 235,00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26 286 235,00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28 211 100,00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29 300 235,00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Муниципальная программа "Развитие образования в муниципальном образовании Плавский район 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1 489 135,00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700 000,00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1 789 135,00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1 489 135,00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700 000,00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1 789 135,00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iCs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iCs/>
                <w:sz w:val="20"/>
                <w:szCs w:val="20"/>
                <w:lang w:eastAsia="ru-RU"/>
              </w:rPr>
              <w:t>Комплекс процессных мероприятий "Организация предоставления дополнительного образования ДЮСШ"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1 489 135,00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700 000,00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1 789 135,00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Расходы на обеспечение деятельности (оказание услуг)  государственных (муниципальных) учреждений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1 489 135,00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700 000,00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1 789 135,00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1 489 135,00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700 000,00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1 789 135,00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Муниципальная программа "Развитие физической культуры, спорта и повышение эффективности реализации молодежной политики в муниципальном образовании Плавский район 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24 797 100,00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27 511 100,00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27 511 100,00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24 797 100,00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27 511 100,00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27 511 100,00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iCs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iCs/>
                <w:sz w:val="20"/>
                <w:szCs w:val="20"/>
                <w:lang w:eastAsia="ru-RU"/>
              </w:rPr>
              <w:t>Комплекс процессных мероприятий "Мероприятия по физическому воспитанию детей и молодежи"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24 597 100,00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27 311 100,00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27 311 100,00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Расходы на обеспечение деятельности (оказание услуг)  государственных (муниципальных) учреждений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23 407 100,00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27 226 100,00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27 226 100,00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23 407 100,00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27 226 100,00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27 226 100,00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Реализация мероприятий по развитию физической культуры и массовому спорту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28300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85 000,00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85 000,00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85 000,00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28300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85 000,00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85 000,00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85 000,00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Мероприятия по укреплению материально-технической базы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28400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200 000,00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28400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200 000,00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Реализация мероприятий по текущему и капитальному ремонту помещений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28410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1 105 000,00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28410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1 105 000,00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1 689 277,87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906 400,00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1 212 300,00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Обслуживание государственного внутреннего  и муниципального долга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1 689 277,87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906 400,00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1 212 300,00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Муниципальная  программа   "Управление  муниципальными финансами  в муниципальном образовании Плавский район"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1 689 277,87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906 400,00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1 212 300,00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1 689 277,87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906 400,00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1 212 300,00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iCs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iCs/>
                <w:sz w:val="20"/>
                <w:szCs w:val="20"/>
                <w:lang w:eastAsia="ru-RU"/>
              </w:rPr>
              <w:t>Комплекс процессных мероприятий "Процентные платежи по муниципальному долгу"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1 689 277,87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906 400,00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1 212 300,00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 xml:space="preserve">Процентные  платежи  по долговым обязательствам  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28120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1 689 277,87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906 400,00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1 212 300,00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 xml:space="preserve">Обслуживание муниципального долга 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28120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1 689 277,87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906 400,00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1 212 300,00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42 873 144,10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38 464 822,27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40 366 887,39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25 848 776,00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26 454 857,00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26 873 040,00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Муниципальная  программа   "Управление  муниципальными финансами  в муниципальном образовании Плавский район"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25 848 776,00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26 454 857,00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26 873 040,00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25 848 776,00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26 454 857,00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26 873 040,00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iCs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iCs/>
                <w:sz w:val="20"/>
                <w:szCs w:val="20"/>
                <w:lang w:eastAsia="ru-RU"/>
              </w:rPr>
              <w:t>Комплекс процессных мероприятий "Выравнивание бюджетной обеспеченности"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25 848 776,00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26 454 857,00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26 873 040,00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Предоставление дотации из областного фонда финансовой поддержки  муниципальных районов (городских округов)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82390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7 648 776,00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7 954 857,00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8 273 040,00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82390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7 648 776,00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7 954 857,00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8 273 040,00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Предоставление дотации из районного фонда финансовой поддержки поселений на выравнивание бюджетной обеспеченности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80510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18 200 000,00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18 500 000,00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18 600 000,00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80510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18 200 000,00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18 500 000,00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18 600 000,00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17 024 368,10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12 009 965,27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13 493 847,39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Муниципальная  программа   "Управление  муниципальными финансами  в муниципальном образовании Плавский район 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6 905 484,22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12 009 965,27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13 493 847,39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6 905 484,22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12 009 965,27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13 493 847,39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iCs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iCs/>
                <w:sz w:val="20"/>
                <w:szCs w:val="20"/>
                <w:lang w:eastAsia="ru-RU"/>
              </w:rPr>
              <w:t>Комплекс процессных мероприятий "Обеспечение сбалансированности местных бюджетов"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6 905 484,22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12 009 965,27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13 493 847,39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Предоставление иных межбюджетных трансферов на поддержку мер по обеспечению сбалансированности бюджетов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80500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6 905 484,22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12 009 965,27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13 493 847,39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80500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6 905 484,22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12 009 965,27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13 493 847,39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Муниципальная  программа   "Реализация проекта "Народный бюджет" в муниципальном образовании Плавский район 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10 118 883,88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  <w:t>Подпрограмма "Реализация мероприятий "Народный бюджет"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10 118 883,88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iCs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iCs/>
                <w:sz w:val="20"/>
                <w:szCs w:val="20"/>
                <w:lang w:eastAsia="ru-RU"/>
              </w:rPr>
              <w:t>Основное мероприятие "Проведение мероприятий по ремонту многоквартирных домов"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1 660 738,38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Мероприятия на реализацию проекта "Народный бюджет"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S0550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1 660 738,38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Субсидии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S0550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1 660 738,38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iCs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iCs/>
                <w:sz w:val="20"/>
                <w:szCs w:val="20"/>
                <w:lang w:eastAsia="ru-RU"/>
              </w:rPr>
              <w:t>Основное мероприятие "Проведение мероприятий по ремонту муниципальных объектов"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2 380 104,98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 xml:space="preserve">Субсидии муниципальным районам и городским округам на реализацию проекта "Народный бюджет" 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S0550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2 380 104,98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Субсидии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S0550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2 380 104,98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iCs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iCs/>
                <w:sz w:val="20"/>
                <w:szCs w:val="20"/>
                <w:lang w:eastAsia="ru-RU"/>
              </w:rPr>
              <w:t>Основное мероприятие "Проведение мероприятий по ремонту дорог"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1 623 347,71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Мероприятия на реализацию проекта "Народный бюджет"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S0550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1 623 347,71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Субсидии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S0550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1 623 347,71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iCs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iCs/>
                <w:sz w:val="20"/>
                <w:szCs w:val="20"/>
                <w:lang w:eastAsia="ru-RU"/>
              </w:rPr>
              <w:t>Основное мероприятие "Проведение мероприятий по благоустройству территории"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4 454 692,81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Мероприятия на реализацию проекта "Народный бюджет"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S0550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4 454 692,81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EA26EC" w:rsidRPr="00B867FA" w:rsidTr="00EA26EC">
        <w:trPr>
          <w:trHeight w:val="20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Субсидии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S0550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835099">
            <w:pPr>
              <w:suppressAutoHyphens w:val="0"/>
              <w:ind w:left="-113" w:righ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4 454 692,81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EA26EC" w:rsidRPr="00B867FA" w:rsidTr="00EA26EC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4F2EDA" w:rsidRPr="00B867FA" w:rsidRDefault="004F2EDA" w:rsidP="004F2EDA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ИТОГО 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F2EDA" w:rsidRPr="00B867FA" w:rsidRDefault="004F2EDA" w:rsidP="004F2ED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EA26EC">
            <w:pPr>
              <w:suppressAutoHyphens w:val="0"/>
              <w:ind w:left="-114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1010090 817,22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F2EDA" w:rsidRPr="00B867FA" w:rsidRDefault="004F2EDA" w:rsidP="00EA26EC">
            <w:pPr>
              <w:suppressAutoHyphens w:val="0"/>
              <w:ind w:left="-10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838 722 807,94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4F2EDA" w:rsidRPr="00B867FA" w:rsidRDefault="004F2EDA" w:rsidP="00EA26EC">
            <w:pPr>
              <w:suppressAutoHyphens w:val="0"/>
              <w:ind w:left="-101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67FA">
              <w:rPr>
                <w:rFonts w:ascii="Arial" w:hAnsi="Arial" w:cs="Arial"/>
                <w:sz w:val="20"/>
                <w:szCs w:val="20"/>
                <w:lang w:eastAsia="ru-RU"/>
              </w:rPr>
              <w:t>919 050 232,13</w:t>
            </w:r>
          </w:p>
        </w:tc>
      </w:tr>
    </w:tbl>
    <w:p w:rsidR="004F2EDA" w:rsidRPr="00B867FA" w:rsidRDefault="00EA26EC" w:rsidP="00EA26EC">
      <w:pPr>
        <w:jc w:val="center"/>
        <w:rPr>
          <w:rFonts w:ascii="Arial" w:hAnsi="Arial" w:cs="Arial"/>
        </w:rPr>
      </w:pPr>
      <w:r w:rsidRPr="00B867FA">
        <w:rPr>
          <w:rFonts w:ascii="Arial" w:hAnsi="Arial" w:cs="Arial"/>
        </w:rPr>
        <w:t>_______________</w:t>
      </w:r>
    </w:p>
    <w:p w:rsidR="00606F39" w:rsidRPr="00B867FA" w:rsidRDefault="00606F39" w:rsidP="00584B0A">
      <w:pPr>
        <w:rPr>
          <w:rFonts w:ascii="Arial" w:hAnsi="Arial" w:cs="Arial"/>
        </w:rPr>
      </w:pPr>
    </w:p>
    <w:p w:rsidR="00B867FA" w:rsidRPr="00B867FA" w:rsidRDefault="00B867FA" w:rsidP="00584B0A">
      <w:pPr>
        <w:rPr>
          <w:rFonts w:ascii="Arial" w:hAnsi="Arial" w:cs="Arial"/>
        </w:rPr>
        <w:sectPr w:rsidR="00B867FA" w:rsidRPr="00B867FA" w:rsidSect="00E929CF">
          <w:pgSz w:w="11906" w:h="16838"/>
          <w:pgMar w:top="1134" w:right="850" w:bottom="1134" w:left="1701" w:header="567" w:footer="720" w:gutter="0"/>
          <w:pgNumType w:start="1"/>
          <w:cols w:space="720"/>
          <w:titlePg/>
          <w:docGrid w:linePitch="360"/>
        </w:sectPr>
      </w:pPr>
    </w:p>
    <w:p w:rsidR="00B867FA" w:rsidRPr="00B867FA" w:rsidRDefault="00B867FA" w:rsidP="00B867FA">
      <w:pPr>
        <w:suppressAutoHyphens w:val="0"/>
        <w:jc w:val="right"/>
        <w:rPr>
          <w:rFonts w:ascii="Arial" w:hAnsi="Arial" w:cs="Arial"/>
          <w:lang w:eastAsia="ru-RU"/>
        </w:rPr>
      </w:pPr>
      <w:r w:rsidRPr="00B867FA">
        <w:rPr>
          <w:rFonts w:ascii="Arial" w:hAnsi="Arial" w:cs="Arial"/>
          <w:lang w:eastAsia="ru-RU"/>
        </w:rPr>
        <w:t>Приложение №4</w:t>
      </w:r>
    </w:p>
    <w:p w:rsidR="00B867FA" w:rsidRPr="00B867FA" w:rsidRDefault="00B867FA" w:rsidP="00B867FA">
      <w:pPr>
        <w:suppressAutoHyphens w:val="0"/>
        <w:jc w:val="right"/>
        <w:rPr>
          <w:rFonts w:ascii="Arial" w:hAnsi="Arial" w:cs="Arial"/>
          <w:lang w:eastAsia="ru-RU"/>
        </w:rPr>
      </w:pPr>
      <w:r w:rsidRPr="00B867FA">
        <w:rPr>
          <w:rFonts w:ascii="Arial" w:hAnsi="Arial" w:cs="Arial"/>
          <w:lang w:eastAsia="ru-RU"/>
        </w:rPr>
        <w:t>к решению Собрания представителей</w:t>
      </w:r>
    </w:p>
    <w:p w:rsidR="00B867FA" w:rsidRPr="00B867FA" w:rsidRDefault="00B867FA" w:rsidP="00B867FA">
      <w:pPr>
        <w:suppressAutoHyphens w:val="0"/>
        <w:jc w:val="right"/>
        <w:rPr>
          <w:rFonts w:ascii="Arial" w:hAnsi="Arial" w:cs="Arial"/>
          <w:lang w:eastAsia="ru-RU"/>
        </w:rPr>
      </w:pPr>
      <w:r w:rsidRPr="00B867FA">
        <w:rPr>
          <w:rFonts w:ascii="Arial" w:hAnsi="Arial" w:cs="Arial"/>
          <w:lang w:eastAsia="ru-RU"/>
        </w:rPr>
        <w:t xml:space="preserve">   муниципального образования</w:t>
      </w:r>
    </w:p>
    <w:p w:rsidR="00B867FA" w:rsidRPr="00B867FA" w:rsidRDefault="00B867FA" w:rsidP="00B867FA">
      <w:pPr>
        <w:suppressAutoHyphens w:val="0"/>
        <w:jc w:val="right"/>
        <w:rPr>
          <w:rFonts w:ascii="Arial" w:hAnsi="Arial" w:cs="Arial"/>
          <w:lang w:eastAsia="ru-RU"/>
        </w:rPr>
      </w:pPr>
      <w:r w:rsidRPr="00B867FA">
        <w:rPr>
          <w:rFonts w:ascii="Arial" w:hAnsi="Arial" w:cs="Arial"/>
          <w:lang w:eastAsia="ru-RU"/>
        </w:rPr>
        <w:t>Плавский район</w:t>
      </w:r>
    </w:p>
    <w:p w:rsidR="00B867FA" w:rsidRPr="00B867FA" w:rsidRDefault="00B867FA" w:rsidP="00B867FA">
      <w:pPr>
        <w:suppressAutoHyphens w:val="0"/>
        <w:jc w:val="right"/>
        <w:rPr>
          <w:rFonts w:ascii="Arial" w:hAnsi="Arial" w:cs="Arial"/>
          <w:lang w:eastAsia="ru-RU"/>
        </w:rPr>
      </w:pPr>
      <w:r w:rsidRPr="00B867FA">
        <w:rPr>
          <w:rFonts w:ascii="Arial" w:hAnsi="Arial" w:cs="Arial"/>
          <w:lang w:eastAsia="ru-RU"/>
        </w:rPr>
        <w:t xml:space="preserve">                                от 22.03.2024 №7/</w:t>
      </w:r>
      <w:r w:rsidR="00835099">
        <w:rPr>
          <w:rFonts w:ascii="Arial" w:hAnsi="Arial" w:cs="Arial"/>
          <w:lang w:eastAsia="ru-RU"/>
        </w:rPr>
        <w:t>32</w:t>
      </w:r>
    </w:p>
    <w:p w:rsidR="00B867FA" w:rsidRPr="00B867FA" w:rsidRDefault="00B867FA" w:rsidP="00B867FA">
      <w:pPr>
        <w:suppressAutoHyphens w:val="0"/>
        <w:jc w:val="right"/>
        <w:rPr>
          <w:rFonts w:ascii="Arial" w:hAnsi="Arial" w:cs="Arial"/>
          <w:lang w:eastAsia="ru-RU"/>
        </w:rPr>
      </w:pPr>
    </w:p>
    <w:p w:rsidR="00B867FA" w:rsidRPr="00B867FA" w:rsidRDefault="00B867FA" w:rsidP="00B867FA">
      <w:pPr>
        <w:suppressAutoHyphens w:val="0"/>
        <w:jc w:val="right"/>
        <w:rPr>
          <w:rFonts w:ascii="Arial" w:hAnsi="Arial" w:cs="Arial"/>
          <w:lang w:eastAsia="ru-RU"/>
        </w:rPr>
      </w:pPr>
      <w:r w:rsidRPr="00B867FA">
        <w:rPr>
          <w:rFonts w:ascii="Arial" w:hAnsi="Arial" w:cs="Arial"/>
          <w:lang w:eastAsia="ru-RU"/>
        </w:rPr>
        <w:t>Приложение №5</w:t>
      </w:r>
    </w:p>
    <w:p w:rsidR="00B867FA" w:rsidRPr="00B867FA" w:rsidRDefault="00B867FA" w:rsidP="00B867FA">
      <w:pPr>
        <w:suppressAutoHyphens w:val="0"/>
        <w:jc w:val="right"/>
        <w:rPr>
          <w:rFonts w:ascii="Arial" w:hAnsi="Arial" w:cs="Arial"/>
          <w:lang w:eastAsia="ru-RU"/>
        </w:rPr>
      </w:pPr>
      <w:r w:rsidRPr="00B867FA">
        <w:rPr>
          <w:rFonts w:ascii="Arial" w:hAnsi="Arial" w:cs="Arial"/>
          <w:lang w:eastAsia="ru-RU"/>
        </w:rPr>
        <w:t>к решению Собрания представителей</w:t>
      </w:r>
    </w:p>
    <w:p w:rsidR="00B867FA" w:rsidRPr="00B867FA" w:rsidRDefault="00B867FA" w:rsidP="00B867FA">
      <w:pPr>
        <w:suppressAutoHyphens w:val="0"/>
        <w:jc w:val="right"/>
        <w:rPr>
          <w:rFonts w:ascii="Arial" w:hAnsi="Arial" w:cs="Arial"/>
          <w:lang w:eastAsia="ru-RU"/>
        </w:rPr>
      </w:pPr>
      <w:r w:rsidRPr="00B867FA">
        <w:rPr>
          <w:rFonts w:ascii="Arial" w:hAnsi="Arial" w:cs="Arial"/>
          <w:lang w:eastAsia="ru-RU"/>
        </w:rPr>
        <w:t xml:space="preserve">   муниципального образования</w:t>
      </w:r>
    </w:p>
    <w:p w:rsidR="00B867FA" w:rsidRPr="00B867FA" w:rsidRDefault="00B867FA" w:rsidP="00B867FA">
      <w:pPr>
        <w:suppressAutoHyphens w:val="0"/>
        <w:jc w:val="right"/>
        <w:rPr>
          <w:rFonts w:ascii="Arial" w:hAnsi="Arial" w:cs="Arial"/>
          <w:lang w:eastAsia="ru-RU"/>
        </w:rPr>
      </w:pPr>
      <w:r w:rsidRPr="00B867FA">
        <w:rPr>
          <w:rFonts w:ascii="Arial" w:hAnsi="Arial" w:cs="Arial"/>
          <w:lang w:eastAsia="ru-RU"/>
        </w:rPr>
        <w:t>Плавский район</w:t>
      </w:r>
    </w:p>
    <w:p w:rsidR="00B867FA" w:rsidRPr="00B867FA" w:rsidRDefault="00B867FA" w:rsidP="00B867FA">
      <w:pPr>
        <w:jc w:val="right"/>
        <w:rPr>
          <w:rFonts w:ascii="Arial" w:hAnsi="Arial" w:cs="Arial"/>
        </w:rPr>
      </w:pPr>
      <w:r w:rsidRPr="00B867FA">
        <w:rPr>
          <w:rFonts w:ascii="Arial" w:hAnsi="Arial" w:cs="Arial"/>
          <w:lang w:eastAsia="ru-RU"/>
        </w:rPr>
        <w:t xml:space="preserve">                                от 27.12.2023 №5/29</w:t>
      </w:r>
    </w:p>
    <w:p w:rsidR="00606F39" w:rsidRPr="00B867FA" w:rsidRDefault="00606F39" w:rsidP="00584B0A">
      <w:pPr>
        <w:rPr>
          <w:rFonts w:ascii="Arial" w:hAnsi="Arial" w:cs="Arial"/>
        </w:rPr>
      </w:pPr>
    </w:p>
    <w:p w:rsidR="00710E49" w:rsidRPr="00B867FA" w:rsidRDefault="00710E49" w:rsidP="00710E49">
      <w:pPr>
        <w:suppressAutoHyphens w:val="0"/>
        <w:jc w:val="center"/>
        <w:rPr>
          <w:rFonts w:ascii="Arial" w:hAnsi="Arial" w:cs="Arial"/>
          <w:b/>
          <w:bCs/>
          <w:lang w:eastAsia="ru-RU"/>
        </w:rPr>
      </w:pPr>
      <w:r w:rsidRPr="00B867FA">
        <w:rPr>
          <w:rFonts w:ascii="Arial" w:hAnsi="Arial" w:cs="Arial"/>
          <w:b/>
          <w:bCs/>
          <w:lang w:eastAsia="ru-RU"/>
        </w:rPr>
        <w:t>Ведомственная структура расходов бюджета муниципального образования Плавский район на 2024 год и на плановый период 2025 и 2026 годов</w:t>
      </w:r>
    </w:p>
    <w:p w:rsidR="00710E49" w:rsidRPr="00B867FA" w:rsidRDefault="00710E49" w:rsidP="00584B0A">
      <w:pPr>
        <w:rPr>
          <w:rFonts w:ascii="Arial" w:hAnsi="Arial" w:cs="Arial"/>
        </w:rPr>
      </w:pPr>
    </w:p>
    <w:p w:rsidR="00606F39" w:rsidRPr="00B867FA" w:rsidRDefault="00710E49" w:rsidP="00710E49">
      <w:pPr>
        <w:jc w:val="right"/>
        <w:rPr>
          <w:rFonts w:ascii="Arial" w:hAnsi="Arial" w:cs="Arial"/>
        </w:rPr>
      </w:pPr>
      <w:r w:rsidRPr="00B867FA">
        <w:rPr>
          <w:rFonts w:ascii="Arial" w:hAnsi="Arial" w:cs="Arial"/>
        </w:rPr>
        <w:t>(рублей)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283"/>
        <w:gridCol w:w="284"/>
        <w:gridCol w:w="283"/>
        <w:gridCol w:w="284"/>
        <w:gridCol w:w="283"/>
        <w:gridCol w:w="284"/>
        <w:gridCol w:w="425"/>
        <w:gridCol w:w="425"/>
        <w:gridCol w:w="1701"/>
        <w:gridCol w:w="1559"/>
        <w:gridCol w:w="1525"/>
      </w:tblGrid>
      <w:tr w:rsidR="00556034" w:rsidRPr="00556034" w:rsidTr="00556034">
        <w:trPr>
          <w:trHeight w:val="3651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83" w:type="dxa"/>
            <w:shd w:val="clear" w:color="auto" w:fill="auto"/>
            <w:textDirection w:val="btLr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284" w:type="dxa"/>
            <w:shd w:val="clear" w:color="auto" w:fill="auto"/>
            <w:textDirection w:val="btLr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283" w:type="dxa"/>
            <w:shd w:val="clear" w:color="auto" w:fill="auto"/>
            <w:textDirection w:val="btLr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276" w:type="dxa"/>
            <w:gridSpan w:val="4"/>
            <w:shd w:val="clear" w:color="auto" w:fill="auto"/>
            <w:textDirection w:val="btLr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425" w:type="dxa"/>
            <w:shd w:val="clear" w:color="auto" w:fill="auto"/>
            <w:textDirection w:val="btLr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Группа, подгруппа видов расходов</w:t>
            </w:r>
          </w:p>
        </w:tc>
        <w:tc>
          <w:tcPr>
            <w:tcW w:w="1701" w:type="dxa"/>
            <w:shd w:val="clear" w:color="auto" w:fill="auto"/>
            <w:textDirection w:val="btLr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559" w:type="dxa"/>
            <w:shd w:val="clear" w:color="auto" w:fill="auto"/>
            <w:textDirection w:val="btLr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525" w:type="dxa"/>
            <w:shd w:val="clear" w:color="auto" w:fill="auto"/>
            <w:textDirection w:val="btLr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2026 год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556034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Финансовое управление администрации муниципального образования Плавский район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183 148 961,77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72 194 896,94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75 693 865,87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1 078 472,51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1 144 469,62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1 247 681,01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1 078 472,51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1 144 469,62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1 247 681,01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1 078 472,51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1 144 469,62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1 247 681,01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1 078 472,51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1 144 469,62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1 247 681,01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1 078 472,51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1 144 469,62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1 247 681,01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Субвенции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1 078 472,51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1 144 469,62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1 247 681,01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172 419,00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172 419,00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172 419,00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172 419,00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172 419,00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172 419,00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Муниципальная программа "Повышение общественной безопасности населения в муниципальном образовании Плавский район "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4 000,00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  <w:t xml:space="preserve">Комплексы процессных мероприятий 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4 000,00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iCs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iCs/>
                <w:sz w:val="20"/>
                <w:szCs w:val="20"/>
                <w:lang w:eastAsia="ru-RU"/>
              </w:rPr>
              <w:t>Комплекс процессных мероприятий "Профилактика правонарушений, терроризма и экстремизма"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4 000,00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Реализация мероприятий в области повышения общественной безопасности населения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28440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4 000,00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28440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4 000,00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Муниципальная программа "Защита населения и территорий от чрезвычайных ситуаций, обеспечение пожарной безопасности и безопасности людей на водных объектах муниципального образования Плавский район"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168 419,00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168 419,00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168 419,00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  <w:t xml:space="preserve">Комплексы процессных мероприятий 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168 419,00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168 419,00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168 419,00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iCs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iCs/>
                <w:sz w:val="20"/>
                <w:szCs w:val="20"/>
                <w:lang w:eastAsia="ru-RU"/>
              </w:rPr>
              <w:t>Комплекс процессных мероприятий "Обеспечение деятельности аварийно-спасательных постов на территориях организованных зон отдыха"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153 419,00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153 419,00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153 419,00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 xml:space="preserve">Реализация мероприятий по предупреждению и ликвидации последствий чрезвычайных ситуаций и стихийных бедствий 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28370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153 419,00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153 419,00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153 419,00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28370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153 419,00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153 419,00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153 419,00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iCs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iCs/>
                <w:sz w:val="20"/>
                <w:szCs w:val="20"/>
                <w:lang w:eastAsia="ru-RU"/>
              </w:rPr>
              <w:t>Комплекс процессных мероприятий "Проведение мероприятий для открытия и функционирования организованных зон отдыха на водных объектах"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15 000,00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 xml:space="preserve">Реализация мероприятий по предупреждению и ликвидации последствий чрезвычайных ситуаций и стихийных бедствий 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28370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15 000,00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28370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15 000,00</w:t>
            </w:r>
          </w:p>
        </w:tc>
      </w:tr>
      <w:tr w:rsidR="00556034" w:rsidRPr="00556034" w:rsidTr="00835099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113 649 599,11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27 166 596,22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28 354 388,64</w:t>
            </w:r>
          </w:p>
        </w:tc>
      </w:tr>
      <w:tr w:rsidR="00556034" w:rsidRPr="00556034" w:rsidTr="00835099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Водное хозяйство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77 000,00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77 000,00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77 000,00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Муниципальная программа "Защита населения и территорий от чрезвычайных ситуаций, обеспечение пожарной безопасности и безопасности людей на водных объектах муниципального образования Плавский район"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77 000,00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77 000,00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77 000,00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  <w:t xml:space="preserve">Комплексы процессных мероприятий 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77 000,00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77 000,00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77 000,00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iCs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iCs/>
                <w:sz w:val="20"/>
                <w:szCs w:val="20"/>
                <w:lang w:eastAsia="ru-RU"/>
              </w:rPr>
              <w:t>Комплекс процессных мероприятий "Обеспечение полномочий по использованию и охране водных объектов"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77 000,00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77 000,00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77 000,00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Реализация мероприятий в области использования, охраны водных объектов и гидротехнических сооружений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28360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77 000,00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77 000,00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77 000,00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28360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77 000,00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77 000,00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77 000,00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112 972 599,11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27 089 596,22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28 277 388,64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Муниципальная программа "Модернизация и развитие автомобильных дорог общего пользования в муниципальном образовании Плавский район"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107 948 115,04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25 609 596,22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26 797 388,64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  <w:t>Муниципальный проект в рамках ведомственного проекта Тульской области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74 206 869,72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iCs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iCs/>
                <w:sz w:val="20"/>
                <w:szCs w:val="20"/>
                <w:lang w:eastAsia="ru-RU"/>
              </w:rPr>
              <w:t>Муниципальный проект в рамках ведомственного проекта Тульской области "Предоставление межбюджетных трансфертов бюджетам муниципальных образований"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74 206 869,72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Финансовое обеспечение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82440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74 206 869,72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82440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74 206 869,72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  <w:t xml:space="preserve">Подпрограмма "Реконструкция, капитальный ремонт и ремонт автомобильных дорог местного значения" 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33 741 245,32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25 609 596,22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26 797 388,64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iCs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iCs/>
                <w:sz w:val="20"/>
                <w:szCs w:val="20"/>
                <w:lang w:eastAsia="ru-RU"/>
              </w:rPr>
              <w:t xml:space="preserve">Комплекс процессных мероприятий "Реконструкция, капитальный ремонт и ремонт автомобильных дорог местного значения" 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33 741 245,32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25 609 596,22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26 797 388,64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 xml:space="preserve">Дорожный фонд 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28520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33 731 245,32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25 599 596,22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26 787 388,64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28520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33 731 245,32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25 599 596,22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26 787 388,64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Мероприятия по проверке сметной документации, технологическому надзору технологического процесса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28590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10 000,00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28590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10 000,00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Муниципальная программа "Благоустройство территорий в муниципальном образовании Плавский район"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4 833 502,05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1 480 000,00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1 480 000,00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  <w:t xml:space="preserve">Комплексы процессных мероприятий 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4 833 502,05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1 480 000,00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1 480 000,00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iCs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iCs/>
                <w:sz w:val="20"/>
                <w:szCs w:val="20"/>
                <w:lang w:eastAsia="ru-RU"/>
              </w:rPr>
              <w:t>Комплекс процессных мероприятий "Содержание автомобильных дорог"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4 833 502,05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1 480 000,00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1 480 000,00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Реализация мероприятий по содержанию автомобильных дорог и инженерных сооружений на них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28330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4 833 502,05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1 480 000,00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1 480 000,00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28330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4 833 502,05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1 480 000,00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1 480 000,00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Муниципальная программа "Реализация проекта   "Народный бюджет " в муниципальном образовании Плавский район"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190 982,02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  <w:t>Муниципальные проекты, входящие в состав региональных проектов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190 982,02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iCs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iCs/>
                <w:sz w:val="20"/>
                <w:szCs w:val="20"/>
                <w:lang w:eastAsia="ru-RU"/>
              </w:rPr>
              <w:t>Комплекс процессных мероприятий "Проведение мероприятий по ремонту дорог"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190 982,02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Мероприятия на реализацию проекта "Народный бюджет"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S0550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190 982,02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S0550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190 982,02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Муниципальная программа "Управление муниципальным имуществом и земельными ресурсами  в муниципальном образовании Плавский район"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  <w:t xml:space="preserve">Комплексы процессных мероприятий  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iCs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iCs/>
                <w:sz w:val="20"/>
                <w:szCs w:val="20"/>
                <w:lang w:eastAsia="ru-RU"/>
              </w:rPr>
              <w:t>Комплекс процессных мероприятий "Описание границ муниципальных образований и населенных пунктов"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 xml:space="preserve">Мероприятия в области строительства, архитектуры и градостроительства 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28100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28100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23 686 049,18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4 340 189,83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4 340 189,83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884 679,42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884 679,42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884 679,42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Муниципальная программа "Обеспечение качественным жильем и услугами жилищно-коммунального хозяйства  населения  в муниципальном образовании Плавский район"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884 679,42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884 679,42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884 679,42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  <w:t xml:space="preserve">Комплексы процессных мероприятий 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884 679,42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884 679,42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884 679,42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iCs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iCs/>
                <w:sz w:val="20"/>
                <w:szCs w:val="20"/>
                <w:lang w:eastAsia="ru-RU"/>
              </w:rPr>
              <w:t>Комплекс процессных мероприятий "Содержание муниципального жилого фонда"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884 679,42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884 679,42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884 679,42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Расходы на капитальный ремонт муниципального жилого фонда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28530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884 679,42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884 679,42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884 679,42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28530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884 679,42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884 679,42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884 679,42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22 005 859,35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2 660 000,00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2 660 000,00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Муниципальная программа "Обеспечение качественным жильем и услугами жилищно-коммунального хозяйства  населения  в муниципальном образовании Плавский район"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21 725 847,00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2 660 000,00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2 660 000,00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  <w:t xml:space="preserve">Комплексы процессных мероприятий 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20 905 847,00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2 000 000,00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iCs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iCs/>
                <w:sz w:val="20"/>
                <w:szCs w:val="20"/>
                <w:lang w:eastAsia="ru-RU"/>
              </w:rPr>
              <w:t xml:space="preserve">Комплекс процессных мероприятий "Модернизация, текущий и капитальный ремонта объектов коммунальной инфраструктуры, в том числе объектов водо- и теплоснабжения, водоотведения и очистки сточных вод" 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20 905 847,00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2 000 000,00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 xml:space="preserve">Реализация мероприятий в области коммунального хозяйства 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28090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3 700 300,00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2 000 000,00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28090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3 700 300,00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2 000 000,00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Реализация мероприятий на объектах коммунальной инфраструктуры, источником финансового обеспечения которых являются бюджетные ассигнования резервного фонда Правительства Тульской области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8032I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17 205 547,00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8032I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17 205 547,00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  <w:t xml:space="preserve">Комплексы процессных мероприятий 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820 000,00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660 000,00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660 000,00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iCs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iCs/>
                <w:sz w:val="20"/>
                <w:szCs w:val="20"/>
                <w:lang w:eastAsia="ru-RU"/>
              </w:rPr>
              <w:t>Комплекс процессных мероприятий "Обеспечение резерва материально-технических ресурсов"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820 000,00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660 000,00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660 000,00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Мероприятия по хранению и пополнению резерва материально-технических ресурсов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28060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820 000,00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660 000,00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660 000,00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28060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820 000,00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660 000,00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660 000,00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Муниципальная программа "Реализация проекта   "Народный бюджет" в муниципальном образовании Плавский район"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280 012,35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  <w:t>Муниципальные проекты, входящие в состав региональных проектов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280 012,35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iCs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iCs/>
                <w:sz w:val="20"/>
                <w:szCs w:val="20"/>
                <w:lang w:eastAsia="ru-RU"/>
              </w:rPr>
              <w:t>Комплекс процессных мероприятий "Проведение мероприятий по ремонту муниципальных объектов"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280 012,35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 xml:space="preserve">Мероприятия на реализацию проекта "Народный бюджет" 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S0550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280 012,35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S0550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280 012,35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795 510,41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795 510,41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795 510,41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Муниципальная программа "Благоустройство территорий в муниципальном образовании Плавский район"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795 510,41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795 510,41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795 510,41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  <w:t xml:space="preserve">Комплексы процессных мероприятий 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795 510,41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795 510,41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795 510,41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iCs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iCs/>
                <w:sz w:val="20"/>
                <w:szCs w:val="20"/>
                <w:lang w:eastAsia="ru-RU"/>
              </w:rPr>
              <w:t>Комплекс процессных мероприятий "Обеспечение санитарного и эстетического состояния территорий кладбищ"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120 000,00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120 000,00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120 000,00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 xml:space="preserve">Реализация мероприятий по благоустройству 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28050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120 000,00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120 000,00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120 000,00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28050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120 000,00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120 000,00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120 000,00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iCs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iCs/>
                <w:sz w:val="20"/>
                <w:szCs w:val="20"/>
                <w:lang w:eastAsia="ru-RU"/>
              </w:rPr>
              <w:t>Комплекс процессных мероприятий "Участие в организации деятельности по накоплению (в том числе раздельному накоплению) и транспортированию твердых коммунальных отходов"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295 510,41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295 510,41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295 510,41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 xml:space="preserve">Реализация мероприятий по благоустройству 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28050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50 000,00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28050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50 000,00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Реализация мероприятий по обеспечению благоприятной окружающей среды и экологической безопасности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28051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245 510,41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245 510,41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245 510,41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28051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245 510,41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245 510,41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245 510,41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iCs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iCs/>
                <w:sz w:val="20"/>
                <w:szCs w:val="20"/>
                <w:lang w:eastAsia="ru-RU"/>
              </w:rPr>
              <w:t>Комплекс процессных мероприятий "Содержание мест воинских захоронений"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380 000,00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380 000,00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380 000,00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 xml:space="preserve">Реализация мероприятий по благоустройству 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28050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380 000,00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380 000,00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380 000,00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28050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380 000,00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380 000,00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380 000,00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1 689 277,87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906 400,00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1 212 300,00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Обслуживание государственного внутреннего  и муниципального долга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1 689 277,87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906 400,00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1 212 300,00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Муниципальная  программа   "Управление  муниципальными финансами  в муниципальном образовании Плавский район"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1 689 277,87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906 400,00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1 212 300,00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  <w:t xml:space="preserve">Комплексы процессных мероприятий  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1 689 277,87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906 400,00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1 212 300,00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iCs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iCs/>
                <w:sz w:val="20"/>
                <w:szCs w:val="20"/>
                <w:lang w:eastAsia="ru-RU"/>
              </w:rPr>
              <w:t>Комплекс процессных мероприятий "Управление муниципальным долгом"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1 689 277,87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906 400,00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1 212 300,00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 xml:space="preserve">Процентные  платежи  по долговым обязательствам  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28120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1 689 277,87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906 400,00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1 212 300,00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 xml:space="preserve">Обслуживание муниципального долга 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28120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1 689 277,87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906 400,00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1 212 300,00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Межбюджетные трансферты общего характера бюджетам бюджетной системы Российской Федерации 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42 873 144,10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38 464 822,27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40 366 887,39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25 848 776,00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26 454 857,00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26 873 040,00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Муниципальная  программа   "Управление  муниципальными финансами  в муниципальном образовании Плавский район"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25 848 776,00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26 454 857,00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26 873 040,00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25 848 776,00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26 454 857,00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26 873 040,00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iCs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iCs/>
                <w:sz w:val="20"/>
                <w:szCs w:val="20"/>
                <w:lang w:eastAsia="ru-RU"/>
              </w:rPr>
              <w:t>Комплекс процессных мероприятий "Развитие механизмов регулирования межбюджетных отношений"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25 848 776,00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26 454 857,00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26 873 040,00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 xml:space="preserve">Предоставление дотации из областного фонда финансовой поддержки  муниципальных районов (городских округов)  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82390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7 648 776,00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7 954 857,00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8 273 040,00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82390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7 648 776,00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7 954 857,00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8 273 040,00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Предоставление дотации из районного фонда финансовой поддержки поселений на выравнивание бюджетной обеспеченности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80510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18 200 000,00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18 500 000,00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18 600 000,00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80510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18 200 000,00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18 500 000,00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18 600 000,00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17 024 368,10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12 009 965,27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13 493 847,39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Муниципальная  программа   "Управление  муниципальными финансами  в муниципальном образовании Плавский район"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6 905 484,22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12 009 965,27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13 493 847,39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  <w:t xml:space="preserve">Комплексы процессных мероприятий 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6 905 484,22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12 009 965,27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13 493 847,39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iCs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iCs/>
                <w:sz w:val="20"/>
                <w:szCs w:val="20"/>
                <w:lang w:eastAsia="ru-RU"/>
              </w:rPr>
              <w:t>Комплекс процессных мероприятий "Развитие механизмов регулирования межбюджетных отношений"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6 905 484,22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12 009 965,27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13 493 847,39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Предоставление иных межбюджетных трансфертов на поддержку мер по обеспечению сбалансированности бюджетов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80500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6 905 484,22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12 009 965,27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13 493 847,39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80500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6 905 484,22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12 009 965,27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13 493 847,39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Муниципальная  программа   "Реализация проекта "Народный бюджет" в муниципальном образовании Плавский район"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10 118 883,88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  <w:t>Муниципальные проекты, входящие в состав региональных проектов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10 118 883,88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  <w:t>Комплекс процессных мероприятий "Проведение мероприятий по ремонту многоквартирных домов"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1 660 738,38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Мероприятия на реализацию проекта "Народный бюджет"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S0550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1 660 738,38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Субсидии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S0550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1 660 738,38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iCs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iCs/>
                <w:sz w:val="20"/>
                <w:szCs w:val="20"/>
                <w:lang w:eastAsia="ru-RU"/>
              </w:rPr>
              <w:t>Комплекс процессных мероприятий "Проведение мероприятий по ремонту муниципальных объектов"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2 380 104,98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Мероприятия на реализацию проекта "Народный бюджет"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S0550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2 380 104,98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Субсидии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S0550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2 380 104,98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iCs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iCs/>
                <w:sz w:val="20"/>
                <w:szCs w:val="20"/>
                <w:lang w:eastAsia="ru-RU"/>
              </w:rPr>
              <w:t>Комплекс процессных мероприятий "Проведение мероприятий по ремонту  дорог"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1 623 347,71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Мероприятия на реализацию проекта "Народный бюджет"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S0550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1 623 347,71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Субсидии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S0550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1 623 347,71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iCs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iCs/>
                <w:sz w:val="20"/>
                <w:szCs w:val="20"/>
                <w:lang w:eastAsia="ru-RU"/>
              </w:rPr>
              <w:t>Комплекс процессных мероприятий "Проведение мероприятий по благоустройству территории"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4 454 692,81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Субсидии муниципальным районам  (городским округам) на реализацию проекта "Народный бюджет"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S0550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4 454 692,81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Субсидии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S0550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4 454 692,81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Администрация муниципального образования Плавский район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280 636 670,81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left="-10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235 616 317,17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left="-101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281 962 313,77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127 460 136,61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left="-10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112 842 390,96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left="-101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127 866 236,71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Функционирование Правительства 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38 376 598,96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34 805 520,23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41 012 605,23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38 376 598,96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34 805 520,23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41 012 605,23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Расходы на выплаты по оплате труда главе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1 825 143,80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1 974 443,80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1 974 443,80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Расходы на выплаты по оплате труда главе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00110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1 825 143,80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1 974 443,80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1 974 443,80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00110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1 825 143,80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1 974 443,80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1 974 443,80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36 551 455,16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32 831 076,43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39 038 161,43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 xml:space="preserve">Расходы на выплаты по оплате труда работников аппарата муниципального образования в рамках непрограммных расходов 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00110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33 983 555,16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31 641 676,43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36 691 761,43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00110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33 983 555,16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31 641 676,43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36 691 761,43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Расходы на обеспечение функций аппарата муниципального образования в рамках  непрограммных расходов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2 567 900,00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1 189 400,00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2 346 400,00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242 500,00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2 170 400,00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1 114 400,00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2 141 400,00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155 000,00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75 000,00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205 000,00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Судебная система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9 194,22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9 596,25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67 968,09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9 194,22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9 596,25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67 968,09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Иные непрограммные  мероприятия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9 194,22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9 596,25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67 968,09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51200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9 194,22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9 596,25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67 968,09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51200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9 194,22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9 596,25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67 968,09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6 772 985,45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6 773 319,93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6 773 669,53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6 772 985,45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6 773 319,93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6 773 669,53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6 772 985,45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6 773 319,93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6 773 669,53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 xml:space="preserve">Расходы на выплаты по оплате труда работников аппарата муниципального образования в рамках непрограммных расходов 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00110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6 763 996,49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6 763 996,49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6 763 996,49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00110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6 763 996,49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6 763 996,49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6 763 996,49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Субвенции бюджетам муниципальных районов для осуществления государственных полномочий по расчету и предоставлению дотаций на выравнивание бюджетной обеспеченности поселений за счет средств бюджета Тульской области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82390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8 988,96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9 323,44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9 673,04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82390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8 988,96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9 323,44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9 673,04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1 747 230,00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2 280 000,00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2 280 000,00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1 747 230,00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2 280 000,00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2 280 000,00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1 747 230,00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2 280 000,00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2 280 000,00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 xml:space="preserve">Управление Резервным фондом администрации муниципального образования Плавский район 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28130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1 747 230,00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2 280 000,00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2 280 000,00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28130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1 747 230,00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2 280 000,00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2 280 000,00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Другие общегосударственные  вопросы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80 554 127,98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68 973 954,55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77 731 993,86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Муниципальная программа "Улучшение демографической ситуации в муниципальном образовании Плавский район"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2 671 739,40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2 441 757,40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2 441 757,40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2 671 739,40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2 441 757,40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2 441 757,40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iCs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iCs/>
                <w:sz w:val="20"/>
                <w:szCs w:val="20"/>
                <w:lang w:eastAsia="ru-RU"/>
              </w:rPr>
              <w:t>Комплекс процессных мероприятий "Обеспечение деятельности МКУ "Кризисный центр помощи детям"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2 671 739,40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2 441 757,40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2 441 757,40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 государственных (муниципальных) учреждений 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2 671 739,40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2 441 757,40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2 441 757,40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2 370 739,40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2 440 757,40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2 440 757,40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1 000,00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5 106 322,58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5 454 709,72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5 534 920,46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5 106 322,58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5 454 709,72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5 534 920,46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Оценка размера арендной платы, выполнение кадастровых работ и управление муниципальной собственностью в рамках непрограммных расходов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28140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28140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 xml:space="preserve">Реализация мероприятий по текущему  и капитальному ремонту помещений 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28410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233 700,00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28410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233 700,00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Финансовая поддержка государственного фонда поддержки участников специальной военной операции "Защитники Отечества" по Тульской области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28730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240 000,00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28730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240 000,00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Мероприятия, осуществляемые на основании отдельных решений администрации муниципального образования Плавский район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29900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3 148 544,00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4 000 000,00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4 000 000,00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29900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3 148 544,00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4 000 000,00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4 000 000,00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Закон Тульской области "Об административных комиссиях в Тульской  области и о наделении органов местного самоуправления отдельными государственными полномочиями  по образованию и организации деятельности административных комиссий и рассмотрению дел об административных правонарушениях" в рамках непрограммных расходов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82280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557 044,83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578 348,15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600 506,24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82280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462 715,18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462 715,18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462 715,18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82280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94 329,65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115 632,97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137 791,06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Закон Тульской области "О комиссии по делам несовершеннолетних и защите их прав в Тульской области и наделении органов местного самоуправления отдельными государственными полномочиями по образованию и организации деятельности комиссий по делам несовершеннолетних и защите их прав"</w:t>
            </w:r>
            <w:r w:rsidR="00FD316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государственными полномочиями по образованию и организации деятельности комиссий по делам несовершеннолетних и защите их прав" в рамках непрограммных расходов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82290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747 928,33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772 845,35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827 574,28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82290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557 734,09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557 734,09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557 734,09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82290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190 194,24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215 111,26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269 840,19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Закон Тульской области «О наделении органов местного самоуправления муниципальных районов Тульской области отдельным государственным полномочием по сбору информации от поселений, входящих в муниципальный район, необходимой для ведения регистра муниципальных нормативных правовых актов Тульской области»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82450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79 660,62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82 856,12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86 179,84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82450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79 660,62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82 856,12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86 179,84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Закон Тульской области "О наделении органов местного самоуправления отдельными гос. полномочиями по осуществлению уведомительной регистрации коллективных договоров"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82270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19 444,80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20 660,10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20 660,10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82270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19 444,80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20 660,10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20 660,10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Муниципальная  программа   "Управление  муниципальными финансами  в муниципальном образовании Плавский район"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28 176 316,00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23 109 916,00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23 646 716,00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28 176 316,00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23 109 916,00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23 646 716,00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iCs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iCs/>
                <w:sz w:val="20"/>
                <w:szCs w:val="20"/>
                <w:lang w:eastAsia="ru-RU"/>
              </w:rPr>
              <w:t>Комплекс процессных мероприятий "Расходы на обеспечение деятельности (оказание услуг) муниципальных (казенных) учреждений"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28 176 316,00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23 109 916,00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23 646 716,00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 государственных (муниципальных) учреждений 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28 176 316,00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23 109 916,00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23 646 716,00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21 250 000,00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23 020 000,00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23 020 000,00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6 926 316,00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89 916,00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626 716,00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Муниципальная программа "Развитие местного самоуправления в муниципальном образовании Плавский район"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632 100,00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210 000,00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210 000,00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632 100,00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210 000,00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210 000,00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iCs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iCs/>
                <w:sz w:val="20"/>
                <w:szCs w:val="20"/>
                <w:lang w:eastAsia="ru-RU"/>
              </w:rPr>
              <w:t>Комплекс процессных мероприятий "Мероприятия по развитию территориального общественного самоуправления"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632 100,00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210 000,00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210 000,00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Мероприятия по развитию территориального общественного самоуправления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28250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532 100,00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110 000,00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110 000,00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28250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532 100,00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110 000,00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110 000,00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Внесение членских взносов Совету муниципальных образований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28680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100 000,00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28680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100 000,00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Муниципальная программа "Управление муниципальным имуществом и земельными ресурсами  в муниципальном образовании Плавский район"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43 354 900,00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37 162 300,00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45 295 600,00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43 354 900,00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37 162 300,00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45 295 600,00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iCs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iCs/>
                <w:sz w:val="20"/>
                <w:szCs w:val="20"/>
                <w:lang w:eastAsia="ru-RU"/>
              </w:rPr>
              <w:t>Комплекс процессных мероприятий "Выполнение работ по оформлению объектов муниципального имущества"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185 000,00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200 000,00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 xml:space="preserve">Оценка размера арендной платы, выполнение кадастровых работ и управление муниципальной собственностью 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28140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185 000,00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200 000,00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28140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185 000,00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200 000,00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iCs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iCs/>
                <w:sz w:val="20"/>
                <w:szCs w:val="20"/>
                <w:lang w:eastAsia="ru-RU"/>
              </w:rPr>
              <w:t>Комплекс процессных мероприятий "Содержание и обслуживание имущества муниципальной казны"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539 800,00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539 800,00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539 800,00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Содержание и обслуживание имущества казны муниципального образования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28150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539 800,00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539 800,00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539 800,00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28150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539 800,00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539 800,00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539 800,00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iCs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iCs/>
                <w:sz w:val="20"/>
                <w:szCs w:val="20"/>
                <w:lang w:eastAsia="ru-RU"/>
              </w:rPr>
              <w:t>Комплекс процессных мероприятий "Расходы на обеспечение деятельности (оказание услуг) муниципальных учреждений - МКУ "Сервис"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42 215 100,00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36 127 500,00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44 155 800,00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 государственных (муниципальных) учреждений 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42 161 100,00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36 127 500,00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44 155 800,00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28 008 800,00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27 656 300,00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29 956 300,00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13 935 200,00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8 254 100,00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13 982 400,00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217 100,00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217 100,00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217 100,00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Мероприятия по профилактике нераспространения и устранения последствий новой коронавирусной инфекции (COVID)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28810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54 000,00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28810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54 000,00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iCs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iCs/>
                <w:sz w:val="20"/>
                <w:szCs w:val="20"/>
                <w:lang w:eastAsia="ru-RU"/>
              </w:rPr>
              <w:t>Комплекс процессных мероприятий "Выполнение работ по оформлению земельных участков"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310 000,00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400 000,00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 xml:space="preserve">Оценка размера арендной платы, выполнение кадастровых работ и управление муниципальной собственностью 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28140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100 000,00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28140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100 000,00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Оказание кадастровых  услуг по формированию схем расположения на кадастровом плане территории, формированию межевых планов, постановке на государственный кадастровый учет земельных участков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28141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210 000,00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300 000,00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28141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210 000,00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300 000,00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Муниципальная  программа  "Развитие информационно-коммуникационных технологий в муниципальном образовании Плавский район"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612 750,00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595 271,43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603 000,00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612 750,00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595 271,43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603 000,00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iCs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iCs/>
                <w:sz w:val="20"/>
                <w:szCs w:val="20"/>
                <w:lang w:eastAsia="ru-RU"/>
              </w:rPr>
              <w:t>Комплекс процессных мероприятий "Развитие и обеспечение информационно-коммуникационных технологий"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612 750,00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595 271,43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603 000,00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Расходы  по освещению в средствах массовой информации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28160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612 750,00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595 271,43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603 000,00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28160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612 750,00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595 271,43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603 000,00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78 600,00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26 000,00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26 000,00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Мобилизационная подготовка экономики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78 600,00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26 000,00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26 000,00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78 600,00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26 000,00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26 000,00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78 600,00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26 000,00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26 000,00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Расходы на обеспечение мобилизационной подготовки муниципального образования в рамках  непрограммных расходов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29070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78 600,00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26 000,00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26 000,00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29070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78 600,00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26 000,00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26 000,00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6 315 944,60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5 043 300,00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5 789 300,00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6 142 097,00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5 043 300,00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5 789 300,00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Муниципальная программа "Повышение общественной безопасности населения в муниципальном образовании Плавский район"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746 000,00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746 000,00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746 000,00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746 000,00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iCs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iCs/>
                <w:sz w:val="20"/>
                <w:szCs w:val="20"/>
                <w:lang w:eastAsia="ru-RU"/>
              </w:rPr>
              <w:t>Комплекс процессных мероприятий "Профилактика правонарушений, терроризма и экстремизма"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746 000,00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746 000,00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Реализация мероприятий в области повышения общественной безопасности населения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28440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746 000,00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746 000,00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28440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746 000,00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746 000,00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5 396 097,00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5 043 300,00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5 043 300,00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  <w:t>Комплекс процессных мероприятий "Обеспечение пожарной безопасности"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320 730,00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Реализация мероприятий по обеспечению первичных мер пожарной безопасности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28570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320 730,00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28570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320 730,00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iCs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iCs/>
                <w:sz w:val="20"/>
                <w:szCs w:val="20"/>
                <w:lang w:eastAsia="ru-RU"/>
              </w:rPr>
              <w:t>Комплекс процессных мероприятий "Содержание Единой дежурно-диспетчерской службы"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5 075 367,00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5 043 300,00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5 043 300,00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 государственных (муниципальных) учреждений 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5 075 367,00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5 043 300,00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5 043 300,00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4 822 300,00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4 814 200,00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4 814 200,00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250 067,00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226 100,00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226 100,00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3 000,00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173 847,60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Муниципальная программа "Повышение общественной безопасности населения в муниципальном образовании Плавский район"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173 847,60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173 847,60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iCs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iCs/>
                <w:sz w:val="20"/>
                <w:szCs w:val="20"/>
                <w:lang w:eastAsia="ru-RU"/>
              </w:rPr>
              <w:t>Основное мероприятие "Мероприятия по созданию условий для деятельности народных дружин"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173 847,60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Оказание поддержки граждан и их объединений, участвующих в охране общественного порядка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S0600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173 847,60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S0600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173 847,60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6 059 704,07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4 028 693,65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32 957 820,99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Общеэкономические вопросы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177 331,30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176 746,50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173 763,65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Муниципальная программа "Развитие молодежной политики в муниципальном образовании Плавский район"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177 331,30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176 746,50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173 763,65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177 331,30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176 746,50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173 763,65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FD3160">
            <w:pPr>
              <w:suppressAutoHyphens w:val="0"/>
              <w:rPr>
                <w:rFonts w:ascii="Arial" w:hAnsi="Arial" w:cs="Arial"/>
                <w:iCs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iCs/>
                <w:sz w:val="20"/>
                <w:szCs w:val="20"/>
                <w:lang w:eastAsia="ru-RU"/>
              </w:rPr>
              <w:t>Комплекс процессных мероприятий "Организация вр</w:t>
            </w:r>
            <w:r w:rsidR="00FD3160">
              <w:rPr>
                <w:rFonts w:ascii="Arial" w:hAnsi="Arial" w:cs="Arial"/>
                <w:iCs/>
                <w:sz w:val="20"/>
                <w:szCs w:val="20"/>
                <w:lang w:eastAsia="ru-RU"/>
              </w:rPr>
              <w:t>е</w:t>
            </w:r>
            <w:r w:rsidRPr="00556034">
              <w:rPr>
                <w:rFonts w:ascii="Arial" w:hAnsi="Arial" w:cs="Arial"/>
                <w:iCs/>
                <w:sz w:val="20"/>
                <w:szCs w:val="20"/>
                <w:lang w:eastAsia="ru-RU"/>
              </w:rPr>
              <w:t>менного  трудоустройства несовершеннолетних граждан в возрасте от 14 до 18 лет в свободное от учебы время"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177 331,30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176 746,50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173 763,65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 xml:space="preserve">Реализация дополнительных мероприятий, направленных на снижение напряженности на рынке труда 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80210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177 331,30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176 746,50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173 763,65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80210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177 331,30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176 746,50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173 763,65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1 666 672,77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1 869 747,15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1 890 825,49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Муниципальная программа "Комплексное развитие сельских территорий  Плавского района" 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1 395 976,77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1 553 719,15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1 574 797,49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  <w:t>Муниципальные проекты, входящие в состав региональных проектов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1 380 976,77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1 538 719,15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1 559 797,49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iCs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iCs/>
                <w:sz w:val="20"/>
                <w:szCs w:val="20"/>
                <w:lang w:eastAsia="ru-RU"/>
              </w:rPr>
              <w:t>Муниципальный проект в рамках регионального проекта "Развитие отраслей и техническая модернизация агропромышленного комплекса"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1 380 976,77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1 538 719,15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1 559 797,49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Подготовка проектов межевания земельных участков и проведение кадастровых работ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L5990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1 380 976,77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1 538 719,15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1 559 797,49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L5990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1 380 976,77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1 538 719,15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1 559 797,49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15 000,00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iCs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iCs/>
                <w:sz w:val="20"/>
                <w:szCs w:val="20"/>
                <w:lang w:eastAsia="ru-RU"/>
              </w:rPr>
              <w:t>Комплекс процессных мероприятий "Стимулирование мер по созданию высокодоходных промышленных сельскохозяйственных комплексов"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15 000,00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Реализация мероприятий по стимулированию мер по созданию высокодоходных промышленных сельскохозяйственных комплексов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28210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15 000,00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28210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15 000,00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Муниципальная программа "Благоустройство территорий в муниципальном образовании Плавский район"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270 696,00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316 028,00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316 028,00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270 696,00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316 028,00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316 028,00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iCs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iCs/>
                <w:sz w:val="20"/>
                <w:szCs w:val="20"/>
                <w:lang w:eastAsia="ru-RU"/>
              </w:rPr>
              <w:t>Комплекс процессных мероприятий "Предупреждение и ликвидация болезней животных, их лечение, защита населения от болезней"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270 696,00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316 028,00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316 028,00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Закон Тульской области "О наделении органов местного самоуправления в Тульской области государственными полномочиями по организации проведения на территории Тульской области мероприятий по предупреждению и ликвидации болезней животных, их лечению, защите населения от болезней, общих для человека и животных"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82730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270 696,00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316 028,00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316 028,00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82730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270 696,00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316 028,00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316 028,00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Связь и информатика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3 510 700,00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1 277 200,00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3 616 800,00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Муниципальная  программа  "Развитие информационно-коммуникационных технологий в муниципальном образовании Плавский район"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3 510 700,00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1 277 200,00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3 616 800,00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3 510 700,00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1 277 200,00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3 616 800,00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iCs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iCs/>
                <w:sz w:val="20"/>
                <w:szCs w:val="20"/>
                <w:lang w:eastAsia="ru-RU"/>
              </w:rPr>
              <w:t>Комплекс процессных мероприятий "Развитие и обеспечение информационно-коммуникационных технологий"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3 510 700,00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1 277 200,00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3 616 800,00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 xml:space="preserve">Мероприятия по укреплению материально-технической базы 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28010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1 456 900,00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508 400,00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1 563 000,00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28010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1 456 900,00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508 400,00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1 563 000,00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Реализация мероприятий по обеспечению информационно-коммуникационных технологий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28660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2 053 800,00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768 800,00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2 053 800,00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28660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2 053 800,00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768 800,00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2 053 800,00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705 000,00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705 000,00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27 276 431,85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Муниципальная программа "Развитие малого и среднего предпринимательства в муниципальном образовании Плавский район"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55 000,00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55 000,00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55 000,00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55 000,00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55 000,00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55 000,00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iCs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iCs/>
                <w:sz w:val="20"/>
                <w:szCs w:val="20"/>
                <w:lang w:eastAsia="ru-RU"/>
              </w:rPr>
              <w:t>Комплекс процессных мероприятий "Мероприятия по развитию малого и среднего предпринимательства"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55 000,00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55 000,00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55 000,00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Реализация мероприятий по развитию предпринимательства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28200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55 000,00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55 000,00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55 000,00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28200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55 000,00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55 000,00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55 000,00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Муниципальная программа "Управление муниципальным имуществом и земельными ресурсами  в муниципальном образовании Плавский район"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650 000,00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650 000,00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27 221 431,85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650 000,00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650 000,00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27 221 431,85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iCs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iCs/>
                <w:sz w:val="20"/>
                <w:szCs w:val="20"/>
                <w:lang w:eastAsia="ru-RU"/>
              </w:rPr>
              <w:t>Комплекс процессных мероприятий "Описание границ муниципальных образований и населенных пунктов"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650 000,00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650 000,00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27 221 431,85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 xml:space="preserve">Мероприятия в области строительства, архитектуры и градостроительства 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28100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650 000,00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650 000,00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650 000,00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28100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650 000,00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650 000,00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650 000,00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Проведение комплексных кадастровых работ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L5110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26 571 431,85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L5110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26 571 431,85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11 872 750,73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1 730 000,00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2 730 000,00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130 000,00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130 000,00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130 000,00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Муниципальная программа "Обеспечение качественным жильем и услугами жилищно-коммунального хозяйства  населения  в муниципальном образовании Плавский район"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130 000,00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130 000,00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130 000,00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130 000,00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130 000,00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130 000,00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  <w:t>Комплекс процессных мероприятий "Содержание муниципального жилого фонда"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130 000,00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130 000,00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130 000,00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 xml:space="preserve">Расходы на капитальный ремонт муниципального жилого фонда 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28530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130 000,00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130 000,00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130 000,00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28530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130 000,00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130 000,00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130 000,00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4 720 000,00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1 600 000,00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2 600 000,00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Муниципальная программа "Обеспечение качественным жильем и услугами жилищно-коммунального хозяйства  населения  в муниципальном образовании Плавский район"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2 720 000,00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1 600 000,00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2 600 000,00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2 720 000,00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1 600 000,00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2 600 000,00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iCs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iCs/>
                <w:sz w:val="20"/>
                <w:szCs w:val="20"/>
                <w:lang w:eastAsia="ru-RU"/>
              </w:rPr>
              <w:t>Комплекс процессных мероприятий "Обеспечение газификации населенных пунктов"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700 000,00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Мероприятия по проверке сметной документации, технологическому надзору технологического процесса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28590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700 000,00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28590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700 000,00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iCs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iCs/>
                <w:sz w:val="20"/>
                <w:szCs w:val="20"/>
                <w:lang w:eastAsia="ru-RU"/>
              </w:rPr>
              <w:t xml:space="preserve">Комплекс процессных мероприятий "Техническое обслуживание газового оборудования" 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1 600 000,00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2 600 000,00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Реализация мероприятий в области коммунального хозяйства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28090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1 600 000,00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2 600 000,00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28090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1 600 000,00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2 600 000,00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iCs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iCs/>
                <w:sz w:val="20"/>
                <w:szCs w:val="20"/>
                <w:lang w:eastAsia="ru-RU"/>
              </w:rPr>
              <w:t>Комплекс процессных мероприятий "Модернизация, текущий и капитальный ремонт объектов коммунальной инфраструктуры, в том числе объектов водо- и теплоснабжения, водоотведения и очистки сточных  вод"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Мероприятия по проверке сметной документации, технологическому надзору технологического процесса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28590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28590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Предоставление субсидии муниципальным унитарным предприятиям на формирование уставного фонда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28650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Бюджетные инвестиции иным юридическим лицам в объекты капитального строительства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28650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7 022 750,73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Муниципальная программа "Формирование современной городской среды"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7 022 750,73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  <w:t>Муниципальный проект, входящий в состав региональных проектов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5 839 700,28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iCs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iCs/>
                <w:sz w:val="20"/>
                <w:szCs w:val="20"/>
                <w:lang w:eastAsia="ru-RU"/>
              </w:rPr>
              <w:t>Муниципальный проект в рамках регионального  проекта  "Формирование комфортной городской среды"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F2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5 839 700,28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Реализация  программ формирования современной городской среды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F2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55550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5 839 700,28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F2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55550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5 839 700,28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1 183 050,45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iCs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iCs/>
                <w:sz w:val="20"/>
                <w:szCs w:val="20"/>
                <w:lang w:eastAsia="ru-RU"/>
              </w:rPr>
              <w:t>Комплекс процессных мероприятий "Реализация мероприятий по благоустройству дворовых территорий многоквартирных домов""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1 183 050,45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Реализация мероприятий по ремонту дворовых территорий (дополнительные средства местного бюджета)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28320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1 183 050,45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28320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1 183 050,45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Охрана окружающей среды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207 643,68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1 361 489,88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1 361 489,88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207 643,68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207 643,68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207 643,68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Муниципальная программа "Комплексное развитие сельских территорий  Плавского района" 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207 643,68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207 643,68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207 643,68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  <w:t>Муниципальный проект,  входящий в состав региональных  проектов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207 643,68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207 643,68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207 643,68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iCs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iCs/>
                <w:sz w:val="20"/>
                <w:szCs w:val="20"/>
                <w:lang w:eastAsia="ru-RU"/>
              </w:rPr>
              <w:t>Муниципальный проект в рамках регионального проекта  "Комплексная борьба с борщевиком Сосновского"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207 643,68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207 643,68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207 643,68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Реализация мероприятий по комплексной борьбе с борщевиком Сосновского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S0680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207 643,68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207 643,68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207 643,68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S0680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207 643,68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207 643,68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207 643,68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1 153 846,20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1 153 846,20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Муниципальная программа "Благоустройство территорий в муниципальном образовании Плавский район"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1 153 846,20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1 153 846,20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  <w:t>Муниципальный проект,  входящий в состав региональных  проектов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1 153 846,20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1 153 846,20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iCs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iCs/>
                <w:sz w:val="20"/>
                <w:szCs w:val="20"/>
                <w:lang w:eastAsia="ru-RU"/>
              </w:rPr>
              <w:t>Муниципальный проект в рамках регионального проекта  "Повышение сохранности экосистем"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1 153 846,20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1 153 846,20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Мероприятия, осуществляемые в целях создания (обустройства) мест (площадок) накопления твердых коммунальных отходов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S1370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1 153 846,20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1 153 846,20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S1370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1 153 846,20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1 153 846,20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35 959 042,44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16 890 071,35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17 120 779,35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5 241 979,67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Муниципальная программа "Развитие образования в муниципальном образовании Плавский район"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2 169 502,29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2 169 502,29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  <w:t>Комплекс процессных мероприятий "Реализация основных общеобразовательных программ дошкольного образования"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2 169 502,29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 xml:space="preserve">Реализация мероприятий по текущему  и капитальному ремонту помещений 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28410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445 258,58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28410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445 258,58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Укрепление материально-технической базы муниципальных образовательных организаций (за исключением капитальных вложений)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S0580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1 724 243,71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S0580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1 724 243,71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Муниципальная  программа   "Реализация проекта "Народный бюджет" в муниципальном образовании Плавский район"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3 072 477,38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  <w:t>Муниципальный проект,  входящий в состав региональных  проектов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1 724 236,68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Комплекс процессных мероприятий "Проведение мероприятий по ремонту муниципальных объектов"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611 991,10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Мероприятия на реализацию проекта "Народный бюджет"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S0550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611 991,10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S0550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611 991,10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iCs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iCs/>
                <w:sz w:val="20"/>
                <w:szCs w:val="20"/>
                <w:lang w:eastAsia="ru-RU"/>
              </w:rPr>
              <w:t xml:space="preserve"> Комплекс процессных мероприятий</w:t>
            </w:r>
            <w:r w:rsidR="00556034">
              <w:rPr>
                <w:rFonts w:ascii="Arial" w:hAnsi="Arial" w:cs="Arial"/>
                <w:iCs/>
                <w:sz w:val="20"/>
                <w:szCs w:val="20"/>
                <w:lang w:eastAsia="ru-RU"/>
              </w:rPr>
              <w:t xml:space="preserve"> </w:t>
            </w:r>
            <w:r w:rsidRPr="00556034">
              <w:rPr>
                <w:rFonts w:ascii="Arial" w:hAnsi="Arial" w:cs="Arial"/>
                <w:iCs/>
                <w:sz w:val="20"/>
                <w:szCs w:val="20"/>
                <w:lang w:eastAsia="ru-RU"/>
              </w:rPr>
              <w:t>"Проведение мероприятий по благоустройству территории"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1 112 245,58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Мероприятия на реализацию проекта "Народный бюджет"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S0550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1 112 245,58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S0550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1 112 245,58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1 348 240,70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Комплекс процессных мероприятий "Проведение мероприятий по ремонту дорог"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1 348 240,70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Мероприятия на реализацию проекта "Народный бюджет"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S0550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1 348 240,70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S0550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1 348 240,70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14 237 491,42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Муниципальная программа "Развитие образования в муниципальном образовании Плавский район на 2017-2020 гг."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6 103 590,69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6 103 590,69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iCs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iCs/>
                <w:sz w:val="20"/>
                <w:szCs w:val="20"/>
                <w:lang w:eastAsia="ru-RU"/>
              </w:rPr>
              <w:t>Комплекс процессных мероприятий "Реализация основных общеобразовательных программ общего образования"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6 103 590,69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Мероприятия по проверке сметной документации, технологическому надзору технологического процесса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28590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155 447,76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28590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155 447,76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Укрепление материально-технической базы муниципальных образовательных организаций (за исключением капитальных вложений)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S0580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5 172 519,56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S0580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5 172 519,56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Реализация мероприятий по текущему и капитальному ремонту помещений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28410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775 623,37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28410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775 623,37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8 133 900,73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Иные непрограммные  мероприятия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8 133 900,73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Субсидии из бюджета Тульской области бюджетам муниципальных образований Тульской области на реализацию мероприятий по модернизации школьных систем образования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89500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8 133 900,73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89500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8 133 900,73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7 744 018,27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8 733 418,27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8 733 418,27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Муниципальная программа   "Развитие культуры и туризма  в  муниципальном образовании Плавский район"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7 679 610,27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8 687 510,27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8 687 510,27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7 679 610,27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8 687 510,27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8 687 510,27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iCs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iCs/>
                <w:sz w:val="20"/>
                <w:szCs w:val="20"/>
                <w:lang w:eastAsia="ru-RU"/>
              </w:rPr>
              <w:t>Комплекс процессных мероприятий "Развитие дополнительного образования  в отрасли "Культура" (ДМШ)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7 679 610,27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8 687 510,27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8 687 510,27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Расходы на обеспечение деятельности (оказание услуг) государственных (муниципальных) учреждений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7 534 610,27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8 667 510,27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8 667 510,27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7 534 610,27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8 667 510,27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8 667 510,27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 xml:space="preserve">Мероприятия по укреплению материально-технической базы государственных (муниципальных) образовательных организаций 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28400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15 000,00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28400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15 000,00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Мероприятия по профилактике нераспространения и устранения последствий новой коронавирусной инфекции (COVID-2019)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28810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5 000,00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28810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5 000,00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Осуществление государственных полномочий по предоставлению мер социальной поддержки педагогическим и иным работникам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82530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130 000,00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82530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130 000,00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Муниципальная программа "Энергоэффективность в муниципальном образовании Плавский район"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18 500,00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Комплексы процессных мероприятий   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18 500,00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  <w:t xml:space="preserve">Комплекс процессных мероприятий  "Энергосбережение и повышение энергетической эффективности"  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18 500,00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Реализация мероприятий по энергосбережению и повышению энергетической эффективности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28170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18 500,00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28170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18 500,00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Муниципальная программа "Защита населения и территорий от чрезвычайных ситуаций, обеспечение пожарной безопасности и безопасности людей на водных объектах муниципального образования Плавский район"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45 908,00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45 908,00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45 908,00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45 908,00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45 908,00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45 908,00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iCs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iCs/>
                <w:sz w:val="20"/>
                <w:szCs w:val="20"/>
                <w:lang w:eastAsia="ru-RU"/>
              </w:rPr>
              <w:t>Комплекс процессных мероприятий "Обеспечение пожарной безопасности"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45 908,00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45 908,00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45 908,00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Реализация мероприятий по обеспечению первичных мер пожарной безопасности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28570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45 908,00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45 908,00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45 908,00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28570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45 908,00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45 908,00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45 908,00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380 000,00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150 000,00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Муниципальная программа "Развитие местного самоуправления в муниципальном образовании Плавский район"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380 000,00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150 000,00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380 000,00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150 000,00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iCs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iCs/>
                <w:sz w:val="20"/>
                <w:szCs w:val="20"/>
                <w:lang w:eastAsia="ru-RU"/>
              </w:rPr>
              <w:t>Комплекс процессных мероприятий "Дополнительное профессиональное  образование муниципальных служащих, работников органов местного самоуправления, замещающих должности, не отнесенные к должностям муниципальной службы"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380 000,00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150 000,00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Реализация мероприятий по дополнительному профессиональному  образованию муниципальных служащих, работников органов местного самоуправления, замещающих должности, не отнесенные к должностям муниципальной службы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28500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380 000,00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150 000,00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28500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380 000,00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150 000,00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Молодежная политика 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5 303 982,00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4 955 082,00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5 185 790,00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Муниципальная программа "Развитие молодежной политики в муниципальном образовании Плавский район"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5 303 982,00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4 955 082,00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5 185 790,00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  <w:t>Муниципальный проект, входящий в состав региональных  проектов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867 346,94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iCs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iCs/>
                <w:sz w:val="20"/>
                <w:szCs w:val="20"/>
                <w:lang w:eastAsia="ru-RU"/>
              </w:rPr>
              <w:t>Муниципальный проект в рамках регионального проекта «Развитие системы поддержки молодежи» («Молодежь России»)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EГ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left="-10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867 346,94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Реализация мероприятий муниципального проекта в рамках регионального проекта "Регион для молодых"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EГ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left="-10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51160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867 346,94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EГ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left="-10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51160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867 346,94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left="-10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4 436 635,06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4 955 082,00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5 185 790,00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iCs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iCs/>
                <w:sz w:val="20"/>
                <w:szCs w:val="20"/>
                <w:lang w:eastAsia="ru-RU"/>
              </w:rPr>
              <w:t>Комплекс процессных мероприятий "Создание условий для успешной социализации и эффективной самореализации молодежи"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left="-10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229 135,06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246 482,00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246 490,00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Развитие молодежной политики в муниципальном образовании Плавский район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left="-10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28040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229 135,06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246 482,00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246 490,00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left="-10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28040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114 135,06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131 482,00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131 490,00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left="-10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28040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115 000,00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115 000,00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115 000,00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iCs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iCs/>
                <w:sz w:val="20"/>
                <w:szCs w:val="20"/>
                <w:lang w:eastAsia="ru-RU"/>
              </w:rPr>
              <w:t>Комплекс процессных мероприятий "Обеспечение деятельности молодежного центра "Патриот"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left="-10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4 207 500,00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4 708 600,00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4 939 300,00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left="-10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3 635 200,00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4 136 300,00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4 367 000,00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left="-10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3 635 200,00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4 136 300,00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4 367 000,00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Реализация мероприятий в сфере молодежной политики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left="-10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28040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572 300,00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572 300,00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572 300,00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left="-10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28040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572 300,00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572 300,00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572 300,00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left="-10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3 051 571,08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3 051 571,08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3 051 571,08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left="-10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3 037 898,28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3 037 898,28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3 037 898,28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 xml:space="preserve">Расходы на выплаты по оплате труда работников аппарата муниципального образования в рамках непрограммных расходов 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left="-10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00110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3 037 898,28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3 037 898,28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3 037 898,28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left="-10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00110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3 037 898,28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3 037 898,28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3 037 898,28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left="-10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13 672,80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13 672,80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13 672,80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Иные непрограммные  мероприятия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left="-10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13 672,80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13 672,80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13 672,80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 xml:space="preserve">Осуществление государственного полномочия по предоставлению путевок в организации отдыха и оздоровления детей отдельным категориям граждан 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left="-10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82460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13 672,80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13 672,80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13 672,80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left="-10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82460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13 672,80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13 672,80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13 672,80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left="-10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57 392 383,88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55 652 832,38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56 030 331,30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left="-10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57 392 383,88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55 652 832,38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56 030 331,30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 Муниципальная программа   "Развитие культуры и туризма  в  муниципальном образовании Плавский район"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left="-10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57 392 383,88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55 652 832,38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56 030 331,30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  <w:t>Муниципальный проект, входящий в состав региональных проектов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left="-10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3 341 349,76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311 174,88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315 201,80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iCs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iCs/>
                <w:sz w:val="20"/>
                <w:szCs w:val="20"/>
                <w:lang w:eastAsia="ru-RU"/>
              </w:rPr>
              <w:t>Муниципальный проект в рамках регионального  проекта  "Культурная среда"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A1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left="-10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2 869 897,96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Техническое оснащение региональных и муниципальных музеев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A1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left="-10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55900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2 869 897,96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A1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left="-10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55900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2 869 897,96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iCs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iCs/>
                <w:sz w:val="20"/>
                <w:szCs w:val="20"/>
                <w:lang w:eastAsia="ru-RU"/>
              </w:rPr>
              <w:t>Муниципальный проект в рамках регионального  проекта  "Создание условий для реализации творческого потенциала нации" ("Творческие люди")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A2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left="-10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156 250,00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Государственная поддержка отрасли культуры (государственная поддержка лучших сельских учреждений культуры)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A2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E472DC" w:rsidP="00835099">
            <w:pPr>
              <w:suppressAutoHyphens w:val="0"/>
              <w:ind w:left="-10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5</w:t>
            </w:r>
            <w:r w:rsidR="00606F39" w:rsidRPr="00556034">
              <w:rPr>
                <w:rFonts w:ascii="Arial" w:hAnsi="Arial" w:cs="Arial"/>
                <w:sz w:val="20"/>
                <w:szCs w:val="20"/>
                <w:lang w:eastAsia="ru-RU"/>
              </w:rPr>
              <w:t>5194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104 166,67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A2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E472DC" w:rsidP="00835099">
            <w:pPr>
              <w:suppressAutoHyphens w:val="0"/>
              <w:ind w:left="-10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5</w:t>
            </w:r>
            <w:r w:rsidR="00606F39" w:rsidRPr="00556034">
              <w:rPr>
                <w:rFonts w:ascii="Arial" w:hAnsi="Arial" w:cs="Arial"/>
                <w:sz w:val="20"/>
                <w:szCs w:val="20"/>
                <w:lang w:eastAsia="ru-RU"/>
              </w:rPr>
              <w:t>5194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104 166,67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Государственная поддержка отрасли культуры (государственная поддержка лучших работников  сельских учреждений культуры)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A2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left="-10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D5195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52 083,33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A2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left="-10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D5195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52 083,33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iCs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iCs/>
                <w:sz w:val="20"/>
                <w:szCs w:val="20"/>
                <w:lang w:eastAsia="ru-RU"/>
              </w:rPr>
              <w:t>Муниципальный проект "Государственная поддержка муниципальных учреждений культуры"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left="-10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315 201,80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311 174,88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315 201,80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Государственная поддержка отрасли культуры (модернизацию библиотек в части комплектования книжных фондов)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left="-10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L5191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315 201,80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311 174,88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315 201,80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left="-10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L5191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315 201,80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311 174,88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315 201,80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left="-10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54 051 034,12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55 341 657,50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55 715 129,50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iCs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iCs/>
                <w:sz w:val="20"/>
                <w:szCs w:val="20"/>
                <w:lang w:eastAsia="ru-RU"/>
              </w:rPr>
              <w:t>Комплекс процессных мероприятий "Обеспечение прав граждан на свободный доступ к информации, хранящейся в библиотеках"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left="-10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12 657 363,56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12 372 809,51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12 375 589,51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 государственных (муниципальных) учреждений 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left="-10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11 781 933,56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11 294 699,51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11 294 699,51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left="-10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11 781 933,56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11 294 699,51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11 294 699,51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Мероприятия по укреплению материально-технической базы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left="-10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28010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691 950,00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891 950,00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891 950,00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left="-10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28010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691 950,00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891 950,00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891 950,00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Реализация мероприятий учреждений культуры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left="-10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28030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30 000,00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left="-10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28030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30 000,00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Осуществление государственного полномочия по финансовому обеспечению органов местного самоуправления округов и районов, органов местного самоуправления муниципальных районов и органов местного самоуправления городских и сельских поселений по предоставлению мер социальной поддержки работникам муниципальных библиотек, муниципальных музеев и их филиалов, а также государственного полномочия по расчету и предоставлению субвенций бюджетам городских и сельских поселений на предоставление мер социальной поддержки работникам муниципальных библиотек, муниципальных музеев и их филиалов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left="-10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80100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153 480,00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156 160,00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158 940,00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left="-10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80100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153 480,00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156 160,00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158 940,00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iCs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iCs/>
                <w:sz w:val="20"/>
                <w:szCs w:val="20"/>
                <w:lang w:eastAsia="ru-RU"/>
              </w:rPr>
              <w:t>Комплекс процессных мероприятий "Обеспечение прав граждан на  доступ к культурным ценностям,  хранящимся в музеях"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left="-10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7 983 693,77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8 013 756,00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8 384 448,00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 государственных (муниципальных) учреждений 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left="-10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7 055 065,77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7 775 800,00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8 144 900,00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left="-10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7 055 065,77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7 775 800,00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8 144 900,00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Мероприятия по укреплению материально-технической базы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left="-10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28010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92 097,96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92 100,00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92 100,00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left="-10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28010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92 097,96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92 100,00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92 100,00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Мероприятия по текущему и капитальному ремонту помещений учреждений культуры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left="-10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28020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692 202,04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left="-10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28020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692 202,04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Реализация мероприятий учреждений культуры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left="-10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28030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64 000,00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64 000,00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64 000,00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left="-10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28030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64 000,00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64 000,00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64 000,00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Осуществление государственного полномочия по финансовому обеспечению органов местного самоуправления округов и районов, органов местного самоуправления муниципальных районов и органов местного самоуправления городских и сельских поселений по предоставлению мер социальной поддержки работникам муниципальных библиотек, муниципальных музеев и их филиалов, а также государственного полномочия по расчету и предоставлению субвенций бюджетам городских и сельских поселений на предоставление мер социальной поддержки работникам муниципальных библиотек, муниципальных музеев и их филиалов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left="-10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80100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80 328,00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81 856,00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83 448,00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left="-10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80100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80 328,00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81 856,00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83 448,00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iCs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iCs/>
                <w:sz w:val="20"/>
                <w:szCs w:val="20"/>
                <w:lang w:eastAsia="ru-RU"/>
              </w:rPr>
              <w:t>Комплекс процессных мероприятий "Развитие театральной и концертной деятельности"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left="-10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29 500 476,79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30 741 591,99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30 741 591,99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 государственных (муниципальных) учреждений 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left="-10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22 382 651,06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22 886 253,22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22 638 028,26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left="-10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22 382 651,06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22 886 253,22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22 638 028,26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Мероприятия по укреплению материально-технической базы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left="-10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28010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388 200,00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388 200,00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388 200,00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left="-10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28010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388 200,00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388 200,00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388 200,00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Мероприятия по текущему и капитальному ремонту помещений учреждений культуры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left="-10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28020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1 720 000,00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2 220 000,00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2 220 000,00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left="-10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28020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1 720 000,00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2 220 000,00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2 220 000,00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Реализация мероприятий учреждений культуры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left="-10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28030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1 088 800,00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1 088 800,00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1 088 800,00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left="-10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28030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1 088 800,00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1 088 800,00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1 088 800,00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iCs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iCs/>
                <w:sz w:val="20"/>
                <w:szCs w:val="20"/>
                <w:lang w:eastAsia="ru-RU"/>
              </w:rPr>
              <w:t>Частичная компенсация расходов на оплату труда работников муниципальных учреждений культуры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left="-10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80890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3 920 825,73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4 158 338,77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4 406 563,73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left="-10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80890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3 920 825,73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4 158 338,77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4 406 563,73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iCs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iCs/>
                <w:sz w:val="20"/>
                <w:szCs w:val="20"/>
                <w:lang w:eastAsia="ru-RU"/>
              </w:rPr>
              <w:t>Комплекс процессных мероприятий «Развитие театральной деятельности »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left="-10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3 909 500,00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4 213 500,00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4 213 500,00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Расходы на обеспечение деятельности (оказание услуг) государственных (муниципальных) учреждений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left="-10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3 675 200,00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3 979 200,00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3 979 200,00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left="-10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3 675 200,00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3 979 200,00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3 979 200,00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Мероприятия по укреплению материально-технической базы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left="-10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28010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209 800,00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209 800,00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209 800,00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left="-10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28010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209 800,00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209 800,00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209 800,00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Реализация мероприятий учреждений культуры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left="-10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28030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24 500,00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24 500,00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24 500,00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left="-10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28030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24 500,00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24 500,00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24 500,00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left="-10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10 493 364,80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10 530 438,95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10 569 255,54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left="-10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1 740 000,00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1 800 000,00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1 830 000,00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Муниципальная  программа "Социальная поддержка  населения в муниципальном образовании Плавский район"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left="-10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1 740 000,00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1 800 000,00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1 830 000,00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left="-10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1 740 000,00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1 800 000,00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1 830 000,00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iCs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iCs/>
                <w:sz w:val="20"/>
                <w:szCs w:val="20"/>
                <w:lang w:eastAsia="ru-RU"/>
              </w:rPr>
              <w:t>Комплекс процессных мероприятий "Доплата почетным гражданам и муниципальным служащим"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left="-10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1 740 000,00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1 800 000,00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1 830 000,00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 xml:space="preserve">Ежемесячная доплата  к трудовой пенсии лицам, замещавшим муниципальные должности в муниципальном образовании 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left="-10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70400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1 740 000,00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1 800 000,00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1 830 000,00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left="-10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70400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1 740 000,00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1 800 000,00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1 830 000,00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left="-10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1 390 770,00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858 000,00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858 000,00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Муниципальная программа "Социальная поддержка населения в муниципальном образовании Плавский район"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left="-10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858 000,00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858 000,00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858 000,00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  <w:t xml:space="preserve">Комплексы процессных мероприятий 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left="-10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858 000,00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858 000,00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858 000,00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iCs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iCs/>
                <w:sz w:val="20"/>
                <w:szCs w:val="20"/>
                <w:lang w:eastAsia="ru-RU"/>
              </w:rPr>
              <w:t>Комплекс процессных мероприятий "Доплата почетным гражданам и муниципальным служащим"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left="-10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858 000,00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858 000,00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858 000,00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 xml:space="preserve">Ежемесячная доплата почетным гражданам  муниципального образования 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left="-10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70390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858 000,00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858 000,00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858 000,00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left="-10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70390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858 000,00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858 000,00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858 000,00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 xml:space="preserve">Управление Резервным фондом администрации муниципального образования Плавский район 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left="-10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28130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532 770,00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left="-10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28130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502 770,00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left="-10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28130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left="-10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7 098 294,80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7 608 138,95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7 616 955,54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Муниципальная программа "Улучшение демографической ситуации в муниципальном образовании Плавский район"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left="-10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1 332 600,00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1 404 200,00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1 404 200,00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left="-10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1 332 600,00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1 404 200,00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1 404 200,00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iCs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iCs/>
                <w:sz w:val="20"/>
                <w:szCs w:val="20"/>
                <w:lang w:eastAsia="ru-RU"/>
              </w:rPr>
              <w:t>Комплекс процессных мероприятий  "Обеспечение условий для повышения рождаемости"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left="-10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1 332 600,00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1 404 200,00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1 404 200,00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Обеспечение условий для повышения рождаемости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left="-10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28270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985 000,00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1 050 000,00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1 050 000,00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left="-10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28270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985 000,00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1 050 000,00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1 050 000,00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Единовременная выплата при рождении ребенка у женщин не достигших возраста 25 лет на день рождения ребенка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left="-10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28280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347 600,00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354 200,00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354 200,00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left="-10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28280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347 600,00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354 200,00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354 200,00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Муниципальная программа  "Обеспечение качественным жильем и услугами жилищно-коммунального хозяйства  населения в муниципальном образовании Плавский район"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left="-10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5 765 694,80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6 203 938,95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6 212 755,54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  <w:t>Муниципальные проекты, не входящие в состав региональных  проектов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left="-10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5 765 694,80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6 203 938,95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6 212 755,54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iCs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iCs/>
                <w:sz w:val="20"/>
                <w:szCs w:val="20"/>
                <w:lang w:eastAsia="ru-RU"/>
              </w:rPr>
              <w:t>Муниципальный проект "Обеспечение жильем молодых семей"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left="-10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5 765 694,80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6 203 938,95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6 212 755,54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left="-10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L4971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5 765 694,80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6 203 938,95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6 212 755,54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left="-10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L4971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5 765 694,80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6 203 938,95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6 212 755,54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left="-10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264 300,00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264 300,00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264 300,00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Муниципальная программа  "Поддержка социально ориентированных некоммерческих организаций в муниципальном образовании Плавский район"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left="-10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264 300,00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264 300,00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264 300,00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left="-10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264 300,00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264 300,00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264 300,00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iCs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iCs/>
                <w:sz w:val="20"/>
                <w:szCs w:val="20"/>
                <w:lang w:eastAsia="ru-RU"/>
              </w:rPr>
              <w:t>Комплекс процессных мероприятий  "Развитие механизмов оказания информационной, консультативной, организационной, имущественной и финансовой поддержки социально ориентированным некоммерческим организациям"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left="-10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264 300,00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264 300,00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264 300,00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 xml:space="preserve">Финансовая поддержка социально ориентированных некоммерческих организаций 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left="-10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28720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264 300,00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264 300,00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264 300,00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left="-10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28720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64 300,00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64 300,00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64 300,00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left="-10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28720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200 000,00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left="-10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24 797 100,00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27 511 100,00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27 511 100,00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left="-10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24 797 100,00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27 511 100,00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27 511 100,00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Муниципальная программа "Развитие физической культуры и  спорта   в муниципальном образовании Плавский район"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left="-10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24 797 100,00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27 511 100,00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27 511 100,00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left="-10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24 797 100,00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27 511 100,00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27 511 100,00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iCs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iCs/>
                <w:sz w:val="20"/>
                <w:szCs w:val="20"/>
                <w:lang w:eastAsia="ru-RU"/>
              </w:rPr>
              <w:t>Комплекс процессных мероприятий  "Мероприятия по физическому воспитанию детей и молодежи"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left="-10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24 797 100,00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27 511 100,00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27 511 100,00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 государственных (муниципальных) учреждений  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left="-10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23 407 100,00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27 226 100,00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27 226 100,00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left="-10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23 407 100,00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27 226 100,00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27 226 100,00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Реализация мероприятий по развитию физической культуры и массового спорта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left="-10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28300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85 000,00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left="-10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28300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85 000,00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Мероприятия по укреплению материально-технической базы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left="-10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28400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200 000,00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left="-10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28400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200 000,00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Реализация мероприятий по текущему и капитальному ремонту  (ФОК)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left="-10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28410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1 105 000,00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left="-10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28410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1 105 000,00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Комитет образования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left="-10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544 630 384,64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556034">
            <w:pPr>
              <w:suppressAutoHyphens w:val="0"/>
              <w:ind w:left="-10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529 255 793,83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556034">
            <w:pPr>
              <w:suppressAutoHyphens w:val="0"/>
              <w:ind w:left="-101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559 738 252,49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left="-10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329 646,00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332 942,15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298 251,00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Общеэкономические вопросы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left="-10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329 646,00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332 942,15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298 251,00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Муниципальная программа "Развитие образования в муниципальном образовании Плавский район"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left="-10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329 646,00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332 942,15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298 251,00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left="-10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329 646,00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332 942,15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298 251,00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iCs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iCs/>
                <w:sz w:val="20"/>
                <w:szCs w:val="20"/>
                <w:lang w:eastAsia="ru-RU"/>
              </w:rPr>
              <w:t>Комплекс процессных мероприятий "Организация врнменного  трудоустройства несовершеннолетних граждан в возрасте от 14 до 18 лет в свободное от учебы время"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left="-10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329 646,00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332 942,15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298 251,00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 xml:space="preserve">Реализация дополнительных мероприятий, направленных на снижение напряженности на рынке труда 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left="-10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80210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329 646,00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332 942,15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298 251,00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left="-10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80210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329 646,00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332 942,15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298 251,00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left="-10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540 903 490,86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556034">
            <w:pPr>
              <w:suppressAutoHyphens w:val="0"/>
              <w:ind w:left="-10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526 281 399,42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556034">
            <w:pPr>
              <w:suppressAutoHyphens w:val="0"/>
              <w:ind w:left="-101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555 670 748,46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left="-10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151 987 541,38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556034">
            <w:pPr>
              <w:suppressAutoHyphens w:val="0"/>
              <w:ind w:left="-10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145 967 060,27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556034">
            <w:pPr>
              <w:suppressAutoHyphens w:val="0"/>
              <w:ind w:left="-101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162 059 935,23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Муниципальная программа "Развитие образования в муниципальном образовании Плавский район на 2017-2020 гг."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left="-10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150 898 283,38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556034">
            <w:pPr>
              <w:suppressAutoHyphens w:val="0"/>
              <w:ind w:left="-10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145 264 292,27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556034">
            <w:pPr>
              <w:suppressAutoHyphens w:val="0"/>
              <w:ind w:left="-101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161 357 167,23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left="-10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150 898 283,38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556034">
            <w:pPr>
              <w:suppressAutoHyphens w:val="0"/>
              <w:ind w:left="-10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145 264 292,27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556034">
            <w:pPr>
              <w:suppressAutoHyphens w:val="0"/>
              <w:ind w:left="-101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161 357 167,23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iCs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iCs/>
                <w:sz w:val="20"/>
                <w:szCs w:val="20"/>
                <w:lang w:eastAsia="ru-RU"/>
              </w:rPr>
              <w:t>Комплекс процессных мероприятий "Реализация основных общеобразовательных программ дошкольного образования"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left="-10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150 898 283,38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556034">
            <w:pPr>
              <w:suppressAutoHyphens w:val="0"/>
              <w:ind w:left="-10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145 264 292,27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556034">
            <w:pPr>
              <w:suppressAutoHyphens w:val="0"/>
              <w:ind w:left="-101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161 357 167,23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государственных (муниципальных) учреждений 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left="-10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36 543 768,23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25 554 878,16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35 554 878,16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left="-10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36 543 768,23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25 554 878,16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35 554 878,16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Тульской области,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Тульской области, обеспечения дополнительного образования детей в муниципальных общеобразовательных организациях Тульской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left="-10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82910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108 724 215,94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556034">
            <w:pPr>
              <w:suppressAutoHyphens w:val="0"/>
              <w:ind w:left="-10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115 097 152,11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556034">
            <w:pPr>
              <w:suppressAutoHyphens w:val="0"/>
              <w:ind w:left="-101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120 574 807,07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left="-10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82910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108 724 215,94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556034">
            <w:pPr>
              <w:suppressAutoHyphens w:val="0"/>
              <w:ind w:left="-10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115 097 152,11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556034">
            <w:pPr>
              <w:suppressAutoHyphens w:val="0"/>
              <w:ind w:left="-101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120 574 807,07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Мероприятия по профилактике нераспространения и устранения последствий новой коронавирусной инфекции (COVID-2019)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left="-10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28810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155 000,00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left="-10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28810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155 000,00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 xml:space="preserve">Реализация мероприятий по текущему  и капитальному ремонту 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left="-10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28410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494 680,59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456 000,00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left="-10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28410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494 680,59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456 000,00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Мероприятия по проверке сметной документации, технологическому надзору технологического процесса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left="-10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28590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1 180 000,00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left="-10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28590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1 180 000,00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Организация питания льготных категорий воспитанников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left="-10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28740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313 224,00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313 224,00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313 224,00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left="-10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28740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313 224,00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313 224,00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313 224,00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Организация питания детей, вынужденно покинувших территорию Донецкой народной республики, Луганской народной республики и Украины и находящихся в пунктах временного размещения на территории муниципального образования Плавский район, осваивающих образовательные программы общедоступного и бесплатного дошкольного, начального общего, основного общего, среднего образования в муниципальных общеобразовательных учреждениях муниципального образования Плавский район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left="-10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29010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45 136,00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45 136,00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45 136,00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left="-10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29010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45 136,00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45 136,00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45 136,00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Организация питания детей и семей, имеющих на иждевении трех и более несовершеннолетних детей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left="-10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29040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1 281 814,42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1 934 400,00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1 934 400,00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left="-10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29040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1 281 814,42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1 934 400,00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1 934 400,00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Осуществление государственных полномочий по предоставлению мер социальной поддержки педагогическим и иным работникам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left="-10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82530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2 315 444,20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2 319 502,00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2 323 722,00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left="-10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82530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2 315 444,20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2 319 502,00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2 323 722,00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Муниципальная программа "Энергоэффективность в муниципальном образовании Плавский район"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left="-10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226 300,00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Комплексы процессных мероприятий   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left="-10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226 300,00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  <w:t xml:space="preserve">Комплекс процессных мероприятий  "Энергосбережение и повышение энергетической эффективности"  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left="-10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226 300,00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Реализация мероприятий по энергосбережению и повышению энергетической эффективности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left="-10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28170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226 300,00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left="-10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28170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226 300,00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Муниципальная программа "Защита населения и территорий от чрезвычайных ситуаций, обеспечение пожарной безопасности и безопасности людей на водных объектах муниципального образования Плавский район"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left="-10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862 958,00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702 768,00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702 768,00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left="-10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862 958,00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702 768,00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702 768,00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iCs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iCs/>
                <w:sz w:val="20"/>
                <w:szCs w:val="20"/>
                <w:lang w:eastAsia="ru-RU"/>
              </w:rPr>
              <w:t>Комплекс процессных мероприятий "Обеспечение пожарной безопасности"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left="-10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862 958,00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702 768,00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702 768,00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Реализация мероприятий по обеспечению первичных мер пожарной безопасности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left="-10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28570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862 958,00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702 768,00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702 768,00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left="-10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28570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862 958,00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702 768,00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702 768,00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left="-10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332 964 924,05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556034">
            <w:pPr>
              <w:suppressAutoHyphens w:val="0"/>
              <w:ind w:left="-10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326 592 238,45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556034">
            <w:pPr>
              <w:suppressAutoHyphens w:val="0"/>
              <w:ind w:left="-101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334 943 142,60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Муниципальная программа "Развитие образования в муниципальном образовании Плавский район"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left="-10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331 043 358,73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556034">
            <w:pPr>
              <w:suppressAutoHyphens w:val="0"/>
              <w:ind w:left="-10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325 118 194,13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556034">
            <w:pPr>
              <w:suppressAutoHyphens w:val="0"/>
              <w:ind w:left="-101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333 469 106,28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  <w:t>Муниципальный проект, входящий в состав региональных проектов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left="-10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2 359 646,34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2 359 646,34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2 168 989,85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iCs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iCs/>
                <w:sz w:val="20"/>
                <w:szCs w:val="20"/>
                <w:lang w:eastAsia="ru-RU"/>
              </w:rPr>
              <w:t>Муниципальный проект в рамках регионального проекта "Патриотическое воспитание граждан Российской Федерации"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ЕВ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left="-10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2 359 646,34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2 359 646,34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2 168 989,85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ЕВ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left="-10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51790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2 359 646,34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2 359 646,34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2 168 989,85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ЕВ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left="-10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51790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2 359 646,34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2 359 646,34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2 168 989,85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left="-10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328 683 712,39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556034">
            <w:pPr>
              <w:suppressAutoHyphens w:val="0"/>
              <w:ind w:left="-10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322 758 547,79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556034">
            <w:pPr>
              <w:suppressAutoHyphens w:val="0"/>
              <w:ind w:left="-101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331 300 116,43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iCs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iCs/>
                <w:sz w:val="20"/>
                <w:szCs w:val="20"/>
                <w:lang w:eastAsia="ru-RU"/>
              </w:rPr>
              <w:t>Комплекс процессных мероприятий "Реализация основных общеобразовательных программ дошкольного образования"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left="-10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2 318,76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2 318,76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2 318,76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Осуществление государственных полномочий по выплате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и иным работникам муниципальных образовательных организаций в Тульской области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left="-10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82540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2 318,76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2 318,76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2 318,76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left="-10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82540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2 318,76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2 318,76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2 318,76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iCs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iCs/>
                <w:sz w:val="20"/>
                <w:szCs w:val="20"/>
                <w:lang w:eastAsia="ru-RU"/>
              </w:rPr>
              <w:t>Комплекс процессных мероприятий "Реализация основных общеобразовательных программ общего образования"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left="-10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328 578 612,55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556034">
            <w:pPr>
              <w:suppressAutoHyphens w:val="0"/>
              <w:ind w:left="-10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322 653 447,95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556034">
            <w:pPr>
              <w:suppressAutoHyphens w:val="0"/>
              <w:ind w:left="-101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331 195 016,59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государственных (муниципальных) учреждений 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left="-10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42 507 732,98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20 892 025,75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18 159 528,19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left="-10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42 507 732,98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20 892 025,75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18 159 528,19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Тульской области,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Тульской области, обеспечения дополнительного образования детей в муниципальных общеобразовательных организациях Тульской области, включая расходы на оплату труда, приобретение  учебников и учебных пособий, 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left="-10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82910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239 297 049,77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556034">
            <w:pPr>
              <w:suppressAutoHyphens w:val="0"/>
              <w:ind w:left="-10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255 841 961,19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556034">
            <w:pPr>
              <w:suppressAutoHyphens w:val="0"/>
              <w:ind w:left="-101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267 163 531,21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left="-10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82910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239 297 049,77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556034">
            <w:pPr>
              <w:suppressAutoHyphens w:val="0"/>
              <w:ind w:left="-10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255 841 961,19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556034">
            <w:pPr>
              <w:suppressAutoHyphens w:val="0"/>
              <w:ind w:left="-101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267 163 531,21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 xml:space="preserve">Мероприятия по укреплению материально-технической базы государственных (муниципальных) образовательных организаций 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left="-10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28400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665 000,00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665 000,00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665 000,00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left="-10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28400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665 000,00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665 000,00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665 000,00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 xml:space="preserve">Реализация мероприятий по текущему  и капитальному ремонту 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left="-10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28410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1 970 933,96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1 544 000,00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1 544 000,00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left="-10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28410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1 970 933,96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1 544 000,00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1 544 000,00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Организация питания льготных категорий воспитанников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left="-10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28740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232 764,26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244 313,11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244 313,11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left="-10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28740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232 764,26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244 313,11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244 313,11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Предоставление мер поддержки молодым специалистам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left="-10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28750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224 736,00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224 736,00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224 736,00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left="-10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28750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224 736,00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224 736,00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224 736,00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Организация питания детей с ограниченными возможностями здоровья, обучающихся в образовательных организациях муниципального образования Плавского района, реализующих программы начального общего, основного общего, среднего общего образования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left="-10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28800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920 502,56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903 213,92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903 213,92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left="-10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28800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920 502,56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903 213,92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903 213,92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Мероприятия по профилактике нераспространения и устранения последствий новой коронавирусной инфекции (COVID-2019)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left="-10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28810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255 000,00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255 000,00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left="-10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28810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255 000,00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255 000,00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Техническое обслуживание и ремонт транспортных средств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left="-10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29020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1 769 250,00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1 393 000,00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1 393 000,00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left="-10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29020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1 769 250,00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1 393 000,00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1 393 000,00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Мероприятия по организации питания обучающихся, являющихся детьми гражданина, проходящего (проходившего) военную службу по контракту (в том числе, военнослужащие, лица, проходящие службу в войсках национальной гвардии Российской Федерации и имеющие специальное звание полиции), либо заключившего контракт о добровольном содействии в выполнении задач, возложенных на Вооруженные Силы Российской Федерации, и принимающего (принимавшего) участие в специальной военной операции, проводимой с 24 февраля 2022 года, или призванного на военную службу по мобилизации.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left="-10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29030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757 024,96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1 104 439,38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1 104 439,38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left="-10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29030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757 024,96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1 104 439,38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1 104 439,38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Реализация мероприятий по организации и обеспечению бесплатным горячим питанием обучающихся, получающих начальное общее образование в образовательных организациях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left="-10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L3040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10 254 414,33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9 799 499,69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9 319 111,70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left="-10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L3040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10 254 414,33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9 799 499,69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9 319 111,70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left="-10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L3030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22 538 900,00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22 656 200,00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22 651 800,00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left="-10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L3030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22 538 900,00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22 656 200,00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22 651 800,00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Осуществление государственного полномочия по дополнительному финансированию питания и финансированию обеспечения молоком и молочными продуктами отдельных категорий учащихся муниципальных общеобразовательных учреждений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left="-10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82500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2 565 544,47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2 740 112,55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2 896 202,42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left="-10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82500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2 565 544,47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2 740 112,55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2 896 202,42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Осуществление государственных полномочий по предоставлению мер социальной поддержки педагогическим и иным работникам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left="-10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82530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4 389 048,00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4 414 235,10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4 440 429,40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left="-10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82530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4 389 048,00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4 414 235,10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4 440 429,40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Осуществление государственных полномочий по выплате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и иным работникам муниципальных образовательных организаций в Тульской области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left="-10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82540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230 711,26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230 711,26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230 711,26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left="-10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82540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230 711,26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230 711,26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230 711,26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iCs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iCs/>
                <w:sz w:val="20"/>
                <w:szCs w:val="20"/>
                <w:lang w:eastAsia="ru-RU"/>
              </w:rPr>
              <w:t>Комплекс процессных мероприятий "Развитие дополнительного образования"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left="-10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17 033,42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17 033,42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17 033,42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Осуществление государственных полномочий по выплате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и иным работникам муниципальных образовательных организаций в Тульской области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left="-10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82540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17 033,42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17 033,42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17 033,42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left="-10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82540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17 033,42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17 033,42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17 033,42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iCs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iCs/>
                <w:sz w:val="20"/>
                <w:szCs w:val="20"/>
                <w:lang w:eastAsia="ru-RU"/>
              </w:rPr>
              <w:t>Комплекс процессных мероприятий "Расходы на обеспечение деятельности (оказание услуг) муниципальных учреждений -МКУ ДПО МО Плавский район "ЦНППМПР"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left="-10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85 747,66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85 747,66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85 747,66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Осуществление государственных полномочий по выплате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и иным работникам муниципальных образовательных организаций в Тульской области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left="-10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82540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85 747,66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85 747,66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85 747,66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left="-10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82540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85 747,66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85 747,66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85 747,66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Муниципальная программа "Энергоэффективность в муниципальном образовании Плавский район"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left="-10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256 750,00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Комплексы процессных мероприятий   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left="-10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256 750,00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  <w:t xml:space="preserve">Комплекс процессных мероприятий  "Энергосбережение и повышение энергетической эффективности"  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left="-10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256 750,00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Реализация мероприятий по энергосбережению и повышению энергетической эффективности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left="-10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28170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256 750,00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left="-10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28170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256 750,00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Муниципальная программа "Защита населения и территорий от чрезвычайных ситуаций, обеспечение пожарной безопасности и безопасности людей на водных объектах муниципального образования Плавский район"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left="-10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1 038 659,00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847 888,00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847 880,00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left="-10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1 038 659,00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847 888,00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847 880,00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iCs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iCs/>
                <w:sz w:val="20"/>
                <w:szCs w:val="20"/>
                <w:lang w:eastAsia="ru-RU"/>
              </w:rPr>
              <w:t>Комплекс процессных мероприятий "Обеспечение пожарной безопасности"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left="-10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1 038 659,00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847 888,00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847 880,00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Реализация мероприятий по обеспечению первичных мер пожарной безопасности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left="-10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28570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1 038 659,00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847 888,00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847 880,00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left="-10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28570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1 038 659,00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847 888,00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847 880,00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Муниципальная  программа  "Развитие транспортной системы и повышение безопасности дорожного движения  в муниципальном образовании Плавский район"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left="-10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599 920,00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599 920,00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599 920,00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left="-10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599 920,00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599 920,00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599 920,00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iCs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iCs/>
                <w:sz w:val="20"/>
                <w:szCs w:val="20"/>
                <w:lang w:eastAsia="ru-RU"/>
              </w:rPr>
              <w:t>Комплекс процессных мероприятий  "Обеспечение работы системы ГЛОНАСС, обслуживание тахографов в учреждениях образования"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left="-10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599 920,00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599 920,00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599 920,00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Реализация мероприятий по обеспечению работы системы ГЛОНАСС, обслуживание тахографов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left="-10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28220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599 920,00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599 920,00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599 920,00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left="-10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28220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599 920,00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599 920,00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599 920,00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left="-10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26 236,32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26 236,32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26 236,32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26 236,32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Осуществление государственных полномочий по выплате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и иным работникам муниципальных образовательных организаций в Тульской области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82540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26 236,32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26 236,32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82540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26 236,32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26 236,32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26 236,32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Иные непрограммные  мероприятия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26 236,32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Осуществление государственных полномочий по выплате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и иным работникам муниципальных образовательных организаций в Тульской области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82540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26 236,32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82540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26 236,32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42 454 326,11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40 340 122,59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45 282 558,22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Муниципальная программа "Развитие образования в муниципальном образовании Плавский район"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42 119 088,11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40 099 394,59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45 041 830,22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42 119 088,11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40 099 394,59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45 041 830,22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iCs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iCs/>
                <w:sz w:val="20"/>
                <w:szCs w:val="20"/>
                <w:lang w:eastAsia="ru-RU"/>
              </w:rPr>
              <w:t>Комплекс процессных мероприятий "Развитие дополнительного образования"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42 119 088,11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40 099 394,59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45 041 830,22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Тульской области,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Тульской области, обеспечения дополнительного образования детей в муниципальных общеобразовательных организациях Тульской области, включая расходы на оплату труда, приобретение  учебников и учебных пособий, 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82910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8 520 244,00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9 193 976,71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9 686 199,19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82910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8 520 244,00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9 193 976,71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9 686 199,19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 xml:space="preserve">Мероприятия по укреплению материально-технической базы государственных (муниципальных) образовательных организаций 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28400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170 000,00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170 000,00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170 000,00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28400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170 000,00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170 000,00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170 000,00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C4111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Мероприятия по профилактике нераспространения и устранению</w:t>
            </w:r>
            <w:r w:rsidR="006C4111" w:rsidRPr="00556034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последствий новой коронавирусной инфекции (COVID-2019)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28810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40 000,00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28810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40 000,00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Техническое обслуживание и ремонт транспортных средств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29020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106 000,00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106 000,00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106 000,00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29020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106 000,00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106 000,00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106 000,00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F66244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30100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F6624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 xml:space="preserve">28 </w:t>
            </w:r>
            <w:r w:rsidR="00F66244" w:rsidRPr="00556034">
              <w:rPr>
                <w:rFonts w:ascii="Arial" w:hAnsi="Arial" w:cs="Arial"/>
                <w:sz w:val="20"/>
                <w:szCs w:val="20"/>
                <w:lang w:eastAsia="ru-RU"/>
              </w:rPr>
              <w:t>464</w:t>
            </w: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="00F66244" w:rsidRPr="00556034">
              <w:rPr>
                <w:rFonts w:ascii="Arial" w:hAnsi="Arial" w:cs="Arial"/>
                <w:sz w:val="20"/>
                <w:szCs w:val="20"/>
                <w:lang w:eastAsia="ru-RU"/>
              </w:rPr>
              <w:t>9</w:t>
            </w: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11,13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25 967 023,12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30 417 236,27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30100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F6624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 xml:space="preserve">28 </w:t>
            </w:r>
            <w:r w:rsidR="00F66244" w:rsidRPr="00556034">
              <w:rPr>
                <w:rFonts w:ascii="Arial" w:hAnsi="Arial" w:cs="Arial"/>
                <w:sz w:val="20"/>
                <w:szCs w:val="20"/>
                <w:lang w:eastAsia="ru-RU"/>
              </w:rPr>
              <w:t>464</w:t>
            </w: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="00F66244" w:rsidRPr="00556034">
              <w:rPr>
                <w:rFonts w:ascii="Arial" w:hAnsi="Arial" w:cs="Arial"/>
                <w:sz w:val="20"/>
                <w:szCs w:val="20"/>
                <w:lang w:eastAsia="ru-RU"/>
              </w:rPr>
              <w:t>9</w:t>
            </w: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11,13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25 967 023,12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30 417 236,27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Финансовое обеспечение услуг по дополнительному образованию  детей на основе персонифицированного финансирования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30101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F6624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 xml:space="preserve">4 </w:t>
            </w:r>
            <w:r w:rsidR="00F66244" w:rsidRPr="00556034">
              <w:rPr>
                <w:rFonts w:ascii="Arial" w:hAnsi="Arial" w:cs="Arial"/>
                <w:sz w:val="20"/>
                <w:szCs w:val="20"/>
                <w:lang w:eastAsia="ru-RU"/>
              </w:rPr>
              <w:t>318</w:t>
            </w: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="00F66244" w:rsidRPr="00556034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32,98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3 952 894,76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3 952 894,76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30101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F66244" w:rsidP="00F6624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4 318</w:t>
            </w:r>
            <w:r w:rsidR="00606F39" w:rsidRPr="00556034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  <w:r w:rsidR="00606F39" w:rsidRPr="00556034">
              <w:rPr>
                <w:rFonts w:ascii="Arial" w:hAnsi="Arial" w:cs="Arial"/>
                <w:sz w:val="20"/>
                <w:szCs w:val="20"/>
                <w:lang w:eastAsia="ru-RU"/>
              </w:rPr>
              <w:t>32,98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3 952 894,76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3 952 894,76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Осуществление государственных полномочий по предоставлению мер социальной поддержки педагогическим и иным работникам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82530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539 500,00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669 500,00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669 500,00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82530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539 500,00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669 500,00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669 500,00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Муниципальная программа "Энергоэффективность в муниципальном образовании Плавский район"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41 790,00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Комплексы процессных мероприятий   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41 790,00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  <w:t xml:space="preserve">Комплекс процессных мероприятий  "Энергосбережение и повышение энергетической эффективности"  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41 790,00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Реализация мероприятий по энергосбережению и повышению энергетической эффективности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28170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41 790,00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28170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41 790,00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Муниципальная программа "Защита населения и территорий от чрезвычайных ситуаций, обеспечение пожарной безопасности и безопасности людей на водных объектах муниципального образования Плавский район"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274 152,00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221 432,00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221 432,00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Комплексы процессных мероприятий   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274 152,00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221 432,00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221 432,00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iCs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iCs/>
                <w:sz w:val="20"/>
                <w:szCs w:val="20"/>
                <w:lang w:eastAsia="ru-RU"/>
              </w:rPr>
              <w:t>Комплекс процессных  мероприятий "Обеспечение пожарной безопасности"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274 152,00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221 432,00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221 432,00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Реализация мероприятий по обеспечению первичных мер пожарной безопасности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28570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274 152,00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221 432,00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221 432,00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28570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274 152,00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221 432,00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221 432,00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Муниципальная  программа  "Развитие транспортной системы и повышение безопасности дорожного движения  в муниципальном образовании Плавский район"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19 296,00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19 296,00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19 296,00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Комплексы процессных мероприятий   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19 296,00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19 296,00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19 296,00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iCs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iCs/>
                <w:sz w:val="20"/>
                <w:szCs w:val="20"/>
                <w:lang w:eastAsia="ru-RU"/>
              </w:rPr>
              <w:t>Комплекс процессных мероприятий  "Обеспечение работы системы ГЛОНАСС, обслуживание тахографов в учреждениях образования"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19 296,00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19 296,00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19 296,00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Реализация мероприятий по обеспечению работы системы ГЛОНАСС, обслуживание тахографов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28220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19 296,00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19 296,00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19 296,00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28220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19 296,00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19 296,00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19 296,00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13 496 699,32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13 381 978,11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13 385 112,41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720 793,45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70 306,45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70 306,45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Расходы на обеспечение функций аппарата муниципального образования в рамках  непрограммных расходов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720 793,45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70 306,45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70 306,45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720 793,45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70 306,45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70 306,45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Муниципальная программа "Улучшение демографической ситуации в муниципальном образовании Плавский район"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6 832 046,94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6 454 046,94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6 454 046,94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Комплексы процессных мероприятий   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6 832 046,94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6 454 046,94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6 454 046,94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iCs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iCs/>
                <w:sz w:val="20"/>
                <w:szCs w:val="20"/>
                <w:lang w:eastAsia="ru-RU"/>
              </w:rPr>
              <w:t>Комплекс процессных мероприятий "Проведение оздоровительной кампании детей"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6 832 046,94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6 454 046,94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6 454 046,94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 xml:space="preserve">Мероприятия, направленные на проведение оздоровительной кампании детей 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S0200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6 832 046,94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6 454 046,94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6 454 046,94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S0200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1 490 000,00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S0200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5 342 046,94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6 454 046,94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6 454 046,94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Муниципальная программа "Развитие образования в муниципальном образовании Плавский район"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5 943 858,93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6 857 624,72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6 860 759,02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Комплексы процессных мероприятий   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5 943 858,93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6 857 624,72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6 860 759,02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iCs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iCs/>
                <w:sz w:val="20"/>
                <w:szCs w:val="20"/>
                <w:lang w:eastAsia="ru-RU"/>
              </w:rPr>
              <w:t>Комплекс процессных мероприятий "Расходы на обеспечение деятельности (оказание услуг) муниципальных учреждений - МКУ ДПО МО Плавский район "ЦНППМПР"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5 943 858,93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6 857 624,72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6 860 759,02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 государственных (муниципальных) учреждений 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5 660 016,23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6 570 768,32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6 570 768,32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5 430 684,91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6 470 000,00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6 470 000,00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229 331,32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100 768,32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100 768,32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Осуществление государственных полномочий по предоставлению мер социальной поддержки педагогическим и иным работникам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82530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283 842,70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286 856,40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289 990,70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82530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283 842,70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286 856,40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289 990,70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1 908 112,78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1 941 452,26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1 980 118,03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50 000,00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50 000,00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50 000,00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Меры социальной поддержки гражданину в период обучения по образовательным программам среднего профессионального и высшего образования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28790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50 000,00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28790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50 000,00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1 858 112,78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1 891 452,26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1 930 118,03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Муниципальная программа "Развитие образования в муниципальном образовании Плавский район"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1 858 112,78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1 891 452,26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1 930 118,03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Комплексы процессных мероприятий   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1 858 112,78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1 891 452,26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1 930 118,03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iCs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iCs/>
                <w:sz w:val="20"/>
                <w:szCs w:val="20"/>
                <w:lang w:eastAsia="ru-RU"/>
              </w:rPr>
              <w:t>Комплекс процессных мероприятий "Реализация основных общеобразовательных программ дошкольного образования"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1 761 177,32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1 792 348,60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1 830 199,44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Осуществление государственного полномочия по выплате компенсации родителям (законным представителям), дети которых посещают образовательные организации (за исключением государственных образовательных организаций, находящихся в ведении Тульской области), реализующие образовательную программу дошкольного образования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82510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1 761 177,32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1 792 348,60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1 830 199,44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82510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1 761 177,32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1 792 348,60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1 830 199,44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iCs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iCs/>
                <w:sz w:val="20"/>
                <w:szCs w:val="20"/>
                <w:lang w:eastAsia="ru-RU"/>
              </w:rPr>
              <w:t>Комплекс процессных мероприятий "Реализация основных общеобразовательных программ общего образования"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96 935,46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99 103,66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99 918,59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Осуществление государственного полномочия по предоставлению меры социальной поддержки родителям (законным представителям) детей-инвалидов, обучающихся по основным общеобразовательным программам на дому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80070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96 935,46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99 103,66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99 918,59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80070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96 935,46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99 103,66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99 918,59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1 489 135,00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700 000,00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1 789 135,00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1 489 135,00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700 000,00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1 789 135,00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Муниципальная программа "Развитие образования в муниципальном образовании Плавский район"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1 489 135,00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700 000,00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1 789 135,00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Комплексы процессных мероприятий   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1 489 135,00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700 000,00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1 789 135,00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iCs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iCs/>
                <w:sz w:val="20"/>
                <w:szCs w:val="20"/>
                <w:lang w:eastAsia="ru-RU"/>
              </w:rPr>
              <w:t>Комплекс процессных мероприятий "Развитие дополнительного образования"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1 489 135,00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700 000,00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1 789 135,00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Расходы на обеспечение деятельности (оказание услуг) государственных (муниципальных) учреждений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1 489 135,00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700 000,00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1 789 135,00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1 489 135,00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700 000,00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1 789 135,00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Контрольно-счетная палата муниципального образования Плавский район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1 674 800,00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1 655 800,00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1 655 800,00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1 674 800,00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1 655 800,00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1 655 800,00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1 674 800,00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1 655 800,00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1 655 800,00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1 674 800,00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1 655 800,00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1 655 800,00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Председатель счетной палаты субъекта РФ (муниципального образования)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1 028 100,00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1 028 100,00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1 028 100,00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Расходы на выплаты по оплате труда Председателя счетной палаты субъекта РФ (муниципального</w:t>
            </w:r>
            <w:r w:rsidR="00556034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556034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образования) в рамках непрограммных расходов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00110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1 028 100,00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1 028 100,00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1 028 100,00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00110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1 028 100,00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1 028 100,00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1 028 100,00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Аудиторы счетной палаты РФ (муниципального образования)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646 700,00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627 700,00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627 700,00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Расходы на выплаты персоналу государственных органов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00110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590 700,00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590 700,00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590 700,00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00110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590 700,00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590 700,00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590 700,00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Расходы на обеспечение функций счетной палаты субъекта РФ  в рамках непрограммных расходов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56 000,00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37 000,00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37 000,00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19 000,00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835099">
            <w:pPr>
              <w:suppressAutoHyphens w:val="0"/>
              <w:ind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37 000,00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37 000,00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37 000,00</w:t>
            </w:r>
          </w:p>
        </w:tc>
      </w:tr>
      <w:tr w:rsidR="00556034" w:rsidRPr="00556034" w:rsidTr="00556034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606F39" w:rsidRPr="00556034" w:rsidRDefault="00606F39" w:rsidP="00606F39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ИТОГО 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06F39" w:rsidRPr="00556034" w:rsidRDefault="00606F39" w:rsidP="00606F3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06F39" w:rsidRPr="00556034" w:rsidRDefault="00606F39" w:rsidP="00556034">
            <w:pPr>
              <w:suppressAutoHyphens w:val="0"/>
              <w:ind w:left="-106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1 010 090 817,22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6F39" w:rsidRPr="00556034" w:rsidRDefault="00606F39" w:rsidP="00556034">
            <w:pPr>
              <w:suppressAutoHyphens w:val="0"/>
              <w:ind w:left="-10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838 722 807,94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606F39" w:rsidRPr="00556034" w:rsidRDefault="00606F39" w:rsidP="00556034">
            <w:pPr>
              <w:suppressAutoHyphens w:val="0"/>
              <w:ind w:left="-101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034">
              <w:rPr>
                <w:rFonts w:ascii="Arial" w:hAnsi="Arial" w:cs="Arial"/>
                <w:sz w:val="20"/>
                <w:szCs w:val="20"/>
                <w:lang w:eastAsia="ru-RU"/>
              </w:rPr>
              <w:t>919 050 232,13</w:t>
            </w:r>
          </w:p>
        </w:tc>
      </w:tr>
    </w:tbl>
    <w:p w:rsidR="00606F39" w:rsidRPr="00B867FA" w:rsidRDefault="00556034" w:rsidP="0055603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</w:t>
      </w:r>
    </w:p>
    <w:p w:rsidR="00556034" w:rsidRDefault="00556034" w:rsidP="00584B0A">
      <w:pPr>
        <w:rPr>
          <w:rFonts w:ascii="Arial" w:hAnsi="Arial" w:cs="Arial"/>
        </w:rPr>
        <w:sectPr w:rsidR="00556034" w:rsidSect="00E929CF">
          <w:pgSz w:w="11906" w:h="16838"/>
          <w:pgMar w:top="1134" w:right="850" w:bottom="1134" w:left="1701" w:header="567" w:footer="720" w:gutter="0"/>
          <w:pgNumType w:start="1"/>
          <w:cols w:space="720"/>
          <w:titlePg/>
          <w:docGrid w:linePitch="360"/>
        </w:sectPr>
      </w:pPr>
    </w:p>
    <w:p w:rsidR="00556034" w:rsidRPr="00B867FA" w:rsidRDefault="00556034" w:rsidP="00556034">
      <w:pPr>
        <w:suppressAutoHyphens w:val="0"/>
        <w:jc w:val="right"/>
        <w:rPr>
          <w:rFonts w:ascii="Arial" w:hAnsi="Arial" w:cs="Arial"/>
          <w:lang w:eastAsia="ru-RU"/>
        </w:rPr>
      </w:pPr>
      <w:r w:rsidRPr="00B867FA">
        <w:rPr>
          <w:rFonts w:ascii="Arial" w:hAnsi="Arial" w:cs="Arial"/>
          <w:lang w:eastAsia="ru-RU"/>
        </w:rPr>
        <w:t>Приложение №</w:t>
      </w:r>
      <w:r>
        <w:rPr>
          <w:rFonts w:ascii="Arial" w:hAnsi="Arial" w:cs="Arial"/>
          <w:lang w:eastAsia="ru-RU"/>
        </w:rPr>
        <w:t>5</w:t>
      </w:r>
    </w:p>
    <w:p w:rsidR="00556034" w:rsidRPr="00B867FA" w:rsidRDefault="00556034" w:rsidP="00556034">
      <w:pPr>
        <w:suppressAutoHyphens w:val="0"/>
        <w:jc w:val="right"/>
        <w:rPr>
          <w:rFonts w:ascii="Arial" w:hAnsi="Arial" w:cs="Arial"/>
          <w:lang w:eastAsia="ru-RU"/>
        </w:rPr>
      </w:pPr>
      <w:r w:rsidRPr="00B867FA">
        <w:rPr>
          <w:rFonts w:ascii="Arial" w:hAnsi="Arial" w:cs="Arial"/>
          <w:lang w:eastAsia="ru-RU"/>
        </w:rPr>
        <w:t>к решению Собрания представителей</w:t>
      </w:r>
    </w:p>
    <w:p w:rsidR="00556034" w:rsidRPr="00B867FA" w:rsidRDefault="00556034" w:rsidP="00556034">
      <w:pPr>
        <w:suppressAutoHyphens w:val="0"/>
        <w:jc w:val="right"/>
        <w:rPr>
          <w:rFonts w:ascii="Arial" w:hAnsi="Arial" w:cs="Arial"/>
          <w:lang w:eastAsia="ru-RU"/>
        </w:rPr>
      </w:pPr>
      <w:r w:rsidRPr="00B867FA">
        <w:rPr>
          <w:rFonts w:ascii="Arial" w:hAnsi="Arial" w:cs="Arial"/>
          <w:lang w:eastAsia="ru-RU"/>
        </w:rPr>
        <w:t xml:space="preserve">   муниципального образования</w:t>
      </w:r>
    </w:p>
    <w:p w:rsidR="00556034" w:rsidRPr="00B867FA" w:rsidRDefault="00556034" w:rsidP="00556034">
      <w:pPr>
        <w:suppressAutoHyphens w:val="0"/>
        <w:jc w:val="right"/>
        <w:rPr>
          <w:rFonts w:ascii="Arial" w:hAnsi="Arial" w:cs="Arial"/>
          <w:lang w:eastAsia="ru-RU"/>
        </w:rPr>
      </w:pPr>
      <w:r w:rsidRPr="00B867FA">
        <w:rPr>
          <w:rFonts w:ascii="Arial" w:hAnsi="Arial" w:cs="Arial"/>
          <w:lang w:eastAsia="ru-RU"/>
        </w:rPr>
        <w:t>Плавский район</w:t>
      </w:r>
    </w:p>
    <w:p w:rsidR="00556034" w:rsidRPr="00B867FA" w:rsidRDefault="00556034" w:rsidP="00556034">
      <w:pPr>
        <w:suppressAutoHyphens w:val="0"/>
        <w:jc w:val="right"/>
        <w:rPr>
          <w:rFonts w:ascii="Arial" w:hAnsi="Arial" w:cs="Arial"/>
          <w:lang w:eastAsia="ru-RU"/>
        </w:rPr>
      </w:pPr>
      <w:r w:rsidRPr="00B867FA">
        <w:rPr>
          <w:rFonts w:ascii="Arial" w:hAnsi="Arial" w:cs="Arial"/>
          <w:lang w:eastAsia="ru-RU"/>
        </w:rPr>
        <w:t xml:space="preserve">                                от 22.03.2024 №7/</w:t>
      </w:r>
      <w:r w:rsidR="00835099">
        <w:rPr>
          <w:rFonts w:ascii="Arial" w:hAnsi="Arial" w:cs="Arial"/>
          <w:lang w:eastAsia="ru-RU"/>
        </w:rPr>
        <w:t>32</w:t>
      </w:r>
    </w:p>
    <w:p w:rsidR="00556034" w:rsidRPr="00B867FA" w:rsidRDefault="00556034" w:rsidP="00556034">
      <w:pPr>
        <w:suppressAutoHyphens w:val="0"/>
        <w:jc w:val="right"/>
        <w:rPr>
          <w:rFonts w:ascii="Arial" w:hAnsi="Arial" w:cs="Arial"/>
          <w:lang w:eastAsia="ru-RU"/>
        </w:rPr>
      </w:pPr>
    </w:p>
    <w:p w:rsidR="00556034" w:rsidRPr="00B867FA" w:rsidRDefault="00556034" w:rsidP="00556034">
      <w:pPr>
        <w:suppressAutoHyphens w:val="0"/>
        <w:jc w:val="right"/>
        <w:rPr>
          <w:rFonts w:ascii="Arial" w:hAnsi="Arial" w:cs="Arial"/>
          <w:lang w:eastAsia="ru-RU"/>
        </w:rPr>
      </w:pPr>
      <w:r w:rsidRPr="00B867FA">
        <w:rPr>
          <w:rFonts w:ascii="Arial" w:hAnsi="Arial" w:cs="Arial"/>
          <w:lang w:eastAsia="ru-RU"/>
        </w:rPr>
        <w:t>Приложение №</w:t>
      </w:r>
      <w:r>
        <w:rPr>
          <w:rFonts w:ascii="Arial" w:hAnsi="Arial" w:cs="Arial"/>
          <w:lang w:eastAsia="ru-RU"/>
        </w:rPr>
        <w:t>6</w:t>
      </w:r>
    </w:p>
    <w:p w:rsidR="00556034" w:rsidRPr="00B867FA" w:rsidRDefault="00556034" w:rsidP="00556034">
      <w:pPr>
        <w:suppressAutoHyphens w:val="0"/>
        <w:jc w:val="right"/>
        <w:rPr>
          <w:rFonts w:ascii="Arial" w:hAnsi="Arial" w:cs="Arial"/>
          <w:lang w:eastAsia="ru-RU"/>
        </w:rPr>
      </w:pPr>
      <w:r w:rsidRPr="00B867FA">
        <w:rPr>
          <w:rFonts w:ascii="Arial" w:hAnsi="Arial" w:cs="Arial"/>
          <w:lang w:eastAsia="ru-RU"/>
        </w:rPr>
        <w:t>к решению Собрания представителей</w:t>
      </w:r>
    </w:p>
    <w:p w:rsidR="00556034" w:rsidRPr="00B867FA" w:rsidRDefault="00556034" w:rsidP="00556034">
      <w:pPr>
        <w:suppressAutoHyphens w:val="0"/>
        <w:jc w:val="right"/>
        <w:rPr>
          <w:rFonts w:ascii="Arial" w:hAnsi="Arial" w:cs="Arial"/>
          <w:lang w:eastAsia="ru-RU"/>
        </w:rPr>
      </w:pPr>
      <w:r w:rsidRPr="00B867FA">
        <w:rPr>
          <w:rFonts w:ascii="Arial" w:hAnsi="Arial" w:cs="Arial"/>
          <w:lang w:eastAsia="ru-RU"/>
        </w:rPr>
        <w:t xml:space="preserve">   муниципального образования</w:t>
      </w:r>
    </w:p>
    <w:p w:rsidR="00556034" w:rsidRPr="00B867FA" w:rsidRDefault="00556034" w:rsidP="00556034">
      <w:pPr>
        <w:suppressAutoHyphens w:val="0"/>
        <w:jc w:val="right"/>
        <w:rPr>
          <w:rFonts w:ascii="Arial" w:hAnsi="Arial" w:cs="Arial"/>
          <w:lang w:eastAsia="ru-RU"/>
        </w:rPr>
      </w:pPr>
      <w:r w:rsidRPr="00B867FA">
        <w:rPr>
          <w:rFonts w:ascii="Arial" w:hAnsi="Arial" w:cs="Arial"/>
          <w:lang w:eastAsia="ru-RU"/>
        </w:rPr>
        <w:t>Плавский район</w:t>
      </w:r>
    </w:p>
    <w:p w:rsidR="00556034" w:rsidRPr="00B867FA" w:rsidRDefault="00556034" w:rsidP="00556034">
      <w:pPr>
        <w:jc w:val="right"/>
        <w:rPr>
          <w:rFonts w:ascii="Arial" w:hAnsi="Arial" w:cs="Arial"/>
        </w:rPr>
      </w:pPr>
      <w:r w:rsidRPr="00B867FA">
        <w:rPr>
          <w:rFonts w:ascii="Arial" w:hAnsi="Arial" w:cs="Arial"/>
          <w:lang w:eastAsia="ru-RU"/>
        </w:rPr>
        <w:t xml:space="preserve">                                от 27.12.2023 №5/29</w:t>
      </w:r>
    </w:p>
    <w:p w:rsidR="00F0409F" w:rsidRPr="00B867FA" w:rsidRDefault="00F0409F" w:rsidP="00584B0A">
      <w:pPr>
        <w:rPr>
          <w:rFonts w:ascii="Arial" w:hAnsi="Arial" w:cs="Arial"/>
        </w:rPr>
      </w:pPr>
    </w:p>
    <w:p w:rsidR="0004129D" w:rsidRPr="00B867FA" w:rsidRDefault="0004129D" w:rsidP="0004129D">
      <w:pPr>
        <w:suppressAutoHyphens w:val="0"/>
        <w:jc w:val="center"/>
        <w:rPr>
          <w:rFonts w:ascii="Arial" w:hAnsi="Arial" w:cs="Arial"/>
          <w:b/>
          <w:bCs/>
          <w:lang w:eastAsia="ru-RU"/>
        </w:rPr>
      </w:pPr>
      <w:r w:rsidRPr="00B867FA">
        <w:rPr>
          <w:rFonts w:ascii="Arial" w:hAnsi="Arial" w:cs="Arial"/>
          <w:b/>
          <w:bCs/>
          <w:lang w:eastAsia="ru-RU"/>
        </w:rPr>
        <w:t>Распределение бюджетных ассигнований бюджета муниципального образования Плавский район на финансовое обеспечение реализации муниципальных программ муниципального образования Плавский район по целевым статьям, группам и подгруппам видов расходов, разделам, подразделам классификации расходов бюджета муниципального образования Плавский район на 2024 год и на плановый период 2025 и 2026 годов</w:t>
      </w:r>
    </w:p>
    <w:p w:rsidR="00F0409F" w:rsidRPr="00B867FA" w:rsidRDefault="00F0409F" w:rsidP="00584B0A">
      <w:pPr>
        <w:rPr>
          <w:rFonts w:ascii="Arial" w:hAnsi="Arial" w:cs="Arial"/>
        </w:rPr>
      </w:pPr>
    </w:p>
    <w:p w:rsidR="00F0409F" w:rsidRDefault="0004129D" w:rsidP="0004129D">
      <w:pPr>
        <w:jc w:val="right"/>
        <w:rPr>
          <w:rFonts w:ascii="Arial" w:hAnsi="Arial" w:cs="Arial"/>
        </w:rPr>
      </w:pPr>
      <w:r w:rsidRPr="00B867FA">
        <w:rPr>
          <w:rFonts w:ascii="Arial" w:hAnsi="Arial" w:cs="Arial"/>
        </w:rPr>
        <w:t>(рублей)</w:t>
      </w:r>
    </w:p>
    <w:p w:rsidR="00835099" w:rsidRPr="00B867FA" w:rsidRDefault="00835099" w:rsidP="0004129D">
      <w:pPr>
        <w:jc w:val="right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66"/>
        <w:gridCol w:w="415"/>
        <w:gridCol w:w="246"/>
        <w:gridCol w:w="283"/>
        <w:gridCol w:w="567"/>
        <w:gridCol w:w="426"/>
        <w:gridCol w:w="283"/>
        <w:gridCol w:w="284"/>
        <w:gridCol w:w="1417"/>
        <w:gridCol w:w="1559"/>
        <w:gridCol w:w="1525"/>
      </w:tblGrid>
      <w:tr w:rsidR="00835099" w:rsidRPr="00556034" w:rsidTr="00835099">
        <w:trPr>
          <w:trHeight w:val="3686"/>
        </w:trPr>
        <w:tc>
          <w:tcPr>
            <w:tcW w:w="2566" w:type="dxa"/>
            <w:shd w:val="clear" w:color="auto" w:fill="auto"/>
            <w:vAlign w:val="center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511" w:type="dxa"/>
            <w:gridSpan w:val="4"/>
            <w:shd w:val="clear" w:color="auto" w:fill="auto"/>
            <w:textDirection w:val="btLr"/>
            <w:vAlign w:val="center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Целевая статья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группа, подгруппа  видов расходов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Раздел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Подраздел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2026 год</w:t>
            </w:r>
          </w:p>
        </w:tc>
      </w:tr>
      <w:tr w:rsidR="00835099" w:rsidRPr="00556034" w:rsidTr="00835099">
        <w:trPr>
          <w:trHeight w:val="20"/>
        </w:trPr>
        <w:tc>
          <w:tcPr>
            <w:tcW w:w="2566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1" w:type="dxa"/>
            <w:gridSpan w:val="4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8</w:t>
            </w:r>
          </w:p>
        </w:tc>
      </w:tr>
      <w:tr w:rsidR="00835099" w:rsidRPr="00556034" w:rsidTr="00835099">
        <w:trPr>
          <w:trHeight w:val="20"/>
        </w:trPr>
        <w:tc>
          <w:tcPr>
            <w:tcW w:w="256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Муниципальная программа "Улучшение демографической ситуации в муниципальном образовании Плавский район"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4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10 836 386,34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556034">
            <w:pPr>
              <w:suppressAutoHyphens w:val="0"/>
              <w:ind w:left="-71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10 300 004,34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10 300 004,34</w:t>
            </w:r>
          </w:p>
        </w:tc>
      </w:tr>
      <w:tr w:rsidR="00835099" w:rsidRPr="00556034" w:rsidTr="00835099">
        <w:trPr>
          <w:trHeight w:val="20"/>
        </w:trPr>
        <w:tc>
          <w:tcPr>
            <w:tcW w:w="256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Комплексы процессных мероприятий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4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10 836 386,34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556034">
            <w:pPr>
              <w:suppressAutoHyphens w:val="0"/>
              <w:ind w:left="-71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10 300 004,34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10 300 004,34</w:t>
            </w:r>
          </w:p>
        </w:tc>
      </w:tr>
      <w:tr w:rsidR="00835099" w:rsidRPr="00556034" w:rsidTr="00835099">
        <w:trPr>
          <w:trHeight w:val="20"/>
        </w:trPr>
        <w:tc>
          <w:tcPr>
            <w:tcW w:w="256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iCs/>
                <w:sz w:val="18"/>
                <w:szCs w:val="18"/>
                <w:lang w:eastAsia="ru-RU"/>
              </w:rPr>
              <w:t>Комплекс процессных мероприятий  "Обеспечение условий для повышения рождаемости"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4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1 332 600,00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1 404 200,00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1 404 200,00</w:t>
            </w:r>
          </w:p>
        </w:tc>
      </w:tr>
      <w:tr w:rsidR="00835099" w:rsidRPr="00556034" w:rsidTr="00835099">
        <w:trPr>
          <w:trHeight w:val="20"/>
        </w:trPr>
        <w:tc>
          <w:tcPr>
            <w:tcW w:w="256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Обеспечение условий для повышения рождаемости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4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28270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985 000,00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1 050 000,00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1 050 000,00</w:t>
            </w:r>
          </w:p>
        </w:tc>
      </w:tr>
      <w:tr w:rsidR="00835099" w:rsidRPr="00556034" w:rsidTr="00835099">
        <w:trPr>
          <w:trHeight w:val="20"/>
        </w:trPr>
        <w:tc>
          <w:tcPr>
            <w:tcW w:w="256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4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28270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985 000,00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1 050 000,00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1 050 000,00</w:t>
            </w:r>
          </w:p>
        </w:tc>
      </w:tr>
      <w:tr w:rsidR="00835099" w:rsidRPr="00556034" w:rsidTr="00835099">
        <w:trPr>
          <w:trHeight w:val="20"/>
        </w:trPr>
        <w:tc>
          <w:tcPr>
            <w:tcW w:w="256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Единовременная выплата при рождении ребенка у женщин не достигших возраста 25 лет на день рождения ребенка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4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28280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347 600,00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354 200,00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354 200,00</w:t>
            </w:r>
          </w:p>
        </w:tc>
      </w:tr>
      <w:tr w:rsidR="00835099" w:rsidRPr="00556034" w:rsidTr="00835099">
        <w:trPr>
          <w:trHeight w:val="20"/>
        </w:trPr>
        <w:tc>
          <w:tcPr>
            <w:tcW w:w="256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4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28280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347 600,00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354 200,00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354 200,00</w:t>
            </w:r>
          </w:p>
        </w:tc>
      </w:tr>
      <w:tr w:rsidR="00835099" w:rsidRPr="00556034" w:rsidTr="00835099">
        <w:trPr>
          <w:trHeight w:val="20"/>
        </w:trPr>
        <w:tc>
          <w:tcPr>
            <w:tcW w:w="256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iCs/>
                <w:sz w:val="18"/>
                <w:szCs w:val="18"/>
                <w:lang w:eastAsia="ru-RU"/>
              </w:rPr>
              <w:t>Комплекс процессных мероприятий  "Обеспечение деятельности МКУ "Кризисный центр помощи детям"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4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2 671 739,40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2 441 757,40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2 441 757,40</w:t>
            </w:r>
          </w:p>
        </w:tc>
      </w:tr>
      <w:tr w:rsidR="00835099" w:rsidRPr="00556034" w:rsidTr="00835099">
        <w:trPr>
          <w:trHeight w:val="20"/>
        </w:trPr>
        <w:tc>
          <w:tcPr>
            <w:tcW w:w="256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 xml:space="preserve">Расходы на обеспечение деятельности (оказание услуг) государственных (муниципальных) учреждений 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4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00590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2 671 739,40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2 441 757,40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2 441 757,40</w:t>
            </w:r>
          </w:p>
        </w:tc>
      </w:tr>
      <w:tr w:rsidR="00835099" w:rsidRPr="00556034" w:rsidTr="00835099">
        <w:trPr>
          <w:trHeight w:val="20"/>
        </w:trPr>
        <w:tc>
          <w:tcPr>
            <w:tcW w:w="256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4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00590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2 370 739,40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2 440 757,40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2 440 757,40</w:t>
            </w:r>
          </w:p>
        </w:tc>
      </w:tr>
      <w:tr w:rsidR="00835099" w:rsidRPr="00556034" w:rsidTr="00835099">
        <w:trPr>
          <w:trHeight w:val="20"/>
        </w:trPr>
        <w:tc>
          <w:tcPr>
            <w:tcW w:w="256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4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00590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300 000,00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835099" w:rsidRPr="00556034" w:rsidTr="00835099">
        <w:trPr>
          <w:trHeight w:val="20"/>
        </w:trPr>
        <w:tc>
          <w:tcPr>
            <w:tcW w:w="256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4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00590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1 000,00</w:t>
            </w:r>
          </w:p>
        </w:tc>
      </w:tr>
      <w:tr w:rsidR="00835099" w:rsidRPr="00556034" w:rsidTr="00835099">
        <w:trPr>
          <w:trHeight w:val="20"/>
        </w:trPr>
        <w:tc>
          <w:tcPr>
            <w:tcW w:w="256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iCs/>
                <w:sz w:val="18"/>
                <w:szCs w:val="18"/>
                <w:lang w:eastAsia="ru-RU"/>
              </w:rPr>
              <w:t>Комплекс процессных мероприятий "Проведение оздоровительной кампании детей"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4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6 832 046,94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6 454 046,94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6 454 046,94</w:t>
            </w:r>
          </w:p>
        </w:tc>
      </w:tr>
      <w:tr w:rsidR="00835099" w:rsidRPr="00556034" w:rsidTr="00835099">
        <w:trPr>
          <w:trHeight w:val="20"/>
        </w:trPr>
        <w:tc>
          <w:tcPr>
            <w:tcW w:w="256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 xml:space="preserve">Мероприятия, направленные на проведение оздоровительной кампании детей 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4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S0200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6 832 046,94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6 454 046,94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6 454 046,94</w:t>
            </w:r>
          </w:p>
        </w:tc>
      </w:tr>
      <w:tr w:rsidR="00835099" w:rsidRPr="00556034" w:rsidTr="00835099">
        <w:trPr>
          <w:trHeight w:val="20"/>
        </w:trPr>
        <w:tc>
          <w:tcPr>
            <w:tcW w:w="256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4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S0200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1 490 000,00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835099" w:rsidRPr="00556034" w:rsidTr="00835099">
        <w:trPr>
          <w:trHeight w:val="20"/>
        </w:trPr>
        <w:tc>
          <w:tcPr>
            <w:tcW w:w="256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4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S0200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5 342 046,94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6 454 046,94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6 454 046,94</w:t>
            </w:r>
          </w:p>
        </w:tc>
      </w:tr>
      <w:tr w:rsidR="00835099" w:rsidRPr="00556034" w:rsidTr="00835099">
        <w:trPr>
          <w:trHeight w:val="20"/>
        </w:trPr>
        <w:tc>
          <w:tcPr>
            <w:tcW w:w="256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Муниципальная программа "Развитие образования в муниципальном образовании Плавский район"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4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835099">
            <w:pPr>
              <w:suppressAutoHyphens w:val="0"/>
              <w:ind w:left="-107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541 954 575,91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520 263 900,12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550 746 366,78</w:t>
            </w:r>
          </w:p>
        </w:tc>
      </w:tr>
      <w:tr w:rsidR="00835099" w:rsidRPr="00556034" w:rsidTr="00835099">
        <w:trPr>
          <w:trHeight w:val="20"/>
        </w:trPr>
        <w:tc>
          <w:tcPr>
            <w:tcW w:w="256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Муниципальные проекты, входящие в состав региональных  проектов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4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2 359 646,34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2 359 646,34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2 168 989,85</w:t>
            </w:r>
          </w:p>
        </w:tc>
      </w:tr>
      <w:tr w:rsidR="00835099" w:rsidRPr="00556034" w:rsidTr="00835099">
        <w:trPr>
          <w:trHeight w:val="20"/>
        </w:trPr>
        <w:tc>
          <w:tcPr>
            <w:tcW w:w="256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rPr>
                <w:rFonts w:ascii="Arial" w:hAnsi="Arial" w:cs="Arial"/>
                <w:i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iCs/>
                <w:sz w:val="18"/>
                <w:szCs w:val="18"/>
                <w:lang w:eastAsia="ru-RU"/>
              </w:rPr>
              <w:t>Муниципальный проект в рамках регионального проекта "Патриотическое воспитание граждан Российской Федерации"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4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EB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2 359 646,34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2 359 646,34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2 168 989,85</w:t>
            </w:r>
          </w:p>
        </w:tc>
      </w:tr>
      <w:tr w:rsidR="00835099" w:rsidRPr="00556034" w:rsidTr="00835099">
        <w:trPr>
          <w:trHeight w:val="20"/>
        </w:trPr>
        <w:tc>
          <w:tcPr>
            <w:tcW w:w="256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4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EB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51790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2 359 646,34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2 359 646,34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2 168 989,85</w:t>
            </w:r>
          </w:p>
        </w:tc>
      </w:tr>
      <w:tr w:rsidR="00835099" w:rsidRPr="00556034" w:rsidTr="00835099">
        <w:trPr>
          <w:trHeight w:val="20"/>
        </w:trPr>
        <w:tc>
          <w:tcPr>
            <w:tcW w:w="256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4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EB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51790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2 359 646,34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2 359 646,34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2 168 989,85</w:t>
            </w:r>
          </w:p>
        </w:tc>
      </w:tr>
      <w:tr w:rsidR="00835099" w:rsidRPr="00556034" w:rsidTr="00835099">
        <w:trPr>
          <w:trHeight w:val="20"/>
        </w:trPr>
        <w:tc>
          <w:tcPr>
            <w:tcW w:w="256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Комплексы процессных мероприятий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4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835099">
            <w:pPr>
              <w:suppressAutoHyphens w:val="0"/>
              <w:ind w:right="-109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539 594 929,57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517 904 253,78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548 577 376,93</w:t>
            </w:r>
          </w:p>
        </w:tc>
      </w:tr>
      <w:tr w:rsidR="00835099" w:rsidRPr="00556034" w:rsidTr="00835099">
        <w:trPr>
          <w:trHeight w:val="20"/>
        </w:trPr>
        <w:tc>
          <w:tcPr>
            <w:tcW w:w="256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iCs/>
                <w:sz w:val="18"/>
                <w:szCs w:val="18"/>
                <w:lang w:eastAsia="ru-RU"/>
              </w:rPr>
              <w:t>Комплекс процессных мероприятий "Реализация основных общеобразовательных программ дошкольного образования"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4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835099">
            <w:pPr>
              <w:suppressAutoHyphens w:val="0"/>
              <w:ind w:right="-109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154 831 281,75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147 058 959,63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163 189 685,43</w:t>
            </w:r>
          </w:p>
        </w:tc>
      </w:tr>
      <w:tr w:rsidR="00835099" w:rsidRPr="00556034" w:rsidTr="00835099">
        <w:trPr>
          <w:trHeight w:val="20"/>
        </w:trPr>
        <w:tc>
          <w:tcPr>
            <w:tcW w:w="256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 xml:space="preserve">Расходы на обеспечение деятельности (оказание услуг) государственных (муниципальных) учреждений 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4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00590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36 543 768,23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25 554 878,16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35 554 878,16</w:t>
            </w:r>
          </w:p>
        </w:tc>
      </w:tr>
      <w:tr w:rsidR="00835099" w:rsidRPr="00556034" w:rsidTr="00835099">
        <w:trPr>
          <w:trHeight w:val="20"/>
        </w:trPr>
        <w:tc>
          <w:tcPr>
            <w:tcW w:w="256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4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00590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36 543 768,23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25 554 878,16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35 554 878,16</w:t>
            </w:r>
          </w:p>
        </w:tc>
      </w:tr>
      <w:tr w:rsidR="00835099" w:rsidRPr="00556034" w:rsidTr="00835099">
        <w:trPr>
          <w:trHeight w:val="20"/>
        </w:trPr>
        <w:tc>
          <w:tcPr>
            <w:tcW w:w="256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Тульской области,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Тульской области, обеспечения дополнительного образования детей в муниципальных общеобразовательных организациях Тульской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4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82910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835099">
            <w:pPr>
              <w:suppressAutoHyphens w:val="0"/>
              <w:ind w:left="-107" w:right="-109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108 724 215,94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115 097 152,11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120 574 807,07</w:t>
            </w:r>
          </w:p>
        </w:tc>
      </w:tr>
      <w:tr w:rsidR="00835099" w:rsidRPr="00556034" w:rsidTr="00835099">
        <w:trPr>
          <w:trHeight w:val="20"/>
        </w:trPr>
        <w:tc>
          <w:tcPr>
            <w:tcW w:w="256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4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82910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835099">
            <w:pPr>
              <w:suppressAutoHyphens w:val="0"/>
              <w:ind w:left="-107" w:right="-109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108 724 215,94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115 097 152,11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120 574 807,07</w:t>
            </w:r>
          </w:p>
        </w:tc>
      </w:tr>
      <w:tr w:rsidR="00835099" w:rsidRPr="00556034" w:rsidTr="00835099">
        <w:trPr>
          <w:trHeight w:val="20"/>
        </w:trPr>
        <w:tc>
          <w:tcPr>
            <w:tcW w:w="256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 xml:space="preserve">Реализация мероприятий по текущему  и капитальному ремонту помещений 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4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28410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939 939,17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456 000,00</w:t>
            </w:r>
          </w:p>
        </w:tc>
      </w:tr>
      <w:tr w:rsidR="00835099" w:rsidRPr="00556034" w:rsidTr="00835099">
        <w:trPr>
          <w:trHeight w:val="20"/>
        </w:trPr>
        <w:tc>
          <w:tcPr>
            <w:tcW w:w="256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4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28410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445 258,58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835099" w:rsidRPr="00556034" w:rsidTr="00835099">
        <w:trPr>
          <w:trHeight w:val="20"/>
        </w:trPr>
        <w:tc>
          <w:tcPr>
            <w:tcW w:w="256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4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28410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494 680,59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456 000,00</w:t>
            </w:r>
          </w:p>
        </w:tc>
      </w:tr>
      <w:tr w:rsidR="00835099" w:rsidRPr="00556034" w:rsidTr="00835099">
        <w:trPr>
          <w:trHeight w:val="20"/>
        </w:trPr>
        <w:tc>
          <w:tcPr>
            <w:tcW w:w="256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Организация питания льготных категорий воспитанников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4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28740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313 224,00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313 224,00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313 224,00</w:t>
            </w:r>
          </w:p>
        </w:tc>
      </w:tr>
      <w:tr w:rsidR="00835099" w:rsidRPr="00556034" w:rsidTr="00835099">
        <w:trPr>
          <w:trHeight w:val="20"/>
        </w:trPr>
        <w:tc>
          <w:tcPr>
            <w:tcW w:w="256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4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28740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313 224,00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313 224,00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313 224,00</w:t>
            </w:r>
          </w:p>
        </w:tc>
      </w:tr>
      <w:tr w:rsidR="00835099" w:rsidRPr="00556034" w:rsidTr="00835099">
        <w:trPr>
          <w:trHeight w:val="20"/>
        </w:trPr>
        <w:tc>
          <w:tcPr>
            <w:tcW w:w="256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Организация питания детей, вынужденно покинувших территорию Донецкой народной республики, Луганской народной республики и Украины и находящихся в пунктах временного размещения на территории муниципального образования Плавский район, осваивающих образовательные программы общедоступного и бесплатного дошкольного, начального общего, основного общего, среднего образования в муниципальных общеобразовательных учреждениях муниципального образования Плавский район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4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29010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45 136,00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45 136,00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45 136,00</w:t>
            </w:r>
          </w:p>
        </w:tc>
      </w:tr>
      <w:tr w:rsidR="00835099" w:rsidRPr="00556034" w:rsidTr="00835099">
        <w:trPr>
          <w:trHeight w:val="20"/>
        </w:trPr>
        <w:tc>
          <w:tcPr>
            <w:tcW w:w="256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4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29010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45 136,00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45 136,00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45 136,00</w:t>
            </w:r>
          </w:p>
        </w:tc>
      </w:tr>
      <w:tr w:rsidR="00835099" w:rsidRPr="00556034" w:rsidTr="00835099">
        <w:trPr>
          <w:trHeight w:val="20"/>
        </w:trPr>
        <w:tc>
          <w:tcPr>
            <w:tcW w:w="256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Организация питания</w:t>
            </w:r>
            <w:r w:rsidR="00835099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детей из семей, имеющих на ижди</w:t>
            </w: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вении трех и более несовершеннолетних детей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4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29040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1 281 814,42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1 934 400,00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1 934 400,00</w:t>
            </w:r>
          </w:p>
        </w:tc>
      </w:tr>
      <w:tr w:rsidR="00835099" w:rsidRPr="00556034" w:rsidTr="00835099">
        <w:trPr>
          <w:trHeight w:val="20"/>
        </w:trPr>
        <w:tc>
          <w:tcPr>
            <w:tcW w:w="256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4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29040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1 281 814,42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1 934 400,00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1 934 400,00</w:t>
            </w:r>
          </w:p>
        </w:tc>
      </w:tr>
      <w:tr w:rsidR="00835099" w:rsidRPr="00556034" w:rsidTr="00835099">
        <w:trPr>
          <w:trHeight w:val="20"/>
        </w:trPr>
        <w:tc>
          <w:tcPr>
            <w:tcW w:w="256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Мероприятия по профилактике нераспространения и устранению последствий новой коронавирусной инфекции (COVID-2019)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4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28810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155 000,00</w:t>
            </w:r>
          </w:p>
        </w:tc>
      </w:tr>
      <w:tr w:rsidR="00835099" w:rsidRPr="00556034" w:rsidTr="00835099">
        <w:trPr>
          <w:trHeight w:val="20"/>
        </w:trPr>
        <w:tc>
          <w:tcPr>
            <w:tcW w:w="256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4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28810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155 000,00</w:t>
            </w:r>
          </w:p>
        </w:tc>
      </w:tr>
      <w:tr w:rsidR="00835099" w:rsidRPr="00556034" w:rsidTr="00835099">
        <w:trPr>
          <w:trHeight w:val="20"/>
        </w:trPr>
        <w:tc>
          <w:tcPr>
            <w:tcW w:w="256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Мероприятия по проверке сметной документации, технологическому надзору технологического процесса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4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28590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1 180 000,00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835099" w:rsidRPr="00556034" w:rsidTr="00835099">
        <w:trPr>
          <w:trHeight w:val="20"/>
        </w:trPr>
        <w:tc>
          <w:tcPr>
            <w:tcW w:w="256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4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28590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1 180 000,00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835099" w:rsidRPr="00556034" w:rsidTr="00835099">
        <w:trPr>
          <w:trHeight w:val="20"/>
        </w:trPr>
        <w:tc>
          <w:tcPr>
            <w:tcW w:w="256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Укрепление материально-технической базы муниципальных образовательных организаций (за исключением капитальных вложений)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4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S0580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1 724 243,71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835099" w:rsidRPr="00556034" w:rsidTr="00835099">
        <w:trPr>
          <w:trHeight w:val="20"/>
        </w:trPr>
        <w:tc>
          <w:tcPr>
            <w:tcW w:w="256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4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S0580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1 724 243,71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835099" w:rsidRPr="00556034" w:rsidTr="00835099">
        <w:trPr>
          <w:trHeight w:val="20"/>
        </w:trPr>
        <w:tc>
          <w:tcPr>
            <w:tcW w:w="256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Осуществление государственных полномочий по предоставлению мер социальной поддержки педагогическим и иным работникам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4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82530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2 315 444,20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2 319 502,00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2 323 722,00</w:t>
            </w:r>
          </w:p>
        </w:tc>
      </w:tr>
      <w:tr w:rsidR="00835099" w:rsidRPr="00556034" w:rsidTr="00835099">
        <w:trPr>
          <w:trHeight w:val="20"/>
        </w:trPr>
        <w:tc>
          <w:tcPr>
            <w:tcW w:w="256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4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82530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2 315 444,20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2 319 502,00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2 323 722,00</w:t>
            </w:r>
          </w:p>
        </w:tc>
      </w:tr>
      <w:tr w:rsidR="00835099" w:rsidRPr="00556034" w:rsidTr="00835099">
        <w:trPr>
          <w:trHeight w:val="20"/>
        </w:trPr>
        <w:tc>
          <w:tcPr>
            <w:tcW w:w="256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Осуществление государственного полномочия по выплате компенсации родителям (законным представителям), дети которых посещают образовательные организации (за исключением государственных образовательных организаций, находящихся в ведении Тульской области), реализующие образовательную программу дошкольного образования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4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82510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1 761 177,32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1 792 348,60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1 830 199,44</w:t>
            </w:r>
          </w:p>
        </w:tc>
      </w:tr>
      <w:tr w:rsidR="00835099" w:rsidRPr="00556034" w:rsidTr="00835099">
        <w:trPr>
          <w:trHeight w:val="20"/>
        </w:trPr>
        <w:tc>
          <w:tcPr>
            <w:tcW w:w="256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4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82510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1 761 177,32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1 792 348,60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1 830 199,44</w:t>
            </w:r>
          </w:p>
        </w:tc>
      </w:tr>
      <w:tr w:rsidR="00835099" w:rsidRPr="00556034" w:rsidTr="00835099">
        <w:trPr>
          <w:trHeight w:val="20"/>
        </w:trPr>
        <w:tc>
          <w:tcPr>
            <w:tcW w:w="256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Осуществление государственных полномочий по выплате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и иным работникам муниципальных образовательных организаций в Тульской области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4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82540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2 318,76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2 318,76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2 318,76</w:t>
            </w:r>
          </w:p>
        </w:tc>
      </w:tr>
      <w:tr w:rsidR="00835099" w:rsidRPr="00556034" w:rsidTr="00835099">
        <w:trPr>
          <w:trHeight w:val="20"/>
        </w:trPr>
        <w:tc>
          <w:tcPr>
            <w:tcW w:w="256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4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82540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2 318,76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2 318,76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2 318,76</w:t>
            </w:r>
          </w:p>
        </w:tc>
      </w:tr>
      <w:tr w:rsidR="00835099" w:rsidRPr="00556034" w:rsidTr="00835099">
        <w:trPr>
          <w:trHeight w:val="20"/>
        </w:trPr>
        <w:tc>
          <w:tcPr>
            <w:tcW w:w="256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iCs/>
                <w:sz w:val="18"/>
                <w:szCs w:val="18"/>
                <w:lang w:eastAsia="ru-RU"/>
              </w:rPr>
              <w:t>Комплекс процессных мероприятий "Реализация основных общеобразовательных программ общего образования"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4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835099">
            <w:pPr>
              <w:suppressAutoHyphens w:val="0"/>
              <w:ind w:left="-107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334 779 138,70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322 752 551,61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331 294 935,18</w:t>
            </w:r>
          </w:p>
        </w:tc>
      </w:tr>
      <w:tr w:rsidR="00835099" w:rsidRPr="00556034" w:rsidTr="00835099">
        <w:trPr>
          <w:trHeight w:val="20"/>
        </w:trPr>
        <w:tc>
          <w:tcPr>
            <w:tcW w:w="256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 xml:space="preserve">Расходы на обеспечение деятельности (оказание услуг) государственных (муниципальных) учреждений 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4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00590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42 507 732,98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20 892 025,75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18 159 528,19</w:t>
            </w:r>
          </w:p>
        </w:tc>
      </w:tr>
      <w:tr w:rsidR="00835099" w:rsidRPr="00556034" w:rsidTr="00835099">
        <w:trPr>
          <w:trHeight w:val="20"/>
        </w:trPr>
        <w:tc>
          <w:tcPr>
            <w:tcW w:w="256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4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00590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42 507 732,98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20 892 025,75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18 159 528,19</w:t>
            </w:r>
          </w:p>
        </w:tc>
      </w:tr>
      <w:tr w:rsidR="00835099" w:rsidRPr="00556034" w:rsidTr="00835099">
        <w:trPr>
          <w:trHeight w:val="20"/>
        </w:trPr>
        <w:tc>
          <w:tcPr>
            <w:tcW w:w="256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Осуществление государственного полномочия по предоставлению меры социальной поддержки родителям (законным представителям) детей-инвалидов, обучающихся по основным общеобразовательным программам на дому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4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80070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96 935,46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99 103,66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99 918,59</w:t>
            </w:r>
          </w:p>
        </w:tc>
      </w:tr>
      <w:tr w:rsidR="00835099" w:rsidRPr="00556034" w:rsidTr="00835099">
        <w:trPr>
          <w:trHeight w:val="20"/>
        </w:trPr>
        <w:tc>
          <w:tcPr>
            <w:tcW w:w="256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4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80070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96 935,46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99 103,66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99 918,59</w:t>
            </w:r>
          </w:p>
        </w:tc>
      </w:tr>
      <w:tr w:rsidR="00835099" w:rsidRPr="00556034" w:rsidTr="00835099">
        <w:trPr>
          <w:trHeight w:val="20"/>
        </w:trPr>
        <w:tc>
          <w:tcPr>
            <w:tcW w:w="256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 xml:space="preserve">Мероприятия по укреплению материально-технической базы государственных (муниципальных) образовательных организаций 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4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28400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665 000,00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665 000,00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665 000,00</w:t>
            </w:r>
          </w:p>
        </w:tc>
      </w:tr>
      <w:tr w:rsidR="00835099" w:rsidRPr="00556034" w:rsidTr="00835099">
        <w:trPr>
          <w:trHeight w:val="20"/>
        </w:trPr>
        <w:tc>
          <w:tcPr>
            <w:tcW w:w="256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4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28400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665 000,00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665 000,00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665 000,00</w:t>
            </w:r>
          </w:p>
        </w:tc>
      </w:tr>
      <w:tr w:rsidR="00835099" w:rsidRPr="00556034" w:rsidTr="00835099">
        <w:trPr>
          <w:trHeight w:val="20"/>
        </w:trPr>
        <w:tc>
          <w:tcPr>
            <w:tcW w:w="256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Тульской области,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Тульской области, обеспечения дополнительного образования детей в муниципальных общеобразовательных организациях Тульской области, включая расходы на оплату труда, приобретение  учебников и учебных пособий, 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4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82910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835099">
            <w:pPr>
              <w:suppressAutoHyphens w:val="0"/>
              <w:ind w:left="-107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239 297 049,77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255 841 961,19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267 163 531,21</w:t>
            </w:r>
          </w:p>
        </w:tc>
      </w:tr>
      <w:tr w:rsidR="00835099" w:rsidRPr="00556034" w:rsidTr="00835099">
        <w:trPr>
          <w:trHeight w:val="20"/>
        </w:trPr>
        <w:tc>
          <w:tcPr>
            <w:tcW w:w="256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4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82910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835099">
            <w:pPr>
              <w:suppressAutoHyphens w:val="0"/>
              <w:ind w:left="-107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239 297 049,77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255 841 961,19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267 163 531,21</w:t>
            </w:r>
          </w:p>
        </w:tc>
      </w:tr>
      <w:tr w:rsidR="00835099" w:rsidRPr="00556034" w:rsidTr="00835099">
        <w:trPr>
          <w:trHeight w:val="20"/>
        </w:trPr>
        <w:tc>
          <w:tcPr>
            <w:tcW w:w="256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 xml:space="preserve">Реализация мероприятий по текущему  и капитальному ремонту помещений 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4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28410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2 746 557,33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1 544 000,00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1 544 000,00</w:t>
            </w:r>
          </w:p>
        </w:tc>
      </w:tr>
      <w:tr w:rsidR="00835099" w:rsidRPr="00556034" w:rsidTr="00835099">
        <w:trPr>
          <w:trHeight w:val="20"/>
        </w:trPr>
        <w:tc>
          <w:tcPr>
            <w:tcW w:w="256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4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28410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775 623,37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835099" w:rsidRPr="00556034" w:rsidTr="00835099">
        <w:trPr>
          <w:trHeight w:val="20"/>
        </w:trPr>
        <w:tc>
          <w:tcPr>
            <w:tcW w:w="256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4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28410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1 970 933,96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1 544 000,00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1 544 000,00</w:t>
            </w:r>
          </w:p>
        </w:tc>
      </w:tr>
      <w:tr w:rsidR="00835099" w:rsidRPr="00556034" w:rsidTr="00835099">
        <w:trPr>
          <w:trHeight w:val="20"/>
        </w:trPr>
        <w:tc>
          <w:tcPr>
            <w:tcW w:w="256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Организация питания льготных категорий воспитанников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4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28740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232 764,26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244 313,11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244 313,11</w:t>
            </w:r>
          </w:p>
        </w:tc>
      </w:tr>
      <w:tr w:rsidR="00835099" w:rsidRPr="00556034" w:rsidTr="00835099">
        <w:trPr>
          <w:trHeight w:val="20"/>
        </w:trPr>
        <w:tc>
          <w:tcPr>
            <w:tcW w:w="256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4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28740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232 764,26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244 313,11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244 313,11</w:t>
            </w:r>
          </w:p>
        </w:tc>
      </w:tr>
      <w:tr w:rsidR="00835099" w:rsidRPr="00556034" w:rsidTr="00835099">
        <w:trPr>
          <w:trHeight w:val="20"/>
        </w:trPr>
        <w:tc>
          <w:tcPr>
            <w:tcW w:w="256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Предоставление мер поддержки молодым специалистам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4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28750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224 736,00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224 736,00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224 736,00</w:t>
            </w:r>
          </w:p>
        </w:tc>
      </w:tr>
      <w:tr w:rsidR="00835099" w:rsidRPr="00556034" w:rsidTr="00835099">
        <w:trPr>
          <w:trHeight w:val="20"/>
        </w:trPr>
        <w:tc>
          <w:tcPr>
            <w:tcW w:w="256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4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28750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224 736,00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224 736,00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224 736,00</w:t>
            </w:r>
          </w:p>
        </w:tc>
      </w:tr>
      <w:tr w:rsidR="00835099" w:rsidRPr="00556034" w:rsidTr="00835099">
        <w:trPr>
          <w:trHeight w:val="20"/>
        </w:trPr>
        <w:tc>
          <w:tcPr>
            <w:tcW w:w="256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Реализация мероприятий по организации и обеспечению бесплатным горячим питанием обучающихся, получающих начальное общее образование в образовательных организациях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4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L3040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10 254 414,33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9 799 499,69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9 319 111,70</w:t>
            </w:r>
          </w:p>
        </w:tc>
      </w:tr>
      <w:tr w:rsidR="00835099" w:rsidRPr="00556034" w:rsidTr="00835099">
        <w:trPr>
          <w:trHeight w:val="20"/>
        </w:trPr>
        <w:tc>
          <w:tcPr>
            <w:tcW w:w="256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4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L3040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10 254 414,33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9 799 499,69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9 319 111,70</w:t>
            </w:r>
          </w:p>
        </w:tc>
      </w:tr>
      <w:tr w:rsidR="00835099" w:rsidRPr="00556034" w:rsidTr="00835099">
        <w:trPr>
          <w:trHeight w:val="20"/>
        </w:trPr>
        <w:tc>
          <w:tcPr>
            <w:tcW w:w="256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Организация питания детей с ограниченными возможностями здоровья, обучающихся в образовательных организациях муниципального образования Плавского района, реализующих программы начального общего, основного общего, среднего общего образования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4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28800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920 502,56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903 213,92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903 213,92</w:t>
            </w:r>
          </w:p>
        </w:tc>
      </w:tr>
      <w:tr w:rsidR="00835099" w:rsidRPr="00556034" w:rsidTr="00835099">
        <w:trPr>
          <w:trHeight w:val="20"/>
        </w:trPr>
        <w:tc>
          <w:tcPr>
            <w:tcW w:w="256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4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28800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920 502,56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903 213,92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903 213,92</w:t>
            </w:r>
          </w:p>
        </w:tc>
      </w:tr>
      <w:tr w:rsidR="00835099" w:rsidRPr="00556034" w:rsidTr="00835099">
        <w:trPr>
          <w:trHeight w:val="20"/>
        </w:trPr>
        <w:tc>
          <w:tcPr>
            <w:tcW w:w="2566" w:type="dxa"/>
            <w:shd w:val="clear" w:color="auto" w:fill="auto"/>
            <w:vAlign w:val="bottom"/>
            <w:hideMark/>
          </w:tcPr>
          <w:p w:rsidR="00F0409F" w:rsidRPr="00556034" w:rsidRDefault="00F0409F" w:rsidP="00E472DC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Мероприятия по профилактике нераспространения и устранению последствий новой корон</w:t>
            </w:r>
            <w:r w:rsidR="00E472DC">
              <w:rPr>
                <w:rFonts w:ascii="Arial" w:hAnsi="Arial" w:cs="Arial"/>
                <w:sz w:val="18"/>
                <w:szCs w:val="18"/>
                <w:lang w:eastAsia="ru-RU"/>
              </w:rPr>
              <w:t>а</w:t>
            </w: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вирусной инфекции (COVID-19)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4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28810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255 000,00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255 000,00</w:t>
            </w:r>
          </w:p>
        </w:tc>
      </w:tr>
      <w:tr w:rsidR="00835099" w:rsidRPr="00556034" w:rsidTr="00835099">
        <w:trPr>
          <w:trHeight w:val="20"/>
        </w:trPr>
        <w:tc>
          <w:tcPr>
            <w:tcW w:w="256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4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28810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255 000,00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255 000,00</w:t>
            </w:r>
          </w:p>
        </w:tc>
      </w:tr>
      <w:tr w:rsidR="00835099" w:rsidRPr="00556034" w:rsidTr="00835099">
        <w:trPr>
          <w:trHeight w:val="20"/>
        </w:trPr>
        <w:tc>
          <w:tcPr>
            <w:tcW w:w="256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Техническое обслуживание и ремонт транспортных средств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4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29020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1 769 250,00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1 393 000,00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1 393 000,00</w:t>
            </w:r>
          </w:p>
        </w:tc>
      </w:tr>
      <w:tr w:rsidR="00835099" w:rsidRPr="00556034" w:rsidTr="00835099">
        <w:trPr>
          <w:trHeight w:val="20"/>
        </w:trPr>
        <w:tc>
          <w:tcPr>
            <w:tcW w:w="256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4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29020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1 769 250,00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1 393 000,00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1 393 000,00</w:t>
            </w:r>
          </w:p>
        </w:tc>
      </w:tr>
      <w:tr w:rsidR="00835099" w:rsidRPr="00556034" w:rsidTr="00835099">
        <w:trPr>
          <w:trHeight w:val="20"/>
        </w:trPr>
        <w:tc>
          <w:tcPr>
            <w:tcW w:w="256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Мероприятия по организации питания обучающихся, являющихся детьми гражданина, проходящего (проходившего) военную службу по контракту (в том числе, военнослужащие, лица, проходящие службу в войсках национальной гвардии Российской Федерации и имеющие специальное звание полиции), либо заключившего контракт о добровольном содействии в выполнении задач, возложенных на Вооруженные Силы Российской Федерации, и принимающего (принимавшего) участие в специальной военной операции, проводимой с 24 февраля 2022 года, или призванного на военную службу по мобилизации.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4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29030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757 024,96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1 104 439,38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1 104 439,38</w:t>
            </w:r>
          </w:p>
        </w:tc>
      </w:tr>
      <w:tr w:rsidR="00835099" w:rsidRPr="00556034" w:rsidTr="00835099">
        <w:trPr>
          <w:trHeight w:val="20"/>
        </w:trPr>
        <w:tc>
          <w:tcPr>
            <w:tcW w:w="256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4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29030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757 024,96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1 104 439,38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1 104 439,38</w:t>
            </w:r>
          </w:p>
        </w:tc>
      </w:tr>
      <w:tr w:rsidR="00835099" w:rsidRPr="00556034" w:rsidTr="00835099">
        <w:trPr>
          <w:trHeight w:val="20"/>
        </w:trPr>
        <w:tc>
          <w:tcPr>
            <w:tcW w:w="256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Укрепление материально-технической базы муниципальных общеобразовательных организаций (за исключением капитальных вложений)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4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S0580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5 172 519,56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835099" w:rsidRPr="00556034" w:rsidTr="00835099">
        <w:trPr>
          <w:trHeight w:val="20"/>
        </w:trPr>
        <w:tc>
          <w:tcPr>
            <w:tcW w:w="256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4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S0580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5 172 519,56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835099" w:rsidRPr="00556034" w:rsidTr="00835099">
        <w:trPr>
          <w:trHeight w:val="20"/>
        </w:trPr>
        <w:tc>
          <w:tcPr>
            <w:tcW w:w="256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Осуществление государственных  полномочий по выплате компенсации за работу по подготовке и проведению  государственной итоговой аттестации по образовательным программам основного общего и среднего общего образования педагогическим и иным работникам муниципальных образовательных организаций в Тульской области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4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82540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230 711,26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230 711,26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230 711,26</w:t>
            </w:r>
          </w:p>
        </w:tc>
      </w:tr>
      <w:tr w:rsidR="00835099" w:rsidRPr="00556034" w:rsidTr="00835099">
        <w:trPr>
          <w:trHeight w:val="20"/>
        </w:trPr>
        <w:tc>
          <w:tcPr>
            <w:tcW w:w="256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4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82540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230 711,26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230 711,26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230 711,26</w:t>
            </w:r>
          </w:p>
        </w:tc>
      </w:tr>
      <w:tr w:rsidR="00835099" w:rsidRPr="00556034" w:rsidTr="00835099">
        <w:trPr>
          <w:trHeight w:val="20"/>
        </w:trPr>
        <w:tc>
          <w:tcPr>
            <w:tcW w:w="256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Мероприятия по проверке сметной документации, технологическому надзору технологического процесса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4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28590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155 447,76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835099" w:rsidRPr="00556034" w:rsidTr="00835099">
        <w:trPr>
          <w:trHeight w:val="20"/>
        </w:trPr>
        <w:tc>
          <w:tcPr>
            <w:tcW w:w="256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4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28590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155 447,76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835099" w:rsidRPr="00556034" w:rsidTr="00835099">
        <w:trPr>
          <w:trHeight w:val="20"/>
        </w:trPr>
        <w:tc>
          <w:tcPr>
            <w:tcW w:w="256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Осуществление государственного полномочия по дополнительному финансированию питания и финансированию обеспечения молоком и молочными продуктами отдельных категорий учащихся муниципальных общеобразовательных учреждений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4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82500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2 565 544,47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2 740 112,55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2 896 202,42</w:t>
            </w:r>
          </w:p>
        </w:tc>
      </w:tr>
      <w:tr w:rsidR="00835099" w:rsidRPr="00556034" w:rsidTr="00835099">
        <w:trPr>
          <w:trHeight w:val="20"/>
        </w:trPr>
        <w:tc>
          <w:tcPr>
            <w:tcW w:w="256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4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82500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2 565 544,47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2 740 112,55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2 896 202,42</w:t>
            </w:r>
          </w:p>
        </w:tc>
      </w:tr>
      <w:tr w:rsidR="00835099" w:rsidRPr="00556034" w:rsidTr="00835099">
        <w:trPr>
          <w:trHeight w:val="20"/>
        </w:trPr>
        <w:tc>
          <w:tcPr>
            <w:tcW w:w="256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Осуществление государственных полномочий по предоставлению мер социальной поддержки педагогическим и иным работникам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4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82530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4 389 048,00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4 414 235,10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4 440 429,40</w:t>
            </w:r>
          </w:p>
        </w:tc>
      </w:tr>
      <w:tr w:rsidR="00835099" w:rsidRPr="00556034" w:rsidTr="00835099">
        <w:trPr>
          <w:trHeight w:val="20"/>
        </w:trPr>
        <w:tc>
          <w:tcPr>
            <w:tcW w:w="256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4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82530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4 389 048,00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4 414 235,10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4 440 429,40</w:t>
            </w:r>
          </w:p>
        </w:tc>
      </w:tr>
      <w:tr w:rsidR="00835099" w:rsidRPr="00556034" w:rsidTr="00835099">
        <w:trPr>
          <w:trHeight w:val="20"/>
        </w:trPr>
        <w:tc>
          <w:tcPr>
            <w:tcW w:w="256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</w:t>
            </w:r>
            <w:r w:rsidR="00E472DC">
              <w:rPr>
                <w:rFonts w:ascii="Arial" w:hAnsi="Arial" w:cs="Arial"/>
                <w:sz w:val="18"/>
                <w:szCs w:val="18"/>
                <w:lang w:eastAsia="ru-RU"/>
              </w:rPr>
              <w:t>р</w:t>
            </w: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азовательных организаций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4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L3030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22 538 900,00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22 656 200,00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22 651 800,00</w:t>
            </w:r>
          </w:p>
        </w:tc>
      </w:tr>
      <w:tr w:rsidR="00835099" w:rsidRPr="00556034" w:rsidTr="00835099">
        <w:trPr>
          <w:trHeight w:val="20"/>
        </w:trPr>
        <w:tc>
          <w:tcPr>
            <w:tcW w:w="256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4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L3030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22 538 900,00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22 656 200,00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22 651 800,00</w:t>
            </w:r>
          </w:p>
        </w:tc>
      </w:tr>
      <w:tr w:rsidR="00835099" w:rsidRPr="00556034" w:rsidTr="00835099">
        <w:trPr>
          <w:trHeight w:val="20"/>
        </w:trPr>
        <w:tc>
          <w:tcPr>
            <w:tcW w:w="256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iCs/>
                <w:sz w:val="18"/>
                <w:szCs w:val="18"/>
                <w:lang w:eastAsia="ru-RU"/>
              </w:rPr>
              <w:t>Комплекс процессных мероприятий "Развитие дополнительного образования"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4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43 625 256,53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40 816 428,01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46 847 998,64</w:t>
            </w:r>
          </w:p>
        </w:tc>
      </w:tr>
      <w:tr w:rsidR="00835099" w:rsidRPr="00556034" w:rsidTr="00835099">
        <w:trPr>
          <w:trHeight w:val="20"/>
        </w:trPr>
        <w:tc>
          <w:tcPr>
            <w:tcW w:w="256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 xml:space="preserve">Расходы на обеспечение деятельности (оказание услуг)  государственных (муниципальных) учреждений 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4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00590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1 489 135,00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700 000,00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1 789 135,00</w:t>
            </w:r>
          </w:p>
        </w:tc>
      </w:tr>
      <w:tr w:rsidR="00835099" w:rsidRPr="00556034" w:rsidTr="00835099">
        <w:trPr>
          <w:trHeight w:val="20"/>
        </w:trPr>
        <w:tc>
          <w:tcPr>
            <w:tcW w:w="256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4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00590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1 489 135,00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700 000,00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1 789 135,00</w:t>
            </w:r>
          </w:p>
        </w:tc>
      </w:tr>
      <w:tr w:rsidR="00835099" w:rsidRPr="00556034" w:rsidTr="00835099">
        <w:trPr>
          <w:trHeight w:val="20"/>
        </w:trPr>
        <w:tc>
          <w:tcPr>
            <w:tcW w:w="256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 xml:space="preserve">Мероприятия по укреплению материально-технической базы государственных (муниципальных) образовательных организаций 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4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28400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170 000,00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170 000,00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170 000,00</w:t>
            </w:r>
          </w:p>
        </w:tc>
      </w:tr>
      <w:tr w:rsidR="00835099" w:rsidRPr="00556034" w:rsidTr="00835099">
        <w:trPr>
          <w:trHeight w:val="20"/>
        </w:trPr>
        <w:tc>
          <w:tcPr>
            <w:tcW w:w="256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4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28400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170 000,00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170 000,00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170 000,00</w:t>
            </w:r>
          </w:p>
        </w:tc>
      </w:tr>
      <w:tr w:rsidR="00835099" w:rsidRPr="00556034" w:rsidTr="00835099">
        <w:trPr>
          <w:trHeight w:val="20"/>
        </w:trPr>
        <w:tc>
          <w:tcPr>
            <w:tcW w:w="256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Мероприятия по профилактике нераспространения и устранению последствий новой коронавирусной инфекции (COVID-2019)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4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28810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40 000,00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40 000,00</w:t>
            </w:r>
          </w:p>
        </w:tc>
      </w:tr>
      <w:tr w:rsidR="00835099" w:rsidRPr="00556034" w:rsidTr="00835099">
        <w:trPr>
          <w:trHeight w:val="20"/>
        </w:trPr>
        <w:tc>
          <w:tcPr>
            <w:tcW w:w="256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4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28810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40 000,00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40 000,00</w:t>
            </w:r>
          </w:p>
        </w:tc>
      </w:tr>
      <w:tr w:rsidR="00835099" w:rsidRPr="00556034" w:rsidTr="00835099">
        <w:trPr>
          <w:trHeight w:val="20"/>
        </w:trPr>
        <w:tc>
          <w:tcPr>
            <w:tcW w:w="256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Техническое обслуживание и ремонт транспортных средств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4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29020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106 000,00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106 000,00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106 000,00</w:t>
            </w:r>
          </w:p>
        </w:tc>
      </w:tr>
      <w:tr w:rsidR="00835099" w:rsidRPr="00556034" w:rsidTr="00835099">
        <w:trPr>
          <w:trHeight w:val="20"/>
        </w:trPr>
        <w:tc>
          <w:tcPr>
            <w:tcW w:w="256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4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29020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106 000,00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106 000,00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106 000,00</w:t>
            </w:r>
          </w:p>
        </w:tc>
      </w:tr>
      <w:tr w:rsidR="00835099" w:rsidRPr="00556034" w:rsidTr="00835099">
        <w:trPr>
          <w:trHeight w:val="20"/>
        </w:trPr>
        <w:tc>
          <w:tcPr>
            <w:tcW w:w="256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4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30100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28 763 411,13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25 967 023,12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30 417 236,27</w:t>
            </w:r>
          </w:p>
        </w:tc>
      </w:tr>
      <w:tr w:rsidR="00835099" w:rsidRPr="00556034" w:rsidTr="00835099">
        <w:trPr>
          <w:trHeight w:val="20"/>
        </w:trPr>
        <w:tc>
          <w:tcPr>
            <w:tcW w:w="256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4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30100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28 763 411,13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25 967 023,12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30 417 236,27</w:t>
            </w:r>
          </w:p>
        </w:tc>
      </w:tr>
      <w:tr w:rsidR="00835099" w:rsidRPr="00556034" w:rsidTr="00835099">
        <w:trPr>
          <w:trHeight w:val="20"/>
        </w:trPr>
        <w:tc>
          <w:tcPr>
            <w:tcW w:w="256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Финансовое обеспечение услуг по дополнительному образованию детей на основе персонифицированного финансирования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4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30101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4 019 932,98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3 952 894,76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3 952 894,76</w:t>
            </w:r>
          </w:p>
        </w:tc>
      </w:tr>
      <w:tr w:rsidR="00835099" w:rsidRPr="00556034" w:rsidTr="00835099">
        <w:trPr>
          <w:trHeight w:val="20"/>
        </w:trPr>
        <w:tc>
          <w:tcPr>
            <w:tcW w:w="256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4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30101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4 019 932,98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3 952 894,76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3 952 894,76</w:t>
            </w:r>
          </w:p>
        </w:tc>
      </w:tr>
      <w:tr w:rsidR="00835099" w:rsidRPr="00556034" w:rsidTr="00835099">
        <w:trPr>
          <w:trHeight w:val="20"/>
        </w:trPr>
        <w:tc>
          <w:tcPr>
            <w:tcW w:w="256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Осуществление государственных полномочий по предоставлению мер социальной поддержки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46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82530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539 500,00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669 500,00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669 500,00</w:t>
            </w:r>
          </w:p>
        </w:tc>
      </w:tr>
      <w:tr w:rsidR="00835099" w:rsidRPr="00556034" w:rsidTr="00835099">
        <w:trPr>
          <w:trHeight w:val="20"/>
        </w:trPr>
        <w:tc>
          <w:tcPr>
            <w:tcW w:w="256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46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82530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539 500,00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669 500,00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669 500,00</w:t>
            </w:r>
          </w:p>
        </w:tc>
      </w:tr>
      <w:tr w:rsidR="00835099" w:rsidRPr="00556034" w:rsidTr="00835099">
        <w:trPr>
          <w:trHeight w:val="20"/>
        </w:trPr>
        <w:tc>
          <w:tcPr>
            <w:tcW w:w="256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Осуществление государственных полномочий по выплате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и иным работникам муниципальных образовательных  организаций в Тульской области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46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82540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17 033,42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17 033,42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17 033,42</w:t>
            </w:r>
          </w:p>
        </w:tc>
      </w:tr>
      <w:tr w:rsidR="00835099" w:rsidRPr="00556034" w:rsidTr="00835099">
        <w:trPr>
          <w:trHeight w:val="20"/>
        </w:trPr>
        <w:tc>
          <w:tcPr>
            <w:tcW w:w="256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46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82540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17 033,42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17 033,42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17 033,42</w:t>
            </w:r>
          </w:p>
        </w:tc>
      </w:tr>
      <w:tr w:rsidR="00835099" w:rsidRPr="00556034" w:rsidTr="00835099">
        <w:trPr>
          <w:trHeight w:val="20"/>
        </w:trPr>
        <w:tc>
          <w:tcPr>
            <w:tcW w:w="256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Тульской области,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Тульской области, обеспечения дополнительного образования детей в муниципальных общеобразовательных организациях Тульской области, включая расходы на оплату труда, приобретение  учебников и учебных пособий, 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46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82910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8 520 244,00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9 193 976,71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9 686 199,19</w:t>
            </w:r>
          </w:p>
        </w:tc>
      </w:tr>
      <w:tr w:rsidR="00835099" w:rsidRPr="00556034" w:rsidTr="00835099">
        <w:trPr>
          <w:trHeight w:val="20"/>
        </w:trPr>
        <w:tc>
          <w:tcPr>
            <w:tcW w:w="256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46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82910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8 520 244,00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9 193 976,71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9 686 199,19</w:t>
            </w:r>
          </w:p>
        </w:tc>
      </w:tr>
      <w:tr w:rsidR="00835099" w:rsidRPr="00556034" w:rsidTr="00835099">
        <w:trPr>
          <w:trHeight w:val="20"/>
        </w:trPr>
        <w:tc>
          <w:tcPr>
            <w:tcW w:w="256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iCs/>
                <w:sz w:val="18"/>
                <w:szCs w:val="18"/>
                <w:lang w:eastAsia="ru-RU"/>
              </w:rPr>
              <w:t>Комплекс процессных мероприятий "Организация временного  трудоустройства несовершеннолетних граждан в возрасте от 14 до 18 лет в свободное от учебы время"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4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329 646,00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332 942,15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298 251,00</w:t>
            </w:r>
          </w:p>
        </w:tc>
      </w:tr>
      <w:tr w:rsidR="00835099" w:rsidRPr="00556034" w:rsidTr="00835099">
        <w:trPr>
          <w:trHeight w:val="20"/>
        </w:trPr>
        <w:tc>
          <w:tcPr>
            <w:tcW w:w="256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 xml:space="preserve">Реализация дополнительных  мероприятий, направленных на снижение напряженности на рынке труда 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4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80210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329 646,00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332 942,15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298 251,00</w:t>
            </w:r>
          </w:p>
        </w:tc>
      </w:tr>
      <w:tr w:rsidR="00835099" w:rsidRPr="00556034" w:rsidTr="00835099">
        <w:trPr>
          <w:trHeight w:val="20"/>
        </w:trPr>
        <w:tc>
          <w:tcPr>
            <w:tcW w:w="256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4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80210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329 646,00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332 942,15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298 251,00</w:t>
            </w:r>
          </w:p>
        </w:tc>
      </w:tr>
      <w:tr w:rsidR="00835099" w:rsidRPr="00556034" w:rsidTr="00835099">
        <w:trPr>
          <w:trHeight w:val="20"/>
        </w:trPr>
        <w:tc>
          <w:tcPr>
            <w:tcW w:w="256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iCs/>
                <w:sz w:val="18"/>
                <w:szCs w:val="18"/>
                <w:lang w:eastAsia="ru-RU"/>
              </w:rPr>
              <w:t>Комплекс процессных мероприятий "Расходы на обеспечение деятельности (оказание услуг) муниципальных учреждений - МКУ ДПО МО Плавский район "ЦНППМПР"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4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6 029 606,59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6 943 372,38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6 946 506,68</w:t>
            </w:r>
          </w:p>
        </w:tc>
      </w:tr>
      <w:tr w:rsidR="00835099" w:rsidRPr="00556034" w:rsidTr="00835099">
        <w:trPr>
          <w:trHeight w:val="20"/>
        </w:trPr>
        <w:tc>
          <w:tcPr>
            <w:tcW w:w="256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 xml:space="preserve">Расходы на обеспечение деятельности (оказание услуг)  государственных (муниципальных) учреждений 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4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00590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5 660 016,23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6 570 768,32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6 570 768,32</w:t>
            </w:r>
          </w:p>
        </w:tc>
      </w:tr>
      <w:tr w:rsidR="00835099" w:rsidRPr="00556034" w:rsidTr="00835099">
        <w:trPr>
          <w:trHeight w:val="20"/>
        </w:trPr>
        <w:tc>
          <w:tcPr>
            <w:tcW w:w="256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4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00590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5 430 684,91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6 470 000,00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6 470 000,00</w:t>
            </w:r>
          </w:p>
        </w:tc>
      </w:tr>
      <w:tr w:rsidR="00835099" w:rsidRPr="00556034" w:rsidTr="00835099">
        <w:trPr>
          <w:trHeight w:val="20"/>
        </w:trPr>
        <w:tc>
          <w:tcPr>
            <w:tcW w:w="256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4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00590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229 331,32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100 768,32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100 768,32</w:t>
            </w:r>
          </w:p>
        </w:tc>
      </w:tr>
      <w:tr w:rsidR="00835099" w:rsidRPr="00556034" w:rsidTr="00835099">
        <w:trPr>
          <w:trHeight w:val="20"/>
        </w:trPr>
        <w:tc>
          <w:tcPr>
            <w:tcW w:w="256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Осуществление государственных полномочий по предоставлению мер социальной поддержки педагогическим и иным работникам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4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82530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283 842,70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286 856,40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289 990,70</w:t>
            </w:r>
          </w:p>
        </w:tc>
      </w:tr>
      <w:tr w:rsidR="00835099" w:rsidRPr="00556034" w:rsidTr="00835099">
        <w:trPr>
          <w:trHeight w:val="20"/>
        </w:trPr>
        <w:tc>
          <w:tcPr>
            <w:tcW w:w="256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4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82530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283 842,70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286 856,40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289 990,70</w:t>
            </w:r>
          </w:p>
        </w:tc>
      </w:tr>
      <w:tr w:rsidR="00835099" w:rsidRPr="00556034" w:rsidTr="00835099">
        <w:trPr>
          <w:trHeight w:val="20"/>
        </w:trPr>
        <w:tc>
          <w:tcPr>
            <w:tcW w:w="256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Осуществление государственных полномочий по выплате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и иным работникам муниципальных образовательных  организаций в Тульской области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4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82540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85 747,66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85 747,66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85 747,66</w:t>
            </w:r>
          </w:p>
        </w:tc>
      </w:tr>
      <w:tr w:rsidR="00835099" w:rsidRPr="00556034" w:rsidTr="00835099">
        <w:trPr>
          <w:trHeight w:val="20"/>
        </w:trPr>
        <w:tc>
          <w:tcPr>
            <w:tcW w:w="256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4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82540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85 747,66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85 747,66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85 747,66</w:t>
            </w:r>
          </w:p>
        </w:tc>
      </w:tr>
      <w:tr w:rsidR="00835099" w:rsidRPr="00556034" w:rsidTr="00835099">
        <w:trPr>
          <w:trHeight w:val="20"/>
        </w:trPr>
        <w:tc>
          <w:tcPr>
            <w:tcW w:w="256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Муниципальная программа "Развитие культуры и туризма в муниципальном образовании Плавский район"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4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65 071 994,15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64 340 342,65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64 717 841,57</w:t>
            </w:r>
          </w:p>
        </w:tc>
      </w:tr>
      <w:tr w:rsidR="00835099" w:rsidRPr="00556034" w:rsidTr="00835099">
        <w:trPr>
          <w:trHeight w:val="20"/>
        </w:trPr>
        <w:tc>
          <w:tcPr>
            <w:tcW w:w="256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Муниципальные проекты, входящие в состав региональных проектов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4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3 341 349,76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311 174,88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315 201,80</w:t>
            </w:r>
          </w:p>
        </w:tc>
      </w:tr>
      <w:tr w:rsidR="00835099" w:rsidRPr="00556034" w:rsidTr="00835099">
        <w:trPr>
          <w:trHeight w:val="20"/>
        </w:trPr>
        <w:tc>
          <w:tcPr>
            <w:tcW w:w="256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Муниципальный проект в рамках регионального проекта "Культурная среда"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4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A1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2 869 897,96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835099" w:rsidRPr="00556034" w:rsidTr="00835099">
        <w:trPr>
          <w:trHeight w:val="20"/>
        </w:trPr>
        <w:tc>
          <w:tcPr>
            <w:tcW w:w="256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Техническое оснащение региональных и муниципальных музеев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4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A1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55900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2 869 897,96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835099" w:rsidRPr="00556034" w:rsidTr="00835099">
        <w:trPr>
          <w:trHeight w:val="20"/>
        </w:trPr>
        <w:tc>
          <w:tcPr>
            <w:tcW w:w="256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4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A1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55900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2 869 897,96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835099" w:rsidRPr="00556034" w:rsidTr="00835099">
        <w:trPr>
          <w:trHeight w:val="20"/>
        </w:trPr>
        <w:tc>
          <w:tcPr>
            <w:tcW w:w="256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Муниципальный проект в рамках регионального  проекта  "Творческие люди"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4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A2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156 250,00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835099" w:rsidRPr="00556034" w:rsidTr="00835099">
        <w:trPr>
          <w:trHeight w:val="20"/>
        </w:trPr>
        <w:tc>
          <w:tcPr>
            <w:tcW w:w="256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Государственная поддержка отрасли культуры (государственная поддержка лучших сельских учреждений культуры)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4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A2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409F" w:rsidRPr="00556034" w:rsidRDefault="00E472DC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5</w:t>
            </w:r>
            <w:r w:rsidR="00F0409F" w:rsidRPr="00556034">
              <w:rPr>
                <w:rFonts w:ascii="Arial" w:hAnsi="Arial" w:cs="Arial"/>
                <w:sz w:val="18"/>
                <w:szCs w:val="18"/>
                <w:lang w:eastAsia="ru-RU"/>
              </w:rPr>
              <w:t>5194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104 166,67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835099" w:rsidRPr="00556034" w:rsidTr="00835099">
        <w:trPr>
          <w:trHeight w:val="20"/>
        </w:trPr>
        <w:tc>
          <w:tcPr>
            <w:tcW w:w="256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4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A2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409F" w:rsidRPr="00556034" w:rsidRDefault="00E472DC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5</w:t>
            </w:r>
            <w:r w:rsidR="00F0409F" w:rsidRPr="00556034">
              <w:rPr>
                <w:rFonts w:ascii="Arial" w:hAnsi="Arial" w:cs="Arial"/>
                <w:sz w:val="18"/>
                <w:szCs w:val="18"/>
                <w:lang w:eastAsia="ru-RU"/>
              </w:rPr>
              <w:t>5194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104 166,67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835099" w:rsidRPr="00556034" w:rsidTr="00835099">
        <w:trPr>
          <w:trHeight w:val="20"/>
        </w:trPr>
        <w:tc>
          <w:tcPr>
            <w:tcW w:w="256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Государственная поддержка отрасли культуры (государственная поддержка лучших работников  сельских учреждений культуры)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4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A2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D5195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52 083,33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835099" w:rsidRPr="00556034" w:rsidTr="00835099">
        <w:trPr>
          <w:trHeight w:val="20"/>
        </w:trPr>
        <w:tc>
          <w:tcPr>
            <w:tcW w:w="256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4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A2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D5195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52 083,33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835099" w:rsidRPr="00556034" w:rsidTr="00835099">
        <w:trPr>
          <w:trHeight w:val="20"/>
        </w:trPr>
        <w:tc>
          <w:tcPr>
            <w:tcW w:w="256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rPr>
                <w:rFonts w:ascii="Arial" w:hAnsi="Arial" w:cs="Arial"/>
                <w:i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iCs/>
                <w:sz w:val="18"/>
                <w:szCs w:val="18"/>
                <w:lang w:eastAsia="ru-RU"/>
              </w:rPr>
              <w:t>Муниципальный проект "Государственная поддержка муниципальных учреждений культуры"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4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315 201,80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311 174,88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315 201,80</w:t>
            </w:r>
          </w:p>
        </w:tc>
      </w:tr>
      <w:tr w:rsidR="00835099" w:rsidRPr="00556034" w:rsidTr="00835099">
        <w:trPr>
          <w:trHeight w:val="20"/>
        </w:trPr>
        <w:tc>
          <w:tcPr>
            <w:tcW w:w="256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Государственная поддержка отрасли культуры (модернизацию библиотек в части комплектования книжных фондов)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4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L5191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315 201,80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311 174,88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315 201,80</w:t>
            </w:r>
          </w:p>
        </w:tc>
      </w:tr>
      <w:tr w:rsidR="00835099" w:rsidRPr="00556034" w:rsidTr="00835099">
        <w:trPr>
          <w:trHeight w:val="20"/>
        </w:trPr>
        <w:tc>
          <w:tcPr>
            <w:tcW w:w="256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4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L5191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315 201,80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311 174,88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315 201,80</w:t>
            </w:r>
          </w:p>
        </w:tc>
      </w:tr>
      <w:tr w:rsidR="00835099" w:rsidRPr="00556034" w:rsidTr="00835099">
        <w:trPr>
          <w:trHeight w:val="20"/>
        </w:trPr>
        <w:tc>
          <w:tcPr>
            <w:tcW w:w="256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Комплекс процессных мероприятий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4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61 730 644,39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64 029 167,77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64 402 639,77</w:t>
            </w:r>
          </w:p>
        </w:tc>
      </w:tr>
      <w:tr w:rsidR="00835099" w:rsidRPr="00556034" w:rsidTr="00835099">
        <w:trPr>
          <w:trHeight w:val="20"/>
        </w:trPr>
        <w:tc>
          <w:tcPr>
            <w:tcW w:w="256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iCs/>
                <w:sz w:val="18"/>
                <w:szCs w:val="18"/>
                <w:lang w:eastAsia="ru-RU"/>
              </w:rPr>
              <w:t>Комплекс процессных мероприятий "Обеспечение прав граждан на свободный доступ к информации, хранящейся в библиотеках"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4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12 657 363,56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12 372 809,51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12 375 589,51</w:t>
            </w:r>
          </w:p>
        </w:tc>
      </w:tr>
      <w:tr w:rsidR="00835099" w:rsidRPr="00556034" w:rsidTr="00835099">
        <w:trPr>
          <w:trHeight w:val="20"/>
        </w:trPr>
        <w:tc>
          <w:tcPr>
            <w:tcW w:w="256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 xml:space="preserve">Расходы на обеспечение деятельности (оказание услуг)  государственных (муниципальных) учреждений 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4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00590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11 781 933,56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11 294 699,51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11 294 699,51</w:t>
            </w:r>
          </w:p>
        </w:tc>
      </w:tr>
      <w:tr w:rsidR="00835099" w:rsidRPr="00556034" w:rsidTr="00835099">
        <w:trPr>
          <w:trHeight w:val="20"/>
        </w:trPr>
        <w:tc>
          <w:tcPr>
            <w:tcW w:w="256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4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00590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11 781 933,56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11 294 699,51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11 294 699,51</w:t>
            </w:r>
          </w:p>
        </w:tc>
      </w:tr>
      <w:tr w:rsidR="00835099" w:rsidRPr="00556034" w:rsidTr="00835099">
        <w:trPr>
          <w:trHeight w:val="20"/>
        </w:trPr>
        <w:tc>
          <w:tcPr>
            <w:tcW w:w="256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Мероприятия по укреплению материально-технической базы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4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28010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691 950,00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891 950,00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891 950,00</w:t>
            </w:r>
          </w:p>
        </w:tc>
      </w:tr>
      <w:tr w:rsidR="00835099" w:rsidRPr="00556034" w:rsidTr="00835099">
        <w:trPr>
          <w:trHeight w:val="20"/>
        </w:trPr>
        <w:tc>
          <w:tcPr>
            <w:tcW w:w="256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4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28010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691 950,00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891 950,00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891 950,00</w:t>
            </w:r>
          </w:p>
        </w:tc>
      </w:tr>
      <w:tr w:rsidR="00835099" w:rsidRPr="00556034" w:rsidTr="00835099">
        <w:trPr>
          <w:trHeight w:val="20"/>
        </w:trPr>
        <w:tc>
          <w:tcPr>
            <w:tcW w:w="256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Реализация мероприятий учреждений культуры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4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28030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30 000,00</w:t>
            </w:r>
          </w:p>
        </w:tc>
      </w:tr>
      <w:tr w:rsidR="00835099" w:rsidRPr="00556034" w:rsidTr="00835099">
        <w:trPr>
          <w:trHeight w:val="20"/>
        </w:trPr>
        <w:tc>
          <w:tcPr>
            <w:tcW w:w="256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4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28030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30 000,00</w:t>
            </w:r>
          </w:p>
        </w:tc>
      </w:tr>
      <w:tr w:rsidR="00835099" w:rsidRPr="00556034" w:rsidTr="00835099">
        <w:trPr>
          <w:trHeight w:val="20"/>
        </w:trPr>
        <w:tc>
          <w:tcPr>
            <w:tcW w:w="256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Осуществление государственного полномочия по финансовому обеспечению органов местного самоуправления округов и районов, органов местного самоуправления муниципальных районов и органов местного самоуправления городских и сельских поселений по предоставлению мер социальной поддержки работникам муниципальных библиотек, муниципальных музеев и их филиалов, а также государственного полномочия по расчету и предоставлению субвенций бюджетам городских и сельских поселений на предоставление мер социальной поддержки работникам муниципальных библиотек, муниципальных музеев и их филиалов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4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80100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153 480,00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156 160,00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158 940,00</w:t>
            </w:r>
          </w:p>
        </w:tc>
      </w:tr>
      <w:tr w:rsidR="00835099" w:rsidRPr="00556034" w:rsidTr="00835099">
        <w:trPr>
          <w:trHeight w:val="20"/>
        </w:trPr>
        <w:tc>
          <w:tcPr>
            <w:tcW w:w="256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4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80100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153 480,00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156 160,00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158 940,00</w:t>
            </w:r>
          </w:p>
        </w:tc>
      </w:tr>
      <w:tr w:rsidR="00835099" w:rsidRPr="00556034" w:rsidTr="00835099">
        <w:trPr>
          <w:trHeight w:val="20"/>
        </w:trPr>
        <w:tc>
          <w:tcPr>
            <w:tcW w:w="256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iCs/>
                <w:sz w:val="18"/>
                <w:szCs w:val="18"/>
                <w:lang w:eastAsia="ru-RU"/>
              </w:rPr>
              <w:t>Комплекс процессных мероприятий  "Обеспечение прав граждан на  доступ к культурным ценностям,  хранящимся в музеях"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4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7 983 693,77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8 013 756,00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8 384 448,00</w:t>
            </w:r>
          </w:p>
        </w:tc>
      </w:tr>
      <w:tr w:rsidR="00835099" w:rsidRPr="00556034" w:rsidTr="00835099">
        <w:trPr>
          <w:trHeight w:val="20"/>
        </w:trPr>
        <w:tc>
          <w:tcPr>
            <w:tcW w:w="256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 xml:space="preserve">Расходы на обеспечение деятельности (оказание услуг)  государственных (муниципальных) учреждений 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4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00590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7 055 065,77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7 775 800,00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8 144 900,00</w:t>
            </w:r>
          </w:p>
        </w:tc>
      </w:tr>
      <w:tr w:rsidR="00835099" w:rsidRPr="00556034" w:rsidTr="00835099">
        <w:trPr>
          <w:trHeight w:val="20"/>
        </w:trPr>
        <w:tc>
          <w:tcPr>
            <w:tcW w:w="256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4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00590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7 055 065,77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7 775 800,00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8 144 900,00</w:t>
            </w:r>
          </w:p>
        </w:tc>
      </w:tr>
      <w:tr w:rsidR="00835099" w:rsidRPr="00556034" w:rsidTr="00835099">
        <w:trPr>
          <w:trHeight w:val="20"/>
        </w:trPr>
        <w:tc>
          <w:tcPr>
            <w:tcW w:w="256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Мероприятия по укреплению материально-технической базы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4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28010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92 097,96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92 100,00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92 100,00</w:t>
            </w:r>
          </w:p>
        </w:tc>
      </w:tr>
      <w:tr w:rsidR="00835099" w:rsidRPr="00556034" w:rsidTr="00835099">
        <w:trPr>
          <w:trHeight w:val="20"/>
        </w:trPr>
        <w:tc>
          <w:tcPr>
            <w:tcW w:w="256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4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28010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92 097,96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92 100,00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92 100,00</w:t>
            </w:r>
          </w:p>
        </w:tc>
      </w:tr>
      <w:tr w:rsidR="00835099" w:rsidRPr="00556034" w:rsidTr="00835099">
        <w:trPr>
          <w:trHeight w:val="20"/>
        </w:trPr>
        <w:tc>
          <w:tcPr>
            <w:tcW w:w="256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Мероприятия по текущему и капитальному ремонту помещений учреждений культуры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4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28020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692 202,04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835099" w:rsidRPr="00556034" w:rsidTr="00835099">
        <w:trPr>
          <w:trHeight w:val="20"/>
        </w:trPr>
        <w:tc>
          <w:tcPr>
            <w:tcW w:w="256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4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28020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692 202,04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835099" w:rsidRPr="00556034" w:rsidTr="00835099">
        <w:trPr>
          <w:trHeight w:val="20"/>
        </w:trPr>
        <w:tc>
          <w:tcPr>
            <w:tcW w:w="256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Реализация мероприятий учреждений культуры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4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28030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64 000,00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64 000,00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64 000,00</w:t>
            </w:r>
          </w:p>
        </w:tc>
      </w:tr>
      <w:tr w:rsidR="00835099" w:rsidRPr="00556034" w:rsidTr="00835099">
        <w:trPr>
          <w:trHeight w:val="20"/>
        </w:trPr>
        <w:tc>
          <w:tcPr>
            <w:tcW w:w="256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4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28030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64 000,00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64 000,00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64 000,00</w:t>
            </w:r>
          </w:p>
        </w:tc>
      </w:tr>
      <w:tr w:rsidR="00835099" w:rsidRPr="00556034" w:rsidTr="00835099">
        <w:trPr>
          <w:trHeight w:val="20"/>
        </w:trPr>
        <w:tc>
          <w:tcPr>
            <w:tcW w:w="256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Осуществление государственного полномочия по финансовому обеспечению органов местного самоуправления округов и районов, органов местного самоуправления муниципальных районов и органов местного самоуправления городских и сельских поселений по предоставлению мер социальной поддержки работникам муниципальных библиотек, муниципальных музеев и их филиалов, а также государственного полномочия по расчету и предоставлению субвенций бюджетам городских и сельских поселений на предоставление мер социальной поддержки работникам муниципальных библиотек, муниципальных музеев и их филиалов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4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80100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80 328,00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81 856,00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83 448,00</w:t>
            </w:r>
          </w:p>
        </w:tc>
      </w:tr>
      <w:tr w:rsidR="00835099" w:rsidRPr="00556034" w:rsidTr="00835099">
        <w:trPr>
          <w:trHeight w:val="20"/>
        </w:trPr>
        <w:tc>
          <w:tcPr>
            <w:tcW w:w="256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4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80100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80 328,00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81 856,00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83 448,00</w:t>
            </w:r>
          </w:p>
        </w:tc>
      </w:tr>
      <w:tr w:rsidR="00835099" w:rsidRPr="00556034" w:rsidTr="00835099">
        <w:trPr>
          <w:trHeight w:val="20"/>
        </w:trPr>
        <w:tc>
          <w:tcPr>
            <w:tcW w:w="256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iCs/>
                <w:sz w:val="18"/>
                <w:szCs w:val="18"/>
                <w:lang w:eastAsia="ru-RU"/>
              </w:rPr>
              <w:t>Комплекс процессных мероприятий  "Развитие театральной и концертной деятельности"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4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29 500 476,79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30 741 591,99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30 741 591,99</w:t>
            </w:r>
          </w:p>
        </w:tc>
      </w:tr>
      <w:tr w:rsidR="00835099" w:rsidRPr="00556034" w:rsidTr="00835099">
        <w:trPr>
          <w:trHeight w:val="20"/>
        </w:trPr>
        <w:tc>
          <w:tcPr>
            <w:tcW w:w="256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 xml:space="preserve">Расходы на обеспечение деятельности (оказание услуг)  государственных (муниципальных) учреждений 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4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00590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22 382 651,06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22 886 253,22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22 638 028,26</w:t>
            </w:r>
          </w:p>
        </w:tc>
      </w:tr>
      <w:tr w:rsidR="00835099" w:rsidRPr="00556034" w:rsidTr="00835099">
        <w:trPr>
          <w:trHeight w:val="20"/>
        </w:trPr>
        <w:tc>
          <w:tcPr>
            <w:tcW w:w="256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4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00590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22 382 651,06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22 886 253,22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22 638 028,26</w:t>
            </w:r>
          </w:p>
        </w:tc>
      </w:tr>
      <w:tr w:rsidR="00835099" w:rsidRPr="00556034" w:rsidTr="00835099">
        <w:trPr>
          <w:trHeight w:val="20"/>
        </w:trPr>
        <w:tc>
          <w:tcPr>
            <w:tcW w:w="256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Мероприятия по укреплению материально-технической базы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4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28010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388 200,00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388 200,00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388 200,00</w:t>
            </w:r>
          </w:p>
        </w:tc>
      </w:tr>
      <w:tr w:rsidR="00835099" w:rsidRPr="00556034" w:rsidTr="00835099">
        <w:trPr>
          <w:trHeight w:val="20"/>
        </w:trPr>
        <w:tc>
          <w:tcPr>
            <w:tcW w:w="256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4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28010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388 200,00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388 200,00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388 200,00</w:t>
            </w:r>
          </w:p>
        </w:tc>
      </w:tr>
      <w:tr w:rsidR="00835099" w:rsidRPr="00556034" w:rsidTr="00835099">
        <w:trPr>
          <w:trHeight w:val="20"/>
        </w:trPr>
        <w:tc>
          <w:tcPr>
            <w:tcW w:w="256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Реализация мероприятий учреждений культуры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4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28030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1 088 800,00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1 088 800,00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1 088 800,00</w:t>
            </w:r>
          </w:p>
        </w:tc>
      </w:tr>
      <w:tr w:rsidR="00835099" w:rsidRPr="00556034" w:rsidTr="00835099">
        <w:trPr>
          <w:trHeight w:val="20"/>
        </w:trPr>
        <w:tc>
          <w:tcPr>
            <w:tcW w:w="256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4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28030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1 088 800,00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1 088 800,00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1 088 800,00</w:t>
            </w:r>
          </w:p>
        </w:tc>
      </w:tr>
      <w:tr w:rsidR="00835099" w:rsidRPr="00556034" w:rsidTr="00835099">
        <w:trPr>
          <w:trHeight w:val="20"/>
        </w:trPr>
        <w:tc>
          <w:tcPr>
            <w:tcW w:w="256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Мероприятия по текущему и капитальному ремонту помещений учреждений культуры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4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28020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1 720 000,00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2 220 000,00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2 220 000,00</w:t>
            </w:r>
          </w:p>
        </w:tc>
      </w:tr>
      <w:tr w:rsidR="00835099" w:rsidRPr="00556034" w:rsidTr="00835099">
        <w:trPr>
          <w:trHeight w:val="20"/>
        </w:trPr>
        <w:tc>
          <w:tcPr>
            <w:tcW w:w="256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4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28020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1 720 000,00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2 220 000,00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2 220 000,00</w:t>
            </w:r>
          </w:p>
        </w:tc>
      </w:tr>
      <w:tr w:rsidR="00835099" w:rsidRPr="00556034" w:rsidTr="00835099">
        <w:trPr>
          <w:trHeight w:val="20"/>
        </w:trPr>
        <w:tc>
          <w:tcPr>
            <w:tcW w:w="256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Частичная компенсация  расходов на оплату труда работников муниципальных учреждений культуры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4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80890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3 920 825,73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4 158 338,77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4 406 563,73</w:t>
            </w:r>
          </w:p>
        </w:tc>
      </w:tr>
      <w:tr w:rsidR="00835099" w:rsidRPr="00556034" w:rsidTr="00835099">
        <w:trPr>
          <w:trHeight w:val="20"/>
        </w:trPr>
        <w:tc>
          <w:tcPr>
            <w:tcW w:w="256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4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80890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3 920 825,73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4 158 338,77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4 406 563,73</w:t>
            </w:r>
          </w:p>
        </w:tc>
      </w:tr>
      <w:tr w:rsidR="00835099" w:rsidRPr="00556034" w:rsidTr="00835099">
        <w:trPr>
          <w:trHeight w:val="20"/>
        </w:trPr>
        <w:tc>
          <w:tcPr>
            <w:tcW w:w="256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Комплекс процессных мероприятий "Развитие дополнительного образования  в отрасли "Культура" (ДМШ)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4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7 679 610,27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8 687 510,27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8 687 510,27</w:t>
            </w:r>
          </w:p>
        </w:tc>
      </w:tr>
      <w:tr w:rsidR="00835099" w:rsidRPr="00556034" w:rsidTr="00835099">
        <w:trPr>
          <w:trHeight w:val="20"/>
        </w:trPr>
        <w:tc>
          <w:tcPr>
            <w:tcW w:w="256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Расходы на обеспечение деятельности (оказание услуг) государственных (муниципальных) учреждений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4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00590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7 534 610,27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8 667 510,27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8 667 510,27</w:t>
            </w:r>
          </w:p>
        </w:tc>
      </w:tr>
      <w:tr w:rsidR="00835099" w:rsidRPr="00556034" w:rsidTr="00835099">
        <w:trPr>
          <w:trHeight w:val="20"/>
        </w:trPr>
        <w:tc>
          <w:tcPr>
            <w:tcW w:w="256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4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00590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7 534 610,27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8 667 510,27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8 667 510,27</w:t>
            </w:r>
          </w:p>
        </w:tc>
      </w:tr>
      <w:tr w:rsidR="00835099" w:rsidRPr="00556034" w:rsidTr="00835099">
        <w:trPr>
          <w:trHeight w:val="20"/>
        </w:trPr>
        <w:tc>
          <w:tcPr>
            <w:tcW w:w="256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 xml:space="preserve">Мероприятия по укреплению материально-технической базы государственных (муниципальных) образовательных организаций 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4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28400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15 000,00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15 000,00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15 000,00</w:t>
            </w:r>
          </w:p>
        </w:tc>
      </w:tr>
      <w:tr w:rsidR="00835099" w:rsidRPr="00556034" w:rsidTr="00835099">
        <w:trPr>
          <w:trHeight w:val="20"/>
        </w:trPr>
        <w:tc>
          <w:tcPr>
            <w:tcW w:w="256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4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28400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15 000,00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15 000,00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15 000,00</w:t>
            </w:r>
          </w:p>
        </w:tc>
      </w:tr>
      <w:tr w:rsidR="00835099" w:rsidRPr="00556034" w:rsidTr="00835099">
        <w:trPr>
          <w:trHeight w:val="20"/>
        </w:trPr>
        <w:tc>
          <w:tcPr>
            <w:tcW w:w="256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Мероприятия по профилактике нераспространения и устранения последствий новой коронавирусной инфекции (COVID-2019)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4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28810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5 000,00</w:t>
            </w:r>
          </w:p>
        </w:tc>
      </w:tr>
      <w:tr w:rsidR="00835099" w:rsidRPr="00556034" w:rsidTr="00835099">
        <w:trPr>
          <w:trHeight w:val="20"/>
        </w:trPr>
        <w:tc>
          <w:tcPr>
            <w:tcW w:w="256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4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28810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5 000,00</w:t>
            </w:r>
          </w:p>
        </w:tc>
      </w:tr>
      <w:tr w:rsidR="00835099" w:rsidRPr="00556034" w:rsidTr="00835099">
        <w:trPr>
          <w:trHeight w:val="20"/>
        </w:trPr>
        <w:tc>
          <w:tcPr>
            <w:tcW w:w="256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Осуществление государственных полномочий по предоставлению мер социальной поддержки педагогическим и иным работникам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4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82530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130 000,00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835099" w:rsidRPr="00556034" w:rsidTr="00835099">
        <w:trPr>
          <w:trHeight w:val="20"/>
        </w:trPr>
        <w:tc>
          <w:tcPr>
            <w:tcW w:w="256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4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82530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130 000,00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835099" w:rsidRPr="00556034" w:rsidTr="00835099">
        <w:trPr>
          <w:trHeight w:val="20"/>
        </w:trPr>
        <w:tc>
          <w:tcPr>
            <w:tcW w:w="256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Комплекс процессных мероприятий «Развитие театральной деятельности »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4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3 909 500,00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4 213 500,00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4 213 500,00</w:t>
            </w:r>
          </w:p>
        </w:tc>
      </w:tr>
      <w:tr w:rsidR="00835099" w:rsidRPr="00556034" w:rsidTr="00835099">
        <w:trPr>
          <w:trHeight w:val="20"/>
        </w:trPr>
        <w:tc>
          <w:tcPr>
            <w:tcW w:w="256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Расходы на обеспечение деятельности (оказание услуг) государственных (муниципальных) учреждений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4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00590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3 675 200,00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3 979 200,00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3 979 200,00</w:t>
            </w:r>
          </w:p>
        </w:tc>
      </w:tr>
      <w:tr w:rsidR="00835099" w:rsidRPr="00556034" w:rsidTr="00835099">
        <w:trPr>
          <w:trHeight w:val="20"/>
        </w:trPr>
        <w:tc>
          <w:tcPr>
            <w:tcW w:w="256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4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00590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3 675 200,00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3 979 200,00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3 979 200,00</w:t>
            </w:r>
          </w:p>
        </w:tc>
      </w:tr>
      <w:tr w:rsidR="00835099" w:rsidRPr="00556034" w:rsidTr="00835099">
        <w:trPr>
          <w:trHeight w:val="20"/>
        </w:trPr>
        <w:tc>
          <w:tcPr>
            <w:tcW w:w="256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Мероприятия по укреплению материально-технической базы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4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28010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209 800,00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209 800,00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209 800,00</w:t>
            </w:r>
          </w:p>
        </w:tc>
      </w:tr>
      <w:tr w:rsidR="00835099" w:rsidRPr="00556034" w:rsidTr="00835099">
        <w:trPr>
          <w:trHeight w:val="20"/>
        </w:trPr>
        <w:tc>
          <w:tcPr>
            <w:tcW w:w="256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4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28010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209 800,00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209 800,00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209 800,00</w:t>
            </w:r>
          </w:p>
        </w:tc>
      </w:tr>
      <w:tr w:rsidR="00835099" w:rsidRPr="00556034" w:rsidTr="00835099">
        <w:trPr>
          <w:trHeight w:val="20"/>
        </w:trPr>
        <w:tc>
          <w:tcPr>
            <w:tcW w:w="256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Реализация мероприятий учреждений культуры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4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28030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24 500,00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24 500,00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24 500,00</w:t>
            </w:r>
          </w:p>
        </w:tc>
      </w:tr>
      <w:tr w:rsidR="00835099" w:rsidRPr="00556034" w:rsidTr="00835099">
        <w:trPr>
          <w:trHeight w:val="20"/>
        </w:trPr>
        <w:tc>
          <w:tcPr>
            <w:tcW w:w="256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4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28030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24 500,00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24 500,00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24 500,00</w:t>
            </w:r>
          </w:p>
        </w:tc>
      </w:tr>
      <w:tr w:rsidR="00835099" w:rsidRPr="00556034" w:rsidTr="00835099">
        <w:trPr>
          <w:trHeight w:val="20"/>
        </w:trPr>
        <w:tc>
          <w:tcPr>
            <w:tcW w:w="256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Муниципальная программа "Развитие физической культуры и спорта  в муниципальном образовании Плавский район"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4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24 797 100,00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27 511 100,00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27 511 100,00</w:t>
            </w:r>
          </w:p>
        </w:tc>
      </w:tr>
      <w:tr w:rsidR="00835099" w:rsidRPr="00556034" w:rsidTr="00835099">
        <w:trPr>
          <w:trHeight w:val="20"/>
        </w:trPr>
        <w:tc>
          <w:tcPr>
            <w:tcW w:w="256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Комплексы процессных мероприятий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4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24 797 100,00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27 511 100,00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27 511 100,00</w:t>
            </w:r>
          </w:p>
        </w:tc>
      </w:tr>
      <w:tr w:rsidR="00835099" w:rsidRPr="00556034" w:rsidTr="00835099">
        <w:trPr>
          <w:trHeight w:val="20"/>
        </w:trPr>
        <w:tc>
          <w:tcPr>
            <w:tcW w:w="256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iCs/>
                <w:sz w:val="18"/>
                <w:szCs w:val="18"/>
                <w:lang w:eastAsia="ru-RU"/>
              </w:rPr>
              <w:t>Комплекс процессных мероприятий "Мероприятия по физическому воспитанию детей и молодежи"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4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24 797 100,00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27 511 100,00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27 511 100,00</w:t>
            </w:r>
          </w:p>
        </w:tc>
      </w:tr>
      <w:tr w:rsidR="00835099" w:rsidRPr="00556034" w:rsidTr="00835099">
        <w:trPr>
          <w:trHeight w:val="20"/>
        </w:trPr>
        <w:tc>
          <w:tcPr>
            <w:tcW w:w="256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Расходы на обеспечение деятельности (оказание услуг)  государственных (муниципальных) учреждений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4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00590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23 407 100,00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27 226 100,00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27 226 100,00</w:t>
            </w:r>
          </w:p>
        </w:tc>
      </w:tr>
      <w:tr w:rsidR="00835099" w:rsidRPr="00556034" w:rsidTr="00835099">
        <w:trPr>
          <w:trHeight w:val="20"/>
        </w:trPr>
        <w:tc>
          <w:tcPr>
            <w:tcW w:w="256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4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00590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23 407 100,00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27 226 100,00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27 226 100,00</w:t>
            </w:r>
          </w:p>
        </w:tc>
      </w:tr>
      <w:tr w:rsidR="00835099" w:rsidRPr="00556034" w:rsidTr="00835099">
        <w:trPr>
          <w:trHeight w:val="20"/>
        </w:trPr>
        <w:tc>
          <w:tcPr>
            <w:tcW w:w="256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Реализация мероприятий по развитию физической культуры и массового спорта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4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28300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85 000,00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85 000,00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85 000,00</w:t>
            </w:r>
          </w:p>
        </w:tc>
      </w:tr>
      <w:tr w:rsidR="00835099" w:rsidRPr="00556034" w:rsidTr="00835099">
        <w:trPr>
          <w:trHeight w:val="20"/>
        </w:trPr>
        <w:tc>
          <w:tcPr>
            <w:tcW w:w="256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4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28300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85 000,00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85 000,00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85 000,00</w:t>
            </w:r>
          </w:p>
        </w:tc>
      </w:tr>
      <w:tr w:rsidR="00835099" w:rsidRPr="00556034" w:rsidTr="00835099">
        <w:trPr>
          <w:trHeight w:val="20"/>
        </w:trPr>
        <w:tc>
          <w:tcPr>
            <w:tcW w:w="256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Мероприятия по укреплению материально-технической базы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4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28400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200 000,00</w:t>
            </w:r>
          </w:p>
        </w:tc>
      </w:tr>
      <w:tr w:rsidR="00835099" w:rsidRPr="00556034" w:rsidTr="00835099">
        <w:trPr>
          <w:trHeight w:val="20"/>
        </w:trPr>
        <w:tc>
          <w:tcPr>
            <w:tcW w:w="256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4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28400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200 000,00</w:t>
            </w:r>
          </w:p>
        </w:tc>
      </w:tr>
      <w:tr w:rsidR="00835099" w:rsidRPr="00556034" w:rsidTr="00835099">
        <w:trPr>
          <w:trHeight w:val="20"/>
        </w:trPr>
        <w:tc>
          <w:tcPr>
            <w:tcW w:w="256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Реализация мероприятий по текущему и капитальному ремонту помещений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4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28410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1 105 000,00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835099" w:rsidRPr="00556034" w:rsidTr="00835099">
        <w:trPr>
          <w:trHeight w:val="20"/>
        </w:trPr>
        <w:tc>
          <w:tcPr>
            <w:tcW w:w="256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4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28410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1 105 000,00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835099" w:rsidRPr="00556034" w:rsidTr="00835099">
        <w:trPr>
          <w:trHeight w:val="20"/>
        </w:trPr>
        <w:tc>
          <w:tcPr>
            <w:tcW w:w="256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Муниципальная программа "Комплексное развитие сельских  территорий   Плавского района"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4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1 603 620,45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1 761 362,83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1 782 441,17</w:t>
            </w:r>
          </w:p>
        </w:tc>
      </w:tr>
      <w:tr w:rsidR="00835099" w:rsidRPr="00556034" w:rsidTr="00835099">
        <w:trPr>
          <w:trHeight w:val="20"/>
        </w:trPr>
        <w:tc>
          <w:tcPr>
            <w:tcW w:w="256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Муниципальные  проекты,  входящие в состав региональных  проектов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4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1 588 620,45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1 746 362,83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1 767 441,17</w:t>
            </w:r>
          </w:p>
        </w:tc>
      </w:tr>
      <w:tr w:rsidR="00835099" w:rsidRPr="00556034" w:rsidTr="00835099">
        <w:trPr>
          <w:trHeight w:val="20"/>
        </w:trPr>
        <w:tc>
          <w:tcPr>
            <w:tcW w:w="256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iCs/>
                <w:sz w:val="18"/>
                <w:szCs w:val="18"/>
                <w:lang w:eastAsia="ru-RU"/>
              </w:rPr>
              <w:t>Муниципальный проект в рамках регионального проекта "Комплексная борьба с борщевиком Сосновского"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4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207 643,68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207 643,68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207 643,68</w:t>
            </w:r>
          </w:p>
        </w:tc>
      </w:tr>
      <w:tr w:rsidR="00835099" w:rsidRPr="00556034" w:rsidTr="00835099">
        <w:trPr>
          <w:trHeight w:val="20"/>
        </w:trPr>
        <w:tc>
          <w:tcPr>
            <w:tcW w:w="256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Реализация мероприятий по комплексной борьбе с борщевиком Сосновского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4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S0680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207 643,68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207 643,68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207 643,68</w:t>
            </w:r>
          </w:p>
        </w:tc>
      </w:tr>
      <w:tr w:rsidR="00835099" w:rsidRPr="00556034" w:rsidTr="00835099">
        <w:trPr>
          <w:trHeight w:val="20"/>
        </w:trPr>
        <w:tc>
          <w:tcPr>
            <w:tcW w:w="256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4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S0680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207 643,68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207 643,68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207 643,68</w:t>
            </w:r>
          </w:p>
        </w:tc>
      </w:tr>
      <w:tr w:rsidR="00835099" w:rsidRPr="00556034" w:rsidTr="00835099">
        <w:trPr>
          <w:trHeight w:val="20"/>
        </w:trPr>
        <w:tc>
          <w:tcPr>
            <w:tcW w:w="256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rPr>
                <w:rFonts w:ascii="Arial" w:hAnsi="Arial" w:cs="Arial"/>
                <w:i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iCs/>
                <w:sz w:val="18"/>
                <w:szCs w:val="18"/>
                <w:lang w:eastAsia="ru-RU"/>
              </w:rPr>
              <w:t>Муниципальный проект в рамках регионального проекта  "Развитие отраслей и техническая модернизация агропромышленного комплекса"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4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1 380 976,77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1 538 719,15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1 559 797,49</w:t>
            </w:r>
          </w:p>
        </w:tc>
      </w:tr>
      <w:tr w:rsidR="00835099" w:rsidRPr="00556034" w:rsidTr="00835099">
        <w:trPr>
          <w:trHeight w:val="20"/>
        </w:trPr>
        <w:tc>
          <w:tcPr>
            <w:tcW w:w="256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Подготовка проектов межевания земельных участков и проведение кадастровых работ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4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L5990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1 380 976,77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1 538 719,15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1 559 797,49</w:t>
            </w:r>
          </w:p>
        </w:tc>
      </w:tr>
      <w:tr w:rsidR="00835099" w:rsidRPr="00556034" w:rsidTr="00835099">
        <w:trPr>
          <w:trHeight w:val="20"/>
        </w:trPr>
        <w:tc>
          <w:tcPr>
            <w:tcW w:w="256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4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L5990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1 380 976,77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1 538 719,15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1 559 797,49</w:t>
            </w:r>
          </w:p>
        </w:tc>
      </w:tr>
      <w:tr w:rsidR="00835099" w:rsidRPr="00556034" w:rsidTr="00835099">
        <w:trPr>
          <w:trHeight w:val="20"/>
        </w:trPr>
        <w:tc>
          <w:tcPr>
            <w:tcW w:w="256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Комплексы процессных мероприятий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4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15 000,00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15 000,00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15 000,00</w:t>
            </w:r>
          </w:p>
        </w:tc>
      </w:tr>
      <w:tr w:rsidR="00835099" w:rsidRPr="00556034" w:rsidTr="00835099">
        <w:trPr>
          <w:trHeight w:val="20"/>
        </w:trPr>
        <w:tc>
          <w:tcPr>
            <w:tcW w:w="256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iCs/>
                <w:sz w:val="18"/>
                <w:szCs w:val="18"/>
                <w:lang w:eastAsia="ru-RU"/>
              </w:rPr>
              <w:t>Комплекс процессных мероприятий "Стимулирование мер по созданию высокодоходных промышленных сельскохозяйственных комплексов"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4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15 000,00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15 000,00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15 000,00</w:t>
            </w:r>
          </w:p>
        </w:tc>
      </w:tr>
      <w:tr w:rsidR="00835099" w:rsidRPr="00556034" w:rsidTr="00835099">
        <w:trPr>
          <w:trHeight w:val="20"/>
        </w:trPr>
        <w:tc>
          <w:tcPr>
            <w:tcW w:w="256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Реализация мероприятий  по стимулированию мер по созданию высокодоходных промышленных сельскохозяйственных комплексов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4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28210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15 000,00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15 000,00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15 000,00</w:t>
            </w:r>
          </w:p>
        </w:tc>
      </w:tr>
      <w:tr w:rsidR="00835099" w:rsidRPr="00556034" w:rsidTr="00835099">
        <w:trPr>
          <w:trHeight w:val="20"/>
        </w:trPr>
        <w:tc>
          <w:tcPr>
            <w:tcW w:w="256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4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28210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15 000,00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15 000,00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15 000,00</w:t>
            </w:r>
          </w:p>
        </w:tc>
      </w:tr>
      <w:tr w:rsidR="00835099" w:rsidRPr="00556034" w:rsidTr="00835099">
        <w:trPr>
          <w:trHeight w:val="20"/>
        </w:trPr>
        <w:tc>
          <w:tcPr>
            <w:tcW w:w="256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Муниципальная программа "Обеспечение качественным жильем и услугами жилищно-коммунального хозяйства населения  в муниципальном образовании Плавский район"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24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31 226 221,22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11 478 618,37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12 487 434,96</w:t>
            </w:r>
          </w:p>
        </w:tc>
      </w:tr>
      <w:tr w:rsidR="00835099" w:rsidRPr="00556034" w:rsidTr="00835099">
        <w:trPr>
          <w:trHeight w:val="20"/>
        </w:trPr>
        <w:tc>
          <w:tcPr>
            <w:tcW w:w="256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Муниципальные проекты,  входящие в состав региональных проектов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24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5 765 694,80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6 203 938,95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6 212 755,54</w:t>
            </w:r>
          </w:p>
        </w:tc>
      </w:tr>
      <w:tr w:rsidR="00835099" w:rsidRPr="00556034" w:rsidTr="00835099">
        <w:trPr>
          <w:trHeight w:val="20"/>
        </w:trPr>
        <w:tc>
          <w:tcPr>
            <w:tcW w:w="256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Муниципальный проект "Обеспечение жильем молодых семей"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24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5 765 694,80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6 203 938,95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6 212 755,54</w:t>
            </w:r>
          </w:p>
        </w:tc>
      </w:tr>
      <w:tr w:rsidR="00835099" w:rsidRPr="00556034" w:rsidTr="00835099">
        <w:trPr>
          <w:trHeight w:val="20"/>
        </w:trPr>
        <w:tc>
          <w:tcPr>
            <w:tcW w:w="256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 xml:space="preserve">Реализация мероприятий по обеспечению жильем молодых семей 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24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L4971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5 765 694,80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6 203 938,95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6 212 755,54</w:t>
            </w:r>
          </w:p>
        </w:tc>
      </w:tr>
      <w:tr w:rsidR="00835099" w:rsidRPr="00556034" w:rsidTr="00835099">
        <w:trPr>
          <w:trHeight w:val="20"/>
        </w:trPr>
        <w:tc>
          <w:tcPr>
            <w:tcW w:w="256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24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L4971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5 765 694,80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6 203 938,95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6 212 755,54</w:t>
            </w:r>
          </w:p>
        </w:tc>
      </w:tr>
      <w:tr w:rsidR="00835099" w:rsidRPr="00556034" w:rsidTr="00835099">
        <w:trPr>
          <w:trHeight w:val="20"/>
        </w:trPr>
        <w:tc>
          <w:tcPr>
            <w:tcW w:w="256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Комплексы процессных мероприятий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24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25 460 526,42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5 274 679,42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6 274 679,42</w:t>
            </w:r>
          </w:p>
        </w:tc>
      </w:tr>
      <w:tr w:rsidR="00835099" w:rsidRPr="00556034" w:rsidTr="00835099">
        <w:trPr>
          <w:trHeight w:val="20"/>
        </w:trPr>
        <w:tc>
          <w:tcPr>
            <w:tcW w:w="256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iCs/>
                <w:sz w:val="18"/>
                <w:szCs w:val="18"/>
                <w:lang w:eastAsia="ru-RU"/>
              </w:rPr>
              <w:t>Комплекс процессных мероприятий "Обеспечение резерва материально-технических ресурсов"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24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820 000,00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660 000,00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660 000,00</w:t>
            </w:r>
          </w:p>
        </w:tc>
      </w:tr>
      <w:tr w:rsidR="00835099" w:rsidRPr="00556034" w:rsidTr="00835099">
        <w:trPr>
          <w:trHeight w:val="20"/>
        </w:trPr>
        <w:tc>
          <w:tcPr>
            <w:tcW w:w="256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Мероприятия по хранению и пополнению резерва материально-технических ресурсов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24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28060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820 000,00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660 000,00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660 000,00</w:t>
            </w:r>
          </w:p>
        </w:tc>
      </w:tr>
      <w:tr w:rsidR="00835099" w:rsidRPr="00556034" w:rsidTr="00835099">
        <w:trPr>
          <w:trHeight w:val="20"/>
        </w:trPr>
        <w:tc>
          <w:tcPr>
            <w:tcW w:w="256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24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28060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820 000,00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660 000,00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660 000,00</w:t>
            </w:r>
          </w:p>
        </w:tc>
      </w:tr>
      <w:tr w:rsidR="00835099" w:rsidRPr="00556034" w:rsidTr="00835099">
        <w:trPr>
          <w:trHeight w:val="20"/>
        </w:trPr>
        <w:tc>
          <w:tcPr>
            <w:tcW w:w="256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iCs/>
                <w:sz w:val="18"/>
                <w:szCs w:val="18"/>
                <w:lang w:eastAsia="ru-RU"/>
              </w:rPr>
              <w:t>Комплекс процессных мероприятий  "Обеспечение газификации населенных пунктов"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24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700 000,00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835099" w:rsidRPr="00556034" w:rsidTr="00835099">
        <w:trPr>
          <w:trHeight w:val="20"/>
        </w:trPr>
        <w:tc>
          <w:tcPr>
            <w:tcW w:w="256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Мероприятия по проверке сметной документации, технологическому надзору технологического процесса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24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28590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700 000,00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835099" w:rsidRPr="00556034" w:rsidTr="00835099">
        <w:trPr>
          <w:trHeight w:val="20"/>
        </w:trPr>
        <w:tc>
          <w:tcPr>
            <w:tcW w:w="256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24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28590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700 000,00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835099" w:rsidRPr="00556034" w:rsidTr="00835099">
        <w:trPr>
          <w:trHeight w:val="20"/>
        </w:trPr>
        <w:tc>
          <w:tcPr>
            <w:tcW w:w="256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iCs/>
                <w:sz w:val="18"/>
                <w:szCs w:val="18"/>
                <w:lang w:eastAsia="ru-RU"/>
              </w:rPr>
              <w:t>Комплекс процессных мероприятий  "Техническое обслуживание газового оборудования"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24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2 000 000,00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1 600 000,00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2 600 000,00</w:t>
            </w:r>
          </w:p>
        </w:tc>
      </w:tr>
      <w:tr w:rsidR="00835099" w:rsidRPr="00556034" w:rsidTr="00835099">
        <w:trPr>
          <w:trHeight w:val="20"/>
        </w:trPr>
        <w:tc>
          <w:tcPr>
            <w:tcW w:w="256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Реализация мероприятий в области коммунального хозяйства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24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28090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2 000 000,00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1 600 000,00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2 600 000,00</w:t>
            </w:r>
          </w:p>
        </w:tc>
      </w:tr>
      <w:tr w:rsidR="00835099" w:rsidRPr="00556034" w:rsidTr="00835099">
        <w:trPr>
          <w:trHeight w:val="20"/>
        </w:trPr>
        <w:tc>
          <w:tcPr>
            <w:tcW w:w="256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24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28090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2 000 000,00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1 600 000,00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2 600 000,00</w:t>
            </w:r>
          </w:p>
        </w:tc>
      </w:tr>
      <w:tr w:rsidR="00835099" w:rsidRPr="00556034" w:rsidTr="00835099">
        <w:trPr>
          <w:trHeight w:val="20"/>
        </w:trPr>
        <w:tc>
          <w:tcPr>
            <w:tcW w:w="256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iCs/>
                <w:sz w:val="18"/>
                <w:szCs w:val="18"/>
                <w:lang w:eastAsia="ru-RU"/>
              </w:rPr>
              <w:t>Комплекс процессных мероприятий "Обеспечение модернизации, текущего и капитального ремонта объектов коммунальной инфраструктуры"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24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20 925 847,00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2 000 000,00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2 000 000,00</w:t>
            </w:r>
          </w:p>
        </w:tc>
      </w:tr>
      <w:tr w:rsidR="00835099" w:rsidRPr="00556034" w:rsidTr="00835099">
        <w:trPr>
          <w:trHeight w:val="20"/>
        </w:trPr>
        <w:tc>
          <w:tcPr>
            <w:tcW w:w="256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Реализация мероприятий в области коммунального хозяйства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24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28090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3 700 300,00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2 000 000,00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2 000 000,00</w:t>
            </w:r>
          </w:p>
        </w:tc>
      </w:tr>
      <w:tr w:rsidR="00835099" w:rsidRPr="00556034" w:rsidTr="00835099">
        <w:trPr>
          <w:trHeight w:val="20"/>
        </w:trPr>
        <w:tc>
          <w:tcPr>
            <w:tcW w:w="256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24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28090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3 700 300,00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2 000 000,00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2 000 000,00</w:t>
            </w:r>
          </w:p>
        </w:tc>
      </w:tr>
      <w:tr w:rsidR="00835099" w:rsidRPr="00556034" w:rsidTr="00835099">
        <w:trPr>
          <w:trHeight w:val="20"/>
        </w:trPr>
        <w:tc>
          <w:tcPr>
            <w:tcW w:w="256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Мероприятия по проверке сметной документации, технологическому надзору технологического процесса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24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28590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835099" w:rsidRPr="00556034" w:rsidTr="00835099">
        <w:trPr>
          <w:trHeight w:val="20"/>
        </w:trPr>
        <w:tc>
          <w:tcPr>
            <w:tcW w:w="256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24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28590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835099" w:rsidRPr="00556034" w:rsidTr="00835099">
        <w:trPr>
          <w:trHeight w:val="20"/>
        </w:trPr>
        <w:tc>
          <w:tcPr>
            <w:tcW w:w="256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Реализация мероприятий на объектах коммунальной инфраструктуры, источником финансового обеспечения которых являются бюджетные ассигнования резервного фо</w:t>
            </w:r>
            <w:r w:rsidR="00835099">
              <w:rPr>
                <w:rFonts w:ascii="Arial" w:hAnsi="Arial" w:cs="Arial"/>
                <w:sz w:val="18"/>
                <w:szCs w:val="18"/>
                <w:lang w:eastAsia="ru-RU"/>
              </w:rPr>
              <w:t>н</w:t>
            </w: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да Правительства Тульской области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24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8032I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17 205 547,00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835099" w:rsidRPr="00556034" w:rsidTr="00835099">
        <w:trPr>
          <w:trHeight w:val="20"/>
        </w:trPr>
        <w:tc>
          <w:tcPr>
            <w:tcW w:w="256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24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8032I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17 205 547,00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835099" w:rsidRPr="00556034" w:rsidTr="00835099">
        <w:trPr>
          <w:trHeight w:val="20"/>
        </w:trPr>
        <w:tc>
          <w:tcPr>
            <w:tcW w:w="256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iCs/>
                <w:sz w:val="18"/>
                <w:szCs w:val="18"/>
                <w:lang w:eastAsia="ru-RU"/>
              </w:rPr>
              <w:t>Комплекс процессных мероприятий "Содержание муниципального жилого фонда"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24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1 014 679,42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1 014 679,42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1 014 679,42</w:t>
            </w:r>
          </w:p>
        </w:tc>
      </w:tr>
      <w:tr w:rsidR="00835099" w:rsidRPr="00556034" w:rsidTr="00835099">
        <w:trPr>
          <w:trHeight w:val="20"/>
        </w:trPr>
        <w:tc>
          <w:tcPr>
            <w:tcW w:w="256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Расходы на капитальный ремонт муниципального жилого фонда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24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28530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1 014 679,42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1 014 679,42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1 014 679,42</w:t>
            </w:r>
          </w:p>
        </w:tc>
      </w:tr>
      <w:tr w:rsidR="00835099" w:rsidRPr="00556034" w:rsidTr="00835099">
        <w:trPr>
          <w:trHeight w:val="20"/>
        </w:trPr>
        <w:tc>
          <w:tcPr>
            <w:tcW w:w="256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24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28530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130 000,00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130 000,00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130 000,00</w:t>
            </w:r>
          </w:p>
        </w:tc>
      </w:tr>
      <w:tr w:rsidR="00835099" w:rsidRPr="00556034" w:rsidTr="00835099">
        <w:trPr>
          <w:trHeight w:val="20"/>
        </w:trPr>
        <w:tc>
          <w:tcPr>
            <w:tcW w:w="256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24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28530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884 679,42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884 679,42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884 679,42</w:t>
            </w:r>
          </w:p>
        </w:tc>
      </w:tr>
      <w:tr w:rsidR="00835099" w:rsidRPr="00556034" w:rsidTr="00835099">
        <w:trPr>
          <w:trHeight w:val="20"/>
        </w:trPr>
        <w:tc>
          <w:tcPr>
            <w:tcW w:w="256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Муниципальная программа "Энергоэффективность в муниципальном образовании Плавский район"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24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543 340,00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835099" w:rsidRPr="00556034" w:rsidTr="00835099">
        <w:trPr>
          <w:trHeight w:val="20"/>
        </w:trPr>
        <w:tc>
          <w:tcPr>
            <w:tcW w:w="256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Комплекс процессных мероприятий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24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543 340,00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835099" w:rsidRPr="00556034" w:rsidTr="00835099">
        <w:trPr>
          <w:trHeight w:val="20"/>
        </w:trPr>
        <w:tc>
          <w:tcPr>
            <w:tcW w:w="256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iCs/>
                <w:sz w:val="18"/>
                <w:szCs w:val="18"/>
                <w:lang w:eastAsia="ru-RU"/>
              </w:rPr>
              <w:t>Комплекс процессных мероприятий  "Энергосбережение и повышение энергетической эффективности"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24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543 340,00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835099" w:rsidRPr="00556034" w:rsidTr="00835099">
        <w:trPr>
          <w:trHeight w:val="20"/>
        </w:trPr>
        <w:tc>
          <w:tcPr>
            <w:tcW w:w="256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Реализация мероприятий по энергосбережению и повышению энергетической эффективности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24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28170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543 340,00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835099" w:rsidRPr="00556034" w:rsidTr="00835099">
        <w:trPr>
          <w:trHeight w:val="20"/>
        </w:trPr>
        <w:tc>
          <w:tcPr>
            <w:tcW w:w="256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24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28170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226 300,00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835099" w:rsidRPr="00556034" w:rsidTr="00835099">
        <w:trPr>
          <w:trHeight w:val="20"/>
        </w:trPr>
        <w:tc>
          <w:tcPr>
            <w:tcW w:w="256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24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28170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256 750,00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835099" w:rsidRPr="00556034" w:rsidTr="00835099">
        <w:trPr>
          <w:trHeight w:val="20"/>
        </w:trPr>
        <w:tc>
          <w:tcPr>
            <w:tcW w:w="256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24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28170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60 290,00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835099" w:rsidRPr="00556034" w:rsidTr="00835099">
        <w:trPr>
          <w:trHeight w:val="20"/>
        </w:trPr>
        <w:tc>
          <w:tcPr>
            <w:tcW w:w="256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Муниципальная программа "Модернизация и развитие автомобильных дорог общего пользования в муниципальном образовании Плавский район"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24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835099">
            <w:pPr>
              <w:suppressAutoHyphens w:val="0"/>
              <w:ind w:left="-107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107 948 115,04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25 609 596,22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26 797 388,64</w:t>
            </w:r>
          </w:p>
        </w:tc>
      </w:tr>
      <w:tr w:rsidR="00835099" w:rsidRPr="00556034" w:rsidTr="00835099">
        <w:trPr>
          <w:trHeight w:val="20"/>
        </w:trPr>
        <w:tc>
          <w:tcPr>
            <w:tcW w:w="256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Муниципальный проект в рамках ведомственного проекта Тульской области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24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74 206 869,72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835099" w:rsidRPr="00556034" w:rsidTr="00835099">
        <w:trPr>
          <w:trHeight w:val="20"/>
        </w:trPr>
        <w:tc>
          <w:tcPr>
            <w:tcW w:w="256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Муниципальный проект в рамках ведомственного проекта Тульской области "Предоставление межбюджетных трансфертов бюджетам муниципальных образований"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24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74 206 869,72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835099" w:rsidRPr="00556034" w:rsidTr="00835099">
        <w:trPr>
          <w:trHeight w:val="20"/>
        </w:trPr>
        <w:tc>
          <w:tcPr>
            <w:tcW w:w="256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Финансовое обеспечение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24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82440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74 206 869,72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835099" w:rsidRPr="00556034" w:rsidTr="00835099">
        <w:trPr>
          <w:trHeight w:val="20"/>
        </w:trPr>
        <w:tc>
          <w:tcPr>
            <w:tcW w:w="256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24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82440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74 206 869,72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835099" w:rsidRPr="00556034" w:rsidTr="00835099">
        <w:trPr>
          <w:trHeight w:val="20"/>
        </w:trPr>
        <w:tc>
          <w:tcPr>
            <w:tcW w:w="256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Комплексы процессных мероприятий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24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33 741 245,32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25 609 596,22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26 797 388,64</w:t>
            </w:r>
          </w:p>
        </w:tc>
      </w:tr>
      <w:tr w:rsidR="00835099" w:rsidRPr="00556034" w:rsidTr="00835099">
        <w:trPr>
          <w:trHeight w:val="20"/>
        </w:trPr>
        <w:tc>
          <w:tcPr>
            <w:tcW w:w="256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iCs/>
                <w:sz w:val="18"/>
                <w:szCs w:val="18"/>
                <w:lang w:eastAsia="ru-RU"/>
              </w:rPr>
              <w:t xml:space="preserve">Комплекс процессных мероприятий "Реконструкция, капитальный ремонт и ремонт автомобильных дорог местного значения" 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24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33 741 245,32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25 609 596,22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26 797 388,64</w:t>
            </w:r>
          </w:p>
        </w:tc>
      </w:tr>
      <w:tr w:rsidR="00835099" w:rsidRPr="00556034" w:rsidTr="00835099">
        <w:trPr>
          <w:trHeight w:val="20"/>
        </w:trPr>
        <w:tc>
          <w:tcPr>
            <w:tcW w:w="256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 xml:space="preserve">Дорожный фонд 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24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28520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33 731 245,32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25 599 596,22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26 787 388,64</w:t>
            </w:r>
          </w:p>
        </w:tc>
      </w:tr>
      <w:tr w:rsidR="00835099" w:rsidRPr="00556034" w:rsidTr="00835099">
        <w:trPr>
          <w:trHeight w:val="20"/>
        </w:trPr>
        <w:tc>
          <w:tcPr>
            <w:tcW w:w="256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24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28520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33 731 245,32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25 599 596,22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26 787 388,64</w:t>
            </w:r>
          </w:p>
        </w:tc>
      </w:tr>
      <w:tr w:rsidR="00835099" w:rsidRPr="00556034" w:rsidTr="00835099">
        <w:trPr>
          <w:trHeight w:val="20"/>
        </w:trPr>
        <w:tc>
          <w:tcPr>
            <w:tcW w:w="256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Мероприятия по проверке сметной документации, технологическому надзору технологического процесса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24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28590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10 000,00</w:t>
            </w:r>
          </w:p>
        </w:tc>
      </w:tr>
      <w:tr w:rsidR="00835099" w:rsidRPr="00556034" w:rsidTr="00835099">
        <w:trPr>
          <w:trHeight w:val="20"/>
        </w:trPr>
        <w:tc>
          <w:tcPr>
            <w:tcW w:w="256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24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28590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10 000,00</w:t>
            </w:r>
          </w:p>
        </w:tc>
      </w:tr>
      <w:tr w:rsidR="00835099" w:rsidRPr="00556034" w:rsidTr="00835099">
        <w:trPr>
          <w:trHeight w:val="20"/>
        </w:trPr>
        <w:tc>
          <w:tcPr>
            <w:tcW w:w="256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Муниципальная программа "Развитие малого и среднего предпринимательства в муниципальном образовании Плавский район"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24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55 000,00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55 000,00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55 000,00</w:t>
            </w:r>
          </w:p>
        </w:tc>
      </w:tr>
      <w:tr w:rsidR="00835099" w:rsidRPr="00556034" w:rsidTr="00835099">
        <w:trPr>
          <w:trHeight w:val="20"/>
        </w:trPr>
        <w:tc>
          <w:tcPr>
            <w:tcW w:w="256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Ко</w:t>
            </w:r>
            <w:r w:rsidR="00835099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м</w:t>
            </w: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плекс процессных мероприятий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24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55 000,00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55 000,00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55 000,00</w:t>
            </w:r>
          </w:p>
        </w:tc>
      </w:tr>
      <w:tr w:rsidR="00835099" w:rsidRPr="00556034" w:rsidTr="00835099">
        <w:trPr>
          <w:trHeight w:val="20"/>
        </w:trPr>
        <w:tc>
          <w:tcPr>
            <w:tcW w:w="256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iCs/>
                <w:sz w:val="18"/>
                <w:szCs w:val="18"/>
                <w:lang w:eastAsia="ru-RU"/>
              </w:rPr>
              <w:t>Комплекс процессных мероприятий "Мероприятия по развитию малого и среднего предпринимательства"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24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55 000,00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55 000,00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55 000,00</w:t>
            </w:r>
          </w:p>
        </w:tc>
      </w:tr>
      <w:tr w:rsidR="00835099" w:rsidRPr="00556034" w:rsidTr="00835099">
        <w:trPr>
          <w:trHeight w:val="20"/>
        </w:trPr>
        <w:tc>
          <w:tcPr>
            <w:tcW w:w="256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 xml:space="preserve">Реализация мероприятий по развитию предпринимательства 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24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28200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55 000,00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55 000,00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55 000,00</w:t>
            </w:r>
          </w:p>
        </w:tc>
      </w:tr>
      <w:tr w:rsidR="00835099" w:rsidRPr="00556034" w:rsidTr="00835099">
        <w:trPr>
          <w:trHeight w:val="20"/>
        </w:trPr>
        <w:tc>
          <w:tcPr>
            <w:tcW w:w="256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24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28200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55 000,00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55 000,00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55 000,00</w:t>
            </w:r>
          </w:p>
        </w:tc>
      </w:tr>
      <w:tr w:rsidR="00835099" w:rsidRPr="00556034" w:rsidTr="00835099">
        <w:trPr>
          <w:trHeight w:val="20"/>
        </w:trPr>
        <w:tc>
          <w:tcPr>
            <w:tcW w:w="256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Муниципальная  программа   "Управление  муниципальными финансами  в муниципальном образовании Плавский район"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4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62 619 854,09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62 481 138,27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65 225 903,39</w:t>
            </w:r>
          </w:p>
        </w:tc>
      </w:tr>
      <w:tr w:rsidR="00835099" w:rsidRPr="00556034" w:rsidTr="00835099">
        <w:trPr>
          <w:trHeight w:val="20"/>
        </w:trPr>
        <w:tc>
          <w:tcPr>
            <w:tcW w:w="256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Комплексы процессных мероприятий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4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62 619 854,09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62 481 138,27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65 225 903,39</w:t>
            </w:r>
          </w:p>
        </w:tc>
      </w:tr>
      <w:tr w:rsidR="00835099" w:rsidRPr="00556034" w:rsidTr="00835099">
        <w:trPr>
          <w:trHeight w:val="20"/>
        </w:trPr>
        <w:tc>
          <w:tcPr>
            <w:tcW w:w="2566" w:type="dxa"/>
            <w:shd w:val="clear" w:color="auto" w:fill="auto"/>
            <w:vAlign w:val="bottom"/>
            <w:hideMark/>
          </w:tcPr>
          <w:p w:rsidR="00F0409F" w:rsidRPr="00556034" w:rsidRDefault="00F0409F" w:rsidP="00835099">
            <w:pPr>
              <w:suppressAutoHyphens w:val="0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iCs/>
                <w:sz w:val="18"/>
                <w:szCs w:val="18"/>
                <w:lang w:eastAsia="ru-RU"/>
              </w:rPr>
              <w:t>Комплекс процессных мероприятий "Развитие механизмов регулирования межбюджетных отношений"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4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32 754 260,22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38 464 822,27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40 366 887,39</w:t>
            </w:r>
          </w:p>
        </w:tc>
      </w:tr>
      <w:tr w:rsidR="00835099" w:rsidRPr="00556034" w:rsidTr="00835099">
        <w:trPr>
          <w:trHeight w:val="20"/>
        </w:trPr>
        <w:tc>
          <w:tcPr>
            <w:tcW w:w="256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 xml:space="preserve">Предоставление дотации из областного фонда финансовой поддержки  муниципальных районов (городских округов)  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4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82390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7 648 776,00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7 954 857,00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8 273 040,00</w:t>
            </w:r>
          </w:p>
        </w:tc>
      </w:tr>
      <w:tr w:rsidR="00835099" w:rsidRPr="00556034" w:rsidTr="00835099">
        <w:trPr>
          <w:trHeight w:val="20"/>
        </w:trPr>
        <w:tc>
          <w:tcPr>
            <w:tcW w:w="256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Дотации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4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82390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510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7 648 776,00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7 954 857,00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8 273 040,00</w:t>
            </w:r>
          </w:p>
        </w:tc>
      </w:tr>
      <w:tr w:rsidR="00835099" w:rsidRPr="00556034" w:rsidTr="00835099">
        <w:trPr>
          <w:trHeight w:val="20"/>
        </w:trPr>
        <w:tc>
          <w:tcPr>
            <w:tcW w:w="256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Предоставление дотации из районного фонда финансовой поддержки поселений на выравнивание бюджетной обеспеченности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4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80510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18 200 000,00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18 500 000,00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18 600 000,00</w:t>
            </w:r>
          </w:p>
        </w:tc>
      </w:tr>
      <w:tr w:rsidR="00835099" w:rsidRPr="00556034" w:rsidTr="00835099">
        <w:trPr>
          <w:trHeight w:val="20"/>
        </w:trPr>
        <w:tc>
          <w:tcPr>
            <w:tcW w:w="256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Дотации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4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80510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510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18 200 000,00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18 500 000,00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18 600 000,00</w:t>
            </w:r>
          </w:p>
        </w:tc>
      </w:tr>
      <w:tr w:rsidR="00835099" w:rsidRPr="00556034" w:rsidTr="00835099">
        <w:trPr>
          <w:trHeight w:val="20"/>
        </w:trPr>
        <w:tc>
          <w:tcPr>
            <w:tcW w:w="256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Предоставление иных межбюджетных трансфертов на поддержку мер по обеспечению сбалансированности бюджетов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4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80500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6 905 484,22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12 009 965,27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13 493 847,39</w:t>
            </w:r>
          </w:p>
        </w:tc>
      </w:tr>
      <w:tr w:rsidR="00835099" w:rsidRPr="00556034" w:rsidTr="00835099">
        <w:trPr>
          <w:trHeight w:val="20"/>
        </w:trPr>
        <w:tc>
          <w:tcPr>
            <w:tcW w:w="256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4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80500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6 905 484,22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12 009 965,27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13 493 847,39</w:t>
            </w:r>
          </w:p>
        </w:tc>
      </w:tr>
      <w:tr w:rsidR="00835099" w:rsidRPr="00556034" w:rsidTr="00835099">
        <w:trPr>
          <w:trHeight w:val="20"/>
        </w:trPr>
        <w:tc>
          <w:tcPr>
            <w:tcW w:w="256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iCs/>
                <w:sz w:val="18"/>
                <w:szCs w:val="18"/>
                <w:lang w:eastAsia="ru-RU"/>
              </w:rPr>
              <w:t>Комплекс процессных мероприятий  "Управление муниципальным долгом"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4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1 689 277,87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906 400,00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1 212 300,00</w:t>
            </w:r>
          </w:p>
        </w:tc>
      </w:tr>
      <w:tr w:rsidR="00835099" w:rsidRPr="00556034" w:rsidTr="00835099">
        <w:trPr>
          <w:trHeight w:val="20"/>
        </w:trPr>
        <w:tc>
          <w:tcPr>
            <w:tcW w:w="256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Процентные платежи по долговым обязательствам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4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28120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1 689 277,87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906 400,00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1 212 300,00</w:t>
            </w:r>
          </w:p>
        </w:tc>
      </w:tr>
      <w:tr w:rsidR="00835099" w:rsidRPr="00556034" w:rsidTr="00835099">
        <w:trPr>
          <w:trHeight w:val="20"/>
        </w:trPr>
        <w:tc>
          <w:tcPr>
            <w:tcW w:w="256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 xml:space="preserve">Обслуживание муниципального долга 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4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28120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730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1 689 277,87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906 400,00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1 212 300,00</w:t>
            </w:r>
          </w:p>
        </w:tc>
      </w:tr>
      <w:tr w:rsidR="00835099" w:rsidRPr="00556034" w:rsidTr="00835099">
        <w:trPr>
          <w:trHeight w:val="20"/>
        </w:trPr>
        <w:tc>
          <w:tcPr>
            <w:tcW w:w="256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iCs/>
                <w:sz w:val="18"/>
                <w:szCs w:val="18"/>
                <w:lang w:eastAsia="ru-RU"/>
              </w:rPr>
              <w:t>Комплекс процессных мероприятий "Расходы на обеспечение деятельности (оказание услуг) муниципальных (казенных) учреждений"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4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28 176 316,00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23 109 916,00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23 646 716,00</w:t>
            </w:r>
          </w:p>
        </w:tc>
      </w:tr>
      <w:tr w:rsidR="00835099" w:rsidRPr="00556034" w:rsidTr="00835099">
        <w:trPr>
          <w:trHeight w:val="20"/>
        </w:trPr>
        <w:tc>
          <w:tcPr>
            <w:tcW w:w="256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 xml:space="preserve">Расходы на обеспечение деятельности (оказание услуг)  государственных (муниципальных) учреждений 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4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00590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28 176 316,00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23 109 916,00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23 646 716,00</w:t>
            </w:r>
          </w:p>
        </w:tc>
      </w:tr>
      <w:tr w:rsidR="00835099" w:rsidRPr="00556034" w:rsidTr="00835099">
        <w:trPr>
          <w:trHeight w:val="20"/>
        </w:trPr>
        <w:tc>
          <w:tcPr>
            <w:tcW w:w="256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4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00590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21 250 000,00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23 020 000,00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23 020 000,00</w:t>
            </w:r>
          </w:p>
        </w:tc>
      </w:tr>
      <w:tr w:rsidR="00835099" w:rsidRPr="00556034" w:rsidTr="00835099">
        <w:trPr>
          <w:trHeight w:val="20"/>
        </w:trPr>
        <w:tc>
          <w:tcPr>
            <w:tcW w:w="256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4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00590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6 926 316,00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89 916,00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626 716,00</w:t>
            </w:r>
          </w:p>
        </w:tc>
      </w:tr>
      <w:tr w:rsidR="00835099" w:rsidRPr="00556034" w:rsidTr="00835099">
        <w:trPr>
          <w:trHeight w:val="20"/>
        </w:trPr>
        <w:tc>
          <w:tcPr>
            <w:tcW w:w="256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Муниципальная программа "Повышение общественной безопасности населения в муниципальном образовании Плавский район"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4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923 847,60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4 000,00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750 000,00</w:t>
            </w:r>
          </w:p>
        </w:tc>
      </w:tr>
      <w:tr w:rsidR="00835099" w:rsidRPr="00556034" w:rsidTr="00835099">
        <w:trPr>
          <w:trHeight w:val="20"/>
        </w:trPr>
        <w:tc>
          <w:tcPr>
            <w:tcW w:w="256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Комплексы процессных мероприятий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4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923 847,60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4 000,00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750 000,00</w:t>
            </w:r>
          </w:p>
        </w:tc>
      </w:tr>
      <w:tr w:rsidR="00835099" w:rsidRPr="00556034" w:rsidTr="00835099">
        <w:trPr>
          <w:trHeight w:val="20"/>
        </w:trPr>
        <w:tc>
          <w:tcPr>
            <w:tcW w:w="256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iCs/>
                <w:sz w:val="18"/>
                <w:szCs w:val="18"/>
                <w:lang w:eastAsia="ru-RU"/>
              </w:rPr>
              <w:t>Комплекс процессных мероприятий  "Профилактика правонарушений, терроризма и экстремизма"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4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750 000,00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4 000,00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750 000,00</w:t>
            </w:r>
          </w:p>
        </w:tc>
      </w:tr>
      <w:tr w:rsidR="00835099" w:rsidRPr="00556034" w:rsidTr="00835099">
        <w:trPr>
          <w:trHeight w:val="20"/>
        </w:trPr>
        <w:tc>
          <w:tcPr>
            <w:tcW w:w="256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Реализация мероприятий в области повышения общественной безопасности населения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4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28440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750 000,00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4 000,00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750 000,00</w:t>
            </w:r>
          </w:p>
        </w:tc>
      </w:tr>
      <w:tr w:rsidR="00835099" w:rsidRPr="00556034" w:rsidTr="00835099">
        <w:trPr>
          <w:trHeight w:val="20"/>
        </w:trPr>
        <w:tc>
          <w:tcPr>
            <w:tcW w:w="256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4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28440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746 000,00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746 000,00</w:t>
            </w:r>
          </w:p>
        </w:tc>
      </w:tr>
      <w:tr w:rsidR="00835099" w:rsidRPr="00556034" w:rsidTr="00835099">
        <w:trPr>
          <w:trHeight w:val="20"/>
        </w:trPr>
        <w:tc>
          <w:tcPr>
            <w:tcW w:w="256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4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28440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4 000,00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4 000,00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4 000,00</w:t>
            </w:r>
          </w:p>
        </w:tc>
      </w:tr>
      <w:tr w:rsidR="00835099" w:rsidRPr="00556034" w:rsidTr="00835099">
        <w:trPr>
          <w:trHeight w:val="20"/>
        </w:trPr>
        <w:tc>
          <w:tcPr>
            <w:tcW w:w="256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iCs/>
                <w:sz w:val="18"/>
                <w:szCs w:val="18"/>
                <w:lang w:eastAsia="ru-RU"/>
              </w:rPr>
              <w:t>Комплекс процессных мероприятий  "Мероприятия по созданию условий для деятельности народных дружин"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4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173 847,60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835099" w:rsidRPr="00556034" w:rsidTr="00835099">
        <w:trPr>
          <w:trHeight w:val="20"/>
        </w:trPr>
        <w:tc>
          <w:tcPr>
            <w:tcW w:w="256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Оказание поддержки граждан и их объединений, участвующих в охране общественного порядка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4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S0600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173 847,60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835099" w:rsidRPr="00556034" w:rsidTr="00835099">
        <w:trPr>
          <w:trHeight w:val="20"/>
        </w:trPr>
        <w:tc>
          <w:tcPr>
            <w:tcW w:w="256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Иные выплаты населению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4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S0600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173 847,60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835099" w:rsidRPr="00556034" w:rsidTr="00835099">
        <w:trPr>
          <w:trHeight w:val="20"/>
        </w:trPr>
        <w:tc>
          <w:tcPr>
            <w:tcW w:w="256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Муниципальная программа "Развитие местного самоуправления в муниципальном образовании Плавский район"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4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1 012 100,00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360 000,00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360 000,00</w:t>
            </w:r>
          </w:p>
        </w:tc>
      </w:tr>
      <w:tr w:rsidR="00835099" w:rsidRPr="00556034" w:rsidTr="00835099">
        <w:trPr>
          <w:trHeight w:val="20"/>
        </w:trPr>
        <w:tc>
          <w:tcPr>
            <w:tcW w:w="256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Комплексы процессных мероприятий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4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1 012 100,00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360 000,00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360 000,00</w:t>
            </w:r>
          </w:p>
        </w:tc>
      </w:tr>
      <w:tr w:rsidR="00835099" w:rsidRPr="00556034" w:rsidTr="00835099">
        <w:trPr>
          <w:trHeight w:val="20"/>
        </w:trPr>
        <w:tc>
          <w:tcPr>
            <w:tcW w:w="256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iCs/>
                <w:sz w:val="18"/>
                <w:szCs w:val="18"/>
                <w:lang w:eastAsia="ru-RU"/>
              </w:rPr>
              <w:t>Комплекс процессных мероприятий "Мероприятия по развитию территориального общественного самоуправления"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4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632 100,00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210 000,00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210 000,00</w:t>
            </w:r>
          </w:p>
        </w:tc>
      </w:tr>
      <w:tr w:rsidR="00835099" w:rsidRPr="00556034" w:rsidTr="00835099">
        <w:trPr>
          <w:trHeight w:val="20"/>
        </w:trPr>
        <w:tc>
          <w:tcPr>
            <w:tcW w:w="256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Мероприятия по развитию территориального общественного самоуправления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4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28250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532 100,00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110 000,00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110 000,00</w:t>
            </w:r>
          </w:p>
        </w:tc>
      </w:tr>
      <w:tr w:rsidR="00835099" w:rsidRPr="00556034" w:rsidTr="00835099">
        <w:trPr>
          <w:trHeight w:val="20"/>
        </w:trPr>
        <w:tc>
          <w:tcPr>
            <w:tcW w:w="256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4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28250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532 100,00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110 000,00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110 000,00</w:t>
            </w:r>
          </w:p>
        </w:tc>
      </w:tr>
      <w:tr w:rsidR="00835099" w:rsidRPr="00556034" w:rsidTr="00835099">
        <w:trPr>
          <w:trHeight w:val="20"/>
        </w:trPr>
        <w:tc>
          <w:tcPr>
            <w:tcW w:w="256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Внесение членских взносов Совету муниципальных образований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4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28680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100 000,00</w:t>
            </w:r>
          </w:p>
        </w:tc>
      </w:tr>
      <w:tr w:rsidR="00835099" w:rsidRPr="00556034" w:rsidTr="00835099">
        <w:trPr>
          <w:trHeight w:val="20"/>
        </w:trPr>
        <w:tc>
          <w:tcPr>
            <w:tcW w:w="256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4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28680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100 000,00</w:t>
            </w:r>
          </w:p>
        </w:tc>
      </w:tr>
      <w:tr w:rsidR="00835099" w:rsidRPr="00556034" w:rsidTr="00835099">
        <w:trPr>
          <w:trHeight w:val="20"/>
        </w:trPr>
        <w:tc>
          <w:tcPr>
            <w:tcW w:w="256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iCs/>
                <w:sz w:val="18"/>
                <w:szCs w:val="18"/>
                <w:lang w:eastAsia="ru-RU"/>
              </w:rPr>
              <w:t>Комплекс процессных мероприятий "Дополнительное профессиональное образование муниципальных служащих, работников органов местного самоуправления, замещающих должности, не отнесенные к должностям муниципальной службы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4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380 000,00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150 000,00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150 000,00</w:t>
            </w:r>
          </w:p>
        </w:tc>
      </w:tr>
      <w:tr w:rsidR="00835099" w:rsidRPr="00556034" w:rsidTr="00835099">
        <w:trPr>
          <w:trHeight w:val="20"/>
        </w:trPr>
        <w:tc>
          <w:tcPr>
            <w:tcW w:w="256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Реализация мероприятий по дополнительному профессиональному  образованию муниципальных служащих, работников органов местного самоуправления, замещающих должности, не отнесенные к должностям муниципальной службы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4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28500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380 000,00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150 000,00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150 000,00</w:t>
            </w:r>
          </w:p>
        </w:tc>
      </w:tr>
      <w:tr w:rsidR="00835099" w:rsidRPr="00556034" w:rsidTr="00835099">
        <w:trPr>
          <w:trHeight w:val="20"/>
        </w:trPr>
        <w:tc>
          <w:tcPr>
            <w:tcW w:w="256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4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28500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380 000,00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150 000,00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150 000,00</w:t>
            </w:r>
          </w:p>
        </w:tc>
      </w:tr>
      <w:tr w:rsidR="00835099" w:rsidRPr="00556034" w:rsidTr="00835099">
        <w:trPr>
          <w:trHeight w:val="20"/>
        </w:trPr>
        <w:tc>
          <w:tcPr>
            <w:tcW w:w="256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Муниципальная программа "Защита населения и территорий от чрезвычайных ситуаций, обеспечение пожарной безопасности и безопасности людей на водных объектах муниципального образования Плавский район"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4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7 863 193,00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7 106 715,00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7 106 707,00</w:t>
            </w:r>
          </w:p>
        </w:tc>
      </w:tr>
      <w:tr w:rsidR="00835099" w:rsidRPr="00556034" w:rsidTr="00835099">
        <w:trPr>
          <w:trHeight w:val="20"/>
        </w:trPr>
        <w:tc>
          <w:tcPr>
            <w:tcW w:w="256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Комплексы процессных мероприятий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4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7 863 193,00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7 106 715,00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7 106 707,00</w:t>
            </w:r>
          </w:p>
        </w:tc>
      </w:tr>
      <w:tr w:rsidR="00835099" w:rsidRPr="00556034" w:rsidTr="00835099">
        <w:trPr>
          <w:trHeight w:val="20"/>
        </w:trPr>
        <w:tc>
          <w:tcPr>
            <w:tcW w:w="256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iCs/>
                <w:sz w:val="18"/>
                <w:szCs w:val="18"/>
                <w:lang w:eastAsia="ru-RU"/>
              </w:rPr>
              <w:t>Комплекс процессных мероприятий "Обеспечение пожарной безопасности"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4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2 542 407,00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1 817 996,00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1 817 988,00</w:t>
            </w:r>
          </w:p>
        </w:tc>
      </w:tr>
      <w:tr w:rsidR="00835099" w:rsidRPr="00556034" w:rsidTr="00835099">
        <w:trPr>
          <w:trHeight w:val="20"/>
        </w:trPr>
        <w:tc>
          <w:tcPr>
            <w:tcW w:w="256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Реализация мероприятий по обеспечению первичных мер пожарной безопасности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4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28570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2 542 407,00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1 817 996,00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1 817 988,00</w:t>
            </w:r>
          </w:p>
        </w:tc>
      </w:tr>
      <w:tr w:rsidR="00835099" w:rsidRPr="00556034" w:rsidTr="00835099">
        <w:trPr>
          <w:trHeight w:val="20"/>
        </w:trPr>
        <w:tc>
          <w:tcPr>
            <w:tcW w:w="256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4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28570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320 730,00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835099" w:rsidRPr="00556034" w:rsidTr="00835099">
        <w:trPr>
          <w:trHeight w:val="20"/>
        </w:trPr>
        <w:tc>
          <w:tcPr>
            <w:tcW w:w="256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4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28570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862 958,00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702 768,00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702 768,00</w:t>
            </w:r>
          </w:p>
        </w:tc>
      </w:tr>
      <w:tr w:rsidR="00835099" w:rsidRPr="00556034" w:rsidTr="00835099">
        <w:trPr>
          <w:trHeight w:val="20"/>
        </w:trPr>
        <w:tc>
          <w:tcPr>
            <w:tcW w:w="256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4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28570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1 038 659,00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847 888,00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847 880,00</w:t>
            </w:r>
          </w:p>
        </w:tc>
      </w:tr>
      <w:tr w:rsidR="00835099" w:rsidRPr="00556034" w:rsidTr="00835099">
        <w:trPr>
          <w:trHeight w:val="20"/>
        </w:trPr>
        <w:tc>
          <w:tcPr>
            <w:tcW w:w="256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4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28570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320 060,00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267 340,00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267 340,00</w:t>
            </w:r>
          </w:p>
        </w:tc>
      </w:tr>
      <w:tr w:rsidR="00835099" w:rsidRPr="00556034" w:rsidTr="00835099">
        <w:trPr>
          <w:trHeight w:val="20"/>
        </w:trPr>
        <w:tc>
          <w:tcPr>
            <w:tcW w:w="256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iCs/>
                <w:sz w:val="18"/>
                <w:szCs w:val="18"/>
                <w:lang w:eastAsia="ru-RU"/>
              </w:rPr>
              <w:t>Комплекс процессных мероприятий "Обеспечение деятельности аварийно-спасательных постов на территориях организованных зон отдыха"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4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153 419,00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153 419,00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153 419,00</w:t>
            </w:r>
          </w:p>
        </w:tc>
      </w:tr>
      <w:tr w:rsidR="00835099" w:rsidRPr="00556034" w:rsidTr="00835099">
        <w:trPr>
          <w:trHeight w:val="20"/>
        </w:trPr>
        <w:tc>
          <w:tcPr>
            <w:tcW w:w="256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Реализация мероприятий по предупреждению и ликвидации последствий чрезвычайных ситуаций и стихийных бедствий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4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28370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153 419,00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153 419,00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153 419,00</w:t>
            </w:r>
          </w:p>
        </w:tc>
      </w:tr>
      <w:tr w:rsidR="00835099" w:rsidRPr="00556034" w:rsidTr="00835099">
        <w:trPr>
          <w:trHeight w:val="20"/>
        </w:trPr>
        <w:tc>
          <w:tcPr>
            <w:tcW w:w="256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4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28370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153 419,00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153 419,00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153 419,00</w:t>
            </w:r>
          </w:p>
        </w:tc>
      </w:tr>
      <w:tr w:rsidR="00835099" w:rsidRPr="00556034" w:rsidTr="00835099">
        <w:trPr>
          <w:trHeight w:val="20"/>
        </w:trPr>
        <w:tc>
          <w:tcPr>
            <w:tcW w:w="256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iCs/>
                <w:sz w:val="18"/>
                <w:szCs w:val="18"/>
                <w:lang w:eastAsia="ru-RU"/>
              </w:rPr>
              <w:t>Комплекс процессных мероприятий "Проведение мероприятий для  открытия и функционирования организованных зон отдыха на водных объектах"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4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15 000,00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15 000,00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15 000,00</w:t>
            </w:r>
          </w:p>
        </w:tc>
      </w:tr>
      <w:tr w:rsidR="00835099" w:rsidRPr="00556034" w:rsidTr="00835099">
        <w:trPr>
          <w:trHeight w:val="20"/>
        </w:trPr>
        <w:tc>
          <w:tcPr>
            <w:tcW w:w="256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Реализация мероприятий по предупреждению и ликвидации последствий чрезвычайных ситуаций и стихийных бедствий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4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28370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15 000,00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15 000,00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15 000,00</w:t>
            </w:r>
          </w:p>
        </w:tc>
      </w:tr>
      <w:tr w:rsidR="00835099" w:rsidRPr="00556034" w:rsidTr="00835099">
        <w:trPr>
          <w:trHeight w:val="20"/>
        </w:trPr>
        <w:tc>
          <w:tcPr>
            <w:tcW w:w="256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4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28370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15 000,00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15 000,00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15 000,00</w:t>
            </w:r>
          </w:p>
        </w:tc>
      </w:tr>
      <w:tr w:rsidR="00835099" w:rsidRPr="00556034" w:rsidTr="00835099">
        <w:trPr>
          <w:trHeight w:val="20"/>
        </w:trPr>
        <w:tc>
          <w:tcPr>
            <w:tcW w:w="256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iCs/>
                <w:sz w:val="18"/>
                <w:szCs w:val="18"/>
                <w:lang w:eastAsia="ru-RU"/>
              </w:rPr>
              <w:t>Комплекс процессных мероприятий "Обеспечение полномочий по использованию и охране водных объектов"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4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77 000,00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77 000,00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77 000,00</w:t>
            </w:r>
          </w:p>
        </w:tc>
      </w:tr>
      <w:tr w:rsidR="00835099" w:rsidRPr="00556034" w:rsidTr="00835099">
        <w:trPr>
          <w:trHeight w:val="20"/>
        </w:trPr>
        <w:tc>
          <w:tcPr>
            <w:tcW w:w="256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Реализация мероприятий в области использования, охраны водных объектов и гидротехнических сооружений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4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28360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77 000,00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77 000,00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77 000,00</w:t>
            </w:r>
          </w:p>
        </w:tc>
      </w:tr>
      <w:tr w:rsidR="00835099" w:rsidRPr="00556034" w:rsidTr="00835099">
        <w:trPr>
          <w:trHeight w:val="20"/>
        </w:trPr>
        <w:tc>
          <w:tcPr>
            <w:tcW w:w="256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4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28360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77 000,00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77 000,00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77 000,00</w:t>
            </w:r>
          </w:p>
        </w:tc>
      </w:tr>
      <w:tr w:rsidR="00835099" w:rsidRPr="00556034" w:rsidTr="00835099">
        <w:trPr>
          <w:trHeight w:val="20"/>
        </w:trPr>
        <w:tc>
          <w:tcPr>
            <w:tcW w:w="256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iCs/>
                <w:sz w:val="18"/>
                <w:szCs w:val="18"/>
                <w:lang w:eastAsia="ru-RU"/>
              </w:rPr>
              <w:t>Комплекс процессных мероприятий "Содержание Единой дежурно-диспетчерской службы"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4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5 075 367,00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5 043 300,00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5 043 300,00</w:t>
            </w:r>
          </w:p>
        </w:tc>
      </w:tr>
      <w:tr w:rsidR="00835099" w:rsidRPr="00556034" w:rsidTr="00835099">
        <w:trPr>
          <w:trHeight w:val="20"/>
        </w:trPr>
        <w:tc>
          <w:tcPr>
            <w:tcW w:w="256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Расходы на обеспечение деятельности (оказание услуг)  государственных (муниципальных) учреждений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4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00590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5 075 367,00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5 043 300,00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5 043 300,00</w:t>
            </w:r>
          </w:p>
        </w:tc>
      </w:tr>
      <w:tr w:rsidR="00835099" w:rsidRPr="00556034" w:rsidTr="00835099">
        <w:trPr>
          <w:trHeight w:val="20"/>
        </w:trPr>
        <w:tc>
          <w:tcPr>
            <w:tcW w:w="256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4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00590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4 822 300,00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4 814 200,00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4 814 200,00</w:t>
            </w:r>
          </w:p>
        </w:tc>
      </w:tr>
      <w:tr w:rsidR="00835099" w:rsidRPr="00556034" w:rsidTr="00835099">
        <w:trPr>
          <w:trHeight w:val="20"/>
        </w:trPr>
        <w:tc>
          <w:tcPr>
            <w:tcW w:w="256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4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00590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250 067,00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226 100,00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226 100,00</w:t>
            </w:r>
          </w:p>
        </w:tc>
      </w:tr>
      <w:tr w:rsidR="00835099" w:rsidRPr="00556034" w:rsidTr="00835099">
        <w:trPr>
          <w:trHeight w:val="20"/>
        </w:trPr>
        <w:tc>
          <w:tcPr>
            <w:tcW w:w="256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4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00590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3 000,00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3 000,00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3 000,00</w:t>
            </w:r>
          </w:p>
        </w:tc>
      </w:tr>
      <w:tr w:rsidR="00835099" w:rsidRPr="00556034" w:rsidTr="00835099">
        <w:trPr>
          <w:trHeight w:val="20"/>
        </w:trPr>
        <w:tc>
          <w:tcPr>
            <w:tcW w:w="256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Муниципальная программа    "Управление муниципальным имуществом и земельными ресурсами в муниципальном образовании Плавский район"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4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44 604 900,00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37 812 300,00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72 517 031,85</w:t>
            </w:r>
          </w:p>
        </w:tc>
      </w:tr>
      <w:tr w:rsidR="00835099" w:rsidRPr="00556034" w:rsidTr="00835099">
        <w:trPr>
          <w:trHeight w:val="20"/>
        </w:trPr>
        <w:tc>
          <w:tcPr>
            <w:tcW w:w="256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Комплексы процессных мероприятий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4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44 604 900,00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37 812 300,00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72 517 031,85</w:t>
            </w:r>
          </w:p>
        </w:tc>
      </w:tr>
      <w:tr w:rsidR="00835099" w:rsidRPr="00556034" w:rsidTr="00835099">
        <w:trPr>
          <w:trHeight w:val="20"/>
        </w:trPr>
        <w:tc>
          <w:tcPr>
            <w:tcW w:w="256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iCs/>
                <w:sz w:val="18"/>
                <w:szCs w:val="18"/>
                <w:lang w:eastAsia="ru-RU"/>
              </w:rPr>
              <w:t>Комплекс процессных мероприятий  "Выполнение работ по оформлению объектов муниципального имущества"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4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185 000,00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200 000,00</w:t>
            </w:r>
          </w:p>
        </w:tc>
      </w:tr>
      <w:tr w:rsidR="00835099" w:rsidRPr="00556034" w:rsidTr="00835099">
        <w:trPr>
          <w:trHeight w:val="20"/>
        </w:trPr>
        <w:tc>
          <w:tcPr>
            <w:tcW w:w="256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Оценка размера арендной платы, выполнение кадастровых работ и управление муниципальной собственностью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4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28140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185 000,00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200 000,00</w:t>
            </w:r>
          </w:p>
        </w:tc>
      </w:tr>
      <w:tr w:rsidR="00835099" w:rsidRPr="00556034" w:rsidTr="00835099">
        <w:trPr>
          <w:trHeight w:val="20"/>
        </w:trPr>
        <w:tc>
          <w:tcPr>
            <w:tcW w:w="256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4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28140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185 000,00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200 000,00</w:t>
            </w:r>
          </w:p>
        </w:tc>
      </w:tr>
      <w:tr w:rsidR="00835099" w:rsidRPr="00556034" w:rsidTr="00835099">
        <w:trPr>
          <w:trHeight w:val="20"/>
        </w:trPr>
        <w:tc>
          <w:tcPr>
            <w:tcW w:w="256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iCs/>
                <w:sz w:val="18"/>
                <w:szCs w:val="18"/>
                <w:lang w:eastAsia="ru-RU"/>
              </w:rPr>
              <w:t>Комплекс процессных мероприятий  "Содержание и обслуживание имущества муниципальной казны"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4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539 800,00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539 800,00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539 800,00</w:t>
            </w:r>
          </w:p>
        </w:tc>
      </w:tr>
      <w:tr w:rsidR="00835099" w:rsidRPr="00556034" w:rsidTr="00835099">
        <w:trPr>
          <w:trHeight w:val="20"/>
        </w:trPr>
        <w:tc>
          <w:tcPr>
            <w:tcW w:w="256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Содержание и обслуживание имущества казны муниципального образования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4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28150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539 800,00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539 800,00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539 800,00</w:t>
            </w:r>
          </w:p>
        </w:tc>
      </w:tr>
      <w:tr w:rsidR="00835099" w:rsidRPr="00556034" w:rsidTr="00835099">
        <w:trPr>
          <w:trHeight w:val="20"/>
        </w:trPr>
        <w:tc>
          <w:tcPr>
            <w:tcW w:w="256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4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28150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539 800,00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539 800,00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539 800,00</w:t>
            </w:r>
          </w:p>
        </w:tc>
      </w:tr>
      <w:tr w:rsidR="00835099" w:rsidRPr="00556034" w:rsidTr="00835099">
        <w:trPr>
          <w:trHeight w:val="20"/>
        </w:trPr>
        <w:tc>
          <w:tcPr>
            <w:tcW w:w="256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iCs/>
                <w:sz w:val="18"/>
                <w:szCs w:val="18"/>
                <w:lang w:eastAsia="ru-RU"/>
              </w:rPr>
              <w:t xml:space="preserve"> Комплекс процессных мероприятий "Расходы на обеспечение деятельности (оказание услуг) муниципальных учреждений - МКУ "Сервис"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4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42 215 100,00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36 127 500,00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44 155 800,00</w:t>
            </w:r>
          </w:p>
        </w:tc>
      </w:tr>
      <w:tr w:rsidR="00835099" w:rsidRPr="00556034" w:rsidTr="00835099">
        <w:trPr>
          <w:trHeight w:val="20"/>
        </w:trPr>
        <w:tc>
          <w:tcPr>
            <w:tcW w:w="256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Расходы на обеспечение деятельности (оказание услуг)  государственных (муниципальных) учреждений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4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00590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42 161 100,00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36 127 500,00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44 155 800,00</w:t>
            </w:r>
          </w:p>
        </w:tc>
      </w:tr>
      <w:tr w:rsidR="00835099" w:rsidRPr="00556034" w:rsidTr="00835099">
        <w:trPr>
          <w:trHeight w:val="20"/>
        </w:trPr>
        <w:tc>
          <w:tcPr>
            <w:tcW w:w="256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4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00590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28 008 800,00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27 656 300,00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29 956 300,00</w:t>
            </w:r>
          </w:p>
        </w:tc>
      </w:tr>
      <w:tr w:rsidR="00835099" w:rsidRPr="00556034" w:rsidTr="00835099">
        <w:trPr>
          <w:trHeight w:val="20"/>
        </w:trPr>
        <w:tc>
          <w:tcPr>
            <w:tcW w:w="256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4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00590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13 935 200,00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8 254 100,00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13 982 400,00</w:t>
            </w:r>
          </w:p>
        </w:tc>
      </w:tr>
      <w:tr w:rsidR="00835099" w:rsidRPr="00556034" w:rsidTr="00835099">
        <w:trPr>
          <w:trHeight w:val="20"/>
        </w:trPr>
        <w:tc>
          <w:tcPr>
            <w:tcW w:w="256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4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00590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217 100,00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217 100,00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217 100,00</w:t>
            </w:r>
          </w:p>
        </w:tc>
      </w:tr>
      <w:tr w:rsidR="00835099" w:rsidRPr="00556034" w:rsidTr="00835099">
        <w:trPr>
          <w:trHeight w:val="20"/>
        </w:trPr>
        <w:tc>
          <w:tcPr>
            <w:tcW w:w="256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Мероприятия по профилактике нераспространения и уст</w:t>
            </w:r>
            <w:r w:rsidR="00835099">
              <w:rPr>
                <w:rFonts w:ascii="Arial" w:hAnsi="Arial" w:cs="Arial"/>
                <w:sz w:val="18"/>
                <w:szCs w:val="18"/>
                <w:lang w:eastAsia="ru-RU"/>
              </w:rPr>
              <w:t>ранения последствий новой коронавирусной инфе</w:t>
            </w: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кции (COVID)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4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28810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54 000,00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835099" w:rsidRPr="00556034" w:rsidTr="00835099">
        <w:trPr>
          <w:trHeight w:val="20"/>
        </w:trPr>
        <w:tc>
          <w:tcPr>
            <w:tcW w:w="256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4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28810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54 000,00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835099" w:rsidRPr="00556034" w:rsidTr="00835099">
        <w:trPr>
          <w:trHeight w:val="20"/>
        </w:trPr>
        <w:tc>
          <w:tcPr>
            <w:tcW w:w="256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iCs/>
                <w:sz w:val="18"/>
                <w:szCs w:val="18"/>
                <w:lang w:eastAsia="ru-RU"/>
              </w:rPr>
              <w:t>Комплекс процессных мероприятий  "Выполнение работ по оформлению земельных участков"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4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400 000,00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310 000,00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400 000,00</w:t>
            </w:r>
          </w:p>
        </w:tc>
      </w:tr>
      <w:tr w:rsidR="00835099" w:rsidRPr="00556034" w:rsidTr="00835099">
        <w:trPr>
          <w:trHeight w:val="20"/>
        </w:trPr>
        <w:tc>
          <w:tcPr>
            <w:tcW w:w="256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Оценка размера арендной платы, выполнение кадастровых работ и управление муниципальной собственностью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4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28140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100 000,00</w:t>
            </w:r>
          </w:p>
        </w:tc>
      </w:tr>
      <w:tr w:rsidR="00835099" w:rsidRPr="00556034" w:rsidTr="00835099">
        <w:trPr>
          <w:trHeight w:val="20"/>
        </w:trPr>
        <w:tc>
          <w:tcPr>
            <w:tcW w:w="256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4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28140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100 000,00</w:t>
            </w:r>
          </w:p>
        </w:tc>
      </w:tr>
      <w:tr w:rsidR="00835099" w:rsidRPr="00556034" w:rsidTr="00835099">
        <w:trPr>
          <w:trHeight w:val="20"/>
        </w:trPr>
        <w:tc>
          <w:tcPr>
            <w:tcW w:w="256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Оказание кадастровых  услуг по формированию схем расположения на кадастровом плане территории, формированию межевых планов, постановке на государственный кадастровый учет земельных участков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4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28141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300 000,00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210 000,00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300 000,00</w:t>
            </w:r>
          </w:p>
        </w:tc>
      </w:tr>
      <w:tr w:rsidR="00835099" w:rsidRPr="00556034" w:rsidTr="00835099">
        <w:trPr>
          <w:trHeight w:val="20"/>
        </w:trPr>
        <w:tc>
          <w:tcPr>
            <w:tcW w:w="256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4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28141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300 000,00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210 000,00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300 000,00</w:t>
            </w:r>
          </w:p>
        </w:tc>
      </w:tr>
      <w:tr w:rsidR="00835099" w:rsidRPr="00556034" w:rsidTr="00835099">
        <w:trPr>
          <w:trHeight w:val="20"/>
        </w:trPr>
        <w:tc>
          <w:tcPr>
            <w:tcW w:w="256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iCs/>
                <w:sz w:val="18"/>
                <w:szCs w:val="18"/>
                <w:lang w:eastAsia="ru-RU"/>
              </w:rPr>
              <w:t>Комплекс процессных мероприятий  "Описание границ муниципальных образований и населенных пунктов"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4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1 250 000,00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650 000,00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27 221 431,85</w:t>
            </w:r>
          </w:p>
        </w:tc>
      </w:tr>
      <w:tr w:rsidR="00835099" w:rsidRPr="00556034" w:rsidTr="00835099">
        <w:trPr>
          <w:trHeight w:val="20"/>
        </w:trPr>
        <w:tc>
          <w:tcPr>
            <w:tcW w:w="256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4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28100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1 250 000,00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650 000,00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650 000,00</w:t>
            </w:r>
          </w:p>
        </w:tc>
      </w:tr>
      <w:tr w:rsidR="00835099" w:rsidRPr="00556034" w:rsidTr="00835099">
        <w:trPr>
          <w:trHeight w:val="20"/>
        </w:trPr>
        <w:tc>
          <w:tcPr>
            <w:tcW w:w="256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4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28100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650 000,00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650 000,00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650 000,00</w:t>
            </w:r>
          </w:p>
        </w:tc>
      </w:tr>
      <w:tr w:rsidR="00835099" w:rsidRPr="00556034" w:rsidTr="00835099">
        <w:trPr>
          <w:trHeight w:val="20"/>
        </w:trPr>
        <w:tc>
          <w:tcPr>
            <w:tcW w:w="256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4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28100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600 000,00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835099" w:rsidRPr="00556034" w:rsidTr="00835099">
        <w:trPr>
          <w:trHeight w:val="20"/>
        </w:trPr>
        <w:tc>
          <w:tcPr>
            <w:tcW w:w="256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Проведение комплексных кадастровых работ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4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L5110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26 571 431,85</w:t>
            </w:r>
          </w:p>
        </w:tc>
      </w:tr>
      <w:tr w:rsidR="00835099" w:rsidRPr="00556034" w:rsidTr="00835099">
        <w:trPr>
          <w:trHeight w:val="20"/>
        </w:trPr>
        <w:tc>
          <w:tcPr>
            <w:tcW w:w="256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4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L5110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26 571 431,85</w:t>
            </w:r>
          </w:p>
        </w:tc>
      </w:tr>
      <w:tr w:rsidR="00835099" w:rsidRPr="00556034" w:rsidTr="00835099">
        <w:trPr>
          <w:trHeight w:val="20"/>
        </w:trPr>
        <w:tc>
          <w:tcPr>
            <w:tcW w:w="256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Муниципальная  программа  "Развитие информационно-коммуникационных технологий в муниципальном образовании Плавский район"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4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4 123 450,00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1 872 471,43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4 219 800,00</w:t>
            </w:r>
          </w:p>
        </w:tc>
      </w:tr>
      <w:tr w:rsidR="00835099" w:rsidRPr="00556034" w:rsidTr="00835099">
        <w:trPr>
          <w:trHeight w:val="20"/>
        </w:trPr>
        <w:tc>
          <w:tcPr>
            <w:tcW w:w="256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Комплексы процессных мероприятий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4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4 123 450,00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1 872 471,43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4 219 800,00</w:t>
            </w:r>
          </w:p>
        </w:tc>
      </w:tr>
      <w:tr w:rsidR="00835099" w:rsidRPr="00556034" w:rsidTr="00835099">
        <w:trPr>
          <w:trHeight w:val="20"/>
        </w:trPr>
        <w:tc>
          <w:tcPr>
            <w:tcW w:w="256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iCs/>
                <w:sz w:val="18"/>
                <w:szCs w:val="18"/>
                <w:lang w:eastAsia="ru-RU"/>
              </w:rPr>
              <w:t>Комплекс процессных мероприятий  "Развитие и обеспечение информационно-коммуникационных технологий"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4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4 123 450,00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1 872 471,43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4 219 800,00</w:t>
            </w:r>
          </w:p>
        </w:tc>
      </w:tr>
      <w:tr w:rsidR="00835099" w:rsidRPr="00556034" w:rsidTr="00835099">
        <w:trPr>
          <w:trHeight w:val="20"/>
        </w:trPr>
        <w:tc>
          <w:tcPr>
            <w:tcW w:w="256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Мероприятия по укреплению материально-технической базы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4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28010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1 456 900,00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508 400,00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1 563 000,00</w:t>
            </w:r>
          </w:p>
        </w:tc>
      </w:tr>
      <w:tr w:rsidR="00835099" w:rsidRPr="00556034" w:rsidTr="00835099">
        <w:trPr>
          <w:trHeight w:val="20"/>
        </w:trPr>
        <w:tc>
          <w:tcPr>
            <w:tcW w:w="256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4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28010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1 456 900,00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508 400,00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1 563 000,00</w:t>
            </w:r>
          </w:p>
        </w:tc>
      </w:tr>
      <w:tr w:rsidR="00835099" w:rsidRPr="00556034" w:rsidTr="00835099">
        <w:trPr>
          <w:trHeight w:val="20"/>
        </w:trPr>
        <w:tc>
          <w:tcPr>
            <w:tcW w:w="256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Расходы по освещению в средствах массовой информации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4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28160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612 750,00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595 271,43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603 000,00</w:t>
            </w:r>
          </w:p>
        </w:tc>
      </w:tr>
      <w:tr w:rsidR="00835099" w:rsidRPr="00556034" w:rsidTr="00835099">
        <w:trPr>
          <w:trHeight w:val="20"/>
        </w:trPr>
        <w:tc>
          <w:tcPr>
            <w:tcW w:w="256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4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28160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612 750,00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595 271,43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603 000,00</w:t>
            </w:r>
          </w:p>
        </w:tc>
      </w:tr>
      <w:tr w:rsidR="00835099" w:rsidRPr="00556034" w:rsidTr="00835099">
        <w:trPr>
          <w:trHeight w:val="20"/>
        </w:trPr>
        <w:tc>
          <w:tcPr>
            <w:tcW w:w="256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Реализация мероприятий по обеспечению информационно-коммуникационных технологий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4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28660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2 053 800,00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768 800,00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2 053 800,00</w:t>
            </w:r>
          </w:p>
        </w:tc>
      </w:tr>
      <w:tr w:rsidR="00835099" w:rsidRPr="00556034" w:rsidTr="00835099">
        <w:trPr>
          <w:trHeight w:val="20"/>
        </w:trPr>
        <w:tc>
          <w:tcPr>
            <w:tcW w:w="256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4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28660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2 053 800,00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768 800,00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2 053 800,00</w:t>
            </w:r>
          </w:p>
        </w:tc>
      </w:tr>
      <w:tr w:rsidR="00835099" w:rsidRPr="00556034" w:rsidTr="00835099">
        <w:trPr>
          <w:trHeight w:val="20"/>
        </w:trPr>
        <w:tc>
          <w:tcPr>
            <w:tcW w:w="256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Муниципальная  программа   "Социальная поддержка  населения в муниципальном образовании Плавский район"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4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2 598 000,00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2 658 000,00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2 688 000,00</w:t>
            </w:r>
          </w:p>
        </w:tc>
      </w:tr>
      <w:tr w:rsidR="00835099" w:rsidRPr="00556034" w:rsidTr="00835099">
        <w:trPr>
          <w:trHeight w:val="20"/>
        </w:trPr>
        <w:tc>
          <w:tcPr>
            <w:tcW w:w="256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Комплексы процессных мероприятий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4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2 598 000,00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2 658 000,00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2 688 000,00</w:t>
            </w:r>
          </w:p>
        </w:tc>
      </w:tr>
      <w:tr w:rsidR="00835099" w:rsidRPr="00556034" w:rsidTr="00835099">
        <w:trPr>
          <w:trHeight w:val="20"/>
        </w:trPr>
        <w:tc>
          <w:tcPr>
            <w:tcW w:w="256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iCs/>
                <w:sz w:val="18"/>
                <w:szCs w:val="18"/>
                <w:lang w:eastAsia="ru-RU"/>
              </w:rPr>
              <w:t>Комплекс процессных мероприятий "Доплата почетным гражданам и муниципальным служащим"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4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2 598 000,00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2 658 000,00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2 688 000,00</w:t>
            </w:r>
          </w:p>
        </w:tc>
      </w:tr>
      <w:tr w:rsidR="00835099" w:rsidRPr="00556034" w:rsidTr="00835099">
        <w:trPr>
          <w:trHeight w:val="20"/>
        </w:trPr>
        <w:tc>
          <w:tcPr>
            <w:tcW w:w="256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Ежемесячная доплата к трудовой пенсии лицам, замещавшим муниципальные должности в муниципальном образовании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4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70400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1 740 000,00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1 800 000,00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1 830 000,00</w:t>
            </w:r>
          </w:p>
        </w:tc>
      </w:tr>
      <w:tr w:rsidR="00835099" w:rsidRPr="00556034" w:rsidTr="00835099">
        <w:trPr>
          <w:trHeight w:val="20"/>
        </w:trPr>
        <w:tc>
          <w:tcPr>
            <w:tcW w:w="256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4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70400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1 740 000,00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1 800 000,00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1 830 000,00</w:t>
            </w:r>
          </w:p>
        </w:tc>
      </w:tr>
      <w:tr w:rsidR="00835099" w:rsidRPr="00556034" w:rsidTr="00835099">
        <w:trPr>
          <w:trHeight w:val="20"/>
        </w:trPr>
        <w:tc>
          <w:tcPr>
            <w:tcW w:w="256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 xml:space="preserve">Ежемесячная доплата почетным гражданам  муниципального образования 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4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70390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858 000,00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858 000,00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858 000,00</w:t>
            </w:r>
          </w:p>
        </w:tc>
      </w:tr>
      <w:tr w:rsidR="00835099" w:rsidRPr="00556034" w:rsidTr="00835099">
        <w:trPr>
          <w:trHeight w:val="20"/>
        </w:trPr>
        <w:tc>
          <w:tcPr>
            <w:tcW w:w="256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4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70390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858 000,00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858 000,00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858 000,00</w:t>
            </w:r>
          </w:p>
        </w:tc>
      </w:tr>
      <w:tr w:rsidR="00835099" w:rsidRPr="00556034" w:rsidTr="00835099">
        <w:trPr>
          <w:trHeight w:val="20"/>
        </w:trPr>
        <w:tc>
          <w:tcPr>
            <w:tcW w:w="256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Муниципальная программа "Развитие транспортной системы и повышение безопасности дорожного движения  в муниципальном образовании Плавский район"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24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619 216,00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619 216,00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619 216,00</w:t>
            </w:r>
          </w:p>
        </w:tc>
      </w:tr>
      <w:tr w:rsidR="00835099" w:rsidRPr="00556034" w:rsidTr="00835099">
        <w:trPr>
          <w:trHeight w:val="20"/>
        </w:trPr>
        <w:tc>
          <w:tcPr>
            <w:tcW w:w="2566" w:type="dxa"/>
            <w:shd w:val="clear" w:color="auto" w:fill="auto"/>
            <w:vAlign w:val="bottom"/>
            <w:hideMark/>
          </w:tcPr>
          <w:p w:rsidR="00F0409F" w:rsidRPr="00556034" w:rsidRDefault="00835099" w:rsidP="00F0409F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Комплек</w:t>
            </w:r>
            <w:r w:rsidR="00F0409F"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с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ы</w:t>
            </w:r>
            <w:r w:rsidR="00F0409F"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процессных мероприятий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24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619 216,00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619 216,00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619 216,00</w:t>
            </w:r>
          </w:p>
        </w:tc>
      </w:tr>
      <w:tr w:rsidR="00835099" w:rsidRPr="00556034" w:rsidTr="00835099">
        <w:trPr>
          <w:trHeight w:val="20"/>
        </w:trPr>
        <w:tc>
          <w:tcPr>
            <w:tcW w:w="256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iCs/>
                <w:sz w:val="18"/>
                <w:szCs w:val="18"/>
                <w:lang w:eastAsia="ru-RU"/>
              </w:rPr>
              <w:t>Комплекс процессных мероприятий "Обеспечение работы системы ГЛОНАСС, обслуживание тахографов в учреждениях образования"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24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619 216,00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619 216,00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619 216,00</w:t>
            </w:r>
          </w:p>
        </w:tc>
      </w:tr>
      <w:tr w:rsidR="00835099" w:rsidRPr="00556034" w:rsidTr="00835099">
        <w:trPr>
          <w:trHeight w:val="20"/>
        </w:trPr>
        <w:tc>
          <w:tcPr>
            <w:tcW w:w="256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Реализация мероприятий по обеспечению работы системы ГЛОНАСС, обслуживание тахографов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24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28220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619 216,00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619 216,00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619 216,00</w:t>
            </w:r>
          </w:p>
        </w:tc>
      </w:tr>
      <w:tr w:rsidR="00835099" w:rsidRPr="00556034" w:rsidTr="00835099">
        <w:trPr>
          <w:trHeight w:val="20"/>
        </w:trPr>
        <w:tc>
          <w:tcPr>
            <w:tcW w:w="256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24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28220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599 920,00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599 920,00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599 920,00</w:t>
            </w:r>
          </w:p>
        </w:tc>
      </w:tr>
      <w:tr w:rsidR="00835099" w:rsidRPr="00556034" w:rsidTr="00835099">
        <w:trPr>
          <w:trHeight w:val="20"/>
        </w:trPr>
        <w:tc>
          <w:tcPr>
            <w:tcW w:w="256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24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28220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19 296,00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19 296,00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19 296,00</w:t>
            </w:r>
          </w:p>
        </w:tc>
      </w:tr>
      <w:tr w:rsidR="00835099" w:rsidRPr="00556034" w:rsidTr="00835099">
        <w:trPr>
          <w:trHeight w:val="20"/>
        </w:trPr>
        <w:tc>
          <w:tcPr>
            <w:tcW w:w="256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Муниципальная программа "Благоустройство территорий в муниципальном образовании Плавский район"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4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5 899 708,46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3 745 384,61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3 745 384,61</w:t>
            </w:r>
          </w:p>
        </w:tc>
      </w:tr>
      <w:tr w:rsidR="00835099" w:rsidRPr="00556034" w:rsidTr="00835099">
        <w:trPr>
          <w:trHeight w:val="20"/>
        </w:trPr>
        <w:tc>
          <w:tcPr>
            <w:tcW w:w="256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Муниципальный проект, входящий в состав региональных проектов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4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1 153 846,20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1 153 846,20</w:t>
            </w:r>
          </w:p>
        </w:tc>
      </w:tr>
      <w:tr w:rsidR="00835099" w:rsidRPr="00556034" w:rsidTr="00835099">
        <w:trPr>
          <w:trHeight w:val="20"/>
        </w:trPr>
        <w:tc>
          <w:tcPr>
            <w:tcW w:w="256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iCs/>
                <w:sz w:val="18"/>
                <w:szCs w:val="18"/>
                <w:lang w:eastAsia="ru-RU"/>
              </w:rPr>
              <w:t>Муниципальный проект в рамках регионального  проекта "Повышение сохранности экосистем"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4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1 153 846,20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1 153 846,20</w:t>
            </w:r>
          </w:p>
        </w:tc>
      </w:tr>
      <w:tr w:rsidR="00835099" w:rsidRPr="00556034" w:rsidTr="00835099">
        <w:trPr>
          <w:trHeight w:val="20"/>
        </w:trPr>
        <w:tc>
          <w:tcPr>
            <w:tcW w:w="256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Мероприятия, осуществляемые в целях создания (обустройства) мест (площадок) накопления твердых коммунальных отходов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4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S1370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1 153 846,20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1 153 846,20</w:t>
            </w:r>
          </w:p>
        </w:tc>
      </w:tr>
      <w:tr w:rsidR="00835099" w:rsidRPr="00556034" w:rsidTr="00835099">
        <w:trPr>
          <w:trHeight w:val="20"/>
        </w:trPr>
        <w:tc>
          <w:tcPr>
            <w:tcW w:w="256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4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S1370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1 153 846,20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1 153 846,20</w:t>
            </w:r>
          </w:p>
        </w:tc>
      </w:tr>
      <w:tr w:rsidR="00835099" w:rsidRPr="00556034" w:rsidTr="00835099">
        <w:trPr>
          <w:trHeight w:val="20"/>
        </w:trPr>
        <w:tc>
          <w:tcPr>
            <w:tcW w:w="256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Комплексы процессных мероприятий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4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5 899 708,46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2 591 538,41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2 591 538,41</w:t>
            </w:r>
          </w:p>
        </w:tc>
      </w:tr>
      <w:tr w:rsidR="00835099" w:rsidRPr="00556034" w:rsidTr="00835099">
        <w:trPr>
          <w:trHeight w:val="20"/>
        </w:trPr>
        <w:tc>
          <w:tcPr>
            <w:tcW w:w="256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iCs/>
                <w:sz w:val="18"/>
                <w:szCs w:val="18"/>
                <w:lang w:eastAsia="ru-RU"/>
              </w:rPr>
              <w:t>Комплекс процессных мероприятий  "Обеспечение санитарного и эстетического состояния территорий кладбищ"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4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120 000,00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120 000,00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120 000,00</w:t>
            </w:r>
          </w:p>
        </w:tc>
      </w:tr>
      <w:tr w:rsidR="00835099" w:rsidRPr="00556034" w:rsidTr="00835099">
        <w:trPr>
          <w:trHeight w:val="20"/>
        </w:trPr>
        <w:tc>
          <w:tcPr>
            <w:tcW w:w="256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 xml:space="preserve">Реализация мероприятий по благоустройству 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4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28050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120 000,00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120 000,00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120 000,00</w:t>
            </w:r>
          </w:p>
        </w:tc>
      </w:tr>
      <w:tr w:rsidR="00835099" w:rsidRPr="00556034" w:rsidTr="00835099">
        <w:trPr>
          <w:trHeight w:val="20"/>
        </w:trPr>
        <w:tc>
          <w:tcPr>
            <w:tcW w:w="256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4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28050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120 000,00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120 000,00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120 000,00</w:t>
            </w:r>
          </w:p>
        </w:tc>
      </w:tr>
      <w:tr w:rsidR="00835099" w:rsidRPr="00556034" w:rsidTr="00835099">
        <w:trPr>
          <w:trHeight w:val="20"/>
        </w:trPr>
        <w:tc>
          <w:tcPr>
            <w:tcW w:w="256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iCs/>
                <w:sz w:val="18"/>
                <w:szCs w:val="18"/>
                <w:lang w:eastAsia="ru-RU"/>
              </w:rPr>
              <w:t>Комплекс процессных мероприятий "Участие в организации деятельности по накоплению (в том числе раздельному накоплению) и транспортированию твердых коммунальных отходов"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4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295 510,41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295 510,41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295 510,41</w:t>
            </w:r>
          </w:p>
        </w:tc>
      </w:tr>
      <w:tr w:rsidR="00835099" w:rsidRPr="00556034" w:rsidTr="00835099">
        <w:trPr>
          <w:trHeight w:val="20"/>
        </w:trPr>
        <w:tc>
          <w:tcPr>
            <w:tcW w:w="256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Реализация мероприятий по благоустройству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4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28050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50 000,00</w:t>
            </w:r>
          </w:p>
        </w:tc>
      </w:tr>
      <w:tr w:rsidR="00835099" w:rsidRPr="00556034" w:rsidTr="00835099">
        <w:trPr>
          <w:trHeight w:val="20"/>
        </w:trPr>
        <w:tc>
          <w:tcPr>
            <w:tcW w:w="256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4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28050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50 000,00</w:t>
            </w:r>
          </w:p>
        </w:tc>
      </w:tr>
      <w:tr w:rsidR="00835099" w:rsidRPr="00556034" w:rsidTr="00835099">
        <w:trPr>
          <w:trHeight w:val="20"/>
        </w:trPr>
        <w:tc>
          <w:tcPr>
            <w:tcW w:w="256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Реализация мероприятий по обеспечению благоприятной окружающей среды и экологической безопасности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4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28051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245 510,41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245 510,41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245 510,41</w:t>
            </w:r>
          </w:p>
        </w:tc>
      </w:tr>
      <w:tr w:rsidR="00835099" w:rsidRPr="00556034" w:rsidTr="00835099">
        <w:trPr>
          <w:trHeight w:val="20"/>
        </w:trPr>
        <w:tc>
          <w:tcPr>
            <w:tcW w:w="256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4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28051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245 510,41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245 510,41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245 510,41</w:t>
            </w:r>
          </w:p>
        </w:tc>
      </w:tr>
      <w:tr w:rsidR="00835099" w:rsidRPr="00556034" w:rsidTr="00835099">
        <w:trPr>
          <w:trHeight w:val="20"/>
        </w:trPr>
        <w:tc>
          <w:tcPr>
            <w:tcW w:w="256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iCs/>
                <w:sz w:val="18"/>
                <w:szCs w:val="18"/>
                <w:lang w:eastAsia="ru-RU"/>
              </w:rPr>
              <w:t>Комплекс процессных мероприятий "Содержание автомобильных дорог"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4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4 833 502,05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1 480 000,00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1 480 000,00</w:t>
            </w:r>
          </w:p>
        </w:tc>
      </w:tr>
      <w:tr w:rsidR="00835099" w:rsidRPr="00556034" w:rsidTr="00835099">
        <w:trPr>
          <w:trHeight w:val="20"/>
        </w:trPr>
        <w:tc>
          <w:tcPr>
            <w:tcW w:w="256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 xml:space="preserve">Реализация мероприятий по содержанию автомобильных дорог и инженерных сооружений на них 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4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28330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4 833 502,05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1 480 000,00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1 480 000,00</w:t>
            </w:r>
          </w:p>
        </w:tc>
      </w:tr>
      <w:tr w:rsidR="00835099" w:rsidRPr="00556034" w:rsidTr="00835099">
        <w:trPr>
          <w:trHeight w:val="20"/>
        </w:trPr>
        <w:tc>
          <w:tcPr>
            <w:tcW w:w="256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4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28330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4 833 502,05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1 480 000,00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1 480 000,00</w:t>
            </w:r>
          </w:p>
        </w:tc>
      </w:tr>
      <w:tr w:rsidR="00835099" w:rsidRPr="00556034" w:rsidTr="00835099">
        <w:trPr>
          <w:trHeight w:val="20"/>
        </w:trPr>
        <w:tc>
          <w:tcPr>
            <w:tcW w:w="256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iCs/>
                <w:sz w:val="18"/>
                <w:szCs w:val="18"/>
                <w:lang w:eastAsia="ru-RU"/>
              </w:rPr>
              <w:t>Комплекс процессных мероприятий "Содержание мест воинских захоронений"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4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380 000,00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380 000,00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380 000,00</w:t>
            </w:r>
          </w:p>
        </w:tc>
      </w:tr>
      <w:tr w:rsidR="00835099" w:rsidRPr="00556034" w:rsidTr="00835099">
        <w:trPr>
          <w:trHeight w:val="20"/>
        </w:trPr>
        <w:tc>
          <w:tcPr>
            <w:tcW w:w="256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 xml:space="preserve">Реализация мероприятий по благоустройству 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4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28050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380 000,00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380 000,00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380 000,00</w:t>
            </w:r>
          </w:p>
        </w:tc>
      </w:tr>
      <w:tr w:rsidR="00835099" w:rsidRPr="00556034" w:rsidTr="00835099">
        <w:trPr>
          <w:trHeight w:val="20"/>
        </w:trPr>
        <w:tc>
          <w:tcPr>
            <w:tcW w:w="256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4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28050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380 000,00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380 000,00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380 000,00</w:t>
            </w:r>
          </w:p>
        </w:tc>
      </w:tr>
      <w:tr w:rsidR="00835099" w:rsidRPr="00556034" w:rsidTr="00835099">
        <w:trPr>
          <w:trHeight w:val="20"/>
        </w:trPr>
        <w:tc>
          <w:tcPr>
            <w:tcW w:w="256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iCs/>
                <w:sz w:val="18"/>
                <w:szCs w:val="18"/>
                <w:lang w:eastAsia="ru-RU"/>
              </w:rPr>
              <w:t xml:space="preserve"> Комплекс процессных мероприятий "Предупреждение и ликвидация болезней животных, их лечение, защита населения от болезней"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4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270 696,00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316 028,00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316 028,00</w:t>
            </w:r>
          </w:p>
        </w:tc>
      </w:tr>
      <w:tr w:rsidR="00835099" w:rsidRPr="00556034" w:rsidTr="00835099">
        <w:trPr>
          <w:trHeight w:val="20"/>
        </w:trPr>
        <w:tc>
          <w:tcPr>
            <w:tcW w:w="256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Закон Тульской области "О наделении органов местного самоуправления в Тульской области государственными полномочиями по организации проведения на территории Тульской области мероприятий по предупреждению и ликвидации болезней животных, их лечению, защите населения от болезней, общих для человека и животных"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4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82730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270 696,00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316 028,00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316 028,00</w:t>
            </w:r>
          </w:p>
        </w:tc>
      </w:tr>
      <w:tr w:rsidR="00835099" w:rsidRPr="00556034" w:rsidTr="00835099">
        <w:trPr>
          <w:trHeight w:val="20"/>
        </w:trPr>
        <w:tc>
          <w:tcPr>
            <w:tcW w:w="256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4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82730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270 696,00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316 028,00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316 028,00</w:t>
            </w:r>
          </w:p>
        </w:tc>
      </w:tr>
      <w:tr w:rsidR="00835099" w:rsidRPr="00556034" w:rsidTr="00835099">
        <w:trPr>
          <w:trHeight w:val="20"/>
        </w:trPr>
        <w:tc>
          <w:tcPr>
            <w:tcW w:w="256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Муниципальная программа "Реализация проекта "Народный бюджет" в муниципальном образовании Плавский район "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24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13 662 355,63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835099" w:rsidRPr="00556034" w:rsidTr="00835099">
        <w:trPr>
          <w:trHeight w:val="20"/>
        </w:trPr>
        <w:tc>
          <w:tcPr>
            <w:tcW w:w="256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Муниципальный проект, входящий в состав региональных проектов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24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12 314 114,93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835099" w:rsidRPr="00556034" w:rsidTr="00835099">
        <w:trPr>
          <w:trHeight w:val="20"/>
        </w:trPr>
        <w:tc>
          <w:tcPr>
            <w:tcW w:w="256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iCs/>
                <w:sz w:val="18"/>
                <w:szCs w:val="18"/>
                <w:lang w:eastAsia="ru-RU"/>
              </w:rPr>
              <w:t>Комплекс процессных мероприятий "Проведение мероприятий по ремонту многоквартирных домов"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24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1 660 738,38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835099" w:rsidRPr="00556034" w:rsidTr="00835099">
        <w:trPr>
          <w:trHeight w:val="20"/>
        </w:trPr>
        <w:tc>
          <w:tcPr>
            <w:tcW w:w="256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Мероприятия на реализацию проекта "Народный бюджет"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24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S0550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1 660 738,38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835099" w:rsidRPr="00556034" w:rsidTr="00835099">
        <w:trPr>
          <w:trHeight w:val="20"/>
        </w:trPr>
        <w:tc>
          <w:tcPr>
            <w:tcW w:w="256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Субсидии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24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S0550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520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1 660 738,38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835099" w:rsidRPr="00556034" w:rsidTr="00835099">
        <w:trPr>
          <w:trHeight w:val="20"/>
        </w:trPr>
        <w:tc>
          <w:tcPr>
            <w:tcW w:w="256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iCs/>
                <w:sz w:val="18"/>
                <w:szCs w:val="18"/>
                <w:lang w:eastAsia="ru-RU"/>
              </w:rPr>
              <w:t>Комплекс процессных мероприятий "Проведение мероприятий по ремонту муниципальных объектов"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24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2 660 117,33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835099" w:rsidRPr="00556034" w:rsidTr="00835099">
        <w:trPr>
          <w:trHeight w:val="20"/>
        </w:trPr>
        <w:tc>
          <w:tcPr>
            <w:tcW w:w="256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Мероприятия на реализацию проекта "Народный бюджет"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24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S0550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2 660 117,33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835099" w:rsidRPr="00556034" w:rsidTr="00835099">
        <w:trPr>
          <w:trHeight w:val="20"/>
        </w:trPr>
        <w:tc>
          <w:tcPr>
            <w:tcW w:w="256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 xml:space="preserve">Субсидии муниципальным районам и городским округам на реализацию проекта "Народный бюджет" 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24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S0550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520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2 380 104,98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835099" w:rsidRPr="00556034" w:rsidTr="00835099">
        <w:trPr>
          <w:trHeight w:val="20"/>
        </w:trPr>
        <w:tc>
          <w:tcPr>
            <w:tcW w:w="256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24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S0550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280 012,35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835099" w:rsidRPr="00556034" w:rsidTr="00835099">
        <w:trPr>
          <w:trHeight w:val="20"/>
        </w:trPr>
        <w:tc>
          <w:tcPr>
            <w:tcW w:w="256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iCs/>
                <w:sz w:val="18"/>
                <w:szCs w:val="18"/>
                <w:lang w:eastAsia="ru-RU"/>
              </w:rPr>
              <w:t xml:space="preserve"> Комплекс процессных мероприятий</w:t>
            </w:r>
            <w:r w:rsidR="00835099">
              <w:rPr>
                <w:rFonts w:ascii="Arial" w:hAnsi="Arial" w:cs="Arial"/>
                <w:b/>
                <w:bCs/>
                <w:iCs/>
                <w:sz w:val="18"/>
                <w:szCs w:val="18"/>
                <w:lang w:eastAsia="ru-RU"/>
              </w:rPr>
              <w:t xml:space="preserve"> </w:t>
            </w:r>
            <w:r w:rsidRPr="00556034">
              <w:rPr>
                <w:rFonts w:ascii="Arial" w:hAnsi="Arial" w:cs="Arial"/>
                <w:b/>
                <w:bCs/>
                <w:iCs/>
                <w:sz w:val="18"/>
                <w:szCs w:val="18"/>
                <w:lang w:eastAsia="ru-RU"/>
              </w:rPr>
              <w:t>"Проведение мероприятий по ремонту дорог"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24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2 426 320,83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835099" w:rsidRPr="00556034" w:rsidTr="00835099">
        <w:trPr>
          <w:trHeight w:val="20"/>
        </w:trPr>
        <w:tc>
          <w:tcPr>
            <w:tcW w:w="256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Мероприятия на реализацию проекта "Народный бюджет"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24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S0550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2 426 320,83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835099" w:rsidRPr="00556034" w:rsidTr="00835099">
        <w:trPr>
          <w:trHeight w:val="20"/>
        </w:trPr>
        <w:tc>
          <w:tcPr>
            <w:tcW w:w="256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24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S0550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611 991,10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835099" w:rsidRPr="00556034" w:rsidTr="00835099">
        <w:trPr>
          <w:trHeight w:val="20"/>
        </w:trPr>
        <w:tc>
          <w:tcPr>
            <w:tcW w:w="256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Субсидии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24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S0550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520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1 623 347,71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835099" w:rsidRPr="00556034" w:rsidTr="00835099">
        <w:trPr>
          <w:trHeight w:val="20"/>
        </w:trPr>
        <w:tc>
          <w:tcPr>
            <w:tcW w:w="256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24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S0550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190 982,02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835099" w:rsidRPr="00556034" w:rsidTr="00835099">
        <w:trPr>
          <w:trHeight w:val="20"/>
        </w:trPr>
        <w:tc>
          <w:tcPr>
            <w:tcW w:w="256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iCs/>
                <w:sz w:val="18"/>
                <w:szCs w:val="18"/>
                <w:lang w:eastAsia="ru-RU"/>
              </w:rPr>
              <w:t>Комплекс процессных мероприятий "Проведение мероприятий по благоустройству территории"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24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5 566 938,39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835099" w:rsidRPr="00556034" w:rsidTr="00835099">
        <w:trPr>
          <w:trHeight w:val="20"/>
        </w:trPr>
        <w:tc>
          <w:tcPr>
            <w:tcW w:w="256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Мероприятия на реализацию проекта "Народный бюджет"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24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S0550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5 566 938,39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835099" w:rsidRPr="00556034" w:rsidTr="00835099">
        <w:trPr>
          <w:trHeight w:val="20"/>
        </w:trPr>
        <w:tc>
          <w:tcPr>
            <w:tcW w:w="256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24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S0550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1 112 245,58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835099" w:rsidRPr="00556034" w:rsidTr="00835099">
        <w:trPr>
          <w:trHeight w:val="20"/>
        </w:trPr>
        <w:tc>
          <w:tcPr>
            <w:tcW w:w="256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24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S0550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520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4 454 692,81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835099" w:rsidRPr="00556034" w:rsidTr="00835099">
        <w:trPr>
          <w:trHeight w:val="20"/>
        </w:trPr>
        <w:tc>
          <w:tcPr>
            <w:tcW w:w="256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Комплексы процессных мероприятий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24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1 348 240,70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835099" w:rsidRPr="00556034" w:rsidTr="00835099">
        <w:trPr>
          <w:trHeight w:val="20"/>
        </w:trPr>
        <w:tc>
          <w:tcPr>
            <w:tcW w:w="256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iCs/>
                <w:sz w:val="18"/>
                <w:szCs w:val="18"/>
                <w:lang w:eastAsia="ru-RU"/>
              </w:rPr>
              <w:t xml:space="preserve"> Комплекс процессных мероприятий</w:t>
            </w:r>
            <w:r w:rsidR="00835099">
              <w:rPr>
                <w:rFonts w:ascii="Arial" w:hAnsi="Arial" w:cs="Arial"/>
                <w:b/>
                <w:bCs/>
                <w:iCs/>
                <w:sz w:val="18"/>
                <w:szCs w:val="18"/>
                <w:lang w:eastAsia="ru-RU"/>
              </w:rPr>
              <w:t xml:space="preserve"> </w:t>
            </w:r>
            <w:r w:rsidRPr="00556034">
              <w:rPr>
                <w:rFonts w:ascii="Arial" w:hAnsi="Arial" w:cs="Arial"/>
                <w:b/>
                <w:bCs/>
                <w:iCs/>
                <w:sz w:val="18"/>
                <w:szCs w:val="18"/>
                <w:lang w:eastAsia="ru-RU"/>
              </w:rPr>
              <w:t>"Проведение мероприятий по ремонту дорог"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24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1 348 240,70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835099" w:rsidRPr="00556034" w:rsidTr="00835099">
        <w:trPr>
          <w:trHeight w:val="20"/>
        </w:trPr>
        <w:tc>
          <w:tcPr>
            <w:tcW w:w="256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24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S0550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1 348 240,70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835099" w:rsidRPr="00556034" w:rsidTr="00835099">
        <w:trPr>
          <w:trHeight w:val="20"/>
        </w:trPr>
        <w:tc>
          <w:tcPr>
            <w:tcW w:w="256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Муниципальная программа "Формирование современной городской среды в муниципальном образовании Плавский район"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4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7 022 750,73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835099" w:rsidRPr="00556034" w:rsidTr="00835099">
        <w:trPr>
          <w:trHeight w:val="20"/>
        </w:trPr>
        <w:tc>
          <w:tcPr>
            <w:tcW w:w="256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Муниципальный проект, входящий в состав  региональных проектов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4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5 839 700,28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835099" w:rsidRPr="00556034" w:rsidTr="00835099">
        <w:trPr>
          <w:trHeight w:val="20"/>
        </w:trPr>
        <w:tc>
          <w:tcPr>
            <w:tcW w:w="256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Муниципальный проект в рамках регионального проекта "Формирование комфортной городской среды"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4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F2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5 839 700,28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835099" w:rsidRPr="00556034" w:rsidTr="00835099">
        <w:trPr>
          <w:trHeight w:val="20"/>
        </w:trPr>
        <w:tc>
          <w:tcPr>
            <w:tcW w:w="256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4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F2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55550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5 839 700,28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835099" w:rsidRPr="00556034" w:rsidTr="00835099">
        <w:trPr>
          <w:trHeight w:val="20"/>
        </w:trPr>
        <w:tc>
          <w:tcPr>
            <w:tcW w:w="256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4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F2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55550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5 839 700,28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835099" w:rsidRPr="00556034" w:rsidTr="00835099">
        <w:trPr>
          <w:trHeight w:val="20"/>
        </w:trPr>
        <w:tc>
          <w:tcPr>
            <w:tcW w:w="256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 xml:space="preserve">Реализация мероприятий по благоустройству  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4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1 183 050,45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835099" w:rsidRPr="00556034" w:rsidTr="00835099">
        <w:trPr>
          <w:trHeight w:val="20"/>
        </w:trPr>
        <w:tc>
          <w:tcPr>
            <w:tcW w:w="256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Комплекс процессных мероприятий "Реализация мероприятий по благоустройству дворовых территорий многоквартирных домов""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4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1 183 050,45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835099" w:rsidRPr="00556034" w:rsidTr="00835099">
        <w:trPr>
          <w:trHeight w:val="20"/>
        </w:trPr>
        <w:tc>
          <w:tcPr>
            <w:tcW w:w="256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Реализация мероприятий по ремонту дворовых территорий (дополнительные средства местного бюджета)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4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28320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1 183 050,45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835099" w:rsidRPr="00556034" w:rsidTr="00835099">
        <w:trPr>
          <w:trHeight w:val="20"/>
        </w:trPr>
        <w:tc>
          <w:tcPr>
            <w:tcW w:w="256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4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28320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1 183 050,45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835099" w:rsidRPr="00556034" w:rsidTr="00835099">
        <w:trPr>
          <w:trHeight w:val="20"/>
        </w:trPr>
        <w:tc>
          <w:tcPr>
            <w:tcW w:w="256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Муниципальная программа " Развитие молодежной политики в муниципальном образовании Плавский район "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24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5 481 313,30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5 131 828,50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5 359 553,65</w:t>
            </w:r>
          </w:p>
        </w:tc>
      </w:tr>
      <w:tr w:rsidR="00835099" w:rsidRPr="00556034" w:rsidTr="00835099">
        <w:trPr>
          <w:trHeight w:val="20"/>
        </w:trPr>
        <w:tc>
          <w:tcPr>
            <w:tcW w:w="256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Муниципальный проект, входящий в состав региональных  проектов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24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867 346,94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835099" w:rsidRPr="00556034" w:rsidTr="00835099">
        <w:trPr>
          <w:trHeight w:val="20"/>
        </w:trPr>
        <w:tc>
          <w:tcPr>
            <w:tcW w:w="256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Муниципальный проект в рамках регионального  проекта  "Регион для молодых"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24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EГ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867 346,94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835099" w:rsidRPr="00556034" w:rsidTr="00835099">
        <w:trPr>
          <w:trHeight w:val="20"/>
        </w:trPr>
        <w:tc>
          <w:tcPr>
            <w:tcW w:w="256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Реализация мероприятий муниципального проекта в рамках регионального проекта "Регион для молодых"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24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EГ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51160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867 346,94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835099" w:rsidRPr="00556034" w:rsidTr="00835099">
        <w:trPr>
          <w:trHeight w:val="20"/>
        </w:trPr>
        <w:tc>
          <w:tcPr>
            <w:tcW w:w="256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24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EГ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51160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867 346,94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835099" w:rsidRPr="00556034" w:rsidTr="00835099">
        <w:trPr>
          <w:trHeight w:val="20"/>
        </w:trPr>
        <w:tc>
          <w:tcPr>
            <w:tcW w:w="256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Комплексы процессных мероприятий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24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4 613 966,36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5 131 828,50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5 359 553,65</w:t>
            </w:r>
          </w:p>
        </w:tc>
      </w:tr>
      <w:tr w:rsidR="00835099" w:rsidRPr="00556034" w:rsidTr="00835099">
        <w:trPr>
          <w:trHeight w:val="20"/>
        </w:trPr>
        <w:tc>
          <w:tcPr>
            <w:tcW w:w="256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iCs/>
                <w:sz w:val="18"/>
                <w:szCs w:val="18"/>
                <w:lang w:eastAsia="ru-RU"/>
              </w:rPr>
              <w:t>Комплекс процессных мероприятий</w:t>
            </w:r>
            <w:r w:rsidR="00835099">
              <w:rPr>
                <w:rFonts w:ascii="Arial" w:hAnsi="Arial" w:cs="Arial"/>
                <w:b/>
                <w:bCs/>
                <w:iCs/>
                <w:sz w:val="18"/>
                <w:szCs w:val="18"/>
                <w:lang w:eastAsia="ru-RU"/>
              </w:rPr>
              <w:t xml:space="preserve"> </w:t>
            </w:r>
            <w:r w:rsidRPr="00556034">
              <w:rPr>
                <w:rFonts w:ascii="Arial" w:hAnsi="Arial" w:cs="Arial"/>
                <w:b/>
                <w:bCs/>
                <w:iCs/>
                <w:sz w:val="18"/>
                <w:szCs w:val="18"/>
                <w:lang w:eastAsia="ru-RU"/>
              </w:rPr>
              <w:t>"Создание условий для успешной социализации и эффективной самореализации молодежи"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24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229 135,06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246 482,00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246 490,00</w:t>
            </w:r>
          </w:p>
        </w:tc>
      </w:tr>
      <w:tr w:rsidR="00835099" w:rsidRPr="00556034" w:rsidTr="00835099">
        <w:trPr>
          <w:trHeight w:val="20"/>
        </w:trPr>
        <w:tc>
          <w:tcPr>
            <w:tcW w:w="256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Развитие молодежной политики в муниципальном образовании Плавский район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24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28040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229 135,06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246 482,00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246 490,00</w:t>
            </w:r>
          </w:p>
        </w:tc>
      </w:tr>
      <w:tr w:rsidR="00835099" w:rsidRPr="00556034" w:rsidTr="00835099">
        <w:trPr>
          <w:trHeight w:val="20"/>
        </w:trPr>
        <w:tc>
          <w:tcPr>
            <w:tcW w:w="256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24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28040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114 135,06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131 482,00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131 490,00</w:t>
            </w:r>
          </w:p>
        </w:tc>
      </w:tr>
      <w:tr w:rsidR="00835099" w:rsidRPr="00556034" w:rsidTr="00835099">
        <w:trPr>
          <w:trHeight w:val="20"/>
        </w:trPr>
        <w:tc>
          <w:tcPr>
            <w:tcW w:w="256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Премии и гранты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24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28040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350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115 000,00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115 000,00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115 000,00</w:t>
            </w:r>
          </w:p>
        </w:tc>
      </w:tr>
      <w:tr w:rsidR="00835099" w:rsidRPr="00556034" w:rsidTr="00835099">
        <w:trPr>
          <w:trHeight w:val="20"/>
        </w:trPr>
        <w:tc>
          <w:tcPr>
            <w:tcW w:w="256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iCs/>
                <w:sz w:val="18"/>
                <w:szCs w:val="18"/>
                <w:lang w:eastAsia="ru-RU"/>
              </w:rPr>
              <w:t>Комплекс процессных мероприятий "Обеспечение деятельности молодежного центра "Патриот"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24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4 207 500,00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4 708 600,00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4 939 300,00</w:t>
            </w:r>
          </w:p>
        </w:tc>
      </w:tr>
      <w:tr w:rsidR="00835099" w:rsidRPr="00556034" w:rsidTr="00835099">
        <w:trPr>
          <w:trHeight w:val="20"/>
        </w:trPr>
        <w:tc>
          <w:tcPr>
            <w:tcW w:w="256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24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00590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3 635 200,00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4 136 300,00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4 367 000,00</w:t>
            </w:r>
          </w:p>
        </w:tc>
      </w:tr>
      <w:tr w:rsidR="00835099" w:rsidRPr="00556034" w:rsidTr="00835099">
        <w:trPr>
          <w:trHeight w:val="20"/>
        </w:trPr>
        <w:tc>
          <w:tcPr>
            <w:tcW w:w="256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24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00590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3 635 200,00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4 136 300,00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4 367 000,00</w:t>
            </w:r>
          </w:p>
        </w:tc>
      </w:tr>
      <w:tr w:rsidR="00835099" w:rsidRPr="00556034" w:rsidTr="00835099">
        <w:trPr>
          <w:trHeight w:val="20"/>
        </w:trPr>
        <w:tc>
          <w:tcPr>
            <w:tcW w:w="256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Реализация мероприятий в сфере молодежной политики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24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28040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572 300,00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572 300,00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572 300,00</w:t>
            </w:r>
          </w:p>
        </w:tc>
      </w:tr>
      <w:tr w:rsidR="00835099" w:rsidRPr="00556034" w:rsidTr="00835099">
        <w:trPr>
          <w:trHeight w:val="20"/>
        </w:trPr>
        <w:tc>
          <w:tcPr>
            <w:tcW w:w="256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24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28040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572 300,00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572 300,00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572 300,00</w:t>
            </w:r>
          </w:p>
        </w:tc>
      </w:tr>
      <w:tr w:rsidR="00835099" w:rsidRPr="00556034" w:rsidTr="00835099">
        <w:trPr>
          <w:trHeight w:val="20"/>
        </w:trPr>
        <w:tc>
          <w:tcPr>
            <w:tcW w:w="256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iCs/>
                <w:sz w:val="18"/>
                <w:szCs w:val="18"/>
                <w:lang w:eastAsia="ru-RU"/>
              </w:rPr>
              <w:t>Комплекс процессных мероприятий "Организация временного  трудоустройства несовершеннолетних граждан в возрасте от 14 до 18 лет в свободное от учебы время"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24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177 331,30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176 746,50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173 763,65</w:t>
            </w:r>
          </w:p>
        </w:tc>
      </w:tr>
      <w:tr w:rsidR="00835099" w:rsidRPr="00556034" w:rsidTr="00835099">
        <w:trPr>
          <w:trHeight w:val="20"/>
        </w:trPr>
        <w:tc>
          <w:tcPr>
            <w:tcW w:w="256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 xml:space="preserve">Реализация дополнительных  мероприятий, направленных на снижение напряженности на рынке труда 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24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80210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177 331,30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176 746,50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173 763,65</w:t>
            </w:r>
          </w:p>
        </w:tc>
      </w:tr>
      <w:tr w:rsidR="00835099" w:rsidRPr="00556034" w:rsidTr="00835099">
        <w:trPr>
          <w:trHeight w:val="20"/>
        </w:trPr>
        <w:tc>
          <w:tcPr>
            <w:tcW w:w="256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24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80210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177 331,30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176 746,50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173 763,65</w:t>
            </w:r>
          </w:p>
        </w:tc>
      </w:tr>
      <w:tr w:rsidR="00835099" w:rsidRPr="00556034" w:rsidTr="00835099">
        <w:trPr>
          <w:trHeight w:val="20"/>
        </w:trPr>
        <w:tc>
          <w:tcPr>
            <w:tcW w:w="256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Муниципальная программа " Поддержка социально ориентированных некоммерческих организаций в муниципальном образовании Плавский район "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24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264 300,00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264 300,00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264 300,00</w:t>
            </w:r>
          </w:p>
        </w:tc>
      </w:tr>
      <w:tr w:rsidR="00835099" w:rsidRPr="00556034" w:rsidTr="00835099">
        <w:trPr>
          <w:trHeight w:val="20"/>
        </w:trPr>
        <w:tc>
          <w:tcPr>
            <w:tcW w:w="256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Комплексы процессных мероприятий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24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264 300,00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264 300,00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264 300,00</w:t>
            </w:r>
          </w:p>
        </w:tc>
      </w:tr>
      <w:tr w:rsidR="00835099" w:rsidRPr="00556034" w:rsidTr="00835099">
        <w:trPr>
          <w:trHeight w:val="20"/>
        </w:trPr>
        <w:tc>
          <w:tcPr>
            <w:tcW w:w="256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iCs/>
                <w:sz w:val="18"/>
                <w:szCs w:val="18"/>
                <w:lang w:eastAsia="ru-RU"/>
              </w:rPr>
              <w:t>Комплекс процессных мероприятий "Развитие механизмов оказания информационной, консультативной, организационной, имущественной и финансовой поддержки социально ориентированным некоммерческим организациям"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24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264 300,00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264 300,00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264 300,00</w:t>
            </w:r>
          </w:p>
        </w:tc>
      </w:tr>
      <w:tr w:rsidR="00835099" w:rsidRPr="00556034" w:rsidTr="00835099">
        <w:trPr>
          <w:trHeight w:val="20"/>
        </w:trPr>
        <w:tc>
          <w:tcPr>
            <w:tcW w:w="256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Финансовая поддержка социально ориентированных некоммерческих организаций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24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28720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264 300,00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264 300,00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264 300,00</w:t>
            </w:r>
          </w:p>
        </w:tc>
      </w:tr>
      <w:tr w:rsidR="00835099" w:rsidRPr="00556034" w:rsidTr="00835099">
        <w:trPr>
          <w:trHeight w:val="20"/>
        </w:trPr>
        <w:tc>
          <w:tcPr>
            <w:tcW w:w="256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246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28720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64 300,00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64 300,00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64 300,00</w:t>
            </w:r>
          </w:p>
        </w:tc>
      </w:tr>
      <w:tr w:rsidR="00835099" w:rsidRPr="00556034" w:rsidTr="00835099">
        <w:trPr>
          <w:trHeight w:val="57"/>
        </w:trPr>
        <w:tc>
          <w:tcPr>
            <w:tcW w:w="2566" w:type="dxa"/>
            <w:shd w:val="clear" w:color="auto" w:fill="auto"/>
            <w:hideMark/>
          </w:tcPr>
          <w:p w:rsidR="00F0409F" w:rsidRPr="00556034" w:rsidRDefault="00F0409F" w:rsidP="00F0409F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15" w:type="dxa"/>
            <w:shd w:val="clear" w:color="auto" w:fill="auto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246" w:type="dxa"/>
            <w:shd w:val="clear" w:color="auto" w:fill="auto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28720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630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0409F" w:rsidRPr="00556034" w:rsidRDefault="00F0409F" w:rsidP="00F0409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200 000,00</w:t>
            </w:r>
          </w:p>
        </w:tc>
      </w:tr>
      <w:tr w:rsidR="00835099" w:rsidRPr="00556034" w:rsidTr="00835099">
        <w:trPr>
          <w:trHeight w:val="57"/>
        </w:trPr>
        <w:tc>
          <w:tcPr>
            <w:tcW w:w="2566" w:type="dxa"/>
            <w:shd w:val="clear" w:color="auto" w:fill="auto"/>
            <w:hideMark/>
          </w:tcPr>
          <w:p w:rsidR="00F0409F" w:rsidRPr="00556034" w:rsidRDefault="00F0409F" w:rsidP="00F0409F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ИТОГО </w:t>
            </w:r>
          </w:p>
        </w:tc>
        <w:tc>
          <w:tcPr>
            <w:tcW w:w="415" w:type="dxa"/>
            <w:shd w:val="clear" w:color="auto" w:fill="auto"/>
            <w:hideMark/>
          </w:tcPr>
          <w:p w:rsidR="00F0409F" w:rsidRPr="00556034" w:rsidRDefault="00F0409F" w:rsidP="00F0409F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6" w:type="dxa"/>
            <w:shd w:val="clear" w:color="auto" w:fill="auto"/>
            <w:hideMark/>
          </w:tcPr>
          <w:p w:rsidR="00F0409F" w:rsidRPr="00556034" w:rsidRDefault="00F0409F" w:rsidP="00F0409F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dxa"/>
            <w:shd w:val="clear" w:color="auto" w:fill="auto"/>
            <w:hideMark/>
          </w:tcPr>
          <w:p w:rsidR="00F0409F" w:rsidRPr="00556034" w:rsidRDefault="00F0409F" w:rsidP="00F0409F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F0409F" w:rsidRPr="00556034" w:rsidRDefault="00F0409F" w:rsidP="00F040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0409F" w:rsidRPr="00556034" w:rsidRDefault="00F0409F" w:rsidP="00556034">
            <w:pPr>
              <w:suppressAutoHyphens w:val="0"/>
              <w:ind w:left="-60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940 731 341,92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0409F" w:rsidRPr="00556034" w:rsidRDefault="00F0409F" w:rsidP="00835099">
            <w:pPr>
              <w:suppressAutoHyphens w:val="0"/>
              <w:ind w:left="-101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783 375 278,34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0409F" w:rsidRPr="00556034" w:rsidRDefault="00F0409F" w:rsidP="00835099">
            <w:pPr>
              <w:suppressAutoHyphens w:val="0"/>
              <w:ind w:left="-124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5603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857 253 473,96</w:t>
            </w:r>
          </w:p>
        </w:tc>
      </w:tr>
    </w:tbl>
    <w:p w:rsidR="00B867FA" w:rsidRPr="00B867FA" w:rsidRDefault="00B867FA" w:rsidP="00B867FA">
      <w:pPr>
        <w:jc w:val="center"/>
        <w:rPr>
          <w:rFonts w:ascii="Arial" w:hAnsi="Arial" w:cs="Arial"/>
        </w:rPr>
        <w:sectPr w:rsidR="00B867FA" w:rsidRPr="00B867FA" w:rsidSect="00E929CF">
          <w:pgSz w:w="11906" w:h="16838"/>
          <w:pgMar w:top="1134" w:right="850" w:bottom="1134" w:left="1701" w:header="567" w:footer="720" w:gutter="0"/>
          <w:pgNumType w:start="1"/>
          <w:cols w:space="720"/>
          <w:titlePg/>
          <w:docGrid w:linePitch="360"/>
        </w:sectPr>
      </w:pPr>
      <w:r w:rsidRPr="00B867FA">
        <w:rPr>
          <w:rFonts w:ascii="Arial" w:hAnsi="Arial" w:cs="Arial"/>
        </w:rPr>
        <w:t>________________</w:t>
      </w:r>
    </w:p>
    <w:p w:rsidR="00B867FA" w:rsidRPr="00B867FA" w:rsidRDefault="00B867FA" w:rsidP="00B867FA">
      <w:pPr>
        <w:suppressAutoHyphens w:val="0"/>
        <w:jc w:val="right"/>
        <w:rPr>
          <w:rFonts w:ascii="Arial" w:hAnsi="Arial" w:cs="Arial"/>
          <w:lang w:eastAsia="ru-RU"/>
        </w:rPr>
      </w:pPr>
      <w:r w:rsidRPr="00B867FA">
        <w:rPr>
          <w:rFonts w:ascii="Arial" w:hAnsi="Arial" w:cs="Arial"/>
          <w:lang w:eastAsia="ru-RU"/>
        </w:rPr>
        <w:t>Приложение №6</w:t>
      </w:r>
    </w:p>
    <w:p w:rsidR="00B867FA" w:rsidRPr="00B867FA" w:rsidRDefault="00B867FA" w:rsidP="00B867FA">
      <w:pPr>
        <w:suppressAutoHyphens w:val="0"/>
        <w:jc w:val="right"/>
        <w:rPr>
          <w:rFonts w:ascii="Arial" w:hAnsi="Arial" w:cs="Arial"/>
          <w:lang w:eastAsia="ru-RU"/>
        </w:rPr>
      </w:pPr>
      <w:r w:rsidRPr="00B867FA">
        <w:rPr>
          <w:rFonts w:ascii="Arial" w:hAnsi="Arial" w:cs="Arial"/>
          <w:lang w:eastAsia="ru-RU"/>
        </w:rPr>
        <w:t>к решению Собрания представителей</w:t>
      </w:r>
    </w:p>
    <w:p w:rsidR="00B867FA" w:rsidRPr="00B867FA" w:rsidRDefault="00B867FA" w:rsidP="00B867FA">
      <w:pPr>
        <w:suppressAutoHyphens w:val="0"/>
        <w:jc w:val="right"/>
        <w:rPr>
          <w:rFonts w:ascii="Arial" w:hAnsi="Arial" w:cs="Arial"/>
          <w:lang w:eastAsia="ru-RU"/>
        </w:rPr>
      </w:pPr>
      <w:r w:rsidRPr="00B867FA">
        <w:rPr>
          <w:rFonts w:ascii="Arial" w:hAnsi="Arial" w:cs="Arial"/>
          <w:lang w:eastAsia="ru-RU"/>
        </w:rPr>
        <w:t xml:space="preserve">   муниципального образования</w:t>
      </w:r>
    </w:p>
    <w:p w:rsidR="00B867FA" w:rsidRPr="00B867FA" w:rsidRDefault="00B867FA" w:rsidP="00B867FA">
      <w:pPr>
        <w:suppressAutoHyphens w:val="0"/>
        <w:jc w:val="right"/>
        <w:rPr>
          <w:rFonts w:ascii="Arial" w:hAnsi="Arial" w:cs="Arial"/>
          <w:lang w:eastAsia="ru-RU"/>
        </w:rPr>
      </w:pPr>
      <w:r w:rsidRPr="00B867FA">
        <w:rPr>
          <w:rFonts w:ascii="Arial" w:hAnsi="Arial" w:cs="Arial"/>
          <w:lang w:eastAsia="ru-RU"/>
        </w:rPr>
        <w:t>Плавский район</w:t>
      </w:r>
    </w:p>
    <w:p w:rsidR="00B867FA" w:rsidRPr="00B867FA" w:rsidRDefault="00B867FA" w:rsidP="00B867FA">
      <w:pPr>
        <w:suppressAutoHyphens w:val="0"/>
        <w:jc w:val="right"/>
        <w:rPr>
          <w:rFonts w:ascii="Arial" w:hAnsi="Arial" w:cs="Arial"/>
          <w:lang w:eastAsia="ru-RU"/>
        </w:rPr>
      </w:pPr>
      <w:r w:rsidRPr="00B867FA">
        <w:rPr>
          <w:rFonts w:ascii="Arial" w:hAnsi="Arial" w:cs="Arial"/>
          <w:lang w:eastAsia="ru-RU"/>
        </w:rPr>
        <w:t xml:space="preserve">                                от 22.03.2024 №7/</w:t>
      </w:r>
      <w:r w:rsidR="00835099">
        <w:rPr>
          <w:rFonts w:ascii="Arial" w:hAnsi="Arial" w:cs="Arial"/>
          <w:lang w:eastAsia="ru-RU"/>
        </w:rPr>
        <w:t>32</w:t>
      </w:r>
    </w:p>
    <w:p w:rsidR="00B867FA" w:rsidRPr="00B867FA" w:rsidRDefault="00B867FA" w:rsidP="00B867FA">
      <w:pPr>
        <w:suppressAutoHyphens w:val="0"/>
        <w:jc w:val="right"/>
        <w:rPr>
          <w:rFonts w:ascii="Arial" w:hAnsi="Arial" w:cs="Arial"/>
          <w:lang w:eastAsia="ru-RU"/>
        </w:rPr>
      </w:pPr>
    </w:p>
    <w:p w:rsidR="00B867FA" w:rsidRPr="00B867FA" w:rsidRDefault="00B867FA" w:rsidP="00B867FA">
      <w:pPr>
        <w:suppressAutoHyphens w:val="0"/>
        <w:jc w:val="right"/>
        <w:rPr>
          <w:rFonts w:ascii="Arial" w:hAnsi="Arial" w:cs="Arial"/>
          <w:lang w:eastAsia="ru-RU"/>
        </w:rPr>
      </w:pPr>
      <w:r w:rsidRPr="00B867FA">
        <w:rPr>
          <w:rFonts w:ascii="Arial" w:hAnsi="Arial" w:cs="Arial"/>
          <w:lang w:eastAsia="ru-RU"/>
        </w:rPr>
        <w:t>Приложение №7</w:t>
      </w:r>
    </w:p>
    <w:p w:rsidR="00B867FA" w:rsidRPr="00B867FA" w:rsidRDefault="00B867FA" w:rsidP="00B867FA">
      <w:pPr>
        <w:suppressAutoHyphens w:val="0"/>
        <w:jc w:val="right"/>
        <w:rPr>
          <w:rFonts w:ascii="Arial" w:hAnsi="Arial" w:cs="Arial"/>
          <w:lang w:eastAsia="ru-RU"/>
        </w:rPr>
      </w:pPr>
      <w:r w:rsidRPr="00B867FA">
        <w:rPr>
          <w:rFonts w:ascii="Arial" w:hAnsi="Arial" w:cs="Arial"/>
          <w:lang w:eastAsia="ru-RU"/>
        </w:rPr>
        <w:t>к решению Собрания представителей</w:t>
      </w:r>
    </w:p>
    <w:p w:rsidR="00B867FA" w:rsidRPr="00B867FA" w:rsidRDefault="00B867FA" w:rsidP="00B867FA">
      <w:pPr>
        <w:suppressAutoHyphens w:val="0"/>
        <w:jc w:val="right"/>
        <w:rPr>
          <w:rFonts w:ascii="Arial" w:hAnsi="Arial" w:cs="Arial"/>
          <w:lang w:eastAsia="ru-RU"/>
        </w:rPr>
      </w:pPr>
      <w:r w:rsidRPr="00B867FA">
        <w:rPr>
          <w:rFonts w:ascii="Arial" w:hAnsi="Arial" w:cs="Arial"/>
          <w:lang w:eastAsia="ru-RU"/>
        </w:rPr>
        <w:t xml:space="preserve">   муниципального образования</w:t>
      </w:r>
    </w:p>
    <w:p w:rsidR="00B867FA" w:rsidRPr="00B867FA" w:rsidRDefault="00B867FA" w:rsidP="00B867FA">
      <w:pPr>
        <w:suppressAutoHyphens w:val="0"/>
        <w:jc w:val="right"/>
        <w:rPr>
          <w:rFonts w:ascii="Arial" w:hAnsi="Arial" w:cs="Arial"/>
          <w:lang w:eastAsia="ru-RU"/>
        </w:rPr>
      </w:pPr>
      <w:r w:rsidRPr="00B867FA">
        <w:rPr>
          <w:rFonts w:ascii="Arial" w:hAnsi="Arial" w:cs="Arial"/>
          <w:lang w:eastAsia="ru-RU"/>
        </w:rPr>
        <w:t>Плавский район</w:t>
      </w:r>
    </w:p>
    <w:p w:rsidR="00B867FA" w:rsidRPr="00B867FA" w:rsidRDefault="00B867FA" w:rsidP="00B867FA">
      <w:pPr>
        <w:jc w:val="right"/>
        <w:rPr>
          <w:rFonts w:ascii="Arial" w:hAnsi="Arial" w:cs="Arial"/>
        </w:rPr>
      </w:pPr>
      <w:r w:rsidRPr="00B867FA">
        <w:rPr>
          <w:rFonts w:ascii="Arial" w:hAnsi="Arial" w:cs="Arial"/>
          <w:lang w:eastAsia="ru-RU"/>
        </w:rPr>
        <w:t xml:space="preserve">                                от 27.12.2023 №5/29</w:t>
      </w:r>
    </w:p>
    <w:p w:rsidR="00F0409F" w:rsidRPr="00B867FA" w:rsidRDefault="00F0409F" w:rsidP="00B867FA">
      <w:pPr>
        <w:jc w:val="center"/>
        <w:rPr>
          <w:rFonts w:ascii="Arial" w:hAnsi="Arial" w:cs="Arial"/>
        </w:rPr>
      </w:pPr>
    </w:p>
    <w:p w:rsidR="00470E7F" w:rsidRPr="00B867FA" w:rsidRDefault="00B867FA" w:rsidP="00B867FA">
      <w:pPr>
        <w:jc w:val="center"/>
        <w:rPr>
          <w:rFonts w:ascii="Arial" w:hAnsi="Arial" w:cs="Arial"/>
        </w:rPr>
      </w:pPr>
      <w:r w:rsidRPr="00B867FA">
        <w:rPr>
          <w:rFonts w:ascii="Arial" w:hAnsi="Arial" w:cs="Arial"/>
          <w:b/>
          <w:bCs/>
          <w:lang w:eastAsia="ru-RU"/>
        </w:rPr>
        <w:t>Перечень публичных нормативных обязательств, подлежащих исполнению бюджетом муниципального образования Плавский район на 2024 год и на плановый период 2025 и 2026 годов</w:t>
      </w:r>
    </w:p>
    <w:p w:rsidR="00B867FA" w:rsidRPr="00B867FA" w:rsidRDefault="00B867FA" w:rsidP="00584B0A">
      <w:pPr>
        <w:rPr>
          <w:rFonts w:ascii="Arial" w:hAnsi="Arial" w:cs="Arial"/>
        </w:rPr>
      </w:pPr>
    </w:p>
    <w:p w:rsidR="00B867FA" w:rsidRPr="00B867FA" w:rsidRDefault="00B867FA" w:rsidP="00B867FA">
      <w:pPr>
        <w:jc w:val="right"/>
        <w:rPr>
          <w:rFonts w:ascii="Arial" w:hAnsi="Arial" w:cs="Arial"/>
        </w:rPr>
      </w:pPr>
      <w:r w:rsidRPr="00B867FA">
        <w:rPr>
          <w:rFonts w:ascii="Arial" w:hAnsi="Arial" w:cs="Arial"/>
          <w:lang w:eastAsia="ru-RU"/>
        </w:rPr>
        <w:t>(рублей)</w:t>
      </w:r>
    </w:p>
    <w:p w:rsidR="00B867FA" w:rsidRPr="00B867FA" w:rsidRDefault="00B867FA" w:rsidP="00584B0A">
      <w:pPr>
        <w:rPr>
          <w:rFonts w:ascii="Arial" w:hAnsi="Arial" w:cs="Arial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9"/>
        <w:gridCol w:w="2413"/>
        <w:gridCol w:w="2015"/>
        <w:gridCol w:w="1501"/>
        <w:gridCol w:w="1501"/>
        <w:gridCol w:w="1502"/>
      </w:tblGrid>
      <w:tr w:rsidR="00B111E3" w:rsidRPr="00B867FA" w:rsidTr="00B867FA">
        <w:trPr>
          <w:trHeight w:val="57"/>
        </w:trPr>
        <w:tc>
          <w:tcPr>
            <w:tcW w:w="639" w:type="dxa"/>
            <w:vMerge w:val="restart"/>
            <w:shd w:val="clear" w:color="auto" w:fill="auto"/>
            <w:hideMark/>
          </w:tcPr>
          <w:p w:rsidR="00B111E3" w:rsidRPr="00B867FA" w:rsidRDefault="00B111E3" w:rsidP="00B111E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 xml:space="preserve">№ п/п </w:t>
            </w:r>
          </w:p>
        </w:tc>
        <w:tc>
          <w:tcPr>
            <w:tcW w:w="2413" w:type="dxa"/>
            <w:vMerge w:val="restart"/>
            <w:shd w:val="clear" w:color="auto" w:fill="auto"/>
            <w:hideMark/>
          </w:tcPr>
          <w:p w:rsidR="00B111E3" w:rsidRPr="00B867FA" w:rsidRDefault="00B111E3" w:rsidP="00B111E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Наименование расходов</w:t>
            </w:r>
          </w:p>
        </w:tc>
        <w:tc>
          <w:tcPr>
            <w:tcW w:w="2015" w:type="dxa"/>
            <w:vMerge w:val="restart"/>
            <w:shd w:val="clear" w:color="auto" w:fill="auto"/>
            <w:hideMark/>
          </w:tcPr>
          <w:p w:rsidR="00B111E3" w:rsidRPr="00B867FA" w:rsidRDefault="00B111E3" w:rsidP="00B111E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Наименование НПА</w:t>
            </w:r>
          </w:p>
        </w:tc>
        <w:tc>
          <w:tcPr>
            <w:tcW w:w="4504" w:type="dxa"/>
            <w:gridSpan w:val="3"/>
            <w:shd w:val="clear" w:color="auto" w:fill="auto"/>
            <w:hideMark/>
          </w:tcPr>
          <w:p w:rsidR="00B111E3" w:rsidRPr="00B867FA" w:rsidRDefault="00B111E3" w:rsidP="00B111E3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B867FA"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</w:tr>
      <w:tr w:rsidR="00B111E3" w:rsidRPr="00B867FA" w:rsidTr="00B867FA">
        <w:trPr>
          <w:trHeight w:val="57"/>
        </w:trPr>
        <w:tc>
          <w:tcPr>
            <w:tcW w:w="639" w:type="dxa"/>
            <w:vMerge/>
            <w:hideMark/>
          </w:tcPr>
          <w:p w:rsidR="00B111E3" w:rsidRPr="00B867FA" w:rsidRDefault="00B111E3" w:rsidP="00B111E3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413" w:type="dxa"/>
            <w:vMerge/>
            <w:hideMark/>
          </w:tcPr>
          <w:p w:rsidR="00B111E3" w:rsidRPr="00B867FA" w:rsidRDefault="00B111E3" w:rsidP="00B111E3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015" w:type="dxa"/>
            <w:vMerge/>
            <w:hideMark/>
          </w:tcPr>
          <w:p w:rsidR="00B111E3" w:rsidRPr="00B867FA" w:rsidRDefault="00B111E3" w:rsidP="00B111E3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501" w:type="dxa"/>
            <w:shd w:val="clear" w:color="auto" w:fill="auto"/>
            <w:hideMark/>
          </w:tcPr>
          <w:p w:rsidR="00B111E3" w:rsidRPr="00B867FA" w:rsidRDefault="00B111E3" w:rsidP="00B111E3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B867FA">
              <w:rPr>
                <w:rFonts w:ascii="Arial" w:hAnsi="Arial" w:cs="Arial"/>
                <w:b/>
                <w:bCs/>
                <w:lang w:eastAsia="ru-RU"/>
              </w:rPr>
              <w:t>2024 год</w:t>
            </w:r>
          </w:p>
        </w:tc>
        <w:tc>
          <w:tcPr>
            <w:tcW w:w="1501" w:type="dxa"/>
            <w:shd w:val="clear" w:color="auto" w:fill="auto"/>
            <w:hideMark/>
          </w:tcPr>
          <w:p w:rsidR="00B111E3" w:rsidRPr="00B867FA" w:rsidRDefault="00B111E3" w:rsidP="00B111E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2025 год</w:t>
            </w:r>
          </w:p>
        </w:tc>
        <w:tc>
          <w:tcPr>
            <w:tcW w:w="1502" w:type="dxa"/>
            <w:shd w:val="clear" w:color="auto" w:fill="auto"/>
            <w:hideMark/>
          </w:tcPr>
          <w:p w:rsidR="00B111E3" w:rsidRPr="00B867FA" w:rsidRDefault="00B111E3" w:rsidP="00B111E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2026 год</w:t>
            </w:r>
          </w:p>
        </w:tc>
      </w:tr>
      <w:tr w:rsidR="00B111E3" w:rsidRPr="00B867FA" w:rsidTr="00B867FA">
        <w:trPr>
          <w:trHeight w:val="57"/>
        </w:trPr>
        <w:tc>
          <w:tcPr>
            <w:tcW w:w="639" w:type="dxa"/>
            <w:shd w:val="clear" w:color="auto" w:fill="auto"/>
            <w:hideMark/>
          </w:tcPr>
          <w:p w:rsidR="00B111E3" w:rsidRPr="00B867FA" w:rsidRDefault="00B111E3" w:rsidP="00B111E3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413" w:type="dxa"/>
            <w:shd w:val="clear" w:color="auto" w:fill="auto"/>
            <w:hideMark/>
          </w:tcPr>
          <w:p w:rsidR="00B111E3" w:rsidRPr="00B867FA" w:rsidRDefault="00B111E3" w:rsidP="00B111E3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015" w:type="dxa"/>
            <w:shd w:val="clear" w:color="auto" w:fill="auto"/>
            <w:hideMark/>
          </w:tcPr>
          <w:p w:rsidR="00B111E3" w:rsidRPr="00B867FA" w:rsidRDefault="00B111E3" w:rsidP="00B111E3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501" w:type="dxa"/>
            <w:shd w:val="clear" w:color="auto" w:fill="auto"/>
            <w:hideMark/>
          </w:tcPr>
          <w:p w:rsidR="00B111E3" w:rsidRPr="00B867FA" w:rsidRDefault="00B111E3" w:rsidP="00B111E3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501" w:type="dxa"/>
            <w:shd w:val="clear" w:color="auto" w:fill="auto"/>
            <w:hideMark/>
          </w:tcPr>
          <w:p w:rsidR="00B111E3" w:rsidRPr="00B867FA" w:rsidRDefault="00B111E3" w:rsidP="00B111E3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502" w:type="dxa"/>
            <w:shd w:val="clear" w:color="auto" w:fill="auto"/>
            <w:hideMark/>
          </w:tcPr>
          <w:p w:rsidR="00B111E3" w:rsidRPr="00B867FA" w:rsidRDefault="00B111E3" w:rsidP="00B111E3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6</w:t>
            </w:r>
          </w:p>
        </w:tc>
      </w:tr>
      <w:tr w:rsidR="00B111E3" w:rsidRPr="00B867FA" w:rsidTr="00B867FA">
        <w:trPr>
          <w:trHeight w:val="57"/>
        </w:trPr>
        <w:tc>
          <w:tcPr>
            <w:tcW w:w="639" w:type="dxa"/>
            <w:shd w:val="clear" w:color="000000" w:fill="FFFFFF"/>
            <w:hideMark/>
          </w:tcPr>
          <w:p w:rsidR="00B111E3" w:rsidRPr="00B867FA" w:rsidRDefault="00B111E3" w:rsidP="00B111E3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413" w:type="dxa"/>
            <w:shd w:val="clear" w:color="000000" w:fill="FFFFFF"/>
            <w:hideMark/>
          </w:tcPr>
          <w:p w:rsidR="00B111E3" w:rsidRPr="00B867FA" w:rsidRDefault="00B111E3" w:rsidP="00B111E3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Ежемесячная компенсация части родительской платы, взимаемая с родителей за содержание ребенка  в детских дошкольных учреждениях</w:t>
            </w:r>
          </w:p>
        </w:tc>
        <w:tc>
          <w:tcPr>
            <w:tcW w:w="2015" w:type="dxa"/>
            <w:shd w:val="clear" w:color="000000" w:fill="FFFFFF"/>
            <w:hideMark/>
          </w:tcPr>
          <w:p w:rsidR="00B111E3" w:rsidRPr="00B867FA" w:rsidRDefault="00B111E3" w:rsidP="00B111E3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Закон Тульской области от 30.09.2013 № 1989-ЗТО "Об образовании"</w:t>
            </w:r>
          </w:p>
        </w:tc>
        <w:tc>
          <w:tcPr>
            <w:tcW w:w="1501" w:type="dxa"/>
            <w:shd w:val="clear" w:color="000000" w:fill="FFFFFF"/>
            <w:hideMark/>
          </w:tcPr>
          <w:p w:rsidR="00B111E3" w:rsidRPr="00B867FA" w:rsidRDefault="00B111E3" w:rsidP="00B111E3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1 761 177,32</w:t>
            </w:r>
          </w:p>
        </w:tc>
        <w:tc>
          <w:tcPr>
            <w:tcW w:w="1501" w:type="dxa"/>
            <w:shd w:val="clear" w:color="000000" w:fill="FFFFFF"/>
            <w:hideMark/>
          </w:tcPr>
          <w:p w:rsidR="00B111E3" w:rsidRPr="00B867FA" w:rsidRDefault="00B111E3" w:rsidP="00B111E3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1 792 348,60</w:t>
            </w:r>
          </w:p>
        </w:tc>
        <w:tc>
          <w:tcPr>
            <w:tcW w:w="1502" w:type="dxa"/>
            <w:shd w:val="clear" w:color="000000" w:fill="FFFFFF"/>
            <w:hideMark/>
          </w:tcPr>
          <w:p w:rsidR="00B111E3" w:rsidRPr="00B867FA" w:rsidRDefault="00B111E3" w:rsidP="00B111E3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1 830 199,44</w:t>
            </w:r>
          </w:p>
        </w:tc>
      </w:tr>
      <w:tr w:rsidR="00B111E3" w:rsidRPr="00B867FA" w:rsidTr="00B867FA">
        <w:trPr>
          <w:trHeight w:val="57"/>
        </w:trPr>
        <w:tc>
          <w:tcPr>
            <w:tcW w:w="639" w:type="dxa"/>
            <w:shd w:val="clear" w:color="000000" w:fill="FFFFFF"/>
            <w:hideMark/>
          </w:tcPr>
          <w:p w:rsidR="00B111E3" w:rsidRPr="00B867FA" w:rsidRDefault="00B111E3" w:rsidP="00B111E3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413" w:type="dxa"/>
            <w:shd w:val="clear" w:color="auto" w:fill="auto"/>
            <w:hideMark/>
          </w:tcPr>
          <w:p w:rsidR="00B111E3" w:rsidRPr="00B867FA" w:rsidRDefault="00B111E3" w:rsidP="00B111E3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Ежемесячная социальная выплата Почетным гражданам муниципального образования Плавский район</w:t>
            </w:r>
          </w:p>
        </w:tc>
        <w:tc>
          <w:tcPr>
            <w:tcW w:w="2015" w:type="dxa"/>
            <w:shd w:val="clear" w:color="auto" w:fill="auto"/>
            <w:hideMark/>
          </w:tcPr>
          <w:p w:rsidR="00B111E3" w:rsidRPr="00B867FA" w:rsidRDefault="00B111E3" w:rsidP="00B111E3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Решение Собрания представителей МО Плавский район от 30.05.2007 № 25/174 "О присвоении звания "Почетный гражданин МО Плавский район"</w:t>
            </w:r>
          </w:p>
        </w:tc>
        <w:tc>
          <w:tcPr>
            <w:tcW w:w="1501" w:type="dxa"/>
            <w:shd w:val="clear" w:color="auto" w:fill="auto"/>
            <w:hideMark/>
          </w:tcPr>
          <w:p w:rsidR="00B111E3" w:rsidRPr="00B867FA" w:rsidRDefault="00B111E3" w:rsidP="00B111E3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858 000,00</w:t>
            </w:r>
          </w:p>
        </w:tc>
        <w:tc>
          <w:tcPr>
            <w:tcW w:w="1501" w:type="dxa"/>
            <w:shd w:val="clear" w:color="auto" w:fill="auto"/>
            <w:hideMark/>
          </w:tcPr>
          <w:p w:rsidR="00B111E3" w:rsidRPr="00B867FA" w:rsidRDefault="00B111E3" w:rsidP="00B111E3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858 000,00</w:t>
            </w:r>
          </w:p>
        </w:tc>
        <w:tc>
          <w:tcPr>
            <w:tcW w:w="1502" w:type="dxa"/>
            <w:shd w:val="clear" w:color="auto" w:fill="auto"/>
            <w:hideMark/>
          </w:tcPr>
          <w:p w:rsidR="00B111E3" w:rsidRPr="00B867FA" w:rsidRDefault="00B111E3" w:rsidP="00B111E3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858 000,00</w:t>
            </w:r>
          </w:p>
        </w:tc>
      </w:tr>
      <w:tr w:rsidR="00214D1A" w:rsidRPr="00B867FA" w:rsidTr="00B867FA">
        <w:trPr>
          <w:trHeight w:val="57"/>
        </w:trPr>
        <w:tc>
          <w:tcPr>
            <w:tcW w:w="639" w:type="dxa"/>
            <w:shd w:val="clear" w:color="000000" w:fill="FFFFFF"/>
          </w:tcPr>
          <w:p w:rsidR="00214D1A" w:rsidRPr="00B867FA" w:rsidRDefault="00214D1A" w:rsidP="00B111E3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2413" w:type="dxa"/>
            <w:shd w:val="clear" w:color="auto" w:fill="auto"/>
          </w:tcPr>
          <w:p w:rsidR="00214D1A" w:rsidRPr="00B867FA" w:rsidRDefault="00214D1A" w:rsidP="00B111E3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Ежемесячная доплата к пенсии лицам, замещавшим государственные (муниципальные) должности</w:t>
            </w:r>
          </w:p>
        </w:tc>
        <w:tc>
          <w:tcPr>
            <w:tcW w:w="2015" w:type="dxa"/>
            <w:shd w:val="clear" w:color="auto" w:fill="auto"/>
          </w:tcPr>
          <w:p w:rsidR="00214D1A" w:rsidRPr="00B867FA" w:rsidRDefault="00214D1A" w:rsidP="00B867FA">
            <w:pPr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</w:rPr>
              <w:t>Закон Тульской области от 25.07.2005 № 609-ЗТО "О ежемесячной доплате к пенсии лицам, замещавшим государственные должности Тульской области и муниципальные должности в Тульской области", ЗТО от 07.07.2005 №610-ЗТО "О пенсии за выслугу лет государственным гражданским служащим Тульской области и муниципальным служащим в Тульской области"</w:t>
            </w:r>
          </w:p>
        </w:tc>
        <w:tc>
          <w:tcPr>
            <w:tcW w:w="1501" w:type="dxa"/>
            <w:shd w:val="clear" w:color="auto" w:fill="auto"/>
          </w:tcPr>
          <w:p w:rsidR="00214D1A" w:rsidRPr="00B867FA" w:rsidRDefault="00214D1A" w:rsidP="00B111E3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1 740 000,00</w:t>
            </w:r>
          </w:p>
        </w:tc>
        <w:tc>
          <w:tcPr>
            <w:tcW w:w="1501" w:type="dxa"/>
            <w:shd w:val="clear" w:color="auto" w:fill="auto"/>
          </w:tcPr>
          <w:p w:rsidR="00214D1A" w:rsidRPr="00B867FA" w:rsidRDefault="00214D1A" w:rsidP="00B111E3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1 800 000,00</w:t>
            </w:r>
          </w:p>
        </w:tc>
        <w:tc>
          <w:tcPr>
            <w:tcW w:w="1502" w:type="dxa"/>
            <w:shd w:val="clear" w:color="auto" w:fill="auto"/>
          </w:tcPr>
          <w:p w:rsidR="00214D1A" w:rsidRPr="00B867FA" w:rsidRDefault="00214D1A" w:rsidP="00B111E3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1 830 000,00</w:t>
            </w:r>
          </w:p>
        </w:tc>
      </w:tr>
      <w:tr w:rsidR="00B111E3" w:rsidRPr="00B867FA" w:rsidTr="00B867FA">
        <w:trPr>
          <w:trHeight w:val="57"/>
        </w:trPr>
        <w:tc>
          <w:tcPr>
            <w:tcW w:w="639" w:type="dxa"/>
            <w:shd w:val="clear" w:color="000000" w:fill="FFFFFF"/>
            <w:hideMark/>
          </w:tcPr>
          <w:p w:rsidR="00B111E3" w:rsidRPr="00B867FA" w:rsidRDefault="00214D1A" w:rsidP="00B111E3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413" w:type="dxa"/>
            <w:shd w:val="clear" w:color="auto" w:fill="auto"/>
            <w:hideMark/>
          </w:tcPr>
          <w:p w:rsidR="00B111E3" w:rsidRPr="00B867FA" w:rsidRDefault="00B111E3" w:rsidP="00B111E3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 xml:space="preserve">Средства материнского (семейного) капитала при рождении (усыновлении) третьего или последующего ребенка (детей)  </w:t>
            </w:r>
          </w:p>
        </w:tc>
        <w:tc>
          <w:tcPr>
            <w:tcW w:w="2015" w:type="dxa"/>
            <w:shd w:val="clear" w:color="auto" w:fill="auto"/>
            <w:hideMark/>
          </w:tcPr>
          <w:p w:rsidR="00B111E3" w:rsidRPr="00B867FA" w:rsidRDefault="00B111E3" w:rsidP="00B111E3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Решение Собрания представителей МО Плавский район от 07.11.2012 № 46/304 "Об утверждении Положения о предоставлении средств материнского (семейного) капитала в МО Плавский район"</w:t>
            </w:r>
          </w:p>
        </w:tc>
        <w:tc>
          <w:tcPr>
            <w:tcW w:w="1501" w:type="dxa"/>
            <w:shd w:val="clear" w:color="auto" w:fill="auto"/>
            <w:hideMark/>
          </w:tcPr>
          <w:p w:rsidR="00B111E3" w:rsidRPr="00B867FA" w:rsidRDefault="00B111E3" w:rsidP="00B111E3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985 000,00</w:t>
            </w:r>
          </w:p>
        </w:tc>
        <w:tc>
          <w:tcPr>
            <w:tcW w:w="1501" w:type="dxa"/>
            <w:shd w:val="clear" w:color="auto" w:fill="auto"/>
            <w:hideMark/>
          </w:tcPr>
          <w:p w:rsidR="00B111E3" w:rsidRPr="00B867FA" w:rsidRDefault="00B111E3" w:rsidP="00B111E3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1 050 000,00</w:t>
            </w:r>
          </w:p>
        </w:tc>
        <w:tc>
          <w:tcPr>
            <w:tcW w:w="1502" w:type="dxa"/>
            <w:shd w:val="clear" w:color="auto" w:fill="auto"/>
            <w:hideMark/>
          </w:tcPr>
          <w:p w:rsidR="00B111E3" w:rsidRPr="00B867FA" w:rsidRDefault="00B111E3" w:rsidP="00B111E3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1 050 000,00</w:t>
            </w:r>
          </w:p>
        </w:tc>
      </w:tr>
      <w:tr w:rsidR="00B111E3" w:rsidRPr="00B867FA" w:rsidTr="00B867FA">
        <w:trPr>
          <w:trHeight w:val="57"/>
        </w:trPr>
        <w:tc>
          <w:tcPr>
            <w:tcW w:w="639" w:type="dxa"/>
            <w:shd w:val="clear" w:color="000000" w:fill="FFFFFF"/>
            <w:hideMark/>
          </w:tcPr>
          <w:p w:rsidR="00B111E3" w:rsidRPr="00B867FA" w:rsidRDefault="00214D1A" w:rsidP="00B111E3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413" w:type="dxa"/>
            <w:shd w:val="clear" w:color="auto" w:fill="auto"/>
            <w:hideMark/>
          </w:tcPr>
          <w:p w:rsidR="00B111E3" w:rsidRPr="00B867FA" w:rsidRDefault="00B111E3" w:rsidP="00B111E3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Единовременная выплата при рождении первого ребенка у женщин, не достигших возраста 25 лет на день рождения ребенка</w:t>
            </w:r>
          </w:p>
        </w:tc>
        <w:tc>
          <w:tcPr>
            <w:tcW w:w="2015" w:type="dxa"/>
            <w:shd w:val="clear" w:color="auto" w:fill="auto"/>
            <w:hideMark/>
          </w:tcPr>
          <w:p w:rsidR="00B111E3" w:rsidRPr="00B867FA" w:rsidRDefault="00B111E3" w:rsidP="00B111E3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Решение Собрания представителей МО Плавский район от 26.12.2017 № 56/304 "Об утверждении Положения о предоставлении единовременной выплаты при рождении первого ребенка у женщин, не достигших возраста 25 лет на день рождения ребенка"</w:t>
            </w:r>
          </w:p>
        </w:tc>
        <w:tc>
          <w:tcPr>
            <w:tcW w:w="1501" w:type="dxa"/>
            <w:shd w:val="clear" w:color="auto" w:fill="auto"/>
            <w:hideMark/>
          </w:tcPr>
          <w:p w:rsidR="00B111E3" w:rsidRPr="00B867FA" w:rsidRDefault="00B111E3" w:rsidP="00B111E3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347 600,00</w:t>
            </w:r>
          </w:p>
        </w:tc>
        <w:tc>
          <w:tcPr>
            <w:tcW w:w="1501" w:type="dxa"/>
            <w:shd w:val="clear" w:color="auto" w:fill="auto"/>
            <w:hideMark/>
          </w:tcPr>
          <w:p w:rsidR="00B111E3" w:rsidRPr="00B867FA" w:rsidRDefault="00B111E3" w:rsidP="00B111E3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354 200,00</w:t>
            </w:r>
          </w:p>
        </w:tc>
        <w:tc>
          <w:tcPr>
            <w:tcW w:w="1502" w:type="dxa"/>
            <w:shd w:val="clear" w:color="auto" w:fill="auto"/>
            <w:hideMark/>
          </w:tcPr>
          <w:p w:rsidR="00B111E3" w:rsidRPr="00B867FA" w:rsidRDefault="00B111E3" w:rsidP="00B111E3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354 200,00</w:t>
            </w:r>
          </w:p>
        </w:tc>
      </w:tr>
      <w:tr w:rsidR="00B111E3" w:rsidRPr="00B867FA" w:rsidTr="00B867FA">
        <w:trPr>
          <w:trHeight w:val="57"/>
        </w:trPr>
        <w:tc>
          <w:tcPr>
            <w:tcW w:w="639" w:type="dxa"/>
            <w:shd w:val="clear" w:color="000000" w:fill="FFFFFF"/>
            <w:hideMark/>
          </w:tcPr>
          <w:p w:rsidR="00B111E3" w:rsidRPr="00B867FA" w:rsidRDefault="00B111E3" w:rsidP="00B111E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413" w:type="dxa"/>
            <w:shd w:val="clear" w:color="000000" w:fill="FFFFFF"/>
            <w:hideMark/>
          </w:tcPr>
          <w:p w:rsidR="00B111E3" w:rsidRPr="00B867FA" w:rsidRDefault="00B111E3" w:rsidP="00B111E3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Итого:</w:t>
            </w:r>
          </w:p>
        </w:tc>
        <w:tc>
          <w:tcPr>
            <w:tcW w:w="2015" w:type="dxa"/>
            <w:shd w:val="clear" w:color="000000" w:fill="FFFFFF"/>
            <w:hideMark/>
          </w:tcPr>
          <w:p w:rsidR="00B111E3" w:rsidRPr="00B867FA" w:rsidRDefault="00B111E3" w:rsidP="00B111E3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1" w:type="dxa"/>
            <w:shd w:val="clear" w:color="000000" w:fill="FFFFFF"/>
            <w:hideMark/>
          </w:tcPr>
          <w:p w:rsidR="00B111E3" w:rsidRPr="00B867FA" w:rsidRDefault="007374AC" w:rsidP="007374AC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5</w:t>
            </w:r>
            <w:r w:rsidR="00B111E3" w:rsidRPr="00B867FA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B867FA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69</w:t>
            </w:r>
            <w:r w:rsidR="00B111E3" w:rsidRPr="00B867FA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1 777,3</w:t>
            </w:r>
            <w:r w:rsidR="004257A8" w:rsidRPr="00B867FA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501" w:type="dxa"/>
            <w:shd w:val="clear" w:color="000000" w:fill="FFFFFF"/>
            <w:hideMark/>
          </w:tcPr>
          <w:p w:rsidR="00B111E3" w:rsidRPr="00B867FA" w:rsidRDefault="007374AC" w:rsidP="007374AC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5</w:t>
            </w:r>
            <w:r w:rsidR="00B111E3" w:rsidRPr="00B867FA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B867FA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8</w:t>
            </w:r>
            <w:r w:rsidR="00B111E3" w:rsidRPr="00B867FA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54 548,6</w:t>
            </w:r>
          </w:p>
        </w:tc>
        <w:tc>
          <w:tcPr>
            <w:tcW w:w="1502" w:type="dxa"/>
            <w:shd w:val="clear" w:color="000000" w:fill="FFFFFF"/>
            <w:hideMark/>
          </w:tcPr>
          <w:p w:rsidR="00B111E3" w:rsidRPr="00B867FA" w:rsidRDefault="007374AC" w:rsidP="007374AC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5</w:t>
            </w:r>
            <w:r w:rsidR="004257A8" w:rsidRPr="00B867FA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 </w:t>
            </w:r>
            <w:r w:rsidRPr="00B867FA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92</w:t>
            </w:r>
            <w:r w:rsidR="004257A8" w:rsidRPr="00B867FA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 xml:space="preserve">2 </w:t>
            </w:r>
            <w:r w:rsidR="00B111E3" w:rsidRPr="00B867FA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399,4</w:t>
            </w:r>
            <w:r w:rsidR="004257A8" w:rsidRPr="00B867FA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4</w:t>
            </w:r>
          </w:p>
        </w:tc>
      </w:tr>
    </w:tbl>
    <w:p w:rsidR="00470E7F" w:rsidRPr="00B867FA" w:rsidRDefault="005E6D04" w:rsidP="005E6D04">
      <w:pPr>
        <w:jc w:val="center"/>
        <w:rPr>
          <w:rFonts w:ascii="Arial" w:hAnsi="Arial" w:cs="Arial"/>
        </w:rPr>
      </w:pPr>
      <w:r w:rsidRPr="00B867FA">
        <w:rPr>
          <w:rFonts w:ascii="Arial" w:hAnsi="Arial" w:cs="Arial"/>
        </w:rPr>
        <w:t>________________</w:t>
      </w:r>
    </w:p>
    <w:p w:rsidR="005E6D04" w:rsidRPr="00B867FA" w:rsidRDefault="005E6D04" w:rsidP="00584B0A">
      <w:pPr>
        <w:rPr>
          <w:rFonts w:ascii="Arial" w:hAnsi="Arial" w:cs="Arial"/>
        </w:rPr>
        <w:sectPr w:rsidR="005E6D04" w:rsidRPr="00B867FA" w:rsidSect="00E929CF">
          <w:pgSz w:w="11906" w:h="16838"/>
          <w:pgMar w:top="1134" w:right="850" w:bottom="1134" w:left="1701" w:header="567" w:footer="720" w:gutter="0"/>
          <w:pgNumType w:start="1"/>
          <w:cols w:space="720"/>
          <w:titlePg/>
          <w:docGrid w:linePitch="360"/>
        </w:sectPr>
      </w:pPr>
    </w:p>
    <w:p w:rsidR="005E6D04" w:rsidRPr="00B867FA" w:rsidRDefault="005E6D04" w:rsidP="005E6D04">
      <w:pPr>
        <w:suppressAutoHyphens w:val="0"/>
        <w:jc w:val="right"/>
        <w:rPr>
          <w:rFonts w:ascii="Arial" w:hAnsi="Arial" w:cs="Arial"/>
          <w:lang w:eastAsia="ru-RU"/>
        </w:rPr>
      </w:pPr>
      <w:r w:rsidRPr="00B867FA">
        <w:rPr>
          <w:rFonts w:ascii="Arial" w:hAnsi="Arial" w:cs="Arial"/>
          <w:lang w:eastAsia="ru-RU"/>
        </w:rPr>
        <w:t>Приложение №7</w:t>
      </w:r>
    </w:p>
    <w:p w:rsidR="005E6D04" w:rsidRPr="00B867FA" w:rsidRDefault="005E6D04" w:rsidP="005E6D04">
      <w:pPr>
        <w:suppressAutoHyphens w:val="0"/>
        <w:jc w:val="right"/>
        <w:rPr>
          <w:rFonts w:ascii="Arial" w:hAnsi="Arial" w:cs="Arial"/>
          <w:lang w:eastAsia="ru-RU"/>
        </w:rPr>
      </w:pPr>
      <w:r w:rsidRPr="00B867FA">
        <w:rPr>
          <w:rFonts w:ascii="Arial" w:hAnsi="Arial" w:cs="Arial"/>
          <w:lang w:eastAsia="ru-RU"/>
        </w:rPr>
        <w:t>к решению Собрания представителей</w:t>
      </w:r>
    </w:p>
    <w:p w:rsidR="005E6D04" w:rsidRPr="00B867FA" w:rsidRDefault="005E6D04" w:rsidP="005E6D04">
      <w:pPr>
        <w:suppressAutoHyphens w:val="0"/>
        <w:jc w:val="right"/>
        <w:rPr>
          <w:rFonts w:ascii="Arial" w:hAnsi="Arial" w:cs="Arial"/>
          <w:lang w:eastAsia="ru-RU"/>
        </w:rPr>
      </w:pPr>
      <w:r w:rsidRPr="00B867FA">
        <w:rPr>
          <w:rFonts w:ascii="Arial" w:hAnsi="Arial" w:cs="Arial"/>
          <w:lang w:eastAsia="ru-RU"/>
        </w:rPr>
        <w:t xml:space="preserve">   муниципального образования</w:t>
      </w:r>
    </w:p>
    <w:p w:rsidR="005E6D04" w:rsidRPr="00B867FA" w:rsidRDefault="005E6D04" w:rsidP="005E6D04">
      <w:pPr>
        <w:suppressAutoHyphens w:val="0"/>
        <w:jc w:val="right"/>
        <w:rPr>
          <w:rFonts w:ascii="Arial" w:hAnsi="Arial" w:cs="Arial"/>
          <w:lang w:eastAsia="ru-RU"/>
        </w:rPr>
      </w:pPr>
      <w:r w:rsidRPr="00B867FA">
        <w:rPr>
          <w:rFonts w:ascii="Arial" w:hAnsi="Arial" w:cs="Arial"/>
          <w:lang w:eastAsia="ru-RU"/>
        </w:rPr>
        <w:t>Плавский район</w:t>
      </w:r>
    </w:p>
    <w:p w:rsidR="005E6D04" w:rsidRPr="00B867FA" w:rsidRDefault="005E6D04" w:rsidP="005E6D04">
      <w:pPr>
        <w:suppressAutoHyphens w:val="0"/>
        <w:jc w:val="right"/>
        <w:rPr>
          <w:rFonts w:ascii="Arial" w:hAnsi="Arial" w:cs="Arial"/>
          <w:lang w:eastAsia="ru-RU"/>
        </w:rPr>
      </w:pPr>
      <w:r w:rsidRPr="00B867FA">
        <w:rPr>
          <w:rFonts w:ascii="Arial" w:hAnsi="Arial" w:cs="Arial"/>
          <w:lang w:eastAsia="ru-RU"/>
        </w:rPr>
        <w:t xml:space="preserve">                                от 22.03.2024 №7/</w:t>
      </w:r>
      <w:r w:rsidR="00835099">
        <w:rPr>
          <w:rFonts w:ascii="Arial" w:hAnsi="Arial" w:cs="Arial"/>
          <w:lang w:eastAsia="ru-RU"/>
        </w:rPr>
        <w:t>32</w:t>
      </w:r>
    </w:p>
    <w:p w:rsidR="005E6D04" w:rsidRPr="00B867FA" w:rsidRDefault="005E6D04" w:rsidP="005E6D04">
      <w:pPr>
        <w:suppressAutoHyphens w:val="0"/>
        <w:jc w:val="right"/>
        <w:rPr>
          <w:rFonts w:ascii="Arial" w:hAnsi="Arial" w:cs="Arial"/>
          <w:lang w:eastAsia="ru-RU"/>
        </w:rPr>
      </w:pPr>
    </w:p>
    <w:p w:rsidR="005E6D04" w:rsidRPr="00B867FA" w:rsidRDefault="005E6D04" w:rsidP="005E6D04">
      <w:pPr>
        <w:suppressAutoHyphens w:val="0"/>
        <w:jc w:val="right"/>
        <w:rPr>
          <w:rFonts w:ascii="Arial" w:hAnsi="Arial" w:cs="Arial"/>
          <w:lang w:eastAsia="ru-RU"/>
        </w:rPr>
      </w:pPr>
      <w:r w:rsidRPr="00B867FA">
        <w:rPr>
          <w:rFonts w:ascii="Arial" w:hAnsi="Arial" w:cs="Arial"/>
          <w:lang w:eastAsia="ru-RU"/>
        </w:rPr>
        <w:t>Приложение №8</w:t>
      </w:r>
    </w:p>
    <w:p w:rsidR="005E6D04" w:rsidRPr="00B867FA" w:rsidRDefault="005E6D04" w:rsidP="005E6D04">
      <w:pPr>
        <w:suppressAutoHyphens w:val="0"/>
        <w:jc w:val="right"/>
        <w:rPr>
          <w:rFonts w:ascii="Arial" w:hAnsi="Arial" w:cs="Arial"/>
          <w:lang w:eastAsia="ru-RU"/>
        </w:rPr>
      </w:pPr>
      <w:r w:rsidRPr="00B867FA">
        <w:rPr>
          <w:rFonts w:ascii="Arial" w:hAnsi="Arial" w:cs="Arial"/>
          <w:lang w:eastAsia="ru-RU"/>
        </w:rPr>
        <w:t>к решению Собрания представителей</w:t>
      </w:r>
    </w:p>
    <w:p w:rsidR="005E6D04" w:rsidRPr="00B867FA" w:rsidRDefault="005E6D04" w:rsidP="005E6D04">
      <w:pPr>
        <w:suppressAutoHyphens w:val="0"/>
        <w:jc w:val="right"/>
        <w:rPr>
          <w:rFonts w:ascii="Arial" w:hAnsi="Arial" w:cs="Arial"/>
          <w:lang w:eastAsia="ru-RU"/>
        </w:rPr>
      </w:pPr>
      <w:r w:rsidRPr="00B867FA">
        <w:rPr>
          <w:rFonts w:ascii="Arial" w:hAnsi="Arial" w:cs="Arial"/>
          <w:lang w:eastAsia="ru-RU"/>
        </w:rPr>
        <w:t xml:space="preserve">   муниципального образования</w:t>
      </w:r>
    </w:p>
    <w:p w:rsidR="005E6D04" w:rsidRPr="00B867FA" w:rsidRDefault="005E6D04" w:rsidP="005E6D04">
      <w:pPr>
        <w:suppressAutoHyphens w:val="0"/>
        <w:jc w:val="right"/>
        <w:rPr>
          <w:rFonts w:ascii="Arial" w:hAnsi="Arial" w:cs="Arial"/>
          <w:lang w:eastAsia="ru-RU"/>
        </w:rPr>
      </w:pPr>
      <w:r w:rsidRPr="00B867FA">
        <w:rPr>
          <w:rFonts w:ascii="Arial" w:hAnsi="Arial" w:cs="Arial"/>
          <w:lang w:eastAsia="ru-RU"/>
        </w:rPr>
        <w:t>Плавский район</w:t>
      </w:r>
    </w:p>
    <w:p w:rsidR="005E6D04" w:rsidRPr="00B867FA" w:rsidRDefault="005E6D04" w:rsidP="005E6D04">
      <w:pPr>
        <w:jc w:val="right"/>
        <w:rPr>
          <w:rFonts w:ascii="Arial" w:hAnsi="Arial" w:cs="Arial"/>
        </w:rPr>
      </w:pPr>
      <w:r w:rsidRPr="00B867FA">
        <w:rPr>
          <w:rFonts w:ascii="Arial" w:hAnsi="Arial" w:cs="Arial"/>
          <w:lang w:eastAsia="ru-RU"/>
        </w:rPr>
        <w:t xml:space="preserve">                                от 27.12.2023 №5/29</w:t>
      </w:r>
    </w:p>
    <w:p w:rsidR="00B111E3" w:rsidRPr="00B867FA" w:rsidRDefault="00B111E3" w:rsidP="00B111E3">
      <w:pPr>
        <w:jc w:val="center"/>
        <w:rPr>
          <w:rFonts w:ascii="Arial" w:hAnsi="Arial" w:cs="Arial"/>
        </w:rPr>
      </w:pPr>
    </w:p>
    <w:p w:rsidR="00B111E3" w:rsidRPr="00B867FA" w:rsidRDefault="00B111E3" w:rsidP="00B111E3">
      <w:pPr>
        <w:jc w:val="center"/>
        <w:rPr>
          <w:rFonts w:ascii="Arial" w:hAnsi="Arial" w:cs="Arial"/>
          <w:b/>
        </w:rPr>
      </w:pPr>
      <w:r w:rsidRPr="00B867FA">
        <w:rPr>
          <w:rFonts w:ascii="Arial" w:hAnsi="Arial" w:cs="Arial"/>
          <w:b/>
        </w:rPr>
        <w:t>Распределение межбюджетных трансфертов из бюджетов городского и сельских поселений на обеспечение переданных полномочий по соглашениям на 2024 год и на плановый период 2025 и 2026 годов</w:t>
      </w:r>
    </w:p>
    <w:p w:rsidR="005E6D04" w:rsidRPr="00B867FA" w:rsidRDefault="005E6D04" w:rsidP="00B111E3">
      <w:pPr>
        <w:jc w:val="center"/>
        <w:rPr>
          <w:rFonts w:ascii="Arial" w:hAnsi="Arial" w:cs="Arial"/>
          <w:b/>
        </w:rPr>
      </w:pPr>
    </w:p>
    <w:p w:rsidR="00B111E3" w:rsidRPr="00B867FA" w:rsidRDefault="00835099" w:rsidP="00B111E3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р</w:t>
      </w:r>
      <w:r w:rsidR="00B111E3" w:rsidRPr="00B867FA">
        <w:rPr>
          <w:rFonts w:ascii="Arial" w:hAnsi="Arial" w:cs="Arial"/>
        </w:rPr>
        <w:t>ублей</w:t>
      </w:r>
    </w:p>
    <w:p w:rsidR="005E6D04" w:rsidRPr="00B867FA" w:rsidRDefault="005E6D04" w:rsidP="00B111E3">
      <w:pPr>
        <w:jc w:val="right"/>
        <w:rPr>
          <w:rFonts w:ascii="Arial" w:hAnsi="Arial" w:cs="Arial"/>
        </w:rPr>
      </w:pPr>
    </w:p>
    <w:p w:rsidR="005E6D04" w:rsidRPr="00B867FA" w:rsidRDefault="005E6D04" w:rsidP="005E6D04">
      <w:pPr>
        <w:jc w:val="center"/>
        <w:rPr>
          <w:rFonts w:ascii="Arial" w:hAnsi="Arial" w:cs="Arial"/>
        </w:rPr>
      </w:pPr>
      <w:r w:rsidRPr="00B867FA">
        <w:rPr>
          <w:rFonts w:ascii="Arial" w:hAnsi="Arial" w:cs="Arial"/>
        </w:rPr>
        <w:t>Таблица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1"/>
        <w:gridCol w:w="1729"/>
        <w:gridCol w:w="1311"/>
        <w:gridCol w:w="1639"/>
        <w:gridCol w:w="1604"/>
        <w:gridCol w:w="1761"/>
        <w:gridCol w:w="1590"/>
        <w:gridCol w:w="1740"/>
        <w:gridCol w:w="1528"/>
      </w:tblGrid>
      <w:tr w:rsidR="005E6D04" w:rsidRPr="00B867FA" w:rsidTr="00B867FA">
        <w:trPr>
          <w:trHeight w:val="57"/>
        </w:trPr>
        <w:tc>
          <w:tcPr>
            <w:tcW w:w="1601" w:type="dxa"/>
            <w:vMerge w:val="restart"/>
            <w:shd w:val="clear" w:color="auto" w:fill="auto"/>
            <w:hideMark/>
          </w:tcPr>
          <w:p w:rsidR="005E6D04" w:rsidRPr="00B867FA" w:rsidRDefault="005E6D04" w:rsidP="00B111E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67FA">
              <w:rPr>
                <w:rFonts w:ascii="Arial" w:hAnsi="Arial" w:cs="Arial"/>
                <w:b/>
                <w:bCs/>
                <w:sz w:val="18"/>
                <w:szCs w:val="18"/>
              </w:rPr>
              <w:t>Наименование муниципальных образований</w:t>
            </w:r>
          </w:p>
        </w:tc>
        <w:tc>
          <w:tcPr>
            <w:tcW w:w="1729" w:type="dxa"/>
            <w:vMerge w:val="restart"/>
            <w:shd w:val="clear" w:color="auto" w:fill="auto"/>
            <w:hideMark/>
          </w:tcPr>
          <w:p w:rsidR="005E6D04" w:rsidRPr="00B867FA" w:rsidRDefault="005E6D04" w:rsidP="00B111E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67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Сумма </w:t>
            </w:r>
            <w:r w:rsidRPr="00B867FA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 xml:space="preserve">на 2024 год </w:t>
            </w:r>
          </w:p>
        </w:tc>
        <w:tc>
          <w:tcPr>
            <w:tcW w:w="1311" w:type="dxa"/>
            <w:vMerge w:val="restart"/>
            <w:shd w:val="clear" w:color="auto" w:fill="auto"/>
            <w:hideMark/>
          </w:tcPr>
          <w:p w:rsidR="005E6D04" w:rsidRPr="00B867FA" w:rsidRDefault="005E6D04" w:rsidP="00B111E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67FA">
              <w:rPr>
                <w:rFonts w:ascii="Arial" w:hAnsi="Arial" w:cs="Arial"/>
                <w:b/>
                <w:bCs/>
                <w:sz w:val="18"/>
                <w:szCs w:val="18"/>
              </w:rPr>
              <w:t>Осуществление внешнего муниципального финансового контроля за исполнением бюджета поселения&lt;1&gt;</w:t>
            </w:r>
          </w:p>
        </w:tc>
        <w:tc>
          <w:tcPr>
            <w:tcW w:w="1639" w:type="dxa"/>
            <w:vMerge w:val="restart"/>
            <w:shd w:val="clear" w:color="auto" w:fill="auto"/>
          </w:tcPr>
          <w:p w:rsidR="005E6D04" w:rsidRPr="00B867FA" w:rsidRDefault="005E6D04" w:rsidP="00B111E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67FA">
              <w:rPr>
                <w:rFonts w:ascii="Arial" w:hAnsi="Arial" w:cs="Arial"/>
                <w:b/>
                <w:bCs/>
                <w:sz w:val="18"/>
                <w:szCs w:val="18"/>
              </w:rPr>
              <w:t>Осуществление внутреннего муниципального финансового контроля за исполнением бюджета поселения &lt;2&gt;</w:t>
            </w:r>
          </w:p>
        </w:tc>
        <w:tc>
          <w:tcPr>
            <w:tcW w:w="1604" w:type="dxa"/>
            <w:vMerge w:val="restart"/>
          </w:tcPr>
          <w:p w:rsidR="005E6D04" w:rsidRPr="00B867FA" w:rsidRDefault="005E6D04" w:rsidP="00B111E3">
            <w:pP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B867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Создание условий для организации досуга и обеспечения жителей поселения услугами организаций </w:t>
            </w:r>
            <w:r w:rsidRPr="00B867FA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культуры </w:t>
            </w:r>
          </w:p>
          <w:p w:rsidR="005E6D04" w:rsidRPr="00B867FA" w:rsidRDefault="005E6D04" w:rsidP="00835099">
            <w:pPr>
              <w:ind w:right="-13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67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Организация библиотечного обслуживания населения, комплектование и обеспечение сохранности библиотечных фондов библиотек поселения Создание музеев поселения </w:t>
            </w:r>
            <w:r w:rsidRPr="00B867FA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&lt;3&gt;</w:t>
            </w:r>
          </w:p>
        </w:tc>
        <w:tc>
          <w:tcPr>
            <w:tcW w:w="1761" w:type="dxa"/>
            <w:vMerge w:val="restart"/>
          </w:tcPr>
          <w:p w:rsidR="005E6D04" w:rsidRPr="00B867FA" w:rsidRDefault="005E6D04" w:rsidP="00B111E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67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Обеспечение условий для развития на территории муниципального образования город Плавск Плавского района физической культуры, школьного спорта и массового спорта, организация проведения официальных физкультурно-оздоровительных и спортивных мероприятий муниципального образования город Плавск Плавского </w:t>
            </w:r>
            <w:r w:rsidRPr="00B867FA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района&lt;4</w:t>
            </w:r>
          </w:p>
        </w:tc>
        <w:tc>
          <w:tcPr>
            <w:tcW w:w="1590" w:type="dxa"/>
            <w:vMerge w:val="restart"/>
          </w:tcPr>
          <w:p w:rsidR="005E6D04" w:rsidRPr="00B867FA" w:rsidRDefault="005E6D04" w:rsidP="00B111E3">
            <w:pP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B867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Организация и осуществление мероприятий по работе с детьми и молодежью в муниципальном образовании город Плавск Плавского </w:t>
            </w:r>
            <w:r w:rsidRPr="00B867FA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района&lt;5&gt;</w:t>
            </w:r>
          </w:p>
          <w:p w:rsidR="005E6D04" w:rsidRPr="00B867FA" w:rsidRDefault="005E6D04" w:rsidP="00B111E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40" w:type="dxa"/>
            <w:vMerge w:val="restart"/>
          </w:tcPr>
          <w:p w:rsidR="005E6D04" w:rsidRPr="00B867FA" w:rsidRDefault="005E6D04" w:rsidP="00B111E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67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Организация благоустройства территории МО город Плавск в части реализации проекта государственной программы Тульской области «Формирование современной городской среды в Тульской области» на благоустройство дворовых территорий многоквартирных домов </w:t>
            </w:r>
            <w:r w:rsidRPr="00B867FA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&lt;6&gt;</w:t>
            </w:r>
          </w:p>
          <w:p w:rsidR="005E6D04" w:rsidRPr="00B867FA" w:rsidRDefault="005E6D04" w:rsidP="00B111E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28" w:type="dxa"/>
          </w:tcPr>
          <w:p w:rsidR="005E6D04" w:rsidRPr="00B867FA" w:rsidRDefault="005E6D04" w:rsidP="00B111E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67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Оказание поддержки гражданам и их объединениям, участвующим в охране общественного порядка, создание условий для деятельности народных дружин </w:t>
            </w:r>
            <w:r w:rsidRPr="00B867FA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&lt;7&gt;</w:t>
            </w:r>
          </w:p>
        </w:tc>
      </w:tr>
      <w:tr w:rsidR="005E6D04" w:rsidRPr="00B867FA" w:rsidTr="00B867FA">
        <w:trPr>
          <w:trHeight w:val="57"/>
        </w:trPr>
        <w:tc>
          <w:tcPr>
            <w:tcW w:w="1601" w:type="dxa"/>
            <w:vMerge/>
            <w:hideMark/>
          </w:tcPr>
          <w:p w:rsidR="005E6D04" w:rsidRPr="00B867FA" w:rsidRDefault="005E6D04" w:rsidP="00B111E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29" w:type="dxa"/>
            <w:vMerge/>
            <w:hideMark/>
          </w:tcPr>
          <w:p w:rsidR="005E6D04" w:rsidRPr="00B867FA" w:rsidRDefault="005E6D04" w:rsidP="00B111E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11" w:type="dxa"/>
            <w:vMerge/>
            <w:shd w:val="clear" w:color="auto" w:fill="auto"/>
            <w:hideMark/>
          </w:tcPr>
          <w:p w:rsidR="005E6D04" w:rsidRPr="00B867FA" w:rsidRDefault="005E6D04" w:rsidP="00B111E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39" w:type="dxa"/>
            <w:vMerge/>
            <w:shd w:val="clear" w:color="auto" w:fill="auto"/>
            <w:hideMark/>
          </w:tcPr>
          <w:p w:rsidR="005E6D04" w:rsidRPr="00B867FA" w:rsidRDefault="005E6D04" w:rsidP="00B111E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04" w:type="dxa"/>
            <w:vMerge/>
          </w:tcPr>
          <w:p w:rsidR="005E6D04" w:rsidRPr="00B867FA" w:rsidRDefault="005E6D04" w:rsidP="00B111E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61" w:type="dxa"/>
            <w:vMerge/>
          </w:tcPr>
          <w:p w:rsidR="005E6D04" w:rsidRPr="00B867FA" w:rsidRDefault="005E6D04" w:rsidP="00B111E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90" w:type="dxa"/>
            <w:vMerge/>
          </w:tcPr>
          <w:p w:rsidR="005E6D04" w:rsidRPr="00B867FA" w:rsidRDefault="005E6D04" w:rsidP="00B111E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40" w:type="dxa"/>
            <w:vMerge/>
          </w:tcPr>
          <w:p w:rsidR="005E6D04" w:rsidRPr="00B867FA" w:rsidRDefault="005E6D04" w:rsidP="00B111E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28" w:type="dxa"/>
          </w:tcPr>
          <w:p w:rsidR="005E6D04" w:rsidRPr="00B867FA" w:rsidRDefault="005E6D04" w:rsidP="00B111E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E6D04" w:rsidRPr="00B867FA" w:rsidTr="00B867FA">
        <w:trPr>
          <w:trHeight w:val="57"/>
        </w:trPr>
        <w:tc>
          <w:tcPr>
            <w:tcW w:w="1601" w:type="dxa"/>
            <w:shd w:val="clear" w:color="auto" w:fill="auto"/>
            <w:hideMark/>
          </w:tcPr>
          <w:p w:rsidR="00B111E3" w:rsidRPr="00B867FA" w:rsidRDefault="00B111E3" w:rsidP="00B111E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7FA">
              <w:rPr>
                <w:rFonts w:ascii="Arial" w:hAnsi="Arial" w:cs="Arial"/>
                <w:b/>
                <w:sz w:val="18"/>
                <w:szCs w:val="18"/>
              </w:rPr>
              <w:t>Муниципальное образование город Плавск</w:t>
            </w:r>
          </w:p>
        </w:tc>
        <w:tc>
          <w:tcPr>
            <w:tcW w:w="1729" w:type="dxa"/>
            <w:shd w:val="clear" w:color="auto" w:fill="auto"/>
            <w:noWrap/>
            <w:hideMark/>
          </w:tcPr>
          <w:p w:rsidR="00B111E3" w:rsidRPr="00835099" w:rsidRDefault="00B111E3" w:rsidP="008350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35099">
              <w:rPr>
                <w:rFonts w:ascii="Arial" w:hAnsi="Arial" w:cs="Arial"/>
                <w:b/>
                <w:sz w:val="18"/>
                <w:szCs w:val="18"/>
              </w:rPr>
              <w:t>39 874 104,56</w:t>
            </w:r>
          </w:p>
        </w:tc>
        <w:tc>
          <w:tcPr>
            <w:tcW w:w="1311" w:type="dxa"/>
            <w:shd w:val="clear" w:color="auto" w:fill="auto"/>
            <w:hideMark/>
          </w:tcPr>
          <w:p w:rsidR="00B111E3" w:rsidRPr="00835099" w:rsidRDefault="00B111E3" w:rsidP="008350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35099">
              <w:rPr>
                <w:rFonts w:ascii="Arial" w:hAnsi="Arial" w:cs="Arial"/>
                <w:b/>
                <w:sz w:val="18"/>
                <w:szCs w:val="18"/>
              </w:rPr>
              <w:t>225 648,85</w:t>
            </w:r>
          </w:p>
        </w:tc>
        <w:tc>
          <w:tcPr>
            <w:tcW w:w="1639" w:type="dxa"/>
            <w:shd w:val="clear" w:color="auto" w:fill="auto"/>
            <w:hideMark/>
          </w:tcPr>
          <w:p w:rsidR="00B111E3" w:rsidRPr="00835099" w:rsidRDefault="00B111E3" w:rsidP="008350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35099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1604" w:type="dxa"/>
          </w:tcPr>
          <w:p w:rsidR="00B111E3" w:rsidRPr="00835099" w:rsidRDefault="00B111E3" w:rsidP="008350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35099">
              <w:rPr>
                <w:rFonts w:ascii="Arial" w:hAnsi="Arial" w:cs="Arial"/>
                <w:b/>
                <w:sz w:val="18"/>
                <w:szCs w:val="18"/>
              </w:rPr>
              <w:t>19 811 034,35</w:t>
            </w:r>
          </w:p>
        </w:tc>
        <w:tc>
          <w:tcPr>
            <w:tcW w:w="1761" w:type="dxa"/>
          </w:tcPr>
          <w:p w:rsidR="00B111E3" w:rsidRPr="00835099" w:rsidRDefault="00B111E3" w:rsidP="008350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35099">
              <w:rPr>
                <w:rFonts w:ascii="Arial" w:hAnsi="Arial" w:cs="Arial"/>
                <w:b/>
                <w:sz w:val="18"/>
                <w:szCs w:val="18"/>
              </w:rPr>
              <w:t>14 258 332,5</w:t>
            </w:r>
          </w:p>
        </w:tc>
        <w:tc>
          <w:tcPr>
            <w:tcW w:w="1590" w:type="dxa"/>
          </w:tcPr>
          <w:p w:rsidR="00B111E3" w:rsidRPr="00835099" w:rsidRDefault="00B111E3" w:rsidP="008350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35099">
              <w:rPr>
                <w:rFonts w:ascii="Arial" w:hAnsi="Arial" w:cs="Arial"/>
                <w:b/>
                <w:sz w:val="18"/>
                <w:szCs w:val="18"/>
              </w:rPr>
              <w:t>4 207 500,00</w:t>
            </w:r>
          </w:p>
        </w:tc>
        <w:tc>
          <w:tcPr>
            <w:tcW w:w="1740" w:type="dxa"/>
          </w:tcPr>
          <w:p w:rsidR="00B111E3" w:rsidRPr="00835099" w:rsidRDefault="00B111E3" w:rsidP="008350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35099">
              <w:rPr>
                <w:rFonts w:ascii="Arial" w:hAnsi="Arial" w:cs="Arial"/>
                <w:b/>
                <w:sz w:val="18"/>
                <w:szCs w:val="18"/>
              </w:rPr>
              <w:t>1 299 844,46</w:t>
            </w:r>
          </w:p>
        </w:tc>
        <w:tc>
          <w:tcPr>
            <w:tcW w:w="1528" w:type="dxa"/>
          </w:tcPr>
          <w:p w:rsidR="00B111E3" w:rsidRPr="00835099" w:rsidRDefault="00B111E3" w:rsidP="008350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35099">
              <w:rPr>
                <w:rFonts w:ascii="Arial" w:hAnsi="Arial" w:cs="Arial"/>
                <w:b/>
                <w:sz w:val="18"/>
                <w:szCs w:val="18"/>
              </w:rPr>
              <w:t>71 744,40</w:t>
            </w:r>
          </w:p>
        </w:tc>
      </w:tr>
      <w:tr w:rsidR="005E6D04" w:rsidRPr="00B867FA" w:rsidTr="00B867FA">
        <w:trPr>
          <w:trHeight w:val="57"/>
        </w:trPr>
        <w:tc>
          <w:tcPr>
            <w:tcW w:w="1601" w:type="dxa"/>
            <w:shd w:val="clear" w:color="auto" w:fill="auto"/>
            <w:hideMark/>
          </w:tcPr>
          <w:p w:rsidR="00B111E3" w:rsidRPr="00B867FA" w:rsidRDefault="00B111E3" w:rsidP="00B111E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7FA">
              <w:rPr>
                <w:rFonts w:ascii="Arial" w:hAnsi="Arial" w:cs="Arial"/>
                <w:b/>
                <w:sz w:val="18"/>
                <w:szCs w:val="18"/>
              </w:rPr>
              <w:t>Муниципальное образование Камынинское</w:t>
            </w:r>
          </w:p>
        </w:tc>
        <w:tc>
          <w:tcPr>
            <w:tcW w:w="1729" w:type="dxa"/>
            <w:shd w:val="clear" w:color="auto" w:fill="auto"/>
            <w:noWrap/>
            <w:hideMark/>
          </w:tcPr>
          <w:p w:rsidR="00B111E3" w:rsidRPr="00835099" w:rsidRDefault="00B111E3" w:rsidP="008350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35099">
              <w:rPr>
                <w:rFonts w:ascii="Arial" w:hAnsi="Arial" w:cs="Arial"/>
                <w:b/>
                <w:sz w:val="18"/>
                <w:szCs w:val="18"/>
              </w:rPr>
              <w:t>4 425 268,88</w:t>
            </w:r>
          </w:p>
        </w:tc>
        <w:tc>
          <w:tcPr>
            <w:tcW w:w="1311" w:type="dxa"/>
            <w:shd w:val="clear" w:color="auto" w:fill="auto"/>
            <w:hideMark/>
          </w:tcPr>
          <w:p w:rsidR="00B111E3" w:rsidRPr="00835099" w:rsidRDefault="00B111E3" w:rsidP="008350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35099">
              <w:rPr>
                <w:rFonts w:ascii="Arial" w:hAnsi="Arial" w:cs="Arial"/>
                <w:b/>
                <w:sz w:val="18"/>
                <w:szCs w:val="18"/>
              </w:rPr>
              <w:t>28 098,04</w:t>
            </w:r>
          </w:p>
        </w:tc>
        <w:tc>
          <w:tcPr>
            <w:tcW w:w="1639" w:type="dxa"/>
            <w:shd w:val="clear" w:color="auto" w:fill="auto"/>
            <w:hideMark/>
          </w:tcPr>
          <w:p w:rsidR="00B111E3" w:rsidRPr="00835099" w:rsidRDefault="00B111E3" w:rsidP="008350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35099">
              <w:rPr>
                <w:rFonts w:ascii="Arial" w:hAnsi="Arial" w:cs="Arial"/>
                <w:b/>
                <w:sz w:val="18"/>
                <w:szCs w:val="18"/>
              </w:rPr>
              <w:t>14 654,69</w:t>
            </w:r>
          </w:p>
        </w:tc>
        <w:tc>
          <w:tcPr>
            <w:tcW w:w="1604" w:type="dxa"/>
            <w:shd w:val="clear" w:color="000000" w:fill="FFFFFF"/>
          </w:tcPr>
          <w:p w:rsidR="00B111E3" w:rsidRPr="00835099" w:rsidRDefault="00B111E3" w:rsidP="008350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35099">
              <w:rPr>
                <w:rFonts w:ascii="Arial" w:hAnsi="Arial" w:cs="Arial"/>
                <w:b/>
                <w:sz w:val="18"/>
                <w:szCs w:val="18"/>
              </w:rPr>
              <w:t>4 382 516,15</w:t>
            </w:r>
          </w:p>
        </w:tc>
        <w:tc>
          <w:tcPr>
            <w:tcW w:w="1761" w:type="dxa"/>
            <w:shd w:val="clear" w:color="000000" w:fill="FFFFFF"/>
          </w:tcPr>
          <w:p w:rsidR="00B111E3" w:rsidRPr="00835099" w:rsidRDefault="00B111E3" w:rsidP="008350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90" w:type="dxa"/>
            <w:shd w:val="clear" w:color="000000" w:fill="FFFFFF"/>
          </w:tcPr>
          <w:p w:rsidR="00B111E3" w:rsidRPr="00835099" w:rsidRDefault="00B111E3" w:rsidP="008350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40" w:type="dxa"/>
            <w:shd w:val="clear" w:color="000000" w:fill="FFFFFF"/>
          </w:tcPr>
          <w:p w:rsidR="00B111E3" w:rsidRPr="00835099" w:rsidRDefault="00B111E3" w:rsidP="008350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28" w:type="dxa"/>
            <w:shd w:val="clear" w:color="000000" w:fill="FFFFFF"/>
          </w:tcPr>
          <w:p w:rsidR="00B111E3" w:rsidRPr="00835099" w:rsidRDefault="00B111E3" w:rsidP="008350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E6D04" w:rsidRPr="00B867FA" w:rsidTr="00B867FA">
        <w:trPr>
          <w:trHeight w:val="57"/>
        </w:trPr>
        <w:tc>
          <w:tcPr>
            <w:tcW w:w="1601" w:type="dxa"/>
            <w:shd w:val="clear" w:color="auto" w:fill="auto"/>
            <w:hideMark/>
          </w:tcPr>
          <w:p w:rsidR="00B111E3" w:rsidRPr="00B867FA" w:rsidRDefault="00B111E3" w:rsidP="00B111E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7FA">
              <w:rPr>
                <w:rFonts w:ascii="Arial" w:hAnsi="Arial" w:cs="Arial"/>
                <w:b/>
                <w:sz w:val="18"/>
                <w:szCs w:val="18"/>
              </w:rPr>
              <w:t>Муниципальное образование  Молочно-Дворское</w:t>
            </w:r>
          </w:p>
        </w:tc>
        <w:tc>
          <w:tcPr>
            <w:tcW w:w="1729" w:type="dxa"/>
            <w:shd w:val="clear" w:color="auto" w:fill="auto"/>
            <w:noWrap/>
            <w:hideMark/>
          </w:tcPr>
          <w:p w:rsidR="00B111E3" w:rsidRPr="00835099" w:rsidRDefault="00B111E3" w:rsidP="008350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35099">
              <w:rPr>
                <w:rFonts w:ascii="Arial" w:hAnsi="Arial" w:cs="Arial"/>
                <w:b/>
                <w:sz w:val="18"/>
                <w:szCs w:val="18"/>
              </w:rPr>
              <w:t>8 533 534,18</w:t>
            </w:r>
          </w:p>
        </w:tc>
        <w:tc>
          <w:tcPr>
            <w:tcW w:w="1311" w:type="dxa"/>
            <w:shd w:val="clear" w:color="auto" w:fill="auto"/>
            <w:noWrap/>
            <w:hideMark/>
          </w:tcPr>
          <w:p w:rsidR="00B111E3" w:rsidRPr="00835099" w:rsidRDefault="00B111E3" w:rsidP="008350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35099">
              <w:rPr>
                <w:rFonts w:ascii="Arial" w:hAnsi="Arial" w:cs="Arial"/>
                <w:b/>
                <w:sz w:val="18"/>
                <w:szCs w:val="18"/>
              </w:rPr>
              <w:t>57 460,67</w:t>
            </w:r>
          </w:p>
        </w:tc>
        <w:tc>
          <w:tcPr>
            <w:tcW w:w="1639" w:type="dxa"/>
            <w:shd w:val="clear" w:color="auto" w:fill="auto"/>
            <w:hideMark/>
          </w:tcPr>
          <w:p w:rsidR="00B111E3" w:rsidRPr="00835099" w:rsidRDefault="00B111E3" w:rsidP="008350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35099">
              <w:rPr>
                <w:rFonts w:ascii="Arial" w:hAnsi="Arial" w:cs="Arial"/>
                <w:b/>
                <w:sz w:val="18"/>
                <w:szCs w:val="18"/>
              </w:rPr>
              <w:t>29 968,93</w:t>
            </w:r>
          </w:p>
        </w:tc>
        <w:tc>
          <w:tcPr>
            <w:tcW w:w="1604" w:type="dxa"/>
            <w:shd w:val="clear" w:color="000000" w:fill="FFFFFF"/>
          </w:tcPr>
          <w:p w:rsidR="00B111E3" w:rsidRPr="00835099" w:rsidRDefault="00B111E3" w:rsidP="008350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35099">
              <w:rPr>
                <w:rFonts w:ascii="Arial" w:hAnsi="Arial" w:cs="Arial"/>
                <w:b/>
                <w:sz w:val="18"/>
                <w:szCs w:val="18"/>
              </w:rPr>
              <w:t>8 446 104,58</w:t>
            </w:r>
          </w:p>
        </w:tc>
        <w:tc>
          <w:tcPr>
            <w:tcW w:w="1761" w:type="dxa"/>
            <w:shd w:val="clear" w:color="000000" w:fill="FFFFFF"/>
          </w:tcPr>
          <w:p w:rsidR="00B111E3" w:rsidRPr="00835099" w:rsidRDefault="00B111E3" w:rsidP="00835099">
            <w:pPr>
              <w:ind w:right="57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90" w:type="dxa"/>
            <w:shd w:val="clear" w:color="000000" w:fill="FFFFFF"/>
          </w:tcPr>
          <w:p w:rsidR="00B111E3" w:rsidRPr="00835099" w:rsidRDefault="00B111E3" w:rsidP="00835099">
            <w:pPr>
              <w:ind w:right="57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40" w:type="dxa"/>
            <w:shd w:val="clear" w:color="000000" w:fill="FFFFFF"/>
          </w:tcPr>
          <w:p w:rsidR="00B111E3" w:rsidRPr="00835099" w:rsidRDefault="00B111E3" w:rsidP="00835099">
            <w:pPr>
              <w:ind w:right="57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28" w:type="dxa"/>
            <w:shd w:val="clear" w:color="000000" w:fill="FFFFFF"/>
          </w:tcPr>
          <w:p w:rsidR="00B111E3" w:rsidRPr="00835099" w:rsidRDefault="00B111E3" w:rsidP="00835099">
            <w:pPr>
              <w:ind w:right="57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E6D04" w:rsidRPr="00B867FA" w:rsidTr="00B867FA">
        <w:trPr>
          <w:trHeight w:val="57"/>
        </w:trPr>
        <w:tc>
          <w:tcPr>
            <w:tcW w:w="1601" w:type="dxa"/>
            <w:shd w:val="clear" w:color="auto" w:fill="auto"/>
            <w:hideMark/>
          </w:tcPr>
          <w:p w:rsidR="00B111E3" w:rsidRPr="00B867FA" w:rsidRDefault="00B111E3" w:rsidP="00B111E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7FA">
              <w:rPr>
                <w:rFonts w:ascii="Arial" w:hAnsi="Arial" w:cs="Arial"/>
                <w:b/>
                <w:sz w:val="18"/>
                <w:szCs w:val="18"/>
              </w:rPr>
              <w:t>Муниципальное образование  Пригородное</w:t>
            </w:r>
          </w:p>
        </w:tc>
        <w:tc>
          <w:tcPr>
            <w:tcW w:w="1729" w:type="dxa"/>
            <w:shd w:val="clear" w:color="auto" w:fill="auto"/>
            <w:noWrap/>
            <w:hideMark/>
          </w:tcPr>
          <w:p w:rsidR="00B111E3" w:rsidRPr="00835099" w:rsidRDefault="00B111E3" w:rsidP="008350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35099">
              <w:rPr>
                <w:rFonts w:ascii="Arial" w:hAnsi="Arial" w:cs="Arial"/>
                <w:b/>
                <w:sz w:val="18"/>
                <w:szCs w:val="18"/>
              </w:rPr>
              <w:t>1 650 891,47</w:t>
            </w:r>
          </w:p>
        </w:tc>
        <w:tc>
          <w:tcPr>
            <w:tcW w:w="1311" w:type="dxa"/>
            <w:shd w:val="clear" w:color="auto" w:fill="auto"/>
            <w:noWrap/>
            <w:hideMark/>
          </w:tcPr>
          <w:p w:rsidR="00B111E3" w:rsidRPr="00835099" w:rsidRDefault="00B111E3" w:rsidP="008350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35099">
              <w:rPr>
                <w:rFonts w:ascii="Arial" w:hAnsi="Arial" w:cs="Arial"/>
                <w:b/>
                <w:sz w:val="18"/>
                <w:szCs w:val="18"/>
              </w:rPr>
              <w:t>28 733,89</w:t>
            </w:r>
          </w:p>
        </w:tc>
        <w:tc>
          <w:tcPr>
            <w:tcW w:w="1639" w:type="dxa"/>
            <w:shd w:val="clear" w:color="auto" w:fill="auto"/>
            <w:hideMark/>
          </w:tcPr>
          <w:p w:rsidR="00B111E3" w:rsidRPr="00835099" w:rsidRDefault="00B111E3" w:rsidP="008350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35099">
              <w:rPr>
                <w:rFonts w:ascii="Arial" w:hAnsi="Arial" w:cs="Arial"/>
                <w:b/>
                <w:sz w:val="18"/>
                <w:szCs w:val="18"/>
              </w:rPr>
              <w:t>14 986,32</w:t>
            </w:r>
          </w:p>
        </w:tc>
        <w:tc>
          <w:tcPr>
            <w:tcW w:w="1604" w:type="dxa"/>
          </w:tcPr>
          <w:p w:rsidR="00B111E3" w:rsidRPr="00835099" w:rsidRDefault="00B111E3" w:rsidP="008350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35099">
              <w:rPr>
                <w:rFonts w:ascii="Arial" w:hAnsi="Arial" w:cs="Arial"/>
                <w:b/>
                <w:sz w:val="18"/>
                <w:szCs w:val="18"/>
              </w:rPr>
              <w:t>1 607 171,26</w:t>
            </w:r>
          </w:p>
        </w:tc>
        <w:tc>
          <w:tcPr>
            <w:tcW w:w="1761" w:type="dxa"/>
          </w:tcPr>
          <w:p w:rsidR="00B111E3" w:rsidRPr="00835099" w:rsidRDefault="00B111E3" w:rsidP="008350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90" w:type="dxa"/>
          </w:tcPr>
          <w:p w:rsidR="00B111E3" w:rsidRPr="00835099" w:rsidRDefault="00B111E3" w:rsidP="008350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40" w:type="dxa"/>
          </w:tcPr>
          <w:p w:rsidR="00B111E3" w:rsidRPr="00835099" w:rsidRDefault="00B111E3" w:rsidP="008350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28" w:type="dxa"/>
          </w:tcPr>
          <w:p w:rsidR="00B111E3" w:rsidRPr="00835099" w:rsidRDefault="00B111E3" w:rsidP="008350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E6D04" w:rsidRPr="00B867FA" w:rsidTr="00B867FA">
        <w:trPr>
          <w:trHeight w:val="57"/>
        </w:trPr>
        <w:tc>
          <w:tcPr>
            <w:tcW w:w="1601" w:type="dxa"/>
            <w:shd w:val="clear" w:color="auto" w:fill="auto"/>
            <w:hideMark/>
          </w:tcPr>
          <w:p w:rsidR="00B111E3" w:rsidRPr="00B867FA" w:rsidRDefault="00B111E3" w:rsidP="00B111E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67FA">
              <w:rPr>
                <w:rFonts w:ascii="Arial" w:hAnsi="Arial" w:cs="Arial"/>
                <w:b/>
                <w:bCs/>
                <w:sz w:val="18"/>
                <w:szCs w:val="18"/>
              </w:rPr>
              <w:t>Итого:</w:t>
            </w:r>
          </w:p>
        </w:tc>
        <w:tc>
          <w:tcPr>
            <w:tcW w:w="1729" w:type="dxa"/>
            <w:shd w:val="clear" w:color="auto" w:fill="auto"/>
            <w:noWrap/>
            <w:hideMark/>
          </w:tcPr>
          <w:p w:rsidR="00B111E3" w:rsidRPr="00835099" w:rsidRDefault="00B111E3" w:rsidP="0083509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5099">
              <w:rPr>
                <w:rFonts w:ascii="Arial" w:hAnsi="Arial" w:cs="Arial"/>
                <w:b/>
                <w:bCs/>
                <w:sz w:val="18"/>
                <w:szCs w:val="18"/>
              </w:rPr>
              <w:t>54 483 799,09</w:t>
            </w:r>
          </w:p>
        </w:tc>
        <w:tc>
          <w:tcPr>
            <w:tcW w:w="1311" w:type="dxa"/>
            <w:shd w:val="clear" w:color="auto" w:fill="auto"/>
            <w:noWrap/>
            <w:hideMark/>
          </w:tcPr>
          <w:p w:rsidR="00B111E3" w:rsidRPr="00835099" w:rsidRDefault="00B111E3" w:rsidP="0083509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5099">
              <w:rPr>
                <w:rFonts w:ascii="Arial" w:hAnsi="Arial" w:cs="Arial"/>
                <w:b/>
                <w:bCs/>
                <w:sz w:val="18"/>
                <w:szCs w:val="18"/>
              </w:rPr>
              <w:t>339 941,45</w:t>
            </w:r>
          </w:p>
        </w:tc>
        <w:tc>
          <w:tcPr>
            <w:tcW w:w="1639" w:type="dxa"/>
            <w:shd w:val="clear" w:color="000000" w:fill="FFFFFF"/>
            <w:noWrap/>
            <w:hideMark/>
          </w:tcPr>
          <w:p w:rsidR="00B111E3" w:rsidRPr="00835099" w:rsidRDefault="00B111E3" w:rsidP="0083509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5099">
              <w:rPr>
                <w:rFonts w:ascii="Arial" w:hAnsi="Arial" w:cs="Arial"/>
                <w:b/>
                <w:bCs/>
                <w:sz w:val="18"/>
                <w:szCs w:val="18"/>
              </w:rPr>
              <w:t>59 609,94</w:t>
            </w:r>
          </w:p>
        </w:tc>
        <w:tc>
          <w:tcPr>
            <w:tcW w:w="1604" w:type="dxa"/>
            <w:shd w:val="clear" w:color="000000" w:fill="FFFFFF"/>
          </w:tcPr>
          <w:p w:rsidR="00B111E3" w:rsidRPr="00835099" w:rsidRDefault="00B111E3" w:rsidP="0083509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5099">
              <w:rPr>
                <w:rFonts w:ascii="Arial" w:hAnsi="Arial" w:cs="Arial"/>
                <w:b/>
                <w:bCs/>
                <w:sz w:val="18"/>
                <w:szCs w:val="18"/>
              </w:rPr>
              <w:t>34 246 826,34</w:t>
            </w:r>
          </w:p>
        </w:tc>
        <w:tc>
          <w:tcPr>
            <w:tcW w:w="1761" w:type="dxa"/>
            <w:shd w:val="clear" w:color="000000" w:fill="FFFFFF"/>
          </w:tcPr>
          <w:p w:rsidR="00B111E3" w:rsidRPr="00835099" w:rsidRDefault="00B111E3" w:rsidP="0083509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5099">
              <w:rPr>
                <w:rFonts w:ascii="Arial" w:hAnsi="Arial" w:cs="Arial"/>
                <w:b/>
                <w:bCs/>
                <w:sz w:val="18"/>
                <w:szCs w:val="18"/>
              </w:rPr>
              <w:t>14 258 332,5</w:t>
            </w:r>
          </w:p>
        </w:tc>
        <w:tc>
          <w:tcPr>
            <w:tcW w:w="1590" w:type="dxa"/>
            <w:shd w:val="clear" w:color="000000" w:fill="FFFFFF"/>
          </w:tcPr>
          <w:p w:rsidR="00B111E3" w:rsidRPr="00835099" w:rsidRDefault="00B111E3" w:rsidP="0083509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5099">
              <w:rPr>
                <w:rFonts w:ascii="Arial" w:hAnsi="Arial" w:cs="Arial"/>
                <w:b/>
                <w:bCs/>
                <w:sz w:val="18"/>
                <w:szCs w:val="18"/>
              </w:rPr>
              <w:t>4 207 500,00</w:t>
            </w:r>
          </w:p>
        </w:tc>
        <w:tc>
          <w:tcPr>
            <w:tcW w:w="1740" w:type="dxa"/>
            <w:shd w:val="clear" w:color="000000" w:fill="FFFFFF"/>
          </w:tcPr>
          <w:p w:rsidR="00B111E3" w:rsidRPr="00835099" w:rsidRDefault="00B111E3" w:rsidP="0083509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5099">
              <w:rPr>
                <w:rFonts w:ascii="Arial" w:hAnsi="Arial" w:cs="Arial"/>
                <w:b/>
                <w:bCs/>
                <w:sz w:val="18"/>
                <w:szCs w:val="18"/>
              </w:rPr>
              <w:t>1 299 844,46</w:t>
            </w:r>
          </w:p>
        </w:tc>
        <w:tc>
          <w:tcPr>
            <w:tcW w:w="1528" w:type="dxa"/>
            <w:shd w:val="clear" w:color="000000" w:fill="FFFFFF"/>
          </w:tcPr>
          <w:p w:rsidR="00B111E3" w:rsidRPr="00835099" w:rsidRDefault="00B111E3" w:rsidP="0083509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5099">
              <w:rPr>
                <w:rFonts w:ascii="Arial" w:hAnsi="Arial" w:cs="Arial"/>
                <w:b/>
                <w:bCs/>
                <w:sz w:val="18"/>
                <w:szCs w:val="18"/>
              </w:rPr>
              <w:t>71 744,40</w:t>
            </w:r>
          </w:p>
        </w:tc>
      </w:tr>
    </w:tbl>
    <w:p w:rsidR="00B867FA" w:rsidRPr="00B867FA" w:rsidRDefault="00B867FA" w:rsidP="00B111E3">
      <w:pPr>
        <w:rPr>
          <w:rFonts w:ascii="Arial" w:hAnsi="Arial" w:cs="Arial"/>
          <w:b/>
          <w:sz w:val="18"/>
          <w:szCs w:val="18"/>
        </w:rPr>
      </w:pPr>
    </w:p>
    <w:p w:rsidR="00B867FA" w:rsidRPr="00B867FA" w:rsidRDefault="00B111E3" w:rsidP="00B867FA">
      <w:pPr>
        <w:tabs>
          <w:tab w:val="left" w:pos="426"/>
        </w:tabs>
        <w:ind w:firstLine="709"/>
        <w:jc w:val="both"/>
        <w:rPr>
          <w:rFonts w:ascii="Arial" w:hAnsi="Arial" w:cs="Arial"/>
          <w:b/>
          <w:sz w:val="18"/>
          <w:szCs w:val="18"/>
        </w:rPr>
      </w:pPr>
      <w:r w:rsidRPr="00B867FA">
        <w:rPr>
          <w:rFonts w:ascii="Arial" w:hAnsi="Arial" w:cs="Arial"/>
          <w:b/>
          <w:sz w:val="18"/>
          <w:szCs w:val="18"/>
        </w:rPr>
        <w:t xml:space="preserve">&lt;1&gt; Расчетный объем межбюджетных трансфертов на реализацию передаваемых полномочий по осуществлению внешнего муниципального контроля определить в размере 20 процентов от годового фонда оплаты труда специалистов Контрольно-счетной палаты Плавского района, рассчитанного с учетом действующего законодательства по состоянию на </w:t>
      </w:r>
      <w:r w:rsidRPr="00B867FA">
        <w:rPr>
          <w:rFonts w:ascii="Arial" w:hAnsi="Arial" w:cs="Arial"/>
          <w:b/>
          <w:color w:val="00B0F0"/>
          <w:sz w:val="18"/>
          <w:szCs w:val="18"/>
        </w:rPr>
        <w:t>1 октября</w:t>
      </w:r>
      <w:r w:rsidRPr="00B867FA">
        <w:rPr>
          <w:rFonts w:ascii="Arial" w:hAnsi="Arial" w:cs="Arial"/>
          <w:b/>
          <w:sz w:val="18"/>
          <w:szCs w:val="18"/>
        </w:rPr>
        <w:t xml:space="preserve"> </w:t>
      </w:r>
      <w:r w:rsidRPr="00B867FA">
        <w:rPr>
          <w:rFonts w:ascii="Arial" w:hAnsi="Arial" w:cs="Arial"/>
          <w:b/>
          <w:color w:val="00B0F0"/>
          <w:sz w:val="18"/>
          <w:szCs w:val="18"/>
        </w:rPr>
        <w:t>2023</w:t>
      </w:r>
      <w:r w:rsidRPr="00B867FA">
        <w:rPr>
          <w:rFonts w:ascii="Arial" w:hAnsi="Arial" w:cs="Arial"/>
          <w:b/>
          <w:sz w:val="18"/>
          <w:szCs w:val="18"/>
        </w:rPr>
        <w:t xml:space="preserve"> года, и в размере пяти процентов от расчетного фонда оплаты труда на материально-техническое обеспечение.</w:t>
      </w:r>
    </w:p>
    <w:p w:rsidR="00B111E3" w:rsidRPr="00B867FA" w:rsidRDefault="00B111E3" w:rsidP="00B867FA">
      <w:pPr>
        <w:tabs>
          <w:tab w:val="left" w:pos="426"/>
        </w:tabs>
        <w:ind w:firstLine="709"/>
        <w:jc w:val="both"/>
        <w:rPr>
          <w:rFonts w:ascii="Arial" w:hAnsi="Arial" w:cs="Arial"/>
          <w:b/>
          <w:color w:val="00B0F0"/>
          <w:sz w:val="18"/>
          <w:szCs w:val="18"/>
        </w:rPr>
      </w:pPr>
      <w:r w:rsidRPr="00B867FA">
        <w:rPr>
          <w:rFonts w:ascii="Arial" w:hAnsi="Arial" w:cs="Arial"/>
          <w:b/>
          <w:sz w:val="18"/>
          <w:szCs w:val="18"/>
        </w:rPr>
        <w:t xml:space="preserve">Распределение расчетного объема межбюджетных трансфертов между муниципальными образованиями Плавского района осуществляется в зависимости от доли налоговых и неналоговых доходов бюджета муниципального образования  в суммарном объеме налоговых и неналоговых доходов бюджетов муниципальных образований городского и сельских поселений Плавского района  по состоянию на </w:t>
      </w:r>
      <w:r w:rsidRPr="00B867FA">
        <w:rPr>
          <w:rFonts w:ascii="Arial" w:hAnsi="Arial" w:cs="Arial"/>
          <w:b/>
          <w:color w:val="00B0F0"/>
          <w:sz w:val="18"/>
          <w:szCs w:val="18"/>
        </w:rPr>
        <w:t>1 октября 2023 года.</w:t>
      </w:r>
    </w:p>
    <w:p w:rsidR="00B867FA" w:rsidRPr="00B867FA" w:rsidRDefault="00B111E3" w:rsidP="00B867FA">
      <w:pPr>
        <w:tabs>
          <w:tab w:val="left" w:pos="426"/>
        </w:tabs>
        <w:ind w:firstLine="709"/>
        <w:jc w:val="both"/>
        <w:rPr>
          <w:rFonts w:ascii="Arial" w:hAnsi="Arial" w:cs="Arial"/>
          <w:b/>
          <w:sz w:val="18"/>
          <w:szCs w:val="18"/>
        </w:rPr>
      </w:pPr>
      <w:r w:rsidRPr="00B867FA">
        <w:rPr>
          <w:rFonts w:ascii="Arial" w:hAnsi="Arial" w:cs="Arial"/>
          <w:b/>
          <w:sz w:val="18"/>
          <w:szCs w:val="18"/>
        </w:rPr>
        <w:t xml:space="preserve">&lt;2&gt; Расчетный объем межбюджетных трансфертов на реализацию передаваемых полномочий по осуществлению внутреннего муниципального контроля определить в размере 10 процентов от годового фонда оплаты труда специалиста (муниципального служащего) финансового управления Плавского района, рассчитанного с учетом действующего законодательства по состоянию на </w:t>
      </w:r>
      <w:r w:rsidRPr="00B867FA">
        <w:rPr>
          <w:rFonts w:ascii="Arial" w:hAnsi="Arial" w:cs="Arial"/>
          <w:b/>
          <w:color w:val="00B0F0"/>
          <w:sz w:val="18"/>
          <w:szCs w:val="18"/>
        </w:rPr>
        <w:t xml:space="preserve">1 октября 2023 </w:t>
      </w:r>
      <w:r w:rsidRPr="00B867FA">
        <w:rPr>
          <w:rFonts w:ascii="Arial" w:hAnsi="Arial" w:cs="Arial"/>
          <w:b/>
          <w:sz w:val="18"/>
          <w:szCs w:val="18"/>
        </w:rPr>
        <w:t>года, и в размере пяти процентов от расчетного фонда оплаты труда на материально-техническое обеспечение.</w:t>
      </w:r>
    </w:p>
    <w:p w:rsidR="00B111E3" w:rsidRPr="00B867FA" w:rsidRDefault="00B111E3" w:rsidP="00B867FA">
      <w:pPr>
        <w:tabs>
          <w:tab w:val="left" w:pos="426"/>
        </w:tabs>
        <w:ind w:firstLine="709"/>
        <w:jc w:val="both"/>
        <w:rPr>
          <w:rFonts w:ascii="Arial" w:hAnsi="Arial" w:cs="Arial"/>
          <w:b/>
          <w:sz w:val="18"/>
          <w:szCs w:val="18"/>
        </w:rPr>
      </w:pPr>
      <w:r w:rsidRPr="00B867FA">
        <w:rPr>
          <w:rFonts w:ascii="Arial" w:hAnsi="Arial" w:cs="Arial"/>
          <w:b/>
          <w:sz w:val="18"/>
          <w:szCs w:val="18"/>
        </w:rPr>
        <w:t xml:space="preserve">Распределение расчетного объема межбюджетных трансфертов между муниципальными образованиями Плавского района осуществляется в зависимости от доли налоговых и неналоговых доходов бюджета муниципального образования  в суммарном объеме налоговых и неналоговых доходов бюджетов муниципальных образований сельских поселений по состоянию на </w:t>
      </w:r>
      <w:r w:rsidRPr="00B867FA">
        <w:rPr>
          <w:rFonts w:ascii="Arial" w:hAnsi="Arial" w:cs="Arial"/>
          <w:b/>
          <w:color w:val="00B0F0"/>
          <w:sz w:val="18"/>
          <w:szCs w:val="18"/>
        </w:rPr>
        <w:t>1 октября 2023 года.</w:t>
      </w:r>
    </w:p>
    <w:p w:rsidR="00B111E3" w:rsidRPr="00B867FA" w:rsidRDefault="00B111E3" w:rsidP="00B867FA">
      <w:pPr>
        <w:tabs>
          <w:tab w:val="left" w:pos="426"/>
        </w:tabs>
        <w:ind w:firstLine="709"/>
        <w:jc w:val="both"/>
        <w:rPr>
          <w:rFonts w:ascii="Arial" w:hAnsi="Arial" w:cs="Arial"/>
          <w:b/>
          <w:sz w:val="18"/>
          <w:szCs w:val="18"/>
        </w:rPr>
      </w:pPr>
      <w:r w:rsidRPr="00B867FA">
        <w:rPr>
          <w:rFonts w:ascii="Arial" w:hAnsi="Arial" w:cs="Arial"/>
          <w:b/>
          <w:bCs/>
          <w:color w:val="FF0000"/>
          <w:sz w:val="18"/>
          <w:szCs w:val="18"/>
        </w:rPr>
        <w:t>&lt;3&gt;</w:t>
      </w:r>
      <w:r w:rsidRPr="00B867FA">
        <w:rPr>
          <w:rFonts w:ascii="Arial" w:hAnsi="Arial" w:cs="Arial"/>
          <w:b/>
          <w:color w:val="FF0000"/>
          <w:sz w:val="18"/>
          <w:szCs w:val="18"/>
        </w:rPr>
        <w:t>Расчетный объем межбюджетных трансфертов на реализацию передаваемых полномочий по   с</w:t>
      </w:r>
      <w:r w:rsidRPr="00B867FA">
        <w:rPr>
          <w:rFonts w:ascii="Arial" w:hAnsi="Arial" w:cs="Arial"/>
          <w:b/>
          <w:bCs/>
          <w:color w:val="FF0000"/>
          <w:sz w:val="18"/>
          <w:szCs w:val="18"/>
        </w:rPr>
        <w:t>озданию условий для организации досуга и обеспечения жителей поселения услугами организаций</w:t>
      </w:r>
      <w:r w:rsidRPr="00B867FA">
        <w:rPr>
          <w:rFonts w:ascii="Arial" w:hAnsi="Arial" w:cs="Arial"/>
          <w:b/>
          <w:bCs/>
          <w:sz w:val="18"/>
          <w:szCs w:val="18"/>
        </w:rPr>
        <w:t xml:space="preserve"> культуры </w:t>
      </w:r>
      <w:r w:rsidRPr="00B867FA">
        <w:rPr>
          <w:rFonts w:ascii="Arial" w:hAnsi="Arial" w:cs="Arial"/>
          <w:b/>
          <w:sz w:val="18"/>
          <w:szCs w:val="18"/>
        </w:rPr>
        <w:t>в размере 100 процентов затрат на содержание учреждений культуры городского и сельских поселений.</w:t>
      </w:r>
    </w:p>
    <w:p w:rsidR="00B111E3" w:rsidRPr="00B867FA" w:rsidRDefault="00B111E3" w:rsidP="00B867FA">
      <w:pPr>
        <w:tabs>
          <w:tab w:val="left" w:pos="426"/>
        </w:tabs>
        <w:ind w:firstLine="709"/>
        <w:jc w:val="both"/>
        <w:rPr>
          <w:rFonts w:ascii="Arial" w:hAnsi="Arial" w:cs="Arial"/>
          <w:b/>
          <w:sz w:val="18"/>
          <w:szCs w:val="18"/>
        </w:rPr>
      </w:pPr>
      <w:r w:rsidRPr="00B867FA">
        <w:rPr>
          <w:rFonts w:ascii="Arial" w:hAnsi="Arial" w:cs="Arial"/>
          <w:b/>
          <w:bCs/>
          <w:color w:val="FF0000"/>
          <w:sz w:val="18"/>
          <w:szCs w:val="18"/>
        </w:rPr>
        <w:t>&lt;4&gt;</w:t>
      </w:r>
      <w:r w:rsidRPr="00B867FA">
        <w:rPr>
          <w:rFonts w:ascii="Arial" w:hAnsi="Arial" w:cs="Arial"/>
          <w:b/>
          <w:color w:val="FF0000"/>
          <w:sz w:val="18"/>
          <w:szCs w:val="18"/>
        </w:rPr>
        <w:t>Расчетный</w:t>
      </w:r>
      <w:r w:rsidRPr="00B867FA">
        <w:rPr>
          <w:rFonts w:ascii="Arial" w:hAnsi="Arial" w:cs="Arial"/>
          <w:b/>
          <w:sz w:val="18"/>
          <w:szCs w:val="18"/>
        </w:rPr>
        <w:t xml:space="preserve"> объем межбюджетных трансфертов на реализацию передаваемых полномочий </w:t>
      </w:r>
      <w:r w:rsidRPr="00B867FA">
        <w:rPr>
          <w:rFonts w:ascii="Arial" w:hAnsi="Arial" w:cs="Arial"/>
          <w:b/>
          <w:bCs/>
          <w:sz w:val="18"/>
          <w:szCs w:val="18"/>
        </w:rPr>
        <w:t xml:space="preserve"> по обеспечению условий для развития на территории муниципального образования город Плавск Плавского района физической культуры, школьного спорта и массового спорта, организации проведения официальных физкультурно-оздоровительных и спортивных мероприятий  муниципального образования город Плавск Плавского района определить в раз</w:t>
      </w:r>
      <w:r w:rsidRPr="00B867FA">
        <w:rPr>
          <w:rFonts w:ascii="Arial" w:hAnsi="Arial" w:cs="Arial"/>
          <w:b/>
          <w:sz w:val="18"/>
          <w:szCs w:val="18"/>
        </w:rPr>
        <w:t xml:space="preserve">мере </w:t>
      </w:r>
      <w:r w:rsidRPr="00B867FA">
        <w:rPr>
          <w:rFonts w:ascii="Arial" w:hAnsi="Arial" w:cs="Arial"/>
          <w:b/>
          <w:color w:val="00B0F0"/>
          <w:sz w:val="18"/>
          <w:szCs w:val="18"/>
        </w:rPr>
        <w:t xml:space="preserve">57,5  </w:t>
      </w:r>
      <w:r w:rsidRPr="00B867FA">
        <w:rPr>
          <w:rFonts w:ascii="Arial" w:hAnsi="Arial" w:cs="Arial"/>
          <w:b/>
          <w:sz w:val="18"/>
          <w:szCs w:val="18"/>
        </w:rPr>
        <w:t>процентов (численность городского поселения к общей численности населения района) затрат на содержание учреждения физической культуры  и спорта.</w:t>
      </w:r>
    </w:p>
    <w:p w:rsidR="00B111E3" w:rsidRPr="00B867FA" w:rsidRDefault="00B111E3" w:rsidP="00B867FA">
      <w:pPr>
        <w:tabs>
          <w:tab w:val="left" w:pos="426"/>
        </w:tabs>
        <w:ind w:firstLine="709"/>
        <w:jc w:val="both"/>
        <w:rPr>
          <w:rFonts w:ascii="Arial" w:hAnsi="Arial" w:cs="Arial"/>
          <w:b/>
          <w:sz w:val="18"/>
          <w:szCs w:val="18"/>
        </w:rPr>
      </w:pPr>
      <w:r w:rsidRPr="00B867FA">
        <w:rPr>
          <w:rFonts w:ascii="Arial" w:hAnsi="Arial" w:cs="Arial"/>
          <w:b/>
          <w:bCs/>
          <w:color w:val="FF0000"/>
          <w:sz w:val="18"/>
          <w:szCs w:val="18"/>
        </w:rPr>
        <w:t>&lt;5&gt;</w:t>
      </w:r>
      <w:r w:rsidRPr="00B867FA">
        <w:rPr>
          <w:rFonts w:ascii="Arial" w:hAnsi="Arial" w:cs="Arial"/>
          <w:b/>
          <w:color w:val="FF0000"/>
          <w:sz w:val="18"/>
          <w:szCs w:val="18"/>
        </w:rPr>
        <w:t>Расчетный</w:t>
      </w:r>
      <w:r w:rsidRPr="00B867FA">
        <w:rPr>
          <w:rFonts w:ascii="Arial" w:hAnsi="Arial" w:cs="Arial"/>
          <w:b/>
          <w:sz w:val="18"/>
          <w:szCs w:val="18"/>
        </w:rPr>
        <w:t xml:space="preserve"> объем межбюджетных трансфертов на реализацию передаваемых полномочий по  о</w:t>
      </w:r>
      <w:r w:rsidRPr="00B867FA">
        <w:rPr>
          <w:rFonts w:ascii="Arial" w:hAnsi="Arial" w:cs="Arial"/>
          <w:b/>
          <w:bCs/>
          <w:sz w:val="18"/>
          <w:szCs w:val="18"/>
        </w:rPr>
        <w:t>рганизации и осуществлению мероприятий по работе с детьми и молодежью в  муниципальном образовании город Плавск Плавского района определить в раз</w:t>
      </w:r>
      <w:r w:rsidRPr="00B867FA">
        <w:rPr>
          <w:rFonts w:ascii="Arial" w:hAnsi="Arial" w:cs="Arial"/>
          <w:b/>
          <w:sz w:val="18"/>
          <w:szCs w:val="18"/>
        </w:rPr>
        <w:t>мере 100 процентов затрат на содержание учреждения «МЦ «Патриот»».</w:t>
      </w:r>
    </w:p>
    <w:p w:rsidR="00B111E3" w:rsidRPr="00B867FA" w:rsidRDefault="00B111E3" w:rsidP="00B867FA">
      <w:pPr>
        <w:tabs>
          <w:tab w:val="left" w:pos="426"/>
        </w:tabs>
        <w:ind w:firstLine="709"/>
        <w:jc w:val="both"/>
        <w:rPr>
          <w:rFonts w:ascii="Arial" w:hAnsi="Arial" w:cs="Arial"/>
          <w:b/>
          <w:bCs/>
          <w:sz w:val="18"/>
          <w:szCs w:val="18"/>
        </w:rPr>
      </w:pPr>
      <w:r w:rsidRPr="00B867FA">
        <w:rPr>
          <w:rFonts w:ascii="Arial" w:hAnsi="Arial" w:cs="Arial"/>
          <w:b/>
          <w:bCs/>
          <w:color w:val="FF0000"/>
          <w:sz w:val="18"/>
          <w:szCs w:val="18"/>
        </w:rPr>
        <w:t>&lt;6&gt;</w:t>
      </w:r>
      <w:r w:rsidRPr="00B867FA">
        <w:rPr>
          <w:rFonts w:ascii="Arial" w:hAnsi="Arial" w:cs="Arial"/>
          <w:b/>
          <w:color w:val="FF0000"/>
          <w:sz w:val="18"/>
          <w:szCs w:val="18"/>
        </w:rPr>
        <w:t>Расчетный</w:t>
      </w:r>
      <w:r w:rsidRPr="00B867FA">
        <w:rPr>
          <w:rFonts w:ascii="Arial" w:hAnsi="Arial" w:cs="Arial"/>
          <w:b/>
          <w:sz w:val="18"/>
          <w:szCs w:val="18"/>
        </w:rPr>
        <w:t xml:space="preserve"> объем межбюджетных трансфертов на реализацию передаваемых полномочий по  о</w:t>
      </w:r>
      <w:r w:rsidRPr="00B867FA">
        <w:rPr>
          <w:rFonts w:ascii="Arial" w:hAnsi="Arial" w:cs="Arial"/>
          <w:b/>
          <w:bCs/>
          <w:sz w:val="18"/>
          <w:szCs w:val="18"/>
        </w:rPr>
        <w:t>рганизации благоустройства территории МО город Плавск в части реализации проекта государственной программы Тульской области «Формирование современной городской среды в Тульской области» на благоустройство дворовых территорий многоквартирных домов определить в размере 100 процентов.</w:t>
      </w:r>
    </w:p>
    <w:p w:rsidR="00B111E3" w:rsidRPr="00B867FA" w:rsidRDefault="00B111E3" w:rsidP="00B867FA">
      <w:pPr>
        <w:tabs>
          <w:tab w:val="left" w:pos="426"/>
        </w:tabs>
        <w:ind w:firstLine="709"/>
        <w:jc w:val="both"/>
        <w:rPr>
          <w:rFonts w:ascii="Arial" w:hAnsi="Arial" w:cs="Arial"/>
          <w:b/>
          <w:bCs/>
          <w:sz w:val="18"/>
          <w:szCs w:val="18"/>
        </w:rPr>
      </w:pPr>
      <w:r w:rsidRPr="00B867FA">
        <w:rPr>
          <w:rFonts w:ascii="Arial" w:hAnsi="Arial" w:cs="Arial"/>
          <w:b/>
          <w:bCs/>
          <w:color w:val="FF0000"/>
          <w:sz w:val="18"/>
          <w:szCs w:val="18"/>
        </w:rPr>
        <w:t>&lt;7&gt;</w:t>
      </w:r>
      <w:r w:rsidRPr="00B867FA">
        <w:rPr>
          <w:rFonts w:ascii="Arial" w:hAnsi="Arial" w:cs="Arial"/>
          <w:b/>
          <w:color w:val="FF0000"/>
          <w:sz w:val="18"/>
          <w:szCs w:val="18"/>
        </w:rPr>
        <w:t>Расчетный</w:t>
      </w:r>
      <w:r w:rsidRPr="00B867FA">
        <w:rPr>
          <w:rFonts w:ascii="Arial" w:hAnsi="Arial" w:cs="Arial"/>
          <w:b/>
          <w:sz w:val="18"/>
          <w:szCs w:val="18"/>
        </w:rPr>
        <w:t xml:space="preserve"> объем межбюджетных трансфертов на реализацию передаваемых полномочий по </w:t>
      </w:r>
      <w:r w:rsidRPr="00B867FA">
        <w:rPr>
          <w:rFonts w:ascii="Arial" w:hAnsi="Arial" w:cs="Arial"/>
          <w:b/>
          <w:bCs/>
          <w:sz w:val="18"/>
          <w:szCs w:val="18"/>
        </w:rPr>
        <w:t>оказанию поддержки гражданам и их объединениям, участвующим в охране общественного порядка, создание условий для деятельности народных дружин  в размере 100 процентов</w:t>
      </w:r>
      <w:r w:rsidRPr="00B867FA">
        <w:rPr>
          <w:rFonts w:ascii="Arial" w:hAnsi="Arial" w:cs="Arial"/>
          <w:b/>
          <w:bCs/>
          <w:color w:val="00B0F0"/>
          <w:sz w:val="18"/>
          <w:szCs w:val="18"/>
        </w:rPr>
        <w:t xml:space="preserve">  </w:t>
      </w:r>
      <w:r w:rsidRPr="00B867FA">
        <w:rPr>
          <w:rFonts w:ascii="Arial" w:hAnsi="Arial" w:cs="Arial"/>
          <w:b/>
          <w:bCs/>
          <w:sz w:val="18"/>
          <w:szCs w:val="18"/>
        </w:rPr>
        <w:t>софинансирования программы</w:t>
      </w:r>
    </w:p>
    <w:p w:rsidR="00B111E3" w:rsidRPr="00B867FA" w:rsidRDefault="00B111E3" w:rsidP="00B111E3">
      <w:pPr>
        <w:rPr>
          <w:rFonts w:ascii="Arial" w:hAnsi="Arial" w:cs="Arial"/>
          <w:b/>
          <w:sz w:val="18"/>
          <w:szCs w:val="18"/>
        </w:rPr>
      </w:pPr>
    </w:p>
    <w:p w:rsidR="00B111E3" w:rsidRPr="00B867FA" w:rsidRDefault="00B111E3" w:rsidP="00B111E3">
      <w:pPr>
        <w:jc w:val="center"/>
        <w:rPr>
          <w:rFonts w:ascii="Arial" w:hAnsi="Arial" w:cs="Arial"/>
          <w:b/>
          <w:sz w:val="18"/>
          <w:szCs w:val="18"/>
        </w:rPr>
      </w:pPr>
      <w:r w:rsidRPr="00B867FA">
        <w:rPr>
          <w:rFonts w:ascii="Arial" w:hAnsi="Arial" w:cs="Arial"/>
          <w:b/>
          <w:sz w:val="18"/>
          <w:szCs w:val="18"/>
        </w:rPr>
        <w:t>Таблица 2</w:t>
      </w:r>
    </w:p>
    <w:p w:rsidR="00B111E3" w:rsidRPr="00B867FA" w:rsidRDefault="00B111E3" w:rsidP="00B111E3">
      <w:pPr>
        <w:jc w:val="center"/>
        <w:rPr>
          <w:rFonts w:ascii="Arial" w:hAnsi="Arial" w:cs="Arial"/>
          <w:b/>
          <w:sz w:val="18"/>
          <w:szCs w:val="1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020"/>
        <w:gridCol w:w="1672"/>
        <w:gridCol w:w="1896"/>
        <w:gridCol w:w="1896"/>
        <w:gridCol w:w="2405"/>
        <w:gridCol w:w="2835"/>
        <w:gridCol w:w="1779"/>
      </w:tblGrid>
      <w:tr w:rsidR="00B867FA" w:rsidRPr="00B867FA" w:rsidTr="00B867FA">
        <w:trPr>
          <w:trHeight w:val="57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7FA" w:rsidRPr="00B867FA" w:rsidRDefault="00B867FA" w:rsidP="00B111E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67FA">
              <w:rPr>
                <w:rFonts w:ascii="Arial" w:hAnsi="Arial" w:cs="Arial"/>
                <w:b/>
                <w:bCs/>
                <w:sz w:val="18"/>
                <w:szCs w:val="18"/>
              </w:rPr>
              <w:t>Наименование муниципальных образований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7FA" w:rsidRPr="00B867FA" w:rsidRDefault="00B867FA" w:rsidP="00B111E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67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Сумма </w:t>
            </w:r>
            <w:r w:rsidRPr="00B867FA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 xml:space="preserve">на 2025 год 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B867FA" w:rsidRPr="00B867FA" w:rsidRDefault="00B867FA" w:rsidP="00B111E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67FA">
              <w:rPr>
                <w:rFonts w:ascii="Arial" w:hAnsi="Arial" w:cs="Arial"/>
                <w:b/>
                <w:bCs/>
                <w:sz w:val="18"/>
                <w:szCs w:val="18"/>
              </w:rPr>
              <w:t>Осуществление внешнего муниципального финансового контроля за исполнением бюджета поселения&lt;1&gt;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67FA" w:rsidRPr="00B867FA" w:rsidRDefault="00B867FA" w:rsidP="00B111E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67FA">
              <w:rPr>
                <w:rFonts w:ascii="Arial" w:hAnsi="Arial" w:cs="Arial"/>
                <w:b/>
                <w:bCs/>
                <w:sz w:val="18"/>
                <w:szCs w:val="18"/>
              </w:rPr>
              <w:t>Осуществление внутреннего муниципального финансового контроля за исполнением бюджета поселения &lt;2&gt;</w:t>
            </w:r>
          </w:p>
        </w:tc>
        <w:tc>
          <w:tcPr>
            <w:tcW w:w="2405" w:type="dxa"/>
            <w:tcBorders>
              <w:top w:val="single" w:sz="4" w:space="0" w:color="auto"/>
              <w:right w:val="single" w:sz="4" w:space="0" w:color="auto"/>
            </w:tcBorders>
          </w:tcPr>
          <w:p w:rsidR="00B867FA" w:rsidRPr="00B867FA" w:rsidRDefault="00B867FA" w:rsidP="00B111E3">
            <w:pP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B867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Создание условий для организации досуга и обеспечения жителей поселения услугами организаций </w:t>
            </w:r>
            <w:r w:rsidRPr="00B867FA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культуры </w:t>
            </w:r>
          </w:p>
          <w:p w:rsidR="00B867FA" w:rsidRPr="00B867FA" w:rsidRDefault="00B867FA" w:rsidP="00B867F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67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Организация библиотечного обслуживания населения, комплектование и обеспечение сохранности библиотечных фондов библиотек поселения Создание музеев поселения </w:t>
            </w:r>
            <w:r w:rsidRPr="00B867FA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&lt;3&gt;</w:t>
            </w: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</w:tcPr>
          <w:p w:rsidR="00B867FA" w:rsidRPr="00B867FA" w:rsidRDefault="00B867FA" w:rsidP="00B111E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67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Обеспечение условий для развития на территории муниципального образования город Плавск Плавского района физической культуры, школьного спорта и массового спорта, организация проведения официальных физкультурно-оздоровительных и спортивных мероприятий муниципального образования город Плавск Плавского </w:t>
            </w:r>
            <w:r w:rsidRPr="00B867FA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района&lt;4</w:t>
            </w:r>
          </w:p>
        </w:tc>
        <w:tc>
          <w:tcPr>
            <w:tcW w:w="1779" w:type="dxa"/>
            <w:tcBorders>
              <w:top w:val="single" w:sz="4" w:space="0" w:color="auto"/>
              <w:right w:val="single" w:sz="4" w:space="0" w:color="auto"/>
            </w:tcBorders>
          </w:tcPr>
          <w:p w:rsidR="00B867FA" w:rsidRPr="00B867FA" w:rsidRDefault="00B867FA" w:rsidP="00B111E3">
            <w:pP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B867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Организация и осуществление мероприятий по работе с детьми и молодежью в муниципальном образовании город Плавск Плавского </w:t>
            </w:r>
            <w:r w:rsidRPr="00B867FA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района&lt;5&gt;</w:t>
            </w:r>
          </w:p>
          <w:p w:rsidR="00B867FA" w:rsidRPr="00B867FA" w:rsidRDefault="00B867FA" w:rsidP="00B111E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867FA" w:rsidRPr="00B867FA" w:rsidTr="00B867FA">
        <w:trPr>
          <w:trHeight w:val="57"/>
        </w:trPr>
        <w:tc>
          <w:tcPr>
            <w:tcW w:w="2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11E3" w:rsidRPr="00B867FA" w:rsidRDefault="00B111E3" w:rsidP="00B111E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7FA">
              <w:rPr>
                <w:rFonts w:ascii="Arial" w:hAnsi="Arial" w:cs="Arial"/>
                <w:b/>
                <w:sz w:val="18"/>
                <w:szCs w:val="18"/>
              </w:rPr>
              <w:t>Муниципальное образование город Плавск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11E3" w:rsidRPr="00835099" w:rsidRDefault="00B111E3" w:rsidP="008350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35099">
              <w:rPr>
                <w:rFonts w:ascii="Arial" w:hAnsi="Arial" w:cs="Arial"/>
                <w:b/>
                <w:sz w:val="18"/>
                <w:szCs w:val="18"/>
              </w:rPr>
              <w:t>40 039 102,66</w:t>
            </w:r>
          </w:p>
        </w:tc>
        <w:tc>
          <w:tcPr>
            <w:tcW w:w="1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11E3" w:rsidRPr="00835099" w:rsidRDefault="00B111E3" w:rsidP="008350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35099">
              <w:rPr>
                <w:rFonts w:ascii="Arial" w:hAnsi="Arial" w:cs="Arial"/>
                <w:b/>
                <w:sz w:val="18"/>
                <w:szCs w:val="18"/>
              </w:rPr>
              <w:t>225 648,85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1E3" w:rsidRPr="00835099" w:rsidRDefault="00B111E3" w:rsidP="008350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35099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11E3" w:rsidRPr="00835099" w:rsidRDefault="00B111E3" w:rsidP="008350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35099">
              <w:rPr>
                <w:rFonts w:ascii="Arial" w:hAnsi="Arial" w:cs="Arial"/>
                <w:b/>
                <w:sz w:val="18"/>
                <w:szCs w:val="18"/>
              </w:rPr>
              <w:t>20 846 521,31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11E3" w:rsidRPr="00835099" w:rsidRDefault="00B111E3" w:rsidP="008350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35099">
              <w:rPr>
                <w:rFonts w:ascii="Arial" w:hAnsi="Arial" w:cs="Arial"/>
                <w:b/>
                <w:sz w:val="18"/>
                <w:szCs w:val="18"/>
              </w:rPr>
              <w:t>14 258 332,5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11E3" w:rsidRPr="00835099" w:rsidRDefault="00B111E3" w:rsidP="008350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35099">
              <w:rPr>
                <w:rFonts w:ascii="Arial" w:hAnsi="Arial" w:cs="Arial"/>
                <w:b/>
                <w:sz w:val="18"/>
                <w:szCs w:val="18"/>
              </w:rPr>
              <w:t>4 708 600,00</w:t>
            </w:r>
          </w:p>
        </w:tc>
      </w:tr>
      <w:tr w:rsidR="00B867FA" w:rsidRPr="00B867FA" w:rsidTr="00B867FA">
        <w:trPr>
          <w:trHeight w:val="57"/>
        </w:trPr>
        <w:tc>
          <w:tcPr>
            <w:tcW w:w="2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11E3" w:rsidRPr="00B867FA" w:rsidRDefault="00B111E3" w:rsidP="00B111E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7FA">
              <w:rPr>
                <w:rFonts w:ascii="Arial" w:hAnsi="Arial" w:cs="Arial"/>
                <w:b/>
                <w:sz w:val="18"/>
                <w:szCs w:val="18"/>
              </w:rPr>
              <w:t>Муниципальное образование Камынинское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11E3" w:rsidRPr="00835099" w:rsidRDefault="00B111E3" w:rsidP="008350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35099">
              <w:rPr>
                <w:rFonts w:ascii="Arial" w:hAnsi="Arial" w:cs="Arial"/>
                <w:b/>
                <w:sz w:val="18"/>
                <w:szCs w:val="18"/>
              </w:rPr>
              <w:t>4 638 268,88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11E3" w:rsidRPr="00835099" w:rsidRDefault="00B111E3" w:rsidP="008350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35099">
              <w:rPr>
                <w:rFonts w:ascii="Arial" w:hAnsi="Arial" w:cs="Arial"/>
                <w:b/>
                <w:sz w:val="18"/>
                <w:szCs w:val="18"/>
              </w:rPr>
              <w:t>28 098,04</w:t>
            </w:r>
          </w:p>
        </w:tc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1E3" w:rsidRPr="00835099" w:rsidRDefault="00B111E3" w:rsidP="008350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35099">
              <w:rPr>
                <w:rFonts w:ascii="Arial" w:hAnsi="Arial" w:cs="Arial"/>
                <w:b/>
                <w:sz w:val="18"/>
                <w:szCs w:val="18"/>
              </w:rPr>
              <w:t>14 654,69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11E3" w:rsidRPr="00835099" w:rsidRDefault="00B111E3" w:rsidP="008350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35099">
              <w:rPr>
                <w:rFonts w:ascii="Arial" w:hAnsi="Arial" w:cs="Arial"/>
                <w:b/>
                <w:sz w:val="18"/>
                <w:szCs w:val="18"/>
              </w:rPr>
              <w:t>4 595 516,15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11E3" w:rsidRPr="00835099" w:rsidRDefault="00B111E3" w:rsidP="008350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11E3" w:rsidRPr="00835099" w:rsidRDefault="00B111E3" w:rsidP="008350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867FA" w:rsidRPr="00B867FA" w:rsidTr="00B867FA">
        <w:trPr>
          <w:trHeight w:val="57"/>
        </w:trPr>
        <w:tc>
          <w:tcPr>
            <w:tcW w:w="2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11E3" w:rsidRPr="00B867FA" w:rsidRDefault="00B111E3" w:rsidP="00B111E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7FA">
              <w:rPr>
                <w:rFonts w:ascii="Arial" w:hAnsi="Arial" w:cs="Arial"/>
                <w:b/>
                <w:sz w:val="18"/>
                <w:szCs w:val="18"/>
              </w:rPr>
              <w:t>Муниципальное образование  Молочно-Дворское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11E3" w:rsidRPr="00835099" w:rsidRDefault="00B111E3" w:rsidP="008350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35099">
              <w:rPr>
                <w:rFonts w:ascii="Arial" w:hAnsi="Arial" w:cs="Arial"/>
                <w:b/>
                <w:sz w:val="18"/>
                <w:szCs w:val="18"/>
              </w:rPr>
              <w:t>9 023 434,18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11E3" w:rsidRPr="00835099" w:rsidRDefault="00B111E3" w:rsidP="008350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35099">
              <w:rPr>
                <w:rFonts w:ascii="Arial" w:hAnsi="Arial" w:cs="Arial"/>
                <w:b/>
                <w:sz w:val="18"/>
                <w:szCs w:val="18"/>
              </w:rPr>
              <w:t>57 460,67</w:t>
            </w:r>
          </w:p>
        </w:tc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1E3" w:rsidRPr="00835099" w:rsidRDefault="00B111E3" w:rsidP="008350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35099">
              <w:rPr>
                <w:rFonts w:ascii="Arial" w:hAnsi="Arial" w:cs="Arial"/>
                <w:b/>
                <w:sz w:val="18"/>
                <w:szCs w:val="18"/>
              </w:rPr>
              <w:t>29 968,93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11E3" w:rsidRPr="00835099" w:rsidRDefault="00B111E3" w:rsidP="00835099">
            <w:pPr>
              <w:ind w:right="57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35099">
              <w:rPr>
                <w:rFonts w:ascii="Arial" w:hAnsi="Arial" w:cs="Arial"/>
                <w:b/>
                <w:sz w:val="18"/>
                <w:szCs w:val="18"/>
              </w:rPr>
              <w:t>8 936 004,58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11E3" w:rsidRPr="00835099" w:rsidRDefault="00B111E3" w:rsidP="00835099">
            <w:pPr>
              <w:ind w:right="57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11E3" w:rsidRPr="00835099" w:rsidRDefault="00B111E3" w:rsidP="00835099">
            <w:pPr>
              <w:ind w:right="57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867FA" w:rsidRPr="00B867FA" w:rsidTr="00B867FA">
        <w:trPr>
          <w:trHeight w:val="57"/>
        </w:trPr>
        <w:tc>
          <w:tcPr>
            <w:tcW w:w="2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11E3" w:rsidRPr="00B867FA" w:rsidRDefault="00B111E3" w:rsidP="00B111E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7FA">
              <w:rPr>
                <w:rFonts w:ascii="Arial" w:hAnsi="Arial" w:cs="Arial"/>
                <w:b/>
                <w:sz w:val="18"/>
                <w:szCs w:val="18"/>
              </w:rPr>
              <w:t>Муниципальное образование  Пригородное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11E3" w:rsidRPr="00835099" w:rsidRDefault="00B111E3" w:rsidP="008350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35099">
              <w:rPr>
                <w:rFonts w:ascii="Arial" w:hAnsi="Arial" w:cs="Arial"/>
                <w:b/>
                <w:sz w:val="18"/>
                <w:szCs w:val="18"/>
              </w:rPr>
              <w:t>1 674 991,47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11E3" w:rsidRPr="00835099" w:rsidRDefault="00B111E3" w:rsidP="008350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35099">
              <w:rPr>
                <w:rFonts w:ascii="Arial" w:hAnsi="Arial" w:cs="Arial"/>
                <w:b/>
                <w:sz w:val="18"/>
                <w:szCs w:val="18"/>
              </w:rPr>
              <w:t>28 733,89</w:t>
            </w:r>
          </w:p>
        </w:tc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1E3" w:rsidRPr="00835099" w:rsidRDefault="00B111E3" w:rsidP="008350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35099">
              <w:rPr>
                <w:rFonts w:ascii="Arial" w:hAnsi="Arial" w:cs="Arial"/>
                <w:b/>
                <w:sz w:val="18"/>
                <w:szCs w:val="18"/>
              </w:rPr>
              <w:t>14 986,32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11E3" w:rsidRPr="00835099" w:rsidRDefault="00B111E3" w:rsidP="008350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35099">
              <w:rPr>
                <w:rFonts w:ascii="Arial" w:hAnsi="Arial" w:cs="Arial"/>
                <w:b/>
                <w:sz w:val="18"/>
                <w:szCs w:val="18"/>
              </w:rPr>
              <w:t>1 631 271,26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11E3" w:rsidRPr="00835099" w:rsidRDefault="00B111E3" w:rsidP="008350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11E3" w:rsidRPr="00835099" w:rsidRDefault="00B111E3" w:rsidP="008350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867FA" w:rsidRPr="00B867FA" w:rsidTr="00B867FA">
        <w:trPr>
          <w:trHeight w:val="57"/>
        </w:trPr>
        <w:tc>
          <w:tcPr>
            <w:tcW w:w="2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11E3" w:rsidRPr="00B867FA" w:rsidRDefault="00B111E3" w:rsidP="00B111E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67FA">
              <w:rPr>
                <w:rFonts w:ascii="Arial" w:hAnsi="Arial" w:cs="Arial"/>
                <w:b/>
                <w:bCs/>
                <w:sz w:val="18"/>
                <w:szCs w:val="18"/>
              </w:rPr>
              <w:t>Итого: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11E3" w:rsidRPr="00835099" w:rsidRDefault="00B111E3" w:rsidP="0083509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5099">
              <w:rPr>
                <w:rFonts w:ascii="Arial" w:hAnsi="Arial" w:cs="Arial"/>
                <w:b/>
                <w:bCs/>
                <w:sz w:val="18"/>
                <w:szCs w:val="18"/>
              </w:rPr>
              <w:t>55 375 797,19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11E3" w:rsidRPr="00835099" w:rsidRDefault="00B111E3" w:rsidP="008350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35099">
              <w:rPr>
                <w:rFonts w:ascii="Arial" w:hAnsi="Arial" w:cs="Arial"/>
                <w:b/>
                <w:sz w:val="18"/>
                <w:szCs w:val="18"/>
              </w:rPr>
              <w:t>339 941,45</w:t>
            </w:r>
          </w:p>
        </w:tc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111E3" w:rsidRPr="00835099" w:rsidRDefault="00B111E3" w:rsidP="0083509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5099">
              <w:rPr>
                <w:rFonts w:ascii="Arial" w:hAnsi="Arial" w:cs="Arial"/>
                <w:b/>
                <w:bCs/>
                <w:sz w:val="18"/>
                <w:szCs w:val="18"/>
              </w:rPr>
              <w:t>59 609,94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111E3" w:rsidRPr="00835099" w:rsidRDefault="00B111E3" w:rsidP="0083509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5099">
              <w:rPr>
                <w:rFonts w:ascii="Arial" w:hAnsi="Arial" w:cs="Arial"/>
                <w:b/>
                <w:bCs/>
                <w:sz w:val="18"/>
                <w:szCs w:val="18"/>
              </w:rPr>
              <w:t>36 009 313,30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111E3" w:rsidRPr="00835099" w:rsidRDefault="00B111E3" w:rsidP="0083509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5099">
              <w:rPr>
                <w:rFonts w:ascii="Arial" w:hAnsi="Arial" w:cs="Arial"/>
                <w:b/>
                <w:bCs/>
                <w:sz w:val="18"/>
                <w:szCs w:val="18"/>
              </w:rPr>
              <w:t>14 258 332,5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111E3" w:rsidRPr="00835099" w:rsidRDefault="00B111E3" w:rsidP="0083509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5099">
              <w:rPr>
                <w:rFonts w:ascii="Arial" w:hAnsi="Arial" w:cs="Arial"/>
                <w:b/>
                <w:bCs/>
                <w:sz w:val="18"/>
                <w:szCs w:val="18"/>
              </w:rPr>
              <w:t>4 708 600,00</w:t>
            </w:r>
          </w:p>
        </w:tc>
      </w:tr>
    </w:tbl>
    <w:p w:rsidR="00B111E3" w:rsidRPr="00B867FA" w:rsidRDefault="00B111E3" w:rsidP="00B111E3">
      <w:pPr>
        <w:jc w:val="center"/>
        <w:rPr>
          <w:rFonts w:ascii="Arial" w:hAnsi="Arial" w:cs="Arial"/>
          <w:b/>
          <w:sz w:val="18"/>
          <w:szCs w:val="18"/>
        </w:rPr>
      </w:pPr>
    </w:p>
    <w:p w:rsidR="00B111E3" w:rsidRPr="00B867FA" w:rsidRDefault="00B111E3" w:rsidP="00B867FA">
      <w:pPr>
        <w:ind w:firstLine="709"/>
        <w:jc w:val="both"/>
        <w:rPr>
          <w:rFonts w:ascii="Arial" w:hAnsi="Arial" w:cs="Arial"/>
          <w:b/>
          <w:sz w:val="18"/>
          <w:szCs w:val="18"/>
        </w:rPr>
      </w:pPr>
      <w:r w:rsidRPr="00B867FA">
        <w:rPr>
          <w:rFonts w:ascii="Arial" w:hAnsi="Arial" w:cs="Arial"/>
          <w:b/>
          <w:sz w:val="18"/>
          <w:szCs w:val="18"/>
        </w:rPr>
        <w:t>&lt;1&gt; Расчетный объем межбюджетных трансфертов на реализацию передаваемых полномочий по осуществлению внешнего муниципального контроля определить в размере 20 процентов от годового фонда оплаты труда специалистов Контрольно-счетной палаты Плавского района, рассчитанного с учетом действующего законодательства по состоянию на 1 октября 2023 года, и в размере пяти процентов от расчетного фонда оплаты труда на материально-техническое обеспечение.</w:t>
      </w:r>
    </w:p>
    <w:p w:rsidR="00B111E3" w:rsidRPr="00B867FA" w:rsidRDefault="00B111E3" w:rsidP="00B867FA">
      <w:pPr>
        <w:ind w:firstLine="709"/>
        <w:jc w:val="both"/>
        <w:rPr>
          <w:rFonts w:ascii="Arial" w:hAnsi="Arial" w:cs="Arial"/>
          <w:b/>
          <w:sz w:val="18"/>
          <w:szCs w:val="18"/>
        </w:rPr>
      </w:pPr>
      <w:r w:rsidRPr="00B867FA">
        <w:rPr>
          <w:rFonts w:ascii="Arial" w:hAnsi="Arial" w:cs="Arial"/>
          <w:b/>
          <w:sz w:val="18"/>
          <w:szCs w:val="18"/>
        </w:rPr>
        <w:t>Распределение расчетного объема межбюджетных трансфертов между муниципальными образованиями Плавского района осуществляется в зависимости от доли налоговых и неналоговых доходов бюджета муниципального образования  в суммарном объеме налоговых и неналоговых доходов бюджетов муниципальных образований городского и сельских поселений Плавского района  по состоянию на 1 октября 2023 года.</w:t>
      </w:r>
    </w:p>
    <w:p w:rsidR="00B111E3" w:rsidRPr="00B867FA" w:rsidRDefault="00B111E3" w:rsidP="00B867FA">
      <w:pPr>
        <w:ind w:firstLine="709"/>
        <w:jc w:val="both"/>
        <w:rPr>
          <w:rFonts w:ascii="Arial" w:hAnsi="Arial" w:cs="Arial"/>
          <w:b/>
          <w:sz w:val="18"/>
          <w:szCs w:val="18"/>
        </w:rPr>
      </w:pPr>
      <w:r w:rsidRPr="00B867FA">
        <w:rPr>
          <w:rFonts w:ascii="Arial" w:hAnsi="Arial" w:cs="Arial"/>
          <w:b/>
          <w:sz w:val="18"/>
          <w:szCs w:val="18"/>
        </w:rPr>
        <w:t>&lt;2&gt; Расчетный объем межбюджетных трансфертов на реализацию передаваемых полномочий по осуществлению внутреннего муниципального контроля определить в размере 10 процентов от годового фонда оплаты труда специалиста (муниципального служащего) финансового управления Плавского района, рассчитанного с учетом действующего законодательства по состоянию на 1 октября 2023 года, и в размере пяти процентов от расчетного фонда оплаты труда на материально-техническое обеспечение.</w:t>
      </w:r>
    </w:p>
    <w:p w:rsidR="00B111E3" w:rsidRPr="00B867FA" w:rsidRDefault="00B111E3" w:rsidP="00B867FA">
      <w:pPr>
        <w:ind w:firstLine="709"/>
        <w:jc w:val="both"/>
        <w:rPr>
          <w:rFonts w:ascii="Arial" w:hAnsi="Arial" w:cs="Arial"/>
          <w:b/>
          <w:sz w:val="18"/>
          <w:szCs w:val="18"/>
        </w:rPr>
      </w:pPr>
      <w:r w:rsidRPr="00B867FA">
        <w:rPr>
          <w:rFonts w:ascii="Arial" w:hAnsi="Arial" w:cs="Arial"/>
          <w:b/>
          <w:sz w:val="18"/>
          <w:szCs w:val="18"/>
        </w:rPr>
        <w:t>Распределение расчетного объема межбюджетных трансфертов между муниципальными образованиями Плавского района осуществляется в зависимости от доли налоговых и неналоговых доходов бюджета муниципального образования  в суммарном объеме налоговых и неналоговых доходов бюджетов муниципальных образований сельских поселений по состоянию на 1 октября 2023 года.</w:t>
      </w:r>
    </w:p>
    <w:p w:rsidR="00B111E3" w:rsidRPr="00B867FA" w:rsidRDefault="00B111E3" w:rsidP="00B867FA">
      <w:pPr>
        <w:ind w:firstLine="709"/>
        <w:jc w:val="both"/>
        <w:rPr>
          <w:rFonts w:ascii="Arial" w:hAnsi="Arial" w:cs="Arial"/>
          <w:b/>
          <w:sz w:val="18"/>
          <w:szCs w:val="18"/>
        </w:rPr>
      </w:pPr>
      <w:r w:rsidRPr="00B867FA">
        <w:rPr>
          <w:rFonts w:ascii="Arial" w:hAnsi="Arial" w:cs="Arial"/>
          <w:b/>
          <w:sz w:val="18"/>
          <w:szCs w:val="18"/>
        </w:rPr>
        <w:t>&lt;3&gt;Расчетный объем межбюджетных трансфертов на реализацию передаваемых полномочий по созданию условий для организации досуга и обеспечения жителей поселения услугами организаций культуры в размере 100 процентов затрат на содержание учреждений культуры городского и сельских поселений.</w:t>
      </w:r>
    </w:p>
    <w:p w:rsidR="00B111E3" w:rsidRPr="00B867FA" w:rsidRDefault="00B111E3" w:rsidP="00B867FA">
      <w:pPr>
        <w:ind w:firstLine="709"/>
        <w:jc w:val="both"/>
        <w:rPr>
          <w:rFonts w:ascii="Arial" w:hAnsi="Arial" w:cs="Arial"/>
          <w:b/>
          <w:sz w:val="18"/>
          <w:szCs w:val="18"/>
        </w:rPr>
      </w:pPr>
      <w:r w:rsidRPr="00B867FA">
        <w:rPr>
          <w:rFonts w:ascii="Arial" w:hAnsi="Arial" w:cs="Arial"/>
          <w:b/>
          <w:sz w:val="18"/>
          <w:szCs w:val="18"/>
        </w:rPr>
        <w:t>&lt;4&gt;Расчетный объем межбюджетных трансфертов на реализацию передаваемых полномочий  по обеспечению условий для развития на территории муниципального образования город Плавск Плавского района физической культуры, школьного спорта и массового спорта, организации проведения официальных физкультурно-оздоровительных и спортивных мероприятий  муниципального образования город Плавск Плавского района определить в размере 57,5  процентов (численность городского поселения к общей численности населения района) затрат на содержание учреждения физической культуры  и спорта.</w:t>
      </w:r>
    </w:p>
    <w:p w:rsidR="00B111E3" w:rsidRPr="00B867FA" w:rsidRDefault="00B111E3" w:rsidP="00B867FA">
      <w:pPr>
        <w:ind w:firstLine="709"/>
        <w:jc w:val="both"/>
        <w:rPr>
          <w:rFonts w:ascii="Arial" w:hAnsi="Arial" w:cs="Arial"/>
          <w:b/>
          <w:sz w:val="18"/>
          <w:szCs w:val="18"/>
        </w:rPr>
      </w:pPr>
      <w:r w:rsidRPr="00B867FA">
        <w:rPr>
          <w:rFonts w:ascii="Arial" w:hAnsi="Arial" w:cs="Arial"/>
          <w:b/>
          <w:sz w:val="18"/>
          <w:szCs w:val="18"/>
        </w:rPr>
        <w:t>&lt;5&gt;Расчетный объем межбюджетных трансфертов на реализацию передаваемых полномочий по  организации и осуществлению мероприятий по работе с детьми и молодежью в  муниципальном образовании город Плавск Плавского района определить в размере 100 процентов затрат на содержание учреждения «МЦ «Патриот»».</w:t>
      </w:r>
    </w:p>
    <w:p w:rsidR="00B111E3" w:rsidRPr="00B867FA" w:rsidRDefault="00B111E3" w:rsidP="00B111E3">
      <w:pPr>
        <w:rPr>
          <w:rFonts w:ascii="Arial" w:hAnsi="Arial" w:cs="Arial"/>
          <w:b/>
          <w:sz w:val="18"/>
          <w:szCs w:val="18"/>
        </w:rPr>
      </w:pPr>
    </w:p>
    <w:p w:rsidR="00B111E3" w:rsidRPr="00B867FA" w:rsidRDefault="00B111E3" w:rsidP="00B111E3">
      <w:pPr>
        <w:jc w:val="center"/>
        <w:rPr>
          <w:rFonts w:ascii="Arial" w:hAnsi="Arial" w:cs="Arial"/>
          <w:b/>
          <w:sz w:val="18"/>
          <w:szCs w:val="18"/>
        </w:rPr>
      </w:pPr>
      <w:r w:rsidRPr="00B867FA">
        <w:rPr>
          <w:rFonts w:ascii="Arial" w:hAnsi="Arial" w:cs="Arial"/>
          <w:b/>
          <w:sz w:val="18"/>
          <w:szCs w:val="18"/>
        </w:rPr>
        <w:t>Таблица 3</w:t>
      </w:r>
    </w:p>
    <w:p w:rsidR="00B111E3" w:rsidRPr="00B867FA" w:rsidRDefault="00B111E3" w:rsidP="00B111E3">
      <w:pPr>
        <w:jc w:val="center"/>
        <w:rPr>
          <w:rFonts w:ascii="Arial" w:hAnsi="Arial" w:cs="Arial"/>
          <w:b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9"/>
        <w:gridCol w:w="1669"/>
        <w:gridCol w:w="2108"/>
        <w:gridCol w:w="2108"/>
        <w:gridCol w:w="2248"/>
        <w:gridCol w:w="2266"/>
        <w:gridCol w:w="2045"/>
      </w:tblGrid>
      <w:tr w:rsidR="00B867FA" w:rsidRPr="00B867FA" w:rsidTr="00835099">
        <w:trPr>
          <w:trHeight w:val="57"/>
        </w:trPr>
        <w:tc>
          <w:tcPr>
            <w:tcW w:w="2059" w:type="dxa"/>
            <w:shd w:val="clear" w:color="auto" w:fill="auto"/>
            <w:hideMark/>
          </w:tcPr>
          <w:p w:rsidR="00B867FA" w:rsidRPr="00B867FA" w:rsidRDefault="00B867FA" w:rsidP="00B111E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67FA">
              <w:rPr>
                <w:rFonts w:ascii="Arial" w:hAnsi="Arial" w:cs="Arial"/>
                <w:b/>
                <w:bCs/>
                <w:sz w:val="18"/>
                <w:szCs w:val="18"/>
              </w:rPr>
              <w:t>Наименование муниципальных образований</w:t>
            </w:r>
          </w:p>
        </w:tc>
        <w:tc>
          <w:tcPr>
            <w:tcW w:w="1669" w:type="dxa"/>
            <w:shd w:val="clear" w:color="auto" w:fill="auto"/>
            <w:hideMark/>
          </w:tcPr>
          <w:p w:rsidR="00B867FA" w:rsidRPr="00B867FA" w:rsidRDefault="00B867FA" w:rsidP="00B111E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67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Сумма </w:t>
            </w:r>
            <w:r w:rsidRPr="00B867FA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 xml:space="preserve">на 2026 год </w:t>
            </w:r>
          </w:p>
        </w:tc>
        <w:tc>
          <w:tcPr>
            <w:tcW w:w="2108" w:type="dxa"/>
            <w:shd w:val="clear" w:color="auto" w:fill="auto"/>
            <w:hideMark/>
          </w:tcPr>
          <w:p w:rsidR="00B867FA" w:rsidRPr="00B867FA" w:rsidRDefault="00B867FA" w:rsidP="00B111E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67FA">
              <w:rPr>
                <w:rFonts w:ascii="Arial" w:hAnsi="Arial" w:cs="Arial"/>
                <w:b/>
                <w:bCs/>
                <w:sz w:val="18"/>
                <w:szCs w:val="18"/>
              </w:rPr>
              <w:t>Осуществление внешнего муниципального финансового контроля за исполнением бюджета поселения&lt;1&gt;</w:t>
            </w:r>
          </w:p>
        </w:tc>
        <w:tc>
          <w:tcPr>
            <w:tcW w:w="2108" w:type="dxa"/>
            <w:shd w:val="clear" w:color="auto" w:fill="auto"/>
          </w:tcPr>
          <w:p w:rsidR="00B867FA" w:rsidRPr="00B867FA" w:rsidRDefault="00B867FA" w:rsidP="00B111E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67FA">
              <w:rPr>
                <w:rFonts w:ascii="Arial" w:hAnsi="Arial" w:cs="Arial"/>
                <w:b/>
                <w:bCs/>
                <w:sz w:val="18"/>
                <w:szCs w:val="18"/>
              </w:rPr>
              <w:t>Осуществление внутреннего муниципального финансового контроля за исполнением бюджета поселения &lt;2&gt;</w:t>
            </w:r>
          </w:p>
        </w:tc>
        <w:tc>
          <w:tcPr>
            <w:tcW w:w="2248" w:type="dxa"/>
          </w:tcPr>
          <w:p w:rsidR="00B867FA" w:rsidRPr="00B867FA" w:rsidRDefault="00B867FA" w:rsidP="00B111E3">
            <w:pP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B867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Создание условий для организации досуга и обеспечения жителей поселения услугами организаций </w:t>
            </w:r>
            <w:r w:rsidRPr="00B867FA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культуры </w:t>
            </w:r>
          </w:p>
          <w:p w:rsidR="00B867FA" w:rsidRPr="00B867FA" w:rsidRDefault="00B867FA" w:rsidP="00B111E3">
            <w:pP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B867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Организация библиотечного обслуживания населения, комплектование и обеспечение сохранности библиотечных фондов библиотек поселения Создание музеев поселения </w:t>
            </w:r>
            <w:r w:rsidRPr="00B867FA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&lt;3&gt;</w:t>
            </w:r>
          </w:p>
          <w:p w:rsidR="00B867FA" w:rsidRPr="00B867FA" w:rsidRDefault="00B867FA" w:rsidP="00B111E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B867FA" w:rsidRPr="00B867FA" w:rsidRDefault="00B867FA" w:rsidP="00B111E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66" w:type="dxa"/>
          </w:tcPr>
          <w:p w:rsidR="00B867FA" w:rsidRPr="00B867FA" w:rsidRDefault="00B867FA" w:rsidP="00B111E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67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Обеспечение условий для развития на территории муниципального образования город Плавск Плавского района физической культуры, школьного спорта и массового спорта, организация проведения официальных физкультурно-оздоровительных и спортивных мероприятий муниципального образования город Плавск Плавского </w:t>
            </w:r>
            <w:r w:rsidRPr="00B867FA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района&lt;4</w:t>
            </w:r>
          </w:p>
        </w:tc>
        <w:tc>
          <w:tcPr>
            <w:tcW w:w="2045" w:type="dxa"/>
          </w:tcPr>
          <w:p w:rsidR="00B867FA" w:rsidRPr="00B867FA" w:rsidRDefault="00B867FA" w:rsidP="00B111E3">
            <w:pP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B867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Организация и осуществление мероприятий по работе с детьми и молодежью в муниципальном образовании город Плавск Плавского </w:t>
            </w:r>
            <w:r w:rsidRPr="00B867FA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района&lt;5&gt;</w:t>
            </w:r>
          </w:p>
          <w:p w:rsidR="00B867FA" w:rsidRPr="00B867FA" w:rsidRDefault="00B867FA" w:rsidP="00B111E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111E3" w:rsidRPr="00B867FA" w:rsidTr="00835099">
        <w:trPr>
          <w:trHeight w:val="57"/>
        </w:trPr>
        <w:tc>
          <w:tcPr>
            <w:tcW w:w="2059" w:type="dxa"/>
            <w:shd w:val="clear" w:color="auto" w:fill="auto"/>
            <w:hideMark/>
          </w:tcPr>
          <w:p w:rsidR="00B111E3" w:rsidRPr="00B867FA" w:rsidRDefault="00B111E3" w:rsidP="00B111E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7FA">
              <w:rPr>
                <w:rFonts w:ascii="Arial" w:hAnsi="Arial" w:cs="Arial"/>
                <w:b/>
                <w:sz w:val="18"/>
                <w:szCs w:val="18"/>
              </w:rPr>
              <w:t>Муниципальное образование город Плавск</w:t>
            </w:r>
          </w:p>
        </w:tc>
        <w:tc>
          <w:tcPr>
            <w:tcW w:w="1669" w:type="dxa"/>
            <w:shd w:val="clear" w:color="auto" w:fill="auto"/>
            <w:noWrap/>
            <w:hideMark/>
          </w:tcPr>
          <w:p w:rsidR="00B111E3" w:rsidRPr="00B867FA" w:rsidRDefault="00B111E3" w:rsidP="00B111E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7FA">
              <w:rPr>
                <w:rFonts w:ascii="Arial" w:hAnsi="Arial" w:cs="Arial"/>
                <w:b/>
                <w:sz w:val="18"/>
                <w:szCs w:val="18"/>
              </w:rPr>
              <w:t>40 021 577,70</w:t>
            </w:r>
          </w:p>
        </w:tc>
        <w:tc>
          <w:tcPr>
            <w:tcW w:w="2108" w:type="dxa"/>
            <w:shd w:val="clear" w:color="auto" w:fill="auto"/>
            <w:hideMark/>
          </w:tcPr>
          <w:p w:rsidR="00B111E3" w:rsidRPr="00B867FA" w:rsidRDefault="00B111E3" w:rsidP="00B111E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7FA">
              <w:rPr>
                <w:rFonts w:ascii="Arial" w:hAnsi="Arial" w:cs="Arial"/>
                <w:b/>
                <w:sz w:val="18"/>
                <w:szCs w:val="18"/>
              </w:rPr>
              <w:t>225 648,85</w:t>
            </w:r>
          </w:p>
        </w:tc>
        <w:tc>
          <w:tcPr>
            <w:tcW w:w="2108" w:type="dxa"/>
            <w:shd w:val="clear" w:color="auto" w:fill="auto"/>
            <w:hideMark/>
          </w:tcPr>
          <w:p w:rsidR="00B111E3" w:rsidRPr="00B867FA" w:rsidRDefault="00B111E3" w:rsidP="00B867F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7FA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2248" w:type="dxa"/>
          </w:tcPr>
          <w:p w:rsidR="00B111E3" w:rsidRPr="00B867FA" w:rsidRDefault="00B111E3" w:rsidP="00B111E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7FA">
              <w:rPr>
                <w:rFonts w:ascii="Arial" w:hAnsi="Arial" w:cs="Arial"/>
                <w:b/>
                <w:sz w:val="18"/>
                <w:szCs w:val="18"/>
              </w:rPr>
              <w:t>20 598 296,35</w:t>
            </w:r>
          </w:p>
        </w:tc>
        <w:tc>
          <w:tcPr>
            <w:tcW w:w="2266" w:type="dxa"/>
          </w:tcPr>
          <w:p w:rsidR="00B111E3" w:rsidRPr="00B867FA" w:rsidRDefault="00B111E3" w:rsidP="008350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7FA">
              <w:rPr>
                <w:rFonts w:ascii="Arial" w:hAnsi="Arial" w:cs="Arial"/>
                <w:b/>
                <w:sz w:val="18"/>
                <w:szCs w:val="18"/>
              </w:rPr>
              <w:t>14 258 332,5</w:t>
            </w:r>
          </w:p>
        </w:tc>
        <w:tc>
          <w:tcPr>
            <w:tcW w:w="2045" w:type="dxa"/>
          </w:tcPr>
          <w:p w:rsidR="00B111E3" w:rsidRPr="00B867FA" w:rsidRDefault="00B111E3" w:rsidP="00B867F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7FA">
              <w:rPr>
                <w:rFonts w:ascii="Arial" w:hAnsi="Arial" w:cs="Arial"/>
                <w:b/>
                <w:sz w:val="18"/>
                <w:szCs w:val="18"/>
              </w:rPr>
              <w:t>4 939 300,00</w:t>
            </w:r>
          </w:p>
        </w:tc>
      </w:tr>
      <w:tr w:rsidR="00B111E3" w:rsidRPr="00B867FA" w:rsidTr="00835099">
        <w:trPr>
          <w:trHeight w:val="57"/>
        </w:trPr>
        <w:tc>
          <w:tcPr>
            <w:tcW w:w="2059" w:type="dxa"/>
            <w:shd w:val="clear" w:color="auto" w:fill="auto"/>
            <w:hideMark/>
          </w:tcPr>
          <w:p w:rsidR="00B111E3" w:rsidRPr="00B867FA" w:rsidRDefault="00B111E3" w:rsidP="00B111E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7FA">
              <w:rPr>
                <w:rFonts w:ascii="Arial" w:hAnsi="Arial" w:cs="Arial"/>
                <w:b/>
                <w:sz w:val="18"/>
                <w:szCs w:val="18"/>
              </w:rPr>
              <w:t>Муниципальное образование Камынинское</w:t>
            </w:r>
          </w:p>
        </w:tc>
        <w:tc>
          <w:tcPr>
            <w:tcW w:w="1669" w:type="dxa"/>
            <w:shd w:val="clear" w:color="auto" w:fill="auto"/>
            <w:noWrap/>
            <w:hideMark/>
          </w:tcPr>
          <w:p w:rsidR="00B111E3" w:rsidRPr="00B867FA" w:rsidRDefault="00B111E3" w:rsidP="00B111E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7FA">
              <w:rPr>
                <w:rFonts w:ascii="Arial" w:hAnsi="Arial" w:cs="Arial"/>
                <w:b/>
                <w:sz w:val="18"/>
                <w:szCs w:val="18"/>
              </w:rPr>
              <w:t>4 638 268,88</w:t>
            </w:r>
          </w:p>
        </w:tc>
        <w:tc>
          <w:tcPr>
            <w:tcW w:w="2108" w:type="dxa"/>
            <w:shd w:val="clear" w:color="auto" w:fill="auto"/>
            <w:hideMark/>
          </w:tcPr>
          <w:p w:rsidR="00B111E3" w:rsidRPr="00B867FA" w:rsidRDefault="00B111E3" w:rsidP="00B111E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7FA">
              <w:rPr>
                <w:rFonts w:ascii="Arial" w:hAnsi="Arial" w:cs="Arial"/>
                <w:b/>
                <w:sz w:val="18"/>
                <w:szCs w:val="18"/>
              </w:rPr>
              <w:t>28 098,04</w:t>
            </w:r>
          </w:p>
        </w:tc>
        <w:tc>
          <w:tcPr>
            <w:tcW w:w="2108" w:type="dxa"/>
            <w:shd w:val="clear" w:color="auto" w:fill="auto"/>
            <w:hideMark/>
          </w:tcPr>
          <w:p w:rsidR="00B111E3" w:rsidRPr="00B867FA" w:rsidRDefault="00B111E3" w:rsidP="00B111E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7FA">
              <w:rPr>
                <w:rFonts w:ascii="Arial" w:hAnsi="Arial" w:cs="Arial"/>
                <w:b/>
                <w:sz w:val="18"/>
                <w:szCs w:val="18"/>
              </w:rPr>
              <w:t>14 654,69</w:t>
            </w:r>
          </w:p>
        </w:tc>
        <w:tc>
          <w:tcPr>
            <w:tcW w:w="2248" w:type="dxa"/>
            <w:shd w:val="clear" w:color="000000" w:fill="FFFFFF"/>
          </w:tcPr>
          <w:p w:rsidR="00B111E3" w:rsidRPr="00B867FA" w:rsidRDefault="00B111E3" w:rsidP="008350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7FA">
              <w:rPr>
                <w:rFonts w:ascii="Arial" w:hAnsi="Arial" w:cs="Arial"/>
                <w:b/>
                <w:sz w:val="18"/>
                <w:szCs w:val="18"/>
              </w:rPr>
              <w:t>4 595 516,15</w:t>
            </w:r>
          </w:p>
        </w:tc>
        <w:tc>
          <w:tcPr>
            <w:tcW w:w="2266" w:type="dxa"/>
            <w:shd w:val="clear" w:color="000000" w:fill="FFFFFF"/>
          </w:tcPr>
          <w:p w:rsidR="00B111E3" w:rsidRPr="00B867FA" w:rsidRDefault="00B111E3" w:rsidP="00B111E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45" w:type="dxa"/>
            <w:shd w:val="clear" w:color="000000" w:fill="FFFFFF"/>
          </w:tcPr>
          <w:p w:rsidR="00B111E3" w:rsidRPr="00B867FA" w:rsidRDefault="00B111E3" w:rsidP="00B111E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111E3" w:rsidRPr="00B867FA" w:rsidTr="00835099">
        <w:trPr>
          <w:trHeight w:val="57"/>
        </w:trPr>
        <w:tc>
          <w:tcPr>
            <w:tcW w:w="2059" w:type="dxa"/>
            <w:shd w:val="clear" w:color="auto" w:fill="auto"/>
            <w:hideMark/>
          </w:tcPr>
          <w:p w:rsidR="00B111E3" w:rsidRPr="00B867FA" w:rsidRDefault="00B111E3" w:rsidP="00B111E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7FA">
              <w:rPr>
                <w:rFonts w:ascii="Arial" w:hAnsi="Arial" w:cs="Arial"/>
                <w:b/>
                <w:sz w:val="18"/>
                <w:szCs w:val="18"/>
              </w:rPr>
              <w:t>Муниципальное образование  Молочно-Дворское</w:t>
            </w:r>
          </w:p>
        </w:tc>
        <w:tc>
          <w:tcPr>
            <w:tcW w:w="1669" w:type="dxa"/>
            <w:shd w:val="clear" w:color="auto" w:fill="auto"/>
            <w:noWrap/>
            <w:hideMark/>
          </w:tcPr>
          <w:p w:rsidR="00B111E3" w:rsidRPr="00B867FA" w:rsidRDefault="00B111E3" w:rsidP="00B111E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7FA">
              <w:rPr>
                <w:rFonts w:ascii="Arial" w:hAnsi="Arial" w:cs="Arial"/>
                <w:b/>
                <w:sz w:val="18"/>
                <w:szCs w:val="18"/>
              </w:rPr>
              <w:t>9 023 434,18</w:t>
            </w:r>
          </w:p>
        </w:tc>
        <w:tc>
          <w:tcPr>
            <w:tcW w:w="2108" w:type="dxa"/>
            <w:shd w:val="clear" w:color="auto" w:fill="auto"/>
            <w:noWrap/>
            <w:hideMark/>
          </w:tcPr>
          <w:p w:rsidR="00B111E3" w:rsidRPr="00B867FA" w:rsidRDefault="00B111E3" w:rsidP="00B111E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7FA">
              <w:rPr>
                <w:rFonts w:ascii="Arial" w:hAnsi="Arial" w:cs="Arial"/>
                <w:b/>
                <w:sz w:val="18"/>
                <w:szCs w:val="18"/>
              </w:rPr>
              <w:t>57 460,67</w:t>
            </w:r>
          </w:p>
        </w:tc>
        <w:tc>
          <w:tcPr>
            <w:tcW w:w="2108" w:type="dxa"/>
            <w:shd w:val="clear" w:color="auto" w:fill="auto"/>
            <w:hideMark/>
          </w:tcPr>
          <w:p w:rsidR="00B111E3" w:rsidRPr="00B867FA" w:rsidRDefault="00B111E3" w:rsidP="00B111E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7FA">
              <w:rPr>
                <w:rFonts w:ascii="Arial" w:hAnsi="Arial" w:cs="Arial"/>
                <w:b/>
                <w:sz w:val="18"/>
                <w:szCs w:val="18"/>
              </w:rPr>
              <w:t>29 968,93</w:t>
            </w:r>
          </w:p>
        </w:tc>
        <w:tc>
          <w:tcPr>
            <w:tcW w:w="2248" w:type="dxa"/>
            <w:shd w:val="clear" w:color="000000" w:fill="FFFFFF"/>
          </w:tcPr>
          <w:p w:rsidR="00B111E3" w:rsidRPr="00B867FA" w:rsidRDefault="00B111E3" w:rsidP="00835099">
            <w:pPr>
              <w:ind w:right="57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7FA">
              <w:rPr>
                <w:rFonts w:ascii="Arial" w:hAnsi="Arial" w:cs="Arial"/>
                <w:b/>
                <w:sz w:val="18"/>
                <w:szCs w:val="18"/>
              </w:rPr>
              <w:t>8 936 004,58</w:t>
            </w:r>
          </w:p>
        </w:tc>
        <w:tc>
          <w:tcPr>
            <w:tcW w:w="2266" w:type="dxa"/>
            <w:shd w:val="clear" w:color="000000" w:fill="FFFFFF"/>
          </w:tcPr>
          <w:p w:rsidR="00B111E3" w:rsidRPr="00B867FA" w:rsidRDefault="00B111E3" w:rsidP="00B111E3">
            <w:pPr>
              <w:ind w:right="57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45" w:type="dxa"/>
            <w:shd w:val="clear" w:color="000000" w:fill="FFFFFF"/>
          </w:tcPr>
          <w:p w:rsidR="00B111E3" w:rsidRPr="00B867FA" w:rsidRDefault="00B111E3" w:rsidP="00B111E3">
            <w:pPr>
              <w:ind w:right="57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111E3" w:rsidRPr="00B867FA" w:rsidTr="00835099">
        <w:trPr>
          <w:trHeight w:val="57"/>
        </w:trPr>
        <w:tc>
          <w:tcPr>
            <w:tcW w:w="2059" w:type="dxa"/>
            <w:shd w:val="clear" w:color="auto" w:fill="auto"/>
            <w:hideMark/>
          </w:tcPr>
          <w:p w:rsidR="00B111E3" w:rsidRPr="00B867FA" w:rsidRDefault="00B111E3" w:rsidP="00B111E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7FA">
              <w:rPr>
                <w:rFonts w:ascii="Arial" w:hAnsi="Arial" w:cs="Arial"/>
                <w:b/>
                <w:sz w:val="18"/>
                <w:szCs w:val="18"/>
              </w:rPr>
              <w:t>Муниципальное образование  Пригородное</w:t>
            </w:r>
          </w:p>
        </w:tc>
        <w:tc>
          <w:tcPr>
            <w:tcW w:w="1669" w:type="dxa"/>
            <w:shd w:val="clear" w:color="auto" w:fill="auto"/>
            <w:noWrap/>
            <w:hideMark/>
          </w:tcPr>
          <w:p w:rsidR="00B111E3" w:rsidRPr="00B867FA" w:rsidRDefault="00B111E3" w:rsidP="00B111E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7FA">
              <w:rPr>
                <w:rFonts w:ascii="Arial" w:hAnsi="Arial" w:cs="Arial"/>
                <w:b/>
                <w:sz w:val="18"/>
                <w:szCs w:val="18"/>
              </w:rPr>
              <w:t>1 674 991,47</w:t>
            </w:r>
          </w:p>
        </w:tc>
        <w:tc>
          <w:tcPr>
            <w:tcW w:w="2108" w:type="dxa"/>
            <w:shd w:val="clear" w:color="auto" w:fill="auto"/>
            <w:noWrap/>
            <w:hideMark/>
          </w:tcPr>
          <w:p w:rsidR="00B111E3" w:rsidRPr="00B867FA" w:rsidRDefault="00B111E3" w:rsidP="00B111E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7FA">
              <w:rPr>
                <w:rFonts w:ascii="Arial" w:hAnsi="Arial" w:cs="Arial"/>
                <w:b/>
                <w:sz w:val="18"/>
                <w:szCs w:val="18"/>
              </w:rPr>
              <w:t>28 733,89</w:t>
            </w:r>
          </w:p>
        </w:tc>
        <w:tc>
          <w:tcPr>
            <w:tcW w:w="2108" w:type="dxa"/>
            <w:shd w:val="clear" w:color="auto" w:fill="auto"/>
            <w:hideMark/>
          </w:tcPr>
          <w:p w:rsidR="00B111E3" w:rsidRPr="00B867FA" w:rsidRDefault="00B111E3" w:rsidP="00B111E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7FA">
              <w:rPr>
                <w:rFonts w:ascii="Arial" w:hAnsi="Arial" w:cs="Arial"/>
                <w:b/>
                <w:sz w:val="18"/>
                <w:szCs w:val="18"/>
              </w:rPr>
              <w:t>14 986,32</w:t>
            </w:r>
          </w:p>
        </w:tc>
        <w:tc>
          <w:tcPr>
            <w:tcW w:w="2248" w:type="dxa"/>
          </w:tcPr>
          <w:p w:rsidR="00B111E3" w:rsidRPr="00B867FA" w:rsidRDefault="00B111E3" w:rsidP="00B111E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7FA">
              <w:rPr>
                <w:rFonts w:ascii="Arial" w:hAnsi="Arial" w:cs="Arial"/>
                <w:b/>
                <w:sz w:val="18"/>
                <w:szCs w:val="18"/>
              </w:rPr>
              <w:t>1 631 271,26</w:t>
            </w:r>
          </w:p>
        </w:tc>
        <w:tc>
          <w:tcPr>
            <w:tcW w:w="2266" w:type="dxa"/>
          </w:tcPr>
          <w:p w:rsidR="00B111E3" w:rsidRPr="00B867FA" w:rsidRDefault="00B111E3" w:rsidP="00B111E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45" w:type="dxa"/>
          </w:tcPr>
          <w:p w:rsidR="00B111E3" w:rsidRPr="00B867FA" w:rsidRDefault="00B111E3" w:rsidP="00B111E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111E3" w:rsidRPr="00B867FA" w:rsidTr="00835099">
        <w:trPr>
          <w:trHeight w:val="57"/>
        </w:trPr>
        <w:tc>
          <w:tcPr>
            <w:tcW w:w="2059" w:type="dxa"/>
            <w:shd w:val="clear" w:color="auto" w:fill="auto"/>
            <w:hideMark/>
          </w:tcPr>
          <w:p w:rsidR="00B111E3" w:rsidRPr="00B867FA" w:rsidRDefault="00B111E3" w:rsidP="00B111E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67FA">
              <w:rPr>
                <w:rFonts w:ascii="Arial" w:hAnsi="Arial" w:cs="Arial"/>
                <w:b/>
                <w:bCs/>
                <w:sz w:val="18"/>
                <w:szCs w:val="18"/>
              </w:rPr>
              <w:t>Итого:</w:t>
            </w:r>
          </w:p>
        </w:tc>
        <w:tc>
          <w:tcPr>
            <w:tcW w:w="1669" w:type="dxa"/>
            <w:shd w:val="clear" w:color="auto" w:fill="auto"/>
            <w:noWrap/>
            <w:hideMark/>
          </w:tcPr>
          <w:p w:rsidR="00B111E3" w:rsidRPr="00B867FA" w:rsidRDefault="00B111E3" w:rsidP="00B111E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67FA">
              <w:rPr>
                <w:rFonts w:ascii="Arial" w:hAnsi="Arial" w:cs="Arial"/>
                <w:b/>
                <w:bCs/>
                <w:sz w:val="18"/>
                <w:szCs w:val="18"/>
              </w:rPr>
              <w:t>55 358 272,23</w:t>
            </w:r>
          </w:p>
        </w:tc>
        <w:tc>
          <w:tcPr>
            <w:tcW w:w="2108" w:type="dxa"/>
            <w:shd w:val="clear" w:color="auto" w:fill="auto"/>
            <w:noWrap/>
            <w:hideMark/>
          </w:tcPr>
          <w:p w:rsidR="00B111E3" w:rsidRPr="00B867FA" w:rsidRDefault="00B111E3" w:rsidP="00B111E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67FA">
              <w:rPr>
                <w:rFonts w:ascii="Arial" w:hAnsi="Arial" w:cs="Arial"/>
                <w:b/>
                <w:bCs/>
                <w:sz w:val="18"/>
                <w:szCs w:val="18"/>
              </w:rPr>
              <w:t>339 941,45</w:t>
            </w:r>
          </w:p>
        </w:tc>
        <w:tc>
          <w:tcPr>
            <w:tcW w:w="2108" w:type="dxa"/>
            <w:shd w:val="clear" w:color="000000" w:fill="FFFFFF"/>
            <w:noWrap/>
            <w:hideMark/>
          </w:tcPr>
          <w:p w:rsidR="00B111E3" w:rsidRPr="00B867FA" w:rsidRDefault="00B111E3" w:rsidP="00B111E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67FA">
              <w:rPr>
                <w:rFonts w:ascii="Arial" w:hAnsi="Arial" w:cs="Arial"/>
                <w:b/>
                <w:bCs/>
                <w:sz w:val="18"/>
                <w:szCs w:val="18"/>
              </w:rPr>
              <w:t>59 609,94</w:t>
            </w:r>
          </w:p>
        </w:tc>
        <w:tc>
          <w:tcPr>
            <w:tcW w:w="2248" w:type="dxa"/>
            <w:shd w:val="clear" w:color="000000" w:fill="FFFFFF"/>
          </w:tcPr>
          <w:p w:rsidR="00B111E3" w:rsidRPr="00B867FA" w:rsidRDefault="00B111E3" w:rsidP="00B111E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67FA">
              <w:rPr>
                <w:rFonts w:ascii="Arial" w:hAnsi="Arial" w:cs="Arial"/>
                <w:b/>
                <w:bCs/>
                <w:sz w:val="18"/>
                <w:szCs w:val="18"/>
              </w:rPr>
              <w:t>35 761 088,34</w:t>
            </w:r>
          </w:p>
        </w:tc>
        <w:tc>
          <w:tcPr>
            <w:tcW w:w="2266" w:type="dxa"/>
            <w:shd w:val="clear" w:color="000000" w:fill="FFFFFF"/>
          </w:tcPr>
          <w:p w:rsidR="00B111E3" w:rsidRPr="00B867FA" w:rsidRDefault="00B111E3" w:rsidP="00B111E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67FA">
              <w:rPr>
                <w:rFonts w:ascii="Arial" w:hAnsi="Arial" w:cs="Arial"/>
                <w:b/>
                <w:bCs/>
                <w:sz w:val="18"/>
                <w:szCs w:val="18"/>
              </w:rPr>
              <w:t>14 258 332,5</w:t>
            </w:r>
          </w:p>
        </w:tc>
        <w:tc>
          <w:tcPr>
            <w:tcW w:w="2045" w:type="dxa"/>
            <w:shd w:val="clear" w:color="000000" w:fill="FFFFFF"/>
          </w:tcPr>
          <w:p w:rsidR="00B111E3" w:rsidRPr="00B867FA" w:rsidRDefault="00B111E3" w:rsidP="00B111E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67FA">
              <w:rPr>
                <w:rFonts w:ascii="Arial" w:hAnsi="Arial" w:cs="Arial"/>
                <w:b/>
                <w:bCs/>
                <w:sz w:val="18"/>
                <w:szCs w:val="18"/>
              </w:rPr>
              <w:t>4 939 300,00</w:t>
            </w:r>
          </w:p>
        </w:tc>
      </w:tr>
    </w:tbl>
    <w:p w:rsidR="00B111E3" w:rsidRPr="00B867FA" w:rsidRDefault="00B111E3" w:rsidP="00B111E3">
      <w:pPr>
        <w:jc w:val="center"/>
        <w:rPr>
          <w:rFonts w:ascii="Arial" w:hAnsi="Arial" w:cs="Arial"/>
          <w:b/>
          <w:sz w:val="18"/>
          <w:szCs w:val="18"/>
        </w:rPr>
      </w:pPr>
    </w:p>
    <w:p w:rsidR="00B111E3" w:rsidRPr="00B867FA" w:rsidRDefault="00B111E3" w:rsidP="00B867FA">
      <w:pPr>
        <w:ind w:firstLine="567"/>
        <w:jc w:val="both"/>
        <w:rPr>
          <w:rFonts w:ascii="Arial" w:hAnsi="Arial" w:cs="Arial"/>
          <w:b/>
          <w:sz w:val="18"/>
          <w:szCs w:val="18"/>
        </w:rPr>
      </w:pPr>
      <w:r w:rsidRPr="00B867FA">
        <w:rPr>
          <w:rFonts w:ascii="Arial" w:hAnsi="Arial" w:cs="Arial"/>
          <w:b/>
          <w:sz w:val="18"/>
          <w:szCs w:val="18"/>
        </w:rPr>
        <w:t>&lt;1&gt; Расчетный объем межбюджетных трансфертов на реализацию передаваемых полномочий по осуществлению внешнего муниципального контроля определить в размере 20 процентов от годового фонда оплаты труда специалистов Контрольно-счетной палаты Плавского района, рассчитанного с учетом действующего законодательства по состоянию на 1 октября 2023 года, и в размере пяти процентов от расчетного фонда оплаты труда на материально-техническое обеспечение.</w:t>
      </w:r>
    </w:p>
    <w:p w:rsidR="00B111E3" w:rsidRPr="00B867FA" w:rsidRDefault="00B111E3" w:rsidP="00B867FA">
      <w:pPr>
        <w:ind w:firstLine="567"/>
        <w:jc w:val="both"/>
        <w:rPr>
          <w:rFonts w:ascii="Arial" w:hAnsi="Arial" w:cs="Arial"/>
          <w:b/>
          <w:sz w:val="18"/>
          <w:szCs w:val="18"/>
        </w:rPr>
      </w:pPr>
      <w:r w:rsidRPr="00B867FA">
        <w:rPr>
          <w:rFonts w:ascii="Arial" w:hAnsi="Arial" w:cs="Arial"/>
          <w:b/>
          <w:sz w:val="18"/>
          <w:szCs w:val="18"/>
        </w:rPr>
        <w:t>Распределение расчетного объема межбюджетных трансфертов между муниципальными образованиями Плавского района осуществляется в зависимости от доли налоговых и неналоговых доходов бюджета муниципального образования  в суммарном объеме налоговых и неналоговых доходов бюджетов муниципальных образований городского и сельских поселений Плавского района  по состоянию на 1 октября 2023 года.</w:t>
      </w:r>
    </w:p>
    <w:p w:rsidR="00B111E3" w:rsidRPr="00B867FA" w:rsidRDefault="00B111E3" w:rsidP="00B867FA">
      <w:pPr>
        <w:ind w:firstLine="567"/>
        <w:jc w:val="both"/>
        <w:rPr>
          <w:rFonts w:ascii="Arial" w:hAnsi="Arial" w:cs="Arial"/>
          <w:b/>
          <w:sz w:val="18"/>
          <w:szCs w:val="18"/>
        </w:rPr>
      </w:pPr>
      <w:r w:rsidRPr="00B867FA">
        <w:rPr>
          <w:rFonts w:ascii="Arial" w:hAnsi="Arial" w:cs="Arial"/>
          <w:b/>
          <w:sz w:val="18"/>
          <w:szCs w:val="18"/>
        </w:rPr>
        <w:t>&lt;2&gt; Расчетный объем межбюджетных трансфертов на реализацию передаваемых полномочий по осуществлению внутреннего муниципального контроля определить в размере 10 процентов от годового фонда оплаты труда специалиста (муниципального служащего) финансового управления Плавского района, рассчитанного с учетом действующего законодательства по состоянию на 1 октября 2023 года, и в размере пяти процентов от расчетного фонда оплаты труда на материально-техническое обеспечение.</w:t>
      </w:r>
    </w:p>
    <w:p w:rsidR="00B111E3" w:rsidRPr="00B867FA" w:rsidRDefault="00B111E3" w:rsidP="00B867FA">
      <w:pPr>
        <w:ind w:firstLine="567"/>
        <w:jc w:val="both"/>
        <w:rPr>
          <w:rFonts w:ascii="Arial" w:hAnsi="Arial" w:cs="Arial"/>
          <w:b/>
          <w:sz w:val="18"/>
          <w:szCs w:val="18"/>
        </w:rPr>
      </w:pPr>
      <w:r w:rsidRPr="00B867FA">
        <w:rPr>
          <w:rFonts w:ascii="Arial" w:hAnsi="Arial" w:cs="Arial"/>
          <w:b/>
          <w:sz w:val="18"/>
          <w:szCs w:val="18"/>
        </w:rPr>
        <w:t>Распределение расчетного объема межбюджетных трансфертов между муниципальными образованиями Плавского района осуществляется в зависимости от доли налоговых и неналоговых доходов бюджета муниципального образования  в суммарном объеме налоговых и неналоговых доходов бюджетов муниципальных образований сельских поселений по состоянию на 1 октября 2023 года.</w:t>
      </w:r>
    </w:p>
    <w:p w:rsidR="00B111E3" w:rsidRPr="00B867FA" w:rsidRDefault="00B111E3" w:rsidP="00B867FA">
      <w:pPr>
        <w:ind w:firstLine="567"/>
        <w:jc w:val="both"/>
        <w:rPr>
          <w:rFonts w:ascii="Arial" w:hAnsi="Arial" w:cs="Arial"/>
          <w:b/>
          <w:sz w:val="18"/>
          <w:szCs w:val="18"/>
        </w:rPr>
      </w:pPr>
      <w:r w:rsidRPr="00B867FA">
        <w:rPr>
          <w:rFonts w:ascii="Arial" w:hAnsi="Arial" w:cs="Arial"/>
          <w:b/>
          <w:sz w:val="18"/>
          <w:szCs w:val="18"/>
        </w:rPr>
        <w:t>&lt;3&gt;Расчетный объем межбюджетных трансфертов на реализацию передаваемых полномочий по созданию условий для организации досуга и обеспечения жителей поселения услугами организаций культуры в размере 100 процентов затрат на содержание учреждений культуры городского и сельских поселений.</w:t>
      </w:r>
    </w:p>
    <w:p w:rsidR="00B111E3" w:rsidRPr="00B867FA" w:rsidRDefault="00B111E3" w:rsidP="00B867FA">
      <w:pPr>
        <w:ind w:firstLine="567"/>
        <w:jc w:val="both"/>
        <w:rPr>
          <w:rFonts w:ascii="Arial" w:hAnsi="Arial" w:cs="Arial"/>
          <w:b/>
          <w:sz w:val="18"/>
          <w:szCs w:val="18"/>
        </w:rPr>
      </w:pPr>
      <w:r w:rsidRPr="00B867FA">
        <w:rPr>
          <w:rFonts w:ascii="Arial" w:hAnsi="Arial" w:cs="Arial"/>
          <w:b/>
          <w:sz w:val="18"/>
          <w:szCs w:val="18"/>
        </w:rPr>
        <w:t>&lt;4&gt;Расчетный объем межбюджетных трансфертов на реализацию передаваемых полномочий  по обеспечению условий для развития на территории муниципального образования город Плавск Плавского района физической культуры, школьного спорта и массового спорта, организации проведения официальных физкультурно-оздоровительных и спортивных мероприятий  муниципального образования город Плавск Плавского района определить в размере 57,5  процентов (численность городского поселения к общей численности населения района) затрат на содержание учреждения физической культуры  и спорта.</w:t>
      </w:r>
    </w:p>
    <w:p w:rsidR="00B111E3" w:rsidRPr="00B867FA" w:rsidRDefault="00B111E3" w:rsidP="00B867FA">
      <w:pPr>
        <w:ind w:firstLine="567"/>
        <w:jc w:val="both"/>
        <w:rPr>
          <w:rFonts w:ascii="Arial" w:hAnsi="Arial" w:cs="Arial"/>
          <w:b/>
          <w:sz w:val="18"/>
          <w:szCs w:val="18"/>
        </w:rPr>
      </w:pPr>
      <w:r w:rsidRPr="00B867FA">
        <w:rPr>
          <w:rFonts w:ascii="Arial" w:hAnsi="Arial" w:cs="Arial"/>
          <w:b/>
          <w:sz w:val="18"/>
          <w:szCs w:val="18"/>
        </w:rPr>
        <w:t>&lt;5&gt;Расчетный объем межбюджетных трансфертов на реализацию передаваемых полномочий по  организации и осуществлению мероприятий по работе с детьми и молодежью в  муниципальном образовании город Плавск Плавского района определить в размере 100 процентов затрат на содержание учреждения «МЦ «Патриот»».</w:t>
      </w:r>
    </w:p>
    <w:p w:rsidR="00B111E3" w:rsidRPr="00B867FA" w:rsidRDefault="005E6D04" w:rsidP="005E6D04">
      <w:pPr>
        <w:jc w:val="center"/>
        <w:rPr>
          <w:rFonts w:ascii="Arial" w:hAnsi="Arial" w:cs="Arial"/>
        </w:rPr>
      </w:pPr>
      <w:r w:rsidRPr="00B867FA">
        <w:rPr>
          <w:rFonts w:ascii="Arial" w:hAnsi="Arial" w:cs="Arial"/>
        </w:rPr>
        <w:t>_____________________</w:t>
      </w:r>
    </w:p>
    <w:p w:rsidR="005E6D04" w:rsidRPr="00B867FA" w:rsidRDefault="005E6D04" w:rsidP="00B111E3">
      <w:pPr>
        <w:rPr>
          <w:rFonts w:ascii="Arial" w:hAnsi="Arial" w:cs="Arial"/>
          <w:color w:val="FF0000"/>
        </w:rPr>
        <w:sectPr w:rsidR="005E6D04" w:rsidRPr="00B867FA" w:rsidSect="005E6D04">
          <w:pgSz w:w="16838" w:h="11906" w:orient="landscape"/>
          <w:pgMar w:top="1134" w:right="850" w:bottom="1134" w:left="1701" w:header="567" w:footer="720" w:gutter="0"/>
          <w:pgNumType w:start="1"/>
          <w:cols w:space="720"/>
          <w:titlePg/>
          <w:docGrid w:linePitch="360"/>
        </w:sectPr>
      </w:pPr>
    </w:p>
    <w:p w:rsidR="005E6D04" w:rsidRPr="00B867FA" w:rsidRDefault="005E6D04" w:rsidP="005E6D04">
      <w:pPr>
        <w:suppressAutoHyphens w:val="0"/>
        <w:jc w:val="right"/>
        <w:rPr>
          <w:rFonts w:ascii="Arial" w:hAnsi="Arial" w:cs="Arial"/>
          <w:lang w:eastAsia="ru-RU"/>
        </w:rPr>
      </w:pPr>
      <w:r w:rsidRPr="00B867FA">
        <w:rPr>
          <w:rFonts w:ascii="Arial" w:hAnsi="Arial" w:cs="Arial"/>
          <w:lang w:eastAsia="ru-RU"/>
        </w:rPr>
        <w:t>Приложение №8</w:t>
      </w:r>
    </w:p>
    <w:p w:rsidR="005E6D04" w:rsidRPr="00B867FA" w:rsidRDefault="005E6D04" w:rsidP="005E6D04">
      <w:pPr>
        <w:suppressAutoHyphens w:val="0"/>
        <w:jc w:val="right"/>
        <w:rPr>
          <w:rFonts w:ascii="Arial" w:hAnsi="Arial" w:cs="Arial"/>
          <w:lang w:eastAsia="ru-RU"/>
        </w:rPr>
      </w:pPr>
      <w:r w:rsidRPr="00B867FA">
        <w:rPr>
          <w:rFonts w:ascii="Arial" w:hAnsi="Arial" w:cs="Arial"/>
          <w:lang w:eastAsia="ru-RU"/>
        </w:rPr>
        <w:t>к решению Собрания представителей</w:t>
      </w:r>
    </w:p>
    <w:p w:rsidR="005E6D04" w:rsidRPr="00B867FA" w:rsidRDefault="005E6D04" w:rsidP="005E6D04">
      <w:pPr>
        <w:suppressAutoHyphens w:val="0"/>
        <w:jc w:val="right"/>
        <w:rPr>
          <w:rFonts w:ascii="Arial" w:hAnsi="Arial" w:cs="Arial"/>
          <w:lang w:eastAsia="ru-RU"/>
        </w:rPr>
      </w:pPr>
      <w:r w:rsidRPr="00B867FA">
        <w:rPr>
          <w:rFonts w:ascii="Arial" w:hAnsi="Arial" w:cs="Arial"/>
          <w:lang w:eastAsia="ru-RU"/>
        </w:rPr>
        <w:t xml:space="preserve">   муниципального образования</w:t>
      </w:r>
    </w:p>
    <w:p w:rsidR="005E6D04" w:rsidRPr="00B867FA" w:rsidRDefault="005E6D04" w:rsidP="005E6D04">
      <w:pPr>
        <w:suppressAutoHyphens w:val="0"/>
        <w:jc w:val="right"/>
        <w:rPr>
          <w:rFonts w:ascii="Arial" w:hAnsi="Arial" w:cs="Arial"/>
          <w:lang w:eastAsia="ru-RU"/>
        </w:rPr>
      </w:pPr>
      <w:r w:rsidRPr="00B867FA">
        <w:rPr>
          <w:rFonts w:ascii="Arial" w:hAnsi="Arial" w:cs="Arial"/>
          <w:lang w:eastAsia="ru-RU"/>
        </w:rPr>
        <w:t>Плавский район</w:t>
      </w:r>
    </w:p>
    <w:p w:rsidR="005E6D04" w:rsidRPr="00B867FA" w:rsidRDefault="005E6D04" w:rsidP="005E6D04">
      <w:pPr>
        <w:suppressAutoHyphens w:val="0"/>
        <w:jc w:val="right"/>
        <w:rPr>
          <w:rFonts w:ascii="Arial" w:hAnsi="Arial" w:cs="Arial"/>
          <w:lang w:eastAsia="ru-RU"/>
        </w:rPr>
      </w:pPr>
      <w:r w:rsidRPr="00B867FA">
        <w:rPr>
          <w:rFonts w:ascii="Arial" w:hAnsi="Arial" w:cs="Arial"/>
          <w:lang w:eastAsia="ru-RU"/>
        </w:rPr>
        <w:t xml:space="preserve">                                от 22.03.2024 №7/</w:t>
      </w:r>
      <w:r w:rsidR="00835099">
        <w:rPr>
          <w:rFonts w:ascii="Arial" w:hAnsi="Arial" w:cs="Arial"/>
          <w:lang w:eastAsia="ru-RU"/>
        </w:rPr>
        <w:t>32</w:t>
      </w:r>
    </w:p>
    <w:p w:rsidR="005E6D04" w:rsidRPr="00B867FA" w:rsidRDefault="005E6D04" w:rsidP="005E6D04">
      <w:pPr>
        <w:suppressAutoHyphens w:val="0"/>
        <w:jc w:val="right"/>
        <w:rPr>
          <w:rFonts w:ascii="Arial" w:hAnsi="Arial" w:cs="Arial"/>
          <w:lang w:eastAsia="ru-RU"/>
        </w:rPr>
      </w:pPr>
    </w:p>
    <w:p w:rsidR="005E6D04" w:rsidRPr="00B867FA" w:rsidRDefault="005E6D04" w:rsidP="005E6D04">
      <w:pPr>
        <w:suppressAutoHyphens w:val="0"/>
        <w:jc w:val="right"/>
        <w:rPr>
          <w:rFonts w:ascii="Arial" w:hAnsi="Arial" w:cs="Arial"/>
          <w:lang w:eastAsia="ru-RU"/>
        </w:rPr>
      </w:pPr>
      <w:r w:rsidRPr="00B867FA">
        <w:rPr>
          <w:rFonts w:ascii="Arial" w:hAnsi="Arial" w:cs="Arial"/>
          <w:lang w:eastAsia="ru-RU"/>
        </w:rPr>
        <w:t>Приложение №14</w:t>
      </w:r>
    </w:p>
    <w:p w:rsidR="005E6D04" w:rsidRPr="00B867FA" w:rsidRDefault="005E6D04" w:rsidP="005E6D04">
      <w:pPr>
        <w:suppressAutoHyphens w:val="0"/>
        <w:jc w:val="right"/>
        <w:rPr>
          <w:rFonts w:ascii="Arial" w:hAnsi="Arial" w:cs="Arial"/>
          <w:lang w:eastAsia="ru-RU"/>
        </w:rPr>
      </w:pPr>
      <w:r w:rsidRPr="00B867FA">
        <w:rPr>
          <w:rFonts w:ascii="Arial" w:hAnsi="Arial" w:cs="Arial"/>
          <w:lang w:eastAsia="ru-RU"/>
        </w:rPr>
        <w:t>к решению Собрания представителей</w:t>
      </w:r>
    </w:p>
    <w:p w:rsidR="005E6D04" w:rsidRPr="00B867FA" w:rsidRDefault="005E6D04" w:rsidP="005E6D04">
      <w:pPr>
        <w:suppressAutoHyphens w:val="0"/>
        <w:jc w:val="right"/>
        <w:rPr>
          <w:rFonts w:ascii="Arial" w:hAnsi="Arial" w:cs="Arial"/>
          <w:lang w:eastAsia="ru-RU"/>
        </w:rPr>
      </w:pPr>
      <w:r w:rsidRPr="00B867FA">
        <w:rPr>
          <w:rFonts w:ascii="Arial" w:hAnsi="Arial" w:cs="Arial"/>
          <w:lang w:eastAsia="ru-RU"/>
        </w:rPr>
        <w:t xml:space="preserve">   муниципального образования</w:t>
      </w:r>
    </w:p>
    <w:p w:rsidR="005E6D04" w:rsidRPr="00B867FA" w:rsidRDefault="005E6D04" w:rsidP="005E6D04">
      <w:pPr>
        <w:suppressAutoHyphens w:val="0"/>
        <w:jc w:val="right"/>
        <w:rPr>
          <w:rFonts w:ascii="Arial" w:hAnsi="Arial" w:cs="Arial"/>
          <w:lang w:eastAsia="ru-RU"/>
        </w:rPr>
      </w:pPr>
      <w:r w:rsidRPr="00B867FA">
        <w:rPr>
          <w:rFonts w:ascii="Arial" w:hAnsi="Arial" w:cs="Arial"/>
          <w:lang w:eastAsia="ru-RU"/>
        </w:rPr>
        <w:t>Плавский район</w:t>
      </w:r>
    </w:p>
    <w:p w:rsidR="005E6D04" w:rsidRPr="00B867FA" w:rsidRDefault="005E6D04" w:rsidP="005E6D04">
      <w:pPr>
        <w:jc w:val="right"/>
        <w:rPr>
          <w:rFonts w:ascii="Arial" w:hAnsi="Arial" w:cs="Arial"/>
        </w:rPr>
      </w:pPr>
      <w:r w:rsidRPr="00B867FA">
        <w:rPr>
          <w:rFonts w:ascii="Arial" w:hAnsi="Arial" w:cs="Arial"/>
          <w:lang w:eastAsia="ru-RU"/>
        </w:rPr>
        <w:t xml:space="preserve">                                от 27.12.2023 №5/29</w:t>
      </w:r>
    </w:p>
    <w:p w:rsidR="00B111E3" w:rsidRPr="00B867FA" w:rsidRDefault="00B111E3" w:rsidP="00B111E3">
      <w:pPr>
        <w:rPr>
          <w:rFonts w:ascii="Arial" w:hAnsi="Arial" w:cs="Arial"/>
          <w:color w:val="FF0000"/>
        </w:rPr>
      </w:pPr>
    </w:p>
    <w:p w:rsidR="00B111E3" w:rsidRPr="00B867FA" w:rsidRDefault="005E6D04" w:rsidP="005E6D04">
      <w:pPr>
        <w:jc w:val="center"/>
        <w:rPr>
          <w:rFonts w:ascii="Arial" w:hAnsi="Arial" w:cs="Arial"/>
        </w:rPr>
      </w:pPr>
      <w:r w:rsidRPr="00B867FA">
        <w:rPr>
          <w:rFonts w:ascii="Arial" w:hAnsi="Arial" w:cs="Arial"/>
          <w:b/>
          <w:bCs/>
          <w:lang w:eastAsia="ru-RU"/>
        </w:rPr>
        <w:t>Распределение межбюджетных трансфертов на выполнение части переданных полномочий по решению вопросов местного значения органов местного самоуправления по соглашениям на 2024 год и на плановый период 2025 и 2026 годов</w:t>
      </w:r>
    </w:p>
    <w:p w:rsidR="00B111E3" w:rsidRPr="00B867FA" w:rsidRDefault="00B111E3" w:rsidP="00584B0A">
      <w:pPr>
        <w:rPr>
          <w:rFonts w:ascii="Arial" w:hAnsi="Arial" w:cs="Arial"/>
        </w:rPr>
      </w:pPr>
    </w:p>
    <w:p w:rsidR="005E6D04" w:rsidRPr="00B867FA" w:rsidRDefault="005E6D04" w:rsidP="005E6D04">
      <w:pPr>
        <w:suppressAutoHyphens w:val="0"/>
        <w:jc w:val="right"/>
        <w:rPr>
          <w:rFonts w:ascii="Arial" w:hAnsi="Arial" w:cs="Arial"/>
          <w:lang w:eastAsia="ru-RU"/>
        </w:rPr>
      </w:pPr>
      <w:r w:rsidRPr="00B867FA">
        <w:rPr>
          <w:rFonts w:ascii="Arial" w:hAnsi="Arial" w:cs="Arial"/>
          <w:lang w:eastAsia="ru-RU"/>
        </w:rPr>
        <w:t>(рублей)</w:t>
      </w:r>
    </w:p>
    <w:p w:rsidR="00B111E3" w:rsidRPr="00B867FA" w:rsidRDefault="00B111E3" w:rsidP="005E6D04">
      <w:pPr>
        <w:jc w:val="right"/>
        <w:rPr>
          <w:rFonts w:ascii="Arial" w:hAnsi="Arial" w:cs="Arial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73"/>
        <w:gridCol w:w="3846"/>
        <w:gridCol w:w="1843"/>
        <w:gridCol w:w="1843"/>
        <w:gridCol w:w="1666"/>
      </w:tblGrid>
      <w:tr w:rsidR="00B111E3" w:rsidRPr="00B867FA" w:rsidTr="005E6D04">
        <w:trPr>
          <w:trHeight w:val="57"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1E3" w:rsidRPr="00B867FA" w:rsidRDefault="00B111E3" w:rsidP="00B111E3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B867F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1E3" w:rsidRPr="00B867FA" w:rsidRDefault="00B111E3" w:rsidP="00B111E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867FA">
              <w:rPr>
                <w:rFonts w:ascii="Arial" w:hAnsi="Arial" w:cs="Arial"/>
                <w:color w:val="000000"/>
                <w:lang w:eastAsia="ru-RU"/>
              </w:rPr>
              <w:t>Наименование муниципальных образований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1E3" w:rsidRPr="00B867FA" w:rsidRDefault="00B111E3" w:rsidP="00B111E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867FA">
              <w:rPr>
                <w:rFonts w:ascii="Arial" w:hAnsi="Arial" w:cs="Arial"/>
                <w:lang w:eastAsia="ru-RU"/>
              </w:rPr>
              <w:t>2024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1E3" w:rsidRPr="00B867FA" w:rsidRDefault="00B111E3" w:rsidP="00B111E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867FA">
              <w:rPr>
                <w:rFonts w:ascii="Arial" w:hAnsi="Arial" w:cs="Arial"/>
                <w:lang w:eastAsia="ru-RU"/>
              </w:rPr>
              <w:t>2025 год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1E3" w:rsidRPr="00B867FA" w:rsidRDefault="00B111E3" w:rsidP="00B111E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867FA">
              <w:rPr>
                <w:rFonts w:ascii="Arial" w:hAnsi="Arial" w:cs="Arial"/>
                <w:lang w:eastAsia="ru-RU"/>
              </w:rPr>
              <w:t>2026 год</w:t>
            </w:r>
          </w:p>
        </w:tc>
      </w:tr>
      <w:tr w:rsidR="00B111E3" w:rsidRPr="00B867FA" w:rsidTr="005E6D04">
        <w:trPr>
          <w:trHeight w:val="57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1E3" w:rsidRPr="00B867FA" w:rsidRDefault="00B111E3" w:rsidP="00B111E3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B867FA">
              <w:rPr>
                <w:rFonts w:ascii="Arial" w:hAnsi="Arial" w:cs="Arial"/>
                <w:color w:val="000000"/>
                <w:lang w:eastAsia="ru-RU"/>
              </w:rPr>
              <w:t xml:space="preserve">1 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1E3" w:rsidRPr="00B867FA" w:rsidRDefault="00B111E3" w:rsidP="00B111E3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B867FA">
              <w:rPr>
                <w:rFonts w:ascii="Arial" w:hAnsi="Arial" w:cs="Arial"/>
                <w:color w:val="000000"/>
                <w:lang w:eastAsia="ru-RU"/>
              </w:rPr>
              <w:t>Муниципальное образование город Плавск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1E3" w:rsidRPr="00B867FA" w:rsidRDefault="00B111E3" w:rsidP="005E6D0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867FA">
              <w:rPr>
                <w:rFonts w:ascii="Arial" w:hAnsi="Arial" w:cs="Arial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1E3" w:rsidRPr="00B867FA" w:rsidRDefault="00B111E3" w:rsidP="005E6D0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867FA">
              <w:rPr>
                <w:rFonts w:ascii="Arial" w:hAnsi="Arial" w:cs="Arial"/>
                <w:lang w:eastAsia="ru-RU"/>
              </w:rPr>
              <w:t>-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1E3" w:rsidRPr="00B867FA" w:rsidRDefault="00B111E3" w:rsidP="005E6D0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867FA">
              <w:rPr>
                <w:rFonts w:ascii="Arial" w:hAnsi="Arial" w:cs="Arial"/>
                <w:lang w:eastAsia="ru-RU"/>
              </w:rPr>
              <w:t>-</w:t>
            </w:r>
          </w:p>
        </w:tc>
      </w:tr>
      <w:tr w:rsidR="00B111E3" w:rsidRPr="00B867FA" w:rsidTr="005E6D04">
        <w:trPr>
          <w:trHeight w:val="57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1E3" w:rsidRPr="00B867FA" w:rsidRDefault="00B111E3" w:rsidP="00B111E3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B867FA">
              <w:rPr>
                <w:rFonts w:ascii="Arial" w:hAnsi="Arial" w:cs="Arial"/>
                <w:color w:val="000000"/>
                <w:lang w:eastAsia="ru-RU"/>
              </w:rPr>
              <w:t xml:space="preserve">2 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1E3" w:rsidRPr="00B867FA" w:rsidRDefault="00B111E3" w:rsidP="00B111E3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B867FA">
              <w:rPr>
                <w:rFonts w:ascii="Arial" w:hAnsi="Arial" w:cs="Arial"/>
                <w:color w:val="000000"/>
                <w:lang w:eastAsia="ru-RU"/>
              </w:rPr>
              <w:t>Муниципальное образование Камынинское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1E3" w:rsidRPr="00B867FA" w:rsidRDefault="00B111E3" w:rsidP="005E6D0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867FA">
              <w:rPr>
                <w:rFonts w:ascii="Arial" w:hAnsi="Arial" w:cs="Arial"/>
                <w:lang w:eastAsia="ru-RU"/>
              </w:rPr>
              <w:t>2 848 434,79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1E3" w:rsidRPr="00B867FA" w:rsidRDefault="00B111E3" w:rsidP="005E6D0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867FA">
              <w:rPr>
                <w:rFonts w:ascii="Arial" w:hAnsi="Arial" w:cs="Arial"/>
                <w:lang w:eastAsia="ru-RU"/>
              </w:rPr>
              <w:t>1 846 879,42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1E3" w:rsidRPr="00B867FA" w:rsidRDefault="00B111E3" w:rsidP="005E6D0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867FA">
              <w:rPr>
                <w:rFonts w:ascii="Arial" w:hAnsi="Arial" w:cs="Arial"/>
                <w:lang w:eastAsia="ru-RU"/>
              </w:rPr>
              <w:t>1 846 879,42</w:t>
            </w:r>
          </w:p>
        </w:tc>
      </w:tr>
      <w:tr w:rsidR="00B111E3" w:rsidRPr="00B867FA" w:rsidTr="005E6D04">
        <w:trPr>
          <w:trHeight w:val="57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1E3" w:rsidRPr="00B867FA" w:rsidRDefault="00B111E3" w:rsidP="00B111E3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B867FA">
              <w:rPr>
                <w:rFonts w:ascii="Arial" w:hAnsi="Arial" w:cs="Arial"/>
                <w:color w:val="000000"/>
                <w:lang w:eastAsia="ru-RU"/>
              </w:rPr>
              <w:t xml:space="preserve">3 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1E3" w:rsidRPr="00B867FA" w:rsidRDefault="00B111E3" w:rsidP="00B111E3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B867FA">
              <w:rPr>
                <w:rFonts w:ascii="Arial" w:hAnsi="Arial" w:cs="Arial"/>
                <w:color w:val="000000"/>
                <w:lang w:eastAsia="ru-RU"/>
              </w:rPr>
              <w:t>Муниципальное образование Молочно - Дворское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1E3" w:rsidRPr="00B867FA" w:rsidRDefault="00B111E3" w:rsidP="005E6D0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867FA">
              <w:rPr>
                <w:rFonts w:ascii="Arial" w:hAnsi="Arial" w:cs="Arial"/>
                <w:lang w:eastAsia="ru-RU"/>
              </w:rPr>
              <w:t>6 006 300,00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1E3" w:rsidRPr="00B867FA" w:rsidRDefault="00B111E3" w:rsidP="005E6D0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867FA">
              <w:rPr>
                <w:rFonts w:ascii="Arial" w:hAnsi="Arial" w:cs="Arial"/>
                <w:lang w:eastAsia="ru-RU"/>
              </w:rPr>
              <w:t>2 126 000,00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1E3" w:rsidRPr="00B867FA" w:rsidRDefault="00B111E3" w:rsidP="005E6D0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867FA">
              <w:rPr>
                <w:rFonts w:ascii="Arial" w:hAnsi="Arial" w:cs="Arial"/>
                <w:lang w:eastAsia="ru-RU"/>
              </w:rPr>
              <w:t>2 126 000,00</w:t>
            </w:r>
          </w:p>
        </w:tc>
      </w:tr>
      <w:tr w:rsidR="00B111E3" w:rsidRPr="00B867FA" w:rsidTr="005E6D04">
        <w:trPr>
          <w:trHeight w:val="57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1E3" w:rsidRPr="00B867FA" w:rsidRDefault="00B111E3" w:rsidP="00B111E3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B867FA">
              <w:rPr>
                <w:rFonts w:ascii="Arial" w:hAnsi="Arial" w:cs="Arial"/>
                <w:color w:val="000000"/>
                <w:lang w:eastAsia="ru-RU"/>
              </w:rPr>
              <w:t xml:space="preserve">4 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1E3" w:rsidRPr="00B867FA" w:rsidRDefault="00B111E3" w:rsidP="00B111E3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B867FA">
              <w:rPr>
                <w:rFonts w:ascii="Arial" w:hAnsi="Arial" w:cs="Arial"/>
                <w:color w:val="000000"/>
                <w:lang w:eastAsia="ru-RU"/>
              </w:rPr>
              <w:t>Муниципальное образование Пригородное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1E3" w:rsidRPr="00B867FA" w:rsidRDefault="00B111E3" w:rsidP="005E6D0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867FA">
              <w:rPr>
                <w:rFonts w:ascii="Arial" w:hAnsi="Arial" w:cs="Arial"/>
                <w:lang w:eastAsia="ru-RU"/>
              </w:rPr>
              <w:t>3 264 160,05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1E3" w:rsidRPr="00B867FA" w:rsidRDefault="00B111E3" w:rsidP="005E6D0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867FA">
              <w:rPr>
                <w:rFonts w:ascii="Arial" w:hAnsi="Arial" w:cs="Arial"/>
                <w:lang w:eastAsia="ru-RU"/>
              </w:rPr>
              <w:t>1 861 219,00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1E3" w:rsidRPr="00B867FA" w:rsidRDefault="00B111E3" w:rsidP="005E6D0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867FA">
              <w:rPr>
                <w:rFonts w:ascii="Arial" w:hAnsi="Arial" w:cs="Arial"/>
                <w:lang w:eastAsia="ru-RU"/>
              </w:rPr>
              <w:t>1 861 219,00</w:t>
            </w:r>
          </w:p>
        </w:tc>
      </w:tr>
      <w:tr w:rsidR="00B111E3" w:rsidRPr="00B867FA" w:rsidTr="005E6D04">
        <w:trPr>
          <w:trHeight w:val="57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1E3" w:rsidRPr="00B867FA" w:rsidRDefault="00B111E3" w:rsidP="00B111E3">
            <w:pPr>
              <w:suppressAutoHyphens w:val="0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B867FA">
              <w:rPr>
                <w:rFonts w:ascii="Arial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1E3" w:rsidRPr="00B867FA" w:rsidRDefault="00B111E3" w:rsidP="00B111E3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B867FA">
              <w:rPr>
                <w:rFonts w:ascii="Arial" w:hAnsi="Arial" w:cs="Arial"/>
                <w:color w:val="000000"/>
                <w:lang w:eastAsia="ru-RU"/>
              </w:rPr>
              <w:t>Итого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1E3" w:rsidRPr="00B867FA" w:rsidRDefault="00B111E3" w:rsidP="005E6D04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B867FA">
              <w:rPr>
                <w:rFonts w:ascii="Arial" w:hAnsi="Arial" w:cs="Arial"/>
                <w:b/>
                <w:bCs/>
                <w:lang w:eastAsia="ru-RU"/>
              </w:rPr>
              <w:t>12 118 894,84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1E3" w:rsidRPr="00B867FA" w:rsidRDefault="00B111E3" w:rsidP="005E6D04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B867FA">
              <w:rPr>
                <w:rFonts w:ascii="Arial" w:hAnsi="Arial" w:cs="Arial"/>
                <w:b/>
                <w:bCs/>
                <w:lang w:eastAsia="ru-RU"/>
              </w:rPr>
              <w:t>5 834 098,42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1E3" w:rsidRPr="00B867FA" w:rsidRDefault="00B111E3" w:rsidP="005E6D04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B867FA">
              <w:rPr>
                <w:rFonts w:ascii="Arial" w:hAnsi="Arial" w:cs="Arial"/>
                <w:b/>
                <w:bCs/>
                <w:lang w:eastAsia="ru-RU"/>
              </w:rPr>
              <w:t>5 834 098,42</w:t>
            </w:r>
          </w:p>
        </w:tc>
      </w:tr>
    </w:tbl>
    <w:p w:rsidR="00B111E3" w:rsidRPr="00B867FA" w:rsidRDefault="005E6D04" w:rsidP="005E6D04">
      <w:pPr>
        <w:jc w:val="center"/>
        <w:rPr>
          <w:rFonts w:ascii="Arial" w:hAnsi="Arial" w:cs="Arial"/>
        </w:rPr>
      </w:pPr>
      <w:r w:rsidRPr="00B867FA">
        <w:rPr>
          <w:rFonts w:ascii="Arial" w:hAnsi="Arial" w:cs="Arial"/>
        </w:rPr>
        <w:t>____________________</w:t>
      </w:r>
    </w:p>
    <w:p w:rsidR="005E6D04" w:rsidRPr="00B867FA" w:rsidRDefault="005E6D04" w:rsidP="00584B0A">
      <w:pPr>
        <w:rPr>
          <w:rFonts w:ascii="Arial" w:hAnsi="Arial" w:cs="Arial"/>
        </w:rPr>
        <w:sectPr w:rsidR="005E6D04" w:rsidRPr="00B867FA" w:rsidSect="00E929CF">
          <w:pgSz w:w="11906" w:h="16838"/>
          <w:pgMar w:top="1134" w:right="850" w:bottom="1134" w:left="1701" w:header="567" w:footer="720" w:gutter="0"/>
          <w:pgNumType w:start="1"/>
          <w:cols w:space="720"/>
          <w:titlePg/>
          <w:docGrid w:linePitch="360"/>
        </w:sectPr>
      </w:pPr>
    </w:p>
    <w:p w:rsidR="005E6D04" w:rsidRPr="00B867FA" w:rsidRDefault="005E6D04" w:rsidP="005E6D04">
      <w:pPr>
        <w:suppressAutoHyphens w:val="0"/>
        <w:jc w:val="right"/>
        <w:rPr>
          <w:rFonts w:ascii="Arial" w:hAnsi="Arial" w:cs="Arial"/>
          <w:lang w:eastAsia="ru-RU"/>
        </w:rPr>
      </w:pPr>
      <w:r w:rsidRPr="00B867FA">
        <w:rPr>
          <w:rFonts w:ascii="Arial" w:hAnsi="Arial" w:cs="Arial"/>
          <w:lang w:eastAsia="ru-RU"/>
        </w:rPr>
        <w:t>Приложение №9</w:t>
      </w:r>
    </w:p>
    <w:p w:rsidR="005E6D04" w:rsidRPr="00B867FA" w:rsidRDefault="005E6D04" w:rsidP="005E6D04">
      <w:pPr>
        <w:suppressAutoHyphens w:val="0"/>
        <w:jc w:val="right"/>
        <w:rPr>
          <w:rFonts w:ascii="Arial" w:hAnsi="Arial" w:cs="Arial"/>
          <w:lang w:eastAsia="ru-RU"/>
        </w:rPr>
      </w:pPr>
      <w:r w:rsidRPr="00B867FA">
        <w:rPr>
          <w:rFonts w:ascii="Arial" w:hAnsi="Arial" w:cs="Arial"/>
          <w:lang w:eastAsia="ru-RU"/>
        </w:rPr>
        <w:t>к решению Собрания представителей</w:t>
      </w:r>
    </w:p>
    <w:p w:rsidR="005E6D04" w:rsidRPr="00B867FA" w:rsidRDefault="005E6D04" w:rsidP="005E6D04">
      <w:pPr>
        <w:suppressAutoHyphens w:val="0"/>
        <w:jc w:val="right"/>
        <w:rPr>
          <w:rFonts w:ascii="Arial" w:hAnsi="Arial" w:cs="Arial"/>
          <w:lang w:eastAsia="ru-RU"/>
        </w:rPr>
      </w:pPr>
      <w:r w:rsidRPr="00B867FA">
        <w:rPr>
          <w:rFonts w:ascii="Arial" w:hAnsi="Arial" w:cs="Arial"/>
          <w:lang w:eastAsia="ru-RU"/>
        </w:rPr>
        <w:t xml:space="preserve">   муниципального образования</w:t>
      </w:r>
    </w:p>
    <w:p w:rsidR="005E6D04" w:rsidRPr="00B867FA" w:rsidRDefault="005E6D04" w:rsidP="005E6D04">
      <w:pPr>
        <w:suppressAutoHyphens w:val="0"/>
        <w:jc w:val="right"/>
        <w:rPr>
          <w:rFonts w:ascii="Arial" w:hAnsi="Arial" w:cs="Arial"/>
          <w:lang w:eastAsia="ru-RU"/>
        </w:rPr>
      </w:pPr>
      <w:r w:rsidRPr="00B867FA">
        <w:rPr>
          <w:rFonts w:ascii="Arial" w:hAnsi="Arial" w:cs="Arial"/>
          <w:lang w:eastAsia="ru-RU"/>
        </w:rPr>
        <w:t>Плавский район</w:t>
      </w:r>
    </w:p>
    <w:p w:rsidR="005E6D04" w:rsidRPr="00B867FA" w:rsidRDefault="005E6D04" w:rsidP="005E6D04">
      <w:pPr>
        <w:suppressAutoHyphens w:val="0"/>
        <w:jc w:val="right"/>
        <w:rPr>
          <w:rFonts w:ascii="Arial" w:hAnsi="Arial" w:cs="Arial"/>
          <w:lang w:eastAsia="ru-RU"/>
        </w:rPr>
      </w:pPr>
      <w:r w:rsidRPr="00B867FA">
        <w:rPr>
          <w:rFonts w:ascii="Arial" w:hAnsi="Arial" w:cs="Arial"/>
          <w:lang w:eastAsia="ru-RU"/>
        </w:rPr>
        <w:t xml:space="preserve">                                от 22.03.2024 №7/</w:t>
      </w:r>
      <w:r w:rsidR="00835099">
        <w:rPr>
          <w:rFonts w:ascii="Arial" w:hAnsi="Arial" w:cs="Arial"/>
          <w:lang w:eastAsia="ru-RU"/>
        </w:rPr>
        <w:t>32</w:t>
      </w:r>
    </w:p>
    <w:p w:rsidR="005E6D04" w:rsidRPr="00B867FA" w:rsidRDefault="005E6D04" w:rsidP="005E6D04">
      <w:pPr>
        <w:suppressAutoHyphens w:val="0"/>
        <w:jc w:val="right"/>
        <w:rPr>
          <w:rFonts w:ascii="Arial" w:hAnsi="Arial" w:cs="Arial"/>
          <w:lang w:eastAsia="ru-RU"/>
        </w:rPr>
      </w:pPr>
    </w:p>
    <w:p w:rsidR="005E6D04" w:rsidRPr="00B867FA" w:rsidRDefault="005E6D04" w:rsidP="005E6D04">
      <w:pPr>
        <w:suppressAutoHyphens w:val="0"/>
        <w:jc w:val="right"/>
        <w:rPr>
          <w:rFonts w:ascii="Arial" w:hAnsi="Arial" w:cs="Arial"/>
          <w:lang w:eastAsia="ru-RU"/>
        </w:rPr>
      </w:pPr>
      <w:r w:rsidRPr="00B867FA">
        <w:rPr>
          <w:rFonts w:ascii="Arial" w:hAnsi="Arial" w:cs="Arial"/>
          <w:lang w:eastAsia="ru-RU"/>
        </w:rPr>
        <w:t>Приложение №18</w:t>
      </w:r>
    </w:p>
    <w:p w:rsidR="005E6D04" w:rsidRPr="00B867FA" w:rsidRDefault="005E6D04" w:rsidP="005E6D04">
      <w:pPr>
        <w:suppressAutoHyphens w:val="0"/>
        <w:jc w:val="right"/>
        <w:rPr>
          <w:rFonts w:ascii="Arial" w:hAnsi="Arial" w:cs="Arial"/>
          <w:lang w:eastAsia="ru-RU"/>
        </w:rPr>
      </w:pPr>
      <w:r w:rsidRPr="00B867FA">
        <w:rPr>
          <w:rFonts w:ascii="Arial" w:hAnsi="Arial" w:cs="Arial"/>
          <w:lang w:eastAsia="ru-RU"/>
        </w:rPr>
        <w:t>к решению Собрания представителей</w:t>
      </w:r>
    </w:p>
    <w:p w:rsidR="005E6D04" w:rsidRPr="00B867FA" w:rsidRDefault="005E6D04" w:rsidP="005E6D04">
      <w:pPr>
        <w:suppressAutoHyphens w:val="0"/>
        <w:jc w:val="right"/>
        <w:rPr>
          <w:rFonts w:ascii="Arial" w:hAnsi="Arial" w:cs="Arial"/>
          <w:lang w:eastAsia="ru-RU"/>
        </w:rPr>
      </w:pPr>
      <w:r w:rsidRPr="00B867FA">
        <w:rPr>
          <w:rFonts w:ascii="Arial" w:hAnsi="Arial" w:cs="Arial"/>
          <w:lang w:eastAsia="ru-RU"/>
        </w:rPr>
        <w:t xml:space="preserve">   муниципального образования</w:t>
      </w:r>
    </w:p>
    <w:p w:rsidR="005E6D04" w:rsidRPr="00B867FA" w:rsidRDefault="005E6D04" w:rsidP="005E6D04">
      <w:pPr>
        <w:suppressAutoHyphens w:val="0"/>
        <w:jc w:val="right"/>
        <w:rPr>
          <w:rFonts w:ascii="Arial" w:hAnsi="Arial" w:cs="Arial"/>
          <w:lang w:eastAsia="ru-RU"/>
        </w:rPr>
      </w:pPr>
      <w:r w:rsidRPr="00B867FA">
        <w:rPr>
          <w:rFonts w:ascii="Arial" w:hAnsi="Arial" w:cs="Arial"/>
          <w:lang w:eastAsia="ru-RU"/>
        </w:rPr>
        <w:t>Плавский район</w:t>
      </w:r>
    </w:p>
    <w:p w:rsidR="005E6D04" w:rsidRPr="00B867FA" w:rsidRDefault="005E6D04" w:rsidP="005E6D04">
      <w:pPr>
        <w:jc w:val="right"/>
        <w:rPr>
          <w:rFonts w:ascii="Arial" w:hAnsi="Arial" w:cs="Arial"/>
        </w:rPr>
      </w:pPr>
      <w:r w:rsidRPr="00B867FA">
        <w:rPr>
          <w:rFonts w:ascii="Arial" w:hAnsi="Arial" w:cs="Arial"/>
          <w:lang w:eastAsia="ru-RU"/>
        </w:rPr>
        <w:t xml:space="preserve">                                от 27.12.2023 №5/29</w:t>
      </w:r>
    </w:p>
    <w:p w:rsidR="007B2E61" w:rsidRPr="00B867FA" w:rsidRDefault="007B2E61" w:rsidP="007B2E61">
      <w:pPr>
        <w:suppressAutoHyphens w:val="0"/>
        <w:jc w:val="center"/>
        <w:rPr>
          <w:rFonts w:ascii="Arial" w:hAnsi="Arial" w:cs="Arial"/>
          <w:b/>
          <w:bCs/>
          <w:lang w:eastAsia="ru-RU"/>
        </w:rPr>
      </w:pPr>
    </w:p>
    <w:p w:rsidR="007B2E61" w:rsidRPr="00B867FA" w:rsidRDefault="007B2E61" w:rsidP="007B2E61">
      <w:pPr>
        <w:suppressAutoHyphens w:val="0"/>
        <w:jc w:val="center"/>
        <w:rPr>
          <w:rFonts w:ascii="Arial" w:hAnsi="Arial" w:cs="Arial"/>
          <w:b/>
          <w:bCs/>
          <w:lang w:eastAsia="ru-RU"/>
        </w:rPr>
      </w:pPr>
      <w:r w:rsidRPr="00B867FA">
        <w:rPr>
          <w:rFonts w:ascii="Arial" w:hAnsi="Arial" w:cs="Arial"/>
          <w:b/>
          <w:bCs/>
          <w:lang w:eastAsia="ru-RU"/>
        </w:rPr>
        <w:t>Источники внутреннего финансирования дефицита бюджета муниципального образования Плавский район на 2024 год и на плановый период 2025 и 2026 годов</w:t>
      </w:r>
    </w:p>
    <w:p w:rsidR="005E6D04" w:rsidRPr="00B867FA" w:rsidRDefault="005E6D04" w:rsidP="007B2E61">
      <w:pPr>
        <w:suppressAutoHyphens w:val="0"/>
        <w:jc w:val="center"/>
        <w:rPr>
          <w:rFonts w:ascii="Arial" w:hAnsi="Arial" w:cs="Arial"/>
          <w:b/>
          <w:bCs/>
          <w:lang w:eastAsia="ru-RU"/>
        </w:rPr>
      </w:pPr>
    </w:p>
    <w:p w:rsidR="007B2E61" w:rsidRPr="00B867FA" w:rsidRDefault="007B2E61" w:rsidP="007B2E61">
      <w:pPr>
        <w:jc w:val="right"/>
        <w:rPr>
          <w:rFonts w:ascii="Arial" w:hAnsi="Arial" w:cs="Arial"/>
        </w:rPr>
      </w:pPr>
      <w:r w:rsidRPr="00B867FA">
        <w:rPr>
          <w:rFonts w:ascii="Arial" w:hAnsi="Arial" w:cs="Arial"/>
        </w:rPr>
        <w:t>(рублей)</w:t>
      </w:r>
    </w:p>
    <w:p w:rsidR="005E6D04" w:rsidRPr="00B867FA" w:rsidRDefault="005E6D04" w:rsidP="007B2E61">
      <w:pPr>
        <w:jc w:val="right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2462"/>
        <w:gridCol w:w="1778"/>
        <w:gridCol w:w="1778"/>
        <w:gridCol w:w="1744"/>
      </w:tblGrid>
      <w:tr w:rsidR="007B2E61" w:rsidRPr="00B867FA" w:rsidTr="005E6D04">
        <w:trPr>
          <w:trHeight w:val="276"/>
        </w:trPr>
        <w:tc>
          <w:tcPr>
            <w:tcW w:w="1809" w:type="dxa"/>
            <w:vMerge w:val="restart"/>
            <w:shd w:val="clear" w:color="auto" w:fill="auto"/>
            <w:hideMark/>
          </w:tcPr>
          <w:p w:rsidR="007B2E61" w:rsidRPr="00B867FA" w:rsidRDefault="007B2E61" w:rsidP="007B2E61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Код бюджетной классификации</w:t>
            </w:r>
          </w:p>
        </w:tc>
        <w:tc>
          <w:tcPr>
            <w:tcW w:w="2462" w:type="dxa"/>
            <w:vMerge w:val="restart"/>
            <w:shd w:val="clear" w:color="auto" w:fill="auto"/>
            <w:hideMark/>
          </w:tcPr>
          <w:p w:rsidR="007B2E61" w:rsidRPr="00B867FA" w:rsidRDefault="007B2E61" w:rsidP="007B2E61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Наименование показателя</w:t>
            </w:r>
          </w:p>
        </w:tc>
        <w:tc>
          <w:tcPr>
            <w:tcW w:w="1778" w:type="dxa"/>
            <w:vMerge w:val="restart"/>
            <w:shd w:val="clear" w:color="auto" w:fill="auto"/>
            <w:hideMark/>
          </w:tcPr>
          <w:p w:rsidR="005E6D04" w:rsidRPr="00B867FA" w:rsidRDefault="007B2E61" w:rsidP="005E6D0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Сумма</w:t>
            </w:r>
          </w:p>
          <w:p w:rsidR="007B2E61" w:rsidRPr="00B867FA" w:rsidRDefault="007B2E61" w:rsidP="005E6D0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2024 год</w:t>
            </w:r>
          </w:p>
        </w:tc>
        <w:tc>
          <w:tcPr>
            <w:tcW w:w="1778" w:type="dxa"/>
            <w:vMerge w:val="restart"/>
            <w:shd w:val="clear" w:color="auto" w:fill="auto"/>
            <w:hideMark/>
          </w:tcPr>
          <w:p w:rsidR="005E6D04" w:rsidRPr="00B867FA" w:rsidRDefault="007B2E61" w:rsidP="007B2E61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Сумма</w:t>
            </w:r>
          </w:p>
          <w:p w:rsidR="007B2E61" w:rsidRPr="00B867FA" w:rsidRDefault="007B2E61" w:rsidP="007B2E61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2025 год</w:t>
            </w:r>
          </w:p>
        </w:tc>
        <w:tc>
          <w:tcPr>
            <w:tcW w:w="1744" w:type="dxa"/>
            <w:vMerge w:val="restart"/>
            <w:shd w:val="clear" w:color="auto" w:fill="auto"/>
            <w:hideMark/>
          </w:tcPr>
          <w:p w:rsidR="005E6D04" w:rsidRPr="00B867FA" w:rsidRDefault="007B2E61" w:rsidP="007B2E61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Сумма</w:t>
            </w:r>
          </w:p>
          <w:p w:rsidR="007B2E61" w:rsidRPr="00B867FA" w:rsidRDefault="007B2E61" w:rsidP="007B2E61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2026 год</w:t>
            </w:r>
          </w:p>
        </w:tc>
      </w:tr>
      <w:tr w:rsidR="007B2E61" w:rsidRPr="00B867FA" w:rsidTr="005E6D04">
        <w:trPr>
          <w:trHeight w:val="276"/>
        </w:trPr>
        <w:tc>
          <w:tcPr>
            <w:tcW w:w="1809" w:type="dxa"/>
            <w:vMerge/>
            <w:hideMark/>
          </w:tcPr>
          <w:p w:rsidR="007B2E61" w:rsidRPr="00B867FA" w:rsidRDefault="007B2E61" w:rsidP="007B2E61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2462" w:type="dxa"/>
            <w:vMerge/>
            <w:hideMark/>
          </w:tcPr>
          <w:p w:rsidR="007B2E61" w:rsidRPr="00B867FA" w:rsidRDefault="007B2E61" w:rsidP="007B2E61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1778" w:type="dxa"/>
            <w:vMerge/>
            <w:hideMark/>
          </w:tcPr>
          <w:p w:rsidR="007B2E61" w:rsidRPr="00B867FA" w:rsidRDefault="007B2E61" w:rsidP="007B2E61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1778" w:type="dxa"/>
            <w:vMerge/>
            <w:hideMark/>
          </w:tcPr>
          <w:p w:rsidR="007B2E61" w:rsidRPr="00B867FA" w:rsidRDefault="007B2E61" w:rsidP="007B2E61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1744" w:type="dxa"/>
            <w:vMerge/>
            <w:hideMark/>
          </w:tcPr>
          <w:p w:rsidR="007B2E61" w:rsidRPr="00B867FA" w:rsidRDefault="007B2E61" w:rsidP="007B2E61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</w:tr>
      <w:tr w:rsidR="007B2E61" w:rsidRPr="00B867FA" w:rsidTr="005E6D04">
        <w:trPr>
          <w:trHeight w:val="57"/>
        </w:trPr>
        <w:tc>
          <w:tcPr>
            <w:tcW w:w="1809" w:type="dxa"/>
            <w:shd w:val="clear" w:color="auto" w:fill="auto"/>
            <w:noWrap/>
            <w:hideMark/>
          </w:tcPr>
          <w:p w:rsidR="007B2E61" w:rsidRPr="00B867FA" w:rsidRDefault="007B2E61" w:rsidP="007B2E61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000 01 00 00 00 00 0000 000</w:t>
            </w:r>
          </w:p>
        </w:tc>
        <w:tc>
          <w:tcPr>
            <w:tcW w:w="2462" w:type="dxa"/>
            <w:shd w:val="clear" w:color="auto" w:fill="auto"/>
            <w:hideMark/>
          </w:tcPr>
          <w:p w:rsidR="007B2E61" w:rsidRPr="00B867FA" w:rsidRDefault="007B2E61" w:rsidP="007B2E61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ИСТОЧНИКИ ВНУТРЕННЕГО ФИНАНСИРОВАНИЯ ДЕФИЦИТОВ БЮДЖЕТОВ ВСЕГО</w:t>
            </w:r>
          </w:p>
        </w:tc>
        <w:tc>
          <w:tcPr>
            <w:tcW w:w="1778" w:type="dxa"/>
            <w:shd w:val="clear" w:color="auto" w:fill="auto"/>
            <w:noWrap/>
            <w:hideMark/>
          </w:tcPr>
          <w:p w:rsidR="007B2E61" w:rsidRPr="00B867FA" w:rsidRDefault="007B2E61" w:rsidP="007B2E61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24 982 320,50</w:t>
            </w:r>
          </w:p>
        </w:tc>
        <w:tc>
          <w:tcPr>
            <w:tcW w:w="1778" w:type="dxa"/>
            <w:shd w:val="clear" w:color="000000" w:fill="FFFFFF"/>
            <w:noWrap/>
            <w:hideMark/>
          </w:tcPr>
          <w:p w:rsidR="007B2E61" w:rsidRPr="00B867FA" w:rsidRDefault="007B2E61" w:rsidP="007B2E61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6 624 490,00</w:t>
            </w:r>
          </w:p>
        </w:tc>
        <w:tc>
          <w:tcPr>
            <w:tcW w:w="1744" w:type="dxa"/>
            <w:shd w:val="clear" w:color="000000" w:fill="FFFFFF"/>
            <w:noWrap/>
            <w:hideMark/>
          </w:tcPr>
          <w:p w:rsidR="007B2E61" w:rsidRPr="00B867FA" w:rsidRDefault="007B2E61" w:rsidP="007B2E61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10 491 210,08</w:t>
            </w:r>
          </w:p>
        </w:tc>
      </w:tr>
      <w:tr w:rsidR="007B2E61" w:rsidRPr="00B867FA" w:rsidTr="005E6D04">
        <w:trPr>
          <w:trHeight w:val="57"/>
        </w:trPr>
        <w:tc>
          <w:tcPr>
            <w:tcW w:w="1809" w:type="dxa"/>
            <w:shd w:val="clear" w:color="auto" w:fill="auto"/>
            <w:noWrap/>
            <w:hideMark/>
          </w:tcPr>
          <w:p w:rsidR="007B2E61" w:rsidRPr="00B867FA" w:rsidRDefault="007B2E61" w:rsidP="007B2E61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462" w:type="dxa"/>
            <w:shd w:val="clear" w:color="auto" w:fill="auto"/>
            <w:hideMark/>
          </w:tcPr>
          <w:p w:rsidR="007B2E61" w:rsidRPr="00B867FA" w:rsidRDefault="007B2E61" w:rsidP="007B2E61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778" w:type="dxa"/>
            <w:shd w:val="clear" w:color="auto" w:fill="auto"/>
            <w:noWrap/>
            <w:hideMark/>
          </w:tcPr>
          <w:p w:rsidR="007B2E61" w:rsidRPr="00B867FA" w:rsidRDefault="007B2E61" w:rsidP="007B2E61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9 600 000,00</w:t>
            </w:r>
          </w:p>
        </w:tc>
        <w:tc>
          <w:tcPr>
            <w:tcW w:w="1778" w:type="dxa"/>
            <w:shd w:val="clear" w:color="000000" w:fill="FFFFFF"/>
            <w:noWrap/>
            <w:hideMark/>
          </w:tcPr>
          <w:p w:rsidR="007B2E61" w:rsidRPr="00B867FA" w:rsidRDefault="007B2E61" w:rsidP="007B2E61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6 624 490,00</w:t>
            </w:r>
          </w:p>
        </w:tc>
        <w:tc>
          <w:tcPr>
            <w:tcW w:w="1744" w:type="dxa"/>
            <w:shd w:val="clear" w:color="000000" w:fill="FFFFFF"/>
            <w:noWrap/>
            <w:hideMark/>
          </w:tcPr>
          <w:p w:rsidR="007B2E61" w:rsidRPr="00B867FA" w:rsidRDefault="007B2E61" w:rsidP="007B2E61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10 491 210,08</w:t>
            </w:r>
          </w:p>
        </w:tc>
      </w:tr>
      <w:tr w:rsidR="007B2E61" w:rsidRPr="00B867FA" w:rsidTr="005E6D04">
        <w:trPr>
          <w:trHeight w:val="57"/>
        </w:trPr>
        <w:tc>
          <w:tcPr>
            <w:tcW w:w="1809" w:type="dxa"/>
            <w:shd w:val="clear" w:color="auto" w:fill="auto"/>
            <w:hideMark/>
          </w:tcPr>
          <w:p w:rsidR="007B2E61" w:rsidRPr="00B867FA" w:rsidRDefault="007B2E61" w:rsidP="007B2E61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000 01 02 00 00 00 0000 000</w:t>
            </w:r>
          </w:p>
        </w:tc>
        <w:tc>
          <w:tcPr>
            <w:tcW w:w="2462" w:type="dxa"/>
            <w:shd w:val="clear" w:color="auto" w:fill="auto"/>
            <w:hideMark/>
          </w:tcPr>
          <w:p w:rsidR="007B2E61" w:rsidRPr="00B867FA" w:rsidRDefault="007B2E61" w:rsidP="007B2E61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778" w:type="dxa"/>
            <w:shd w:val="clear" w:color="auto" w:fill="auto"/>
            <w:hideMark/>
          </w:tcPr>
          <w:p w:rsidR="007B2E61" w:rsidRPr="00B867FA" w:rsidRDefault="007B2E61" w:rsidP="007B2E61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17 100 000,00</w:t>
            </w:r>
          </w:p>
        </w:tc>
        <w:tc>
          <w:tcPr>
            <w:tcW w:w="1778" w:type="dxa"/>
            <w:shd w:val="clear" w:color="000000" w:fill="FFFFFF"/>
            <w:hideMark/>
          </w:tcPr>
          <w:p w:rsidR="007B2E61" w:rsidRPr="00B867FA" w:rsidRDefault="007B2E61" w:rsidP="007B2E61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14 124 490,00</w:t>
            </w:r>
          </w:p>
        </w:tc>
        <w:tc>
          <w:tcPr>
            <w:tcW w:w="1744" w:type="dxa"/>
            <w:shd w:val="clear" w:color="000000" w:fill="FFFFFF"/>
            <w:hideMark/>
          </w:tcPr>
          <w:p w:rsidR="007B2E61" w:rsidRPr="00B867FA" w:rsidRDefault="007B2E61" w:rsidP="007B2E61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18 491 210,08</w:t>
            </w:r>
          </w:p>
        </w:tc>
      </w:tr>
      <w:tr w:rsidR="007B2E61" w:rsidRPr="00B867FA" w:rsidTr="005E6D04">
        <w:trPr>
          <w:trHeight w:val="57"/>
        </w:trPr>
        <w:tc>
          <w:tcPr>
            <w:tcW w:w="1809" w:type="dxa"/>
            <w:shd w:val="clear" w:color="auto" w:fill="auto"/>
            <w:hideMark/>
          </w:tcPr>
          <w:p w:rsidR="007B2E61" w:rsidRPr="00B867FA" w:rsidRDefault="007B2E61" w:rsidP="007B2E61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000 01 02 00 00 00 0000 700</w:t>
            </w:r>
          </w:p>
        </w:tc>
        <w:tc>
          <w:tcPr>
            <w:tcW w:w="2462" w:type="dxa"/>
            <w:shd w:val="clear" w:color="auto" w:fill="auto"/>
            <w:hideMark/>
          </w:tcPr>
          <w:p w:rsidR="007B2E61" w:rsidRPr="00B867FA" w:rsidRDefault="007B2E61" w:rsidP="007B2E61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Привлечение  кредитов от кредитных организаций в валюте Российской Федерации</w:t>
            </w:r>
          </w:p>
        </w:tc>
        <w:tc>
          <w:tcPr>
            <w:tcW w:w="1778" w:type="dxa"/>
            <w:shd w:val="clear" w:color="auto" w:fill="auto"/>
            <w:noWrap/>
            <w:hideMark/>
          </w:tcPr>
          <w:p w:rsidR="007B2E61" w:rsidRPr="00B867FA" w:rsidRDefault="007B2E61" w:rsidP="007B2E61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17 100 000,00</w:t>
            </w:r>
          </w:p>
        </w:tc>
        <w:tc>
          <w:tcPr>
            <w:tcW w:w="1778" w:type="dxa"/>
            <w:shd w:val="clear" w:color="000000" w:fill="FFFFFF"/>
            <w:noWrap/>
            <w:hideMark/>
          </w:tcPr>
          <w:p w:rsidR="007B2E61" w:rsidRPr="00B867FA" w:rsidRDefault="007B2E61" w:rsidP="007B2E61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20 924 490,00</w:t>
            </w:r>
          </w:p>
        </w:tc>
        <w:tc>
          <w:tcPr>
            <w:tcW w:w="1744" w:type="dxa"/>
            <w:shd w:val="clear" w:color="000000" w:fill="FFFFFF"/>
            <w:noWrap/>
            <w:hideMark/>
          </w:tcPr>
          <w:p w:rsidR="007B2E61" w:rsidRPr="00B867FA" w:rsidRDefault="007B2E61" w:rsidP="007B2E61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26 391 210,08</w:t>
            </w:r>
          </w:p>
        </w:tc>
      </w:tr>
      <w:tr w:rsidR="007B2E61" w:rsidRPr="00B867FA" w:rsidTr="005E6D04">
        <w:trPr>
          <w:trHeight w:val="57"/>
        </w:trPr>
        <w:tc>
          <w:tcPr>
            <w:tcW w:w="1809" w:type="dxa"/>
            <w:shd w:val="clear" w:color="auto" w:fill="auto"/>
            <w:hideMark/>
          </w:tcPr>
          <w:p w:rsidR="007B2E61" w:rsidRPr="00B867FA" w:rsidRDefault="007B2E61" w:rsidP="007B2E61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000 01 02 00 00 05 0000 710</w:t>
            </w:r>
          </w:p>
        </w:tc>
        <w:tc>
          <w:tcPr>
            <w:tcW w:w="2462" w:type="dxa"/>
            <w:shd w:val="clear" w:color="auto" w:fill="auto"/>
            <w:hideMark/>
          </w:tcPr>
          <w:p w:rsidR="007B2E61" w:rsidRPr="00B867FA" w:rsidRDefault="007B2E61" w:rsidP="007B2E61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Привлечение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1778" w:type="dxa"/>
            <w:shd w:val="clear" w:color="auto" w:fill="auto"/>
            <w:noWrap/>
            <w:hideMark/>
          </w:tcPr>
          <w:p w:rsidR="007B2E61" w:rsidRPr="00B867FA" w:rsidRDefault="007B2E61" w:rsidP="007B2E61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17 100 000,00</w:t>
            </w:r>
          </w:p>
        </w:tc>
        <w:tc>
          <w:tcPr>
            <w:tcW w:w="1778" w:type="dxa"/>
            <w:shd w:val="clear" w:color="000000" w:fill="FFFFFF"/>
            <w:noWrap/>
            <w:hideMark/>
          </w:tcPr>
          <w:p w:rsidR="007B2E61" w:rsidRPr="00B867FA" w:rsidRDefault="007B2E61" w:rsidP="007B2E61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20 924 490,00</w:t>
            </w:r>
          </w:p>
        </w:tc>
        <w:tc>
          <w:tcPr>
            <w:tcW w:w="1744" w:type="dxa"/>
            <w:shd w:val="clear" w:color="000000" w:fill="FFFFFF"/>
            <w:noWrap/>
            <w:hideMark/>
          </w:tcPr>
          <w:p w:rsidR="007B2E61" w:rsidRPr="00B867FA" w:rsidRDefault="007B2E61" w:rsidP="007B2E61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26 391 210,08</w:t>
            </w:r>
          </w:p>
        </w:tc>
      </w:tr>
      <w:tr w:rsidR="007B2E61" w:rsidRPr="00B867FA" w:rsidTr="005E6D04">
        <w:trPr>
          <w:trHeight w:val="57"/>
        </w:trPr>
        <w:tc>
          <w:tcPr>
            <w:tcW w:w="1809" w:type="dxa"/>
            <w:shd w:val="clear" w:color="auto" w:fill="auto"/>
            <w:hideMark/>
          </w:tcPr>
          <w:p w:rsidR="007B2E61" w:rsidRPr="00B867FA" w:rsidRDefault="007B2E61" w:rsidP="007B2E61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000 01 02 00 00 00 0000 800</w:t>
            </w:r>
          </w:p>
        </w:tc>
        <w:tc>
          <w:tcPr>
            <w:tcW w:w="2462" w:type="dxa"/>
            <w:shd w:val="clear" w:color="auto" w:fill="auto"/>
            <w:hideMark/>
          </w:tcPr>
          <w:p w:rsidR="007B2E61" w:rsidRPr="00B867FA" w:rsidRDefault="007B2E61" w:rsidP="007B2E61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Погашение бюджетных кредитов, предоставленных кредитными организациями в валюте Российской Федерации</w:t>
            </w:r>
          </w:p>
        </w:tc>
        <w:tc>
          <w:tcPr>
            <w:tcW w:w="1778" w:type="dxa"/>
            <w:shd w:val="clear" w:color="auto" w:fill="auto"/>
            <w:hideMark/>
          </w:tcPr>
          <w:p w:rsidR="007B2E61" w:rsidRPr="00B867FA" w:rsidRDefault="007B2E61" w:rsidP="007B2E61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778" w:type="dxa"/>
            <w:shd w:val="clear" w:color="000000" w:fill="FFFFFF"/>
            <w:hideMark/>
          </w:tcPr>
          <w:p w:rsidR="007B2E61" w:rsidRPr="00B867FA" w:rsidRDefault="007B2E61" w:rsidP="007B2E61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-6 800 000,00</w:t>
            </w:r>
          </w:p>
        </w:tc>
        <w:tc>
          <w:tcPr>
            <w:tcW w:w="1744" w:type="dxa"/>
            <w:shd w:val="clear" w:color="000000" w:fill="FFFFFF"/>
            <w:hideMark/>
          </w:tcPr>
          <w:p w:rsidR="007B2E61" w:rsidRPr="00B867FA" w:rsidRDefault="007B2E61" w:rsidP="007B2E61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-7 900 000,00</w:t>
            </w:r>
          </w:p>
        </w:tc>
      </w:tr>
      <w:tr w:rsidR="007B2E61" w:rsidRPr="00B867FA" w:rsidTr="005E6D04">
        <w:trPr>
          <w:trHeight w:val="57"/>
        </w:trPr>
        <w:tc>
          <w:tcPr>
            <w:tcW w:w="1809" w:type="dxa"/>
            <w:shd w:val="clear" w:color="auto" w:fill="auto"/>
            <w:hideMark/>
          </w:tcPr>
          <w:p w:rsidR="007B2E61" w:rsidRPr="00B867FA" w:rsidRDefault="007B2E61" w:rsidP="007B2E61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000 01 02 00 00 05 0000 810</w:t>
            </w:r>
          </w:p>
        </w:tc>
        <w:tc>
          <w:tcPr>
            <w:tcW w:w="2462" w:type="dxa"/>
            <w:shd w:val="clear" w:color="auto" w:fill="auto"/>
            <w:hideMark/>
          </w:tcPr>
          <w:p w:rsidR="007B2E61" w:rsidRPr="00B867FA" w:rsidRDefault="007B2E61" w:rsidP="007B2E61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Погашение бюджетами муниципальных районов кредитов от кредитных организаций в валюте Российской Федерации</w:t>
            </w:r>
          </w:p>
        </w:tc>
        <w:tc>
          <w:tcPr>
            <w:tcW w:w="1778" w:type="dxa"/>
            <w:shd w:val="clear" w:color="auto" w:fill="auto"/>
            <w:hideMark/>
          </w:tcPr>
          <w:p w:rsidR="007B2E61" w:rsidRPr="00B867FA" w:rsidRDefault="007B2E61" w:rsidP="007B2E61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778" w:type="dxa"/>
            <w:shd w:val="clear" w:color="000000" w:fill="FFFFFF"/>
            <w:hideMark/>
          </w:tcPr>
          <w:p w:rsidR="007B2E61" w:rsidRPr="00B867FA" w:rsidRDefault="007B2E61" w:rsidP="007B2E61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-6 800 000,00</w:t>
            </w:r>
          </w:p>
        </w:tc>
        <w:tc>
          <w:tcPr>
            <w:tcW w:w="1744" w:type="dxa"/>
            <w:shd w:val="clear" w:color="000000" w:fill="FFFFFF"/>
            <w:hideMark/>
          </w:tcPr>
          <w:p w:rsidR="007B2E61" w:rsidRPr="00B867FA" w:rsidRDefault="007B2E61" w:rsidP="007B2E61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-7 900 000,00</w:t>
            </w:r>
          </w:p>
        </w:tc>
      </w:tr>
      <w:tr w:rsidR="007B2E61" w:rsidRPr="00B867FA" w:rsidTr="005E6D04">
        <w:trPr>
          <w:trHeight w:val="57"/>
        </w:trPr>
        <w:tc>
          <w:tcPr>
            <w:tcW w:w="1809" w:type="dxa"/>
            <w:shd w:val="clear" w:color="auto" w:fill="auto"/>
            <w:hideMark/>
          </w:tcPr>
          <w:p w:rsidR="007B2E61" w:rsidRPr="00B867FA" w:rsidRDefault="007B2E61" w:rsidP="007B2E61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000 01 03 00 00 00 0000 000</w:t>
            </w:r>
          </w:p>
        </w:tc>
        <w:tc>
          <w:tcPr>
            <w:tcW w:w="2462" w:type="dxa"/>
            <w:shd w:val="clear" w:color="auto" w:fill="auto"/>
            <w:hideMark/>
          </w:tcPr>
          <w:p w:rsidR="007B2E61" w:rsidRPr="00B867FA" w:rsidRDefault="007B2E61" w:rsidP="007B2E61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 xml:space="preserve">Бюджетные кредиты из других бюджетов бюджетной системы Российской Федерации </w:t>
            </w:r>
          </w:p>
        </w:tc>
        <w:tc>
          <w:tcPr>
            <w:tcW w:w="1778" w:type="dxa"/>
            <w:shd w:val="clear" w:color="auto" w:fill="auto"/>
            <w:hideMark/>
          </w:tcPr>
          <w:p w:rsidR="007B2E61" w:rsidRPr="00B867FA" w:rsidRDefault="007B2E61" w:rsidP="007B2E61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-7 500 000,00</w:t>
            </w:r>
          </w:p>
        </w:tc>
        <w:tc>
          <w:tcPr>
            <w:tcW w:w="1778" w:type="dxa"/>
            <w:shd w:val="clear" w:color="000000" w:fill="FFFFFF"/>
            <w:hideMark/>
          </w:tcPr>
          <w:p w:rsidR="007B2E61" w:rsidRPr="00B867FA" w:rsidRDefault="007B2E61" w:rsidP="007B2E61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-7 500 000,00</w:t>
            </w:r>
          </w:p>
        </w:tc>
        <w:tc>
          <w:tcPr>
            <w:tcW w:w="1744" w:type="dxa"/>
            <w:shd w:val="clear" w:color="000000" w:fill="FFFFFF"/>
            <w:hideMark/>
          </w:tcPr>
          <w:p w:rsidR="007B2E61" w:rsidRPr="00B867FA" w:rsidRDefault="007B2E61" w:rsidP="007B2E61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-8 000 000,00</w:t>
            </w:r>
          </w:p>
        </w:tc>
      </w:tr>
      <w:tr w:rsidR="007B2E61" w:rsidRPr="00B867FA" w:rsidTr="005E6D04">
        <w:trPr>
          <w:trHeight w:val="57"/>
        </w:trPr>
        <w:tc>
          <w:tcPr>
            <w:tcW w:w="1809" w:type="dxa"/>
            <w:shd w:val="clear" w:color="auto" w:fill="auto"/>
            <w:hideMark/>
          </w:tcPr>
          <w:p w:rsidR="007B2E61" w:rsidRPr="00B867FA" w:rsidRDefault="007B2E61" w:rsidP="007B2E61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000 01 03 01 00 00 0000 000</w:t>
            </w:r>
          </w:p>
        </w:tc>
        <w:tc>
          <w:tcPr>
            <w:tcW w:w="2462" w:type="dxa"/>
            <w:shd w:val="clear" w:color="auto" w:fill="auto"/>
            <w:hideMark/>
          </w:tcPr>
          <w:p w:rsidR="007B2E61" w:rsidRPr="00B867FA" w:rsidRDefault="007B2E61" w:rsidP="007B2E61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778" w:type="dxa"/>
            <w:shd w:val="clear" w:color="auto" w:fill="auto"/>
            <w:hideMark/>
          </w:tcPr>
          <w:p w:rsidR="007B2E61" w:rsidRPr="00B867FA" w:rsidRDefault="007B2E61" w:rsidP="007B2E61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-7 500 000,00</w:t>
            </w:r>
          </w:p>
        </w:tc>
        <w:tc>
          <w:tcPr>
            <w:tcW w:w="1778" w:type="dxa"/>
            <w:shd w:val="clear" w:color="000000" w:fill="FFFFFF"/>
            <w:hideMark/>
          </w:tcPr>
          <w:p w:rsidR="007B2E61" w:rsidRPr="00B867FA" w:rsidRDefault="007B2E61" w:rsidP="007B2E61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-7 500 000,00</w:t>
            </w:r>
          </w:p>
        </w:tc>
        <w:tc>
          <w:tcPr>
            <w:tcW w:w="1744" w:type="dxa"/>
            <w:shd w:val="clear" w:color="000000" w:fill="FFFFFF"/>
            <w:hideMark/>
          </w:tcPr>
          <w:p w:rsidR="007B2E61" w:rsidRPr="00B867FA" w:rsidRDefault="007B2E61" w:rsidP="007B2E61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-8 000 000,00</w:t>
            </w:r>
          </w:p>
        </w:tc>
      </w:tr>
      <w:tr w:rsidR="007B2E61" w:rsidRPr="00B867FA" w:rsidTr="005E6D04">
        <w:trPr>
          <w:trHeight w:val="57"/>
        </w:trPr>
        <w:tc>
          <w:tcPr>
            <w:tcW w:w="1809" w:type="dxa"/>
            <w:shd w:val="clear" w:color="auto" w:fill="auto"/>
            <w:hideMark/>
          </w:tcPr>
          <w:p w:rsidR="007B2E61" w:rsidRPr="00B867FA" w:rsidRDefault="007B2E61" w:rsidP="007B2E61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000 01 03 01 00 00 0000 800</w:t>
            </w:r>
          </w:p>
        </w:tc>
        <w:tc>
          <w:tcPr>
            <w:tcW w:w="2462" w:type="dxa"/>
            <w:shd w:val="clear" w:color="auto" w:fill="auto"/>
            <w:hideMark/>
          </w:tcPr>
          <w:p w:rsidR="007B2E61" w:rsidRPr="00B867FA" w:rsidRDefault="007B2E61" w:rsidP="007B2E61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778" w:type="dxa"/>
            <w:shd w:val="clear" w:color="auto" w:fill="auto"/>
            <w:hideMark/>
          </w:tcPr>
          <w:p w:rsidR="007B2E61" w:rsidRPr="00B867FA" w:rsidRDefault="007B2E61" w:rsidP="007B2E61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-7 500 000,00</w:t>
            </w:r>
          </w:p>
        </w:tc>
        <w:tc>
          <w:tcPr>
            <w:tcW w:w="1778" w:type="dxa"/>
            <w:shd w:val="clear" w:color="000000" w:fill="FFFFFF"/>
            <w:hideMark/>
          </w:tcPr>
          <w:p w:rsidR="007B2E61" w:rsidRPr="00B867FA" w:rsidRDefault="007B2E61" w:rsidP="007B2E61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-7 500 000,00</w:t>
            </w:r>
          </w:p>
        </w:tc>
        <w:tc>
          <w:tcPr>
            <w:tcW w:w="1744" w:type="dxa"/>
            <w:shd w:val="clear" w:color="000000" w:fill="FFFFFF"/>
            <w:hideMark/>
          </w:tcPr>
          <w:p w:rsidR="007B2E61" w:rsidRPr="00B867FA" w:rsidRDefault="007B2E61" w:rsidP="007B2E61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-8 000 000,00</w:t>
            </w:r>
          </w:p>
        </w:tc>
      </w:tr>
      <w:tr w:rsidR="007B2E61" w:rsidRPr="00B867FA" w:rsidTr="005E6D04">
        <w:trPr>
          <w:trHeight w:val="57"/>
        </w:trPr>
        <w:tc>
          <w:tcPr>
            <w:tcW w:w="1809" w:type="dxa"/>
            <w:shd w:val="clear" w:color="auto" w:fill="auto"/>
            <w:hideMark/>
          </w:tcPr>
          <w:p w:rsidR="007B2E61" w:rsidRPr="00B867FA" w:rsidRDefault="007B2E61" w:rsidP="007B2E61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000 01 03 01 00 05 0000 810</w:t>
            </w:r>
          </w:p>
        </w:tc>
        <w:tc>
          <w:tcPr>
            <w:tcW w:w="2462" w:type="dxa"/>
            <w:shd w:val="clear" w:color="auto" w:fill="auto"/>
            <w:hideMark/>
          </w:tcPr>
          <w:p w:rsidR="007B2E61" w:rsidRPr="00B867FA" w:rsidRDefault="007B2E61" w:rsidP="007B2E61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Погашение бюджетами муниципальных районов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778" w:type="dxa"/>
            <w:shd w:val="clear" w:color="auto" w:fill="auto"/>
            <w:hideMark/>
          </w:tcPr>
          <w:p w:rsidR="007B2E61" w:rsidRPr="00B867FA" w:rsidRDefault="007B2E61" w:rsidP="007B2E61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-7 500 000,00</w:t>
            </w:r>
          </w:p>
        </w:tc>
        <w:tc>
          <w:tcPr>
            <w:tcW w:w="1778" w:type="dxa"/>
            <w:shd w:val="clear" w:color="000000" w:fill="FFFFFF"/>
            <w:hideMark/>
          </w:tcPr>
          <w:p w:rsidR="007B2E61" w:rsidRPr="00B867FA" w:rsidRDefault="007B2E61" w:rsidP="007B2E61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-7 500 000,00</w:t>
            </w:r>
          </w:p>
        </w:tc>
        <w:tc>
          <w:tcPr>
            <w:tcW w:w="1744" w:type="dxa"/>
            <w:shd w:val="clear" w:color="000000" w:fill="FFFFFF"/>
            <w:hideMark/>
          </w:tcPr>
          <w:p w:rsidR="007B2E61" w:rsidRPr="00B867FA" w:rsidRDefault="007B2E61" w:rsidP="007B2E61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-8 000 000,00</w:t>
            </w:r>
          </w:p>
        </w:tc>
      </w:tr>
      <w:tr w:rsidR="007B2E61" w:rsidRPr="00B867FA" w:rsidTr="005E6D04">
        <w:trPr>
          <w:trHeight w:val="57"/>
        </w:trPr>
        <w:tc>
          <w:tcPr>
            <w:tcW w:w="1809" w:type="dxa"/>
            <w:shd w:val="clear" w:color="auto" w:fill="auto"/>
            <w:hideMark/>
          </w:tcPr>
          <w:p w:rsidR="007B2E61" w:rsidRPr="00B867FA" w:rsidRDefault="007B2E61" w:rsidP="007B2E61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000 01 05 00 00 00 0000 000</w:t>
            </w:r>
          </w:p>
        </w:tc>
        <w:tc>
          <w:tcPr>
            <w:tcW w:w="2462" w:type="dxa"/>
            <w:shd w:val="clear" w:color="auto" w:fill="auto"/>
            <w:hideMark/>
          </w:tcPr>
          <w:p w:rsidR="007B2E61" w:rsidRPr="00B867FA" w:rsidRDefault="007B2E61" w:rsidP="007B2E61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778" w:type="dxa"/>
            <w:shd w:val="clear" w:color="auto" w:fill="auto"/>
            <w:hideMark/>
          </w:tcPr>
          <w:p w:rsidR="007B2E61" w:rsidRPr="00B867FA" w:rsidRDefault="007B2E61" w:rsidP="007B2E61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15 382 320,50</w:t>
            </w:r>
          </w:p>
        </w:tc>
        <w:tc>
          <w:tcPr>
            <w:tcW w:w="1778" w:type="dxa"/>
            <w:shd w:val="clear" w:color="000000" w:fill="FFFFFF"/>
            <w:hideMark/>
          </w:tcPr>
          <w:p w:rsidR="007B2E61" w:rsidRPr="00B867FA" w:rsidRDefault="007B2E61" w:rsidP="007B2E61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744" w:type="dxa"/>
            <w:shd w:val="clear" w:color="000000" w:fill="FFFFFF"/>
            <w:hideMark/>
          </w:tcPr>
          <w:p w:rsidR="007B2E61" w:rsidRPr="00B867FA" w:rsidRDefault="007B2E61" w:rsidP="007B2E61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0,00</w:t>
            </w:r>
          </w:p>
        </w:tc>
      </w:tr>
      <w:tr w:rsidR="007B2E61" w:rsidRPr="00B867FA" w:rsidTr="005E6D04">
        <w:trPr>
          <w:trHeight w:val="57"/>
        </w:trPr>
        <w:tc>
          <w:tcPr>
            <w:tcW w:w="1809" w:type="dxa"/>
            <w:shd w:val="clear" w:color="auto" w:fill="auto"/>
            <w:hideMark/>
          </w:tcPr>
          <w:p w:rsidR="007B2E61" w:rsidRPr="00B867FA" w:rsidRDefault="007B2E61" w:rsidP="007B2E61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000 01 05 00 00 00 0000 500</w:t>
            </w:r>
          </w:p>
        </w:tc>
        <w:tc>
          <w:tcPr>
            <w:tcW w:w="2462" w:type="dxa"/>
            <w:shd w:val="clear" w:color="auto" w:fill="auto"/>
            <w:hideMark/>
          </w:tcPr>
          <w:p w:rsidR="007B2E61" w:rsidRPr="00B867FA" w:rsidRDefault="007B2E61" w:rsidP="007B2E61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Увеличение остатков средств бюджетов</w:t>
            </w:r>
          </w:p>
        </w:tc>
        <w:tc>
          <w:tcPr>
            <w:tcW w:w="1778" w:type="dxa"/>
            <w:shd w:val="clear" w:color="auto" w:fill="auto"/>
            <w:hideMark/>
          </w:tcPr>
          <w:p w:rsidR="007B2E61" w:rsidRPr="00B867FA" w:rsidRDefault="007B2E61" w:rsidP="005E6D04">
            <w:pPr>
              <w:suppressAutoHyphens w:val="0"/>
              <w:ind w:left="-163" w:right="-119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-1 002 208 496,72</w:t>
            </w:r>
          </w:p>
        </w:tc>
        <w:tc>
          <w:tcPr>
            <w:tcW w:w="1778" w:type="dxa"/>
            <w:shd w:val="clear" w:color="000000" w:fill="FFFFFF"/>
            <w:hideMark/>
          </w:tcPr>
          <w:p w:rsidR="007B2E61" w:rsidRPr="00B867FA" w:rsidRDefault="007B2E61" w:rsidP="005E6D04">
            <w:pPr>
              <w:suppressAutoHyphens w:val="0"/>
              <w:ind w:left="-9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-861 502 482,94</w:t>
            </w:r>
          </w:p>
        </w:tc>
        <w:tc>
          <w:tcPr>
            <w:tcW w:w="1744" w:type="dxa"/>
            <w:shd w:val="clear" w:color="000000" w:fill="FFFFFF"/>
            <w:hideMark/>
          </w:tcPr>
          <w:p w:rsidR="007B2E61" w:rsidRPr="00B867FA" w:rsidRDefault="007B2E61" w:rsidP="005E6D04">
            <w:pPr>
              <w:suppressAutoHyphens w:val="0"/>
              <w:ind w:left="-174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-954 083 332,13</w:t>
            </w:r>
          </w:p>
        </w:tc>
      </w:tr>
      <w:tr w:rsidR="007B2E61" w:rsidRPr="00B867FA" w:rsidTr="005E6D04">
        <w:trPr>
          <w:trHeight w:val="57"/>
        </w:trPr>
        <w:tc>
          <w:tcPr>
            <w:tcW w:w="1809" w:type="dxa"/>
            <w:shd w:val="clear" w:color="auto" w:fill="auto"/>
            <w:hideMark/>
          </w:tcPr>
          <w:p w:rsidR="007B2E61" w:rsidRPr="00B867FA" w:rsidRDefault="007B2E61" w:rsidP="007B2E61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000 01 05 02 00 00 0000 500</w:t>
            </w:r>
          </w:p>
        </w:tc>
        <w:tc>
          <w:tcPr>
            <w:tcW w:w="2462" w:type="dxa"/>
            <w:shd w:val="clear" w:color="auto" w:fill="auto"/>
            <w:hideMark/>
          </w:tcPr>
          <w:p w:rsidR="007B2E61" w:rsidRPr="00B867FA" w:rsidRDefault="007B2E61" w:rsidP="007B2E61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778" w:type="dxa"/>
            <w:shd w:val="clear" w:color="auto" w:fill="auto"/>
            <w:hideMark/>
          </w:tcPr>
          <w:p w:rsidR="007B2E61" w:rsidRPr="00B867FA" w:rsidRDefault="007B2E61" w:rsidP="005E6D04">
            <w:pPr>
              <w:suppressAutoHyphens w:val="0"/>
              <w:ind w:left="-163" w:right="-119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-1 002 208 496,72</w:t>
            </w:r>
          </w:p>
        </w:tc>
        <w:tc>
          <w:tcPr>
            <w:tcW w:w="1778" w:type="dxa"/>
            <w:shd w:val="clear" w:color="000000" w:fill="FFFFFF"/>
            <w:hideMark/>
          </w:tcPr>
          <w:p w:rsidR="007B2E61" w:rsidRPr="00B867FA" w:rsidRDefault="007B2E61" w:rsidP="005E6D04">
            <w:pPr>
              <w:suppressAutoHyphens w:val="0"/>
              <w:ind w:left="-9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-861 502 482,94</w:t>
            </w:r>
          </w:p>
        </w:tc>
        <w:tc>
          <w:tcPr>
            <w:tcW w:w="1744" w:type="dxa"/>
            <w:shd w:val="clear" w:color="000000" w:fill="FFFFFF"/>
            <w:hideMark/>
          </w:tcPr>
          <w:p w:rsidR="007B2E61" w:rsidRPr="00B867FA" w:rsidRDefault="007B2E61" w:rsidP="005E6D04">
            <w:pPr>
              <w:suppressAutoHyphens w:val="0"/>
              <w:ind w:left="-174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-954 083 332,13</w:t>
            </w:r>
          </w:p>
        </w:tc>
      </w:tr>
      <w:tr w:rsidR="007B2E61" w:rsidRPr="00B867FA" w:rsidTr="005E6D04">
        <w:trPr>
          <w:trHeight w:val="57"/>
        </w:trPr>
        <w:tc>
          <w:tcPr>
            <w:tcW w:w="1809" w:type="dxa"/>
            <w:shd w:val="clear" w:color="auto" w:fill="auto"/>
            <w:hideMark/>
          </w:tcPr>
          <w:p w:rsidR="007B2E61" w:rsidRPr="00B867FA" w:rsidRDefault="007B2E61" w:rsidP="007B2E61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000 01 05 02 01 00 0000 510</w:t>
            </w:r>
          </w:p>
        </w:tc>
        <w:tc>
          <w:tcPr>
            <w:tcW w:w="2462" w:type="dxa"/>
            <w:shd w:val="clear" w:color="auto" w:fill="auto"/>
            <w:hideMark/>
          </w:tcPr>
          <w:p w:rsidR="007B2E61" w:rsidRPr="00B867FA" w:rsidRDefault="007B2E61" w:rsidP="007B2E61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778" w:type="dxa"/>
            <w:shd w:val="clear" w:color="auto" w:fill="auto"/>
            <w:hideMark/>
          </w:tcPr>
          <w:p w:rsidR="007B2E61" w:rsidRPr="00B867FA" w:rsidRDefault="007B2E61" w:rsidP="005E6D04">
            <w:pPr>
              <w:suppressAutoHyphens w:val="0"/>
              <w:ind w:left="-163" w:right="-119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-1 002 208 496,72</w:t>
            </w:r>
          </w:p>
        </w:tc>
        <w:tc>
          <w:tcPr>
            <w:tcW w:w="1778" w:type="dxa"/>
            <w:shd w:val="clear" w:color="000000" w:fill="FFFFFF"/>
            <w:hideMark/>
          </w:tcPr>
          <w:p w:rsidR="007B2E61" w:rsidRPr="00B867FA" w:rsidRDefault="007B2E61" w:rsidP="005E6D04">
            <w:pPr>
              <w:suppressAutoHyphens w:val="0"/>
              <w:ind w:left="-9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-861 502 482,94</w:t>
            </w:r>
          </w:p>
        </w:tc>
        <w:tc>
          <w:tcPr>
            <w:tcW w:w="1744" w:type="dxa"/>
            <w:shd w:val="clear" w:color="000000" w:fill="FFFFFF"/>
            <w:hideMark/>
          </w:tcPr>
          <w:p w:rsidR="007B2E61" w:rsidRPr="00B867FA" w:rsidRDefault="007B2E61" w:rsidP="005E6D04">
            <w:pPr>
              <w:suppressAutoHyphens w:val="0"/>
              <w:ind w:left="-174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-954 083 332,13</w:t>
            </w:r>
          </w:p>
        </w:tc>
      </w:tr>
      <w:tr w:rsidR="007B2E61" w:rsidRPr="00B867FA" w:rsidTr="005E6D04">
        <w:trPr>
          <w:trHeight w:val="57"/>
        </w:trPr>
        <w:tc>
          <w:tcPr>
            <w:tcW w:w="1809" w:type="dxa"/>
            <w:shd w:val="clear" w:color="auto" w:fill="auto"/>
            <w:hideMark/>
          </w:tcPr>
          <w:p w:rsidR="007B2E61" w:rsidRPr="00B867FA" w:rsidRDefault="007B2E61" w:rsidP="007B2E61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000 01 05 02 01 05 0000 510</w:t>
            </w:r>
          </w:p>
        </w:tc>
        <w:tc>
          <w:tcPr>
            <w:tcW w:w="2462" w:type="dxa"/>
            <w:shd w:val="clear" w:color="auto" w:fill="auto"/>
            <w:hideMark/>
          </w:tcPr>
          <w:p w:rsidR="007B2E61" w:rsidRPr="00B867FA" w:rsidRDefault="007B2E61" w:rsidP="007B2E61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Увеличение  прочих остатков денежных средств бюджетов муниципальных районов Российской Федерации</w:t>
            </w:r>
          </w:p>
        </w:tc>
        <w:tc>
          <w:tcPr>
            <w:tcW w:w="1778" w:type="dxa"/>
            <w:shd w:val="clear" w:color="auto" w:fill="auto"/>
            <w:hideMark/>
          </w:tcPr>
          <w:p w:rsidR="007B2E61" w:rsidRPr="00B867FA" w:rsidRDefault="007B2E61" w:rsidP="005E6D04">
            <w:pPr>
              <w:suppressAutoHyphens w:val="0"/>
              <w:ind w:left="-163" w:right="-119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-1 002 208 496,72</w:t>
            </w:r>
          </w:p>
        </w:tc>
        <w:tc>
          <w:tcPr>
            <w:tcW w:w="1778" w:type="dxa"/>
            <w:shd w:val="clear" w:color="000000" w:fill="FFFFFF"/>
            <w:hideMark/>
          </w:tcPr>
          <w:p w:rsidR="007B2E61" w:rsidRPr="00B867FA" w:rsidRDefault="007B2E61" w:rsidP="005E6D04">
            <w:pPr>
              <w:suppressAutoHyphens w:val="0"/>
              <w:ind w:left="-9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-861 502 482,94</w:t>
            </w:r>
          </w:p>
        </w:tc>
        <w:tc>
          <w:tcPr>
            <w:tcW w:w="1744" w:type="dxa"/>
            <w:shd w:val="clear" w:color="000000" w:fill="FFFFFF"/>
            <w:hideMark/>
          </w:tcPr>
          <w:p w:rsidR="007B2E61" w:rsidRPr="00B867FA" w:rsidRDefault="007B2E61" w:rsidP="005E6D04">
            <w:pPr>
              <w:suppressAutoHyphens w:val="0"/>
              <w:ind w:left="-174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-954 083 332,13</w:t>
            </w:r>
          </w:p>
        </w:tc>
      </w:tr>
      <w:tr w:rsidR="007B2E61" w:rsidRPr="00B867FA" w:rsidTr="005E6D04">
        <w:trPr>
          <w:trHeight w:val="57"/>
        </w:trPr>
        <w:tc>
          <w:tcPr>
            <w:tcW w:w="1809" w:type="dxa"/>
            <w:shd w:val="clear" w:color="auto" w:fill="auto"/>
            <w:hideMark/>
          </w:tcPr>
          <w:p w:rsidR="007B2E61" w:rsidRPr="00B867FA" w:rsidRDefault="007B2E61" w:rsidP="007B2E61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000 01 05 00 00 00 0000 600</w:t>
            </w:r>
          </w:p>
        </w:tc>
        <w:tc>
          <w:tcPr>
            <w:tcW w:w="2462" w:type="dxa"/>
            <w:shd w:val="clear" w:color="auto" w:fill="auto"/>
            <w:hideMark/>
          </w:tcPr>
          <w:p w:rsidR="007B2E61" w:rsidRPr="00B867FA" w:rsidRDefault="007B2E61" w:rsidP="007B2E61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Уменьшение остатков средств бюджетов</w:t>
            </w:r>
          </w:p>
        </w:tc>
        <w:tc>
          <w:tcPr>
            <w:tcW w:w="1778" w:type="dxa"/>
            <w:shd w:val="clear" w:color="auto" w:fill="auto"/>
            <w:hideMark/>
          </w:tcPr>
          <w:p w:rsidR="007B2E61" w:rsidRPr="00B867FA" w:rsidRDefault="007B2E61" w:rsidP="005E6D04">
            <w:pPr>
              <w:suppressAutoHyphens w:val="0"/>
              <w:ind w:left="-163" w:right="-119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1 017 590 817,22</w:t>
            </w:r>
          </w:p>
        </w:tc>
        <w:tc>
          <w:tcPr>
            <w:tcW w:w="1778" w:type="dxa"/>
            <w:shd w:val="clear" w:color="000000" w:fill="FFFFFF"/>
            <w:hideMark/>
          </w:tcPr>
          <w:p w:rsidR="007B2E61" w:rsidRPr="00B867FA" w:rsidRDefault="007B2E61" w:rsidP="007B2E61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861 502 482,94</w:t>
            </w:r>
          </w:p>
        </w:tc>
        <w:tc>
          <w:tcPr>
            <w:tcW w:w="1744" w:type="dxa"/>
            <w:shd w:val="clear" w:color="000000" w:fill="FFFFFF"/>
            <w:hideMark/>
          </w:tcPr>
          <w:p w:rsidR="007B2E61" w:rsidRPr="00B867FA" w:rsidRDefault="007B2E61" w:rsidP="005E6D04">
            <w:pPr>
              <w:suppressAutoHyphens w:val="0"/>
              <w:ind w:left="-174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954 083 332,13</w:t>
            </w:r>
          </w:p>
        </w:tc>
      </w:tr>
      <w:tr w:rsidR="007B2E61" w:rsidRPr="00B867FA" w:rsidTr="005E6D04">
        <w:trPr>
          <w:trHeight w:val="57"/>
        </w:trPr>
        <w:tc>
          <w:tcPr>
            <w:tcW w:w="1809" w:type="dxa"/>
            <w:shd w:val="clear" w:color="auto" w:fill="auto"/>
            <w:hideMark/>
          </w:tcPr>
          <w:p w:rsidR="007B2E61" w:rsidRPr="00B867FA" w:rsidRDefault="007B2E61" w:rsidP="007B2E61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000 01 05 02 00 00 0000 600</w:t>
            </w:r>
          </w:p>
        </w:tc>
        <w:tc>
          <w:tcPr>
            <w:tcW w:w="2462" w:type="dxa"/>
            <w:shd w:val="clear" w:color="auto" w:fill="auto"/>
            <w:hideMark/>
          </w:tcPr>
          <w:p w:rsidR="007B2E61" w:rsidRPr="00B867FA" w:rsidRDefault="007B2E61" w:rsidP="007B2E61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778" w:type="dxa"/>
            <w:shd w:val="clear" w:color="auto" w:fill="auto"/>
            <w:hideMark/>
          </w:tcPr>
          <w:p w:rsidR="007B2E61" w:rsidRPr="00B867FA" w:rsidRDefault="007B2E61" w:rsidP="005E6D04">
            <w:pPr>
              <w:suppressAutoHyphens w:val="0"/>
              <w:ind w:left="-163" w:right="-119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1 017 590 817,22</w:t>
            </w:r>
          </w:p>
        </w:tc>
        <w:tc>
          <w:tcPr>
            <w:tcW w:w="1778" w:type="dxa"/>
            <w:shd w:val="clear" w:color="000000" w:fill="FFFFFF"/>
            <w:hideMark/>
          </w:tcPr>
          <w:p w:rsidR="007B2E61" w:rsidRPr="00B867FA" w:rsidRDefault="007B2E61" w:rsidP="007B2E61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861 502 482,94</w:t>
            </w:r>
          </w:p>
        </w:tc>
        <w:tc>
          <w:tcPr>
            <w:tcW w:w="1744" w:type="dxa"/>
            <w:shd w:val="clear" w:color="000000" w:fill="FFFFFF"/>
            <w:hideMark/>
          </w:tcPr>
          <w:p w:rsidR="007B2E61" w:rsidRPr="00B867FA" w:rsidRDefault="007B2E61" w:rsidP="005E6D04">
            <w:pPr>
              <w:suppressAutoHyphens w:val="0"/>
              <w:ind w:left="-174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954 083 332,13</w:t>
            </w:r>
          </w:p>
        </w:tc>
      </w:tr>
      <w:tr w:rsidR="007B2E61" w:rsidRPr="00B867FA" w:rsidTr="005E6D04">
        <w:trPr>
          <w:trHeight w:val="57"/>
        </w:trPr>
        <w:tc>
          <w:tcPr>
            <w:tcW w:w="1809" w:type="dxa"/>
            <w:shd w:val="clear" w:color="auto" w:fill="auto"/>
            <w:hideMark/>
          </w:tcPr>
          <w:p w:rsidR="007B2E61" w:rsidRPr="00B867FA" w:rsidRDefault="007B2E61" w:rsidP="007B2E61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000 01 05 02 01 00 0000 610</w:t>
            </w:r>
          </w:p>
        </w:tc>
        <w:tc>
          <w:tcPr>
            <w:tcW w:w="2462" w:type="dxa"/>
            <w:shd w:val="clear" w:color="auto" w:fill="auto"/>
            <w:hideMark/>
          </w:tcPr>
          <w:p w:rsidR="007B2E61" w:rsidRPr="00B867FA" w:rsidRDefault="007B2E61" w:rsidP="007B2E61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778" w:type="dxa"/>
            <w:shd w:val="clear" w:color="auto" w:fill="auto"/>
            <w:hideMark/>
          </w:tcPr>
          <w:p w:rsidR="007B2E61" w:rsidRPr="00B867FA" w:rsidRDefault="007B2E61" w:rsidP="005E6D04">
            <w:pPr>
              <w:suppressAutoHyphens w:val="0"/>
              <w:ind w:left="-163" w:right="-119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1 017 590 817,22</w:t>
            </w:r>
          </w:p>
        </w:tc>
        <w:tc>
          <w:tcPr>
            <w:tcW w:w="1778" w:type="dxa"/>
            <w:shd w:val="clear" w:color="000000" w:fill="FFFFFF"/>
            <w:hideMark/>
          </w:tcPr>
          <w:p w:rsidR="007B2E61" w:rsidRPr="00B867FA" w:rsidRDefault="007B2E61" w:rsidP="007B2E61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861 502 482,94</w:t>
            </w:r>
          </w:p>
        </w:tc>
        <w:tc>
          <w:tcPr>
            <w:tcW w:w="1744" w:type="dxa"/>
            <w:shd w:val="clear" w:color="000000" w:fill="FFFFFF"/>
            <w:hideMark/>
          </w:tcPr>
          <w:p w:rsidR="007B2E61" w:rsidRPr="00B867FA" w:rsidRDefault="007B2E61" w:rsidP="005E6D04">
            <w:pPr>
              <w:suppressAutoHyphens w:val="0"/>
              <w:ind w:left="-174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954 083 332,13</w:t>
            </w:r>
          </w:p>
        </w:tc>
      </w:tr>
      <w:tr w:rsidR="007B2E61" w:rsidRPr="00B867FA" w:rsidTr="005E6D04">
        <w:trPr>
          <w:trHeight w:val="57"/>
        </w:trPr>
        <w:tc>
          <w:tcPr>
            <w:tcW w:w="1809" w:type="dxa"/>
            <w:shd w:val="clear" w:color="auto" w:fill="auto"/>
            <w:hideMark/>
          </w:tcPr>
          <w:p w:rsidR="007B2E61" w:rsidRPr="00B867FA" w:rsidRDefault="007B2E61" w:rsidP="007B2E61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000 01 05 02 01 05 0000 610</w:t>
            </w:r>
          </w:p>
        </w:tc>
        <w:tc>
          <w:tcPr>
            <w:tcW w:w="2462" w:type="dxa"/>
            <w:shd w:val="clear" w:color="auto" w:fill="auto"/>
            <w:hideMark/>
          </w:tcPr>
          <w:p w:rsidR="007B2E61" w:rsidRPr="00B867FA" w:rsidRDefault="007B2E61" w:rsidP="007B2E61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Уменьшение прочих остатков денежных средств бюджетов муниципальных районов Российской Федерации</w:t>
            </w:r>
          </w:p>
        </w:tc>
        <w:tc>
          <w:tcPr>
            <w:tcW w:w="1778" w:type="dxa"/>
            <w:shd w:val="clear" w:color="auto" w:fill="auto"/>
            <w:hideMark/>
          </w:tcPr>
          <w:p w:rsidR="007B2E61" w:rsidRPr="00B867FA" w:rsidRDefault="007B2E61" w:rsidP="005E6D04">
            <w:pPr>
              <w:suppressAutoHyphens w:val="0"/>
              <w:ind w:left="-163" w:right="-119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1 017 590 817,22</w:t>
            </w:r>
          </w:p>
        </w:tc>
        <w:tc>
          <w:tcPr>
            <w:tcW w:w="1778" w:type="dxa"/>
            <w:shd w:val="clear" w:color="000000" w:fill="FFFFFF"/>
            <w:hideMark/>
          </w:tcPr>
          <w:p w:rsidR="007B2E61" w:rsidRPr="00B867FA" w:rsidRDefault="007B2E61" w:rsidP="007B2E61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861 502 482,94</w:t>
            </w:r>
          </w:p>
        </w:tc>
        <w:tc>
          <w:tcPr>
            <w:tcW w:w="1744" w:type="dxa"/>
            <w:shd w:val="clear" w:color="000000" w:fill="FFFFFF"/>
            <w:hideMark/>
          </w:tcPr>
          <w:p w:rsidR="007B2E61" w:rsidRPr="00B867FA" w:rsidRDefault="007B2E61" w:rsidP="005E6D04">
            <w:pPr>
              <w:suppressAutoHyphens w:val="0"/>
              <w:ind w:left="-174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867FA">
              <w:rPr>
                <w:rFonts w:ascii="Arial" w:hAnsi="Arial" w:cs="Arial"/>
                <w:sz w:val="22"/>
                <w:szCs w:val="22"/>
                <w:lang w:eastAsia="ru-RU"/>
              </w:rPr>
              <w:t>954 083 332,13</w:t>
            </w:r>
          </w:p>
        </w:tc>
      </w:tr>
    </w:tbl>
    <w:p w:rsidR="007B2E61" w:rsidRPr="00B867FA" w:rsidRDefault="005E6D04" w:rsidP="005E6D04">
      <w:pPr>
        <w:jc w:val="center"/>
        <w:rPr>
          <w:rFonts w:ascii="Arial" w:hAnsi="Arial" w:cs="Arial"/>
        </w:rPr>
      </w:pPr>
      <w:r w:rsidRPr="00B867FA">
        <w:rPr>
          <w:rFonts w:ascii="Arial" w:hAnsi="Arial" w:cs="Arial"/>
        </w:rPr>
        <w:t>_____________________</w:t>
      </w:r>
    </w:p>
    <w:p w:rsidR="005E6D04" w:rsidRPr="00B867FA" w:rsidRDefault="005E6D04" w:rsidP="00584B0A">
      <w:pPr>
        <w:rPr>
          <w:rFonts w:ascii="Arial" w:hAnsi="Arial" w:cs="Arial"/>
        </w:rPr>
        <w:sectPr w:rsidR="005E6D04" w:rsidRPr="00B867FA" w:rsidSect="00E929CF">
          <w:pgSz w:w="11906" w:h="16838"/>
          <w:pgMar w:top="1134" w:right="850" w:bottom="1134" w:left="1701" w:header="567" w:footer="720" w:gutter="0"/>
          <w:pgNumType w:start="1"/>
          <w:cols w:space="720"/>
          <w:titlePg/>
          <w:docGrid w:linePitch="360"/>
        </w:sectPr>
      </w:pPr>
    </w:p>
    <w:p w:rsidR="005E6D04" w:rsidRPr="00B867FA" w:rsidRDefault="005E6D04" w:rsidP="005E6D04">
      <w:pPr>
        <w:suppressAutoHyphens w:val="0"/>
        <w:jc w:val="right"/>
        <w:rPr>
          <w:rFonts w:ascii="Arial" w:hAnsi="Arial" w:cs="Arial"/>
          <w:lang w:eastAsia="ru-RU"/>
        </w:rPr>
      </w:pPr>
      <w:r w:rsidRPr="00B867FA">
        <w:rPr>
          <w:rFonts w:ascii="Arial" w:hAnsi="Arial" w:cs="Arial"/>
          <w:lang w:eastAsia="ru-RU"/>
        </w:rPr>
        <w:t>Приложение №10</w:t>
      </w:r>
    </w:p>
    <w:p w:rsidR="005E6D04" w:rsidRPr="00B867FA" w:rsidRDefault="005E6D04" w:rsidP="005E6D04">
      <w:pPr>
        <w:suppressAutoHyphens w:val="0"/>
        <w:jc w:val="right"/>
        <w:rPr>
          <w:rFonts w:ascii="Arial" w:hAnsi="Arial" w:cs="Arial"/>
          <w:lang w:eastAsia="ru-RU"/>
        </w:rPr>
      </w:pPr>
      <w:r w:rsidRPr="00B867FA">
        <w:rPr>
          <w:rFonts w:ascii="Arial" w:hAnsi="Arial" w:cs="Arial"/>
          <w:lang w:eastAsia="ru-RU"/>
        </w:rPr>
        <w:t>к решению Собрания представителей</w:t>
      </w:r>
    </w:p>
    <w:p w:rsidR="005E6D04" w:rsidRPr="00B867FA" w:rsidRDefault="005E6D04" w:rsidP="005E6D04">
      <w:pPr>
        <w:suppressAutoHyphens w:val="0"/>
        <w:jc w:val="right"/>
        <w:rPr>
          <w:rFonts w:ascii="Arial" w:hAnsi="Arial" w:cs="Arial"/>
          <w:lang w:eastAsia="ru-RU"/>
        </w:rPr>
      </w:pPr>
      <w:r w:rsidRPr="00B867FA">
        <w:rPr>
          <w:rFonts w:ascii="Arial" w:hAnsi="Arial" w:cs="Arial"/>
          <w:lang w:eastAsia="ru-RU"/>
        </w:rPr>
        <w:t xml:space="preserve">   муниципального образования</w:t>
      </w:r>
    </w:p>
    <w:p w:rsidR="005E6D04" w:rsidRPr="00B867FA" w:rsidRDefault="005E6D04" w:rsidP="005E6D04">
      <w:pPr>
        <w:suppressAutoHyphens w:val="0"/>
        <w:jc w:val="right"/>
        <w:rPr>
          <w:rFonts w:ascii="Arial" w:hAnsi="Arial" w:cs="Arial"/>
          <w:lang w:eastAsia="ru-RU"/>
        </w:rPr>
      </w:pPr>
      <w:r w:rsidRPr="00B867FA">
        <w:rPr>
          <w:rFonts w:ascii="Arial" w:hAnsi="Arial" w:cs="Arial"/>
          <w:lang w:eastAsia="ru-RU"/>
        </w:rPr>
        <w:t>Плавский район</w:t>
      </w:r>
    </w:p>
    <w:p w:rsidR="005E6D04" w:rsidRPr="00B867FA" w:rsidRDefault="005E6D04" w:rsidP="005E6D04">
      <w:pPr>
        <w:suppressAutoHyphens w:val="0"/>
        <w:jc w:val="right"/>
        <w:rPr>
          <w:rFonts w:ascii="Arial" w:hAnsi="Arial" w:cs="Arial"/>
          <w:lang w:eastAsia="ru-RU"/>
        </w:rPr>
      </w:pPr>
      <w:r w:rsidRPr="00B867FA">
        <w:rPr>
          <w:rFonts w:ascii="Arial" w:hAnsi="Arial" w:cs="Arial"/>
          <w:lang w:eastAsia="ru-RU"/>
        </w:rPr>
        <w:t xml:space="preserve">                                от 22.03.2024 №7/</w:t>
      </w:r>
      <w:r w:rsidR="00835099">
        <w:rPr>
          <w:rFonts w:ascii="Arial" w:hAnsi="Arial" w:cs="Arial"/>
          <w:lang w:eastAsia="ru-RU"/>
        </w:rPr>
        <w:t>32</w:t>
      </w:r>
    </w:p>
    <w:p w:rsidR="005E6D04" w:rsidRPr="00B867FA" w:rsidRDefault="005E6D04" w:rsidP="005E6D04">
      <w:pPr>
        <w:suppressAutoHyphens w:val="0"/>
        <w:jc w:val="right"/>
        <w:rPr>
          <w:rFonts w:ascii="Arial" w:hAnsi="Arial" w:cs="Arial"/>
          <w:lang w:eastAsia="ru-RU"/>
        </w:rPr>
      </w:pPr>
    </w:p>
    <w:p w:rsidR="005E6D04" w:rsidRPr="00B867FA" w:rsidRDefault="005E6D04" w:rsidP="005E6D04">
      <w:pPr>
        <w:suppressAutoHyphens w:val="0"/>
        <w:jc w:val="right"/>
        <w:rPr>
          <w:rFonts w:ascii="Arial" w:hAnsi="Arial" w:cs="Arial"/>
          <w:lang w:eastAsia="ru-RU"/>
        </w:rPr>
      </w:pPr>
      <w:r w:rsidRPr="00B867FA">
        <w:rPr>
          <w:rFonts w:ascii="Arial" w:hAnsi="Arial" w:cs="Arial"/>
          <w:lang w:eastAsia="ru-RU"/>
        </w:rPr>
        <w:t>Приложение №19</w:t>
      </w:r>
    </w:p>
    <w:p w:rsidR="005E6D04" w:rsidRPr="00B867FA" w:rsidRDefault="005E6D04" w:rsidP="005E6D04">
      <w:pPr>
        <w:suppressAutoHyphens w:val="0"/>
        <w:jc w:val="right"/>
        <w:rPr>
          <w:rFonts w:ascii="Arial" w:hAnsi="Arial" w:cs="Arial"/>
          <w:lang w:eastAsia="ru-RU"/>
        </w:rPr>
      </w:pPr>
      <w:r w:rsidRPr="00B867FA">
        <w:rPr>
          <w:rFonts w:ascii="Arial" w:hAnsi="Arial" w:cs="Arial"/>
          <w:lang w:eastAsia="ru-RU"/>
        </w:rPr>
        <w:t>к решению Собрания представителей</w:t>
      </w:r>
    </w:p>
    <w:p w:rsidR="005E6D04" w:rsidRPr="00B867FA" w:rsidRDefault="005E6D04" w:rsidP="005E6D04">
      <w:pPr>
        <w:suppressAutoHyphens w:val="0"/>
        <w:jc w:val="right"/>
        <w:rPr>
          <w:rFonts w:ascii="Arial" w:hAnsi="Arial" w:cs="Arial"/>
          <w:lang w:eastAsia="ru-RU"/>
        </w:rPr>
      </w:pPr>
      <w:r w:rsidRPr="00B867FA">
        <w:rPr>
          <w:rFonts w:ascii="Arial" w:hAnsi="Arial" w:cs="Arial"/>
          <w:lang w:eastAsia="ru-RU"/>
        </w:rPr>
        <w:t xml:space="preserve">   муниципального образования</w:t>
      </w:r>
    </w:p>
    <w:p w:rsidR="005E6D04" w:rsidRPr="00B867FA" w:rsidRDefault="005E6D04" w:rsidP="005E6D04">
      <w:pPr>
        <w:suppressAutoHyphens w:val="0"/>
        <w:jc w:val="right"/>
        <w:rPr>
          <w:rFonts w:ascii="Arial" w:hAnsi="Arial" w:cs="Arial"/>
          <w:lang w:eastAsia="ru-RU"/>
        </w:rPr>
      </w:pPr>
      <w:r w:rsidRPr="00B867FA">
        <w:rPr>
          <w:rFonts w:ascii="Arial" w:hAnsi="Arial" w:cs="Arial"/>
          <w:lang w:eastAsia="ru-RU"/>
        </w:rPr>
        <w:t>Плавский район</w:t>
      </w:r>
    </w:p>
    <w:p w:rsidR="005E6D04" w:rsidRPr="00B867FA" w:rsidRDefault="005E6D04" w:rsidP="005E6D04">
      <w:pPr>
        <w:jc w:val="right"/>
        <w:rPr>
          <w:rFonts w:ascii="Arial" w:hAnsi="Arial" w:cs="Arial"/>
        </w:rPr>
      </w:pPr>
      <w:r w:rsidRPr="00B867FA">
        <w:rPr>
          <w:rFonts w:ascii="Arial" w:hAnsi="Arial" w:cs="Arial"/>
          <w:lang w:eastAsia="ru-RU"/>
        </w:rPr>
        <w:t xml:space="preserve">                                от 27.12.2023 №5/29</w:t>
      </w:r>
    </w:p>
    <w:p w:rsidR="007B2E61" w:rsidRPr="00B867FA" w:rsidRDefault="007B2E61" w:rsidP="005E6D04">
      <w:pPr>
        <w:jc w:val="center"/>
        <w:rPr>
          <w:rFonts w:ascii="Arial" w:hAnsi="Arial" w:cs="Arial"/>
        </w:rPr>
      </w:pPr>
    </w:p>
    <w:p w:rsidR="007B2E61" w:rsidRPr="00B867FA" w:rsidRDefault="005E6D04" w:rsidP="005E6D04">
      <w:pPr>
        <w:jc w:val="center"/>
        <w:rPr>
          <w:rFonts w:ascii="Arial" w:hAnsi="Arial" w:cs="Arial"/>
        </w:rPr>
      </w:pPr>
      <w:r w:rsidRPr="00B867FA">
        <w:rPr>
          <w:rFonts w:ascii="Arial" w:hAnsi="Arial" w:cs="Arial"/>
          <w:b/>
          <w:bCs/>
          <w:lang w:eastAsia="ru-RU"/>
        </w:rPr>
        <w:t>Распределение иных межбюджетных трансфертов из дорожного фонда муниципального образования Плавский район на 2024 год и на плановый период 2025 и 2026 годов</w:t>
      </w:r>
    </w:p>
    <w:p w:rsidR="007B2E61" w:rsidRPr="00B867FA" w:rsidRDefault="007B2E61" w:rsidP="00584B0A">
      <w:pPr>
        <w:rPr>
          <w:rFonts w:ascii="Arial" w:hAnsi="Arial" w:cs="Arial"/>
        </w:rPr>
      </w:pPr>
    </w:p>
    <w:p w:rsidR="007B2E61" w:rsidRPr="00B867FA" w:rsidRDefault="005E6D04" w:rsidP="005E6D04">
      <w:pPr>
        <w:jc w:val="right"/>
        <w:rPr>
          <w:rFonts w:ascii="Arial" w:hAnsi="Arial" w:cs="Arial"/>
        </w:rPr>
      </w:pPr>
      <w:r w:rsidRPr="00B867FA">
        <w:rPr>
          <w:rFonts w:ascii="Arial" w:hAnsi="Arial" w:cs="Arial"/>
          <w:lang w:eastAsia="ru-RU"/>
        </w:rPr>
        <w:t>(рублей)</w:t>
      </w:r>
    </w:p>
    <w:p w:rsidR="007B2E61" w:rsidRPr="00B867FA" w:rsidRDefault="007B2E61" w:rsidP="00584B0A">
      <w:pPr>
        <w:rPr>
          <w:rFonts w:ascii="Arial" w:hAnsi="Arial" w:cs="Arial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53"/>
        <w:gridCol w:w="3724"/>
        <w:gridCol w:w="1843"/>
        <w:gridCol w:w="1843"/>
        <w:gridCol w:w="1808"/>
      </w:tblGrid>
      <w:tr w:rsidR="007B2E61" w:rsidRPr="00B867FA" w:rsidTr="00835099">
        <w:trPr>
          <w:trHeight w:val="57"/>
        </w:trPr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E61" w:rsidRPr="00B867FA" w:rsidRDefault="007B2E61" w:rsidP="007B2E61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B867F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3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E61" w:rsidRPr="00B867FA" w:rsidRDefault="007B2E61" w:rsidP="007B2E6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867FA">
              <w:rPr>
                <w:rFonts w:ascii="Arial" w:hAnsi="Arial" w:cs="Arial"/>
                <w:color w:val="000000"/>
                <w:lang w:eastAsia="ru-RU"/>
              </w:rPr>
              <w:t>Наименование муниципальных образований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E61" w:rsidRPr="00B867FA" w:rsidRDefault="007B2E61" w:rsidP="005E6D0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867FA">
              <w:rPr>
                <w:rFonts w:ascii="Arial" w:hAnsi="Arial" w:cs="Arial"/>
                <w:lang w:eastAsia="ru-RU"/>
              </w:rPr>
              <w:t>2024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E61" w:rsidRPr="00B867FA" w:rsidRDefault="007B2E61" w:rsidP="005E6D0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867FA">
              <w:rPr>
                <w:rFonts w:ascii="Arial" w:hAnsi="Arial" w:cs="Arial"/>
                <w:lang w:eastAsia="ru-RU"/>
              </w:rPr>
              <w:t>2025 год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E61" w:rsidRPr="00B867FA" w:rsidRDefault="007B2E61" w:rsidP="005E6D0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867FA">
              <w:rPr>
                <w:rFonts w:ascii="Arial" w:hAnsi="Arial" w:cs="Arial"/>
                <w:lang w:eastAsia="ru-RU"/>
              </w:rPr>
              <w:t>2026 год</w:t>
            </w:r>
          </w:p>
        </w:tc>
      </w:tr>
      <w:tr w:rsidR="007B2E61" w:rsidRPr="00B867FA" w:rsidTr="00835099">
        <w:trPr>
          <w:trHeight w:val="57"/>
        </w:trPr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2E61" w:rsidRPr="00B867FA" w:rsidRDefault="007B2E61" w:rsidP="007B2E61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B867FA">
              <w:rPr>
                <w:rFonts w:ascii="Arial" w:hAnsi="Arial" w:cs="Arial"/>
                <w:color w:val="000000"/>
                <w:lang w:eastAsia="ru-RU"/>
              </w:rPr>
              <w:t xml:space="preserve">1 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E61" w:rsidRPr="00B867FA" w:rsidRDefault="007B2E61" w:rsidP="007B2E61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B867FA">
              <w:rPr>
                <w:rFonts w:ascii="Arial" w:hAnsi="Arial" w:cs="Arial"/>
                <w:color w:val="000000"/>
                <w:lang w:eastAsia="ru-RU"/>
              </w:rPr>
              <w:t>Муниципальное образование город Плавск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E61" w:rsidRPr="00B867FA" w:rsidRDefault="007B2E61" w:rsidP="005E6D0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867FA">
              <w:rPr>
                <w:rFonts w:ascii="Arial" w:hAnsi="Arial" w:cs="Arial"/>
                <w:lang w:eastAsia="ru-RU"/>
              </w:rPr>
              <w:t>33 731 245,32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E61" w:rsidRPr="00B867FA" w:rsidRDefault="007B2E61" w:rsidP="005E6D0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867FA">
              <w:rPr>
                <w:rFonts w:ascii="Arial" w:hAnsi="Arial" w:cs="Arial"/>
                <w:lang w:eastAsia="ru-RU"/>
              </w:rPr>
              <w:t>25 599 596,22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E61" w:rsidRPr="00B867FA" w:rsidRDefault="007B2E61" w:rsidP="005E6D0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867FA">
              <w:rPr>
                <w:rFonts w:ascii="Arial" w:hAnsi="Arial" w:cs="Arial"/>
                <w:lang w:eastAsia="ru-RU"/>
              </w:rPr>
              <w:t>26 787 388,64</w:t>
            </w:r>
          </w:p>
        </w:tc>
      </w:tr>
      <w:tr w:rsidR="007B2E61" w:rsidRPr="00B867FA" w:rsidTr="00835099">
        <w:trPr>
          <w:trHeight w:val="57"/>
        </w:trPr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2E61" w:rsidRPr="00B867FA" w:rsidRDefault="007B2E61" w:rsidP="007B2E61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B867FA">
              <w:rPr>
                <w:rFonts w:ascii="Arial" w:hAnsi="Arial" w:cs="Arial"/>
                <w:color w:val="000000"/>
                <w:lang w:eastAsia="ru-RU"/>
              </w:rPr>
              <w:t xml:space="preserve">2 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E61" w:rsidRPr="00B867FA" w:rsidRDefault="007B2E61" w:rsidP="007B2E61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B867FA">
              <w:rPr>
                <w:rFonts w:ascii="Arial" w:hAnsi="Arial" w:cs="Arial"/>
                <w:color w:val="000000"/>
                <w:lang w:eastAsia="ru-RU"/>
              </w:rPr>
              <w:t>Муниципальное образование Камынинское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E61" w:rsidRPr="00B867FA" w:rsidRDefault="007B2E61" w:rsidP="005E6D0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867FA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E61" w:rsidRPr="00B867FA" w:rsidRDefault="007B2E61" w:rsidP="005E6D0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867FA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E61" w:rsidRPr="00B867FA" w:rsidRDefault="007B2E61" w:rsidP="005E6D0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867FA"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7B2E61" w:rsidRPr="00B867FA" w:rsidTr="00835099">
        <w:trPr>
          <w:trHeight w:val="57"/>
        </w:trPr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2E61" w:rsidRPr="00B867FA" w:rsidRDefault="007B2E61" w:rsidP="007B2E61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B867FA">
              <w:rPr>
                <w:rFonts w:ascii="Arial" w:hAnsi="Arial" w:cs="Arial"/>
                <w:color w:val="000000"/>
                <w:lang w:eastAsia="ru-RU"/>
              </w:rPr>
              <w:t xml:space="preserve">3 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E61" w:rsidRPr="00B867FA" w:rsidRDefault="007B2E61" w:rsidP="007B2E61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B867FA">
              <w:rPr>
                <w:rFonts w:ascii="Arial" w:hAnsi="Arial" w:cs="Arial"/>
                <w:color w:val="000000"/>
                <w:lang w:eastAsia="ru-RU"/>
              </w:rPr>
              <w:t>Муниципальное образование Молочно-Дворское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E61" w:rsidRPr="00B867FA" w:rsidRDefault="007B2E61" w:rsidP="005E6D0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867FA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E61" w:rsidRPr="00B867FA" w:rsidRDefault="007B2E61" w:rsidP="005E6D0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867FA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E61" w:rsidRPr="00B867FA" w:rsidRDefault="007B2E61" w:rsidP="005E6D0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867FA"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7B2E61" w:rsidRPr="00B867FA" w:rsidTr="00835099">
        <w:trPr>
          <w:trHeight w:val="57"/>
        </w:trPr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2E61" w:rsidRPr="00B867FA" w:rsidRDefault="007B2E61" w:rsidP="007B2E61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B867FA">
              <w:rPr>
                <w:rFonts w:ascii="Arial" w:hAnsi="Arial" w:cs="Arial"/>
                <w:color w:val="000000"/>
                <w:lang w:eastAsia="ru-RU"/>
              </w:rPr>
              <w:t xml:space="preserve">4 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E61" w:rsidRPr="00B867FA" w:rsidRDefault="007B2E61" w:rsidP="007B2E61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B867FA">
              <w:rPr>
                <w:rFonts w:ascii="Arial" w:hAnsi="Arial" w:cs="Arial"/>
                <w:color w:val="000000"/>
                <w:lang w:eastAsia="ru-RU"/>
              </w:rPr>
              <w:t>Муниципальное образование Пригородное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E61" w:rsidRPr="00B867FA" w:rsidRDefault="007B2E61" w:rsidP="005E6D0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867FA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E61" w:rsidRPr="00B867FA" w:rsidRDefault="007B2E61" w:rsidP="005E6D0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867FA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E61" w:rsidRPr="00B867FA" w:rsidRDefault="007B2E61" w:rsidP="005E6D0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867FA"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7B2E61" w:rsidRPr="00B867FA" w:rsidTr="00835099">
        <w:trPr>
          <w:trHeight w:val="57"/>
        </w:trPr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2E61" w:rsidRPr="00B867FA" w:rsidRDefault="007B2E61" w:rsidP="007B2E61">
            <w:pPr>
              <w:suppressAutoHyphens w:val="0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B867FA">
              <w:rPr>
                <w:rFonts w:ascii="Arial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2E61" w:rsidRPr="00B867FA" w:rsidRDefault="007B2E61" w:rsidP="007B2E61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B867FA">
              <w:rPr>
                <w:rFonts w:ascii="Arial" w:hAnsi="Arial" w:cs="Arial"/>
                <w:color w:val="000000"/>
                <w:lang w:eastAsia="ru-RU"/>
              </w:rPr>
              <w:t>Итого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2E61" w:rsidRPr="00B867FA" w:rsidRDefault="007B2E61" w:rsidP="005E6D0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867FA">
              <w:rPr>
                <w:rFonts w:ascii="Arial" w:hAnsi="Arial" w:cs="Arial"/>
                <w:lang w:eastAsia="ru-RU"/>
              </w:rPr>
              <w:t>33 731 245,32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2E61" w:rsidRPr="00B867FA" w:rsidRDefault="007B2E61" w:rsidP="005E6D0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867FA">
              <w:rPr>
                <w:rFonts w:ascii="Arial" w:hAnsi="Arial" w:cs="Arial"/>
                <w:lang w:eastAsia="ru-RU"/>
              </w:rPr>
              <w:t>25 599 596,22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2E61" w:rsidRPr="00B867FA" w:rsidRDefault="007B2E61" w:rsidP="005E6D0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867FA">
              <w:rPr>
                <w:rFonts w:ascii="Arial" w:hAnsi="Arial" w:cs="Arial"/>
                <w:lang w:eastAsia="ru-RU"/>
              </w:rPr>
              <w:t>26 787 388,64</w:t>
            </w:r>
          </w:p>
        </w:tc>
      </w:tr>
    </w:tbl>
    <w:p w:rsidR="007B2E61" w:rsidRPr="00B867FA" w:rsidRDefault="005E6D04" w:rsidP="005E6D04">
      <w:pPr>
        <w:jc w:val="center"/>
        <w:rPr>
          <w:rFonts w:ascii="Arial" w:hAnsi="Arial" w:cs="Arial"/>
        </w:rPr>
      </w:pPr>
      <w:r w:rsidRPr="00B867FA">
        <w:rPr>
          <w:rFonts w:ascii="Arial" w:hAnsi="Arial" w:cs="Arial"/>
        </w:rPr>
        <w:t>________________</w:t>
      </w:r>
    </w:p>
    <w:sectPr w:rsidR="007B2E61" w:rsidRPr="00B867FA" w:rsidSect="00E929CF">
      <w:pgSz w:w="11906" w:h="16838"/>
      <w:pgMar w:top="1134" w:right="850" w:bottom="1134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5099" w:rsidRDefault="00835099">
      <w:r>
        <w:separator/>
      </w:r>
    </w:p>
  </w:endnote>
  <w:endnote w:type="continuationSeparator" w:id="0">
    <w:p w:rsidR="00835099" w:rsidRDefault="00835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5099" w:rsidRDefault="00835099">
      <w:r>
        <w:separator/>
      </w:r>
    </w:p>
  </w:footnote>
  <w:footnote w:type="continuationSeparator" w:id="0">
    <w:p w:rsidR="00835099" w:rsidRDefault="008350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7695940"/>
      <w:docPartObj>
        <w:docPartGallery w:val="Page Numbers (Top of Page)"/>
        <w:docPartUnique/>
      </w:docPartObj>
    </w:sdtPr>
    <w:sdtEndPr/>
    <w:sdtContent>
      <w:p w:rsidR="00835099" w:rsidRDefault="00835099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76B7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43169"/>
      <w:docPartObj>
        <w:docPartGallery w:val="Page Numbers (Top of Page)"/>
        <w:docPartUnique/>
      </w:docPartObj>
    </w:sdtPr>
    <w:sdtEndPr/>
    <w:sdtContent>
      <w:p w:rsidR="00835099" w:rsidRDefault="00835099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76B7">
          <w:rPr>
            <w:noProof/>
          </w:rPr>
          <w:t>3</w:t>
        </w:r>
        <w:r>
          <w:fldChar w:fldCharType="end"/>
        </w:r>
      </w:p>
    </w:sdtContent>
  </w:sdt>
  <w:p w:rsidR="00835099" w:rsidRDefault="00835099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55E2"/>
    <w:rsid w:val="000158DE"/>
    <w:rsid w:val="00021305"/>
    <w:rsid w:val="000374CE"/>
    <w:rsid w:val="0004129D"/>
    <w:rsid w:val="000676B7"/>
    <w:rsid w:val="00097D31"/>
    <w:rsid w:val="000C36CF"/>
    <w:rsid w:val="000C55E2"/>
    <w:rsid w:val="000D49FE"/>
    <w:rsid w:val="000F4A64"/>
    <w:rsid w:val="000F612E"/>
    <w:rsid w:val="00123E3B"/>
    <w:rsid w:val="00131AEB"/>
    <w:rsid w:val="001559BD"/>
    <w:rsid w:val="001921D4"/>
    <w:rsid w:val="001A5FBD"/>
    <w:rsid w:val="001C086D"/>
    <w:rsid w:val="001D6E80"/>
    <w:rsid w:val="00214D1A"/>
    <w:rsid w:val="00247E06"/>
    <w:rsid w:val="00287711"/>
    <w:rsid w:val="00296CF0"/>
    <w:rsid w:val="002A749A"/>
    <w:rsid w:val="002C151D"/>
    <w:rsid w:val="002E0712"/>
    <w:rsid w:val="002F0CCE"/>
    <w:rsid w:val="003121A6"/>
    <w:rsid w:val="00326D2B"/>
    <w:rsid w:val="003306BF"/>
    <w:rsid w:val="00365E1F"/>
    <w:rsid w:val="004257A8"/>
    <w:rsid w:val="004466EC"/>
    <w:rsid w:val="00470E7F"/>
    <w:rsid w:val="0048387B"/>
    <w:rsid w:val="004838BD"/>
    <w:rsid w:val="004B35DE"/>
    <w:rsid w:val="004C38DE"/>
    <w:rsid w:val="004C5EB3"/>
    <w:rsid w:val="004C6DC6"/>
    <w:rsid w:val="004D375F"/>
    <w:rsid w:val="004E08A1"/>
    <w:rsid w:val="004F2EDA"/>
    <w:rsid w:val="004F457D"/>
    <w:rsid w:val="00502517"/>
    <w:rsid w:val="0051476B"/>
    <w:rsid w:val="0053428A"/>
    <w:rsid w:val="00553510"/>
    <w:rsid w:val="00556034"/>
    <w:rsid w:val="00584B0A"/>
    <w:rsid w:val="005A1786"/>
    <w:rsid w:val="005E167E"/>
    <w:rsid w:val="005E6D04"/>
    <w:rsid w:val="005F1A84"/>
    <w:rsid w:val="00606F39"/>
    <w:rsid w:val="0062724D"/>
    <w:rsid w:val="0063022E"/>
    <w:rsid w:val="00647FFC"/>
    <w:rsid w:val="00650D0A"/>
    <w:rsid w:val="00670ED8"/>
    <w:rsid w:val="006906B9"/>
    <w:rsid w:val="006A6CA2"/>
    <w:rsid w:val="006B7F6F"/>
    <w:rsid w:val="006C4111"/>
    <w:rsid w:val="006D3D58"/>
    <w:rsid w:val="006F22B0"/>
    <w:rsid w:val="00710E49"/>
    <w:rsid w:val="007167E4"/>
    <w:rsid w:val="007226AB"/>
    <w:rsid w:val="007374AC"/>
    <w:rsid w:val="00794FDF"/>
    <w:rsid w:val="00796661"/>
    <w:rsid w:val="00796A36"/>
    <w:rsid w:val="007B2E61"/>
    <w:rsid w:val="007D70F4"/>
    <w:rsid w:val="007E0AF6"/>
    <w:rsid w:val="00801D0B"/>
    <w:rsid w:val="00817FD6"/>
    <w:rsid w:val="00835099"/>
    <w:rsid w:val="0083512A"/>
    <w:rsid w:val="00850676"/>
    <w:rsid w:val="0086397D"/>
    <w:rsid w:val="00886A38"/>
    <w:rsid w:val="00892F91"/>
    <w:rsid w:val="008C78BA"/>
    <w:rsid w:val="008D3138"/>
    <w:rsid w:val="008F3276"/>
    <w:rsid w:val="009119C8"/>
    <w:rsid w:val="009362FB"/>
    <w:rsid w:val="00975048"/>
    <w:rsid w:val="00976973"/>
    <w:rsid w:val="009A5A82"/>
    <w:rsid w:val="009B4561"/>
    <w:rsid w:val="009B6CE4"/>
    <w:rsid w:val="009D7CD7"/>
    <w:rsid w:val="009E0585"/>
    <w:rsid w:val="009F06F1"/>
    <w:rsid w:val="00A1196C"/>
    <w:rsid w:val="00A12ED3"/>
    <w:rsid w:val="00A44148"/>
    <w:rsid w:val="00A756AC"/>
    <w:rsid w:val="00A855C2"/>
    <w:rsid w:val="00A909D6"/>
    <w:rsid w:val="00AD4C03"/>
    <w:rsid w:val="00AD603B"/>
    <w:rsid w:val="00B03873"/>
    <w:rsid w:val="00B0593F"/>
    <w:rsid w:val="00B111E3"/>
    <w:rsid w:val="00B41EE2"/>
    <w:rsid w:val="00B51828"/>
    <w:rsid w:val="00B57CBD"/>
    <w:rsid w:val="00B749DB"/>
    <w:rsid w:val="00B867FA"/>
    <w:rsid w:val="00BC31DD"/>
    <w:rsid w:val="00BD2A0C"/>
    <w:rsid w:val="00BD59DA"/>
    <w:rsid w:val="00C053BA"/>
    <w:rsid w:val="00C43F91"/>
    <w:rsid w:val="00C50DC7"/>
    <w:rsid w:val="00C64BCC"/>
    <w:rsid w:val="00C97834"/>
    <w:rsid w:val="00CA5ED6"/>
    <w:rsid w:val="00CA647E"/>
    <w:rsid w:val="00CB75DC"/>
    <w:rsid w:val="00CD24AC"/>
    <w:rsid w:val="00CD34DC"/>
    <w:rsid w:val="00CD6313"/>
    <w:rsid w:val="00D107BD"/>
    <w:rsid w:val="00D25A92"/>
    <w:rsid w:val="00D8437A"/>
    <w:rsid w:val="00D85F8E"/>
    <w:rsid w:val="00DA22A0"/>
    <w:rsid w:val="00E01E41"/>
    <w:rsid w:val="00E15D6F"/>
    <w:rsid w:val="00E472DC"/>
    <w:rsid w:val="00E71089"/>
    <w:rsid w:val="00E929CF"/>
    <w:rsid w:val="00EA26EC"/>
    <w:rsid w:val="00F02EF5"/>
    <w:rsid w:val="00F0409F"/>
    <w:rsid w:val="00F17A4A"/>
    <w:rsid w:val="00F2611C"/>
    <w:rsid w:val="00F45A83"/>
    <w:rsid w:val="00F51312"/>
    <w:rsid w:val="00F66244"/>
    <w:rsid w:val="00F737E5"/>
    <w:rsid w:val="00FD3160"/>
    <w:rsid w:val="00FD5B0B"/>
    <w:rsid w:val="00FD61AC"/>
    <w:rsid w:val="00FF68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69FE4AA5-DEC9-4BC0-A2C4-BFCD7AFCC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4C03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AD4C03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AD4C03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AD4C03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AD4C03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AD4C03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AD4C03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AD4C03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AD4C03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AD4C03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AD4C03"/>
  </w:style>
  <w:style w:type="character" w:customStyle="1" w:styleId="WW8Num1z1">
    <w:name w:val="WW8Num1z1"/>
    <w:rsid w:val="00AD4C03"/>
  </w:style>
  <w:style w:type="character" w:customStyle="1" w:styleId="WW8Num1z2">
    <w:name w:val="WW8Num1z2"/>
    <w:rsid w:val="00AD4C03"/>
  </w:style>
  <w:style w:type="character" w:customStyle="1" w:styleId="WW8Num1z3">
    <w:name w:val="WW8Num1z3"/>
    <w:rsid w:val="00AD4C03"/>
  </w:style>
  <w:style w:type="character" w:customStyle="1" w:styleId="WW8Num1z4">
    <w:name w:val="WW8Num1z4"/>
    <w:rsid w:val="00AD4C03"/>
  </w:style>
  <w:style w:type="character" w:customStyle="1" w:styleId="WW8Num1z5">
    <w:name w:val="WW8Num1z5"/>
    <w:rsid w:val="00AD4C03"/>
  </w:style>
  <w:style w:type="character" w:customStyle="1" w:styleId="WW8Num1z6">
    <w:name w:val="WW8Num1z6"/>
    <w:rsid w:val="00AD4C03"/>
  </w:style>
  <w:style w:type="character" w:customStyle="1" w:styleId="WW8Num1z7">
    <w:name w:val="WW8Num1z7"/>
    <w:rsid w:val="00AD4C03"/>
  </w:style>
  <w:style w:type="character" w:customStyle="1" w:styleId="WW8Num1z8">
    <w:name w:val="WW8Num1z8"/>
    <w:rsid w:val="00AD4C03"/>
  </w:style>
  <w:style w:type="character" w:customStyle="1" w:styleId="30">
    <w:name w:val="Основной шрифт абзаца3"/>
    <w:rsid w:val="00AD4C03"/>
  </w:style>
  <w:style w:type="character" w:customStyle="1" w:styleId="20">
    <w:name w:val="Основной шрифт абзаца2"/>
    <w:rsid w:val="00AD4C03"/>
  </w:style>
  <w:style w:type="character" w:customStyle="1" w:styleId="WW8Num2z0">
    <w:name w:val="WW8Num2z0"/>
    <w:rsid w:val="00AD4C03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AD4C03"/>
    <w:rPr>
      <w:rFonts w:ascii="Courier New" w:hAnsi="Courier New" w:cs="Courier New" w:hint="default"/>
    </w:rPr>
  </w:style>
  <w:style w:type="character" w:customStyle="1" w:styleId="WW8Num2z2">
    <w:name w:val="WW8Num2z2"/>
    <w:rsid w:val="00AD4C03"/>
    <w:rPr>
      <w:rFonts w:ascii="Wingdings" w:hAnsi="Wingdings" w:cs="Wingdings" w:hint="default"/>
    </w:rPr>
  </w:style>
  <w:style w:type="character" w:customStyle="1" w:styleId="WW8Num2z3">
    <w:name w:val="WW8Num2z3"/>
    <w:rsid w:val="00AD4C03"/>
    <w:rPr>
      <w:rFonts w:ascii="Symbol" w:hAnsi="Symbol" w:cs="Symbol" w:hint="default"/>
    </w:rPr>
  </w:style>
  <w:style w:type="character" w:customStyle="1" w:styleId="WW8Num3z0">
    <w:name w:val="WW8Num3z0"/>
    <w:rsid w:val="00AD4C03"/>
  </w:style>
  <w:style w:type="character" w:customStyle="1" w:styleId="WW8Num3z1">
    <w:name w:val="WW8Num3z1"/>
    <w:rsid w:val="00AD4C03"/>
  </w:style>
  <w:style w:type="character" w:customStyle="1" w:styleId="WW8Num3z2">
    <w:name w:val="WW8Num3z2"/>
    <w:rsid w:val="00AD4C03"/>
  </w:style>
  <w:style w:type="character" w:customStyle="1" w:styleId="WW8Num3z3">
    <w:name w:val="WW8Num3z3"/>
    <w:rsid w:val="00AD4C03"/>
  </w:style>
  <w:style w:type="character" w:customStyle="1" w:styleId="WW8Num3z4">
    <w:name w:val="WW8Num3z4"/>
    <w:rsid w:val="00AD4C03"/>
  </w:style>
  <w:style w:type="character" w:customStyle="1" w:styleId="WW8Num3z5">
    <w:name w:val="WW8Num3z5"/>
    <w:rsid w:val="00AD4C03"/>
  </w:style>
  <w:style w:type="character" w:customStyle="1" w:styleId="WW8Num3z6">
    <w:name w:val="WW8Num3z6"/>
    <w:rsid w:val="00AD4C03"/>
  </w:style>
  <w:style w:type="character" w:customStyle="1" w:styleId="WW8Num3z7">
    <w:name w:val="WW8Num3z7"/>
    <w:rsid w:val="00AD4C03"/>
  </w:style>
  <w:style w:type="character" w:customStyle="1" w:styleId="WW8Num3z8">
    <w:name w:val="WW8Num3z8"/>
    <w:rsid w:val="00AD4C03"/>
  </w:style>
  <w:style w:type="character" w:customStyle="1" w:styleId="WW8Num4z0">
    <w:name w:val="WW8Num4z0"/>
    <w:rsid w:val="00AD4C03"/>
  </w:style>
  <w:style w:type="character" w:customStyle="1" w:styleId="WW8Num4z1">
    <w:name w:val="WW8Num4z1"/>
    <w:rsid w:val="00AD4C03"/>
  </w:style>
  <w:style w:type="character" w:customStyle="1" w:styleId="WW8Num4z2">
    <w:name w:val="WW8Num4z2"/>
    <w:rsid w:val="00AD4C03"/>
  </w:style>
  <w:style w:type="character" w:customStyle="1" w:styleId="WW8Num4z3">
    <w:name w:val="WW8Num4z3"/>
    <w:rsid w:val="00AD4C03"/>
  </w:style>
  <w:style w:type="character" w:customStyle="1" w:styleId="WW8Num4z4">
    <w:name w:val="WW8Num4z4"/>
    <w:rsid w:val="00AD4C03"/>
  </w:style>
  <w:style w:type="character" w:customStyle="1" w:styleId="WW8Num4z5">
    <w:name w:val="WW8Num4z5"/>
    <w:rsid w:val="00AD4C03"/>
  </w:style>
  <w:style w:type="character" w:customStyle="1" w:styleId="WW8Num4z6">
    <w:name w:val="WW8Num4z6"/>
    <w:rsid w:val="00AD4C03"/>
  </w:style>
  <w:style w:type="character" w:customStyle="1" w:styleId="WW8Num4z7">
    <w:name w:val="WW8Num4z7"/>
    <w:rsid w:val="00AD4C03"/>
  </w:style>
  <w:style w:type="character" w:customStyle="1" w:styleId="WW8Num4z8">
    <w:name w:val="WW8Num4z8"/>
    <w:rsid w:val="00AD4C03"/>
  </w:style>
  <w:style w:type="character" w:customStyle="1" w:styleId="WW8Num5z0">
    <w:name w:val="WW8Num5z0"/>
    <w:rsid w:val="00AD4C03"/>
  </w:style>
  <w:style w:type="character" w:customStyle="1" w:styleId="WW8Num5z1">
    <w:name w:val="WW8Num5z1"/>
    <w:rsid w:val="00AD4C03"/>
  </w:style>
  <w:style w:type="character" w:customStyle="1" w:styleId="WW8Num5z2">
    <w:name w:val="WW8Num5z2"/>
    <w:rsid w:val="00AD4C03"/>
  </w:style>
  <w:style w:type="character" w:customStyle="1" w:styleId="WW8Num5z3">
    <w:name w:val="WW8Num5z3"/>
    <w:rsid w:val="00AD4C03"/>
  </w:style>
  <w:style w:type="character" w:customStyle="1" w:styleId="WW8Num5z4">
    <w:name w:val="WW8Num5z4"/>
    <w:rsid w:val="00AD4C03"/>
  </w:style>
  <w:style w:type="character" w:customStyle="1" w:styleId="WW8Num5z5">
    <w:name w:val="WW8Num5z5"/>
    <w:rsid w:val="00AD4C03"/>
  </w:style>
  <w:style w:type="character" w:customStyle="1" w:styleId="WW8Num5z6">
    <w:name w:val="WW8Num5z6"/>
    <w:rsid w:val="00AD4C03"/>
  </w:style>
  <w:style w:type="character" w:customStyle="1" w:styleId="WW8Num5z7">
    <w:name w:val="WW8Num5z7"/>
    <w:rsid w:val="00AD4C03"/>
  </w:style>
  <w:style w:type="character" w:customStyle="1" w:styleId="WW8Num5z8">
    <w:name w:val="WW8Num5z8"/>
    <w:rsid w:val="00AD4C03"/>
  </w:style>
  <w:style w:type="character" w:customStyle="1" w:styleId="WW8Num6z0">
    <w:name w:val="WW8Num6z0"/>
    <w:rsid w:val="00AD4C03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AD4C03"/>
    <w:rPr>
      <w:rFonts w:ascii="Courier New" w:hAnsi="Courier New" w:cs="Courier New" w:hint="default"/>
    </w:rPr>
  </w:style>
  <w:style w:type="character" w:customStyle="1" w:styleId="WW8Num6z2">
    <w:name w:val="WW8Num6z2"/>
    <w:rsid w:val="00AD4C03"/>
    <w:rPr>
      <w:rFonts w:ascii="Wingdings" w:hAnsi="Wingdings" w:cs="Wingdings" w:hint="default"/>
    </w:rPr>
  </w:style>
  <w:style w:type="character" w:customStyle="1" w:styleId="WW8Num6z3">
    <w:name w:val="WW8Num6z3"/>
    <w:rsid w:val="00AD4C03"/>
    <w:rPr>
      <w:rFonts w:ascii="Symbol" w:hAnsi="Symbol" w:cs="Symbol" w:hint="default"/>
    </w:rPr>
  </w:style>
  <w:style w:type="character" w:customStyle="1" w:styleId="WW8Num7z0">
    <w:name w:val="WW8Num7z0"/>
    <w:rsid w:val="00AD4C03"/>
  </w:style>
  <w:style w:type="character" w:customStyle="1" w:styleId="WW8Num7z1">
    <w:name w:val="WW8Num7z1"/>
    <w:rsid w:val="00AD4C03"/>
  </w:style>
  <w:style w:type="character" w:customStyle="1" w:styleId="WW8Num7z2">
    <w:name w:val="WW8Num7z2"/>
    <w:rsid w:val="00AD4C03"/>
  </w:style>
  <w:style w:type="character" w:customStyle="1" w:styleId="WW8Num7z3">
    <w:name w:val="WW8Num7z3"/>
    <w:rsid w:val="00AD4C03"/>
  </w:style>
  <w:style w:type="character" w:customStyle="1" w:styleId="WW8Num7z4">
    <w:name w:val="WW8Num7z4"/>
    <w:rsid w:val="00AD4C03"/>
  </w:style>
  <w:style w:type="character" w:customStyle="1" w:styleId="WW8Num7z5">
    <w:name w:val="WW8Num7z5"/>
    <w:rsid w:val="00AD4C03"/>
  </w:style>
  <w:style w:type="character" w:customStyle="1" w:styleId="WW8Num7z6">
    <w:name w:val="WW8Num7z6"/>
    <w:rsid w:val="00AD4C03"/>
  </w:style>
  <w:style w:type="character" w:customStyle="1" w:styleId="WW8Num7z7">
    <w:name w:val="WW8Num7z7"/>
    <w:rsid w:val="00AD4C03"/>
  </w:style>
  <w:style w:type="character" w:customStyle="1" w:styleId="WW8Num7z8">
    <w:name w:val="WW8Num7z8"/>
    <w:rsid w:val="00AD4C03"/>
  </w:style>
  <w:style w:type="character" w:customStyle="1" w:styleId="WW8Num8z0">
    <w:name w:val="WW8Num8z0"/>
    <w:rsid w:val="00AD4C03"/>
  </w:style>
  <w:style w:type="character" w:customStyle="1" w:styleId="WW8Num8z1">
    <w:name w:val="WW8Num8z1"/>
    <w:rsid w:val="00AD4C03"/>
  </w:style>
  <w:style w:type="character" w:customStyle="1" w:styleId="WW8Num8z2">
    <w:name w:val="WW8Num8z2"/>
    <w:rsid w:val="00AD4C03"/>
  </w:style>
  <w:style w:type="character" w:customStyle="1" w:styleId="WW8Num8z3">
    <w:name w:val="WW8Num8z3"/>
    <w:rsid w:val="00AD4C03"/>
  </w:style>
  <w:style w:type="character" w:customStyle="1" w:styleId="WW8Num8z4">
    <w:name w:val="WW8Num8z4"/>
    <w:rsid w:val="00AD4C03"/>
  </w:style>
  <w:style w:type="character" w:customStyle="1" w:styleId="WW8Num8z5">
    <w:name w:val="WW8Num8z5"/>
    <w:rsid w:val="00AD4C03"/>
  </w:style>
  <w:style w:type="character" w:customStyle="1" w:styleId="WW8Num8z6">
    <w:name w:val="WW8Num8z6"/>
    <w:rsid w:val="00AD4C03"/>
  </w:style>
  <w:style w:type="character" w:customStyle="1" w:styleId="WW8Num8z7">
    <w:name w:val="WW8Num8z7"/>
    <w:rsid w:val="00AD4C03"/>
  </w:style>
  <w:style w:type="character" w:customStyle="1" w:styleId="WW8Num8z8">
    <w:name w:val="WW8Num8z8"/>
    <w:rsid w:val="00AD4C03"/>
  </w:style>
  <w:style w:type="character" w:customStyle="1" w:styleId="WW8Num9z0">
    <w:name w:val="WW8Num9z0"/>
    <w:rsid w:val="00AD4C03"/>
  </w:style>
  <w:style w:type="character" w:customStyle="1" w:styleId="WW8Num9z1">
    <w:name w:val="WW8Num9z1"/>
    <w:rsid w:val="00AD4C03"/>
  </w:style>
  <w:style w:type="character" w:customStyle="1" w:styleId="WW8Num9z2">
    <w:name w:val="WW8Num9z2"/>
    <w:rsid w:val="00AD4C03"/>
  </w:style>
  <w:style w:type="character" w:customStyle="1" w:styleId="WW8Num9z3">
    <w:name w:val="WW8Num9z3"/>
    <w:rsid w:val="00AD4C03"/>
  </w:style>
  <w:style w:type="character" w:customStyle="1" w:styleId="WW8Num9z4">
    <w:name w:val="WW8Num9z4"/>
    <w:rsid w:val="00AD4C03"/>
  </w:style>
  <w:style w:type="character" w:customStyle="1" w:styleId="WW8Num9z5">
    <w:name w:val="WW8Num9z5"/>
    <w:rsid w:val="00AD4C03"/>
  </w:style>
  <w:style w:type="character" w:customStyle="1" w:styleId="WW8Num9z6">
    <w:name w:val="WW8Num9z6"/>
    <w:rsid w:val="00AD4C03"/>
  </w:style>
  <w:style w:type="character" w:customStyle="1" w:styleId="WW8Num9z7">
    <w:name w:val="WW8Num9z7"/>
    <w:rsid w:val="00AD4C03"/>
  </w:style>
  <w:style w:type="character" w:customStyle="1" w:styleId="WW8Num9z8">
    <w:name w:val="WW8Num9z8"/>
    <w:rsid w:val="00AD4C03"/>
  </w:style>
  <w:style w:type="character" w:customStyle="1" w:styleId="WW8Num10z0">
    <w:name w:val="WW8Num10z0"/>
    <w:rsid w:val="00AD4C03"/>
  </w:style>
  <w:style w:type="character" w:customStyle="1" w:styleId="WW8Num10z1">
    <w:name w:val="WW8Num10z1"/>
    <w:rsid w:val="00AD4C03"/>
  </w:style>
  <w:style w:type="character" w:customStyle="1" w:styleId="WW8Num10z2">
    <w:name w:val="WW8Num10z2"/>
    <w:rsid w:val="00AD4C03"/>
  </w:style>
  <w:style w:type="character" w:customStyle="1" w:styleId="WW8Num10z3">
    <w:name w:val="WW8Num10z3"/>
    <w:rsid w:val="00AD4C03"/>
  </w:style>
  <w:style w:type="character" w:customStyle="1" w:styleId="WW8Num10z4">
    <w:name w:val="WW8Num10z4"/>
    <w:rsid w:val="00AD4C03"/>
  </w:style>
  <w:style w:type="character" w:customStyle="1" w:styleId="WW8Num10z5">
    <w:name w:val="WW8Num10z5"/>
    <w:rsid w:val="00AD4C03"/>
  </w:style>
  <w:style w:type="character" w:customStyle="1" w:styleId="WW8Num10z6">
    <w:name w:val="WW8Num10z6"/>
    <w:rsid w:val="00AD4C03"/>
  </w:style>
  <w:style w:type="character" w:customStyle="1" w:styleId="WW8Num10z7">
    <w:name w:val="WW8Num10z7"/>
    <w:rsid w:val="00AD4C03"/>
  </w:style>
  <w:style w:type="character" w:customStyle="1" w:styleId="WW8Num10z8">
    <w:name w:val="WW8Num10z8"/>
    <w:rsid w:val="00AD4C03"/>
  </w:style>
  <w:style w:type="character" w:customStyle="1" w:styleId="WW8Num11z0">
    <w:name w:val="WW8Num11z0"/>
    <w:rsid w:val="00AD4C03"/>
  </w:style>
  <w:style w:type="character" w:customStyle="1" w:styleId="WW8Num11z1">
    <w:name w:val="WW8Num11z1"/>
    <w:rsid w:val="00AD4C03"/>
  </w:style>
  <w:style w:type="character" w:customStyle="1" w:styleId="WW8Num11z2">
    <w:name w:val="WW8Num11z2"/>
    <w:rsid w:val="00AD4C03"/>
  </w:style>
  <w:style w:type="character" w:customStyle="1" w:styleId="WW8Num11z3">
    <w:name w:val="WW8Num11z3"/>
    <w:rsid w:val="00AD4C03"/>
  </w:style>
  <w:style w:type="character" w:customStyle="1" w:styleId="WW8Num11z4">
    <w:name w:val="WW8Num11z4"/>
    <w:rsid w:val="00AD4C03"/>
  </w:style>
  <w:style w:type="character" w:customStyle="1" w:styleId="WW8Num11z5">
    <w:name w:val="WW8Num11z5"/>
    <w:rsid w:val="00AD4C03"/>
  </w:style>
  <w:style w:type="character" w:customStyle="1" w:styleId="WW8Num11z6">
    <w:name w:val="WW8Num11z6"/>
    <w:rsid w:val="00AD4C03"/>
  </w:style>
  <w:style w:type="character" w:customStyle="1" w:styleId="WW8Num11z7">
    <w:name w:val="WW8Num11z7"/>
    <w:rsid w:val="00AD4C03"/>
  </w:style>
  <w:style w:type="character" w:customStyle="1" w:styleId="WW8Num11z8">
    <w:name w:val="WW8Num11z8"/>
    <w:rsid w:val="00AD4C03"/>
  </w:style>
  <w:style w:type="character" w:customStyle="1" w:styleId="WW8Num12z0">
    <w:name w:val="WW8Num12z0"/>
    <w:rsid w:val="00AD4C03"/>
  </w:style>
  <w:style w:type="character" w:customStyle="1" w:styleId="WW8Num12z1">
    <w:name w:val="WW8Num12z1"/>
    <w:rsid w:val="00AD4C03"/>
  </w:style>
  <w:style w:type="character" w:customStyle="1" w:styleId="WW8Num12z2">
    <w:name w:val="WW8Num12z2"/>
    <w:rsid w:val="00AD4C03"/>
  </w:style>
  <w:style w:type="character" w:customStyle="1" w:styleId="WW8Num12z3">
    <w:name w:val="WW8Num12z3"/>
    <w:rsid w:val="00AD4C03"/>
  </w:style>
  <w:style w:type="character" w:customStyle="1" w:styleId="WW8Num12z4">
    <w:name w:val="WW8Num12z4"/>
    <w:rsid w:val="00AD4C03"/>
  </w:style>
  <w:style w:type="character" w:customStyle="1" w:styleId="WW8Num12z5">
    <w:name w:val="WW8Num12z5"/>
    <w:rsid w:val="00AD4C03"/>
  </w:style>
  <w:style w:type="character" w:customStyle="1" w:styleId="WW8Num12z6">
    <w:name w:val="WW8Num12z6"/>
    <w:rsid w:val="00AD4C03"/>
  </w:style>
  <w:style w:type="character" w:customStyle="1" w:styleId="WW8Num12z7">
    <w:name w:val="WW8Num12z7"/>
    <w:rsid w:val="00AD4C03"/>
  </w:style>
  <w:style w:type="character" w:customStyle="1" w:styleId="WW8Num12z8">
    <w:name w:val="WW8Num12z8"/>
    <w:rsid w:val="00AD4C03"/>
  </w:style>
  <w:style w:type="character" w:customStyle="1" w:styleId="WW8Num13z0">
    <w:name w:val="WW8Num13z0"/>
    <w:rsid w:val="00AD4C03"/>
  </w:style>
  <w:style w:type="character" w:customStyle="1" w:styleId="WW8Num13z1">
    <w:name w:val="WW8Num13z1"/>
    <w:rsid w:val="00AD4C03"/>
  </w:style>
  <w:style w:type="character" w:customStyle="1" w:styleId="WW8Num13z2">
    <w:name w:val="WW8Num13z2"/>
    <w:rsid w:val="00AD4C03"/>
  </w:style>
  <w:style w:type="character" w:customStyle="1" w:styleId="WW8Num13z3">
    <w:name w:val="WW8Num13z3"/>
    <w:rsid w:val="00AD4C03"/>
  </w:style>
  <w:style w:type="character" w:customStyle="1" w:styleId="WW8Num13z4">
    <w:name w:val="WW8Num13z4"/>
    <w:rsid w:val="00AD4C03"/>
  </w:style>
  <w:style w:type="character" w:customStyle="1" w:styleId="WW8Num13z5">
    <w:name w:val="WW8Num13z5"/>
    <w:rsid w:val="00AD4C03"/>
  </w:style>
  <w:style w:type="character" w:customStyle="1" w:styleId="WW8Num13z6">
    <w:name w:val="WW8Num13z6"/>
    <w:rsid w:val="00AD4C03"/>
  </w:style>
  <w:style w:type="character" w:customStyle="1" w:styleId="WW8Num13z7">
    <w:name w:val="WW8Num13z7"/>
    <w:rsid w:val="00AD4C03"/>
  </w:style>
  <w:style w:type="character" w:customStyle="1" w:styleId="WW8Num13z8">
    <w:name w:val="WW8Num13z8"/>
    <w:rsid w:val="00AD4C03"/>
  </w:style>
  <w:style w:type="character" w:customStyle="1" w:styleId="WW8Num14z0">
    <w:name w:val="WW8Num14z0"/>
    <w:rsid w:val="00AD4C03"/>
  </w:style>
  <w:style w:type="character" w:customStyle="1" w:styleId="WW8Num14z1">
    <w:name w:val="WW8Num14z1"/>
    <w:rsid w:val="00AD4C03"/>
  </w:style>
  <w:style w:type="character" w:customStyle="1" w:styleId="WW8Num14z2">
    <w:name w:val="WW8Num14z2"/>
    <w:rsid w:val="00AD4C03"/>
  </w:style>
  <w:style w:type="character" w:customStyle="1" w:styleId="WW8Num14z3">
    <w:name w:val="WW8Num14z3"/>
    <w:rsid w:val="00AD4C03"/>
  </w:style>
  <w:style w:type="character" w:customStyle="1" w:styleId="WW8Num14z4">
    <w:name w:val="WW8Num14z4"/>
    <w:rsid w:val="00AD4C03"/>
  </w:style>
  <w:style w:type="character" w:customStyle="1" w:styleId="WW8Num14z5">
    <w:name w:val="WW8Num14z5"/>
    <w:rsid w:val="00AD4C03"/>
  </w:style>
  <w:style w:type="character" w:customStyle="1" w:styleId="WW8Num14z6">
    <w:name w:val="WW8Num14z6"/>
    <w:rsid w:val="00AD4C03"/>
  </w:style>
  <w:style w:type="character" w:customStyle="1" w:styleId="WW8Num14z7">
    <w:name w:val="WW8Num14z7"/>
    <w:rsid w:val="00AD4C03"/>
  </w:style>
  <w:style w:type="character" w:customStyle="1" w:styleId="WW8Num14z8">
    <w:name w:val="WW8Num14z8"/>
    <w:rsid w:val="00AD4C03"/>
  </w:style>
  <w:style w:type="character" w:customStyle="1" w:styleId="WW8Num15z0">
    <w:name w:val="WW8Num15z0"/>
    <w:rsid w:val="00AD4C03"/>
  </w:style>
  <w:style w:type="character" w:customStyle="1" w:styleId="WW8Num15z1">
    <w:name w:val="WW8Num15z1"/>
    <w:rsid w:val="00AD4C03"/>
  </w:style>
  <w:style w:type="character" w:customStyle="1" w:styleId="WW8Num15z2">
    <w:name w:val="WW8Num15z2"/>
    <w:rsid w:val="00AD4C03"/>
  </w:style>
  <w:style w:type="character" w:customStyle="1" w:styleId="WW8Num15z3">
    <w:name w:val="WW8Num15z3"/>
    <w:rsid w:val="00AD4C03"/>
  </w:style>
  <w:style w:type="character" w:customStyle="1" w:styleId="WW8Num15z4">
    <w:name w:val="WW8Num15z4"/>
    <w:rsid w:val="00AD4C03"/>
  </w:style>
  <w:style w:type="character" w:customStyle="1" w:styleId="WW8Num15z5">
    <w:name w:val="WW8Num15z5"/>
    <w:rsid w:val="00AD4C03"/>
  </w:style>
  <w:style w:type="character" w:customStyle="1" w:styleId="WW8Num15z6">
    <w:name w:val="WW8Num15z6"/>
    <w:rsid w:val="00AD4C03"/>
  </w:style>
  <w:style w:type="character" w:customStyle="1" w:styleId="WW8Num15z7">
    <w:name w:val="WW8Num15z7"/>
    <w:rsid w:val="00AD4C03"/>
  </w:style>
  <w:style w:type="character" w:customStyle="1" w:styleId="WW8Num15z8">
    <w:name w:val="WW8Num15z8"/>
    <w:rsid w:val="00AD4C03"/>
  </w:style>
  <w:style w:type="character" w:customStyle="1" w:styleId="WW8Num16z0">
    <w:name w:val="WW8Num16z0"/>
    <w:rsid w:val="00AD4C03"/>
  </w:style>
  <w:style w:type="character" w:customStyle="1" w:styleId="WW8Num16z1">
    <w:name w:val="WW8Num16z1"/>
    <w:rsid w:val="00AD4C03"/>
  </w:style>
  <w:style w:type="character" w:customStyle="1" w:styleId="WW8Num16z2">
    <w:name w:val="WW8Num16z2"/>
    <w:rsid w:val="00AD4C03"/>
  </w:style>
  <w:style w:type="character" w:customStyle="1" w:styleId="WW8Num16z3">
    <w:name w:val="WW8Num16z3"/>
    <w:rsid w:val="00AD4C03"/>
  </w:style>
  <w:style w:type="character" w:customStyle="1" w:styleId="WW8Num16z4">
    <w:name w:val="WW8Num16z4"/>
    <w:rsid w:val="00AD4C03"/>
  </w:style>
  <w:style w:type="character" w:customStyle="1" w:styleId="WW8Num16z5">
    <w:name w:val="WW8Num16z5"/>
    <w:rsid w:val="00AD4C03"/>
  </w:style>
  <w:style w:type="character" w:customStyle="1" w:styleId="WW8Num16z6">
    <w:name w:val="WW8Num16z6"/>
    <w:rsid w:val="00AD4C03"/>
  </w:style>
  <w:style w:type="character" w:customStyle="1" w:styleId="WW8Num16z7">
    <w:name w:val="WW8Num16z7"/>
    <w:rsid w:val="00AD4C03"/>
  </w:style>
  <w:style w:type="character" w:customStyle="1" w:styleId="WW8Num16z8">
    <w:name w:val="WW8Num16z8"/>
    <w:rsid w:val="00AD4C03"/>
  </w:style>
  <w:style w:type="character" w:customStyle="1" w:styleId="WW8Num17z0">
    <w:name w:val="WW8Num17z0"/>
    <w:rsid w:val="00AD4C03"/>
  </w:style>
  <w:style w:type="character" w:customStyle="1" w:styleId="WW8Num17z1">
    <w:name w:val="WW8Num17z1"/>
    <w:rsid w:val="00AD4C03"/>
  </w:style>
  <w:style w:type="character" w:customStyle="1" w:styleId="WW8Num17z2">
    <w:name w:val="WW8Num17z2"/>
    <w:rsid w:val="00AD4C03"/>
  </w:style>
  <w:style w:type="character" w:customStyle="1" w:styleId="WW8Num17z3">
    <w:name w:val="WW8Num17z3"/>
    <w:rsid w:val="00AD4C03"/>
  </w:style>
  <w:style w:type="character" w:customStyle="1" w:styleId="WW8Num17z4">
    <w:name w:val="WW8Num17z4"/>
    <w:rsid w:val="00AD4C03"/>
  </w:style>
  <w:style w:type="character" w:customStyle="1" w:styleId="WW8Num17z5">
    <w:name w:val="WW8Num17z5"/>
    <w:rsid w:val="00AD4C03"/>
  </w:style>
  <w:style w:type="character" w:customStyle="1" w:styleId="WW8Num17z6">
    <w:name w:val="WW8Num17z6"/>
    <w:rsid w:val="00AD4C03"/>
  </w:style>
  <w:style w:type="character" w:customStyle="1" w:styleId="WW8Num17z7">
    <w:name w:val="WW8Num17z7"/>
    <w:rsid w:val="00AD4C03"/>
  </w:style>
  <w:style w:type="character" w:customStyle="1" w:styleId="WW8Num17z8">
    <w:name w:val="WW8Num17z8"/>
    <w:rsid w:val="00AD4C03"/>
  </w:style>
  <w:style w:type="character" w:customStyle="1" w:styleId="WW8Num18z0">
    <w:name w:val="WW8Num18z0"/>
    <w:rsid w:val="00AD4C03"/>
  </w:style>
  <w:style w:type="character" w:customStyle="1" w:styleId="WW8Num18z1">
    <w:name w:val="WW8Num18z1"/>
    <w:rsid w:val="00AD4C03"/>
  </w:style>
  <w:style w:type="character" w:customStyle="1" w:styleId="WW8Num18z2">
    <w:name w:val="WW8Num18z2"/>
    <w:rsid w:val="00AD4C03"/>
  </w:style>
  <w:style w:type="character" w:customStyle="1" w:styleId="WW8Num18z3">
    <w:name w:val="WW8Num18z3"/>
    <w:rsid w:val="00AD4C03"/>
  </w:style>
  <w:style w:type="character" w:customStyle="1" w:styleId="WW8Num18z4">
    <w:name w:val="WW8Num18z4"/>
    <w:rsid w:val="00AD4C03"/>
  </w:style>
  <w:style w:type="character" w:customStyle="1" w:styleId="WW8Num18z5">
    <w:name w:val="WW8Num18z5"/>
    <w:rsid w:val="00AD4C03"/>
  </w:style>
  <w:style w:type="character" w:customStyle="1" w:styleId="WW8Num18z6">
    <w:name w:val="WW8Num18z6"/>
    <w:rsid w:val="00AD4C03"/>
  </w:style>
  <w:style w:type="character" w:customStyle="1" w:styleId="WW8Num18z7">
    <w:name w:val="WW8Num18z7"/>
    <w:rsid w:val="00AD4C03"/>
  </w:style>
  <w:style w:type="character" w:customStyle="1" w:styleId="WW8Num18z8">
    <w:name w:val="WW8Num18z8"/>
    <w:rsid w:val="00AD4C03"/>
  </w:style>
  <w:style w:type="character" w:customStyle="1" w:styleId="WW8Num19z0">
    <w:name w:val="WW8Num19z0"/>
    <w:rsid w:val="00AD4C03"/>
  </w:style>
  <w:style w:type="character" w:customStyle="1" w:styleId="WW8Num19z1">
    <w:name w:val="WW8Num19z1"/>
    <w:rsid w:val="00AD4C03"/>
  </w:style>
  <w:style w:type="character" w:customStyle="1" w:styleId="WW8Num19z2">
    <w:name w:val="WW8Num19z2"/>
    <w:rsid w:val="00AD4C03"/>
  </w:style>
  <w:style w:type="character" w:customStyle="1" w:styleId="WW8Num19z3">
    <w:name w:val="WW8Num19z3"/>
    <w:rsid w:val="00AD4C03"/>
  </w:style>
  <w:style w:type="character" w:customStyle="1" w:styleId="WW8Num19z4">
    <w:name w:val="WW8Num19z4"/>
    <w:rsid w:val="00AD4C03"/>
  </w:style>
  <w:style w:type="character" w:customStyle="1" w:styleId="WW8Num19z5">
    <w:name w:val="WW8Num19z5"/>
    <w:rsid w:val="00AD4C03"/>
  </w:style>
  <w:style w:type="character" w:customStyle="1" w:styleId="WW8Num19z6">
    <w:name w:val="WW8Num19z6"/>
    <w:rsid w:val="00AD4C03"/>
  </w:style>
  <w:style w:type="character" w:customStyle="1" w:styleId="WW8Num19z7">
    <w:name w:val="WW8Num19z7"/>
    <w:rsid w:val="00AD4C03"/>
  </w:style>
  <w:style w:type="character" w:customStyle="1" w:styleId="WW8Num19z8">
    <w:name w:val="WW8Num19z8"/>
    <w:rsid w:val="00AD4C03"/>
  </w:style>
  <w:style w:type="character" w:customStyle="1" w:styleId="WW8Num20z0">
    <w:name w:val="WW8Num20z0"/>
    <w:rsid w:val="00AD4C03"/>
  </w:style>
  <w:style w:type="character" w:customStyle="1" w:styleId="WW8Num20z1">
    <w:name w:val="WW8Num20z1"/>
    <w:rsid w:val="00AD4C03"/>
  </w:style>
  <w:style w:type="character" w:customStyle="1" w:styleId="WW8Num20z2">
    <w:name w:val="WW8Num20z2"/>
    <w:rsid w:val="00AD4C03"/>
  </w:style>
  <w:style w:type="character" w:customStyle="1" w:styleId="WW8Num20z3">
    <w:name w:val="WW8Num20z3"/>
    <w:rsid w:val="00AD4C03"/>
  </w:style>
  <w:style w:type="character" w:customStyle="1" w:styleId="WW8Num20z4">
    <w:name w:val="WW8Num20z4"/>
    <w:rsid w:val="00AD4C03"/>
  </w:style>
  <w:style w:type="character" w:customStyle="1" w:styleId="WW8Num20z5">
    <w:name w:val="WW8Num20z5"/>
    <w:rsid w:val="00AD4C03"/>
  </w:style>
  <w:style w:type="character" w:customStyle="1" w:styleId="WW8Num20z6">
    <w:name w:val="WW8Num20z6"/>
    <w:rsid w:val="00AD4C03"/>
  </w:style>
  <w:style w:type="character" w:customStyle="1" w:styleId="WW8Num20z7">
    <w:name w:val="WW8Num20z7"/>
    <w:rsid w:val="00AD4C03"/>
  </w:style>
  <w:style w:type="character" w:customStyle="1" w:styleId="WW8Num20z8">
    <w:name w:val="WW8Num20z8"/>
    <w:rsid w:val="00AD4C03"/>
  </w:style>
  <w:style w:type="character" w:customStyle="1" w:styleId="WW8Num21z0">
    <w:name w:val="WW8Num21z0"/>
    <w:rsid w:val="00AD4C03"/>
  </w:style>
  <w:style w:type="character" w:customStyle="1" w:styleId="WW8Num21z1">
    <w:name w:val="WW8Num21z1"/>
    <w:rsid w:val="00AD4C03"/>
  </w:style>
  <w:style w:type="character" w:customStyle="1" w:styleId="WW8Num21z2">
    <w:name w:val="WW8Num21z2"/>
    <w:rsid w:val="00AD4C03"/>
  </w:style>
  <w:style w:type="character" w:customStyle="1" w:styleId="WW8Num21z3">
    <w:name w:val="WW8Num21z3"/>
    <w:rsid w:val="00AD4C03"/>
  </w:style>
  <w:style w:type="character" w:customStyle="1" w:styleId="WW8Num21z4">
    <w:name w:val="WW8Num21z4"/>
    <w:rsid w:val="00AD4C03"/>
  </w:style>
  <w:style w:type="character" w:customStyle="1" w:styleId="WW8Num21z5">
    <w:name w:val="WW8Num21z5"/>
    <w:rsid w:val="00AD4C03"/>
  </w:style>
  <w:style w:type="character" w:customStyle="1" w:styleId="WW8Num21z6">
    <w:name w:val="WW8Num21z6"/>
    <w:rsid w:val="00AD4C03"/>
  </w:style>
  <w:style w:type="character" w:customStyle="1" w:styleId="WW8Num21z7">
    <w:name w:val="WW8Num21z7"/>
    <w:rsid w:val="00AD4C03"/>
  </w:style>
  <w:style w:type="character" w:customStyle="1" w:styleId="WW8Num21z8">
    <w:name w:val="WW8Num21z8"/>
    <w:rsid w:val="00AD4C03"/>
  </w:style>
  <w:style w:type="character" w:customStyle="1" w:styleId="WW8Num22z0">
    <w:name w:val="WW8Num22z0"/>
    <w:rsid w:val="00AD4C03"/>
  </w:style>
  <w:style w:type="character" w:customStyle="1" w:styleId="WW8Num22z1">
    <w:name w:val="WW8Num22z1"/>
    <w:rsid w:val="00AD4C03"/>
  </w:style>
  <w:style w:type="character" w:customStyle="1" w:styleId="WW8Num22z2">
    <w:name w:val="WW8Num22z2"/>
    <w:rsid w:val="00AD4C03"/>
  </w:style>
  <w:style w:type="character" w:customStyle="1" w:styleId="WW8Num22z3">
    <w:name w:val="WW8Num22z3"/>
    <w:rsid w:val="00AD4C03"/>
  </w:style>
  <w:style w:type="character" w:customStyle="1" w:styleId="WW8Num22z4">
    <w:name w:val="WW8Num22z4"/>
    <w:rsid w:val="00AD4C03"/>
  </w:style>
  <w:style w:type="character" w:customStyle="1" w:styleId="WW8Num22z5">
    <w:name w:val="WW8Num22z5"/>
    <w:rsid w:val="00AD4C03"/>
  </w:style>
  <w:style w:type="character" w:customStyle="1" w:styleId="WW8Num22z6">
    <w:name w:val="WW8Num22z6"/>
    <w:rsid w:val="00AD4C03"/>
  </w:style>
  <w:style w:type="character" w:customStyle="1" w:styleId="WW8Num22z7">
    <w:name w:val="WW8Num22z7"/>
    <w:rsid w:val="00AD4C03"/>
  </w:style>
  <w:style w:type="character" w:customStyle="1" w:styleId="WW8Num22z8">
    <w:name w:val="WW8Num22z8"/>
    <w:rsid w:val="00AD4C03"/>
  </w:style>
  <w:style w:type="character" w:customStyle="1" w:styleId="WW8Num23z0">
    <w:name w:val="WW8Num23z0"/>
    <w:rsid w:val="00AD4C03"/>
  </w:style>
  <w:style w:type="character" w:customStyle="1" w:styleId="WW8Num23z1">
    <w:name w:val="WW8Num23z1"/>
    <w:rsid w:val="00AD4C03"/>
  </w:style>
  <w:style w:type="character" w:customStyle="1" w:styleId="WW8Num23z2">
    <w:name w:val="WW8Num23z2"/>
    <w:rsid w:val="00AD4C03"/>
  </w:style>
  <w:style w:type="character" w:customStyle="1" w:styleId="WW8Num23z3">
    <w:name w:val="WW8Num23z3"/>
    <w:rsid w:val="00AD4C03"/>
  </w:style>
  <w:style w:type="character" w:customStyle="1" w:styleId="WW8Num23z4">
    <w:name w:val="WW8Num23z4"/>
    <w:rsid w:val="00AD4C03"/>
  </w:style>
  <w:style w:type="character" w:customStyle="1" w:styleId="WW8Num23z5">
    <w:name w:val="WW8Num23z5"/>
    <w:rsid w:val="00AD4C03"/>
  </w:style>
  <w:style w:type="character" w:customStyle="1" w:styleId="WW8Num23z6">
    <w:name w:val="WW8Num23z6"/>
    <w:rsid w:val="00AD4C03"/>
  </w:style>
  <w:style w:type="character" w:customStyle="1" w:styleId="WW8Num23z7">
    <w:name w:val="WW8Num23z7"/>
    <w:rsid w:val="00AD4C03"/>
  </w:style>
  <w:style w:type="character" w:customStyle="1" w:styleId="WW8Num23z8">
    <w:name w:val="WW8Num23z8"/>
    <w:rsid w:val="00AD4C03"/>
  </w:style>
  <w:style w:type="character" w:customStyle="1" w:styleId="WW8Num24z0">
    <w:name w:val="WW8Num24z0"/>
    <w:rsid w:val="00AD4C03"/>
  </w:style>
  <w:style w:type="character" w:customStyle="1" w:styleId="WW8Num24z1">
    <w:name w:val="WW8Num24z1"/>
    <w:rsid w:val="00AD4C03"/>
  </w:style>
  <w:style w:type="character" w:customStyle="1" w:styleId="WW8Num24z2">
    <w:name w:val="WW8Num24z2"/>
    <w:rsid w:val="00AD4C03"/>
  </w:style>
  <w:style w:type="character" w:customStyle="1" w:styleId="WW8Num24z3">
    <w:name w:val="WW8Num24z3"/>
    <w:rsid w:val="00AD4C03"/>
  </w:style>
  <w:style w:type="character" w:customStyle="1" w:styleId="WW8Num24z4">
    <w:name w:val="WW8Num24z4"/>
    <w:rsid w:val="00AD4C03"/>
  </w:style>
  <w:style w:type="character" w:customStyle="1" w:styleId="WW8Num24z5">
    <w:name w:val="WW8Num24z5"/>
    <w:rsid w:val="00AD4C03"/>
  </w:style>
  <w:style w:type="character" w:customStyle="1" w:styleId="WW8Num24z6">
    <w:name w:val="WW8Num24z6"/>
    <w:rsid w:val="00AD4C03"/>
  </w:style>
  <w:style w:type="character" w:customStyle="1" w:styleId="WW8Num24z7">
    <w:name w:val="WW8Num24z7"/>
    <w:rsid w:val="00AD4C03"/>
  </w:style>
  <w:style w:type="character" w:customStyle="1" w:styleId="WW8Num24z8">
    <w:name w:val="WW8Num24z8"/>
    <w:rsid w:val="00AD4C03"/>
  </w:style>
  <w:style w:type="character" w:customStyle="1" w:styleId="WW8Num25z0">
    <w:name w:val="WW8Num25z0"/>
    <w:rsid w:val="00AD4C03"/>
  </w:style>
  <w:style w:type="character" w:customStyle="1" w:styleId="WW8Num25z1">
    <w:name w:val="WW8Num25z1"/>
    <w:rsid w:val="00AD4C03"/>
  </w:style>
  <w:style w:type="character" w:customStyle="1" w:styleId="WW8Num25z2">
    <w:name w:val="WW8Num25z2"/>
    <w:rsid w:val="00AD4C03"/>
  </w:style>
  <w:style w:type="character" w:customStyle="1" w:styleId="WW8Num25z3">
    <w:name w:val="WW8Num25z3"/>
    <w:rsid w:val="00AD4C03"/>
  </w:style>
  <w:style w:type="character" w:customStyle="1" w:styleId="WW8Num25z4">
    <w:name w:val="WW8Num25z4"/>
    <w:rsid w:val="00AD4C03"/>
  </w:style>
  <w:style w:type="character" w:customStyle="1" w:styleId="WW8Num25z5">
    <w:name w:val="WW8Num25z5"/>
    <w:rsid w:val="00AD4C03"/>
  </w:style>
  <w:style w:type="character" w:customStyle="1" w:styleId="WW8Num25z6">
    <w:name w:val="WW8Num25z6"/>
    <w:rsid w:val="00AD4C03"/>
  </w:style>
  <w:style w:type="character" w:customStyle="1" w:styleId="WW8Num25z7">
    <w:name w:val="WW8Num25z7"/>
    <w:rsid w:val="00AD4C03"/>
  </w:style>
  <w:style w:type="character" w:customStyle="1" w:styleId="WW8Num25z8">
    <w:name w:val="WW8Num25z8"/>
    <w:rsid w:val="00AD4C03"/>
  </w:style>
  <w:style w:type="character" w:customStyle="1" w:styleId="WW8Num26z0">
    <w:name w:val="WW8Num26z0"/>
    <w:rsid w:val="00AD4C03"/>
  </w:style>
  <w:style w:type="character" w:customStyle="1" w:styleId="WW8Num26z1">
    <w:name w:val="WW8Num26z1"/>
    <w:rsid w:val="00AD4C03"/>
  </w:style>
  <w:style w:type="character" w:customStyle="1" w:styleId="WW8Num26z2">
    <w:name w:val="WW8Num26z2"/>
    <w:rsid w:val="00AD4C03"/>
  </w:style>
  <w:style w:type="character" w:customStyle="1" w:styleId="WW8Num26z3">
    <w:name w:val="WW8Num26z3"/>
    <w:rsid w:val="00AD4C03"/>
  </w:style>
  <w:style w:type="character" w:customStyle="1" w:styleId="WW8Num26z4">
    <w:name w:val="WW8Num26z4"/>
    <w:rsid w:val="00AD4C03"/>
  </w:style>
  <w:style w:type="character" w:customStyle="1" w:styleId="WW8Num26z5">
    <w:name w:val="WW8Num26z5"/>
    <w:rsid w:val="00AD4C03"/>
  </w:style>
  <w:style w:type="character" w:customStyle="1" w:styleId="WW8Num26z6">
    <w:name w:val="WW8Num26z6"/>
    <w:rsid w:val="00AD4C03"/>
  </w:style>
  <w:style w:type="character" w:customStyle="1" w:styleId="WW8Num26z7">
    <w:name w:val="WW8Num26z7"/>
    <w:rsid w:val="00AD4C03"/>
  </w:style>
  <w:style w:type="character" w:customStyle="1" w:styleId="WW8Num26z8">
    <w:name w:val="WW8Num26z8"/>
    <w:rsid w:val="00AD4C03"/>
  </w:style>
  <w:style w:type="character" w:customStyle="1" w:styleId="WW8Num27z0">
    <w:name w:val="WW8Num27z0"/>
    <w:rsid w:val="00AD4C03"/>
  </w:style>
  <w:style w:type="character" w:customStyle="1" w:styleId="WW8Num27z1">
    <w:name w:val="WW8Num27z1"/>
    <w:rsid w:val="00AD4C03"/>
  </w:style>
  <w:style w:type="character" w:customStyle="1" w:styleId="WW8Num27z2">
    <w:name w:val="WW8Num27z2"/>
    <w:rsid w:val="00AD4C03"/>
  </w:style>
  <w:style w:type="character" w:customStyle="1" w:styleId="WW8Num27z3">
    <w:name w:val="WW8Num27z3"/>
    <w:rsid w:val="00AD4C03"/>
  </w:style>
  <w:style w:type="character" w:customStyle="1" w:styleId="WW8Num27z4">
    <w:name w:val="WW8Num27z4"/>
    <w:rsid w:val="00AD4C03"/>
  </w:style>
  <w:style w:type="character" w:customStyle="1" w:styleId="WW8Num27z5">
    <w:name w:val="WW8Num27z5"/>
    <w:rsid w:val="00AD4C03"/>
  </w:style>
  <w:style w:type="character" w:customStyle="1" w:styleId="WW8Num27z6">
    <w:name w:val="WW8Num27z6"/>
    <w:rsid w:val="00AD4C03"/>
  </w:style>
  <w:style w:type="character" w:customStyle="1" w:styleId="WW8Num27z7">
    <w:name w:val="WW8Num27z7"/>
    <w:rsid w:val="00AD4C03"/>
  </w:style>
  <w:style w:type="character" w:customStyle="1" w:styleId="WW8Num27z8">
    <w:name w:val="WW8Num27z8"/>
    <w:rsid w:val="00AD4C03"/>
  </w:style>
  <w:style w:type="character" w:customStyle="1" w:styleId="WW8Num28z0">
    <w:name w:val="WW8Num28z0"/>
    <w:rsid w:val="00AD4C03"/>
  </w:style>
  <w:style w:type="character" w:customStyle="1" w:styleId="WW8Num28z1">
    <w:name w:val="WW8Num28z1"/>
    <w:rsid w:val="00AD4C03"/>
  </w:style>
  <w:style w:type="character" w:customStyle="1" w:styleId="WW8Num28z2">
    <w:name w:val="WW8Num28z2"/>
    <w:rsid w:val="00AD4C03"/>
  </w:style>
  <w:style w:type="character" w:customStyle="1" w:styleId="WW8Num28z3">
    <w:name w:val="WW8Num28z3"/>
    <w:rsid w:val="00AD4C03"/>
  </w:style>
  <w:style w:type="character" w:customStyle="1" w:styleId="WW8Num28z4">
    <w:name w:val="WW8Num28z4"/>
    <w:rsid w:val="00AD4C03"/>
  </w:style>
  <w:style w:type="character" w:customStyle="1" w:styleId="WW8Num28z5">
    <w:name w:val="WW8Num28z5"/>
    <w:rsid w:val="00AD4C03"/>
  </w:style>
  <w:style w:type="character" w:customStyle="1" w:styleId="WW8Num28z6">
    <w:name w:val="WW8Num28z6"/>
    <w:rsid w:val="00AD4C03"/>
  </w:style>
  <w:style w:type="character" w:customStyle="1" w:styleId="WW8Num28z7">
    <w:name w:val="WW8Num28z7"/>
    <w:rsid w:val="00AD4C03"/>
  </w:style>
  <w:style w:type="character" w:customStyle="1" w:styleId="WW8Num28z8">
    <w:name w:val="WW8Num28z8"/>
    <w:rsid w:val="00AD4C03"/>
  </w:style>
  <w:style w:type="character" w:customStyle="1" w:styleId="WW8Num29z0">
    <w:name w:val="WW8Num29z0"/>
    <w:rsid w:val="00AD4C03"/>
  </w:style>
  <w:style w:type="character" w:customStyle="1" w:styleId="WW8Num29z1">
    <w:name w:val="WW8Num29z1"/>
    <w:rsid w:val="00AD4C03"/>
  </w:style>
  <w:style w:type="character" w:customStyle="1" w:styleId="WW8Num29z2">
    <w:name w:val="WW8Num29z2"/>
    <w:rsid w:val="00AD4C03"/>
  </w:style>
  <w:style w:type="character" w:customStyle="1" w:styleId="WW8Num29z3">
    <w:name w:val="WW8Num29z3"/>
    <w:rsid w:val="00AD4C03"/>
  </w:style>
  <w:style w:type="character" w:customStyle="1" w:styleId="WW8Num29z4">
    <w:name w:val="WW8Num29z4"/>
    <w:rsid w:val="00AD4C03"/>
  </w:style>
  <w:style w:type="character" w:customStyle="1" w:styleId="WW8Num29z5">
    <w:name w:val="WW8Num29z5"/>
    <w:rsid w:val="00AD4C03"/>
  </w:style>
  <w:style w:type="character" w:customStyle="1" w:styleId="WW8Num29z6">
    <w:name w:val="WW8Num29z6"/>
    <w:rsid w:val="00AD4C03"/>
  </w:style>
  <w:style w:type="character" w:customStyle="1" w:styleId="WW8Num29z7">
    <w:name w:val="WW8Num29z7"/>
    <w:rsid w:val="00AD4C03"/>
  </w:style>
  <w:style w:type="character" w:customStyle="1" w:styleId="WW8Num29z8">
    <w:name w:val="WW8Num29z8"/>
    <w:rsid w:val="00AD4C03"/>
  </w:style>
  <w:style w:type="character" w:customStyle="1" w:styleId="WW8Num30z0">
    <w:name w:val="WW8Num30z0"/>
    <w:rsid w:val="00AD4C03"/>
  </w:style>
  <w:style w:type="character" w:customStyle="1" w:styleId="WW8Num30z1">
    <w:name w:val="WW8Num30z1"/>
    <w:rsid w:val="00AD4C03"/>
  </w:style>
  <w:style w:type="character" w:customStyle="1" w:styleId="WW8Num30z2">
    <w:name w:val="WW8Num30z2"/>
    <w:rsid w:val="00AD4C03"/>
  </w:style>
  <w:style w:type="character" w:customStyle="1" w:styleId="WW8Num30z3">
    <w:name w:val="WW8Num30z3"/>
    <w:rsid w:val="00AD4C03"/>
  </w:style>
  <w:style w:type="character" w:customStyle="1" w:styleId="WW8Num30z4">
    <w:name w:val="WW8Num30z4"/>
    <w:rsid w:val="00AD4C03"/>
  </w:style>
  <w:style w:type="character" w:customStyle="1" w:styleId="WW8Num30z5">
    <w:name w:val="WW8Num30z5"/>
    <w:rsid w:val="00AD4C03"/>
  </w:style>
  <w:style w:type="character" w:customStyle="1" w:styleId="WW8Num30z6">
    <w:name w:val="WW8Num30z6"/>
    <w:rsid w:val="00AD4C03"/>
  </w:style>
  <w:style w:type="character" w:customStyle="1" w:styleId="WW8Num30z7">
    <w:name w:val="WW8Num30z7"/>
    <w:rsid w:val="00AD4C03"/>
  </w:style>
  <w:style w:type="character" w:customStyle="1" w:styleId="WW8Num30z8">
    <w:name w:val="WW8Num30z8"/>
    <w:rsid w:val="00AD4C03"/>
  </w:style>
  <w:style w:type="character" w:customStyle="1" w:styleId="WW8Num31z0">
    <w:name w:val="WW8Num31z0"/>
    <w:rsid w:val="00AD4C03"/>
  </w:style>
  <w:style w:type="character" w:customStyle="1" w:styleId="WW8Num31z1">
    <w:name w:val="WW8Num31z1"/>
    <w:rsid w:val="00AD4C03"/>
  </w:style>
  <w:style w:type="character" w:customStyle="1" w:styleId="WW8Num31z2">
    <w:name w:val="WW8Num31z2"/>
    <w:rsid w:val="00AD4C03"/>
  </w:style>
  <w:style w:type="character" w:customStyle="1" w:styleId="WW8Num31z3">
    <w:name w:val="WW8Num31z3"/>
    <w:rsid w:val="00AD4C03"/>
  </w:style>
  <w:style w:type="character" w:customStyle="1" w:styleId="WW8Num31z4">
    <w:name w:val="WW8Num31z4"/>
    <w:rsid w:val="00AD4C03"/>
  </w:style>
  <w:style w:type="character" w:customStyle="1" w:styleId="WW8Num31z5">
    <w:name w:val="WW8Num31z5"/>
    <w:rsid w:val="00AD4C03"/>
  </w:style>
  <w:style w:type="character" w:customStyle="1" w:styleId="WW8Num31z6">
    <w:name w:val="WW8Num31z6"/>
    <w:rsid w:val="00AD4C03"/>
  </w:style>
  <w:style w:type="character" w:customStyle="1" w:styleId="WW8Num31z7">
    <w:name w:val="WW8Num31z7"/>
    <w:rsid w:val="00AD4C03"/>
  </w:style>
  <w:style w:type="character" w:customStyle="1" w:styleId="WW8Num31z8">
    <w:name w:val="WW8Num31z8"/>
    <w:rsid w:val="00AD4C03"/>
  </w:style>
  <w:style w:type="character" w:customStyle="1" w:styleId="WW8Num32z0">
    <w:name w:val="WW8Num32z0"/>
    <w:rsid w:val="00AD4C03"/>
  </w:style>
  <w:style w:type="character" w:customStyle="1" w:styleId="WW8Num32z1">
    <w:name w:val="WW8Num32z1"/>
    <w:rsid w:val="00AD4C03"/>
  </w:style>
  <w:style w:type="character" w:customStyle="1" w:styleId="WW8Num32z2">
    <w:name w:val="WW8Num32z2"/>
    <w:rsid w:val="00AD4C03"/>
  </w:style>
  <w:style w:type="character" w:customStyle="1" w:styleId="WW8Num32z3">
    <w:name w:val="WW8Num32z3"/>
    <w:rsid w:val="00AD4C03"/>
  </w:style>
  <w:style w:type="character" w:customStyle="1" w:styleId="WW8Num32z4">
    <w:name w:val="WW8Num32z4"/>
    <w:rsid w:val="00AD4C03"/>
  </w:style>
  <w:style w:type="character" w:customStyle="1" w:styleId="WW8Num32z5">
    <w:name w:val="WW8Num32z5"/>
    <w:rsid w:val="00AD4C03"/>
  </w:style>
  <w:style w:type="character" w:customStyle="1" w:styleId="WW8Num32z6">
    <w:name w:val="WW8Num32z6"/>
    <w:rsid w:val="00AD4C03"/>
  </w:style>
  <w:style w:type="character" w:customStyle="1" w:styleId="WW8Num32z7">
    <w:name w:val="WW8Num32z7"/>
    <w:rsid w:val="00AD4C03"/>
  </w:style>
  <w:style w:type="character" w:customStyle="1" w:styleId="WW8Num32z8">
    <w:name w:val="WW8Num32z8"/>
    <w:rsid w:val="00AD4C03"/>
  </w:style>
  <w:style w:type="character" w:customStyle="1" w:styleId="WW8Num33z0">
    <w:name w:val="WW8Num33z0"/>
    <w:rsid w:val="00AD4C03"/>
  </w:style>
  <w:style w:type="character" w:customStyle="1" w:styleId="WW8Num33z1">
    <w:name w:val="WW8Num33z1"/>
    <w:rsid w:val="00AD4C03"/>
  </w:style>
  <w:style w:type="character" w:customStyle="1" w:styleId="WW8Num33z2">
    <w:name w:val="WW8Num33z2"/>
    <w:rsid w:val="00AD4C03"/>
  </w:style>
  <w:style w:type="character" w:customStyle="1" w:styleId="WW8Num33z3">
    <w:name w:val="WW8Num33z3"/>
    <w:rsid w:val="00AD4C03"/>
  </w:style>
  <w:style w:type="character" w:customStyle="1" w:styleId="WW8Num33z4">
    <w:name w:val="WW8Num33z4"/>
    <w:rsid w:val="00AD4C03"/>
  </w:style>
  <w:style w:type="character" w:customStyle="1" w:styleId="WW8Num33z5">
    <w:name w:val="WW8Num33z5"/>
    <w:rsid w:val="00AD4C03"/>
  </w:style>
  <w:style w:type="character" w:customStyle="1" w:styleId="WW8Num33z6">
    <w:name w:val="WW8Num33z6"/>
    <w:rsid w:val="00AD4C03"/>
  </w:style>
  <w:style w:type="character" w:customStyle="1" w:styleId="WW8Num33z7">
    <w:name w:val="WW8Num33z7"/>
    <w:rsid w:val="00AD4C03"/>
  </w:style>
  <w:style w:type="character" w:customStyle="1" w:styleId="WW8Num33z8">
    <w:name w:val="WW8Num33z8"/>
    <w:rsid w:val="00AD4C03"/>
  </w:style>
  <w:style w:type="character" w:customStyle="1" w:styleId="WW8Num34z0">
    <w:name w:val="WW8Num34z0"/>
    <w:rsid w:val="00AD4C03"/>
  </w:style>
  <w:style w:type="character" w:customStyle="1" w:styleId="WW8Num34z1">
    <w:name w:val="WW8Num34z1"/>
    <w:rsid w:val="00AD4C03"/>
  </w:style>
  <w:style w:type="character" w:customStyle="1" w:styleId="WW8Num34z2">
    <w:name w:val="WW8Num34z2"/>
    <w:rsid w:val="00AD4C03"/>
  </w:style>
  <w:style w:type="character" w:customStyle="1" w:styleId="WW8Num34z3">
    <w:name w:val="WW8Num34z3"/>
    <w:rsid w:val="00AD4C03"/>
  </w:style>
  <w:style w:type="character" w:customStyle="1" w:styleId="WW8Num34z4">
    <w:name w:val="WW8Num34z4"/>
    <w:rsid w:val="00AD4C03"/>
  </w:style>
  <w:style w:type="character" w:customStyle="1" w:styleId="WW8Num34z5">
    <w:name w:val="WW8Num34z5"/>
    <w:rsid w:val="00AD4C03"/>
  </w:style>
  <w:style w:type="character" w:customStyle="1" w:styleId="WW8Num34z6">
    <w:name w:val="WW8Num34z6"/>
    <w:rsid w:val="00AD4C03"/>
  </w:style>
  <w:style w:type="character" w:customStyle="1" w:styleId="WW8Num34z7">
    <w:name w:val="WW8Num34z7"/>
    <w:rsid w:val="00AD4C03"/>
  </w:style>
  <w:style w:type="character" w:customStyle="1" w:styleId="WW8Num34z8">
    <w:name w:val="WW8Num34z8"/>
    <w:rsid w:val="00AD4C03"/>
  </w:style>
  <w:style w:type="character" w:customStyle="1" w:styleId="10">
    <w:name w:val="Основной шрифт абзаца1"/>
    <w:rsid w:val="00AD4C03"/>
  </w:style>
  <w:style w:type="character" w:styleId="a3">
    <w:name w:val="page number"/>
    <w:basedOn w:val="10"/>
    <w:rsid w:val="00AD4C03"/>
  </w:style>
  <w:style w:type="character" w:customStyle="1" w:styleId="a4">
    <w:name w:val="Текст выноски Знак"/>
    <w:rsid w:val="00AD4C03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AD4C03"/>
    <w:rPr>
      <w:sz w:val="16"/>
      <w:szCs w:val="16"/>
    </w:rPr>
  </w:style>
  <w:style w:type="character" w:customStyle="1" w:styleId="a5">
    <w:name w:val="Текст примечания Знак"/>
    <w:basedOn w:val="10"/>
    <w:rsid w:val="00AD4C03"/>
  </w:style>
  <w:style w:type="character" w:customStyle="1" w:styleId="a6">
    <w:name w:val="Тема примечания Знак"/>
    <w:rsid w:val="00AD4C03"/>
    <w:rPr>
      <w:b/>
      <w:bCs/>
    </w:rPr>
  </w:style>
  <w:style w:type="character" w:styleId="a7">
    <w:name w:val="Placeholder Text"/>
    <w:rsid w:val="00AD4C03"/>
    <w:rPr>
      <w:color w:val="808080"/>
    </w:rPr>
  </w:style>
  <w:style w:type="character" w:styleId="a8">
    <w:name w:val="Hyperlink"/>
    <w:uiPriority w:val="99"/>
    <w:rsid w:val="00AD4C03"/>
    <w:rPr>
      <w:color w:val="0000FF"/>
      <w:u w:val="single"/>
    </w:rPr>
  </w:style>
  <w:style w:type="character" w:customStyle="1" w:styleId="a9">
    <w:name w:val="Текст Знак"/>
    <w:rsid w:val="00AD4C03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rsid w:val="00AD4C0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AD4C03"/>
    <w:pPr>
      <w:jc w:val="both"/>
    </w:pPr>
    <w:rPr>
      <w:sz w:val="28"/>
    </w:rPr>
  </w:style>
  <w:style w:type="paragraph" w:styleId="ab">
    <w:name w:val="List"/>
    <w:basedOn w:val="aa"/>
    <w:rsid w:val="00AD4C03"/>
    <w:rPr>
      <w:rFonts w:cs="Mangal"/>
    </w:rPr>
  </w:style>
  <w:style w:type="paragraph" w:styleId="ac">
    <w:name w:val="caption"/>
    <w:basedOn w:val="a"/>
    <w:qFormat/>
    <w:rsid w:val="00AD4C03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AD4C03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AD4C03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AD4C03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AD4C03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AD4C03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AD4C03"/>
    <w:pPr>
      <w:jc w:val="both"/>
    </w:pPr>
    <w:rPr>
      <w:sz w:val="32"/>
    </w:rPr>
  </w:style>
  <w:style w:type="paragraph" w:styleId="ad">
    <w:name w:val="Body Text Indent"/>
    <w:basedOn w:val="a"/>
    <w:rsid w:val="00AD4C03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AD4C03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rsid w:val="00AD4C03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  <w:rsid w:val="00AD4C03"/>
  </w:style>
  <w:style w:type="paragraph" w:styleId="af1">
    <w:name w:val="footer"/>
    <w:basedOn w:val="a"/>
    <w:rsid w:val="00AD4C03"/>
  </w:style>
  <w:style w:type="paragraph" w:styleId="af2">
    <w:name w:val="Balloon Text"/>
    <w:basedOn w:val="a"/>
    <w:rsid w:val="00AD4C03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AD4C03"/>
    <w:rPr>
      <w:sz w:val="20"/>
      <w:szCs w:val="20"/>
    </w:rPr>
  </w:style>
  <w:style w:type="paragraph" w:styleId="af3">
    <w:name w:val="annotation subject"/>
    <w:basedOn w:val="15"/>
    <w:next w:val="15"/>
    <w:rsid w:val="00AD4C03"/>
    <w:rPr>
      <w:b/>
      <w:bCs/>
    </w:rPr>
  </w:style>
  <w:style w:type="paragraph" w:styleId="af4">
    <w:name w:val="Revision"/>
    <w:rsid w:val="00AD4C03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AD4C03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AD4C03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rsid w:val="00AD4C03"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rsid w:val="00AD4C03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AD4C03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rsid w:val="00AD4C03"/>
    <w:pPr>
      <w:suppressLineNumbers/>
    </w:pPr>
  </w:style>
  <w:style w:type="paragraph" w:customStyle="1" w:styleId="af8">
    <w:name w:val="Заголовок таблицы"/>
    <w:basedOn w:val="af7"/>
    <w:rsid w:val="00AD4C03"/>
    <w:pPr>
      <w:jc w:val="center"/>
    </w:pPr>
    <w:rPr>
      <w:b/>
      <w:bCs/>
    </w:rPr>
  </w:style>
  <w:style w:type="paragraph" w:customStyle="1" w:styleId="af9">
    <w:name w:val="Содержимое врезки"/>
    <w:basedOn w:val="a"/>
    <w:rsid w:val="00AD4C03"/>
  </w:style>
  <w:style w:type="table" w:styleId="afa">
    <w:name w:val="Table Grid"/>
    <w:basedOn w:val="a1"/>
    <w:rsid w:val="0097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9E0585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fb">
    <w:name w:val="FollowedHyperlink"/>
    <w:basedOn w:val="a0"/>
    <w:uiPriority w:val="99"/>
    <w:semiHidden/>
    <w:unhideWhenUsed/>
    <w:rsid w:val="00976973"/>
    <w:rPr>
      <w:color w:val="800080"/>
      <w:u w:val="single"/>
    </w:rPr>
  </w:style>
  <w:style w:type="paragraph" w:customStyle="1" w:styleId="msonormal0">
    <w:name w:val="msonormal"/>
    <w:basedOn w:val="a"/>
    <w:rsid w:val="00976973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6">
    <w:name w:val="xl66"/>
    <w:basedOn w:val="a"/>
    <w:rsid w:val="009769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  <w:lang w:eastAsia="ru-RU"/>
    </w:rPr>
  </w:style>
  <w:style w:type="paragraph" w:customStyle="1" w:styleId="xl67">
    <w:name w:val="xl67"/>
    <w:basedOn w:val="a"/>
    <w:rsid w:val="009769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PT Astra Serif" w:hAnsi="PT Astra Serif"/>
      <w:b/>
      <w:bCs/>
      <w:lang w:eastAsia="ru-RU"/>
    </w:rPr>
  </w:style>
  <w:style w:type="paragraph" w:customStyle="1" w:styleId="xl68">
    <w:name w:val="xl68"/>
    <w:basedOn w:val="a"/>
    <w:rsid w:val="009769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PT Astra Serif" w:hAnsi="PT Astra Serif"/>
      <w:b/>
      <w:bCs/>
      <w:lang w:eastAsia="ru-RU"/>
    </w:rPr>
  </w:style>
  <w:style w:type="paragraph" w:customStyle="1" w:styleId="xl69">
    <w:name w:val="xl69"/>
    <w:basedOn w:val="a"/>
    <w:rsid w:val="009769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PT Astra Serif" w:hAnsi="PT Astra Serif"/>
      <w:lang w:eastAsia="ru-RU"/>
    </w:rPr>
  </w:style>
  <w:style w:type="paragraph" w:customStyle="1" w:styleId="xl70">
    <w:name w:val="xl70"/>
    <w:basedOn w:val="a"/>
    <w:rsid w:val="009769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PT Astra Serif" w:hAnsi="PT Astra Serif"/>
      <w:lang w:eastAsia="ru-RU"/>
    </w:rPr>
  </w:style>
  <w:style w:type="paragraph" w:customStyle="1" w:styleId="xl71">
    <w:name w:val="xl71"/>
    <w:basedOn w:val="a"/>
    <w:rsid w:val="009769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PT Astra Serif" w:hAnsi="PT Astra Serif"/>
      <w:lang w:eastAsia="ru-RU"/>
    </w:rPr>
  </w:style>
  <w:style w:type="paragraph" w:customStyle="1" w:styleId="xl72">
    <w:name w:val="xl72"/>
    <w:basedOn w:val="a"/>
    <w:rsid w:val="009769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PT Astra Serif" w:hAnsi="PT Astra Serif"/>
      <w:b/>
      <w:bCs/>
      <w:lang w:eastAsia="ru-RU"/>
    </w:rPr>
  </w:style>
  <w:style w:type="paragraph" w:customStyle="1" w:styleId="xl73">
    <w:name w:val="xl73"/>
    <w:basedOn w:val="a"/>
    <w:rsid w:val="009769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lang w:eastAsia="ru-RU"/>
    </w:rPr>
  </w:style>
  <w:style w:type="paragraph" w:customStyle="1" w:styleId="xl74">
    <w:name w:val="xl74"/>
    <w:basedOn w:val="a"/>
    <w:rsid w:val="009769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PT Astra Serif" w:hAnsi="PT Astra Serif"/>
      <w:lang w:eastAsia="ru-RU"/>
    </w:rPr>
  </w:style>
  <w:style w:type="paragraph" w:customStyle="1" w:styleId="xl75">
    <w:name w:val="xl75"/>
    <w:basedOn w:val="a"/>
    <w:rsid w:val="009769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PT Astra Serif" w:hAnsi="PT Astra Serif"/>
      <w:b/>
      <w:bCs/>
      <w:lang w:eastAsia="ru-RU"/>
    </w:rPr>
  </w:style>
  <w:style w:type="paragraph" w:customStyle="1" w:styleId="xl76">
    <w:name w:val="xl76"/>
    <w:basedOn w:val="a"/>
    <w:rsid w:val="009769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PT Astra Serif" w:hAnsi="PT Astra Serif"/>
      <w:lang w:eastAsia="ru-RU"/>
    </w:rPr>
  </w:style>
  <w:style w:type="paragraph" w:customStyle="1" w:styleId="xl77">
    <w:name w:val="xl77"/>
    <w:basedOn w:val="a"/>
    <w:rsid w:val="009769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PT Astra Serif" w:hAnsi="PT Astra Serif"/>
      <w:b/>
      <w:bCs/>
      <w:lang w:eastAsia="ru-RU"/>
    </w:rPr>
  </w:style>
  <w:style w:type="paragraph" w:customStyle="1" w:styleId="xl78">
    <w:name w:val="xl78"/>
    <w:basedOn w:val="a"/>
    <w:rsid w:val="0097697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  <w:lang w:eastAsia="ru-RU"/>
    </w:rPr>
  </w:style>
  <w:style w:type="paragraph" w:customStyle="1" w:styleId="xl79">
    <w:name w:val="xl79"/>
    <w:basedOn w:val="a"/>
    <w:rsid w:val="009769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PT Astra Serif" w:hAnsi="PT Astra Serif"/>
      <w:b/>
      <w:bCs/>
      <w:lang w:eastAsia="ru-RU"/>
    </w:rPr>
  </w:style>
  <w:style w:type="paragraph" w:customStyle="1" w:styleId="xl80">
    <w:name w:val="xl80"/>
    <w:basedOn w:val="a"/>
    <w:rsid w:val="009769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lang w:eastAsia="ru-RU"/>
    </w:rPr>
  </w:style>
  <w:style w:type="paragraph" w:customStyle="1" w:styleId="xl81">
    <w:name w:val="xl81"/>
    <w:basedOn w:val="a"/>
    <w:rsid w:val="009769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b/>
      <w:bCs/>
      <w:lang w:eastAsia="ru-RU"/>
    </w:rPr>
  </w:style>
  <w:style w:type="paragraph" w:customStyle="1" w:styleId="xl82">
    <w:name w:val="xl82"/>
    <w:basedOn w:val="a"/>
    <w:rsid w:val="00976973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PT Astra Serif" w:hAnsi="PT Astra Serif"/>
      <w:lang w:eastAsia="ru-RU"/>
    </w:rPr>
  </w:style>
  <w:style w:type="paragraph" w:customStyle="1" w:styleId="xl83">
    <w:name w:val="xl83"/>
    <w:basedOn w:val="a"/>
    <w:rsid w:val="009769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PT Astra Serif" w:hAnsi="PT Astra Serif"/>
      <w:lang w:eastAsia="ru-RU"/>
    </w:rPr>
  </w:style>
  <w:style w:type="paragraph" w:customStyle="1" w:styleId="xl84">
    <w:name w:val="xl84"/>
    <w:basedOn w:val="a"/>
    <w:rsid w:val="0097697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PT Astra Serif" w:hAnsi="PT Astra Serif"/>
      <w:lang w:eastAsia="ru-RU"/>
    </w:rPr>
  </w:style>
  <w:style w:type="paragraph" w:customStyle="1" w:styleId="xl85">
    <w:name w:val="xl85"/>
    <w:basedOn w:val="a"/>
    <w:rsid w:val="009769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 w:cs="Calibri"/>
      <w:lang w:eastAsia="ru-RU"/>
    </w:rPr>
  </w:style>
  <w:style w:type="paragraph" w:customStyle="1" w:styleId="xl86">
    <w:name w:val="xl86"/>
    <w:basedOn w:val="a"/>
    <w:rsid w:val="00976973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PT Astra Serif" w:hAnsi="PT Astra Serif"/>
      <w:lang w:eastAsia="ru-RU"/>
    </w:rPr>
  </w:style>
  <w:style w:type="paragraph" w:customStyle="1" w:styleId="xl87">
    <w:name w:val="xl87"/>
    <w:basedOn w:val="a"/>
    <w:rsid w:val="00976973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 w:cs="Calibri"/>
      <w:lang w:eastAsia="ru-RU"/>
    </w:rPr>
  </w:style>
  <w:style w:type="paragraph" w:customStyle="1" w:styleId="xl88">
    <w:name w:val="xl88"/>
    <w:basedOn w:val="a"/>
    <w:rsid w:val="00976973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rFonts w:ascii="PT Astra Serif" w:hAnsi="PT Astra Serif"/>
      <w:lang w:eastAsia="ru-RU"/>
    </w:rPr>
  </w:style>
  <w:style w:type="paragraph" w:customStyle="1" w:styleId="xl89">
    <w:name w:val="xl89"/>
    <w:basedOn w:val="a"/>
    <w:rsid w:val="00976973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rFonts w:ascii="PT Astra Serif" w:hAnsi="PT Astra Serif"/>
      <w:lang w:eastAsia="ru-RU"/>
    </w:rPr>
  </w:style>
  <w:style w:type="paragraph" w:customStyle="1" w:styleId="xl90">
    <w:name w:val="xl90"/>
    <w:basedOn w:val="a"/>
    <w:rsid w:val="0097697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PT Astra Serif" w:hAnsi="PT Astra Serif"/>
      <w:b/>
      <w:bCs/>
      <w:lang w:eastAsia="ru-RU"/>
    </w:rPr>
  </w:style>
  <w:style w:type="paragraph" w:customStyle="1" w:styleId="xl91">
    <w:name w:val="xl91"/>
    <w:basedOn w:val="a"/>
    <w:rsid w:val="0097697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PT Astra Serif" w:hAnsi="PT Astra Serif"/>
      <w:lang w:eastAsia="ru-RU"/>
    </w:rPr>
  </w:style>
  <w:style w:type="paragraph" w:customStyle="1" w:styleId="xl92">
    <w:name w:val="xl92"/>
    <w:basedOn w:val="a"/>
    <w:rsid w:val="0097697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PT Astra Serif" w:hAnsi="PT Astra Serif"/>
      <w:lang w:eastAsia="ru-RU"/>
    </w:rPr>
  </w:style>
  <w:style w:type="paragraph" w:customStyle="1" w:styleId="xl93">
    <w:name w:val="xl93"/>
    <w:basedOn w:val="a"/>
    <w:rsid w:val="009769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PT Astra Serif" w:hAnsi="PT Astra Serif"/>
      <w:b/>
      <w:bCs/>
      <w:i/>
      <w:iCs/>
      <w:lang w:eastAsia="ru-RU"/>
    </w:rPr>
  </w:style>
  <w:style w:type="paragraph" w:customStyle="1" w:styleId="xl94">
    <w:name w:val="xl94"/>
    <w:basedOn w:val="a"/>
    <w:rsid w:val="009769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PT Astra Serif" w:hAnsi="PT Astra Serif"/>
      <w:b/>
      <w:bCs/>
      <w:lang w:eastAsia="ru-RU"/>
    </w:rPr>
  </w:style>
  <w:style w:type="paragraph" w:customStyle="1" w:styleId="xl95">
    <w:name w:val="xl95"/>
    <w:basedOn w:val="a"/>
    <w:rsid w:val="00976973"/>
    <w:pPr>
      <w:suppressAutoHyphens w:val="0"/>
      <w:spacing w:before="100" w:beforeAutospacing="1" w:after="100" w:afterAutospacing="1"/>
    </w:pPr>
    <w:rPr>
      <w:rFonts w:ascii="PT Astra Serif" w:hAnsi="PT Astra Serif"/>
      <w:lang w:eastAsia="ru-RU"/>
    </w:rPr>
  </w:style>
  <w:style w:type="paragraph" w:customStyle="1" w:styleId="xl96">
    <w:name w:val="xl96"/>
    <w:basedOn w:val="a"/>
    <w:rsid w:val="009769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PT Astra Serif" w:hAnsi="PT Astra Serif"/>
      <w:lang w:eastAsia="ru-RU"/>
    </w:rPr>
  </w:style>
  <w:style w:type="paragraph" w:customStyle="1" w:styleId="xl97">
    <w:name w:val="xl97"/>
    <w:basedOn w:val="a"/>
    <w:rsid w:val="00976973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PT Astra Serif" w:hAnsi="PT Astra Serif"/>
      <w:lang w:eastAsia="ru-RU"/>
    </w:rPr>
  </w:style>
  <w:style w:type="paragraph" w:customStyle="1" w:styleId="xl98">
    <w:name w:val="xl98"/>
    <w:basedOn w:val="a"/>
    <w:rsid w:val="00976973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PT Astra Serif" w:hAnsi="PT Astra Serif"/>
      <w:lang w:eastAsia="ru-RU"/>
    </w:rPr>
  </w:style>
  <w:style w:type="paragraph" w:customStyle="1" w:styleId="xl99">
    <w:name w:val="xl99"/>
    <w:basedOn w:val="a"/>
    <w:rsid w:val="009769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PT Astra Serif" w:hAnsi="PT Astra Serif"/>
      <w:lang w:eastAsia="ru-RU"/>
    </w:rPr>
  </w:style>
  <w:style w:type="paragraph" w:customStyle="1" w:styleId="xl100">
    <w:name w:val="xl100"/>
    <w:basedOn w:val="a"/>
    <w:rsid w:val="00976973"/>
    <w:pPr>
      <w:suppressAutoHyphens w:val="0"/>
      <w:spacing w:before="100" w:beforeAutospacing="1" w:after="100" w:afterAutospacing="1"/>
    </w:pPr>
    <w:rPr>
      <w:rFonts w:ascii="PT Astra Serif" w:hAnsi="PT Astra Serif"/>
      <w:lang w:eastAsia="ru-RU"/>
    </w:rPr>
  </w:style>
  <w:style w:type="paragraph" w:customStyle="1" w:styleId="xl101">
    <w:name w:val="xl101"/>
    <w:basedOn w:val="a"/>
    <w:rsid w:val="009769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lang w:eastAsia="ru-RU"/>
    </w:rPr>
  </w:style>
  <w:style w:type="paragraph" w:customStyle="1" w:styleId="xl102">
    <w:name w:val="xl102"/>
    <w:basedOn w:val="a"/>
    <w:rsid w:val="00976973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PT Astra Serif" w:hAnsi="PT Astra Serif"/>
      <w:lang w:eastAsia="ru-RU"/>
    </w:rPr>
  </w:style>
  <w:style w:type="paragraph" w:customStyle="1" w:styleId="xl103">
    <w:name w:val="xl103"/>
    <w:basedOn w:val="a"/>
    <w:rsid w:val="00976973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PT Astra Serif" w:hAnsi="PT Astra Serif"/>
      <w:lang w:eastAsia="ru-RU"/>
    </w:rPr>
  </w:style>
  <w:style w:type="paragraph" w:customStyle="1" w:styleId="xl104">
    <w:name w:val="xl104"/>
    <w:basedOn w:val="a"/>
    <w:rsid w:val="009769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uppressAutoHyphens w:val="0"/>
      <w:spacing w:before="100" w:beforeAutospacing="1" w:after="100" w:afterAutospacing="1"/>
    </w:pPr>
    <w:rPr>
      <w:rFonts w:ascii="PT Astra Serif" w:hAnsi="PT Astra Serif"/>
      <w:lang w:eastAsia="ru-RU"/>
    </w:rPr>
  </w:style>
  <w:style w:type="paragraph" w:customStyle="1" w:styleId="xl105">
    <w:name w:val="xl105"/>
    <w:basedOn w:val="a"/>
    <w:rsid w:val="00976973"/>
    <w:pPr>
      <w:suppressAutoHyphens w:val="0"/>
      <w:spacing w:before="100" w:beforeAutospacing="1" w:after="100" w:afterAutospacing="1"/>
    </w:pPr>
    <w:rPr>
      <w:rFonts w:ascii="PT Astra Serif" w:hAnsi="PT Astra Serif"/>
      <w:lang w:eastAsia="ru-RU"/>
    </w:rPr>
  </w:style>
  <w:style w:type="paragraph" w:customStyle="1" w:styleId="xl106">
    <w:name w:val="xl106"/>
    <w:basedOn w:val="a"/>
    <w:rsid w:val="00976973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rFonts w:ascii="PT Astra Serif" w:hAnsi="PT Astra Serif"/>
      <w:lang w:eastAsia="ru-RU"/>
    </w:rPr>
  </w:style>
  <w:style w:type="paragraph" w:customStyle="1" w:styleId="xl107">
    <w:name w:val="xl107"/>
    <w:basedOn w:val="a"/>
    <w:rsid w:val="009769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PT Astra Serif" w:hAnsi="PT Astra Serif"/>
      <w:b/>
      <w:bCs/>
      <w:lang w:eastAsia="ru-RU"/>
    </w:rPr>
  </w:style>
  <w:style w:type="paragraph" w:customStyle="1" w:styleId="xl108">
    <w:name w:val="xl108"/>
    <w:basedOn w:val="a"/>
    <w:rsid w:val="009769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PT Astra Serif" w:hAnsi="PT Astra Serif"/>
      <w:lang w:eastAsia="ru-RU"/>
    </w:rPr>
  </w:style>
  <w:style w:type="paragraph" w:customStyle="1" w:styleId="xl109">
    <w:name w:val="xl109"/>
    <w:basedOn w:val="a"/>
    <w:rsid w:val="00976973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PT Astra Serif" w:hAnsi="PT Astra Serif"/>
      <w:b/>
      <w:bCs/>
      <w:lang w:eastAsia="ru-RU"/>
    </w:rPr>
  </w:style>
  <w:style w:type="paragraph" w:customStyle="1" w:styleId="xl110">
    <w:name w:val="xl110"/>
    <w:basedOn w:val="a"/>
    <w:rsid w:val="00976973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PT Astra Serif" w:hAnsi="PT Astra Serif"/>
      <w:lang w:eastAsia="ru-RU"/>
    </w:rPr>
  </w:style>
  <w:style w:type="paragraph" w:customStyle="1" w:styleId="font5">
    <w:name w:val="font5"/>
    <w:basedOn w:val="a"/>
    <w:rsid w:val="00F0409F"/>
    <w:pPr>
      <w:suppressAutoHyphens w:val="0"/>
      <w:spacing w:before="100" w:beforeAutospacing="1" w:after="100" w:afterAutospacing="1"/>
    </w:pPr>
    <w:rPr>
      <w:rFonts w:ascii="Arial" w:hAnsi="Arial" w:cs="Arial"/>
      <w:b/>
      <w:bCs/>
      <w:lang w:eastAsia="ru-RU"/>
    </w:rPr>
  </w:style>
  <w:style w:type="paragraph" w:customStyle="1" w:styleId="font6">
    <w:name w:val="font6"/>
    <w:basedOn w:val="a"/>
    <w:rsid w:val="00F0409F"/>
    <w:pPr>
      <w:suppressAutoHyphens w:val="0"/>
      <w:spacing w:before="100" w:beforeAutospacing="1" w:after="100" w:afterAutospacing="1"/>
    </w:pPr>
    <w:rPr>
      <w:rFonts w:ascii="Arial" w:hAnsi="Arial" w:cs="Arial"/>
      <w:b/>
      <w:bCs/>
      <w:i/>
      <w:iCs/>
      <w:lang w:eastAsia="ru-RU"/>
    </w:rPr>
  </w:style>
  <w:style w:type="paragraph" w:customStyle="1" w:styleId="font7">
    <w:name w:val="font7"/>
    <w:basedOn w:val="a"/>
    <w:rsid w:val="00F0409F"/>
    <w:pPr>
      <w:suppressAutoHyphens w:val="0"/>
      <w:spacing w:before="100" w:beforeAutospacing="1" w:after="100" w:afterAutospacing="1"/>
    </w:pPr>
    <w:rPr>
      <w:rFonts w:ascii="Arial" w:hAnsi="Arial" w:cs="Arial"/>
      <w:i/>
      <w:iCs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E929CF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0;&#1089;&#1100;&#1084;&#1086;_(&#1087;&#1088;&#1072;&#1074;&#1080;&#1090;&#1077;&#1083;&#1100;&#1089;&#1090;&#1074;&#1086;%20&#1080;%20&#1054;&#1048;&#1042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06B678-5861-4501-B6F8-405D3548F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Письмо_(правительство и ОИВ)</Template>
  <TotalTime>267</TotalTime>
  <Pages>126</Pages>
  <Words>47948</Words>
  <Characters>273310</Characters>
  <Application>Microsoft Office Word</Application>
  <DocSecurity>0</DocSecurity>
  <Lines>2277</Lines>
  <Paragraphs>641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320617</CharactersWithSpaces>
  <SharedDoc>false</SharedDoc>
  <HLinks>
    <vt:vector size="24" baseType="variant">
      <vt:variant>
        <vt:i4>5243005</vt:i4>
      </vt:variant>
      <vt:variant>
        <vt:i4>9</vt:i4>
      </vt:variant>
      <vt:variant>
        <vt:i4>0</vt:i4>
      </vt:variant>
      <vt:variant>
        <vt:i4>5</vt:i4>
      </vt:variant>
      <vt:variant>
        <vt:lpwstr>mailto:osd@tularegion.ru</vt:lpwstr>
      </vt:variant>
      <vt:variant>
        <vt:lpwstr/>
      </vt:variant>
      <vt:variant>
        <vt:i4>6946921</vt:i4>
      </vt:variant>
      <vt:variant>
        <vt:i4>6</vt:i4>
      </vt:variant>
      <vt:variant>
        <vt:i4>0</vt:i4>
      </vt:variant>
      <vt:variant>
        <vt:i4>5</vt:i4>
      </vt:variant>
      <vt:variant>
        <vt:lpwstr>https://gosprav.tularegion.ru/</vt:lpwstr>
      </vt:variant>
      <vt:variant>
        <vt:lpwstr/>
      </vt:variant>
      <vt:variant>
        <vt:i4>2424842</vt:i4>
      </vt:variant>
      <vt:variant>
        <vt:i4>3</vt:i4>
      </vt:variant>
      <vt:variant>
        <vt:i4>0</vt:i4>
      </vt:variant>
      <vt:variant>
        <vt:i4>5</vt:i4>
      </vt:variant>
      <vt:variant>
        <vt:lpwstr>mailto:pravo@tularegion.ru</vt:lpwstr>
      </vt:variant>
      <vt:variant>
        <vt:lpwstr/>
      </vt:variant>
      <vt:variant>
        <vt:i4>4063255</vt:i4>
      </vt:variant>
      <vt:variant>
        <vt:i4>0</vt:i4>
      </vt:variant>
      <vt:variant>
        <vt:i4>0</vt:i4>
      </vt:variant>
      <vt:variant>
        <vt:i4>5</vt:i4>
      </vt:variant>
      <vt:variant>
        <vt:lpwstr>mailto:minstroy@tularegion.ru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Delo-Del</cp:lastModifiedBy>
  <cp:revision>43</cp:revision>
  <cp:lastPrinted>2024-03-22T07:19:00Z</cp:lastPrinted>
  <dcterms:created xsi:type="dcterms:W3CDTF">2023-04-11T08:20:00Z</dcterms:created>
  <dcterms:modified xsi:type="dcterms:W3CDTF">2024-03-22T07:19:00Z</dcterms:modified>
</cp:coreProperties>
</file>