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CD5A5B" w:rsidRDefault="00E727C9" w:rsidP="005F6D36">
      <w:pPr>
        <w:jc w:val="center"/>
        <w:rPr>
          <w:rFonts w:ascii="PT Astra Serif" w:hAnsi="PT Astra Serif"/>
        </w:rPr>
      </w:pPr>
      <w:r w:rsidRPr="00CD5A5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D5A5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03D3347" wp14:editId="06E504B6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D5A5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D5A5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D5A5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D5A5B">
        <w:rPr>
          <w:rFonts w:ascii="PT Astra Serif" w:hAnsi="PT Astra Serif"/>
          <w:b/>
          <w:sz w:val="34"/>
        </w:rPr>
        <w:t>МУНИЦИПАЛЬНОГО</w:t>
      </w:r>
      <w:r w:rsidR="00E06FAE" w:rsidRPr="00CD5A5B">
        <w:rPr>
          <w:rFonts w:ascii="PT Astra Serif" w:hAnsi="PT Astra Serif"/>
          <w:b/>
          <w:sz w:val="34"/>
        </w:rPr>
        <w:t xml:space="preserve"> </w:t>
      </w:r>
      <w:r w:rsidRPr="00CD5A5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D5A5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D5A5B">
        <w:rPr>
          <w:rFonts w:ascii="PT Astra Serif" w:hAnsi="PT Astra Serif"/>
          <w:b/>
          <w:sz w:val="34"/>
        </w:rPr>
        <w:t xml:space="preserve">ПЛАВСКИЙ </w:t>
      </w:r>
      <w:r w:rsidR="00E727C9" w:rsidRPr="00CD5A5B">
        <w:rPr>
          <w:rFonts w:ascii="PT Astra Serif" w:hAnsi="PT Astra Serif"/>
          <w:b/>
          <w:sz w:val="34"/>
        </w:rPr>
        <w:t xml:space="preserve">РАЙОН </w:t>
      </w:r>
    </w:p>
    <w:p w:rsidR="00E727C9" w:rsidRPr="00CD5A5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D5A5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D5A5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D5A5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D5A5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D5A5B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5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D5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D5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357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CD5A5B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5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7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1005</w:t>
            </w:r>
          </w:p>
        </w:tc>
      </w:tr>
    </w:tbl>
    <w:p w:rsidR="005F6D36" w:rsidRPr="00CD5A5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D5A5B" w:rsidRDefault="005B2800">
      <w:pPr>
        <w:rPr>
          <w:rFonts w:ascii="PT Astra Serif" w:hAnsi="PT Astra Serif" w:cs="PT Astra Serif"/>
          <w:sz w:val="28"/>
          <w:szCs w:val="28"/>
        </w:rPr>
      </w:pPr>
    </w:p>
    <w:p w:rsidR="00BE453E" w:rsidRPr="00CD5A5B" w:rsidRDefault="00C0081F" w:rsidP="00052160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CD5A5B">
        <w:rPr>
          <w:rFonts w:ascii="PT Astra Serif" w:eastAsia="Calibri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440 «Об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5B2800" w:rsidRPr="00CD5A5B" w:rsidRDefault="005B2800" w:rsidP="00B77F2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E453E" w:rsidRPr="00CD5A5B" w:rsidRDefault="00C0081F" w:rsidP="00B77F2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hyperlink r:id="rId9" w:history="1">
        <w:r w:rsidRPr="00CD5A5B">
          <w:rPr>
            <w:rFonts w:ascii="PT Astra Serif" w:hAnsi="PT Astra Serif"/>
            <w:sz w:val="28"/>
            <w:szCs w:val="28"/>
            <w:lang w:eastAsia="ru-RU"/>
          </w:rPr>
          <w:t>Федеральным законом</w:t>
        </w:r>
      </w:hyperlink>
      <w:r w:rsidRPr="00CD5A5B">
        <w:rPr>
          <w:rFonts w:ascii="PT Astra Serif" w:hAnsi="PT Astra Serif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района  </w:t>
      </w:r>
      <w:r w:rsidRPr="00CD5A5B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Pr="00CD5A5B">
        <w:rPr>
          <w:rFonts w:ascii="PT Astra Serif" w:hAnsi="PT Astra Serif"/>
          <w:sz w:val="28"/>
          <w:szCs w:val="28"/>
          <w:lang w:eastAsia="ru-RU"/>
        </w:rPr>
        <w:t>:</w:t>
      </w:r>
    </w:p>
    <w:p w:rsidR="00BE453E" w:rsidRPr="00CD5A5B" w:rsidRDefault="00C0081F" w:rsidP="00B77F26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образования Плавский район от 21</w:t>
      </w:r>
      <w:r w:rsidRPr="00CD5A5B">
        <w:rPr>
          <w:rFonts w:ascii="PT Astra Serif" w:hAnsi="PT Astra Serif"/>
          <w:bCs/>
          <w:sz w:val="28"/>
          <w:szCs w:val="28"/>
          <w:lang w:eastAsia="ru-RU"/>
        </w:rPr>
        <w:t>.03.2022 № 440</w:t>
      </w:r>
      <w:r w:rsidRPr="00CD5A5B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Pr="00CD5A5B">
        <w:rPr>
          <w:rFonts w:ascii="PT Astra Serif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  <w:r w:rsidR="00BE453E" w:rsidRPr="00CD5A5B">
        <w:rPr>
          <w:rFonts w:ascii="PT Astra Serif" w:hAnsi="PT Astra Serif"/>
          <w:bCs/>
          <w:sz w:val="28"/>
          <w:szCs w:val="28"/>
        </w:rPr>
        <w:t xml:space="preserve"> </w:t>
      </w:r>
      <w:r w:rsidR="00BE453E" w:rsidRPr="00CD5A5B">
        <w:rPr>
          <w:rFonts w:ascii="PT Astra Serif" w:eastAsia="Calibri" w:hAnsi="PT Astra Serif"/>
          <w:sz w:val="28"/>
          <w:szCs w:val="28"/>
        </w:rPr>
        <w:t>следующие изменения</w:t>
      </w:r>
      <w:r w:rsidR="00BE453E" w:rsidRPr="00CD5A5B">
        <w:rPr>
          <w:rFonts w:ascii="PT Astra Serif" w:hAnsi="PT Astra Serif"/>
          <w:bCs/>
          <w:sz w:val="28"/>
          <w:szCs w:val="28"/>
        </w:rPr>
        <w:t>:</w:t>
      </w:r>
    </w:p>
    <w:p w:rsidR="00BE453E" w:rsidRPr="00CD5A5B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</w:t>
      </w:r>
      <w:r w:rsidR="00C0081F" w:rsidRPr="00CD5A5B">
        <w:rPr>
          <w:rFonts w:ascii="PT Astra Serif" w:hAnsi="PT Astra Serif"/>
          <w:sz w:val="28"/>
          <w:szCs w:val="28"/>
        </w:rPr>
        <w:t>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  <w:r w:rsidRPr="00CD5A5B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Pr="00CD5A5B">
        <w:rPr>
          <w:rFonts w:ascii="PT Astra Serif" w:hAnsi="PT Astra Serif"/>
          <w:bCs/>
          <w:sz w:val="28"/>
          <w:szCs w:val="28"/>
        </w:rPr>
        <w:t xml:space="preserve">(далее-программа) </w:t>
      </w:r>
      <w:r w:rsidRPr="00CD5A5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E453E" w:rsidRPr="00CD5A5B" w:rsidRDefault="00BE453E" w:rsidP="00BE453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60"/>
      </w:tblGrid>
      <w:tr w:rsidR="00C0081F" w:rsidRPr="00CD5A5B" w:rsidTr="00E62C27">
        <w:trPr>
          <w:trHeight w:val="735"/>
        </w:trPr>
        <w:tc>
          <w:tcPr>
            <w:tcW w:w="932" w:type="pct"/>
          </w:tcPr>
          <w:p w:rsidR="00C0081F" w:rsidRPr="00CD5A5B" w:rsidRDefault="00C0081F" w:rsidP="00CD5A5B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 xml:space="preserve">«Объемы финансирования Программы  </w:t>
            </w:r>
            <w:r w:rsidRPr="00CD5A5B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068" w:type="pct"/>
          </w:tcPr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составит –   18</w:t>
            </w:r>
            <w:r w:rsidR="00052160" w:rsidRPr="00CD5A5B">
              <w:rPr>
                <w:rFonts w:ascii="PT Astra Serif" w:hAnsi="PT Astra Serif"/>
                <w:sz w:val="28"/>
                <w:szCs w:val="28"/>
              </w:rPr>
              <w:t>6</w:t>
            </w:r>
            <w:r w:rsidRPr="00CD5A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2160" w:rsidRPr="00CD5A5B">
              <w:rPr>
                <w:rFonts w:ascii="PT Astra Serif" w:hAnsi="PT Astra Serif"/>
                <w:sz w:val="28"/>
                <w:szCs w:val="28"/>
              </w:rPr>
              <w:t>084</w:t>
            </w:r>
            <w:r w:rsidRPr="00CD5A5B">
              <w:rPr>
                <w:rFonts w:ascii="PT Astra Serif" w:hAnsi="PT Astra Serif"/>
                <w:sz w:val="28"/>
                <w:szCs w:val="28"/>
              </w:rPr>
              <w:t>,3 тыс. руб.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lastRenderedPageBreak/>
              <w:t>2022 год – 25 791,0 тыс. руб.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2023 год – 89</w:t>
            </w:r>
            <w:r w:rsidR="00052160" w:rsidRPr="00CD5A5B">
              <w:rPr>
                <w:rFonts w:ascii="PT Astra Serif" w:hAnsi="PT Astra Serif"/>
                <w:sz w:val="28"/>
                <w:szCs w:val="28"/>
              </w:rPr>
              <w:t> 782,3</w:t>
            </w:r>
            <w:r w:rsidRPr="00CD5A5B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2024 год – 22 679,0 тыс. руб.</w:t>
            </w:r>
          </w:p>
          <w:p w:rsidR="00C0081F" w:rsidRPr="00CD5A5B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2025 год – 23 916,0 тыс. руб.</w:t>
            </w:r>
          </w:p>
          <w:p w:rsidR="00C0081F" w:rsidRPr="00CD5A5B" w:rsidRDefault="00C0081F" w:rsidP="00B24C40">
            <w:pPr>
              <w:rPr>
                <w:rFonts w:ascii="PT Astra Serif" w:hAnsi="PT Astra Serif"/>
                <w:sz w:val="28"/>
                <w:szCs w:val="28"/>
              </w:rPr>
            </w:pPr>
            <w:r w:rsidRPr="00CD5A5B">
              <w:rPr>
                <w:rFonts w:ascii="PT Astra Serif" w:hAnsi="PT Astra Serif"/>
                <w:sz w:val="28"/>
                <w:szCs w:val="28"/>
              </w:rPr>
              <w:t>2026 год – 23 916,0 тыс. руб.»</w:t>
            </w:r>
            <w:r w:rsidR="00B24C40" w:rsidRPr="00CD5A5B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BE453E" w:rsidRPr="00CD5A5B" w:rsidRDefault="00BE453E" w:rsidP="00BE453E">
      <w:pPr>
        <w:jc w:val="both"/>
        <w:rPr>
          <w:rFonts w:ascii="PT Astra Serif" w:hAnsi="PT Astra Serif"/>
          <w:sz w:val="28"/>
          <w:szCs w:val="28"/>
        </w:rPr>
      </w:pPr>
    </w:p>
    <w:p w:rsidR="00BE453E" w:rsidRPr="00CD5A5B" w:rsidRDefault="00BE453E" w:rsidP="00BE453E">
      <w:pPr>
        <w:ind w:firstLine="709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</w:rPr>
        <w:t>1.2 раздел 4 Паспорта программы изложить в следующей редакции:</w:t>
      </w:r>
    </w:p>
    <w:p w:rsidR="00CD5A5B" w:rsidRDefault="00CD5A5B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E453E" w:rsidRPr="00CD5A5B" w:rsidRDefault="00BE453E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D5A5B">
        <w:rPr>
          <w:rFonts w:ascii="PT Astra Serif" w:hAnsi="PT Astra Serif"/>
          <w:b/>
          <w:sz w:val="28"/>
          <w:szCs w:val="28"/>
        </w:rPr>
        <w:t xml:space="preserve">«4. </w:t>
      </w:r>
      <w:r w:rsidR="00C0081F" w:rsidRPr="00CD5A5B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BE453E" w:rsidRPr="00CD5A5B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076"/>
        <w:gridCol w:w="1221"/>
        <w:gridCol w:w="1053"/>
        <w:gridCol w:w="1056"/>
        <w:gridCol w:w="1113"/>
        <w:gridCol w:w="1173"/>
      </w:tblGrid>
      <w:tr w:rsidR="00C0081F" w:rsidRPr="00CD5A5B" w:rsidTr="00CD5A5B">
        <w:trPr>
          <w:trHeight w:val="57"/>
          <w:tblHeader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B24C40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89 782,3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052160" w:rsidP="00CD5A5B">
            <w:pPr>
              <w:suppressAutoHyphens w:val="0"/>
              <w:ind w:left="-20"/>
              <w:jc w:val="center"/>
              <w:rPr>
                <w:rFonts w:ascii="PT Astra Serif" w:hAnsi="PT Astra Serif"/>
                <w:lang w:val="en-US"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186 084,3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68</w:t>
            </w:r>
            <w:r w:rsidR="00B24C4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Pr="00CD5A5B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68</w:t>
            </w:r>
            <w:r w:rsidR="0005216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="00B24C40" w:rsidRPr="00CD5A5B">
              <w:rPr>
                <w:rFonts w:ascii="PT Astra Serif" w:eastAsia="Calibri" w:hAnsi="PT Astra Serif"/>
                <w:lang w:eastAsia="en-US"/>
              </w:rPr>
              <w:t>,</w:t>
            </w:r>
            <w:r w:rsidRPr="00CD5A5B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B24C40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21070,3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val="en-US"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117372,3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Всего по муниципальному проекту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68</w:t>
            </w:r>
            <w:r w:rsidR="00B24C4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Pr="00CD5A5B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68</w:t>
            </w:r>
            <w:r w:rsidR="0005216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Pr="00CD5A5B">
              <w:rPr>
                <w:rFonts w:ascii="PT Astra Serif" w:eastAsia="Calibri" w:hAnsi="PT Astra Serif"/>
                <w:lang w:eastAsia="en-US"/>
              </w:rPr>
              <w:t>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 xml:space="preserve">68 </w:t>
            </w:r>
            <w:r w:rsidR="00B24C4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Pr="00CD5A5B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 xml:space="preserve">68 </w:t>
            </w:r>
            <w:r w:rsidR="00052160" w:rsidRPr="00CD5A5B">
              <w:rPr>
                <w:rFonts w:ascii="PT Astra Serif" w:eastAsia="Calibri" w:hAnsi="PT Astra Serif"/>
                <w:lang w:eastAsia="en-US"/>
              </w:rPr>
              <w:t>712</w:t>
            </w:r>
            <w:r w:rsidRPr="00CD5A5B">
              <w:rPr>
                <w:rFonts w:ascii="PT Astra Serif" w:eastAsia="Calibri" w:hAnsi="PT Astra Serif"/>
                <w:lang w:eastAsia="en-US"/>
              </w:rPr>
              <w:t>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jc w:val="center"/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CD5A5B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21070,3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val="en-US"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117372,3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B24C40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</w:t>
            </w:r>
            <w:r w:rsidR="00B21EDF" w:rsidRPr="00CD5A5B">
              <w:rPr>
                <w:rFonts w:ascii="PT Astra Serif" w:eastAsia="Calibri" w:hAnsi="PT Astra Serif"/>
                <w:lang w:eastAsia="en-US"/>
              </w:rPr>
              <w:t>,</w:t>
            </w:r>
            <w:r w:rsidRPr="00CD5A5B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21070,3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rPr>
                <w:rFonts w:ascii="PT Astra Serif" w:hAnsi="PT Astra Serif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val="en-US" w:eastAsia="ru-RU"/>
              </w:rPr>
            </w:pPr>
            <w:r w:rsidRPr="00CD5A5B">
              <w:rPr>
                <w:rFonts w:ascii="PT Astra Serif" w:eastAsia="Calibri" w:hAnsi="PT Astra Serif"/>
                <w:b/>
                <w:lang w:eastAsia="en-US"/>
              </w:rPr>
              <w:t>117372,3</w:t>
            </w:r>
          </w:p>
        </w:tc>
      </w:tr>
      <w:tr w:rsidR="00C0081F" w:rsidRPr="00CD5A5B" w:rsidTr="00CD5A5B">
        <w:trPr>
          <w:trHeight w:val="57"/>
          <w:tblHeader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F" w:rsidRPr="00CD5A5B" w:rsidRDefault="00C0081F" w:rsidP="00CD5A5B">
            <w:pPr>
              <w:suppressAutoHyphens w:val="0"/>
              <w:ind w:left="57"/>
              <w:jc w:val="center"/>
              <w:rPr>
                <w:rFonts w:ascii="PT Astra Serif" w:hAnsi="PT Astra Serif"/>
                <w:lang w:eastAsia="ru-RU"/>
              </w:rPr>
            </w:pPr>
            <w:r w:rsidRPr="00CD5A5B">
              <w:rPr>
                <w:rFonts w:ascii="PT Astra Serif" w:eastAsia="Calibri" w:hAnsi="PT Astra Serif"/>
                <w:lang w:eastAsia="en-US"/>
              </w:rPr>
              <w:t>0,0</w:t>
            </w:r>
            <w:r w:rsidR="00D97822" w:rsidRPr="00CD5A5B">
              <w:rPr>
                <w:rFonts w:ascii="PT Astra Serif" w:eastAsia="Calibri" w:hAnsi="PT Astra Serif"/>
                <w:lang w:eastAsia="en-US"/>
              </w:rPr>
              <w:t>».</w:t>
            </w:r>
          </w:p>
        </w:tc>
      </w:tr>
    </w:tbl>
    <w:p w:rsidR="00BE453E" w:rsidRPr="00CD5A5B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</w:p>
    <w:p w:rsidR="00BE453E" w:rsidRPr="00CD5A5B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</w:rPr>
        <w:t>2. Приложение №1 к прог</w:t>
      </w:r>
      <w:r w:rsidR="00B77F26" w:rsidRPr="00CD5A5B">
        <w:rPr>
          <w:rFonts w:ascii="PT Astra Serif" w:hAnsi="PT Astra Serif"/>
          <w:sz w:val="28"/>
          <w:szCs w:val="28"/>
        </w:rPr>
        <w:t xml:space="preserve">рамме изложить в новой редакции </w:t>
      </w:r>
      <w:r w:rsidRPr="00CD5A5B">
        <w:rPr>
          <w:rFonts w:ascii="PT Astra Serif" w:hAnsi="PT Astra Serif"/>
          <w:sz w:val="28"/>
          <w:szCs w:val="28"/>
        </w:rPr>
        <w:t>(Приложение).</w:t>
      </w:r>
    </w:p>
    <w:p w:rsidR="00BE453E" w:rsidRPr="00CD5A5B" w:rsidRDefault="005F08FE" w:rsidP="00B24C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</w:rPr>
        <w:t xml:space="preserve">3. </w:t>
      </w:r>
      <w:r w:rsidR="00BE453E" w:rsidRPr="00CD5A5B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453E" w:rsidRPr="00CD5A5B" w:rsidRDefault="004D36A4" w:rsidP="00B77F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5A5B">
        <w:rPr>
          <w:rFonts w:ascii="PT Astra Serif" w:hAnsi="PT Astra Serif"/>
          <w:sz w:val="28"/>
          <w:szCs w:val="28"/>
        </w:rPr>
        <w:t>4</w:t>
      </w:r>
      <w:r w:rsidR="00BE453E" w:rsidRPr="00CD5A5B">
        <w:rPr>
          <w:rFonts w:ascii="PT Astra Serif" w:hAnsi="PT Astra Serif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с </w:t>
      </w:r>
      <w:r w:rsidR="00C0081F" w:rsidRPr="00CD5A5B">
        <w:rPr>
          <w:rFonts w:ascii="PT Astra Serif" w:hAnsi="PT Astra Serif"/>
          <w:sz w:val="28"/>
          <w:szCs w:val="28"/>
        </w:rPr>
        <w:t>27</w:t>
      </w:r>
      <w:r w:rsidR="00BE453E" w:rsidRPr="00CD5A5B">
        <w:rPr>
          <w:rFonts w:ascii="PT Astra Serif" w:hAnsi="PT Astra Serif"/>
          <w:sz w:val="28"/>
          <w:szCs w:val="28"/>
        </w:rPr>
        <w:t xml:space="preserve"> </w:t>
      </w:r>
      <w:r w:rsidR="00C0081F" w:rsidRPr="00CD5A5B">
        <w:rPr>
          <w:rFonts w:ascii="PT Astra Serif" w:hAnsi="PT Astra Serif"/>
          <w:sz w:val="28"/>
          <w:szCs w:val="28"/>
        </w:rPr>
        <w:t>апреля</w:t>
      </w:r>
      <w:r w:rsidR="00BE453E" w:rsidRPr="00CD5A5B">
        <w:rPr>
          <w:rFonts w:ascii="PT Astra Serif" w:hAnsi="PT Astra Serif"/>
          <w:sz w:val="28"/>
          <w:szCs w:val="28"/>
        </w:rPr>
        <w:t xml:space="preserve"> 2023 года.</w:t>
      </w:r>
    </w:p>
    <w:p w:rsidR="00BE453E" w:rsidRPr="00CD5A5B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453E" w:rsidRPr="00CD5A5B" w:rsidRDefault="00BE453E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B24C40" w:rsidRDefault="00B24C40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CD5A5B" w:rsidRPr="00CD5A5B" w:rsidRDefault="00CD5A5B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453E" w:rsidRPr="00CD5A5B" w:rsidTr="00E62C27">
        <w:trPr>
          <w:trHeight w:val="229"/>
        </w:trPr>
        <w:tc>
          <w:tcPr>
            <w:tcW w:w="2178" w:type="pct"/>
          </w:tcPr>
          <w:p w:rsidR="00BE453E" w:rsidRPr="00CD5A5B" w:rsidRDefault="00BE453E" w:rsidP="00E62C2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CD5A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E453E" w:rsidRPr="00CD5A5B" w:rsidRDefault="00BE453E" w:rsidP="00E62C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E453E" w:rsidRPr="00CD5A5B" w:rsidRDefault="00BE453E" w:rsidP="00E62C27">
            <w:pPr>
              <w:jc w:val="right"/>
              <w:rPr>
                <w:rFonts w:ascii="PT Astra Serif" w:hAnsi="PT Astra Serif"/>
              </w:rPr>
            </w:pPr>
            <w:r w:rsidRPr="00CD5A5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E453E" w:rsidRPr="00CD5A5B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CD5A5B" w:rsidRDefault="00C0081F" w:rsidP="00BE453E">
      <w:pPr>
        <w:ind w:left="5103"/>
        <w:jc w:val="center"/>
        <w:rPr>
          <w:rFonts w:ascii="PT Astra Serif" w:hAnsi="PT Astra Serif"/>
        </w:rPr>
      </w:pPr>
    </w:p>
    <w:p w:rsidR="005F08FE" w:rsidRPr="00CD5A5B" w:rsidRDefault="005F08FE" w:rsidP="004D36A4">
      <w:pPr>
        <w:jc w:val="both"/>
        <w:rPr>
          <w:rFonts w:ascii="PT Astra Serif" w:hAnsi="PT Astra Serif"/>
          <w:lang w:eastAsia="ru-RU"/>
        </w:rPr>
      </w:pPr>
      <w:r w:rsidRPr="00CD5A5B">
        <w:rPr>
          <w:rFonts w:ascii="PT Astra Serif" w:hAnsi="PT Astra Serif" w:cs="PT Astra Serif"/>
        </w:rPr>
        <w:t xml:space="preserve">Исп. </w:t>
      </w:r>
      <w:r w:rsidRPr="00CD5A5B">
        <w:rPr>
          <w:rFonts w:ascii="PT Astra Serif" w:hAnsi="PT Astra Serif"/>
          <w:lang w:eastAsia="ru-RU"/>
        </w:rPr>
        <w:t>Канаев Сергей Николаевич</w:t>
      </w:r>
    </w:p>
    <w:p w:rsidR="00CD5A5B" w:rsidRDefault="005F08FE" w:rsidP="005F08FE">
      <w:pPr>
        <w:suppressAutoHyphens w:val="0"/>
        <w:jc w:val="both"/>
        <w:rPr>
          <w:rFonts w:ascii="PT Astra Serif" w:hAnsi="PT Astra Serif"/>
          <w:lang w:eastAsia="ru-RU"/>
        </w:rPr>
      </w:pPr>
      <w:r w:rsidRPr="00CD5A5B">
        <w:rPr>
          <w:rFonts w:ascii="PT Astra Serif" w:hAnsi="PT Astra Serif"/>
          <w:lang w:eastAsia="ru-RU"/>
        </w:rPr>
        <w:t>тел.:  8-48752-2-15-94</w:t>
      </w:r>
    </w:p>
    <w:p w:rsidR="00CD5A5B" w:rsidRDefault="00CD5A5B" w:rsidP="005F08FE">
      <w:pPr>
        <w:suppressAutoHyphens w:val="0"/>
        <w:jc w:val="both"/>
        <w:rPr>
          <w:rFonts w:ascii="PT Astra Serif" w:hAnsi="PT Astra Serif"/>
          <w:lang w:eastAsia="ru-RU"/>
        </w:rPr>
        <w:sectPr w:rsidR="00CD5A5B" w:rsidSect="00335705"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BE453E" w:rsidRPr="00CD5A5B" w:rsidRDefault="00BE453E" w:rsidP="00CD5A5B">
      <w:pPr>
        <w:ind w:left="9072"/>
        <w:jc w:val="center"/>
        <w:rPr>
          <w:rFonts w:ascii="PT Astra Serif" w:hAnsi="PT Astra Serif"/>
          <w:color w:val="FFFFFF"/>
        </w:rPr>
      </w:pPr>
      <w:r w:rsidRPr="00CD5A5B">
        <w:rPr>
          <w:rFonts w:ascii="PT Astra Serif" w:hAnsi="PT Astra Serif"/>
        </w:rPr>
        <w:lastRenderedPageBreak/>
        <w:t>Приложение</w:t>
      </w:r>
    </w:p>
    <w:p w:rsidR="00BE453E" w:rsidRPr="00CD5A5B" w:rsidRDefault="00BE453E" w:rsidP="00CD5A5B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CD5A5B">
        <w:rPr>
          <w:rFonts w:ascii="PT Astra Serif" w:hAnsi="PT Astra Serif"/>
        </w:rPr>
        <w:t>к постановлению администрации</w:t>
      </w:r>
    </w:p>
    <w:p w:rsidR="00BE453E" w:rsidRPr="00CD5A5B" w:rsidRDefault="00BE453E" w:rsidP="00CD5A5B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CD5A5B">
        <w:rPr>
          <w:rFonts w:ascii="PT Astra Serif" w:hAnsi="PT Astra Serif"/>
        </w:rPr>
        <w:t>муниципального образования</w:t>
      </w:r>
    </w:p>
    <w:p w:rsidR="00BE453E" w:rsidRPr="00CD5A5B" w:rsidRDefault="00BE453E" w:rsidP="00CD5A5B">
      <w:pPr>
        <w:ind w:left="9072"/>
        <w:jc w:val="center"/>
        <w:rPr>
          <w:rFonts w:ascii="PT Astra Serif" w:hAnsi="PT Astra Serif"/>
        </w:rPr>
      </w:pPr>
      <w:r w:rsidRPr="00CD5A5B">
        <w:rPr>
          <w:rFonts w:ascii="PT Astra Serif" w:hAnsi="PT Astra Serif"/>
        </w:rPr>
        <w:t>Плавский район</w:t>
      </w:r>
    </w:p>
    <w:p w:rsidR="00BE453E" w:rsidRPr="00CD5A5B" w:rsidRDefault="00BE453E" w:rsidP="00CD5A5B">
      <w:pPr>
        <w:ind w:left="9072"/>
        <w:jc w:val="center"/>
        <w:rPr>
          <w:rFonts w:ascii="PT Astra Serif" w:hAnsi="PT Astra Serif"/>
        </w:rPr>
      </w:pPr>
      <w:r w:rsidRPr="00CD5A5B">
        <w:rPr>
          <w:rFonts w:ascii="PT Astra Serif" w:hAnsi="PT Astra Serif"/>
        </w:rPr>
        <w:t xml:space="preserve">от </w:t>
      </w:r>
      <w:r w:rsidR="00335705">
        <w:rPr>
          <w:rFonts w:ascii="PT Astra Serif" w:hAnsi="PT Astra Serif"/>
        </w:rPr>
        <w:t>26.07.2023</w:t>
      </w:r>
      <w:r w:rsidRPr="00CD5A5B">
        <w:rPr>
          <w:rFonts w:ascii="PT Astra Serif" w:hAnsi="PT Astra Serif"/>
        </w:rPr>
        <w:t xml:space="preserve"> №</w:t>
      </w:r>
      <w:r w:rsidR="00335705">
        <w:rPr>
          <w:rFonts w:ascii="PT Astra Serif" w:hAnsi="PT Astra Serif"/>
        </w:rPr>
        <w:t>1005</w:t>
      </w:r>
      <w:bookmarkStart w:id="0" w:name="_GoBack"/>
      <w:bookmarkEnd w:id="0"/>
    </w:p>
    <w:p w:rsidR="00C0081F" w:rsidRPr="00CD5A5B" w:rsidRDefault="00C0081F" w:rsidP="00CD5A5B">
      <w:pPr>
        <w:suppressAutoHyphens w:val="0"/>
        <w:ind w:left="9072"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F08FE" w:rsidRPr="00CD5A5B" w:rsidRDefault="005F08FE" w:rsidP="00CD5A5B">
      <w:pPr>
        <w:suppressAutoHyphens w:val="0"/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  <w:lang w:eastAsia="en-US"/>
        </w:rPr>
      </w:pPr>
      <w:r w:rsidRPr="00CD5A5B">
        <w:rPr>
          <w:rFonts w:ascii="PT Astra Serif" w:hAnsi="PT Astra Serif"/>
          <w:lang w:eastAsia="en-US"/>
        </w:rPr>
        <w:t>Приложение № 1</w:t>
      </w:r>
    </w:p>
    <w:p w:rsidR="005F08FE" w:rsidRPr="00CD5A5B" w:rsidRDefault="005F08FE" w:rsidP="00CD5A5B">
      <w:pPr>
        <w:widowControl w:val="0"/>
        <w:suppressAutoHyphens w:val="0"/>
        <w:autoSpaceDE w:val="0"/>
        <w:autoSpaceDN w:val="0"/>
        <w:adjustRightInd w:val="0"/>
        <w:ind w:left="9072"/>
        <w:jc w:val="center"/>
        <w:rPr>
          <w:rFonts w:ascii="PT Astra Serif" w:hAnsi="PT Astra Serif"/>
          <w:lang w:eastAsia="ru-RU"/>
        </w:rPr>
      </w:pPr>
      <w:r w:rsidRPr="00CD5A5B">
        <w:rPr>
          <w:rFonts w:ascii="PT Astra Serif" w:hAnsi="PT Astra Serif"/>
          <w:lang w:eastAsia="en-US"/>
        </w:rPr>
        <w:t>к муниципальной программе</w:t>
      </w:r>
    </w:p>
    <w:p w:rsidR="005F08FE" w:rsidRPr="00CD5A5B" w:rsidRDefault="005F08FE" w:rsidP="00CD5A5B">
      <w:pPr>
        <w:widowControl w:val="0"/>
        <w:suppressAutoHyphens w:val="0"/>
        <w:autoSpaceDE w:val="0"/>
        <w:autoSpaceDN w:val="0"/>
        <w:adjustRightInd w:val="0"/>
        <w:ind w:left="9072"/>
        <w:jc w:val="center"/>
        <w:rPr>
          <w:rFonts w:ascii="PT Astra Serif" w:hAnsi="PT Astra Serif"/>
          <w:lang w:eastAsia="en-US"/>
        </w:rPr>
      </w:pPr>
      <w:r w:rsidRPr="00CD5A5B">
        <w:rPr>
          <w:rFonts w:ascii="PT Astra Serif" w:hAnsi="PT Astra Serif"/>
          <w:lang w:eastAsia="en-US"/>
        </w:rPr>
        <w:t>муниципального образования Плавский район</w:t>
      </w:r>
      <w:r w:rsidR="00CD5A5B">
        <w:rPr>
          <w:rFonts w:ascii="PT Astra Serif" w:hAnsi="PT Astra Serif"/>
          <w:lang w:eastAsia="en-US"/>
        </w:rPr>
        <w:t xml:space="preserve"> </w:t>
      </w:r>
      <w:r w:rsidRPr="00CD5A5B">
        <w:rPr>
          <w:rFonts w:ascii="PT Astra Serif" w:hAnsi="PT Astra Serif"/>
          <w:lang w:eastAsia="en-US"/>
        </w:rPr>
        <w:t>«Модернизация и развитие автомобильных</w:t>
      </w:r>
      <w:r w:rsidR="00CD5A5B">
        <w:rPr>
          <w:rFonts w:ascii="PT Astra Serif" w:hAnsi="PT Astra Serif"/>
          <w:lang w:eastAsia="en-US"/>
        </w:rPr>
        <w:t xml:space="preserve"> </w:t>
      </w:r>
      <w:r w:rsidRPr="00CD5A5B">
        <w:rPr>
          <w:rFonts w:ascii="PT Astra Serif" w:hAnsi="PT Astra Serif"/>
          <w:lang w:eastAsia="en-US"/>
        </w:rPr>
        <w:t>дорог общего пользования в</w:t>
      </w:r>
      <w:r w:rsidR="00CD5A5B">
        <w:rPr>
          <w:rFonts w:ascii="PT Astra Serif" w:hAnsi="PT Astra Serif"/>
          <w:lang w:eastAsia="en-US"/>
        </w:rPr>
        <w:t xml:space="preserve"> </w:t>
      </w:r>
      <w:r w:rsidRPr="00CD5A5B">
        <w:rPr>
          <w:rFonts w:ascii="PT Astra Serif" w:hAnsi="PT Astra Serif"/>
          <w:lang w:eastAsia="en-US"/>
        </w:rPr>
        <w:t>муниципальном образовании Плавский район»</w:t>
      </w:r>
    </w:p>
    <w:p w:rsidR="005F08FE" w:rsidRPr="00CD5A5B" w:rsidRDefault="005F08FE" w:rsidP="005F08FE">
      <w:pPr>
        <w:suppressAutoHyphens w:val="0"/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F08FE" w:rsidRDefault="005F08FE" w:rsidP="005F08FE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5A5B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CD5A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5A5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2268"/>
        <w:gridCol w:w="1985"/>
        <w:gridCol w:w="1134"/>
        <w:gridCol w:w="992"/>
        <w:gridCol w:w="1418"/>
        <w:gridCol w:w="1040"/>
        <w:gridCol w:w="1653"/>
        <w:gridCol w:w="1699"/>
        <w:gridCol w:w="1577"/>
      </w:tblGrid>
      <w:tr w:rsidR="00CD5A5B" w:rsidRPr="00CD5A5B" w:rsidTr="00CD5A5B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</w:t>
            </w:r>
          </w:p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проекта</w:t>
            </w:r>
          </w:p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(дата утверждения)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CD5A5B" w:rsidRPr="00CD5A5B" w:rsidTr="00CD5A5B">
        <w:trPr>
          <w:trHeight w:val="102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5B" w:rsidRPr="00CD5A5B" w:rsidRDefault="00CD5A5B" w:rsidP="0076399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CD5A5B">
            <w:pPr>
              <w:suppressAutoHyphens w:val="0"/>
              <w:ind w:left="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CD5A5B" w:rsidRPr="00CD5A5B" w:rsidRDefault="00CD5A5B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</w:t>
            </w:r>
            <w:r w:rsidRPr="00CD5A5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CD5A5B" w:rsidRPr="00CD5A5B" w:rsidRDefault="00CD5A5B" w:rsidP="0076399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5F08FE" w:rsidRPr="00CD5A5B" w:rsidTr="00CD5A5B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CD5A5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052160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68</w:t>
            </w:r>
            <w:r w:rsidR="00052160"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712</w:t>
            </w: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052160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68 </w:t>
            </w:r>
            <w:r w:rsidR="00052160"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712</w:t>
            </w: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5A5B" w:rsidRPr="00CD5A5B" w:rsidTr="00CD5A5B">
        <w:trPr>
          <w:trHeight w:val="2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052160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68</w:t>
            </w:r>
            <w:r w:rsidR="00052160"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712</w:t>
            </w: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052160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68 </w:t>
            </w:r>
            <w:r w:rsidR="00052160"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712</w:t>
            </w: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FE" w:rsidRPr="00CD5A5B" w:rsidRDefault="005F08FE" w:rsidP="0076399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5A5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77F26" w:rsidRPr="00CD5A5B" w:rsidRDefault="00CD5A5B" w:rsidP="00CD5A5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__________________</w:t>
      </w:r>
    </w:p>
    <w:sectPr w:rsidR="00B77F26" w:rsidRPr="00CD5A5B" w:rsidSect="00335705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53" w:rsidRDefault="00B32153">
      <w:r>
        <w:separator/>
      </w:r>
    </w:p>
  </w:endnote>
  <w:endnote w:type="continuationSeparator" w:id="0">
    <w:p w:rsidR="00B32153" w:rsidRDefault="00B3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53" w:rsidRDefault="00B32153">
      <w:r>
        <w:separator/>
      </w:r>
    </w:p>
  </w:footnote>
  <w:footnote w:type="continuationSeparator" w:id="0">
    <w:p w:rsidR="00B32153" w:rsidRDefault="00B3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811816"/>
      <w:docPartObj>
        <w:docPartGallery w:val="Page Numbers (Top of Page)"/>
        <w:docPartUnique/>
      </w:docPartObj>
    </w:sdtPr>
    <w:sdtContent>
      <w:p w:rsidR="00335705" w:rsidRDefault="003357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5705" w:rsidRDefault="0033570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2160"/>
    <w:rsid w:val="00096F9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7DDE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5705"/>
    <w:rsid w:val="00383C4D"/>
    <w:rsid w:val="003A2384"/>
    <w:rsid w:val="003D216B"/>
    <w:rsid w:val="00453481"/>
    <w:rsid w:val="0048387B"/>
    <w:rsid w:val="004964FF"/>
    <w:rsid w:val="004C74A2"/>
    <w:rsid w:val="004D36A4"/>
    <w:rsid w:val="004E2017"/>
    <w:rsid w:val="005B2800"/>
    <w:rsid w:val="005B3753"/>
    <w:rsid w:val="005C6B9A"/>
    <w:rsid w:val="005F08FE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1331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290E"/>
    <w:rsid w:val="008F2E0C"/>
    <w:rsid w:val="009110D2"/>
    <w:rsid w:val="00953984"/>
    <w:rsid w:val="009A7968"/>
    <w:rsid w:val="00A24EB9"/>
    <w:rsid w:val="00A333F8"/>
    <w:rsid w:val="00AA41EA"/>
    <w:rsid w:val="00B0593F"/>
    <w:rsid w:val="00B21EDF"/>
    <w:rsid w:val="00B24C40"/>
    <w:rsid w:val="00B32153"/>
    <w:rsid w:val="00B562C1"/>
    <w:rsid w:val="00B63641"/>
    <w:rsid w:val="00B77F26"/>
    <w:rsid w:val="00BA4658"/>
    <w:rsid w:val="00BD2261"/>
    <w:rsid w:val="00BE453E"/>
    <w:rsid w:val="00C0081F"/>
    <w:rsid w:val="00CC4111"/>
    <w:rsid w:val="00CD5A5B"/>
    <w:rsid w:val="00CF12FE"/>
    <w:rsid w:val="00CF25B5"/>
    <w:rsid w:val="00CF30D7"/>
    <w:rsid w:val="00CF3559"/>
    <w:rsid w:val="00D97822"/>
    <w:rsid w:val="00E03E77"/>
    <w:rsid w:val="00E06FAE"/>
    <w:rsid w:val="00E11B07"/>
    <w:rsid w:val="00E41E47"/>
    <w:rsid w:val="00E64EDE"/>
    <w:rsid w:val="00E727C9"/>
    <w:rsid w:val="00F3334A"/>
    <w:rsid w:val="00F63BDF"/>
    <w:rsid w:val="00F737E5"/>
    <w:rsid w:val="00F825D0"/>
    <w:rsid w:val="00F9491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C98D8F"/>
  <w15:docId w15:val="{EB531EC4-7FBE-4C3B-9137-65450E4B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0A7F-782B-493B-AAE1-FCC643D5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23</cp:revision>
  <cp:lastPrinted>2023-07-27T12:20:00Z</cp:lastPrinted>
  <dcterms:created xsi:type="dcterms:W3CDTF">2022-07-08T12:38:00Z</dcterms:created>
  <dcterms:modified xsi:type="dcterms:W3CDTF">2023-07-27T12:20:00Z</dcterms:modified>
</cp:coreProperties>
</file>