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6F4169" w:rsidRDefault="00E727C9" w:rsidP="005F6D36">
      <w:pPr>
        <w:jc w:val="center"/>
        <w:rPr>
          <w:rFonts w:ascii="PT Astra Serif" w:hAnsi="PT Astra Serif"/>
        </w:rPr>
      </w:pPr>
      <w:r w:rsidRPr="006F416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6F416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F416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F416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F416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F4169">
        <w:rPr>
          <w:rFonts w:ascii="PT Astra Serif" w:hAnsi="PT Astra Serif"/>
          <w:b/>
          <w:sz w:val="34"/>
        </w:rPr>
        <w:t>МУНИЦИПАЛЬНОГО</w:t>
      </w:r>
      <w:r w:rsidR="00E06FAE" w:rsidRPr="006F4169">
        <w:rPr>
          <w:rFonts w:ascii="PT Astra Serif" w:hAnsi="PT Astra Serif"/>
          <w:b/>
          <w:sz w:val="34"/>
        </w:rPr>
        <w:t xml:space="preserve"> </w:t>
      </w:r>
      <w:r w:rsidRPr="006F416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F4169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6F4169">
        <w:rPr>
          <w:rFonts w:ascii="PT Astra Serif" w:hAnsi="PT Astra Serif"/>
          <w:b/>
          <w:sz w:val="34"/>
        </w:rPr>
        <w:t xml:space="preserve">ПЛАВСКИЙ </w:t>
      </w:r>
      <w:r w:rsidR="00E727C9" w:rsidRPr="006F4169">
        <w:rPr>
          <w:rFonts w:ascii="PT Astra Serif" w:hAnsi="PT Astra Serif"/>
          <w:b/>
          <w:sz w:val="34"/>
        </w:rPr>
        <w:t xml:space="preserve">РАЙОН </w:t>
      </w:r>
    </w:p>
    <w:p w:rsidR="00E727C9" w:rsidRPr="006F416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6F4169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F416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F416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F416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4169" w:rsidRDefault="006F4169" w:rsidP="006F416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61351" w:rsidRPr="006F41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26.07.2023</w:t>
            </w:r>
          </w:p>
        </w:tc>
        <w:tc>
          <w:tcPr>
            <w:tcW w:w="2409" w:type="dxa"/>
            <w:shd w:val="clear" w:color="auto" w:fill="auto"/>
          </w:tcPr>
          <w:p w:rsidR="005B2800" w:rsidRPr="006F4169" w:rsidRDefault="002A16C1" w:rsidP="00855DB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41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814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1008</w:t>
            </w:r>
          </w:p>
        </w:tc>
      </w:tr>
    </w:tbl>
    <w:p w:rsidR="005F6D36" w:rsidRPr="006F4169" w:rsidRDefault="005F6D36">
      <w:pPr>
        <w:rPr>
          <w:rFonts w:ascii="PT Astra Serif" w:hAnsi="PT Astra Serif" w:cs="PT Astra Serif"/>
          <w:sz w:val="26"/>
          <w:szCs w:val="26"/>
        </w:rPr>
      </w:pPr>
    </w:p>
    <w:p w:rsidR="00137396" w:rsidRPr="006F4169" w:rsidRDefault="00137396">
      <w:pPr>
        <w:rPr>
          <w:rFonts w:ascii="PT Astra Serif" w:hAnsi="PT Astra Serif" w:cs="PT Astra Serif"/>
          <w:sz w:val="26"/>
          <w:szCs w:val="26"/>
        </w:rPr>
      </w:pPr>
    </w:p>
    <w:p w:rsidR="000610A7" w:rsidRPr="006F4169" w:rsidRDefault="000610A7" w:rsidP="00714C93">
      <w:pPr>
        <w:pStyle w:val="1"/>
        <w:rPr>
          <w:rFonts w:ascii="PT Astra Serif" w:hAnsi="PT Astra Serif"/>
          <w:b/>
          <w:color w:val="000000"/>
          <w:szCs w:val="28"/>
        </w:rPr>
      </w:pPr>
      <w:r w:rsidRPr="006F4169">
        <w:rPr>
          <w:rFonts w:ascii="PT Astra Serif" w:hAnsi="PT Astra Serif"/>
          <w:b/>
          <w:color w:val="000000"/>
          <w:szCs w:val="28"/>
        </w:rPr>
        <w:t xml:space="preserve">О внесении </w:t>
      </w:r>
      <w:r w:rsidRPr="006F4169">
        <w:rPr>
          <w:rFonts w:ascii="PT Astra Serif" w:hAnsi="PT Astra Serif"/>
          <w:b/>
          <w:szCs w:val="28"/>
        </w:rPr>
        <w:t>изменений в постановление администрации муниципального образования Плавский район от 23.03.2022 № 504 «Об утверждении муниципальной программы муниципального образования город Плавск Плавского района «Обеспечение качественным жильем и услугами жилищно-коммунального</w:t>
      </w:r>
      <w:r w:rsidRPr="006F4169">
        <w:rPr>
          <w:rFonts w:ascii="PT Astra Serif" w:hAnsi="PT Astra Serif"/>
          <w:b/>
          <w:color w:val="000000"/>
          <w:szCs w:val="28"/>
        </w:rPr>
        <w:t xml:space="preserve"> хозяйства населения в муниципальном образовании город Плавск Плавского района»</w:t>
      </w:r>
    </w:p>
    <w:p w:rsidR="005B2800" w:rsidRPr="006F4169" w:rsidRDefault="005B2800">
      <w:pPr>
        <w:rPr>
          <w:rFonts w:ascii="PT Astra Serif" w:hAnsi="PT Astra Serif" w:cs="PT Astra Serif"/>
          <w:sz w:val="26"/>
          <w:szCs w:val="26"/>
        </w:rPr>
      </w:pPr>
    </w:p>
    <w:p w:rsidR="00965885" w:rsidRPr="006F4169" w:rsidRDefault="00965885" w:rsidP="00754C4A">
      <w:pPr>
        <w:ind w:right="-7" w:firstLine="709"/>
        <w:jc w:val="both"/>
        <w:rPr>
          <w:rFonts w:ascii="PT Astra Serif" w:hAnsi="PT Astra Serif"/>
          <w:b/>
          <w:sz w:val="28"/>
          <w:szCs w:val="28"/>
        </w:rPr>
      </w:pPr>
      <w:r w:rsidRPr="006F4169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6F4169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6F4169">
        <w:rPr>
          <w:rFonts w:ascii="PT Astra Serif" w:hAnsi="PT Astra Serif"/>
          <w:sz w:val="28"/>
          <w:szCs w:val="28"/>
        </w:rPr>
        <w:t xml:space="preserve"> </w:t>
      </w:r>
      <w:r w:rsidRPr="006F4169">
        <w:rPr>
          <w:rFonts w:ascii="PT Astra Serif" w:hAnsi="PT Astra Serif"/>
          <w:color w:val="000000"/>
          <w:sz w:val="28"/>
          <w:szCs w:val="28"/>
        </w:rPr>
        <w:t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</w:t>
      </w:r>
      <w:r w:rsidRPr="006F4169">
        <w:rPr>
          <w:rFonts w:ascii="PT Astra Serif" w:hAnsi="PT Astra Serif"/>
          <w:sz w:val="28"/>
          <w:szCs w:val="28"/>
        </w:rPr>
        <w:t xml:space="preserve"> </w:t>
      </w:r>
      <w:r w:rsidRPr="006F4169">
        <w:rPr>
          <w:rFonts w:ascii="PT Astra Serif" w:hAnsi="PT Astra Serif"/>
          <w:b/>
          <w:sz w:val="28"/>
          <w:szCs w:val="28"/>
        </w:rPr>
        <w:t>ПОСТАНОВЛЯЕТ:</w:t>
      </w:r>
    </w:p>
    <w:p w:rsidR="00965885" w:rsidRPr="006F4169" w:rsidRDefault="00965885" w:rsidP="00754C4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4169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hyperlink r:id="rId9" w:anchor="/document/47250364/entry/0" w:history="1">
        <w:r w:rsidRPr="006F4169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постановление</w:t>
        </w:r>
      </w:hyperlink>
      <w:r w:rsidRPr="006F4169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Плавский район от 23.03.2022 №504 «</w:t>
      </w:r>
      <w:r w:rsidRPr="006F4169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Плавск Плавского района «Обеспечение качественным жильем и услугами жилищно-коммунального</w:t>
      </w:r>
      <w:r w:rsidRPr="006F4169">
        <w:rPr>
          <w:rFonts w:ascii="PT Astra Serif" w:hAnsi="PT Astra Serif"/>
          <w:color w:val="000000"/>
          <w:sz w:val="28"/>
          <w:szCs w:val="28"/>
        </w:rPr>
        <w:t xml:space="preserve"> хозяйства населения в муниципальном образовании город Плавск Плавского района» следующие изменения:</w:t>
      </w:r>
    </w:p>
    <w:p w:rsidR="00965885" w:rsidRPr="006F4169" w:rsidRDefault="00965885" w:rsidP="00754C4A">
      <w:pPr>
        <w:numPr>
          <w:ilvl w:val="1"/>
          <w:numId w:val="6"/>
        </w:numPr>
        <w:suppressAutoHyphens w:val="0"/>
        <w:ind w:left="0" w:right="-7" w:firstLine="709"/>
        <w:jc w:val="both"/>
        <w:rPr>
          <w:rFonts w:ascii="PT Astra Serif" w:hAnsi="PT Astra Serif"/>
          <w:sz w:val="28"/>
          <w:szCs w:val="28"/>
        </w:rPr>
      </w:pPr>
      <w:r w:rsidRPr="006F4169">
        <w:rPr>
          <w:rFonts w:ascii="PT Astra Serif" w:hAnsi="PT Astra Serif"/>
          <w:sz w:val="28"/>
          <w:szCs w:val="28"/>
        </w:rPr>
        <w:t>строку пятую</w:t>
      </w:r>
      <w:r w:rsidRPr="006F4169">
        <w:rPr>
          <w:rFonts w:ascii="PT Astra Serif" w:hAnsi="PT Astra Serif"/>
          <w:b/>
          <w:sz w:val="28"/>
          <w:szCs w:val="28"/>
        </w:rPr>
        <w:t xml:space="preserve"> </w:t>
      </w:r>
      <w:r w:rsidRPr="006F4169">
        <w:rPr>
          <w:rFonts w:ascii="PT Astra Serif" w:hAnsi="PT Astra Serif"/>
          <w:sz w:val="28"/>
          <w:szCs w:val="28"/>
        </w:rPr>
        <w:t xml:space="preserve">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 приложения к постановлению </w:t>
      </w:r>
      <w:r w:rsidRPr="006F4169">
        <w:rPr>
          <w:rFonts w:ascii="PT Astra Serif" w:hAnsi="PT Astra Serif"/>
          <w:bCs/>
          <w:sz w:val="28"/>
          <w:szCs w:val="28"/>
        </w:rPr>
        <w:t>(далее – Программа)</w:t>
      </w:r>
      <w:r w:rsidRPr="006F4169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22A55" w:rsidRPr="006F4169" w:rsidRDefault="00422A55" w:rsidP="00422A55">
      <w:pPr>
        <w:suppressAutoHyphens w:val="0"/>
        <w:ind w:left="709" w:right="-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7331"/>
      </w:tblGrid>
      <w:tr w:rsidR="00965885" w:rsidRPr="006F4169" w:rsidTr="00754C4A"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85" w:rsidRPr="006F4169" w:rsidRDefault="00965885" w:rsidP="009658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F4169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«Объемы финансового обеспечения за весь период реализации, тыс. рублей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885" w:rsidRPr="006F4169" w:rsidRDefault="00965885" w:rsidP="0096588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F4169">
              <w:rPr>
                <w:rFonts w:ascii="PT Astra Serif" w:hAnsi="PT Astra Serif"/>
                <w:b/>
                <w:sz w:val="28"/>
                <w:szCs w:val="28"/>
              </w:rPr>
              <w:t xml:space="preserve">Всего </w:t>
            </w:r>
            <w:r w:rsidR="00277A32" w:rsidRPr="006F4169">
              <w:rPr>
                <w:rFonts w:ascii="PT Astra Serif" w:hAnsi="PT Astra Serif"/>
                <w:b/>
                <w:sz w:val="28"/>
                <w:szCs w:val="28"/>
              </w:rPr>
              <w:t xml:space="preserve">20477,0 </w:t>
            </w:r>
            <w:r w:rsidRPr="006F4169">
              <w:rPr>
                <w:rFonts w:ascii="PT Astra Serif" w:hAnsi="PT Astra Serif"/>
                <w:b/>
                <w:sz w:val="28"/>
                <w:szCs w:val="28"/>
              </w:rPr>
              <w:t>тыс. руб., в том числе по годам:</w:t>
            </w:r>
          </w:p>
          <w:p w:rsidR="00965885" w:rsidRPr="006F4169" w:rsidRDefault="00965885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F4169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Pr="006F4169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>–</w:t>
            </w:r>
            <w:r w:rsidR="005C5BA4" w:rsidRPr="006F4169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 xml:space="preserve"> 7407,5</w:t>
            </w:r>
            <w:r w:rsidRPr="006F4169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965885" w:rsidRPr="006F4169" w:rsidRDefault="00965885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F4169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46FC8" w:rsidRPr="006F4169">
              <w:rPr>
                <w:rFonts w:ascii="PT Astra Serif" w:hAnsi="PT Astra Serif" w:cs="Times New Roman"/>
                <w:sz w:val="28"/>
                <w:szCs w:val="28"/>
              </w:rPr>
              <w:t>5238,5</w:t>
            </w:r>
            <w:r w:rsidRPr="006F4169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965885" w:rsidRPr="006F4169" w:rsidRDefault="005C5BA4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F4169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E46FC8" w:rsidRPr="006F4169">
              <w:rPr>
                <w:rFonts w:ascii="PT Astra Serif" w:hAnsi="PT Astra Serif" w:cs="Times New Roman"/>
                <w:sz w:val="28"/>
                <w:szCs w:val="28"/>
              </w:rPr>
              <w:t xml:space="preserve"> 2651,2 </w:t>
            </w:r>
            <w:r w:rsidR="00965885" w:rsidRPr="006F4169">
              <w:rPr>
                <w:rFonts w:ascii="PT Astra Serif" w:hAnsi="PT Astra Serif" w:cs="Times New Roman"/>
                <w:sz w:val="28"/>
                <w:szCs w:val="28"/>
              </w:rPr>
              <w:t>тыс. руб.;</w:t>
            </w:r>
          </w:p>
          <w:p w:rsidR="00965885" w:rsidRPr="006F4169" w:rsidRDefault="0044794C" w:rsidP="00965885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F4169"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965885" w:rsidRPr="006F4169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E46FC8" w:rsidRPr="006F4169">
              <w:rPr>
                <w:rFonts w:ascii="PT Astra Serif" w:hAnsi="PT Astra Serif" w:cs="Times New Roman"/>
                <w:sz w:val="28"/>
                <w:szCs w:val="28"/>
              </w:rPr>
              <w:t>2589,9</w:t>
            </w:r>
            <w:r w:rsidRPr="006F41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65885" w:rsidRPr="006F4169">
              <w:rPr>
                <w:rFonts w:ascii="PT Astra Serif" w:hAnsi="PT Astra Serif" w:cs="Times New Roman"/>
                <w:sz w:val="28"/>
                <w:szCs w:val="28"/>
              </w:rPr>
              <w:t>тыс. руб.;</w:t>
            </w:r>
          </w:p>
          <w:p w:rsidR="00965885" w:rsidRPr="006F4169" w:rsidRDefault="00965885" w:rsidP="0044794C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F4169">
              <w:rPr>
                <w:rFonts w:ascii="PT Astra Serif" w:hAnsi="PT Astra Serif" w:cs="Times New Roman"/>
                <w:sz w:val="28"/>
                <w:szCs w:val="28"/>
              </w:rPr>
              <w:t>2026 год – 2</w:t>
            </w:r>
            <w:r w:rsidR="0044794C" w:rsidRPr="006F4169">
              <w:rPr>
                <w:rFonts w:ascii="PT Astra Serif" w:hAnsi="PT Astra Serif" w:cs="Times New Roman"/>
                <w:sz w:val="28"/>
                <w:szCs w:val="28"/>
              </w:rPr>
              <w:t xml:space="preserve">589,9 </w:t>
            </w:r>
            <w:r w:rsidRPr="006F4169">
              <w:rPr>
                <w:rFonts w:ascii="PT Astra Serif" w:hAnsi="PT Astra Serif" w:cs="Times New Roman"/>
                <w:sz w:val="28"/>
                <w:szCs w:val="28"/>
              </w:rPr>
              <w:t> тыс. руб.»;</w:t>
            </w:r>
          </w:p>
        </w:tc>
      </w:tr>
    </w:tbl>
    <w:p w:rsidR="006F4169" w:rsidRPr="006F4169" w:rsidRDefault="006F4169" w:rsidP="006F4169">
      <w:pPr>
        <w:widowControl w:val="0"/>
        <w:suppressAutoHyphens w:val="0"/>
        <w:autoSpaceDE w:val="0"/>
        <w:autoSpaceDN w:val="0"/>
        <w:adjustRightInd w:val="0"/>
        <w:ind w:left="1287"/>
        <w:rPr>
          <w:rFonts w:ascii="PT Astra Serif" w:hAnsi="PT Astra Serif"/>
          <w:color w:val="000000"/>
          <w:sz w:val="28"/>
          <w:szCs w:val="28"/>
        </w:rPr>
      </w:pPr>
    </w:p>
    <w:p w:rsidR="006F4169" w:rsidRPr="006F4169" w:rsidRDefault="00965885" w:rsidP="006F4169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709"/>
        <w:rPr>
          <w:rFonts w:ascii="PT Astra Serif" w:hAnsi="PT Astra Serif"/>
          <w:color w:val="000000"/>
          <w:sz w:val="28"/>
          <w:szCs w:val="28"/>
        </w:rPr>
      </w:pPr>
      <w:r w:rsidRPr="006F4169">
        <w:rPr>
          <w:rFonts w:ascii="PT Astra Serif" w:hAnsi="PT Astra Serif"/>
          <w:sz w:val="28"/>
          <w:szCs w:val="28"/>
        </w:rPr>
        <w:t xml:space="preserve">раздел 4 Программы изложить в следующей редакции:                     </w:t>
      </w:r>
    </w:p>
    <w:p w:rsidR="006F4169" w:rsidRPr="006F4169" w:rsidRDefault="006F4169" w:rsidP="00754C4A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E17C27" w:rsidRPr="006F4169" w:rsidRDefault="00E17C27" w:rsidP="00754C4A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6F4169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754C4A" w:rsidRPr="006F4169" w:rsidRDefault="00754C4A" w:rsidP="00754C4A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3"/>
        <w:gridCol w:w="993"/>
        <w:gridCol w:w="991"/>
        <w:gridCol w:w="993"/>
        <w:gridCol w:w="1092"/>
      </w:tblGrid>
      <w:tr w:rsidR="00E17C27" w:rsidRPr="006F4169" w:rsidTr="006F4169">
        <w:trPr>
          <w:trHeight w:val="57"/>
        </w:trPr>
        <w:tc>
          <w:tcPr>
            <w:tcW w:w="1835" w:type="pct"/>
            <w:vMerge w:val="restar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6F4169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65" w:type="pct"/>
            <w:gridSpan w:val="6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F4169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  <w:vMerge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F4169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F4169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6F4169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6F4169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6F4169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b/>
              </w:rPr>
            </w:pPr>
            <w:r w:rsidRPr="006F4169">
              <w:rPr>
                <w:rFonts w:ascii="PT Astra Serif" w:hAnsi="PT Astra Serif"/>
                <w:b/>
              </w:rPr>
              <w:t>Всего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spacing w:val="-2"/>
              </w:rPr>
            </w:pPr>
            <w:r w:rsidRPr="006F4169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spacing w:val="-2"/>
              </w:rPr>
            </w:pPr>
            <w:r w:rsidRPr="006F4169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4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5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6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  <w:b/>
                <w:spacing w:val="-2"/>
              </w:rPr>
            </w:pPr>
            <w:r w:rsidRPr="006F4169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19" w:type="pct"/>
          </w:tcPr>
          <w:p w:rsidR="00E17C27" w:rsidRPr="006F4169" w:rsidRDefault="00E04026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7407,5</w:t>
            </w:r>
          </w:p>
        </w:tc>
        <w:tc>
          <w:tcPr>
            <w:tcW w:w="519" w:type="pct"/>
          </w:tcPr>
          <w:p w:rsidR="00E17C27" w:rsidRPr="006F4169" w:rsidRDefault="00277A32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5238,5</w:t>
            </w:r>
          </w:p>
        </w:tc>
        <w:tc>
          <w:tcPr>
            <w:tcW w:w="519" w:type="pct"/>
          </w:tcPr>
          <w:p w:rsidR="00E17C27" w:rsidRPr="006F4169" w:rsidRDefault="00277A32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2651,2</w:t>
            </w:r>
          </w:p>
        </w:tc>
        <w:tc>
          <w:tcPr>
            <w:tcW w:w="518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2589,9</w:t>
            </w:r>
          </w:p>
        </w:tc>
        <w:tc>
          <w:tcPr>
            <w:tcW w:w="519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2589,9</w:t>
            </w:r>
          </w:p>
        </w:tc>
        <w:tc>
          <w:tcPr>
            <w:tcW w:w="571" w:type="pct"/>
          </w:tcPr>
          <w:p w:rsidR="00E17C27" w:rsidRPr="006F4169" w:rsidRDefault="00277A32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20477,0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6F4169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E17C27" w:rsidRPr="006F4169" w:rsidRDefault="00E17C27" w:rsidP="006C6CDA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6F4169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6F4169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C17870" w:rsidRPr="006F4169" w:rsidRDefault="00C17870" w:rsidP="006C6CDA">
            <w:pPr>
              <w:rPr>
                <w:rFonts w:ascii="PT Astra Serif" w:hAnsi="PT Astra Serif"/>
                <w:spacing w:val="-2"/>
              </w:rPr>
            </w:pPr>
            <w:r w:rsidRPr="006F416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17870" w:rsidRPr="006F4169" w:rsidRDefault="00C17870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7407,5</w:t>
            </w:r>
          </w:p>
        </w:tc>
        <w:tc>
          <w:tcPr>
            <w:tcW w:w="519" w:type="pct"/>
          </w:tcPr>
          <w:p w:rsidR="00C17870" w:rsidRPr="006F4169" w:rsidRDefault="00C17870" w:rsidP="00C17870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5238,5</w:t>
            </w:r>
          </w:p>
        </w:tc>
        <w:tc>
          <w:tcPr>
            <w:tcW w:w="519" w:type="pct"/>
          </w:tcPr>
          <w:p w:rsidR="00C17870" w:rsidRPr="006F4169" w:rsidRDefault="00C17870" w:rsidP="00C17870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2651,2</w:t>
            </w:r>
          </w:p>
        </w:tc>
        <w:tc>
          <w:tcPr>
            <w:tcW w:w="518" w:type="pct"/>
          </w:tcPr>
          <w:p w:rsidR="00C17870" w:rsidRPr="006F4169" w:rsidRDefault="00C17870" w:rsidP="00C17870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2589,9</w:t>
            </w:r>
          </w:p>
        </w:tc>
        <w:tc>
          <w:tcPr>
            <w:tcW w:w="519" w:type="pct"/>
          </w:tcPr>
          <w:p w:rsidR="00C17870" w:rsidRPr="006F4169" w:rsidRDefault="00C17870" w:rsidP="00C17870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2589,9</w:t>
            </w:r>
          </w:p>
        </w:tc>
        <w:tc>
          <w:tcPr>
            <w:tcW w:w="571" w:type="pct"/>
          </w:tcPr>
          <w:p w:rsidR="00C17870" w:rsidRPr="006F4169" w:rsidRDefault="00C17870" w:rsidP="00C17870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20477,0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  <w:spacing w:val="-2"/>
              </w:rPr>
            </w:pPr>
            <w:r w:rsidRPr="006F4169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  <w:b/>
              </w:rPr>
            </w:pPr>
            <w:r w:rsidRPr="006F4169">
              <w:rPr>
                <w:rFonts w:ascii="PT Astra Serif" w:hAnsi="PT Astra Serif"/>
                <w:b/>
              </w:rPr>
              <w:t>К</w:t>
            </w:r>
            <w:r w:rsidRPr="006F4169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6F4169">
              <w:rPr>
                <w:rFonts w:ascii="PT Astra Serif" w:hAnsi="PT Astra Serif"/>
                <w:b/>
              </w:rPr>
              <w:t>Обеспечение резерва материально-технических ресурсов</w:t>
            </w:r>
            <w:r w:rsidRPr="006F4169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E17C27" w:rsidRPr="006F4169" w:rsidRDefault="00FC0F20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315,0</w:t>
            </w:r>
          </w:p>
        </w:tc>
        <w:tc>
          <w:tcPr>
            <w:tcW w:w="519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750,0</w:t>
            </w:r>
          </w:p>
        </w:tc>
        <w:tc>
          <w:tcPr>
            <w:tcW w:w="519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750,0</w:t>
            </w:r>
          </w:p>
        </w:tc>
        <w:tc>
          <w:tcPr>
            <w:tcW w:w="518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750,0</w:t>
            </w:r>
          </w:p>
        </w:tc>
        <w:tc>
          <w:tcPr>
            <w:tcW w:w="519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750,0</w:t>
            </w:r>
          </w:p>
        </w:tc>
        <w:tc>
          <w:tcPr>
            <w:tcW w:w="571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3315,0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44794C" w:rsidRPr="006F4169" w:rsidRDefault="0044794C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315,0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750,0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750,0</w:t>
            </w:r>
          </w:p>
        </w:tc>
        <w:tc>
          <w:tcPr>
            <w:tcW w:w="518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750,0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750,0</w:t>
            </w:r>
          </w:p>
        </w:tc>
        <w:tc>
          <w:tcPr>
            <w:tcW w:w="571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3315,0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небюджетные источники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  <w:b/>
              </w:rPr>
            </w:pPr>
            <w:r w:rsidRPr="006F4169">
              <w:rPr>
                <w:rFonts w:ascii="PT Astra Serif" w:hAnsi="PT Astra Serif"/>
                <w:b/>
              </w:rPr>
              <w:t>К</w:t>
            </w:r>
            <w:r w:rsidRPr="006F4169">
              <w:rPr>
                <w:rFonts w:ascii="PT Astra Serif" w:hAnsi="PT Astra Serif"/>
                <w:b/>
                <w:bCs/>
                <w:iCs/>
              </w:rPr>
              <w:t>омплекс процессных мероприятий «</w:t>
            </w:r>
            <w:r w:rsidRPr="006F4169">
              <w:rPr>
                <w:rFonts w:ascii="PT Astra Serif" w:hAnsi="PT Astra Serif"/>
                <w:b/>
              </w:rPr>
              <w:t>Обеспечение газификации населенных пунктов</w:t>
            </w:r>
            <w:r w:rsidRPr="006F4169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 xml:space="preserve">бюджет МО город Плавск </w:t>
            </w:r>
            <w:r w:rsidRPr="006F4169">
              <w:rPr>
                <w:rFonts w:ascii="PT Astra Serif" w:hAnsi="PT Astra Serif"/>
              </w:rPr>
              <w:lastRenderedPageBreak/>
              <w:t>Плавского района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lastRenderedPageBreak/>
              <w:t>внебюджетные источники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  <w:b/>
              </w:rPr>
            </w:pPr>
            <w:r w:rsidRPr="006F4169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«Техническое обслуживание газового оборудования»</w:t>
            </w:r>
          </w:p>
        </w:tc>
        <w:tc>
          <w:tcPr>
            <w:tcW w:w="519" w:type="pct"/>
          </w:tcPr>
          <w:p w:rsidR="00E17C27" w:rsidRPr="006F4169" w:rsidRDefault="009C38D5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105,6</w:t>
            </w:r>
          </w:p>
        </w:tc>
        <w:tc>
          <w:tcPr>
            <w:tcW w:w="519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130,0</w:t>
            </w:r>
          </w:p>
        </w:tc>
        <w:tc>
          <w:tcPr>
            <w:tcW w:w="519" w:type="pct"/>
          </w:tcPr>
          <w:p w:rsidR="00E17C27" w:rsidRPr="006F4169" w:rsidRDefault="00E17C27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</w:t>
            </w:r>
            <w:r w:rsidR="0044794C" w:rsidRPr="006F4169">
              <w:rPr>
                <w:rFonts w:ascii="PT Astra Serif" w:hAnsi="PT Astra Serif"/>
              </w:rPr>
              <w:t>3</w:t>
            </w: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</w:t>
            </w:r>
            <w:r w:rsidR="0044794C" w:rsidRPr="006F4169">
              <w:rPr>
                <w:rFonts w:ascii="PT Astra Serif" w:hAnsi="PT Astra Serif"/>
              </w:rPr>
              <w:t>3</w:t>
            </w: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</w:t>
            </w:r>
            <w:r w:rsidR="0044794C" w:rsidRPr="006F4169">
              <w:rPr>
                <w:rFonts w:ascii="PT Astra Serif" w:hAnsi="PT Astra Serif"/>
              </w:rPr>
              <w:t>3</w:t>
            </w: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625,6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44794C" w:rsidRPr="006F4169" w:rsidRDefault="0044794C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105,6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130,0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130,0</w:t>
            </w:r>
          </w:p>
        </w:tc>
        <w:tc>
          <w:tcPr>
            <w:tcW w:w="518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130,0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130,0</w:t>
            </w:r>
          </w:p>
        </w:tc>
        <w:tc>
          <w:tcPr>
            <w:tcW w:w="571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625,6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  <w:b/>
              </w:rPr>
            </w:pPr>
            <w:r w:rsidRPr="006F4169">
              <w:rPr>
                <w:rFonts w:ascii="PT Astra Serif" w:hAnsi="PT Astra Serif"/>
                <w:b/>
              </w:rPr>
              <w:t>Комплекс процессных мероприятий  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      </w:r>
          </w:p>
        </w:tc>
        <w:tc>
          <w:tcPr>
            <w:tcW w:w="519" w:type="pct"/>
          </w:tcPr>
          <w:p w:rsidR="00E17C27" w:rsidRPr="006F4169" w:rsidRDefault="00791EF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6243,7</w:t>
            </w:r>
          </w:p>
        </w:tc>
        <w:tc>
          <w:tcPr>
            <w:tcW w:w="519" w:type="pct"/>
          </w:tcPr>
          <w:p w:rsidR="00E17C27" w:rsidRPr="006F4169" w:rsidRDefault="00FE7561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3392,6</w:t>
            </w:r>
          </w:p>
        </w:tc>
        <w:tc>
          <w:tcPr>
            <w:tcW w:w="519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805,3</w:t>
            </w:r>
          </w:p>
        </w:tc>
        <w:tc>
          <w:tcPr>
            <w:tcW w:w="518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744,0</w:t>
            </w:r>
          </w:p>
        </w:tc>
        <w:tc>
          <w:tcPr>
            <w:tcW w:w="519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744,0</w:t>
            </w:r>
          </w:p>
        </w:tc>
        <w:tc>
          <w:tcPr>
            <w:tcW w:w="571" w:type="pct"/>
            <w:shd w:val="clear" w:color="auto" w:fill="FFFFFF" w:themeFill="background1"/>
          </w:tcPr>
          <w:p w:rsidR="00E17C27" w:rsidRPr="006F4169" w:rsidRDefault="00FE7561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11929,6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FFFFFF" w:themeFill="background1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shd w:val="clear" w:color="auto" w:fill="FFFFFF" w:themeFill="background1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FE7561" w:rsidRPr="006F4169" w:rsidRDefault="00FE7561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FE7561" w:rsidRPr="006F4169" w:rsidRDefault="00FE7561" w:rsidP="00FE7561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6243,7</w:t>
            </w:r>
          </w:p>
        </w:tc>
        <w:tc>
          <w:tcPr>
            <w:tcW w:w="519" w:type="pct"/>
          </w:tcPr>
          <w:p w:rsidR="00FE7561" w:rsidRPr="006F4169" w:rsidRDefault="00FE7561" w:rsidP="00FE7561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3392,6</w:t>
            </w:r>
          </w:p>
        </w:tc>
        <w:tc>
          <w:tcPr>
            <w:tcW w:w="519" w:type="pct"/>
          </w:tcPr>
          <w:p w:rsidR="00FE7561" w:rsidRPr="006F4169" w:rsidRDefault="00FE7561" w:rsidP="00FE7561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805,3</w:t>
            </w:r>
          </w:p>
        </w:tc>
        <w:tc>
          <w:tcPr>
            <w:tcW w:w="518" w:type="pct"/>
          </w:tcPr>
          <w:p w:rsidR="00FE7561" w:rsidRPr="006F4169" w:rsidRDefault="00FE7561" w:rsidP="00FE7561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744,0</w:t>
            </w:r>
          </w:p>
        </w:tc>
        <w:tc>
          <w:tcPr>
            <w:tcW w:w="519" w:type="pct"/>
          </w:tcPr>
          <w:p w:rsidR="00FE7561" w:rsidRPr="006F4169" w:rsidRDefault="00FE7561" w:rsidP="00FE7561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744,0</w:t>
            </w:r>
          </w:p>
        </w:tc>
        <w:tc>
          <w:tcPr>
            <w:tcW w:w="571" w:type="pct"/>
            <w:shd w:val="clear" w:color="auto" w:fill="FFFFFF" w:themeFill="background1"/>
          </w:tcPr>
          <w:p w:rsidR="00FE7561" w:rsidRPr="006F4169" w:rsidRDefault="00FE7561" w:rsidP="00FE7561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11929,6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  <w:b/>
              </w:rPr>
            </w:pPr>
            <w:r w:rsidRPr="006F4169">
              <w:rPr>
                <w:rFonts w:ascii="PT Astra Serif" w:hAnsi="PT Astra Serif"/>
                <w:b/>
              </w:rPr>
              <w:t xml:space="preserve">Комплекс процессных мероприятий  </w:t>
            </w:r>
            <w:r w:rsidRPr="006F4169">
              <w:rPr>
                <w:rFonts w:ascii="PT Astra Serif" w:hAnsi="PT Astra Serif"/>
                <w:b/>
                <w:bCs/>
                <w:iCs/>
              </w:rPr>
              <w:t>«</w:t>
            </w:r>
            <w:r w:rsidRPr="006F4169">
              <w:rPr>
                <w:rFonts w:ascii="PT Astra Serif" w:hAnsi="PT Astra Serif"/>
                <w:b/>
              </w:rPr>
              <w:t>Содержание муниципального жилого фонда</w:t>
            </w:r>
            <w:r w:rsidRPr="006F4169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E17C27" w:rsidRPr="006F4169" w:rsidRDefault="002A41B9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743,2</w:t>
            </w:r>
          </w:p>
        </w:tc>
        <w:tc>
          <w:tcPr>
            <w:tcW w:w="519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965,9</w:t>
            </w:r>
          </w:p>
        </w:tc>
        <w:tc>
          <w:tcPr>
            <w:tcW w:w="519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965,9</w:t>
            </w:r>
          </w:p>
        </w:tc>
        <w:tc>
          <w:tcPr>
            <w:tcW w:w="518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965,9</w:t>
            </w:r>
          </w:p>
        </w:tc>
        <w:tc>
          <w:tcPr>
            <w:tcW w:w="519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965,9</w:t>
            </w:r>
          </w:p>
        </w:tc>
        <w:tc>
          <w:tcPr>
            <w:tcW w:w="571" w:type="pct"/>
          </w:tcPr>
          <w:p w:rsidR="00E17C27" w:rsidRPr="006F4169" w:rsidRDefault="0044794C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4606,8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44794C" w:rsidRPr="006F4169" w:rsidRDefault="0044794C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743,2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965,9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965,9</w:t>
            </w:r>
          </w:p>
        </w:tc>
        <w:tc>
          <w:tcPr>
            <w:tcW w:w="518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965,9</w:t>
            </w:r>
          </w:p>
        </w:tc>
        <w:tc>
          <w:tcPr>
            <w:tcW w:w="519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965,9</w:t>
            </w:r>
          </w:p>
        </w:tc>
        <w:tc>
          <w:tcPr>
            <w:tcW w:w="571" w:type="pct"/>
          </w:tcPr>
          <w:p w:rsidR="0044794C" w:rsidRPr="006F4169" w:rsidRDefault="0044794C" w:rsidP="0044794C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4606,8</w:t>
            </w:r>
          </w:p>
        </w:tc>
      </w:tr>
      <w:tr w:rsidR="006F4169" w:rsidRPr="006F4169" w:rsidTr="006F4169">
        <w:trPr>
          <w:trHeight w:val="57"/>
        </w:trPr>
        <w:tc>
          <w:tcPr>
            <w:tcW w:w="1835" w:type="pct"/>
          </w:tcPr>
          <w:p w:rsidR="00E17C27" w:rsidRPr="006F4169" w:rsidRDefault="00E17C27" w:rsidP="006C6CDA">
            <w:pPr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</w:tcPr>
          <w:p w:rsidR="00E17C27" w:rsidRPr="006F4169" w:rsidRDefault="00E17C27" w:rsidP="006C6CDA">
            <w:pPr>
              <w:jc w:val="center"/>
              <w:rPr>
                <w:rFonts w:ascii="PT Astra Serif" w:hAnsi="PT Astra Serif"/>
              </w:rPr>
            </w:pPr>
            <w:r w:rsidRPr="006F4169">
              <w:rPr>
                <w:rFonts w:ascii="PT Astra Serif" w:hAnsi="PT Astra Serif"/>
              </w:rPr>
              <w:t>0,0»</w:t>
            </w:r>
            <w:r w:rsidR="00CE4213" w:rsidRPr="006F4169">
              <w:rPr>
                <w:rFonts w:ascii="PT Astra Serif" w:hAnsi="PT Astra Serif"/>
              </w:rPr>
              <w:t>;</w:t>
            </w:r>
          </w:p>
        </w:tc>
      </w:tr>
    </w:tbl>
    <w:p w:rsidR="00174B50" w:rsidRPr="006F4169" w:rsidRDefault="00174B50" w:rsidP="00E17C27">
      <w:pPr>
        <w:pStyle w:val="af5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</w:rPr>
      </w:pPr>
    </w:p>
    <w:p w:rsidR="00513377" w:rsidRPr="006F4169" w:rsidRDefault="00513377" w:rsidP="006F4169">
      <w:pPr>
        <w:pStyle w:val="af5"/>
        <w:widowControl w:val="0"/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F4169">
        <w:rPr>
          <w:rFonts w:ascii="PT Astra Serif" w:hAnsi="PT Astra Serif"/>
          <w:sz w:val="28"/>
          <w:szCs w:val="28"/>
        </w:rPr>
        <w:t>Приложение № 4 к Программе изложить в новой редакции (Приложение).</w:t>
      </w:r>
    </w:p>
    <w:p w:rsidR="001D4F6E" w:rsidRPr="006F4169" w:rsidRDefault="001D4F6E" w:rsidP="006F4169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F4169">
        <w:rPr>
          <w:rFonts w:ascii="PT Astra Serif" w:hAnsi="PT Astra Serif"/>
          <w:color w:val="000000" w:themeColor="text1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Pr="006F4169">
        <w:rPr>
          <w:rFonts w:ascii="PT Astra Serif" w:hAnsi="PT Astra Serif"/>
          <w:color w:val="000000" w:themeColor="text1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Плавский район.</w:t>
      </w:r>
    </w:p>
    <w:p w:rsidR="001D4F6E" w:rsidRPr="006F4169" w:rsidRDefault="001D4F6E" w:rsidP="006F4169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F4169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0" w:history="1">
        <w:r w:rsidRPr="006F4169">
          <w:rPr>
            <w:rStyle w:val="afd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6F416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6F4169">
        <w:rPr>
          <w:rFonts w:ascii="PT Astra Serif" w:hAnsi="PT Astra Serif"/>
          <w:color w:val="000000" w:themeColor="text1"/>
          <w:sz w:val="28"/>
          <w:szCs w:val="28"/>
        </w:rPr>
        <w:t>и распространяется н</w:t>
      </w:r>
      <w:r w:rsidR="00C22CDA" w:rsidRPr="006F4169">
        <w:rPr>
          <w:rFonts w:ascii="PT Astra Serif" w:hAnsi="PT Astra Serif"/>
          <w:color w:val="000000" w:themeColor="text1"/>
          <w:sz w:val="28"/>
          <w:szCs w:val="28"/>
        </w:rPr>
        <w:t>а правоотношения, возникшие с</w:t>
      </w:r>
      <w:r w:rsidR="00016161" w:rsidRPr="006F416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537CB" w:rsidRPr="006F4169">
        <w:rPr>
          <w:rFonts w:ascii="PT Astra Serif" w:hAnsi="PT Astra Serif"/>
          <w:color w:val="000000" w:themeColor="text1"/>
          <w:sz w:val="28"/>
          <w:szCs w:val="28"/>
        </w:rPr>
        <w:t>27 апреля</w:t>
      </w:r>
      <w:r w:rsidR="00016161" w:rsidRPr="006F416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F4169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1E6AAD" w:rsidRPr="006F4169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6F4169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174B50" w:rsidRPr="006F4169" w:rsidRDefault="00174B50" w:rsidP="006F4169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6F4169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6F4169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6F4169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5C44A9" w:rsidRPr="006F4169" w:rsidTr="006C6CDA">
        <w:trPr>
          <w:trHeight w:val="229"/>
        </w:trPr>
        <w:tc>
          <w:tcPr>
            <w:tcW w:w="2178" w:type="pct"/>
          </w:tcPr>
          <w:p w:rsidR="005C44A9" w:rsidRPr="006F4169" w:rsidRDefault="006239C5" w:rsidP="006239C5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6F4169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61636" w:rsidRPr="006F416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6F416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C44A9" w:rsidRPr="006F416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5C44A9" w:rsidRPr="006F4169" w:rsidRDefault="005C44A9" w:rsidP="006C6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5C44A9" w:rsidRPr="006F4169" w:rsidRDefault="006239C5" w:rsidP="006C6CD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F416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CE5D0B" w:rsidRPr="006F416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6F416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74B50" w:rsidRPr="006F4169" w:rsidRDefault="00174B50" w:rsidP="00174B50">
      <w:pPr>
        <w:outlineLvl w:val="1"/>
        <w:rPr>
          <w:rFonts w:ascii="PT Astra Serif" w:hAnsi="PT Astra Serif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104CF2" w:rsidRPr="006F4169" w:rsidRDefault="00104CF2" w:rsidP="006413A1">
      <w:pPr>
        <w:rPr>
          <w:rFonts w:ascii="PT Astra Serif" w:hAnsi="PT Astra Serif" w:cs="PT Astra Serif"/>
          <w:sz w:val="28"/>
          <w:szCs w:val="28"/>
        </w:rPr>
      </w:pPr>
    </w:p>
    <w:p w:rsidR="00104CF2" w:rsidRPr="006F4169" w:rsidRDefault="00104CF2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F4169" w:rsidRDefault="006F4169" w:rsidP="006413A1">
      <w:pPr>
        <w:rPr>
          <w:rFonts w:ascii="PT Astra Serif" w:hAnsi="PT Astra Serif" w:cs="PT Astra Serif"/>
          <w:sz w:val="28"/>
          <w:szCs w:val="28"/>
        </w:rPr>
      </w:pPr>
    </w:p>
    <w:p w:rsidR="006F4169" w:rsidRDefault="006F4169" w:rsidP="006413A1">
      <w:pPr>
        <w:rPr>
          <w:rFonts w:ascii="PT Astra Serif" w:hAnsi="PT Astra Serif" w:cs="PT Astra Serif"/>
          <w:sz w:val="28"/>
          <w:szCs w:val="28"/>
        </w:rPr>
      </w:pPr>
    </w:p>
    <w:p w:rsidR="006F4169" w:rsidRDefault="006F4169" w:rsidP="006413A1">
      <w:pPr>
        <w:rPr>
          <w:rFonts w:ascii="PT Astra Serif" w:hAnsi="PT Astra Serif" w:cs="PT Astra Serif"/>
          <w:sz w:val="28"/>
          <w:szCs w:val="28"/>
        </w:rPr>
      </w:pPr>
    </w:p>
    <w:p w:rsidR="006F4169" w:rsidRPr="006F4169" w:rsidRDefault="006F4169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F4169" w:rsidRDefault="006413A1" w:rsidP="006413A1">
      <w:pPr>
        <w:jc w:val="both"/>
        <w:rPr>
          <w:rFonts w:ascii="PT Astra Serif" w:hAnsi="PT Astra Serif"/>
        </w:rPr>
      </w:pPr>
      <w:r w:rsidRPr="006F4169">
        <w:rPr>
          <w:rFonts w:ascii="PT Astra Serif" w:hAnsi="PT Astra Serif" w:cs="PT Astra Serif"/>
        </w:rPr>
        <w:t xml:space="preserve">Исп. </w:t>
      </w:r>
      <w:r w:rsidR="0044794C" w:rsidRPr="006F4169">
        <w:rPr>
          <w:rFonts w:ascii="PT Astra Serif" w:hAnsi="PT Astra Serif" w:cs="PT Astra Serif"/>
        </w:rPr>
        <w:t>Цуканова Вера Викторовна</w:t>
      </w:r>
    </w:p>
    <w:p w:rsidR="00174B50" w:rsidRPr="006F4169" w:rsidRDefault="006413A1" w:rsidP="00CE5D0B">
      <w:pPr>
        <w:jc w:val="both"/>
        <w:rPr>
          <w:rFonts w:ascii="PT Astra Serif" w:hAnsi="PT Astra Serif" w:cs="PT Astra Serif"/>
        </w:rPr>
        <w:sectPr w:rsidR="00174B50" w:rsidRPr="006F4169" w:rsidSect="00581493">
          <w:headerReference w:type="default" r:id="rId11"/>
          <w:pgSz w:w="11900" w:h="16800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  <w:r w:rsidRPr="006F4169">
        <w:rPr>
          <w:rFonts w:ascii="PT Astra Serif" w:hAnsi="PT Astra Serif" w:cs="PT Astra Serif"/>
        </w:rPr>
        <w:t>тел.8-48752-2-35-89</w:t>
      </w:r>
    </w:p>
    <w:p w:rsidR="006F4169" w:rsidRDefault="00CE5D0B" w:rsidP="006F4169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6F4169">
        <w:rPr>
          <w:rFonts w:ascii="PT Astra Serif" w:hAnsi="PT Astra Serif"/>
        </w:rPr>
        <w:lastRenderedPageBreak/>
        <w:t>Приложение</w:t>
      </w:r>
      <w:r w:rsidR="001E6AAD" w:rsidRPr="006F4169">
        <w:rPr>
          <w:rFonts w:ascii="PT Astra Serif" w:hAnsi="PT Astra Serif"/>
        </w:rPr>
        <w:t xml:space="preserve"> </w:t>
      </w:r>
      <w:r w:rsidR="00CD5DE5" w:rsidRPr="006F4169">
        <w:rPr>
          <w:rFonts w:ascii="PT Astra Serif" w:hAnsi="PT Astra Serif"/>
        </w:rPr>
        <w:br/>
      </w:r>
      <w:r w:rsidRPr="006F4169">
        <w:rPr>
          <w:rFonts w:ascii="PT Astra Serif" w:hAnsi="PT Astra Serif"/>
        </w:rPr>
        <w:t xml:space="preserve"> </w:t>
      </w:r>
      <w:r w:rsidR="00CD5DE5" w:rsidRPr="006F4169">
        <w:rPr>
          <w:rFonts w:ascii="PT Astra Serif" w:hAnsi="PT Astra Serif"/>
        </w:rPr>
        <w:t xml:space="preserve">к постановлению </w:t>
      </w:r>
      <w:r w:rsidRPr="006F4169">
        <w:rPr>
          <w:rFonts w:ascii="PT Astra Serif" w:hAnsi="PT Astra Serif"/>
        </w:rPr>
        <w:t>администрации муниципального образования</w:t>
      </w:r>
    </w:p>
    <w:p w:rsidR="00CE5D0B" w:rsidRPr="006F4169" w:rsidRDefault="00CE5D0B" w:rsidP="006F4169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6F4169">
        <w:rPr>
          <w:rFonts w:ascii="PT Astra Serif" w:hAnsi="PT Astra Serif"/>
        </w:rPr>
        <w:t>Плавский район</w:t>
      </w:r>
    </w:p>
    <w:p w:rsidR="00CE5D0B" w:rsidRPr="006F4169" w:rsidRDefault="00CE5D0B" w:rsidP="006F4169">
      <w:pPr>
        <w:ind w:left="5529"/>
        <w:jc w:val="center"/>
        <w:outlineLvl w:val="1"/>
        <w:rPr>
          <w:rFonts w:ascii="PT Astra Serif" w:hAnsi="PT Astra Serif"/>
        </w:rPr>
      </w:pPr>
      <w:r w:rsidRPr="006F4169">
        <w:rPr>
          <w:rFonts w:ascii="PT Astra Serif" w:hAnsi="PT Astra Serif"/>
        </w:rPr>
        <w:t xml:space="preserve">от </w:t>
      </w:r>
      <w:r w:rsidR="006F4169">
        <w:rPr>
          <w:rFonts w:ascii="PT Astra Serif" w:hAnsi="PT Astra Serif"/>
        </w:rPr>
        <w:t>26.07.2023</w:t>
      </w:r>
      <w:r w:rsidRPr="006F4169">
        <w:rPr>
          <w:rFonts w:ascii="PT Astra Serif" w:hAnsi="PT Astra Serif"/>
        </w:rPr>
        <w:t xml:space="preserve"> №</w:t>
      </w:r>
      <w:r w:rsidR="006F4169">
        <w:rPr>
          <w:rFonts w:ascii="PT Astra Serif" w:hAnsi="PT Astra Serif"/>
        </w:rPr>
        <w:t>10</w:t>
      </w:r>
      <w:r w:rsidR="00581493">
        <w:rPr>
          <w:rFonts w:ascii="PT Astra Serif" w:hAnsi="PT Astra Serif"/>
        </w:rPr>
        <w:t>08</w:t>
      </w:r>
      <w:bookmarkStart w:id="0" w:name="_GoBack"/>
      <w:bookmarkEnd w:id="0"/>
    </w:p>
    <w:p w:rsidR="00CE5D0B" w:rsidRPr="006F4169" w:rsidRDefault="00CE5D0B" w:rsidP="006F4169">
      <w:pPr>
        <w:overflowPunct w:val="0"/>
        <w:ind w:left="5529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CE5D0B" w:rsidRPr="006F4169" w:rsidRDefault="00CE5D0B" w:rsidP="006F4169">
      <w:pPr>
        <w:overflowPunct w:val="0"/>
        <w:ind w:left="5529"/>
        <w:jc w:val="center"/>
        <w:textAlignment w:val="baseline"/>
        <w:rPr>
          <w:rFonts w:ascii="PT Astra Serif" w:hAnsi="PT Astra Serif"/>
        </w:rPr>
      </w:pPr>
      <w:r w:rsidRPr="006F4169">
        <w:rPr>
          <w:rFonts w:ascii="PT Astra Serif" w:hAnsi="PT Astra Serif"/>
        </w:rPr>
        <w:t>Приложение № 4</w:t>
      </w:r>
    </w:p>
    <w:p w:rsidR="00CE5D0B" w:rsidRPr="006F4169" w:rsidRDefault="00CE5D0B" w:rsidP="006F4169">
      <w:pPr>
        <w:overflowPunct w:val="0"/>
        <w:ind w:left="5529"/>
        <w:jc w:val="center"/>
        <w:textAlignment w:val="baseline"/>
        <w:rPr>
          <w:rFonts w:ascii="PT Astra Serif" w:hAnsi="PT Astra Serif"/>
          <w:sz w:val="20"/>
          <w:szCs w:val="20"/>
        </w:rPr>
      </w:pPr>
      <w:r w:rsidRPr="006F4169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6F4169" w:rsidRPr="006F4169" w:rsidRDefault="006F4169" w:rsidP="00CE5D0B">
      <w:pPr>
        <w:jc w:val="center"/>
        <w:rPr>
          <w:rFonts w:ascii="PT Astra Serif" w:hAnsi="PT Astra Serif"/>
          <w:b/>
          <w:sz w:val="26"/>
          <w:szCs w:val="26"/>
        </w:rPr>
      </w:pPr>
    </w:p>
    <w:p w:rsidR="00CE5D0B" w:rsidRPr="006F4169" w:rsidRDefault="00CE5D0B" w:rsidP="00CE5D0B">
      <w:pPr>
        <w:jc w:val="center"/>
        <w:rPr>
          <w:rFonts w:ascii="PT Astra Serif" w:hAnsi="PT Astra Serif"/>
          <w:b/>
          <w:sz w:val="26"/>
          <w:szCs w:val="26"/>
        </w:rPr>
      </w:pPr>
      <w:r w:rsidRPr="006F4169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6F4169">
        <w:rPr>
          <w:rFonts w:ascii="PT Astra Serif" w:hAnsi="PT Astra Serif"/>
          <w:sz w:val="26"/>
          <w:szCs w:val="26"/>
        </w:rPr>
        <w:t xml:space="preserve"> </w:t>
      </w:r>
      <w:r w:rsidRPr="006F4169">
        <w:rPr>
          <w:rFonts w:ascii="PT Astra Serif" w:hAnsi="PT Astra Serif"/>
          <w:b/>
          <w:sz w:val="26"/>
          <w:szCs w:val="26"/>
        </w:rPr>
        <w:t>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</w:r>
    </w:p>
    <w:p w:rsidR="00CE5D0B" w:rsidRPr="006F4169" w:rsidRDefault="00CE5D0B" w:rsidP="00CE5D0B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CE5D0B" w:rsidRPr="006F4169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6F4169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6F4169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F416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CE5D0B" w:rsidRPr="006F4169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F4169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6F4169" w:rsidRDefault="00CE5D0B" w:rsidP="00AD3817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F4169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CE5D0B" w:rsidRPr="006F4169" w:rsidRDefault="00CE5D0B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6F4169">
              <w:rPr>
                <w:rFonts w:ascii="PT Astra Serif" w:hAnsi="PT Astra Serif"/>
                <w:sz w:val="26"/>
                <w:szCs w:val="26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CE5D0B" w:rsidRPr="006F4169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F4169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6F4169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F4169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газо-, водо-, и теплоснабжения, водоотведения и очистки сточных вод.</w:t>
            </w:r>
          </w:p>
        </w:tc>
      </w:tr>
      <w:tr w:rsidR="00CE5D0B" w:rsidRPr="006F4169" w:rsidTr="00AD3817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F4169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D0B" w:rsidRPr="006F4169" w:rsidRDefault="00CE5D0B" w:rsidP="00AD3817">
            <w:pPr>
              <w:pStyle w:val="afe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F416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795B20" w:rsidRPr="006F4169">
              <w:rPr>
                <w:rFonts w:ascii="PT Astra Serif" w:hAnsi="PT Astra Serif" w:cs="Times New Roman"/>
                <w:b/>
                <w:sz w:val="26"/>
                <w:szCs w:val="26"/>
              </w:rPr>
              <w:t>11929</w:t>
            </w:r>
            <w:r w:rsidR="0014766E" w:rsidRPr="006F4169">
              <w:rPr>
                <w:rFonts w:ascii="PT Astra Serif" w:hAnsi="PT Astra Serif" w:cs="Times New Roman"/>
                <w:b/>
                <w:sz w:val="26"/>
                <w:szCs w:val="26"/>
              </w:rPr>
              <w:t>,6</w:t>
            </w:r>
            <w:r w:rsidRPr="006F4169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CE5D0B" w:rsidRPr="006F4169" w:rsidRDefault="00CE5D0B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6F4169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692E7A" w:rsidRPr="006F4169">
              <w:rPr>
                <w:rFonts w:ascii="PT Astra Serif" w:hAnsi="PT Astra Serif" w:cs="Times New Roman"/>
                <w:sz w:val="26"/>
                <w:szCs w:val="26"/>
              </w:rPr>
              <w:t>6243,7</w:t>
            </w:r>
            <w:r w:rsidRPr="006F416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CE5D0B" w:rsidRPr="006F4169" w:rsidRDefault="00CE5D0B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6F4169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795B20" w:rsidRPr="006F4169">
              <w:rPr>
                <w:rFonts w:ascii="PT Astra Serif" w:hAnsi="PT Astra Serif" w:cs="Times New Roman"/>
                <w:sz w:val="26"/>
                <w:szCs w:val="26"/>
              </w:rPr>
              <w:t>3392,6</w:t>
            </w:r>
            <w:r w:rsidRPr="006F416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CE5D0B" w:rsidRPr="006F4169" w:rsidRDefault="0014766E" w:rsidP="00AD3817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6F4169">
              <w:rPr>
                <w:rFonts w:ascii="PT Astra Serif" w:hAnsi="PT Astra Serif" w:cs="Times New Roman"/>
                <w:sz w:val="26"/>
                <w:szCs w:val="26"/>
              </w:rPr>
              <w:t>2024 год – 805,3</w:t>
            </w:r>
            <w:r w:rsidR="00CE5D0B" w:rsidRPr="006F416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CE5D0B" w:rsidRPr="006F4169" w:rsidRDefault="0014766E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6F4169">
              <w:rPr>
                <w:rFonts w:ascii="PT Astra Serif" w:hAnsi="PT Astra Serif"/>
                <w:sz w:val="26"/>
                <w:szCs w:val="26"/>
              </w:rPr>
              <w:t>2025 год –  744,0</w:t>
            </w:r>
            <w:r w:rsidR="00CE5D0B" w:rsidRPr="006F4169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CE5D0B" w:rsidRPr="006F4169" w:rsidRDefault="0014766E" w:rsidP="00AD3817">
            <w:pPr>
              <w:rPr>
                <w:rFonts w:ascii="PT Astra Serif" w:hAnsi="PT Astra Serif"/>
                <w:sz w:val="26"/>
                <w:szCs w:val="26"/>
              </w:rPr>
            </w:pPr>
            <w:r w:rsidRPr="006F4169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 w:rsidR="00CE5D0B" w:rsidRPr="006F4169">
              <w:rPr>
                <w:rFonts w:ascii="PT Astra Serif" w:hAnsi="PT Astra Serif"/>
                <w:sz w:val="26"/>
                <w:szCs w:val="26"/>
              </w:rPr>
              <w:t> </w:t>
            </w:r>
            <w:r w:rsidRPr="006F4169">
              <w:rPr>
                <w:rFonts w:ascii="PT Astra Serif" w:hAnsi="PT Astra Serif"/>
                <w:sz w:val="26"/>
                <w:szCs w:val="26"/>
              </w:rPr>
              <w:t xml:space="preserve">744,0 </w:t>
            </w:r>
            <w:r w:rsidR="00CE5D0B" w:rsidRPr="006F4169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</w:tc>
      </w:tr>
    </w:tbl>
    <w:p w:rsidR="00CE5D0B" w:rsidRPr="006F4169" w:rsidRDefault="00CE5D0B" w:rsidP="00CE5D0B">
      <w:pPr>
        <w:outlineLvl w:val="1"/>
        <w:rPr>
          <w:rFonts w:ascii="PT Astra Serif" w:hAnsi="PT Astra Serif"/>
          <w:sz w:val="26"/>
          <w:szCs w:val="26"/>
        </w:rPr>
      </w:pPr>
    </w:p>
    <w:p w:rsidR="006F4169" w:rsidRDefault="006F4169" w:rsidP="00CE5D0B">
      <w:pPr>
        <w:outlineLvl w:val="1"/>
        <w:rPr>
          <w:rFonts w:ascii="PT Astra Serif" w:hAnsi="PT Astra Serif"/>
        </w:rPr>
        <w:sectPr w:rsidR="006F4169" w:rsidSect="006F4169"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CE5D0B" w:rsidRPr="006F4169" w:rsidRDefault="00CE5D0B" w:rsidP="00CE5D0B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F4169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F4169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F4169">
        <w:rPr>
          <w:rFonts w:ascii="PT Astra Serif" w:hAnsi="PT Astra Serif"/>
          <w:b/>
          <w:sz w:val="26"/>
          <w:szCs w:val="26"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</w:r>
      <w:r w:rsidRPr="006F4169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CE5D0B" w:rsidRPr="006F4169" w:rsidRDefault="00CE5D0B" w:rsidP="00CE5D0B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9"/>
        <w:gridCol w:w="2079"/>
        <w:gridCol w:w="2297"/>
        <w:gridCol w:w="1278"/>
        <w:gridCol w:w="992"/>
        <w:gridCol w:w="1236"/>
        <w:gridCol w:w="1098"/>
        <w:gridCol w:w="1213"/>
        <w:gridCol w:w="1896"/>
        <w:gridCol w:w="1762"/>
      </w:tblGrid>
      <w:tr w:rsidR="00CE5D0B" w:rsidRPr="006F4169" w:rsidTr="006F4169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8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E5D0B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5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CE5D0B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Бюджет МО город Плавск Плавского района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CE5D0B" w:rsidRPr="006F4169" w:rsidTr="006F4169">
        <w:trPr>
          <w:trHeight w:val="5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CE5D0B" w:rsidRPr="006F4169" w:rsidTr="006F416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6F416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Pr="006F4169">
              <w:rPr>
                <w:rFonts w:ascii="PT Astra Serif" w:hAnsi="PT Astra Serif"/>
                <w:sz w:val="20"/>
                <w:szCs w:val="20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CE5D0B" w:rsidRPr="006F4169" w:rsidTr="006F4169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F4169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 xml:space="preserve">Субсидия из Резервного фонда правительства ТО на ремонт объектов ЖКХ 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E5D0B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E5D0B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E5D0B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E5D0B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E5D0B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0B" w:rsidRPr="006F4169" w:rsidRDefault="00CE5D0B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95B20" w:rsidRPr="006F4169" w:rsidTr="006F4169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F4169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Реализация мероприятия в области коммунального хозяйства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10471,4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8209F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10471,4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95B20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5658,1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8209F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5658,1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95B20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2610,0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8209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2610,0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95B20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775,3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8209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775,3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95B20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714,0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8209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714,0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95B20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714,0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8209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714,0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95B20" w:rsidRPr="006F4169" w:rsidTr="006F4169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F4169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1458,2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8209F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1458,2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95B20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585,6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8209F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585,6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95B20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20" w:rsidRPr="006F4169" w:rsidRDefault="00795B20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782,6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8209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782,6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0" w:rsidRPr="006F4169" w:rsidRDefault="00795B20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B24FD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FD" w:rsidRPr="006F4169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FD" w:rsidRPr="006F4169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4FD" w:rsidRPr="006F4169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1B24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B24FD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FD" w:rsidRPr="006F4169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FD" w:rsidRPr="006F4169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4FD" w:rsidRPr="006F4169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1B24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B24FD" w:rsidRPr="006F4169" w:rsidTr="006F4169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4FD" w:rsidRPr="006F4169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4FD" w:rsidRPr="006F4169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1B24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D" w:rsidRPr="006F4169" w:rsidRDefault="001B24FD" w:rsidP="00AD38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416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513377" w:rsidRPr="006F4169" w:rsidRDefault="006F4169" w:rsidP="006F4169">
      <w:pPr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_________________</w:t>
      </w:r>
    </w:p>
    <w:sectPr w:rsidR="00513377" w:rsidRPr="006F4169" w:rsidSect="006F4169">
      <w:pgSz w:w="16800" w:h="11900" w:orient="landscape"/>
      <w:pgMar w:top="1134" w:right="850" w:bottom="1134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19" w:rsidRDefault="00132619">
      <w:r>
        <w:separator/>
      </w:r>
    </w:p>
  </w:endnote>
  <w:endnote w:type="continuationSeparator" w:id="0">
    <w:p w:rsidR="00132619" w:rsidRDefault="0013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19" w:rsidRDefault="00132619">
      <w:r>
        <w:separator/>
      </w:r>
    </w:p>
  </w:footnote>
  <w:footnote w:type="continuationSeparator" w:id="0">
    <w:p w:rsidR="00132619" w:rsidRDefault="0013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550463"/>
      <w:docPartObj>
        <w:docPartGallery w:val="Page Numbers (Top of Page)"/>
        <w:docPartUnique/>
      </w:docPartObj>
    </w:sdtPr>
    <w:sdtEndPr/>
    <w:sdtContent>
      <w:p w:rsidR="00FE7561" w:rsidRDefault="00851A9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7561" w:rsidRDefault="00FE756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385EC2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2" w15:restartNumberingAfterBreak="0">
    <w:nsid w:val="3F4152E7"/>
    <w:multiLevelType w:val="hybridMultilevel"/>
    <w:tmpl w:val="F06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3707"/>
    <w:multiLevelType w:val="multilevel"/>
    <w:tmpl w:val="1D0CDC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 CYR" w:hAnsi="Times New Roman CYR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" w:hint="default"/>
        <w:sz w:val="24"/>
      </w:rPr>
    </w:lvl>
  </w:abstractNum>
  <w:abstractNum w:abstractNumId="4" w15:restartNumberingAfterBreak="0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61F008EF"/>
    <w:multiLevelType w:val="multilevel"/>
    <w:tmpl w:val="DB34D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7D65"/>
    <w:rsid w:val="00010179"/>
    <w:rsid w:val="00016161"/>
    <w:rsid w:val="0002765D"/>
    <w:rsid w:val="000444B4"/>
    <w:rsid w:val="0004561B"/>
    <w:rsid w:val="00046AFC"/>
    <w:rsid w:val="000610A7"/>
    <w:rsid w:val="00061E59"/>
    <w:rsid w:val="0006278A"/>
    <w:rsid w:val="00083F50"/>
    <w:rsid w:val="00097D31"/>
    <w:rsid w:val="000C601A"/>
    <w:rsid w:val="000C796C"/>
    <w:rsid w:val="000D05A0"/>
    <w:rsid w:val="000E6231"/>
    <w:rsid w:val="000F03B2"/>
    <w:rsid w:val="000F0E88"/>
    <w:rsid w:val="00104CF2"/>
    <w:rsid w:val="00113AE6"/>
    <w:rsid w:val="00115CE3"/>
    <w:rsid w:val="0011670F"/>
    <w:rsid w:val="00121E0B"/>
    <w:rsid w:val="00132619"/>
    <w:rsid w:val="001365D0"/>
    <w:rsid w:val="00137396"/>
    <w:rsid w:val="00140632"/>
    <w:rsid w:val="001429B9"/>
    <w:rsid w:val="0014766E"/>
    <w:rsid w:val="0016136D"/>
    <w:rsid w:val="0016309E"/>
    <w:rsid w:val="00174B50"/>
    <w:rsid w:val="00174BF8"/>
    <w:rsid w:val="001A5FBD"/>
    <w:rsid w:val="001B117D"/>
    <w:rsid w:val="001B24FD"/>
    <w:rsid w:val="001C3088"/>
    <w:rsid w:val="001C32A8"/>
    <w:rsid w:val="001C7CE2"/>
    <w:rsid w:val="001D4F6E"/>
    <w:rsid w:val="001E53E5"/>
    <w:rsid w:val="001E6AAD"/>
    <w:rsid w:val="002013D6"/>
    <w:rsid w:val="0021412F"/>
    <w:rsid w:val="002147F8"/>
    <w:rsid w:val="00235F88"/>
    <w:rsid w:val="00236560"/>
    <w:rsid w:val="00260B37"/>
    <w:rsid w:val="00261351"/>
    <w:rsid w:val="00261D62"/>
    <w:rsid w:val="00270C3B"/>
    <w:rsid w:val="00271CB9"/>
    <w:rsid w:val="00277A32"/>
    <w:rsid w:val="0029794D"/>
    <w:rsid w:val="002A16C1"/>
    <w:rsid w:val="002A41B9"/>
    <w:rsid w:val="002B4FD2"/>
    <w:rsid w:val="002E54BE"/>
    <w:rsid w:val="00302E9F"/>
    <w:rsid w:val="00322635"/>
    <w:rsid w:val="00383C4D"/>
    <w:rsid w:val="00384093"/>
    <w:rsid w:val="0039080C"/>
    <w:rsid w:val="0039471D"/>
    <w:rsid w:val="003A2384"/>
    <w:rsid w:val="003B4666"/>
    <w:rsid w:val="003C78ED"/>
    <w:rsid w:val="003D216B"/>
    <w:rsid w:val="003E43D1"/>
    <w:rsid w:val="00413907"/>
    <w:rsid w:val="00421E87"/>
    <w:rsid w:val="00422A55"/>
    <w:rsid w:val="0044794C"/>
    <w:rsid w:val="00453481"/>
    <w:rsid w:val="0048387B"/>
    <w:rsid w:val="004964FF"/>
    <w:rsid w:val="004C431F"/>
    <w:rsid w:val="004C74A2"/>
    <w:rsid w:val="004E0BBC"/>
    <w:rsid w:val="004E0ED9"/>
    <w:rsid w:val="00513377"/>
    <w:rsid w:val="005337F8"/>
    <w:rsid w:val="00535B7C"/>
    <w:rsid w:val="005404C6"/>
    <w:rsid w:val="0055176F"/>
    <w:rsid w:val="00557D70"/>
    <w:rsid w:val="00576511"/>
    <w:rsid w:val="00581493"/>
    <w:rsid w:val="005B2800"/>
    <w:rsid w:val="005B3603"/>
    <w:rsid w:val="005B3753"/>
    <w:rsid w:val="005C44A9"/>
    <w:rsid w:val="005C5BA4"/>
    <w:rsid w:val="005C6B9A"/>
    <w:rsid w:val="005C78CB"/>
    <w:rsid w:val="005E6E2C"/>
    <w:rsid w:val="005F02D9"/>
    <w:rsid w:val="005F6D36"/>
    <w:rsid w:val="005F7562"/>
    <w:rsid w:val="005F7DEF"/>
    <w:rsid w:val="00611E39"/>
    <w:rsid w:val="006239C5"/>
    <w:rsid w:val="00624A49"/>
    <w:rsid w:val="00631ACF"/>
    <w:rsid w:val="00631C5C"/>
    <w:rsid w:val="0063297F"/>
    <w:rsid w:val="006413A1"/>
    <w:rsid w:val="00646900"/>
    <w:rsid w:val="0066509F"/>
    <w:rsid w:val="006651E5"/>
    <w:rsid w:val="006719E8"/>
    <w:rsid w:val="0068008D"/>
    <w:rsid w:val="00682BEF"/>
    <w:rsid w:val="00691C0A"/>
    <w:rsid w:val="00692E7A"/>
    <w:rsid w:val="006C6CDA"/>
    <w:rsid w:val="006E1525"/>
    <w:rsid w:val="006E6BB1"/>
    <w:rsid w:val="006F08BD"/>
    <w:rsid w:val="006F2075"/>
    <w:rsid w:val="006F4169"/>
    <w:rsid w:val="00700907"/>
    <w:rsid w:val="00701718"/>
    <w:rsid w:val="00702620"/>
    <w:rsid w:val="007112E3"/>
    <w:rsid w:val="0071223B"/>
    <w:rsid w:val="007143EE"/>
    <w:rsid w:val="00714C93"/>
    <w:rsid w:val="00724E8F"/>
    <w:rsid w:val="00735804"/>
    <w:rsid w:val="00742695"/>
    <w:rsid w:val="00745ABF"/>
    <w:rsid w:val="00750ABC"/>
    <w:rsid w:val="00751008"/>
    <w:rsid w:val="00754C4A"/>
    <w:rsid w:val="00761E56"/>
    <w:rsid w:val="007647D6"/>
    <w:rsid w:val="0079058E"/>
    <w:rsid w:val="00791EF7"/>
    <w:rsid w:val="00795B20"/>
    <w:rsid w:val="0079648E"/>
    <w:rsid w:val="00796661"/>
    <w:rsid w:val="007F12CE"/>
    <w:rsid w:val="007F4F01"/>
    <w:rsid w:val="00826211"/>
    <w:rsid w:val="0083223B"/>
    <w:rsid w:val="008425E6"/>
    <w:rsid w:val="00851A9D"/>
    <w:rsid w:val="0085347A"/>
    <w:rsid w:val="00855DBD"/>
    <w:rsid w:val="00861935"/>
    <w:rsid w:val="008653CD"/>
    <w:rsid w:val="0086732C"/>
    <w:rsid w:val="00870782"/>
    <w:rsid w:val="0088658B"/>
    <w:rsid w:val="00886A38"/>
    <w:rsid w:val="00893A15"/>
    <w:rsid w:val="008A1FCC"/>
    <w:rsid w:val="008A6879"/>
    <w:rsid w:val="008C5204"/>
    <w:rsid w:val="008E187C"/>
    <w:rsid w:val="008F2E0C"/>
    <w:rsid w:val="00902833"/>
    <w:rsid w:val="00905C2A"/>
    <w:rsid w:val="009110D2"/>
    <w:rsid w:val="00921DE4"/>
    <w:rsid w:val="009339CF"/>
    <w:rsid w:val="0095776A"/>
    <w:rsid w:val="00965885"/>
    <w:rsid w:val="0097238F"/>
    <w:rsid w:val="009A4533"/>
    <w:rsid w:val="009A7968"/>
    <w:rsid w:val="009B25A5"/>
    <w:rsid w:val="009C38D5"/>
    <w:rsid w:val="009D0C9D"/>
    <w:rsid w:val="00A16E6A"/>
    <w:rsid w:val="00A24EB9"/>
    <w:rsid w:val="00A333F8"/>
    <w:rsid w:val="00A43C92"/>
    <w:rsid w:val="00A72763"/>
    <w:rsid w:val="00A878BA"/>
    <w:rsid w:val="00AD3817"/>
    <w:rsid w:val="00AE52A5"/>
    <w:rsid w:val="00B0593F"/>
    <w:rsid w:val="00B21CCC"/>
    <w:rsid w:val="00B2671D"/>
    <w:rsid w:val="00B44A0B"/>
    <w:rsid w:val="00B537CB"/>
    <w:rsid w:val="00B562C1"/>
    <w:rsid w:val="00B60C40"/>
    <w:rsid w:val="00B63641"/>
    <w:rsid w:val="00B90B30"/>
    <w:rsid w:val="00B9682D"/>
    <w:rsid w:val="00BA179C"/>
    <w:rsid w:val="00BA4658"/>
    <w:rsid w:val="00BB1722"/>
    <w:rsid w:val="00BC6FC9"/>
    <w:rsid w:val="00BD2261"/>
    <w:rsid w:val="00BD6B79"/>
    <w:rsid w:val="00BE558E"/>
    <w:rsid w:val="00C1419F"/>
    <w:rsid w:val="00C17870"/>
    <w:rsid w:val="00C22CDA"/>
    <w:rsid w:val="00C3554F"/>
    <w:rsid w:val="00C43697"/>
    <w:rsid w:val="00C45D9B"/>
    <w:rsid w:val="00C745DA"/>
    <w:rsid w:val="00C763F4"/>
    <w:rsid w:val="00C92B86"/>
    <w:rsid w:val="00CC01E0"/>
    <w:rsid w:val="00CC4111"/>
    <w:rsid w:val="00CD5DE5"/>
    <w:rsid w:val="00CD6BDB"/>
    <w:rsid w:val="00CE0A5B"/>
    <w:rsid w:val="00CE4213"/>
    <w:rsid w:val="00CE5234"/>
    <w:rsid w:val="00CE5D0B"/>
    <w:rsid w:val="00CF25B5"/>
    <w:rsid w:val="00CF3559"/>
    <w:rsid w:val="00D35891"/>
    <w:rsid w:val="00D52085"/>
    <w:rsid w:val="00D90CAD"/>
    <w:rsid w:val="00DB43C0"/>
    <w:rsid w:val="00DE2029"/>
    <w:rsid w:val="00E0073D"/>
    <w:rsid w:val="00E03E77"/>
    <w:rsid w:val="00E04026"/>
    <w:rsid w:val="00E04636"/>
    <w:rsid w:val="00E06FAE"/>
    <w:rsid w:val="00E11B07"/>
    <w:rsid w:val="00E17C27"/>
    <w:rsid w:val="00E20EF4"/>
    <w:rsid w:val="00E21804"/>
    <w:rsid w:val="00E21CE9"/>
    <w:rsid w:val="00E40A10"/>
    <w:rsid w:val="00E41E47"/>
    <w:rsid w:val="00E46FC8"/>
    <w:rsid w:val="00E61636"/>
    <w:rsid w:val="00E64EDE"/>
    <w:rsid w:val="00E727C9"/>
    <w:rsid w:val="00EB6C5D"/>
    <w:rsid w:val="00EF03CC"/>
    <w:rsid w:val="00EF209B"/>
    <w:rsid w:val="00F12378"/>
    <w:rsid w:val="00F32F19"/>
    <w:rsid w:val="00F5703C"/>
    <w:rsid w:val="00F63BDF"/>
    <w:rsid w:val="00F737E5"/>
    <w:rsid w:val="00F76914"/>
    <w:rsid w:val="00F825D0"/>
    <w:rsid w:val="00FC0F20"/>
    <w:rsid w:val="00FD642B"/>
    <w:rsid w:val="00FE04D2"/>
    <w:rsid w:val="00FE125F"/>
    <w:rsid w:val="00FE7561"/>
    <w:rsid w:val="00FE79E6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B44945"/>
  <w15:docId w15:val="{B1B6617E-FDEF-4666-8E41-2E06F5D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4715036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C100-329D-4FCB-B6F7-C8BE6E00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81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2023-07-27T13:05:00Z</cp:lastPrinted>
  <dcterms:created xsi:type="dcterms:W3CDTF">2023-05-15T13:37:00Z</dcterms:created>
  <dcterms:modified xsi:type="dcterms:W3CDTF">2023-07-27T13:05:00Z</dcterms:modified>
</cp:coreProperties>
</file>