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B1508" w:rsidRDefault="0002765D" w:rsidP="005F6D36">
      <w:pPr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5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50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5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50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B1508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B1508">
        <w:rPr>
          <w:rFonts w:ascii="PT Astra Serif" w:hAnsi="PT Astra Serif"/>
          <w:b/>
          <w:sz w:val="34"/>
        </w:rPr>
        <w:t>ПЛАВСКИЙ</w:t>
      </w:r>
      <w:r w:rsidR="00E727C9" w:rsidRPr="001B1508">
        <w:rPr>
          <w:rFonts w:ascii="PT Astra Serif" w:hAnsi="PT Astra Serif"/>
          <w:b/>
          <w:sz w:val="34"/>
        </w:rPr>
        <w:t>РАЙОН</w:t>
      </w:r>
    </w:p>
    <w:p w:rsidR="00E727C9" w:rsidRPr="001B150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B150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50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50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B150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B1508" w:rsidRDefault="001B1508" w:rsidP="001B150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B1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1B1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B1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27.07.2023</w:t>
            </w:r>
          </w:p>
        </w:tc>
        <w:tc>
          <w:tcPr>
            <w:tcW w:w="2409" w:type="dxa"/>
            <w:shd w:val="clear" w:color="auto" w:fill="auto"/>
          </w:tcPr>
          <w:p w:rsidR="005B2800" w:rsidRPr="001B1508" w:rsidRDefault="002A16C1" w:rsidP="002B163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B1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1020</w:t>
            </w:r>
          </w:p>
        </w:tc>
      </w:tr>
    </w:tbl>
    <w:p w:rsidR="005F6D36" w:rsidRPr="001B1508" w:rsidRDefault="005F6D36">
      <w:pPr>
        <w:rPr>
          <w:rFonts w:ascii="PT Astra Serif" w:hAnsi="PT Astra Serif" w:cs="PT Astra Serif"/>
          <w:sz w:val="28"/>
          <w:szCs w:val="28"/>
        </w:rPr>
      </w:pPr>
    </w:p>
    <w:p w:rsidR="001B1508" w:rsidRPr="001B1508" w:rsidRDefault="001B1508">
      <w:pPr>
        <w:rPr>
          <w:rFonts w:ascii="PT Astra Serif" w:hAnsi="PT Astra Serif" w:cs="PT Astra Serif"/>
          <w:sz w:val="28"/>
          <w:szCs w:val="28"/>
        </w:rPr>
      </w:pPr>
    </w:p>
    <w:p w:rsidR="009E13A8" w:rsidRPr="001B1508" w:rsidRDefault="009E13A8" w:rsidP="001B1508">
      <w:pPr>
        <w:pStyle w:val="afc"/>
        <w:spacing w:after="0"/>
        <w:ind w:left="0" w:right="-2"/>
        <w:rPr>
          <w:rFonts w:ascii="PT Astra Serif" w:hAnsi="PT Astra Serif"/>
          <w:b/>
          <w:szCs w:val="28"/>
        </w:rPr>
      </w:pPr>
      <w:r w:rsidRPr="001B1508">
        <w:rPr>
          <w:rFonts w:ascii="PT Astra Serif" w:hAnsi="PT Astra Serif"/>
          <w:b/>
          <w:szCs w:val="28"/>
        </w:rPr>
        <w:t>Об утверждении отчета об исполнении бюджета муниципального образования город Плавск Плавского района за 1 полугодие 202</w:t>
      </w:r>
      <w:r w:rsidR="009E16F8" w:rsidRPr="001B1508">
        <w:rPr>
          <w:rFonts w:ascii="PT Astra Serif" w:hAnsi="PT Astra Serif"/>
          <w:b/>
          <w:szCs w:val="28"/>
        </w:rPr>
        <w:t>3</w:t>
      </w:r>
      <w:r w:rsidRPr="001B1508">
        <w:rPr>
          <w:rFonts w:ascii="PT Astra Serif" w:hAnsi="PT Astra Serif"/>
          <w:b/>
          <w:szCs w:val="28"/>
        </w:rPr>
        <w:t xml:space="preserve"> года</w:t>
      </w:r>
    </w:p>
    <w:p w:rsidR="009E13A8" w:rsidRPr="001B1508" w:rsidRDefault="009E13A8" w:rsidP="009E13A8">
      <w:pPr>
        <w:pStyle w:val="afc"/>
        <w:spacing w:after="0"/>
        <w:ind w:right="-992" w:hanging="851"/>
        <w:rPr>
          <w:rFonts w:ascii="PT Astra Serif" w:hAnsi="PT Astra Serif"/>
          <w:b/>
          <w:szCs w:val="28"/>
        </w:rPr>
      </w:pPr>
    </w:p>
    <w:p w:rsidR="009E13A8" w:rsidRPr="001B1508" w:rsidRDefault="009E13A8" w:rsidP="001B15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город Плавск Плавского района, утвержденного решением Собрания депутатов муниципального образования город Плавск Плавского района от 28.05.2013 № 62/256,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город Плавск Плавского района за 1 полугодие 202</w:t>
      </w:r>
      <w:r w:rsidR="00025AE8" w:rsidRPr="001B1508">
        <w:rPr>
          <w:rFonts w:ascii="PT Astra Serif" w:hAnsi="PT Astra Serif"/>
          <w:sz w:val="28"/>
          <w:szCs w:val="28"/>
        </w:rPr>
        <w:t>3</w:t>
      </w:r>
      <w:r w:rsidRPr="001B1508">
        <w:rPr>
          <w:rFonts w:ascii="PT Astra Serif" w:hAnsi="PT Astra Serif"/>
          <w:sz w:val="28"/>
          <w:szCs w:val="28"/>
        </w:rPr>
        <w:t xml:space="preserve"> года,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1B1508">
        <w:rPr>
          <w:rFonts w:ascii="PT Astra Serif" w:hAnsi="PT Astra Serif"/>
          <w:b/>
          <w:sz w:val="28"/>
          <w:szCs w:val="28"/>
        </w:rPr>
        <w:t>ПОСТАНОВЛЯЕТ</w:t>
      </w:r>
      <w:r w:rsidRPr="001B1508">
        <w:rPr>
          <w:rFonts w:ascii="PT Astra Serif" w:hAnsi="PT Astra Serif"/>
          <w:sz w:val="28"/>
          <w:szCs w:val="28"/>
        </w:rPr>
        <w:t xml:space="preserve">: </w:t>
      </w:r>
    </w:p>
    <w:p w:rsidR="009E13A8" w:rsidRPr="001B1508" w:rsidRDefault="009E13A8" w:rsidP="001B1508">
      <w:pPr>
        <w:pStyle w:val="23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sz w:val="28"/>
          <w:szCs w:val="28"/>
        </w:rPr>
        <w:t>1. Утвердить отчет об исполнении бюджета муниципального образования город Плавск Плавского района за 1 полугодие 202</w:t>
      </w:r>
      <w:r w:rsidR="009E16F8" w:rsidRPr="001B1508">
        <w:rPr>
          <w:rFonts w:ascii="PT Astra Serif" w:hAnsi="PT Astra Serif"/>
          <w:sz w:val="28"/>
          <w:szCs w:val="28"/>
        </w:rPr>
        <w:t>3</w:t>
      </w:r>
      <w:r w:rsidRPr="001B1508">
        <w:rPr>
          <w:rFonts w:ascii="PT Astra Serif" w:hAnsi="PT Astra Serif"/>
          <w:sz w:val="28"/>
          <w:szCs w:val="28"/>
        </w:rPr>
        <w:t xml:space="preserve"> года (Приложения № 1, № 2, № 3, № 4).</w:t>
      </w:r>
    </w:p>
    <w:p w:rsidR="009E13A8" w:rsidRPr="001B1508" w:rsidRDefault="009E13A8" w:rsidP="001B1508">
      <w:pPr>
        <w:pStyle w:val="aa"/>
        <w:spacing w:line="276" w:lineRule="auto"/>
        <w:ind w:firstLine="709"/>
        <w:rPr>
          <w:rFonts w:ascii="PT Astra Serif" w:hAnsi="PT Astra Serif"/>
          <w:szCs w:val="28"/>
        </w:rPr>
      </w:pPr>
      <w:r w:rsidRPr="001B1508">
        <w:rPr>
          <w:rFonts w:ascii="PT Astra Serif" w:hAnsi="PT Astra Serif"/>
          <w:szCs w:val="28"/>
        </w:rPr>
        <w:t>2. Принять к сведению информацию 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района по состоянию на 01.07.202</w:t>
      </w:r>
      <w:r w:rsidR="009E16F8" w:rsidRPr="001B1508">
        <w:rPr>
          <w:rFonts w:ascii="PT Astra Serif" w:hAnsi="PT Astra Serif"/>
          <w:szCs w:val="28"/>
        </w:rPr>
        <w:t>3</w:t>
      </w:r>
      <w:r w:rsidRPr="001B1508">
        <w:rPr>
          <w:rFonts w:ascii="PT Astra Serif" w:hAnsi="PT Astra Serif"/>
          <w:szCs w:val="28"/>
        </w:rPr>
        <w:t xml:space="preserve"> (Приложение № 5).</w:t>
      </w:r>
    </w:p>
    <w:p w:rsidR="009E13A8" w:rsidRPr="001B1508" w:rsidRDefault="009E13A8" w:rsidP="001B15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E13A8" w:rsidRPr="001B1508" w:rsidRDefault="009E13A8" w:rsidP="001B15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sz w:val="28"/>
          <w:szCs w:val="28"/>
        </w:rPr>
        <w:lastRenderedPageBreak/>
        <w:t xml:space="preserve">4. Постановление вступает в силу со дня подписания. </w:t>
      </w:r>
    </w:p>
    <w:p w:rsidR="009E13A8" w:rsidRPr="001B1508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B1508" w:rsidRPr="001B1508" w:rsidRDefault="001B150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B1508" w:rsidRPr="001B1508" w:rsidRDefault="001B150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B1508" w:rsidRPr="001B1508" w:rsidRDefault="001B150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9E13A8" w:rsidRPr="001B1508" w:rsidTr="00BF4BA3">
        <w:trPr>
          <w:trHeight w:val="229"/>
        </w:trPr>
        <w:tc>
          <w:tcPr>
            <w:tcW w:w="2178" w:type="pct"/>
          </w:tcPr>
          <w:p w:rsidR="009E13A8" w:rsidRPr="001B1508" w:rsidRDefault="009E13A8" w:rsidP="001B1508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1B150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E13A8" w:rsidRPr="001B1508" w:rsidRDefault="009E13A8" w:rsidP="00BF4B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9E13A8" w:rsidRPr="001B1508" w:rsidRDefault="009E13A8" w:rsidP="00BF4BA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B150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9E13A8" w:rsidRPr="001B1508" w:rsidRDefault="009E13A8" w:rsidP="009E13A8">
      <w:pPr>
        <w:rPr>
          <w:rFonts w:ascii="PT Astra Serif" w:hAnsi="PT Astra Serif"/>
        </w:rPr>
      </w:pPr>
    </w:p>
    <w:p w:rsidR="009E13A8" w:rsidRPr="001B1508" w:rsidRDefault="009E13A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1B1508" w:rsidRPr="001B1508" w:rsidRDefault="001B1508" w:rsidP="009E13A8">
      <w:pPr>
        <w:rPr>
          <w:rFonts w:ascii="PT Astra Serif" w:hAnsi="PT Astra Serif"/>
        </w:rPr>
      </w:pPr>
    </w:p>
    <w:p w:rsidR="009E13A8" w:rsidRPr="001B1508" w:rsidRDefault="009E13A8" w:rsidP="009E13A8">
      <w:pPr>
        <w:rPr>
          <w:rFonts w:ascii="PT Astra Serif" w:hAnsi="PT Astra Serif"/>
        </w:rPr>
      </w:pPr>
    </w:p>
    <w:p w:rsidR="009E13A8" w:rsidRPr="001B1508" w:rsidRDefault="009E13A8" w:rsidP="009E13A8">
      <w:pPr>
        <w:rPr>
          <w:rFonts w:ascii="PT Astra Serif" w:hAnsi="PT Astra Serif"/>
        </w:rPr>
      </w:pPr>
      <w:r w:rsidRPr="001B1508">
        <w:rPr>
          <w:rFonts w:ascii="PT Astra Serif" w:hAnsi="PT Astra Serif"/>
        </w:rPr>
        <w:t>Исп.: Малофеева Людмила Ивановна</w:t>
      </w:r>
    </w:p>
    <w:p w:rsidR="009E13A8" w:rsidRPr="001B1508" w:rsidRDefault="009E13A8" w:rsidP="009E13A8">
      <w:pPr>
        <w:rPr>
          <w:rFonts w:ascii="PT Astra Serif" w:hAnsi="PT Astra Serif"/>
        </w:rPr>
      </w:pPr>
      <w:r w:rsidRPr="001B1508">
        <w:rPr>
          <w:rFonts w:ascii="PT Astra Serif" w:hAnsi="PT Astra Serif"/>
        </w:rPr>
        <w:t>тел.:  8(48752) 2-11-06</w:t>
      </w:r>
    </w:p>
    <w:p w:rsidR="009E13A8" w:rsidRPr="001B1508" w:rsidRDefault="009E13A8" w:rsidP="009E13A8">
      <w:pPr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          Бородина Наталья Васильевна</w:t>
      </w:r>
    </w:p>
    <w:p w:rsidR="001B1508" w:rsidRPr="001B1508" w:rsidRDefault="009E13A8" w:rsidP="009E13A8">
      <w:pPr>
        <w:rPr>
          <w:rFonts w:ascii="PT Astra Serif" w:hAnsi="PT Astra Serif"/>
        </w:rPr>
        <w:sectPr w:rsidR="001B1508" w:rsidRPr="001B1508" w:rsidSect="001B1508">
          <w:headerReference w:type="default" r:id="rId9"/>
          <w:pgSz w:w="11907" w:h="16839" w:code="9"/>
          <w:pgMar w:top="851" w:right="850" w:bottom="1134" w:left="1701" w:header="567" w:footer="709" w:gutter="0"/>
          <w:cols w:space="709"/>
          <w:titlePg/>
          <w:docGrid w:linePitch="326"/>
        </w:sectPr>
      </w:pPr>
      <w:r w:rsidRPr="001B1508">
        <w:rPr>
          <w:rFonts w:ascii="PT Astra Serif" w:hAnsi="PT Astra Serif"/>
        </w:rPr>
        <w:t>тел.:  8(48752) 2-11-06</w:t>
      </w:r>
    </w:p>
    <w:p w:rsidR="009E13A8" w:rsidRPr="001B1508" w:rsidRDefault="009E13A8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lastRenderedPageBreak/>
        <w:t>Приложение № 1</w:t>
      </w:r>
    </w:p>
    <w:p w:rsidR="009E13A8" w:rsidRPr="001B1508" w:rsidRDefault="009E13A8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к  постановлению администрации</w:t>
      </w:r>
    </w:p>
    <w:p w:rsidR="009E13A8" w:rsidRPr="001B1508" w:rsidRDefault="009E13A8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муниципального образования</w:t>
      </w:r>
    </w:p>
    <w:p w:rsidR="009E13A8" w:rsidRPr="001B1508" w:rsidRDefault="009E13A8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Плавский район</w:t>
      </w:r>
    </w:p>
    <w:p w:rsidR="009E13A8" w:rsidRPr="001B1508" w:rsidRDefault="009E13A8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от </w:t>
      </w:r>
      <w:r w:rsidR="002B1635">
        <w:rPr>
          <w:rFonts w:ascii="PT Astra Serif" w:hAnsi="PT Astra Serif"/>
        </w:rPr>
        <w:t>27.07.2023</w:t>
      </w:r>
      <w:r w:rsidRPr="001B1508">
        <w:rPr>
          <w:rFonts w:ascii="PT Astra Serif" w:hAnsi="PT Astra Serif"/>
        </w:rPr>
        <w:t xml:space="preserve"> №</w:t>
      </w:r>
      <w:r w:rsidR="002B1635">
        <w:rPr>
          <w:rFonts w:ascii="PT Astra Serif" w:hAnsi="PT Astra Serif"/>
        </w:rPr>
        <w:t>1020</w:t>
      </w:r>
    </w:p>
    <w:p w:rsidR="009E13A8" w:rsidRPr="001B1508" w:rsidRDefault="009E13A8" w:rsidP="009E13A8">
      <w:pPr>
        <w:tabs>
          <w:tab w:val="left" w:pos="8850"/>
        </w:tabs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CB309E" w:rsidRPr="001B1508" w:rsidRDefault="009E13A8" w:rsidP="009E13A8">
      <w:pPr>
        <w:tabs>
          <w:tab w:val="left" w:pos="8850"/>
        </w:tabs>
        <w:autoSpaceDE w:val="0"/>
        <w:autoSpaceDN w:val="0"/>
        <w:adjustRightInd w:val="0"/>
        <w:ind w:hanging="851"/>
        <w:jc w:val="center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 xml:space="preserve">Исполнение доходов бюджета муниципального образования город Плавск </w:t>
      </w:r>
    </w:p>
    <w:p w:rsidR="00CB309E" w:rsidRPr="001B1508" w:rsidRDefault="009E13A8" w:rsidP="009E13A8">
      <w:pPr>
        <w:tabs>
          <w:tab w:val="left" w:pos="8850"/>
        </w:tabs>
        <w:autoSpaceDE w:val="0"/>
        <w:autoSpaceDN w:val="0"/>
        <w:adjustRightInd w:val="0"/>
        <w:ind w:hanging="851"/>
        <w:jc w:val="center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>Плавского района за 1 полугодие 202</w:t>
      </w:r>
      <w:r w:rsidR="009E16F8" w:rsidRPr="001B1508">
        <w:rPr>
          <w:rFonts w:ascii="PT Astra Serif" w:hAnsi="PT Astra Serif"/>
          <w:b/>
          <w:sz w:val="28"/>
          <w:szCs w:val="28"/>
        </w:rPr>
        <w:t>3</w:t>
      </w:r>
      <w:r w:rsidRPr="001B1508">
        <w:rPr>
          <w:rFonts w:ascii="PT Astra Serif" w:hAnsi="PT Astra Serif"/>
          <w:b/>
          <w:sz w:val="28"/>
          <w:szCs w:val="28"/>
        </w:rPr>
        <w:t xml:space="preserve"> года по группам, подгруппам, </w:t>
      </w:r>
    </w:p>
    <w:p w:rsidR="009E13A8" w:rsidRDefault="009E13A8" w:rsidP="009E13A8">
      <w:pPr>
        <w:tabs>
          <w:tab w:val="left" w:pos="8850"/>
        </w:tabs>
        <w:autoSpaceDE w:val="0"/>
        <w:autoSpaceDN w:val="0"/>
        <w:adjustRightInd w:val="0"/>
        <w:ind w:hanging="851"/>
        <w:jc w:val="center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>статьям</w:t>
      </w:r>
      <w:r w:rsidR="00CB309E" w:rsidRPr="001B1508">
        <w:rPr>
          <w:rFonts w:ascii="PT Astra Serif" w:hAnsi="PT Astra Serif"/>
          <w:b/>
          <w:sz w:val="28"/>
          <w:szCs w:val="28"/>
        </w:rPr>
        <w:t xml:space="preserve"> </w:t>
      </w:r>
      <w:r w:rsidRPr="001B1508">
        <w:rPr>
          <w:rFonts w:ascii="PT Astra Serif" w:hAnsi="PT Astra Serif"/>
          <w:b/>
          <w:sz w:val="28"/>
          <w:szCs w:val="28"/>
        </w:rPr>
        <w:t>классификации доходов бюджетов Российской Федерации</w:t>
      </w:r>
    </w:p>
    <w:p w:rsidR="002B1635" w:rsidRPr="001B1508" w:rsidRDefault="002B1635" w:rsidP="009E13A8">
      <w:pPr>
        <w:tabs>
          <w:tab w:val="left" w:pos="8850"/>
        </w:tabs>
        <w:autoSpaceDE w:val="0"/>
        <w:autoSpaceDN w:val="0"/>
        <w:adjustRightInd w:val="0"/>
        <w:ind w:hanging="851"/>
        <w:jc w:val="center"/>
        <w:rPr>
          <w:rFonts w:ascii="PT Astra Serif" w:hAnsi="PT Astra Serif"/>
          <w:sz w:val="28"/>
          <w:szCs w:val="28"/>
        </w:rPr>
      </w:pPr>
    </w:p>
    <w:p w:rsidR="009E13A8" w:rsidRDefault="009E13A8" w:rsidP="002B1635">
      <w:pPr>
        <w:tabs>
          <w:tab w:val="left" w:pos="8850"/>
        </w:tabs>
        <w:autoSpaceDE w:val="0"/>
        <w:autoSpaceDN w:val="0"/>
        <w:adjustRightInd w:val="0"/>
        <w:ind w:hanging="851"/>
        <w:jc w:val="right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>(рублей)</w:t>
      </w:r>
    </w:p>
    <w:p w:rsidR="002B1635" w:rsidRPr="001B1508" w:rsidRDefault="002B1635" w:rsidP="002B1635">
      <w:pPr>
        <w:tabs>
          <w:tab w:val="left" w:pos="8850"/>
        </w:tabs>
        <w:autoSpaceDE w:val="0"/>
        <w:autoSpaceDN w:val="0"/>
        <w:adjustRightInd w:val="0"/>
        <w:ind w:hanging="851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843"/>
        <w:gridCol w:w="1639"/>
        <w:gridCol w:w="879"/>
      </w:tblGrid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9670E9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Наименование группы, подгруппы, статьи кла</w:t>
            </w:r>
            <w:r w:rsidR="009670E9" w:rsidRPr="001B1508">
              <w:rPr>
                <w:rFonts w:ascii="PT Astra Serif" w:hAnsi="PT Astra Serif" w:cs="Arial CYR"/>
                <w:b/>
                <w:bCs/>
                <w:lang w:eastAsia="ru-RU"/>
              </w:rPr>
              <w:t>с</w:t>
            </w: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сификации доходов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 xml:space="preserve">Исполнено на 01.07.2023 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% исполнения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53 782 174,71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17 289 393,29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32,1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29 095 910,00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10 882 328,29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37,4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000 1 01 02000 01 0000 110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29 095 910,00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10 882 328,29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37,4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000 1 01 02010 01 0000 110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28 120 160,00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10 223 116,17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36,4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000 1 01 02020 01 0000 110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98 500,00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31 944,66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32,4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000 1 01 02030 01 0000 110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Налог на доходы физических лиц с доходов, полученных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138 650,00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6 483,70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000 1 01 02080 01 0000 110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5D2E1B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</w:t>
            </w:r>
            <w:r w:rsidR="00BF4BA3" w:rsidRPr="001B1508">
              <w:rPr>
                <w:rFonts w:ascii="PT Astra Serif" w:hAnsi="PT Astra Serif" w:cs="Arial CYR"/>
                <w:lang w:eastAsia="ru-RU"/>
              </w:rPr>
              <w:t>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168 400,00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6 719,39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000 1 01 02090 01 0000 110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</w:t>
            </w:r>
            <w:r w:rsidR="00CB309E" w:rsidRPr="001B1508">
              <w:rPr>
                <w:rFonts w:ascii="PT Astra Serif" w:hAnsi="PT Astra Serif" w:cs="Arial CYR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000 1 01 02130 01 0000 110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</w:t>
            </w:r>
            <w:r w:rsidR="00CB309E" w:rsidRPr="001B1508">
              <w:rPr>
                <w:rFonts w:ascii="PT Astra Serif" w:hAnsi="PT Astra Serif" w:cs="Arial CYR"/>
                <w:lang w:eastAsia="ru-RU"/>
              </w:rPr>
              <w:t>)</w:t>
            </w:r>
            <w:r w:rsidRPr="001B1508">
              <w:rPr>
                <w:rFonts w:ascii="PT Astra Serif" w:hAnsi="PT Astra Serif" w:cs="Arial CYR"/>
                <w:lang w:eastAsia="ru-RU"/>
              </w:rPr>
              <w:t xml:space="preserve">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248 010,97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124,0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000 1 01 02140 01 0000 110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370 000,00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366 053,40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98,9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264 600,00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149 886,50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56,6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000 1 05 03000 01 0000 110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264 600,00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149 886,50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56,6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000 1 05 03010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01 0000 110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 xml:space="preserve">Единый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264 600,00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149 886,50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56,6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000 1 06 00000 00 0000 000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10 358 080,00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2 413 356,57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23,3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000 1 06 01000 00 0000 110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3 222 940,00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329 584,16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000 1 06 01030 13 0000 110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3 222 940,00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329 584,16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000 1 06 06000 00 0000 110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7 135 140,00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2 083 772,41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29,2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000 1 06 06030 03 0000 110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5 004 380,00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1 900 824,90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38,0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000 1 06 06033 13 0000 110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5 004 380,00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1 900 824,90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38,0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000 1 06 06040 00 0000 110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2 130 760,00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182 947,51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8,6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000 1 06 06043 13 0000 110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2 130 760,00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182 947,51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8,6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1 09 00000 00 0000 000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28,99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5D2E1B" w:rsidP="00BF4BA3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-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1 09 07000 00 0000 110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5D2E1B" w:rsidP="00BF4BA3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-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1 09 07050 00 0000 110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местные налоги и сборы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5D2E1B" w:rsidP="00BF4BA3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-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1 09 07050 05 0000 110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CB309E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 </w:t>
            </w:r>
            <w:r w:rsidR="00CB309E"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5D2E1B" w:rsidP="00BF4BA3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-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7 403 800,00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3 322 369,66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44,9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000 1 11 05000 00 0000 120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Доходы, получаемые в виде арендной либо иной платы за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2 640 800,00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312 133,59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11,8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000 1 11 05010 00 0000 120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1 700 000,00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257 671,75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15,2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000 1 11 05013 13 0000 120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1 700 000,00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257 671,75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15,2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000 1 11 05020 00 0000 120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40 800,00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32 383,32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79,4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000 1 11 05025 13 0000 120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40 800,00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32 383,32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79,4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000 1 11 05070 00 0000 120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22 078,52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2,5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000 1 11 05075 13 0000 120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22 078,52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2,5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000 1 11 07000 00 0000 120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000 1 11 07010 00 0000 120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Доходы </w:t>
            </w:r>
            <w:r w:rsidR="00CB309E" w:rsidRPr="001B1508">
              <w:rPr>
                <w:rFonts w:ascii="PT Astra Serif" w:hAnsi="PT Astra Serif" w:cs="Arial CYR"/>
                <w:lang w:eastAsia="ru-RU"/>
              </w:rPr>
              <w:t xml:space="preserve">от перечисления части прибыли </w:t>
            </w:r>
            <w:r w:rsidRPr="001B1508">
              <w:rPr>
                <w:rFonts w:ascii="PT Astra Serif" w:hAnsi="PT Astra Serif" w:cs="Arial CYR"/>
                <w:lang w:eastAsia="ru-RU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000 1 11 07015 13 0000 120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000 1 11 09000 00 0000 120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4 760 000,00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3 010 236,07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63,2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000 1 11 09040 00 0000 120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260 000,00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215 174,08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82,8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000 1 11 09045 13 0000 120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260 000,00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215 174,08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82,8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000 1 111 09080 00 0000 120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9670E9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 Плата, поступившая в рамках договора за предоставление права на  размещение и эксплуатацию нестационарного 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</w:t>
            </w:r>
            <w:r w:rsidR="009670E9" w:rsidRPr="001B1508">
              <w:rPr>
                <w:rFonts w:ascii="PT Astra Serif" w:hAnsi="PT Astra Serif" w:cs="Arial CYR"/>
                <w:lang w:eastAsia="ru-RU"/>
              </w:rPr>
              <w:t xml:space="preserve"> землях или земельных </w:t>
            </w:r>
            <w:r w:rsidRPr="001B1508">
              <w:rPr>
                <w:rFonts w:ascii="PT Astra Serif" w:hAnsi="PT Astra Serif" w:cs="Arial CYR"/>
                <w:lang w:eastAsia="ru-RU"/>
              </w:rPr>
              <w:t>участках,</w:t>
            </w:r>
            <w:r w:rsidR="009670E9" w:rsidRPr="001B1508">
              <w:rPr>
                <w:rFonts w:ascii="PT Astra Serif" w:hAnsi="PT Astra Serif" w:cs="Arial CYR"/>
                <w:lang w:eastAsia="ru-RU"/>
              </w:rPr>
              <w:t xml:space="preserve"> государственная собственность </w:t>
            </w:r>
            <w:r w:rsidRPr="001B1508">
              <w:rPr>
                <w:rFonts w:ascii="PT Astra Serif" w:hAnsi="PT Astra Serif" w:cs="Arial CYR"/>
                <w:lang w:eastAsia="ru-RU"/>
              </w:rPr>
              <w:t>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4 500 000,00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2 795 061,99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62,1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000 1 11 09080 13 0000 120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4 500 000,00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2 795 061,99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62,1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 xml:space="preserve">ДОХОДЫ ОТ ПРОДАЖИ МАТЕРИАЛЬНЫХ И </w:t>
            </w: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6 649 784,71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516 423,28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7,8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000 1 14 02000 00 0000 410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реализации имущества, находящегося в</w:t>
            </w:r>
            <w:r w:rsidR="009670E9" w:rsidRPr="001B1508">
              <w:rPr>
                <w:rFonts w:ascii="PT Astra Serif" w:hAnsi="PT Astra Serif" w:cs="Arial CYR"/>
                <w:lang w:eastAsia="ru-RU"/>
              </w:rPr>
              <w:t xml:space="preserve"> </w:t>
            </w:r>
            <w:r w:rsidRPr="001B1508">
              <w:rPr>
                <w:rFonts w:ascii="PT Astra Serif" w:hAnsi="PT Astra Serif" w:cs="Arial CYR"/>
                <w:lang w:eastAsia="ru-RU"/>
              </w:rPr>
              <w:t xml:space="preserve">государственной </w:t>
            </w:r>
            <w:r w:rsidR="009670E9" w:rsidRPr="001B1508">
              <w:rPr>
                <w:rFonts w:ascii="PT Astra Serif" w:hAnsi="PT Astra Serif" w:cs="Arial CYR"/>
                <w:lang w:eastAsia="ru-RU"/>
              </w:rPr>
              <w:t>и муниципальной собственности (</w:t>
            </w:r>
            <w:r w:rsidRPr="001B1508">
              <w:rPr>
                <w:rFonts w:ascii="PT Astra Serif" w:hAnsi="PT Astra Serif" w:cs="Arial CYR"/>
                <w:lang w:eastAsia="ru-RU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5 055 284,71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206 749,98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000 1 14 02050 13 0000 410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реализа</w:t>
            </w:r>
            <w:r w:rsidR="009670E9" w:rsidRPr="001B1508">
              <w:rPr>
                <w:rFonts w:ascii="PT Astra Serif" w:hAnsi="PT Astra Serif" w:cs="Arial CYR"/>
                <w:lang w:eastAsia="ru-RU"/>
              </w:rPr>
              <w:t xml:space="preserve">ции имущества, находящегося в </w:t>
            </w:r>
            <w:r w:rsidRPr="001B1508">
              <w:rPr>
                <w:rFonts w:ascii="PT Astra Serif" w:hAnsi="PT Astra Serif" w:cs="Arial CYR"/>
                <w:lang w:eastAsia="ru-RU"/>
              </w:rPr>
              <w:t>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5 055 284,71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206 749,98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000 1 14 02053 13 0000 410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реализации иного имущества, находящегося в 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</w:t>
            </w:r>
            <w:r w:rsidR="005D2E1B" w:rsidRPr="001B1508">
              <w:rPr>
                <w:rFonts w:ascii="PT Astra Serif" w:hAnsi="PT Astra Serif" w:cs="Arial CYR"/>
                <w:lang w:eastAsia="ru-RU"/>
              </w:rPr>
              <w:t>дприятий, в том числе казенных)</w:t>
            </w:r>
            <w:r w:rsidRPr="001B1508">
              <w:rPr>
                <w:rFonts w:ascii="PT Astra Serif" w:hAnsi="PT Astra Serif" w:cs="Arial CYR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5 055 284,71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206 749,98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4,1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000 1 14 06000 00 0000 430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1 094 500,00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227 960,30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20,8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000 1 14 06010 00 0000 430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900 000,00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130 660,28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14,5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000 1 14 06013 13 0000 430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130 660,28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14,5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000 1 14 06020 00 0000 430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194 500,00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97 300,02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000 1 14 06025 13 0000 430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194 500,00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97 300,02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000 1 14 06300 00 0000 430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81 713,00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16,3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000 1 14 06310 00 0000 430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63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81 713,00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16,3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000 1 14 06313 13 0000 430</w:t>
            </w:r>
          </w:p>
        </w:tc>
        <w:tc>
          <w:tcPr>
            <w:tcW w:w="3260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500 000,00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81 713,00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16,3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000 1 16 00000 00 0000 000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10 000,00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000 1 16 02000 02 0000 140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10 000,00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000 1 16 02020 02 0000 140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10 000,00</w:t>
            </w:r>
          </w:p>
        </w:tc>
        <w:tc>
          <w:tcPr>
            <w:tcW w:w="1639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103 318 593,24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9 552 188,16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9,2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000 2 02 00000 00 0000 000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103 318 593,24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9 552 188,16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10 619 664,00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5 241 524,00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49,4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000 2 02 15001 00 0000 150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3 796 914,00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2 398 724,00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63,2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000 2 02 15001 13 0000 150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3 796 914,00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2 398 724,00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63,2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000 2 02 16001 00 0000 150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6 822 750,00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2 842 800,00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41,7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000 2 02 16001 13 0000 150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 xml:space="preserve">Дотации бюджетам городских поселений на выравнивание бюджетной </w:t>
            </w: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lastRenderedPageBreak/>
              <w:t>6 822 750,00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2 842 800,00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41,7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000 2 02 40000 00 0000 150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92 698 929,24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4 310 664,16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4,7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000 2 02 49999 00 0000 150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92 698 929,24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4 310 664,16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000 2 02 49999 13 0000 150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92 698 929,24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1B1508">
              <w:rPr>
                <w:rFonts w:ascii="PT Astra Serif" w:hAnsi="PT Astra Serif" w:cs="Arial CYR"/>
                <w:lang w:eastAsia="ru-RU"/>
              </w:rPr>
              <w:t>4 310 664,16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4,7</w:t>
            </w:r>
          </w:p>
        </w:tc>
      </w:tr>
      <w:tr w:rsidR="00BF4BA3" w:rsidRPr="001B1508" w:rsidTr="001B150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157 100 767,95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26 841 581,45</w:t>
            </w:r>
          </w:p>
        </w:tc>
        <w:tc>
          <w:tcPr>
            <w:tcW w:w="879" w:type="dxa"/>
            <w:shd w:val="clear" w:color="auto" w:fill="auto"/>
            <w:hideMark/>
          </w:tcPr>
          <w:p w:rsidR="00BF4BA3" w:rsidRPr="001B1508" w:rsidRDefault="00BF4BA3" w:rsidP="00BF4BA3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 CYR"/>
                <w:b/>
                <w:bCs/>
                <w:lang w:eastAsia="ru-RU"/>
              </w:rPr>
              <w:t>17,1</w:t>
            </w:r>
          </w:p>
        </w:tc>
      </w:tr>
    </w:tbl>
    <w:p w:rsidR="009E13A8" w:rsidRPr="001B1508" w:rsidRDefault="009E13A8" w:rsidP="009E13A8">
      <w:pPr>
        <w:tabs>
          <w:tab w:val="left" w:pos="8850"/>
        </w:tabs>
        <w:autoSpaceDE w:val="0"/>
        <w:autoSpaceDN w:val="0"/>
        <w:adjustRightInd w:val="0"/>
        <w:ind w:right="-427"/>
        <w:jc w:val="center"/>
        <w:rPr>
          <w:rFonts w:ascii="PT Astra Serif" w:hAnsi="PT Astra Serif"/>
          <w:b/>
        </w:rPr>
      </w:pPr>
      <w:r w:rsidRPr="001B1508">
        <w:rPr>
          <w:rFonts w:ascii="PT Astra Serif" w:hAnsi="PT Astra Serif"/>
          <w:b/>
        </w:rPr>
        <w:t>_______________________</w:t>
      </w:r>
    </w:p>
    <w:p w:rsidR="001B1508" w:rsidRDefault="001B1508" w:rsidP="009E13A8">
      <w:pPr>
        <w:tabs>
          <w:tab w:val="left" w:pos="8850"/>
        </w:tabs>
        <w:autoSpaceDE w:val="0"/>
        <w:autoSpaceDN w:val="0"/>
        <w:adjustRightInd w:val="0"/>
        <w:ind w:right="-427"/>
        <w:jc w:val="right"/>
        <w:rPr>
          <w:rFonts w:ascii="PT Astra Serif" w:hAnsi="PT Astra Serif"/>
          <w:b/>
          <w:sz w:val="28"/>
          <w:szCs w:val="28"/>
        </w:rPr>
        <w:sectPr w:rsidR="001B1508" w:rsidSect="001B1508">
          <w:pgSz w:w="11907" w:h="16839" w:code="9"/>
          <w:pgMar w:top="851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9E13A8" w:rsidRPr="001B1508" w:rsidRDefault="009E13A8" w:rsidP="009E13A8">
      <w:pPr>
        <w:rPr>
          <w:rFonts w:ascii="PT Astra Serif" w:hAnsi="PT Astra Serif"/>
          <w:sz w:val="22"/>
          <w:szCs w:val="22"/>
        </w:rPr>
      </w:pPr>
    </w:p>
    <w:p w:rsidR="00C60E53" w:rsidRPr="001B1508" w:rsidRDefault="00C60E53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Приложение № 2</w:t>
      </w:r>
    </w:p>
    <w:p w:rsidR="00C60E53" w:rsidRPr="001B1508" w:rsidRDefault="00C60E53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к  постановлению администрации</w:t>
      </w:r>
    </w:p>
    <w:p w:rsidR="00C60E53" w:rsidRPr="001B1508" w:rsidRDefault="00C60E53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муниципального образования</w:t>
      </w:r>
    </w:p>
    <w:p w:rsidR="00C60E53" w:rsidRPr="001B1508" w:rsidRDefault="00C60E53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Плавский район</w:t>
      </w:r>
    </w:p>
    <w:p w:rsidR="00C60E53" w:rsidRPr="001B1508" w:rsidRDefault="00C60E53" w:rsidP="001B1508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от </w:t>
      </w:r>
      <w:r w:rsidR="002B1635">
        <w:rPr>
          <w:rFonts w:ascii="PT Astra Serif" w:hAnsi="PT Astra Serif"/>
        </w:rPr>
        <w:t>27.07.2023</w:t>
      </w:r>
      <w:r w:rsidRPr="001B1508">
        <w:rPr>
          <w:rFonts w:ascii="PT Astra Serif" w:hAnsi="PT Astra Serif"/>
        </w:rPr>
        <w:t xml:space="preserve"> №</w:t>
      </w:r>
      <w:r w:rsidR="002B1635">
        <w:rPr>
          <w:rFonts w:ascii="PT Astra Serif" w:hAnsi="PT Astra Serif"/>
        </w:rPr>
        <w:t>1020</w:t>
      </w:r>
    </w:p>
    <w:p w:rsidR="00C60E53" w:rsidRPr="001B1508" w:rsidRDefault="00C60E53" w:rsidP="009E13A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60E53" w:rsidRPr="001B1508" w:rsidRDefault="00C60E53" w:rsidP="009E13A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E13A8" w:rsidRPr="001B1508" w:rsidRDefault="009E13A8" w:rsidP="009E13A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>Исполнение расходов бюджета муниципального образования город Плавск Плавского района за 1 полугодие 202</w:t>
      </w:r>
      <w:r w:rsidR="00025AE8" w:rsidRPr="001B1508">
        <w:rPr>
          <w:rFonts w:ascii="PT Astra Serif" w:hAnsi="PT Astra Serif"/>
          <w:b/>
          <w:bCs/>
          <w:sz w:val="28"/>
          <w:szCs w:val="28"/>
        </w:rPr>
        <w:t>3</w:t>
      </w:r>
      <w:r w:rsidRPr="001B1508">
        <w:rPr>
          <w:rFonts w:ascii="PT Astra Serif" w:hAnsi="PT Astra Serif"/>
          <w:b/>
          <w:bCs/>
          <w:sz w:val="28"/>
          <w:szCs w:val="28"/>
        </w:rPr>
        <w:t xml:space="preserve"> года по разделам, подразделам классификации расходов бюджетов Российской Федерации</w:t>
      </w:r>
    </w:p>
    <w:p w:rsidR="009E13A8" w:rsidRPr="001B1508" w:rsidRDefault="009E13A8" w:rsidP="009E13A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9E13A8" w:rsidRPr="001B1508" w:rsidRDefault="009E13A8" w:rsidP="009E13A8">
      <w:pPr>
        <w:ind w:right="-285"/>
        <w:jc w:val="right"/>
        <w:rPr>
          <w:rFonts w:ascii="PT Astra Serif" w:hAnsi="PT Astra Serif"/>
          <w:bCs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>(рублей</w:t>
      </w:r>
      <w:r w:rsidRPr="001B1508">
        <w:rPr>
          <w:rFonts w:ascii="PT Astra Serif" w:hAnsi="PT Astra Serif"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709"/>
        <w:gridCol w:w="1842"/>
        <w:gridCol w:w="1701"/>
        <w:gridCol w:w="959"/>
      </w:tblGrid>
      <w:tr w:rsidR="006066B7" w:rsidRPr="001B1508" w:rsidTr="001B1508">
        <w:trPr>
          <w:trHeight w:val="276"/>
        </w:trPr>
        <w:tc>
          <w:tcPr>
            <w:tcW w:w="3510" w:type="dxa"/>
            <w:vMerge w:val="restart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1508">
              <w:rPr>
                <w:rFonts w:ascii="PT Astra Serif" w:hAnsi="PT Astra Serif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1508">
              <w:rPr>
                <w:rFonts w:ascii="PT Astra Serif" w:hAnsi="PT Astra Serif"/>
                <w:b/>
                <w:bCs/>
                <w:lang w:eastAsia="ru-RU"/>
              </w:rPr>
              <w:t>Исполнено на 01.07.2023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1508">
              <w:rPr>
                <w:rFonts w:ascii="PT Astra Serif" w:hAnsi="PT Astra Serif"/>
                <w:b/>
                <w:bCs/>
                <w:lang w:eastAsia="ru-RU"/>
              </w:rPr>
              <w:t>% исполнения</w:t>
            </w:r>
          </w:p>
        </w:tc>
      </w:tr>
      <w:tr w:rsidR="006066B7" w:rsidRPr="001B1508" w:rsidTr="001B1508">
        <w:trPr>
          <w:trHeight w:val="276"/>
        </w:trPr>
        <w:tc>
          <w:tcPr>
            <w:tcW w:w="3510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066B7" w:rsidRPr="001B1508" w:rsidTr="001B1508">
        <w:trPr>
          <w:trHeight w:val="1038"/>
        </w:trPr>
        <w:tc>
          <w:tcPr>
            <w:tcW w:w="3510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4 415 415,99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1 290 954,71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29,2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219 800,00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109 900,00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50,0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1 948 081,05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300 000,00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15,4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2 147 534,94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881 054,71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41,0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1 002 947,64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796 969,64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79,5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563 168,68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563 168,68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418 978,00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213 000,00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50,8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auto" w:fill="auto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20 800,96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20 800,96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93 203 450,62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6 302 513,20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6,8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1B1508">
              <w:rPr>
                <w:rFonts w:ascii="PT Astra Serif" w:hAnsi="PT Astra Serif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1B1508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49 000,00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20 041,14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40,9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92 154 450,62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5 902 472,06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6,4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76,0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21 645 740,71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7 073 016,05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32,7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965 900,00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333 664,62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34,5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6 012 623,35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2 258 211,79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37,6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14 667 217,36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4 481 139,64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30,6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3 366 200,00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400 000,00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11,9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3 366 200,00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400 000,00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11,9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21 710 712,96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3 915 178,00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18,0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21 710 712,96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3 915 178,00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18,0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13 682 366,98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4 411 360,00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32,2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13 682 366,98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4 411 360,00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32,2</w:t>
            </w:r>
          </w:p>
        </w:tc>
      </w:tr>
      <w:tr w:rsidR="006066B7" w:rsidRPr="001B1508" w:rsidTr="001B1508">
        <w:trPr>
          <w:trHeight w:val="57"/>
        </w:trPr>
        <w:tc>
          <w:tcPr>
            <w:tcW w:w="3510" w:type="dxa"/>
            <w:shd w:val="clear" w:color="000000" w:fill="FFFFFF"/>
            <w:hideMark/>
          </w:tcPr>
          <w:p w:rsidR="006066B7" w:rsidRPr="001B1508" w:rsidRDefault="006066B7" w:rsidP="006066B7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159 026 834,90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24 189 991,60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6066B7" w:rsidRPr="001B1508" w:rsidRDefault="006066B7" w:rsidP="006066B7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15,2</w:t>
            </w:r>
          </w:p>
        </w:tc>
      </w:tr>
    </w:tbl>
    <w:p w:rsidR="009E13A8" w:rsidRPr="001B1508" w:rsidRDefault="009E13A8" w:rsidP="009E13A8">
      <w:pPr>
        <w:jc w:val="center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sz w:val="28"/>
          <w:szCs w:val="28"/>
        </w:rPr>
        <w:t>________________</w:t>
      </w:r>
    </w:p>
    <w:p w:rsidR="001B1508" w:rsidRDefault="001B1508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1B1508" w:rsidSect="001B1508">
          <w:pgSz w:w="11907" w:h="16839" w:code="9"/>
          <w:pgMar w:top="851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C60E53" w:rsidRPr="001B1508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lastRenderedPageBreak/>
        <w:t>Приложение № 3</w:t>
      </w:r>
    </w:p>
    <w:p w:rsidR="00C60E53" w:rsidRPr="001B1508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к  постановлению администрации</w:t>
      </w:r>
    </w:p>
    <w:p w:rsidR="00C60E53" w:rsidRPr="001B1508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муниципального образования</w:t>
      </w:r>
    </w:p>
    <w:p w:rsidR="00C60E53" w:rsidRPr="001B1508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Плавский район</w:t>
      </w:r>
    </w:p>
    <w:p w:rsidR="00C60E53" w:rsidRPr="001B1508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от </w:t>
      </w:r>
      <w:r w:rsidR="002B1635">
        <w:rPr>
          <w:rFonts w:ascii="PT Astra Serif" w:hAnsi="PT Astra Serif"/>
        </w:rPr>
        <w:t>27.07.2023</w:t>
      </w:r>
      <w:r w:rsidRPr="001B1508">
        <w:rPr>
          <w:rFonts w:ascii="PT Astra Serif" w:hAnsi="PT Astra Serif"/>
        </w:rPr>
        <w:t xml:space="preserve"> №</w:t>
      </w:r>
      <w:r w:rsidR="002B1635">
        <w:rPr>
          <w:rFonts w:ascii="PT Astra Serif" w:hAnsi="PT Astra Serif"/>
        </w:rPr>
        <w:t>1020</w:t>
      </w:r>
    </w:p>
    <w:p w:rsidR="009E13A8" w:rsidRPr="001B1508" w:rsidRDefault="009E13A8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</w:pPr>
    </w:p>
    <w:p w:rsidR="009E13A8" w:rsidRPr="001B1508" w:rsidRDefault="009E13A8" w:rsidP="009E13A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 xml:space="preserve">Исполнение муниципальных программ муниципального образования </w:t>
      </w:r>
    </w:p>
    <w:p w:rsidR="009E13A8" w:rsidRPr="001B1508" w:rsidRDefault="009E13A8" w:rsidP="009E13A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>город Плавск Плавского района за 1 полугодие 202</w:t>
      </w:r>
      <w:r w:rsidR="00025AE8" w:rsidRPr="001B1508">
        <w:rPr>
          <w:rFonts w:ascii="PT Astra Serif" w:hAnsi="PT Astra Serif"/>
          <w:b/>
          <w:bCs/>
          <w:sz w:val="28"/>
          <w:szCs w:val="28"/>
        </w:rPr>
        <w:t>3</w:t>
      </w:r>
      <w:r w:rsidRPr="001B150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E13A8" w:rsidRPr="001B1508" w:rsidRDefault="009E13A8" w:rsidP="009E13A8">
      <w:pPr>
        <w:jc w:val="right"/>
        <w:rPr>
          <w:rFonts w:ascii="PT Astra Serif" w:hAnsi="PT Astra Serif"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>(рублей)</w:t>
      </w:r>
      <w:r w:rsidRPr="001B1508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284"/>
        <w:gridCol w:w="567"/>
        <w:gridCol w:w="682"/>
        <w:gridCol w:w="1748"/>
        <w:gridCol w:w="1626"/>
        <w:gridCol w:w="1013"/>
      </w:tblGrid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noWrap/>
            <w:hideMark/>
          </w:tcPr>
          <w:p w:rsidR="000976A7" w:rsidRPr="001B1508" w:rsidRDefault="000976A7" w:rsidP="000976A7">
            <w:pPr>
              <w:tabs>
                <w:tab w:val="left" w:pos="1350"/>
              </w:tabs>
              <w:ind w:firstLine="175"/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2100" w:type="dxa"/>
            <w:gridSpan w:val="4"/>
            <w:shd w:val="clear" w:color="000000" w:fill="FFFFFF"/>
            <w:hideMark/>
          </w:tcPr>
          <w:p w:rsidR="000976A7" w:rsidRPr="001B1508" w:rsidRDefault="000976A7" w:rsidP="000A254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0976A7" w:rsidP="001B1508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>Утверждено на</w:t>
            </w:r>
            <w:r w:rsidR="001B1508">
              <w:rPr>
                <w:rFonts w:ascii="PT Astra Serif" w:hAnsi="PT Astra Serif"/>
                <w:b/>
              </w:rPr>
              <w:t xml:space="preserve"> </w:t>
            </w:r>
            <w:r w:rsidRPr="001B1508">
              <w:rPr>
                <w:rFonts w:ascii="PT Astra Serif" w:hAnsi="PT Astra Serif"/>
                <w:b/>
              </w:rPr>
              <w:t>2022 г.</w:t>
            </w:r>
          </w:p>
        </w:tc>
        <w:tc>
          <w:tcPr>
            <w:tcW w:w="1626" w:type="dxa"/>
            <w:shd w:val="clear" w:color="000000" w:fill="FFFFFF"/>
            <w:hideMark/>
          </w:tcPr>
          <w:p w:rsidR="000976A7" w:rsidRPr="001B1508" w:rsidRDefault="000976A7" w:rsidP="00BF4BA3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 xml:space="preserve">Исполнено </w:t>
            </w:r>
          </w:p>
          <w:p w:rsidR="000976A7" w:rsidRPr="001B1508" w:rsidRDefault="001B1508" w:rsidP="001B1508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>Н</w:t>
            </w:r>
            <w:r w:rsidR="000976A7" w:rsidRPr="001B1508"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0976A7" w:rsidRPr="001B1508">
              <w:rPr>
                <w:rFonts w:ascii="PT Astra Serif" w:hAnsi="PT Astra Serif"/>
                <w:b/>
              </w:rPr>
              <w:t>01.07. 2022 г.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tabs>
                <w:tab w:val="left" w:pos="1350"/>
              </w:tabs>
              <w:ind w:left="-14"/>
              <w:jc w:val="center"/>
              <w:rPr>
                <w:rFonts w:ascii="PT Astra Serif" w:hAnsi="PT Astra Serif"/>
                <w:b/>
              </w:rPr>
            </w:pPr>
            <w:r w:rsidRPr="001B1508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«Развитие культуры и туризма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B5332A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21 710 712,96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B5332A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3 915 178,00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B5332A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18,0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«Развитие физической культуры и спорта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13 682 366,98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4 411 360,00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32,2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«Обеспечение качественным жильем и услугами жилищно - коммунального хозяйства населения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6 727 523,35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0976A7" w:rsidP="00200BB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</w:t>
            </w:r>
            <w:r w:rsidR="00200BB3" w:rsidRPr="001B1508">
              <w:rPr>
                <w:rFonts w:ascii="PT Astra Serif" w:hAnsi="PT Astra Serif" w:cs="Arial"/>
              </w:rPr>
              <w:t> 580 876,41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38,4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«Энергоэффективность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190 000,00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0,0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 xml:space="preserve">Муниципальная программа «Модернизация и развитие автомобильных дорог общего пользования в муниципальном образовании город Плавск Плавского </w:t>
            </w: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82 868 563,71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2 172 941,49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2,6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Муниципальная программа «Повышение общественной безопасности населения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200BB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44 8</w:t>
            </w:r>
            <w:r w:rsidR="000976A7" w:rsidRPr="001B1508">
              <w:rPr>
                <w:rFonts w:ascii="PT Astra Serif" w:hAnsi="PT Astra Serif" w:cs="Arial"/>
              </w:rPr>
              <w:t>00,</w:t>
            </w:r>
            <w:r w:rsidRPr="001B1508">
              <w:rPr>
                <w:rFonts w:ascii="PT Astra Serif" w:hAnsi="PT Astra Serif" w:cs="Arial"/>
              </w:rPr>
              <w:t>96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200BB3" w:rsidP="00200BB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</w:t>
            </w:r>
            <w:r w:rsidR="000976A7" w:rsidRPr="001B1508">
              <w:rPr>
                <w:rFonts w:ascii="PT Astra Serif" w:hAnsi="PT Astra Serif" w:cs="Arial"/>
              </w:rPr>
              <w:t>0</w:t>
            </w:r>
            <w:r w:rsidRPr="001B1508">
              <w:rPr>
                <w:rFonts w:ascii="PT Astra Serif" w:hAnsi="PT Astra Serif" w:cs="Arial"/>
              </w:rPr>
              <w:t xml:space="preserve"> 800</w:t>
            </w:r>
            <w:r w:rsidR="000976A7" w:rsidRPr="001B1508">
              <w:rPr>
                <w:rFonts w:ascii="PT Astra Serif" w:hAnsi="PT Astra Serif" w:cs="Arial"/>
              </w:rPr>
              <w:t>,</w:t>
            </w:r>
            <w:r w:rsidRPr="001B1508">
              <w:rPr>
                <w:rFonts w:ascii="PT Astra Serif" w:hAnsi="PT Astra Serif" w:cs="Arial"/>
              </w:rPr>
              <w:t>96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46,4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«Развитие местного самоуправления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200BB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103</w:t>
            </w:r>
            <w:r w:rsidR="000976A7" w:rsidRPr="001B1508">
              <w:rPr>
                <w:rFonts w:ascii="PT Astra Serif" w:hAnsi="PT Astra Serif" w:cs="Arial"/>
              </w:rPr>
              <w:t xml:space="preserve"> </w:t>
            </w:r>
            <w:r w:rsidRPr="001B1508">
              <w:rPr>
                <w:rFonts w:ascii="PT Astra Serif" w:hAnsi="PT Astra Serif" w:cs="Arial"/>
              </w:rPr>
              <w:t>9</w:t>
            </w:r>
            <w:r w:rsidR="000976A7" w:rsidRPr="001B1508">
              <w:rPr>
                <w:rFonts w:ascii="PT Astra Serif" w:hAnsi="PT Astra Serif" w:cs="Arial"/>
              </w:rPr>
              <w:t>00,00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17 357,63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16,7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1 007 146,68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796 209,82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200BB3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79,1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 «Управление муниципальным имуществом и земельными ресурсами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2 543 634,94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1 243 697,09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48,9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«Развитие транспортной системы и повышение безопасности дорожного движения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200 000,00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166 534,85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83,3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 xml:space="preserve">Муниципальная программа «Благоустройство территории в муниципальном образовании город </w:t>
            </w: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0976A7" w:rsidP="00EE7EC6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18</w:t>
            </w:r>
            <w:r w:rsidR="00EE7EC6" w:rsidRPr="001B1508">
              <w:rPr>
                <w:rFonts w:ascii="PT Astra Serif" w:hAnsi="PT Astra Serif" w:cs="Arial"/>
              </w:rPr>
              <w:t> 377 559,34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8 042 242,32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43,8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lastRenderedPageBreak/>
              <w:t>Муниципальная программа «Реализация проекта «Народный бюджет»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0,0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 «Формирование современной городской среды на 2018-2024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1B1508">
              <w:rPr>
                <w:rFonts w:ascii="PT Astra Serif" w:hAnsi="PT Astra Serif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1B1508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1B1508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1B1508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0976A7" w:rsidP="00EE7EC6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</w:t>
            </w:r>
            <w:r w:rsidR="00EE7EC6" w:rsidRPr="001B1508">
              <w:rPr>
                <w:rFonts w:ascii="PT Astra Serif" w:hAnsi="PT Astra Serif" w:cs="Arial"/>
              </w:rPr>
              <w:t> 869 544,93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EE7EC6" w:rsidP="00EE7EC6">
            <w:pPr>
              <w:ind w:left="720"/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</w:t>
            </w:r>
            <w:r w:rsidR="000976A7" w:rsidRPr="001B1508">
              <w:rPr>
                <w:rFonts w:ascii="PT Astra Serif" w:hAnsi="PT Astra Serif" w:cs="Arial"/>
              </w:rPr>
              <w:t>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0976A7" w:rsidP="00EE7EC6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0,</w:t>
            </w:r>
            <w:r w:rsidR="00EE7EC6" w:rsidRPr="001B1508">
              <w:rPr>
                <w:rFonts w:ascii="PT Astra Serif" w:hAnsi="PT Astra Serif" w:cs="Arial"/>
              </w:rPr>
              <w:t>0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</w:rPr>
            </w:pPr>
            <w:r w:rsidRPr="001B1508">
              <w:rPr>
                <w:rFonts w:ascii="PT Astra Serif" w:hAnsi="PT Astra Serif" w:cs="Arial"/>
                <w:b/>
                <w:bCs/>
              </w:rPr>
              <w:t>Муниципальная программа «Развитие молодежной политики в муниципальном образовании город Плавск Плавского района»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00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00000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3 366 200,00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400 000</w:t>
            </w:r>
            <w:r w:rsidR="000976A7" w:rsidRPr="001B1508">
              <w:rPr>
                <w:rFonts w:ascii="PT Astra Serif" w:hAnsi="PT Astra Serif" w:cs="Arial"/>
              </w:rPr>
              <w:t>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</w:rPr>
            </w:pPr>
            <w:r w:rsidRPr="001B1508">
              <w:rPr>
                <w:rFonts w:ascii="PT Astra Serif" w:hAnsi="PT Astra Serif" w:cs="Arial"/>
              </w:rPr>
              <w:t>11,9</w:t>
            </w:r>
          </w:p>
        </w:tc>
      </w:tr>
      <w:tr w:rsidR="000976A7" w:rsidRPr="001B1508" w:rsidTr="001B1508">
        <w:trPr>
          <w:trHeight w:val="57"/>
        </w:trPr>
        <w:tc>
          <w:tcPr>
            <w:tcW w:w="3085" w:type="dxa"/>
            <w:shd w:val="clear" w:color="000000" w:fill="FFFFFF"/>
            <w:hideMark/>
          </w:tcPr>
          <w:p w:rsidR="000976A7" w:rsidRPr="001B1508" w:rsidRDefault="000976A7" w:rsidP="00BF4BA3">
            <w:pPr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1B1508">
              <w:rPr>
                <w:rFonts w:ascii="PT Astra Serif" w:hAnsi="PT Astra Serif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color w:val="000000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color w:val="00000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color w:val="000000"/>
              </w:rPr>
              <w:t> </w:t>
            </w:r>
          </w:p>
        </w:tc>
        <w:tc>
          <w:tcPr>
            <w:tcW w:w="682" w:type="dxa"/>
            <w:shd w:val="clear" w:color="000000" w:fill="FFFFFF"/>
            <w:noWrap/>
            <w:hideMark/>
          </w:tcPr>
          <w:p w:rsidR="000976A7" w:rsidRPr="001B1508" w:rsidRDefault="000976A7" w:rsidP="00BF4BA3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1B1508">
              <w:rPr>
                <w:rFonts w:ascii="PT Astra Serif" w:hAnsi="PT Astra Serif" w:cs="Arial"/>
                <w:b/>
                <w:color w:val="000000"/>
              </w:rPr>
              <w:t> </w:t>
            </w:r>
          </w:p>
        </w:tc>
        <w:tc>
          <w:tcPr>
            <w:tcW w:w="1748" w:type="dxa"/>
            <w:shd w:val="clear" w:color="000000" w:fill="FFFFFF"/>
            <w:noWrap/>
            <w:hideMark/>
          </w:tcPr>
          <w:p w:rsidR="000976A7" w:rsidRPr="001B1508" w:rsidRDefault="00EE7EC6" w:rsidP="00BF4BA3">
            <w:pPr>
              <w:jc w:val="right"/>
              <w:rPr>
                <w:rFonts w:ascii="PT Astra Serif" w:hAnsi="PT Astra Serif" w:cs="Arial"/>
                <w:b/>
              </w:rPr>
            </w:pPr>
            <w:r w:rsidRPr="001B1508">
              <w:rPr>
                <w:rFonts w:ascii="PT Astra Serif" w:hAnsi="PT Astra Serif" w:cs="Arial"/>
                <w:b/>
              </w:rPr>
              <w:t>153 691 953,85</w:t>
            </w:r>
          </w:p>
        </w:tc>
        <w:tc>
          <w:tcPr>
            <w:tcW w:w="1626" w:type="dxa"/>
            <w:shd w:val="clear" w:color="000000" w:fill="FFFFFF"/>
            <w:noWrap/>
            <w:hideMark/>
          </w:tcPr>
          <w:p w:rsidR="000976A7" w:rsidRPr="001B1508" w:rsidRDefault="0017376E" w:rsidP="00BF4BA3">
            <w:pPr>
              <w:jc w:val="right"/>
              <w:rPr>
                <w:rFonts w:ascii="PT Astra Serif" w:hAnsi="PT Astra Serif" w:cs="Arial"/>
                <w:b/>
              </w:rPr>
            </w:pPr>
            <w:r w:rsidRPr="001B1508">
              <w:rPr>
                <w:rFonts w:ascii="PT Astra Serif" w:hAnsi="PT Astra Serif" w:cs="Arial"/>
                <w:b/>
              </w:rPr>
              <w:t>23 767 198,56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1B1508" w:rsidRDefault="0017376E" w:rsidP="00BF4BA3">
            <w:pPr>
              <w:jc w:val="right"/>
              <w:rPr>
                <w:rFonts w:ascii="PT Astra Serif" w:hAnsi="PT Astra Serif" w:cs="Arial"/>
                <w:b/>
              </w:rPr>
            </w:pPr>
            <w:r w:rsidRPr="001B1508">
              <w:rPr>
                <w:rFonts w:ascii="PT Astra Serif" w:hAnsi="PT Astra Serif" w:cs="Arial"/>
                <w:b/>
              </w:rPr>
              <w:t>1</w:t>
            </w:r>
            <w:r w:rsidR="000976A7" w:rsidRPr="001B1508">
              <w:rPr>
                <w:rFonts w:ascii="PT Astra Serif" w:hAnsi="PT Astra Serif" w:cs="Arial"/>
                <w:b/>
              </w:rPr>
              <w:t>5,5</w:t>
            </w:r>
          </w:p>
        </w:tc>
      </w:tr>
    </w:tbl>
    <w:p w:rsidR="009E13A8" w:rsidRPr="001B1508" w:rsidRDefault="009E13A8" w:rsidP="009E13A8">
      <w:pPr>
        <w:ind w:firstLine="720"/>
        <w:jc w:val="center"/>
        <w:rPr>
          <w:rFonts w:ascii="PT Astra Serif" w:hAnsi="PT Astra Serif" w:cs="Arial"/>
          <w:sz w:val="28"/>
          <w:szCs w:val="28"/>
        </w:rPr>
      </w:pPr>
      <w:r w:rsidRPr="001B1508">
        <w:rPr>
          <w:rFonts w:ascii="PT Astra Serif" w:hAnsi="PT Astra Serif" w:cs="Arial"/>
          <w:sz w:val="28"/>
          <w:szCs w:val="28"/>
        </w:rPr>
        <w:t>__________________</w:t>
      </w:r>
    </w:p>
    <w:p w:rsidR="001B1508" w:rsidRDefault="001B1508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1B1508" w:rsidSect="001B1508">
          <w:pgSz w:w="11907" w:h="16839" w:code="9"/>
          <w:pgMar w:top="851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BC05D4" w:rsidRPr="001B1508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lastRenderedPageBreak/>
        <w:t>Приложение № 4</w:t>
      </w:r>
    </w:p>
    <w:p w:rsidR="00BC05D4" w:rsidRPr="001B1508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к  постановлению администрации</w:t>
      </w:r>
    </w:p>
    <w:p w:rsidR="00BC05D4" w:rsidRPr="001B1508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муниципального образования</w:t>
      </w:r>
    </w:p>
    <w:p w:rsidR="00BC05D4" w:rsidRPr="001B1508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Плавский район</w:t>
      </w:r>
    </w:p>
    <w:p w:rsidR="00BC05D4" w:rsidRPr="001B1508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от </w:t>
      </w:r>
      <w:r w:rsidR="002B1635">
        <w:rPr>
          <w:rFonts w:ascii="PT Astra Serif" w:hAnsi="PT Astra Serif"/>
        </w:rPr>
        <w:t>27.07.2023</w:t>
      </w:r>
      <w:r w:rsidRPr="001B1508">
        <w:rPr>
          <w:rFonts w:ascii="PT Astra Serif" w:hAnsi="PT Astra Serif"/>
        </w:rPr>
        <w:t xml:space="preserve"> №</w:t>
      </w:r>
      <w:r w:rsidR="002B1635">
        <w:rPr>
          <w:rFonts w:ascii="PT Astra Serif" w:hAnsi="PT Astra Serif"/>
        </w:rPr>
        <w:t>1020</w:t>
      </w:r>
    </w:p>
    <w:p w:rsidR="001B1508" w:rsidRDefault="001B1508" w:rsidP="001B1508">
      <w:pPr>
        <w:ind w:right="-1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1508" w:rsidRPr="001B1508" w:rsidRDefault="001B1508" w:rsidP="001B1508">
      <w:pPr>
        <w:ind w:right="-108"/>
        <w:jc w:val="center"/>
        <w:rPr>
          <w:rFonts w:ascii="PT Astra Serif" w:hAnsi="PT Astra Serif"/>
          <w:b/>
          <w:bCs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>Исполнение источников финансирования дефицита бюджета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B1508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Плавск Плавского района</w:t>
      </w:r>
    </w:p>
    <w:p w:rsidR="001B1508" w:rsidRDefault="001B1508" w:rsidP="001B1508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bCs/>
          <w:sz w:val="28"/>
          <w:szCs w:val="28"/>
        </w:rPr>
        <w:t>за 1 полугодие 2023 года</w:t>
      </w:r>
    </w:p>
    <w:p w:rsidR="001B1508" w:rsidRDefault="001B1508" w:rsidP="000A2542">
      <w:pPr>
        <w:ind w:right="-2"/>
        <w:jc w:val="right"/>
        <w:rPr>
          <w:rFonts w:ascii="PT Astra Serif" w:hAnsi="PT Astra Serif"/>
          <w:b/>
          <w:sz w:val="28"/>
          <w:szCs w:val="28"/>
        </w:rPr>
      </w:pPr>
    </w:p>
    <w:p w:rsidR="009E13A8" w:rsidRDefault="009E13A8" w:rsidP="000A2542">
      <w:pPr>
        <w:ind w:right="-2"/>
        <w:jc w:val="right"/>
        <w:rPr>
          <w:rFonts w:ascii="PT Astra Serif" w:hAnsi="PT Astra Serif"/>
          <w:b/>
          <w:sz w:val="28"/>
          <w:szCs w:val="28"/>
        </w:rPr>
      </w:pPr>
      <w:r w:rsidRPr="001B1508">
        <w:rPr>
          <w:rFonts w:ascii="PT Astra Serif" w:hAnsi="PT Astra Serif"/>
          <w:b/>
          <w:sz w:val="28"/>
          <w:szCs w:val="28"/>
        </w:rPr>
        <w:t>(рублей)</w:t>
      </w:r>
    </w:p>
    <w:p w:rsidR="002B1635" w:rsidRPr="001B1508" w:rsidRDefault="002B1635" w:rsidP="000A2542">
      <w:pPr>
        <w:ind w:right="-2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1701"/>
        <w:gridCol w:w="959"/>
      </w:tblGrid>
      <w:tr w:rsidR="008D0B74" w:rsidRPr="001B1508" w:rsidTr="001B1508">
        <w:trPr>
          <w:trHeight w:val="276"/>
        </w:trPr>
        <w:tc>
          <w:tcPr>
            <w:tcW w:w="1809" w:type="dxa"/>
            <w:vMerge w:val="restart"/>
            <w:shd w:val="clear" w:color="000000" w:fill="FFFFFF"/>
            <w:hideMark/>
          </w:tcPr>
          <w:p w:rsidR="0017376E" w:rsidRPr="001B1508" w:rsidRDefault="0017376E" w:rsidP="008D0B7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17376E" w:rsidRPr="001B1508" w:rsidRDefault="0017376E" w:rsidP="008D0B7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17376E" w:rsidRPr="001B1508" w:rsidRDefault="0017376E" w:rsidP="008D0B7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17376E" w:rsidRPr="001B1508" w:rsidRDefault="0017376E" w:rsidP="008D0B7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Исполнено на 01.07.2023</w:t>
            </w:r>
          </w:p>
        </w:tc>
        <w:tc>
          <w:tcPr>
            <w:tcW w:w="959" w:type="dxa"/>
            <w:vMerge w:val="restart"/>
            <w:shd w:val="clear" w:color="000000" w:fill="FFFFFF"/>
            <w:hideMark/>
          </w:tcPr>
          <w:p w:rsidR="0017376E" w:rsidRPr="001B1508" w:rsidRDefault="0017376E" w:rsidP="008D0B7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B1508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17376E" w:rsidRPr="001B1508" w:rsidTr="001B1508">
        <w:trPr>
          <w:trHeight w:val="276"/>
        </w:trPr>
        <w:tc>
          <w:tcPr>
            <w:tcW w:w="1809" w:type="dxa"/>
            <w:vMerge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000 01 00 00 00 00 0000 000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1 926 066,95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-2 651 589,85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-137,7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000 01 02 00 00 00 0000 000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000 01 02 00 00 00 0000 700</w:t>
            </w:r>
          </w:p>
        </w:tc>
        <w:tc>
          <w:tcPr>
            <w:tcW w:w="3261" w:type="dxa"/>
            <w:shd w:val="clear" w:color="auto" w:fill="auto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000 01 02 00 00 13 0000 710</w:t>
            </w:r>
          </w:p>
        </w:tc>
        <w:tc>
          <w:tcPr>
            <w:tcW w:w="3261" w:type="dxa"/>
            <w:shd w:val="clear" w:color="auto" w:fill="auto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000 01 02 00 00 00 0000 800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000 01 02 00 00 13 0000 810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000 01 03 00 00 00 0000 000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000 01 03 01 00 00 0000 000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lastRenderedPageBreak/>
              <w:t>000 01 03 01 00 00 0000 700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000 01 03 01 00 13 0000 710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000 01 03 01 00 00 0000 800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000 01 03 01 00 13 0000 810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000 01 05 00 00 00 0000 000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1 926 066,95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-2 651 589,85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-137,7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000 01 05 00 00 00 0000 500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-157 100 767,95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-26 841 581,45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17,1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000 01 05 02 00 00 0000 500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-157 100 767,95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-26 841 581,45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17,1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000 01 05 02 01 00 0000 510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-157 100 767,95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-26 841 581,45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17,1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000 01 05 02 01 13 0000 510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-157 100 767,95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-26 841 581,45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17,1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000 01 05 00 00 00 0000 600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159 026 834,90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24 189 991,60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000 01 05 02 00 00 0000 600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159 026 834,90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24 189 991,60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000 01 05 02 01 00 0000 610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159 026 834,90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24 189 991,60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  <w:tr w:rsidR="0017376E" w:rsidRPr="001B1508" w:rsidTr="001B150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000 01 05 02 01 13 0000 610</w:t>
            </w:r>
          </w:p>
        </w:tc>
        <w:tc>
          <w:tcPr>
            <w:tcW w:w="326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B1508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159 026 834,90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24 189 991,60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7376E" w:rsidRPr="001B1508" w:rsidRDefault="0017376E" w:rsidP="0017376E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B1508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</w:tbl>
    <w:p w:rsidR="009E13A8" w:rsidRPr="001B1508" w:rsidRDefault="009E13A8" w:rsidP="009E13A8">
      <w:pPr>
        <w:jc w:val="center"/>
        <w:rPr>
          <w:rFonts w:ascii="PT Astra Serif" w:hAnsi="PT Astra Serif" w:cs="Arial"/>
          <w:sz w:val="28"/>
          <w:szCs w:val="28"/>
        </w:rPr>
      </w:pPr>
      <w:r w:rsidRPr="001B1508">
        <w:rPr>
          <w:rFonts w:ascii="PT Astra Serif" w:hAnsi="PT Astra Serif" w:cs="Arial"/>
          <w:sz w:val="28"/>
          <w:szCs w:val="28"/>
        </w:rPr>
        <w:t>______________________</w:t>
      </w:r>
    </w:p>
    <w:p w:rsidR="001B1508" w:rsidRDefault="001B1508" w:rsidP="009E13A8">
      <w:pPr>
        <w:rPr>
          <w:rFonts w:ascii="PT Astra Serif" w:hAnsi="PT Astra Serif" w:cs="Arial"/>
          <w:sz w:val="28"/>
          <w:szCs w:val="28"/>
        </w:rPr>
        <w:sectPr w:rsidR="001B1508" w:rsidSect="001B1508">
          <w:pgSz w:w="11907" w:h="16839" w:code="9"/>
          <w:pgMar w:top="851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9E13A8" w:rsidRPr="001B1508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lastRenderedPageBreak/>
        <w:t>Приложение № 5</w:t>
      </w:r>
    </w:p>
    <w:p w:rsidR="009E13A8" w:rsidRPr="001B1508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к  постановлению администрации</w:t>
      </w:r>
    </w:p>
    <w:p w:rsidR="009E13A8" w:rsidRPr="001B1508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муниципального образования</w:t>
      </w:r>
    </w:p>
    <w:p w:rsidR="009E13A8" w:rsidRPr="001B1508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>Плавский  район</w:t>
      </w:r>
    </w:p>
    <w:p w:rsidR="009E13A8" w:rsidRPr="001B1508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1B1508">
        <w:rPr>
          <w:rFonts w:ascii="PT Astra Serif" w:hAnsi="PT Astra Serif"/>
        </w:rPr>
        <w:t xml:space="preserve">от </w:t>
      </w:r>
      <w:r w:rsidR="002B1635">
        <w:rPr>
          <w:rFonts w:ascii="PT Astra Serif" w:hAnsi="PT Astra Serif"/>
        </w:rPr>
        <w:t>27.07.2023</w:t>
      </w:r>
      <w:r w:rsidRPr="001B1508">
        <w:rPr>
          <w:rFonts w:ascii="PT Astra Serif" w:hAnsi="PT Astra Serif"/>
        </w:rPr>
        <w:t xml:space="preserve"> №</w:t>
      </w:r>
      <w:r w:rsidR="002B1635">
        <w:rPr>
          <w:rFonts w:ascii="PT Astra Serif" w:hAnsi="PT Astra Serif"/>
        </w:rPr>
        <w:t>1020</w:t>
      </w:r>
      <w:bookmarkStart w:id="0" w:name="_GoBack"/>
      <w:bookmarkEnd w:id="0"/>
    </w:p>
    <w:p w:rsidR="009E13A8" w:rsidRPr="001B1508" w:rsidRDefault="009E13A8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0A2542" w:rsidRPr="001B1508" w:rsidRDefault="000A2542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9E13A8" w:rsidRPr="001B1508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1B1508">
        <w:rPr>
          <w:rFonts w:ascii="PT Astra Serif" w:hAnsi="PT Astra Serif"/>
          <w:b/>
          <w:szCs w:val="28"/>
        </w:rPr>
        <w:t xml:space="preserve">ИНФОРМАЦИЯ </w:t>
      </w:r>
    </w:p>
    <w:p w:rsidR="009E13A8" w:rsidRPr="001B1508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1B1508">
        <w:rPr>
          <w:rFonts w:ascii="PT Astra Serif" w:hAnsi="PT Astra Serif"/>
          <w:b/>
          <w:szCs w:val="28"/>
        </w:rPr>
        <w:t>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района по состоянию на 01.07.202</w:t>
      </w:r>
      <w:r w:rsidR="00025AE8" w:rsidRPr="001B1508">
        <w:rPr>
          <w:rFonts w:ascii="PT Astra Serif" w:hAnsi="PT Astra Serif"/>
          <w:b/>
          <w:szCs w:val="28"/>
        </w:rPr>
        <w:t>3</w:t>
      </w:r>
      <w:r w:rsidRPr="001B1508">
        <w:rPr>
          <w:rFonts w:ascii="PT Astra Serif" w:hAnsi="PT Astra Serif"/>
          <w:b/>
          <w:szCs w:val="28"/>
        </w:rPr>
        <w:t xml:space="preserve"> </w:t>
      </w:r>
    </w:p>
    <w:p w:rsidR="009E13A8" w:rsidRPr="001B1508" w:rsidRDefault="009E13A8" w:rsidP="009E13A8">
      <w:pPr>
        <w:pStyle w:val="aa"/>
        <w:rPr>
          <w:rFonts w:ascii="PT Astra Serif" w:hAnsi="PT Astra Serif"/>
          <w:b/>
          <w:szCs w:val="28"/>
        </w:rPr>
      </w:pPr>
    </w:p>
    <w:p w:rsidR="009E13A8" w:rsidRPr="001B1508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1B1508">
        <w:rPr>
          <w:rFonts w:ascii="PT Astra Serif" w:hAnsi="PT Astra Serif"/>
          <w:szCs w:val="28"/>
        </w:rPr>
        <w:t>1. Просроченная кредиторская задолженность муниципального образования город Плавск Плавского района по состоянию на 01.07.202</w:t>
      </w:r>
      <w:r w:rsidR="001C034C" w:rsidRPr="001B1508">
        <w:rPr>
          <w:rFonts w:ascii="PT Astra Serif" w:hAnsi="PT Astra Serif"/>
          <w:szCs w:val="28"/>
        </w:rPr>
        <w:t>3</w:t>
      </w:r>
      <w:r w:rsidRPr="001B1508">
        <w:rPr>
          <w:rFonts w:ascii="PT Astra Serif" w:hAnsi="PT Astra Serif"/>
          <w:szCs w:val="28"/>
        </w:rPr>
        <w:t xml:space="preserve"> отсутствует.</w:t>
      </w:r>
    </w:p>
    <w:p w:rsidR="009E13A8" w:rsidRPr="001B1508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1B1508">
        <w:rPr>
          <w:rFonts w:ascii="PT Astra Serif" w:hAnsi="PT Astra Serif"/>
          <w:szCs w:val="28"/>
        </w:rPr>
        <w:t>2. Объем недополученных доходов бюджета муниципального образования город Плавск Плавского района по состоянию на 01.07.202</w:t>
      </w:r>
      <w:r w:rsidR="001C034C" w:rsidRPr="001B1508">
        <w:rPr>
          <w:rFonts w:ascii="PT Astra Serif" w:hAnsi="PT Astra Serif"/>
          <w:szCs w:val="28"/>
        </w:rPr>
        <w:t>3</w:t>
      </w:r>
      <w:r w:rsidRPr="001B1508">
        <w:rPr>
          <w:rFonts w:ascii="PT Astra Serif" w:hAnsi="PT Astra Serif"/>
          <w:szCs w:val="28"/>
        </w:rPr>
        <w:t xml:space="preserve"> составляет </w:t>
      </w:r>
      <w:r w:rsidR="00E16D47" w:rsidRPr="001B1508">
        <w:rPr>
          <w:rFonts w:ascii="PT Astra Serif" w:hAnsi="PT Astra Serif"/>
          <w:szCs w:val="28"/>
        </w:rPr>
        <w:t>2646,0</w:t>
      </w:r>
      <w:r w:rsidRPr="001B1508">
        <w:rPr>
          <w:rFonts w:ascii="PT Astra Serif" w:hAnsi="PT Astra Serif"/>
          <w:szCs w:val="28"/>
        </w:rPr>
        <w:t xml:space="preserve"> тыс. рублей, или 15,</w:t>
      </w:r>
      <w:r w:rsidR="00E16D47" w:rsidRPr="001B1508">
        <w:rPr>
          <w:rFonts w:ascii="PT Astra Serif" w:hAnsi="PT Astra Serif"/>
          <w:szCs w:val="28"/>
        </w:rPr>
        <w:t>3</w:t>
      </w:r>
      <w:r w:rsidRPr="001B1508">
        <w:rPr>
          <w:rFonts w:ascii="PT Astra Serif" w:hAnsi="PT Astra Serif"/>
          <w:szCs w:val="28"/>
        </w:rPr>
        <w:t>% от налоговых и неналоговых доходов бюджета муниципального образования город Плавск Плавского района за отчетный период. Недополученные доходы за 1 полугодие 202</w:t>
      </w:r>
      <w:r w:rsidR="001C034C" w:rsidRPr="001B1508">
        <w:rPr>
          <w:rFonts w:ascii="PT Astra Serif" w:hAnsi="PT Astra Serif"/>
          <w:szCs w:val="28"/>
        </w:rPr>
        <w:t>3</w:t>
      </w:r>
      <w:r w:rsidRPr="001B1508">
        <w:rPr>
          <w:rFonts w:ascii="PT Astra Serif" w:hAnsi="PT Astra Serif"/>
          <w:szCs w:val="28"/>
        </w:rPr>
        <w:t xml:space="preserve"> года уменьшились на </w:t>
      </w:r>
      <w:r w:rsidR="00E16D47" w:rsidRPr="001B1508">
        <w:rPr>
          <w:rFonts w:ascii="PT Astra Serif" w:hAnsi="PT Astra Serif"/>
          <w:szCs w:val="28"/>
        </w:rPr>
        <w:t>118,0</w:t>
      </w:r>
      <w:r w:rsidRPr="001B1508">
        <w:rPr>
          <w:rFonts w:ascii="PT Astra Serif" w:hAnsi="PT Astra Serif"/>
          <w:szCs w:val="28"/>
        </w:rPr>
        <w:t xml:space="preserve"> тыс. рублей или на </w:t>
      </w:r>
      <w:r w:rsidR="00E16D47" w:rsidRPr="001B1508">
        <w:rPr>
          <w:rFonts w:ascii="PT Astra Serif" w:hAnsi="PT Astra Serif"/>
          <w:szCs w:val="28"/>
        </w:rPr>
        <w:t>4,7</w:t>
      </w:r>
      <w:r w:rsidRPr="001B1508">
        <w:rPr>
          <w:rFonts w:ascii="PT Astra Serif" w:hAnsi="PT Astra Serif"/>
          <w:szCs w:val="28"/>
        </w:rPr>
        <w:t>% по сравнению с соответствующим периодом прошлого года.</w:t>
      </w:r>
    </w:p>
    <w:p w:rsidR="009E13A8" w:rsidRPr="001B1508" w:rsidRDefault="009E13A8" w:rsidP="001B1508">
      <w:pPr>
        <w:pStyle w:val="aa"/>
        <w:jc w:val="center"/>
        <w:rPr>
          <w:rFonts w:ascii="PT Astra Serif" w:hAnsi="PT Astra Serif"/>
          <w:b/>
          <w:szCs w:val="28"/>
        </w:rPr>
      </w:pPr>
      <w:r w:rsidRPr="001B1508">
        <w:rPr>
          <w:rFonts w:ascii="PT Astra Serif" w:hAnsi="PT Astra Serif"/>
          <w:szCs w:val="28"/>
        </w:rPr>
        <w:t>____________________</w:t>
      </w:r>
    </w:p>
    <w:p w:rsidR="009E13A8" w:rsidRPr="001B1508" w:rsidRDefault="009E13A8" w:rsidP="009E13A8">
      <w:pPr>
        <w:tabs>
          <w:tab w:val="left" w:pos="915"/>
        </w:tabs>
        <w:ind w:firstLine="709"/>
        <w:rPr>
          <w:rFonts w:ascii="PT Astra Serif" w:hAnsi="PT Astra Serif" w:cs="Arial"/>
          <w:sz w:val="28"/>
          <w:szCs w:val="28"/>
        </w:rPr>
      </w:pPr>
    </w:p>
    <w:p w:rsidR="009E13A8" w:rsidRPr="001B1508" w:rsidRDefault="009E13A8" w:rsidP="009E13A8">
      <w:pPr>
        <w:tabs>
          <w:tab w:val="left" w:pos="915"/>
        </w:tabs>
        <w:rPr>
          <w:rFonts w:ascii="PT Astra Serif" w:hAnsi="PT Astra Serif" w:cs="Arial"/>
          <w:sz w:val="28"/>
          <w:szCs w:val="28"/>
        </w:rPr>
      </w:pPr>
    </w:p>
    <w:sectPr w:rsidR="009E13A8" w:rsidRPr="001B150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65" w:rsidRDefault="00DE2C65">
      <w:r>
        <w:separator/>
      </w:r>
    </w:p>
  </w:endnote>
  <w:endnote w:type="continuationSeparator" w:id="0">
    <w:p w:rsidR="00DE2C65" w:rsidRDefault="00D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65" w:rsidRDefault="00DE2C65">
      <w:r>
        <w:separator/>
      </w:r>
    </w:p>
  </w:footnote>
  <w:footnote w:type="continuationSeparator" w:id="0">
    <w:p w:rsidR="00DE2C65" w:rsidRDefault="00DE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030073"/>
      <w:docPartObj>
        <w:docPartGallery w:val="Page Numbers (Top of Page)"/>
        <w:docPartUnique/>
      </w:docPartObj>
    </w:sdtPr>
    <w:sdtEndPr/>
    <w:sdtContent>
      <w:p w:rsidR="001B1508" w:rsidRDefault="001B15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35">
          <w:rPr>
            <w:noProof/>
          </w:rPr>
          <w:t>2</w:t>
        </w:r>
        <w:r>
          <w:fldChar w:fldCharType="end"/>
        </w:r>
      </w:p>
    </w:sdtContent>
  </w:sdt>
  <w:p w:rsidR="001B1508" w:rsidRDefault="001B150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A3" w:rsidRDefault="00BF4BA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AE8"/>
    <w:rsid w:val="0002765D"/>
    <w:rsid w:val="0004561B"/>
    <w:rsid w:val="000976A7"/>
    <w:rsid w:val="00097D31"/>
    <w:rsid w:val="000A2542"/>
    <w:rsid w:val="000D05A0"/>
    <w:rsid w:val="000E6231"/>
    <w:rsid w:val="000F03B2"/>
    <w:rsid w:val="00115CE3"/>
    <w:rsid w:val="0011670F"/>
    <w:rsid w:val="00140632"/>
    <w:rsid w:val="0016136D"/>
    <w:rsid w:val="0017376E"/>
    <w:rsid w:val="00174BF8"/>
    <w:rsid w:val="001A0E05"/>
    <w:rsid w:val="001A5FBD"/>
    <w:rsid w:val="001B1508"/>
    <w:rsid w:val="001B506D"/>
    <w:rsid w:val="001C034C"/>
    <w:rsid w:val="001C32A8"/>
    <w:rsid w:val="001C7CE2"/>
    <w:rsid w:val="001E53E5"/>
    <w:rsid w:val="00200BB3"/>
    <w:rsid w:val="002013D6"/>
    <w:rsid w:val="0021412F"/>
    <w:rsid w:val="002147F8"/>
    <w:rsid w:val="00236560"/>
    <w:rsid w:val="00260B37"/>
    <w:rsid w:val="00270C3B"/>
    <w:rsid w:val="0029794D"/>
    <w:rsid w:val="002A16C1"/>
    <w:rsid w:val="002B1635"/>
    <w:rsid w:val="002B4FD2"/>
    <w:rsid w:val="002E54BE"/>
    <w:rsid w:val="00322635"/>
    <w:rsid w:val="00383C4D"/>
    <w:rsid w:val="003A2384"/>
    <w:rsid w:val="003D216B"/>
    <w:rsid w:val="004451CA"/>
    <w:rsid w:val="00453481"/>
    <w:rsid w:val="0048387B"/>
    <w:rsid w:val="004964FF"/>
    <w:rsid w:val="004C74A2"/>
    <w:rsid w:val="005900F9"/>
    <w:rsid w:val="005B2800"/>
    <w:rsid w:val="005B3753"/>
    <w:rsid w:val="005C6B9A"/>
    <w:rsid w:val="005D2E1B"/>
    <w:rsid w:val="005F6D36"/>
    <w:rsid w:val="005F7562"/>
    <w:rsid w:val="005F7DEF"/>
    <w:rsid w:val="006066B7"/>
    <w:rsid w:val="00631ACF"/>
    <w:rsid w:val="00631C5C"/>
    <w:rsid w:val="006F2075"/>
    <w:rsid w:val="006F709A"/>
    <w:rsid w:val="00705671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4105"/>
    <w:rsid w:val="00886A38"/>
    <w:rsid w:val="008A41E2"/>
    <w:rsid w:val="008D0B74"/>
    <w:rsid w:val="008D29FA"/>
    <w:rsid w:val="008F2E0C"/>
    <w:rsid w:val="009110D2"/>
    <w:rsid w:val="009670E9"/>
    <w:rsid w:val="0099181C"/>
    <w:rsid w:val="009A7968"/>
    <w:rsid w:val="009E13A8"/>
    <w:rsid w:val="009E16F8"/>
    <w:rsid w:val="00A06458"/>
    <w:rsid w:val="00A24EB9"/>
    <w:rsid w:val="00A333F8"/>
    <w:rsid w:val="00AC150F"/>
    <w:rsid w:val="00AC7DA0"/>
    <w:rsid w:val="00AE14CA"/>
    <w:rsid w:val="00B0593F"/>
    <w:rsid w:val="00B5332A"/>
    <w:rsid w:val="00B562C1"/>
    <w:rsid w:val="00B63641"/>
    <w:rsid w:val="00BA4658"/>
    <w:rsid w:val="00BC05D4"/>
    <w:rsid w:val="00BD2261"/>
    <w:rsid w:val="00BD3BD7"/>
    <w:rsid w:val="00BF4BA3"/>
    <w:rsid w:val="00C47B19"/>
    <w:rsid w:val="00C60E53"/>
    <w:rsid w:val="00CB309E"/>
    <w:rsid w:val="00CC4111"/>
    <w:rsid w:val="00CF25B5"/>
    <w:rsid w:val="00CF3559"/>
    <w:rsid w:val="00DE2C65"/>
    <w:rsid w:val="00E03E77"/>
    <w:rsid w:val="00E06FAE"/>
    <w:rsid w:val="00E11B07"/>
    <w:rsid w:val="00E16D47"/>
    <w:rsid w:val="00E41E47"/>
    <w:rsid w:val="00E64EDE"/>
    <w:rsid w:val="00E727C9"/>
    <w:rsid w:val="00EE7EC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8034B"/>
  <w15:docId w15:val="{195C417B-4F89-42F7-9292-5371FEB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9E1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BA72-5F70-424C-A9B7-6E46160A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136</TotalTime>
  <Pages>20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27</cp:revision>
  <cp:lastPrinted>2023-07-27T14:13:00Z</cp:lastPrinted>
  <dcterms:created xsi:type="dcterms:W3CDTF">2022-07-08T12:38:00Z</dcterms:created>
  <dcterms:modified xsi:type="dcterms:W3CDTF">2023-07-27T14:13:00Z</dcterms:modified>
</cp:coreProperties>
</file>