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571DA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571DA" w:rsidRDefault="00953984" w:rsidP="00953984">
            <w:pPr>
              <w:pStyle w:val="afa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3571DA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о</w:t>
            </w:r>
            <w:r w:rsidR="002A16C1" w:rsidRPr="003571DA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т</w:t>
            </w:r>
            <w:r w:rsidRPr="003571DA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 </w:t>
            </w:r>
            <w:r w:rsidR="003512EA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31.07.2023</w:t>
            </w:r>
          </w:p>
        </w:tc>
        <w:tc>
          <w:tcPr>
            <w:tcW w:w="2409" w:type="dxa"/>
            <w:shd w:val="clear" w:color="auto" w:fill="auto"/>
          </w:tcPr>
          <w:p w:rsidR="005B2800" w:rsidRPr="003571DA" w:rsidRDefault="002A16C1" w:rsidP="00953984">
            <w:pPr>
              <w:pStyle w:val="afa"/>
              <w:jc w:val="right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3571DA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№</w:t>
            </w:r>
            <w:r w:rsidR="003512EA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1040</w:t>
            </w:r>
          </w:p>
        </w:tc>
      </w:tr>
    </w:tbl>
    <w:p w:rsidR="005F6D36" w:rsidRPr="003571DA" w:rsidRDefault="005F6D36">
      <w:pPr>
        <w:rPr>
          <w:rFonts w:ascii="PT Astra Serif" w:hAnsi="PT Astra Serif" w:cs="PT Astra Serif"/>
          <w:sz w:val="26"/>
          <w:szCs w:val="26"/>
        </w:rPr>
      </w:pPr>
    </w:p>
    <w:p w:rsidR="005B2800" w:rsidRPr="003571DA" w:rsidRDefault="005B2800">
      <w:pPr>
        <w:rPr>
          <w:rFonts w:ascii="PT Astra Serif" w:hAnsi="PT Astra Serif" w:cs="PT Astra Serif"/>
          <w:sz w:val="26"/>
          <w:szCs w:val="26"/>
        </w:rPr>
      </w:pPr>
    </w:p>
    <w:p w:rsidR="005B2800" w:rsidRPr="003571DA" w:rsidRDefault="00756D10" w:rsidP="003571DA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sz w:val="26"/>
          <w:szCs w:val="26"/>
        </w:rPr>
      </w:pPr>
      <w:r w:rsidRPr="003571DA">
        <w:rPr>
          <w:rFonts w:ascii="PT Astra Serif" w:hAnsi="PT Astra Serif"/>
          <w:b/>
          <w:sz w:val="26"/>
          <w:szCs w:val="26"/>
        </w:rPr>
        <w:t>О создании Инвестиционного комитета</w:t>
      </w:r>
      <w:r w:rsidRPr="003571DA">
        <w:rPr>
          <w:rFonts w:ascii="PT Astra Serif" w:hAnsi="PT Astra Serif"/>
          <w:b/>
          <w:bCs/>
          <w:sz w:val="26"/>
          <w:szCs w:val="26"/>
        </w:rPr>
        <w:t xml:space="preserve"> по улучшению инвестклимата и развитию предпринимательства при главе администрации </w:t>
      </w:r>
      <w:r w:rsidRPr="003571DA">
        <w:rPr>
          <w:rFonts w:ascii="PT Astra Serif" w:hAnsi="PT Astra Serif"/>
          <w:b/>
          <w:sz w:val="26"/>
          <w:szCs w:val="26"/>
        </w:rPr>
        <w:t>муниципального образования Плавский район</w:t>
      </w:r>
    </w:p>
    <w:p w:rsidR="00E727C9" w:rsidRPr="003571DA" w:rsidRDefault="00E727C9">
      <w:pPr>
        <w:rPr>
          <w:rFonts w:ascii="PT Astra Serif" w:hAnsi="PT Astra Serif" w:cs="PT Astra Serif"/>
          <w:sz w:val="26"/>
          <w:szCs w:val="26"/>
        </w:rPr>
      </w:pPr>
    </w:p>
    <w:p w:rsidR="00756D10" w:rsidRPr="003571DA" w:rsidRDefault="00756D10" w:rsidP="00756D10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>В целях реализации Федерального закона от 24.07.2007 №209-ФЗ «О развитии малого и среднего предпринимательства в Российской Федерации», в  соответствии с Федеральным законом от 06.10.2003 №131-ФЗ «Об общих принципах организации местного самоуправления в Российской Федерации», во исполнение приказа министерства экономического развития Тульской области от 27.03.2023 № 32-ОСН «Об утверждении Стандарта деятельности органов местного самоуправления муниципальных образований Тульской области по обеспечению благоприятного инвестиционного и делового климата (муниципальный инвестиционный стандарт)», на основании статьи 41 Устава муниципального образования Плавский район администрация муниципального образования Плавский район</w:t>
      </w:r>
      <w:r w:rsidR="003571DA" w:rsidRPr="003571DA">
        <w:rPr>
          <w:rFonts w:ascii="PT Astra Serif" w:hAnsi="PT Astra Serif"/>
          <w:sz w:val="26"/>
          <w:szCs w:val="26"/>
        </w:rPr>
        <w:t xml:space="preserve"> </w:t>
      </w:r>
      <w:r w:rsidRPr="003571DA">
        <w:rPr>
          <w:rFonts w:ascii="PT Astra Serif" w:hAnsi="PT Astra Serif"/>
          <w:sz w:val="26"/>
          <w:szCs w:val="26"/>
        </w:rPr>
        <w:t xml:space="preserve"> </w:t>
      </w:r>
      <w:r w:rsidRPr="003571DA">
        <w:rPr>
          <w:rFonts w:ascii="PT Astra Serif" w:hAnsi="PT Astra Serif"/>
          <w:b/>
          <w:sz w:val="26"/>
          <w:szCs w:val="26"/>
        </w:rPr>
        <w:t>ПОСТАНОВЛЯЕТ:</w:t>
      </w:r>
    </w:p>
    <w:p w:rsidR="00756D10" w:rsidRPr="003571DA" w:rsidRDefault="00756D10" w:rsidP="00756D1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>Создать Инвестиционный комитет</w:t>
      </w:r>
      <w:r w:rsidRPr="003571DA">
        <w:rPr>
          <w:rFonts w:ascii="PT Astra Serif" w:hAnsi="PT Astra Serif"/>
          <w:bCs/>
          <w:sz w:val="26"/>
          <w:szCs w:val="26"/>
        </w:rPr>
        <w:t xml:space="preserve"> по улучшению инвестклимата и развитию предпринимательства при главе администрации </w:t>
      </w:r>
      <w:r w:rsidRPr="003571DA">
        <w:rPr>
          <w:rFonts w:ascii="PT Astra Serif" w:hAnsi="PT Astra Serif"/>
          <w:sz w:val="26"/>
          <w:szCs w:val="26"/>
        </w:rPr>
        <w:t>муниципального образования Плавский район и утвердить его состав (Приложение № 1).</w:t>
      </w:r>
    </w:p>
    <w:p w:rsidR="00756D10" w:rsidRPr="003571DA" w:rsidRDefault="00756D10" w:rsidP="00756D1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 xml:space="preserve">Утвердить Положение </w:t>
      </w:r>
      <w:r w:rsidRPr="003571DA">
        <w:rPr>
          <w:rFonts w:ascii="PT Astra Serif" w:hAnsi="PT Astra Serif"/>
          <w:bCs/>
          <w:sz w:val="26"/>
          <w:szCs w:val="26"/>
        </w:rPr>
        <w:t xml:space="preserve">об Инвестиционном комитете по улучшению инвестклимата и развитию предпринимательства при главе администрации </w:t>
      </w:r>
      <w:r w:rsidRPr="003571DA">
        <w:rPr>
          <w:rFonts w:ascii="PT Astra Serif" w:hAnsi="PT Astra Serif"/>
          <w:sz w:val="26"/>
          <w:szCs w:val="26"/>
        </w:rPr>
        <w:t>муниципального образования Плавский район (Приложение № 2).</w:t>
      </w:r>
    </w:p>
    <w:p w:rsidR="00756D10" w:rsidRPr="003571DA" w:rsidRDefault="00756D10" w:rsidP="00756D10">
      <w:pPr>
        <w:pStyle w:val="af5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>Признать утратившими силу:</w:t>
      </w:r>
    </w:p>
    <w:p w:rsidR="00756D10" w:rsidRPr="003571DA" w:rsidRDefault="00756D10" w:rsidP="00756D10">
      <w:pPr>
        <w:pStyle w:val="aa"/>
        <w:ind w:firstLine="709"/>
        <w:contextualSpacing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 xml:space="preserve">- постановление администрации муниципального образования Плавский район от 06.11.2015 № 955 «О создании Общественного совета </w:t>
      </w:r>
      <w:r w:rsidRPr="003571DA">
        <w:rPr>
          <w:rFonts w:ascii="PT Astra Serif" w:hAnsi="PT Astra Serif"/>
          <w:bCs/>
          <w:sz w:val="26"/>
          <w:szCs w:val="26"/>
        </w:rPr>
        <w:t xml:space="preserve">по улучшению инвестклимата и развитию предпринимательства при главе администрации </w:t>
      </w:r>
      <w:r w:rsidRPr="003571DA">
        <w:rPr>
          <w:rFonts w:ascii="PT Astra Serif" w:hAnsi="PT Astra Serif"/>
          <w:sz w:val="26"/>
          <w:szCs w:val="26"/>
        </w:rPr>
        <w:t>муниципального образования Плавский район»;</w:t>
      </w:r>
    </w:p>
    <w:p w:rsidR="00756D10" w:rsidRPr="003571DA" w:rsidRDefault="00756D10" w:rsidP="00756D10">
      <w:pPr>
        <w:pStyle w:val="aa"/>
        <w:ind w:firstLine="709"/>
        <w:contextualSpacing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 xml:space="preserve">- постановление администрации муниципального образования Плавский район от 28.12.2016 № 1095 «О внесении изменений в постановление администрации муниципального образования Плавский район от 06.11.2015 № 955 «О создании Общественного совета </w:t>
      </w:r>
      <w:r w:rsidRPr="003571DA">
        <w:rPr>
          <w:rFonts w:ascii="PT Astra Serif" w:hAnsi="PT Astra Serif"/>
          <w:bCs/>
          <w:sz w:val="26"/>
          <w:szCs w:val="26"/>
        </w:rPr>
        <w:t xml:space="preserve">по улучшению инвестклимата и развитию предпринимательства при главе администрации </w:t>
      </w:r>
      <w:r w:rsidRPr="003571DA">
        <w:rPr>
          <w:rFonts w:ascii="PT Astra Serif" w:hAnsi="PT Astra Serif"/>
          <w:sz w:val="26"/>
          <w:szCs w:val="26"/>
        </w:rPr>
        <w:t>муниципального образования Плавский район»;</w:t>
      </w:r>
    </w:p>
    <w:p w:rsidR="00756D10" w:rsidRPr="003571DA" w:rsidRDefault="00756D10" w:rsidP="00756D10">
      <w:pPr>
        <w:pStyle w:val="aa"/>
        <w:ind w:firstLine="709"/>
        <w:contextualSpacing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 xml:space="preserve">- постановление администрации муниципального образования Плавский район от 05.09.2017 № 1069 «О внесении изменений в постановление </w:t>
      </w:r>
      <w:r w:rsidRPr="003571DA">
        <w:rPr>
          <w:rFonts w:ascii="PT Astra Serif" w:hAnsi="PT Astra Serif"/>
          <w:sz w:val="26"/>
          <w:szCs w:val="26"/>
        </w:rPr>
        <w:lastRenderedPageBreak/>
        <w:t xml:space="preserve">администрации муниципального образования Плавский район от 06.11.2015 № 955 «О создании Общественного совета </w:t>
      </w:r>
      <w:r w:rsidRPr="003571DA">
        <w:rPr>
          <w:rFonts w:ascii="PT Astra Serif" w:hAnsi="PT Astra Serif"/>
          <w:bCs/>
          <w:sz w:val="26"/>
          <w:szCs w:val="26"/>
        </w:rPr>
        <w:t xml:space="preserve">по улучшению инвестклимата и развитию предпринимательства при главе администрации </w:t>
      </w:r>
      <w:r w:rsidRPr="003571DA">
        <w:rPr>
          <w:rFonts w:ascii="PT Astra Serif" w:hAnsi="PT Astra Serif"/>
          <w:sz w:val="26"/>
          <w:szCs w:val="26"/>
        </w:rPr>
        <w:t>муниципального образования Плавский район»;</w:t>
      </w:r>
    </w:p>
    <w:p w:rsidR="00756D10" w:rsidRPr="003571DA" w:rsidRDefault="00756D10" w:rsidP="00756D10">
      <w:pPr>
        <w:pStyle w:val="aa"/>
        <w:ind w:firstLine="709"/>
        <w:contextualSpacing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 xml:space="preserve">- постановление администрации муниципального образования Плавский район от 20.09.2019 № 1254 «О внесении изменений в постановление администрации муниципального образования Плавский район от 06.11.2015 № 955 «О создании Общественного совета </w:t>
      </w:r>
      <w:r w:rsidRPr="003571DA">
        <w:rPr>
          <w:rFonts w:ascii="PT Astra Serif" w:hAnsi="PT Astra Serif"/>
          <w:bCs/>
          <w:sz w:val="26"/>
          <w:szCs w:val="26"/>
        </w:rPr>
        <w:t xml:space="preserve">по улучшению инвестклимата и развитию предпринимательства при главе администрации </w:t>
      </w:r>
      <w:r w:rsidRPr="003571DA">
        <w:rPr>
          <w:rFonts w:ascii="PT Astra Serif" w:hAnsi="PT Astra Serif"/>
          <w:sz w:val="26"/>
          <w:szCs w:val="26"/>
        </w:rPr>
        <w:t>муниципального образования Плавский район»;</w:t>
      </w:r>
    </w:p>
    <w:p w:rsidR="00756D10" w:rsidRPr="003571DA" w:rsidRDefault="00756D10" w:rsidP="00756D10">
      <w:pPr>
        <w:pStyle w:val="aa"/>
        <w:ind w:firstLine="709"/>
        <w:contextualSpacing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 xml:space="preserve">- постановление администрации муниципального образования Плавский район от 07.04.2022 № 606 «О внесении изменений в постановление администрации муниципального образования Плавский район от 06.11.2015 № 955 «О создании Общественного совета </w:t>
      </w:r>
      <w:r w:rsidRPr="003571DA">
        <w:rPr>
          <w:rFonts w:ascii="PT Astra Serif" w:hAnsi="PT Astra Serif"/>
          <w:bCs/>
          <w:sz w:val="26"/>
          <w:szCs w:val="26"/>
        </w:rPr>
        <w:t xml:space="preserve">по улучшению инвестклимата и развитию предпринимательства при главе администрации </w:t>
      </w:r>
      <w:r w:rsidRPr="003571DA">
        <w:rPr>
          <w:rFonts w:ascii="PT Astra Serif" w:hAnsi="PT Astra Serif"/>
          <w:sz w:val="26"/>
          <w:szCs w:val="26"/>
        </w:rPr>
        <w:t>муниципального образования Плавский район»;</w:t>
      </w:r>
    </w:p>
    <w:p w:rsidR="00756D10" w:rsidRPr="003571DA" w:rsidRDefault="00756D10" w:rsidP="00756D1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>- постановление администрации муниципального образования Плавский район от 30.03.2011 № 168 «О создании Координационного совета по развитию малого и среднего предпринимательства при администрации муниципального образования Плавский район»;</w:t>
      </w:r>
    </w:p>
    <w:p w:rsidR="00756D10" w:rsidRPr="003571DA" w:rsidRDefault="00756D10" w:rsidP="00756D1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>- постановление администрации муниципального образования Плавский район от 15.01.2013 № 10 «О внесении изменений в постановление администрации муниципального образования Плавский район от 30.03.2011 № 168 «О создании Координационного совета по развитию малого и среднего предпринимательства при администрации муниципального образования Плавский район»;</w:t>
      </w:r>
    </w:p>
    <w:p w:rsidR="00756D10" w:rsidRPr="003571DA" w:rsidRDefault="00756D10" w:rsidP="00756D1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>- постановление администрации муниципального образования Плавский район от 21.10.2013 № 1123 «О внесении изменений в постановление администрации муниципального образования Плавский район от 30.03.2011 № 168 «О создании Координационного совета по развитию малого и среднего предпринимательства при администрации муниципального образования Плавский район»;</w:t>
      </w:r>
    </w:p>
    <w:p w:rsidR="00756D10" w:rsidRPr="003571DA" w:rsidRDefault="00756D10" w:rsidP="00756D1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>- постановление администрации муниципального образования Плавский район от 30.10.2013 № 1156 «О внесении изменения в постановление администрации муниципального образования Плавский район от 30.03.2011 № 168 «О создании Координационного совета по развитию малого и среднего предпринимательства при администрации муниципального образования Плавский район»;</w:t>
      </w:r>
    </w:p>
    <w:p w:rsidR="00756D10" w:rsidRPr="003571DA" w:rsidRDefault="00756D10" w:rsidP="00756D1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>- постановление администрации муниципального образования Плавский район от 23.01.2015 № 37 «О внесении изменений в постановление администрации муниципального образования Плавский район от 30.03.2011 № 168 «О создании Координационного совета по развитию малого и среднего предпринимательства при администрации муниципального образования Плавский район»;</w:t>
      </w:r>
    </w:p>
    <w:p w:rsidR="00756D10" w:rsidRPr="003571DA" w:rsidRDefault="00756D10" w:rsidP="00756D1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>- постановление администрации муниципального образования Плавский район от 01.02.2017 № 56 «О внесении изменений в постановление администрации муниципального образования Плавский район от 30.03.2011 № 168 «О создании Координационного совета по развитию малого и среднего предпринимательства при администрации муниципального образования Плавский район»;</w:t>
      </w:r>
    </w:p>
    <w:p w:rsidR="00756D10" w:rsidRPr="003571DA" w:rsidRDefault="00756D10" w:rsidP="00756D1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 xml:space="preserve">- постановление администрации муниципального образования Плавский район от 08.08.2017 № 894 «О внесении изменений в постановление </w:t>
      </w:r>
      <w:r w:rsidRPr="003571DA">
        <w:rPr>
          <w:rFonts w:ascii="PT Astra Serif" w:hAnsi="PT Astra Serif"/>
          <w:sz w:val="26"/>
          <w:szCs w:val="26"/>
        </w:rPr>
        <w:lastRenderedPageBreak/>
        <w:t>администрации муниципального образования Плавский район от 30.03.2011 № 168 «О создании Координационного совета по развитию малого и среднего предпринимательства при администрации муниципального образования Плавский район»;</w:t>
      </w:r>
    </w:p>
    <w:p w:rsidR="00756D10" w:rsidRPr="003571DA" w:rsidRDefault="00756D10" w:rsidP="00756D1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>- постановление администрации муниципального образования Плавский район от 10.10.2017 № 1214 «О внесении изменения в постановление администрации муниципального образования Плавский район от 30.03.2011 № 168 «О создании Координационного совета по развитию малого и среднего предпринимательства при администрации муниципального образования Плавский район»;</w:t>
      </w:r>
    </w:p>
    <w:p w:rsidR="00756D10" w:rsidRPr="003571DA" w:rsidRDefault="00756D10" w:rsidP="00756D1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>- постановление администрации муниципального образования Плавский район от 24.09.2019 № 1258 «О внесении изменений в постановление администрации муниципального образования Плавский район от 30.03.2011 № 168 «О создании Координационного совета по развитию малого и среднего предпринимательства при администрации муниципального образования Плавский район»;</w:t>
      </w:r>
    </w:p>
    <w:p w:rsidR="00756D10" w:rsidRPr="003571DA" w:rsidRDefault="00756D10" w:rsidP="00756D1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>- постановление администрации муниципального образования Плавский район от 21.07.2021 № 929 «О внесении изменения в постановление администрации муниципального образования Плавский район от 30.03.2011 № 168 «О создании Координационного совета по развитию малого и среднего предпринимательства при администрации муниципального образования Плавский район»;</w:t>
      </w:r>
    </w:p>
    <w:p w:rsidR="00756D10" w:rsidRPr="003571DA" w:rsidRDefault="00756D10" w:rsidP="00756D1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>- постановление администрации муниципального образования Плавский район от 07.04.2022 № 605 «О внесении изменений в постановление администрации муниципального образования Плавский район от 30.03.2011 № 168 «О создании Координационного совета по развитию малого и среднего предпринимательства при администрации муниципального образования Плавский район».</w:t>
      </w:r>
    </w:p>
    <w:p w:rsidR="00756D10" w:rsidRPr="003571DA" w:rsidRDefault="00756D10" w:rsidP="00756D10">
      <w:pPr>
        <w:pStyle w:val="aa"/>
        <w:ind w:firstLine="709"/>
        <w:contextualSpacing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>4. Опубликовать постановление в официальном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756D10" w:rsidRPr="003571DA" w:rsidRDefault="00756D10" w:rsidP="00756D10">
      <w:pPr>
        <w:pStyle w:val="aa"/>
        <w:ind w:firstLine="567"/>
        <w:contextualSpacing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>5. Постановление вступает в силу со дня опубликования.</w:t>
      </w:r>
    </w:p>
    <w:p w:rsidR="00115CE3" w:rsidRDefault="00115CE3">
      <w:pPr>
        <w:rPr>
          <w:rFonts w:ascii="PT Astra Serif" w:hAnsi="PT Astra Serif" w:cs="PT Astra Serif"/>
          <w:sz w:val="26"/>
          <w:szCs w:val="26"/>
        </w:rPr>
      </w:pPr>
    </w:p>
    <w:p w:rsidR="003571DA" w:rsidRDefault="003571DA">
      <w:pPr>
        <w:rPr>
          <w:rFonts w:ascii="PT Astra Serif" w:hAnsi="PT Astra Serif" w:cs="PT Astra Serif"/>
          <w:sz w:val="26"/>
          <w:szCs w:val="26"/>
        </w:rPr>
      </w:pPr>
    </w:p>
    <w:p w:rsidR="003571DA" w:rsidRPr="003571DA" w:rsidRDefault="003571DA">
      <w:pPr>
        <w:rPr>
          <w:rFonts w:ascii="PT Astra Serif" w:hAnsi="PT Astra Serif" w:cs="PT Astra Serif"/>
          <w:sz w:val="26"/>
          <w:szCs w:val="26"/>
        </w:rPr>
      </w:pPr>
    </w:p>
    <w:p w:rsidR="001C32A8" w:rsidRPr="003571DA" w:rsidRDefault="001C32A8">
      <w:pPr>
        <w:rPr>
          <w:rFonts w:ascii="PT Astra Serif" w:hAnsi="PT Astra Serif" w:cs="PT Astra Serif"/>
          <w:sz w:val="26"/>
          <w:szCs w:val="26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3571DA" w:rsidTr="000D05A0">
        <w:trPr>
          <w:trHeight w:val="229"/>
        </w:trPr>
        <w:tc>
          <w:tcPr>
            <w:tcW w:w="2178" w:type="pct"/>
          </w:tcPr>
          <w:p w:rsidR="002A16C1" w:rsidRPr="003571DA" w:rsidRDefault="000D05A0" w:rsidP="00953984">
            <w:pPr>
              <w:pStyle w:val="afa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3571DA">
              <w:rPr>
                <w:rFonts w:ascii="PT Astra Serif" w:hAnsi="PT Astra Serif"/>
                <w:b/>
                <w:sz w:val="26"/>
                <w:szCs w:val="26"/>
              </w:rPr>
              <w:t xml:space="preserve">Глава администрации муниципального образования </w:t>
            </w:r>
            <w:r w:rsidR="0002765D" w:rsidRPr="003571DA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r w:rsidRPr="003571DA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3571DA" w:rsidRDefault="002A16C1" w:rsidP="00CB560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2A16C1" w:rsidRPr="003571DA" w:rsidRDefault="0002765D" w:rsidP="002A16C1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3571DA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716400" w:rsidRDefault="00716400">
      <w:pPr>
        <w:rPr>
          <w:rFonts w:ascii="PT Astra Serif" w:hAnsi="PT Astra Serif" w:cs="PT Astra Serif"/>
          <w:sz w:val="28"/>
          <w:szCs w:val="28"/>
        </w:rPr>
      </w:pPr>
    </w:p>
    <w:p w:rsidR="003571DA" w:rsidRDefault="003571DA">
      <w:pPr>
        <w:rPr>
          <w:rFonts w:ascii="PT Astra Serif" w:hAnsi="PT Astra Serif" w:cs="PT Astra Serif"/>
          <w:sz w:val="28"/>
          <w:szCs w:val="28"/>
        </w:rPr>
      </w:pPr>
    </w:p>
    <w:p w:rsidR="003571DA" w:rsidRDefault="003571DA">
      <w:pPr>
        <w:rPr>
          <w:rFonts w:ascii="PT Astra Serif" w:hAnsi="PT Astra Serif" w:cs="PT Astra Serif"/>
          <w:sz w:val="28"/>
          <w:szCs w:val="28"/>
        </w:rPr>
      </w:pPr>
    </w:p>
    <w:p w:rsidR="003571DA" w:rsidRDefault="003571DA">
      <w:pPr>
        <w:rPr>
          <w:rFonts w:ascii="PT Astra Serif" w:hAnsi="PT Astra Serif" w:cs="PT Astra Serif"/>
          <w:sz w:val="28"/>
          <w:szCs w:val="28"/>
        </w:rPr>
      </w:pPr>
    </w:p>
    <w:p w:rsidR="00716400" w:rsidRDefault="00716400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716400" w:rsidRPr="009F06F1" w:rsidTr="0050612E">
        <w:trPr>
          <w:cantSplit/>
          <w:trHeight w:val="569"/>
        </w:trPr>
        <w:tc>
          <w:tcPr>
            <w:tcW w:w="10195" w:type="dxa"/>
            <w:shd w:val="clear" w:color="auto" w:fill="auto"/>
          </w:tcPr>
          <w:p w:rsidR="00756D10" w:rsidRPr="00D93DA6" w:rsidRDefault="00756D10" w:rsidP="00756D1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93DA6">
              <w:rPr>
                <w:rFonts w:ascii="PT Astra Serif" w:hAnsi="PT Astra Serif"/>
                <w:sz w:val="22"/>
                <w:szCs w:val="22"/>
              </w:rPr>
              <w:t>Исп.: Барминова Наталья Владимировна</w:t>
            </w:r>
          </w:p>
          <w:p w:rsidR="00716400" w:rsidRPr="009F06F1" w:rsidRDefault="00756D10" w:rsidP="00756D10">
            <w:pPr>
              <w:jc w:val="both"/>
              <w:rPr>
                <w:rFonts w:ascii="PT Astra Serif" w:hAnsi="PT Astra Serif"/>
              </w:rPr>
            </w:pPr>
            <w:r w:rsidRPr="00D93DA6">
              <w:rPr>
                <w:rFonts w:ascii="PT Astra Serif" w:hAnsi="PT Astra Serif"/>
                <w:sz w:val="22"/>
                <w:szCs w:val="22"/>
              </w:rPr>
              <w:t>тел.: 8(48752)2-22-01</w:t>
            </w:r>
          </w:p>
        </w:tc>
      </w:tr>
    </w:tbl>
    <w:p w:rsidR="003571DA" w:rsidRDefault="003571DA" w:rsidP="00716400">
      <w:pPr>
        <w:rPr>
          <w:rFonts w:ascii="PT Astra Serif" w:hAnsi="PT Astra Serif" w:cs="PT Astra Serif"/>
          <w:sz w:val="28"/>
          <w:szCs w:val="28"/>
        </w:rPr>
        <w:sectPr w:rsidR="003571DA" w:rsidSect="003571DA">
          <w:headerReference w:type="default" r:id="rId9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</w:p>
    <w:p w:rsidR="00756D10" w:rsidRPr="001F3DF9" w:rsidRDefault="00756D10" w:rsidP="00756D10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  <w:r w:rsidRPr="001F3DF9">
        <w:rPr>
          <w:rFonts w:ascii="PT Astra Serif" w:hAnsi="PT Astra Serif"/>
        </w:rPr>
        <w:lastRenderedPageBreak/>
        <w:t>Приложение № 1</w:t>
      </w:r>
    </w:p>
    <w:p w:rsidR="00756D10" w:rsidRPr="001F3DF9" w:rsidRDefault="00756D10" w:rsidP="00756D10">
      <w:pPr>
        <w:widowControl w:val="0"/>
        <w:autoSpaceDE w:val="0"/>
        <w:autoSpaceDN w:val="0"/>
        <w:adjustRightInd w:val="0"/>
        <w:ind w:left="5812"/>
        <w:jc w:val="center"/>
        <w:rPr>
          <w:rFonts w:ascii="PT Astra Serif" w:hAnsi="PT Astra Serif"/>
        </w:rPr>
      </w:pPr>
      <w:r w:rsidRPr="001F3DF9">
        <w:rPr>
          <w:rFonts w:ascii="PT Astra Serif" w:hAnsi="PT Astra Serif"/>
        </w:rPr>
        <w:t>к постановлению администрации</w:t>
      </w:r>
    </w:p>
    <w:p w:rsidR="00756D10" w:rsidRPr="001F3DF9" w:rsidRDefault="00756D10" w:rsidP="00756D10">
      <w:pPr>
        <w:widowControl w:val="0"/>
        <w:autoSpaceDE w:val="0"/>
        <w:autoSpaceDN w:val="0"/>
        <w:adjustRightInd w:val="0"/>
        <w:ind w:left="5812"/>
        <w:jc w:val="center"/>
        <w:rPr>
          <w:rFonts w:ascii="PT Astra Serif" w:hAnsi="PT Astra Serif"/>
        </w:rPr>
      </w:pPr>
      <w:r w:rsidRPr="001F3DF9">
        <w:rPr>
          <w:rFonts w:ascii="PT Astra Serif" w:hAnsi="PT Astra Serif"/>
        </w:rPr>
        <w:t>муниципального образования</w:t>
      </w:r>
    </w:p>
    <w:p w:rsidR="00756D10" w:rsidRPr="001F3DF9" w:rsidRDefault="00756D10" w:rsidP="00756D10">
      <w:pPr>
        <w:widowControl w:val="0"/>
        <w:autoSpaceDE w:val="0"/>
        <w:autoSpaceDN w:val="0"/>
        <w:adjustRightInd w:val="0"/>
        <w:ind w:left="5812"/>
        <w:jc w:val="center"/>
        <w:rPr>
          <w:rFonts w:ascii="PT Astra Serif" w:hAnsi="PT Astra Serif"/>
        </w:rPr>
      </w:pPr>
      <w:r w:rsidRPr="001F3DF9">
        <w:rPr>
          <w:rFonts w:ascii="PT Astra Serif" w:hAnsi="PT Astra Serif"/>
        </w:rPr>
        <w:t>Плавский район</w:t>
      </w:r>
    </w:p>
    <w:p w:rsidR="00756D10" w:rsidRPr="001F3DF9" w:rsidRDefault="00756D10" w:rsidP="00756D10">
      <w:pPr>
        <w:widowControl w:val="0"/>
        <w:autoSpaceDE w:val="0"/>
        <w:autoSpaceDN w:val="0"/>
        <w:adjustRightInd w:val="0"/>
        <w:ind w:left="5812"/>
        <w:jc w:val="center"/>
        <w:rPr>
          <w:rFonts w:ascii="PT Astra Serif" w:hAnsi="PT Astra Serif"/>
        </w:rPr>
      </w:pPr>
      <w:r w:rsidRPr="001F3DF9">
        <w:rPr>
          <w:rFonts w:ascii="PT Astra Serif" w:hAnsi="PT Astra Serif"/>
        </w:rPr>
        <w:t xml:space="preserve">от </w:t>
      </w:r>
      <w:r w:rsidR="003512EA">
        <w:rPr>
          <w:rFonts w:ascii="PT Astra Serif" w:hAnsi="PT Astra Serif"/>
        </w:rPr>
        <w:t xml:space="preserve">31.07.2023 </w:t>
      </w:r>
      <w:r w:rsidRPr="001F3DF9">
        <w:rPr>
          <w:rFonts w:ascii="PT Astra Serif" w:hAnsi="PT Astra Serif"/>
        </w:rPr>
        <w:t>№</w:t>
      </w:r>
      <w:r w:rsidR="003512EA">
        <w:rPr>
          <w:rFonts w:ascii="PT Astra Serif" w:hAnsi="PT Astra Serif"/>
        </w:rPr>
        <w:t>1040</w:t>
      </w:r>
    </w:p>
    <w:p w:rsidR="00756D10" w:rsidRPr="001F3DF9" w:rsidRDefault="00756D10" w:rsidP="00756D10">
      <w:pPr>
        <w:ind w:firstLine="4320"/>
        <w:jc w:val="center"/>
        <w:rPr>
          <w:rFonts w:ascii="PT Astra Serif" w:hAnsi="PT Astra Serif"/>
        </w:rPr>
      </w:pPr>
    </w:p>
    <w:p w:rsidR="00756D10" w:rsidRPr="001F3DF9" w:rsidRDefault="00756D10" w:rsidP="003571DA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F3DF9">
        <w:rPr>
          <w:rFonts w:ascii="PT Astra Serif" w:hAnsi="PT Astra Serif"/>
          <w:b/>
          <w:sz w:val="28"/>
          <w:szCs w:val="28"/>
        </w:rPr>
        <w:t xml:space="preserve">Состав </w:t>
      </w:r>
    </w:p>
    <w:p w:rsidR="00756D10" w:rsidRPr="001F3DF9" w:rsidRDefault="00756D10" w:rsidP="003571DA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F3DF9">
        <w:rPr>
          <w:rFonts w:ascii="PT Astra Serif" w:hAnsi="PT Astra Serif"/>
          <w:b/>
          <w:sz w:val="28"/>
          <w:szCs w:val="28"/>
        </w:rPr>
        <w:t>Инвестиционного комитета</w:t>
      </w:r>
      <w:r w:rsidRPr="001F3DF9">
        <w:rPr>
          <w:rFonts w:ascii="PT Astra Serif" w:hAnsi="PT Astra Serif"/>
          <w:b/>
          <w:bCs/>
          <w:sz w:val="28"/>
          <w:szCs w:val="28"/>
        </w:rPr>
        <w:t xml:space="preserve"> по улучшению инвестклимата и развитию предпринимательства при главе администрации </w:t>
      </w:r>
      <w:r w:rsidRPr="001F3DF9">
        <w:rPr>
          <w:rFonts w:ascii="PT Astra Serif" w:hAnsi="PT Astra Serif"/>
          <w:b/>
          <w:sz w:val="28"/>
          <w:szCs w:val="28"/>
        </w:rPr>
        <w:t xml:space="preserve">муниципального образования Плавский район </w:t>
      </w:r>
    </w:p>
    <w:p w:rsidR="00756D10" w:rsidRPr="001F3DF9" w:rsidRDefault="00756D10" w:rsidP="003571DA">
      <w:pPr>
        <w:jc w:val="center"/>
        <w:rPr>
          <w:rFonts w:ascii="PT Astra Serif" w:hAnsi="PT Astra Serif"/>
          <w:b/>
          <w:sz w:val="28"/>
          <w:szCs w:val="28"/>
        </w:rPr>
      </w:pPr>
      <w:r w:rsidRPr="001F3DF9">
        <w:rPr>
          <w:rFonts w:ascii="PT Astra Serif" w:hAnsi="PT Astra Serif"/>
          <w:b/>
          <w:sz w:val="28"/>
          <w:szCs w:val="28"/>
        </w:rPr>
        <w:t>(далее – Инвестиционный комитет)</w:t>
      </w:r>
    </w:p>
    <w:p w:rsidR="00756D10" w:rsidRPr="001F3DF9" w:rsidRDefault="00756D10" w:rsidP="00756D10">
      <w:pPr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180" w:type="dxa"/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3571DA" w:rsidRPr="001F3DF9" w:rsidTr="003571DA">
        <w:tc>
          <w:tcPr>
            <w:tcW w:w="2518" w:type="dxa"/>
          </w:tcPr>
          <w:p w:rsidR="003571DA" w:rsidRPr="001F3DF9" w:rsidRDefault="003571DA" w:rsidP="00A864B5">
            <w:pPr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Гарифзянов Андрей Рузильевич</w:t>
            </w:r>
          </w:p>
        </w:tc>
        <w:tc>
          <w:tcPr>
            <w:tcW w:w="6662" w:type="dxa"/>
          </w:tcPr>
          <w:p w:rsidR="003571DA" w:rsidRPr="001F3DF9" w:rsidRDefault="003571DA" w:rsidP="003571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-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F3DF9">
              <w:rPr>
                <w:rFonts w:ascii="PT Astra Serif" w:hAnsi="PT Astra Serif"/>
                <w:sz w:val="26"/>
                <w:szCs w:val="26"/>
              </w:rPr>
              <w:t>глава администрации муниципального образования Плавский район, председатель Инвестиционного комитета</w:t>
            </w:r>
          </w:p>
          <w:p w:rsidR="003571DA" w:rsidRPr="001F3DF9" w:rsidRDefault="003571DA" w:rsidP="003571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571DA" w:rsidRPr="001F3DF9" w:rsidTr="003571DA">
        <w:tc>
          <w:tcPr>
            <w:tcW w:w="2518" w:type="dxa"/>
          </w:tcPr>
          <w:p w:rsidR="003571DA" w:rsidRPr="001F3DF9" w:rsidRDefault="003571DA" w:rsidP="00A864B5">
            <w:pPr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Вострикова Наталья Владимировна</w:t>
            </w:r>
          </w:p>
        </w:tc>
        <w:tc>
          <w:tcPr>
            <w:tcW w:w="6662" w:type="dxa"/>
          </w:tcPr>
          <w:p w:rsidR="003571DA" w:rsidRPr="001F3DF9" w:rsidRDefault="003571DA" w:rsidP="003571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-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F3DF9">
              <w:rPr>
                <w:rFonts w:ascii="PT Astra Serif" w:hAnsi="PT Astra Serif"/>
                <w:sz w:val="26"/>
                <w:szCs w:val="26"/>
              </w:rPr>
              <w:t>председатель комитета по вопросам имущественных отношений, экономического развития, предпринимательства администрации муниципального образования Плавский район, заместитель председателя Инвестиционного комитета</w:t>
            </w:r>
          </w:p>
          <w:p w:rsidR="003571DA" w:rsidRPr="001F3DF9" w:rsidRDefault="003571DA" w:rsidP="003571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571DA" w:rsidRPr="001F3DF9" w:rsidTr="003571DA">
        <w:tc>
          <w:tcPr>
            <w:tcW w:w="2518" w:type="dxa"/>
          </w:tcPr>
          <w:p w:rsidR="003571DA" w:rsidRPr="001F3DF9" w:rsidRDefault="003571DA" w:rsidP="00A864B5">
            <w:pPr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Бекузарова Ирина Николаевна</w:t>
            </w:r>
          </w:p>
        </w:tc>
        <w:tc>
          <w:tcPr>
            <w:tcW w:w="6662" w:type="dxa"/>
          </w:tcPr>
          <w:p w:rsidR="003571DA" w:rsidRPr="001F3DF9" w:rsidRDefault="003571DA" w:rsidP="003571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-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F3DF9">
              <w:rPr>
                <w:rFonts w:ascii="PT Astra Serif" w:hAnsi="PT Astra Serif"/>
                <w:sz w:val="26"/>
                <w:szCs w:val="26"/>
              </w:rPr>
              <w:t>начальник отдела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 администрации муниципального образования Плавский район, секретарь Инвестиционного комитета</w:t>
            </w:r>
          </w:p>
          <w:p w:rsidR="003571DA" w:rsidRPr="001F3DF9" w:rsidRDefault="003571DA" w:rsidP="003571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56D10" w:rsidRPr="001F3DF9" w:rsidTr="00A864B5">
        <w:tc>
          <w:tcPr>
            <w:tcW w:w="9180" w:type="dxa"/>
            <w:gridSpan w:val="2"/>
          </w:tcPr>
          <w:p w:rsidR="00756D10" w:rsidRPr="001F3DF9" w:rsidRDefault="00756D10" w:rsidP="00A864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 xml:space="preserve">Члены </w:t>
            </w:r>
            <w:r>
              <w:rPr>
                <w:rFonts w:ascii="PT Astra Serif" w:hAnsi="PT Astra Serif"/>
                <w:sz w:val="26"/>
                <w:szCs w:val="26"/>
              </w:rPr>
              <w:t>Инвестиционного комитета</w:t>
            </w:r>
            <w:r w:rsidRPr="001F3DF9">
              <w:rPr>
                <w:rFonts w:ascii="PT Astra Serif" w:hAnsi="PT Astra Serif"/>
                <w:sz w:val="26"/>
                <w:szCs w:val="26"/>
              </w:rPr>
              <w:t>:</w:t>
            </w:r>
          </w:p>
          <w:p w:rsidR="00756D10" w:rsidRPr="001F3DF9" w:rsidRDefault="00756D10" w:rsidP="00A864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  <w:tr w:rsidR="003571DA" w:rsidRPr="001F3DF9" w:rsidTr="00124FEC">
        <w:tc>
          <w:tcPr>
            <w:tcW w:w="2518" w:type="dxa"/>
            <w:hideMark/>
          </w:tcPr>
          <w:p w:rsidR="003571DA" w:rsidRPr="001F3DF9" w:rsidRDefault="003571DA" w:rsidP="00A864B5">
            <w:pPr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Елисеева Ольга Александровна</w:t>
            </w:r>
          </w:p>
          <w:p w:rsidR="003571DA" w:rsidRPr="001F3DF9" w:rsidRDefault="003571DA" w:rsidP="00A864B5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662" w:type="dxa"/>
            <w:hideMark/>
          </w:tcPr>
          <w:p w:rsidR="003571DA" w:rsidRPr="001F3DF9" w:rsidRDefault="003571DA" w:rsidP="003571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-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F3DF9">
              <w:rPr>
                <w:rFonts w:ascii="PT Astra Serif" w:hAnsi="PT Astra Serif"/>
                <w:sz w:val="26"/>
                <w:szCs w:val="26"/>
              </w:rPr>
              <w:t>заместитель главы - начальник финансового управления администрации муниципального образования Плавский район</w:t>
            </w:r>
          </w:p>
          <w:p w:rsidR="003571DA" w:rsidRPr="001F3DF9" w:rsidRDefault="003571DA" w:rsidP="003571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571DA" w:rsidRPr="001F3DF9" w:rsidTr="00F20163">
        <w:tc>
          <w:tcPr>
            <w:tcW w:w="2518" w:type="dxa"/>
          </w:tcPr>
          <w:p w:rsidR="003571DA" w:rsidRPr="001F3DF9" w:rsidRDefault="003571DA" w:rsidP="003571DA">
            <w:pPr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Родина Людмила Викторовна</w:t>
            </w:r>
          </w:p>
          <w:p w:rsidR="003571DA" w:rsidRPr="001F3DF9" w:rsidRDefault="003571DA" w:rsidP="00A864B5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662" w:type="dxa"/>
          </w:tcPr>
          <w:p w:rsidR="003571DA" w:rsidRDefault="003571DA" w:rsidP="003571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Helvetica"/>
                <w:sz w:val="26"/>
                <w:szCs w:val="26"/>
                <w:shd w:val="clear" w:color="auto" w:fill="FFFFFF"/>
              </w:rPr>
              <w:t xml:space="preserve">- </w:t>
            </w:r>
            <w:r w:rsidRPr="001F3DF9">
              <w:rPr>
                <w:rFonts w:ascii="PT Astra Serif" w:hAnsi="PT Astra Serif" w:cs="Helvetica"/>
                <w:sz w:val="26"/>
                <w:szCs w:val="26"/>
                <w:shd w:val="clear" w:color="auto" w:fill="FFFFFF"/>
              </w:rPr>
              <w:t xml:space="preserve">начальник управления строительства и жилищно-коммунального хозяйства </w:t>
            </w:r>
            <w:r w:rsidRPr="001F3DF9">
              <w:rPr>
                <w:rFonts w:ascii="PT Astra Serif" w:hAnsi="PT Astra Serif"/>
                <w:sz w:val="26"/>
                <w:szCs w:val="26"/>
              </w:rPr>
              <w:t>администрации муниципального образования Плавский район</w:t>
            </w:r>
          </w:p>
          <w:p w:rsidR="003571DA" w:rsidRPr="001F3DF9" w:rsidRDefault="003571DA" w:rsidP="003571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571DA" w:rsidRPr="001F3DF9" w:rsidTr="0051438C">
        <w:tc>
          <w:tcPr>
            <w:tcW w:w="2518" w:type="dxa"/>
            <w:hideMark/>
          </w:tcPr>
          <w:p w:rsidR="003571DA" w:rsidRPr="001F3DF9" w:rsidRDefault="003571DA" w:rsidP="00A864B5">
            <w:pPr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Барминова Наталья Владимировна</w:t>
            </w:r>
          </w:p>
        </w:tc>
        <w:tc>
          <w:tcPr>
            <w:tcW w:w="6662" w:type="dxa"/>
            <w:hideMark/>
          </w:tcPr>
          <w:p w:rsidR="003571DA" w:rsidRPr="001F3DF9" w:rsidRDefault="003571DA" w:rsidP="003571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-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F3DF9">
              <w:rPr>
                <w:rFonts w:ascii="PT Astra Serif" w:hAnsi="PT Astra Serif"/>
                <w:sz w:val="26"/>
                <w:szCs w:val="26"/>
              </w:rPr>
              <w:t>главный инспектор отдела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  <w:p w:rsidR="003571DA" w:rsidRPr="001F3DF9" w:rsidRDefault="003571DA" w:rsidP="003571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571DA" w:rsidRPr="001F3DF9" w:rsidTr="00921AEA">
        <w:tc>
          <w:tcPr>
            <w:tcW w:w="2518" w:type="dxa"/>
          </w:tcPr>
          <w:p w:rsidR="003571DA" w:rsidRPr="001F3DF9" w:rsidRDefault="003571DA" w:rsidP="00A864B5">
            <w:pPr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Воробей Ольга Михайловна</w:t>
            </w:r>
          </w:p>
        </w:tc>
        <w:tc>
          <w:tcPr>
            <w:tcW w:w="6662" w:type="dxa"/>
          </w:tcPr>
          <w:p w:rsidR="003571DA" w:rsidRPr="001F3DF9" w:rsidRDefault="003571DA" w:rsidP="003571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-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F3DF9">
              <w:rPr>
                <w:rFonts w:ascii="PT Astra Serif" w:hAnsi="PT Astra Serif"/>
                <w:sz w:val="26"/>
                <w:szCs w:val="26"/>
              </w:rPr>
              <w:t>председатель территориального объединения работодателей муниципального образования «Плавский район» Тульской области (по согласованию)</w:t>
            </w:r>
          </w:p>
          <w:p w:rsidR="003571DA" w:rsidRPr="001F3DF9" w:rsidRDefault="003571DA" w:rsidP="003571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571DA" w:rsidRPr="001F3DF9" w:rsidTr="00072795">
        <w:trPr>
          <w:trHeight w:val="80"/>
        </w:trPr>
        <w:tc>
          <w:tcPr>
            <w:tcW w:w="2518" w:type="dxa"/>
            <w:hideMark/>
          </w:tcPr>
          <w:p w:rsidR="003571DA" w:rsidRPr="001F3DF9" w:rsidRDefault="003571DA" w:rsidP="00A864B5">
            <w:pPr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 xml:space="preserve">Бородин Александр </w:t>
            </w:r>
            <w:r w:rsidRPr="001F3DF9">
              <w:rPr>
                <w:rFonts w:ascii="PT Astra Serif" w:hAnsi="PT Astra Serif"/>
                <w:sz w:val="26"/>
                <w:szCs w:val="26"/>
              </w:rPr>
              <w:lastRenderedPageBreak/>
              <w:t>Васильевич</w:t>
            </w:r>
          </w:p>
          <w:p w:rsidR="003571DA" w:rsidRPr="001F3DF9" w:rsidRDefault="003571DA" w:rsidP="00A864B5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662" w:type="dxa"/>
            <w:hideMark/>
          </w:tcPr>
          <w:p w:rsidR="003571DA" w:rsidRPr="001F3DF9" w:rsidRDefault="003571DA" w:rsidP="003571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lastRenderedPageBreak/>
              <w:t>-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F3DF9">
              <w:rPr>
                <w:rFonts w:ascii="PT Astra Serif" w:hAnsi="PT Astra Serif"/>
                <w:sz w:val="26"/>
                <w:szCs w:val="26"/>
              </w:rPr>
              <w:t>директор МУП «Торговый центр» (по согласованию)</w:t>
            </w:r>
          </w:p>
          <w:p w:rsidR="003571DA" w:rsidRPr="001F3DF9" w:rsidRDefault="003571DA" w:rsidP="003571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571DA" w:rsidRPr="001F3DF9" w:rsidTr="00FA5872">
        <w:tc>
          <w:tcPr>
            <w:tcW w:w="2518" w:type="dxa"/>
          </w:tcPr>
          <w:p w:rsidR="003571DA" w:rsidRPr="001F3DF9" w:rsidRDefault="003571DA" w:rsidP="00A864B5">
            <w:pPr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lastRenderedPageBreak/>
              <w:t>Возгрин Михаил Вячеславович</w:t>
            </w:r>
          </w:p>
          <w:p w:rsidR="003571DA" w:rsidRPr="001F3DF9" w:rsidRDefault="003571DA" w:rsidP="00A864B5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662" w:type="dxa"/>
            <w:hideMark/>
          </w:tcPr>
          <w:p w:rsidR="003571DA" w:rsidRPr="001F3DF9" w:rsidRDefault="003571DA" w:rsidP="003571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-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F3DF9">
              <w:rPr>
                <w:rFonts w:ascii="PT Astra Serif" w:hAnsi="PT Astra Serif"/>
                <w:sz w:val="26"/>
                <w:szCs w:val="26"/>
              </w:rPr>
              <w:t xml:space="preserve">директор Западного филиала ООО «ККС» (по согласованию) </w:t>
            </w:r>
          </w:p>
          <w:p w:rsidR="003571DA" w:rsidRPr="001F3DF9" w:rsidRDefault="003571DA" w:rsidP="003571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571DA" w:rsidRPr="001F3DF9" w:rsidTr="003F08B6">
        <w:tc>
          <w:tcPr>
            <w:tcW w:w="2518" w:type="dxa"/>
          </w:tcPr>
          <w:p w:rsidR="003571DA" w:rsidRPr="001F3DF9" w:rsidRDefault="003571DA" w:rsidP="00A864B5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Медведев Сергей Викторович</w:t>
            </w:r>
          </w:p>
        </w:tc>
        <w:tc>
          <w:tcPr>
            <w:tcW w:w="6662" w:type="dxa"/>
          </w:tcPr>
          <w:p w:rsidR="003571DA" w:rsidRPr="001F3DF9" w:rsidRDefault="003571DA" w:rsidP="003571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-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начальник</w:t>
            </w:r>
            <w:r w:rsidRPr="001F3DF9">
              <w:rPr>
                <w:rFonts w:ascii="PT Astra Serif" w:hAnsi="PT Astra Serif"/>
                <w:sz w:val="26"/>
                <w:szCs w:val="26"/>
              </w:rPr>
              <w:t xml:space="preserve"> Плавского РЭС филиала «Тулэнерго» ПАО «МРСК Центра и Приволжья» (по согласованию)</w:t>
            </w:r>
          </w:p>
          <w:p w:rsidR="003571DA" w:rsidRPr="001F3DF9" w:rsidRDefault="003571DA" w:rsidP="003571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571DA" w:rsidRPr="001F3DF9" w:rsidTr="002E61C5">
        <w:tc>
          <w:tcPr>
            <w:tcW w:w="2518" w:type="dxa"/>
          </w:tcPr>
          <w:p w:rsidR="003571DA" w:rsidRPr="001F3DF9" w:rsidRDefault="003571DA" w:rsidP="00A864B5">
            <w:pPr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Акатьев Виктор Николаевич</w:t>
            </w:r>
          </w:p>
        </w:tc>
        <w:tc>
          <w:tcPr>
            <w:tcW w:w="6662" w:type="dxa"/>
          </w:tcPr>
          <w:p w:rsidR="003571DA" w:rsidRPr="001F3DF9" w:rsidRDefault="003571DA" w:rsidP="003571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-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начальник</w:t>
            </w:r>
            <w:r w:rsidRPr="001F3DF9">
              <w:rPr>
                <w:rFonts w:ascii="PT Astra Serif" w:hAnsi="PT Astra Serif"/>
                <w:sz w:val="26"/>
                <w:szCs w:val="26"/>
              </w:rPr>
              <w:t xml:space="preserve"> РЭС «Плавскрайгаз» треста «Щекиномежрайгаз» АО «Газпром Газораспределение Тула» (по согласованию)</w:t>
            </w:r>
          </w:p>
          <w:p w:rsidR="003571DA" w:rsidRPr="001F3DF9" w:rsidRDefault="003571DA" w:rsidP="003571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571DA" w:rsidRPr="001F3DF9" w:rsidTr="00DA1252">
        <w:tc>
          <w:tcPr>
            <w:tcW w:w="2518" w:type="dxa"/>
          </w:tcPr>
          <w:p w:rsidR="003571DA" w:rsidRPr="001F3DF9" w:rsidRDefault="003571DA" w:rsidP="00A864B5">
            <w:pPr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Грязев Евгений Сергеевич</w:t>
            </w:r>
          </w:p>
        </w:tc>
        <w:tc>
          <w:tcPr>
            <w:tcW w:w="6662" w:type="dxa"/>
          </w:tcPr>
          <w:p w:rsidR="003571DA" w:rsidRPr="001F3DF9" w:rsidRDefault="003571DA" w:rsidP="003571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-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F3DF9">
              <w:rPr>
                <w:rFonts w:ascii="PT Astra Serif" w:hAnsi="PT Astra Serif"/>
                <w:sz w:val="26"/>
                <w:szCs w:val="26"/>
              </w:rPr>
              <w:t xml:space="preserve">руководитель западного </w:t>
            </w:r>
            <w:r>
              <w:rPr>
                <w:rFonts w:ascii="PT Astra Serif" w:hAnsi="PT Astra Serif"/>
                <w:sz w:val="26"/>
                <w:szCs w:val="26"/>
              </w:rPr>
              <w:t>к</w:t>
            </w:r>
            <w:r w:rsidRPr="001F3DF9">
              <w:rPr>
                <w:rFonts w:ascii="PT Astra Serif" w:hAnsi="PT Astra Serif"/>
                <w:sz w:val="26"/>
                <w:szCs w:val="26"/>
              </w:rPr>
              <w:t>ластера ООО «МСК-</w:t>
            </w:r>
            <w:r>
              <w:rPr>
                <w:rFonts w:ascii="PT Astra Serif" w:hAnsi="PT Astra Serif"/>
                <w:sz w:val="26"/>
                <w:szCs w:val="26"/>
              </w:rPr>
              <w:t>Н</w:t>
            </w:r>
            <w:r w:rsidRPr="001F3DF9">
              <w:rPr>
                <w:rFonts w:ascii="PT Astra Serif" w:hAnsi="PT Astra Serif"/>
                <w:sz w:val="26"/>
                <w:szCs w:val="26"/>
              </w:rPr>
              <w:t>Т» (по согласованию)</w:t>
            </w:r>
          </w:p>
          <w:p w:rsidR="003571DA" w:rsidRPr="001F3DF9" w:rsidRDefault="003571DA" w:rsidP="003571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571DA" w:rsidRPr="001F3DF9" w:rsidTr="007E5917">
        <w:tc>
          <w:tcPr>
            <w:tcW w:w="2518" w:type="dxa"/>
          </w:tcPr>
          <w:p w:rsidR="003571DA" w:rsidRPr="001F3DF9" w:rsidRDefault="003571DA" w:rsidP="00A864B5">
            <w:pPr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Чекунов Геннадий Николаевич</w:t>
            </w:r>
          </w:p>
          <w:p w:rsidR="003571DA" w:rsidRPr="001F3DF9" w:rsidRDefault="003571DA" w:rsidP="00A864B5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662" w:type="dxa"/>
          </w:tcPr>
          <w:p w:rsidR="003571DA" w:rsidRPr="001F3DF9" w:rsidRDefault="003571DA" w:rsidP="003571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-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F3DF9">
              <w:rPr>
                <w:rFonts w:ascii="PT Astra Serif" w:hAnsi="PT Astra Serif"/>
                <w:sz w:val="26"/>
                <w:szCs w:val="26"/>
              </w:rPr>
              <w:t>директор МУП «Горожанин» (по согласованию)</w:t>
            </w:r>
          </w:p>
          <w:p w:rsidR="003571DA" w:rsidRPr="001F3DF9" w:rsidRDefault="003571DA" w:rsidP="003571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571DA" w:rsidRPr="001F3DF9" w:rsidTr="00DA79F9">
        <w:tc>
          <w:tcPr>
            <w:tcW w:w="2518" w:type="dxa"/>
            <w:hideMark/>
          </w:tcPr>
          <w:p w:rsidR="003571DA" w:rsidRDefault="003571DA" w:rsidP="00A864B5">
            <w:pPr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Марченко Ольга Ивановна</w:t>
            </w:r>
          </w:p>
          <w:p w:rsidR="003571DA" w:rsidRPr="001F3DF9" w:rsidRDefault="003571DA" w:rsidP="00A864B5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662" w:type="dxa"/>
            <w:hideMark/>
          </w:tcPr>
          <w:p w:rsidR="003571DA" w:rsidRPr="001F3DF9" w:rsidRDefault="003571DA" w:rsidP="003571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-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F3DF9">
              <w:rPr>
                <w:rFonts w:ascii="PT Astra Serif" w:hAnsi="PT Astra Serif"/>
                <w:sz w:val="26"/>
                <w:szCs w:val="26"/>
              </w:rPr>
              <w:t>индивидуальный предприниматель (по согласованию)</w:t>
            </w:r>
          </w:p>
          <w:p w:rsidR="003571DA" w:rsidRPr="001F3DF9" w:rsidRDefault="003571DA" w:rsidP="003571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571DA" w:rsidRPr="001F3DF9" w:rsidTr="00371B9F">
        <w:tc>
          <w:tcPr>
            <w:tcW w:w="2518" w:type="dxa"/>
          </w:tcPr>
          <w:p w:rsidR="003571DA" w:rsidRPr="001F3DF9" w:rsidRDefault="003571DA" w:rsidP="00A864B5">
            <w:pPr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Гончаров Владимир Николаевич</w:t>
            </w:r>
          </w:p>
          <w:p w:rsidR="003571DA" w:rsidRPr="001F3DF9" w:rsidRDefault="003571DA" w:rsidP="00A864B5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662" w:type="dxa"/>
            <w:hideMark/>
          </w:tcPr>
          <w:p w:rsidR="003571DA" w:rsidRPr="001F3DF9" w:rsidRDefault="003571DA" w:rsidP="003571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-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F3DF9">
              <w:rPr>
                <w:rFonts w:ascii="PT Astra Serif" w:hAnsi="PT Astra Serif"/>
                <w:bCs/>
                <w:sz w:val="26"/>
                <w:szCs w:val="26"/>
              </w:rPr>
              <w:t xml:space="preserve">директор ООО «Артель» (по согласованию) </w:t>
            </w:r>
          </w:p>
        </w:tc>
      </w:tr>
      <w:tr w:rsidR="003571DA" w:rsidRPr="001F3DF9" w:rsidTr="00373D44">
        <w:tc>
          <w:tcPr>
            <w:tcW w:w="2518" w:type="dxa"/>
            <w:hideMark/>
          </w:tcPr>
          <w:p w:rsidR="003571DA" w:rsidRDefault="003571DA" w:rsidP="00A864B5">
            <w:pPr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Ромашкина Наталья Николаевна</w:t>
            </w:r>
          </w:p>
          <w:p w:rsidR="003571DA" w:rsidRPr="001F3DF9" w:rsidRDefault="003571DA" w:rsidP="00A864B5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662" w:type="dxa"/>
            <w:hideMark/>
          </w:tcPr>
          <w:p w:rsidR="003571DA" w:rsidRPr="001F3DF9" w:rsidRDefault="003571DA" w:rsidP="003571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-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F3DF9">
              <w:rPr>
                <w:rFonts w:ascii="PT Astra Serif" w:hAnsi="PT Astra Serif"/>
                <w:sz w:val="26"/>
                <w:szCs w:val="26"/>
              </w:rPr>
              <w:t>индивидуальный предприниматель (по согласованию)</w:t>
            </w:r>
          </w:p>
          <w:p w:rsidR="003571DA" w:rsidRPr="001F3DF9" w:rsidRDefault="003571DA" w:rsidP="003571DA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3571DA" w:rsidRPr="001F3DF9" w:rsidTr="00BD699E">
        <w:tc>
          <w:tcPr>
            <w:tcW w:w="2518" w:type="dxa"/>
            <w:hideMark/>
          </w:tcPr>
          <w:p w:rsidR="003571DA" w:rsidRDefault="003571DA" w:rsidP="00A864B5">
            <w:pPr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Тычинин Александр Валерьевич</w:t>
            </w:r>
          </w:p>
          <w:p w:rsidR="003571DA" w:rsidRPr="001F3DF9" w:rsidRDefault="003571DA" w:rsidP="00A864B5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662" w:type="dxa"/>
            <w:hideMark/>
          </w:tcPr>
          <w:p w:rsidR="003571DA" w:rsidRPr="001F3DF9" w:rsidRDefault="003571DA" w:rsidP="003571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-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F3DF9">
              <w:rPr>
                <w:rFonts w:ascii="PT Astra Serif" w:hAnsi="PT Astra Serif"/>
                <w:sz w:val="26"/>
                <w:szCs w:val="26"/>
              </w:rPr>
              <w:t>индивидуальный предприниматель (по согласованию)</w:t>
            </w:r>
          </w:p>
          <w:p w:rsidR="003571DA" w:rsidRPr="001F3DF9" w:rsidRDefault="003571DA" w:rsidP="003571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571DA" w:rsidRPr="001F3DF9" w:rsidTr="00FC091F">
        <w:tc>
          <w:tcPr>
            <w:tcW w:w="2518" w:type="dxa"/>
            <w:hideMark/>
          </w:tcPr>
          <w:p w:rsidR="003571DA" w:rsidRPr="001F3DF9" w:rsidRDefault="003571DA" w:rsidP="00A864B5">
            <w:pPr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Журавлев Александр Михайлович</w:t>
            </w:r>
          </w:p>
        </w:tc>
        <w:tc>
          <w:tcPr>
            <w:tcW w:w="6662" w:type="dxa"/>
            <w:hideMark/>
          </w:tcPr>
          <w:p w:rsidR="003571DA" w:rsidRPr="001F3DF9" w:rsidRDefault="003571DA" w:rsidP="003571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-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F3DF9">
              <w:rPr>
                <w:rFonts w:ascii="PT Astra Serif" w:hAnsi="PT Astra Serif"/>
                <w:sz w:val="26"/>
                <w:szCs w:val="26"/>
              </w:rPr>
              <w:t>председатель Совета Плавского РАЙПО (по согласованию)</w:t>
            </w:r>
          </w:p>
          <w:p w:rsidR="003571DA" w:rsidRPr="001F3DF9" w:rsidRDefault="003571DA" w:rsidP="00A864B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3571DA" w:rsidRDefault="003571DA" w:rsidP="003571DA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</w:t>
      </w:r>
    </w:p>
    <w:p w:rsidR="003571DA" w:rsidRDefault="003571DA" w:rsidP="003571DA">
      <w:pPr>
        <w:jc w:val="center"/>
        <w:rPr>
          <w:rFonts w:ascii="PT Astra Serif" w:hAnsi="PT Astra Serif"/>
        </w:rPr>
        <w:sectPr w:rsidR="003571DA" w:rsidSect="003571DA">
          <w:pgSz w:w="11906" w:h="16838"/>
          <w:pgMar w:top="567" w:right="851" w:bottom="1134" w:left="1701" w:header="567" w:footer="720" w:gutter="0"/>
          <w:pgNumType w:start="1"/>
          <w:cols w:space="720"/>
          <w:titlePg/>
          <w:docGrid w:linePitch="360"/>
        </w:sectPr>
      </w:pPr>
    </w:p>
    <w:p w:rsidR="00756D10" w:rsidRPr="001F3DF9" w:rsidRDefault="003512EA" w:rsidP="00756D10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</w:t>
      </w:r>
      <w:r w:rsidR="00756D10" w:rsidRPr="001F3DF9">
        <w:rPr>
          <w:rFonts w:ascii="PT Astra Serif" w:hAnsi="PT Astra Serif"/>
        </w:rPr>
        <w:t>риложение № 2</w:t>
      </w:r>
    </w:p>
    <w:p w:rsidR="00756D10" w:rsidRPr="001F3DF9" w:rsidRDefault="00756D10" w:rsidP="00756D10">
      <w:pPr>
        <w:widowControl w:val="0"/>
        <w:autoSpaceDE w:val="0"/>
        <w:autoSpaceDN w:val="0"/>
        <w:adjustRightInd w:val="0"/>
        <w:ind w:left="5812"/>
        <w:jc w:val="center"/>
        <w:rPr>
          <w:rFonts w:ascii="PT Astra Serif" w:hAnsi="PT Astra Serif"/>
        </w:rPr>
      </w:pPr>
      <w:r w:rsidRPr="001F3DF9">
        <w:rPr>
          <w:rFonts w:ascii="PT Astra Serif" w:hAnsi="PT Astra Serif"/>
        </w:rPr>
        <w:t>к постановлению администрации</w:t>
      </w:r>
    </w:p>
    <w:p w:rsidR="00756D10" w:rsidRPr="001F3DF9" w:rsidRDefault="00756D10" w:rsidP="00756D10">
      <w:pPr>
        <w:widowControl w:val="0"/>
        <w:autoSpaceDE w:val="0"/>
        <w:autoSpaceDN w:val="0"/>
        <w:adjustRightInd w:val="0"/>
        <w:ind w:left="5812"/>
        <w:jc w:val="center"/>
        <w:rPr>
          <w:rFonts w:ascii="PT Astra Serif" w:hAnsi="PT Astra Serif"/>
        </w:rPr>
      </w:pPr>
      <w:r w:rsidRPr="001F3DF9">
        <w:rPr>
          <w:rFonts w:ascii="PT Astra Serif" w:hAnsi="PT Astra Serif"/>
        </w:rPr>
        <w:t>муниципального образования</w:t>
      </w:r>
    </w:p>
    <w:p w:rsidR="00756D10" w:rsidRPr="001F3DF9" w:rsidRDefault="00756D10" w:rsidP="00756D10">
      <w:pPr>
        <w:widowControl w:val="0"/>
        <w:autoSpaceDE w:val="0"/>
        <w:autoSpaceDN w:val="0"/>
        <w:adjustRightInd w:val="0"/>
        <w:ind w:left="5812"/>
        <w:jc w:val="center"/>
        <w:rPr>
          <w:rFonts w:ascii="PT Astra Serif" w:hAnsi="PT Astra Serif"/>
        </w:rPr>
      </w:pPr>
      <w:r w:rsidRPr="001F3DF9">
        <w:rPr>
          <w:rFonts w:ascii="PT Astra Serif" w:hAnsi="PT Astra Serif"/>
        </w:rPr>
        <w:t>Плавский район</w:t>
      </w:r>
    </w:p>
    <w:p w:rsidR="00756D10" w:rsidRPr="001F3DF9" w:rsidRDefault="00756D10" w:rsidP="00756D10">
      <w:pPr>
        <w:widowControl w:val="0"/>
        <w:autoSpaceDE w:val="0"/>
        <w:autoSpaceDN w:val="0"/>
        <w:adjustRightInd w:val="0"/>
        <w:ind w:left="5812"/>
        <w:jc w:val="center"/>
        <w:rPr>
          <w:rFonts w:ascii="PT Astra Serif" w:hAnsi="PT Astra Serif"/>
        </w:rPr>
      </w:pPr>
      <w:r w:rsidRPr="001F3DF9">
        <w:rPr>
          <w:rFonts w:ascii="PT Astra Serif" w:hAnsi="PT Astra Serif"/>
        </w:rPr>
        <w:t xml:space="preserve">от </w:t>
      </w:r>
      <w:r w:rsidR="003512EA">
        <w:rPr>
          <w:rFonts w:ascii="PT Astra Serif" w:hAnsi="PT Astra Serif"/>
        </w:rPr>
        <w:t xml:space="preserve">31.07.2023 </w:t>
      </w:r>
      <w:bookmarkStart w:id="0" w:name="_GoBack"/>
      <w:bookmarkEnd w:id="0"/>
      <w:r w:rsidRPr="001F3DF9">
        <w:rPr>
          <w:rFonts w:ascii="PT Astra Serif" w:hAnsi="PT Astra Serif"/>
        </w:rPr>
        <w:t>№</w:t>
      </w:r>
      <w:r w:rsidR="003512EA">
        <w:rPr>
          <w:rFonts w:ascii="PT Astra Serif" w:hAnsi="PT Astra Serif"/>
        </w:rPr>
        <w:t>1040</w:t>
      </w:r>
    </w:p>
    <w:p w:rsidR="00756D10" w:rsidRPr="003571DA" w:rsidRDefault="00756D10" w:rsidP="003571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756D10" w:rsidRPr="003571DA" w:rsidRDefault="00756D10" w:rsidP="003571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  <w:r w:rsidRPr="003571DA">
        <w:rPr>
          <w:rFonts w:ascii="PT Astra Serif" w:hAnsi="PT Astra Serif"/>
          <w:b/>
          <w:bCs/>
          <w:sz w:val="26"/>
          <w:szCs w:val="26"/>
        </w:rPr>
        <w:t>ПОЛОЖЕНИЕ</w:t>
      </w:r>
    </w:p>
    <w:p w:rsidR="00756D10" w:rsidRPr="003571DA" w:rsidRDefault="00756D10" w:rsidP="003571DA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6"/>
          <w:szCs w:val="26"/>
        </w:rPr>
      </w:pPr>
      <w:r w:rsidRPr="003571DA">
        <w:rPr>
          <w:rFonts w:ascii="PT Astra Serif" w:hAnsi="PT Astra Serif"/>
          <w:b/>
          <w:bCs/>
          <w:sz w:val="26"/>
          <w:szCs w:val="26"/>
        </w:rPr>
        <w:t xml:space="preserve">об Инвестиционном комитете по улучшению инвестклимата и </w:t>
      </w:r>
    </w:p>
    <w:p w:rsidR="00756D10" w:rsidRPr="003571DA" w:rsidRDefault="00756D10" w:rsidP="003571DA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6"/>
          <w:szCs w:val="26"/>
        </w:rPr>
      </w:pPr>
      <w:r w:rsidRPr="003571DA">
        <w:rPr>
          <w:rFonts w:ascii="PT Astra Serif" w:hAnsi="PT Astra Serif"/>
          <w:b/>
          <w:bCs/>
          <w:sz w:val="26"/>
          <w:szCs w:val="26"/>
        </w:rPr>
        <w:t xml:space="preserve">развитию предпринимательства при главе администрации </w:t>
      </w:r>
      <w:r w:rsidRPr="003571DA">
        <w:rPr>
          <w:rFonts w:ascii="PT Astra Serif" w:hAnsi="PT Astra Serif"/>
          <w:b/>
          <w:sz w:val="26"/>
          <w:szCs w:val="26"/>
        </w:rPr>
        <w:t>муниципального образования Плавский район</w:t>
      </w:r>
    </w:p>
    <w:p w:rsidR="00756D10" w:rsidRPr="003571DA" w:rsidRDefault="00756D10" w:rsidP="003571DA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756D10" w:rsidRPr="003571DA" w:rsidRDefault="00756D10" w:rsidP="003571DA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6"/>
          <w:szCs w:val="26"/>
        </w:rPr>
      </w:pPr>
      <w:r w:rsidRPr="003571DA">
        <w:rPr>
          <w:rFonts w:ascii="PT Astra Serif" w:hAnsi="PT Astra Serif"/>
          <w:b/>
          <w:sz w:val="26"/>
          <w:szCs w:val="26"/>
        </w:rPr>
        <w:t>1. Общие положения</w:t>
      </w:r>
    </w:p>
    <w:p w:rsidR="00756D10" w:rsidRPr="003571DA" w:rsidRDefault="00756D10" w:rsidP="00756D1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56D10" w:rsidRPr="003571DA" w:rsidRDefault="00756D10" w:rsidP="00756D1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 xml:space="preserve">1.1. </w:t>
      </w:r>
      <w:r w:rsidRPr="003571DA">
        <w:rPr>
          <w:rFonts w:ascii="PT Astra Serif" w:hAnsi="PT Astra Serif"/>
          <w:bCs/>
          <w:sz w:val="26"/>
          <w:szCs w:val="26"/>
        </w:rPr>
        <w:t xml:space="preserve">Инвестиционный комитет по улучшению инвестклимата и развитию предпринимательства при главе администрации </w:t>
      </w:r>
      <w:r w:rsidRPr="003571DA">
        <w:rPr>
          <w:rFonts w:ascii="PT Astra Serif" w:hAnsi="PT Astra Serif"/>
          <w:sz w:val="26"/>
          <w:szCs w:val="26"/>
        </w:rPr>
        <w:t xml:space="preserve">муниципального образования Плавский район (далее – Инвестиционный комитет) является общественным, совещательным и координационным органом, созданным в целях повышения эффективности взаимодействия и обеспечения координации деятельности органов государственной власти и местного самоуправления на территории Плавского района Тульской области при рассмотрении вопросов инвестиционной политики и развития </w:t>
      </w:r>
      <w:r w:rsidRPr="003571DA">
        <w:rPr>
          <w:rFonts w:ascii="PT Astra Serif" w:hAnsi="PT Astra Serif"/>
          <w:bCs/>
          <w:sz w:val="26"/>
          <w:szCs w:val="26"/>
        </w:rPr>
        <w:t>предпринимательства</w:t>
      </w:r>
      <w:r w:rsidRPr="003571DA">
        <w:rPr>
          <w:rFonts w:ascii="PT Astra Serif" w:hAnsi="PT Astra Serif"/>
          <w:sz w:val="26"/>
          <w:szCs w:val="26"/>
        </w:rPr>
        <w:t>.</w:t>
      </w:r>
    </w:p>
    <w:p w:rsidR="00756D10" w:rsidRPr="003571DA" w:rsidRDefault="00756D10" w:rsidP="00756D1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 xml:space="preserve">1.2. Инвестиционный комитет в своей деятельности руководствуется </w:t>
      </w:r>
      <w:hyperlink r:id="rId10" w:history="1">
        <w:r w:rsidRPr="003571DA">
          <w:rPr>
            <w:rFonts w:ascii="PT Astra Serif" w:hAnsi="PT Astra Serif"/>
            <w:sz w:val="26"/>
            <w:szCs w:val="26"/>
          </w:rPr>
          <w:t>Конституцией</w:t>
        </w:r>
      </w:hyperlink>
      <w:r w:rsidRPr="003571DA">
        <w:rPr>
          <w:rFonts w:ascii="PT Astra Serif" w:hAnsi="PT Astra Serif"/>
          <w:sz w:val="26"/>
          <w:szCs w:val="26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правовыми актами Тульской области, Уставом муниципального образования Плавский район, нормативными актами муниципального образования Плавский район, а также настоящим Положением.</w:t>
      </w:r>
    </w:p>
    <w:p w:rsidR="00756D10" w:rsidRPr="003571DA" w:rsidRDefault="00756D10" w:rsidP="00756D1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56D10" w:rsidRPr="003571DA" w:rsidRDefault="00756D10" w:rsidP="003571DA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6"/>
          <w:szCs w:val="26"/>
        </w:rPr>
      </w:pPr>
      <w:r w:rsidRPr="003571DA">
        <w:rPr>
          <w:rFonts w:ascii="PT Astra Serif" w:hAnsi="PT Astra Serif"/>
          <w:b/>
          <w:sz w:val="26"/>
          <w:szCs w:val="26"/>
        </w:rPr>
        <w:t>2. Цели Инвестиционного комитета</w:t>
      </w:r>
    </w:p>
    <w:p w:rsidR="00756D10" w:rsidRPr="003571DA" w:rsidRDefault="00756D10" w:rsidP="00756D10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6"/>
          <w:szCs w:val="26"/>
        </w:rPr>
      </w:pPr>
    </w:p>
    <w:p w:rsidR="00756D10" w:rsidRPr="003571DA" w:rsidRDefault="00756D10" w:rsidP="00756D1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>2.1. Инвестиционный комитет создан в целях:</w:t>
      </w:r>
    </w:p>
    <w:p w:rsidR="00756D10" w:rsidRPr="003571DA" w:rsidRDefault="00756D10" w:rsidP="00756D1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>- формирования благоприятных условий для ведения инвестиционной деятельности, защиты прав и законных интересов субъектов инвестиционной деятельности;</w:t>
      </w:r>
    </w:p>
    <w:p w:rsidR="00756D10" w:rsidRPr="003571DA" w:rsidRDefault="00756D10" w:rsidP="00756D1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>- разрешения разногласий и споров инвестора с органами местного самоуправления;</w:t>
      </w:r>
    </w:p>
    <w:p w:rsidR="00756D10" w:rsidRPr="003571DA" w:rsidRDefault="00756D10" w:rsidP="00756D1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>- привлечения субъектов малого и среднего предпринимательства, организаций инфраструктуры поддержки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756D10" w:rsidRPr="003571DA" w:rsidRDefault="00756D10" w:rsidP="00756D10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 xml:space="preserve">- </w:t>
      </w:r>
      <w:r w:rsidRPr="003571DA">
        <w:rPr>
          <w:rFonts w:ascii="PT Astra Serif" w:hAnsi="PT Astra Serif" w:cs="Times New Roman"/>
          <w:sz w:val="26"/>
          <w:szCs w:val="26"/>
        </w:rPr>
        <w:t>выдвижения и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756D10" w:rsidRPr="003571DA" w:rsidRDefault="00756D10" w:rsidP="00756D10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571DA">
        <w:rPr>
          <w:rFonts w:ascii="PT Astra Serif" w:hAnsi="PT Astra Serif" w:cs="Times New Roman"/>
          <w:sz w:val="26"/>
          <w:szCs w:val="26"/>
        </w:rPr>
        <w:t>- проведения общественной экспертизы проектов нормативных правовых актов администрации муниципального образования Плавский район, регулирующих развитие малого и среднего предпринимательства;</w:t>
      </w:r>
    </w:p>
    <w:p w:rsidR="00756D10" w:rsidRPr="003571DA" w:rsidRDefault="00756D10" w:rsidP="00756D10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571DA">
        <w:rPr>
          <w:rFonts w:ascii="PT Astra Serif" w:hAnsi="PT Astra Serif" w:cs="Times New Roman"/>
          <w:sz w:val="26"/>
          <w:szCs w:val="26"/>
        </w:rPr>
        <w:t>- выработки рекомендаций органам исполнительной власти Тульской области и органам местного самоуправления при определении приоритетов в области развития малого и среднего предпринимательства;</w:t>
      </w:r>
    </w:p>
    <w:p w:rsidR="00756D10" w:rsidRPr="003571DA" w:rsidRDefault="00756D10" w:rsidP="00756D10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571DA">
        <w:rPr>
          <w:rFonts w:ascii="PT Astra Serif" w:hAnsi="PT Astra Serif" w:cs="Times New Roman"/>
          <w:sz w:val="26"/>
          <w:szCs w:val="26"/>
        </w:rPr>
        <w:t xml:space="preserve">- привлечения граждан, общественных объединений и представителей средств массовой информации к обсуждению вопросов, касающихся реализации </w:t>
      </w:r>
      <w:r w:rsidRPr="003571DA">
        <w:rPr>
          <w:rFonts w:ascii="PT Astra Serif" w:hAnsi="PT Astra Serif" w:cs="Times New Roman"/>
          <w:sz w:val="26"/>
          <w:szCs w:val="26"/>
        </w:rPr>
        <w:lastRenderedPageBreak/>
        <w:t>права граждан на предпринимательскую деятельность, и выработки по данным вопросам рекомендаций;</w:t>
      </w:r>
    </w:p>
    <w:p w:rsidR="00756D10" w:rsidRPr="003571DA" w:rsidRDefault="00756D10" w:rsidP="00756D10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 w:cs="Times New Roman"/>
          <w:sz w:val="26"/>
          <w:szCs w:val="26"/>
        </w:rPr>
        <w:t xml:space="preserve">- </w:t>
      </w:r>
      <w:r w:rsidRPr="003571DA">
        <w:rPr>
          <w:rFonts w:ascii="PT Astra Serif" w:hAnsi="PT Astra Serif"/>
          <w:sz w:val="26"/>
          <w:szCs w:val="26"/>
        </w:rPr>
        <w:t>рассмотрения системных вопросов по проблемам развития малого и среднего предпринимательства в муниципальном образовании Плавский район, касающихся неограниченного круга лиц.</w:t>
      </w:r>
    </w:p>
    <w:p w:rsidR="00756D10" w:rsidRPr="003571DA" w:rsidRDefault="00756D10" w:rsidP="00756D10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56D10" w:rsidRPr="003571DA" w:rsidRDefault="00756D10" w:rsidP="003571DA">
      <w:pPr>
        <w:pStyle w:val="ConsPlusNormal"/>
        <w:numPr>
          <w:ilvl w:val="0"/>
          <w:numId w:val="3"/>
        </w:numPr>
        <w:ind w:left="0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3571DA">
        <w:rPr>
          <w:rFonts w:ascii="PT Astra Serif" w:hAnsi="PT Astra Serif"/>
          <w:b/>
          <w:sz w:val="26"/>
          <w:szCs w:val="26"/>
        </w:rPr>
        <w:t>Функции Инвестиционного комитета</w:t>
      </w:r>
    </w:p>
    <w:p w:rsidR="00756D10" w:rsidRPr="003571DA" w:rsidRDefault="00756D10" w:rsidP="00756D10">
      <w:pPr>
        <w:pStyle w:val="ConsPlusNormal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756D10" w:rsidRPr="003571DA" w:rsidRDefault="00756D10" w:rsidP="00756D10">
      <w:pPr>
        <w:pStyle w:val="ConsPlusNormal"/>
        <w:numPr>
          <w:ilvl w:val="1"/>
          <w:numId w:val="3"/>
        </w:numPr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3571DA">
        <w:rPr>
          <w:rFonts w:ascii="PT Astra Serif" w:hAnsi="PT Astra Serif" w:cs="Times New Roman"/>
          <w:sz w:val="26"/>
          <w:szCs w:val="26"/>
        </w:rPr>
        <w:t>Для достижения целей, установленных разделом 2 Положения, инвестиционный комитет осуществляет следующие функции:</w:t>
      </w:r>
    </w:p>
    <w:p w:rsidR="00756D10" w:rsidRPr="003571DA" w:rsidRDefault="00756D10" w:rsidP="00756D10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571DA">
        <w:rPr>
          <w:rFonts w:ascii="PT Astra Serif" w:hAnsi="PT Astra Serif" w:cs="Times New Roman"/>
          <w:sz w:val="26"/>
          <w:szCs w:val="26"/>
        </w:rPr>
        <w:t>- рассмотрение вопросов, связанных с нарушением положений инвестиционной декларации муниципального образования Плавский район;</w:t>
      </w:r>
    </w:p>
    <w:p w:rsidR="00756D10" w:rsidRPr="003571DA" w:rsidRDefault="00756D10" w:rsidP="00756D10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571DA">
        <w:rPr>
          <w:rFonts w:ascii="PT Astra Serif" w:hAnsi="PT Astra Serif" w:cs="Times New Roman"/>
          <w:sz w:val="26"/>
          <w:szCs w:val="26"/>
        </w:rPr>
        <w:t>- рассмотрение вопросов, связанных с несоблюдением Свода правил субъекта Российской Федерации, разработанного в соответствии с методическими рекомендациями, утвержденными Министерством экономического развития Российской Федерации;</w:t>
      </w:r>
    </w:p>
    <w:p w:rsidR="00756D10" w:rsidRPr="003571DA" w:rsidRDefault="00756D10" w:rsidP="00756D10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571DA">
        <w:rPr>
          <w:rFonts w:ascii="PT Astra Serif" w:hAnsi="PT Astra Serif" w:cs="Times New Roman"/>
          <w:sz w:val="26"/>
          <w:szCs w:val="26"/>
        </w:rPr>
        <w:t>- рассмотрение вопросов, связанных с исполнением обязательств администрации муниципального образования Плавский район;</w:t>
      </w:r>
    </w:p>
    <w:p w:rsidR="00756D10" w:rsidRPr="003571DA" w:rsidRDefault="00756D10" w:rsidP="00756D10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571DA">
        <w:rPr>
          <w:rFonts w:ascii="PT Astra Serif" w:hAnsi="PT Astra Serif" w:cs="Times New Roman"/>
          <w:sz w:val="26"/>
          <w:szCs w:val="26"/>
        </w:rPr>
        <w:t>- организация и обсуждение вопросов, связанных с улучшением инвестиционного климата и реализацией инвестиционных проектов в муниципальном образовании Плавский район и разработка соответствующих методических документов;</w:t>
      </w:r>
    </w:p>
    <w:p w:rsidR="00756D10" w:rsidRPr="003571DA" w:rsidRDefault="00756D10" w:rsidP="00756D10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 w:cs="Times New Roman"/>
          <w:sz w:val="26"/>
          <w:szCs w:val="26"/>
        </w:rPr>
        <w:t>- сбор и обобщение лучших практик с привлечением деловых объединений и инвестиционного уполномоченного а</w:t>
      </w:r>
      <w:r w:rsidRPr="003571DA">
        <w:rPr>
          <w:rFonts w:ascii="PT Astra Serif" w:hAnsi="PT Astra Serif"/>
          <w:sz w:val="26"/>
          <w:szCs w:val="26"/>
        </w:rPr>
        <w:t>дминистрации муниципального образования Плавский район;</w:t>
      </w:r>
    </w:p>
    <w:p w:rsidR="00756D10" w:rsidRPr="003571DA" w:rsidRDefault="00756D10" w:rsidP="00756D10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>- внесение предложений по снижению барьеров, сдерживающих развитие экономики муниципального образования Плавский район;</w:t>
      </w:r>
    </w:p>
    <w:p w:rsidR="00756D10" w:rsidRPr="003571DA" w:rsidRDefault="00756D10" w:rsidP="00756D10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 w:cs="Times New Roman"/>
          <w:sz w:val="26"/>
          <w:szCs w:val="26"/>
        </w:rPr>
        <w:t xml:space="preserve">- оценка последствий принятия проектов нормативных правовых актов, регламентирующих инвестиционную деятельность в муниципальном образовании </w:t>
      </w:r>
      <w:r w:rsidRPr="003571DA">
        <w:rPr>
          <w:rFonts w:ascii="PT Astra Serif" w:hAnsi="PT Astra Serif"/>
          <w:sz w:val="26"/>
          <w:szCs w:val="26"/>
        </w:rPr>
        <w:t>Плавский район.</w:t>
      </w:r>
    </w:p>
    <w:p w:rsidR="00756D10" w:rsidRPr="003571DA" w:rsidRDefault="00756D10" w:rsidP="00756D10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6"/>
          <w:szCs w:val="26"/>
        </w:rPr>
      </w:pPr>
    </w:p>
    <w:p w:rsidR="00756D10" w:rsidRPr="003571DA" w:rsidRDefault="00756D10" w:rsidP="003571DA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6"/>
          <w:szCs w:val="26"/>
        </w:rPr>
      </w:pPr>
      <w:r w:rsidRPr="003571DA">
        <w:rPr>
          <w:rFonts w:ascii="PT Astra Serif" w:hAnsi="PT Astra Serif"/>
          <w:b/>
          <w:sz w:val="26"/>
          <w:szCs w:val="26"/>
        </w:rPr>
        <w:t>4. Задачи Инвестиционного комитета</w:t>
      </w:r>
    </w:p>
    <w:p w:rsidR="00756D10" w:rsidRPr="003571DA" w:rsidRDefault="00756D10" w:rsidP="00756D1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56D10" w:rsidRPr="003571DA" w:rsidRDefault="00756D10" w:rsidP="00756D10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>4.1. Основными задачами Инвестиционного комитета являются:</w:t>
      </w:r>
    </w:p>
    <w:p w:rsidR="00756D10" w:rsidRPr="003571DA" w:rsidRDefault="00756D10" w:rsidP="00756D1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>- разработка рекомендаций по муниципальной поддержке инвестиционных проектов и процессов, стимулированию инвестиционной активности на территории муниципального образования Плавский район;</w:t>
      </w:r>
    </w:p>
    <w:p w:rsidR="00756D10" w:rsidRPr="003571DA" w:rsidRDefault="00756D10" w:rsidP="00756D1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>- разработка рекомендаций по организации взаимодействия органов местного самоуправления муниципального образования Плавский район и участников инвестиционного процесса, в том числе рекомендаций по сокращению административных барьеров, препятствующих осуществлению такого взаимодействия;</w:t>
      </w:r>
    </w:p>
    <w:p w:rsidR="00756D10" w:rsidRPr="003571DA" w:rsidRDefault="00756D10" w:rsidP="00756D1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>- создание условий для рационального размещения производительных сил на территории муниципального образования Плавский район;</w:t>
      </w:r>
    </w:p>
    <w:p w:rsidR="00756D10" w:rsidRPr="003571DA" w:rsidRDefault="00756D10" w:rsidP="00756D1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>- разработка предложений по приоритетным направлениям развития муниципального образования Плавский район;</w:t>
      </w:r>
    </w:p>
    <w:p w:rsidR="00756D10" w:rsidRPr="003571DA" w:rsidRDefault="00756D10" w:rsidP="00756D1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 xml:space="preserve">- рассмотрение проекта стратегического документа об инвестиционной деятельности на территории муниципального образования Плавский район, анализ хода и результатов реализации данного документа, подготовка предложений по его </w:t>
      </w:r>
      <w:r w:rsidRPr="003571DA">
        <w:rPr>
          <w:rFonts w:ascii="PT Astra Serif" w:hAnsi="PT Astra Serif"/>
          <w:sz w:val="26"/>
          <w:szCs w:val="26"/>
        </w:rPr>
        <w:lastRenderedPageBreak/>
        <w:t>корректировке;</w:t>
      </w:r>
    </w:p>
    <w:p w:rsidR="00756D10" w:rsidRPr="003571DA" w:rsidRDefault="00756D10" w:rsidP="00756D1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>- рассмотрение результатов реализации инвестиционных проектов, включая несостоявшиеся и неуспешные, анализ причин неудач в реализации;</w:t>
      </w:r>
    </w:p>
    <w:p w:rsidR="00756D10" w:rsidRPr="003571DA" w:rsidRDefault="00756D10" w:rsidP="00756D1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>- выработка рекомендаций по уменьшению административных барьеров;</w:t>
      </w:r>
    </w:p>
    <w:p w:rsidR="00756D10" w:rsidRPr="003571DA" w:rsidRDefault="00756D10" w:rsidP="00756D1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3571DA">
        <w:rPr>
          <w:rFonts w:ascii="PT Astra Serif" w:hAnsi="PT Astra Serif"/>
          <w:b/>
          <w:bCs/>
          <w:sz w:val="26"/>
          <w:szCs w:val="26"/>
        </w:rPr>
        <w:t xml:space="preserve">- </w:t>
      </w:r>
      <w:r w:rsidRPr="003571DA">
        <w:rPr>
          <w:rFonts w:ascii="PT Astra Serif" w:hAnsi="PT Astra Serif"/>
          <w:bCs/>
          <w:sz w:val="26"/>
          <w:szCs w:val="26"/>
        </w:rPr>
        <w:t>разработка предложений по формированию муниципальных целевых программ поддержки малого и среднего предпринимательства на территории Плавского района;</w:t>
      </w:r>
    </w:p>
    <w:p w:rsidR="00756D10" w:rsidRPr="003571DA" w:rsidRDefault="00756D10" w:rsidP="00756D1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>- разработка предложений по развитию муниципальной инфраструктуры поддержки малого и среднего предпринимательства;</w:t>
      </w:r>
    </w:p>
    <w:p w:rsidR="00756D10" w:rsidRPr="003571DA" w:rsidRDefault="00756D10" w:rsidP="00756D1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>- обобщение и распространение опыта деятельности субъектов малого и среднего предпринимательства и структур поддержки малого и среднего предпринимательства;</w:t>
      </w:r>
    </w:p>
    <w:p w:rsidR="00756D10" w:rsidRPr="003571DA" w:rsidRDefault="00756D10" w:rsidP="00756D1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>- координация финансовых и инвестиционных ресурсов на наиболее важных направлениях;</w:t>
      </w:r>
    </w:p>
    <w:p w:rsidR="00756D10" w:rsidRPr="003571DA" w:rsidRDefault="00756D10" w:rsidP="00756D1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>- разработка единых требований к основным критериям инвестиционных проектов, поддерживаемых за счет средств муниципального образования и иных источников;</w:t>
      </w:r>
    </w:p>
    <w:p w:rsidR="00756D10" w:rsidRPr="003571DA" w:rsidRDefault="00756D10" w:rsidP="00756D1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>- рассмотрение проекта Плана создания необходимой транспортной, энергетической, социальной, инженерной, коммунальной и телекоммуникационной инфраструктуры муниципального образования, а также регламента его корректировки с учетом потребностей инвестиционных проектов.</w:t>
      </w:r>
    </w:p>
    <w:p w:rsidR="00756D10" w:rsidRPr="003571DA" w:rsidRDefault="00756D10" w:rsidP="00756D1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56D10" w:rsidRPr="003571DA" w:rsidRDefault="00756D10" w:rsidP="003571DA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6"/>
          <w:szCs w:val="26"/>
        </w:rPr>
      </w:pPr>
      <w:r w:rsidRPr="003571DA">
        <w:rPr>
          <w:rFonts w:ascii="PT Astra Serif" w:hAnsi="PT Astra Serif"/>
          <w:b/>
          <w:sz w:val="26"/>
          <w:szCs w:val="26"/>
        </w:rPr>
        <w:t>5. Права Инвестиционного комитета</w:t>
      </w:r>
    </w:p>
    <w:p w:rsidR="00756D10" w:rsidRPr="003571DA" w:rsidRDefault="00756D10" w:rsidP="00756D1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56D10" w:rsidRPr="003571DA" w:rsidRDefault="00756D10" w:rsidP="00756D1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>5.1. Инвестиционный комитет для решения возложенных на него задач имеет право:</w:t>
      </w:r>
    </w:p>
    <w:p w:rsidR="00756D10" w:rsidRPr="003571DA" w:rsidRDefault="00756D10" w:rsidP="00756D1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>- запрашивать и получать в установленном порядке информацию от предприятий, организаций, учреждений, необходимую для принятия решения;</w:t>
      </w:r>
    </w:p>
    <w:p w:rsidR="00756D10" w:rsidRPr="003571DA" w:rsidRDefault="00756D10" w:rsidP="00756D1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>- проводить совещания по вопросам, входящим в его компетенцию, с участием заинтересованных лиц и организаций;</w:t>
      </w:r>
    </w:p>
    <w:p w:rsidR="00756D10" w:rsidRPr="003571DA" w:rsidRDefault="00756D10" w:rsidP="00756D1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>- формировать постоянные и временные рабочие (экспертные) группы;</w:t>
      </w:r>
    </w:p>
    <w:p w:rsidR="00756D10" w:rsidRPr="003571DA" w:rsidRDefault="00756D10" w:rsidP="00756D1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>- привлекать в установленном порядке специалистов для проработки вопросов, выносимых на рассмотрение Инвестиционный комитет;</w:t>
      </w:r>
    </w:p>
    <w:p w:rsidR="00756D10" w:rsidRPr="003571DA" w:rsidRDefault="00756D10" w:rsidP="00756D1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>- привлекать к участию представителей территориальных управлений федеральных органов власти;</w:t>
      </w:r>
    </w:p>
    <w:p w:rsidR="00756D10" w:rsidRPr="003571DA" w:rsidRDefault="00756D10" w:rsidP="00756D1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>- осуществлять взаимодействие со средствами массовой информации.</w:t>
      </w:r>
    </w:p>
    <w:p w:rsidR="00756D10" w:rsidRPr="003571DA" w:rsidRDefault="00756D10" w:rsidP="00756D1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56D10" w:rsidRPr="003571DA" w:rsidRDefault="00756D10" w:rsidP="003571DA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6"/>
          <w:szCs w:val="26"/>
        </w:rPr>
      </w:pPr>
      <w:r w:rsidRPr="003571DA">
        <w:rPr>
          <w:rFonts w:ascii="PT Astra Serif" w:hAnsi="PT Astra Serif"/>
          <w:b/>
          <w:sz w:val="26"/>
          <w:szCs w:val="26"/>
        </w:rPr>
        <w:t>6. Порядок формирования и деятельности Инвестиционного комитета</w:t>
      </w:r>
    </w:p>
    <w:p w:rsidR="00756D10" w:rsidRPr="003571DA" w:rsidRDefault="00756D10" w:rsidP="00756D1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56D10" w:rsidRPr="003571DA" w:rsidRDefault="00756D10" w:rsidP="00756D1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>6.1. В состав Инвестиционного комитета входят председатель Инвестиционного комитета, заместитель председателя Инвестиционного комитета, секретарь Инвестиционного комитета и члены Инвестиционного комитета.</w:t>
      </w:r>
    </w:p>
    <w:p w:rsidR="00756D10" w:rsidRPr="003571DA" w:rsidRDefault="00756D10" w:rsidP="00756D1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>6.2. Состав Инвестиционного комитета утверждается постановлением администрации муниципального образования Плавский район. Председателем Инвестиционного комитета является глава администрации муниципального образования Плавский район, а заместителем председателя Инвестиционного комитета - председатель комитета по вопросам имущественных отношений, экономического развития, предпринимательства администрации муниципального образования Плавский район.</w:t>
      </w:r>
    </w:p>
    <w:p w:rsidR="00756D10" w:rsidRPr="003571DA" w:rsidRDefault="00756D10" w:rsidP="00756D1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lastRenderedPageBreak/>
        <w:t>6.3. Председатель Инвестиционного комитета:</w:t>
      </w:r>
    </w:p>
    <w:p w:rsidR="00756D10" w:rsidRPr="003571DA" w:rsidRDefault="00756D10" w:rsidP="00756D1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>организует деятельность Инвестиционного комитета;</w:t>
      </w:r>
    </w:p>
    <w:p w:rsidR="00756D10" w:rsidRPr="003571DA" w:rsidRDefault="00756D10" w:rsidP="00756D1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>принимает решение о проведении заседания Инвестиционного комитета;</w:t>
      </w:r>
    </w:p>
    <w:p w:rsidR="00756D10" w:rsidRPr="003571DA" w:rsidRDefault="00756D10" w:rsidP="00756D1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>организует контроль за выполнением решений Инвестиционного комитета.</w:t>
      </w:r>
    </w:p>
    <w:p w:rsidR="00756D10" w:rsidRPr="003571DA" w:rsidRDefault="00756D10" w:rsidP="00756D1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>6.4. Секретарь Инвестиционного комитета отвечает за организацию подготовки заседаний Инвестиционного комитета.</w:t>
      </w:r>
    </w:p>
    <w:p w:rsidR="00756D10" w:rsidRPr="003571DA" w:rsidRDefault="00756D10" w:rsidP="00756D1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 xml:space="preserve">6.5. Заседания Инвестиционного комитета проводятся по мере поступления документов на его рассмотрение, но не реже 1 раза в два месяца. </w:t>
      </w:r>
    </w:p>
    <w:p w:rsidR="00756D10" w:rsidRPr="003571DA" w:rsidRDefault="00756D10" w:rsidP="00756D1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>Заседание ведет председатель Инвестиционного комитета, а в случае его отсутствия - заместитель председателя Инвестиционного комитета. Дату и время проведения заседания устанавливает председатель Инвестиционного комитета. Заседание Инвестиционного комитета считается правомочным, если на нем присутствуют более половины его членов.</w:t>
      </w:r>
    </w:p>
    <w:p w:rsidR="00756D10" w:rsidRPr="003571DA" w:rsidRDefault="00756D10" w:rsidP="00756D1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>6.6. Члены Инвестиционного комитета участвуют во всех его заседаниях лично без права замены.</w:t>
      </w:r>
    </w:p>
    <w:p w:rsidR="00756D10" w:rsidRPr="003571DA" w:rsidRDefault="00756D10" w:rsidP="00756D1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>Члены Инвестиционного комитета обладают равными правами при обсуждении рассматриваемых на заседании вопросов. Решения Инвестиционного комитета принимаются большинством голосов присутствующих на заседании членов Инвестиционного комитета и оформляются протоколом, который подписывают председатель Инвестиционного комитета и секретарь. В случае несогласия с принятым решением член Инвестиционного комитета вправе изложить в письменном виде особое мнение, которое подлежит приобщению к протоколу заседания.</w:t>
      </w:r>
    </w:p>
    <w:p w:rsidR="00756D10" w:rsidRPr="003571DA" w:rsidRDefault="00756D10" w:rsidP="00756D1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>Решения Инвестиционного комитета носят рекомендательный характер.</w:t>
      </w:r>
    </w:p>
    <w:p w:rsidR="00756D10" w:rsidRPr="003571DA" w:rsidRDefault="00756D10" w:rsidP="00756D1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571DA">
        <w:rPr>
          <w:rFonts w:ascii="PT Astra Serif" w:hAnsi="PT Astra Serif"/>
          <w:sz w:val="26"/>
          <w:szCs w:val="26"/>
        </w:rPr>
        <w:t>6.7. Организационно-техническое обеспечение деятельности Инвестиционного комитета осуществляет отдел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 администрации муниципального образования Плавский район.</w:t>
      </w:r>
    </w:p>
    <w:p w:rsidR="00756D10" w:rsidRDefault="003571DA" w:rsidP="003571DA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</w:t>
      </w:r>
    </w:p>
    <w:sectPr w:rsidR="00756D10" w:rsidSect="003571DA"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4A9" w:rsidRDefault="005D14A9">
      <w:r>
        <w:separator/>
      </w:r>
    </w:p>
  </w:endnote>
  <w:endnote w:type="continuationSeparator" w:id="0">
    <w:p w:rsidR="005D14A9" w:rsidRDefault="005D1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4A9" w:rsidRDefault="005D14A9">
      <w:r>
        <w:separator/>
      </w:r>
    </w:p>
  </w:footnote>
  <w:footnote w:type="continuationSeparator" w:id="0">
    <w:p w:rsidR="005D14A9" w:rsidRDefault="005D1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8808130"/>
      <w:docPartObj>
        <w:docPartGallery w:val="Page Numbers (Top of Page)"/>
        <w:docPartUnique/>
      </w:docPartObj>
    </w:sdtPr>
    <w:sdtEndPr/>
    <w:sdtContent>
      <w:p w:rsidR="003571DA" w:rsidRDefault="003571D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2EA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610140"/>
    <w:multiLevelType w:val="multilevel"/>
    <w:tmpl w:val="C61CAA14"/>
    <w:lvl w:ilvl="0">
      <w:start w:val="3"/>
      <w:numFmt w:val="decimal"/>
      <w:lvlText w:val="%1."/>
      <w:lvlJc w:val="left"/>
      <w:pPr>
        <w:ind w:left="900" w:hanging="36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 w15:restartNumberingAfterBreak="0">
    <w:nsid w:val="1354246B"/>
    <w:multiLevelType w:val="hybridMultilevel"/>
    <w:tmpl w:val="FDB4B07A"/>
    <w:lvl w:ilvl="0" w:tplc="E166A94A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512EA"/>
    <w:rsid w:val="003571DA"/>
    <w:rsid w:val="00383C4D"/>
    <w:rsid w:val="003A2384"/>
    <w:rsid w:val="003D216B"/>
    <w:rsid w:val="00453481"/>
    <w:rsid w:val="0048387B"/>
    <w:rsid w:val="004964FF"/>
    <w:rsid w:val="004C74A2"/>
    <w:rsid w:val="005B2800"/>
    <w:rsid w:val="005B3753"/>
    <w:rsid w:val="005C6B9A"/>
    <w:rsid w:val="005D14A9"/>
    <w:rsid w:val="005F6D36"/>
    <w:rsid w:val="005F7562"/>
    <w:rsid w:val="005F7DEF"/>
    <w:rsid w:val="00631ACF"/>
    <w:rsid w:val="00631C5C"/>
    <w:rsid w:val="006F2075"/>
    <w:rsid w:val="007112E3"/>
    <w:rsid w:val="007143EE"/>
    <w:rsid w:val="00716400"/>
    <w:rsid w:val="00724E8F"/>
    <w:rsid w:val="00735804"/>
    <w:rsid w:val="00750ABC"/>
    <w:rsid w:val="00751008"/>
    <w:rsid w:val="00756D10"/>
    <w:rsid w:val="00796661"/>
    <w:rsid w:val="007F12CE"/>
    <w:rsid w:val="007F4F01"/>
    <w:rsid w:val="00826211"/>
    <w:rsid w:val="0083223B"/>
    <w:rsid w:val="00886A38"/>
    <w:rsid w:val="008906F7"/>
    <w:rsid w:val="008F2E0C"/>
    <w:rsid w:val="009110D2"/>
    <w:rsid w:val="00953984"/>
    <w:rsid w:val="009A7968"/>
    <w:rsid w:val="00A24EB9"/>
    <w:rsid w:val="00A333F8"/>
    <w:rsid w:val="00B0593F"/>
    <w:rsid w:val="00B562C1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64EDE"/>
    <w:rsid w:val="00E727C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78F37D5"/>
  <w15:docId w15:val="{739F594B-95F1-4ECA-8109-4B04411B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756D1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B58BE04CDE3D65A9AE436D22AE8FE53A695B095201715E866CCFC2pC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6F0BF-9E38-4295-A552-81E9EAAA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</TotalTime>
  <Pages>1</Pages>
  <Words>2932</Words>
  <Characters>16717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6</cp:revision>
  <cp:lastPrinted>2022-06-08T10:52:00Z</cp:lastPrinted>
  <dcterms:created xsi:type="dcterms:W3CDTF">2023-07-18T08:16:00Z</dcterms:created>
  <dcterms:modified xsi:type="dcterms:W3CDTF">2023-07-31T11:36:00Z</dcterms:modified>
</cp:coreProperties>
</file>