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C2" w:rsidRPr="0083223B" w:rsidRDefault="003875C2" w:rsidP="003875C2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3875C2" w:rsidRDefault="003875C2" w:rsidP="003875C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</w:p>
    <w:p w:rsidR="003875C2" w:rsidRDefault="003875C2" w:rsidP="003875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875C2" w:rsidRPr="004964FF" w:rsidRDefault="003875C2" w:rsidP="003875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875C2" w:rsidRDefault="003875C2" w:rsidP="003875C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875C2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3875C2" w:rsidRPr="006F2075" w:rsidRDefault="00BD6928" w:rsidP="00BD692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01.08.2024</w:t>
            </w:r>
          </w:p>
        </w:tc>
        <w:tc>
          <w:tcPr>
            <w:tcW w:w="2409" w:type="dxa"/>
            <w:shd w:val="clear" w:color="auto" w:fill="auto"/>
          </w:tcPr>
          <w:p w:rsidR="003875C2" w:rsidRPr="006F2075" w:rsidRDefault="00A73ABE" w:rsidP="003875C2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№1063</w:t>
            </w:r>
            <w:bookmarkStart w:id="0" w:name="_GoBack"/>
            <w:bookmarkEnd w:id="0"/>
          </w:p>
        </w:tc>
      </w:tr>
    </w:tbl>
    <w:p w:rsidR="003875C2" w:rsidRPr="00BD6928" w:rsidRDefault="003875C2" w:rsidP="003875C2">
      <w:pPr>
        <w:rPr>
          <w:rFonts w:ascii="PT Astra Serif" w:hAnsi="PT Astra Serif" w:cs="PT Astra Serif"/>
          <w:sz w:val="27"/>
          <w:szCs w:val="27"/>
        </w:rPr>
      </w:pPr>
    </w:p>
    <w:p w:rsidR="00BD6928" w:rsidRPr="00BD6928" w:rsidRDefault="00BD6928" w:rsidP="003875C2">
      <w:pPr>
        <w:rPr>
          <w:rFonts w:ascii="PT Astra Serif" w:hAnsi="PT Astra Serif" w:cs="PT Astra Serif"/>
          <w:sz w:val="27"/>
          <w:szCs w:val="27"/>
        </w:rPr>
      </w:pPr>
    </w:p>
    <w:p w:rsidR="00084DD2" w:rsidRPr="00BD6928" w:rsidRDefault="00084DD2" w:rsidP="003875C2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  <w:r w:rsidRPr="00BD6928">
        <w:rPr>
          <w:rFonts w:ascii="PT Astra Serif" w:hAnsi="PT Astra Serif"/>
          <w:b/>
          <w:sz w:val="27"/>
          <w:szCs w:val="27"/>
        </w:rPr>
        <w:t>О внесении изменений в постановление</w:t>
      </w:r>
      <w:r w:rsidR="001D4C19" w:rsidRPr="00BD6928">
        <w:rPr>
          <w:rFonts w:ascii="PT Astra Serif" w:hAnsi="PT Astra Serif"/>
          <w:b/>
          <w:sz w:val="27"/>
          <w:szCs w:val="27"/>
        </w:rPr>
        <w:t xml:space="preserve"> </w:t>
      </w:r>
      <w:r w:rsidRPr="00BD6928">
        <w:rPr>
          <w:rFonts w:ascii="PT Astra Serif" w:hAnsi="PT Astra Serif"/>
          <w:b/>
          <w:sz w:val="27"/>
          <w:szCs w:val="27"/>
        </w:rPr>
        <w:t>администрации муниципального образования Плавский район</w:t>
      </w:r>
      <w:r w:rsidR="001D4C19" w:rsidRPr="00BD6928">
        <w:rPr>
          <w:rFonts w:ascii="PT Astra Serif" w:hAnsi="PT Astra Serif"/>
          <w:b/>
          <w:sz w:val="27"/>
          <w:szCs w:val="27"/>
        </w:rPr>
        <w:t xml:space="preserve"> </w:t>
      </w:r>
      <w:r w:rsidRPr="00BD6928">
        <w:rPr>
          <w:rFonts w:ascii="PT Astra Serif" w:hAnsi="PT Astra Serif"/>
          <w:b/>
          <w:sz w:val="27"/>
          <w:szCs w:val="27"/>
        </w:rPr>
        <w:t xml:space="preserve">от </w:t>
      </w:r>
      <w:r w:rsidR="001D4C19" w:rsidRPr="00BD6928">
        <w:rPr>
          <w:rFonts w:ascii="PT Astra Serif" w:hAnsi="PT Astra Serif"/>
          <w:b/>
          <w:sz w:val="27"/>
          <w:szCs w:val="27"/>
        </w:rPr>
        <w:t>31</w:t>
      </w:r>
      <w:r w:rsidRPr="00BD6928">
        <w:rPr>
          <w:rFonts w:ascii="PT Astra Serif" w:hAnsi="PT Astra Serif"/>
          <w:b/>
          <w:sz w:val="27"/>
          <w:szCs w:val="27"/>
        </w:rPr>
        <w:t>.</w:t>
      </w:r>
      <w:r w:rsidR="006261ED" w:rsidRPr="00BD6928">
        <w:rPr>
          <w:rFonts w:ascii="PT Astra Serif" w:hAnsi="PT Astra Serif"/>
          <w:b/>
          <w:sz w:val="27"/>
          <w:szCs w:val="27"/>
        </w:rPr>
        <w:t>10</w:t>
      </w:r>
      <w:r w:rsidRPr="00BD6928">
        <w:rPr>
          <w:rFonts w:ascii="PT Astra Serif" w:hAnsi="PT Astra Serif"/>
          <w:b/>
          <w:sz w:val="27"/>
          <w:szCs w:val="27"/>
        </w:rPr>
        <w:t>.20</w:t>
      </w:r>
      <w:r w:rsidR="001D4C19" w:rsidRPr="00BD6928">
        <w:rPr>
          <w:rFonts w:ascii="PT Astra Serif" w:hAnsi="PT Astra Serif"/>
          <w:b/>
          <w:sz w:val="27"/>
          <w:szCs w:val="27"/>
        </w:rPr>
        <w:t>19</w:t>
      </w:r>
      <w:r w:rsidRPr="00BD6928">
        <w:rPr>
          <w:rFonts w:ascii="PT Astra Serif" w:hAnsi="PT Astra Serif"/>
          <w:b/>
          <w:sz w:val="27"/>
          <w:szCs w:val="27"/>
        </w:rPr>
        <w:t xml:space="preserve"> № </w:t>
      </w:r>
      <w:r w:rsidR="001D4C19" w:rsidRPr="00BD6928">
        <w:rPr>
          <w:rFonts w:ascii="PT Astra Serif" w:hAnsi="PT Astra Serif"/>
          <w:b/>
          <w:sz w:val="27"/>
          <w:szCs w:val="27"/>
        </w:rPr>
        <w:t>1451</w:t>
      </w:r>
      <w:r w:rsidRPr="00BD6928">
        <w:rPr>
          <w:rFonts w:ascii="PT Astra Serif" w:hAnsi="PT Astra Serif"/>
          <w:b/>
          <w:sz w:val="27"/>
          <w:szCs w:val="27"/>
        </w:rPr>
        <w:t>«</w:t>
      </w:r>
      <w:r w:rsidRPr="00BD6928">
        <w:rPr>
          <w:rFonts w:ascii="PT Astra Serif" w:hAnsi="PT Astra Serif"/>
          <w:b/>
          <w:bCs/>
          <w:sz w:val="27"/>
          <w:szCs w:val="27"/>
        </w:rPr>
        <w:t xml:space="preserve">Об </w:t>
      </w:r>
      <w:r w:rsidR="001D4C19" w:rsidRPr="00BD6928">
        <w:rPr>
          <w:rFonts w:ascii="PT Astra Serif" w:hAnsi="PT Astra Serif"/>
          <w:b/>
          <w:bCs/>
          <w:sz w:val="27"/>
          <w:szCs w:val="27"/>
        </w:rPr>
        <w:t xml:space="preserve">утверждении Положения об условиях </w:t>
      </w:r>
      <w:r w:rsidR="006261ED" w:rsidRPr="00BD6928">
        <w:rPr>
          <w:rFonts w:ascii="PT Astra Serif" w:hAnsi="PT Astra Serif"/>
          <w:b/>
          <w:bCs/>
          <w:sz w:val="27"/>
          <w:szCs w:val="27"/>
        </w:rPr>
        <w:t>оплат</w:t>
      </w:r>
      <w:r w:rsidR="001D4C19" w:rsidRPr="00BD6928">
        <w:rPr>
          <w:rFonts w:ascii="PT Astra Serif" w:hAnsi="PT Astra Serif"/>
          <w:b/>
          <w:bCs/>
          <w:sz w:val="27"/>
          <w:szCs w:val="27"/>
        </w:rPr>
        <w:t>ы</w:t>
      </w:r>
      <w:r w:rsidR="006261ED" w:rsidRPr="00BD6928">
        <w:rPr>
          <w:rFonts w:ascii="PT Astra Serif" w:hAnsi="PT Astra Serif"/>
          <w:b/>
          <w:bCs/>
          <w:sz w:val="27"/>
          <w:szCs w:val="27"/>
        </w:rPr>
        <w:t xml:space="preserve"> труда </w:t>
      </w:r>
      <w:r w:rsidRPr="00BD6928">
        <w:rPr>
          <w:rFonts w:ascii="PT Astra Serif" w:hAnsi="PT Astra Serif"/>
          <w:b/>
          <w:bCs/>
          <w:sz w:val="27"/>
          <w:szCs w:val="27"/>
        </w:rPr>
        <w:t>работников муниципальных учреждений культуры муниципального образования Плавский район</w:t>
      </w:r>
      <w:r w:rsidRPr="00BD6928">
        <w:rPr>
          <w:rFonts w:ascii="PT Astra Serif" w:hAnsi="PT Astra Serif"/>
          <w:b/>
          <w:sz w:val="27"/>
          <w:szCs w:val="27"/>
        </w:rPr>
        <w:t>»</w:t>
      </w:r>
    </w:p>
    <w:p w:rsidR="00084DD2" w:rsidRPr="00BD6928" w:rsidRDefault="00084DD2" w:rsidP="00084DD2">
      <w:pPr>
        <w:jc w:val="center"/>
        <w:rPr>
          <w:rFonts w:ascii="PT Astra Serif" w:hAnsi="PT Astra Serif"/>
          <w:b/>
          <w:sz w:val="27"/>
          <w:szCs w:val="27"/>
        </w:rPr>
      </w:pPr>
    </w:p>
    <w:p w:rsidR="00084DD2" w:rsidRPr="00BD6928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В соответствии с распоряжением правительства Тульской области от </w:t>
      </w:r>
      <w:r w:rsidR="0034368B" w:rsidRPr="00BD6928">
        <w:rPr>
          <w:rFonts w:ascii="PT Astra Serif" w:hAnsi="PT Astra Serif"/>
          <w:sz w:val="27"/>
          <w:szCs w:val="27"/>
        </w:rPr>
        <w:t>13</w:t>
      </w:r>
      <w:r w:rsidRPr="00BD6928">
        <w:rPr>
          <w:rFonts w:ascii="PT Astra Serif" w:hAnsi="PT Astra Serif"/>
          <w:sz w:val="27"/>
          <w:szCs w:val="27"/>
        </w:rPr>
        <w:t>.06.202</w:t>
      </w:r>
      <w:r w:rsidR="0034368B" w:rsidRPr="00BD6928">
        <w:rPr>
          <w:rFonts w:ascii="PT Astra Serif" w:hAnsi="PT Astra Serif"/>
          <w:sz w:val="27"/>
          <w:szCs w:val="27"/>
        </w:rPr>
        <w:t>4</w:t>
      </w:r>
      <w:r w:rsidRPr="00BD6928">
        <w:rPr>
          <w:rFonts w:ascii="PT Astra Serif" w:hAnsi="PT Astra Serif"/>
          <w:sz w:val="27"/>
          <w:szCs w:val="27"/>
        </w:rPr>
        <w:t xml:space="preserve"> № </w:t>
      </w:r>
      <w:r w:rsidR="00132533" w:rsidRPr="00BD6928">
        <w:rPr>
          <w:rFonts w:ascii="PT Astra Serif" w:hAnsi="PT Astra Serif"/>
          <w:sz w:val="27"/>
          <w:szCs w:val="27"/>
        </w:rPr>
        <w:t>2</w:t>
      </w:r>
      <w:r w:rsidR="0034368B" w:rsidRPr="00BD6928">
        <w:rPr>
          <w:rFonts w:ascii="PT Astra Serif" w:hAnsi="PT Astra Serif"/>
          <w:sz w:val="27"/>
          <w:szCs w:val="27"/>
        </w:rPr>
        <w:t>33</w:t>
      </w:r>
      <w:r w:rsidRPr="00BD6928">
        <w:rPr>
          <w:rFonts w:ascii="PT Astra Serif" w:hAnsi="PT Astra Serif"/>
          <w:sz w:val="27"/>
          <w:szCs w:val="27"/>
        </w:rPr>
        <w:t xml:space="preserve">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</w:t>
      </w:r>
      <w:r w:rsidR="00132533" w:rsidRPr="00BD6928">
        <w:rPr>
          <w:rFonts w:ascii="PT Astra Serif" w:hAnsi="PT Astra Serif"/>
          <w:sz w:val="27"/>
          <w:szCs w:val="27"/>
        </w:rPr>
        <w:t>2</w:t>
      </w:r>
      <w:r w:rsidR="0034368B" w:rsidRPr="00BD6928">
        <w:rPr>
          <w:rFonts w:ascii="PT Astra Serif" w:hAnsi="PT Astra Serif"/>
          <w:sz w:val="27"/>
          <w:szCs w:val="27"/>
        </w:rPr>
        <w:t>7</w:t>
      </w:r>
      <w:r w:rsidRPr="00BD6928">
        <w:rPr>
          <w:rFonts w:ascii="PT Astra Serif" w:hAnsi="PT Astra Serif"/>
          <w:sz w:val="27"/>
          <w:szCs w:val="27"/>
        </w:rPr>
        <w:t>.</w:t>
      </w:r>
      <w:r w:rsidR="00132533" w:rsidRPr="00BD6928">
        <w:rPr>
          <w:rFonts w:ascii="PT Astra Serif" w:hAnsi="PT Astra Serif"/>
          <w:sz w:val="27"/>
          <w:szCs w:val="27"/>
        </w:rPr>
        <w:t>06</w:t>
      </w:r>
      <w:r w:rsidRPr="00BD6928">
        <w:rPr>
          <w:rFonts w:ascii="PT Astra Serif" w:hAnsi="PT Astra Serif"/>
          <w:sz w:val="27"/>
          <w:szCs w:val="27"/>
        </w:rPr>
        <w:t>.202</w:t>
      </w:r>
      <w:r w:rsidR="00DD067A" w:rsidRPr="00BD6928">
        <w:rPr>
          <w:rFonts w:ascii="PT Astra Serif" w:hAnsi="PT Astra Serif"/>
          <w:sz w:val="27"/>
          <w:szCs w:val="27"/>
        </w:rPr>
        <w:t>4</w:t>
      </w:r>
      <w:r w:rsidR="0034368B" w:rsidRPr="00BD6928">
        <w:rPr>
          <w:rFonts w:ascii="PT Astra Serif" w:hAnsi="PT Astra Serif"/>
          <w:sz w:val="27"/>
          <w:szCs w:val="27"/>
        </w:rPr>
        <w:t xml:space="preserve"> </w:t>
      </w:r>
      <w:r w:rsidRPr="00BD6928">
        <w:rPr>
          <w:rFonts w:ascii="PT Astra Serif" w:hAnsi="PT Astra Serif"/>
          <w:sz w:val="27"/>
          <w:szCs w:val="27"/>
        </w:rPr>
        <w:t xml:space="preserve">№ </w:t>
      </w:r>
      <w:r w:rsidR="00132533" w:rsidRPr="00BD6928">
        <w:rPr>
          <w:rFonts w:ascii="PT Astra Serif" w:hAnsi="PT Astra Serif"/>
          <w:sz w:val="27"/>
          <w:szCs w:val="27"/>
        </w:rPr>
        <w:t>8</w:t>
      </w:r>
      <w:r w:rsidR="0034368B" w:rsidRPr="00BD6928">
        <w:rPr>
          <w:rFonts w:ascii="PT Astra Serif" w:hAnsi="PT Astra Serif"/>
          <w:sz w:val="27"/>
          <w:szCs w:val="27"/>
        </w:rPr>
        <w:t>44</w:t>
      </w:r>
      <w:r w:rsidRPr="00BD6928">
        <w:rPr>
          <w:rFonts w:ascii="PT Astra Serif" w:hAnsi="PT Astra Serif"/>
          <w:sz w:val="27"/>
          <w:szCs w:val="27"/>
        </w:rPr>
        <w:t xml:space="preserve"> «Об индексации заработной платы работников муниципальных учреждений муниципального образования Плавский район», на основании статьи 41 Устава муниципального образования  Плавский район администрация муниципального образования Плавский район </w:t>
      </w:r>
      <w:r w:rsidRPr="00BD6928">
        <w:rPr>
          <w:rFonts w:ascii="PT Astra Serif" w:hAnsi="PT Astra Serif"/>
          <w:b/>
          <w:sz w:val="27"/>
          <w:szCs w:val="27"/>
        </w:rPr>
        <w:t>ПОСТАНОВЛЯЕТ:</w:t>
      </w:r>
    </w:p>
    <w:p w:rsidR="00084DD2" w:rsidRPr="00BD6928" w:rsidRDefault="00132533" w:rsidP="003875C2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1. </w:t>
      </w:r>
      <w:r w:rsidR="00084DD2" w:rsidRPr="00BD6928">
        <w:rPr>
          <w:rFonts w:ascii="PT Astra Serif" w:hAnsi="PT Astra Serif"/>
          <w:sz w:val="27"/>
          <w:szCs w:val="27"/>
        </w:rPr>
        <w:t xml:space="preserve">Внести в постановление администрации муниципального образования Плавский район от </w:t>
      </w:r>
      <w:r w:rsidR="001D4C19" w:rsidRPr="00BD6928">
        <w:rPr>
          <w:rFonts w:ascii="PT Astra Serif" w:hAnsi="PT Astra Serif"/>
          <w:sz w:val="27"/>
          <w:szCs w:val="27"/>
        </w:rPr>
        <w:t>31</w:t>
      </w:r>
      <w:r w:rsidR="00084DD2" w:rsidRPr="00BD6928">
        <w:rPr>
          <w:rFonts w:ascii="PT Astra Serif" w:hAnsi="PT Astra Serif"/>
          <w:sz w:val="27"/>
          <w:szCs w:val="27"/>
        </w:rPr>
        <w:t>.</w:t>
      </w:r>
      <w:r w:rsidR="001D4C19" w:rsidRPr="00BD6928">
        <w:rPr>
          <w:rFonts w:ascii="PT Astra Serif" w:hAnsi="PT Astra Serif"/>
          <w:sz w:val="27"/>
          <w:szCs w:val="27"/>
        </w:rPr>
        <w:t>10</w:t>
      </w:r>
      <w:r w:rsidR="00084DD2" w:rsidRPr="00BD6928">
        <w:rPr>
          <w:rFonts w:ascii="PT Astra Serif" w:hAnsi="PT Astra Serif"/>
          <w:sz w:val="27"/>
          <w:szCs w:val="27"/>
        </w:rPr>
        <w:t>.20</w:t>
      </w:r>
      <w:r w:rsidR="001D4C19" w:rsidRPr="00BD6928">
        <w:rPr>
          <w:rFonts w:ascii="PT Astra Serif" w:hAnsi="PT Astra Serif"/>
          <w:sz w:val="27"/>
          <w:szCs w:val="27"/>
        </w:rPr>
        <w:t>19</w:t>
      </w:r>
      <w:r w:rsidR="00084DD2" w:rsidRPr="00BD6928">
        <w:rPr>
          <w:rFonts w:ascii="PT Astra Serif" w:hAnsi="PT Astra Serif"/>
          <w:sz w:val="27"/>
          <w:szCs w:val="27"/>
        </w:rPr>
        <w:t xml:space="preserve"> № </w:t>
      </w:r>
      <w:r w:rsidR="001D4C19" w:rsidRPr="00BD6928">
        <w:rPr>
          <w:rFonts w:ascii="PT Astra Serif" w:hAnsi="PT Astra Serif"/>
          <w:sz w:val="27"/>
          <w:szCs w:val="27"/>
        </w:rPr>
        <w:t>1451</w:t>
      </w:r>
      <w:r w:rsidR="00084DD2" w:rsidRPr="00BD6928">
        <w:rPr>
          <w:rFonts w:ascii="PT Astra Serif" w:hAnsi="PT Astra Serif"/>
          <w:sz w:val="27"/>
          <w:szCs w:val="27"/>
        </w:rPr>
        <w:t xml:space="preserve"> «Об утверждении Положения об условиях оплаты труда работников муниципальных учреждений культуры муниципального образования Плавский район» следующие изменения:</w:t>
      </w:r>
    </w:p>
    <w:p w:rsidR="00084DD2" w:rsidRPr="00BD6928" w:rsidRDefault="006322B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1.1. </w:t>
      </w:r>
      <w:r w:rsidR="00084DD2" w:rsidRPr="00BD6928">
        <w:rPr>
          <w:rFonts w:ascii="PT Astra Serif" w:hAnsi="PT Astra Serif"/>
          <w:sz w:val="27"/>
          <w:szCs w:val="27"/>
        </w:rPr>
        <w:t>пункт 1 раздела 2 Приложения к постановлению изложить в следующей редакции:</w:t>
      </w:r>
    </w:p>
    <w:p w:rsidR="00132533" w:rsidRPr="00BD6928" w:rsidRDefault="00084DD2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</w:rPr>
        <w:t>«</w:t>
      </w:r>
      <w:r w:rsidR="00132533" w:rsidRPr="00BD6928">
        <w:rPr>
          <w:rFonts w:ascii="PT Astra Serif" w:hAnsi="PT Astra Serif"/>
          <w:sz w:val="27"/>
          <w:szCs w:val="27"/>
          <w:lang w:eastAsia="ru-RU"/>
        </w:rPr>
        <w:t>1. 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</w:t>
      </w:r>
      <w:r w:rsidR="00D971EE" w:rsidRPr="00BD6928">
        <w:rPr>
          <w:rFonts w:ascii="PT Astra Serif" w:hAnsi="PT Astra Serif"/>
          <w:sz w:val="27"/>
          <w:szCs w:val="27"/>
          <w:lang w:eastAsia="ru-RU"/>
        </w:rPr>
        <w:t>.08.</w:t>
      </w:r>
      <w:r w:rsidR="00132533" w:rsidRPr="00BD6928">
        <w:rPr>
          <w:rFonts w:ascii="PT Astra Serif" w:hAnsi="PT Astra Serif"/>
          <w:sz w:val="27"/>
          <w:szCs w:val="27"/>
          <w:lang w:eastAsia="ru-RU"/>
        </w:rPr>
        <w:t>2007 № 570 «Об утверждении профессиональных квалификационных групп должностей работников культуры, искусства и кинематографии»:</w:t>
      </w:r>
    </w:p>
    <w:p w:rsidR="00D971EE" w:rsidRPr="00BD6928" w:rsidRDefault="00D971EE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796"/>
      </w:tblGrid>
      <w:tr w:rsidR="00132533" w:rsidRPr="00BD6928" w:rsidTr="00BD6928">
        <w:trPr>
          <w:trHeight w:val="5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132533" w:rsidRPr="00BD6928" w:rsidTr="00BD6928">
        <w:trPr>
          <w:trHeight w:val="5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8118</w:t>
            </w:r>
          </w:p>
        </w:tc>
      </w:tr>
      <w:tr w:rsidR="00132533" w:rsidRPr="00BD6928" w:rsidTr="00BD6928">
        <w:trPr>
          <w:trHeight w:val="5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Должности работников культуры, искусства и кинематографии среднего звена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11033</w:t>
            </w:r>
          </w:p>
        </w:tc>
      </w:tr>
      <w:tr w:rsidR="00132533" w:rsidRPr="00BD6928" w:rsidTr="00BD6928">
        <w:trPr>
          <w:trHeight w:val="5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12679</w:t>
            </w:r>
          </w:p>
        </w:tc>
      </w:tr>
      <w:tr w:rsidR="00132533" w:rsidRPr="00BD6928" w:rsidTr="00BD6928">
        <w:trPr>
          <w:trHeight w:val="57"/>
        </w:trPr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14454</w:t>
            </w:r>
          </w:p>
        </w:tc>
      </w:tr>
    </w:tbl>
    <w:p w:rsidR="00132533" w:rsidRPr="00BD6928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132533" w:rsidRPr="00BD6928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  <w:lang w:eastAsia="ru-RU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132533" w:rsidRPr="00BD6928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  <w:lang w:eastAsia="ru-RU"/>
        </w:rPr>
        <w:t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приказом Министерства здравоохранения и социального развития Российской Федерации от 30</w:t>
      </w:r>
      <w:r w:rsidR="00D971EE" w:rsidRPr="00BD6928">
        <w:rPr>
          <w:rFonts w:ascii="PT Astra Serif" w:hAnsi="PT Astra Serif"/>
          <w:sz w:val="27"/>
          <w:szCs w:val="27"/>
          <w:lang w:eastAsia="ru-RU"/>
        </w:rPr>
        <w:t>.03.</w:t>
      </w:r>
      <w:r w:rsidR="00F159D2" w:rsidRPr="00BD6928">
        <w:rPr>
          <w:rFonts w:ascii="PT Astra Serif" w:hAnsi="PT Astra Serif"/>
          <w:sz w:val="27"/>
          <w:szCs w:val="27"/>
          <w:lang w:eastAsia="ru-RU"/>
        </w:rPr>
        <w:t xml:space="preserve">2011 </w:t>
      </w:r>
      <w:r w:rsidRPr="00BD6928">
        <w:rPr>
          <w:rFonts w:ascii="PT Astra Serif" w:hAnsi="PT Astra Serif"/>
          <w:sz w:val="27"/>
          <w:szCs w:val="27"/>
          <w:lang w:eastAsia="ru-RU"/>
        </w:rPr>
        <w:t>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:rsidR="00132533" w:rsidRPr="00BD6928" w:rsidRDefault="00132533" w:rsidP="0013253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6"/>
        <w:gridCol w:w="2655"/>
      </w:tblGrid>
      <w:tr w:rsidR="00132533" w:rsidRPr="00BD6928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Должности, не отнесенные к ПКГ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132533" w:rsidRPr="00BD6928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E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Помощник директора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11033</w:t>
            </w:r>
          </w:p>
        </w:tc>
      </w:tr>
      <w:tr w:rsidR="00132533" w:rsidRPr="00BD6928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E" w:rsidRPr="00BD6928" w:rsidRDefault="00132533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Киномеханик, 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12679</w:t>
            </w:r>
          </w:p>
        </w:tc>
      </w:tr>
      <w:tr w:rsidR="00132533" w:rsidRPr="00BD6928" w:rsidTr="009B0883">
        <w:trPr>
          <w:trHeight w:val="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3" w:rsidRPr="00BD6928" w:rsidRDefault="00132533" w:rsidP="001325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533" w:rsidRPr="00BD6928" w:rsidRDefault="007E2764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14454</w:t>
            </w:r>
          </w:p>
        </w:tc>
      </w:tr>
    </w:tbl>
    <w:p w:rsidR="00D971EE" w:rsidRPr="00BD6928" w:rsidRDefault="00D971EE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84DD2" w:rsidRPr="00BD6928" w:rsidRDefault="006322B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1.2. </w:t>
      </w:r>
      <w:r w:rsidR="00084DD2" w:rsidRPr="00BD6928">
        <w:rPr>
          <w:rFonts w:ascii="PT Astra Serif" w:hAnsi="PT Astra Serif"/>
          <w:sz w:val="27"/>
          <w:szCs w:val="27"/>
        </w:rPr>
        <w:t>пункт 2 раздела 2 Приложения к постановлению изложить в следующей редакции:</w:t>
      </w:r>
    </w:p>
    <w:p w:rsidR="003672B8" w:rsidRPr="00BD6928" w:rsidRDefault="00084DD2" w:rsidP="00BD69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</w:rPr>
        <w:t>«</w:t>
      </w:r>
      <w:r w:rsidR="003672B8" w:rsidRPr="00BD6928">
        <w:rPr>
          <w:rFonts w:ascii="PT Astra Serif" w:hAnsi="PT Astra Serif"/>
          <w:sz w:val="27"/>
          <w:szCs w:val="27"/>
          <w:lang w:eastAsia="ru-RU"/>
        </w:rPr>
        <w:t>2.Размеры должностных окладов (окладов) работников, занятых в сфере культуры (кроме работников культуры, искусства и кинематографии), устанавливаются на основе отнесения занимаемых ими должностей к ПКГ «Должности научных работников и руководителей структурных подразделений», утвержденным приказом Министерства здравоохранения и социального развити</w:t>
      </w:r>
      <w:r w:rsidR="00D971EE" w:rsidRPr="00BD6928">
        <w:rPr>
          <w:rFonts w:ascii="PT Astra Serif" w:hAnsi="PT Astra Serif"/>
          <w:sz w:val="27"/>
          <w:szCs w:val="27"/>
          <w:lang w:eastAsia="ru-RU"/>
        </w:rPr>
        <w:t xml:space="preserve">я Российской Федерации от 03.07.2008  </w:t>
      </w:r>
      <w:r w:rsidR="003672B8" w:rsidRPr="00BD6928">
        <w:rPr>
          <w:rFonts w:ascii="PT Astra Serif" w:hAnsi="PT Astra Serif"/>
          <w:sz w:val="27"/>
          <w:szCs w:val="27"/>
          <w:lang w:eastAsia="ru-RU"/>
        </w:rPr>
        <w:t>№ 305н «Об утверждении профессиональных квалификационных групп должностей работников сферы научных исследований и разработок»:</w:t>
      </w:r>
    </w:p>
    <w:p w:rsidR="003672B8" w:rsidRPr="00BD6928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3121"/>
        <w:gridCol w:w="2796"/>
      </w:tblGrid>
      <w:tr w:rsidR="003672B8" w:rsidRPr="00BD6928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BD6928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Научные работники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3672B8" w:rsidRPr="00BD6928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11489</w:t>
            </w:r>
          </w:p>
        </w:tc>
      </w:tr>
      <w:tr w:rsidR="003672B8" w:rsidRPr="00BD6928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Старший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15980</w:t>
            </w:r>
          </w:p>
        </w:tc>
      </w:tr>
      <w:tr w:rsidR="003672B8" w:rsidRPr="00BD6928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Ведущий научный сотрудник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2036B6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18530</w:t>
            </w:r>
          </w:p>
        </w:tc>
      </w:tr>
      <w:tr w:rsidR="003672B8" w:rsidRPr="00BD6928" w:rsidTr="009B0883">
        <w:trPr>
          <w:trHeight w:val="57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3672B8" w:rsidRPr="00BD6928" w:rsidTr="009B0883">
        <w:trPr>
          <w:trHeight w:val="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Ученый секретарь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20234</w:t>
            </w:r>
            <w:r w:rsidR="003672B8"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»;</w:t>
            </w:r>
          </w:p>
        </w:tc>
      </w:tr>
    </w:tbl>
    <w:p w:rsidR="00084DD2" w:rsidRPr="00BD6928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84DD2" w:rsidRPr="00BD6928" w:rsidRDefault="0072348B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" w:name="_Hlk141372850"/>
      <w:r w:rsidRPr="00BD6928">
        <w:rPr>
          <w:rFonts w:ascii="PT Astra Serif" w:hAnsi="PT Astra Serif"/>
          <w:sz w:val="27"/>
          <w:szCs w:val="27"/>
        </w:rPr>
        <w:t xml:space="preserve">1.3. </w:t>
      </w:r>
      <w:r w:rsidR="00084DD2" w:rsidRPr="00BD6928">
        <w:rPr>
          <w:rFonts w:ascii="PT Astra Serif" w:hAnsi="PT Astra Serif"/>
          <w:sz w:val="27"/>
          <w:szCs w:val="27"/>
        </w:rPr>
        <w:t xml:space="preserve">пункт 3 раздела 2 Приложения к постановлению изложить в следующей редакции: </w:t>
      </w:r>
    </w:p>
    <w:bookmarkEnd w:id="1"/>
    <w:p w:rsidR="003672B8" w:rsidRPr="00BD6928" w:rsidRDefault="00084DD2" w:rsidP="00D971EE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</w:rPr>
        <w:t>«</w:t>
      </w:r>
      <w:r w:rsidR="003672B8" w:rsidRPr="00BD6928">
        <w:rPr>
          <w:rFonts w:ascii="PT Astra Serif" w:hAnsi="PT Astra Serif"/>
          <w:sz w:val="27"/>
          <w:szCs w:val="27"/>
          <w:lang w:eastAsia="ru-RU"/>
        </w:rPr>
        <w:t xml:space="preserve">3.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</w:t>
      </w:r>
      <w:r w:rsidR="00D971EE" w:rsidRPr="00BD6928">
        <w:rPr>
          <w:rFonts w:ascii="PT Astra Serif" w:hAnsi="PT Astra Serif"/>
          <w:sz w:val="27"/>
          <w:szCs w:val="27"/>
          <w:lang w:eastAsia="ru-RU"/>
        </w:rPr>
        <w:t xml:space="preserve">                   от </w:t>
      </w:r>
      <w:r w:rsidR="003672B8" w:rsidRPr="00BD6928">
        <w:rPr>
          <w:rFonts w:ascii="PT Astra Serif" w:hAnsi="PT Astra Serif"/>
          <w:sz w:val="27"/>
          <w:szCs w:val="27"/>
          <w:lang w:eastAsia="ru-RU"/>
        </w:rPr>
        <w:t>29</w:t>
      </w:r>
      <w:r w:rsidR="00D971EE" w:rsidRPr="00BD6928">
        <w:rPr>
          <w:rFonts w:ascii="PT Astra Serif" w:hAnsi="PT Astra Serif"/>
          <w:sz w:val="27"/>
          <w:szCs w:val="27"/>
          <w:lang w:eastAsia="ru-RU"/>
        </w:rPr>
        <w:t xml:space="preserve">.05. </w:t>
      </w:r>
      <w:r w:rsidR="00F159D2" w:rsidRPr="00BD6928">
        <w:rPr>
          <w:rFonts w:ascii="PT Astra Serif" w:hAnsi="PT Astra Serif"/>
          <w:sz w:val="27"/>
          <w:szCs w:val="27"/>
          <w:lang w:eastAsia="ru-RU"/>
        </w:rPr>
        <w:t xml:space="preserve">2008 </w:t>
      </w:r>
      <w:r w:rsidR="003672B8" w:rsidRPr="00BD6928">
        <w:rPr>
          <w:rFonts w:ascii="PT Astra Serif" w:hAnsi="PT Astra Serif"/>
          <w:sz w:val="27"/>
          <w:szCs w:val="27"/>
          <w:lang w:eastAsia="ru-RU"/>
        </w:rPr>
        <w:t>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672B8" w:rsidRPr="00BD6928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2881"/>
      </w:tblGrid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Должности по уровням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BD6928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первого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7868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8259</w:t>
            </w:r>
          </w:p>
        </w:tc>
      </w:tr>
      <w:tr w:rsidR="003672B8" w:rsidRPr="00BD6928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второго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11033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11585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12136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13241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5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14332</w:t>
            </w:r>
          </w:p>
        </w:tc>
      </w:tr>
      <w:tr w:rsidR="003672B8" w:rsidRPr="00BD6928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должности служащих третьего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13809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15063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16318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5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17573</w:t>
            </w:r>
          </w:p>
        </w:tc>
      </w:tr>
      <w:tr w:rsidR="003672B8" w:rsidRPr="00BD6928" w:rsidTr="009B0883">
        <w:trPr>
          <w:trHeight w:val="57"/>
        </w:trPr>
        <w:tc>
          <w:tcPr>
            <w:tcW w:w="9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ind w:left="720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Общеотраслевыедолжности служащих четвертого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17573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17910</w:t>
            </w:r>
          </w:p>
        </w:tc>
      </w:tr>
      <w:tr w:rsidR="003672B8" w:rsidRPr="00BD6928" w:rsidTr="009B0883">
        <w:trPr>
          <w:trHeight w:val="57"/>
        </w:trPr>
        <w:tc>
          <w:tcPr>
            <w:tcW w:w="6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18627</w:t>
            </w:r>
          </w:p>
        </w:tc>
      </w:tr>
    </w:tbl>
    <w:p w:rsidR="003672B8" w:rsidRPr="00BD6928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3672B8" w:rsidRPr="00BD6928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  <w:lang w:eastAsia="ru-RU"/>
        </w:rPr>
        <w:t xml:space="preserve">Размеры должностных окладов работников, занимающих должности </w:t>
      </w:r>
      <w:r w:rsidRPr="00BD6928">
        <w:rPr>
          <w:rFonts w:ascii="PT Astra Serif" w:hAnsi="PT Astra Serif"/>
          <w:sz w:val="27"/>
          <w:szCs w:val="27"/>
          <w:lang w:eastAsia="ru-RU"/>
        </w:rPr>
        <w:lastRenderedPageBreak/>
        <w:t>служащих, не включенных в ПКГ:</w:t>
      </w:r>
    </w:p>
    <w:p w:rsidR="003672B8" w:rsidRPr="00BD6928" w:rsidRDefault="003672B8" w:rsidP="003672B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3222"/>
      </w:tblGrid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3672B8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должностного оклада (оклада), руб.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охране труда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закупкам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туризму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Системный администратор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Специалист по административно-хозяйственному обеспечению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12553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Начальник отдела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17573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Контрактный управляющий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13291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Заведующий центром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17573</w:t>
            </w:r>
          </w:p>
        </w:tc>
      </w:tr>
      <w:tr w:rsidR="003672B8" w:rsidRPr="00BD6928" w:rsidTr="009B0883">
        <w:trPr>
          <w:trHeight w:val="5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8" w:rsidRPr="00BD6928" w:rsidRDefault="003672B8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Заместитель заведующего центром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72B8" w:rsidRPr="00BD6928" w:rsidRDefault="007E2764" w:rsidP="00367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14454</w:t>
            </w:r>
            <w:r w:rsidR="00D04766"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»;</w:t>
            </w:r>
          </w:p>
        </w:tc>
      </w:tr>
    </w:tbl>
    <w:p w:rsidR="00084DD2" w:rsidRPr="00BD6928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04766" w:rsidRPr="00BD6928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1.4. пункт 4 раздела 2 Приложения к постановлению изложить в следующей редакции: </w:t>
      </w:r>
    </w:p>
    <w:p w:rsidR="00D04766" w:rsidRPr="00BD6928" w:rsidRDefault="00D04766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  <w:lang w:eastAsia="ru-RU"/>
        </w:rPr>
        <w:t>«4.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</w:p>
    <w:p w:rsidR="00BD6928" w:rsidRPr="00BD6928" w:rsidRDefault="00BD6928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2526"/>
      </w:tblGrid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D04766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Размер оклада, руб.</w:t>
            </w:r>
          </w:p>
        </w:tc>
      </w:tr>
      <w:tr w:rsidR="00D04766" w:rsidRPr="00BD6928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BD6928" w:rsidRDefault="00D04766" w:rsidP="00D04766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профессии рабочих первого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6585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6887</w:t>
            </w:r>
          </w:p>
        </w:tc>
      </w:tr>
      <w:tr w:rsidR="00D04766" w:rsidRPr="00BD6928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BD6928" w:rsidRDefault="00D04766" w:rsidP="00D04766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 xml:space="preserve"> «</w:t>
            </w:r>
            <w:r w:rsidRPr="00BD6928">
              <w:rPr>
                <w:rFonts w:ascii="PT Astra Serif" w:hAnsi="PT Astra Serif"/>
                <w:color w:val="26282F"/>
                <w:sz w:val="27"/>
                <w:szCs w:val="27"/>
                <w:lang w:eastAsia="ru-RU"/>
              </w:rPr>
              <w:t>Общеотраслевые профессии рабочих второго уровня</w:t>
            </w:r>
            <w:r w:rsidRPr="00BD6928">
              <w:rPr>
                <w:rFonts w:ascii="PT Astra Serif" w:hAnsi="PT Astra Serif"/>
                <w:b/>
                <w:bCs/>
                <w:color w:val="26282F"/>
                <w:sz w:val="27"/>
                <w:szCs w:val="27"/>
                <w:lang w:eastAsia="ru-RU"/>
              </w:rPr>
              <w:t>»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8026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8401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9128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10081</w:t>
            </w:r>
            <w:r w:rsidR="008622EB" w:rsidRPr="00BD6928">
              <w:rPr>
                <w:rFonts w:ascii="PT Astra Serif" w:hAnsi="PT Astra Serif"/>
                <w:sz w:val="27"/>
                <w:szCs w:val="27"/>
                <w:lang w:eastAsia="ru-RU"/>
              </w:rPr>
              <w:t>»;</w:t>
            </w:r>
          </w:p>
        </w:tc>
      </w:tr>
    </w:tbl>
    <w:p w:rsidR="00BD6928" w:rsidRPr="00BD6928" w:rsidRDefault="00BD6928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D04766" w:rsidRPr="00BD6928" w:rsidRDefault="00D04766" w:rsidP="00D0476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  <w:lang w:eastAsia="ru-RU"/>
        </w:rPr>
      </w:pPr>
      <w:r w:rsidRPr="00BD6928">
        <w:rPr>
          <w:rFonts w:ascii="PT Astra Serif" w:hAnsi="PT Astra Serif"/>
          <w:sz w:val="27"/>
          <w:szCs w:val="27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учреждения.»;</w:t>
      </w:r>
    </w:p>
    <w:p w:rsidR="00D04766" w:rsidRPr="00BD6928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1.5. пункт 5 раздела 2 Приложения к постановлению изложить в следующей редакции: </w:t>
      </w:r>
    </w:p>
    <w:p w:rsidR="00D04766" w:rsidRPr="00BD6928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 xml:space="preserve">«5. Размеры окладов работников, профессии которых отнесены к квалификационным уровням ПКГ профессий рабочих культуры, искусства и </w:t>
      </w:r>
      <w:r w:rsidRPr="00BD6928">
        <w:rPr>
          <w:rFonts w:ascii="PT Astra Serif" w:hAnsi="PT Astra Serif"/>
          <w:sz w:val="27"/>
          <w:szCs w:val="27"/>
        </w:rPr>
        <w:lastRenderedPageBreak/>
        <w:t>кинематографии, утвержденным приказом Министерства здравоохранения и социального развития Российской Федерации от 14.03.2008 № 121н «Об утверждении профессиональных квалификационных групп профессий рабочих культуры, искусства и кинематографии»:</w:t>
      </w:r>
    </w:p>
    <w:p w:rsidR="00BD6928" w:rsidRPr="00BD6928" w:rsidRDefault="00BD6928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2526"/>
      </w:tblGrid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D04766" w:rsidP="00BD692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Размер оклада, руб.</w:t>
            </w:r>
          </w:p>
        </w:tc>
      </w:tr>
      <w:tr w:rsidR="00D04766" w:rsidRPr="00BD6928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BD6928" w:rsidRDefault="00D04766" w:rsidP="00BD6928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«</w:t>
            </w:r>
            <w:r w:rsidRPr="00BD6928">
              <w:rPr>
                <w:rFonts w:ascii="PT Astra Serif" w:hAnsi="PT Astra Serif"/>
                <w:sz w:val="27"/>
                <w:szCs w:val="27"/>
              </w:rPr>
              <w:t>Профессии рабочих культуры, искусства и кинематографии первого уровня</w:t>
            </w:r>
            <w:r w:rsidRPr="00BD6928">
              <w:rPr>
                <w:rFonts w:ascii="PT Astra Serif" w:hAnsi="PT Astra Serif"/>
                <w:b/>
                <w:bCs/>
                <w:sz w:val="27"/>
                <w:szCs w:val="27"/>
              </w:rPr>
              <w:t>»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6 887</w:t>
            </w:r>
          </w:p>
        </w:tc>
      </w:tr>
      <w:tr w:rsidR="00D04766" w:rsidRPr="00BD6928" w:rsidTr="00D971EE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66" w:rsidRPr="00BD6928" w:rsidRDefault="00D04766" w:rsidP="00BD6928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ПКГ</w:t>
            </w:r>
            <w:r w:rsidRPr="00BD692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«</w:t>
            </w:r>
            <w:r w:rsidRPr="00BD6928">
              <w:rPr>
                <w:rFonts w:ascii="PT Astra Serif" w:hAnsi="PT Astra Serif"/>
                <w:sz w:val="27"/>
                <w:szCs w:val="27"/>
              </w:rPr>
              <w:t>Профессии рабочих культуры, искусства и кинематографии второго уровня</w:t>
            </w:r>
            <w:r w:rsidRPr="00BD6928">
              <w:rPr>
                <w:rFonts w:ascii="PT Astra Serif" w:hAnsi="PT Astra Serif"/>
                <w:b/>
                <w:bCs/>
                <w:sz w:val="27"/>
                <w:szCs w:val="27"/>
              </w:rPr>
              <w:t>»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8 026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8 402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9 128</w:t>
            </w:r>
          </w:p>
        </w:tc>
      </w:tr>
      <w:tr w:rsidR="00D04766" w:rsidRPr="00BD6928" w:rsidTr="00D971EE">
        <w:trPr>
          <w:trHeight w:val="5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66" w:rsidRPr="00BD6928" w:rsidRDefault="00D04766" w:rsidP="00BD692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766" w:rsidRPr="00BD6928" w:rsidRDefault="001062B1" w:rsidP="00D04766">
            <w:pPr>
              <w:ind w:firstLine="70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sz w:val="27"/>
                <w:szCs w:val="27"/>
              </w:rPr>
              <w:t>10 081</w:t>
            </w:r>
          </w:p>
        </w:tc>
      </w:tr>
    </w:tbl>
    <w:p w:rsidR="00BD6928" w:rsidRPr="00BD6928" w:rsidRDefault="00BD6928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04766" w:rsidRPr="00BD6928" w:rsidRDefault="00D04766" w:rsidP="00D0476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учреждения.».</w:t>
      </w:r>
    </w:p>
    <w:p w:rsidR="00084DD2" w:rsidRPr="00BD6928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84DD2" w:rsidRPr="00BD6928" w:rsidRDefault="00084DD2" w:rsidP="003875C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D6928">
        <w:rPr>
          <w:rFonts w:ascii="PT Astra Serif" w:hAnsi="PT Astra Serif"/>
          <w:sz w:val="27"/>
          <w:szCs w:val="27"/>
        </w:rPr>
        <w:t>3. Постановление вступает в силу 1 октября 202</w:t>
      </w:r>
      <w:r w:rsidR="00BE3563" w:rsidRPr="00BD6928">
        <w:rPr>
          <w:rFonts w:ascii="PT Astra Serif" w:hAnsi="PT Astra Serif"/>
          <w:sz w:val="27"/>
          <w:szCs w:val="27"/>
        </w:rPr>
        <w:t>4</w:t>
      </w:r>
      <w:r w:rsidRPr="00BD6928">
        <w:rPr>
          <w:rFonts w:ascii="PT Astra Serif" w:hAnsi="PT Astra Serif"/>
          <w:sz w:val="27"/>
          <w:szCs w:val="27"/>
        </w:rPr>
        <w:t xml:space="preserve"> года.</w:t>
      </w:r>
    </w:p>
    <w:p w:rsidR="00084DD2" w:rsidRDefault="00084DD2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BD6928" w:rsidRDefault="00BD6928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BD6928" w:rsidRPr="00BD6928" w:rsidRDefault="00BD6928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084DD2" w:rsidRPr="00BD6928" w:rsidRDefault="00084DD2" w:rsidP="00084DD2">
      <w:pPr>
        <w:ind w:left="360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875C2" w:rsidRPr="00BD6928" w:rsidTr="002313BF">
        <w:trPr>
          <w:trHeight w:val="229"/>
        </w:trPr>
        <w:tc>
          <w:tcPr>
            <w:tcW w:w="2178" w:type="pct"/>
          </w:tcPr>
          <w:p w:rsidR="003875C2" w:rsidRPr="00BD6928" w:rsidRDefault="003875C2" w:rsidP="003875C2">
            <w:pPr>
              <w:pStyle w:val="afc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BD6928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875C2" w:rsidRPr="00BD6928" w:rsidRDefault="003875C2" w:rsidP="002313B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3875C2" w:rsidRPr="00BD6928" w:rsidRDefault="003875C2" w:rsidP="002313B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BD692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084DD2" w:rsidRPr="003875C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BD6928" w:rsidRPr="003875C2" w:rsidRDefault="00BD6928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Pr="003875C2" w:rsidRDefault="00084DD2" w:rsidP="00084DD2">
      <w:pPr>
        <w:jc w:val="both"/>
        <w:rPr>
          <w:rFonts w:ascii="PT Astra Serif" w:hAnsi="PT Astra Serif"/>
          <w:sz w:val="20"/>
          <w:szCs w:val="20"/>
        </w:rPr>
      </w:pPr>
    </w:p>
    <w:p w:rsidR="00084DD2" w:rsidRPr="003875C2" w:rsidRDefault="00084DD2" w:rsidP="00084DD2">
      <w:pPr>
        <w:jc w:val="both"/>
        <w:rPr>
          <w:rFonts w:ascii="PT Astra Serif" w:hAnsi="PT Astra Serif"/>
        </w:rPr>
      </w:pPr>
      <w:r w:rsidRPr="003875C2">
        <w:rPr>
          <w:rFonts w:ascii="PT Astra Serif" w:hAnsi="PT Astra Serif"/>
        </w:rPr>
        <w:t xml:space="preserve">Исп.: </w:t>
      </w:r>
      <w:r w:rsidR="00D04766">
        <w:rPr>
          <w:rFonts w:ascii="PT Astra Serif" w:hAnsi="PT Astra Serif"/>
        </w:rPr>
        <w:t>Бир Оксана Викторовна</w:t>
      </w:r>
    </w:p>
    <w:p w:rsidR="00F569C9" w:rsidRPr="003875C2" w:rsidRDefault="00084DD2" w:rsidP="003875C2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875C2">
        <w:rPr>
          <w:rFonts w:ascii="PT Astra Serif" w:hAnsi="PT Astra Serif"/>
        </w:rPr>
        <w:t>тел.: (48752) 2-38-59</w:t>
      </w:r>
    </w:p>
    <w:sectPr w:rsidR="00F569C9" w:rsidRPr="003875C2" w:rsidSect="00BD6928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1F" w:rsidRDefault="00412C1F">
      <w:r>
        <w:separator/>
      </w:r>
    </w:p>
  </w:endnote>
  <w:endnote w:type="continuationSeparator" w:id="0">
    <w:p w:rsidR="00412C1F" w:rsidRDefault="0041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1F" w:rsidRDefault="00412C1F">
      <w:r>
        <w:separator/>
      </w:r>
    </w:p>
  </w:footnote>
  <w:footnote w:type="continuationSeparator" w:id="0">
    <w:p w:rsidR="00412C1F" w:rsidRDefault="0041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657"/>
      <w:docPartObj>
        <w:docPartGallery w:val="Page Numbers (Top of Page)"/>
        <w:docPartUnique/>
      </w:docPartObj>
    </w:sdtPr>
    <w:sdtEndPr/>
    <w:sdtContent>
      <w:p w:rsidR="003875C2" w:rsidRDefault="003D5017">
        <w:pPr>
          <w:pStyle w:val="af"/>
          <w:jc w:val="center"/>
        </w:pPr>
        <w:r>
          <w:fldChar w:fldCharType="begin"/>
        </w:r>
        <w:r w:rsidR="003875C2">
          <w:instrText>PAGE   \* MERGEFORMAT</w:instrText>
        </w:r>
        <w:r>
          <w:fldChar w:fldCharType="separate"/>
        </w:r>
        <w:r w:rsidR="00A73ABE">
          <w:rPr>
            <w:noProof/>
          </w:rPr>
          <w:t>5</w:t>
        </w:r>
        <w:r>
          <w:fldChar w:fldCharType="end"/>
        </w:r>
      </w:p>
    </w:sdtContent>
  </w:sdt>
  <w:p w:rsidR="003875C2" w:rsidRDefault="003875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C2" w:rsidRDefault="003875C2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82B5E"/>
    <w:rsid w:val="00084DD2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062B1"/>
    <w:rsid w:val="00110229"/>
    <w:rsid w:val="00132533"/>
    <w:rsid w:val="001554E2"/>
    <w:rsid w:val="001559BD"/>
    <w:rsid w:val="00193863"/>
    <w:rsid w:val="001A1A37"/>
    <w:rsid w:val="001A494D"/>
    <w:rsid w:val="001A5FBD"/>
    <w:rsid w:val="001B781F"/>
    <w:rsid w:val="001C01E1"/>
    <w:rsid w:val="001C6D14"/>
    <w:rsid w:val="001D4C19"/>
    <w:rsid w:val="00202D9D"/>
    <w:rsid w:val="002036B6"/>
    <w:rsid w:val="0023613B"/>
    <w:rsid w:val="00247E06"/>
    <w:rsid w:val="002767FB"/>
    <w:rsid w:val="00291690"/>
    <w:rsid w:val="00293768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368B"/>
    <w:rsid w:val="00344C4A"/>
    <w:rsid w:val="003672B8"/>
    <w:rsid w:val="00382F10"/>
    <w:rsid w:val="003875C2"/>
    <w:rsid w:val="003D5017"/>
    <w:rsid w:val="00412C1F"/>
    <w:rsid w:val="004159D1"/>
    <w:rsid w:val="00425EAC"/>
    <w:rsid w:val="00432A8C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564E56"/>
    <w:rsid w:val="005A6D15"/>
    <w:rsid w:val="005C2FA3"/>
    <w:rsid w:val="005D32BE"/>
    <w:rsid w:val="005E0D34"/>
    <w:rsid w:val="0060739C"/>
    <w:rsid w:val="006261ED"/>
    <w:rsid w:val="006322B2"/>
    <w:rsid w:val="006418F4"/>
    <w:rsid w:val="00650D0A"/>
    <w:rsid w:val="006562DB"/>
    <w:rsid w:val="00667A80"/>
    <w:rsid w:val="00685198"/>
    <w:rsid w:val="006906B9"/>
    <w:rsid w:val="006A2231"/>
    <w:rsid w:val="006B7F6F"/>
    <w:rsid w:val="006F22B0"/>
    <w:rsid w:val="006F6316"/>
    <w:rsid w:val="0072348B"/>
    <w:rsid w:val="00727050"/>
    <w:rsid w:val="00754B10"/>
    <w:rsid w:val="00755B67"/>
    <w:rsid w:val="00790C17"/>
    <w:rsid w:val="00796661"/>
    <w:rsid w:val="007D70F4"/>
    <w:rsid w:val="007E2764"/>
    <w:rsid w:val="007F0412"/>
    <w:rsid w:val="00801D0B"/>
    <w:rsid w:val="00806BDF"/>
    <w:rsid w:val="0082191E"/>
    <w:rsid w:val="0083308B"/>
    <w:rsid w:val="00854B98"/>
    <w:rsid w:val="008622EB"/>
    <w:rsid w:val="0088149C"/>
    <w:rsid w:val="00886A38"/>
    <w:rsid w:val="00892F91"/>
    <w:rsid w:val="008A1F75"/>
    <w:rsid w:val="008A7F67"/>
    <w:rsid w:val="008C758E"/>
    <w:rsid w:val="008C78BA"/>
    <w:rsid w:val="008D46E2"/>
    <w:rsid w:val="009356B9"/>
    <w:rsid w:val="009362FB"/>
    <w:rsid w:val="00974D1C"/>
    <w:rsid w:val="00975048"/>
    <w:rsid w:val="009C140B"/>
    <w:rsid w:val="009C1A68"/>
    <w:rsid w:val="009F06F1"/>
    <w:rsid w:val="00A1196C"/>
    <w:rsid w:val="00A43F5D"/>
    <w:rsid w:val="00A444C6"/>
    <w:rsid w:val="00A73ABE"/>
    <w:rsid w:val="00A83C6F"/>
    <w:rsid w:val="00AC4A16"/>
    <w:rsid w:val="00AD0782"/>
    <w:rsid w:val="00AF2360"/>
    <w:rsid w:val="00B03873"/>
    <w:rsid w:val="00B0593F"/>
    <w:rsid w:val="00B3131A"/>
    <w:rsid w:val="00B87D3F"/>
    <w:rsid w:val="00BA21DC"/>
    <w:rsid w:val="00BC34CA"/>
    <w:rsid w:val="00BC3D38"/>
    <w:rsid w:val="00BD2A0C"/>
    <w:rsid w:val="00BD4200"/>
    <w:rsid w:val="00BD6928"/>
    <w:rsid w:val="00BE3563"/>
    <w:rsid w:val="00C053BA"/>
    <w:rsid w:val="00C16617"/>
    <w:rsid w:val="00C51076"/>
    <w:rsid w:val="00C53C15"/>
    <w:rsid w:val="00CA5ED6"/>
    <w:rsid w:val="00CB16EC"/>
    <w:rsid w:val="00CD2006"/>
    <w:rsid w:val="00CD24AC"/>
    <w:rsid w:val="00D007CA"/>
    <w:rsid w:val="00D04766"/>
    <w:rsid w:val="00D34DF5"/>
    <w:rsid w:val="00D36001"/>
    <w:rsid w:val="00D41EFB"/>
    <w:rsid w:val="00D43431"/>
    <w:rsid w:val="00D75A8B"/>
    <w:rsid w:val="00D8437A"/>
    <w:rsid w:val="00D935F9"/>
    <w:rsid w:val="00D971EE"/>
    <w:rsid w:val="00DA054B"/>
    <w:rsid w:val="00DD067A"/>
    <w:rsid w:val="00DE6C76"/>
    <w:rsid w:val="00E01E41"/>
    <w:rsid w:val="00E42340"/>
    <w:rsid w:val="00E637A4"/>
    <w:rsid w:val="00E71089"/>
    <w:rsid w:val="00E71E2E"/>
    <w:rsid w:val="00E80C62"/>
    <w:rsid w:val="00EB571E"/>
    <w:rsid w:val="00EC3B6B"/>
    <w:rsid w:val="00ED1B71"/>
    <w:rsid w:val="00EF523B"/>
    <w:rsid w:val="00EF64CC"/>
    <w:rsid w:val="00F149F5"/>
    <w:rsid w:val="00F159D2"/>
    <w:rsid w:val="00F20922"/>
    <w:rsid w:val="00F2611C"/>
    <w:rsid w:val="00F27143"/>
    <w:rsid w:val="00F569C9"/>
    <w:rsid w:val="00F72A15"/>
    <w:rsid w:val="00F737E5"/>
    <w:rsid w:val="00FE1B21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F7F01"/>
  <w15:docId w15:val="{2E84E54E-11D7-4E3B-905A-AC8A6DE8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character" w:customStyle="1" w:styleId="af0">
    <w:name w:val="Верхний колонтитул Знак"/>
    <w:basedOn w:val="a0"/>
    <w:link w:val="af"/>
    <w:uiPriority w:val="99"/>
    <w:rsid w:val="003875C2"/>
    <w:rPr>
      <w:sz w:val="24"/>
      <w:szCs w:val="24"/>
      <w:lang w:eastAsia="zh-CN"/>
    </w:rPr>
  </w:style>
  <w:style w:type="paragraph" w:styleId="afc">
    <w:name w:val="No Spacing"/>
    <w:uiPriority w:val="1"/>
    <w:qFormat/>
    <w:rsid w:val="00387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296A-05F9-421A-A6B2-FAF8852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68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Delo-Del</cp:lastModifiedBy>
  <cp:revision>15</cp:revision>
  <cp:lastPrinted>2024-08-02T07:55:00Z</cp:lastPrinted>
  <dcterms:created xsi:type="dcterms:W3CDTF">2024-07-22T07:16:00Z</dcterms:created>
  <dcterms:modified xsi:type="dcterms:W3CDTF">2024-08-02T07:55:00Z</dcterms:modified>
</cp:coreProperties>
</file>