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A9B" w:rsidRPr="0083223B" w:rsidRDefault="00DB0A9B" w:rsidP="00DB0A9B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F77137F" wp14:editId="1633E11B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B0A9B" w:rsidRDefault="00DB0A9B" w:rsidP="00DB0A9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B0A9B" w:rsidRDefault="00DB0A9B" w:rsidP="00DB0A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0A9B" w:rsidRPr="004964FF" w:rsidRDefault="00DB0A9B" w:rsidP="00DB0A9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B0A9B" w:rsidRDefault="00DB0A9B" w:rsidP="00DB0A9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0A9B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DB0A9B" w:rsidRPr="006F2075" w:rsidRDefault="00DB0A9B" w:rsidP="00DB0A9B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D69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01.08.2024</w:t>
            </w:r>
          </w:p>
        </w:tc>
        <w:tc>
          <w:tcPr>
            <w:tcW w:w="2409" w:type="dxa"/>
            <w:shd w:val="clear" w:color="auto" w:fill="auto"/>
          </w:tcPr>
          <w:p w:rsidR="00DB0A9B" w:rsidRPr="006F2075" w:rsidRDefault="00DB0A9B" w:rsidP="00DB0A9B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04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1065</w:t>
            </w:r>
          </w:p>
        </w:tc>
      </w:tr>
    </w:tbl>
    <w:p w:rsidR="00DB0A9B" w:rsidRPr="00ED69F4" w:rsidRDefault="00DB0A9B" w:rsidP="00DB0A9B">
      <w:pPr>
        <w:rPr>
          <w:rFonts w:ascii="PT Astra Serif" w:hAnsi="PT Astra Serif" w:cs="PT Astra Serif"/>
          <w:sz w:val="27"/>
          <w:szCs w:val="27"/>
        </w:rPr>
      </w:pPr>
    </w:p>
    <w:p w:rsidR="00DB0A9B" w:rsidRPr="00ED69F4" w:rsidRDefault="00DB0A9B" w:rsidP="00DB0A9B">
      <w:pPr>
        <w:rPr>
          <w:rFonts w:ascii="PT Astra Serif" w:hAnsi="PT Astra Serif" w:cs="PT Astra Serif"/>
          <w:sz w:val="27"/>
          <w:szCs w:val="27"/>
        </w:rPr>
      </w:pPr>
    </w:p>
    <w:p w:rsidR="00D41EFB" w:rsidRPr="00ED69F4" w:rsidRDefault="00D41EFB" w:rsidP="00DB0A9B">
      <w:pPr>
        <w:jc w:val="center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</w:t>
      </w:r>
      <w:r w:rsidR="00735F77" w:rsidRPr="00ED69F4">
        <w:rPr>
          <w:rFonts w:ascii="PT Astra Serif" w:hAnsi="PT Astra Serif"/>
          <w:b/>
          <w:bCs/>
          <w:sz w:val="27"/>
          <w:szCs w:val="27"/>
        </w:rPr>
        <w:t>30</w:t>
      </w:r>
      <w:r w:rsidRPr="00ED69F4">
        <w:rPr>
          <w:rFonts w:ascii="PT Astra Serif" w:hAnsi="PT Astra Serif"/>
          <w:b/>
          <w:bCs/>
          <w:sz w:val="27"/>
          <w:szCs w:val="27"/>
        </w:rPr>
        <w:t>.</w:t>
      </w:r>
      <w:r w:rsidR="00735F77" w:rsidRPr="00ED69F4">
        <w:rPr>
          <w:rFonts w:ascii="PT Astra Serif" w:hAnsi="PT Astra Serif"/>
          <w:b/>
          <w:bCs/>
          <w:sz w:val="27"/>
          <w:szCs w:val="27"/>
        </w:rPr>
        <w:t>10</w:t>
      </w:r>
      <w:r w:rsidRPr="00ED69F4">
        <w:rPr>
          <w:rFonts w:ascii="PT Astra Serif" w:hAnsi="PT Astra Serif"/>
          <w:b/>
          <w:bCs/>
          <w:sz w:val="27"/>
          <w:szCs w:val="27"/>
        </w:rPr>
        <w:t>.202</w:t>
      </w:r>
      <w:r w:rsidR="00735F77" w:rsidRPr="00ED69F4">
        <w:rPr>
          <w:rFonts w:ascii="PT Astra Serif" w:hAnsi="PT Astra Serif"/>
          <w:b/>
          <w:bCs/>
          <w:sz w:val="27"/>
          <w:szCs w:val="27"/>
        </w:rPr>
        <w:t>0</w:t>
      </w:r>
      <w:r w:rsidRPr="00ED69F4">
        <w:rPr>
          <w:rFonts w:ascii="PT Astra Serif" w:hAnsi="PT Astra Serif"/>
          <w:b/>
          <w:bCs/>
          <w:sz w:val="27"/>
          <w:szCs w:val="27"/>
        </w:rPr>
        <w:t xml:space="preserve"> № </w:t>
      </w:r>
      <w:r w:rsidR="000A1CA2" w:rsidRPr="00ED69F4">
        <w:rPr>
          <w:rFonts w:ascii="PT Astra Serif" w:hAnsi="PT Astra Serif"/>
          <w:b/>
          <w:bCs/>
          <w:sz w:val="27"/>
          <w:szCs w:val="27"/>
        </w:rPr>
        <w:t>1</w:t>
      </w:r>
      <w:r w:rsidR="00735F77" w:rsidRPr="00ED69F4">
        <w:rPr>
          <w:rFonts w:ascii="PT Astra Serif" w:hAnsi="PT Astra Serif"/>
          <w:b/>
          <w:bCs/>
          <w:sz w:val="27"/>
          <w:szCs w:val="27"/>
        </w:rPr>
        <w:t>360</w:t>
      </w:r>
      <w:r w:rsidR="00DB0A9B" w:rsidRPr="00ED69F4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ED69F4">
        <w:rPr>
          <w:rFonts w:ascii="PT Astra Serif" w:hAnsi="PT Astra Serif"/>
          <w:b/>
          <w:bCs/>
          <w:sz w:val="27"/>
          <w:szCs w:val="27"/>
        </w:rPr>
        <w:t>«Об оплате труда работников</w:t>
      </w:r>
      <w:r w:rsidR="00DB0A9B" w:rsidRPr="00ED69F4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ED69F4">
        <w:rPr>
          <w:rFonts w:ascii="PT Astra Serif" w:hAnsi="PT Astra Serif"/>
          <w:b/>
          <w:bCs/>
          <w:sz w:val="27"/>
          <w:szCs w:val="27"/>
        </w:rPr>
        <w:t>муниципальных учреждений физической культуры и спорта</w:t>
      </w:r>
    </w:p>
    <w:p w:rsidR="00886A38" w:rsidRPr="00ED69F4" w:rsidRDefault="00D41EFB" w:rsidP="00DB0A9B">
      <w:pPr>
        <w:shd w:val="clear" w:color="auto" w:fill="FFFFFF"/>
        <w:ind w:right="475"/>
        <w:jc w:val="center"/>
        <w:rPr>
          <w:rFonts w:ascii="PT Astra Serif" w:hAnsi="PT Astra Serif"/>
          <w:b/>
          <w:bCs/>
          <w:sz w:val="27"/>
          <w:szCs w:val="27"/>
        </w:rPr>
      </w:pPr>
      <w:r w:rsidRPr="00ED69F4">
        <w:rPr>
          <w:rFonts w:ascii="PT Astra Serif" w:hAnsi="PT Astra Serif"/>
          <w:b/>
          <w:bCs/>
          <w:sz w:val="27"/>
          <w:szCs w:val="27"/>
        </w:rPr>
        <w:t>муниципального образования Плавский район»</w:t>
      </w:r>
    </w:p>
    <w:p w:rsidR="00DB0A9B" w:rsidRPr="00ED69F4" w:rsidRDefault="00DB0A9B" w:rsidP="00DB0A9B">
      <w:pPr>
        <w:shd w:val="clear" w:color="auto" w:fill="FFFFFF"/>
        <w:ind w:right="475"/>
        <w:jc w:val="center"/>
        <w:rPr>
          <w:rFonts w:ascii="PT Astra Serif" w:hAnsi="PT Astra Serif"/>
          <w:sz w:val="27"/>
          <w:szCs w:val="27"/>
        </w:rPr>
      </w:pP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 xml:space="preserve">В соответствии с распоряжением правительства Тульской области от </w:t>
      </w:r>
      <w:r w:rsidR="000A1CA2" w:rsidRPr="00ED69F4">
        <w:rPr>
          <w:rFonts w:ascii="PT Astra Serif" w:hAnsi="PT Astra Serif"/>
          <w:sz w:val="27"/>
          <w:szCs w:val="27"/>
        </w:rPr>
        <w:t>13</w:t>
      </w:r>
      <w:r w:rsidR="008F44E6" w:rsidRPr="00ED69F4">
        <w:rPr>
          <w:rFonts w:ascii="PT Astra Serif" w:hAnsi="PT Astra Serif"/>
          <w:sz w:val="27"/>
          <w:szCs w:val="27"/>
        </w:rPr>
        <w:t>.06.202</w:t>
      </w:r>
      <w:r w:rsidR="000A1CA2" w:rsidRPr="00ED69F4">
        <w:rPr>
          <w:rFonts w:ascii="PT Astra Serif" w:hAnsi="PT Astra Serif"/>
          <w:sz w:val="27"/>
          <w:szCs w:val="27"/>
        </w:rPr>
        <w:t>4</w:t>
      </w:r>
      <w:r w:rsidR="008F44E6" w:rsidRPr="00ED69F4">
        <w:rPr>
          <w:rFonts w:ascii="PT Astra Serif" w:hAnsi="PT Astra Serif"/>
          <w:sz w:val="27"/>
          <w:szCs w:val="27"/>
        </w:rPr>
        <w:t xml:space="preserve"> № </w:t>
      </w:r>
      <w:r w:rsidR="000A1CA2" w:rsidRPr="00ED69F4">
        <w:rPr>
          <w:rFonts w:ascii="PT Astra Serif" w:hAnsi="PT Astra Serif"/>
          <w:sz w:val="27"/>
          <w:szCs w:val="27"/>
        </w:rPr>
        <w:t>233-р</w:t>
      </w:r>
      <w:r w:rsidR="008F44E6" w:rsidRPr="00ED69F4">
        <w:rPr>
          <w:rFonts w:ascii="PT Astra Serif" w:hAnsi="PT Astra Serif"/>
          <w:sz w:val="27"/>
          <w:szCs w:val="27"/>
        </w:rPr>
        <w:t xml:space="preserve">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</w:t>
      </w:r>
      <w:r w:rsidR="00420B2A" w:rsidRPr="00ED69F4">
        <w:rPr>
          <w:rFonts w:ascii="PT Astra Serif" w:hAnsi="PT Astra Serif"/>
          <w:sz w:val="27"/>
          <w:szCs w:val="27"/>
        </w:rPr>
        <w:t>27</w:t>
      </w:r>
      <w:r w:rsidR="008F44E6" w:rsidRPr="00ED69F4">
        <w:rPr>
          <w:rFonts w:ascii="PT Astra Serif" w:hAnsi="PT Astra Serif"/>
          <w:sz w:val="27"/>
          <w:szCs w:val="27"/>
        </w:rPr>
        <w:t>.06.202</w:t>
      </w:r>
      <w:r w:rsidR="00420B2A" w:rsidRPr="00ED69F4">
        <w:rPr>
          <w:rFonts w:ascii="PT Astra Serif" w:hAnsi="PT Astra Serif"/>
          <w:sz w:val="27"/>
          <w:szCs w:val="27"/>
        </w:rPr>
        <w:t>4</w:t>
      </w:r>
      <w:r w:rsidR="008F44E6" w:rsidRPr="00ED69F4">
        <w:rPr>
          <w:rFonts w:ascii="PT Astra Serif" w:hAnsi="PT Astra Serif"/>
          <w:sz w:val="27"/>
          <w:szCs w:val="27"/>
        </w:rPr>
        <w:t xml:space="preserve"> № 8</w:t>
      </w:r>
      <w:r w:rsidR="00420B2A" w:rsidRPr="00ED69F4">
        <w:rPr>
          <w:rFonts w:ascii="PT Astra Serif" w:hAnsi="PT Astra Serif"/>
          <w:sz w:val="27"/>
          <w:szCs w:val="27"/>
        </w:rPr>
        <w:t>44</w:t>
      </w:r>
      <w:r w:rsidR="008F44E6" w:rsidRPr="00ED69F4">
        <w:rPr>
          <w:rFonts w:ascii="PT Astra Serif" w:hAnsi="PT Astra Serif"/>
          <w:sz w:val="27"/>
          <w:szCs w:val="27"/>
        </w:rPr>
        <w:t xml:space="preserve"> «Об индексации заработной платы работников муниципальных учреждений муниципального образования Плавский район»</w:t>
      </w:r>
      <w:r w:rsidRPr="00ED69F4">
        <w:rPr>
          <w:rFonts w:ascii="PT Astra Serif" w:hAnsi="PT Astra Serif"/>
          <w:sz w:val="27"/>
          <w:szCs w:val="27"/>
        </w:rPr>
        <w:t xml:space="preserve">, на основании статьи 41 Устава муниципального образования Плавский район </w:t>
      </w:r>
      <w:r w:rsidR="00F50FE2" w:rsidRPr="00ED69F4">
        <w:rPr>
          <w:rFonts w:ascii="PT Astra Serif" w:hAnsi="PT Astra Serif"/>
          <w:sz w:val="27"/>
          <w:szCs w:val="27"/>
        </w:rPr>
        <w:t xml:space="preserve">администрация муниципального образования Плавский район </w:t>
      </w:r>
      <w:r w:rsidR="005A5590" w:rsidRPr="00ED69F4">
        <w:rPr>
          <w:rFonts w:ascii="PT Astra Serif" w:hAnsi="PT Astra Serif"/>
          <w:sz w:val="27"/>
          <w:szCs w:val="27"/>
        </w:rPr>
        <w:t xml:space="preserve"> </w:t>
      </w:r>
      <w:r w:rsidRPr="00ED69F4">
        <w:rPr>
          <w:rFonts w:ascii="PT Astra Serif" w:hAnsi="PT Astra Serif"/>
          <w:b/>
          <w:bCs/>
          <w:sz w:val="27"/>
          <w:szCs w:val="27"/>
        </w:rPr>
        <w:t>ПОСТАНОВЛЯЕТ:</w:t>
      </w: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pacing w:val="-1"/>
          <w:sz w:val="27"/>
          <w:szCs w:val="27"/>
        </w:rPr>
        <w:t xml:space="preserve">1. Внести в постановление администрации муниципального </w:t>
      </w:r>
      <w:r w:rsidRPr="00ED69F4">
        <w:rPr>
          <w:rFonts w:ascii="PT Astra Serif" w:hAnsi="PT Astra Serif"/>
          <w:sz w:val="27"/>
          <w:szCs w:val="27"/>
        </w:rPr>
        <w:t xml:space="preserve">образования Плавский район от </w:t>
      </w:r>
      <w:r w:rsidR="00735F77" w:rsidRPr="00ED69F4">
        <w:rPr>
          <w:rFonts w:ascii="PT Astra Serif" w:hAnsi="PT Astra Serif"/>
          <w:sz w:val="27"/>
          <w:szCs w:val="27"/>
        </w:rPr>
        <w:t>30</w:t>
      </w:r>
      <w:r w:rsidRPr="00ED69F4">
        <w:rPr>
          <w:rFonts w:ascii="PT Astra Serif" w:hAnsi="PT Astra Serif"/>
          <w:sz w:val="27"/>
          <w:szCs w:val="27"/>
        </w:rPr>
        <w:t>.</w:t>
      </w:r>
      <w:r w:rsidR="00735F77" w:rsidRPr="00ED69F4">
        <w:rPr>
          <w:rFonts w:ascii="PT Astra Serif" w:hAnsi="PT Astra Serif"/>
          <w:sz w:val="27"/>
          <w:szCs w:val="27"/>
        </w:rPr>
        <w:t>10</w:t>
      </w:r>
      <w:r w:rsidRPr="00ED69F4">
        <w:rPr>
          <w:rFonts w:ascii="PT Astra Serif" w:hAnsi="PT Astra Serif"/>
          <w:sz w:val="27"/>
          <w:szCs w:val="27"/>
        </w:rPr>
        <w:t>.202</w:t>
      </w:r>
      <w:r w:rsidR="00735F77" w:rsidRPr="00ED69F4">
        <w:rPr>
          <w:rFonts w:ascii="PT Astra Serif" w:hAnsi="PT Astra Serif"/>
          <w:sz w:val="27"/>
          <w:szCs w:val="27"/>
        </w:rPr>
        <w:t>0</w:t>
      </w:r>
      <w:r w:rsidRPr="00ED69F4">
        <w:rPr>
          <w:rFonts w:ascii="PT Astra Serif" w:hAnsi="PT Astra Serif"/>
          <w:sz w:val="27"/>
          <w:szCs w:val="27"/>
        </w:rPr>
        <w:t xml:space="preserve"> № </w:t>
      </w:r>
      <w:r w:rsidR="00735F77" w:rsidRPr="00ED69F4">
        <w:rPr>
          <w:rFonts w:ascii="PT Astra Serif" w:hAnsi="PT Astra Serif"/>
          <w:sz w:val="27"/>
          <w:szCs w:val="27"/>
        </w:rPr>
        <w:t>1360</w:t>
      </w:r>
      <w:r w:rsidRPr="00ED69F4">
        <w:rPr>
          <w:rFonts w:ascii="PT Astra Serif" w:hAnsi="PT Astra Serif"/>
          <w:sz w:val="27"/>
          <w:szCs w:val="27"/>
        </w:rPr>
        <w:t xml:space="preserve"> «Об утверждении Положения об условиях оплаты труда работников муниципальных учреждений физической культуры и спорта муниципального образования Плавский район» следующие изменения:</w:t>
      </w: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  <w:r w:rsidRPr="00ED69F4">
        <w:rPr>
          <w:rFonts w:ascii="PT Astra Serif" w:hAnsi="PT Astra Serif"/>
          <w:sz w:val="27"/>
          <w:szCs w:val="27"/>
        </w:rPr>
        <w:t>1.1. пункт 1 раздела 2 Приложения к постановлению изложить в   следующей редакции:</w:t>
      </w: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«1.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</w:t>
      </w:r>
    </w:p>
    <w:p w:rsidR="00D41EFB" w:rsidRPr="00ED69F4" w:rsidRDefault="00D41EFB" w:rsidP="00DB0A9B">
      <w:pPr>
        <w:shd w:val="clear" w:color="auto" w:fill="FFFFFF"/>
        <w:ind w:left="101" w:right="590" w:firstLine="994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68"/>
        <w:gridCol w:w="2767"/>
        <w:gridCol w:w="39"/>
      </w:tblGrid>
      <w:tr w:rsidR="00D41EFB" w:rsidRPr="00ED69F4" w:rsidTr="00DB0A9B">
        <w:trPr>
          <w:gridAfter w:val="1"/>
          <w:wAfter w:w="39" w:type="dxa"/>
          <w:trHeight w:hRule="exact" w:val="72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ind w:left="1474" w:right="1195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1"/>
                <w:sz w:val="27"/>
                <w:szCs w:val="27"/>
              </w:rPr>
              <w:t>Должности по уровням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2"/>
                <w:sz w:val="27"/>
                <w:szCs w:val="27"/>
              </w:rPr>
              <w:t>Размер должностного оклада (оклада),  руб.</w:t>
            </w:r>
          </w:p>
        </w:tc>
      </w:tr>
      <w:tr w:rsidR="00D41EFB" w:rsidRPr="00ED69F4" w:rsidTr="00DB0A9B">
        <w:trPr>
          <w:gridAfter w:val="1"/>
          <w:wAfter w:w="39" w:type="dxa"/>
          <w:trHeight w:hRule="exact" w:val="420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должностей работников физической культуры и спорта</w:t>
            </w:r>
          </w:p>
          <w:p w:rsidR="0083718E" w:rsidRPr="00ED69F4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83718E" w:rsidRPr="00ED69F4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83718E" w:rsidRPr="00ED69F4" w:rsidRDefault="0083718E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9435" w:type="dxa"/>
            <w:gridSpan w:val="4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b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b/>
                <w:spacing w:val="-9"/>
                <w:sz w:val="27"/>
                <w:szCs w:val="27"/>
              </w:rPr>
              <w:lastRenderedPageBreak/>
              <w:t>первого уровня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132ED4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14350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5A586A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14606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9435" w:type="dxa"/>
            <w:gridSpan w:val="4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должностей работников физической культуры и спорта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9435" w:type="dxa"/>
            <w:gridSpan w:val="4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b/>
                <w:spacing w:val="-9"/>
                <w:sz w:val="27"/>
                <w:szCs w:val="27"/>
              </w:rPr>
              <w:t>второго</w:t>
            </w:r>
            <w:r w:rsidR="00D41EFB" w:rsidRPr="00ED69F4">
              <w:rPr>
                <w:rFonts w:ascii="PT Astra Serif" w:hAnsi="PT Astra Serif"/>
                <w:b/>
                <w:spacing w:val="-9"/>
                <w:sz w:val="27"/>
                <w:szCs w:val="27"/>
              </w:rPr>
              <w:t xml:space="preserve"> уровня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5A586A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15118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5A586A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15373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DB20A9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15630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9435" w:type="dxa"/>
            <w:gridSpan w:val="4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должностей работников физической культуры и спорта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9435" w:type="dxa"/>
            <w:gridSpan w:val="4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b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b/>
                <w:spacing w:val="-9"/>
                <w:sz w:val="27"/>
                <w:szCs w:val="27"/>
              </w:rPr>
              <w:t>третьего уровня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6D366B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16782</w:t>
            </w:r>
          </w:p>
        </w:tc>
      </w:tr>
      <w:tr w:rsidR="00D41EFB" w:rsidRPr="00ED69F4" w:rsidTr="00DB0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629" w:type="dxa"/>
            <w:gridSpan w:val="2"/>
          </w:tcPr>
          <w:p w:rsidR="00D41EFB" w:rsidRPr="00ED69F4" w:rsidRDefault="00D41EFB" w:rsidP="00DB0A9B">
            <w:pPr>
              <w:shd w:val="clear" w:color="auto" w:fill="FFFFFF"/>
              <w:ind w:left="483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06" w:type="dxa"/>
            <w:gridSpan w:val="2"/>
          </w:tcPr>
          <w:p w:rsidR="00D41EFB" w:rsidRPr="00ED69F4" w:rsidRDefault="006D366B" w:rsidP="00ED69F4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16833</w:t>
            </w:r>
          </w:p>
        </w:tc>
      </w:tr>
    </w:tbl>
    <w:p w:rsidR="00D41EFB" w:rsidRPr="00ED69F4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7"/>
          <w:szCs w:val="27"/>
        </w:rPr>
      </w:pPr>
    </w:p>
    <w:p w:rsidR="00D41EFB" w:rsidRPr="00ED69F4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Должностные оклады (оклады) заместителей руководителей структурных подразделений учреждения устанавливаются на 5 – 10 процентов ниже должностных окладов соответствующих руководителей.»;</w:t>
      </w:r>
    </w:p>
    <w:p w:rsidR="00D41EFB" w:rsidRPr="00ED69F4" w:rsidRDefault="00D41EFB" w:rsidP="00DB0A9B">
      <w:pPr>
        <w:shd w:val="clear" w:color="auto" w:fill="FFFFFF"/>
        <w:ind w:right="-1"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1.2. пункт 2 раздела 2 Приложения к постановлению изложить в следующей редакции:</w:t>
      </w: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«2.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41EFB" w:rsidRPr="00ED69F4" w:rsidRDefault="00D41EFB" w:rsidP="00DB0A9B">
      <w:pPr>
        <w:shd w:val="clear" w:color="auto" w:fill="FFFFFF"/>
        <w:ind w:right="-1"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2874"/>
      </w:tblGrid>
      <w:tr w:rsidR="00D41EFB" w:rsidRPr="00ED69F4" w:rsidTr="00ED69F4">
        <w:trPr>
          <w:trHeight w:hRule="exact" w:val="722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ind w:left="1474" w:right="1195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1"/>
                <w:sz w:val="27"/>
                <w:szCs w:val="27"/>
              </w:rPr>
              <w:t>Должности по уровням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2"/>
                <w:sz w:val="27"/>
                <w:szCs w:val="27"/>
              </w:rPr>
              <w:t>Размер должностного оклада (оклада),  руб.</w:t>
            </w:r>
          </w:p>
        </w:tc>
      </w:tr>
      <w:tr w:rsidR="00D41EFB" w:rsidRPr="00ED69F4" w:rsidTr="00DB0A9B">
        <w:trPr>
          <w:trHeight w:hRule="exact" w:val="3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 xml:space="preserve">ПКГ «Общеотраслевые должности служащих первого уровня» 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C95C2D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8330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8713</w:t>
            </w:r>
          </w:p>
        </w:tc>
      </w:tr>
      <w:tr w:rsidR="00D41EFB" w:rsidRPr="00ED69F4" w:rsidTr="00DB0A9B">
        <w:trPr>
          <w:trHeight w:hRule="exact" w:val="3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«Общеотраслевые должности служащих второго уровня»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3D04C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9225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3D04C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9738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3D04C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10123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10507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10890</w:t>
            </w:r>
          </w:p>
        </w:tc>
      </w:tr>
      <w:tr w:rsidR="00D41EFB" w:rsidRPr="00ED69F4" w:rsidTr="00DB0A9B">
        <w:trPr>
          <w:trHeight w:hRule="exact" w:val="3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«Общеотраслевые должности служащих третьего уровня»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3D04C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11531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12044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12430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lastRenderedPageBreak/>
              <w:t>4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3D04C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12942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13452</w:t>
            </w:r>
          </w:p>
        </w:tc>
      </w:tr>
      <w:tr w:rsidR="00D41EFB" w:rsidRPr="00ED69F4" w:rsidTr="00DB0A9B">
        <w:trPr>
          <w:trHeight w:hRule="exact" w:val="393"/>
        </w:trPr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«Общеотраслевые должности служащих четвертого уровня»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6D366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14094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ED69F4">
            <w:pPr>
              <w:shd w:val="clear" w:color="auto" w:fill="FFFFFF"/>
              <w:ind w:left="483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116358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14733</w:t>
            </w:r>
            <w:r w:rsidR="00D41EFB" w:rsidRPr="00ED69F4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D41EFB" w:rsidRPr="00ED69F4" w:rsidRDefault="00D41EFB" w:rsidP="00DB0A9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41EFB" w:rsidRPr="00ED69F4" w:rsidRDefault="00D41EFB" w:rsidP="00DB0A9B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1.3 пункт 3 раздела 2 Приложения к постановлению изложить в следующей редакции:</w:t>
      </w:r>
    </w:p>
    <w:p w:rsidR="00D41EFB" w:rsidRPr="00ED69F4" w:rsidRDefault="00D41EFB" w:rsidP="00DB0A9B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«3.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D41EFB" w:rsidRPr="00ED69F4" w:rsidRDefault="00D41EFB" w:rsidP="00DB0A9B">
      <w:pPr>
        <w:rPr>
          <w:rFonts w:ascii="PT Astra Serif" w:hAnsi="PT Astra Serif"/>
          <w:sz w:val="27"/>
          <w:szCs w:val="27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062"/>
      </w:tblGrid>
      <w:tr w:rsidR="00D41EFB" w:rsidRPr="00ED69F4" w:rsidTr="00ED69F4">
        <w:trPr>
          <w:trHeight w:hRule="exact" w:val="70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ind w:right="1195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1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2"/>
                <w:sz w:val="27"/>
                <w:szCs w:val="27"/>
              </w:rPr>
              <w:t>Размер должностного оклада (оклада),  руб.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«Общеотраслевые профессии рабочих первого уровня»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116358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7687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116358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7945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9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ПКГ «Общеотраслевые  профессии рабочих второго уровня»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7F3940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8457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7F3940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8713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4B379B" w:rsidP="00DB0A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9225</w:t>
            </w:r>
          </w:p>
        </w:tc>
      </w:tr>
      <w:tr w:rsidR="00D41EFB" w:rsidRPr="00ED69F4" w:rsidTr="00ED69F4">
        <w:trPr>
          <w:trHeight w:hRule="exact" w:val="39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D41EFB" w:rsidP="00DB0A9B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7"/>
                <w:szCs w:val="27"/>
              </w:rPr>
            </w:pPr>
            <w:r w:rsidRPr="00ED69F4">
              <w:rPr>
                <w:rFonts w:ascii="PT Astra Serif" w:hAnsi="PT Astra Serif"/>
                <w:spacing w:val="-9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FB" w:rsidRPr="00ED69F4" w:rsidRDefault="007F3940" w:rsidP="004B379B">
            <w:pPr>
              <w:shd w:val="clear" w:color="auto" w:fill="FFFFFF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sz w:val="27"/>
                <w:szCs w:val="27"/>
              </w:rPr>
              <w:t>9609</w:t>
            </w:r>
          </w:p>
        </w:tc>
      </w:tr>
    </w:tbl>
    <w:p w:rsidR="00D41EFB" w:rsidRPr="00ED69F4" w:rsidRDefault="00D41EFB" w:rsidP="00DB0A9B">
      <w:pPr>
        <w:ind w:firstLine="720"/>
        <w:rPr>
          <w:rFonts w:ascii="PT Astra Serif" w:hAnsi="PT Astra Serif"/>
          <w:sz w:val="27"/>
          <w:szCs w:val="27"/>
        </w:rPr>
      </w:pPr>
    </w:p>
    <w:p w:rsidR="00D41EFB" w:rsidRPr="00ED69F4" w:rsidRDefault="00D41EFB" w:rsidP="00DB0A9B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ED69F4">
        <w:rPr>
          <w:rFonts w:ascii="PT Astra Serif" w:hAnsi="PT Astra Serif"/>
          <w:sz w:val="27"/>
          <w:szCs w:val="27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привлекаемых для выполнения важных (особо важных) и ответственных (особо ответственных) работ.».</w:t>
      </w:r>
    </w:p>
    <w:p w:rsidR="00D41EFB" w:rsidRPr="00ED69F4" w:rsidRDefault="00D41EFB" w:rsidP="00DB0A9B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" w:firstLine="699"/>
        <w:jc w:val="both"/>
        <w:rPr>
          <w:rFonts w:ascii="PT Astra Serif" w:hAnsi="PT Astra Serif"/>
          <w:spacing w:val="-19"/>
          <w:sz w:val="27"/>
          <w:szCs w:val="27"/>
        </w:rPr>
      </w:pPr>
      <w:r w:rsidRPr="00ED69F4">
        <w:rPr>
          <w:rFonts w:ascii="PT Astra Serif" w:hAnsi="PT Astra Serif"/>
          <w:spacing w:val="-11"/>
          <w:sz w:val="27"/>
          <w:szCs w:val="27"/>
        </w:rPr>
        <w:t xml:space="preserve">Опубликовать постановление в официальном печатном средстве </w:t>
      </w:r>
      <w:r w:rsidRPr="00ED69F4">
        <w:rPr>
          <w:rFonts w:ascii="PT Astra Serif" w:hAnsi="PT Astra Serif"/>
          <w:spacing w:val="-3"/>
          <w:sz w:val="27"/>
          <w:szCs w:val="27"/>
        </w:rPr>
        <w:t xml:space="preserve">массовой информации муниципального образования Плавский район </w:t>
      </w:r>
      <w:r w:rsidRPr="00ED69F4">
        <w:rPr>
          <w:rFonts w:ascii="PT Astra Serif" w:hAnsi="PT Astra Serif"/>
          <w:spacing w:val="-8"/>
          <w:sz w:val="27"/>
          <w:szCs w:val="27"/>
        </w:rPr>
        <w:t xml:space="preserve">«Вести Плавского района» и разместить его на официальном сайте </w:t>
      </w:r>
      <w:r w:rsidRPr="00ED69F4">
        <w:rPr>
          <w:rFonts w:ascii="PT Astra Serif" w:hAnsi="PT Astra Serif"/>
          <w:sz w:val="27"/>
          <w:szCs w:val="27"/>
        </w:rPr>
        <w:t>муниципального образования Плавский район.</w:t>
      </w:r>
    </w:p>
    <w:p w:rsidR="00D41EFB" w:rsidRPr="00ED69F4" w:rsidRDefault="00D41EFB" w:rsidP="00DB0A9B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pacing w:val="-15"/>
          <w:sz w:val="27"/>
          <w:szCs w:val="27"/>
        </w:rPr>
      </w:pPr>
      <w:r w:rsidRPr="00ED69F4">
        <w:rPr>
          <w:rFonts w:ascii="PT Astra Serif" w:hAnsi="PT Astra Serif"/>
          <w:spacing w:val="-5"/>
          <w:sz w:val="27"/>
          <w:szCs w:val="27"/>
        </w:rPr>
        <w:t>Постановление вступает в силу 1 октября 202</w:t>
      </w:r>
      <w:r w:rsidR="004B379B" w:rsidRPr="00ED69F4">
        <w:rPr>
          <w:rFonts w:ascii="PT Astra Serif" w:hAnsi="PT Astra Serif"/>
          <w:spacing w:val="-5"/>
          <w:sz w:val="27"/>
          <w:szCs w:val="27"/>
        </w:rPr>
        <w:t>4</w:t>
      </w:r>
      <w:r w:rsidRPr="00ED69F4">
        <w:rPr>
          <w:rFonts w:ascii="PT Astra Serif" w:hAnsi="PT Astra Serif"/>
          <w:spacing w:val="-5"/>
          <w:sz w:val="27"/>
          <w:szCs w:val="27"/>
        </w:rPr>
        <w:t xml:space="preserve"> года.</w:t>
      </w:r>
    </w:p>
    <w:p w:rsidR="00DB0A9B" w:rsidRDefault="00DB0A9B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7"/>
          <w:szCs w:val="27"/>
        </w:rPr>
      </w:pPr>
    </w:p>
    <w:p w:rsidR="00ED69F4" w:rsidRPr="00ED69F4" w:rsidRDefault="00ED69F4" w:rsidP="00DB0A9B">
      <w:pPr>
        <w:widowControl w:val="0"/>
        <w:shd w:val="clear" w:color="auto" w:fill="FFFFFF"/>
        <w:tabs>
          <w:tab w:val="left" w:pos="1339"/>
        </w:tabs>
        <w:suppressAutoHyphens w:val="0"/>
        <w:autoSpaceDE w:val="0"/>
        <w:autoSpaceDN w:val="0"/>
        <w:adjustRightInd w:val="0"/>
        <w:ind w:left="1056"/>
        <w:rPr>
          <w:rFonts w:ascii="PT Astra Serif" w:hAnsi="PT Astra Serif"/>
          <w:spacing w:val="-15"/>
          <w:sz w:val="27"/>
          <w:szCs w:val="27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B0A9B" w:rsidRPr="00ED69F4" w:rsidTr="002313BF">
        <w:trPr>
          <w:trHeight w:val="229"/>
        </w:trPr>
        <w:tc>
          <w:tcPr>
            <w:tcW w:w="2178" w:type="pct"/>
          </w:tcPr>
          <w:p w:rsidR="00DB0A9B" w:rsidRPr="00ED69F4" w:rsidRDefault="00DB0A9B" w:rsidP="00DB0A9B">
            <w:pPr>
              <w:pStyle w:val="afc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ED69F4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B0A9B" w:rsidRPr="00ED69F4" w:rsidRDefault="00DB0A9B" w:rsidP="00DB0A9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DB0A9B" w:rsidRPr="00ED69F4" w:rsidRDefault="00DB0A9B" w:rsidP="00DB0A9B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ED69F4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D41EFB" w:rsidRDefault="00D41EFB" w:rsidP="00D41EFB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</w:rPr>
      </w:pPr>
    </w:p>
    <w:p w:rsidR="00DB0A9B" w:rsidRPr="00ED69F4" w:rsidRDefault="00D41EFB" w:rsidP="00ED69F4">
      <w:pPr>
        <w:shd w:val="clear" w:color="auto" w:fill="FFFFFF"/>
        <w:ind w:right="-1"/>
        <w:rPr>
          <w:rFonts w:ascii="PT Astra Serif" w:hAnsi="PT Astra Serif"/>
          <w:spacing w:val="-11"/>
          <w:sz w:val="22"/>
          <w:szCs w:val="22"/>
        </w:rPr>
      </w:pPr>
      <w:r w:rsidRPr="00ED69F4">
        <w:rPr>
          <w:rFonts w:ascii="PT Astra Serif" w:hAnsi="PT Astra Serif"/>
          <w:spacing w:val="-10"/>
          <w:sz w:val="22"/>
          <w:szCs w:val="22"/>
        </w:rPr>
        <w:t xml:space="preserve">Исп.: </w:t>
      </w:r>
      <w:r w:rsidR="008F44E6" w:rsidRPr="00ED69F4">
        <w:rPr>
          <w:rFonts w:ascii="PT Astra Serif" w:hAnsi="PT Astra Serif"/>
          <w:spacing w:val="-10"/>
          <w:sz w:val="22"/>
          <w:szCs w:val="22"/>
        </w:rPr>
        <w:t>Бир О</w:t>
      </w:r>
      <w:r w:rsidR="009A0326" w:rsidRPr="00ED69F4">
        <w:rPr>
          <w:rFonts w:ascii="PT Astra Serif" w:hAnsi="PT Astra Serif"/>
          <w:spacing w:val="-10"/>
          <w:sz w:val="22"/>
          <w:szCs w:val="22"/>
        </w:rPr>
        <w:t>ксана Викторовна</w:t>
      </w:r>
    </w:p>
    <w:p w:rsidR="00F569C9" w:rsidRPr="00ED69F4" w:rsidRDefault="00DB0A9B" w:rsidP="00ED69F4">
      <w:pPr>
        <w:shd w:val="clear" w:color="auto" w:fill="FFFFFF"/>
        <w:ind w:right="-1"/>
        <w:rPr>
          <w:rFonts w:ascii="PT Astra Serif" w:eastAsia="Calibri" w:hAnsi="PT Astra Serif"/>
          <w:sz w:val="22"/>
          <w:szCs w:val="22"/>
          <w:lang w:eastAsia="en-US"/>
        </w:rPr>
      </w:pPr>
      <w:r w:rsidRPr="00ED69F4">
        <w:rPr>
          <w:rFonts w:ascii="PT Astra Serif" w:hAnsi="PT Astra Serif"/>
          <w:spacing w:val="-11"/>
          <w:sz w:val="22"/>
          <w:szCs w:val="22"/>
        </w:rPr>
        <w:t>Т</w:t>
      </w:r>
      <w:r w:rsidR="00D41EFB" w:rsidRPr="00ED69F4">
        <w:rPr>
          <w:rFonts w:ascii="PT Astra Serif" w:hAnsi="PT Astra Serif"/>
          <w:sz w:val="22"/>
          <w:szCs w:val="22"/>
        </w:rPr>
        <w:t>ел.: 2-38-59</w:t>
      </w:r>
    </w:p>
    <w:sectPr w:rsidR="00F569C9" w:rsidRPr="00ED69F4" w:rsidSect="00ED69F4">
      <w:headerReference w:type="default" r:id="rId8"/>
      <w:headerReference w:type="first" r:id="rId9"/>
      <w:pgSz w:w="11906" w:h="16838"/>
      <w:pgMar w:top="1134" w:right="850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8" w:rsidRDefault="002730B8">
      <w:r>
        <w:separator/>
      </w:r>
    </w:p>
  </w:endnote>
  <w:endnote w:type="continuationSeparator" w:id="0">
    <w:p w:rsidR="002730B8" w:rsidRDefault="002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8" w:rsidRDefault="002730B8">
      <w:r>
        <w:separator/>
      </w:r>
    </w:p>
  </w:footnote>
  <w:footnote w:type="continuationSeparator" w:id="0">
    <w:p w:rsidR="002730B8" w:rsidRDefault="0027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563472"/>
      <w:docPartObj>
        <w:docPartGallery w:val="Page Numbers (Top of Page)"/>
        <w:docPartUnique/>
      </w:docPartObj>
    </w:sdtPr>
    <w:sdtEndPr/>
    <w:sdtContent>
      <w:p w:rsidR="00DB0A9B" w:rsidRDefault="00DB0A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3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9B" w:rsidRDefault="00DB0A9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6D57"/>
    <w:rsid w:val="000374CE"/>
    <w:rsid w:val="00045D09"/>
    <w:rsid w:val="000730D5"/>
    <w:rsid w:val="00082B5E"/>
    <w:rsid w:val="000859C5"/>
    <w:rsid w:val="00087A99"/>
    <w:rsid w:val="00094D05"/>
    <w:rsid w:val="00097D31"/>
    <w:rsid w:val="000A1CA2"/>
    <w:rsid w:val="000B201F"/>
    <w:rsid w:val="000B252C"/>
    <w:rsid w:val="000B6271"/>
    <w:rsid w:val="000C36CF"/>
    <w:rsid w:val="000D49FE"/>
    <w:rsid w:val="000F73D4"/>
    <w:rsid w:val="001020B5"/>
    <w:rsid w:val="00116358"/>
    <w:rsid w:val="00132ED4"/>
    <w:rsid w:val="001554E2"/>
    <w:rsid w:val="001559BD"/>
    <w:rsid w:val="00193863"/>
    <w:rsid w:val="001A1A37"/>
    <w:rsid w:val="001A5FBD"/>
    <w:rsid w:val="001C01E1"/>
    <w:rsid w:val="001C6D14"/>
    <w:rsid w:val="001F1A44"/>
    <w:rsid w:val="00202D9D"/>
    <w:rsid w:val="0023613B"/>
    <w:rsid w:val="00247E06"/>
    <w:rsid w:val="002730B8"/>
    <w:rsid w:val="0027328D"/>
    <w:rsid w:val="002767FB"/>
    <w:rsid w:val="00291690"/>
    <w:rsid w:val="00293768"/>
    <w:rsid w:val="00296CF0"/>
    <w:rsid w:val="002C0F92"/>
    <w:rsid w:val="002C151D"/>
    <w:rsid w:val="002C307A"/>
    <w:rsid w:val="002F6F0F"/>
    <w:rsid w:val="00320A0D"/>
    <w:rsid w:val="00321C10"/>
    <w:rsid w:val="00326D2B"/>
    <w:rsid w:val="00327DCD"/>
    <w:rsid w:val="00344C4A"/>
    <w:rsid w:val="00382F10"/>
    <w:rsid w:val="003D04CB"/>
    <w:rsid w:val="003E4672"/>
    <w:rsid w:val="00420B2A"/>
    <w:rsid w:val="00425EAC"/>
    <w:rsid w:val="00432A8C"/>
    <w:rsid w:val="0048387B"/>
    <w:rsid w:val="00491DE9"/>
    <w:rsid w:val="004B379B"/>
    <w:rsid w:val="004C7F02"/>
    <w:rsid w:val="004D7549"/>
    <w:rsid w:val="00502517"/>
    <w:rsid w:val="00511931"/>
    <w:rsid w:val="0051476B"/>
    <w:rsid w:val="00515198"/>
    <w:rsid w:val="0053428A"/>
    <w:rsid w:val="00547863"/>
    <w:rsid w:val="005A5590"/>
    <w:rsid w:val="005A586A"/>
    <w:rsid w:val="0062677D"/>
    <w:rsid w:val="006418F4"/>
    <w:rsid w:val="00650D0A"/>
    <w:rsid w:val="006562DB"/>
    <w:rsid w:val="00667A80"/>
    <w:rsid w:val="006906B9"/>
    <w:rsid w:val="006B7F6F"/>
    <w:rsid w:val="006D366B"/>
    <w:rsid w:val="006F22B0"/>
    <w:rsid w:val="006F6316"/>
    <w:rsid w:val="0070423A"/>
    <w:rsid w:val="007225A3"/>
    <w:rsid w:val="00727050"/>
    <w:rsid w:val="00735F77"/>
    <w:rsid w:val="00754B10"/>
    <w:rsid w:val="00790C17"/>
    <w:rsid w:val="00793E5A"/>
    <w:rsid w:val="00796661"/>
    <w:rsid w:val="007D70F4"/>
    <w:rsid w:val="007F0412"/>
    <w:rsid w:val="007F3940"/>
    <w:rsid w:val="00801D0B"/>
    <w:rsid w:val="0082191E"/>
    <w:rsid w:val="0083308B"/>
    <w:rsid w:val="0083718E"/>
    <w:rsid w:val="00854B98"/>
    <w:rsid w:val="0088149C"/>
    <w:rsid w:val="00886A38"/>
    <w:rsid w:val="00892F91"/>
    <w:rsid w:val="008A1F75"/>
    <w:rsid w:val="008A7F67"/>
    <w:rsid w:val="008C758E"/>
    <w:rsid w:val="008C78BA"/>
    <w:rsid w:val="008D46E2"/>
    <w:rsid w:val="008F44E6"/>
    <w:rsid w:val="0091508F"/>
    <w:rsid w:val="009362FB"/>
    <w:rsid w:val="00974D1C"/>
    <w:rsid w:val="00975048"/>
    <w:rsid w:val="009A0326"/>
    <w:rsid w:val="009A0D34"/>
    <w:rsid w:val="009A6B2D"/>
    <w:rsid w:val="009C1A68"/>
    <w:rsid w:val="009F06F1"/>
    <w:rsid w:val="00A1196C"/>
    <w:rsid w:val="00A364FA"/>
    <w:rsid w:val="00A43F5D"/>
    <w:rsid w:val="00A444C6"/>
    <w:rsid w:val="00A83C6F"/>
    <w:rsid w:val="00AC4A16"/>
    <w:rsid w:val="00AD0782"/>
    <w:rsid w:val="00AE5D55"/>
    <w:rsid w:val="00AF2360"/>
    <w:rsid w:val="00B03873"/>
    <w:rsid w:val="00B0593F"/>
    <w:rsid w:val="00B87D3F"/>
    <w:rsid w:val="00BC3D38"/>
    <w:rsid w:val="00BD2A0C"/>
    <w:rsid w:val="00C053BA"/>
    <w:rsid w:val="00C16617"/>
    <w:rsid w:val="00C53C15"/>
    <w:rsid w:val="00C95C2D"/>
    <w:rsid w:val="00CA5ED6"/>
    <w:rsid w:val="00CB06B1"/>
    <w:rsid w:val="00CB16EC"/>
    <w:rsid w:val="00CD2006"/>
    <w:rsid w:val="00CD24AC"/>
    <w:rsid w:val="00D17BC3"/>
    <w:rsid w:val="00D34DF5"/>
    <w:rsid w:val="00D36001"/>
    <w:rsid w:val="00D41EFB"/>
    <w:rsid w:val="00D43431"/>
    <w:rsid w:val="00D8437A"/>
    <w:rsid w:val="00D935F9"/>
    <w:rsid w:val="00DA054B"/>
    <w:rsid w:val="00DB0A9B"/>
    <w:rsid w:val="00DB20A9"/>
    <w:rsid w:val="00E01E41"/>
    <w:rsid w:val="00E42340"/>
    <w:rsid w:val="00E637A4"/>
    <w:rsid w:val="00E71089"/>
    <w:rsid w:val="00E71E2E"/>
    <w:rsid w:val="00E80C62"/>
    <w:rsid w:val="00EC3B6B"/>
    <w:rsid w:val="00ED69F4"/>
    <w:rsid w:val="00EF523B"/>
    <w:rsid w:val="00EF64CC"/>
    <w:rsid w:val="00F149F5"/>
    <w:rsid w:val="00F20922"/>
    <w:rsid w:val="00F2611C"/>
    <w:rsid w:val="00F27143"/>
    <w:rsid w:val="00F50FE2"/>
    <w:rsid w:val="00F569C9"/>
    <w:rsid w:val="00F72A15"/>
    <w:rsid w:val="00F737E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A00DA"/>
  <w15:docId w15:val="{623D710A-57A5-4D61-8038-1995FE33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paragraph" w:styleId="afc">
    <w:name w:val="No Spacing"/>
    <w:uiPriority w:val="1"/>
    <w:qFormat/>
    <w:rsid w:val="00DB0A9B"/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B0A9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64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Delo-Del</cp:lastModifiedBy>
  <cp:revision>18</cp:revision>
  <cp:lastPrinted>2024-08-02T08:06:00Z</cp:lastPrinted>
  <dcterms:created xsi:type="dcterms:W3CDTF">2024-07-22T14:53:00Z</dcterms:created>
  <dcterms:modified xsi:type="dcterms:W3CDTF">2024-08-02T08:06:00Z</dcterms:modified>
</cp:coreProperties>
</file>