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62CE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2265C" w:rsidP="00E2265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29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C29A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C29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1175</w:t>
            </w:r>
          </w:p>
        </w:tc>
      </w:tr>
    </w:tbl>
    <w:p w:rsidR="005F6D36" w:rsidRPr="00E2265C" w:rsidRDefault="005F6D36" w:rsidP="00E2265C">
      <w:pPr>
        <w:rPr>
          <w:rFonts w:ascii="PT Astra Serif" w:hAnsi="PT Astra Serif" w:cs="PT Astra Serif"/>
          <w:sz w:val="26"/>
          <w:szCs w:val="26"/>
        </w:rPr>
      </w:pPr>
    </w:p>
    <w:p w:rsidR="005B2800" w:rsidRPr="00E2265C" w:rsidRDefault="005B2800" w:rsidP="00E2265C">
      <w:pPr>
        <w:rPr>
          <w:rFonts w:ascii="PT Astra Serif" w:hAnsi="PT Astra Serif" w:cs="PT Astra Serif"/>
          <w:sz w:val="26"/>
          <w:szCs w:val="26"/>
        </w:rPr>
      </w:pPr>
    </w:p>
    <w:p w:rsidR="00162CE9" w:rsidRPr="00E2265C" w:rsidRDefault="00162CE9" w:rsidP="00E2265C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E2265C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Плавский район от 19.07.2022 № 1113 «О комиссии по соблюдению требований к служебному поведению муниципальных служащих администрации муниципального образования Плавский район и урегулированию конфликта интересов»</w:t>
      </w:r>
    </w:p>
    <w:p w:rsidR="00162CE9" w:rsidRPr="00E2265C" w:rsidRDefault="00162CE9" w:rsidP="00E2265C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162CE9" w:rsidRPr="00E2265C" w:rsidRDefault="00162CE9" w:rsidP="00E2265C">
      <w:pPr>
        <w:pStyle w:val="ConsPlusNormal"/>
        <w:widowControl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E2265C">
        <w:rPr>
          <w:rFonts w:ascii="PT Astra Serif" w:hAnsi="PT Astra Serif"/>
          <w:sz w:val="26"/>
          <w:szCs w:val="26"/>
        </w:rPr>
        <w:t>В связи со структурными и кадровыми изменениями, произошедшими в администрации муниципального образования Плавский район, 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E2265C">
        <w:rPr>
          <w:rFonts w:ascii="PT Astra Serif" w:hAnsi="PT Astra Serif"/>
          <w:sz w:val="26"/>
          <w:szCs w:val="26"/>
        </w:rPr>
        <w:t xml:space="preserve"> </w:t>
      </w:r>
      <w:r w:rsidRPr="00E2265C">
        <w:rPr>
          <w:rFonts w:ascii="PT Astra Serif" w:hAnsi="PT Astra Serif"/>
          <w:sz w:val="26"/>
          <w:szCs w:val="26"/>
        </w:rPr>
        <w:t xml:space="preserve"> </w:t>
      </w:r>
      <w:r w:rsidRPr="00E2265C">
        <w:rPr>
          <w:rFonts w:ascii="PT Astra Serif" w:hAnsi="PT Astra Serif"/>
          <w:b/>
          <w:sz w:val="26"/>
          <w:szCs w:val="26"/>
        </w:rPr>
        <w:t>ПОСТАНОВЛЯЕТ:</w:t>
      </w:r>
    </w:p>
    <w:p w:rsidR="00162CE9" w:rsidRPr="00E2265C" w:rsidRDefault="00162CE9" w:rsidP="00E2265C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E2265C">
        <w:rPr>
          <w:rFonts w:ascii="PT Astra Serif" w:hAnsi="PT Astra Serif"/>
          <w:b w:val="0"/>
          <w:sz w:val="26"/>
          <w:szCs w:val="26"/>
        </w:rPr>
        <w:t>1. Внести следующие изменения в постановление администрации муниципального образования Плавский район от 19.07.2022 № 1113 «О комиссии по соблюдению требований к служебному поведению муниципальных служащих администрации муниципального образования Плавский район и урегулированию конфликта интересов»,</w:t>
      </w:r>
      <w:r w:rsidRPr="00E2265C">
        <w:rPr>
          <w:rFonts w:ascii="PT Astra Serif" w:hAnsi="PT Astra Serif"/>
          <w:sz w:val="26"/>
          <w:szCs w:val="26"/>
        </w:rPr>
        <w:t xml:space="preserve"> </w:t>
      </w:r>
      <w:r w:rsidRPr="00E2265C">
        <w:rPr>
          <w:rFonts w:ascii="PT Astra Serif" w:hAnsi="PT Astra Serif"/>
          <w:b w:val="0"/>
          <w:sz w:val="26"/>
          <w:szCs w:val="26"/>
        </w:rPr>
        <w:t>(далее-постановление) следующие изменения:</w:t>
      </w:r>
    </w:p>
    <w:p w:rsidR="00162CE9" w:rsidRPr="00E2265C" w:rsidRDefault="00162CE9" w:rsidP="00E2265C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E2265C">
        <w:rPr>
          <w:rFonts w:ascii="PT Astra Serif" w:hAnsi="PT Astra Serif"/>
          <w:b w:val="0"/>
          <w:sz w:val="26"/>
          <w:szCs w:val="26"/>
        </w:rPr>
        <w:t>1.1. в приложении к постановлению ввести в состав комиссии по соблюдению требований к служебному поведению муниципальных служащих администрации муниципального образования Плавский район и урегулированию конфликта интересов (далее комиссия):</w:t>
      </w:r>
    </w:p>
    <w:p w:rsidR="00162CE9" w:rsidRPr="00E2265C" w:rsidRDefault="00162CE9" w:rsidP="00E2265C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E2265C">
        <w:rPr>
          <w:rFonts w:ascii="PT Astra Serif" w:hAnsi="PT Astra Serif"/>
          <w:b w:val="0"/>
          <w:sz w:val="26"/>
          <w:szCs w:val="26"/>
        </w:rPr>
        <w:t>- Солдатову Татьяну Николаевну, главного специалиста отдела кадров и профилактики коррупционных проявлений, секретаря комиссии;</w:t>
      </w:r>
    </w:p>
    <w:p w:rsidR="00162CE9" w:rsidRPr="00E2265C" w:rsidRDefault="00162CE9" w:rsidP="00E2265C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E2265C">
        <w:rPr>
          <w:rFonts w:ascii="PT Astra Serif" w:hAnsi="PT Astra Serif"/>
          <w:b w:val="0"/>
          <w:sz w:val="26"/>
          <w:szCs w:val="26"/>
        </w:rPr>
        <w:t>1.2. в приложении к постановлению вывести из состава Трещалину М.В.;</w:t>
      </w:r>
    </w:p>
    <w:p w:rsidR="00162CE9" w:rsidRPr="00E2265C" w:rsidRDefault="00162CE9" w:rsidP="00E2265C">
      <w:pPr>
        <w:pStyle w:val="ConsPlu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E2265C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62CE9" w:rsidRPr="00E2265C" w:rsidRDefault="00162CE9" w:rsidP="00E2265C">
      <w:pPr>
        <w:pStyle w:val="ConsPlu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E2265C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162CE9" w:rsidRPr="00E2265C" w:rsidRDefault="00162CE9" w:rsidP="00E2265C">
      <w:pPr>
        <w:pStyle w:val="ConsPlu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62CE9" w:rsidRPr="00E2265C" w:rsidTr="00162CE9">
        <w:trPr>
          <w:trHeight w:val="229"/>
        </w:trPr>
        <w:tc>
          <w:tcPr>
            <w:tcW w:w="2178" w:type="pct"/>
            <w:hideMark/>
          </w:tcPr>
          <w:p w:rsidR="00162CE9" w:rsidRPr="00E2265C" w:rsidRDefault="00162CE9" w:rsidP="00E2265C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E2265C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162CE9" w:rsidRPr="00E2265C" w:rsidRDefault="00162CE9" w:rsidP="00E226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  <w:hideMark/>
          </w:tcPr>
          <w:p w:rsidR="00162CE9" w:rsidRPr="00E2265C" w:rsidRDefault="00162CE9" w:rsidP="00E2265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2265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62CE9" w:rsidRPr="00E2265C" w:rsidRDefault="00162CE9" w:rsidP="00E2265C">
      <w:pPr>
        <w:pStyle w:val="ConsPlusNormal"/>
        <w:widowControl/>
        <w:ind w:firstLine="0"/>
        <w:jc w:val="both"/>
        <w:rPr>
          <w:rFonts w:ascii="PT Astra Serif" w:hAnsi="PT Astra Serif"/>
          <w:sz w:val="22"/>
          <w:szCs w:val="22"/>
        </w:rPr>
      </w:pPr>
    </w:p>
    <w:p w:rsidR="00162CE9" w:rsidRPr="00E2265C" w:rsidRDefault="00E2265C" w:rsidP="00E2265C">
      <w:pPr>
        <w:pStyle w:val="ConsPlusNormal"/>
        <w:widowControl/>
        <w:ind w:firstLine="0"/>
        <w:jc w:val="both"/>
        <w:rPr>
          <w:rFonts w:ascii="PT Astra Serif" w:hAnsi="PT Astra Serif"/>
          <w:sz w:val="22"/>
          <w:szCs w:val="22"/>
        </w:rPr>
      </w:pPr>
      <w:r w:rsidRPr="00E2265C">
        <w:rPr>
          <w:rFonts w:ascii="PT Astra Serif" w:hAnsi="PT Astra Serif"/>
          <w:sz w:val="22"/>
          <w:szCs w:val="22"/>
        </w:rPr>
        <w:t>Исп. Писанова Оксана Николаевна</w:t>
      </w:r>
    </w:p>
    <w:p w:rsidR="00162CE9" w:rsidRPr="00E2265C" w:rsidRDefault="00E2265C" w:rsidP="00E2265C">
      <w:pPr>
        <w:pStyle w:val="ConsPlusNormal"/>
        <w:widowControl/>
        <w:ind w:firstLine="0"/>
        <w:jc w:val="both"/>
        <w:rPr>
          <w:rFonts w:ascii="PT Astra Serif" w:hAnsi="PT Astra Serif"/>
          <w:sz w:val="22"/>
          <w:szCs w:val="22"/>
        </w:rPr>
      </w:pPr>
      <w:r w:rsidRPr="00E2265C">
        <w:rPr>
          <w:rFonts w:ascii="PT Astra Serif" w:hAnsi="PT Astra Serif"/>
          <w:sz w:val="22"/>
          <w:szCs w:val="22"/>
        </w:rPr>
        <w:t>Солдатова Татьяна Николаевна</w:t>
      </w:r>
    </w:p>
    <w:p w:rsidR="00115CE3" w:rsidRPr="00E2265C" w:rsidRDefault="00162CE9" w:rsidP="00E2265C">
      <w:pPr>
        <w:rPr>
          <w:rFonts w:ascii="PT Astra Serif" w:hAnsi="PT Astra Serif" w:cs="PT Astra Serif"/>
          <w:sz w:val="22"/>
          <w:szCs w:val="22"/>
        </w:rPr>
      </w:pPr>
      <w:r w:rsidRPr="00E2265C">
        <w:rPr>
          <w:rFonts w:ascii="PT Astra Serif" w:hAnsi="PT Astra Serif"/>
          <w:sz w:val="22"/>
          <w:szCs w:val="22"/>
        </w:rPr>
        <w:t>Тел.:8-48752-2-20-30</w:t>
      </w:r>
    </w:p>
    <w:sectPr w:rsidR="00115CE3" w:rsidRPr="00E2265C" w:rsidSect="00E2265C">
      <w:headerReference w:type="default" r:id="rId9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26" w:rsidRDefault="00367126">
      <w:r>
        <w:separator/>
      </w:r>
    </w:p>
  </w:endnote>
  <w:endnote w:type="continuationSeparator" w:id="0">
    <w:p w:rsidR="00367126" w:rsidRDefault="0036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26" w:rsidRDefault="00367126">
      <w:r>
        <w:separator/>
      </w:r>
    </w:p>
  </w:footnote>
  <w:footnote w:type="continuationSeparator" w:id="0">
    <w:p w:rsidR="00367126" w:rsidRDefault="0036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4B" w:rsidRDefault="00BF0B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26AD0"/>
    <w:rsid w:val="00140632"/>
    <w:rsid w:val="0016136D"/>
    <w:rsid w:val="00162CE9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059A"/>
    <w:rsid w:val="00322635"/>
    <w:rsid w:val="00367126"/>
    <w:rsid w:val="00383C4D"/>
    <w:rsid w:val="003A2384"/>
    <w:rsid w:val="003D216B"/>
    <w:rsid w:val="00423856"/>
    <w:rsid w:val="0048387B"/>
    <w:rsid w:val="004964FF"/>
    <w:rsid w:val="004C74A2"/>
    <w:rsid w:val="005321B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74BBD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9C29AC"/>
    <w:rsid w:val="00A24EB9"/>
    <w:rsid w:val="00A333F8"/>
    <w:rsid w:val="00B0593F"/>
    <w:rsid w:val="00B35693"/>
    <w:rsid w:val="00B562C1"/>
    <w:rsid w:val="00B63641"/>
    <w:rsid w:val="00BA4658"/>
    <w:rsid w:val="00BD2261"/>
    <w:rsid w:val="00BF0B4B"/>
    <w:rsid w:val="00CA4EE2"/>
    <w:rsid w:val="00CC4111"/>
    <w:rsid w:val="00CF25B5"/>
    <w:rsid w:val="00CF3559"/>
    <w:rsid w:val="00DD7191"/>
    <w:rsid w:val="00E03E77"/>
    <w:rsid w:val="00E06FAE"/>
    <w:rsid w:val="00E11B07"/>
    <w:rsid w:val="00E2265C"/>
    <w:rsid w:val="00E41E47"/>
    <w:rsid w:val="00E64EDE"/>
    <w:rsid w:val="00E727C9"/>
    <w:rsid w:val="00EC224D"/>
    <w:rsid w:val="00F63BDF"/>
    <w:rsid w:val="00F737E5"/>
    <w:rsid w:val="00F825D0"/>
    <w:rsid w:val="00F908C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D7C38"/>
  <w15:docId w15:val="{83C43160-2B27-43EE-87A1-CFA9999E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62CE9"/>
    <w:pPr>
      <w:snapToGrid w:val="0"/>
    </w:pPr>
    <w:rPr>
      <w:b/>
    </w:rPr>
  </w:style>
  <w:style w:type="paragraph" w:customStyle="1" w:styleId="ConsPlusNormal">
    <w:name w:val="ConsPlusNormal"/>
    <w:rsid w:val="00162C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80A3-35CA-4942-AC94-0419A036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2023-08-24T07:04:00Z</cp:lastPrinted>
  <dcterms:created xsi:type="dcterms:W3CDTF">2022-12-21T12:29:00Z</dcterms:created>
  <dcterms:modified xsi:type="dcterms:W3CDTF">2023-08-24T07:04:00Z</dcterms:modified>
</cp:coreProperties>
</file>