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BE74B3" w:rsidRDefault="00E727C9" w:rsidP="005F6D36">
      <w:pPr>
        <w:jc w:val="center"/>
        <w:rPr>
          <w:rFonts w:ascii="PT Astra Serif" w:hAnsi="PT Astra Serif"/>
        </w:rPr>
      </w:pPr>
      <w:r w:rsidRPr="00BE74B3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BE74B3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BE74B3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E74B3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BE74B3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E74B3">
        <w:rPr>
          <w:rFonts w:ascii="PT Astra Serif" w:hAnsi="PT Astra Serif"/>
          <w:b/>
          <w:sz w:val="34"/>
        </w:rPr>
        <w:t>МУНИЦИПАЛЬНОГО</w:t>
      </w:r>
      <w:r w:rsidR="00E06FAE" w:rsidRPr="00BE74B3">
        <w:rPr>
          <w:rFonts w:ascii="PT Astra Serif" w:hAnsi="PT Astra Serif"/>
          <w:b/>
          <w:sz w:val="34"/>
        </w:rPr>
        <w:t xml:space="preserve"> </w:t>
      </w:r>
      <w:r w:rsidRPr="00BE74B3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BE74B3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BE74B3">
        <w:rPr>
          <w:rFonts w:ascii="PT Astra Serif" w:hAnsi="PT Astra Serif"/>
          <w:b/>
          <w:sz w:val="34"/>
        </w:rPr>
        <w:t xml:space="preserve">ПЛАВСКИЙ </w:t>
      </w:r>
      <w:r w:rsidR="00E727C9" w:rsidRPr="00BE74B3">
        <w:rPr>
          <w:rFonts w:ascii="PT Astra Serif" w:hAnsi="PT Astra Serif"/>
          <w:b/>
          <w:sz w:val="34"/>
        </w:rPr>
        <w:t xml:space="preserve">РАЙОН </w:t>
      </w:r>
    </w:p>
    <w:p w:rsidR="00197FAF" w:rsidRPr="00BE74B3" w:rsidRDefault="00197FAF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BE74B3" w:rsidRDefault="00EC185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BE74B3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BE74B3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F673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F673D" w:rsidRDefault="00BE74B3" w:rsidP="00BE74B3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F673D">
              <w:rPr>
                <w:rFonts w:ascii="PT Astra Serif" w:hAnsi="PT Astra Serif"/>
                <w:sz w:val="28"/>
                <w:szCs w:val="28"/>
              </w:rPr>
              <w:t>о</w:t>
            </w:r>
            <w:r w:rsidR="00197FAF" w:rsidRPr="003F673D">
              <w:rPr>
                <w:rFonts w:ascii="PT Astra Serif" w:hAnsi="PT Astra Serif"/>
                <w:sz w:val="28"/>
                <w:szCs w:val="28"/>
              </w:rPr>
              <w:t>т</w:t>
            </w:r>
            <w:r w:rsidRPr="003F673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C7242" w:rsidRPr="003F673D">
              <w:rPr>
                <w:rFonts w:ascii="PT Astra Serif" w:hAnsi="PT Astra Serif"/>
                <w:sz w:val="28"/>
                <w:szCs w:val="28"/>
              </w:rPr>
              <w:t>13.09.2023</w:t>
            </w:r>
          </w:p>
        </w:tc>
        <w:tc>
          <w:tcPr>
            <w:tcW w:w="2409" w:type="dxa"/>
            <w:shd w:val="clear" w:color="auto" w:fill="auto"/>
          </w:tcPr>
          <w:p w:rsidR="005B2800" w:rsidRPr="003F673D" w:rsidRDefault="002A16C1" w:rsidP="00BE74B3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F673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C7242" w:rsidRPr="003F673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1284</w:t>
            </w:r>
          </w:p>
        </w:tc>
      </w:tr>
    </w:tbl>
    <w:p w:rsidR="005F6D36" w:rsidRPr="003F673D" w:rsidRDefault="005F6D36">
      <w:pPr>
        <w:rPr>
          <w:rFonts w:ascii="PT Astra Serif" w:hAnsi="PT Astra Serif" w:cs="PT Astra Serif"/>
          <w:sz w:val="28"/>
          <w:szCs w:val="28"/>
        </w:rPr>
      </w:pPr>
    </w:p>
    <w:p w:rsidR="003F673D" w:rsidRPr="003F673D" w:rsidRDefault="003F673D">
      <w:pPr>
        <w:rPr>
          <w:rFonts w:ascii="PT Astra Serif" w:hAnsi="PT Astra Serif" w:cs="PT Astra Serif"/>
          <w:sz w:val="28"/>
          <w:szCs w:val="28"/>
        </w:rPr>
      </w:pPr>
    </w:p>
    <w:p w:rsidR="001F4DD7" w:rsidRPr="003F673D" w:rsidRDefault="00A00CD9" w:rsidP="00A00CD9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3F673D">
        <w:rPr>
          <w:rFonts w:ascii="PT Astra Serif" w:hAnsi="PT Astra Serif"/>
          <w:b/>
          <w:sz w:val="28"/>
          <w:szCs w:val="28"/>
        </w:rPr>
        <w:t xml:space="preserve">О </w:t>
      </w:r>
      <w:r w:rsidR="001B2FBD" w:rsidRPr="003F673D">
        <w:rPr>
          <w:rFonts w:ascii="PT Astra Serif" w:hAnsi="PT Astra Serif"/>
          <w:b/>
          <w:sz w:val="28"/>
          <w:szCs w:val="28"/>
        </w:rPr>
        <w:t xml:space="preserve">внесении изменений в </w:t>
      </w:r>
      <w:r w:rsidR="00F40D76" w:rsidRPr="003F673D">
        <w:rPr>
          <w:rFonts w:ascii="PT Astra Serif" w:hAnsi="PT Astra Serif"/>
          <w:b/>
          <w:sz w:val="28"/>
          <w:szCs w:val="28"/>
        </w:rPr>
        <w:t xml:space="preserve">постановление администрации муниципального образования Плавский район от 21.07.2023 № 984 «О порядке формирования </w:t>
      </w:r>
      <w:r w:rsidR="00F40D76" w:rsidRPr="003F673D">
        <w:rPr>
          <w:rFonts w:ascii="PT Astra Serif" w:hAnsi="PT Astra Serif"/>
          <w:b/>
          <w:bCs/>
          <w:sz w:val="28"/>
          <w:szCs w:val="28"/>
        </w:rPr>
        <w:t>муниципального</w:t>
      </w:r>
      <w:r w:rsidR="00F40D76" w:rsidRPr="003F673D">
        <w:rPr>
          <w:rFonts w:ascii="PT Astra Serif" w:hAnsi="PT Astra Serif"/>
          <w:b/>
          <w:sz w:val="28"/>
          <w:szCs w:val="28"/>
        </w:rPr>
        <w:t xml:space="preserve"> социального заказа на оказание </w:t>
      </w:r>
      <w:r w:rsidR="00F40D76" w:rsidRPr="003F673D">
        <w:rPr>
          <w:rFonts w:ascii="PT Astra Serif" w:hAnsi="PT Astra Serif"/>
          <w:b/>
          <w:bCs/>
          <w:sz w:val="28"/>
          <w:szCs w:val="28"/>
        </w:rPr>
        <w:t>муниципальной</w:t>
      </w:r>
      <w:r w:rsidR="00F40D76" w:rsidRPr="003F673D">
        <w:rPr>
          <w:rFonts w:ascii="PT Astra Serif" w:hAnsi="PT Astra Serif"/>
          <w:b/>
          <w:sz w:val="28"/>
          <w:szCs w:val="28"/>
        </w:rPr>
        <w:t xml:space="preserve"> услуги в социальной сфере по направлению деятельности реализация дополнительных образовательных программ (за исключением дополнительных предпрофессиональных программ в области искусств), о форме и сроках формирования отчета о его исполнении»</w:t>
      </w:r>
    </w:p>
    <w:p w:rsidR="00BE331B" w:rsidRPr="003F673D" w:rsidRDefault="00BE331B" w:rsidP="00A00CD9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F84E55" w:rsidRPr="003F673D" w:rsidRDefault="00A00CD9" w:rsidP="00BE74B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673D">
        <w:rPr>
          <w:rFonts w:ascii="PT Astra Serif" w:hAnsi="PT Astra Serif"/>
          <w:sz w:val="28"/>
          <w:szCs w:val="28"/>
        </w:rPr>
        <w:t>В соответствии с</w:t>
      </w:r>
      <w:r w:rsidR="00EB7277" w:rsidRPr="003F673D">
        <w:rPr>
          <w:rFonts w:ascii="PT Astra Serif" w:hAnsi="PT Astra Serif"/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</w:t>
      </w:r>
      <w:r w:rsidR="00C97094" w:rsidRPr="003F673D">
        <w:rPr>
          <w:rFonts w:ascii="PT Astra Serif" w:hAnsi="PT Astra Serif"/>
          <w:sz w:val="28"/>
          <w:szCs w:val="28"/>
        </w:rPr>
        <w:t xml:space="preserve"> </w:t>
      </w:r>
      <w:r w:rsidR="00F84E55" w:rsidRPr="003F673D">
        <w:rPr>
          <w:rFonts w:ascii="PT Astra Serif" w:hAnsi="PT Astra Serif"/>
          <w:color w:val="000000"/>
          <w:sz w:val="28"/>
          <w:szCs w:val="28"/>
        </w:rPr>
        <w:t xml:space="preserve">на основании статьи 41 Устава муниципального образования Плавский район администрация муниципального образования Плавский район  </w:t>
      </w:r>
      <w:r w:rsidR="00F84E55" w:rsidRPr="003F673D">
        <w:rPr>
          <w:rFonts w:ascii="PT Astra Serif" w:hAnsi="PT Astra Serif"/>
          <w:b/>
          <w:color w:val="000000"/>
          <w:sz w:val="28"/>
          <w:szCs w:val="28"/>
        </w:rPr>
        <w:t>ПОСТАНОВЛЯЕТ:</w:t>
      </w:r>
    </w:p>
    <w:p w:rsidR="00DC797D" w:rsidRPr="003F673D" w:rsidRDefault="00DB3EA7" w:rsidP="00BE74B3">
      <w:pPr>
        <w:pStyle w:val="afa"/>
        <w:numPr>
          <w:ilvl w:val="0"/>
          <w:numId w:val="3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F673D">
        <w:rPr>
          <w:rFonts w:ascii="PT Astra Serif" w:hAnsi="PT Astra Serif"/>
          <w:sz w:val="28"/>
          <w:szCs w:val="28"/>
        </w:rPr>
        <w:t xml:space="preserve">Внести в </w:t>
      </w:r>
      <w:r w:rsidR="006B0394" w:rsidRPr="003F673D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Плавский район от 21.07.2023 № 984 «О порядке формирования </w:t>
      </w:r>
      <w:r w:rsidR="006B0394" w:rsidRPr="003F673D">
        <w:rPr>
          <w:rFonts w:ascii="PT Astra Serif" w:hAnsi="PT Astra Serif"/>
          <w:bCs/>
          <w:sz w:val="28"/>
          <w:szCs w:val="28"/>
        </w:rPr>
        <w:t>муниципального</w:t>
      </w:r>
      <w:r w:rsidR="006B0394" w:rsidRPr="003F673D">
        <w:rPr>
          <w:rFonts w:ascii="PT Astra Serif" w:hAnsi="PT Astra Serif"/>
          <w:sz w:val="28"/>
          <w:szCs w:val="28"/>
        </w:rPr>
        <w:t xml:space="preserve"> социального заказа на оказание </w:t>
      </w:r>
      <w:r w:rsidR="006B0394" w:rsidRPr="003F673D">
        <w:rPr>
          <w:rFonts w:ascii="PT Astra Serif" w:hAnsi="PT Astra Serif"/>
          <w:bCs/>
          <w:sz w:val="28"/>
          <w:szCs w:val="28"/>
        </w:rPr>
        <w:t>муниципальной</w:t>
      </w:r>
      <w:r w:rsidR="006B0394" w:rsidRPr="003F673D">
        <w:rPr>
          <w:rFonts w:ascii="PT Astra Serif" w:hAnsi="PT Astra Serif"/>
          <w:sz w:val="28"/>
          <w:szCs w:val="28"/>
        </w:rPr>
        <w:t xml:space="preserve"> услуги в социальной сфере по направлению деятельности реализация дополнительных образовательных программ (за исключением дополнительных предпрофессиональных программ в области искусств), о форме и сроках формирования отчета о его исполнении»</w:t>
      </w:r>
      <w:r w:rsidRPr="003F673D">
        <w:rPr>
          <w:rFonts w:ascii="PT Astra Serif" w:hAnsi="PT Astra Serif"/>
          <w:sz w:val="28"/>
          <w:szCs w:val="28"/>
        </w:rPr>
        <w:t xml:space="preserve"> (далее-постановление) следующие изменения:</w:t>
      </w:r>
    </w:p>
    <w:p w:rsidR="00DB3EA7" w:rsidRPr="003F673D" w:rsidRDefault="00DB3EA7" w:rsidP="00BE74B3">
      <w:pPr>
        <w:pStyle w:val="afa"/>
        <w:numPr>
          <w:ilvl w:val="1"/>
          <w:numId w:val="3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F673D">
        <w:rPr>
          <w:rFonts w:ascii="PT Astra Serif" w:hAnsi="PT Astra Serif"/>
          <w:sz w:val="28"/>
          <w:szCs w:val="28"/>
        </w:rPr>
        <w:t>в преамбуле постановления слова «</w:t>
      </w:r>
      <w:r w:rsidR="009E0E8E" w:rsidRPr="003F673D">
        <w:rPr>
          <w:rFonts w:ascii="PT Astra Serif" w:hAnsi="PT Astra Serif"/>
          <w:sz w:val="28"/>
          <w:szCs w:val="28"/>
        </w:rPr>
        <w:t>постановлением</w:t>
      </w:r>
      <w:r w:rsidR="009E0E8E" w:rsidRPr="003F673D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9E0E8E" w:rsidRPr="003F673D">
        <w:rPr>
          <w:rFonts w:ascii="PT Astra Serif" w:hAnsi="PT Astra Serif"/>
          <w:iCs/>
          <w:sz w:val="28"/>
          <w:szCs w:val="28"/>
        </w:rPr>
        <w:t>Правительства Тульской области от 17.05.2023 № 263</w:t>
      </w:r>
      <w:r w:rsidR="009E0E8E" w:rsidRPr="003F673D">
        <w:rPr>
          <w:rFonts w:ascii="PT Astra Serif" w:hAnsi="PT Astra Serif"/>
          <w:sz w:val="28"/>
          <w:szCs w:val="28"/>
        </w:rPr>
        <w:t xml:space="preserve"> «Об утверждении Порядка формирования государственного социального заказа на оказание государственной услуги в социальной сфере по направлению деятельности реализация дополнительных образовательных программ (за исключением дополнительных предпрофессиональных программ в области искусств), о форме и сроках формирования отчета о его исполнении</w:t>
      </w:r>
      <w:r w:rsidR="00301FE9" w:rsidRPr="003F673D">
        <w:rPr>
          <w:rFonts w:ascii="PT Astra Serif" w:hAnsi="PT Astra Serif"/>
          <w:sz w:val="28"/>
          <w:szCs w:val="28"/>
        </w:rPr>
        <w:t>,</w:t>
      </w:r>
      <w:r w:rsidR="009E0E8E" w:rsidRPr="003F673D">
        <w:rPr>
          <w:rFonts w:ascii="PT Astra Serif" w:hAnsi="PT Astra Serif"/>
          <w:sz w:val="28"/>
          <w:szCs w:val="28"/>
        </w:rPr>
        <w:t>» исключить;</w:t>
      </w:r>
    </w:p>
    <w:p w:rsidR="004F706C" w:rsidRPr="003F673D" w:rsidRDefault="004F706C" w:rsidP="00BE74B3">
      <w:pPr>
        <w:pStyle w:val="afa"/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F673D">
        <w:rPr>
          <w:rFonts w:ascii="PT Astra Serif" w:hAnsi="PT Astra Serif"/>
          <w:sz w:val="28"/>
          <w:szCs w:val="28"/>
        </w:rPr>
        <w:t>Приложение</w:t>
      </w:r>
      <w:r w:rsidR="00E65BC5" w:rsidRPr="003F673D">
        <w:rPr>
          <w:rFonts w:ascii="PT Astra Serif" w:hAnsi="PT Astra Serif"/>
          <w:sz w:val="28"/>
          <w:szCs w:val="28"/>
        </w:rPr>
        <w:t xml:space="preserve"> </w:t>
      </w:r>
      <w:r w:rsidRPr="003F673D">
        <w:rPr>
          <w:rFonts w:ascii="PT Astra Serif" w:hAnsi="PT Astra Serif"/>
          <w:sz w:val="28"/>
          <w:szCs w:val="28"/>
        </w:rPr>
        <w:t>к постановлению изложить в новой редакции (Приложение).</w:t>
      </w:r>
    </w:p>
    <w:p w:rsidR="003F673D" w:rsidRPr="003F673D" w:rsidRDefault="003F673D" w:rsidP="003F673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3F673D">
        <w:rPr>
          <w:rFonts w:ascii="PT Astra Serif" w:hAnsi="PT Astra Serif"/>
          <w:sz w:val="28"/>
          <w:szCs w:val="28"/>
        </w:rPr>
        <w:t xml:space="preserve">2. </w:t>
      </w:r>
      <w:r w:rsidRPr="003F673D">
        <w:rPr>
          <w:rFonts w:ascii="PT Astra Serif" w:hAnsi="PT Astra Serif"/>
          <w:sz w:val="28"/>
          <w:szCs w:val="28"/>
        </w:rPr>
        <w:t xml:space="preserve">Опубликовать постановление в официальном печатном средстве массовой информации муниципального образования Плавский район «Вести </w:t>
      </w:r>
      <w:r w:rsidRPr="003F673D">
        <w:rPr>
          <w:rFonts w:ascii="PT Astra Serif" w:hAnsi="PT Astra Serif"/>
          <w:sz w:val="28"/>
          <w:szCs w:val="28"/>
        </w:rPr>
        <w:lastRenderedPageBreak/>
        <w:t>Плавского района» и разместить его на официальном сайте муниципального образования Плав</w:t>
      </w:r>
      <w:bookmarkStart w:id="0" w:name="_GoBack"/>
      <w:bookmarkEnd w:id="0"/>
      <w:r w:rsidRPr="003F673D">
        <w:rPr>
          <w:rFonts w:ascii="PT Astra Serif" w:hAnsi="PT Astra Serif"/>
          <w:sz w:val="28"/>
          <w:szCs w:val="28"/>
        </w:rPr>
        <w:t>ский район и в информационно-коммуникационной сети Интернет.</w:t>
      </w:r>
    </w:p>
    <w:p w:rsidR="009E4E53" w:rsidRPr="003F673D" w:rsidRDefault="003F673D" w:rsidP="00BE74B3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3F673D">
        <w:rPr>
          <w:rFonts w:ascii="PT Astra Serif" w:hAnsi="PT Astra Serif"/>
          <w:sz w:val="28"/>
          <w:szCs w:val="28"/>
        </w:rPr>
        <w:t>3</w:t>
      </w:r>
      <w:r w:rsidR="009E4E53" w:rsidRPr="003F673D">
        <w:rPr>
          <w:rFonts w:ascii="PT Astra Serif" w:hAnsi="PT Astra Serif"/>
          <w:sz w:val="28"/>
          <w:szCs w:val="28"/>
        </w:rPr>
        <w:t xml:space="preserve">. </w:t>
      </w:r>
      <w:r w:rsidR="002F0340" w:rsidRPr="003F673D">
        <w:rPr>
          <w:rFonts w:ascii="PT Astra Serif" w:hAnsi="PT Astra Serif"/>
          <w:sz w:val="28"/>
          <w:szCs w:val="28"/>
        </w:rPr>
        <w:t>Постановление</w:t>
      </w:r>
      <w:r w:rsidR="009E4E53" w:rsidRPr="003F673D">
        <w:rPr>
          <w:rFonts w:ascii="PT Astra Serif" w:hAnsi="PT Astra Serif"/>
          <w:sz w:val="28"/>
          <w:szCs w:val="28"/>
        </w:rPr>
        <w:t xml:space="preserve"> вступает в силу</w:t>
      </w:r>
      <w:r w:rsidR="009E4E53" w:rsidRPr="003F673D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8012B8" w:rsidRPr="003F673D">
        <w:rPr>
          <w:rFonts w:ascii="PT Astra Serif" w:hAnsi="PT Astra Serif"/>
          <w:sz w:val="28"/>
          <w:szCs w:val="28"/>
        </w:rPr>
        <w:t xml:space="preserve">с даты </w:t>
      </w:r>
      <w:r w:rsidR="00772797" w:rsidRPr="003F673D">
        <w:rPr>
          <w:rFonts w:ascii="PT Astra Serif" w:hAnsi="PT Astra Serif"/>
          <w:sz w:val="28"/>
          <w:szCs w:val="28"/>
        </w:rPr>
        <w:t>опубликования</w:t>
      </w:r>
      <w:r w:rsidR="002A400A" w:rsidRPr="003F673D">
        <w:rPr>
          <w:rFonts w:ascii="PT Astra Serif" w:hAnsi="PT Astra Serif"/>
          <w:sz w:val="28"/>
          <w:szCs w:val="28"/>
        </w:rPr>
        <w:t>.</w:t>
      </w:r>
    </w:p>
    <w:p w:rsidR="00CB309E" w:rsidRDefault="00CB309E" w:rsidP="008E6468">
      <w:pPr>
        <w:ind w:left="567" w:hanging="567"/>
        <w:jc w:val="both"/>
        <w:rPr>
          <w:rFonts w:ascii="PT Astra Serif" w:hAnsi="PT Astra Serif"/>
          <w:sz w:val="28"/>
          <w:szCs w:val="28"/>
        </w:rPr>
      </w:pPr>
    </w:p>
    <w:p w:rsidR="003F673D" w:rsidRDefault="003F673D" w:rsidP="008E6468">
      <w:pPr>
        <w:ind w:left="567" w:hanging="567"/>
        <w:jc w:val="both"/>
        <w:rPr>
          <w:rFonts w:ascii="PT Astra Serif" w:hAnsi="PT Astra Serif"/>
          <w:sz w:val="28"/>
          <w:szCs w:val="28"/>
        </w:rPr>
      </w:pPr>
    </w:p>
    <w:p w:rsidR="003F673D" w:rsidRDefault="003F673D" w:rsidP="008E6468">
      <w:pPr>
        <w:ind w:left="567" w:hanging="567"/>
        <w:jc w:val="both"/>
        <w:rPr>
          <w:rFonts w:ascii="PT Astra Serif" w:hAnsi="PT Astra Serif"/>
          <w:sz w:val="28"/>
          <w:szCs w:val="28"/>
        </w:rPr>
      </w:pPr>
    </w:p>
    <w:p w:rsidR="003F673D" w:rsidRPr="003F673D" w:rsidRDefault="003F673D" w:rsidP="008E6468">
      <w:pPr>
        <w:ind w:left="567" w:hanging="567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3F673D" w:rsidTr="000D05A0">
        <w:trPr>
          <w:trHeight w:val="229"/>
        </w:trPr>
        <w:tc>
          <w:tcPr>
            <w:tcW w:w="2178" w:type="pct"/>
          </w:tcPr>
          <w:p w:rsidR="002A16C1" w:rsidRPr="003F673D" w:rsidRDefault="000D05A0" w:rsidP="00197FAF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3F673D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 w:rsidRPr="003F673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3F673D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3F673D" w:rsidRDefault="002A16C1" w:rsidP="008729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3F673D" w:rsidRDefault="0002765D" w:rsidP="002A16C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F673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BE74B3" w:rsidRDefault="00BE74B3" w:rsidP="00197FAF">
      <w:pPr>
        <w:jc w:val="both"/>
        <w:rPr>
          <w:rFonts w:ascii="PT Astra Serif" w:hAnsi="PT Astra Serif"/>
          <w:sz w:val="18"/>
          <w:szCs w:val="18"/>
        </w:rPr>
      </w:pPr>
    </w:p>
    <w:p w:rsidR="003F673D" w:rsidRDefault="003F673D" w:rsidP="00197FAF">
      <w:pPr>
        <w:jc w:val="both"/>
        <w:rPr>
          <w:rFonts w:ascii="PT Astra Serif" w:hAnsi="PT Astra Serif"/>
          <w:sz w:val="18"/>
          <w:szCs w:val="18"/>
        </w:rPr>
      </w:pPr>
    </w:p>
    <w:p w:rsidR="003F673D" w:rsidRDefault="003F673D" w:rsidP="00197FAF">
      <w:pPr>
        <w:jc w:val="both"/>
        <w:rPr>
          <w:rFonts w:ascii="PT Astra Serif" w:hAnsi="PT Astra Serif"/>
          <w:sz w:val="18"/>
          <w:szCs w:val="18"/>
        </w:rPr>
      </w:pPr>
    </w:p>
    <w:p w:rsidR="003F673D" w:rsidRDefault="003F673D" w:rsidP="00197FAF">
      <w:pPr>
        <w:jc w:val="both"/>
        <w:rPr>
          <w:rFonts w:ascii="PT Astra Serif" w:hAnsi="PT Astra Serif"/>
          <w:sz w:val="18"/>
          <w:szCs w:val="18"/>
        </w:rPr>
      </w:pPr>
    </w:p>
    <w:p w:rsidR="003F673D" w:rsidRDefault="003F673D" w:rsidP="00197FAF">
      <w:pPr>
        <w:jc w:val="both"/>
        <w:rPr>
          <w:rFonts w:ascii="PT Astra Serif" w:hAnsi="PT Astra Serif"/>
          <w:sz w:val="18"/>
          <w:szCs w:val="18"/>
        </w:rPr>
      </w:pPr>
    </w:p>
    <w:p w:rsidR="003F673D" w:rsidRDefault="003F673D" w:rsidP="00197FAF">
      <w:pPr>
        <w:jc w:val="both"/>
        <w:rPr>
          <w:rFonts w:ascii="PT Astra Serif" w:hAnsi="PT Astra Serif"/>
          <w:sz w:val="18"/>
          <w:szCs w:val="18"/>
        </w:rPr>
      </w:pPr>
    </w:p>
    <w:p w:rsidR="003F673D" w:rsidRDefault="003F673D" w:rsidP="00197FAF">
      <w:pPr>
        <w:jc w:val="both"/>
        <w:rPr>
          <w:rFonts w:ascii="PT Astra Serif" w:hAnsi="PT Astra Serif"/>
          <w:sz w:val="18"/>
          <w:szCs w:val="18"/>
        </w:rPr>
      </w:pPr>
    </w:p>
    <w:p w:rsidR="003F673D" w:rsidRDefault="003F673D" w:rsidP="00197FAF">
      <w:pPr>
        <w:jc w:val="both"/>
        <w:rPr>
          <w:rFonts w:ascii="PT Astra Serif" w:hAnsi="PT Astra Serif"/>
          <w:sz w:val="18"/>
          <w:szCs w:val="18"/>
        </w:rPr>
      </w:pPr>
    </w:p>
    <w:p w:rsidR="003F673D" w:rsidRDefault="003F673D" w:rsidP="00197FAF">
      <w:pPr>
        <w:jc w:val="both"/>
        <w:rPr>
          <w:rFonts w:ascii="PT Astra Serif" w:hAnsi="PT Astra Serif"/>
          <w:sz w:val="18"/>
          <w:szCs w:val="18"/>
        </w:rPr>
      </w:pPr>
    </w:p>
    <w:p w:rsidR="003F673D" w:rsidRDefault="003F673D" w:rsidP="00197FAF">
      <w:pPr>
        <w:jc w:val="both"/>
        <w:rPr>
          <w:rFonts w:ascii="PT Astra Serif" w:hAnsi="PT Astra Serif"/>
          <w:sz w:val="18"/>
          <w:szCs w:val="18"/>
        </w:rPr>
      </w:pPr>
    </w:p>
    <w:p w:rsidR="003F673D" w:rsidRDefault="003F673D" w:rsidP="00197FAF">
      <w:pPr>
        <w:jc w:val="both"/>
        <w:rPr>
          <w:rFonts w:ascii="PT Astra Serif" w:hAnsi="PT Astra Serif"/>
          <w:sz w:val="18"/>
          <w:szCs w:val="18"/>
        </w:rPr>
      </w:pPr>
    </w:p>
    <w:p w:rsidR="003F673D" w:rsidRDefault="003F673D" w:rsidP="00197FAF">
      <w:pPr>
        <w:jc w:val="both"/>
        <w:rPr>
          <w:rFonts w:ascii="PT Astra Serif" w:hAnsi="PT Astra Serif"/>
          <w:sz w:val="18"/>
          <w:szCs w:val="18"/>
        </w:rPr>
      </w:pPr>
    </w:p>
    <w:p w:rsidR="003F673D" w:rsidRDefault="003F673D" w:rsidP="00197FAF">
      <w:pPr>
        <w:jc w:val="both"/>
        <w:rPr>
          <w:rFonts w:ascii="PT Astra Serif" w:hAnsi="PT Astra Serif"/>
          <w:sz w:val="18"/>
          <w:szCs w:val="18"/>
        </w:rPr>
      </w:pPr>
    </w:p>
    <w:p w:rsidR="003F673D" w:rsidRDefault="003F673D" w:rsidP="00197FAF">
      <w:pPr>
        <w:jc w:val="both"/>
        <w:rPr>
          <w:rFonts w:ascii="PT Astra Serif" w:hAnsi="PT Astra Serif"/>
          <w:sz w:val="18"/>
          <w:szCs w:val="18"/>
        </w:rPr>
      </w:pPr>
    </w:p>
    <w:p w:rsidR="003F673D" w:rsidRDefault="003F673D" w:rsidP="00197FAF">
      <w:pPr>
        <w:jc w:val="both"/>
        <w:rPr>
          <w:rFonts w:ascii="PT Astra Serif" w:hAnsi="PT Astra Serif"/>
          <w:sz w:val="18"/>
          <w:szCs w:val="18"/>
        </w:rPr>
      </w:pPr>
    </w:p>
    <w:p w:rsidR="003F673D" w:rsidRDefault="003F673D" w:rsidP="00197FAF">
      <w:pPr>
        <w:jc w:val="both"/>
        <w:rPr>
          <w:rFonts w:ascii="PT Astra Serif" w:hAnsi="PT Astra Serif"/>
          <w:sz w:val="18"/>
          <w:szCs w:val="18"/>
        </w:rPr>
      </w:pPr>
    </w:p>
    <w:p w:rsidR="003F673D" w:rsidRDefault="003F673D" w:rsidP="00197FAF">
      <w:pPr>
        <w:jc w:val="both"/>
        <w:rPr>
          <w:rFonts w:ascii="PT Astra Serif" w:hAnsi="PT Astra Serif"/>
          <w:sz w:val="18"/>
          <w:szCs w:val="18"/>
        </w:rPr>
      </w:pPr>
    </w:p>
    <w:p w:rsidR="003F673D" w:rsidRDefault="003F673D" w:rsidP="00197FAF">
      <w:pPr>
        <w:jc w:val="both"/>
        <w:rPr>
          <w:rFonts w:ascii="PT Astra Serif" w:hAnsi="PT Astra Serif"/>
          <w:sz w:val="18"/>
          <w:szCs w:val="18"/>
        </w:rPr>
      </w:pPr>
    </w:p>
    <w:p w:rsidR="003F673D" w:rsidRDefault="003F673D" w:rsidP="00197FAF">
      <w:pPr>
        <w:jc w:val="both"/>
        <w:rPr>
          <w:rFonts w:ascii="PT Astra Serif" w:hAnsi="PT Astra Serif"/>
          <w:sz w:val="18"/>
          <w:szCs w:val="18"/>
        </w:rPr>
      </w:pPr>
    </w:p>
    <w:p w:rsidR="003F673D" w:rsidRDefault="003F673D" w:rsidP="00197FAF">
      <w:pPr>
        <w:jc w:val="both"/>
        <w:rPr>
          <w:rFonts w:ascii="PT Astra Serif" w:hAnsi="PT Astra Serif"/>
          <w:sz w:val="18"/>
          <w:szCs w:val="18"/>
        </w:rPr>
      </w:pPr>
    </w:p>
    <w:p w:rsidR="003F673D" w:rsidRDefault="003F673D" w:rsidP="00197FAF">
      <w:pPr>
        <w:jc w:val="both"/>
        <w:rPr>
          <w:rFonts w:ascii="PT Astra Serif" w:hAnsi="PT Astra Serif"/>
          <w:sz w:val="18"/>
          <w:szCs w:val="18"/>
        </w:rPr>
      </w:pPr>
    </w:p>
    <w:p w:rsidR="003F673D" w:rsidRDefault="003F673D" w:rsidP="00197FAF">
      <w:pPr>
        <w:jc w:val="both"/>
        <w:rPr>
          <w:rFonts w:ascii="PT Astra Serif" w:hAnsi="PT Astra Serif"/>
          <w:sz w:val="18"/>
          <w:szCs w:val="18"/>
        </w:rPr>
      </w:pPr>
    </w:p>
    <w:p w:rsidR="003F673D" w:rsidRDefault="003F673D" w:rsidP="00197FAF">
      <w:pPr>
        <w:jc w:val="both"/>
        <w:rPr>
          <w:rFonts w:ascii="PT Astra Serif" w:hAnsi="PT Astra Serif"/>
          <w:sz w:val="18"/>
          <w:szCs w:val="18"/>
        </w:rPr>
      </w:pPr>
    </w:p>
    <w:p w:rsidR="003F673D" w:rsidRDefault="003F673D" w:rsidP="00197FAF">
      <w:pPr>
        <w:jc w:val="both"/>
        <w:rPr>
          <w:rFonts w:ascii="PT Astra Serif" w:hAnsi="PT Astra Serif"/>
          <w:sz w:val="18"/>
          <w:szCs w:val="18"/>
        </w:rPr>
      </w:pPr>
    </w:p>
    <w:p w:rsidR="003F673D" w:rsidRDefault="003F673D" w:rsidP="00197FAF">
      <w:pPr>
        <w:jc w:val="both"/>
        <w:rPr>
          <w:rFonts w:ascii="PT Astra Serif" w:hAnsi="PT Astra Serif"/>
          <w:sz w:val="18"/>
          <w:szCs w:val="18"/>
        </w:rPr>
      </w:pPr>
    </w:p>
    <w:p w:rsidR="003F673D" w:rsidRDefault="003F673D" w:rsidP="00197FAF">
      <w:pPr>
        <w:jc w:val="both"/>
        <w:rPr>
          <w:rFonts w:ascii="PT Astra Serif" w:hAnsi="PT Astra Serif"/>
          <w:sz w:val="18"/>
          <w:szCs w:val="18"/>
        </w:rPr>
      </w:pPr>
    </w:p>
    <w:p w:rsidR="003F673D" w:rsidRDefault="003F673D" w:rsidP="00197FAF">
      <w:pPr>
        <w:jc w:val="both"/>
        <w:rPr>
          <w:rFonts w:ascii="PT Astra Serif" w:hAnsi="PT Astra Serif"/>
          <w:sz w:val="18"/>
          <w:szCs w:val="18"/>
        </w:rPr>
      </w:pPr>
    </w:p>
    <w:p w:rsidR="003F673D" w:rsidRDefault="003F673D" w:rsidP="00197FAF">
      <w:pPr>
        <w:jc w:val="both"/>
        <w:rPr>
          <w:rFonts w:ascii="PT Astra Serif" w:hAnsi="PT Astra Serif"/>
          <w:sz w:val="18"/>
          <w:szCs w:val="18"/>
        </w:rPr>
      </w:pPr>
    </w:p>
    <w:p w:rsidR="003F673D" w:rsidRDefault="003F673D" w:rsidP="00197FAF">
      <w:pPr>
        <w:jc w:val="both"/>
        <w:rPr>
          <w:rFonts w:ascii="PT Astra Serif" w:hAnsi="PT Astra Serif"/>
          <w:sz w:val="18"/>
          <w:szCs w:val="18"/>
        </w:rPr>
      </w:pPr>
    </w:p>
    <w:p w:rsidR="003F673D" w:rsidRDefault="003F673D" w:rsidP="00197FAF">
      <w:pPr>
        <w:jc w:val="both"/>
        <w:rPr>
          <w:rFonts w:ascii="PT Astra Serif" w:hAnsi="PT Astra Serif"/>
          <w:sz w:val="18"/>
          <w:szCs w:val="18"/>
        </w:rPr>
      </w:pPr>
    </w:p>
    <w:p w:rsidR="003F673D" w:rsidRDefault="003F673D" w:rsidP="00197FAF">
      <w:pPr>
        <w:jc w:val="both"/>
        <w:rPr>
          <w:rFonts w:ascii="PT Astra Serif" w:hAnsi="PT Astra Serif"/>
          <w:sz w:val="18"/>
          <w:szCs w:val="18"/>
        </w:rPr>
      </w:pPr>
    </w:p>
    <w:p w:rsidR="003F673D" w:rsidRDefault="003F673D" w:rsidP="00197FAF">
      <w:pPr>
        <w:jc w:val="both"/>
        <w:rPr>
          <w:rFonts w:ascii="PT Astra Serif" w:hAnsi="PT Astra Serif"/>
          <w:sz w:val="18"/>
          <w:szCs w:val="18"/>
        </w:rPr>
      </w:pPr>
    </w:p>
    <w:p w:rsidR="003F673D" w:rsidRDefault="003F673D" w:rsidP="00197FAF">
      <w:pPr>
        <w:jc w:val="both"/>
        <w:rPr>
          <w:rFonts w:ascii="PT Astra Serif" w:hAnsi="PT Astra Serif"/>
          <w:sz w:val="18"/>
          <w:szCs w:val="18"/>
        </w:rPr>
      </w:pPr>
    </w:p>
    <w:p w:rsidR="003F673D" w:rsidRDefault="003F673D" w:rsidP="00197FAF">
      <w:pPr>
        <w:jc w:val="both"/>
        <w:rPr>
          <w:rFonts w:ascii="PT Astra Serif" w:hAnsi="PT Astra Serif"/>
          <w:sz w:val="18"/>
          <w:szCs w:val="18"/>
        </w:rPr>
      </w:pPr>
    </w:p>
    <w:p w:rsidR="003F673D" w:rsidRDefault="003F673D" w:rsidP="00197FAF">
      <w:pPr>
        <w:jc w:val="both"/>
        <w:rPr>
          <w:rFonts w:ascii="PT Astra Serif" w:hAnsi="PT Astra Serif"/>
          <w:sz w:val="18"/>
          <w:szCs w:val="18"/>
        </w:rPr>
      </w:pPr>
    </w:p>
    <w:p w:rsidR="003F673D" w:rsidRDefault="003F673D" w:rsidP="00197FAF">
      <w:pPr>
        <w:jc w:val="both"/>
        <w:rPr>
          <w:rFonts w:ascii="PT Astra Serif" w:hAnsi="PT Astra Serif"/>
          <w:sz w:val="18"/>
          <w:szCs w:val="18"/>
        </w:rPr>
      </w:pPr>
    </w:p>
    <w:p w:rsidR="003F673D" w:rsidRDefault="003F673D" w:rsidP="00197FAF">
      <w:pPr>
        <w:jc w:val="both"/>
        <w:rPr>
          <w:rFonts w:ascii="PT Astra Serif" w:hAnsi="PT Astra Serif"/>
          <w:sz w:val="18"/>
          <w:szCs w:val="18"/>
        </w:rPr>
      </w:pPr>
    </w:p>
    <w:p w:rsidR="003F673D" w:rsidRDefault="003F673D" w:rsidP="00197FAF">
      <w:pPr>
        <w:jc w:val="both"/>
        <w:rPr>
          <w:rFonts w:ascii="PT Astra Serif" w:hAnsi="PT Astra Serif"/>
          <w:sz w:val="18"/>
          <w:szCs w:val="18"/>
        </w:rPr>
      </w:pPr>
    </w:p>
    <w:p w:rsidR="003F673D" w:rsidRDefault="003F673D" w:rsidP="00197FAF">
      <w:pPr>
        <w:jc w:val="both"/>
        <w:rPr>
          <w:rFonts w:ascii="PT Astra Serif" w:hAnsi="PT Astra Serif"/>
          <w:sz w:val="18"/>
          <w:szCs w:val="18"/>
        </w:rPr>
      </w:pPr>
    </w:p>
    <w:p w:rsidR="003F673D" w:rsidRDefault="003F673D" w:rsidP="00197FAF">
      <w:pPr>
        <w:jc w:val="both"/>
        <w:rPr>
          <w:rFonts w:ascii="PT Astra Serif" w:hAnsi="PT Astra Serif"/>
          <w:sz w:val="18"/>
          <w:szCs w:val="18"/>
        </w:rPr>
      </w:pPr>
    </w:p>
    <w:p w:rsidR="003F673D" w:rsidRDefault="003F673D" w:rsidP="00197FAF">
      <w:pPr>
        <w:jc w:val="both"/>
        <w:rPr>
          <w:rFonts w:ascii="PT Astra Serif" w:hAnsi="PT Astra Serif"/>
          <w:sz w:val="18"/>
          <w:szCs w:val="18"/>
        </w:rPr>
      </w:pPr>
    </w:p>
    <w:p w:rsidR="003F673D" w:rsidRDefault="003F673D" w:rsidP="00197FAF">
      <w:pPr>
        <w:jc w:val="both"/>
        <w:rPr>
          <w:rFonts w:ascii="PT Astra Serif" w:hAnsi="PT Astra Serif"/>
          <w:sz w:val="18"/>
          <w:szCs w:val="18"/>
        </w:rPr>
      </w:pPr>
    </w:p>
    <w:p w:rsidR="003F673D" w:rsidRDefault="003F673D" w:rsidP="00197FAF">
      <w:pPr>
        <w:jc w:val="both"/>
        <w:rPr>
          <w:rFonts w:ascii="PT Astra Serif" w:hAnsi="PT Astra Serif"/>
          <w:sz w:val="18"/>
          <w:szCs w:val="18"/>
        </w:rPr>
      </w:pPr>
    </w:p>
    <w:p w:rsidR="003F673D" w:rsidRDefault="003F673D" w:rsidP="00197FAF">
      <w:pPr>
        <w:jc w:val="both"/>
        <w:rPr>
          <w:rFonts w:ascii="PT Astra Serif" w:hAnsi="PT Astra Serif"/>
          <w:sz w:val="18"/>
          <w:szCs w:val="18"/>
        </w:rPr>
      </w:pPr>
    </w:p>
    <w:p w:rsidR="00197FAF" w:rsidRPr="003F673D" w:rsidRDefault="00197FAF" w:rsidP="00197FAF">
      <w:pPr>
        <w:jc w:val="both"/>
        <w:rPr>
          <w:rFonts w:ascii="PT Astra Serif" w:hAnsi="PT Astra Serif"/>
        </w:rPr>
      </w:pPr>
      <w:r w:rsidRPr="003F673D">
        <w:rPr>
          <w:rFonts w:ascii="PT Astra Serif" w:hAnsi="PT Astra Serif"/>
        </w:rPr>
        <w:t>Исп.: Михайлова Е</w:t>
      </w:r>
      <w:r w:rsidR="00BD5144" w:rsidRPr="003F673D">
        <w:rPr>
          <w:rFonts w:ascii="PT Astra Serif" w:hAnsi="PT Astra Serif"/>
        </w:rPr>
        <w:t>лена Викторовна</w:t>
      </w:r>
    </w:p>
    <w:p w:rsidR="00197FAF" w:rsidRPr="003F673D" w:rsidRDefault="00197FAF" w:rsidP="00197FAF">
      <w:pPr>
        <w:jc w:val="both"/>
        <w:rPr>
          <w:rFonts w:ascii="PT Astra Serif" w:hAnsi="PT Astra Serif"/>
        </w:rPr>
      </w:pPr>
      <w:r w:rsidRPr="003F673D">
        <w:rPr>
          <w:rFonts w:ascii="PT Astra Serif" w:hAnsi="PT Astra Serif"/>
        </w:rPr>
        <w:t>Сычева О</w:t>
      </w:r>
      <w:r w:rsidR="00BD5144" w:rsidRPr="003F673D">
        <w:rPr>
          <w:rFonts w:ascii="PT Astra Serif" w:hAnsi="PT Astra Serif"/>
        </w:rPr>
        <w:t>ксана Викторовна</w:t>
      </w:r>
      <w:r w:rsidRPr="003F673D">
        <w:rPr>
          <w:rFonts w:ascii="PT Astra Serif" w:hAnsi="PT Astra Serif"/>
        </w:rPr>
        <w:t xml:space="preserve">  </w:t>
      </w:r>
    </w:p>
    <w:p w:rsidR="00BE74B3" w:rsidRPr="003F673D" w:rsidRDefault="00197FAF" w:rsidP="008E6468">
      <w:pPr>
        <w:jc w:val="both"/>
        <w:rPr>
          <w:rFonts w:ascii="PT Astra Serif" w:hAnsi="PT Astra Serif"/>
        </w:rPr>
      </w:pPr>
      <w:r w:rsidRPr="003F673D">
        <w:rPr>
          <w:rFonts w:ascii="PT Astra Serif" w:hAnsi="PT Astra Serif"/>
        </w:rPr>
        <w:t>Тел. 8-48752-2-35-33</w:t>
      </w:r>
    </w:p>
    <w:p w:rsidR="00BE74B3" w:rsidRDefault="00BE74B3" w:rsidP="008E6468">
      <w:pPr>
        <w:jc w:val="both"/>
        <w:rPr>
          <w:rFonts w:ascii="PT Astra Serif" w:hAnsi="PT Astra Serif"/>
          <w:sz w:val="18"/>
          <w:szCs w:val="18"/>
        </w:rPr>
        <w:sectPr w:rsidR="00BE74B3" w:rsidSect="003F673D">
          <w:headerReference w:type="default" r:id="rId9"/>
          <w:footerReference w:type="default" r:id="rId10"/>
          <w:pgSz w:w="11906" w:h="16838"/>
          <w:pgMar w:top="567" w:right="850" w:bottom="568" w:left="1701" w:header="567" w:footer="720" w:gutter="0"/>
          <w:cols w:space="720"/>
          <w:titlePg/>
          <w:docGrid w:linePitch="360"/>
        </w:sectPr>
      </w:pPr>
    </w:p>
    <w:p w:rsidR="00B45533" w:rsidRPr="00BE74B3" w:rsidRDefault="00B45533" w:rsidP="00BE74B3">
      <w:pPr>
        <w:ind w:left="5103"/>
        <w:jc w:val="center"/>
        <w:rPr>
          <w:rFonts w:ascii="PT Astra Serif" w:hAnsi="PT Astra Serif"/>
          <w:sz w:val="18"/>
          <w:szCs w:val="18"/>
        </w:rPr>
      </w:pPr>
    </w:p>
    <w:p w:rsidR="00B45533" w:rsidRPr="00BE74B3" w:rsidRDefault="002E2C9C" w:rsidP="00BE74B3">
      <w:pPr>
        <w:ind w:left="5103"/>
        <w:jc w:val="center"/>
        <w:rPr>
          <w:rFonts w:ascii="PT Astra Serif" w:hAnsi="PT Astra Serif"/>
        </w:rPr>
      </w:pPr>
      <w:r w:rsidRPr="00BE74B3">
        <w:rPr>
          <w:rFonts w:ascii="PT Astra Serif" w:hAnsi="PT Astra Serif"/>
        </w:rPr>
        <w:t>Пр</w:t>
      </w:r>
      <w:r w:rsidR="00B44E5F" w:rsidRPr="00BE74B3">
        <w:rPr>
          <w:rFonts w:ascii="PT Astra Serif" w:hAnsi="PT Astra Serif"/>
        </w:rPr>
        <w:t>иложение №1</w:t>
      </w:r>
    </w:p>
    <w:p w:rsidR="00572364" w:rsidRPr="00BE74B3" w:rsidRDefault="00572364" w:rsidP="00BE74B3">
      <w:pPr>
        <w:ind w:left="5103"/>
        <w:jc w:val="center"/>
        <w:rPr>
          <w:rFonts w:ascii="PT Astra Serif" w:hAnsi="PT Astra Serif"/>
        </w:rPr>
      </w:pPr>
      <w:r w:rsidRPr="00BE74B3">
        <w:rPr>
          <w:rFonts w:ascii="PT Astra Serif" w:hAnsi="PT Astra Serif"/>
        </w:rPr>
        <w:t>к постановлению администрации</w:t>
      </w:r>
    </w:p>
    <w:p w:rsidR="00572364" w:rsidRPr="00BE74B3" w:rsidRDefault="00572364" w:rsidP="00BE74B3">
      <w:pPr>
        <w:ind w:left="5103"/>
        <w:jc w:val="center"/>
        <w:rPr>
          <w:rFonts w:ascii="PT Astra Serif" w:hAnsi="PT Astra Serif"/>
        </w:rPr>
      </w:pPr>
      <w:r w:rsidRPr="00BE74B3">
        <w:rPr>
          <w:rFonts w:ascii="PT Astra Serif" w:hAnsi="PT Astra Serif"/>
        </w:rPr>
        <w:t>муниципального образования</w:t>
      </w:r>
    </w:p>
    <w:p w:rsidR="00580FFD" w:rsidRPr="00BE74B3" w:rsidRDefault="00572364" w:rsidP="00BE74B3">
      <w:pPr>
        <w:ind w:left="5103"/>
        <w:jc w:val="center"/>
        <w:rPr>
          <w:rFonts w:ascii="PT Astra Serif" w:hAnsi="PT Astra Serif"/>
        </w:rPr>
      </w:pPr>
      <w:r w:rsidRPr="00BE74B3">
        <w:rPr>
          <w:rFonts w:ascii="PT Astra Serif" w:hAnsi="PT Astra Serif"/>
        </w:rPr>
        <w:t>Плавский район</w:t>
      </w:r>
    </w:p>
    <w:p w:rsidR="00572364" w:rsidRPr="00BE74B3" w:rsidRDefault="00572364" w:rsidP="00BE74B3">
      <w:pPr>
        <w:ind w:left="5103"/>
        <w:jc w:val="center"/>
        <w:rPr>
          <w:rFonts w:ascii="PT Astra Serif" w:hAnsi="PT Astra Serif"/>
        </w:rPr>
      </w:pPr>
      <w:r w:rsidRPr="00BE74B3">
        <w:rPr>
          <w:rFonts w:ascii="PT Astra Serif" w:hAnsi="PT Astra Serif"/>
        </w:rPr>
        <w:t xml:space="preserve">от </w:t>
      </w:r>
      <w:r w:rsidR="008C7242">
        <w:rPr>
          <w:rFonts w:ascii="PT Astra Serif" w:hAnsi="PT Astra Serif"/>
        </w:rPr>
        <w:t>14</w:t>
      </w:r>
      <w:r w:rsidR="00580FFD" w:rsidRPr="00BE74B3">
        <w:rPr>
          <w:rFonts w:ascii="PT Astra Serif" w:hAnsi="PT Astra Serif"/>
        </w:rPr>
        <w:t>.</w:t>
      </w:r>
      <w:r w:rsidRPr="00BE74B3">
        <w:rPr>
          <w:rFonts w:ascii="PT Astra Serif" w:hAnsi="PT Astra Serif"/>
        </w:rPr>
        <w:t>0</w:t>
      </w:r>
      <w:r w:rsidR="008C7242">
        <w:rPr>
          <w:rFonts w:ascii="PT Astra Serif" w:hAnsi="PT Astra Serif"/>
        </w:rPr>
        <w:t>9</w:t>
      </w:r>
      <w:r w:rsidRPr="00BE74B3">
        <w:rPr>
          <w:rFonts w:ascii="PT Astra Serif" w:hAnsi="PT Astra Serif"/>
        </w:rPr>
        <w:t>.2023 №</w:t>
      </w:r>
      <w:r w:rsidR="008C7242">
        <w:rPr>
          <w:rFonts w:ascii="PT Astra Serif" w:hAnsi="PT Astra Serif"/>
        </w:rPr>
        <w:t>1284</w:t>
      </w:r>
    </w:p>
    <w:p w:rsidR="00B45533" w:rsidRPr="00BE74B3" w:rsidRDefault="00B45533" w:rsidP="008E6468">
      <w:pPr>
        <w:jc w:val="both"/>
        <w:rPr>
          <w:rFonts w:ascii="PT Astra Serif" w:hAnsi="PT Astra Serif"/>
          <w:sz w:val="18"/>
          <w:szCs w:val="18"/>
        </w:rPr>
      </w:pPr>
    </w:p>
    <w:p w:rsidR="00BF74CC" w:rsidRPr="00BE74B3" w:rsidRDefault="00BF74CC" w:rsidP="00BE74B3">
      <w:pPr>
        <w:tabs>
          <w:tab w:val="left" w:pos="709"/>
        </w:tabs>
        <w:jc w:val="center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b/>
          <w:sz w:val="26"/>
          <w:szCs w:val="26"/>
          <w:highlight w:val="white"/>
        </w:rPr>
        <w:t xml:space="preserve">ПОРЯДОК </w:t>
      </w:r>
    </w:p>
    <w:p w:rsidR="00BF74CC" w:rsidRPr="00BE74B3" w:rsidRDefault="00BF74CC" w:rsidP="00BE74B3">
      <w:pPr>
        <w:tabs>
          <w:tab w:val="left" w:pos="709"/>
        </w:tabs>
        <w:jc w:val="center"/>
        <w:rPr>
          <w:rFonts w:ascii="PT Astra Serif" w:hAnsi="PT Astra Serif"/>
          <w:b/>
          <w:sz w:val="26"/>
          <w:szCs w:val="26"/>
        </w:rPr>
      </w:pPr>
      <w:r w:rsidRPr="00BE74B3">
        <w:rPr>
          <w:rFonts w:ascii="PT Astra Serif" w:hAnsi="PT Astra Serif"/>
          <w:b/>
          <w:sz w:val="26"/>
          <w:szCs w:val="26"/>
          <w:highlight w:val="white"/>
        </w:rPr>
        <w:t xml:space="preserve">формирования </w:t>
      </w:r>
      <w:r w:rsidR="000A6B67" w:rsidRPr="00BE74B3">
        <w:rPr>
          <w:rFonts w:ascii="PT Astra Serif" w:hAnsi="PT Astra Serif"/>
          <w:b/>
          <w:sz w:val="26"/>
          <w:szCs w:val="26"/>
          <w:highlight w:val="white"/>
        </w:rPr>
        <w:t xml:space="preserve">муниципального </w:t>
      </w:r>
      <w:r w:rsidRPr="00BE74B3">
        <w:rPr>
          <w:rFonts w:ascii="PT Astra Serif" w:hAnsi="PT Astra Serif"/>
          <w:b/>
          <w:sz w:val="26"/>
          <w:szCs w:val="26"/>
          <w:highlight w:val="white"/>
        </w:rPr>
        <w:t xml:space="preserve">социального заказа на оказание </w:t>
      </w:r>
      <w:r w:rsidR="000A6B67" w:rsidRPr="00BE74B3">
        <w:rPr>
          <w:rFonts w:ascii="PT Astra Serif" w:hAnsi="PT Astra Serif"/>
          <w:b/>
          <w:sz w:val="26"/>
          <w:szCs w:val="26"/>
          <w:highlight w:val="white"/>
        </w:rPr>
        <w:t>муниципальной</w:t>
      </w:r>
      <w:r w:rsidRPr="00BE74B3">
        <w:rPr>
          <w:rFonts w:ascii="PT Astra Serif" w:hAnsi="PT Astra Serif"/>
          <w:b/>
          <w:sz w:val="26"/>
          <w:szCs w:val="26"/>
          <w:highlight w:val="white"/>
        </w:rPr>
        <w:t xml:space="preserve"> услуги в социальной сфере по направлению деятельности реализация дополнительных образовательных программ</w:t>
      </w:r>
      <w:r w:rsidRPr="00BE74B3">
        <w:rPr>
          <w:rFonts w:ascii="PT Astra Serif" w:hAnsi="PT Astra Serif"/>
          <w:b/>
          <w:sz w:val="26"/>
          <w:szCs w:val="26"/>
        </w:rPr>
        <w:t xml:space="preserve"> (за исключением дополнительных предпрофессиональных программ в области искусств)</w:t>
      </w:r>
    </w:p>
    <w:p w:rsidR="00BF74CC" w:rsidRPr="00BE74B3" w:rsidRDefault="00BF74CC" w:rsidP="00BE74B3">
      <w:pPr>
        <w:tabs>
          <w:tab w:val="left" w:pos="709"/>
        </w:tabs>
        <w:jc w:val="center"/>
        <w:rPr>
          <w:rFonts w:ascii="PT Astra Serif" w:hAnsi="PT Astra Serif"/>
          <w:color w:val="FF0000"/>
          <w:sz w:val="26"/>
          <w:szCs w:val="26"/>
          <w:highlight w:val="white"/>
        </w:rPr>
      </w:pP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1. Настоящий Порядок формирования муниципального социального заказа на оказание муниципальной услуги в социальной сфере</w:t>
      </w:r>
      <w:r w:rsidR="008C7242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по направлению деятельности реализация дополнительных образовательных программ (за исключением дополнительных предпрофессиональных программ в области искусств) (далее - Порядок) определяет: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порядок формирования и утверждения муниципального социального заказа на оказание муниципальной услуги в социальной сфере</w:t>
      </w:r>
      <w:r w:rsidR="008C7242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по направлению деятельности реализация дополнительных образовательных программ (за исключением дополнительных предпрофессиональных программ в области искусств) (далее соответственно – муниципальный социальный заказ, муниципальная услуга в социальной сфере);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форму и структуру муниципального социального заказа;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правила выбора способа (способов) определения исполнителя услуг</w:t>
      </w:r>
      <w:r w:rsidR="008C7242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из числа способов, установленных частью 3 статьи 7 Федерального закона</w:t>
      </w:r>
      <w:r w:rsidR="008C7242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от 13.07.2020 № 189-ФЗ «О государственном (муниципальном) социальном заказе на оказание государственных (муниципальных) услуг</w:t>
      </w:r>
      <w:r w:rsidR="008C7242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в социальной сфере» (далее – Федеральный закон</w:t>
      </w:r>
      <w:r w:rsidRPr="00BE74B3">
        <w:rPr>
          <w:rFonts w:ascii="PT Astra Serif" w:hAnsi="PT Astra Serif"/>
          <w:color w:val="000000"/>
          <w:sz w:val="26"/>
          <w:szCs w:val="26"/>
        </w:rPr>
        <w:t xml:space="preserve"> № 189-ФЗ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);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правила внесения изменений в муниципальный социальный заказ;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color w:val="000000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правила осуществления уполномоченным органом контроля</w:t>
      </w:r>
      <w:r w:rsidR="008C7242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за оказанием муниципальной услуги в социальной сфере.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sz w:val="26"/>
          <w:szCs w:val="26"/>
          <w:highlight w:val="white"/>
        </w:rPr>
        <w:t>Постановлением администрации муниципального образования Плавский район от 31.03.2023 № 410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Плавский район» уполномоченным органом, утверждающим муниципальный социальный заказ, определен комитет образования администрации муниципального образования Плавский район.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sz w:val="26"/>
          <w:szCs w:val="26"/>
        </w:rPr>
        <w:t>Комитет образования администрации муниципального образования Плавский район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 xml:space="preserve"> (далее – уполномоченный орган) утверждает муниципальный социальный заказ и обеспечивает предоставление муниципальной услуги в социальной сфере потребителям муниципальной услуги в социальной сфере по направлению деятельности </w:t>
      </w:r>
      <w:r w:rsidRPr="00BE74B3">
        <w:rPr>
          <w:rFonts w:ascii="PT Astra Serif" w:hAnsi="PT Astra Serif"/>
          <w:color w:val="000000"/>
          <w:sz w:val="26"/>
          <w:szCs w:val="26"/>
        </w:rPr>
        <w:t>реализация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 xml:space="preserve"> дополнительных образовательных программ (за исключением дополнительных предпрофессиональных программ в области искусств) (далее – потребители услуг) в соответствии с показателями, характеризующими качество оказания муниципальной услуги в социальной сфере 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  <w:shd w:val="clear" w:color="FFFFFF" w:fill="FFFFFF"/>
        </w:rPr>
        <w:t>и (или) объем оказания такой услуги и установленными муниципальным социальным заказом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.</w:t>
      </w:r>
    </w:p>
    <w:p w:rsidR="005D50C3" w:rsidRPr="00BE74B3" w:rsidRDefault="005D50C3" w:rsidP="00BE74B3">
      <w:pPr>
        <w:shd w:val="clear" w:color="FFFFFF" w:fill="FFFFFF"/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В настоящем Порядке используются понятия, установленные Федеральным законом № 189-ФЗ.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lastRenderedPageBreak/>
        <w:t xml:space="preserve">2. Муниципальный социальный заказ формируется уполномоченным органом </w:t>
      </w:r>
      <w:r w:rsidRPr="00BE74B3">
        <w:rPr>
          <w:rFonts w:ascii="PT Astra Serif" w:hAnsi="PT Astra Serif"/>
          <w:sz w:val="26"/>
          <w:szCs w:val="26"/>
        </w:rPr>
        <w:t xml:space="preserve">в соответствии с настоящим Порядком по направлениям деятельности, определенным </w:t>
      </w:r>
      <w:hyperlink r:id="rId11" w:history="1">
        <w:r w:rsidRPr="00BE74B3">
          <w:rPr>
            <w:rFonts w:ascii="PT Astra Serif" w:hAnsi="PT Astra Serif"/>
            <w:sz w:val="26"/>
            <w:szCs w:val="26"/>
          </w:rPr>
          <w:t>частью 2 статьи 28</w:t>
        </w:r>
      </w:hyperlink>
      <w:r w:rsidRPr="00BE74B3">
        <w:rPr>
          <w:rFonts w:ascii="PT Astra Serif" w:hAnsi="PT Astra Serif"/>
          <w:sz w:val="26"/>
          <w:szCs w:val="26"/>
        </w:rPr>
        <w:t xml:space="preserve"> Федерального закона </w:t>
      </w:r>
      <w:r w:rsidRPr="00BE74B3">
        <w:rPr>
          <w:rFonts w:ascii="PT Astra Serif" w:hAnsi="PT Astra Serif"/>
          <w:sz w:val="26"/>
          <w:szCs w:val="26"/>
          <w:highlight w:val="white"/>
        </w:rPr>
        <w:t>№ 189-ФЗ</w:t>
      </w:r>
      <w:r w:rsidRPr="00BE74B3">
        <w:rPr>
          <w:rFonts w:ascii="PT Astra Serif" w:hAnsi="PT Astra Serif"/>
          <w:sz w:val="26"/>
          <w:szCs w:val="26"/>
        </w:rPr>
        <w:t>.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E74B3">
        <w:rPr>
          <w:rFonts w:ascii="PT Astra Serif" w:hAnsi="PT Astra Serif"/>
          <w:sz w:val="26"/>
          <w:szCs w:val="26"/>
          <w:highlight w:val="white"/>
        </w:rPr>
        <w:t>3.</w:t>
      </w:r>
      <w:r w:rsidRPr="00BE74B3">
        <w:rPr>
          <w:rFonts w:ascii="PT Astra Serif" w:hAnsi="PT Astra Serif"/>
          <w:sz w:val="26"/>
          <w:szCs w:val="26"/>
        </w:rPr>
        <w:t xml:space="preserve"> Муниципальный социальный заказ формируется в форме электронного документа в </w:t>
      </w:r>
      <w:r w:rsidRPr="00BE74B3">
        <w:rPr>
          <w:rFonts w:ascii="PT Astra Serif" w:hAnsi="PT Astra Serif"/>
          <w:sz w:val="26"/>
          <w:szCs w:val="26"/>
          <w:shd w:val="clear" w:color="auto" w:fill="FFFFFF"/>
        </w:rPr>
        <w:t xml:space="preserve">Государственной интегрированной информационной системе управления общественными финансами </w:t>
      </w:r>
      <w:r w:rsidRPr="00BE74B3">
        <w:rPr>
          <w:rFonts w:ascii="PT Astra Serif" w:hAnsi="PT Astra Serif"/>
          <w:sz w:val="26"/>
          <w:szCs w:val="26"/>
        </w:rPr>
        <w:t>«</w:t>
      </w:r>
      <w:r w:rsidRPr="00BE74B3">
        <w:rPr>
          <w:rFonts w:ascii="PT Astra Serif" w:hAnsi="PT Astra Serif"/>
          <w:sz w:val="26"/>
          <w:szCs w:val="26"/>
          <w:shd w:val="clear" w:color="auto" w:fill="FFFFFF"/>
        </w:rPr>
        <w:t>Электронный бюджет</w:t>
      </w:r>
      <w:r w:rsidRPr="00BE74B3">
        <w:rPr>
          <w:rFonts w:ascii="PT Astra Serif" w:hAnsi="PT Astra Serif"/>
          <w:sz w:val="26"/>
          <w:szCs w:val="26"/>
        </w:rPr>
        <w:t xml:space="preserve">», в том числе посредством информационного взаимодействия с иными информационными системами органов, указанных в </w:t>
      </w:r>
      <w:hyperlink r:id="rId12" w:history="1">
        <w:r w:rsidRPr="00BE74B3">
          <w:rPr>
            <w:rFonts w:ascii="PT Astra Serif" w:hAnsi="PT Astra Serif"/>
            <w:sz w:val="26"/>
            <w:szCs w:val="26"/>
          </w:rPr>
          <w:t>пункте 2</w:t>
        </w:r>
      </w:hyperlink>
      <w:r w:rsidRPr="00BE74B3">
        <w:rPr>
          <w:rFonts w:ascii="PT Astra Serif" w:hAnsi="PT Astra Serif"/>
          <w:sz w:val="26"/>
          <w:szCs w:val="26"/>
        </w:rPr>
        <w:t xml:space="preserve"> настоящего Порядка.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4. Муниципальный социальный заказ утверждается в пределах бюджетных ассигнований, предусмотренных сводной бюджетной росписью на соответствующий финансовый год и плановый период, и лимитов бюджетных обязательств, доведенных в установленном порядке</w:t>
      </w:r>
      <w:r w:rsidR="008C7242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до уполномоченного органа на дополнительное образование детей.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</w:rPr>
        <w:t xml:space="preserve">5. 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Муниципальный социальный заказ формируется по форме согласно приложению к настоящему Порядку в процессе формирования бюджета муниципального образования Плавский район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муниципальной услуги в социальной сфере, в соответствии со следующей структурой: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1) общие сведения о муниципальном социальном заказе в очередном финансовом году и плановом периоде, а также за пределами планового периода, приведенные в разделе 1 приложения к настоящему Порядку, который содержит следующие подразделы: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общие сведения о муниципальном социальном заказе на очередной финансовый год, приведенные в подразделе 1 раздела 1 приложения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br/>
        <w:t>к настоящему Порядку;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общие сведения о муниципальном социальном заказе на первый год планового периода, приведенные в подразделе 2 раздела 1 приложения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br/>
        <w:t>к настоящему Порядку;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общие сведения о муниципальном социальном заказе на второй год планового периода, приведенные в подразделе 3 раздела 1 приложения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br/>
        <w:t>к настоящему Порядку;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общие сведения о муниципальном социальном заказе на срок оказания муниципальной услуги в социальной сфере за пределами планового периода, приведенные в подразделе 4 раздела 1 приложения к настоящему Порядку;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2) сведения об объеме оказания муниципальной услуги в социальной сфере (укрупненной муниципальной услуги) в очередном финансовом году и плановом периоде, а также за пределами планового периода, приведенные</w:t>
      </w:r>
      <w:r w:rsidR="008C7242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в разделе 2 приложения к настоящему Порядку, который содержит следующие подразделы: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сведения об объеме оказания муниципальной услуги в социальной сфере (</w:t>
      </w:r>
      <w:r w:rsidRPr="00BE74B3">
        <w:rPr>
          <w:rFonts w:ascii="PT Astra Serif" w:hAnsi="PT Astra Serif"/>
          <w:color w:val="000000"/>
          <w:sz w:val="26"/>
          <w:szCs w:val="26"/>
        </w:rPr>
        <w:t>укрупненной муниципальной услуги) на очередной финансовый год, приведенные в подразделе 1 раздела 2 приложения к настоящему Порядку;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E74B3">
        <w:rPr>
          <w:rFonts w:ascii="PT Astra Serif" w:hAnsi="PT Astra Serif"/>
          <w:color w:val="000000"/>
          <w:sz w:val="26"/>
          <w:szCs w:val="26"/>
        </w:rPr>
        <w:t xml:space="preserve">сведения об объеме оказания 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муниципальной</w:t>
      </w:r>
      <w:r w:rsidRPr="00BE74B3">
        <w:rPr>
          <w:rFonts w:ascii="PT Astra Serif" w:hAnsi="PT Astra Serif"/>
          <w:color w:val="000000"/>
          <w:sz w:val="26"/>
          <w:szCs w:val="26"/>
        </w:rPr>
        <w:t xml:space="preserve"> услуги в социальной сфере (укрупненной муниципальной услуги) на первый год планового периода, приведенные в подразделе 2 раздела 2 приложения к настоящему Порядку;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E74B3">
        <w:rPr>
          <w:rFonts w:ascii="PT Astra Serif" w:hAnsi="PT Astra Serif"/>
          <w:color w:val="000000"/>
          <w:sz w:val="26"/>
          <w:szCs w:val="26"/>
        </w:rPr>
        <w:t xml:space="preserve">сведения об объеме оказания 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муниципальной</w:t>
      </w:r>
      <w:r w:rsidRPr="00BE74B3">
        <w:rPr>
          <w:rFonts w:ascii="PT Astra Serif" w:hAnsi="PT Astra Serif"/>
          <w:color w:val="000000"/>
          <w:sz w:val="26"/>
          <w:szCs w:val="26"/>
        </w:rPr>
        <w:t xml:space="preserve"> услуги в социальной сфере (укрупненной муниципальной услуги) на второй год планового периода, приведенные в подразделе 3 раздела 2 приложения к настоящему Порядку;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E74B3">
        <w:rPr>
          <w:rFonts w:ascii="PT Astra Serif" w:hAnsi="PT Astra Serif"/>
          <w:color w:val="000000"/>
          <w:sz w:val="26"/>
          <w:szCs w:val="26"/>
        </w:rPr>
        <w:lastRenderedPageBreak/>
        <w:t xml:space="preserve">сведения об объеме оказания 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муниципальной</w:t>
      </w:r>
      <w:r w:rsidRPr="00BE74B3">
        <w:rPr>
          <w:rFonts w:ascii="PT Astra Serif" w:hAnsi="PT Astra Serif"/>
          <w:color w:val="000000"/>
          <w:sz w:val="26"/>
          <w:szCs w:val="26"/>
        </w:rPr>
        <w:t xml:space="preserve"> услуги в социальной сфере (укрупненной муниципальной услуги) на срок оказания 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муниципальной</w:t>
      </w:r>
      <w:r w:rsidRPr="00BE74B3">
        <w:rPr>
          <w:rFonts w:ascii="PT Astra Serif" w:hAnsi="PT Astra Serif"/>
          <w:color w:val="000000"/>
          <w:sz w:val="26"/>
          <w:szCs w:val="26"/>
        </w:rPr>
        <w:t xml:space="preserve"> услуги за пределами планового периода, приведенные</w:t>
      </w:r>
      <w:r w:rsidR="008C7242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BE74B3">
        <w:rPr>
          <w:rFonts w:ascii="PT Astra Serif" w:hAnsi="PT Astra Serif"/>
          <w:color w:val="000000"/>
          <w:sz w:val="26"/>
          <w:szCs w:val="26"/>
        </w:rPr>
        <w:t>в подразделе 4 раздела 2 приложения к настоящему Порядку;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E74B3">
        <w:rPr>
          <w:rFonts w:ascii="PT Astra Serif" w:hAnsi="PT Astra Serif"/>
          <w:color w:val="000000"/>
          <w:sz w:val="26"/>
          <w:szCs w:val="26"/>
        </w:rPr>
        <w:t xml:space="preserve">3) сведения о показателях, характеризующих качество оказания 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муниципальной</w:t>
      </w:r>
      <w:r w:rsidRPr="00BE74B3">
        <w:rPr>
          <w:rFonts w:ascii="PT Astra Serif" w:hAnsi="PT Astra Serif"/>
          <w:color w:val="000000"/>
          <w:sz w:val="26"/>
          <w:szCs w:val="26"/>
        </w:rPr>
        <w:t xml:space="preserve"> услуги в социальной сфере (укрупненной 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муниципальной</w:t>
      </w:r>
      <w:r w:rsidRPr="00BE74B3">
        <w:rPr>
          <w:rFonts w:ascii="PT Astra Serif" w:hAnsi="PT Astra Serif"/>
          <w:color w:val="000000"/>
          <w:sz w:val="26"/>
          <w:szCs w:val="26"/>
        </w:rPr>
        <w:t xml:space="preserve"> услуги), в очередном финансовом году и плановом периоде,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 xml:space="preserve"> а также</w:t>
      </w:r>
      <w:r w:rsidR="008C7242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за пределами планового периода, приведенные в разделе 3 Приложения</w:t>
      </w:r>
      <w:r w:rsidR="008C7242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к настоящему Порядку.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6. Подразделы 2–4 раздела 1 и подразделы 2–4 раздела 2 Приложения</w:t>
      </w:r>
      <w:r w:rsidR="008C7242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к настоящему Порядку формируются с учетом срока (предельного срока) оказания муниципальной услуги в социальной сфере, установленного</w:t>
      </w:r>
      <w:r w:rsidR="008C7242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в соответствии с законодательством Российской Федерации.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 xml:space="preserve">7. С 2024 года муниципальный социальный заказ утверждается уполномоченным органом не позднее 15 рабочих дней со дня принятия решения Собрания представителей муниципального образования Плавский район о </w:t>
      </w:r>
      <w:r w:rsidRPr="00BE74B3">
        <w:rPr>
          <w:rFonts w:ascii="PT Astra Serif" w:hAnsi="PT Astra Serif"/>
          <w:sz w:val="26"/>
          <w:szCs w:val="26"/>
          <w:highlight w:val="white"/>
        </w:rPr>
        <w:t>бюджете муниципального образования Плавский район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 xml:space="preserve">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8. Показатели, характеризующие объем оказания муниципальной услуги в социальной сфере, определяются уполномоченным органом</w:t>
      </w:r>
      <w:r w:rsidR="008C7242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на основании: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1) прогнозируемой динамики количества потребителей услуг;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2) уровня удовлетворенности существующим объемом оказания муниципальной услуги в социальной сфере;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3) отчета об исполнении муниципального социального заказа, формируемого уполномоченным органом в соответствии с частью 5 статьи 7 Федерального закона № 189-ФЗ в отчетном финансовом году.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magenta"/>
        </w:rPr>
      </w:pPr>
      <w:r w:rsidRPr="00BE74B3">
        <w:rPr>
          <w:rFonts w:ascii="PT Astra Serif" w:hAnsi="PT Astra Serif"/>
          <w:color w:val="000000"/>
          <w:sz w:val="26"/>
          <w:szCs w:val="26"/>
        </w:rPr>
        <w:t>9. Внесение изменений в утвержденный муниципальный социальный заказ осуществляется в случаях: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изменения значений показателей, характеризующих объем оказания муниципальной услуги в социальной сфере;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статьей 9 Федерального закона № 189-ФЗ;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 xml:space="preserve">изменения сведений, включенных в 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  <w:u w:val="single"/>
        </w:rPr>
        <w:t>форму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 xml:space="preserve"> муниципального социального заказа (Приложение к Порядку).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i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В случае внесения изменений в утвержденный муниципальный социальный заказ формируется новый муниципальный социальный заказ</w:t>
      </w:r>
      <w:r w:rsidR="008C7242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 xml:space="preserve">(с учетом внесенных изменений) в соответствии с настоящим Порядком. 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E74B3">
        <w:rPr>
          <w:rFonts w:ascii="PT Astra Serif" w:hAnsi="PT Astra Serif"/>
          <w:sz w:val="26"/>
          <w:szCs w:val="26"/>
        </w:rPr>
        <w:t xml:space="preserve">10. Уполномоченным органом осуществляется выбор способа определения исполнителей услуг из числа способов, установленных частью 3 статьи 7, пунктом 1 части 2 статьи 9 Федерального закона № 189-ФЗ, в соответствии с пунктом 4 постановления администрации муниципального образования Плавский район от 31.03.2023 № 410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Плавский район». 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sz w:val="26"/>
          <w:szCs w:val="26"/>
          <w:highlight w:val="white"/>
        </w:rPr>
        <w:lastRenderedPageBreak/>
        <w:t>11. Сведения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 xml:space="preserve"> о </w:t>
      </w:r>
      <w:r w:rsidRPr="00BE74B3">
        <w:rPr>
          <w:rFonts w:ascii="PT Astra Serif" w:hAnsi="PT Astra Serif"/>
          <w:color w:val="000000"/>
          <w:sz w:val="26"/>
          <w:szCs w:val="26"/>
        </w:rPr>
        <w:t>муниципальном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 xml:space="preserve"> социальном заказе размещаются</w:t>
      </w:r>
      <w:r w:rsidR="008C7242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на едином портале бюджетной системы Российской Федерации</w:t>
      </w:r>
      <w:r w:rsidR="008C7242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 xml:space="preserve">в информационно-телекоммуникационной сети «Интернет» в порядке, установленном </w:t>
      </w:r>
      <w:r w:rsidRPr="00BE74B3">
        <w:rPr>
          <w:rFonts w:ascii="PT Astra Serif" w:hAnsi="PT Astra Serif"/>
          <w:sz w:val="26"/>
          <w:szCs w:val="26"/>
          <w:highlight w:val="white"/>
        </w:rPr>
        <w:t>Министерством финансов Российской Федерации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, а также</w:t>
      </w:r>
      <w:r w:rsidR="008C7242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 xml:space="preserve">на официальном </w:t>
      </w:r>
      <w:r w:rsidRPr="00BE74B3">
        <w:rPr>
          <w:rFonts w:ascii="PT Astra Serif" w:hAnsi="PT Astra Serif"/>
          <w:sz w:val="26"/>
          <w:szCs w:val="26"/>
          <w:highlight w:val="white"/>
        </w:rPr>
        <w:t>сайте</w:t>
      </w:r>
      <w:r w:rsidRPr="00BE74B3">
        <w:rPr>
          <w:rFonts w:ascii="PT Astra Serif" w:hAnsi="PT Astra Serif"/>
          <w:color w:val="FF0000"/>
          <w:sz w:val="26"/>
          <w:szCs w:val="26"/>
          <w:highlight w:val="white"/>
        </w:rPr>
        <w:t xml:space="preserve"> </w:t>
      </w:r>
      <w:r w:rsidRPr="00BE74B3">
        <w:rPr>
          <w:rFonts w:ascii="PT Astra Serif" w:hAnsi="PT Astra Serif"/>
          <w:sz w:val="26"/>
          <w:szCs w:val="26"/>
          <w:highlight w:val="white"/>
        </w:rPr>
        <w:t>муниципального образования Плавский район и официальном сайте уполномоченного органа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 xml:space="preserve"> в информационно-телекоммуникационной сети «Интернет» (далее - официальный сайт).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 xml:space="preserve">12. Уполномоченный орган в соответствии с формой отчета об исполнении </w:t>
      </w:r>
      <w:r w:rsidRPr="00BE74B3">
        <w:rPr>
          <w:rFonts w:ascii="PT Astra Serif" w:hAnsi="PT Astra Serif"/>
          <w:color w:val="000000"/>
          <w:sz w:val="26"/>
          <w:szCs w:val="26"/>
        </w:rPr>
        <w:t>муниципального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 xml:space="preserve"> социального заказа на оказание </w:t>
      </w:r>
      <w:r w:rsidRPr="00BE74B3">
        <w:rPr>
          <w:rFonts w:ascii="PT Astra Serif" w:hAnsi="PT Astra Serif"/>
          <w:color w:val="000000"/>
          <w:sz w:val="26"/>
          <w:szCs w:val="26"/>
        </w:rPr>
        <w:t xml:space="preserve">муниципальной 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 xml:space="preserve"> услуги в социальной сфере по направлению деятельности реализация дополнительных образовательных программ (за исключением дополнительных предпрофессиональных программ в области искусств), утвержденной настоящим постановлением, формирует отчет об исполнении </w:t>
      </w:r>
      <w:r w:rsidRPr="00BE74B3">
        <w:rPr>
          <w:rFonts w:ascii="PT Astra Serif" w:hAnsi="PT Astra Serif"/>
          <w:color w:val="000000"/>
          <w:sz w:val="26"/>
          <w:szCs w:val="26"/>
        </w:rPr>
        <w:t>муниципального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 xml:space="preserve"> социального заказа по итогам исполнения </w:t>
      </w:r>
      <w:r w:rsidRPr="00BE74B3">
        <w:rPr>
          <w:rFonts w:ascii="PT Astra Serif" w:hAnsi="PT Astra Serif"/>
          <w:color w:val="000000"/>
          <w:sz w:val="26"/>
          <w:szCs w:val="26"/>
        </w:rPr>
        <w:t>муниципального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 xml:space="preserve"> социального заказа за 9 месяцев текущего финансового года, а также отчет об исполнении </w:t>
      </w:r>
      <w:r w:rsidRPr="00BE74B3">
        <w:rPr>
          <w:rFonts w:ascii="PT Astra Serif" w:hAnsi="PT Astra Serif"/>
          <w:color w:val="000000"/>
          <w:sz w:val="26"/>
          <w:szCs w:val="26"/>
        </w:rPr>
        <w:t>муниципального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 xml:space="preserve"> социального заказа</w:t>
      </w:r>
      <w:r w:rsidR="008C7242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 xml:space="preserve">в отчетном финансовом году в течение 14 дней со дня предоставления исполнителями услуг отчетов об исполнении соглашений, предусмотренных частью 6 статьи 9 Федерального закона (далее – соглашение), и сведений о достижении показателей, характеризующих качество и (или) объем оказания </w:t>
      </w:r>
      <w:r w:rsidRPr="00BE74B3">
        <w:rPr>
          <w:rFonts w:ascii="PT Astra Serif" w:hAnsi="PT Astra Serif"/>
          <w:color w:val="000000"/>
          <w:sz w:val="26"/>
          <w:szCs w:val="26"/>
        </w:rPr>
        <w:t>муниципальной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 xml:space="preserve"> услуги в социальной сфере, включенных в отчеты о выполнении </w:t>
      </w:r>
      <w:r w:rsidRPr="00BE74B3">
        <w:rPr>
          <w:rFonts w:ascii="PT Astra Serif" w:hAnsi="PT Astra Serif"/>
          <w:color w:val="000000"/>
          <w:sz w:val="26"/>
          <w:szCs w:val="26"/>
        </w:rPr>
        <w:t>муниципального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 xml:space="preserve"> задания </w:t>
      </w:r>
      <w:r w:rsidRPr="00BE74B3">
        <w:rPr>
          <w:rFonts w:ascii="PT Astra Serif" w:hAnsi="PT Astra Serif"/>
          <w:color w:val="000000"/>
          <w:sz w:val="26"/>
          <w:szCs w:val="26"/>
        </w:rPr>
        <w:t xml:space="preserve">муниципальных 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учреждений муниципального образования Плавский район, функции и полномочия учредителя которых осуществляет уполномоченный орган.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13. Отчет об исполнении муниципального социального заказа</w:t>
      </w:r>
      <w:r w:rsidR="008C7242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 xml:space="preserve">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</w:t>
      </w:r>
      <w:r w:rsidRPr="00BE74B3">
        <w:rPr>
          <w:rFonts w:ascii="PT Astra Serif" w:hAnsi="PT Astra Serif"/>
          <w:sz w:val="26"/>
          <w:szCs w:val="26"/>
          <w:highlight w:val="white"/>
        </w:rPr>
        <w:t>Министерством финансов Российской Федерации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.</w:t>
      </w:r>
    </w:p>
    <w:p w:rsidR="005D50C3" w:rsidRPr="00BE74B3" w:rsidRDefault="005D50C3" w:rsidP="00BE74B3">
      <w:pPr>
        <w:widowControl w:val="0"/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 xml:space="preserve">14. Контроль за оказанием </w:t>
      </w:r>
      <w:r w:rsidRPr="00BE74B3">
        <w:rPr>
          <w:rFonts w:ascii="PT Astra Serif" w:hAnsi="PT Astra Serif"/>
          <w:color w:val="000000"/>
          <w:sz w:val="26"/>
          <w:szCs w:val="26"/>
        </w:rPr>
        <w:t>муниципальной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 xml:space="preserve"> услуги в социальной сфере осуществляет уполномоченный орган посредством проведения плановых и внеплановых проверок (далее – проверки).</w:t>
      </w:r>
    </w:p>
    <w:p w:rsidR="005D50C3" w:rsidRPr="00BE74B3" w:rsidRDefault="005D50C3" w:rsidP="00BE74B3">
      <w:pPr>
        <w:pStyle w:val="1"/>
        <w:keepNext w:val="0"/>
        <w:widowControl w:val="0"/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 xml:space="preserve">В случае если утвержденным </w:t>
      </w:r>
      <w:r w:rsidRPr="00BE74B3">
        <w:rPr>
          <w:rFonts w:ascii="PT Astra Serif" w:hAnsi="PT Astra Serif"/>
          <w:color w:val="000000"/>
          <w:sz w:val="26"/>
          <w:szCs w:val="26"/>
        </w:rPr>
        <w:t>муниципальным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 xml:space="preserve"> социальным заказом установлен объем оказания </w:t>
      </w:r>
      <w:r w:rsidRPr="00BE74B3">
        <w:rPr>
          <w:rFonts w:ascii="PT Astra Serif" w:hAnsi="PT Astra Serif"/>
          <w:color w:val="000000"/>
          <w:sz w:val="26"/>
          <w:szCs w:val="26"/>
        </w:rPr>
        <w:t>муниципальной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 xml:space="preserve"> услуги в социальной сфере</w:t>
      </w:r>
      <w:r w:rsidR="008C7242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 xml:space="preserve">на основании </w:t>
      </w:r>
      <w:r w:rsidRPr="00BE74B3">
        <w:rPr>
          <w:rFonts w:ascii="PT Astra Serif" w:hAnsi="PT Astra Serif"/>
          <w:color w:val="000000"/>
          <w:sz w:val="26"/>
          <w:szCs w:val="26"/>
        </w:rPr>
        <w:t>муниципального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 xml:space="preserve"> задания, правила осуществления контроля</w:t>
      </w:r>
      <w:r w:rsidR="008C7242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 xml:space="preserve">за оказанием </w:t>
      </w:r>
      <w:r w:rsidRPr="00BE74B3">
        <w:rPr>
          <w:rFonts w:ascii="PT Astra Serif" w:hAnsi="PT Astra Serif"/>
          <w:color w:val="000000"/>
          <w:sz w:val="26"/>
          <w:szCs w:val="26"/>
        </w:rPr>
        <w:t>муниципальной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 xml:space="preserve"> услуги в социальной сфере муниципальными учреждениями муниципального образования Плавский район, оказывающими услуги в социальной сфере в соответствии с муниципальным социальным заказом, определяются в соответствии с порядком формирования </w:t>
      </w:r>
      <w:r w:rsidRPr="00BE74B3">
        <w:rPr>
          <w:rFonts w:ascii="PT Astra Serif" w:hAnsi="PT Astra Serif"/>
          <w:color w:val="000000"/>
          <w:sz w:val="26"/>
          <w:szCs w:val="26"/>
        </w:rPr>
        <w:t>муниципального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 xml:space="preserve"> задания, утвержденного постановлением </w:t>
      </w:r>
      <w:hyperlink r:id="rId13" w:history="1">
        <w:r w:rsidRPr="00BE74B3">
          <w:rPr>
            <w:rStyle w:val="afc"/>
            <w:rFonts w:ascii="PT Astra Serif" w:hAnsi="PT Astra Serif" w:cs="Arial"/>
            <w:bCs/>
            <w:color w:val="auto"/>
            <w:sz w:val="26"/>
            <w:szCs w:val="26"/>
          </w:rPr>
          <w:t>администрации муниципального образования Плавский район  от 22.05.2020 №  654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Плавский район, муниципального образования город Плавск Плавского района и финансового обеспечения выполнения муниципального задания»</w:t>
        </w:r>
      </w:hyperlink>
      <w:r w:rsidRPr="00BE74B3">
        <w:rPr>
          <w:rFonts w:ascii="PT Astra Serif" w:hAnsi="PT Astra Serif"/>
          <w:sz w:val="26"/>
          <w:szCs w:val="26"/>
          <w:highlight w:val="white"/>
        </w:rPr>
        <w:t xml:space="preserve">. 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</w:rPr>
        <w:t xml:space="preserve">В случаях, предусмотренных пунктом 20 настоящего Порядка, внеплановая проверка оказания муниципальной услуги в социальной сфере на основании муниципального задания муниципальным учреждением муниципального образования Плавский район, в отношении которого уполномоченный орган, </w:t>
      </w:r>
      <w:r w:rsidRPr="00BE74B3"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</w:rPr>
        <w:lastRenderedPageBreak/>
        <w:t>утвердивший муниципальный социальный заказ, не осуществляет функции и полномочия учредителя, может быть инициирована этим уполномоченным органом.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 xml:space="preserve">15. Предметом контроля за оказанием </w:t>
      </w:r>
      <w:r w:rsidRPr="00BE74B3"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</w:rPr>
        <w:t>муниципальной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 xml:space="preserve"> услуги</w:t>
      </w:r>
      <w:r w:rsidR="008C7242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 xml:space="preserve">в социальной сфере исполнителями услуг, не являющимися </w:t>
      </w:r>
      <w:r w:rsidRPr="00BE74B3"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</w:rPr>
        <w:t>муниципальными учреждениями муниципального образования Плавский район,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 xml:space="preserve"> является достижение показателей, характеризующих качество и (или) объем оказания </w:t>
      </w:r>
      <w:r w:rsidRPr="00BE74B3"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</w:rPr>
        <w:t>муниципальной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 xml:space="preserve"> услуги в социальной сфере, включенной в </w:t>
      </w:r>
      <w:r w:rsidRPr="00BE74B3"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</w:rPr>
        <w:t>муниципальный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 xml:space="preserve"> социальный заказ, а также соблюдение требований к условиям и порядку оказания </w:t>
      </w:r>
      <w:r w:rsidRPr="00BE74B3"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</w:rPr>
        <w:t>муниципальной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 xml:space="preserve"> услуги в социальной сфере, установленных уполномоченным органом.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 xml:space="preserve">16. Целями осуществления контроля за оказанием </w:t>
      </w:r>
      <w:r w:rsidRPr="00BE74B3"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</w:rPr>
        <w:t>муниципальной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 xml:space="preserve"> услуги в социальной сфере исполнителями услуг, не являющимися </w:t>
      </w:r>
      <w:r w:rsidRPr="00BE74B3"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</w:rPr>
        <w:t>муниципальными учреждениями муниципального образования Плавский район,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 xml:space="preserve"> является обеспечение достижения исполнителями услуг показателей, характеризующих качество и (или) объем оказания муниципальной услуги в социальной сфере, определенных соглашением, а также соблюдения исполнителем услуги требований к условиям и порядку оказания муниципальной услуги в социальной сфере, установленных уполномоченным органом.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17. Уполномоченным органом проводятся плановые проверки</w:t>
      </w:r>
      <w:r w:rsidR="008C7242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в соответствии с утвержденным им планом проведения плановых проверок на соответствующий финансовый год, но не чаще одного раза в 2 года</w:t>
      </w:r>
      <w:r w:rsidR="008C7242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BE74B3">
        <w:rPr>
          <w:rFonts w:ascii="PT Astra Serif" w:hAnsi="PT Astra Serif"/>
          <w:color w:val="000000"/>
          <w:sz w:val="26"/>
          <w:szCs w:val="26"/>
        </w:rPr>
        <w:t xml:space="preserve">в отношении одного исполнителя услуги, а также в течение срока исполнения соглашения мониторинг соблюдения исполнителем услуги требований к условиям и порядку оказания 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муниципальной</w:t>
      </w:r>
      <w:r w:rsidRPr="00BE74B3">
        <w:rPr>
          <w:rFonts w:ascii="PT Astra Serif" w:hAnsi="PT Astra Serif"/>
          <w:color w:val="000000"/>
          <w:sz w:val="26"/>
          <w:szCs w:val="26"/>
        </w:rPr>
        <w:t xml:space="preserve"> услуги в социальной сфере в соответствии с утвержденным уполномоченным органом планом проведения такого мониторинга, используемым в целях 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формирования плана проведения плановых проверок на соответствующий финансовый год.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18. Внеплановые проверки проводятся на основании приказа уполномоченного органа в следующих случаях: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1) в связи с обращениями и требованиями контрольно-надзорных и правоохранительных органов Российской Федерации;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2) в связи с поступлением в уполномоченный орган заявления потребителя услуги о неоказании или ненадлежащем оказании муниципальной услуги в социальной сфере исполнителем услуги.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19. Проверки подразделяются на: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2) выездные проверки, под которыми в целях настоящего Порядка понимаются проверки, проводимые по местонахождению исполнителя услуги.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20. Срок проведения проверки определяется приказом уполномоченного органа и должен составлять не более 15 рабочих дней</w:t>
      </w:r>
      <w:r w:rsidR="008C7242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со дня начала проверки и по решению руководителя (заместителя руководителя) уполномоченного органа может быть продлен не более чем</w:t>
      </w:r>
      <w:r w:rsidR="008C7242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на 10 рабочих дней.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21.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</w:t>
      </w:r>
      <w:r w:rsidR="008C7242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 xml:space="preserve">и до 31 января года, в котором 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lastRenderedPageBreak/>
        <w:t>планируется проводить плановые проверки, размещает указанный план на официальном сайте уполномоченного органа</w:t>
      </w:r>
      <w:r w:rsidR="008C7242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в информационно-телекоммуникационной сети Интернет.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Уполномоченный орган уведомляет исполнителя услуги о проведении плановой проверки не позднее чем за 3 рабочих дня до начала ее проведения посредством направления исполнителю услуги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</w:t>
      </w:r>
      <w:r w:rsidR="008C7242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услуги, или иным доступным способом.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Уполномоченный орган уведомляет исполнителя услуги о проведении внеплановой проверки в день подписания приказа уполномоченного органа о проведении внеплановой проверки посредством направления копии приказа уполномоченного органа исполнителю услуги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услуги, или иным доступным способом.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22. Результаты проведения проверки отражаются в акте проверки 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услуги, а также другими материалами.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Указанные документы (копии) и материалы прилагаются к акту проверки.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В зависимости от формы проведения проверки в акте проверки указывается место проведения проверки.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23. В описании каждого нарушения, выявленного в ходе проведения проверки, указываются в том числе: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1) положения нормативных правовых актов, которые были нарушены;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2) период, к которому относится выявленное нарушение.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 xml:space="preserve">24. Результатами осуществления контроля за оказанием муниципальной услуги в социальной сфере исполнителями услуги, не являющимися </w:t>
      </w:r>
      <w:r w:rsidRPr="00BE74B3"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</w:rPr>
        <w:t>муниципальными учреждениями муниципального образования Плавский район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, являются: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1) 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2) анализ причин отклонения фактических значений, характеризующих качество и (или) объем оказания муниципальной услуги, от плановых значений, установленных соглашением;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3) определение соблюдения исполнителем услуги требований</w:t>
      </w:r>
      <w:r w:rsidR="008C7242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к условиям и порядку оказания муниципальной услуги в социальной сфере, установленных уполномоченным органом;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4) анализ причин несоблюдения исполнителем услуг</w:t>
      </w:r>
      <w:r w:rsidRPr="00BE74B3">
        <w:rPr>
          <w:rFonts w:ascii="PT Astra Serif" w:hAnsi="PT Astra Serif"/>
          <w:color w:val="000000"/>
          <w:sz w:val="26"/>
          <w:szCs w:val="26"/>
        </w:rPr>
        <w:t>и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 xml:space="preserve"> требований</w:t>
      </w:r>
      <w:r w:rsidR="008C7242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к условиям и порядку оказания муниципальной услуги в социальной сфере, установленных уполномоченным органом.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 xml:space="preserve">25. Устранение нарушений, выявленных в ходе проверки, осуществляется в соответствии с планом мероприятий по устранению выявленных нарушений и их 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lastRenderedPageBreak/>
        <w:t>предупреждению в дальнейшей деятельности, который составляется исполнителем услуги,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26. Материалы по результатам проверки, а также иные документы и информация, полученные (разработанные) в ходе ее осуществления, хранятся уполномоченным органом не менее 5 лет.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27. На основании акта проверки уполномоченный орган: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1) принимает меры по обеспечению достижения плановых значений, характеризующих качество и (или) объем оказания муниципальной услуги</w:t>
      </w:r>
      <w:r w:rsidR="008C7242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в социальной сфере, установленных соглашением;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2) принимает меры по обеспечению соблюдения исполнителем услуги требований к условиям и порядку оказания муниципальной услуги</w:t>
      </w:r>
      <w:r w:rsidR="008C7242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в социальной сфере, установленных уполномоченным органом;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 xml:space="preserve">3) принимает решение о возврате средств субсидии </w:t>
      </w:r>
      <w:r w:rsidRPr="00BE74B3">
        <w:rPr>
          <w:rFonts w:ascii="PT Astra Serif" w:hAnsi="PT Astra Serif"/>
          <w:sz w:val="26"/>
          <w:szCs w:val="26"/>
          <w:highlight w:val="white"/>
        </w:rPr>
        <w:t>в бюджет муниципального образования Плавский район</w:t>
      </w:r>
      <w:r w:rsidRPr="00BE74B3">
        <w:rPr>
          <w:rFonts w:ascii="PT Astra Serif" w:hAnsi="PT Astra Serif"/>
          <w:color w:val="FF0000"/>
          <w:sz w:val="26"/>
          <w:szCs w:val="26"/>
          <w:highlight w:val="white"/>
        </w:rPr>
        <w:t xml:space="preserve"> 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в соответствии с бюджетным законодательством Российской Федерации в случаях, установленных соглашением;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4) принимает решение о возмещении вреда, причиненного жизни и (или) здоровью потребителя услуги за счет не использованного исполнителем услуги остатка субсидии, подлежащего выплате исполнителю услуги, в случае если по результатам проверки был установлен факт неоказания муниципальной услуги в социальной сфере или ненадлежащего ее оказания, которое заключается в недостижении исполнителем услуги объема оказания такой услуги потребителю услуги и (или) нарушении стандарта (порядка) оказания муниципальной 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5D50C3" w:rsidRPr="00BE74B3" w:rsidRDefault="005D50C3" w:rsidP="00BE74B3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5) принимает решение о расторжении соглашения в случае выявления более 3 фактов превышения исполнителем услуги отклонений</w:t>
      </w:r>
      <w:r w:rsidR="008C7242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BE74B3">
        <w:rPr>
          <w:rFonts w:ascii="PT Astra Serif" w:hAnsi="PT Astra Serif"/>
          <w:color w:val="000000"/>
          <w:sz w:val="26"/>
          <w:szCs w:val="26"/>
          <w:highlight w:val="white"/>
        </w:rPr>
        <w:t>от показателей, характеризующих качество и (или) объем оказания муниципальной услуги в социальной сфере, установленных соглашением</w:t>
      </w:r>
      <w:r w:rsidRPr="00BE74B3">
        <w:rPr>
          <w:rFonts w:ascii="PT Astra Serif" w:hAnsi="PT Astra Serif"/>
          <w:color w:val="000000"/>
          <w:sz w:val="26"/>
          <w:szCs w:val="26"/>
        </w:rPr>
        <w:t>.</w:t>
      </w:r>
    </w:p>
    <w:p w:rsidR="00B45533" w:rsidRPr="00BE74B3" w:rsidRDefault="00BF74CC" w:rsidP="00BE74B3">
      <w:pPr>
        <w:spacing w:line="360" w:lineRule="exact"/>
        <w:jc w:val="center"/>
        <w:rPr>
          <w:rFonts w:ascii="PT Astra Serif" w:hAnsi="PT Astra Serif"/>
          <w:sz w:val="18"/>
          <w:szCs w:val="18"/>
        </w:rPr>
      </w:pPr>
      <w:r w:rsidRPr="00BE74B3">
        <w:rPr>
          <w:rFonts w:ascii="PT Astra Serif" w:hAnsi="PT Astra Serif"/>
          <w:color w:val="000000"/>
          <w:sz w:val="26"/>
          <w:szCs w:val="26"/>
        </w:rPr>
        <w:t>_______________________________</w:t>
      </w:r>
    </w:p>
    <w:p w:rsidR="00BF74CC" w:rsidRPr="00BE74B3" w:rsidRDefault="00BF74CC" w:rsidP="00BF74CC">
      <w:pPr>
        <w:spacing w:line="360" w:lineRule="exact"/>
        <w:jc w:val="center"/>
        <w:rPr>
          <w:rFonts w:ascii="PT Astra Serif" w:eastAsia="Calibri" w:hAnsi="PT Astra Serif"/>
          <w:color w:val="000000"/>
          <w:sz w:val="26"/>
          <w:szCs w:val="26"/>
        </w:rPr>
      </w:pPr>
    </w:p>
    <w:p w:rsidR="00A22D3F" w:rsidRPr="00BE74B3" w:rsidRDefault="00A22D3F" w:rsidP="00BF74CC">
      <w:pPr>
        <w:spacing w:line="360" w:lineRule="exact"/>
        <w:jc w:val="right"/>
        <w:rPr>
          <w:rFonts w:ascii="PT Astra Serif" w:eastAsia="Calibri" w:hAnsi="PT Astra Serif"/>
          <w:color w:val="000000"/>
          <w:sz w:val="26"/>
          <w:szCs w:val="26"/>
        </w:rPr>
        <w:sectPr w:rsidR="00A22D3F" w:rsidRPr="00BE74B3" w:rsidSect="00BE74B3">
          <w:pgSz w:w="11906" w:h="16838"/>
          <w:pgMar w:top="567" w:right="850" w:bottom="568" w:left="1701" w:header="567" w:footer="720" w:gutter="0"/>
          <w:pgNumType w:start="1"/>
          <w:cols w:space="720"/>
          <w:titlePg/>
          <w:docGrid w:linePitch="360"/>
        </w:sectPr>
      </w:pPr>
    </w:p>
    <w:p w:rsidR="00BF74CC" w:rsidRPr="00BE74B3" w:rsidRDefault="00BF74CC" w:rsidP="00BE74B3">
      <w:pPr>
        <w:spacing w:line="360" w:lineRule="exact"/>
        <w:ind w:left="9072"/>
        <w:jc w:val="center"/>
        <w:rPr>
          <w:rFonts w:ascii="PT Astra Serif" w:eastAsia="Calibri" w:hAnsi="PT Astra Serif"/>
          <w:color w:val="000000"/>
        </w:rPr>
      </w:pPr>
      <w:r w:rsidRPr="00BE74B3">
        <w:rPr>
          <w:rFonts w:ascii="PT Astra Serif" w:eastAsia="Calibri" w:hAnsi="PT Astra Serif"/>
          <w:color w:val="000000"/>
        </w:rPr>
        <w:lastRenderedPageBreak/>
        <w:t>Приложение</w:t>
      </w:r>
    </w:p>
    <w:p w:rsidR="00A22D3F" w:rsidRPr="00BE74B3" w:rsidRDefault="00BF74CC" w:rsidP="00BE74B3">
      <w:pPr>
        <w:tabs>
          <w:tab w:val="left" w:pos="709"/>
        </w:tabs>
        <w:ind w:left="9072"/>
        <w:jc w:val="center"/>
        <w:rPr>
          <w:rFonts w:ascii="PT Astra Serif" w:eastAsia="Calibri" w:hAnsi="PT Astra Serif"/>
          <w:color w:val="000000"/>
          <w:highlight w:val="white"/>
        </w:rPr>
      </w:pPr>
      <w:r w:rsidRPr="00BE74B3">
        <w:rPr>
          <w:rFonts w:ascii="PT Astra Serif" w:eastAsia="Calibri" w:hAnsi="PT Astra Serif"/>
          <w:color w:val="000000"/>
        </w:rPr>
        <w:t xml:space="preserve">к </w:t>
      </w:r>
      <w:r w:rsidRPr="00BE74B3">
        <w:rPr>
          <w:rFonts w:ascii="PT Astra Serif" w:eastAsia="Calibri" w:hAnsi="PT Astra Serif"/>
          <w:color w:val="000000"/>
          <w:highlight w:val="white"/>
        </w:rPr>
        <w:t>Порядку формирования муниципального</w:t>
      </w:r>
    </w:p>
    <w:p w:rsidR="00B45533" w:rsidRDefault="00BF74CC" w:rsidP="008C7242">
      <w:pPr>
        <w:tabs>
          <w:tab w:val="left" w:pos="709"/>
        </w:tabs>
        <w:ind w:left="9072"/>
        <w:jc w:val="center"/>
        <w:rPr>
          <w:rFonts w:ascii="PT Astra Serif" w:eastAsia="Calibri" w:hAnsi="PT Astra Serif"/>
          <w:color w:val="000000"/>
        </w:rPr>
      </w:pPr>
      <w:r w:rsidRPr="00BE74B3">
        <w:rPr>
          <w:rFonts w:ascii="PT Astra Serif" w:eastAsia="Calibri" w:hAnsi="PT Astra Serif"/>
          <w:color w:val="000000"/>
          <w:highlight w:val="white"/>
        </w:rPr>
        <w:t>социального заказа на оказание муниципальной услуги</w:t>
      </w:r>
      <w:r w:rsidR="00BE74B3">
        <w:rPr>
          <w:rFonts w:ascii="PT Astra Serif" w:eastAsia="Calibri" w:hAnsi="PT Astra Serif"/>
          <w:color w:val="000000"/>
          <w:highlight w:val="white"/>
        </w:rPr>
        <w:t xml:space="preserve"> </w:t>
      </w:r>
      <w:r w:rsidRPr="00BE74B3">
        <w:rPr>
          <w:rFonts w:ascii="PT Astra Serif" w:eastAsia="Calibri" w:hAnsi="PT Astra Serif"/>
          <w:color w:val="000000"/>
          <w:highlight w:val="white"/>
        </w:rPr>
        <w:t>в социальной сфере по направлению деятельности</w:t>
      </w:r>
      <w:r w:rsidR="00BE74B3">
        <w:rPr>
          <w:rFonts w:ascii="PT Astra Serif" w:eastAsia="Calibri" w:hAnsi="PT Astra Serif"/>
          <w:color w:val="000000"/>
          <w:highlight w:val="white"/>
        </w:rPr>
        <w:t xml:space="preserve"> </w:t>
      </w:r>
      <w:r w:rsidRPr="00BE74B3">
        <w:rPr>
          <w:rFonts w:ascii="PT Astra Serif" w:eastAsia="Calibri" w:hAnsi="PT Astra Serif"/>
          <w:color w:val="000000"/>
          <w:highlight w:val="white"/>
        </w:rPr>
        <w:t>реализация дополнительных образовательных программ</w:t>
      </w:r>
      <w:r w:rsidR="00BE74B3">
        <w:rPr>
          <w:rFonts w:ascii="PT Astra Serif" w:eastAsia="Calibri" w:hAnsi="PT Astra Serif"/>
          <w:color w:val="000000"/>
        </w:rPr>
        <w:t xml:space="preserve"> </w:t>
      </w:r>
      <w:r w:rsidRPr="00BE74B3">
        <w:rPr>
          <w:rFonts w:ascii="PT Astra Serif" w:eastAsia="Calibri" w:hAnsi="PT Astra Serif"/>
          <w:color w:val="000000"/>
        </w:rPr>
        <w:t>(за исключением дополнительных предпрофессиональных программ</w:t>
      </w:r>
      <w:r w:rsidR="008C7242">
        <w:rPr>
          <w:rFonts w:ascii="PT Astra Serif" w:eastAsia="Calibri" w:hAnsi="PT Astra Serif"/>
          <w:color w:val="000000"/>
        </w:rPr>
        <w:t xml:space="preserve"> </w:t>
      </w:r>
      <w:r w:rsidRPr="00BE74B3">
        <w:rPr>
          <w:rFonts w:ascii="PT Astra Serif" w:eastAsia="Calibri" w:hAnsi="PT Astra Serif"/>
          <w:color w:val="000000"/>
        </w:rPr>
        <w:t>в области искусств)</w:t>
      </w:r>
    </w:p>
    <w:p w:rsidR="008C7242" w:rsidRPr="00BE74B3" w:rsidRDefault="008C7242" w:rsidP="008C7242">
      <w:pPr>
        <w:tabs>
          <w:tab w:val="left" w:pos="709"/>
        </w:tabs>
        <w:ind w:left="9072"/>
        <w:jc w:val="center"/>
        <w:rPr>
          <w:rFonts w:ascii="PT Astra Serif" w:eastAsia="Calibri" w:hAnsi="PT Astra Serif"/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144"/>
        <w:gridCol w:w="910"/>
        <w:gridCol w:w="907"/>
        <w:gridCol w:w="907"/>
        <w:gridCol w:w="907"/>
        <w:gridCol w:w="909"/>
        <w:gridCol w:w="907"/>
        <w:gridCol w:w="907"/>
        <w:gridCol w:w="1177"/>
        <w:gridCol w:w="1582"/>
        <w:gridCol w:w="2246"/>
      </w:tblGrid>
      <w:tr w:rsidR="00BF6E07" w:rsidRPr="00BE74B3" w:rsidTr="008C7242">
        <w:trPr>
          <w:trHeight w:val="960"/>
        </w:trPr>
        <w:tc>
          <w:tcPr>
            <w:tcW w:w="151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b/>
                <w:color w:val="000000"/>
                <w:highlight w:val="white"/>
              </w:rPr>
              <w:t xml:space="preserve">ФОРМА </w:t>
            </w:r>
          </w:p>
          <w:p w:rsidR="00BF6E07" w:rsidRPr="00BE74B3" w:rsidRDefault="00BF6E07" w:rsidP="008729B4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  <w:highlight w:val="white"/>
                <w:shd w:val="clear" w:color="FFFFFF" w:fill="FFFFFF"/>
              </w:rPr>
            </w:pPr>
            <w:r w:rsidRPr="00BE74B3">
              <w:rPr>
                <w:rFonts w:ascii="PT Astra Serif" w:hAnsi="PT Astra Serif"/>
                <w:b/>
                <w:color w:val="000000"/>
                <w:highlight w:val="white"/>
              </w:rPr>
              <w:t>муниципального социального заказа на оказание муниципальной услуги в социальной сфере по направлению деятельности</w:t>
            </w:r>
            <w:r w:rsidRPr="00BE74B3">
              <w:rPr>
                <w:rFonts w:ascii="PT Astra Serif" w:hAnsi="PT Astra Serif"/>
                <w:color w:val="000000"/>
                <w:highlight w:val="white"/>
                <w:shd w:val="clear" w:color="FFFFFF" w:fill="FFFFFF"/>
              </w:rPr>
              <w:t xml:space="preserve"> </w:t>
            </w:r>
            <w:r w:rsidRPr="00BE74B3">
              <w:rPr>
                <w:rFonts w:ascii="PT Astra Serif" w:hAnsi="PT Astra Serif"/>
                <w:b/>
                <w:color w:val="000000"/>
                <w:highlight w:val="white"/>
                <w:shd w:val="clear" w:color="FFFFFF" w:fill="FFFFFF"/>
              </w:rPr>
              <w:t xml:space="preserve">реализация дополнительных образовательных программ (за исключением дополнительных предпрофессиональных программ </w:t>
            </w:r>
          </w:p>
          <w:p w:rsidR="00BF6E07" w:rsidRPr="00BE74B3" w:rsidRDefault="00BF6E07" w:rsidP="008729B4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  <w:highlight w:val="white"/>
              </w:rPr>
            </w:pPr>
            <w:r w:rsidRPr="00BE74B3">
              <w:rPr>
                <w:rFonts w:ascii="PT Astra Serif" w:hAnsi="PT Astra Serif"/>
                <w:b/>
                <w:color w:val="000000"/>
                <w:highlight w:val="white"/>
                <w:shd w:val="clear" w:color="FFFFFF" w:fill="FFFFFF"/>
              </w:rPr>
              <w:t xml:space="preserve">в области </w:t>
            </w:r>
            <w:r w:rsidRPr="00BE74B3">
              <w:rPr>
                <w:rFonts w:ascii="PT Astra Serif" w:hAnsi="PT Astra Serif"/>
                <w:b/>
                <w:color w:val="000000"/>
                <w:highlight w:val="white"/>
                <w:shd w:val="clear" w:color="FFFF00" w:fill="FFFF00"/>
              </w:rPr>
              <w:t>искусств) на</w:t>
            </w:r>
            <w:r w:rsidRPr="00BE74B3">
              <w:rPr>
                <w:rFonts w:ascii="PT Astra Serif" w:hAnsi="PT Astra Serif"/>
                <w:b/>
                <w:color w:val="000000"/>
                <w:highlight w:val="white"/>
              </w:rPr>
              <w:t xml:space="preserve"> 20__ год и на плановый период 20__ - 20__ годов</w:t>
            </w:r>
          </w:p>
          <w:p w:rsidR="00BF6E07" w:rsidRPr="00BE74B3" w:rsidRDefault="00BF6E07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</w:p>
        </w:tc>
      </w:tr>
      <w:tr w:rsidR="00BF6E07" w:rsidRPr="00BE74B3" w:rsidTr="008C7242">
        <w:trPr>
          <w:trHeight w:val="288"/>
        </w:trPr>
        <w:tc>
          <w:tcPr>
            <w:tcW w:w="151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BF6E07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Муниципальный социальный заказ на оказание муниципальной</w:t>
            </w:r>
          </w:p>
        </w:tc>
      </w:tr>
      <w:tr w:rsidR="00BF6E07" w:rsidRPr="00BE74B3" w:rsidTr="008C7242">
        <w:trPr>
          <w:trHeight w:val="288"/>
        </w:trPr>
        <w:tc>
          <w:tcPr>
            <w:tcW w:w="151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услуги в социальной сфере на 20__ год и на плановый период 20___ - 20___ годов</w:t>
            </w:r>
          </w:p>
        </w:tc>
      </w:tr>
      <w:tr w:rsidR="00BF6E07" w:rsidRPr="00BE74B3" w:rsidTr="008C7242">
        <w:trPr>
          <w:trHeight w:val="288"/>
        </w:trPr>
        <w:tc>
          <w:tcPr>
            <w:tcW w:w="151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на 1 _______________ 20___ г.</w:t>
            </w:r>
          </w:p>
        </w:tc>
      </w:tr>
      <w:tr w:rsidR="00BF6E07" w:rsidRPr="00BE74B3" w:rsidTr="008C7242">
        <w:trPr>
          <w:trHeight w:val="288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  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 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 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  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Коды</w:t>
            </w:r>
          </w:p>
        </w:tc>
      </w:tr>
      <w:tr w:rsidR="00BF6E07" w:rsidRPr="00BE74B3" w:rsidTr="008C7242">
        <w:trPr>
          <w:trHeight w:val="288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  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 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 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Дата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  </w:t>
            </w:r>
          </w:p>
        </w:tc>
      </w:tr>
      <w:tr w:rsidR="00BF6E07" w:rsidRPr="00BE74B3" w:rsidTr="008C7242">
        <w:trPr>
          <w:trHeight w:val="288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  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 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 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по ОКПО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  </w:t>
            </w:r>
          </w:p>
        </w:tc>
      </w:tr>
      <w:tr w:rsidR="00BF6E07" w:rsidRPr="00BE74B3" w:rsidTr="008C7242">
        <w:trPr>
          <w:trHeight w:val="765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Уполномоченный орган</w:t>
            </w:r>
          </w:p>
        </w:tc>
        <w:tc>
          <w:tcPr>
            <w:tcW w:w="78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Глава БК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  </w:t>
            </w:r>
          </w:p>
        </w:tc>
      </w:tr>
      <w:tr w:rsidR="00BF6E07" w:rsidRPr="00BE74B3" w:rsidTr="008C7242">
        <w:trPr>
          <w:trHeight w:val="477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Наименование бюджета</w:t>
            </w:r>
          </w:p>
        </w:tc>
        <w:tc>
          <w:tcPr>
            <w:tcW w:w="78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 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по ОКТМО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  </w:t>
            </w:r>
          </w:p>
        </w:tc>
      </w:tr>
      <w:tr w:rsidR="00BF6E07" w:rsidRPr="00BE74B3" w:rsidTr="008C7242">
        <w:trPr>
          <w:trHeight w:val="443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Статус</w:t>
            </w:r>
          </w:p>
        </w:tc>
        <w:tc>
          <w:tcPr>
            <w:tcW w:w="78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  <w:tr w:rsidR="00BF6E07" w:rsidRPr="00BE74B3" w:rsidTr="008C7242">
        <w:trPr>
          <w:trHeight w:val="392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Направление деятельности</w:t>
            </w:r>
          </w:p>
        </w:tc>
        <w:tc>
          <w:tcPr>
            <w:tcW w:w="78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BE74B3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</w:tbl>
    <w:p w:rsidR="00BF6E07" w:rsidRPr="00BE74B3" w:rsidRDefault="00BF6E07" w:rsidP="00BF6E07">
      <w:pPr>
        <w:jc w:val="both"/>
        <w:rPr>
          <w:rFonts w:ascii="PT Astra Serif" w:hAnsi="PT Astra Serif"/>
        </w:rPr>
      </w:pPr>
    </w:p>
    <w:p w:rsidR="007A504A" w:rsidRPr="00BE74B3" w:rsidRDefault="007A504A" w:rsidP="007A504A">
      <w:pPr>
        <w:widowControl w:val="0"/>
        <w:jc w:val="center"/>
        <w:rPr>
          <w:rFonts w:ascii="PT Astra Serif" w:hAnsi="PT Astra Serif"/>
          <w:b/>
          <w:color w:val="000000"/>
          <w:highlight w:val="white"/>
        </w:rPr>
      </w:pPr>
      <w:r w:rsidRPr="00BE74B3">
        <w:rPr>
          <w:rFonts w:ascii="PT Astra Serif" w:hAnsi="PT Astra Serif"/>
          <w:b/>
          <w:color w:val="000000"/>
          <w:highlight w:val="white"/>
        </w:rPr>
        <w:t>1. Общие сведения о муниципальном социальном заказе на оказание муниципальной услуги в социальной сфере</w:t>
      </w:r>
      <w:r w:rsidR="00BE74B3">
        <w:rPr>
          <w:rFonts w:ascii="PT Astra Serif" w:hAnsi="PT Astra Serif"/>
          <w:b/>
          <w:color w:val="000000"/>
          <w:highlight w:val="white"/>
        </w:rPr>
        <w:t xml:space="preserve"> </w:t>
      </w:r>
      <w:r w:rsidRPr="00BE74B3">
        <w:rPr>
          <w:rFonts w:ascii="PT Astra Serif" w:hAnsi="PT Astra Serif"/>
          <w:b/>
          <w:color w:val="000000"/>
          <w:highlight w:val="white"/>
        </w:rPr>
        <w:t>(далее – муниципальный социальный заказ) в очередном финансовом году и плановом периоде,</w:t>
      </w:r>
      <w:r w:rsidR="00BE74B3">
        <w:rPr>
          <w:rFonts w:ascii="PT Astra Serif" w:hAnsi="PT Astra Serif"/>
          <w:b/>
          <w:color w:val="000000"/>
          <w:highlight w:val="white"/>
        </w:rPr>
        <w:t xml:space="preserve"> </w:t>
      </w:r>
      <w:r w:rsidRPr="00BE74B3">
        <w:rPr>
          <w:rFonts w:ascii="PT Astra Serif" w:hAnsi="PT Astra Serif"/>
          <w:b/>
          <w:color w:val="000000"/>
          <w:highlight w:val="white"/>
        </w:rPr>
        <w:t>а также за пределами планового периода</w:t>
      </w:r>
    </w:p>
    <w:p w:rsidR="001F7573" w:rsidRPr="00BE74B3" w:rsidRDefault="001F7573" w:rsidP="001F7573">
      <w:pPr>
        <w:rPr>
          <w:rFonts w:ascii="PT Astra Serif" w:hAnsi="PT Astra Serif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90"/>
        <w:gridCol w:w="1145"/>
        <w:gridCol w:w="1201"/>
        <w:gridCol w:w="1860"/>
        <w:gridCol w:w="938"/>
        <w:gridCol w:w="1334"/>
        <w:gridCol w:w="1070"/>
        <w:gridCol w:w="1597"/>
        <w:gridCol w:w="1728"/>
        <w:gridCol w:w="1070"/>
        <w:gridCol w:w="1070"/>
      </w:tblGrid>
      <w:tr w:rsidR="001F7573" w:rsidRPr="00BE74B3" w:rsidTr="00BE74B3">
        <w:trPr>
          <w:trHeight w:val="645"/>
        </w:trPr>
        <w:tc>
          <w:tcPr>
            <w:tcW w:w="154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b/>
                <w:color w:val="000000"/>
                <w:highlight w:val="white"/>
              </w:rPr>
              <w:lastRenderedPageBreak/>
              <w:t>1.1. Общие сведения о муниципальном социальном заказе на 20__ год (на очередной финансовый год)</w:t>
            </w:r>
          </w:p>
        </w:tc>
      </w:tr>
      <w:tr w:rsidR="001F7573" w:rsidRPr="00BE74B3" w:rsidTr="00BE74B3">
        <w:trPr>
          <w:trHeight w:val="1127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1F7573" w:rsidRPr="00BE74B3" w:rsidRDefault="001F7573" w:rsidP="00BE74B3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1F7573" w:rsidRPr="00BE74B3" w:rsidRDefault="001F7573" w:rsidP="00BE74B3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Год определения исполнителей муниципальной услуги (укрупненной муниципальной услуги)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1F7573" w:rsidRPr="00BE74B3" w:rsidRDefault="001F7573" w:rsidP="00BE74B3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Место оказания муниципальной услуги (укрупненной </w:t>
            </w:r>
            <w:r w:rsidR="00213D4D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услуги)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F7573" w:rsidRPr="00BE74B3" w:rsidTr="00BE74B3">
        <w:trPr>
          <w:trHeight w:val="405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1F7573" w:rsidRPr="00BE74B3" w:rsidRDefault="001F7573" w:rsidP="00BE74B3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1F7573" w:rsidRPr="00BE74B3" w:rsidRDefault="001F7573" w:rsidP="00BE74B3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всего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из них:</w:t>
            </w:r>
          </w:p>
        </w:tc>
      </w:tr>
      <w:tr w:rsidR="001F7573" w:rsidRPr="00BE74B3" w:rsidTr="00BE74B3">
        <w:trPr>
          <w:cantSplit/>
          <w:trHeight w:val="3075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1F7573" w:rsidRPr="00BE74B3" w:rsidRDefault="001F7573" w:rsidP="00BE74B3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наименование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1F7573" w:rsidRPr="00BE74B3" w:rsidRDefault="001F7573" w:rsidP="00BE74B3">
            <w:pPr>
              <w:widowControl w:val="0"/>
              <w:ind w:left="-113" w:right="-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код по ОКЕИ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1F7573" w:rsidRPr="00BE74B3" w:rsidRDefault="001F7573" w:rsidP="00BE74B3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A75D3C" w:rsidRPr="00BE74B3" w:rsidRDefault="001F7573" w:rsidP="00BE74B3">
            <w:pPr>
              <w:widowControl w:val="0"/>
              <w:ind w:left="-113" w:right="-113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оказываемого </w:t>
            </w:r>
          </w:p>
          <w:p w:rsidR="00A75D3C" w:rsidRPr="00BE74B3" w:rsidRDefault="001F7573" w:rsidP="00BE74B3">
            <w:pPr>
              <w:widowControl w:val="0"/>
              <w:ind w:left="-113" w:right="-113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муниципальными</w:t>
            </w:r>
          </w:p>
          <w:p w:rsidR="001F7573" w:rsidRPr="00BE74B3" w:rsidRDefault="001F7573" w:rsidP="00BE74B3">
            <w:pPr>
              <w:widowControl w:val="0"/>
              <w:ind w:left="-113" w:right="-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бюджетными и автономными учреждениями на основании муниципального задания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1F7573" w:rsidRPr="00BE74B3" w:rsidRDefault="001F7573" w:rsidP="00BE74B3">
            <w:pPr>
              <w:widowControl w:val="0"/>
              <w:ind w:left="-113" w:right="-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в соответствии с конкурсом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1F7573" w:rsidRPr="00BE74B3" w:rsidRDefault="001F7573" w:rsidP="00BE74B3">
            <w:pPr>
              <w:widowControl w:val="0"/>
              <w:ind w:left="-113" w:right="-113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в соответствии </w:t>
            </w:r>
          </w:p>
          <w:p w:rsidR="001F7573" w:rsidRPr="00BE74B3" w:rsidRDefault="001F7573" w:rsidP="00BE74B3">
            <w:pPr>
              <w:widowControl w:val="0"/>
              <w:ind w:left="-113" w:right="-113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с социальными </w:t>
            </w:r>
          </w:p>
          <w:p w:rsidR="001F7573" w:rsidRPr="00BE74B3" w:rsidRDefault="001F7573" w:rsidP="00BE74B3">
            <w:pPr>
              <w:widowControl w:val="0"/>
              <w:ind w:left="-113" w:right="-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сертификатами</w:t>
            </w:r>
          </w:p>
        </w:tc>
      </w:tr>
      <w:tr w:rsidR="001F7573" w:rsidRPr="00BE74B3" w:rsidTr="00BE74B3">
        <w:trPr>
          <w:trHeight w:val="288"/>
        </w:trPr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8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11</w:t>
            </w:r>
          </w:p>
        </w:tc>
      </w:tr>
      <w:tr w:rsidR="001F7573" w:rsidRPr="00BE74B3" w:rsidTr="00BE74B3">
        <w:trPr>
          <w:trHeight w:val="1200"/>
        </w:trPr>
        <w:tc>
          <w:tcPr>
            <w:tcW w:w="15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1F7573" w:rsidRPr="00BE74B3" w:rsidTr="00BE74B3">
        <w:trPr>
          <w:trHeight w:val="288"/>
        </w:trPr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1F7573" w:rsidRPr="00BE74B3" w:rsidTr="00BE74B3">
        <w:trPr>
          <w:trHeight w:val="288"/>
        </w:trPr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1F7573" w:rsidRPr="00BE74B3" w:rsidTr="00BE74B3">
        <w:trPr>
          <w:trHeight w:val="288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F7573" w:rsidRPr="00BE74B3" w:rsidRDefault="001F7573" w:rsidP="00BE74B3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</w:tbl>
    <w:p w:rsidR="008F1506" w:rsidRDefault="008F1506">
      <w:pPr>
        <w:rPr>
          <w:rFonts w:ascii="PT Astra Serif" w:hAnsi="PT Astra Serif"/>
        </w:rPr>
        <w:sectPr w:rsidR="008F1506" w:rsidSect="008F1506">
          <w:pgSz w:w="16838" w:h="11906" w:orient="landscape"/>
          <w:pgMar w:top="1134" w:right="850" w:bottom="1134" w:left="1701" w:header="0" w:footer="720" w:gutter="0"/>
          <w:pgNumType w:start="1"/>
          <w:cols w:space="720"/>
          <w:titlePg/>
          <w:docGrid w:linePitch="360"/>
        </w:sectPr>
      </w:pPr>
    </w:p>
    <w:p w:rsidR="00213D4D" w:rsidRPr="00BE74B3" w:rsidRDefault="00213D4D">
      <w:pPr>
        <w:rPr>
          <w:rFonts w:ascii="PT Astra Serif" w:hAnsi="PT Astra Serif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91"/>
        <w:gridCol w:w="1519"/>
        <w:gridCol w:w="1491"/>
        <w:gridCol w:w="1329"/>
        <w:gridCol w:w="1201"/>
        <w:gridCol w:w="807"/>
        <w:gridCol w:w="806"/>
        <w:gridCol w:w="1992"/>
        <w:gridCol w:w="1859"/>
        <w:gridCol w:w="1070"/>
        <w:gridCol w:w="938"/>
      </w:tblGrid>
      <w:tr w:rsidR="004F24EA" w:rsidRPr="00BE74B3" w:rsidTr="00BE74B3">
        <w:trPr>
          <w:trHeight w:val="645"/>
        </w:trPr>
        <w:tc>
          <w:tcPr>
            <w:tcW w:w="154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4F24EA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b/>
                <w:color w:val="000000"/>
                <w:highlight w:val="white"/>
              </w:rPr>
              <w:t>1.2. Общие сведения о муниципальном социальном заказе на 20__ год (на 1-ый год планового периода)</w:t>
            </w:r>
          </w:p>
        </w:tc>
      </w:tr>
      <w:tr w:rsidR="004F24EA" w:rsidRPr="00BE74B3" w:rsidTr="00BE74B3">
        <w:trPr>
          <w:trHeight w:val="1164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4F24EA" w:rsidRPr="00BE74B3" w:rsidRDefault="004F24EA" w:rsidP="004F24EA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4F24EA" w:rsidRPr="00BE74B3" w:rsidRDefault="004F24EA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Год определения исполнителей </w:t>
            </w:r>
            <w:r w:rsidR="002C5379" w:rsidRPr="00BE74B3">
              <w:rPr>
                <w:rFonts w:ascii="PT Astra Serif" w:hAnsi="PT Astra Serif"/>
                <w:color w:val="000000"/>
                <w:highlight w:val="white"/>
              </w:rPr>
              <w:t xml:space="preserve">муниципальной 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услуги (укрупненной </w:t>
            </w:r>
            <w:r w:rsidR="002C5379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услуги)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4F24EA" w:rsidRPr="00BE74B3" w:rsidRDefault="004F24EA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Место оказания </w:t>
            </w:r>
            <w:r w:rsidR="002C5379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 (укрупненной </w:t>
            </w:r>
            <w:r w:rsidR="002C5379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услуги)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Показатель, характеризующий объем оказания </w:t>
            </w:r>
            <w:r w:rsidR="002C5379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 (укрупненной </w:t>
            </w:r>
            <w:r w:rsidR="002C5379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услуги)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Значение показателя, характеризующего объем оказания </w:t>
            </w:r>
            <w:r w:rsidR="002C5379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 (укрупненной </w:t>
            </w:r>
            <w:r w:rsidR="002C5379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услуги) по способам определения исполнителей </w:t>
            </w:r>
            <w:r w:rsidR="002C5379" w:rsidRPr="00BE74B3">
              <w:rPr>
                <w:rFonts w:ascii="PT Astra Serif" w:hAnsi="PT Astra Serif"/>
                <w:color w:val="000000"/>
                <w:highlight w:val="white"/>
              </w:rPr>
              <w:t xml:space="preserve">муниципальной 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услуги (укрупненной </w:t>
            </w:r>
            <w:r w:rsidR="002C5379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услуги)</w:t>
            </w:r>
          </w:p>
        </w:tc>
      </w:tr>
      <w:tr w:rsidR="004F24EA" w:rsidRPr="00BE74B3" w:rsidTr="00BE74B3">
        <w:trPr>
          <w:trHeight w:val="570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4F24EA" w:rsidRPr="00BE74B3" w:rsidRDefault="004F24EA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4F24EA" w:rsidRPr="00BE74B3" w:rsidRDefault="004F24EA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всего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из них:</w:t>
            </w:r>
          </w:p>
        </w:tc>
      </w:tr>
      <w:tr w:rsidR="004F24EA" w:rsidRPr="00BE74B3" w:rsidTr="00BE74B3">
        <w:trPr>
          <w:cantSplit/>
          <w:trHeight w:val="3075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4F24EA" w:rsidRPr="00BE74B3" w:rsidRDefault="004F24EA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наименование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4F24EA" w:rsidRPr="00BE74B3" w:rsidRDefault="004F24EA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код по ОКЕИ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4F24EA" w:rsidRPr="00BE74B3" w:rsidRDefault="004F24EA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оказываемого </w:t>
            </w:r>
            <w:r w:rsidR="002C5379" w:rsidRPr="00BE74B3">
              <w:rPr>
                <w:rFonts w:ascii="PT Astra Serif" w:hAnsi="PT Astra Serif"/>
                <w:color w:val="000000"/>
                <w:highlight w:val="white"/>
              </w:rPr>
              <w:t>муниципальными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</w:t>
            </w:r>
          </w:p>
          <w:p w:rsidR="004F24EA" w:rsidRPr="00BE74B3" w:rsidRDefault="004F24EA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казенными учреждениями </w:t>
            </w:r>
          </w:p>
          <w:p w:rsidR="004F24EA" w:rsidRPr="00BE74B3" w:rsidRDefault="004F24EA" w:rsidP="002C5379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на основании </w:t>
            </w:r>
            <w:r w:rsidR="002C5379" w:rsidRPr="00BE74B3">
              <w:rPr>
                <w:rFonts w:ascii="PT Astra Serif" w:hAnsi="PT Astra Serif"/>
                <w:color w:val="000000"/>
                <w:highlight w:val="white"/>
              </w:rPr>
              <w:t xml:space="preserve">муниципального 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задания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4F24EA" w:rsidRPr="00BE74B3" w:rsidRDefault="004F24EA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оказываемого </w:t>
            </w:r>
          </w:p>
          <w:p w:rsidR="004F24EA" w:rsidRPr="00BE74B3" w:rsidRDefault="002C5379" w:rsidP="002C5379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муниципальными</w:t>
            </w:r>
            <w:r w:rsidR="004F24EA" w:rsidRPr="00BE74B3">
              <w:rPr>
                <w:rFonts w:ascii="PT Astra Serif" w:hAnsi="PT Astra Serif"/>
                <w:color w:val="000000"/>
                <w:highlight w:val="white"/>
              </w:rPr>
              <w:t xml:space="preserve"> бюджетными и автономными учреждениями на основании 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>муниципального</w:t>
            </w:r>
            <w:r w:rsidR="004F24EA" w:rsidRPr="00BE74B3">
              <w:rPr>
                <w:rFonts w:ascii="PT Astra Serif" w:hAnsi="PT Astra Serif"/>
                <w:color w:val="000000"/>
                <w:highlight w:val="white"/>
              </w:rPr>
              <w:t xml:space="preserve"> задания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4F24EA" w:rsidRPr="00BE74B3" w:rsidRDefault="004F24EA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в соответствии </w:t>
            </w:r>
          </w:p>
          <w:p w:rsidR="004F24EA" w:rsidRPr="00BE74B3" w:rsidRDefault="004F24EA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с конкурсом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4F24EA" w:rsidRPr="00BE74B3" w:rsidRDefault="004F24EA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в соответствии </w:t>
            </w:r>
          </w:p>
          <w:p w:rsidR="004F24EA" w:rsidRPr="00BE74B3" w:rsidRDefault="004F24EA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с социальными </w:t>
            </w:r>
          </w:p>
          <w:p w:rsidR="004F24EA" w:rsidRPr="00BE74B3" w:rsidRDefault="004F24EA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сертификатами</w:t>
            </w:r>
          </w:p>
        </w:tc>
      </w:tr>
      <w:tr w:rsidR="004F24EA" w:rsidRPr="00BE74B3" w:rsidTr="00BE74B3">
        <w:trPr>
          <w:trHeight w:val="288"/>
        </w:trPr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1</w:t>
            </w:r>
          </w:p>
        </w:tc>
        <w:tc>
          <w:tcPr>
            <w:tcW w:w="16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2</w:t>
            </w:r>
          </w:p>
        </w:tc>
        <w:tc>
          <w:tcPr>
            <w:tcW w:w="158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3</w:t>
            </w: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7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8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11</w:t>
            </w:r>
          </w:p>
        </w:tc>
      </w:tr>
      <w:tr w:rsidR="004F24EA" w:rsidRPr="00BE74B3" w:rsidTr="00BE74B3">
        <w:trPr>
          <w:trHeight w:val="420"/>
        </w:trPr>
        <w:tc>
          <w:tcPr>
            <w:tcW w:w="15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6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4F24EA" w:rsidRPr="00BE74B3" w:rsidTr="00BE74B3">
        <w:trPr>
          <w:trHeight w:val="288"/>
        </w:trPr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4F24EA" w:rsidRPr="00BE74B3" w:rsidTr="00BE74B3">
        <w:trPr>
          <w:trHeight w:val="288"/>
        </w:trPr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4F24EA" w:rsidRPr="00BE74B3" w:rsidTr="00BE74B3">
        <w:trPr>
          <w:trHeight w:val="288"/>
        </w:trPr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4F24EA" w:rsidRPr="00BE74B3" w:rsidTr="00BE74B3">
        <w:trPr>
          <w:trHeight w:val="288"/>
        </w:trPr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4F24EA" w:rsidRPr="00BE74B3" w:rsidTr="00BE74B3">
        <w:trPr>
          <w:trHeight w:val="288"/>
        </w:trPr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4F24EA" w:rsidRPr="00BE74B3" w:rsidTr="00BE74B3">
        <w:trPr>
          <w:trHeight w:val="288"/>
        </w:trPr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6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8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4F24EA" w:rsidRPr="00BE74B3" w:rsidTr="00BE74B3">
        <w:trPr>
          <w:trHeight w:val="288"/>
        </w:trPr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6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8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4F24EA" w:rsidRPr="00BE74B3" w:rsidTr="00BE74B3">
        <w:trPr>
          <w:trHeight w:val="288"/>
        </w:trPr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6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8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</w:tbl>
    <w:p w:rsidR="008F1506" w:rsidRDefault="008F1506">
      <w:pPr>
        <w:rPr>
          <w:rFonts w:ascii="PT Astra Serif" w:hAnsi="PT Astra Serif"/>
        </w:rPr>
        <w:sectPr w:rsidR="008F1506" w:rsidSect="008F1506">
          <w:pgSz w:w="16838" w:h="11906" w:orient="landscape"/>
          <w:pgMar w:top="1134" w:right="850" w:bottom="1134" w:left="1701" w:header="0" w:footer="720" w:gutter="0"/>
          <w:pgNumType w:start="1"/>
          <w:cols w:space="720"/>
          <w:titlePg/>
          <w:docGrid w:linePitch="360"/>
        </w:sectPr>
      </w:pPr>
    </w:p>
    <w:p w:rsidR="005B7F9F" w:rsidRPr="00BE74B3" w:rsidRDefault="005B7F9F">
      <w:pPr>
        <w:rPr>
          <w:rFonts w:ascii="PT Astra Serif" w:hAnsi="PT Astra Serif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90"/>
        <w:gridCol w:w="1519"/>
        <w:gridCol w:w="1491"/>
        <w:gridCol w:w="1329"/>
        <w:gridCol w:w="1201"/>
        <w:gridCol w:w="746"/>
        <w:gridCol w:w="619"/>
        <w:gridCol w:w="2241"/>
        <w:gridCol w:w="1859"/>
        <w:gridCol w:w="1070"/>
        <w:gridCol w:w="938"/>
      </w:tblGrid>
      <w:tr w:rsidR="004F24EA" w:rsidRPr="00BE74B3" w:rsidTr="00BE74B3">
        <w:trPr>
          <w:trHeight w:val="645"/>
        </w:trPr>
        <w:tc>
          <w:tcPr>
            <w:tcW w:w="154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b/>
                <w:color w:val="000000"/>
                <w:highlight w:val="white"/>
              </w:rPr>
              <w:t xml:space="preserve">1.3. Общие сведения о </w:t>
            </w:r>
            <w:r w:rsidR="009F101D" w:rsidRPr="00BE74B3">
              <w:rPr>
                <w:rFonts w:ascii="PT Astra Serif" w:hAnsi="PT Astra Serif"/>
                <w:b/>
                <w:color w:val="000000"/>
                <w:highlight w:val="white"/>
              </w:rPr>
              <w:t>муниципальном</w:t>
            </w:r>
            <w:r w:rsidRPr="00BE74B3">
              <w:rPr>
                <w:rFonts w:ascii="PT Astra Serif" w:hAnsi="PT Astra Serif"/>
                <w:b/>
                <w:color w:val="000000"/>
                <w:highlight w:val="white"/>
              </w:rPr>
              <w:t xml:space="preserve"> социальном заказе на 20__ год (на 2-ой год планового периода)</w:t>
            </w:r>
          </w:p>
        </w:tc>
      </w:tr>
      <w:tr w:rsidR="0000729F" w:rsidRPr="00BE74B3" w:rsidTr="00BE74B3">
        <w:trPr>
          <w:trHeight w:val="1164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00729F" w:rsidRPr="00BE74B3" w:rsidRDefault="0000729F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00729F" w:rsidRPr="00BE74B3" w:rsidRDefault="0000729F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Год определения исполнителей муниципальной услуги (укрупненной муниципальной услуги)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00729F" w:rsidRPr="00BE74B3" w:rsidRDefault="0000729F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0729F" w:rsidRPr="00BE74B3" w:rsidRDefault="0000729F" w:rsidP="008729B4">
            <w:pPr>
              <w:widowControl w:val="0"/>
              <w:ind w:left="-113" w:right="-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15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0729F" w:rsidRPr="00BE74B3" w:rsidRDefault="0000729F" w:rsidP="008729B4">
            <w:pPr>
              <w:widowControl w:val="0"/>
              <w:ind w:left="-113" w:right="-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F24EA" w:rsidRPr="00BE74B3" w:rsidTr="00BE74B3">
        <w:trPr>
          <w:trHeight w:val="570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ind w:left="-113" w:right="-113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ind w:left="-113" w:right="-113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ind w:left="-113" w:right="-113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4F24EA" w:rsidRPr="00BE74B3" w:rsidRDefault="004F24EA" w:rsidP="008729B4">
            <w:pPr>
              <w:widowControl w:val="0"/>
              <w:ind w:left="-113" w:right="-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наименование показателя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ind w:left="-113" w:right="-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единица измерения</w:t>
            </w:r>
          </w:p>
        </w:tc>
        <w:tc>
          <w:tcPr>
            <w:tcW w:w="6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4F24EA" w:rsidRPr="00BE74B3" w:rsidRDefault="004F24EA" w:rsidP="008729B4">
            <w:pPr>
              <w:widowControl w:val="0"/>
              <w:ind w:left="-113" w:right="-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всего</w:t>
            </w:r>
          </w:p>
        </w:tc>
        <w:tc>
          <w:tcPr>
            <w:tcW w:w="65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ind w:left="-113" w:right="-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из них:</w:t>
            </w:r>
          </w:p>
        </w:tc>
      </w:tr>
      <w:tr w:rsidR="0000729F" w:rsidRPr="00BE74B3" w:rsidTr="00BE74B3">
        <w:trPr>
          <w:cantSplit/>
          <w:trHeight w:val="3243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0729F" w:rsidRPr="00BE74B3" w:rsidRDefault="0000729F" w:rsidP="008729B4">
            <w:pPr>
              <w:widowControl w:val="0"/>
              <w:ind w:left="-113" w:right="-113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0729F" w:rsidRPr="00BE74B3" w:rsidRDefault="0000729F" w:rsidP="008729B4">
            <w:pPr>
              <w:widowControl w:val="0"/>
              <w:ind w:left="-113" w:right="-113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0729F" w:rsidRPr="00BE74B3" w:rsidRDefault="0000729F" w:rsidP="008729B4">
            <w:pPr>
              <w:widowControl w:val="0"/>
              <w:ind w:left="-113" w:right="-113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0729F" w:rsidRPr="00BE74B3" w:rsidRDefault="0000729F" w:rsidP="008729B4">
            <w:pPr>
              <w:widowControl w:val="0"/>
              <w:ind w:left="-113" w:right="-113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00729F" w:rsidRPr="00BE74B3" w:rsidRDefault="0000729F" w:rsidP="008729B4">
            <w:pPr>
              <w:widowControl w:val="0"/>
              <w:ind w:left="-113" w:right="-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наименование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00729F" w:rsidRPr="00BE74B3" w:rsidRDefault="0000729F" w:rsidP="008729B4">
            <w:pPr>
              <w:widowControl w:val="0"/>
              <w:ind w:left="-113" w:right="-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код по ОКЕИ</w:t>
            </w:r>
          </w:p>
        </w:tc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0729F" w:rsidRPr="00BE74B3" w:rsidRDefault="0000729F" w:rsidP="008729B4">
            <w:pPr>
              <w:widowControl w:val="0"/>
              <w:ind w:left="-113" w:right="-113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2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00729F" w:rsidRPr="00BE74B3" w:rsidRDefault="0000729F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оказываемого муниципальными </w:t>
            </w:r>
          </w:p>
          <w:p w:rsidR="0000729F" w:rsidRPr="00BE74B3" w:rsidRDefault="0000729F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казенными учреждениями </w:t>
            </w:r>
          </w:p>
          <w:p w:rsidR="0000729F" w:rsidRPr="00BE74B3" w:rsidRDefault="0000729F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на основании муниципального  задания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00729F" w:rsidRPr="00BE74B3" w:rsidRDefault="0000729F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оказываемого </w:t>
            </w:r>
          </w:p>
          <w:p w:rsidR="00BE2E1A" w:rsidRPr="00BE74B3" w:rsidRDefault="0000729F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муниципальными</w:t>
            </w:r>
          </w:p>
          <w:p w:rsidR="0000729F" w:rsidRPr="00BE74B3" w:rsidRDefault="0000729F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бюджетными и автономными учреждениями на основании муниципального задания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00729F" w:rsidRPr="00BE74B3" w:rsidRDefault="0000729F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в соответствии </w:t>
            </w:r>
          </w:p>
          <w:p w:rsidR="0000729F" w:rsidRPr="00BE74B3" w:rsidRDefault="0000729F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с конкурсом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00729F" w:rsidRPr="00BE74B3" w:rsidRDefault="0000729F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в соответствии </w:t>
            </w:r>
          </w:p>
          <w:p w:rsidR="0000729F" w:rsidRPr="00BE74B3" w:rsidRDefault="0000729F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с социальными </w:t>
            </w:r>
          </w:p>
          <w:p w:rsidR="0000729F" w:rsidRPr="00BE74B3" w:rsidRDefault="0000729F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сертификатами</w:t>
            </w:r>
          </w:p>
        </w:tc>
      </w:tr>
      <w:tr w:rsidR="004F24EA" w:rsidRPr="00BE74B3" w:rsidTr="00BE74B3">
        <w:trPr>
          <w:trHeight w:val="288"/>
        </w:trPr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1</w:t>
            </w:r>
          </w:p>
        </w:tc>
        <w:tc>
          <w:tcPr>
            <w:tcW w:w="16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2</w:t>
            </w:r>
          </w:p>
        </w:tc>
        <w:tc>
          <w:tcPr>
            <w:tcW w:w="158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3</w:t>
            </w: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5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6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7</w:t>
            </w:r>
          </w:p>
        </w:tc>
        <w:tc>
          <w:tcPr>
            <w:tcW w:w="2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8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11</w:t>
            </w:r>
          </w:p>
        </w:tc>
      </w:tr>
      <w:tr w:rsidR="004F24EA" w:rsidRPr="00BE74B3" w:rsidTr="00BE74B3">
        <w:trPr>
          <w:trHeight w:val="408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4F24EA" w:rsidRPr="00BE74B3" w:rsidTr="00BE74B3">
        <w:trPr>
          <w:trHeight w:val="288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4F24EA" w:rsidRPr="00BE74B3" w:rsidTr="00BE74B3">
        <w:trPr>
          <w:trHeight w:val="288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4F24EA" w:rsidRPr="00BE74B3" w:rsidTr="00BE74B3">
        <w:trPr>
          <w:trHeight w:val="288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4F24EA" w:rsidRPr="00BE74B3" w:rsidTr="00BE74B3">
        <w:trPr>
          <w:trHeight w:val="288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4F24EA" w:rsidRPr="00BE74B3" w:rsidTr="00BE74B3">
        <w:trPr>
          <w:trHeight w:val="288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4F24EA" w:rsidRPr="00BE74B3" w:rsidTr="00BE74B3">
        <w:trPr>
          <w:trHeight w:val="288"/>
        </w:trPr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6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8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4F24EA" w:rsidRPr="00BE74B3" w:rsidTr="00BE74B3">
        <w:trPr>
          <w:trHeight w:val="288"/>
        </w:trPr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6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8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4F24EA" w:rsidRPr="00BE74B3" w:rsidTr="00BE74B3">
        <w:trPr>
          <w:trHeight w:val="288"/>
        </w:trPr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6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8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4EA" w:rsidRPr="00BE74B3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</w:tbl>
    <w:p w:rsidR="002665DD" w:rsidRDefault="002665DD" w:rsidP="001F7573">
      <w:pPr>
        <w:ind w:firstLine="709"/>
        <w:rPr>
          <w:rFonts w:ascii="PT Astra Serif" w:hAnsi="PT Astra Serif"/>
        </w:rPr>
      </w:pPr>
    </w:p>
    <w:p w:rsidR="008F1506" w:rsidRPr="00BE74B3" w:rsidRDefault="008F1506" w:rsidP="001F7573">
      <w:pPr>
        <w:ind w:firstLine="709"/>
        <w:rPr>
          <w:rFonts w:ascii="PT Astra Serif" w:hAnsi="PT Astra Serif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90"/>
        <w:gridCol w:w="1518"/>
        <w:gridCol w:w="1491"/>
        <w:gridCol w:w="1287"/>
        <w:gridCol w:w="1112"/>
        <w:gridCol w:w="877"/>
        <w:gridCol w:w="1394"/>
        <w:gridCol w:w="1597"/>
        <w:gridCol w:w="1597"/>
        <w:gridCol w:w="939"/>
        <w:gridCol w:w="1201"/>
      </w:tblGrid>
      <w:tr w:rsidR="005B7F9F" w:rsidRPr="00BE74B3" w:rsidTr="008F1506">
        <w:trPr>
          <w:trHeight w:val="645"/>
        </w:trPr>
        <w:tc>
          <w:tcPr>
            <w:tcW w:w="147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BE74B3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b/>
                <w:color w:val="000000"/>
                <w:highlight w:val="white"/>
              </w:rPr>
              <w:lastRenderedPageBreak/>
              <w:t xml:space="preserve">1.4. Общие сведения о </w:t>
            </w:r>
            <w:r w:rsidR="00213D4D" w:rsidRPr="00BE74B3">
              <w:rPr>
                <w:rFonts w:ascii="PT Astra Serif" w:hAnsi="PT Astra Serif"/>
                <w:b/>
                <w:color w:val="000000"/>
                <w:highlight w:val="white"/>
              </w:rPr>
              <w:t>муниципальном</w:t>
            </w:r>
            <w:r w:rsidRPr="00BE74B3">
              <w:rPr>
                <w:rFonts w:ascii="PT Astra Serif" w:hAnsi="PT Astra Serif"/>
                <w:b/>
                <w:color w:val="000000"/>
                <w:highlight w:val="white"/>
              </w:rPr>
              <w:t xml:space="preserve"> социальном заказе на 20__ - 20__ годы </w:t>
            </w:r>
            <w:r w:rsidR="00213D4D" w:rsidRPr="00BE74B3">
              <w:rPr>
                <w:rFonts w:ascii="PT Astra Serif" w:hAnsi="PT Astra Serif"/>
                <w:b/>
                <w:color w:val="000000"/>
                <w:highlight w:val="white"/>
              </w:rPr>
              <w:t>(на срок оказания муниципально</w:t>
            </w:r>
            <w:r w:rsidRPr="00BE74B3">
              <w:rPr>
                <w:rFonts w:ascii="PT Astra Serif" w:hAnsi="PT Astra Serif"/>
                <w:b/>
                <w:color w:val="000000"/>
                <w:highlight w:val="white"/>
              </w:rPr>
              <w:t>й услуги за пределами планового периода)</w:t>
            </w:r>
          </w:p>
        </w:tc>
      </w:tr>
      <w:tr w:rsidR="005B7F9F" w:rsidRPr="00BE74B3" w:rsidTr="008F1506">
        <w:trPr>
          <w:trHeight w:val="1448"/>
        </w:trPr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Наименование </w:t>
            </w:r>
            <w:r w:rsidR="00213D4D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</w:t>
            </w:r>
          </w:p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(укрупненной </w:t>
            </w:r>
            <w:r w:rsidR="00213D4D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услуги)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Год определения исполнителей </w:t>
            </w:r>
            <w:r w:rsidR="00213D4D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 (укрупненной </w:t>
            </w:r>
            <w:r w:rsidR="00213D4D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услуги)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Место оказания </w:t>
            </w:r>
            <w:r w:rsidR="00213D4D" w:rsidRPr="00BE74B3">
              <w:rPr>
                <w:rFonts w:ascii="PT Astra Serif" w:hAnsi="PT Astra Serif"/>
                <w:color w:val="000000"/>
                <w:highlight w:val="white"/>
              </w:rPr>
              <w:t xml:space="preserve">муниципальной 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услуги </w:t>
            </w:r>
          </w:p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(укрупненной </w:t>
            </w:r>
            <w:r w:rsidR="00213D4D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услуги)</w:t>
            </w:r>
          </w:p>
        </w:tc>
        <w:tc>
          <w:tcPr>
            <w:tcW w:w="33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213D4D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Показатель, характеризующий объем оказания </w:t>
            </w:r>
            <w:r w:rsidR="00213D4D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 (укрупненной </w:t>
            </w:r>
            <w:r w:rsidR="00213D4D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услуги)</w:t>
            </w:r>
          </w:p>
        </w:tc>
        <w:tc>
          <w:tcPr>
            <w:tcW w:w="68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Значение показателя, характеризующего объем оказания </w:t>
            </w:r>
            <w:r w:rsidR="00213D4D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 (укрупненной </w:t>
            </w:r>
            <w:r w:rsidR="00213D4D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услуги) </w:t>
            </w:r>
          </w:p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по способам определения исполнителей </w:t>
            </w:r>
            <w:r w:rsidR="00213D4D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 (укрупненной </w:t>
            </w:r>
            <w:r w:rsidR="00213D4D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услуги)</w:t>
            </w:r>
          </w:p>
        </w:tc>
      </w:tr>
      <w:tr w:rsidR="005B7F9F" w:rsidRPr="00BE74B3" w:rsidTr="008F1506">
        <w:trPr>
          <w:trHeight w:val="570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3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наименование показателя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единица измерения</w:t>
            </w:r>
          </w:p>
        </w:tc>
        <w:tc>
          <w:tcPr>
            <w:tcW w:w="14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всего</w:t>
            </w:r>
          </w:p>
        </w:tc>
        <w:tc>
          <w:tcPr>
            <w:tcW w:w="543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из них:</w:t>
            </w:r>
          </w:p>
        </w:tc>
      </w:tr>
      <w:tr w:rsidR="005B7F9F" w:rsidRPr="00BE74B3" w:rsidTr="008F1506">
        <w:trPr>
          <w:cantSplit/>
          <w:trHeight w:val="3092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наименование</w:t>
            </w:r>
          </w:p>
        </w:tc>
        <w:tc>
          <w:tcPr>
            <w:tcW w:w="8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код по ОКЕИ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213D4D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оказываемого </w:t>
            </w:r>
            <w:r w:rsidR="00213D4D" w:rsidRPr="00BE74B3">
              <w:rPr>
                <w:rFonts w:ascii="PT Astra Serif" w:hAnsi="PT Astra Serif"/>
                <w:color w:val="000000"/>
                <w:highlight w:val="white"/>
              </w:rPr>
              <w:t>муниципальным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и казенными учреждениями на основании </w:t>
            </w:r>
            <w:r w:rsidR="00213D4D" w:rsidRPr="00BE74B3">
              <w:rPr>
                <w:rFonts w:ascii="PT Astra Serif" w:hAnsi="PT Astra Serif"/>
                <w:color w:val="000000"/>
                <w:highlight w:val="white"/>
              </w:rPr>
              <w:t>муниципальн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>ого задания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оказываемого </w:t>
            </w:r>
          </w:p>
          <w:p w:rsidR="005B7F9F" w:rsidRPr="00BE74B3" w:rsidRDefault="00213D4D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муниципальны</w:t>
            </w:r>
            <w:r w:rsidR="005B7F9F" w:rsidRPr="00BE74B3">
              <w:rPr>
                <w:rFonts w:ascii="PT Astra Serif" w:hAnsi="PT Astra Serif"/>
                <w:color w:val="000000"/>
                <w:highlight w:val="white"/>
              </w:rPr>
              <w:t xml:space="preserve">ми </w:t>
            </w:r>
          </w:p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бюджетными и автономными учреждениями на основании </w:t>
            </w:r>
            <w:r w:rsidR="00213D4D" w:rsidRPr="00BE74B3">
              <w:rPr>
                <w:rFonts w:ascii="PT Astra Serif" w:hAnsi="PT Astra Serif"/>
                <w:color w:val="000000"/>
                <w:highlight w:val="white"/>
              </w:rPr>
              <w:t>муниципального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задания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в соответствии с конкурсом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в соответствии с социальными сертификатами</w:t>
            </w:r>
          </w:p>
        </w:tc>
      </w:tr>
      <w:tr w:rsidR="005B7F9F" w:rsidRPr="00BE74B3" w:rsidTr="008F1506">
        <w:trPr>
          <w:trHeight w:val="288"/>
        </w:trPr>
        <w:tc>
          <w:tcPr>
            <w:tcW w:w="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1</w:t>
            </w: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2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3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5</w:t>
            </w:r>
          </w:p>
        </w:tc>
        <w:tc>
          <w:tcPr>
            <w:tcW w:w="8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6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7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8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10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11</w:t>
            </w:r>
          </w:p>
        </w:tc>
      </w:tr>
      <w:tr w:rsidR="005B7F9F" w:rsidRPr="00BE74B3" w:rsidTr="008F1506">
        <w:trPr>
          <w:trHeight w:val="408"/>
        </w:trPr>
        <w:tc>
          <w:tcPr>
            <w:tcW w:w="15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8F1506">
        <w:trPr>
          <w:trHeight w:val="288"/>
        </w:trPr>
        <w:tc>
          <w:tcPr>
            <w:tcW w:w="1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8F1506">
        <w:trPr>
          <w:trHeight w:val="288"/>
        </w:trPr>
        <w:tc>
          <w:tcPr>
            <w:tcW w:w="1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8F1506">
        <w:trPr>
          <w:trHeight w:val="288"/>
        </w:trPr>
        <w:tc>
          <w:tcPr>
            <w:tcW w:w="1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8F1506">
        <w:trPr>
          <w:trHeight w:val="288"/>
        </w:trPr>
        <w:tc>
          <w:tcPr>
            <w:tcW w:w="1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8F1506">
        <w:trPr>
          <w:trHeight w:val="288"/>
        </w:trPr>
        <w:tc>
          <w:tcPr>
            <w:tcW w:w="1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8F1506">
        <w:trPr>
          <w:trHeight w:val="288"/>
        </w:trPr>
        <w:tc>
          <w:tcPr>
            <w:tcW w:w="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8F1506">
        <w:trPr>
          <w:trHeight w:val="288"/>
        </w:trPr>
        <w:tc>
          <w:tcPr>
            <w:tcW w:w="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8F1506">
        <w:trPr>
          <w:trHeight w:val="288"/>
        </w:trPr>
        <w:tc>
          <w:tcPr>
            <w:tcW w:w="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</w:tbl>
    <w:p w:rsidR="005B7F9F" w:rsidRDefault="005B7F9F" w:rsidP="005B7F9F">
      <w:pPr>
        <w:jc w:val="center"/>
        <w:rPr>
          <w:rFonts w:ascii="PT Astra Serif" w:hAnsi="PT Astra Serif"/>
          <w:b/>
          <w:color w:val="000000"/>
          <w:highlight w:val="white"/>
          <w:lang w:val="en-US"/>
        </w:rPr>
      </w:pPr>
    </w:p>
    <w:p w:rsidR="008F1506" w:rsidRDefault="008F1506" w:rsidP="005B7F9F">
      <w:pPr>
        <w:jc w:val="center"/>
        <w:rPr>
          <w:rFonts w:ascii="PT Astra Serif" w:hAnsi="PT Astra Serif"/>
          <w:b/>
          <w:color w:val="000000"/>
          <w:highlight w:val="white"/>
          <w:lang w:val="en-US"/>
        </w:rPr>
      </w:pPr>
    </w:p>
    <w:p w:rsidR="005B7F9F" w:rsidRPr="00BE74B3" w:rsidRDefault="005B7F9F" w:rsidP="005B7F9F">
      <w:pPr>
        <w:jc w:val="center"/>
        <w:rPr>
          <w:rFonts w:ascii="PT Astra Serif" w:hAnsi="PT Astra Serif"/>
          <w:b/>
          <w:color w:val="000000"/>
          <w:highlight w:val="white"/>
        </w:rPr>
      </w:pPr>
      <w:r w:rsidRPr="00BE74B3">
        <w:rPr>
          <w:rFonts w:ascii="PT Astra Serif" w:hAnsi="PT Astra Serif"/>
          <w:b/>
          <w:color w:val="000000"/>
          <w:highlight w:val="white"/>
        </w:rPr>
        <w:lastRenderedPageBreak/>
        <w:t xml:space="preserve">2. Сведения об объеме оказания </w:t>
      </w:r>
      <w:r w:rsidR="00213D4D" w:rsidRPr="00BE74B3">
        <w:rPr>
          <w:rFonts w:ascii="PT Astra Serif" w:hAnsi="PT Astra Serif"/>
          <w:b/>
          <w:color w:val="000000"/>
          <w:highlight w:val="white"/>
        </w:rPr>
        <w:t xml:space="preserve">муниципальной </w:t>
      </w:r>
      <w:r w:rsidRPr="00BE74B3">
        <w:rPr>
          <w:rFonts w:ascii="PT Astra Serif" w:hAnsi="PT Astra Serif"/>
          <w:b/>
          <w:color w:val="000000"/>
          <w:highlight w:val="white"/>
        </w:rPr>
        <w:t xml:space="preserve">услуги (укрупненной </w:t>
      </w:r>
      <w:r w:rsidR="00213D4D" w:rsidRPr="00BE74B3">
        <w:rPr>
          <w:rFonts w:ascii="PT Astra Serif" w:hAnsi="PT Astra Serif"/>
          <w:b/>
          <w:color w:val="000000"/>
          <w:highlight w:val="white"/>
        </w:rPr>
        <w:t>муниципальной</w:t>
      </w:r>
      <w:r w:rsidRPr="00BE74B3">
        <w:rPr>
          <w:rFonts w:ascii="PT Astra Serif" w:hAnsi="PT Astra Serif"/>
          <w:b/>
          <w:color w:val="000000"/>
          <w:highlight w:val="white"/>
        </w:rPr>
        <w:t xml:space="preserve"> услуги) в очередном финансовом</w:t>
      </w:r>
    </w:p>
    <w:p w:rsidR="005B7F9F" w:rsidRPr="00BE74B3" w:rsidRDefault="005B7F9F" w:rsidP="005B7F9F">
      <w:pPr>
        <w:jc w:val="center"/>
        <w:rPr>
          <w:rFonts w:ascii="PT Astra Serif" w:hAnsi="PT Astra Serif"/>
          <w:highlight w:val="white"/>
        </w:rPr>
      </w:pPr>
      <w:r w:rsidRPr="00BE74B3">
        <w:rPr>
          <w:rFonts w:ascii="PT Astra Serif" w:hAnsi="PT Astra Serif"/>
          <w:b/>
          <w:color w:val="000000"/>
          <w:highlight w:val="white"/>
        </w:rPr>
        <w:t>году и плановом периоде, а также за пределами планового периода</w:t>
      </w:r>
    </w:p>
    <w:p w:rsidR="005B7F9F" w:rsidRPr="00BE74B3" w:rsidRDefault="005B7F9F" w:rsidP="005B7F9F">
      <w:pPr>
        <w:rPr>
          <w:rFonts w:ascii="PT Astra Serif" w:hAnsi="PT Astra Serif"/>
          <w:highlight w:val="white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70"/>
        <w:gridCol w:w="750"/>
        <w:gridCol w:w="972"/>
        <w:gridCol w:w="970"/>
        <w:gridCol w:w="964"/>
        <w:gridCol w:w="970"/>
        <w:gridCol w:w="980"/>
        <w:gridCol w:w="970"/>
        <w:gridCol w:w="557"/>
        <w:gridCol w:w="803"/>
        <w:gridCol w:w="672"/>
        <w:gridCol w:w="933"/>
        <w:gridCol w:w="1194"/>
        <w:gridCol w:w="671"/>
        <w:gridCol w:w="803"/>
        <w:gridCol w:w="1324"/>
      </w:tblGrid>
      <w:tr w:rsidR="005B7F9F" w:rsidRPr="00BE74B3" w:rsidTr="00BE74B3">
        <w:trPr>
          <w:trHeight w:val="574"/>
        </w:trPr>
        <w:tc>
          <w:tcPr>
            <w:tcW w:w="15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BE74B3">
              <w:rPr>
                <w:rFonts w:ascii="PT Astra Serif" w:hAnsi="PT Astra Serif"/>
                <w:b/>
                <w:color w:val="000000"/>
                <w:highlight w:val="white"/>
              </w:rPr>
              <w:t xml:space="preserve">Наименование укрупненной </w:t>
            </w:r>
            <w:r w:rsidR="00213D4D" w:rsidRPr="00BE74B3">
              <w:rPr>
                <w:rFonts w:ascii="PT Astra Serif" w:hAnsi="PT Astra Serif"/>
                <w:b/>
                <w:color w:val="000000"/>
                <w:highlight w:val="white"/>
              </w:rPr>
              <w:t>муниципально</w:t>
            </w:r>
            <w:r w:rsidR="00213D4D" w:rsidRPr="00BE74B3">
              <w:rPr>
                <w:rFonts w:ascii="PT Astra Serif" w:hAnsi="PT Astra Serif"/>
                <w:color w:val="000000"/>
                <w:highlight w:val="white"/>
              </w:rPr>
              <w:t>й</w:t>
            </w:r>
            <w:r w:rsidRPr="00BE74B3">
              <w:rPr>
                <w:rFonts w:ascii="PT Astra Serif" w:hAnsi="PT Astra Serif"/>
                <w:b/>
                <w:color w:val="000000"/>
                <w:highlight w:val="white"/>
              </w:rPr>
              <w:t xml:space="preserve"> услуги «Реализация дополнительных общеразвивающих программ»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</w:p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b/>
                <w:color w:val="000000"/>
                <w:highlight w:val="white"/>
              </w:rPr>
              <w:t xml:space="preserve">2.1. Сведения об объеме оказания </w:t>
            </w:r>
            <w:r w:rsidR="00213D4D" w:rsidRPr="00BE74B3">
              <w:rPr>
                <w:rFonts w:ascii="PT Astra Serif" w:hAnsi="PT Astra Serif"/>
                <w:b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b/>
                <w:color w:val="000000"/>
                <w:highlight w:val="white"/>
              </w:rPr>
              <w:t xml:space="preserve"> услуги на 20___ год (на очередной финансовый год)</w:t>
            </w:r>
          </w:p>
        </w:tc>
      </w:tr>
      <w:tr w:rsidR="005B7F9F" w:rsidRPr="00BE74B3" w:rsidTr="00BE74B3">
        <w:trPr>
          <w:cantSplit/>
          <w:trHeight w:val="2178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Наименование </w:t>
            </w:r>
            <w:r w:rsidR="00213D4D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</w:t>
            </w:r>
          </w:p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(укрупненной </w:t>
            </w:r>
            <w:r w:rsidR="00213D4D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Уникальный номер реестровой записи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Условия (формы) оказания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 (укрупненной </w:t>
            </w:r>
            <w:r w:rsidR="00213D4D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</w:t>
            </w:r>
            <w:r w:rsidRPr="00BE74B3">
              <w:rPr>
                <w:rFonts w:ascii="PT Astra Serif" w:hAnsi="PT Astra Serif"/>
                <w:color w:val="000000"/>
              </w:rPr>
              <w:t>и)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Категории потребителей </w:t>
            </w:r>
            <w:r w:rsidR="00213D4D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</w:t>
            </w:r>
          </w:p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(укрупненной </w:t>
            </w:r>
            <w:r w:rsidR="00213D4D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</w:t>
            </w:r>
            <w:r w:rsidRPr="00BE74B3">
              <w:rPr>
                <w:rFonts w:ascii="PT Astra Serif" w:hAnsi="PT Astra Serif"/>
                <w:color w:val="000000"/>
              </w:rPr>
              <w:t>и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>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Уполномоченный орган (орган, уполномоченный</w:t>
            </w:r>
          </w:p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на формирование </w:t>
            </w:r>
            <w:r w:rsidR="00213D4D" w:rsidRPr="00BE74B3">
              <w:rPr>
                <w:rFonts w:ascii="PT Astra Serif" w:hAnsi="PT Astra Serif"/>
                <w:color w:val="000000"/>
                <w:highlight w:val="white"/>
              </w:rPr>
              <w:t>муниципальног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>о социального заказа)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Срок оказания </w:t>
            </w:r>
            <w:r w:rsidR="00213D4D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</w:t>
            </w:r>
          </w:p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(укрупненной </w:t>
            </w:r>
            <w:r w:rsidR="00213D4D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</w:t>
            </w:r>
            <w:r w:rsidRPr="00BE74B3">
              <w:rPr>
                <w:rFonts w:ascii="PT Astra Serif" w:hAnsi="PT Astra Serif"/>
                <w:color w:val="000000"/>
              </w:rPr>
              <w:t>и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>)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Год определения исполнителей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 (укрупненной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</w:t>
            </w:r>
            <w:r w:rsidRPr="00BE74B3">
              <w:rPr>
                <w:rFonts w:ascii="PT Astra Serif" w:hAnsi="PT Astra Serif"/>
                <w:color w:val="000000"/>
              </w:rPr>
              <w:t>и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>)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Место оказания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</w:t>
            </w:r>
          </w:p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(укрупненной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</w:t>
            </w:r>
            <w:r w:rsidRPr="00BE74B3">
              <w:rPr>
                <w:rFonts w:ascii="PT Astra Serif" w:hAnsi="PT Astra Serif"/>
                <w:color w:val="000000"/>
              </w:rPr>
              <w:t>и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>)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Показатель, характеризующий объем оказания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 (укрупненной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</w:t>
            </w:r>
            <w:r w:rsidRPr="00BE74B3">
              <w:rPr>
                <w:rFonts w:ascii="PT Astra Serif" w:hAnsi="PT Astra Serif"/>
                <w:color w:val="000000"/>
              </w:rPr>
              <w:t>и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>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Значение показателя, характеризующего объем оказания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 (укрупненной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>й услуг</w:t>
            </w:r>
            <w:r w:rsidRPr="00BE74B3">
              <w:rPr>
                <w:rFonts w:ascii="PT Astra Serif" w:hAnsi="PT Astra Serif"/>
                <w:color w:val="000000"/>
              </w:rPr>
              <w:t>и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) по способам определения исполнителей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 (укрупненной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</w:t>
            </w:r>
            <w:r w:rsidRPr="00BE74B3">
              <w:rPr>
                <w:rFonts w:ascii="PT Astra Serif" w:hAnsi="PT Astra Serif"/>
                <w:color w:val="000000"/>
              </w:rPr>
              <w:t>и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>):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Предельные допустимые возможные отклонения</w:t>
            </w:r>
          </w:p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от показателей, характеризующих объем оказания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й услуги (укрупненной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</w:t>
            </w:r>
            <w:r w:rsidRPr="00BE74B3">
              <w:rPr>
                <w:rFonts w:ascii="PT Astra Serif" w:hAnsi="PT Astra Serif"/>
                <w:color w:val="000000"/>
              </w:rPr>
              <w:t>и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>), %</w:t>
            </w:r>
          </w:p>
        </w:tc>
      </w:tr>
      <w:tr w:rsidR="005B7F9F" w:rsidRPr="00BE74B3" w:rsidTr="00BE74B3">
        <w:trPr>
          <w:cantSplit/>
          <w:trHeight w:val="1134"/>
        </w:trPr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оказываемого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ными казенными учреждениями на основании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>ого задания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оказываемого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ными бюджетными и автономными учреждениями на основании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>ого задания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в соответствии с конкурсом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в соответствии с социальными сертификатами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rPr>
                <w:rFonts w:ascii="PT Astra Serif" w:hAnsi="PT Astra Serif"/>
                <w:highlight w:val="white"/>
              </w:rPr>
            </w:pPr>
          </w:p>
        </w:tc>
      </w:tr>
      <w:tr w:rsidR="005B7F9F" w:rsidRPr="00BE74B3" w:rsidTr="00BE74B3">
        <w:trPr>
          <w:trHeight w:val="3156"/>
        </w:trPr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код по ОКЕИ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rPr>
                <w:rFonts w:ascii="PT Astra Serif" w:hAnsi="PT Astra Serif"/>
                <w:highlight w:val="white"/>
              </w:rPr>
            </w:pPr>
          </w:p>
        </w:tc>
      </w:tr>
    </w:tbl>
    <w:p w:rsidR="005B7F9F" w:rsidRPr="00BE74B3" w:rsidRDefault="005B7F9F" w:rsidP="005B7F9F">
      <w:pPr>
        <w:rPr>
          <w:rFonts w:ascii="PT Astra Serif" w:hAnsi="PT Astra Serif"/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70"/>
        <w:gridCol w:w="750"/>
        <w:gridCol w:w="972"/>
        <w:gridCol w:w="970"/>
        <w:gridCol w:w="964"/>
        <w:gridCol w:w="970"/>
        <w:gridCol w:w="980"/>
        <w:gridCol w:w="970"/>
        <w:gridCol w:w="557"/>
        <w:gridCol w:w="803"/>
        <w:gridCol w:w="672"/>
        <w:gridCol w:w="933"/>
        <w:gridCol w:w="1194"/>
        <w:gridCol w:w="671"/>
        <w:gridCol w:w="803"/>
        <w:gridCol w:w="1324"/>
      </w:tblGrid>
      <w:tr w:rsidR="005B7F9F" w:rsidRPr="00BE74B3" w:rsidTr="008F1506">
        <w:trPr>
          <w:trHeight w:val="288"/>
          <w:tblHeader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16</w:t>
            </w:r>
          </w:p>
        </w:tc>
      </w:tr>
      <w:tr w:rsidR="005B7F9F" w:rsidRPr="00BE74B3" w:rsidTr="008F1506">
        <w:trPr>
          <w:trHeight w:val="675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8F1506">
        <w:trPr>
          <w:trHeight w:val="288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8F1506">
        <w:trPr>
          <w:trHeight w:val="288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8C7242">
        <w:trPr>
          <w:trHeight w:val="229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8F1506">
        <w:trPr>
          <w:trHeight w:val="288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8F1506">
        <w:trPr>
          <w:trHeight w:val="288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8F1506">
        <w:trPr>
          <w:trHeight w:val="288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8F1506">
        <w:trPr>
          <w:trHeight w:val="288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8F1506">
        <w:trPr>
          <w:trHeight w:val="288"/>
        </w:trPr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8F1506">
        <w:trPr>
          <w:trHeight w:val="288"/>
        </w:trPr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0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5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8F1506">
        <w:trPr>
          <w:trHeight w:val="288"/>
        </w:trPr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8F1506">
        <w:trPr>
          <w:trHeight w:val="288"/>
        </w:trPr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84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8F1506">
        <w:trPr>
          <w:trHeight w:val="28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</w:tbl>
    <w:p w:rsidR="005B7F9F" w:rsidRPr="00BE74B3" w:rsidRDefault="005B7F9F" w:rsidP="005B7F9F">
      <w:pPr>
        <w:rPr>
          <w:rFonts w:ascii="PT Astra Serif" w:hAnsi="PT Astra Serif"/>
          <w:highlight w:val="white"/>
        </w:rPr>
      </w:pPr>
    </w:p>
    <w:p w:rsidR="008F1506" w:rsidRDefault="008F1506" w:rsidP="005B7F9F">
      <w:pPr>
        <w:rPr>
          <w:rFonts w:ascii="PT Astra Serif" w:hAnsi="PT Astra Serif"/>
          <w:highlight w:val="white"/>
        </w:rPr>
        <w:sectPr w:rsidR="008F1506" w:rsidSect="008F1506">
          <w:pgSz w:w="16838" w:h="11906" w:orient="landscape"/>
          <w:pgMar w:top="1134" w:right="850" w:bottom="1134" w:left="1701" w:header="0" w:footer="720" w:gutter="0"/>
          <w:pgNumType w:start="1"/>
          <w:cols w:space="720"/>
          <w:titlePg/>
          <w:docGrid w:linePitch="360"/>
        </w:sectPr>
      </w:pPr>
    </w:p>
    <w:p w:rsidR="005B7F9F" w:rsidRPr="00BE74B3" w:rsidRDefault="005B7F9F" w:rsidP="005B7F9F">
      <w:pPr>
        <w:rPr>
          <w:rFonts w:ascii="PT Astra Serif" w:hAnsi="PT Astra Serif"/>
          <w:highlight w:val="white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88"/>
        <w:gridCol w:w="763"/>
        <w:gridCol w:w="934"/>
        <w:gridCol w:w="1045"/>
        <w:gridCol w:w="982"/>
        <w:gridCol w:w="988"/>
        <w:gridCol w:w="998"/>
        <w:gridCol w:w="737"/>
        <w:gridCol w:w="683"/>
        <w:gridCol w:w="816"/>
        <w:gridCol w:w="683"/>
        <w:gridCol w:w="1084"/>
        <w:gridCol w:w="1179"/>
        <w:gridCol w:w="587"/>
        <w:gridCol w:w="816"/>
        <w:gridCol w:w="1220"/>
      </w:tblGrid>
      <w:tr w:rsidR="005B7F9F" w:rsidRPr="00BE74B3" w:rsidTr="00BE74B3">
        <w:trPr>
          <w:trHeight w:val="765"/>
        </w:trPr>
        <w:tc>
          <w:tcPr>
            <w:tcW w:w="151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  <w:highlight w:val="white"/>
              </w:rPr>
            </w:pPr>
            <w:r w:rsidRPr="00BE74B3">
              <w:rPr>
                <w:rFonts w:ascii="PT Astra Serif" w:hAnsi="PT Astra Serif"/>
                <w:b/>
                <w:color w:val="000000"/>
                <w:highlight w:val="white"/>
              </w:rPr>
              <w:t xml:space="preserve">2.2. Сведения об объеме оказания </w:t>
            </w:r>
            <w:r w:rsidR="00AB153E" w:rsidRPr="00BE74B3">
              <w:rPr>
                <w:rFonts w:ascii="PT Astra Serif" w:hAnsi="PT Astra Serif"/>
                <w:b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b/>
                <w:color w:val="000000"/>
                <w:highlight w:val="white"/>
              </w:rPr>
              <w:t xml:space="preserve"> услуги (</w:t>
            </w:r>
            <w:r w:rsidR="00AB153E" w:rsidRPr="00BE74B3">
              <w:rPr>
                <w:rFonts w:ascii="PT Astra Serif" w:hAnsi="PT Astra Serif"/>
                <w:b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b/>
                <w:color w:val="000000"/>
                <w:highlight w:val="white"/>
              </w:rPr>
              <w:t xml:space="preserve"> услуги, укрупненной </w:t>
            </w:r>
            <w:r w:rsidR="00AB153E" w:rsidRPr="00BE74B3">
              <w:rPr>
                <w:rFonts w:ascii="PT Astra Serif" w:hAnsi="PT Astra Serif"/>
                <w:b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b/>
                <w:color w:val="000000"/>
                <w:highlight w:val="white"/>
              </w:rPr>
              <w:t xml:space="preserve"> услуги), </w:t>
            </w:r>
          </w:p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b/>
                <w:color w:val="000000"/>
                <w:highlight w:val="white"/>
              </w:rPr>
              <w:t>на 20___ год (на 1-ый год планового периода)</w:t>
            </w:r>
          </w:p>
        </w:tc>
      </w:tr>
      <w:tr w:rsidR="005B7F9F" w:rsidRPr="00BE74B3" w:rsidTr="00BE74B3">
        <w:trPr>
          <w:trHeight w:val="2280"/>
        </w:trPr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Наименование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</w:t>
            </w:r>
          </w:p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укрупненной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</w:t>
            </w:r>
            <w:r w:rsidRPr="00BE74B3">
              <w:rPr>
                <w:rFonts w:ascii="PT Astra Serif" w:hAnsi="PT Astra Serif"/>
                <w:color w:val="000000"/>
              </w:rPr>
              <w:t>и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>)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Уникальный номер реестровой записи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Условия (формы) оказания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 (укрупненной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</w:t>
            </w:r>
            <w:r w:rsidRPr="00BE74B3">
              <w:rPr>
                <w:rFonts w:ascii="PT Astra Serif" w:hAnsi="PT Astra Serif"/>
                <w:color w:val="000000"/>
              </w:rPr>
              <w:t>и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>)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Категории потребителей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 (укрупненной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</w:t>
            </w:r>
            <w:r w:rsidRPr="00BE74B3">
              <w:rPr>
                <w:rFonts w:ascii="PT Astra Serif" w:hAnsi="PT Astra Serif"/>
                <w:color w:val="000000"/>
              </w:rPr>
              <w:t>и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>)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Уполномоченный орган (орган, уполномоченный</w:t>
            </w:r>
          </w:p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на формирование </w:t>
            </w:r>
            <w:r w:rsidR="00870B75" w:rsidRPr="00BE74B3">
              <w:rPr>
                <w:rFonts w:ascii="PT Astra Serif" w:hAnsi="PT Astra Serif"/>
                <w:color w:val="000000"/>
                <w:highlight w:val="white"/>
              </w:rPr>
              <w:t>муниципального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социального заказа)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Срок оказания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</w:t>
            </w:r>
          </w:p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(укрупненной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услуги)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Год определения исполнителей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 (укрупненной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услуги)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Место оказания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</w:t>
            </w:r>
          </w:p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(укрупненной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Показатель, характеризующий объем оказания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й услуги (укрупненной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услуги)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Значение показателя, характеризующего объем оказания </w:t>
            </w:r>
            <w:r w:rsidR="00870B75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 (укрупненной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услуги) по способам определения исполнителей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 (укрупненной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услуги):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Предельные допустимые возможные отклонения</w:t>
            </w:r>
          </w:p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от показателей, характеризующих объем оказания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 (укрупненной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услуги)</w:t>
            </w:r>
          </w:p>
        </w:tc>
      </w:tr>
      <w:tr w:rsidR="005B7F9F" w:rsidRPr="00BE74B3" w:rsidTr="00BE74B3">
        <w:trPr>
          <w:trHeight w:val="555"/>
        </w:trPr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оказываемого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ыми казенными учреждениями на основании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>ного задания</w:t>
            </w:r>
          </w:p>
        </w:tc>
        <w:tc>
          <w:tcPr>
            <w:tcW w:w="12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оказываемого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ыми бюджетными и автономными учреждениями на основании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>ого задания</w:t>
            </w:r>
          </w:p>
        </w:tc>
        <w:tc>
          <w:tcPr>
            <w:tcW w:w="6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в соответствии с конкурсом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в соответствии с социальными сертификатами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  <w:tr w:rsidR="005B7F9F" w:rsidRPr="00BE74B3" w:rsidTr="00BE74B3">
        <w:trPr>
          <w:cantSplit/>
          <w:trHeight w:val="3590"/>
        </w:trPr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код по ОКЕИ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</w:tbl>
    <w:p w:rsidR="005B7F9F" w:rsidRPr="00BE74B3" w:rsidRDefault="005B7F9F" w:rsidP="005B7F9F">
      <w:pPr>
        <w:rPr>
          <w:rFonts w:ascii="PT Astra Serif" w:hAnsi="PT Astra Serif"/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88"/>
        <w:gridCol w:w="763"/>
        <w:gridCol w:w="990"/>
        <w:gridCol w:w="989"/>
        <w:gridCol w:w="982"/>
        <w:gridCol w:w="988"/>
        <w:gridCol w:w="998"/>
        <w:gridCol w:w="737"/>
        <w:gridCol w:w="683"/>
        <w:gridCol w:w="816"/>
        <w:gridCol w:w="683"/>
        <w:gridCol w:w="1084"/>
        <w:gridCol w:w="1179"/>
        <w:gridCol w:w="587"/>
        <w:gridCol w:w="816"/>
        <w:gridCol w:w="1220"/>
      </w:tblGrid>
      <w:tr w:rsidR="005B7F9F" w:rsidRPr="00BE74B3" w:rsidTr="008F1506">
        <w:trPr>
          <w:trHeight w:val="288"/>
          <w:tblHeader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16</w:t>
            </w:r>
          </w:p>
        </w:tc>
      </w:tr>
      <w:tr w:rsidR="005B7F9F" w:rsidRPr="00BE74B3" w:rsidTr="008F1506">
        <w:trPr>
          <w:trHeight w:val="675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8F1506">
        <w:trPr>
          <w:trHeight w:val="288"/>
        </w:trPr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8F1506">
        <w:trPr>
          <w:trHeight w:val="288"/>
        </w:trPr>
        <w:tc>
          <w:tcPr>
            <w:tcW w:w="10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35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08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8C7242">
        <w:trPr>
          <w:trHeight w:val="404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8F1506">
        <w:trPr>
          <w:trHeight w:val="288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8F1506">
        <w:trPr>
          <w:trHeight w:val="288"/>
        </w:trPr>
        <w:tc>
          <w:tcPr>
            <w:tcW w:w="10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35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08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8F1506">
        <w:trPr>
          <w:trHeight w:val="288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8F1506">
        <w:trPr>
          <w:trHeight w:val="288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8F1506">
        <w:trPr>
          <w:trHeight w:val="288"/>
        </w:trPr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8F1506">
        <w:trPr>
          <w:trHeight w:val="288"/>
        </w:trPr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8F1506">
        <w:trPr>
          <w:trHeight w:val="288"/>
        </w:trPr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8F1506">
        <w:trPr>
          <w:trHeight w:val="333"/>
        </w:trPr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8F1506">
        <w:trPr>
          <w:trHeight w:val="288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</w:tbl>
    <w:p w:rsidR="005B7F9F" w:rsidRPr="00BE74B3" w:rsidRDefault="005B7F9F" w:rsidP="005B7F9F">
      <w:pPr>
        <w:rPr>
          <w:rFonts w:ascii="PT Astra Serif" w:hAnsi="PT Astra Serif"/>
          <w:highlight w:val="white"/>
        </w:rPr>
      </w:pPr>
    </w:p>
    <w:p w:rsidR="008F1506" w:rsidRDefault="008F1506" w:rsidP="005B7F9F">
      <w:pPr>
        <w:rPr>
          <w:rFonts w:ascii="PT Astra Serif" w:hAnsi="PT Astra Serif"/>
          <w:highlight w:val="white"/>
        </w:rPr>
        <w:sectPr w:rsidR="008F1506" w:rsidSect="008F1506">
          <w:pgSz w:w="16838" w:h="11906" w:orient="landscape"/>
          <w:pgMar w:top="1134" w:right="850" w:bottom="1134" w:left="1701" w:header="0" w:footer="720" w:gutter="0"/>
          <w:pgNumType w:start="1"/>
          <w:cols w:space="720"/>
          <w:titlePg/>
          <w:docGrid w:linePitch="360"/>
        </w:sectPr>
      </w:pPr>
    </w:p>
    <w:p w:rsidR="005B7F9F" w:rsidRPr="00BE74B3" w:rsidRDefault="005B7F9F" w:rsidP="005B7F9F">
      <w:pPr>
        <w:rPr>
          <w:rFonts w:ascii="PT Astra Serif" w:hAnsi="PT Astra Serif"/>
          <w:highlight w:val="white"/>
        </w:rPr>
      </w:pPr>
    </w:p>
    <w:tbl>
      <w:tblPr>
        <w:tblW w:w="15136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992"/>
        <w:gridCol w:w="851"/>
        <w:gridCol w:w="992"/>
        <w:gridCol w:w="992"/>
        <w:gridCol w:w="992"/>
        <w:gridCol w:w="851"/>
        <w:gridCol w:w="709"/>
        <w:gridCol w:w="850"/>
        <w:gridCol w:w="851"/>
        <w:gridCol w:w="1275"/>
        <w:gridCol w:w="1519"/>
        <w:gridCol w:w="608"/>
        <w:gridCol w:w="850"/>
        <w:gridCol w:w="1278"/>
      </w:tblGrid>
      <w:tr w:rsidR="005B7F9F" w:rsidRPr="00BE74B3" w:rsidTr="005B7F9F">
        <w:trPr>
          <w:trHeight w:val="765"/>
        </w:trPr>
        <w:tc>
          <w:tcPr>
            <w:tcW w:w="151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  <w:highlight w:val="white"/>
              </w:rPr>
            </w:pPr>
            <w:r w:rsidRPr="00BE74B3">
              <w:rPr>
                <w:rFonts w:ascii="PT Astra Serif" w:hAnsi="PT Astra Serif"/>
                <w:b/>
                <w:color w:val="000000"/>
                <w:highlight w:val="white"/>
              </w:rPr>
              <w:t xml:space="preserve">2.3. Сведения об объеме оказания </w:t>
            </w:r>
            <w:r w:rsidR="00AB153E" w:rsidRPr="00BE74B3">
              <w:rPr>
                <w:rFonts w:ascii="PT Astra Serif" w:hAnsi="PT Astra Serif"/>
                <w:b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b/>
                <w:color w:val="000000"/>
                <w:highlight w:val="white"/>
              </w:rPr>
              <w:t xml:space="preserve"> услуги (укрупненной </w:t>
            </w:r>
            <w:r w:rsidR="00AB153E" w:rsidRPr="00BE74B3">
              <w:rPr>
                <w:rFonts w:ascii="PT Astra Serif" w:hAnsi="PT Astra Serif"/>
                <w:b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b/>
                <w:color w:val="000000"/>
                <w:highlight w:val="white"/>
              </w:rPr>
              <w:t xml:space="preserve"> услуги), </w:t>
            </w:r>
          </w:p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b/>
                <w:color w:val="000000"/>
                <w:highlight w:val="white"/>
              </w:rPr>
              <w:t>на 20___ год (на 2-ой год планового периода)</w:t>
            </w:r>
          </w:p>
        </w:tc>
      </w:tr>
      <w:tr w:rsidR="005B7F9F" w:rsidRPr="00BE74B3" w:rsidTr="005B7F9F">
        <w:trPr>
          <w:trHeight w:val="228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Наименование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 (укрупненной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Уникальный номер реестровой записи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Условия (формы) оказания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 (укрупненной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Категории потребителей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 (укрупненной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Уполномоченный орган (орган, уполномоченный</w:t>
            </w:r>
          </w:p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на формирование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>ого социального заказа)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Срок оказания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 (укрупненной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Год определения исполнителей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 (укрупненной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Место оказания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 (укрупненной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Показатель, характеризующий объем оказания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 (укрупненной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услуги)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Значение показателя, характеризующего объем оказания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 (укрупненной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услуги) по способам определения исполнителей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 (укрупненной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услуги):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Предельные допустимые возможные отклонения</w:t>
            </w:r>
          </w:p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от показателей, характеризующих объем оказания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 (укрупненной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услуги)</w:t>
            </w:r>
          </w:p>
        </w:tc>
      </w:tr>
      <w:tr w:rsidR="005B7F9F" w:rsidRPr="00BE74B3" w:rsidTr="005B7F9F">
        <w:trPr>
          <w:trHeight w:val="55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единица измерения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оказываемого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ными казенными учреждениями на основании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>ного задания</w:t>
            </w:r>
          </w:p>
        </w:tc>
        <w:tc>
          <w:tcPr>
            <w:tcW w:w="15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оказываемого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муниципальны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ми бюджетными и автономными учреждениями на основании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>ного задания</w:t>
            </w:r>
          </w:p>
        </w:tc>
        <w:tc>
          <w:tcPr>
            <w:tcW w:w="6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в соответствии с конкурсом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в соответствии с социальными сертификатами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  <w:tr w:rsidR="005B7F9F" w:rsidRPr="00BE74B3" w:rsidTr="005B7F9F">
        <w:trPr>
          <w:cantSplit/>
          <w:trHeight w:val="288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наименование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код по ОКЕИ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</w:tbl>
    <w:p w:rsidR="005B7F9F" w:rsidRPr="00BE74B3" w:rsidRDefault="005B7F9F" w:rsidP="005B7F9F">
      <w:pPr>
        <w:rPr>
          <w:rFonts w:ascii="PT Astra Serif" w:hAnsi="PT Astra Serif"/>
          <w:sz w:val="2"/>
          <w:szCs w:val="2"/>
        </w:rPr>
      </w:pPr>
    </w:p>
    <w:tbl>
      <w:tblPr>
        <w:tblW w:w="15136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992"/>
        <w:gridCol w:w="851"/>
        <w:gridCol w:w="992"/>
        <w:gridCol w:w="992"/>
        <w:gridCol w:w="992"/>
        <w:gridCol w:w="851"/>
        <w:gridCol w:w="709"/>
        <w:gridCol w:w="850"/>
        <w:gridCol w:w="851"/>
        <w:gridCol w:w="1275"/>
        <w:gridCol w:w="1519"/>
        <w:gridCol w:w="608"/>
        <w:gridCol w:w="850"/>
        <w:gridCol w:w="1278"/>
      </w:tblGrid>
      <w:tr w:rsidR="005B7F9F" w:rsidRPr="00BE74B3" w:rsidTr="005B7F9F">
        <w:trPr>
          <w:trHeight w:val="288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16</w:t>
            </w:r>
          </w:p>
        </w:tc>
      </w:tr>
      <w:tr w:rsidR="005B7F9F" w:rsidRPr="00BE74B3" w:rsidTr="005B7F9F">
        <w:trPr>
          <w:trHeight w:val="67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5B7F9F">
        <w:trPr>
          <w:trHeight w:val="288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5B7F9F">
        <w:trPr>
          <w:trHeight w:val="288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5B7F9F">
        <w:trPr>
          <w:trHeight w:val="69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5B7F9F">
        <w:trPr>
          <w:trHeight w:val="288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8C7242">
        <w:trPr>
          <w:trHeight w:val="536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5B7F9F">
        <w:trPr>
          <w:trHeight w:val="288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5B7F9F">
        <w:trPr>
          <w:trHeight w:val="288"/>
        </w:trPr>
        <w:tc>
          <w:tcPr>
            <w:tcW w:w="8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lastRenderedPageBreak/>
              <w:t> 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5B7F9F">
        <w:trPr>
          <w:trHeight w:val="288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5B7F9F">
        <w:trPr>
          <w:trHeight w:val="288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5B7F9F">
        <w:trPr>
          <w:trHeight w:val="288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5B7F9F">
        <w:trPr>
          <w:trHeight w:val="288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5B7F9F">
        <w:trPr>
          <w:trHeight w:val="288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19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08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5B7F9F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</w:tbl>
    <w:p w:rsidR="005B7F9F" w:rsidRPr="00BE74B3" w:rsidRDefault="005B7F9F" w:rsidP="005B7F9F">
      <w:pPr>
        <w:rPr>
          <w:rFonts w:ascii="PT Astra Serif" w:hAnsi="PT Astra Serif"/>
          <w:highlight w:val="white"/>
        </w:rPr>
      </w:pPr>
    </w:p>
    <w:p w:rsidR="008F1506" w:rsidRDefault="008F1506" w:rsidP="005B7F9F">
      <w:pPr>
        <w:rPr>
          <w:rFonts w:ascii="PT Astra Serif" w:hAnsi="PT Astra Serif"/>
          <w:highlight w:val="white"/>
        </w:rPr>
        <w:sectPr w:rsidR="008F1506" w:rsidSect="005B7F9F">
          <w:pgSz w:w="16838" w:h="11906" w:orient="landscape"/>
          <w:pgMar w:top="851" w:right="1134" w:bottom="851" w:left="1134" w:header="0" w:footer="720" w:gutter="0"/>
          <w:pgNumType w:start="1"/>
          <w:cols w:space="720"/>
          <w:titlePg/>
          <w:docGrid w:linePitch="360"/>
        </w:sectPr>
      </w:pPr>
    </w:p>
    <w:p w:rsidR="005B7F9F" w:rsidRPr="00BE74B3" w:rsidRDefault="005B7F9F" w:rsidP="005B7F9F">
      <w:pPr>
        <w:rPr>
          <w:rFonts w:ascii="PT Astra Serif" w:hAnsi="PT Astra Serif"/>
          <w:highlight w:val="white"/>
        </w:rPr>
      </w:pPr>
    </w:p>
    <w:tbl>
      <w:tblPr>
        <w:tblW w:w="15136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850"/>
        <w:gridCol w:w="851"/>
        <w:gridCol w:w="850"/>
        <w:gridCol w:w="851"/>
        <w:gridCol w:w="992"/>
        <w:gridCol w:w="851"/>
        <w:gridCol w:w="850"/>
        <w:gridCol w:w="851"/>
        <w:gridCol w:w="708"/>
        <w:gridCol w:w="1560"/>
        <w:gridCol w:w="1559"/>
        <w:gridCol w:w="567"/>
        <w:gridCol w:w="992"/>
        <w:gridCol w:w="1278"/>
      </w:tblGrid>
      <w:tr w:rsidR="005B7F9F" w:rsidRPr="00BE74B3" w:rsidTr="005B7F9F">
        <w:trPr>
          <w:trHeight w:val="870"/>
        </w:trPr>
        <w:tc>
          <w:tcPr>
            <w:tcW w:w="151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  <w:highlight w:val="white"/>
              </w:rPr>
            </w:pPr>
            <w:r w:rsidRPr="00BE74B3">
              <w:rPr>
                <w:rFonts w:ascii="PT Astra Serif" w:hAnsi="PT Astra Serif"/>
                <w:b/>
                <w:color w:val="000000"/>
                <w:highlight w:val="white"/>
              </w:rPr>
              <w:t xml:space="preserve">2.4. Сведения об объеме оказания </w:t>
            </w:r>
            <w:r w:rsidR="00AB153E" w:rsidRPr="00BE74B3">
              <w:rPr>
                <w:rFonts w:ascii="PT Astra Serif" w:hAnsi="PT Astra Serif"/>
                <w:b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b/>
                <w:color w:val="000000"/>
                <w:highlight w:val="white"/>
              </w:rPr>
              <w:t xml:space="preserve"> услуги (укрупненной </w:t>
            </w:r>
            <w:r w:rsidR="00AB153E" w:rsidRPr="00BE74B3">
              <w:rPr>
                <w:rFonts w:ascii="PT Astra Serif" w:hAnsi="PT Astra Serif"/>
                <w:b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b/>
                <w:color w:val="000000"/>
                <w:highlight w:val="white"/>
              </w:rPr>
              <w:t xml:space="preserve"> услуги), </w:t>
            </w:r>
          </w:p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b/>
                <w:color w:val="000000"/>
                <w:highlight w:val="white"/>
              </w:rPr>
              <w:t xml:space="preserve">на 20__ - 20___ годы (на срок оказания </w:t>
            </w:r>
            <w:r w:rsidR="00AB153E" w:rsidRPr="00BE74B3">
              <w:rPr>
                <w:rFonts w:ascii="PT Astra Serif" w:hAnsi="PT Astra Serif"/>
                <w:b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b/>
                <w:color w:val="000000"/>
                <w:highlight w:val="white"/>
              </w:rPr>
              <w:t xml:space="preserve"> услуги за пределами планового периода)</w:t>
            </w:r>
          </w:p>
        </w:tc>
      </w:tr>
      <w:tr w:rsidR="005B7F9F" w:rsidRPr="00BE74B3" w:rsidTr="00BE74B3">
        <w:trPr>
          <w:trHeight w:val="2358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Наименование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</w:t>
            </w:r>
          </w:p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(укрупненной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Уникальный номер реестровой записи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Условия (формы) оказания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 (укрупненной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Категории потребителей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 (укрупненной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Уполномоченный орган (орган, уполномоченный на формирование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>ного социального заказа)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Срок оказания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 (укрупненной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Год определения исполнителей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 (укрупненной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Место оказания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 </w:t>
            </w:r>
          </w:p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(укрупненной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услуги)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Показатель, характеризующий объем оказания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 (укрупненной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услуги)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Значение показателя, характеризующего объем оказания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 (укрупненной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услуги) по способам определения исполнителей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 (укрупненной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услуги):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textDirection w:val="tbRl"/>
            <w:vAlign w:val="center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Предельные допустимые возможные отклонения</w:t>
            </w:r>
          </w:p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от показателей, характеризующих объем оказания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</w:t>
            </w:r>
          </w:p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(укрупненной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услуги)</w:t>
            </w:r>
          </w:p>
        </w:tc>
      </w:tr>
      <w:tr w:rsidR="005B7F9F" w:rsidRPr="00BE74B3" w:rsidTr="005B7F9F">
        <w:trPr>
          <w:trHeight w:val="63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единица измерения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оказываемого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ными казенными учреждениями на основании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>ного задания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оказываемого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ными бюджетными и автономными учреждениями на основании </w:t>
            </w:r>
            <w:r w:rsidR="00AB153E" w:rsidRPr="00BE74B3">
              <w:rPr>
                <w:rFonts w:ascii="PT Astra Serif" w:hAnsi="PT Astra Serif"/>
                <w:color w:val="000000"/>
                <w:highlight w:val="white"/>
              </w:rPr>
              <w:t>муниципаль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>ного задания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в соответствии с конкурсом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в соответствии</w:t>
            </w:r>
          </w:p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с социальными сертификатами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  <w:tr w:rsidR="005B7F9F" w:rsidRPr="00BE74B3" w:rsidTr="005B7F9F">
        <w:trPr>
          <w:cantSplit/>
          <w:trHeight w:val="2723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наименование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код по ОКЕИ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</w:tbl>
    <w:p w:rsidR="005B7F9F" w:rsidRPr="00BE74B3" w:rsidRDefault="005B7F9F" w:rsidP="005B7F9F">
      <w:pPr>
        <w:rPr>
          <w:rFonts w:ascii="PT Astra Serif" w:hAnsi="PT Astra Serif"/>
          <w:sz w:val="2"/>
          <w:szCs w:val="2"/>
        </w:rPr>
      </w:pPr>
    </w:p>
    <w:tbl>
      <w:tblPr>
        <w:tblW w:w="15136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850"/>
        <w:gridCol w:w="851"/>
        <w:gridCol w:w="850"/>
        <w:gridCol w:w="851"/>
        <w:gridCol w:w="992"/>
        <w:gridCol w:w="851"/>
        <w:gridCol w:w="850"/>
        <w:gridCol w:w="851"/>
        <w:gridCol w:w="708"/>
        <w:gridCol w:w="1560"/>
        <w:gridCol w:w="1559"/>
        <w:gridCol w:w="567"/>
        <w:gridCol w:w="992"/>
        <w:gridCol w:w="1278"/>
      </w:tblGrid>
      <w:tr w:rsidR="005B7F9F" w:rsidRPr="00BE74B3" w:rsidTr="005B7F9F">
        <w:trPr>
          <w:trHeight w:val="405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16</w:t>
            </w:r>
          </w:p>
        </w:tc>
      </w:tr>
      <w:tr w:rsidR="005B7F9F" w:rsidRPr="00BE74B3" w:rsidTr="005B7F9F">
        <w:trPr>
          <w:trHeight w:val="43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5B7F9F">
        <w:trPr>
          <w:trHeight w:val="43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5B7F9F">
        <w:trPr>
          <w:trHeight w:val="43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5B7F9F">
        <w:trPr>
          <w:trHeight w:val="43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5B7F9F">
        <w:trPr>
          <w:trHeight w:val="43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5B7F9F">
        <w:trPr>
          <w:trHeight w:val="43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5B7F9F">
        <w:trPr>
          <w:trHeight w:val="43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lastRenderedPageBreak/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5B7F9F">
        <w:trPr>
          <w:trHeight w:val="43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5B7F9F">
        <w:trPr>
          <w:trHeight w:val="43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5B7F9F">
        <w:trPr>
          <w:trHeight w:val="43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5B7F9F">
        <w:trPr>
          <w:trHeight w:val="43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5B7F9F">
        <w:trPr>
          <w:trHeight w:val="43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5B7F9F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</w:tbl>
    <w:p w:rsidR="008F1506" w:rsidRDefault="008F1506" w:rsidP="005B7F9F">
      <w:pPr>
        <w:rPr>
          <w:rFonts w:ascii="PT Astra Serif" w:hAnsi="PT Astra Serif"/>
          <w:highlight w:val="white"/>
        </w:rPr>
        <w:sectPr w:rsidR="008F1506" w:rsidSect="005B7F9F">
          <w:pgSz w:w="16838" w:h="11906" w:orient="landscape"/>
          <w:pgMar w:top="851" w:right="1134" w:bottom="851" w:left="1134" w:header="0" w:footer="720" w:gutter="0"/>
          <w:pgNumType w:start="1"/>
          <w:cols w:space="720"/>
          <w:titlePg/>
          <w:docGrid w:linePitch="360"/>
        </w:sectPr>
      </w:pPr>
    </w:p>
    <w:p w:rsidR="005B7F9F" w:rsidRPr="00BE74B3" w:rsidRDefault="005B7F9F" w:rsidP="005B7F9F">
      <w:pPr>
        <w:jc w:val="center"/>
        <w:rPr>
          <w:rFonts w:ascii="PT Astra Serif" w:hAnsi="PT Astra Serif"/>
          <w:b/>
          <w:color w:val="000000"/>
        </w:rPr>
      </w:pPr>
      <w:r w:rsidRPr="00BE74B3">
        <w:rPr>
          <w:rFonts w:ascii="PT Astra Serif" w:hAnsi="PT Astra Serif"/>
          <w:b/>
          <w:color w:val="000000"/>
        </w:rPr>
        <w:lastRenderedPageBreak/>
        <w:t xml:space="preserve">3. Сведения о показателях, характеризующих качество оказания </w:t>
      </w:r>
      <w:r w:rsidR="00870B75" w:rsidRPr="00BE74B3">
        <w:rPr>
          <w:rFonts w:ascii="PT Astra Serif" w:hAnsi="PT Astra Serif"/>
          <w:b/>
          <w:color w:val="000000"/>
        </w:rPr>
        <w:t>муниципальной</w:t>
      </w:r>
      <w:r w:rsidRPr="00BE74B3">
        <w:rPr>
          <w:rFonts w:ascii="PT Astra Serif" w:hAnsi="PT Astra Serif"/>
          <w:b/>
          <w:color w:val="000000"/>
        </w:rPr>
        <w:t xml:space="preserve"> услуги (укрупненной </w:t>
      </w:r>
      <w:r w:rsidR="00870B75" w:rsidRPr="00BE74B3">
        <w:rPr>
          <w:rFonts w:ascii="PT Astra Serif" w:hAnsi="PT Astra Serif"/>
          <w:b/>
          <w:color w:val="000000"/>
        </w:rPr>
        <w:t>муниципальной</w:t>
      </w:r>
      <w:r w:rsidRPr="00BE74B3">
        <w:rPr>
          <w:rFonts w:ascii="PT Astra Serif" w:hAnsi="PT Astra Serif"/>
          <w:b/>
          <w:color w:val="000000"/>
        </w:rPr>
        <w:t xml:space="preserve"> услуги),</w:t>
      </w:r>
    </w:p>
    <w:p w:rsidR="005B7F9F" w:rsidRPr="00BE74B3" w:rsidRDefault="005B7F9F" w:rsidP="005B7F9F">
      <w:pPr>
        <w:jc w:val="center"/>
        <w:rPr>
          <w:rFonts w:ascii="PT Astra Serif" w:hAnsi="PT Astra Serif"/>
        </w:rPr>
      </w:pPr>
      <w:r w:rsidRPr="00BE74B3">
        <w:rPr>
          <w:rFonts w:ascii="PT Astra Serif" w:hAnsi="PT Astra Serif"/>
          <w:b/>
          <w:color w:val="000000"/>
        </w:rPr>
        <w:t xml:space="preserve">на срок оказания </w:t>
      </w:r>
      <w:r w:rsidR="00870B75" w:rsidRPr="00BE74B3">
        <w:rPr>
          <w:rFonts w:ascii="PT Astra Serif" w:hAnsi="PT Astra Serif"/>
          <w:b/>
          <w:color w:val="000000"/>
        </w:rPr>
        <w:t>муниципальной</w:t>
      </w:r>
      <w:r w:rsidRPr="00BE74B3">
        <w:rPr>
          <w:rFonts w:ascii="PT Astra Serif" w:hAnsi="PT Astra Serif"/>
          <w:b/>
          <w:color w:val="000000"/>
        </w:rPr>
        <w:t xml:space="preserve"> услуги</w:t>
      </w:r>
    </w:p>
    <w:p w:rsidR="005B7F9F" w:rsidRPr="00BE74B3" w:rsidRDefault="005B7F9F" w:rsidP="005B7F9F">
      <w:pPr>
        <w:rPr>
          <w:rFonts w:ascii="PT Astra Serif" w:hAnsi="PT Astra Serif"/>
          <w:highlight w:val="white"/>
        </w:rPr>
      </w:pPr>
    </w:p>
    <w:tbl>
      <w:tblPr>
        <w:tblW w:w="15136" w:type="dxa"/>
        <w:tblLayout w:type="fixed"/>
        <w:tblLook w:val="04A0" w:firstRow="1" w:lastRow="0" w:firstColumn="1" w:lastColumn="0" w:noHBand="0" w:noVBand="1"/>
      </w:tblPr>
      <w:tblGrid>
        <w:gridCol w:w="1906"/>
        <w:gridCol w:w="1179"/>
        <w:gridCol w:w="1559"/>
        <w:gridCol w:w="1560"/>
        <w:gridCol w:w="1134"/>
        <w:gridCol w:w="1275"/>
        <w:gridCol w:w="1560"/>
        <w:gridCol w:w="2126"/>
        <w:gridCol w:w="2837"/>
      </w:tblGrid>
      <w:tr w:rsidR="005B7F9F" w:rsidRPr="00BE74B3" w:rsidTr="008F1506">
        <w:trPr>
          <w:trHeight w:val="1577"/>
        </w:trPr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Наименование </w:t>
            </w:r>
            <w:r w:rsidR="00870B75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 (укрупненной </w:t>
            </w:r>
            <w:r w:rsidR="00870B75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услуги), </w:t>
            </w:r>
          </w:p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на срок оказания </w:t>
            </w:r>
            <w:r w:rsidR="00870B75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Уникальный номер реестровой записи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Условия (формы) оказания </w:t>
            </w:r>
            <w:r w:rsidR="00870B75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 (укрупненной </w:t>
            </w:r>
            <w:r w:rsidR="00870B75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услуги), на срок оказания </w:t>
            </w:r>
            <w:r w:rsidR="00870B75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Категории потребителей </w:t>
            </w:r>
            <w:r w:rsidR="00870B75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</w:t>
            </w:r>
          </w:p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услуги (укрупненной </w:t>
            </w:r>
            <w:r w:rsidR="00870B75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услуги), на срок оказания </w:t>
            </w:r>
            <w:r w:rsidR="00870B75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Показатель, характеризующий качество оказания </w:t>
            </w:r>
            <w:r w:rsidR="00870B75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 (укрупненной </w:t>
            </w:r>
            <w:r w:rsidR="00870B75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услуги), на срок оказания </w:t>
            </w:r>
            <w:r w:rsidR="00870B75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E74B3" w:rsidRDefault="005B7F9F" w:rsidP="005B7F9F">
            <w:pPr>
              <w:widowControl w:val="0"/>
              <w:ind w:left="-113" w:right="-113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Значение показателя, характеризующего качество оказания </w:t>
            </w:r>
            <w:r w:rsidR="00870B75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 </w:t>
            </w:r>
          </w:p>
          <w:p w:rsidR="005B7F9F" w:rsidRPr="00BE74B3" w:rsidRDefault="005B7F9F" w:rsidP="005B7F9F">
            <w:pPr>
              <w:widowControl w:val="0"/>
              <w:ind w:left="-113" w:right="-113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(укрупненной </w:t>
            </w:r>
            <w:r w:rsidR="00870B75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услуги), </w:t>
            </w:r>
          </w:p>
          <w:p w:rsidR="005B7F9F" w:rsidRPr="00BE74B3" w:rsidRDefault="005B7F9F" w:rsidP="005B7F9F">
            <w:pPr>
              <w:widowControl w:val="0"/>
              <w:ind w:left="-113" w:right="-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на срок оказания </w:t>
            </w:r>
            <w:r w:rsidR="00870B75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E74B3" w:rsidRDefault="005B7F9F" w:rsidP="005B7F9F">
            <w:pPr>
              <w:widowControl w:val="0"/>
              <w:ind w:left="-113" w:right="-113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Предельные допустимые возможные </w:t>
            </w:r>
          </w:p>
          <w:p w:rsidR="005B7F9F" w:rsidRPr="00BE74B3" w:rsidRDefault="005B7F9F" w:rsidP="005B7F9F">
            <w:pPr>
              <w:widowControl w:val="0"/>
              <w:ind w:left="-113" w:right="-113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отклонения от показателя, характеризующего качество оказания </w:t>
            </w:r>
            <w:r w:rsidR="00870B75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 (укрупненной </w:t>
            </w:r>
            <w:r w:rsidR="00870B75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 услуги), </w:t>
            </w:r>
          </w:p>
          <w:p w:rsidR="005B7F9F" w:rsidRPr="00BE74B3" w:rsidRDefault="005B7F9F" w:rsidP="005B7F9F">
            <w:pPr>
              <w:widowControl w:val="0"/>
              <w:ind w:left="-113" w:right="-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 xml:space="preserve">на срок оказания </w:t>
            </w:r>
            <w:r w:rsidR="00870B75" w:rsidRPr="00BE74B3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</w:p>
        </w:tc>
      </w:tr>
      <w:tr w:rsidR="005B7F9F" w:rsidRPr="00BE74B3" w:rsidTr="005B7F9F">
        <w:trPr>
          <w:trHeight w:val="450"/>
        </w:trPr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единица измерения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  <w:tr w:rsidR="005B7F9F" w:rsidRPr="00BE74B3" w:rsidTr="005B7F9F">
        <w:trPr>
          <w:cantSplit/>
          <w:trHeight w:val="2430"/>
        </w:trPr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наименование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код по ОКЕИ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</w:tbl>
    <w:p w:rsidR="005B7F9F" w:rsidRPr="00BE74B3" w:rsidRDefault="005B7F9F" w:rsidP="005B7F9F">
      <w:pPr>
        <w:rPr>
          <w:rFonts w:ascii="PT Astra Serif" w:hAnsi="PT Astra Serif"/>
          <w:sz w:val="2"/>
          <w:szCs w:val="2"/>
        </w:rPr>
      </w:pPr>
    </w:p>
    <w:tbl>
      <w:tblPr>
        <w:tblW w:w="15136" w:type="dxa"/>
        <w:tblLayout w:type="fixed"/>
        <w:tblLook w:val="04A0" w:firstRow="1" w:lastRow="0" w:firstColumn="1" w:lastColumn="0" w:noHBand="0" w:noVBand="1"/>
      </w:tblPr>
      <w:tblGrid>
        <w:gridCol w:w="1906"/>
        <w:gridCol w:w="1179"/>
        <w:gridCol w:w="1559"/>
        <w:gridCol w:w="1560"/>
        <w:gridCol w:w="1134"/>
        <w:gridCol w:w="1275"/>
        <w:gridCol w:w="1560"/>
        <w:gridCol w:w="2126"/>
        <w:gridCol w:w="2837"/>
      </w:tblGrid>
      <w:tr w:rsidR="005B7F9F" w:rsidRPr="00BE74B3" w:rsidTr="005B7F9F">
        <w:trPr>
          <w:trHeight w:val="288"/>
          <w:tblHeader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9</w:t>
            </w:r>
          </w:p>
        </w:tc>
      </w:tr>
      <w:tr w:rsidR="005B7F9F" w:rsidRPr="00BE74B3" w:rsidTr="008F1506">
        <w:trPr>
          <w:trHeight w:val="299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5B7F9F">
        <w:trPr>
          <w:trHeight w:val="288"/>
        </w:trPr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5B7F9F">
        <w:trPr>
          <w:trHeight w:val="288"/>
        </w:trPr>
        <w:tc>
          <w:tcPr>
            <w:tcW w:w="19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5B7F9F">
        <w:trPr>
          <w:trHeight w:val="288"/>
        </w:trPr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5B7F9F">
        <w:trPr>
          <w:trHeight w:val="288"/>
        </w:trPr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8F1506">
        <w:trPr>
          <w:trHeight w:val="353"/>
        </w:trPr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5B7F9F">
        <w:trPr>
          <w:trHeight w:val="288"/>
        </w:trPr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BE74B3" w:rsidTr="005B7F9F">
        <w:trPr>
          <w:trHeight w:val="288"/>
        </w:trPr>
        <w:tc>
          <w:tcPr>
            <w:tcW w:w="1906" w:type="dxa"/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79" w:type="dxa"/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59" w:type="dxa"/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275" w:type="dxa"/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2126" w:type="dxa"/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2837" w:type="dxa"/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  <w:tr w:rsidR="005B7F9F" w:rsidRPr="00BE74B3" w:rsidTr="005B7F9F">
        <w:trPr>
          <w:trHeight w:val="288"/>
        </w:trPr>
        <w:tc>
          <w:tcPr>
            <w:tcW w:w="1906" w:type="dxa"/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  </w:t>
            </w:r>
          </w:p>
        </w:tc>
        <w:tc>
          <w:tcPr>
            <w:tcW w:w="1179" w:type="dxa"/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  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  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  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  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  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  </w:t>
            </w:r>
          </w:p>
        </w:tc>
        <w:tc>
          <w:tcPr>
            <w:tcW w:w="2126" w:type="dxa"/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  </w:t>
            </w:r>
          </w:p>
        </w:tc>
        <w:tc>
          <w:tcPr>
            <w:tcW w:w="2837" w:type="dxa"/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   </w:t>
            </w:r>
          </w:p>
        </w:tc>
      </w:tr>
    </w:tbl>
    <w:p w:rsidR="005B7F9F" w:rsidRPr="00BE74B3" w:rsidRDefault="005B7F9F" w:rsidP="005B7F9F">
      <w:pPr>
        <w:rPr>
          <w:rFonts w:ascii="PT Astra Serif" w:hAnsi="PT Astra Serif"/>
          <w:highlight w:val="white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355"/>
        <w:gridCol w:w="5020"/>
        <w:gridCol w:w="2345"/>
        <w:gridCol w:w="4066"/>
      </w:tblGrid>
      <w:tr w:rsidR="005B7F9F" w:rsidRPr="00BE74B3" w:rsidTr="008C7242">
        <w:trPr>
          <w:trHeight w:val="864"/>
        </w:trPr>
        <w:tc>
          <w:tcPr>
            <w:tcW w:w="2943" w:type="dxa"/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Руководитель (уполномоченное лицо)</w:t>
            </w:r>
          </w:p>
        </w:tc>
        <w:tc>
          <w:tcPr>
            <w:tcW w:w="4404" w:type="dxa"/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________________________________ (должность)</w:t>
            </w:r>
          </w:p>
        </w:tc>
        <w:tc>
          <w:tcPr>
            <w:tcW w:w="2057" w:type="dxa"/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_____________ (подпись)</w:t>
            </w:r>
          </w:p>
        </w:tc>
        <w:tc>
          <w:tcPr>
            <w:tcW w:w="3567" w:type="dxa"/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________________________ (Ф.И.О.)</w:t>
            </w:r>
          </w:p>
        </w:tc>
      </w:tr>
      <w:tr w:rsidR="005B7F9F" w:rsidRPr="00BE74B3" w:rsidTr="008C7242">
        <w:trPr>
          <w:trHeight w:val="288"/>
        </w:trPr>
        <w:tc>
          <w:tcPr>
            <w:tcW w:w="2943" w:type="dxa"/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highlight w:val="white"/>
              </w:rPr>
              <w:t>«___» _________ 20___ г.</w:t>
            </w:r>
          </w:p>
        </w:tc>
        <w:tc>
          <w:tcPr>
            <w:tcW w:w="4404" w:type="dxa"/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2057" w:type="dxa"/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3567" w:type="dxa"/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</w:tbl>
    <w:p w:rsidR="005B7F9F" w:rsidRPr="00BE74B3" w:rsidRDefault="005B7F9F" w:rsidP="008F1506">
      <w:pPr>
        <w:spacing w:line="360" w:lineRule="exact"/>
        <w:jc w:val="center"/>
        <w:rPr>
          <w:rFonts w:ascii="PT Astra Serif" w:hAnsi="PT Astra Serif"/>
        </w:rPr>
      </w:pPr>
      <w:r w:rsidRPr="00BE74B3">
        <w:rPr>
          <w:rFonts w:ascii="PT Astra Serif" w:hAnsi="PT Astra Serif"/>
          <w:color w:val="000000"/>
          <w:sz w:val="28"/>
        </w:rPr>
        <w:t>_______________________________________</w:t>
      </w:r>
    </w:p>
    <w:p w:rsidR="00BE74B3" w:rsidRDefault="00BE74B3">
      <w:pPr>
        <w:suppressAutoHyphens w:val="0"/>
        <w:rPr>
          <w:rFonts w:ascii="PT Astra Serif" w:hAnsi="PT Astra Serif"/>
        </w:rPr>
        <w:sectPr w:rsidR="00BE74B3" w:rsidSect="005B7F9F">
          <w:pgSz w:w="16838" w:h="11906" w:orient="landscape"/>
          <w:pgMar w:top="851" w:right="1134" w:bottom="851" w:left="1134" w:header="0" w:footer="720" w:gutter="0"/>
          <w:pgNumType w:start="1"/>
          <w:cols w:space="720"/>
          <w:titlePg/>
          <w:docGrid w:linePitch="360"/>
        </w:sectPr>
      </w:pPr>
    </w:p>
    <w:p w:rsidR="005B7F9F" w:rsidRPr="00BE74B3" w:rsidRDefault="005B7F9F" w:rsidP="00BE74B3">
      <w:pPr>
        <w:pStyle w:val="ConsPlusNormal"/>
        <w:ind w:left="9639" w:right="111"/>
        <w:jc w:val="center"/>
        <w:outlineLvl w:val="0"/>
        <w:rPr>
          <w:rFonts w:ascii="PT Astra Serif" w:hAnsi="PT Astra Serif"/>
          <w:sz w:val="24"/>
          <w:szCs w:val="24"/>
        </w:rPr>
      </w:pPr>
    </w:p>
    <w:p w:rsidR="003C7226" w:rsidRPr="00BE74B3" w:rsidRDefault="003C7226" w:rsidP="00BE74B3">
      <w:pPr>
        <w:pStyle w:val="ConsPlusNormal"/>
        <w:ind w:left="9639" w:right="111"/>
        <w:jc w:val="center"/>
        <w:outlineLvl w:val="0"/>
        <w:rPr>
          <w:rFonts w:ascii="PT Astra Serif" w:hAnsi="PT Astra Serif"/>
          <w:sz w:val="24"/>
          <w:szCs w:val="24"/>
        </w:rPr>
      </w:pPr>
      <w:r w:rsidRPr="00BE74B3">
        <w:rPr>
          <w:rFonts w:ascii="PT Astra Serif" w:hAnsi="PT Astra Serif"/>
          <w:sz w:val="24"/>
          <w:szCs w:val="24"/>
        </w:rPr>
        <w:t>Приложение N 2</w:t>
      </w:r>
    </w:p>
    <w:p w:rsidR="003C7226" w:rsidRPr="00BE74B3" w:rsidRDefault="003C7226" w:rsidP="00BE74B3">
      <w:pPr>
        <w:pStyle w:val="ConsPlusNormal"/>
        <w:ind w:left="9639" w:right="111"/>
        <w:jc w:val="center"/>
        <w:rPr>
          <w:rFonts w:ascii="PT Astra Serif" w:hAnsi="PT Astra Serif"/>
          <w:sz w:val="24"/>
          <w:szCs w:val="24"/>
        </w:rPr>
      </w:pPr>
      <w:r w:rsidRPr="00BE74B3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3C7226" w:rsidRPr="00BE74B3" w:rsidRDefault="003C7226" w:rsidP="00BE74B3">
      <w:pPr>
        <w:pStyle w:val="ConsPlusNormal"/>
        <w:ind w:left="9639" w:right="111"/>
        <w:jc w:val="center"/>
        <w:rPr>
          <w:rFonts w:ascii="PT Astra Serif" w:hAnsi="PT Astra Serif"/>
          <w:sz w:val="24"/>
          <w:szCs w:val="24"/>
        </w:rPr>
      </w:pPr>
      <w:r w:rsidRPr="00BE74B3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3C7226" w:rsidRPr="00BE74B3" w:rsidRDefault="003C7226" w:rsidP="00BE74B3">
      <w:pPr>
        <w:pStyle w:val="ConsPlusNormal"/>
        <w:ind w:left="9639" w:right="111"/>
        <w:jc w:val="center"/>
        <w:rPr>
          <w:rFonts w:ascii="PT Astra Serif" w:hAnsi="PT Astra Serif"/>
          <w:sz w:val="24"/>
          <w:szCs w:val="24"/>
        </w:rPr>
      </w:pPr>
      <w:r w:rsidRPr="00BE74B3">
        <w:rPr>
          <w:rFonts w:ascii="PT Astra Serif" w:hAnsi="PT Astra Serif"/>
          <w:sz w:val="24"/>
          <w:szCs w:val="24"/>
        </w:rPr>
        <w:t>Плавский район</w:t>
      </w:r>
    </w:p>
    <w:p w:rsidR="003C7226" w:rsidRPr="00BE74B3" w:rsidRDefault="003C7226" w:rsidP="00BE74B3">
      <w:pPr>
        <w:pStyle w:val="ConsPlusNormal"/>
        <w:ind w:left="9639" w:right="111"/>
        <w:jc w:val="center"/>
        <w:rPr>
          <w:rFonts w:ascii="PT Astra Serif" w:hAnsi="PT Astra Serif"/>
          <w:sz w:val="24"/>
          <w:szCs w:val="24"/>
        </w:rPr>
      </w:pPr>
      <w:r w:rsidRPr="00BE74B3">
        <w:rPr>
          <w:rFonts w:ascii="PT Astra Serif" w:hAnsi="PT Astra Serif"/>
          <w:sz w:val="24"/>
          <w:szCs w:val="24"/>
        </w:rPr>
        <w:t xml:space="preserve">от </w:t>
      </w:r>
      <w:r w:rsidR="008C7242">
        <w:rPr>
          <w:rFonts w:ascii="PT Astra Serif" w:hAnsi="PT Astra Serif"/>
          <w:sz w:val="24"/>
          <w:szCs w:val="24"/>
        </w:rPr>
        <w:t>14.</w:t>
      </w:r>
      <w:r w:rsidRPr="00BE74B3">
        <w:rPr>
          <w:rFonts w:ascii="PT Astra Serif" w:hAnsi="PT Astra Serif"/>
          <w:sz w:val="24"/>
          <w:szCs w:val="24"/>
        </w:rPr>
        <w:t>0</w:t>
      </w:r>
      <w:r w:rsidR="008C7242">
        <w:rPr>
          <w:rFonts w:ascii="PT Astra Serif" w:hAnsi="PT Astra Serif"/>
          <w:sz w:val="24"/>
          <w:szCs w:val="24"/>
        </w:rPr>
        <w:t>9</w:t>
      </w:r>
      <w:r w:rsidRPr="00BE74B3">
        <w:rPr>
          <w:rFonts w:ascii="PT Astra Serif" w:hAnsi="PT Astra Serif"/>
          <w:sz w:val="24"/>
          <w:szCs w:val="24"/>
        </w:rPr>
        <w:t>.2023 №</w:t>
      </w:r>
      <w:r w:rsidR="008C7242">
        <w:rPr>
          <w:rFonts w:ascii="PT Astra Serif" w:hAnsi="PT Astra Serif"/>
          <w:sz w:val="24"/>
          <w:szCs w:val="24"/>
        </w:rPr>
        <w:t>1284</w:t>
      </w:r>
    </w:p>
    <w:p w:rsidR="005B7F9F" w:rsidRPr="00BE74B3" w:rsidRDefault="005B7F9F" w:rsidP="005B7F9F">
      <w:pPr>
        <w:jc w:val="center"/>
        <w:rPr>
          <w:rFonts w:ascii="PT Astra Serif" w:hAnsi="PT Astra Serif" w:cs="PT Astra Serif"/>
          <w:sz w:val="28"/>
          <w:szCs w:val="28"/>
        </w:rPr>
      </w:pPr>
      <w:r w:rsidRPr="00BE74B3">
        <w:rPr>
          <w:rFonts w:ascii="PT Astra Serif" w:hAnsi="PT Astra Serif"/>
          <w:b/>
          <w:color w:val="000000"/>
          <w:highlight w:val="white"/>
        </w:rPr>
        <w:t>ОТЧЕТ</w:t>
      </w:r>
    </w:p>
    <w:p w:rsidR="005B7F9F" w:rsidRPr="00BE74B3" w:rsidRDefault="005B7F9F" w:rsidP="005B7F9F">
      <w:pPr>
        <w:jc w:val="center"/>
        <w:rPr>
          <w:rFonts w:ascii="PT Astra Serif" w:hAnsi="PT Astra Serif"/>
          <w:color w:val="000000"/>
          <w:sz w:val="28"/>
        </w:rPr>
      </w:pPr>
      <w:r w:rsidRPr="00BE74B3">
        <w:rPr>
          <w:rFonts w:ascii="PT Astra Serif" w:hAnsi="PT Astra Serif"/>
          <w:b/>
          <w:color w:val="000000"/>
          <w:highlight w:val="white"/>
        </w:rPr>
        <w:t xml:space="preserve">об исполнении </w:t>
      </w:r>
      <w:r w:rsidR="00870B75" w:rsidRPr="00BE74B3">
        <w:rPr>
          <w:rFonts w:ascii="PT Astra Serif" w:hAnsi="PT Astra Serif"/>
          <w:b/>
          <w:color w:val="000000"/>
          <w:highlight w:val="white"/>
        </w:rPr>
        <w:t>муниципального</w:t>
      </w:r>
      <w:r w:rsidRPr="00BE74B3">
        <w:rPr>
          <w:rFonts w:ascii="PT Astra Serif" w:hAnsi="PT Astra Serif"/>
          <w:b/>
          <w:color w:val="000000"/>
          <w:highlight w:val="white"/>
        </w:rPr>
        <w:t xml:space="preserve"> социального заказа на оказание </w:t>
      </w:r>
      <w:r w:rsidR="00870B75" w:rsidRPr="00BE74B3">
        <w:rPr>
          <w:rFonts w:ascii="PT Astra Serif" w:hAnsi="PT Astra Serif"/>
          <w:b/>
          <w:color w:val="000000"/>
          <w:highlight w:val="white"/>
        </w:rPr>
        <w:t>муниципальной</w:t>
      </w:r>
      <w:r w:rsidRPr="00BE74B3">
        <w:rPr>
          <w:rFonts w:ascii="PT Astra Serif" w:hAnsi="PT Astra Serif"/>
          <w:b/>
          <w:color w:val="000000"/>
          <w:highlight w:val="white"/>
        </w:rPr>
        <w:t xml:space="preserve"> услуги в социальной сфере по направлению деятельности </w:t>
      </w:r>
      <w:r w:rsidRPr="00BE74B3">
        <w:rPr>
          <w:rFonts w:ascii="PT Astra Serif" w:hAnsi="PT Astra Serif"/>
          <w:b/>
          <w:color w:val="000000"/>
          <w:shd w:val="clear" w:color="FFFFFF" w:fill="FFFFFF"/>
        </w:rPr>
        <w:t>реализация</w:t>
      </w:r>
      <w:r w:rsidRPr="00BE74B3">
        <w:rPr>
          <w:rFonts w:ascii="PT Astra Serif" w:hAnsi="PT Astra Serif"/>
          <w:b/>
          <w:color w:val="000000"/>
          <w:highlight w:val="white"/>
          <w:shd w:val="clear" w:color="FFFFFF" w:fill="FFFFFF"/>
        </w:rPr>
        <w:t xml:space="preserve"> дополнительных образовательных программ (за исключением дополнительных предпрофессиональных программ в области искусств)</w:t>
      </w:r>
      <w:r w:rsidRPr="00BE74B3">
        <w:rPr>
          <w:rFonts w:ascii="PT Astra Serif" w:hAnsi="PT Astra Serif"/>
          <w:b/>
          <w:color w:val="000000"/>
          <w:highlight w:val="white"/>
        </w:rPr>
        <w:t xml:space="preserve"> на 20__ год и плановый период 20__ - 20__годов</w:t>
      </w:r>
    </w:p>
    <w:p w:rsidR="005B7F9F" w:rsidRPr="00BE74B3" w:rsidRDefault="005B7F9F" w:rsidP="005B7F9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</w:rPr>
      </w:pPr>
    </w:p>
    <w:tbl>
      <w:tblPr>
        <w:tblW w:w="14572" w:type="dxa"/>
        <w:tblLayout w:type="fixed"/>
        <w:tblLook w:val="04A0" w:firstRow="1" w:lastRow="0" w:firstColumn="1" w:lastColumn="0" w:noHBand="0" w:noVBand="1"/>
      </w:tblPr>
      <w:tblGrid>
        <w:gridCol w:w="2603"/>
        <w:gridCol w:w="1073"/>
        <w:gridCol w:w="1069"/>
        <w:gridCol w:w="1071"/>
        <w:gridCol w:w="1073"/>
        <w:gridCol w:w="1069"/>
        <w:gridCol w:w="1068"/>
        <w:gridCol w:w="1070"/>
        <w:gridCol w:w="713"/>
        <w:gridCol w:w="2153"/>
        <w:gridCol w:w="1374"/>
        <w:gridCol w:w="236"/>
      </w:tblGrid>
      <w:tr w:rsidR="005B7F9F" w:rsidRPr="00BE74B3" w:rsidTr="005B7F9F">
        <w:trPr>
          <w:trHeight w:val="264"/>
        </w:trPr>
        <w:tc>
          <w:tcPr>
            <w:tcW w:w="14336" w:type="dxa"/>
            <w:gridSpan w:val="11"/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236" w:type="dxa"/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  <w:tr w:rsidR="005B7F9F" w:rsidRPr="00BE74B3" w:rsidTr="005B7F9F">
        <w:trPr>
          <w:trHeight w:val="264"/>
        </w:trPr>
        <w:tc>
          <w:tcPr>
            <w:tcW w:w="2603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  </w:t>
            </w:r>
          </w:p>
        </w:tc>
        <w:tc>
          <w:tcPr>
            <w:tcW w:w="1069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  </w:t>
            </w:r>
          </w:p>
        </w:tc>
        <w:tc>
          <w:tcPr>
            <w:tcW w:w="1071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69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68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70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13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2153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  </w:t>
            </w:r>
          </w:p>
        </w:tc>
        <w:tc>
          <w:tcPr>
            <w:tcW w:w="1374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Коды</w:t>
            </w:r>
          </w:p>
        </w:tc>
        <w:tc>
          <w:tcPr>
            <w:tcW w:w="236" w:type="dxa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  <w:tr w:rsidR="005B7F9F" w:rsidRPr="00BE74B3" w:rsidTr="005B7F9F">
        <w:trPr>
          <w:trHeight w:val="264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  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  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  </w:t>
            </w:r>
          </w:p>
        </w:tc>
        <w:tc>
          <w:tcPr>
            <w:tcW w:w="4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на "     "              20      г.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Форма по ОКУД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  </w:t>
            </w:r>
          </w:p>
        </w:tc>
        <w:tc>
          <w:tcPr>
            <w:tcW w:w="236" w:type="dxa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  <w:tr w:rsidR="005B7F9F" w:rsidRPr="00BE74B3" w:rsidTr="005B7F9F">
        <w:trPr>
          <w:trHeight w:val="58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  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  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  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Дата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  </w:t>
            </w:r>
          </w:p>
        </w:tc>
        <w:tc>
          <w:tcPr>
            <w:tcW w:w="236" w:type="dxa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  <w:tr w:rsidR="005B7F9F" w:rsidRPr="00BE74B3" w:rsidTr="005B7F9F">
        <w:trPr>
          <w:trHeight w:val="264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Уполномоченный орган</w:t>
            </w:r>
          </w:p>
        </w:tc>
        <w:tc>
          <w:tcPr>
            <w:tcW w:w="8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по ОКПО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  </w:t>
            </w:r>
          </w:p>
        </w:tc>
        <w:tc>
          <w:tcPr>
            <w:tcW w:w="236" w:type="dxa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  <w:tr w:rsidR="005B7F9F" w:rsidRPr="00BE74B3" w:rsidTr="005B7F9F">
        <w:trPr>
          <w:trHeight w:val="264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  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Глава БК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  </w:t>
            </w:r>
          </w:p>
        </w:tc>
        <w:tc>
          <w:tcPr>
            <w:tcW w:w="236" w:type="dxa"/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  <w:tr w:rsidR="005B7F9F" w:rsidRPr="00BE74B3" w:rsidTr="005B7F9F">
        <w:trPr>
          <w:trHeight w:val="528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Направление деятельности</w:t>
            </w:r>
          </w:p>
        </w:tc>
        <w:tc>
          <w:tcPr>
            <w:tcW w:w="8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  <w:tr w:rsidR="005B7F9F" w:rsidRPr="00BE74B3" w:rsidTr="005B7F9F">
        <w:trPr>
          <w:trHeight w:val="264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  <w:tr w:rsidR="005B7F9F" w:rsidRPr="00BE74B3" w:rsidTr="005B7F9F">
        <w:trPr>
          <w:trHeight w:val="264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Периодичность</w:t>
            </w:r>
          </w:p>
        </w:tc>
        <w:tc>
          <w:tcPr>
            <w:tcW w:w="8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vAlign w:val="center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</w:tbl>
    <w:p w:rsidR="005B7F9F" w:rsidRPr="00BE74B3" w:rsidRDefault="005B7F9F" w:rsidP="005B7F9F">
      <w:pPr>
        <w:rPr>
          <w:rFonts w:ascii="PT Astra Serif" w:hAnsi="PT Astra Serif"/>
          <w:highlight w:val="white"/>
        </w:rPr>
      </w:pPr>
    </w:p>
    <w:p w:rsidR="005B7F9F" w:rsidRPr="00BE74B3" w:rsidRDefault="005B7F9F" w:rsidP="005B7F9F">
      <w:pPr>
        <w:rPr>
          <w:rFonts w:ascii="PT Astra Serif" w:hAnsi="PT Astra Serif"/>
          <w:highlight w:val="white"/>
        </w:rPr>
      </w:pPr>
    </w:p>
    <w:p w:rsidR="00BE74B3" w:rsidRDefault="00BE74B3" w:rsidP="005B7F9F">
      <w:pPr>
        <w:rPr>
          <w:rFonts w:ascii="PT Astra Serif" w:hAnsi="PT Astra Serif"/>
          <w:highlight w:val="white"/>
        </w:rPr>
        <w:sectPr w:rsidR="00BE74B3" w:rsidSect="008F1506">
          <w:pgSz w:w="16838" w:h="11906" w:orient="landscape"/>
          <w:pgMar w:top="1134" w:right="850" w:bottom="1134" w:left="1701" w:header="0" w:footer="720" w:gutter="0"/>
          <w:pgNumType w:start="1"/>
          <w:cols w:space="720"/>
          <w:titlePg/>
          <w:docGrid w:linePitch="360"/>
        </w:sectPr>
      </w:pPr>
    </w:p>
    <w:p w:rsidR="005B7F9F" w:rsidRPr="00BE74B3" w:rsidRDefault="005B7F9F" w:rsidP="005B7F9F">
      <w:pPr>
        <w:rPr>
          <w:rFonts w:ascii="PT Astra Serif" w:hAnsi="PT Astra Serif"/>
          <w:highlight w:val="white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59"/>
        <w:gridCol w:w="790"/>
        <w:gridCol w:w="790"/>
        <w:gridCol w:w="535"/>
        <w:gridCol w:w="535"/>
        <w:gridCol w:w="535"/>
        <w:gridCol w:w="535"/>
        <w:gridCol w:w="791"/>
        <w:gridCol w:w="790"/>
        <w:gridCol w:w="407"/>
        <w:gridCol w:w="663"/>
        <w:gridCol w:w="791"/>
        <w:gridCol w:w="407"/>
        <w:gridCol w:w="1172"/>
        <w:gridCol w:w="665"/>
        <w:gridCol w:w="535"/>
        <w:gridCol w:w="535"/>
        <w:gridCol w:w="919"/>
        <w:gridCol w:w="1174"/>
        <w:gridCol w:w="1175"/>
      </w:tblGrid>
      <w:tr w:rsidR="005B7F9F" w:rsidRPr="00BE74B3" w:rsidTr="00BE74B3">
        <w:trPr>
          <w:trHeight w:val="684"/>
        </w:trPr>
        <w:tc>
          <w:tcPr>
            <w:tcW w:w="15559" w:type="dxa"/>
            <w:gridSpan w:val="20"/>
            <w:tcBorders>
              <w:bottom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</w:pPr>
            <w:r w:rsidRPr="00BE74B3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 xml:space="preserve">1. Сведения о фактическом достижении показателей, характеризующих объем оказания </w:t>
            </w:r>
            <w:r w:rsidR="00870B75" w:rsidRPr="00BE74B3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 xml:space="preserve"> услуги </w:t>
            </w:r>
          </w:p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</w:pPr>
            <w:r w:rsidRPr="00BE74B3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 xml:space="preserve">в социальной сфере (укрупненной </w:t>
            </w:r>
            <w:r w:rsidR="00870B75" w:rsidRPr="00BE74B3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 xml:space="preserve"> услуги)</w:t>
            </w:r>
          </w:p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</w:p>
        </w:tc>
      </w:tr>
      <w:tr w:rsidR="005B7F9F" w:rsidRPr="00BE74B3" w:rsidTr="00BE74B3">
        <w:trPr>
          <w:trHeight w:val="116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Наименование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  <w:p w:rsidR="005B7F9F" w:rsidRPr="00BE74B3" w:rsidRDefault="005B7F9F" w:rsidP="009803E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(укрупненной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Год определения исполнителей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</w:t>
            </w:r>
          </w:p>
          <w:p w:rsidR="005B7F9F" w:rsidRPr="00BE74B3" w:rsidRDefault="005B7F9F" w:rsidP="009803E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услуги (укрупненной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Место оказания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 (укрупненной</w:t>
            </w:r>
          </w:p>
          <w:p w:rsidR="005B7F9F" w:rsidRPr="00BE74B3" w:rsidRDefault="005B7F9F" w:rsidP="009803E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Показатель, характеризующий объем оказания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 услуги (укрупненной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Значение планового показателя, характеризующего объем оказания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 (укрупненной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 (укрупненной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услуги)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Значение фактического показателя, характеризующего объем оказания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 (укрупненной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услуги) </w:t>
            </w:r>
          </w:p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на «___» ___________ 20__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Значение фактического отклонения от показателя, характеризующего объем оказания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 (укрупненной </w:t>
            </w:r>
          </w:p>
          <w:p w:rsidR="005B7F9F" w:rsidRPr="00BE74B3" w:rsidRDefault="00870B75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="005B7F9F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Количество исполнителей услуг, исполнивших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>муниципальное</w:t>
            </w:r>
            <w:r w:rsidRPr="00BE74B3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 (укрупненной</w:t>
            </w:r>
          </w:p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Доля исполнителей услуг, исполнивших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>муниципальное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 (укрупненной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услуги)</w:t>
            </w:r>
          </w:p>
        </w:tc>
      </w:tr>
      <w:tr w:rsidR="005B7F9F" w:rsidRPr="00BE74B3" w:rsidTr="00BE74B3">
        <w:trPr>
          <w:cantSplit/>
          <w:trHeight w:val="4312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ind w:left="-57" w:right="-57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ind w:left="-57" w:right="-57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ind w:left="-57" w:right="-57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наименование</w:t>
            </w:r>
          </w:p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единица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оказываемого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>муниципаль</w:t>
            </w:r>
            <w:r w:rsidRPr="00BE74B3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>ными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казенными учреждениями </w:t>
            </w:r>
          </w:p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на основании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>муниципально</w:t>
            </w:r>
            <w:r w:rsidRPr="00BE74B3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>го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оказываемого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>муниципальны</w:t>
            </w:r>
            <w:r w:rsidRPr="00BE74B3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>ми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бюджетными и автономными учреждениями на основании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>муниципальн</w:t>
            </w:r>
            <w:r w:rsidRPr="00BE74B3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>ого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 задания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113" w:right="-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оказываемого в соответствии с конкурсом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113" w:right="-113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оказываемого в соответствии </w:t>
            </w:r>
          </w:p>
          <w:p w:rsidR="005B7F9F" w:rsidRPr="00BE74B3" w:rsidRDefault="005B7F9F" w:rsidP="005B7F9F">
            <w:pPr>
              <w:widowControl w:val="0"/>
              <w:ind w:left="-113" w:right="-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с социальными сертификатами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113" w:right="-113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всего, том числе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оказываемого муниципальными казенными учреждениями</w:t>
            </w:r>
          </w:p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на основании </w:t>
            </w:r>
          </w:p>
          <w:p w:rsidR="005B7F9F" w:rsidRPr="00BE74B3" w:rsidRDefault="00870B75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муниципального</w:t>
            </w:r>
            <w:r w:rsidR="005B7F9F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задания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870B75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оказываемого муниципальными</w:t>
            </w:r>
            <w:r w:rsidR="005B7F9F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бюджетными и автономны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ми учреждениями на основании муниципального</w:t>
            </w:r>
            <w:r w:rsidR="005B7F9F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оказываемого в соответствии с конкурсом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оказываемого в соответствии</w:t>
            </w:r>
          </w:p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с социальными сертификатами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113" w:right="-113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113" w:right="-113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113" w:right="-113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BE74B3">
        <w:trPr>
          <w:cantSplit/>
          <w:trHeight w:val="1539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код по ОКЕИ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</w:tbl>
    <w:p w:rsidR="005B7F9F" w:rsidRPr="00BE74B3" w:rsidRDefault="005B7F9F" w:rsidP="005B7F9F">
      <w:pPr>
        <w:rPr>
          <w:rFonts w:ascii="PT Astra Serif" w:hAnsi="PT Astra Serif"/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59"/>
        <w:gridCol w:w="791"/>
        <w:gridCol w:w="790"/>
        <w:gridCol w:w="535"/>
        <w:gridCol w:w="535"/>
        <w:gridCol w:w="535"/>
        <w:gridCol w:w="535"/>
        <w:gridCol w:w="791"/>
        <w:gridCol w:w="790"/>
        <w:gridCol w:w="407"/>
        <w:gridCol w:w="663"/>
        <w:gridCol w:w="791"/>
        <w:gridCol w:w="407"/>
        <w:gridCol w:w="1172"/>
        <w:gridCol w:w="662"/>
        <w:gridCol w:w="537"/>
        <w:gridCol w:w="535"/>
        <w:gridCol w:w="919"/>
        <w:gridCol w:w="1174"/>
        <w:gridCol w:w="1175"/>
      </w:tblGrid>
      <w:tr w:rsidR="005B7F9F" w:rsidRPr="00BE74B3" w:rsidTr="008F1506">
        <w:trPr>
          <w:trHeight w:val="276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13</w:t>
            </w:r>
          </w:p>
        </w:tc>
        <w:tc>
          <w:tcPr>
            <w:tcW w:w="1273" w:type="dxa"/>
            <w:tcBorders>
              <w:top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15</w:t>
            </w: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20</w:t>
            </w:r>
          </w:p>
        </w:tc>
      </w:tr>
      <w:tr w:rsidR="005B7F9F" w:rsidRPr="00BE74B3" w:rsidTr="008F1506">
        <w:trPr>
          <w:trHeight w:val="264"/>
        </w:trPr>
        <w:tc>
          <w:tcPr>
            <w:tcW w:w="8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3" w:type="dxa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70" w:type="dxa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8F1506">
        <w:trPr>
          <w:trHeight w:val="264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8F1506">
        <w:trPr>
          <w:trHeight w:val="264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8F1506">
        <w:trPr>
          <w:trHeight w:val="264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8F1506">
        <w:trPr>
          <w:trHeight w:val="264"/>
        </w:trPr>
        <w:tc>
          <w:tcPr>
            <w:tcW w:w="8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8F1506">
        <w:trPr>
          <w:trHeight w:val="264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8F1506">
        <w:trPr>
          <w:trHeight w:val="264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8F1506">
        <w:trPr>
          <w:trHeight w:val="264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8F1506">
        <w:trPr>
          <w:trHeight w:val="264"/>
        </w:trPr>
        <w:tc>
          <w:tcPr>
            <w:tcW w:w="8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8F1506">
        <w:trPr>
          <w:trHeight w:val="264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8F1506">
        <w:trPr>
          <w:trHeight w:val="264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8F1506">
        <w:trPr>
          <w:trHeight w:val="276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bottom w:val="single" w:sz="8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3" w:type="dxa"/>
            <w:tcBorders>
              <w:bottom w:val="single" w:sz="8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8" w:type="dxa"/>
            <w:tcBorders>
              <w:bottom w:val="single" w:sz="8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bottom w:val="single" w:sz="8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993" w:type="dxa"/>
            <w:tcBorders>
              <w:bottom w:val="single" w:sz="8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</w:tbl>
    <w:p w:rsidR="005B7F9F" w:rsidRPr="00BE74B3" w:rsidRDefault="005B7F9F" w:rsidP="005B7F9F">
      <w:pPr>
        <w:rPr>
          <w:rFonts w:ascii="PT Astra Serif" w:hAnsi="PT Astra Serif"/>
          <w:highlight w:val="white"/>
        </w:rPr>
      </w:pPr>
    </w:p>
    <w:p w:rsidR="00BE74B3" w:rsidRDefault="00BE74B3" w:rsidP="005B7F9F">
      <w:pPr>
        <w:rPr>
          <w:rFonts w:ascii="PT Astra Serif" w:hAnsi="PT Astra Serif"/>
          <w:highlight w:val="white"/>
        </w:rPr>
        <w:sectPr w:rsidR="00BE74B3" w:rsidSect="008F1506">
          <w:pgSz w:w="16838" w:h="11906" w:orient="landscape"/>
          <w:pgMar w:top="1134" w:right="850" w:bottom="1134" w:left="1701" w:header="0" w:footer="720" w:gutter="0"/>
          <w:pgNumType w:start="1"/>
          <w:cols w:space="720"/>
          <w:titlePg/>
          <w:docGrid w:linePitch="360"/>
        </w:sectPr>
      </w:pPr>
    </w:p>
    <w:p w:rsidR="005B7F9F" w:rsidRPr="00BE74B3" w:rsidRDefault="005B7F9F" w:rsidP="005B7F9F">
      <w:pPr>
        <w:rPr>
          <w:rFonts w:ascii="PT Astra Serif" w:hAnsi="PT Astra Serif"/>
          <w:highlight w:val="white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00"/>
        <w:gridCol w:w="833"/>
        <w:gridCol w:w="970"/>
        <w:gridCol w:w="832"/>
        <w:gridCol w:w="833"/>
        <w:gridCol w:w="1109"/>
        <w:gridCol w:w="1384"/>
        <w:gridCol w:w="1523"/>
        <w:gridCol w:w="1522"/>
        <w:gridCol w:w="1247"/>
        <w:gridCol w:w="1935"/>
        <w:gridCol w:w="1798"/>
      </w:tblGrid>
      <w:tr w:rsidR="005B7F9F" w:rsidRPr="00BE74B3" w:rsidTr="00BE74B3">
        <w:trPr>
          <w:trHeight w:val="557"/>
        </w:trPr>
        <w:tc>
          <w:tcPr>
            <w:tcW w:w="15134" w:type="dxa"/>
            <w:gridSpan w:val="12"/>
            <w:tcBorders>
              <w:bottom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</w:pPr>
            <w:r w:rsidRPr="00BE74B3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 xml:space="preserve">2. Сведения о фактическом достижении показателей, характеризующих качество оказания </w:t>
            </w:r>
            <w:r w:rsidR="00870B75" w:rsidRPr="00BE74B3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 xml:space="preserve"> услуги в социальной сфере (</w:t>
            </w:r>
            <w:r w:rsidR="00870B75" w:rsidRPr="00BE74B3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 xml:space="preserve"> услуги в социальной сфере, составляющих укрупненную </w:t>
            </w:r>
            <w:r w:rsidR="00870B75" w:rsidRPr="00BE74B3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>муниципальную</w:t>
            </w:r>
            <w:r w:rsidRPr="00BE74B3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 xml:space="preserve"> услугу)</w:t>
            </w:r>
          </w:p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b/>
                <w:sz w:val="22"/>
                <w:szCs w:val="22"/>
                <w:highlight w:val="white"/>
              </w:rPr>
            </w:pPr>
          </w:p>
        </w:tc>
      </w:tr>
      <w:tr w:rsidR="005B7F9F" w:rsidRPr="00BE74B3" w:rsidTr="00BE74B3">
        <w:trPr>
          <w:trHeight w:val="62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Наименование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Год определения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</w:p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Место оказания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</w:p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Показатель, характеризующий качество оказания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Значение планового показателя, характеризующего качество оказания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Значение фактического показателя, характеризующего качество оказания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 </w:t>
            </w:r>
          </w:p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на «___» ___________ 20__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Значение фактического отклонения от показателя,  характеризующего качество оказания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Количество исполнителей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услуг, исполнивших муниципальное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Доля исполнителей услуг, исполнивших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>муниципальное з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адание, соглашение, </w:t>
            </w:r>
          </w:p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с отклонениями, превышающими </w:t>
            </w:r>
          </w:p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предельно допустимые возможные отклонения от показателя, </w:t>
            </w:r>
          </w:p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характеризующего качество оказания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</w:tr>
      <w:tr w:rsidR="005B7F9F" w:rsidRPr="00BE74B3" w:rsidTr="00BE74B3">
        <w:trPr>
          <w:trHeight w:val="484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единица измерения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  <w:tr w:rsidR="005B7F9F" w:rsidRPr="00BE74B3" w:rsidTr="00BE74B3">
        <w:trPr>
          <w:cantSplit/>
          <w:trHeight w:val="238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наименование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код по ОКЕИ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  <w:tr w:rsidR="005B7F9F" w:rsidRPr="00BE74B3" w:rsidTr="00BE74B3">
        <w:trPr>
          <w:trHeight w:val="276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6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7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8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9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10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11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12</w:t>
            </w:r>
          </w:p>
        </w:tc>
      </w:tr>
      <w:tr w:rsidR="005B7F9F" w:rsidRPr="00BE74B3" w:rsidTr="00BE74B3">
        <w:trPr>
          <w:trHeight w:val="264"/>
        </w:trPr>
        <w:tc>
          <w:tcPr>
            <w:tcW w:w="8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</w:tr>
      <w:tr w:rsidR="005B7F9F" w:rsidRPr="00BE74B3" w:rsidTr="00BE74B3">
        <w:trPr>
          <w:trHeight w:val="264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8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</w:tr>
      <w:tr w:rsidR="005B7F9F" w:rsidRPr="00BE74B3" w:rsidTr="00BE74B3">
        <w:trPr>
          <w:trHeight w:val="264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8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</w:tr>
      <w:tr w:rsidR="005B7F9F" w:rsidRPr="00BE74B3" w:rsidTr="00BE74B3">
        <w:trPr>
          <w:trHeight w:val="264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8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</w:tr>
      <w:tr w:rsidR="005B7F9F" w:rsidRPr="00BE74B3" w:rsidTr="00BE74B3">
        <w:trPr>
          <w:trHeight w:val="264"/>
        </w:trPr>
        <w:tc>
          <w:tcPr>
            <w:tcW w:w="8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8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</w:tr>
      <w:tr w:rsidR="005B7F9F" w:rsidRPr="00BE74B3" w:rsidTr="00BE74B3">
        <w:trPr>
          <w:trHeight w:val="264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8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</w:tr>
      <w:tr w:rsidR="005B7F9F" w:rsidRPr="00BE74B3" w:rsidTr="00BE74B3">
        <w:trPr>
          <w:trHeight w:val="264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8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</w:tr>
    </w:tbl>
    <w:p w:rsidR="005B7F9F" w:rsidRPr="00BE74B3" w:rsidRDefault="005B7F9F" w:rsidP="005B7F9F">
      <w:pPr>
        <w:rPr>
          <w:rFonts w:ascii="PT Astra Serif" w:hAnsi="PT Astra Serif"/>
          <w:highlight w:val="white"/>
        </w:rPr>
        <w:sectPr w:rsidR="005B7F9F" w:rsidRPr="00BE74B3" w:rsidSect="005B7F9F">
          <w:pgSz w:w="16838" w:h="11906" w:orient="landscape"/>
          <w:pgMar w:top="851" w:right="1134" w:bottom="851" w:left="1134" w:header="0" w:footer="720" w:gutter="0"/>
          <w:pgNumType w:start="1"/>
          <w:cols w:space="720"/>
          <w:titlePg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39"/>
        <w:gridCol w:w="670"/>
        <w:gridCol w:w="540"/>
        <w:gridCol w:w="1063"/>
        <w:gridCol w:w="540"/>
        <w:gridCol w:w="540"/>
        <w:gridCol w:w="547"/>
        <w:gridCol w:w="541"/>
        <w:gridCol w:w="541"/>
        <w:gridCol w:w="541"/>
        <w:gridCol w:w="541"/>
        <w:gridCol w:w="672"/>
        <w:gridCol w:w="672"/>
        <w:gridCol w:w="671"/>
        <w:gridCol w:w="672"/>
        <w:gridCol w:w="541"/>
        <w:gridCol w:w="541"/>
        <w:gridCol w:w="803"/>
        <w:gridCol w:w="802"/>
        <w:gridCol w:w="803"/>
        <w:gridCol w:w="410"/>
        <w:gridCol w:w="541"/>
        <w:gridCol w:w="672"/>
      </w:tblGrid>
      <w:tr w:rsidR="005B7F9F" w:rsidRPr="00BE74B3" w:rsidTr="00BE74B3">
        <w:trPr>
          <w:trHeight w:val="665"/>
        </w:trPr>
        <w:tc>
          <w:tcPr>
            <w:tcW w:w="15276" w:type="dxa"/>
            <w:gridSpan w:val="23"/>
            <w:tcBorders>
              <w:bottom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</w:pPr>
            <w:r w:rsidRPr="00BE74B3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lastRenderedPageBreak/>
              <w:t xml:space="preserve">3. Сведения о плановых показателях, характеризующих объем и качество оказания </w:t>
            </w:r>
            <w:r w:rsidR="00870B75" w:rsidRPr="00BE74B3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 xml:space="preserve"> услуги в социальной сфере</w:t>
            </w:r>
          </w:p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</w:pPr>
            <w:r w:rsidRPr="00BE74B3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>(</w:t>
            </w:r>
            <w:r w:rsidR="00870B75" w:rsidRPr="00BE74B3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 xml:space="preserve"> услуги в социальной с</w:t>
            </w:r>
            <w:r w:rsidR="00870B75" w:rsidRPr="00BE74B3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>фере, составляющих укрупненную муниципальную</w:t>
            </w:r>
            <w:r w:rsidRPr="00BE74B3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 xml:space="preserve"> услугу), на «____» ________________ 20_____ г.</w:t>
            </w:r>
          </w:p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</w:pPr>
          </w:p>
        </w:tc>
      </w:tr>
      <w:tr w:rsidR="005B7F9F" w:rsidRPr="00BE74B3" w:rsidTr="00BE74B3">
        <w:trPr>
          <w:trHeight w:val="251"/>
        </w:trPr>
        <w:tc>
          <w:tcPr>
            <w:tcW w:w="152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Наименование укрупненной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</w:tr>
      <w:tr w:rsidR="005B7F9F" w:rsidRPr="00BE74B3" w:rsidTr="00BE74B3">
        <w:trPr>
          <w:cantSplit/>
          <w:trHeight w:val="1134"/>
        </w:trPr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Исполнитель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Уникальный номер реестровой записи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Наименование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Условия (формы) оказания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870B75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Категории потребителей</w:t>
            </w:r>
            <w:r w:rsidRPr="00BE74B3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 xml:space="preserve"> муниципальной</w:t>
            </w:r>
            <w:r w:rsidR="005B7F9F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Год определения исполнителей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>муниципальной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услуги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Место оказания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Показатель, характеризующий качество оказания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Значение планового показателя, характеризующего качество оказания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Предельно допустимые возможные отклонения от показателя, характеризующего качество оказания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Показатель, характеризующий объем оказания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Значение планового показателя, характеризующего объем оказания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Предельные допустимые возможные отклонения от показателя, характеризующего объем оказания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</w:tr>
      <w:tr w:rsidR="005B7F9F" w:rsidRPr="00BE74B3" w:rsidTr="00BE74B3">
        <w:trPr>
          <w:cantSplit/>
          <w:trHeight w:val="125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уникальный код организации</w:t>
            </w:r>
          </w:p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по Сводному реестру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наименование исполнителя </w:t>
            </w:r>
          </w:p>
          <w:p w:rsidR="005B7F9F" w:rsidRPr="00BE74B3" w:rsidRDefault="00870B75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="005B7F9F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организационно-правовая форма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единица измерения</w:t>
            </w: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Оказываемого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>муниципальными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казенными учреждениями на основании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>муниципальног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о задания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оказываемого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>муниципальн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ыми бюджетными и автономными учреждениями на основании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>муниципаль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ного задания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в соответствии с конкурсом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в соответствии с социальными сертификатами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BE74B3" w:rsidRPr="00BE74B3" w:rsidTr="00BE74B3">
        <w:trPr>
          <w:cantSplit/>
          <w:trHeight w:val="3244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ind w:left="-57" w:right="-57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ind w:left="-57" w:right="-57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наименование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код по ОКОПФ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код 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код по ОКЕИ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</w:tbl>
    <w:p w:rsidR="005B7F9F" w:rsidRPr="00BE74B3" w:rsidRDefault="005B7F9F" w:rsidP="005B7F9F">
      <w:pPr>
        <w:rPr>
          <w:rFonts w:ascii="PT Astra Serif" w:hAnsi="PT Astra Serif"/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40"/>
        <w:gridCol w:w="671"/>
        <w:gridCol w:w="541"/>
        <w:gridCol w:w="1064"/>
        <w:gridCol w:w="541"/>
        <w:gridCol w:w="541"/>
        <w:gridCol w:w="541"/>
        <w:gridCol w:w="541"/>
        <w:gridCol w:w="541"/>
        <w:gridCol w:w="541"/>
        <w:gridCol w:w="541"/>
        <w:gridCol w:w="672"/>
        <w:gridCol w:w="672"/>
        <w:gridCol w:w="671"/>
        <w:gridCol w:w="672"/>
        <w:gridCol w:w="541"/>
        <w:gridCol w:w="541"/>
        <w:gridCol w:w="803"/>
        <w:gridCol w:w="802"/>
        <w:gridCol w:w="803"/>
        <w:gridCol w:w="410"/>
        <w:gridCol w:w="541"/>
        <w:gridCol w:w="672"/>
      </w:tblGrid>
      <w:tr w:rsidR="005B7F9F" w:rsidRPr="00BE74B3" w:rsidTr="008F1506">
        <w:trPr>
          <w:trHeight w:val="264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23</w:t>
            </w:r>
          </w:p>
        </w:tc>
      </w:tr>
      <w:tr w:rsidR="005B7F9F" w:rsidRPr="00BE74B3" w:rsidTr="008F1506">
        <w:trPr>
          <w:trHeight w:val="26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8F1506">
        <w:trPr>
          <w:trHeight w:val="2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8F1506">
        <w:trPr>
          <w:trHeight w:val="2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8F1506">
        <w:trPr>
          <w:trHeight w:val="2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8F1506">
        <w:trPr>
          <w:trHeight w:val="2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8F1506">
        <w:trPr>
          <w:trHeight w:val="2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8F1506">
        <w:trPr>
          <w:trHeight w:val="2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8F1506">
        <w:trPr>
          <w:trHeight w:val="27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8F1506">
        <w:trPr>
          <w:trHeight w:val="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Итого </w:t>
            </w:r>
          </w:p>
          <w:p w:rsidR="005B7F9F" w:rsidRPr="00BE74B3" w:rsidRDefault="005B7F9F" w:rsidP="00870B75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по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8F1506">
        <w:trPr>
          <w:trHeight w:val="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8F1506">
        <w:trPr>
          <w:trHeight w:val="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8F1506">
        <w:trPr>
          <w:trHeight w:val="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8F1506">
        <w:trPr>
          <w:trHeight w:val="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8F1506">
        <w:trPr>
          <w:trHeight w:val="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8F1506">
        <w:trPr>
          <w:trHeight w:val="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8F1506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8F1506">
        <w:trPr>
          <w:trHeight w:val="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Итого </w:t>
            </w:r>
          </w:p>
          <w:p w:rsidR="005B7F9F" w:rsidRPr="00BE74B3" w:rsidRDefault="005B7F9F" w:rsidP="00870B75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по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укрупнен-ной услуге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8F1506">
        <w:trPr>
          <w:trHeight w:val="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8F1506">
        <w:trPr>
          <w:trHeight w:val="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8F1506">
        <w:trPr>
          <w:trHeight w:val="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8F1506">
        <w:trPr>
          <w:trHeight w:val="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8F1506">
        <w:trPr>
          <w:trHeight w:val="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8F1506">
        <w:trPr>
          <w:trHeight w:val="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8F1506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</w:tbl>
    <w:p w:rsidR="005B7F9F" w:rsidRPr="00BE74B3" w:rsidRDefault="005B7F9F" w:rsidP="005B7F9F">
      <w:pPr>
        <w:rPr>
          <w:rFonts w:ascii="PT Astra Serif" w:hAnsi="PT Astra Serif"/>
          <w:highlight w:val="white"/>
        </w:rPr>
      </w:pPr>
    </w:p>
    <w:p w:rsidR="005B7F9F" w:rsidRPr="00BE74B3" w:rsidRDefault="005B7F9F" w:rsidP="005B7F9F">
      <w:pPr>
        <w:rPr>
          <w:rFonts w:ascii="PT Astra Serif" w:hAnsi="PT Astra Serif"/>
          <w:highlight w:val="white"/>
        </w:rPr>
      </w:pPr>
    </w:p>
    <w:p w:rsidR="005B7F9F" w:rsidRPr="00BE74B3" w:rsidRDefault="005B7F9F" w:rsidP="005B7F9F">
      <w:pPr>
        <w:rPr>
          <w:rFonts w:ascii="PT Astra Serif" w:hAnsi="PT Astra Serif"/>
        </w:rPr>
        <w:sectPr w:rsidR="005B7F9F" w:rsidRPr="00BE74B3" w:rsidSect="00BE74B3">
          <w:pgSz w:w="16838" w:h="11906" w:orient="landscape"/>
          <w:pgMar w:top="1134" w:right="850" w:bottom="1134" w:left="1701" w:header="0" w:footer="720" w:gutter="0"/>
          <w:pgNumType w:start="1"/>
          <w:cols w:space="720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2"/>
        <w:gridCol w:w="543"/>
        <w:gridCol w:w="543"/>
        <w:gridCol w:w="543"/>
        <w:gridCol w:w="411"/>
        <w:gridCol w:w="412"/>
        <w:gridCol w:w="412"/>
        <w:gridCol w:w="413"/>
        <w:gridCol w:w="412"/>
        <w:gridCol w:w="412"/>
        <w:gridCol w:w="412"/>
        <w:gridCol w:w="544"/>
        <w:gridCol w:w="544"/>
        <w:gridCol w:w="676"/>
        <w:gridCol w:w="412"/>
        <w:gridCol w:w="544"/>
        <w:gridCol w:w="544"/>
        <w:gridCol w:w="544"/>
        <w:gridCol w:w="808"/>
        <w:gridCol w:w="807"/>
        <w:gridCol w:w="544"/>
        <w:gridCol w:w="676"/>
        <w:gridCol w:w="676"/>
        <w:gridCol w:w="807"/>
        <w:gridCol w:w="808"/>
        <w:gridCol w:w="544"/>
      </w:tblGrid>
      <w:tr w:rsidR="005B7F9F" w:rsidRPr="00BE74B3" w:rsidTr="00BE74B3">
        <w:trPr>
          <w:trHeight w:val="699"/>
        </w:trPr>
        <w:tc>
          <w:tcPr>
            <w:tcW w:w="15134" w:type="dxa"/>
            <w:gridSpan w:val="26"/>
            <w:tcBorders>
              <w:bottom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b/>
                <w:color w:val="000000"/>
                <w:sz w:val="20"/>
                <w:highlight w:val="white"/>
              </w:rPr>
              <w:lastRenderedPageBreak/>
              <w:t xml:space="preserve">4. Сведения о фактических показателях, характеризующих объем и качество оказания </w:t>
            </w:r>
            <w:r w:rsidR="00870B75" w:rsidRPr="00BE74B3">
              <w:rPr>
                <w:rFonts w:ascii="PT Astra Serif" w:hAnsi="PT Astra Serif"/>
                <w:b/>
                <w:color w:val="000000"/>
                <w:sz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b/>
                <w:color w:val="000000"/>
                <w:sz w:val="20"/>
                <w:highlight w:val="white"/>
              </w:rPr>
              <w:t xml:space="preserve"> услуги в социальной сфере </w:t>
            </w:r>
          </w:p>
          <w:p w:rsidR="005B7F9F" w:rsidRPr="00BE74B3" w:rsidRDefault="005B7F9F" w:rsidP="00870B75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b/>
                <w:color w:val="000000"/>
                <w:sz w:val="20"/>
                <w:highlight w:val="white"/>
              </w:rPr>
              <w:t>(</w:t>
            </w:r>
            <w:r w:rsidR="00870B75" w:rsidRPr="00BE74B3">
              <w:rPr>
                <w:rFonts w:ascii="PT Astra Serif" w:hAnsi="PT Astra Serif"/>
                <w:b/>
                <w:color w:val="000000"/>
                <w:sz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b/>
                <w:color w:val="000000"/>
                <w:sz w:val="20"/>
                <w:highlight w:val="white"/>
              </w:rPr>
              <w:t xml:space="preserve"> услуги в социальной с</w:t>
            </w:r>
            <w:r w:rsidR="00870B75" w:rsidRPr="00BE74B3">
              <w:rPr>
                <w:rFonts w:ascii="PT Astra Serif" w:hAnsi="PT Astra Serif"/>
                <w:b/>
                <w:color w:val="000000"/>
                <w:sz w:val="20"/>
                <w:highlight w:val="white"/>
              </w:rPr>
              <w:t>фере, составляющих укрупненную муниципальную</w:t>
            </w:r>
            <w:r w:rsidRPr="00BE74B3">
              <w:rPr>
                <w:rFonts w:ascii="PT Astra Serif" w:hAnsi="PT Astra Serif"/>
                <w:b/>
                <w:color w:val="000000"/>
                <w:sz w:val="20"/>
                <w:highlight w:val="white"/>
              </w:rPr>
              <w:t xml:space="preserve"> услугу),  на «____» _____________ 20_____ г.</w:t>
            </w:r>
          </w:p>
        </w:tc>
      </w:tr>
      <w:tr w:rsidR="005B7F9F" w:rsidRPr="00BE74B3" w:rsidTr="00BE74B3">
        <w:trPr>
          <w:trHeight w:val="264"/>
        </w:trPr>
        <w:tc>
          <w:tcPr>
            <w:tcW w:w="1513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Наименование укрупненной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</w:tr>
      <w:tr w:rsidR="005B7F9F" w:rsidRPr="00BE74B3" w:rsidTr="00BE74B3">
        <w:trPr>
          <w:cantSplit/>
          <w:trHeight w:val="2682"/>
        </w:trPr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Исполнитель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Уникальный номер реестровой записи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Наименование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Условия (формы) оказания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Категории потребителей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Год определения исполнителей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Место оказания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ind w:left="-113" w:right="-113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Показатель, характеризующий качество </w:t>
            </w:r>
          </w:p>
          <w:p w:rsidR="005B7F9F" w:rsidRPr="00BE74B3" w:rsidRDefault="005B7F9F" w:rsidP="005B7F9F">
            <w:pPr>
              <w:widowControl w:val="0"/>
              <w:ind w:left="-113" w:right="-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оказания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Значение фактического показателя, характеризующего качество </w:t>
            </w:r>
          </w:p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оказания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Наименование показателя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Показатель, характеризующий объем оказания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 услуги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Значение фактического показателя, характеризующего объем оказания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Фактическое отклонение от показателя, характеризующего </w:t>
            </w:r>
          </w:p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объем оказания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Отклонение, превышающее предельные допустимые возможные </w:t>
            </w:r>
          </w:p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отклонения от показателя, характеризующего качество оказания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Отклонение, превышающее предельные допустимые возможные </w:t>
            </w:r>
          </w:p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отклонения от показателя, характеризующего объем оказания </w:t>
            </w:r>
          </w:p>
          <w:p w:rsidR="005B7F9F" w:rsidRPr="00BE74B3" w:rsidRDefault="00870B75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="005B7F9F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Причина превышения</w:t>
            </w:r>
          </w:p>
        </w:tc>
      </w:tr>
      <w:tr w:rsidR="005B7F9F" w:rsidRPr="00BE74B3" w:rsidTr="00BE74B3">
        <w:trPr>
          <w:trHeight w:val="708"/>
        </w:trPr>
        <w:tc>
          <w:tcPr>
            <w:tcW w:w="5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уникальный код организации по Сводному реестру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наименование исполнителя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органи-зационно-правовая форма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оказываемого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муниципальными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</w:t>
            </w:r>
          </w:p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казенными учреждениями на основании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муниципального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задания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оказываемого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муниципальными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бюджетными</w:t>
            </w:r>
          </w:p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и автономными учреждениями на основании </w:t>
            </w:r>
          </w:p>
          <w:p w:rsidR="005B7F9F" w:rsidRPr="00BE74B3" w:rsidRDefault="00870B75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муниципального</w:t>
            </w:r>
            <w:r w:rsidR="005B7F9F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задания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в соответствии с конкурсом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в соответствии с социальными сертификатами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  <w:tr w:rsidR="005B7F9F" w:rsidRPr="00BE74B3" w:rsidTr="00BE74B3">
        <w:trPr>
          <w:cantSplit/>
          <w:trHeight w:val="3196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код по ОКОПФ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код по ОКЕИ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код по ОКЕИ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</w:tbl>
    <w:p w:rsidR="005B7F9F" w:rsidRPr="00BE74B3" w:rsidRDefault="005B7F9F" w:rsidP="005B7F9F">
      <w:pPr>
        <w:rPr>
          <w:rFonts w:ascii="PT Astra Serif" w:hAnsi="PT Astra Serif"/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2"/>
        <w:gridCol w:w="543"/>
        <w:gridCol w:w="543"/>
        <w:gridCol w:w="543"/>
        <w:gridCol w:w="411"/>
        <w:gridCol w:w="412"/>
        <w:gridCol w:w="412"/>
        <w:gridCol w:w="413"/>
        <w:gridCol w:w="412"/>
        <w:gridCol w:w="412"/>
        <w:gridCol w:w="412"/>
        <w:gridCol w:w="544"/>
        <w:gridCol w:w="544"/>
        <w:gridCol w:w="676"/>
        <w:gridCol w:w="412"/>
        <w:gridCol w:w="544"/>
        <w:gridCol w:w="544"/>
        <w:gridCol w:w="544"/>
        <w:gridCol w:w="808"/>
        <w:gridCol w:w="807"/>
        <w:gridCol w:w="544"/>
        <w:gridCol w:w="676"/>
        <w:gridCol w:w="676"/>
        <w:gridCol w:w="807"/>
        <w:gridCol w:w="808"/>
        <w:gridCol w:w="544"/>
      </w:tblGrid>
      <w:tr w:rsidR="005B7F9F" w:rsidRPr="00BE74B3" w:rsidTr="00BE74B3">
        <w:trPr>
          <w:trHeight w:val="264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26</w:t>
            </w:r>
          </w:p>
        </w:tc>
      </w:tr>
      <w:tr w:rsidR="005B7F9F" w:rsidRPr="00BE74B3" w:rsidTr="00BE74B3">
        <w:trPr>
          <w:trHeight w:val="26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BE74B3">
        <w:trPr>
          <w:trHeight w:val="26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BE74B3">
        <w:trPr>
          <w:trHeight w:val="26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BE74B3">
        <w:trPr>
          <w:trHeight w:val="26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BE74B3">
        <w:trPr>
          <w:trHeight w:val="26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BE74B3">
        <w:trPr>
          <w:trHeight w:val="26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BE74B3">
        <w:trPr>
          <w:trHeight w:val="26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BE74B3">
        <w:trPr>
          <w:trHeight w:val="27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BE74B3">
        <w:trPr>
          <w:trHeight w:val="2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Итого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BE74B3">
        <w:trPr>
          <w:trHeight w:val="2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BE74B3">
        <w:trPr>
          <w:trHeight w:val="2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BE74B3">
        <w:trPr>
          <w:trHeight w:val="2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BE74B3">
        <w:trPr>
          <w:trHeight w:val="2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BE74B3">
        <w:trPr>
          <w:trHeight w:val="2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BE74B3">
        <w:trPr>
          <w:trHeight w:val="2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BE74B3">
        <w:trPr>
          <w:trHeight w:val="27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113" w:right="113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BE74B3">
        <w:trPr>
          <w:trHeight w:val="2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</w:tcPr>
          <w:p w:rsidR="005B7F9F" w:rsidRPr="00BE74B3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Итого по </w:t>
            </w:r>
            <w:r w:rsidR="00870B75"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услуге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BE74B3">
        <w:trPr>
          <w:trHeight w:val="2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BE74B3">
        <w:trPr>
          <w:trHeight w:val="2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BE74B3">
        <w:trPr>
          <w:trHeight w:val="2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BE74B3">
        <w:trPr>
          <w:trHeight w:val="2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BE74B3">
        <w:trPr>
          <w:trHeight w:val="2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BE74B3">
        <w:trPr>
          <w:trHeight w:val="2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BE74B3">
        <w:trPr>
          <w:trHeight w:val="5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BE74B3" w:rsidTr="00BE74B3">
        <w:trPr>
          <w:trHeight w:val="2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  <w:tr w:rsidR="005B7F9F" w:rsidRPr="00BE74B3" w:rsidTr="00BE74B3">
        <w:trPr>
          <w:trHeight w:val="2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  <w:tr w:rsidR="005B7F9F" w:rsidRPr="00BE74B3" w:rsidTr="00BE74B3">
        <w:trPr>
          <w:trHeight w:val="2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</w:tbl>
    <w:p w:rsidR="005B7F9F" w:rsidRPr="00BE74B3" w:rsidRDefault="005B7F9F" w:rsidP="005B7F9F">
      <w:pPr>
        <w:rPr>
          <w:rFonts w:ascii="PT Astra Serif" w:hAnsi="PT Astra Serif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51"/>
        <w:gridCol w:w="2567"/>
        <w:gridCol w:w="2457"/>
        <w:gridCol w:w="6828"/>
      </w:tblGrid>
      <w:tr w:rsidR="005B7F9F" w:rsidRPr="00BE74B3" w:rsidTr="008C7242">
        <w:trPr>
          <w:trHeight w:val="792"/>
        </w:trPr>
        <w:tc>
          <w:tcPr>
            <w:tcW w:w="3369" w:type="dxa"/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Руководитель</w:t>
            </w:r>
          </w:p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(уполномоченное лицо)</w:t>
            </w:r>
          </w:p>
        </w:tc>
        <w:tc>
          <w:tcPr>
            <w:tcW w:w="3260" w:type="dxa"/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___________________</w:t>
            </w:r>
          </w:p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(должность)</w:t>
            </w:r>
          </w:p>
        </w:tc>
        <w:tc>
          <w:tcPr>
            <w:tcW w:w="3118" w:type="dxa"/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_____________ (подпись)</w:t>
            </w:r>
          </w:p>
        </w:tc>
        <w:tc>
          <w:tcPr>
            <w:tcW w:w="8789" w:type="dxa"/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_______________</w:t>
            </w:r>
          </w:p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(Ф.И.О.)</w:t>
            </w:r>
          </w:p>
        </w:tc>
      </w:tr>
      <w:tr w:rsidR="005B7F9F" w:rsidRPr="00BE74B3" w:rsidTr="008C7242">
        <w:trPr>
          <w:trHeight w:val="528"/>
        </w:trPr>
        <w:tc>
          <w:tcPr>
            <w:tcW w:w="3369" w:type="dxa"/>
            <w:shd w:val="clear" w:color="FFFFFF" w:fill="FFFFFF"/>
          </w:tcPr>
          <w:p w:rsidR="005B7F9F" w:rsidRPr="00BE74B3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BE74B3">
              <w:rPr>
                <w:rFonts w:ascii="PT Astra Serif" w:hAnsi="PT Astra Serif"/>
                <w:color w:val="000000"/>
                <w:sz w:val="20"/>
                <w:highlight w:val="white"/>
              </w:rPr>
              <w:t>«___» ________________ 20_______ г.</w:t>
            </w:r>
          </w:p>
        </w:tc>
        <w:tc>
          <w:tcPr>
            <w:tcW w:w="3260" w:type="dxa"/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3118" w:type="dxa"/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789" w:type="dxa"/>
            <w:shd w:val="clear" w:color="FFFFFF" w:fill="FFFFFF"/>
          </w:tcPr>
          <w:p w:rsidR="005B7F9F" w:rsidRPr="00BE74B3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</w:tbl>
    <w:p w:rsidR="003C7226" w:rsidRPr="00BE74B3" w:rsidRDefault="005B7F9F" w:rsidP="005B7F9F">
      <w:pPr>
        <w:spacing w:line="360" w:lineRule="exact"/>
        <w:jc w:val="center"/>
        <w:rPr>
          <w:rFonts w:ascii="PT Astra Serif" w:hAnsi="PT Astra Serif" w:cs="PT Astra Serif"/>
          <w:sz w:val="28"/>
          <w:szCs w:val="28"/>
          <w:lang w:val="en-US"/>
        </w:rPr>
      </w:pPr>
      <w:r w:rsidRPr="00BE74B3">
        <w:rPr>
          <w:rFonts w:ascii="PT Astra Serif" w:hAnsi="PT Astra Serif" w:cs="PT Astra Serif"/>
          <w:sz w:val="28"/>
          <w:szCs w:val="28"/>
        </w:rPr>
        <w:t>_________________________________________________</w:t>
      </w:r>
    </w:p>
    <w:sectPr w:rsidR="003C7226" w:rsidRPr="00BE74B3" w:rsidSect="00BE74B3">
      <w:pgSz w:w="16838" w:h="11905" w:orient="landscape"/>
      <w:pgMar w:top="1134" w:right="850" w:bottom="1134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760" w:rsidRDefault="00027760">
      <w:r>
        <w:separator/>
      </w:r>
    </w:p>
  </w:endnote>
  <w:endnote w:type="continuationSeparator" w:id="0">
    <w:p w:rsidR="00027760" w:rsidRDefault="0002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Noto Sans Devanagari">
    <w:altName w:val="Arial"/>
    <w:charset w:val="00"/>
    <w:family w:val="auto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4B3" w:rsidRDefault="00BE74B3">
    <w:pPr>
      <w:pStyle w:val="af1"/>
    </w:pPr>
  </w:p>
  <w:p w:rsidR="00BE74B3" w:rsidRDefault="00BE74B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760" w:rsidRDefault="00027760">
      <w:r>
        <w:separator/>
      </w:r>
    </w:p>
  </w:footnote>
  <w:footnote w:type="continuationSeparator" w:id="0">
    <w:p w:rsidR="00027760" w:rsidRDefault="00027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5746478"/>
      <w:docPartObj>
        <w:docPartGallery w:val="Page Numbers (Top of Page)"/>
        <w:docPartUnique/>
      </w:docPartObj>
    </w:sdtPr>
    <w:sdtEndPr/>
    <w:sdtContent>
      <w:p w:rsidR="00BE74B3" w:rsidRDefault="00BE74B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73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F009E6"/>
    <w:multiLevelType w:val="hybridMultilevel"/>
    <w:tmpl w:val="354E48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D8305F9"/>
    <w:multiLevelType w:val="hybridMultilevel"/>
    <w:tmpl w:val="9D229996"/>
    <w:lvl w:ilvl="0" w:tplc="99E2F91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 w:tplc="47D2CF4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B74EC52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E9D2AF0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181677F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612E9D9E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4EFA632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2DB4DF3E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0B9CA72C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B1F7D2A"/>
    <w:multiLevelType w:val="hybridMultilevel"/>
    <w:tmpl w:val="2B48AFCA"/>
    <w:lvl w:ilvl="0" w:tplc="4D74D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3AFD76">
      <w:start w:val="1"/>
      <w:numFmt w:val="lowerLetter"/>
      <w:lvlText w:val="%2."/>
      <w:lvlJc w:val="left"/>
      <w:pPr>
        <w:ind w:left="1440" w:hanging="360"/>
      </w:pPr>
    </w:lvl>
    <w:lvl w:ilvl="2" w:tplc="3E4EB9B6">
      <w:start w:val="1"/>
      <w:numFmt w:val="lowerRoman"/>
      <w:lvlText w:val="%3."/>
      <w:lvlJc w:val="right"/>
      <w:pPr>
        <w:ind w:left="2160" w:hanging="180"/>
      </w:pPr>
    </w:lvl>
    <w:lvl w:ilvl="3" w:tplc="F74A6556">
      <w:start w:val="1"/>
      <w:numFmt w:val="decimal"/>
      <w:lvlText w:val="%4."/>
      <w:lvlJc w:val="left"/>
      <w:pPr>
        <w:ind w:left="2880" w:hanging="360"/>
      </w:pPr>
    </w:lvl>
    <w:lvl w:ilvl="4" w:tplc="FEF46D86">
      <w:start w:val="1"/>
      <w:numFmt w:val="lowerLetter"/>
      <w:lvlText w:val="%5."/>
      <w:lvlJc w:val="left"/>
      <w:pPr>
        <w:ind w:left="3600" w:hanging="360"/>
      </w:pPr>
    </w:lvl>
    <w:lvl w:ilvl="5" w:tplc="23B406B4">
      <w:start w:val="1"/>
      <w:numFmt w:val="lowerRoman"/>
      <w:lvlText w:val="%6."/>
      <w:lvlJc w:val="right"/>
      <w:pPr>
        <w:ind w:left="4320" w:hanging="180"/>
      </w:pPr>
    </w:lvl>
    <w:lvl w:ilvl="6" w:tplc="9A706A9E">
      <w:start w:val="1"/>
      <w:numFmt w:val="decimal"/>
      <w:lvlText w:val="%7."/>
      <w:lvlJc w:val="left"/>
      <w:pPr>
        <w:ind w:left="5040" w:hanging="360"/>
      </w:pPr>
    </w:lvl>
    <w:lvl w:ilvl="7" w:tplc="BC660D4A">
      <w:start w:val="1"/>
      <w:numFmt w:val="lowerLetter"/>
      <w:lvlText w:val="%8."/>
      <w:lvlJc w:val="left"/>
      <w:pPr>
        <w:ind w:left="5760" w:hanging="360"/>
      </w:pPr>
    </w:lvl>
    <w:lvl w:ilvl="8" w:tplc="2314154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1344B"/>
    <w:multiLevelType w:val="hybridMultilevel"/>
    <w:tmpl w:val="B930EAB4"/>
    <w:lvl w:ilvl="0" w:tplc="DB98FD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C6C8B0">
      <w:start w:val="1"/>
      <w:numFmt w:val="lowerLetter"/>
      <w:lvlText w:val="%2."/>
      <w:lvlJc w:val="left"/>
      <w:pPr>
        <w:ind w:left="1440" w:hanging="360"/>
      </w:pPr>
    </w:lvl>
    <w:lvl w:ilvl="2" w:tplc="8B8E7186">
      <w:start w:val="1"/>
      <w:numFmt w:val="lowerRoman"/>
      <w:lvlText w:val="%3."/>
      <w:lvlJc w:val="right"/>
      <w:pPr>
        <w:ind w:left="2160" w:hanging="180"/>
      </w:pPr>
    </w:lvl>
    <w:lvl w:ilvl="3" w:tplc="A71A1884">
      <w:start w:val="1"/>
      <w:numFmt w:val="decimal"/>
      <w:lvlText w:val="%4."/>
      <w:lvlJc w:val="left"/>
      <w:pPr>
        <w:ind w:left="2880" w:hanging="360"/>
      </w:pPr>
    </w:lvl>
    <w:lvl w:ilvl="4" w:tplc="F84AC356">
      <w:start w:val="1"/>
      <w:numFmt w:val="lowerLetter"/>
      <w:lvlText w:val="%5."/>
      <w:lvlJc w:val="left"/>
      <w:pPr>
        <w:ind w:left="3600" w:hanging="360"/>
      </w:pPr>
    </w:lvl>
    <w:lvl w:ilvl="5" w:tplc="59FC6CAA">
      <w:start w:val="1"/>
      <w:numFmt w:val="lowerRoman"/>
      <w:lvlText w:val="%6."/>
      <w:lvlJc w:val="right"/>
      <w:pPr>
        <w:ind w:left="4320" w:hanging="180"/>
      </w:pPr>
    </w:lvl>
    <w:lvl w:ilvl="6" w:tplc="14706D0E">
      <w:start w:val="1"/>
      <w:numFmt w:val="decimal"/>
      <w:lvlText w:val="%7."/>
      <w:lvlJc w:val="left"/>
      <w:pPr>
        <w:ind w:left="5040" w:hanging="360"/>
      </w:pPr>
    </w:lvl>
    <w:lvl w:ilvl="7" w:tplc="3BFCB2EA">
      <w:start w:val="1"/>
      <w:numFmt w:val="lowerLetter"/>
      <w:lvlText w:val="%8."/>
      <w:lvlJc w:val="left"/>
      <w:pPr>
        <w:ind w:left="5760" w:hanging="360"/>
      </w:pPr>
    </w:lvl>
    <w:lvl w:ilvl="8" w:tplc="376A2E1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248E7"/>
    <w:multiLevelType w:val="hybridMultilevel"/>
    <w:tmpl w:val="FF120F58"/>
    <w:lvl w:ilvl="0" w:tplc="83FA6E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D60E91C">
      <w:numFmt w:val="decimal"/>
      <w:lvlText w:val=""/>
      <w:lvlJc w:val="left"/>
      <w:rPr>
        <w:rFonts w:cs="Times New Roman"/>
      </w:rPr>
    </w:lvl>
    <w:lvl w:ilvl="2" w:tplc="7B54BDB0">
      <w:numFmt w:val="decimal"/>
      <w:lvlText w:val=""/>
      <w:lvlJc w:val="left"/>
      <w:rPr>
        <w:rFonts w:cs="Times New Roman"/>
      </w:rPr>
    </w:lvl>
    <w:lvl w:ilvl="3" w:tplc="AADC3884">
      <w:numFmt w:val="decimal"/>
      <w:lvlText w:val=""/>
      <w:lvlJc w:val="left"/>
      <w:rPr>
        <w:rFonts w:cs="Times New Roman"/>
      </w:rPr>
    </w:lvl>
    <w:lvl w:ilvl="4" w:tplc="87961A92">
      <w:numFmt w:val="decimal"/>
      <w:lvlText w:val=""/>
      <w:lvlJc w:val="left"/>
      <w:rPr>
        <w:rFonts w:cs="Times New Roman"/>
      </w:rPr>
    </w:lvl>
    <w:lvl w:ilvl="5" w:tplc="B2A4AD88">
      <w:numFmt w:val="decimal"/>
      <w:lvlText w:val=""/>
      <w:lvlJc w:val="left"/>
      <w:rPr>
        <w:rFonts w:cs="Times New Roman"/>
      </w:rPr>
    </w:lvl>
    <w:lvl w:ilvl="6" w:tplc="DFAEDB80">
      <w:numFmt w:val="decimal"/>
      <w:lvlText w:val=""/>
      <w:lvlJc w:val="left"/>
      <w:rPr>
        <w:rFonts w:cs="Times New Roman"/>
      </w:rPr>
    </w:lvl>
    <w:lvl w:ilvl="7" w:tplc="81C84EB2">
      <w:numFmt w:val="decimal"/>
      <w:lvlText w:val=""/>
      <w:lvlJc w:val="left"/>
      <w:rPr>
        <w:rFonts w:cs="Times New Roman"/>
      </w:rPr>
    </w:lvl>
    <w:lvl w:ilvl="8" w:tplc="6FE4DDBA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7072229F"/>
    <w:multiLevelType w:val="multilevel"/>
    <w:tmpl w:val="C02A7DF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729F"/>
    <w:rsid w:val="0001005C"/>
    <w:rsid w:val="00010179"/>
    <w:rsid w:val="00016595"/>
    <w:rsid w:val="0002087E"/>
    <w:rsid w:val="0002765D"/>
    <w:rsid w:val="00027760"/>
    <w:rsid w:val="00035F26"/>
    <w:rsid w:val="000374BD"/>
    <w:rsid w:val="0004561B"/>
    <w:rsid w:val="00081ADC"/>
    <w:rsid w:val="00093F8E"/>
    <w:rsid w:val="00097CC8"/>
    <w:rsid w:val="00097D31"/>
    <w:rsid w:val="000A1A3A"/>
    <w:rsid w:val="000A2E81"/>
    <w:rsid w:val="000A6B67"/>
    <w:rsid w:val="000B032F"/>
    <w:rsid w:val="000B2350"/>
    <w:rsid w:val="000D05A0"/>
    <w:rsid w:val="000D09AC"/>
    <w:rsid w:val="000D5769"/>
    <w:rsid w:val="000E6231"/>
    <w:rsid w:val="000F03B2"/>
    <w:rsid w:val="001032AA"/>
    <w:rsid w:val="0010345B"/>
    <w:rsid w:val="001054FD"/>
    <w:rsid w:val="0011514B"/>
    <w:rsid w:val="00115CE3"/>
    <w:rsid w:val="0011670F"/>
    <w:rsid w:val="00133CEC"/>
    <w:rsid w:val="00140632"/>
    <w:rsid w:val="0016136D"/>
    <w:rsid w:val="00165F53"/>
    <w:rsid w:val="001736ED"/>
    <w:rsid w:val="00174BF8"/>
    <w:rsid w:val="00182697"/>
    <w:rsid w:val="001857B5"/>
    <w:rsid w:val="00195931"/>
    <w:rsid w:val="00197FAF"/>
    <w:rsid w:val="001A5FBD"/>
    <w:rsid w:val="001A6A7D"/>
    <w:rsid w:val="001B18BD"/>
    <w:rsid w:val="001B2251"/>
    <w:rsid w:val="001B2FBD"/>
    <w:rsid w:val="001C32A8"/>
    <w:rsid w:val="001C4464"/>
    <w:rsid w:val="001C5430"/>
    <w:rsid w:val="001C6096"/>
    <w:rsid w:val="001C7CE2"/>
    <w:rsid w:val="001D349E"/>
    <w:rsid w:val="001D4D04"/>
    <w:rsid w:val="001E53E5"/>
    <w:rsid w:val="001F4DD7"/>
    <w:rsid w:val="001F5024"/>
    <w:rsid w:val="001F7573"/>
    <w:rsid w:val="002013D6"/>
    <w:rsid w:val="00213D4D"/>
    <w:rsid w:val="0021412F"/>
    <w:rsid w:val="002147F8"/>
    <w:rsid w:val="002227A0"/>
    <w:rsid w:val="002300ED"/>
    <w:rsid w:val="00231EC7"/>
    <w:rsid w:val="00236560"/>
    <w:rsid w:val="002520DC"/>
    <w:rsid w:val="00260B37"/>
    <w:rsid w:val="002665DD"/>
    <w:rsid w:val="00270C3B"/>
    <w:rsid w:val="00273C36"/>
    <w:rsid w:val="00281894"/>
    <w:rsid w:val="0029794D"/>
    <w:rsid w:val="002A16C1"/>
    <w:rsid w:val="002A400A"/>
    <w:rsid w:val="002B4FD2"/>
    <w:rsid w:val="002C5379"/>
    <w:rsid w:val="002E2180"/>
    <w:rsid w:val="002E2C9C"/>
    <w:rsid w:val="002E54BE"/>
    <w:rsid w:val="002E7631"/>
    <w:rsid w:val="002F0340"/>
    <w:rsid w:val="00301FE9"/>
    <w:rsid w:val="00311CD2"/>
    <w:rsid w:val="00316911"/>
    <w:rsid w:val="00322635"/>
    <w:rsid w:val="00323ECE"/>
    <w:rsid w:val="00332F64"/>
    <w:rsid w:val="00352182"/>
    <w:rsid w:val="0036105E"/>
    <w:rsid w:val="00373C34"/>
    <w:rsid w:val="00381E94"/>
    <w:rsid w:val="00383C4D"/>
    <w:rsid w:val="003902C8"/>
    <w:rsid w:val="00394651"/>
    <w:rsid w:val="00396ECB"/>
    <w:rsid w:val="003A2384"/>
    <w:rsid w:val="003C7226"/>
    <w:rsid w:val="003D216B"/>
    <w:rsid w:val="003D4264"/>
    <w:rsid w:val="003F0EBF"/>
    <w:rsid w:val="003F42AF"/>
    <w:rsid w:val="003F673D"/>
    <w:rsid w:val="0040287F"/>
    <w:rsid w:val="004062C1"/>
    <w:rsid w:val="00415583"/>
    <w:rsid w:val="00415E59"/>
    <w:rsid w:val="0043143D"/>
    <w:rsid w:val="00432FA6"/>
    <w:rsid w:val="00441636"/>
    <w:rsid w:val="004500FB"/>
    <w:rsid w:val="0045417A"/>
    <w:rsid w:val="004630BD"/>
    <w:rsid w:val="00473618"/>
    <w:rsid w:val="00476C6F"/>
    <w:rsid w:val="0048387B"/>
    <w:rsid w:val="00484966"/>
    <w:rsid w:val="00487C15"/>
    <w:rsid w:val="004964FF"/>
    <w:rsid w:val="004A7BF9"/>
    <w:rsid w:val="004C74A2"/>
    <w:rsid w:val="004C796B"/>
    <w:rsid w:val="004D06FA"/>
    <w:rsid w:val="004E1DE8"/>
    <w:rsid w:val="004E4B92"/>
    <w:rsid w:val="004F24EA"/>
    <w:rsid w:val="004F706C"/>
    <w:rsid w:val="00502937"/>
    <w:rsid w:val="00505F91"/>
    <w:rsid w:val="00521364"/>
    <w:rsid w:val="00521B63"/>
    <w:rsid w:val="00525E3B"/>
    <w:rsid w:val="00540024"/>
    <w:rsid w:val="0054588F"/>
    <w:rsid w:val="00555E7C"/>
    <w:rsid w:val="00566D3C"/>
    <w:rsid w:val="00572364"/>
    <w:rsid w:val="00580FFD"/>
    <w:rsid w:val="00581FD2"/>
    <w:rsid w:val="00586EA0"/>
    <w:rsid w:val="005955AA"/>
    <w:rsid w:val="00595BAA"/>
    <w:rsid w:val="005A16B3"/>
    <w:rsid w:val="005B22B5"/>
    <w:rsid w:val="005B2800"/>
    <w:rsid w:val="005B3753"/>
    <w:rsid w:val="005B7F9F"/>
    <w:rsid w:val="005C1158"/>
    <w:rsid w:val="005C6B9A"/>
    <w:rsid w:val="005D50C3"/>
    <w:rsid w:val="005E3BA0"/>
    <w:rsid w:val="005E7360"/>
    <w:rsid w:val="005F6D36"/>
    <w:rsid w:val="005F7562"/>
    <w:rsid w:val="005F7DEF"/>
    <w:rsid w:val="00616FF3"/>
    <w:rsid w:val="00617C9A"/>
    <w:rsid w:val="0063000D"/>
    <w:rsid w:val="006304F6"/>
    <w:rsid w:val="00631C5C"/>
    <w:rsid w:val="00656FB4"/>
    <w:rsid w:val="00666ED4"/>
    <w:rsid w:val="0067248F"/>
    <w:rsid w:val="00674FA5"/>
    <w:rsid w:val="0068751E"/>
    <w:rsid w:val="006A3EAB"/>
    <w:rsid w:val="006B0394"/>
    <w:rsid w:val="006B71F9"/>
    <w:rsid w:val="006C709E"/>
    <w:rsid w:val="006C7424"/>
    <w:rsid w:val="006D0669"/>
    <w:rsid w:val="006E72D6"/>
    <w:rsid w:val="006F2075"/>
    <w:rsid w:val="007002FE"/>
    <w:rsid w:val="007112E3"/>
    <w:rsid w:val="0071148F"/>
    <w:rsid w:val="007118CA"/>
    <w:rsid w:val="007143EE"/>
    <w:rsid w:val="007162E8"/>
    <w:rsid w:val="00724E8F"/>
    <w:rsid w:val="00733696"/>
    <w:rsid w:val="00733F6F"/>
    <w:rsid w:val="00735804"/>
    <w:rsid w:val="00743A5D"/>
    <w:rsid w:val="00750ABC"/>
    <w:rsid w:val="00751008"/>
    <w:rsid w:val="00755729"/>
    <w:rsid w:val="00766467"/>
    <w:rsid w:val="00767663"/>
    <w:rsid w:val="00772797"/>
    <w:rsid w:val="00773C51"/>
    <w:rsid w:val="007811BA"/>
    <w:rsid w:val="0078631F"/>
    <w:rsid w:val="00796661"/>
    <w:rsid w:val="00796E35"/>
    <w:rsid w:val="007A504A"/>
    <w:rsid w:val="007B2DEB"/>
    <w:rsid w:val="007B2F1D"/>
    <w:rsid w:val="007D39D5"/>
    <w:rsid w:val="007E0DB9"/>
    <w:rsid w:val="007F12CE"/>
    <w:rsid w:val="007F1A60"/>
    <w:rsid w:val="007F4557"/>
    <w:rsid w:val="007F4F01"/>
    <w:rsid w:val="007F5F12"/>
    <w:rsid w:val="007F7A77"/>
    <w:rsid w:val="008012B8"/>
    <w:rsid w:val="00807DD8"/>
    <w:rsid w:val="00826211"/>
    <w:rsid w:val="0083223B"/>
    <w:rsid w:val="00840ADA"/>
    <w:rsid w:val="00844731"/>
    <w:rsid w:val="0085185B"/>
    <w:rsid w:val="00852F07"/>
    <w:rsid w:val="00854FD9"/>
    <w:rsid w:val="0086017F"/>
    <w:rsid w:val="0086603C"/>
    <w:rsid w:val="00870B75"/>
    <w:rsid w:val="008729B4"/>
    <w:rsid w:val="00886A38"/>
    <w:rsid w:val="00896228"/>
    <w:rsid w:val="008A6BD8"/>
    <w:rsid w:val="008B3C5D"/>
    <w:rsid w:val="008B6602"/>
    <w:rsid w:val="008B7A05"/>
    <w:rsid w:val="008B7D83"/>
    <w:rsid w:val="008C4B89"/>
    <w:rsid w:val="008C7242"/>
    <w:rsid w:val="008C7512"/>
    <w:rsid w:val="008E24DA"/>
    <w:rsid w:val="008E6468"/>
    <w:rsid w:val="008F032B"/>
    <w:rsid w:val="008F1506"/>
    <w:rsid w:val="008F2E0C"/>
    <w:rsid w:val="00903EE0"/>
    <w:rsid w:val="009110D2"/>
    <w:rsid w:val="00921418"/>
    <w:rsid w:val="00924FBA"/>
    <w:rsid w:val="00926F2E"/>
    <w:rsid w:val="009333AE"/>
    <w:rsid w:val="00933CEF"/>
    <w:rsid w:val="00955A8A"/>
    <w:rsid w:val="00971F23"/>
    <w:rsid w:val="0097600A"/>
    <w:rsid w:val="0097794D"/>
    <w:rsid w:val="00977BED"/>
    <w:rsid w:val="009803EF"/>
    <w:rsid w:val="00985B5D"/>
    <w:rsid w:val="0099149A"/>
    <w:rsid w:val="00996763"/>
    <w:rsid w:val="009A3737"/>
    <w:rsid w:val="009A7968"/>
    <w:rsid w:val="009B0241"/>
    <w:rsid w:val="009B02F7"/>
    <w:rsid w:val="009B41A1"/>
    <w:rsid w:val="009B4D70"/>
    <w:rsid w:val="009C1443"/>
    <w:rsid w:val="009D3C4D"/>
    <w:rsid w:val="009D7580"/>
    <w:rsid w:val="009E0E8E"/>
    <w:rsid w:val="009E1D26"/>
    <w:rsid w:val="009E4E53"/>
    <w:rsid w:val="009E5F01"/>
    <w:rsid w:val="009F101D"/>
    <w:rsid w:val="009F13D1"/>
    <w:rsid w:val="00A00CD9"/>
    <w:rsid w:val="00A05B36"/>
    <w:rsid w:val="00A10B88"/>
    <w:rsid w:val="00A16045"/>
    <w:rsid w:val="00A22D3F"/>
    <w:rsid w:val="00A24EB9"/>
    <w:rsid w:val="00A333F8"/>
    <w:rsid w:val="00A36D79"/>
    <w:rsid w:val="00A37FBC"/>
    <w:rsid w:val="00A408E7"/>
    <w:rsid w:val="00A55F21"/>
    <w:rsid w:val="00A75D3C"/>
    <w:rsid w:val="00A9057E"/>
    <w:rsid w:val="00AA23C4"/>
    <w:rsid w:val="00AA6F28"/>
    <w:rsid w:val="00AB0A74"/>
    <w:rsid w:val="00AB153E"/>
    <w:rsid w:val="00AC5769"/>
    <w:rsid w:val="00AC7A42"/>
    <w:rsid w:val="00AE4AB7"/>
    <w:rsid w:val="00AE6447"/>
    <w:rsid w:val="00B0593F"/>
    <w:rsid w:val="00B07C51"/>
    <w:rsid w:val="00B1419E"/>
    <w:rsid w:val="00B33C52"/>
    <w:rsid w:val="00B40029"/>
    <w:rsid w:val="00B44E5F"/>
    <w:rsid w:val="00B45533"/>
    <w:rsid w:val="00B562C1"/>
    <w:rsid w:val="00B63641"/>
    <w:rsid w:val="00B656D9"/>
    <w:rsid w:val="00B70669"/>
    <w:rsid w:val="00B750CA"/>
    <w:rsid w:val="00B86999"/>
    <w:rsid w:val="00BA0602"/>
    <w:rsid w:val="00BA283F"/>
    <w:rsid w:val="00BA3C04"/>
    <w:rsid w:val="00BA4658"/>
    <w:rsid w:val="00BB2686"/>
    <w:rsid w:val="00BD2261"/>
    <w:rsid w:val="00BD5144"/>
    <w:rsid w:val="00BE2E1A"/>
    <w:rsid w:val="00BE331B"/>
    <w:rsid w:val="00BE55D5"/>
    <w:rsid w:val="00BE74B3"/>
    <w:rsid w:val="00BF1FAB"/>
    <w:rsid w:val="00BF6E07"/>
    <w:rsid w:val="00BF7258"/>
    <w:rsid w:val="00BF74CC"/>
    <w:rsid w:val="00C07016"/>
    <w:rsid w:val="00C21806"/>
    <w:rsid w:val="00C547C7"/>
    <w:rsid w:val="00C60630"/>
    <w:rsid w:val="00C6354D"/>
    <w:rsid w:val="00C637DA"/>
    <w:rsid w:val="00C738F5"/>
    <w:rsid w:val="00C97094"/>
    <w:rsid w:val="00CA256E"/>
    <w:rsid w:val="00CA7252"/>
    <w:rsid w:val="00CB10F8"/>
    <w:rsid w:val="00CB1737"/>
    <w:rsid w:val="00CB309E"/>
    <w:rsid w:val="00CB310F"/>
    <w:rsid w:val="00CC4111"/>
    <w:rsid w:val="00CC4D63"/>
    <w:rsid w:val="00CD5678"/>
    <w:rsid w:val="00CE073F"/>
    <w:rsid w:val="00CE3493"/>
    <w:rsid w:val="00CF25B5"/>
    <w:rsid w:val="00CF3559"/>
    <w:rsid w:val="00D03D4B"/>
    <w:rsid w:val="00D3256D"/>
    <w:rsid w:val="00D43231"/>
    <w:rsid w:val="00D505C0"/>
    <w:rsid w:val="00D62ACA"/>
    <w:rsid w:val="00D65DB1"/>
    <w:rsid w:val="00D80788"/>
    <w:rsid w:val="00DB3EA7"/>
    <w:rsid w:val="00DB5475"/>
    <w:rsid w:val="00DC797D"/>
    <w:rsid w:val="00DF1C38"/>
    <w:rsid w:val="00E03E77"/>
    <w:rsid w:val="00E06FAE"/>
    <w:rsid w:val="00E11B07"/>
    <w:rsid w:val="00E14118"/>
    <w:rsid w:val="00E15D50"/>
    <w:rsid w:val="00E25DAE"/>
    <w:rsid w:val="00E41E47"/>
    <w:rsid w:val="00E464C7"/>
    <w:rsid w:val="00E53AED"/>
    <w:rsid w:val="00E64EDE"/>
    <w:rsid w:val="00E65A4A"/>
    <w:rsid w:val="00E65BC5"/>
    <w:rsid w:val="00E72168"/>
    <w:rsid w:val="00E727C9"/>
    <w:rsid w:val="00E8636F"/>
    <w:rsid w:val="00E93894"/>
    <w:rsid w:val="00E966A8"/>
    <w:rsid w:val="00EA212F"/>
    <w:rsid w:val="00EB7277"/>
    <w:rsid w:val="00EC1859"/>
    <w:rsid w:val="00EC2553"/>
    <w:rsid w:val="00EC3DD5"/>
    <w:rsid w:val="00ED3C76"/>
    <w:rsid w:val="00EE66EA"/>
    <w:rsid w:val="00EF0283"/>
    <w:rsid w:val="00F0560B"/>
    <w:rsid w:val="00F40D76"/>
    <w:rsid w:val="00F56604"/>
    <w:rsid w:val="00F63BDF"/>
    <w:rsid w:val="00F737E5"/>
    <w:rsid w:val="00F81F3A"/>
    <w:rsid w:val="00F825D0"/>
    <w:rsid w:val="00F84D73"/>
    <w:rsid w:val="00F84E55"/>
    <w:rsid w:val="00F945F4"/>
    <w:rsid w:val="00FD642B"/>
    <w:rsid w:val="00FD688B"/>
    <w:rsid w:val="00FE040A"/>
    <w:rsid w:val="00FE04D2"/>
    <w:rsid w:val="00FE125F"/>
    <w:rsid w:val="00FE21FC"/>
    <w:rsid w:val="00FE79E6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ED4C883"/>
  <w15:docId w15:val="{6C4BD7E3-B52B-47F5-95CE-0BCE8498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6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uiPriority w:val="9"/>
    <w:qFormat/>
    <w:rsid w:val="00F56604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uiPriority w:val="9"/>
    <w:qFormat/>
    <w:rsid w:val="00F5660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uiPriority w:val="9"/>
    <w:qFormat/>
    <w:rsid w:val="00F56604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uiPriority w:val="9"/>
    <w:qFormat/>
    <w:rsid w:val="00F56604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uiPriority w:val="9"/>
    <w:qFormat/>
    <w:rsid w:val="00F56604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uiPriority w:val="9"/>
    <w:qFormat/>
    <w:rsid w:val="00F56604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uiPriority w:val="9"/>
    <w:qFormat/>
    <w:rsid w:val="00F56604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uiPriority w:val="9"/>
    <w:qFormat/>
    <w:rsid w:val="00F56604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uiPriority w:val="9"/>
    <w:qFormat/>
    <w:rsid w:val="00F56604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56604"/>
  </w:style>
  <w:style w:type="character" w:customStyle="1" w:styleId="WW8Num1z1">
    <w:name w:val="WW8Num1z1"/>
    <w:qFormat/>
    <w:rsid w:val="00F56604"/>
  </w:style>
  <w:style w:type="character" w:customStyle="1" w:styleId="WW8Num1z2">
    <w:name w:val="WW8Num1z2"/>
    <w:qFormat/>
    <w:rsid w:val="00F56604"/>
  </w:style>
  <w:style w:type="character" w:customStyle="1" w:styleId="WW8Num1z3">
    <w:name w:val="WW8Num1z3"/>
    <w:qFormat/>
    <w:rsid w:val="00F56604"/>
  </w:style>
  <w:style w:type="character" w:customStyle="1" w:styleId="WW8Num1z4">
    <w:name w:val="WW8Num1z4"/>
    <w:qFormat/>
    <w:rsid w:val="00F56604"/>
  </w:style>
  <w:style w:type="character" w:customStyle="1" w:styleId="WW8Num1z5">
    <w:name w:val="WW8Num1z5"/>
    <w:qFormat/>
    <w:rsid w:val="00F56604"/>
  </w:style>
  <w:style w:type="character" w:customStyle="1" w:styleId="WW8Num1z6">
    <w:name w:val="WW8Num1z6"/>
    <w:qFormat/>
    <w:rsid w:val="00F56604"/>
  </w:style>
  <w:style w:type="character" w:customStyle="1" w:styleId="WW8Num1z7">
    <w:name w:val="WW8Num1z7"/>
    <w:qFormat/>
    <w:rsid w:val="00F56604"/>
  </w:style>
  <w:style w:type="character" w:customStyle="1" w:styleId="WW8Num1z8">
    <w:name w:val="WW8Num1z8"/>
    <w:qFormat/>
    <w:rsid w:val="00F56604"/>
  </w:style>
  <w:style w:type="character" w:customStyle="1" w:styleId="30">
    <w:name w:val="Основной шрифт абзаца3"/>
    <w:qFormat/>
    <w:rsid w:val="00F56604"/>
  </w:style>
  <w:style w:type="character" w:customStyle="1" w:styleId="20">
    <w:name w:val="Основной шрифт абзаца2"/>
    <w:qFormat/>
    <w:rsid w:val="00F56604"/>
  </w:style>
  <w:style w:type="character" w:customStyle="1" w:styleId="WW8Num2z0">
    <w:name w:val="WW8Num2z0"/>
    <w:qFormat/>
    <w:rsid w:val="00F56604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sid w:val="00F56604"/>
    <w:rPr>
      <w:rFonts w:ascii="Courier New" w:hAnsi="Courier New" w:cs="Courier New" w:hint="default"/>
    </w:rPr>
  </w:style>
  <w:style w:type="character" w:customStyle="1" w:styleId="WW8Num2z2">
    <w:name w:val="WW8Num2z2"/>
    <w:qFormat/>
    <w:rsid w:val="00F56604"/>
    <w:rPr>
      <w:rFonts w:ascii="Wingdings" w:hAnsi="Wingdings" w:cs="Wingdings" w:hint="default"/>
    </w:rPr>
  </w:style>
  <w:style w:type="character" w:customStyle="1" w:styleId="WW8Num2z3">
    <w:name w:val="WW8Num2z3"/>
    <w:qFormat/>
    <w:rsid w:val="00F56604"/>
    <w:rPr>
      <w:rFonts w:ascii="Symbol" w:hAnsi="Symbol" w:cs="Symbol" w:hint="default"/>
    </w:rPr>
  </w:style>
  <w:style w:type="character" w:customStyle="1" w:styleId="WW8Num3z0">
    <w:name w:val="WW8Num3z0"/>
    <w:qFormat/>
    <w:rsid w:val="00F56604"/>
  </w:style>
  <w:style w:type="character" w:customStyle="1" w:styleId="WW8Num3z1">
    <w:name w:val="WW8Num3z1"/>
    <w:qFormat/>
    <w:rsid w:val="00F56604"/>
  </w:style>
  <w:style w:type="character" w:customStyle="1" w:styleId="WW8Num3z2">
    <w:name w:val="WW8Num3z2"/>
    <w:qFormat/>
    <w:rsid w:val="00F56604"/>
  </w:style>
  <w:style w:type="character" w:customStyle="1" w:styleId="WW8Num3z3">
    <w:name w:val="WW8Num3z3"/>
    <w:qFormat/>
    <w:rsid w:val="00F56604"/>
  </w:style>
  <w:style w:type="character" w:customStyle="1" w:styleId="WW8Num3z4">
    <w:name w:val="WW8Num3z4"/>
    <w:qFormat/>
    <w:rsid w:val="00F56604"/>
  </w:style>
  <w:style w:type="character" w:customStyle="1" w:styleId="WW8Num3z5">
    <w:name w:val="WW8Num3z5"/>
    <w:qFormat/>
    <w:rsid w:val="00F56604"/>
  </w:style>
  <w:style w:type="character" w:customStyle="1" w:styleId="WW8Num3z6">
    <w:name w:val="WW8Num3z6"/>
    <w:qFormat/>
    <w:rsid w:val="00F56604"/>
  </w:style>
  <w:style w:type="character" w:customStyle="1" w:styleId="WW8Num3z7">
    <w:name w:val="WW8Num3z7"/>
    <w:qFormat/>
    <w:rsid w:val="00F56604"/>
  </w:style>
  <w:style w:type="character" w:customStyle="1" w:styleId="WW8Num3z8">
    <w:name w:val="WW8Num3z8"/>
    <w:qFormat/>
    <w:rsid w:val="00F56604"/>
  </w:style>
  <w:style w:type="character" w:customStyle="1" w:styleId="WW8Num4z0">
    <w:name w:val="WW8Num4z0"/>
    <w:qFormat/>
    <w:rsid w:val="00F56604"/>
  </w:style>
  <w:style w:type="character" w:customStyle="1" w:styleId="WW8Num4z1">
    <w:name w:val="WW8Num4z1"/>
    <w:qFormat/>
    <w:rsid w:val="00F56604"/>
  </w:style>
  <w:style w:type="character" w:customStyle="1" w:styleId="WW8Num4z2">
    <w:name w:val="WW8Num4z2"/>
    <w:qFormat/>
    <w:rsid w:val="00F56604"/>
  </w:style>
  <w:style w:type="character" w:customStyle="1" w:styleId="WW8Num4z3">
    <w:name w:val="WW8Num4z3"/>
    <w:qFormat/>
    <w:rsid w:val="00F56604"/>
  </w:style>
  <w:style w:type="character" w:customStyle="1" w:styleId="WW8Num4z4">
    <w:name w:val="WW8Num4z4"/>
    <w:qFormat/>
    <w:rsid w:val="00F56604"/>
  </w:style>
  <w:style w:type="character" w:customStyle="1" w:styleId="WW8Num4z5">
    <w:name w:val="WW8Num4z5"/>
    <w:qFormat/>
    <w:rsid w:val="00F56604"/>
  </w:style>
  <w:style w:type="character" w:customStyle="1" w:styleId="WW8Num4z6">
    <w:name w:val="WW8Num4z6"/>
    <w:qFormat/>
    <w:rsid w:val="00F56604"/>
  </w:style>
  <w:style w:type="character" w:customStyle="1" w:styleId="WW8Num4z7">
    <w:name w:val="WW8Num4z7"/>
    <w:qFormat/>
    <w:rsid w:val="00F56604"/>
  </w:style>
  <w:style w:type="character" w:customStyle="1" w:styleId="WW8Num4z8">
    <w:name w:val="WW8Num4z8"/>
    <w:qFormat/>
    <w:rsid w:val="00F56604"/>
  </w:style>
  <w:style w:type="character" w:customStyle="1" w:styleId="WW8Num5z0">
    <w:name w:val="WW8Num5z0"/>
    <w:qFormat/>
    <w:rsid w:val="00F56604"/>
  </w:style>
  <w:style w:type="character" w:customStyle="1" w:styleId="WW8Num5z1">
    <w:name w:val="WW8Num5z1"/>
    <w:qFormat/>
    <w:rsid w:val="00F56604"/>
  </w:style>
  <w:style w:type="character" w:customStyle="1" w:styleId="WW8Num5z2">
    <w:name w:val="WW8Num5z2"/>
    <w:qFormat/>
    <w:rsid w:val="00F56604"/>
  </w:style>
  <w:style w:type="character" w:customStyle="1" w:styleId="WW8Num5z3">
    <w:name w:val="WW8Num5z3"/>
    <w:qFormat/>
    <w:rsid w:val="00F56604"/>
  </w:style>
  <w:style w:type="character" w:customStyle="1" w:styleId="WW8Num5z4">
    <w:name w:val="WW8Num5z4"/>
    <w:qFormat/>
    <w:rsid w:val="00F56604"/>
  </w:style>
  <w:style w:type="character" w:customStyle="1" w:styleId="WW8Num5z5">
    <w:name w:val="WW8Num5z5"/>
    <w:qFormat/>
    <w:rsid w:val="00F56604"/>
  </w:style>
  <w:style w:type="character" w:customStyle="1" w:styleId="WW8Num5z6">
    <w:name w:val="WW8Num5z6"/>
    <w:qFormat/>
    <w:rsid w:val="00F56604"/>
  </w:style>
  <w:style w:type="character" w:customStyle="1" w:styleId="WW8Num5z7">
    <w:name w:val="WW8Num5z7"/>
    <w:qFormat/>
    <w:rsid w:val="00F56604"/>
  </w:style>
  <w:style w:type="character" w:customStyle="1" w:styleId="WW8Num5z8">
    <w:name w:val="WW8Num5z8"/>
    <w:qFormat/>
    <w:rsid w:val="00F56604"/>
  </w:style>
  <w:style w:type="character" w:customStyle="1" w:styleId="WW8Num6z0">
    <w:name w:val="WW8Num6z0"/>
    <w:qFormat/>
    <w:rsid w:val="00F56604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qFormat/>
    <w:rsid w:val="00F56604"/>
    <w:rPr>
      <w:rFonts w:ascii="Courier New" w:hAnsi="Courier New" w:cs="Courier New" w:hint="default"/>
    </w:rPr>
  </w:style>
  <w:style w:type="character" w:customStyle="1" w:styleId="WW8Num6z2">
    <w:name w:val="WW8Num6z2"/>
    <w:qFormat/>
    <w:rsid w:val="00F56604"/>
    <w:rPr>
      <w:rFonts w:ascii="Wingdings" w:hAnsi="Wingdings" w:cs="Wingdings" w:hint="default"/>
    </w:rPr>
  </w:style>
  <w:style w:type="character" w:customStyle="1" w:styleId="WW8Num6z3">
    <w:name w:val="WW8Num6z3"/>
    <w:qFormat/>
    <w:rsid w:val="00F56604"/>
    <w:rPr>
      <w:rFonts w:ascii="Symbol" w:hAnsi="Symbol" w:cs="Symbol" w:hint="default"/>
    </w:rPr>
  </w:style>
  <w:style w:type="character" w:customStyle="1" w:styleId="WW8Num7z0">
    <w:name w:val="WW8Num7z0"/>
    <w:qFormat/>
    <w:rsid w:val="00F56604"/>
  </w:style>
  <w:style w:type="character" w:customStyle="1" w:styleId="WW8Num7z1">
    <w:name w:val="WW8Num7z1"/>
    <w:qFormat/>
    <w:rsid w:val="00F56604"/>
  </w:style>
  <w:style w:type="character" w:customStyle="1" w:styleId="WW8Num7z2">
    <w:name w:val="WW8Num7z2"/>
    <w:qFormat/>
    <w:rsid w:val="00F56604"/>
  </w:style>
  <w:style w:type="character" w:customStyle="1" w:styleId="WW8Num7z3">
    <w:name w:val="WW8Num7z3"/>
    <w:qFormat/>
    <w:rsid w:val="00F56604"/>
  </w:style>
  <w:style w:type="character" w:customStyle="1" w:styleId="WW8Num7z4">
    <w:name w:val="WW8Num7z4"/>
    <w:qFormat/>
    <w:rsid w:val="00F56604"/>
  </w:style>
  <w:style w:type="character" w:customStyle="1" w:styleId="WW8Num7z5">
    <w:name w:val="WW8Num7z5"/>
    <w:qFormat/>
    <w:rsid w:val="00F56604"/>
  </w:style>
  <w:style w:type="character" w:customStyle="1" w:styleId="WW8Num7z6">
    <w:name w:val="WW8Num7z6"/>
    <w:qFormat/>
    <w:rsid w:val="00F56604"/>
  </w:style>
  <w:style w:type="character" w:customStyle="1" w:styleId="WW8Num7z7">
    <w:name w:val="WW8Num7z7"/>
    <w:qFormat/>
    <w:rsid w:val="00F56604"/>
  </w:style>
  <w:style w:type="character" w:customStyle="1" w:styleId="WW8Num7z8">
    <w:name w:val="WW8Num7z8"/>
    <w:qFormat/>
    <w:rsid w:val="00F56604"/>
  </w:style>
  <w:style w:type="character" w:customStyle="1" w:styleId="WW8Num8z0">
    <w:name w:val="WW8Num8z0"/>
    <w:qFormat/>
    <w:rsid w:val="00F56604"/>
  </w:style>
  <w:style w:type="character" w:customStyle="1" w:styleId="WW8Num8z1">
    <w:name w:val="WW8Num8z1"/>
    <w:qFormat/>
    <w:rsid w:val="00F56604"/>
  </w:style>
  <w:style w:type="character" w:customStyle="1" w:styleId="WW8Num8z2">
    <w:name w:val="WW8Num8z2"/>
    <w:qFormat/>
    <w:rsid w:val="00F56604"/>
  </w:style>
  <w:style w:type="character" w:customStyle="1" w:styleId="WW8Num8z3">
    <w:name w:val="WW8Num8z3"/>
    <w:qFormat/>
    <w:rsid w:val="00F56604"/>
  </w:style>
  <w:style w:type="character" w:customStyle="1" w:styleId="WW8Num8z4">
    <w:name w:val="WW8Num8z4"/>
    <w:qFormat/>
    <w:rsid w:val="00F56604"/>
  </w:style>
  <w:style w:type="character" w:customStyle="1" w:styleId="WW8Num8z5">
    <w:name w:val="WW8Num8z5"/>
    <w:qFormat/>
    <w:rsid w:val="00F56604"/>
  </w:style>
  <w:style w:type="character" w:customStyle="1" w:styleId="WW8Num8z6">
    <w:name w:val="WW8Num8z6"/>
    <w:qFormat/>
    <w:rsid w:val="00F56604"/>
  </w:style>
  <w:style w:type="character" w:customStyle="1" w:styleId="WW8Num8z7">
    <w:name w:val="WW8Num8z7"/>
    <w:qFormat/>
    <w:rsid w:val="00F56604"/>
  </w:style>
  <w:style w:type="character" w:customStyle="1" w:styleId="WW8Num8z8">
    <w:name w:val="WW8Num8z8"/>
    <w:qFormat/>
    <w:rsid w:val="00F56604"/>
  </w:style>
  <w:style w:type="character" w:customStyle="1" w:styleId="WW8Num9z0">
    <w:name w:val="WW8Num9z0"/>
    <w:qFormat/>
    <w:rsid w:val="00F56604"/>
  </w:style>
  <w:style w:type="character" w:customStyle="1" w:styleId="WW8Num9z1">
    <w:name w:val="WW8Num9z1"/>
    <w:qFormat/>
    <w:rsid w:val="00F56604"/>
  </w:style>
  <w:style w:type="character" w:customStyle="1" w:styleId="WW8Num9z2">
    <w:name w:val="WW8Num9z2"/>
    <w:qFormat/>
    <w:rsid w:val="00F56604"/>
  </w:style>
  <w:style w:type="character" w:customStyle="1" w:styleId="WW8Num9z3">
    <w:name w:val="WW8Num9z3"/>
    <w:qFormat/>
    <w:rsid w:val="00F56604"/>
  </w:style>
  <w:style w:type="character" w:customStyle="1" w:styleId="WW8Num9z4">
    <w:name w:val="WW8Num9z4"/>
    <w:qFormat/>
    <w:rsid w:val="00F56604"/>
  </w:style>
  <w:style w:type="character" w:customStyle="1" w:styleId="WW8Num9z5">
    <w:name w:val="WW8Num9z5"/>
    <w:qFormat/>
    <w:rsid w:val="00F56604"/>
  </w:style>
  <w:style w:type="character" w:customStyle="1" w:styleId="WW8Num9z6">
    <w:name w:val="WW8Num9z6"/>
    <w:qFormat/>
    <w:rsid w:val="00F56604"/>
  </w:style>
  <w:style w:type="character" w:customStyle="1" w:styleId="WW8Num9z7">
    <w:name w:val="WW8Num9z7"/>
    <w:qFormat/>
    <w:rsid w:val="00F56604"/>
  </w:style>
  <w:style w:type="character" w:customStyle="1" w:styleId="WW8Num9z8">
    <w:name w:val="WW8Num9z8"/>
    <w:qFormat/>
    <w:rsid w:val="00F56604"/>
  </w:style>
  <w:style w:type="character" w:customStyle="1" w:styleId="WW8Num10z0">
    <w:name w:val="WW8Num10z0"/>
    <w:qFormat/>
    <w:rsid w:val="00F56604"/>
  </w:style>
  <w:style w:type="character" w:customStyle="1" w:styleId="WW8Num10z1">
    <w:name w:val="WW8Num10z1"/>
    <w:qFormat/>
    <w:rsid w:val="00F56604"/>
  </w:style>
  <w:style w:type="character" w:customStyle="1" w:styleId="WW8Num10z2">
    <w:name w:val="WW8Num10z2"/>
    <w:qFormat/>
    <w:rsid w:val="00F56604"/>
  </w:style>
  <w:style w:type="character" w:customStyle="1" w:styleId="WW8Num10z3">
    <w:name w:val="WW8Num10z3"/>
    <w:qFormat/>
    <w:rsid w:val="00F56604"/>
  </w:style>
  <w:style w:type="character" w:customStyle="1" w:styleId="WW8Num10z4">
    <w:name w:val="WW8Num10z4"/>
    <w:qFormat/>
    <w:rsid w:val="00F56604"/>
  </w:style>
  <w:style w:type="character" w:customStyle="1" w:styleId="WW8Num10z5">
    <w:name w:val="WW8Num10z5"/>
    <w:qFormat/>
    <w:rsid w:val="00F56604"/>
  </w:style>
  <w:style w:type="character" w:customStyle="1" w:styleId="WW8Num10z6">
    <w:name w:val="WW8Num10z6"/>
    <w:qFormat/>
    <w:rsid w:val="00F56604"/>
  </w:style>
  <w:style w:type="character" w:customStyle="1" w:styleId="WW8Num10z7">
    <w:name w:val="WW8Num10z7"/>
    <w:qFormat/>
    <w:rsid w:val="00F56604"/>
  </w:style>
  <w:style w:type="character" w:customStyle="1" w:styleId="WW8Num10z8">
    <w:name w:val="WW8Num10z8"/>
    <w:qFormat/>
    <w:rsid w:val="00F56604"/>
  </w:style>
  <w:style w:type="character" w:customStyle="1" w:styleId="WW8Num11z0">
    <w:name w:val="WW8Num11z0"/>
    <w:qFormat/>
    <w:rsid w:val="00F56604"/>
  </w:style>
  <w:style w:type="character" w:customStyle="1" w:styleId="WW8Num11z1">
    <w:name w:val="WW8Num11z1"/>
    <w:qFormat/>
    <w:rsid w:val="00F56604"/>
  </w:style>
  <w:style w:type="character" w:customStyle="1" w:styleId="WW8Num11z2">
    <w:name w:val="WW8Num11z2"/>
    <w:qFormat/>
    <w:rsid w:val="00F56604"/>
  </w:style>
  <w:style w:type="character" w:customStyle="1" w:styleId="WW8Num11z3">
    <w:name w:val="WW8Num11z3"/>
    <w:qFormat/>
    <w:rsid w:val="00F56604"/>
  </w:style>
  <w:style w:type="character" w:customStyle="1" w:styleId="WW8Num11z4">
    <w:name w:val="WW8Num11z4"/>
    <w:qFormat/>
    <w:rsid w:val="00F56604"/>
  </w:style>
  <w:style w:type="character" w:customStyle="1" w:styleId="WW8Num11z5">
    <w:name w:val="WW8Num11z5"/>
    <w:qFormat/>
    <w:rsid w:val="00F56604"/>
  </w:style>
  <w:style w:type="character" w:customStyle="1" w:styleId="WW8Num11z6">
    <w:name w:val="WW8Num11z6"/>
    <w:qFormat/>
    <w:rsid w:val="00F56604"/>
  </w:style>
  <w:style w:type="character" w:customStyle="1" w:styleId="WW8Num11z7">
    <w:name w:val="WW8Num11z7"/>
    <w:qFormat/>
    <w:rsid w:val="00F56604"/>
  </w:style>
  <w:style w:type="character" w:customStyle="1" w:styleId="WW8Num11z8">
    <w:name w:val="WW8Num11z8"/>
    <w:qFormat/>
    <w:rsid w:val="00F56604"/>
  </w:style>
  <w:style w:type="character" w:customStyle="1" w:styleId="WW8Num12z0">
    <w:name w:val="WW8Num12z0"/>
    <w:qFormat/>
    <w:rsid w:val="00F56604"/>
  </w:style>
  <w:style w:type="character" w:customStyle="1" w:styleId="WW8Num12z1">
    <w:name w:val="WW8Num12z1"/>
    <w:qFormat/>
    <w:rsid w:val="00F56604"/>
  </w:style>
  <w:style w:type="character" w:customStyle="1" w:styleId="WW8Num12z2">
    <w:name w:val="WW8Num12z2"/>
    <w:qFormat/>
    <w:rsid w:val="00F56604"/>
  </w:style>
  <w:style w:type="character" w:customStyle="1" w:styleId="WW8Num12z3">
    <w:name w:val="WW8Num12z3"/>
    <w:qFormat/>
    <w:rsid w:val="00F56604"/>
  </w:style>
  <w:style w:type="character" w:customStyle="1" w:styleId="WW8Num12z4">
    <w:name w:val="WW8Num12z4"/>
    <w:qFormat/>
    <w:rsid w:val="00F56604"/>
  </w:style>
  <w:style w:type="character" w:customStyle="1" w:styleId="WW8Num12z5">
    <w:name w:val="WW8Num12z5"/>
    <w:qFormat/>
    <w:rsid w:val="00F56604"/>
  </w:style>
  <w:style w:type="character" w:customStyle="1" w:styleId="WW8Num12z6">
    <w:name w:val="WW8Num12z6"/>
    <w:qFormat/>
    <w:rsid w:val="00F56604"/>
  </w:style>
  <w:style w:type="character" w:customStyle="1" w:styleId="WW8Num12z7">
    <w:name w:val="WW8Num12z7"/>
    <w:qFormat/>
    <w:rsid w:val="00F56604"/>
  </w:style>
  <w:style w:type="character" w:customStyle="1" w:styleId="WW8Num12z8">
    <w:name w:val="WW8Num12z8"/>
    <w:qFormat/>
    <w:rsid w:val="00F56604"/>
  </w:style>
  <w:style w:type="character" w:customStyle="1" w:styleId="WW8Num13z0">
    <w:name w:val="WW8Num13z0"/>
    <w:qFormat/>
    <w:rsid w:val="00F56604"/>
  </w:style>
  <w:style w:type="character" w:customStyle="1" w:styleId="WW8Num13z1">
    <w:name w:val="WW8Num13z1"/>
    <w:qFormat/>
    <w:rsid w:val="00F56604"/>
  </w:style>
  <w:style w:type="character" w:customStyle="1" w:styleId="WW8Num13z2">
    <w:name w:val="WW8Num13z2"/>
    <w:qFormat/>
    <w:rsid w:val="00F56604"/>
  </w:style>
  <w:style w:type="character" w:customStyle="1" w:styleId="WW8Num13z3">
    <w:name w:val="WW8Num13z3"/>
    <w:qFormat/>
    <w:rsid w:val="00F56604"/>
  </w:style>
  <w:style w:type="character" w:customStyle="1" w:styleId="WW8Num13z4">
    <w:name w:val="WW8Num13z4"/>
    <w:qFormat/>
    <w:rsid w:val="00F56604"/>
  </w:style>
  <w:style w:type="character" w:customStyle="1" w:styleId="WW8Num13z5">
    <w:name w:val="WW8Num13z5"/>
    <w:qFormat/>
    <w:rsid w:val="00F56604"/>
  </w:style>
  <w:style w:type="character" w:customStyle="1" w:styleId="WW8Num13z6">
    <w:name w:val="WW8Num13z6"/>
    <w:qFormat/>
    <w:rsid w:val="00F56604"/>
  </w:style>
  <w:style w:type="character" w:customStyle="1" w:styleId="WW8Num13z7">
    <w:name w:val="WW8Num13z7"/>
    <w:qFormat/>
    <w:rsid w:val="00F56604"/>
  </w:style>
  <w:style w:type="character" w:customStyle="1" w:styleId="WW8Num13z8">
    <w:name w:val="WW8Num13z8"/>
    <w:qFormat/>
    <w:rsid w:val="00F56604"/>
  </w:style>
  <w:style w:type="character" w:customStyle="1" w:styleId="WW8Num14z0">
    <w:name w:val="WW8Num14z0"/>
    <w:qFormat/>
    <w:rsid w:val="00F56604"/>
  </w:style>
  <w:style w:type="character" w:customStyle="1" w:styleId="WW8Num14z1">
    <w:name w:val="WW8Num14z1"/>
    <w:qFormat/>
    <w:rsid w:val="00F56604"/>
  </w:style>
  <w:style w:type="character" w:customStyle="1" w:styleId="WW8Num14z2">
    <w:name w:val="WW8Num14z2"/>
    <w:qFormat/>
    <w:rsid w:val="00F56604"/>
  </w:style>
  <w:style w:type="character" w:customStyle="1" w:styleId="WW8Num14z3">
    <w:name w:val="WW8Num14z3"/>
    <w:qFormat/>
    <w:rsid w:val="00F56604"/>
  </w:style>
  <w:style w:type="character" w:customStyle="1" w:styleId="WW8Num14z4">
    <w:name w:val="WW8Num14z4"/>
    <w:qFormat/>
    <w:rsid w:val="00F56604"/>
  </w:style>
  <w:style w:type="character" w:customStyle="1" w:styleId="WW8Num14z5">
    <w:name w:val="WW8Num14z5"/>
    <w:qFormat/>
    <w:rsid w:val="00F56604"/>
  </w:style>
  <w:style w:type="character" w:customStyle="1" w:styleId="WW8Num14z6">
    <w:name w:val="WW8Num14z6"/>
    <w:qFormat/>
    <w:rsid w:val="00F56604"/>
  </w:style>
  <w:style w:type="character" w:customStyle="1" w:styleId="WW8Num14z7">
    <w:name w:val="WW8Num14z7"/>
    <w:qFormat/>
    <w:rsid w:val="00F56604"/>
  </w:style>
  <w:style w:type="character" w:customStyle="1" w:styleId="WW8Num14z8">
    <w:name w:val="WW8Num14z8"/>
    <w:qFormat/>
    <w:rsid w:val="00F56604"/>
  </w:style>
  <w:style w:type="character" w:customStyle="1" w:styleId="WW8Num15z0">
    <w:name w:val="WW8Num15z0"/>
    <w:qFormat/>
    <w:rsid w:val="00F56604"/>
  </w:style>
  <w:style w:type="character" w:customStyle="1" w:styleId="WW8Num15z1">
    <w:name w:val="WW8Num15z1"/>
    <w:qFormat/>
    <w:rsid w:val="00F56604"/>
  </w:style>
  <w:style w:type="character" w:customStyle="1" w:styleId="WW8Num15z2">
    <w:name w:val="WW8Num15z2"/>
    <w:qFormat/>
    <w:rsid w:val="00F56604"/>
  </w:style>
  <w:style w:type="character" w:customStyle="1" w:styleId="WW8Num15z3">
    <w:name w:val="WW8Num15z3"/>
    <w:qFormat/>
    <w:rsid w:val="00F56604"/>
  </w:style>
  <w:style w:type="character" w:customStyle="1" w:styleId="WW8Num15z4">
    <w:name w:val="WW8Num15z4"/>
    <w:qFormat/>
    <w:rsid w:val="00F56604"/>
  </w:style>
  <w:style w:type="character" w:customStyle="1" w:styleId="WW8Num15z5">
    <w:name w:val="WW8Num15z5"/>
    <w:qFormat/>
    <w:rsid w:val="00F56604"/>
  </w:style>
  <w:style w:type="character" w:customStyle="1" w:styleId="WW8Num15z6">
    <w:name w:val="WW8Num15z6"/>
    <w:qFormat/>
    <w:rsid w:val="00F56604"/>
  </w:style>
  <w:style w:type="character" w:customStyle="1" w:styleId="WW8Num15z7">
    <w:name w:val="WW8Num15z7"/>
    <w:qFormat/>
    <w:rsid w:val="00F56604"/>
  </w:style>
  <w:style w:type="character" w:customStyle="1" w:styleId="WW8Num15z8">
    <w:name w:val="WW8Num15z8"/>
    <w:qFormat/>
    <w:rsid w:val="00F56604"/>
  </w:style>
  <w:style w:type="character" w:customStyle="1" w:styleId="WW8Num16z0">
    <w:name w:val="WW8Num16z0"/>
    <w:qFormat/>
    <w:rsid w:val="00F56604"/>
  </w:style>
  <w:style w:type="character" w:customStyle="1" w:styleId="WW8Num16z1">
    <w:name w:val="WW8Num16z1"/>
    <w:qFormat/>
    <w:rsid w:val="00F56604"/>
  </w:style>
  <w:style w:type="character" w:customStyle="1" w:styleId="WW8Num16z2">
    <w:name w:val="WW8Num16z2"/>
    <w:qFormat/>
    <w:rsid w:val="00F56604"/>
  </w:style>
  <w:style w:type="character" w:customStyle="1" w:styleId="WW8Num16z3">
    <w:name w:val="WW8Num16z3"/>
    <w:qFormat/>
    <w:rsid w:val="00F56604"/>
  </w:style>
  <w:style w:type="character" w:customStyle="1" w:styleId="WW8Num16z4">
    <w:name w:val="WW8Num16z4"/>
    <w:qFormat/>
    <w:rsid w:val="00F56604"/>
  </w:style>
  <w:style w:type="character" w:customStyle="1" w:styleId="WW8Num16z5">
    <w:name w:val="WW8Num16z5"/>
    <w:qFormat/>
    <w:rsid w:val="00F56604"/>
  </w:style>
  <w:style w:type="character" w:customStyle="1" w:styleId="WW8Num16z6">
    <w:name w:val="WW8Num16z6"/>
    <w:qFormat/>
    <w:rsid w:val="00F56604"/>
  </w:style>
  <w:style w:type="character" w:customStyle="1" w:styleId="WW8Num16z7">
    <w:name w:val="WW8Num16z7"/>
    <w:qFormat/>
    <w:rsid w:val="00F56604"/>
  </w:style>
  <w:style w:type="character" w:customStyle="1" w:styleId="WW8Num16z8">
    <w:name w:val="WW8Num16z8"/>
    <w:qFormat/>
    <w:rsid w:val="00F56604"/>
  </w:style>
  <w:style w:type="character" w:customStyle="1" w:styleId="WW8Num17z0">
    <w:name w:val="WW8Num17z0"/>
    <w:qFormat/>
    <w:rsid w:val="00F56604"/>
  </w:style>
  <w:style w:type="character" w:customStyle="1" w:styleId="WW8Num17z1">
    <w:name w:val="WW8Num17z1"/>
    <w:qFormat/>
    <w:rsid w:val="00F56604"/>
  </w:style>
  <w:style w:type="character" w:customStyle="1" w:styleId="WW8Num17z2">
    <w:name w:val="WW8Num17z2"/>
    <w:qFormat/>
    <w:rsid w:val="00F56604"/>
  </w:style>
  <w:style w:type="character" w:customStyle="1" w:styleId="WW8Num17z3">
    <w:name w:val="WW8Num17z3"/>
    <w:qFormat/>
    <w:rsid w:val="00F56604"/>
  </w:style>
  <w:style w:type="character" w:customStyle="1" w:styleId="WW8Num17z4">
    <w:name w:val="WW8Num17z4"/>
    <w:qFormat/>
    <w:rsid w:val="00F56604"/>
  </w:style>
  <w:style w:type="character" w:customStyle="1" w:styleId="WW8Num17z5">
    <w:name w:val="WW8Num17z5"/>
    <w:qFormat/>
    <w:rsid w:val="00F56604"/>
  </w:style>
  <w:style w:type="character" w:customStyle="1" w:styleId="WW8Num17z6">
    <w:name w:val="WW8Num17z6"/>
    <w:qFormat/>
    <w:rsid w:val="00F56604"/>
  </w:style>
  <w:style w:type="character" w:customStyle="1" w:styleId="WW8Num17z7">
    <w:name w:val="WW8Num17z7"/>
    <w:qFormat/>
    <w:rsid w:val="00F56604"/>
  </w:style>
  <w:style w:type="character" w:customStyle="1" w:styleId="WW8Num17z8">
    <w:name w:val="WW8Num17z8"/>
    <w:qFormat/>
    <w:rsid w:val="00F56604"/>
  </w:style>
  <w:style w:type="character" w:customStyle="1" w:styleId="WW8Num18z0">
    <w:name w:val="WW8Num18z0"/>
    <w:qFormat/>
    <w:rsid w:val="00F56604"/>
  </w:style>
  <w:style w:type="character" w:customStyle="1" w:styleId="WW8Num18z1">
    <w:name w:val="WW8Num18z1"/>
    <w:qFormat/>
    <w:rsid w:val="00F56604"/>
  </w:style>
  <w:style w:type="character" w:customStyle="1" w:styleId="WW8Num18z2">
    <w:name w:val="WW8Num18z2"/>
    <w:qFormat/>
    <w:rsid w:val="00F56604"/>
  </w:style>
  <w:style w:type="character" w:customStyle="1" w:styleId="WW8Num18z3">
    <w:name w:val="WW8Num18z3"/>
    <w:qFormat/>
    <w:rsid w:val="00F56604"/>
  </w:style>
  <w:style w:type="character" w:customStyle="1" w:styleId="WW8Num18z4">
    <w:name w:val="WW8Num18z4"/>
    <w:qFormat/>
    <w:rsid w:val="00F56604"/>
  </w:style>
  <w:style w:type="character" w:customStyle="1" w:styleId="WW8Num18z5">
    <w:name w:val="WW8Num18z5"/>
    <w:qFormat/>
    <w:rsid w:val="00F56604"/>
  </w:style>
  <w:style w:type="character" w:customStyle="1" w:styleId="WW8Num18z6">
    <w:name w:val="WW8Num18z6"/>
    <w:qFormat/>
    <w:rsid w:val="00F56604"/>
  </w:style>
  <w:style w:type="character" w:customStyle="1" w:styleId="WW8Num18z7">
    <w:name w:val="WW8Num18z7"/>
    <w:qFormat/>
    <w:rsid w:val="00F56604"/>
  </w:style>
  <w:style w:type="character" w:customStyle="1" w:styleId="WW8Num18z8">
    <w:name w:val="WW8Num18z8"/>
    <w:qFormat/>
    <w:rsid w:val="00F56604"/>
  </w:style>
  <w:style w:type="character" w:customStyle="1" w:styleId="WW8Num19z0">
    <w:name w:val="WW8Num19z0"/>
    <w:qFormat/>
    <w:rsid w:val="00F56604"/>
  </w:style>
  <w:style w:type="character" w:customStyle="1" w:styleId="WW8Num19z1">
    <w:name w:val="WW8Num19z1"/>
    <w:qFormat/>
    <w:rsid w:val="00F56604"/>
  </w:style>
  <w:style w:type="character" w:customStyle="1" w:styleId="WW8Num19z2">
    <w:name w:val="WW8Num19z2"/>
    <w:qFormat/>
    <w:rsid w:val="00F56604"/>
  </w:style>
  <w:style w:type="character" w:customStyle="1" w:styleId="WW8Num19z3">
    <w:name w:val="WW8Num19z3"/>
    <w:qFormat/>
    <w:rsid w:val="00F56604"/>
  </w:style>
  <w:style w:type="character" w:customStyle="1" w:styleId="WW8Num19z4">
    <w:name w:val="WW8Num19z4"/>
    <w:qFormat/>
    <w:rsid w:val="00F56604"/>
  </w:style>
  <w:style w:type="character" w:customStyle="1" w:styleId="WW8Num19z5">
    <w:name w:val="WW8Num19z5"/>
    <w:qFormat/>
    <w:rsid w:val="00F56604"/>
  </w:style>
  <w:style w:type="character" w:customStyle="1" w:styleId="WW8Num19z6">
    <w:name w:val="WW8Num19z6"/>
    <w:qFormat/>
    <w:rsid w:val="00F56604"/>
  </w:style>
  <w:style w:type="character" w:customStyle="1" w:styleId="WW8Num19z7">
    <w:name w:val="WW8Num19z7"/>
    <w:qFormat/>
    <w:rsid w:val="00F56604"/>
  </w:style>
  <w:style w:type="character" w:customStyle="1" w:styleId="WW8Num19z8">
    <w:name w:val="WW8Num19z8"/>
    <w:qFormat/>
    <w:rsid w:val="00F56604"/>
  </w:style>
  <w:style w:type="character" w:customStyle="1" w:styleId="WW8Num20z0">
    <w:name w:val="WW8Num20z0"/>
    <w:qFormat/>
    <w:rsid w:val="00F56604"/>
  </w:style>
  <w:style w:type="character" w:customStyle="1" w:styleId="WW8Num20z1">
    <w:name w:val="WW8Num20z1"/>
    <w:qFormat/>
    <w:rsid w:val="00F56604"/>
  </w:style>
  <w:style w:type="character" w:customStyle="1" w:styleId="WW8Num20z2">
    <w:name w:val="WW8Num20z2"/>
    <w:qFormat/>
    <w:rsid w:val="00F56604"/>
  </w:style>
  <w:style w:type="character" w:customStyle="1" w:styleId="WW8Num20z3">
    <w:name w:val="WW8Num20z3"/>
    <w:qFormat/>
    <w:rsid w:val="00F56604"/>
  </w:style>
  <w:style w:type="character" w:customStyle="1" w:styleId="WW8Num20z4">
    <w:name w:val="WW8Num20z4"/>
    <w:qFormat/>
    <w:rsid w:val="00F56604"/>
  </w:style>
  <w:style w:type="character" w:customStyle="1" w:styleId="WW8Num20z5">
    <w:name w:val="WW8Num20z5"/>
    <w:qFormat/>
    <w:rsid w:val="00F56604"/>
  </w:style>
  <w:style w:type="character" w:customStyle="1" w:styleId="WW8Num20z6">
    <w:name w:val="WW8Num20z6"/>
    <w:qFormat/>
    <w:rsid w:val="00F56604"/>
  </w:style>
  <w:style w:type="character" w:customStyle="1" w:styleId="WW8Num20z7">
    <w:name w:val="WW8Num20z7"/>
    <w:qFormat/>
    <w:rsid w:val="00F56604"/>
  </w:style>
  <w:style w:type="character" w:customStyle="1" w:styleId="WW8Num20z8">
    <w:name w:val="WW8Num20z8"/>
    <w:qFormat/>
    <w:rsid w:val="00F56604"/>
  </w:style>
  <w:style w:type="character" w:customStyle="1" w:styleId="WW8Num21z0">
    <w:name w:val="WW8Num21z0"/>
    <w:qFormat/>
    <w:rsid w:val="00F56604"/>
  </w:style>
  <w:style w:type="character" w:customStyle="1" w:styleId="WW8Num21z1">
    <w:name w:val="WW8Num21z1"/>
    <w:qFormat/>
    <w:rsid w:val="00F56604"/>
  </w:style>
  <w:style w:type="character" w:customStyle="1" w:styleId="WW8Num21z2">
    <w:name w:val="WW8Num21z2"/>
    <w:qFormat/>
    <w:rsid w:val="00F56604"/>
  </w:style>
  <w:style w:type="character" w:customStyle="1" w:styleId="WW8Num21z3">
    <w:name w:val="WW8Num21z3"/>
    <w:qFormat/>
    <w:rsid w:val="00F56604"/>
  </w:style>
  <w:style w:type="character" w:customStyle="1" w:styleId="WW8Num21z4">
    <w:name w:val="WW8Num21z4"/>
    <w:qFormat/>
    <w:rsid w:val="00F56604"/>
  </w:style>
  <w:style w:type="character" w:customStyle="1" w:styleId="WW8Num21z5">
    <w:name w:val="WW8Num21z5"/>
    <w:qFormat/>
    <w:rsid w:val="00F56604"/>
  </w:style>
  <w:style w:type="character" w:customStyle="1" w:styleId="WW8Num21z6">
    <w:name w:val="WW8Num21z6"/>
    <w:qFormat/>
    <w:rsid w:val="00F56604"/>
  </w:style>
  <w:style w:type="character" w:customStyle="1" w:styleId="WW8Num21z7">
    <w:name w:val="WW8Num21z7"/>
    <w:qFormat/>
    <w:rsid w:val="00F56604"/>
  </w:style>
  <w:style w:type="character" w:customStyle="1" w:styleId="WW8Num21z8">
    <w:name w:val="WW8Num21z8"/>
    <w:qFormat/>
    <w:rsid w:val="00F56604"/>
  </w:style>
  <w:style w:type="character" w:customStyle="1" w:styleId="WW8Num22z0">
    <w:name w:val="WW8Num22z0"/>
    <w:qFormat/>
    <w:rsid w:val="00F56604"/>
  </w:style>
  <w:style w:type="character" w:customStyle="1" w:styleId="WW8Num22z1">
    <w:name w:val="WW8Num22z1"/>
    <w:qFormat/>
    <w:rsid w:val="00F56604"/>
  </w:style>
  <w:style w:type="character" w:customStyle="1" w:styleId="WW8Num22z2">
    <w:name w:val="WW8Num22z2"/>
    <w:qFormat/>
    <w:rsid w:val="00F56604"/>
  </w:style>
  <w:style w:type="character" w:customStyle="1" w:styleId="WW8Num22z3">
    <w:name w:val="WW8Num22z3"/>
    <w:qFormat/>
    <w:rsid w:val="00F56604"/>
  </w:style>
  <w:style w:type="character" w:customStyle="1" w:styleId="WW8Num22z4">
    <w:name w:val="WW8Num22z4"/>
    <w:qFormat/>
    <w:rsid w:val="00F56604"/>
  </w:style>
  <w:style w:type="character" w:customStyle="1" w:styleId="WW8Num22z5">
    <w:name w:val="WW8Num22z5"/>
    <w:qFormat/>
    <w:rsid w:val="00F56604"/>
  </w:style>
  <w:style w:type="character" w:customStyle="1" w:styleId="WW8Num22z6">
    <w:name w:val="WW8Num22z6"/>
    <w:qFormat/>
    <w:rsid w:val="00F56604"/>
  </w:style>
  <w:style w:type="character" w:customStyle="1" w:styleId="WW8Num22z7">
    <w:name w:val="WW8Num22z7"/>
    <w:qFormat/>
    <w:rsid w:val="00F56604"/>
  </w:style>
  <w:style w:type="character" w:customStyle="1" w:styleId="WW8Num22z8">
    <w:name w:val="WW8Num22z8"/>
    <w:qFormat/>
    <w:rsid w:val="00F56604"/>
  </w:style>
  <w:style w:type="character" w:customStyle="1" w:styleId="WW8Num23z0">
    <w:name w:val="WW8Num23z0"/>
    <w:qFormat/>
    <w:rsid w:val="00F56604"/>
  </w:style>
  <w:style w:type="character" w:customStyle="1" w:styleId="WW8Num23z1">
    <w:name w:val="WW8Num23z1"/>
    <w:qFormat/>
    <w:rsid w:val="00F56604"/>
  </w:style>
  <w:style w:type="character" w:customStyle="1" w:styleId="WW8Num23z2">
    <w:name w:val="WW8Num23z2"/>
    <w:qFormat/>
    <w:rsid w:val="00F56604"/>
  </w:style>
  <w:style w:type="character" w:customStyle="1" w:styleId="WW8Num23z3">
    <w:name w:val="WW8Num23z3"/>
    <w:qFormat/>
    <w:rsid w:val="00F56604"/>
  </w:style>
  <w:style w:type="character" w:customStyle="1" w:styleId="WW8Num23z4">
    <w:name w:val="WW8Num23z4"/>
    <w:qFormat/>
    <w:rsid w:val="00F56604"/>
  </w:style>
  <w:style w:type="character" w:customStyle="1" w:styleId="WW8Num23z5">
    <w:name w:val="WW8Num23z5"/>
    <w:qFormat/>
    <w:rsid w:val="00F56604"/>
  </w:style>
  <w:style w:type="character" w:customStyle="1" w:styleId="WW8Num23z6">
    <w:name w:val="WW8Num23z6"/>
    <w:qFormat/>
    <w:rsid w:val="00F56604"/>
  </w:style>
  <w:style w:type="character" w:customStyle="1" w:styleId="WW8Num23z7">
    <w:name w:val="WW8Num23z7"/>
    <w:qFormat/>
    <w:rsid w:val="00F56604"/>
  </w:style>
  <w:style w:type="character" w:customStyle="1" w:styleId="WW8Num23z8">
    <w:name w:val="WW8Num23z8"/>
    <w:qFormat/>
    <w:rsid w:val="00F56604"/>
  </w:style>
  <w:style w:type="character" w:customStyle="1" w:styleId="WW8Num24z0">
    <w:name w:val="WW8Num24z0"/>
    <w:qFormat/>
    <w:rsid w:val="00F56604"/>
  </w:style>
  <w:style w:type="character" w:customStyle="1" w:styleId="WW8Num24z1">
    <w:name w:val="WW8Num24z1"/>
    <w:qFormat/>
    <w:rsid w:val="00F56604"/>
  </w:style>
  <w:style w:type="character" w:customStyle="1" w:styleId="WW8Num24z2">
    <w:name w:val="WW8Num24z2"/>
    <w:qFormat/>
    <w:rsid w:val="00F56604"/>
  </w:style>
  <w:style w:type="character" w:customStyle="1" w:styleId="WW8Num24z3">
    <w:name w:val="WW8Num24z3"/>
    <w:qFormat/>
    <w:rsid w:val="00F56604"/>
  </w:style>
  <w:style w:type="character" w:customStyle="1" w:styleId="WW8Num24z4">
    <w:name w:val="WW8Num24z4"/>
    <w:qFormat/>
    <w:rsid w:val="00F56604"/>
  </w:style>
  <w:style w:type="character" w:customStyle="1" w:styleId="WW8Num24z5">
    <w:name w:val="WW8Num24z5"/>
    <w:qFormat/>
    <w:rsid w:val="00F56604"/>
  </w:style>
  <w:style w:type="character" w:customStyle="1" w:styleId="WW8Num24z6">
    <w:name w:val="WW8Num24z6"/>
    <w:qFormat/>
    <w:rsid w:val="00F56604"/>
  </w:style>
  <w:style w:type="character" w:customStyle="1" w:styleId="WW8Num24z7">
    <w:name w:val="WW8Num24z7"/>
    <w:qFormat/>
    <w:rsid w:val="00F56604"/>
  </w:style>
  <w:style w:type="character" w:customStyle="1" w:styleId="WW8Num24z8">
    <w:name w:val="WW8Num24z8"/>
    <w:qFormat/>
    <w:rsid w:val="00F56604"/>
  </w:style>
  <w:style w:type="character" w:customStyle="1" w:styleId="WW8Num25z0">
    <w:name w:val="WW8Num25z0"/>
    <w:qFormat/>
    <w:rsid w:val="00F56604"/>
  </w:style>
  <w:style w:type="character" w:customStyle="1" w:styleId="WW8Num25z1">
    <w:name w:val="WW8Num25z1"/>
    <w:qFormat/>
    <w:rsid w:val="00F56604"/>
  </w:style>
  <w:style w:type="character" w:customStyle="1" w:styleId="WW8Num25z2">
    <w:name w:val="WW8Num25z2"/>
    <w:qFormat/>
    <w:rsid w:val="00F56604"/>
  </w:style>
  <w:style w:type="character" w:customStyle="1" w:styleId="WW8Num25z3">
    <w:name w:val="WW8Num25z3"/>
    <w:qFormat/>
    <w:rsid w:val="00F56604"/>
  </w:style>
  <w:style w:type="character" w:customStyle="1" w:styleId="WW8Num25z4">
    <w:name w:val="WW8Num25z4"/>
    <w:qFormat/>
    <w:rsid w:val="00F56604"/>
  </w:style>
  <w:style w:type="character" w:customStyle="1" w:styleId="WW8Num25z5">
    <w:name w:val="WW8Num25z5"/>
    <w:qFormat/>
    <w:rsid w:val="00F56604"/>
  </w:style>
  <w:style w:type="character" w:customStyle="1" w:styleId="WW8Num25z6">
    <w:name w:val="WW8Num25z6"/>
    <w:qFormat/>
    <w:rsid w:val="00F56604"/>
  </w:style>
  <w:style w:type="character" w:customStyle="1" w:styleId="WW8Num25z7">
    <w:name w:val="WW8Num25z7"/>
    <w:qFormat/>
    <w:rsid w:val="00F56604"/>
  </w:style>
  <w:style w:type="character" w:customStyle="1" w:styleId="WW8Num25z8">
    <w:name w:val="WW8Num25z8"/>
    <w:qFormat/>
    <w:rsid w:val="00F56604"/>
  </w:style>
  <w:style w:type="character" w:customStyle="1" w:styleId="WW8Num26z0">
    <w:name w:val="WW8Num26z0"/>
    <w:qFormat/>
    <w:rsid w:val="00F56604"/>
  </w:style>
  <w:style w:type="character" w:customStyle="1" w:styleId="WW8Num26z1">
    <w:name w:val="WW8Num26z1"/>
    <w:qFormat/>
    <w:rsid w:val="00F56604"/>
  </w:style>
  <w:style w:type="character" w:customStyle="1" w:styleId="WW8Num26z2">
    <w:name w:val="WW8Num26z2"/>
    <w:qFormat/>
    <w:rsid w:val="00F56604"/>
  </w:style>
  <w:style w:type="character" w:customStyle="1" w:styleId="WW8Num26z3">
    <w:name w:val="WW8Num26z3"/>
    <w:qFormat/>
    <w:rsid w:val="00F56604"/>
  </w:style>
  <w:style w:type="character" w:customStyle="1" w:styleId="WW8Num26z4">
    <w:name w:val="WW8Num26z4"/>
    <w:qFormat/>
    <w:rsid w:val="00F56604"/>
  </w:style>
  <w:style w:type="character" w:customStyle="1" w:styleId="WW8Num26z5">
    <w:name w:val="WW8Num26z5"/>
    <w:qFormat/>
    <w:rsid w:val="00F56604"/>
  </w:style>
  <w:style w:type="character" w:customStyle="1" w:styleId="WW8Num26z6">
    <w:name w:val="WW8Num26z6"/>
    <w:qFormat/>
    <w:rsid w:val="00F56604"/>
  </w:style>
  <w:style w:type="character" w:customStyle="1" w:styleId="WW8Num26z7">
    <w:name w:val="WW8Num26z7"/>
    <w:qFormat/>
    <w:rsid w:val="00F56604"/>
  </w:style>
  <w:style w:type="character" w:customStyle="1" w:styleId="WW8Num26z8">
    <w:name w:val="WW8Num26z8"/>
    <w:qFormat/>
    <w:rsid w:val="00F56604"/>
  </w:style>
  <w:style w:type="character" w:customStyle="1" w:styleId="WW8Num27z0">
    <w:name w:val="WW8Num27z0"/>
    <w:qFormat/>
    <w:rsid w:val="00F56604"/>
  </w:style>
  <w:style w:type="character" w:customStyle="1" w:styleId="WW8Num27z1">
    <w:name w:val="WW8Num27z1"/>
    <w:qFormat/>
    <w:rsid w:val="00F56604"/>
  </w:style>
  <w:style w:type="character" w:customStyle="1" w:styleId="WW8Num27z2">
    <w:name w:val="WW8Num27z2"/>
    <w:qFormat/>
    <w:rsid w:val="00F56604"/>
  </w:style>
  <w:style w:type="character" w:customStyle="1" w:styleId="WW8Num27z3">
    <w:name w:val="WW8Num27z3"/>
    <w:qFormat/>
    <w:rsid w:val="00F56604"/>
  </w:style>
  <w:style w:type="character" w:customStyle="1" w:styleId="WW8Num27z4">
    <w:name w:val="WW8Num27z4"/>
    <w:qFormat/>
    <w:rsid w:val="00F56604"/>
  </w:style>
  <w:style w:type="character" w:customStyle="1" w:styleId="WW8Num27z5">
    <w:name w:val="WW8Num27z5"/>
    <w:qFormat/>
    <w:rsid w:val="00F56604"/>
  </w:style>
  <w:style w:type="character" w:customStyle="1" w:styleId="WW8Num27z6">
    <w:name w:val="WW8Num27z6"/>
    <w:qFormat/>
    <w:rsid w:val="00F56604"/>
  </w:style>
  <w:style w:type="character" w:customStyle="1" w:styleId="WW8Num27z7">
    <w:name w:val="WW8Num27z7"/>
    <w:qFormat/>
    <w:rsid w:val="00F56604"/>
  </w:style>
  <w:style w:type="character" w:customStyle="1" w:styleId="WW8Num27z8">
    <w:name w:val="WW8Num27z8"/>
    <w:qFormat/>
    <w:rsid w:val="00F56604"/>
  </w:style>
  <w:style w:type="character" w:customStyle="1" w:styleId="WW8Num28z0">
    <w:name w:val="WW8Num28z0"/>
    <w:qFormat/>
    <w:rsid w:val="00F56604"/>
  </w:style>
  <w:style w:type="character" w:customStyle="1" w:styleId="WW8Num28z1">
    <w:name w:val="WW8Num28z1"/>
    <w:qFormat/>
    <w:rsid w:val="00F56604"/>
  </w:style>
  <w:style w:type="character" w:customStyle="1" w:styleId="WW8Num28z2">
    <w:name w:val="WW8Num28z2"/>
    <w:qFormat/>
    <w:rsid w:val="00F56604"/>
  </w:style>
  <w:style w:type="character" w:customStyle="1" w:styleId="WW8Num28z3">
    <w:name w:val="WW8Num28z3"/>
    <w:qFormat/>
    <w:rsid w:val="00F56604"/>
  </w:style>
  <w:style w:type="character" w:customStyle="1" w:styleId="WW8Num28z4">
    <w:name w:val="WW8Num28z4"/>
    <w:qFormat/>
    <w:rsid w:val="00F56604"/>
  </w:style>
  <w:style w:type="character" w:customStyle="1" w:styleId="WW8Num28z5">
    <w:name w:val="WW8Num28z5"/>
    <w:qFormat/>
    <w:rsid w:val="00F56604"/>
  </w:style>
  <w:style w:type="character" w:customStyle="1" w:styleId="WW8Num28z6">
    <w:name w:val="WW8Num28z6"/>
    <w:qFormat/>
    <w:rsid w:val="00F56604"/>
  </w:style>
  <w:style w:type="character" w:customStyle="1" w:styleId="WW8Num28z7">
    <w:name w:val="WW8Num28z7"/>
    <w:qFormat/>
    <w:rsid w:val="00F56604"/>
  </w:style>
  <w:style w:type="character" w:customStyle="1" w:styleId="WW8Num28z8">
    <w:name w:val="WW8Num28z8"/>
    <w:qFormat/>
    <w:rsid w:val="00F56604"/>
  </w:style>
  <w:style w:type="character" w:customStyle="1" w:styleId="WW8Num29z0">
    <w:name w:val="WW8Num29z0"/>
    <w:qFormat/>
    <w:rsid w:val="00F56604"/>
  </w:style>
  <w:style w:type="character" w:customStyle="1" w:styleId="WW8Num29z1">
    <w:name w:val="WW8Num29z1"/>
    <w:qFormat/>
    <w:rsid w:val="00F56604"/>
  </w:style>
  <w:style w:type="character" w:customStyle="1" w:styleId="WW8Num29z2">
    <w:name w:val="WW8Num29z2"/>
    <w:qFormat/>
    <w:rsid w:val="00F56604"/>
  </w:style>
  <w:style w:type="character" w:customStyle="1" w:styleId="WW8Num29z3">
    <w:name w:val="WW8Num29z3"/>
    <w:qFormat/>
    <w:rsid w:val="00F56604"/>
  </w:style>
  <w:style w:type="character" w:customStyle="1" w:styleId="WW8Num29z4">
    <w:name w:val="WW8Num29z4"/>
    <w:qFormat/>
    <w:rsid w:val="00F56604"/>
  </w:style>
  <w:style w:type="character" w:customStyle="1" w:styleId="WW8Num29z5">
    <w:name w:val="WW8Num29z5"/>
    <w:qFormat/>
    <w:rsid w:val="00F56604"/>
  </w:style>
  <w:style w:type="character" w:customStyle="1" w:styleId="WW8Num29z6">
    <w:name w:val="WW8Num29z6"/>
    <w:qFormat/>
    <w:rsid w:val="00F56604"/>
  </w:style>
  <w:style w:type="character" w:customStyle="1" w:styleId="WW8Num29z7">
    <w:name w:val="WW8Num29z7"/>
    <w:qFormat/>
    <w:rsid w:val="00F56604"/>
  </w:style>
  <w:style w:type="character" w:customStyle="1" w:styleId="WW8Num29z8">
    <w:name w:val="WW8Num29z8"/>
    <w:qFormat/>
    <w:rsid w:val="00F56604"/>
  </w:style>
  <w:style w:type="character" w:customStyle="1" w:styleId="WW8Num30z0">
    <w:name w:val="WW8Num30z0"/>
    <w:qFormat/>
    <w:rsid w:val="00F56604"/>
  </w:style>
  <w:style w:type="character" w:customStyle="1" w:styleId="WW8Num30z1">
    <w:name w:val="WW8Num30z1"/>
    <w:qFormat/>
    <w:rsid w:val="00F56604"/>
  </w:style>
  <w:style w:type="character" w:customStyle="1" w:styleId="WW8Num30z2">
    <w:name w:val="WW8Num30z2"/>
    <w:qFormat/>
    <w:rsid w:val="00F56604"/>
  </w:style>
  <w:style w:type="character" w:customStyle="1" w:styleId="WW8Num30z3">
    <w:name w:val="WW8Num30z3"/>
    <w:qFormat/>
    <w:rsid w:val="00F56604"/>
  </w:style>
  <w:style w:type="character" w:customStyle="1" w:styleId="WW8Num30z4">
    <w:name w:val="WW8Num30z4"/>
    <w:qFormat/>
    <w:rsid w:val="00F56604"/>
  </w:style>
  <w:style w:type="character" w:customStyle="1" w:styleId="WW8Num30z5">
    <w:name w:val="WW8Num30z5"/>
    <w:qFormat/>
    <w:rsid w:val="00F56604"/>
  </w:style>
  <w:style w:type="character" w:customStyle="1" w:styleId="WW8Num30z6">
    <w:name w:val="WW8Num30z6"/>
    <w:qFormat/>
    <w:rsid w:val="00F56604"/>
  </w:style>
  <w:style w:type="character" w:customStyle="1" w:styleId="WW8Num30z7">
    <w:name w:val="WW8Num30z7"/>
    <w:qFormat/>
    <w:rsid w:val="00F56604"/>
  </w:style>
  <w:style w:type="character" w:customStyle="1" w:styleId="WW8Num30z8">
    <w:name w:val="WW8Num30z8"/>
    <w:qFormat/>
    <w:rsid w:val="00F56604"/>
  </w:style>
  <w:style w:type="character" w:customStyle="1" w:styleId="WW8Num31z0">
    <w:name w:val="WW8Num31z0"/>
    <w:qFormat/>
    <w:rsid w:val="00F56604"/>
  </w:style>
  <w:style w:type="character" w:customStyle="1" w:styleId="WW8Num31z1">
    <w:name w:val="WW8Num31z1"/>
    <w:qFormat/>
    <w:rsid w:val="00F56604"/>
  </w:style>
  <w:style w:type="character" w:customStyle="1" w:styleId="WW8Num31z2">
    <w:name w:val="WW8Num31z2"/>
    <w:qFormat/>
    <w:rsid w:val="00F56604"/>
  </w:style>
  <w:style w:type="character" w:customStyle="1" w:styleId="WW8Num31z3">
    <w:name w:val="WW8Num31z3"/>
    <w:qFormat/>
    <w:rsid w:val="00F56604"/>
  </w:style>
  <w:style w:type="character" w:customStyle="1" w:styleId="WW8Num31z4">
    <w:name w:val="WW8Num31z4"/>
    <w:qFormat/>
    <w:rsid w:val="00F56604"/>
  </w:style>
  <w:style w:type="character" w:customStyle="1" w:styleId="WW8Num31z5">
    <w:name w:val="WW8Num31z5"/>
    <w:qFormat/>
    <w:rsid w:val="00F56604"/>
  </w:style>
  <w:style w:type="character" w:customStyle="1" w:styleId="WW8Num31z6">
    <w:name w:val="WW8Num31z6"/>
    <w:qFormat/>
    <w:rsid w:val="00F56604"/>
  </w:style>
  <w:style w:type="character" w:customStyle="1" w:styleId="WW8Num31z7">
    <w:name w:val="WW8Num31z7"/>
    <w:qFormat/>
    <w:rsid w:val="00F56604"/>
  </w:style>
  <w:style w:type="character" w:customStyle="1" w:styleId="WW8Num31z8">
    <w:name w:val="WW8Num31z8"/>
    <w:qFormat/>
    <w:rsid w:val="00F56604"/>
  </w:style>
  <w:style w:type="character" w:customStyle="1" w:styleId="WW8Num32z0">
    <w:name w:val="WW8Num32z0"/>
    <w:qFormat/>
    <w:rsid w:val="00F56604"/>
  </w:style>
  <w:style w:type="character" w:customStyle="1" w:styleId="WW8Num32z1">
    <w:name w:val="WW8Num32z1"/>
    <w:qFormat/>
    <w:rsid w:val="00F56604"/>
  </w:style>
  <w:style w:type="character" w:customStyle="1" w:styleId="WW8Num32z2">
    <w:name w:val="WW8Num32z2"/>
    <w:qFormat/>
    <w:rsid w:val="00F56604"/>
  </w:style>
  <w:style w:type="character" w:customStyle="1" w:styleId="WW8Num32z3">
    <w:name w:val="WW8Num32z3"/>
    <w:qFormat/>
    <w:rsid w:val="00F56604"/>
  </w:style>
  <w:style w:type="character" w:customStyle="1" w:styleId="WW8Num32z4">
    <w:name w:val="WW8Num32z4"/>
    <w:qFormat/>
    <w:rsid w:val="00F56604"/>
  </w:style>
  <w:style w:type="character" w:customStyle="1" w:styleId="WW8Num32z5">
    <w:name w:val="WW8Num32z5"/>
    <w:qFormat/>
    <w:rsid w:val="00F56604"/>
  </w:style>
  <w:style w:type="character" w:customStyle="1" w:styleId="WW8Num32z6">
    <w:name w:val="WW8Num32z6"/>
    <w:qFormat/>
    <w:rsid w:val="00F56604"/>
  </w:style>
  <w:style w:type="character" w:customStyle="1" w:styleId="WW8Num32z7">
    <w:name w:val="WW8Num32z7"/>
    <w:qFormat/>
    <w:rsid w:val="00F56604"/>
  </w:style>
  <w:style w:type="character" w:customStyle="1" w:styleId="WW8Num32z8">
    <w:name w:val="WW8Num32z8"/>
    <w:qFormat/>
    <w:rsid w:val="00F56604"/>
  </w:style>
  <w:style w:type="character" w:customStyle="1" w:styleId="WW8Num33z0">
    <w:name w:val="WW8Num33z0"/>
    <w:qFormat/>
    <w:rsid w:val="00F56604"/>
  </w:style>
  <w:style w:type="character" w:customStyle="1" w:styleId="WW8Num33z1">
    <w:name w:val="WW8Num33z1"/>
    <w:qFormat/>
    <w:rsid w:val="00F56604"/>
  </w:style>
  <w:style w:type="character" w:customStyle="1" w:styleId="WW8Num33z2">
    <w:name w:val="WW8Num33z2"/>
    <w:qFormat/>
    <w:rsid w:val="00F56604"/>
  </w:style>
  <w:style w:type="character" w:customStyle="1" w:styleId="WW8Num33z3">
    <w:name w:val="WW8Num33z3"/>
    <w:qFormat/>
    <w:rsid w:val="00F56604"/>
  </w:style>
  <w:style w:type="character" w:customStyle="1" w:styleId="WW8Num33z4">
    <w:name w:val="WW8Num33z4"/>
    <w:qFormat/>
    <w:rsid w:val="00F56604"/>
  </w:style>
  <w:style w:type="character" w:customStyle="1" w:styleId="WW8Num33z5">
    <w:name w:val="WW8Num33z5"/>
    <w:qFormat/>
    <w:rsid w:val="00F56604"/>
  </w:style>
  <w:style w:type="character" w:customStyle="1" w:styleId="WW8Num33z6">
    <w:name w:val="WW8Num33z6"/>
    <w:qFormat/>
    <w:rsid w:val="00F56604"/>
  </w:style>
  <w:style w:type="character" w:customStyle="1" w:styleId="WW8Num33z7">
    <w:name w:val="WW8Num33z7"/>
    <w:qFormat/>
    <w:rsid w:val="00F56604"/>
  </w:style>
  <w:style w:type="character" w:customStyle="1" w:styleId="WW8Num33z8">
    <w:name w:val="WW8Num33z8"/>
    <w:qFormat/>
    <w:rsid w:val="00F56604"/>
  </w:style>
  <w:style w:type="character" w:customStyle="1" w:styleId="WW8Num34z0">
    <w:name w:val="WW8Num34z0"/>
    <w:qFormat/>
    <w:rsid w:val="00F56604"/>
  </w:style>
  <w:style w:type="character" w:customStyle="1" w:styleId="WW8Num34z1">
    <w:name w:val="WW8Num34z1"/>
    <w:qFormat/>
    <w:rsid w:val="00F56604"/>
  </w:style>
  <w:style w:type="character" w:customStyle="1" w:styleId="WW8Num34z2">
    <w:name w:val="WW8Num34z2"/>
    <w:qFormat/>
    <w:rsid w:val="00F56604"/>
  </w:style>
  <w:style w:type="character" w:customStyle="1" w:styleId="WW8Num34z3">
    <w:name w:val="WW8Num34z3"/>
    <w:qFormat/>
    <w:rsid w:val="00F56604"/>
  </w:style>
  <w:style w:type="character" w:customStyle="1" w:styleId="WW8Num34z4">
    <w:name w:val="WW8Num34z4"/>
    <w:qFormat/>
    <w:rsid w:val="00F56604"/>
  </w:style>
  <w:style w:type="character" w:customStyle="1" w:styleId="WW8Num34z5">
    <w:name w:val="WW8Num34z5"/>
    <w:qFormat/>
    <w:rsid w:val="00F56604"/>
  </w:style>
  <w:style w:type="character" w:customStyle="1" w:styleId="WW8Num34z6">
    <w:name w:val="WW8Num34z6"/>
    <w:qFormat/>
    <w:rsid w:val="00F56604"/>
  </w:style>
  <w:style w:type="character" w:customStyle="1" w:styleId="WW8Num34z7">
    <w:name w:val="WW8Num34z7"/>
    <w:qFormat/>
    <w:rsid w:val="00F56604"/>
  </w:style>
  <w:style w:type="character" w:customStyle="1" w:styleId="WW8Num34z8">
    <w:name w:val="WW8Num34z8"/>
    <w:qFormat/>
    <w:rsid w:val="00F56604"/>
  </w:style>
  <w:style w:type="character" w:customStyle="1" w:styleId="10">
    <w:name w:val="Основной шрифт абзаца1"/>
    <w:qFormat/>
    <w:rsid w:val="00F56604"/>
  </w:style>
  <w:style w:type="character" w:styleId="a3">
    <w:name w:val="page number"/>
    <w:basedOn w:val="10"/>
    <w:qFormat/>
    <w:rsid w:val="00F56604"/>
  </w:style>
  <w:style w:type="character" w:customStyle="1" w:styleId="a4">
    <w:name w:val="Текст выноски Знак"/>
    <w:qFormat/>
    <w:rsid w:val="00F56604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sid w:val="00F56604"/>
    <w:rPr>
      <w:sz w:val="16"/>
      <w:szCs w:val="16"/>
    </w:rPr>
  </w:style>
  <w:style w:type="character" w:customStyle="1" w:styleId="a5">
    <w:name w:val="Текст примечания Знак"/>
    <w:basedOn w:val="10"/>
    <w:qFormat/>
    <w:rsid w:val="00F56604"/>
  </w:style>
  <w:style w:type="character" w:customStyle="1" w:styleId="a6">
    <w:name w:val="Тема примечания Знак"/>
    <w:qFormat/>
    <w:rsid w:val="00F56604"/>
    <w:rPr>
      <w:b/>
      <w:bCs/>
    </w:rPr>
  </w:style>
  <w:style w:type="character" w:styleId="a7">
    <w:name w:val="Placeholder Text"/>
    <w:qFormat/>
    <w:rsid w:val="00F56604"/>
    <w:rPr>
      <w:color w:val="808080"/>
    </w:rPr>
  </w:style>
  <w:style w:type="character" w:styleId="a8">
    <w:name w:val="Hyperlink"/>
    <w:rsid w:val="00F56604"/>
    <w:rPr>
      <w:color w:val="0000FF"/>
      <w:u w:val="single"/>
    </w:rPr>
  </w:style>
  <w:style w:type="character" w:customStyle="1" w:styleId="a9">
    <w:name w:val="Текст Знак"/>
    <w:qFormat/>
    <w:rsid w:val="00F56604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F5660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F56604"/>
    <w:pPr>
      <w:jc w:val="both"/>
    </w:pPr>
    <w:rPr>
      <w:sz w:val="28"/>
    </w:rPr>
  </w:style>
  <w:style w:type="paragraph" w:styleId="ab">
    <w:name w:val="List"/>
    <w:basedOn w:val="aa"/>
    <w:rsid w:val="00F56604"/>
    <w:rPr>
      <w:rFonts w:cs="Mangal"/>
    </w:rPr>
  </w:style>
  <w:style w:type="paragraph" w:styleId="ac">
    <w:name w:val="caption"/>
    <w:basedOn w:val="a"/>
    <w:qFormat/>
    <w:rsid w:val="00F5660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qFormat/>
    <w:rsid w:val="00F56604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rsid w:val="00F56604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rsid w:val="00F56604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F56604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rsid w:val="00F5660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F56604"/>
    <w:pPr>
      <w:jc w:val="both"/>
    </w:pPr>
    <w:rPr>
      <w:sz w:val="32"/>
    </w:rPr>
  </w:style>
  <w:style w:type="paragraph" w:styleId="ad">
    <w:name w:val="Body Text Indent"/>
    <w:basedOn w:val="a"/>
    <w:rsid w:val="00F5660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F56604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qFormat/>
    <w:rsid w:val="00F56604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F56604"/>
  </w:style>
  <w:style w:type="paragraph" w:styleId="af1">
    <w:name w:val="footer"/>
    <w:basedOn w:val="a"/>
    <w:rsid w:val="00F56604"/>
  </w:style>
  <w:style w:type="paragraph" w:styleId="af2">
    <w:name w:val="Balloon Text"/>
    <w:basedOn w:val="a"/>
    <w:qFormat/>
    <w:rsid w:val="00F56604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sid w:val="00F56604"/>
    <w:rPr>
      <w:sz w:val="20"/>
      <w:szCs w:val="20"/>
    </w:rPr>
  </w:style>
  <w:style w:type="paragraph" w:styleId="af3">
    <w:name w:val="annotation subject"/>
    <w:basedOn w:val="15"/>
    <w:next w:val="15"/>
    <w:qFormat/>
    <w:rsid w:val="00F56604"/>
    <w:rPr>
      <w:b/>
      <w:bCs/>
    </w:rPr>
  </w:style>
  <w:style w:type="paragraph" w:styleId="af4">
    <w:name w:val="Revision"/>
    <w:qFormat/>
    <w:rsid w:val="00F56604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qFormat/>
    <w:rsid w:val="00F5660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F56604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F56604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rsid w:val="00F5660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rsid w:val="00F5660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rsid w:val="00F56604"/>
    <w:pPr>
      <w:suppressLineNumbers/>
    </w:pPr>
  </w:style>
  <w:style w:type="paragraph" w:customStyle="1" w:styleId="af8">
    <w:name w:val="Заголовок таблицы"/>
    <w:basedOn w:val="af7"/>
    <w:qFormat/>
    <w:rsid w:val="00F56604"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  <w:rsid w:val="00F56604"/>
  </w:style>
  <w:style w:type="paragraph" w:styleId="afa">
    <w:name w:val="No Spacing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9F13D1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character" w:customStyle="1" w:styleId="afc">
    <w:name w:val="Гипертекстовая ссылка"/>
    <w:basedOn w:val="a0"/>
    <w:uiPriority w:val="99"/>
    <w:rsid w:val="00AC5769"/>
    <w:rPr>
      <w:rFonts w:cs="Times New Roman"/>
      <w:color w:val="106BBE"/>
    </w:rPr>
  </w:style>
  <w:style w:type="paragraph" w:customStyle="1" w:styleId="ConsPlusNormal">
    <w:name w:val="ConsPlusNormal"/>
    <w:rsid w:val="003C722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3C7226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Cell">
    <w:name w:val="ConsPlusCell"/>
    <w:rsid w:val="003C7226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rsid w:val="003C722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rsid w:val="003C7226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3C7226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3C7226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styleId="afd">
    <w:name w:val="Title"/>
    <w:basedOn w:val="a"/>
    <w:next w:val="a"/>
    <w:link w:val="afe"/>
    <w:uiPriority w:val="10"/>
    <w:qFormat/>
    <w:rsid w:val="005B7F9F"/>
    <w:pPr>
      <w:suppressAutoHyphens w:val="0"/>
      <w:spacing w:before="300" w:after="200"/>
      <w:contextualSpacing/>
    </w:pPr>
    <w:rPr>
      <w:sz w:val="48"/>
      <w:szCs w:val="48"/>
    </w:rPr>
  </w:style>
  <w:style w:type="character" w:customStyle="1" w:styleId="afe">
    <w:name w:val="Заголовок Знак"/>
    <w:basedOn w:val="a0"/>
    <w:link w:val="afd"/>
    <w:uiPriority w:val="10"/>
    <w:qFormat/>
    <w:rsid w:val="005B7F9F"/>
    <w:rPr>
      <w:sz w:val="48"/>
      <w:szCs w:val="48"/>
      <w:lang w:eastAsia="zh-CN"/>
    </w:rPr>
  </w:style>
  <w:style w:type="character" w:styleId="aff">
    <w:name w:val="footnote reference"/>
    <w:uiPriority w:val="99"/>
    <w:unhideWhenUsed/>
    <w:rsid w:val="005B7F9F"/>
    <w:rPr>
      <w:vertAlign w:val="superscript"/>
    </w:rPr>
  </w:style>
  <w:style w:type="character" w:styleId="aff0">
    <w:name w:val="endnote reference"/>
    <w:uiPriority w:val="99"/>
    <w:semiHidden/>
    <w:unhideWhenUsed/>
    <w:rsid w:val="005B7F9F"/>
    <w:rPr>
      <w:vertAlign w:val="superscript"/>
    </w:rPr>
  </w:style>
  <w:style w:type="paragraph" w:customStyle="1" w:styleId="18">
    <w:name w:val="Заголовок1"/>
    <w:basedOn w:val="a"/>
    <w:next w:val="aa"/>
    <w:uiPriority w:val="10"/>
    <w:qFormat/>
    <w:rsid w:val="005B7F9F"/>
    <w:pPr>
      <w:keepNext/>
      <w:suppressAutoHyphens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-">
    <w:name w:val="Интернет-ссылка"/>
    <w:rsid w:val="005B7F9F"/>
    <w:rPr>
      <w:color w:val="0000FF"/>
      <w:u w:val="single"/>
    </w:rPr>
  </w:style>
  <w:style w:type="character" w:customStyle="1" w:styleId="aff1">
    <w:name w:val="Привязка сноски"/>
    <w:rsid w:val="005B7F9F"/>
    <w:rPr>
      <w:vertAlign w:val="superscript"/>
    </w:rPr>
  </w:style>
  <w:style w:type="character" w:customStyle="1" w:styleId="FootnoteCharacters">
    <w:name w:val="Footnote Characters"/>
    <w:qFormat/>
    <w:rsid w:val="005B7F9F"/>
    <w:rPr>
      <w:vertAlign w:val="superscript"/>
    </w:rPr>
  </w:style>
  <w:style w:type="character" w:customStyle="1" w:styleId="aff2">
    <w:name w:val="Привязка концевой сноски"/>
    <w:rsid w:val="005B7F9F"/>
    <w:rPr>
      <w:vertAlign w:val="superscript"/>
    </w:rPr>
  </w:style>
  <w:style w:type="character" w:customStyle="1" w:styleId="EndnoteCharacters">
    <w:name w:val="Endnote Characters"/>
    <w:qFormat/>
    <w:rsid w:val="005B7F9F"/>
    <w:rPr>
      <w:vertAlign w:val="superscript"/>
    </w:rPr>
  </w:style>
  <w:style w:type="character" w:customStyle="1" w:styleId="SubtitleChar">
    <w:name w:val="Subtitle Char"/>
    <w:uiPriority w:val="11"/>
    <w:qFormat/>
    <w:rsid w:val="005B7F9F"/>
    <w:rPr>
      <w:sz w:val="24"/>
      <w:szCs w:val="24"/>
    </w:rPr>
  </w:style>
  <w:style w:type="character" w:customStyle="1" w:styleId="QuoteChar">
    <w:name w:val="Quote Char"/>
    <w:uiPriority w:val="29"/>
    <w:qFormat/>
    <w:rsid w:val="005B7F9F"/>
    <w:rPr>
      <w:i/>
    </w:rPr>
  </w:style>
  <w:style w:type="character" w:customStyle="1" w:styleId="IntenseQuoteChar">
    <w:name w:val="Intense Quote Char"/>
    <w:uiPriority w:val="30"/>
    <w:qFormat/>
    <w:rsid w:val="005B7F9F"/>
    <w:rPr>
      <w:i/>
    </w:rPr>
  </w:style>
  <w:style w:type="character" w:customStyle="1" w:styleId="EndnoteTextChar">
    <w:name w:val="Endnote Text Char"/>
    <w:uiPriority w:val="99"/>
    <w:qFormat/>
    <w:rsid w:val="005B7F9F"/>
    <w:rPr>
      <w:sz w:val="20"/>
    </w:rPr>
  </w:style>
  <w:style w:type="character" w:customStyle="1" w:styleId="19">
    <w:name w:val="Текст выноски1"/>
    <w:qFormat/>
    <w:rsid w:val="005B7F9F"/>
    <w:rPr>
      <w:rFonts w:ascii="Tahoma" w:hAnsi="Tahoma"/>
      <w:sz w:val="16"/>
    </w:rPr>
  </w:style>
  <w:style w:type="character" w:customStyle="1" w:styleId="1a">
    <w:name w:val="Выделенная цитата1"/>
    <w:qFormat/>
    <w:rsid w:val="005B7F9F"/>
    <w:rPr>
      <w:i/>
    </w:rPr>
  </w:style>
  <w:style w:type="character" w:customStyle="1" w:styleId="Heading8Char">
    <w:name w:val="Heading 8 Char"/>
    <w:qFormat/>
    <w:rsid w:val="005B7F9F"/>
    <w:rPr>
      <w:rFonts w:ascii="Arial" w:hAnsi="Arial"/>
      <w:i/>
      <w:sz w:val="22"/>
    </w:rPr>
  </w:style>
  <w:style w:type="character" w:customStyle="1" w:styleId="Contents2">
    <w:name w:val="Contents 2"/>
    <w:qFormat/>
    <w:rsid w:val="005B7F9F"/>
  </w:style>
  <w:style w:type="character" w:customStyle="1" w:styleId="Contents4">
    <w:name w:val="Contents 4"/>
    <w:qFormat/>
    <w:rsid w:val="005B7F9F"/>
  </w:style>
  <w:style w:type="character" w:customStyle="1" w:styleId="71">
    <w:name w:val="Заголовок 71"/>
    <w:qFormat/>
    <w:rsid w:val="005B7F9F"/>
    <w:rPr>
      <w:b/>
      <w:sz w:val="28"/>
    </w:rPr>
  </w:style>
  <w:style w:type="character" w:customStyle="1" w:styleId="Contents6">
    <w:name w:val="Contents 6"/>
    <w:qFormat/>
    <w:rsid w:val="005B7F9F"/>
  </w:style>
  <w:style w:type="character" w:customStyle="1" w:styleId="Contents7">
    <w:name w:val="Contents 7"/>
    <w:qFormat/>
    <w:rsid w:val="005B7F9F"/>
  </w:style>
  <w:style w:type="character" w:customStyle="1" w:styleId="1b">
    <w:name w:val="Заголовок оглавления1"/>
    <w:qFormat/>
    <w:rsid w:val="005B7F9F"/>
  </w:style>
  <w:style w:type="character" w:customStyle="1" w:styleId="1c">
    <w:name w:val="Тема примечания1"/>
    <w:qFormat/>
    <w:rsid w:val="005B7F9F"/>
    <w:rPr>
      <w:b/>
      <w:sz w:val="20"/>
    </w:rPr>
  </w:style>
  <w:style w:type="character" w:customStyle="1" w:styleId="310">
    <w:name w:val="Заголовок 31"/>
    <w:qFormat/>
    <w:rsid w:val="005B7F9F"/>
    <w:rPr>
      <w:sz w:val="28"/>
    </w:rPr>
  </w:style>
  <w:style w:type="character" w:customStyle="1" w:styleId="1d">
    <w:name w:val="Список1"/>
    <w:qFormat/>
    <w:rsid w:val="005B7F9F"/>
  </w:style>
  <w:style w:type="character" w:customStyle="1" w:styleId="Textbodyindent">
    <w:name w:val="Text body indent"/>
    <w:qFormat/>
    <w:rsid w:val="005B7F9F"/>
    <w:rPr>
      <w:sz w:val="32"/>
    </w:rPr>
  </w:style>
  <w:style w:type="character" w:customStyle="1" w:styleId="Heading7Char">
    <w:name w:val="Heading 7 Char"/>
    <w:qFormat/>
    <w:rsid w:val="005B7F9F"/>
    <w:rPr>
      <w:rFonts w:ascii="Arial" w:hAnsi="Arial"/>
      <w:b/>
      <w:i/>
      <w:sz w:val="22"/>
    </w:rPr>
  </w:style>
  <w:style w:type="character" w:customStyle="1" w:styleId="91">
    <w:name w:val="Заголовок 91"/>
    <w:qFormat/>
    <w:rsid w:val="005B7F9F"/>
    <w:rPr>
      <w:b/>
      <w:sz w:val="26"/>
    </w:rPr>
  </w:style>
  <w:style w:type="character" w:customStyle="1" w:styleId="1e">
    <w:name w:val="Абзац списка1"/>
    <w:qFormat/>
    <w:rsid w:val="005B7F9F"/>
  </w:style>
  <w:style w:type="character" w:customStyle="1" w:styleId="Contents3">
    <w:name w:val="Contents 3"/>
    <w:qFormat/>
    <w:rsid w:val="005B7F9F"/>
  </w:style>
  <w:style w:type="character" w:customStyle="1" w:styleId="Heading3Char">
    <w:name w:val="Heading 3 Char"/>
    <w:qFormat/>
    <w:rsid w:val="005B7F9F"/>
    <w:rPr>
      <w:rFonts w:ascii="Arial" w:hAnsi="Arial"/>
      <w:sz w:val="30"/>
    </w:rPr>
  </w:style>
  <w:style w:type="character" w:customStyle="1" w:styleId="Heading1Char">
    <w:name w:val="Heading 1 Char"/>
    <w:qFormat/>
    <w:rsid w:val="005B7F9F"/>
    <w:rPr>
      <w:rFonts w:ascii="Arial" w:hAnsi="Arial"/>
      <w:sz w:val="40"/>
    </w:rPr>
  </w:style>
  <w:style w:type="character" w:customStyle="1" w:styleId="Heading5Char">
    <w:name w:val="Heading 5 Char"/>
    <w:qFormat/>
    <w:rsid w:val="005B7F9F"/>
    <w:rPr>
      <w:rFonts w:ascii="Arial" w:hAnsi="Arial"/>
      <w:b/>
      <w:sz w:val="24"/>
    </w:rPr>
  </w:style>
  <w:style w:type="character" w:customStyle="1" w:styleId="51">
    <w:name w:val="Заголовок 51"/>
    <w:qFormat/>
    <w:rsid w:val="005B7F9F"/>
    <w:rPr>
      <w:b/>
      <w:sz w:val="28"/>
    </w:rPr>
  </w:style>
  <w:style w:type="character" w:customStyle="1" w:styleId="Endnote">
    <w:name w:val="Endnote"/>
    <w:qFormat/>
    <w:rsid w:val="005B7F9F"/>
    <w:rPr>
      <w:sz w:val="20"/>
    </w:rPr>
  </w:style>
  <w:style w:type="character" w:customStyle="1" w:styleId="110">
    <w:name w:val="Заголовок 11"/>
    <w:qFormat/>
    <w:rsid w:val="005B7F9F"/>
    <w:rPr>
      <w:sz w:val="28"/>
    </w:rPr>
  </w:style>
  <w:style w:type="character" w:customStyle="1" w:styleId="HeaderChar">
    <w:name w:val="Header Char"/>
    <w:qFormat/>
    <w:rsid w:val="005B7F9F"/>
  </w:style>
  <w:style w:type="character" w:customStyle="1" w:styleId="CaptionChar">
    <w:name w:val="Caption Char"/>
    <w:qFormat/>
    <w:rsid w:val="005B7F9F"/>
    <w:rPr>
      <w:i/>
    </w:rPr>
  </w:style>
  <w:style w:type="character" w:customStyle="1" w:styleId="Heading4Char">
    <w:name w:val="Heading 4 Char"/>
    <w:qFormat/>
    <w:rsid w:val="005B7F9F"/>
    <w:rPr>
      <w:rFonts w:ascii="Arial" w:hAnsi="Arial"/>
      <w:b/>
      <w:sz w:val="26"/>
    </w:rPr>
  </w:style>
  <w:style w:type="character" w:customStyle="1" w:styleId="Footnote">
    <w:name w:val="Footnote"/>
    <w:qFormat/>
    <w:rsid w:val="005B7F9F"/>
    <w:rPr>
      <w:sz w:val="20"/>
    </w:rPr>
  </w:style>
  <w:style w:type="character" w:customStyle="1" w:styleId="81">
    <w:name w:val="Заголовок 81"/>
    <w:qFormat/>
    <w:rsid w:val="005B7F9F"/>
    <w:rPr>
      <w:sz w:val="28"/>
    </w:rPr>
  </w:style>
  <w:style w:type="character" w:customStyle="1" w:styleId="212">
    <w:name w:val="Цитата 21"/>
    <w:qFormat/>
    <w:rsid w:val="005B7F9F"/>
    <w:rPr>
      <w:i/>
    </w:rPr>
  </w:style>
  <w:style w:type="character" w:customStyle="1" w:styleId="Contents1">
    <w:name w:val="Contents 1"/>
    <w:qFormat/>
    <w:rsid w:val="005B7F9F"/>
  </w:style>
  <w:style w:type="character" w:customStyle="1" w:styleId="HeaderandFooter">
    <w:name w:val="Header and Footer"/>
    <w:qFormat/>
    <w:rsid w:val="005B7F9F"/>
    <w:rPr>
      <w:rFonts w:ascii="XO Thames" w:hAnsi="XO Thames"/>
      <w:sz w:val="20"/>
    </w:rPr>
  </w:style>
  <w:style w:type="character" w:customStyle="1" w:styleId="1f">
    <w:name w:val="Рецензия1"/>
    <w:qFormat/>
    <w:rsid w:val="005B7F9F"/>
    <w:rPr>
      <w:sz w:val="24"/>
    </w:rPr>
  </w:style>
  <w:style w:type="character" w:customStyle="1" w:styleId="Contents9">
    <w:name w:val="Contents 9"/>
    <w:qFormat/>
    <w:rsid w:val="005B7F9F"/>
  </w:style>
  <w:style w:type="character" w:customStyle="1" w:styleId="Heading9Char">
    <w:name w:val="Heading 9 Char"/>
    <w:qFormat/>
    <w:rsid w:val="005B7F9F"/>
    <w:rPr>
      <w:rFonts w:ascii="Arial" w:hAnsi="Arial"/>
      <w:i/>
      <w:sz w:val="21"/>
    </w:rPr>
  </w:style>
  <w:style w:type="character" w:customStyle="1" w:styleId="FooterChar">
    <w:name w:val="Footer Char"/>
    <w:qFormat/>
    <w:rsid w:val="005B7F9F"/>
  </w:style>
  <w:style w:type="character" w:customStyle="1" w:styleId="Contents8">
    <w:name w:val="Contents 8"/>
    <w:qFormat/>
    <w:rsid w:val="005B7F9F"/>
  </w:style>
  <w:style w:type="character" w:customStyle="1" w:styleId="Heading6Char">
    <w:name w:val="Heading 6 Char"/>
    <w:qFormat/>
    <w:rsid w:val="005B7F9F"/>
    <w:rPr>
      <w:rFonts w:ascii="Arial" w:hAnsi="Arial"/>
      <w:b/>
      <w:sz w:val="22"/>
    </w:rPr>
  </w:style>
  <w:style w:type="character" w:customStyle="1" w:styleId="Contents5">
    <w:name w:val="Contents 5"/>
    <w:qFormat/>
    <w:rsid w:val="005B7F9F"/>
  </w:style>
  <w:style w:type="character" w:customStyle="1" w:styleId="FootnoteTextChar">
    <w:name w:val="Footnote Text Char"/>
    <w:qFormat/>
    <w:rsid w:val="005B7F9F"/>
    <w:rPr>
      <w:sz w:val="18"/>
    </w:rPr>
  </w:style>
  <w:style w:type="character" w:customStyle="1" w:styleId="1f0">
    <w:name w:val="Верхний колонтитул1"/>
    <w:qFormat/>
    <w:rsid w:val="005B7F9F"/>
  </w:style>
  <w:style w:type="character" w:customStyle="1" w:styleId="1f1">
    <w:name w:val="Без интервала1"/>
    <w:qFormat/>
    <w:rsid w:val="005B7F9F"/>
    <w:rPr>
      <w:sz w:val="24"/>
    </w:rPr>
  </w:style>
  <w:style w:type="character" w:customStyle="1" w:styleId="1f2">
    <w:name w:val="Подзаголовок1"/>
    <w:qFormat/>
    <w:rsid w:val="005B7F9F"/>
    <w:rPr>
      <w:sz w:val="24"/>
    </w:rPr>
  </w:style>
  <w:style w:type="character" w:customStyle="1" w:styleId="1f3">
    <w:name w:val="Название1"/>
    <w:qFormat/>
    <w:rsid w:val="005B7F9F"/>
    <w:rPr>
      <w:sz w:val="48"/>
    </w:rPr>
  </w:style>
  <w:style w:type="character" w:customStyle="1" w:styleId="41">
    <w:name w:val="Заголовок 41"/>
    <w:qFormat/>
    <w:rsid w:val="005B7F9F"/>
    <w:rPr>
      <w:sz w:val="32"/>
    </w:rPr>
  </w:style>
  <w:style w:type="character" w:customStyle="1" w:styleId="213">
    <w:name w:val="Заголовок 21"/>
    <w:qFormat/>
    <w:rsid w:val="005B7F9F"/>
    <w:rPr>
      <w:sz w:val="36"/>
    </w:rPr>
  </w:style>
  <w:style w:type="character" w:customStyle="1" w:styleId="Textbody">
    <w:name w:val="Text body"/>
    <w:qFormat/>
    <w:rsid w:val="005B7F9F"/>
    <w:rPr>
      <w:sz w:val="28"/>
    </w:rPr>
  </w:style>
  <w:style w:type="character" w:customStyle="1" w:styleId="Heading2Char">
    <w:name w:val="Heading 2 Char"/>
    <w:qFormat/>
    <w:rsid w:val="005B7F9F"/>
    <w:rPr>
      <w:rFonts w:ascii="Arial" w:hAnsi="Arial"/>
      <w:sz w:val="34"/>
    </w:rPr>
  </w:style>
  <w:style w:type="character" w:customStyle="1" w:styleId="61">
    <w:name w:val="Заголовок 61"/>
    <w:qFormat/>
    <w:rsid w:val="005B7F9F"/>
    <w:rPr>
      <w:sz w:val="28"/>
    </w:rPr>
  </w:style>
  <w:style w:type="character" w:customStyle="1" w:styleId="1f4">
    <w:name w:val="Нижний колонтитул1"/>
    <w:qFormat/>
    <w:rsid w:val="005B7F9F"/>
  </w:style>
  <w:style w:type="character" w:customStyle="1" w:styleId="1f5">
    <w:name w:val="Текст примечания Знак1"/>
    <w:uiPriority w:val="99"/>
    <w:semiHidden/>
    <w:qFormat/>
    <w:rsid w:val="005B7F9F"/>
    <w:rPr>
      <w:rFonts w:cs="Mangal"/>
      <w:sz w:val="18"/>
      <w:szCs w:val="18"/>
    </w:rPr>
  </w:style>
  <w:style w:type="character" w:styleId="aff3">
    <w:name w:val="annotation reference"/>
    <w:uiPriority w:val="99"/>
    <w:semiHidden/>
    <w:unhideWhenUsed/>
    <w:qFormat/>
    <w:rsid w:val="005B7F9F"/>
    <w:rPr>
      <w:sz w:val="16"/>
      <w:szCs w:val="16"/>
    </w:rPr>
  </w:style>
  <w:style w:type="paragraph" w:customStyle="1" w:styleId="23">
    <w:name w:val="Заголовок2"/>
    <w:basedOn w:val="a"/>
    <w:next w:val="aa"/>
    <w:qFormat/>
    <w:rsid w:val="005B7F9F"/>
    <w:pPr>
      <w:keepNext/>
      <w:suppressAutoHyphens w:val="0"/>
      <w:spacing w:before="240" w:after="120"/>
    </w:pPr>
    <w:rPr>
      <w:rFonts w:ascii="Liberation Sans" w:eastAsia="Tahoma" w:hAnsi="Liberation Sans" w:cs="Noto Sans Devanagari"/>
      <w:color w:val="000000"/>
      <w:sz w:val="28"/>
      <w:szCs w:val="28"/>
      <w:lang w:bidi="hi-IN"/>
    </w:rPr>
  </w:style>
  <w:style w:type="paragraph" w:styleId="1f6">
    <w:name w:val="index 1"/>
    <w:basedOn w:val="a"/>
    <w:next w:val="a"/>
    <w:uiPriority w:val="99"/>
    <w:semiHidden/>
    <w:unhideWhenUsed/>
    <w:rsid w:val="005B7F9F"/>
    <w:pPr>
      <w:suppressAutoHyphens w:val="0"/>
      <w:ind w:left="240" w:hanging="240"/>
    </w:pPr>
  </w:style>
  <w:style w:type="paragraph" w:styleId="aff4">
    <w:name w:val="index heading"/>
    <w:basedOn w:val="a"/>
    <w:qFormat/>
    <w:rsid w:val="005B7F9F"/>
    <w:pPr>
      <w:suppressLineNumbers/>
      <w:suppressAutoHyphens w:val="0"/>
    </w:pPr>
    <w:rPr>
      <w:rFonts w:cs="Noto Sans Devanagari"/>
      <w:color w:val="000000"/>
      <w:sz w:val="20"/>
      <w:szCs w:val="20"/>
      <w:lang w:bidi="hi-IN"/>
    </w:rPr>
  </w:style>
  <w:style w:type="paragraph" w:styleId="aff5">
    <w:name w:val="footnote text"/>
    <w:basedOn w:val="a"/>
    <w:link w:val="aff6"/>
    <w:uiPriority w:val="99"/>
    <w:semiHidden/>
    <w:unhideWhenUsed/>
    <w:rsid w:val="005B7F9F"/>
    <w:pPr>
      <w:suppressAutoHyphens w:val="0"/>
      <w:spacing w:after="40"/>
    </w:pPr>
    <w:rPr>
      <w:color w:val="000000"/>
      <w:sz w:val="18"/>
      <w:szCs w:val="20"/>
      <w:lang w:bidi="hi-IN"/>
    </w:rPr>
  </w:style>
  <w:style w:type="character" w:customStyle="1" w:styleId="aff6">
    <w:name w:val="Текст сноски Знак"/>
    <w:basedOn w:val="a0"/>
    <w:link w:val="aff5"/>
    <w:uiPriority w:val="99"/>
    <w:semiHidden/>
    <w:rsid w:val="005B7F9F"/>
    <w:rPr>
      <w:color w:val="000000"/>
      <w:sz w:val="18"/>
      <w:lang w:eastAsia="zh-CN" w:bidi="hi-IN"/>
    </w:rPr>
  </w:style>
  <w:style w:type="paragraph" w:styleId="aff7">
    <w:name w:val="Intense Quote"/>
    <w:basedOn w:val="a"/>
    <w:next w:val="a"/>
    <w:link w:val="aff8"/>
    <w:qFormat/>
    <w:rsid w:val="005B7F9F"/>
    <w:pPr>
      <w:suppressAutoHyphens w:val="0"/>
      <w:ind w:left="720" w:right="720"/>
    </w:pPr>
    <w:rPr>
      <w:i/>
      <w:color w:val="000000"/>
      <w:sz w:val="20"/>
      <w:szCs w:val="20"/>
      <w:lang w:bidi="hi-IN"/>
    </w:rPr>
  </w:style>
  <w:style w:type="character" w:customStyle="1" w:styleId="aff8">
    <w:name w:val="Выделенная цитата Знак"/>
    <w:basedOn w:val="a0"/>
    <w:link w:val="aff7"/>
    <w:rsid w:val="005B7F9F"/>
    <w:rPr>
      <w:i/>
      <w:color w:val="000000"/>
      <w:lang w:eastAsia="zh-CN" w:bidi="hi-IN"/>
    </w:rPr>
  </w:style>
  <w:style w:type="paragraph" w:styleId="24">
    <w:name w:val="toc 2"/>
    <w:basedOn w:val="a"/>
    <w:next w:val="a"/>
    <w:uiPriority w:val="39"/>
    <w:rsid w:val="005B7F9F"/>
    <w:pPr>
      <w:suppressAutoHyphens w:val="0"/>
      <w:spacing w:after="57"/>
      <w:ind w:left="283"/>
    </w:pPr>
    <w:rPr>
      <w:color w:val="000000"/>
      <w:sz w:val="20"/>
      <w:szCs w:val="20"/>
      <w:lang w:bidi="hi-IN"/>
    </w:rPr>
  </w:style>
  <w:style w:type="paragraph" w:styleId="40">
    <w:name w:val="toc 4"/>
    <w:basedOn w:val="a"/>
    <w:next w:val="a"/>
    <w:uiPriority w:val="39"/>
    <w:rsid w:val="005B7F9F"/>
    <w:pPr>
      <w:suppressAutoHyphens w:val="0"/>
      <w:spacing w:after="57"/>
      <w:ind w:left="850"/>
    </w:pPr>
    <w:rPr>
      <w:color w:val="000000"/>
      <w:sz w:val="20"/>
      <w:szCs w:val="20"/>
      <w:lang w:bidi="hi-IN"/>
    </w:rPr>
  </w:style>
  <w:style w:type="paragraph" w:styleId="60">
    <w:name w:val="toc 6"/>
    <w:basedOn w:val="a"/>
    <w:next w:val="a"/>
    <w:uiPriority w:val="39"/>
    <w:rsid w:val="005B7F9F"/>
    <w:pPr>
      <w:suppressAutoHyphens w:val="0"/>
      <w:spacing w:after="57"/>
      <w:ind w:left="1417"/>
    </w:pPr>
    <w:rPr>
      <w:color w:val="000000"/>
      <w:sz w:val="20"/>
      <w:szCs w:val="20"/>
      <w:lang w:bidi="hi-IN"/>
    </w:rPr>
  </w:style>
  <w:style w:type="paragraph" w:styleId="70">
    <w:name w:val="toc 7"/>
    <w:basedOn w:val="a"/>
    <w:next w:val="a"/>
    <w:uiPriority w:val="39"/>
    <w:rsid w:val="005B7F9F"/>
    <w:pPr>
      <w:suppressAutoHyphens w:val="0"/>
      <w:spacing w:after="57"/>
      <w:ind w:left="1701"/>
    </w:pPr>
    <w:rPr>
      <w:color w:val="000000"/>
      <w:sz w:val="20"/>
      <w:szCs w:val="20"/>
      <w:lang w:bidi="hi-IN"/>
    </w:rPr>
  </w:style>
  <w:style w:type="paragraph" w:customStyle="1" w:styleId="1f7">
    <w:name w:val="Номер страницы1"/>
    <w:qFormat/>
    <w:rsid w:val="005B7F9F"/>
    <w:rPr>
      <w:color w:val="000000"/>
      <w:lang w:bidi="hi-IN"/>
    </w:rPr>
  </w:style>
  <w:style w:type="paragraph" w:styleId="aff9">
    <w:name w:val="TOC Heading"/>
    <w:qFormat/>
    <w:rsid w:val="005B7F9F"/>
    <w:rPr>
      <w:color w:val="000000"/>
      <w:lang w:eastAsia="zh-CN" w:bidi="hi-IN"/>
    </w:rPr>
  </w:style>
  <w:style w:type="paragraph" w:styleId="32">
    <w:name w:val="toc 3"/>
    <w:basedOn w:val="a"/>
    <w:next w:val="a"/>
    <w:uiPriority w:val="39"/>
    <w:rsid w:val="005B7F9F"/>
    <w:pPr>
      <w:suppressAutoHyphens w:val="0"/>
      <w:spacing w:after="57"/>
      <w:ind w:left="567"/>
    </w:pPr>
    <w:rPr>
      <w:color w:val="000000"/>
      <w:sz w:val="20"/>
      <w:szCs w:val="20"/>
      <w:lang w:bidi="hi-IN"/>
    </w:rPr>
  </w:style>
  <w:style w:type="paragraph" w:styleId="affa">
    <w:name w:val="endnote text"/>
    <w:basedOn w:val="a"/>
    <w:link w:val="affb"/>
    <w:rsid w:val="005B7F9F"/>
    <w:pPr>
      <w:suppressAutoHyphens w:val="0"/>
    </w:pPr>
    <w:rPr>
      <w:color w:val="000000"/>
      <w:sz w:val="20"/>
      <w:szCs w:val="20"/>
      <w:lang w:bidi="hi-IN"/>
    </w:rPr>
  </w:style>
  <w:style w:type="character" w:customStyle="1" w:styleId="affb">
    <w:name w:val="Текст концевой сноски Знак"/>
    <w:basedOn w:val="a0"/>
    <w:link w:val="affa"/>
    <w:rsid w:val="005B7F9F"/>
    <w:rPr>
      <w:color w:val="000000"/>
      <w:lang w:eastAsia="zh-CN" w:bidi="hi-IN"/>
    </w:rPr>
  </w:style>
  <w:style w:type="paragraph" w:customStyle="1" w:styleId="42">
    <w:name w:val="Основной шрифт абзаца4"/>
    <w:qFormat/>
    <w:rsid w:val="005B7F9F"/>
    <w:rPr>
      <w:color w:val="000000"/>
      <w:lang w:eastAsia="zh-CN" w:bidi="hi-IN"/>
    </w:rPr>
  </w:style>
  <w:style w:type="paragraph" w:customStyle="1" w:styleId="1f8">
    <w:name w:val="Гиперссылка1"/>
    <w:qFormat/>
    <w:rsid w:val="005B7F9F"/>
    <w:rPr>
      <w:color w:val="0000FF"/>
      <w:u w:val="single"/>
      <w:lang w:eastAsia="zh-CN" w:bidi="hi-IN"/>
    </w:rPr>
  </w:style>
  <w:style w:type="paragraph" w:styleId="25">
    <w:name w:val="Quote"/>
    <w:basedOn w:val="a"/>
    <w:next w:val="a"/>
    <w:link w:val="26"/>
    <w:qFormat/>
    <w:rsid w:val="005B7F9F"/>
    <w:pPr>
      <w:suppressAutoHyphens w:val="0"/>
      <w:ind w:left="720" w:right="720"/>
    </w:pPr>
    <w:rPr>
      <w:i/>
      <w:color w:val="000000"/>
      <w:sz w:val="20"/>
      <w:szCs w:val="20"/>
      <w:lang w:bidi="hi-IN"/>
    </w:rPr>
  </w:style>
  <w:style w:type="character" w:customStyle="1" w:styleId="26">
    <w:name w:val="Цитата 2 Знак"/>
    <w:basedOn w:val="a0"/>
    <w:link w:val="25"/>
    <w:rsid w:val="005B7F9F"/>
    <w:rPr>
      <w:i/>
      <w:color w:val="000000"/>
      <w:lang w:eastAsia="zh-CN" w:bidi="hi-IN"/>
    </w:rPr>
  </w:style>
  <w:style w:type="paragraph" w:styleId="1f9">
    <w:name w:val="toc 1"/>
    <w:basedOn w:val="a"/>
    <w:next w:val="a"/>
    <w:uiPriority w:val="39"/>
    <w:rsid w:val="005B7F9F"/>
    <w:pPr>
      <w:suppressAutoHyphens w:val="0"/>
      <w:spacing w:after="57"/>
    </w:pPr>
    <w:rPr>
      <w:color w:val="000000"/>
      <w:sz w:val="20"/>
      <w:szCs w:val="20"/>
      <w:lang w:bidi="hi-IN"/>
    </w:rPr>
  </w:style>
  <w:style w:type="paragraph" w:customStyle="1" w:styleId="1fa">
    <w:name w:val="Замещающий текст1"/>
    <w:qFormat/>
    <w:rsid w:val="005B7F9F"/>
    <w:rPr>
      <w:color w:val="808080"/>
      <w:lang w:eastAsia="zh-CN" w:bidi="hi-IN"/>
    </w:rPr>
  </w:style>
  <w:style w:type="paragraph" w:styleId="90">
    <w:name w:val="toc 9"/>
    <w:basedOn w:val="a"/>
    <w:next w:val="a"/>
    <w:uiPriority w:val="39"/>
    <w:rsid w:val="005B7F9F"/>
    <w:pPr>
      <w:suppressAutoHyphens w:val="0"/>
      <w:spacing w:after="57"/>
      <w:ind w:left="2268"/>
    </w:pPr>
    <w:rPr>
      <w:color w:val="000000"/>
      <w:sz w:val="20"/>
      <w:szCs w:val="20"/>
      <w:lang w:bidi="hi-IN"/>
    </w:rPr>
  </w:style>
  <w:style w:type="paragraph" w:styleId="80">
    <w:name w:val="toc 8"/>
    <w:basedOn w:val="a"/>
    <w:next w:val="a"/>
    <w:uiPriority w:val="39"/>
    <w:rsid w:val="005B7F9F"/>
    <w:pPr>
      <w:suppressAutoHyphens w:val="0"/>
      <w:spacing w:after="57"/>
      <w:ind w:left="1984"/>
    </w:pPr>
    <w:rPr>
      <w:color w:val="000000"/>
      <w:sz w:val="20"/>
      <w:szCs w:val="20"/>
      <w:lang w:bidi="hi-IN"/>
    </w:rPr>
  </w:style>
  <w:style w:type="paragraph" w:styleId="50">
    <w:name w:val="toc 5"/>
    <w:basedOn w:val="a"/>
    <w:next w:val="a"/>
    <w:uiPriority w:val="39"/>
    <w:rsid w:val="005B7F9F"/>
    <w:pPr>
      <w:suppressAutoHyphens w:val="0"/>
      <w:spacing w:after="57"/>
      <w:ind w:left="1134"/>
    </w:pPr>
    <w:rPr>
      <w:color w:val="000000"/>
      <w:sz w:val="20"/>
      <w:szCs w:val="20"/>
      <w:lang w:bidi="hi-IN"/>
    </w:rPr>
  </w:style>
  <w:style w:type="paragraph" w:styleId="affc">
    <w:name w:val="Subtitle"/>
    <w:basedOn w:val="a"/>
    <w:next w:val="a"/>
    <w:link w:val="affd"/>
    <w:uiPriority w:val="11"/>
    <w:qFormat/>
    <w:rsid w:val="005B7F9F"/>
    <w:pPr>
      <w:suppressAutoHyphens w:val="0"/>
      <w:spacing w:before="200" w:after="200"/>
    </w:pPr>
    <w:rPr>
      <w:color w:val="000000"/>
      <w:sz w:val="20"/>
      <w:szCs w:val="20"/>
      <w:lang w:bidi="hi-IN"/>
    </w:rPr>
  </w:style>
  <w:style w:type="character" w:customStyle="1" w:styleId="affd">
    <w:name w:val="Подзаголовок Знак"/>
    <w:basedOn w:val="a0"/>
    <w:link w:val="affc"/>
    <w:uiPriority w:val="11"/>
    <w:rsid w:val="005B7F9F"/>
    <w:rPr>
      <w:color w:val="000000"/>
      <w:lang w:eastAsia="zh-CN" w:bidi="hi-IN"/>
    </w:rPr>
  </w:style>
  <w:style w:type="paragraph" w:styleId="affe">
    <w:name w:val="annotation text"/>
    <w:basedOn w:val="a"/>
    <w:link w:val="27"/>
    <w:uiPriority w:val="99"/>
    <w:semiHidden/>
    <w:unhideWhenUsed/>
    <w:qFormat/>
    <w:rsid w:val="005B7F9F"/>
    <w:pPr>
      <w:suppressAutoHyphens w:val="0"/>
    </w:pPr>
    <w:rPr>
      <w:rFonts w:cs="Mangal"/>
      <w:color w:val="000000"/>
      <w:sz w:val="20"/>
      <w:szCs w:val="18"/>
      <w:lang w:bidi="hi-IN"/>
    </w:rPr>
  </w:style>
  <w:style w:type="character" w:customStyle="1" w:styleId="27">
    <w:name w:val="Текст примечания Знак2"/>
    <w:basedOn w:val="a0"/>
    <w:link w:val="affe"/>
    <w:uiPriority w:val="99"/>
    <w:semiHidden/>
    <w:rsid w:val="005B7F9F"/>
    <w:rPr>
      <w:rFonts w:cs="Mangal"/>
      <w:color w:val="000000"/>
      <w:szCs w:val="18"/>
      <w:lang w:eastAsia="zh-CN" w:bidi="hi-IN"/>
    </w:rPr>
  </w:style>
  <w:style w:type="table" w:customStyle="1" w:styleId="GridTable1Light-Accent1">
    <w:name w:val="Grid Table 1 Light - Accent 1"/>
    <w:basedOn w:val="a1"/>
    <w:rsid w:val="005B7F9F"/>
    <w:rPr>
      <w:color w:val="000000"/>
      <w:lang w:eastAsia="zh-CN" w:bidi="hi-IN"/>
    </w:rPr>
    <w:tblPr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</w:style>
  <w:style w:type="table" w:customStyle="1" w:styleId="GridTable4-Accent6">
    <w:name w:val="Grid Table 4 - Accent 6"/>
    <w:basedOn w:val="a1"/>
    <w:rsid w:val="005B7F9F"/>
    <w:rPr>
      <w:color w:val="000000"/>
      <w:lang w:eastAsia="zh-CN" w:bidi="hi-IN"/>
    </w:rPr>
    <w:tblPr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</w:style>
  <w:style w:type="table" w:customStyle="1" w:styleId="GridTable2-Accent3">
    <w:name w:val="Grid Table 2 - Accent 3"/>
    <w:basedOn w:val="a1"/>
    <w:rsid w:val="005B7F9F"/>
    <w:rPr>
      <w:color w:val="000000"/>
      <w:lang w:eastAsia="zh-CN" w:bidi="hi-IN"/>
    </w:rPr>
    <w:tblPr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</w:style>
  <w:style w:type="table" w:customStyle="1" w:styleId="Bordered-Accent5">
    <w:name w:val="Bordered - Accent 5"/>
    <w:basedOn w:val="a1"/>
    <w:rsid w:val="005B7F9F"/>
    <w:rPr>
      <w:color w:val="000000"/>
      <w:lang w:eastAsia="zh-CN" w:bidi="hi-IN"/>
    </w:rPr>
    <w:tblPr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</w:style>
  <w:style w:type="table" w:customStyle="1" w:styleId="BorderedLined-Accent6">
    <w:name w:val="Bordered &amp; Lined - Accent 6"/>
    <w:basedOn w:val="a1"/>
    <w:rsid w:val="005B7F9F"/>
    <w:rPr>
      <w:color w:val="404040"/>
      <w:lang w:eastAsia="zh-CN" w:bidi="hi-IN"/>
    </w:rPr>
    <w:tblPr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</w:style>
  <w:style w:type="table" w:customStyle="1" w:styleId="ListTable7Colorful-Accent1">
    <w:name w:val="List Table 7 Colorful - Accent 1"/>
    <w:basedOn w:val="a1"/>
    <w:rsid w:val="005B7F9F"/>
    <w:rPr>
      <w:color w:val="000000"/>
      <w:lang w:eastAsia="zh-CN" w:bidi="hi-IN"/>
    </w:rPr>
    <w:tblPr>
      <w:tblBorders>
        <w:right w:val="single" w:sz="4" w:space="0" w:color="5B9BD5"/>
      </w:tblBorders>
    </w:tblPr>
  </w:style>
  <w:style w:type="table" w:customStyle="1" w:styleId="-61">
    <w:name w:val="Таблица-сетка 6 цветная1"/>
    <w:basedOn w:val="a1"/>
    <w:rsid w:val="005B7F9F"/>
    <w:rPr>
      <w:color w:val="000000"/>
      <w:lang w:eastAsia="zh-CN" w:bidi="hi-IN"/>
    </w:rPr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</w:style>
  <w:style w:type="table" w:customStyle="1" w:styleId="GridTable7Colorful-Accent6">
    <w:name w:val="Grid Table 7 Colorful - Accent 6"/>
    <w:basedOn w:val="a1"/>
    <w:rsid w:val="005B7F9F"/>
    <w:rPr>
      <w:color w:val="000000"/>
      <w:lang w:eastAsia="zh-CN" w:bidi="hi-IN"/>
    </w:rPr>
    <w:tblPr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</w:style>
  <w:style w:type="table" w:customStyle="1" w:styleId="GridTable3-Accent5">
    <w:name w:val="Grid Table 3 - Accent 5"/>
    <w:basedOn w:val="a1"/>
    <w:rsid w:val="005B7F9F"/>
    <w:rPr>
      <w:color w:val="000000"/>
      <w:lang w:eastAsia="zh-CN" w:bidi="hi-IN"/>
    </w:rPr>
    <w:tblPr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</w:style>
  <w:style w:type="table" w:customStyle="1" w:styleId="410">
    <w:name w:val="Таблица простая 41"/>
    <w:basedOn w:val="a1"/>
    <w:rsid w:val="005B7F9F"/>
    <w:rPr>
      <w:color w:val="000000"/>
      <w:lang w:eastAsia="zh-CN" w:bidi="hi-IN"/>
    </w:rPr>
    <w:tblPr/>
  </w:style>
  <w:style w:type="table" w:customStyle="1" w:styleId="GridTable3-Accent4">
    <w:name w:val="Grid Table 3 - Accent 4"/>
    <w:basedOn w:val="a1"/>
    <w:rsid w:val="005B7F9F"/>
    <w:rPr>
      <w:color w:val="000000"/>
      <w:lang w:eastAsia="zh-CN" w:bidi="hi-IN"/>
    </w:rPr>
    <w:tblPr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</w:style>
  <w:style w:type="table" w:customStyle="1" w:styleId="GridTable2-Accent6">
    <w:name w:val="Grid Table 2 - Accent 6"/>
    <w:basedOn w:val="a1"/>
    <w:rsid w:val="005B7F9F"/>
    <w:rPr>
      <w:color w:val="000000"/>
      <w:lang w:eastAsia="zh-CN" w:bidi="hi-IN"/>
    </w:rPr>
    <w:tblPr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</w:style>
  <w:style w:type="table" w:customStyle="1" w:styleId="ListTable1Light-Accent2">
    <w:name w:val="List Table 1 Light - Accent 2"/>
    <w:basedOn w:val="a1"/>
    <w:rsid w:val="005B7F9F"/>
    <w:rPr>
      <w:color w:val="000000"/>
      <w:lang w:eastAsia="zh-CN" w:bidi="hi-IN"/>
    </w:rPr>
    <w:tblPr/>
  </w:style>
  <w:style w:type="table" w:customStyle="1" w:styleId="Bordered-Accent4">
    <w:name w:val="Bordered - Accent 4"/>
    <w:basedOn w:val="a1"/>
    <w:rsid w:val="005B7F9F"/>
    <w:rPr>
      <w:color w:val="000000"/>
      <w:lang w:eastAsia="zh-CN" w:bidi="hi-IN"/>
    </w:rPr>
    <w:tblPr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</w:style>
  <w:style w:type="table" w:customStyle="1" w:styleId="GridTable5Dark-Accent3">
    <w:name w:val="Grid Table 5 Dark - Accent 3"/>
    <w:basedOn w:val="a1"/>
    <w:rsid w:val="005B7F9F"/>
    <w:rPr>
      <w:color w:val="000000"/>
      <w:lang w:eastAsia="zh-CN" w:bidi="hi-I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Bordered-Accent6">
    <w:name w:val="Bordered - Accent 6"/>
    <w:basedOn w:val="a1"/>
    <w:rsid w:val="005B7F9F"/>
    <w:rPr>
      <w:color w:val="000000"/>
      <w:lang w:eastAsia="zh-CN" w:bidi="hi-IN"/>
    </w:rPr>
    <w:tblPr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</w:style>
  <w:style w:type="table" w:customStyle="1" w:styleId="BorderedLined-Accent4">
    <w:name w:val="Bordered &amp; Lined - Accent 4"/>
    <w:basedOn w:val="a1"/>
    <w:rsid w:val="005B7F9F"/>
    <w:rPr>
      <w:color w:val="404040"/>
      <w:lang w:eastAsia="zh-CN" w:bidi="hi-IN"/>
    </w:rPr>
    <w:tblPr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C000"/>
        <w:insideV w:val="single" w:sz="4" w:space="0" w:color="FFC000"/>
      </w:tblBorders>
    </w:tblPr>
  </w:style>
  <w:style w:type="table" w:customStyle="1" w:styleId="GridTable6Colorful-Accent1">
    <w:name w:val="Grid Table 6 Colorful - Accent 1"/>
    <w:basedOn w:val="a1"/>
    <w:rsid w:val="005B7F9F"/>
    <w:rPr>
      <w:color w:val="000000"/>
      <w:lang w:eastAsia="zh-CN" w:bidi="hi-IN"/>
    </w:rPr>
    <w:tblPr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</w:style>
  <w:style w:type="table" w:customStyle="1" w:styleId="ListTable3-Accent6">
    <w:name w:val="List Table 3 - Accent 6"/>
    <w:basedOn w:val="a1"/>
    <w:rsid w:val="005B7F9F"/>
    <w:rPr>
      <w:color w:val="000000"/>
      <w:lang w:eastAsia="zh-CN" w:bidi="hi-IN"/>
    </w:rPr>
    <w:tblPr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</w:style>
  <w:style w:type="table" w:customStyle="1" w:styleId="Lined-Accent4">
    <w:name w:val="Lined - Accent 4"/>
    <w:basedOn w:val="a1"/>
    <w:rsid w:val="005B7F9F"/>
    <w:rPr>
      <w:color w:val="404040"/>
      <w:lang w:eastAsia="zh-CN" w:bidi="hi-IN"/>
    </w:rPr>
    <w:tblPr/>
  </w:style>
  <w:style w:type="table" w:customStyle="1" w:styleId="-21">
    <w:name w:val="Таблица-сетка 21"/>
    <w:basedOn w:val="a1"/>
    <w:rsid w:val="005B7F9F"/>
    <w:rPr>
      <w:color w:val="000000"/>
      <w:lang w:eastAsia="zh-CN" w:bidi="hi-IN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</w:style>
  <w:style w:type="table" w:customStyle="1" w:styleId="ListTable1Light-Accent1">
    <w:name w:val="List Table 1 Light - Accent 1"/>
    <w:basedOn w:val="a1"/>
    <w:rsid w:val="005B7F9F"/>
    <w:rPr>
      <w:color w:val="000000"/>
      <w:lang w:eastAsia="zh-CN" w:bidi="hi-IN"/>
    </w:rPr>
    <w:tblPr/>
  </w:style>
  <w:style w:type="table" w:customStyle="1" w:styleId="GridTable5Dark-Accent5">
    <w:name w:val="Grid Table 5 Dark - Accent 5"/>
    <w:basedOn w:val="a1"/>
    <w:rsid w:val="005B7F9F"/>
    <w:rPr>
      <w:color w:val="000000"/>
      <w:lang w:eastAsia="zh-CN" w:bidi="hi-I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-31">
    <w:name w:val="Список-таблица 31"/>
    <w:basedOn w:val="a1"/>
    <w:rsid w:val="005B7F9F"/>
    <w:rPr>
      <w:color w:val="000000"/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</w:style>
  <w:style w:type="table" w:customStyle="1" w:styleId="GridTable3-Accent2">
    <w:name w:val="Grid Table 3 - Accent 2"/>
    <w:basedOn w:val="a1"/>
    <w:rsid w:val="005B7F9F"/>
    <w:rPr>
      <w:color w:val="000000"/>
      <w:lang w:eastAsia="zh-CN" w:bidi="hi-IN"/>
    </w:rPr>
    <w:tblPr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</w:style>
  <w:style w:type="table" w:customStyle="1" w:styleId="ListTable2-Accent6">
    <w:name w:val="List Table 2 - Accent 6"/>
    <w:basedOn w:val="a1"/>
    <w:rsid w:val="005B7F9F"/>
    <w:rPr>
      <w:color w:val="000000"/>
      <w:lang w:eastAsia="zh-CN" w:bidi="hi-IN"/>
    </w:rPr>
    <w:tblPr>
      <w:tblBorders>
        <w:top w:val="single" w:sz="4" w:space="0" w:color="ADD394"/>
        <w:bottom w:val="single" w:sz="4" w:space="0" w:color="ADD394"/>
        <w:insideH w:val="single" w:sz="4" w:space="0" w:color="ADD394"/>
      </w:tblBorders>
    </w:tblPr>
  </w:style>
  <w:style w:type="table" w:customStyle="1" w:styleId="GridTable5Dark-Accent1">
    <w:name w:val="Grid Table 5 Dark- Accent 1"/>
    <w:basedOn w:val="a1"/>
    <w:rsid w:val="005B7F9F"/>
    <w:rPr>
      <w:color w:val="000000"/>
      <w:lang w:eastAsia="zh-CN" w:bidi="hi-I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111">
    <w:name w:val="Таблица простая 11"/>
    <w:basedOn w:val="a1"/>
    <w:rsid w:val="005B7F9F"/>
    <w:rPr>
      <w:color w:val="000000"/>
      <w:lang w:eastAsia="zh-CN" w:bidi="hi-I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Lined-Accent2">
    <w:name w:val="Lined - Accent 2"/>
    <w:basedOn w:val="a1"/>
    <w:rsid w:val="005B7F9F"/>
    <w:rPr>
      <w:color w:val="404040"/>
      <w:lang w:eastAsia="zh-CN" w:bidi="hi-IN"/>
    </w:rPr>
    <w:tblPr/>
  </w:style>
  <w:style w:type="table" w:customStyle="1" w:styleId="ListTable5Dark-Accent6">
    <w:name w:val="List Table 5 Dark - Accent 6"/>
    <w:basedOn w:val="a1"/>
    <w:rsid w:val="005B7F9F"/>
    <w:rPr>
      <w:color w:val="000000"/>
      <w:lang w:eastAsia="zh-CN" w:bidi="hi-IN"/>
    </w:rPr>
    <w:tblPr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</w:tblPr>
  </w:style>
  <w:style w:type="table" w:customStyle="1" w:styleId="GridTable3-Accent3">
    <w:name w:val="Grid Table 3 - Accent 3"/>
    <w:basedOn w:val="a1"/>
    <w:rsid w:val="005B7F9F"/>
    <w:rPr>
      <w:color w:val="000000"/>
      <w:lang w:eastAsia="zh-CN" w:bidi="hi-IN"/>
    </w:rPr>
    <w:tblPr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</w:style>
  <w:style w:type="table" w:customStyle="1" w:styleId="GridTable1Light-Accent4">
    <w:name w:val="Grid Table 1 Light - Accent 4"/>
    <w:basedOn w:val="a1"/>
    <w:rsid w:val="005B7F9F"/>
    <w:rPr>
      <w:color w:val="000000"/>
      <w:lang w:eastAsia="zh-CN" w:bidi="hi-IN"/>
    </w:rPr>
    <w:tblPr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</w:style>
  <w:style w:type="table" w:customStyle="1" w:styleId="ListTable6Colorful-Accent3">
    <w:name w:val="List Table 6 Colorful - Accent 3"/>
    <w:basedOn w:val="a1"/>
    <w:rsid w:val="005B7F9F"/>
    <w:rPr>
      <w:color w:val="000000"/>
      <w:lang w:eastAsia="zh-CN" w:bidi="hi-IN"/>
    </w:rPr>
    <w:tblPr>
      <w:tblBorders>
        <w:top w:val="single" w:sz="4" w:space="0" w:color="C9C9C9"/>
        <w:bottom w:val="single" w:sz="4" w:space="0" w:color="C9C9C9"/>
      </w:tblBorders>
    </w:tblPr>
  </w:style>
  <w:style w:type="table" w:customStyle="1" w:styleId="ListTable7Colorful-Accent2">
    <w:name w:val="List Table 7 Colorful - Accent 2"/>
    <w:basedOn w:val="a1"/>
    <w:rsid w:val="005B7F9F"/>
    <w:rPr>
      <w:color w:val="000000"/>
      <w:lang w:eastAsia="zh-CN" w:bidi="hi-IN"/>
    </w:rPr>
    <w:tblPr>
      <w:tblBorders>
        <w:right w:val="single" w:sz="4" w:space="0" w:color="F4B184"/>
      </w:tblBorders>
    </w:tblPr>
  </w:style>
  <w:style w:type="table" w:customStyle="1" w:styleId="GridTable3-Accent6">
    <w:name w:val="Grid Table 3 - Accent 6"/>
    <w:basedOn w:val="a1"/>
    <w:rsid w:val="005B7F9F"/>
    <w:rPr>
      <w:color w:val="000000"/>
      <w:lang w:eastAsia="zh-CN" w:bidi="hi-IN"/>
    </w:rPr>
    <w:tblPr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</w:style>
  <w:style w:type="table" w:customStyle="1" w:styleId="ListTable5Dark-Accent1">
    <w:name w:val="List Table 5 Dark - Accent 1"/>
    <w:basedOn w:val="a1"/>
    <w:rsid w:val="005B7F9F"/>
    <w:rPr>
      <w:color w:val="000000"/>
      <w:lang w:eastAsia="zh-CN" w:bidi="hi-IN"/>
    </w:rPr>
    <w:tblPr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</w:tblPr>
  </w:style>
  <w:style w:type="table" w:customStyle="1" w:styleId="ListTable6Colorful-Accent4">
    <w:name w:val="List Table 6 Colorful - Accent 4"/>
    <w:basedOn w:val="a1"/>
    <w:rsid w:val="005B7F9F"/>
    <w:rPr>
      <w:color w:val="000000"/>
      <w:lang w:eastAsia="zh-CN" w:bidi="hi-IN"/>
    </w:rPr>
    <w:tblPr>
      <w:tblBorders>
        <w:top w:val="single" w:sz="4" w:space="0" w:color="FFD865"/>
        <w:bottom w:val="single" w:sz="4" w:space="0" w:color="FFD865"/>
      </w:tblBorders>
    </w:tblPr>
  </w:style>
  <w:style w:type="table" w:customStyle="1" w:styleId="GridTable2-Accent4">
    <w:name w:val="Grid Table 2 - Accent 4"/>
    <w:basedOn w:val="a1"/>
    <w:rsid w:val="005B7F9F"/>
    <w:rPr>
      <w:color w:val="000000"/>
      <w:lang w:eastAsia="zh-CN" w:bidi="hi-IN"/>
    </w:rPr>
    <w:tblPr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</w:style>
  <w:style w:type="table" w:customStyle="1" w:styleId="ListTable4-Accent3">
    <w:name w:val="List Table 4 - Accent 3"/>
    <w:basedOn w:val="a1"/>
    <w:rsid w:val="005B7F9F"/>
    <w:rPr>
      <w:color w:val="000000"/>
      <w:lang w:eastAsia="zh-CN" w:bidi="hi-IN"/>
    </w:rPr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</w:style>
  <w:style w:type="table" w:customStyle="1" w:styleId="ListTable4-Accent5">
    <w:name w:val="List Table 4 - Accent 5"/>
    <w:basedOn w:val="a1"/>
    <w:rsid w:val="005B7F9F"/>
    <w:rPr>
      <w:color w:val="000000"/>
      <w:lang w:eastAsia="zh-CN" w:bidi="hi-IN"/>
    </w:rPr>
    <w:tblPr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</w:style>
  <w:style w:type="table" w:customStyle="1" w:styleId="GridTable7Colorful-Accent2">
    <w:name w:val="Grid Table 7 Colorful - Accent 2"/>
    <w:basedOn w:val="a1"/>
    <w:rsid w:val="005B7F9F"/>
    <w:rPr>
      <w:color w:val="000000"/>
      <w:lang w:eastAsia="zh-CN" w:bidi="hi-IN"/>
    </w:rPr>
    <w:tblPr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</w:style>
  <w:style w:type="table" w:customStyle="1" w:styleId="GridTable1Light-Accent5">
    <w:name w:val="Grid Table 1 Light - Accent 5"/>
    <w:basedOn w:val="a1"/>
    <w:rsid w:val="005B7F9F"/>
    <w:rPr>
      <w:color w:val="000000"/>
      <w:lang w:eastAsia="zh-CN" w:bidi="hi-IN"/>
    </w:rPr>
    <w:tblPr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</w:style>
  <w:style w:type="table" w:customStyle="1" w:styleId="ListTable2-Accent2">
    <w:name w:val="List Table 2 - Accent 2"/>
    <w:basedOn w:val="a1"/>
    <w:rsid w:val="005B7F9F"/>
    <w:rPr>
      <w:color w:val="000000"/>
      <w:lang w:eastAsia="zh-CN" w:bidi="hi-IN"/>
    </w:rPr>
    <w:tblPr>
      <w:tblBorders>
        <w:top w:val="single" w:sz="4" w:space="0" w:color="F4B58A"/>
        <w:bottom w:val="single" w:sz="4" w:space="0" w:color="F4B58A"/>
        <w:insideH w:val="single" w:sz="4" w:space="0" w:color="F4B58A"/>
      </w:tblBorders>
    </w:tblPr>
  </w:style>
  <w:style w:type="table" w:customStyle="1" w:styleId="GridTable3-Accent1">
    <w:name w:val="Grid Table 3 - Accent 1"/>
    <w:basedOn w:val="a1"/>
    <w:rsid w:val="005B7F9F"/>
    <w:rPr>
      <w:color w:val="000000"/>
      <w:lang w:eastAsia="zh-CN" w:bidi="hi-IN"/>
    </w:rPr>
    <w:tblPr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</w:style>
  <w:style w:type="table" w:customStyle="1" w:styleId="GridTable4-Accent5">
    <w:name w:val="Grid Table 4 - Accent 5"/>
    <w:basedOn w:val="a1"/>
    <w:rsid w:val="005B7F9F"/>
    <w:rPr>
      <w:color w:val="000000"/>
      <w:lang w:eastAsia="zh-CN" w:bidi="hi-IN"/>
    </w:rPr>
    <w:tblPr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</w:style>
  <w:style w:type="table" w:customStyle="1" w:styleId="GridTable2-Accent2">
    <w:name w:val="Grid Table 2 - Accent 2"/>
    <w:basedOn w:val="a1"/>
    <w:rsid w:val="005B7F9F"/>
    <w:rPr>
      <w:color w:val="000000"/>
      <w:lang w:eastAsia="zh-CN" w:bidi="hi-IN"/>
    </w:rPr>
    <w:tblPr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</w:style>
  <w:style w:type="table" w:customStyle="1" w:styleId="GridTable4-Accent2">
    <w:name w:val="Grid Table 4 - Accent 2"/>
    <w:basedOn w:val="a1"/>
    <w:rsid w:val="005B7F9F"/>
    <w:rPr>
      <w:color w:val="000000"/>
      <w:lang w:eastAsia="zh-CN" w:bidi="hi-IN"/>
    </w:rPr>
    <w:tblPr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</w:style>
  <w:style w:type="table" w:customStyle="1" w:styleId="ListTable7Colorful-Accent3">
    <w:name w:val="List Table 7 Colorful - Accent 3"/>
    <w:basedOn w:val="a1"/>
    <w:rsid w:val="005B7F9F"/>
    <w:rPr>
      <w:color w:val="000000"/>
      <w:lang w:eastAsia="zh-CN" w:bidi="hi-IN"/>
    </w:rPr>
    <w:tblPr>
      <w:tblBorders>
        <w:right w:val="single" w:sz="4" w:space="0" w:color="C9C9C9"/>
      </w:tblBorders>
    </w:tblPr>
  </w:style>
  <w:style w:type="table" w:customStyle="1" w:styleId="ListTable6Colorful-Accent6">
    <w:name w:val="List Table 6 Colorful - Accent 6"/>
    <w:basedOn w:val="a1"/>
    <w:rsid w:val="005B7F9F"/>
    <w:rPr>
      <w:color w:val="000000"/>
      <w:lang w:eastAsia="zh-CN" w:bidi="hi-IN"/>
    </w:rPr>
    <w:tblPr>
      <w:tblBorders>
        <w:top w:val="single" w:sz="4" w:space="0" w:color="A9D08E"/>
        <w:bottom w:val="single" w:sz="4" w:space="0" w:color="A9D08E"/>
      </w:tblBorders>
    </w:tblPr>
  </w:style>
  <w:style w:type="table" w:customStyle="1" w:styleId="Bordered-Accent2">
    <w:name w:val="Bordered - Accent 2"/>
    <w:basedOn w:val="a1"/>
    <w:rsid w:val="005B7F9F"/>
    <w:rPr>
      <w:color w:val="000000"/>
      <w:lang w:eastAsia="zh-CN" w:bidi="hi-IN"/>
    </w:rPr>
    <w:tblPr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</w:style>
  <w:style w:type="table" w:customStyle="1" w:styleId="GridTable4-Accent4">
    <w:name w:val="Grid Table 4 - Accent 4"/>
    <w:basedOn w:val="a1"/>
    <w:rsid w:val="005B7F9F"/>
    <w:rPr>
      <w:color w:val="000000"/>
      <w:lang w:eastAsia="zh-CN" w:bidi="hi-IN"/>
    </w:rPr>
    <w:tblPr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</w:style>
  <w:style w:type="table" w:customStyle="1" w:styleId="ListTable6Colorful-Accent2">
    <w:name w:val="List Table 6 Colorful - Accent 2"/>
    <w:basedOn w:val="a1"/>
    <w:rsid w:val="005B7F9F"/>
    <w:rPr>
      <w:color w:val="000000"/>
      <w:lang w:eastAsia="zh-CN" w:bidi="hi-IN"/>
    </w:rPr>
    <w:tblPr>
      <w:tblBorders>
        <w:top w:val="single" w:sz="4" w:space="0" w:color="F4B184"/>
        <w:bottom w:val="single" w:sz="4" w:space="0" w:color="F4B184"/>
      </w:tblBorders>
    </w:tblPr>
  </w:style>
  <w:style w:type="table" w:customStyle="1" w:styleId="-71">
    <w:name w:val="Список-таблица 7 цветная1"/>
    <w:basedOn w:val="a1"/>
    <w:rsid w:val="005B7F9F"/>
    <w:rPr>
      <w:color w:val="000000"/>
      <w:lang w:eastAsia="zh-CN" w:bidi="hi-IN"/>
    </w:rPr>
    <w:tblPr>
      <w:tblBorders>
        <w:right w:val="single" w:sz="4" w:space="0" w:color="7F7F7F"/>
      </w:tblBorders>
    </w:tblPr>
  </w:style>
  <w:style w:type="table" w:customStyle="1" w:styleId="Bordered">
    <w:name w:val="Bordered"/>
    <w:basedOn w:val="a1"/>
    <w:rsid w:val="005B7F9F"/>
    <w:rPr>
      <w:color w:val="000000"/>
      <w:lang w:eastAsia="zh-CN" w:bidi="hi-IN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</w:style>
  <w:style w:type="table" w:customStyle="1" w:styleId="ListTable1Light-Accent5">
    <w:name w:val="List Table 1 Light - Accent 5"/>
    <w:basedOn w:val="a1"/>
    <w:rsid w:val="005B7F9F"/>
    <w:rPr>
      <w:color w:val="000000"/>
      <w:lang w:eastAsia="zh-CN" w:bidi="hi-IN"/>
    </w:rPr>
    <w:tblPr/>
  </w:style>
  <w:style w:type="table" w:customStyle="1" w:styleId="GridTable7Colorful-Accent5">
    <w:name w:val="Grid Table 7 Colorful - Accent 5"/>
    <w:basedOn w:val="a1"/>
    <w:rsid w:val="005B7F9F"/>
    <w:rPr>
      <w:color w:val="000000"/>
      <w:lang w:eastAsia="zh-CN" w:bidi="hi-IN"/>
    </w:rPr>
    <w:tblPr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</w:style>
  <w:style w:type="table" w:customStyle="1" w:styleId="GridTable1Light-Accent2">
    <w:name w:val="Grid Table 1 Light - Accent 2"/>
    <w:basedOn w:val="a1"/>
    <w:rsid w:val="005B7F9F"/>
    <w:rPr>
      <w:color w:val="000000"/>
      <w:lang w:eastAsia="zh-CN" w:bidi="hi-IN"/>
    </w:rPr>
    <w:tblPr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</w:style>
  <w:style w:type="table" w:customStyle="1" w:styleId="ListTable4-Accent2">
    <w:name w:val="List Table 4 - Accent 2"/>
    <w:basedOn w:val="a1"/>
    <w:rsid w:val="005B7F9F"/>
    <w:rPr>
      <w:color w:val="000000"/>
      <w:lang w:eastAsia="zh-CN" w:bidi="hi-IN"/>
    </w:rPr>
    <w:tblPr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</w:style>
  <w:style w:type="table" w:customStyle="1" w:styleId="-11">
    <w:name w:val="Список-таблица 1 светлая1"/>
    <w:basedOn w:val="a1"/>
    <w:rsid w:val="005B7F9F"/>
    <w:rPr>
      <w:color w:val="000000"/>
      <w:lang w:eastAsia="zh-CN" w:bidi="hi-IN"/>
    </w:rPr>
    <w:tblPr/>
  </w:style>
  <w:style w:type="table" w:customStyle="1" w:styleId="GridTable4-Accent3">
    <w:name w:val="Grid Table 4 - Accent 3"/>
    <w:basedOn w:val="a1"/>
    <w:rsid w:val="005B7F9F"/>
    <w:rPr>
      <w:color w:val="000000"/>
      <w:lang w:eastAsia="zh-CN" w:bidi="hi-IN"/>
    </w:rPr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</w:style>
  <w:style w:type="table" w:customStyle="1" w:styleId="GridTable1Light-Accent3">
    <w:name w:val="Grid Table 1 Light - Accent 3"/>
    <w:basedOn w:val="a1"/>
    <w:rsid w:val="005B7F9F"/>
    <w:rPr>
      <w:color w:val="000000"/>
      <w:lang w:eastAsia="zh-CN" w:bidi="hi-IN"/>
    </w:rPr>
    <w:tblPr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</w:style>
  <w:style w:type="table" w:customStyle="1" w:styleId="ListTable5Dark-Accent2">
    <w:name w:val="List Table 5 Dark - Accent 2"/>
    <w:basedOn w:val="a1"/>
    <w:rsid w:val="005B7F9F"/>
    <w:rPr>
      <w:color w:val="000000"/>
      <w:lang w:eastAsia="zh-CN" w:bidi="hi-IN"/>
    </w:rPr>
    <w:tblPr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</w:tblPr>
  </w:style>
  <w:style w:type="table" w:customStyle="1" w:styleId="BorderedLined-Accent">
    <w:name w:val="Bordered &amp; Lined - Accent"/>
    <w:basedOn w:val="a1"/>
    <w:rsid w:val="005B7F9F"/>
    <w:rPr>
      <w:color w:val="404040"/>
      <w:lang w:eastAsia="zh-CN" w:bidi="hi-IN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</w:style>
  <w:style w:type="table" w:customStyle="1" w:styleId="Bordered-Accent3">
    <w:name w:val="Bordered - Accent 3"/>
    <w:basedOn w:val="a1"/>
    <w:rsid w:val="005B7F9F"/>
    <w:rPr>
      <w:color w:val="000000"/>
      <w:lang w:eastAsia="zh-CN" w:bidi="hi-IN"/>
    </w:rPr>
    <w:tblPr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</w:style>
  <w:style w:type="table" w:customStyle="1" w:styleId="-41">
    <w:name w:val="Список-таблица 41"/>
    <w:basedOn w:val="a1"/>
    <w:rsid w:val="005B7F9F"/>
    <w:rPr>
      <w:color w:val="000000"/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</w:style>
  <w:style w:type="table" w:customStyle="1" w:styleId="GridTable5Dark-Accent6">
    <w:name w:val="Grid Table 5 Dark - Accent 6"/>
    <w:basedOn w:val="a1"/>
    <w:rsid w:val="005B7F9F"/>
    <w:rPr>
      <w:color w:val="000000"/>
      <w:lang w:eastAsia="zh-CN" w:bidi="hi-I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GridTable7Colorful-Accent3">
    <w:name w:val="Grid Table 7 Colorful - Accent 3"/>
    <w:basedOn w:val="a1"/>
    <w:rsid w:val="005B7F9F"/>
    <w:rPr>
      <w:color w:val="000000"/>
      <w:lang w:eastAsia="zh-CN" w:bidi="hi-IN"/>
    </w:rPr>
    <w:tblPr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</w:style>
  <w:style w:type="table" w:customStyle="1" w:styleId="-51">
    <w:name w:val="Список-таблица 5 темная1"/>
    <w:basedOn w:val="a1"/>
    <w:rsid w:val="005B7F9F"/>
    <w:rPr>
      <w:color w:val="000000"/>
      <w:lang w:eastAsia="zh-CN" w:bidi="hi-IN"/>
    </w:rPr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</w:style>
  <w:style w:type="table" w:customStyle="1" w:styleId="GridTable6Colorful-Accent3">
    <w:name w:val="Grid Table 6 Colorful - Accent 3"/>
    <w:basedOn w:val="a1"/>
    <w:rsid w:val="005B7F9F"/>
    <w:rPr>
      <w:color w:val="000000"/>
      <w:lang w:eastAsia="zh-CN" w:bidi="hi-IN"/>
    </w:rPr>
    <w:tblPr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</w:style>
  <w:style w:type="table" w:customStyle="1" w:styleId="ListTable3-Accent5">
    <w:name w:val="List Table 3 - Accent 5"/>
    <w:basedOn w:val="a1"/>
    <w:rsid w:val="005B7F9F"/>
    <w:rPr>
      <w:color w:val="000000"/>
      <w:lang w:eastAsia="zh-CN" w:bidi="hi-IN"/>
    </w:rPr>
    <w:tblPr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</w:style>
  <w:style w:type="table" w:customStyle="1" w:styleId="Lined-Accent3">
    <w:name w:val="Lined - Accent 3"/>
    <w:basedOn w:val="a1"/>
    <w:rsid w:val="005B7F9F"/>
    <w:rPr>
      <w:color w:val="404040"/>
      <w:lang w:eastAsia="zh-CN" w:bidi="hi-IN"/>
    </w:rPr>
    <w:tblPr/>
  </w:style>
  <w:style w:type="table" w:customStyle="1" w:styleId="BorderedLined-Accent5">
    <w:name w:val="Bordered &amp; Lined - Accent 5"/>
    <w:basedOn w:val="a1"/>
    <w:rsid w:val="005B7F9F"/>
    <w:rPr>
      <w:color w:val="404040"/>
      <w:lang w:eastAsia="zh-CN" w:bidi="hi-IN"/>
    </w:rPr>
    <w:tblPr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</w:style>
  <w:style w:type="table" w:customStyle="1" w:styleId="-710">
    <w:name w:val="Таблица-сетка 7 цветная1"/>
    <w:basedOn w:val="a1"/>
    <w:rsid w:val="005B7F9F"/>
    <w:rPr>
      <w:color w:val="000000"/>
      <w:lang w:eastAsia="zh-CN" w:bidi="hi-IN"/>
    </w:rPr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</w:style>
  <w:style w:type="table" w:customStyle="1" w:styleId="GridTable5Dark-Accent2">
    <w:name w:val="Grid Table 5 Dark - Accent 2"/>
    <w:basedOn w:val="a1"/>
    <w:rsid w:val="005B7F9F"/>
    <w:rPr>
      <w:color w:val="000000"/>
      <w:lang w:eastAsia="zh-CN" w:bidi="hi-I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Lined-Accent6">
    <w:name w:val="Lined - Accent 6"/>
    <w:basedOn w:val="a1"/>
    <w:rsid w:val="005B7F9F"/>
    <w:rPr>
      <w:color w:val="404040"/>
      <w:lang w:eastAsia="zh-CN" w:bidi="hi-IN"/>
    </w:rPr>
    <w:tblPr/>
  </w:style>
  <w:style w:type="table" w:customStyle="1" w:styleId="ListTable1Light-Accent4">
    <w:name w:val="List Table 1 Light - Accent 4"/>
    <w:basedOn w:val="a1"/>
    <w:rsid w:val="005B7F9F"/>
    <w:rPr>
      <w:color w:val="000000"/>
      <w:lang w:eastAsia="zh-CN" w:bidi="hi-IN"/>
    </w:rPr>
    <w:tblPr/>
  </w:style>
  <w:style w:type="table" w:customStyle="1" w:styleId="ListTable4-Accent1">
    <w:name w:val="List Table 4 - Accent 1"/>
    <w:basedOn w:val="a1"/>
    <w:rsid w:val="005B7F9F"/>
    <w:rPr>
      <w:color w:val="000000"/>
      <w:lang w:eastAsia="zh-CN" w:bidi="hi-IN"/>
    </w:rPr>
    <w:tblPr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</w:style>
  <w:style w:type="table" w:customStyle="1" w:styleId="-310">
    <w:name w:val="Таблица-сетка 31"/>
    <w:basedOn w:val="a1"/>
    <w:rsid w:val="005B7F9F"/>
    <w:rPr>
      <w:color w:val="000000"/>
      <w:lang w:eastAsia="zh-CN" w:bidi="hi-IN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</w:style>
  <w:style w:type="table" w:customStyle="1" w:styleId="311">
    <w:name w:val="Таблица простая 31"/>
    <w:basedOn w:val="a1"/>
    <w:rsid w:val="005B7F9F"/>
    <w:rPr>
      <w:color w:val="000000"/>
      <w:lang w:eastAsia="zh-CN" w:bidi="hi-IN"/>
    </w:rPr>
    <w:tblPr/>
  </w:style>
  <w:style w:type="table" w:customStyle="1" w:styleId="510">
    <w:name w:val="Таблица простая 51"/>
    <w:basedOn w:val="a1"/>
    <w:rsid w:val="005B7F9F"/>
    <w:rPr>
      <w:color w:val="000000"/>
      <w:lang w:eastAsia="zh-CN" w:bidi="hi-IN"/>
    </w:rPr>
    <w:tblPr/>
  </w:style>
  <w:style w:type="table" w:customStyle="1" w:styleId="-510">
    <w:name w:val="Таблица-сетка 5 темная1"/>
    <w:basedOn w:val="a1"/>
    <w:rsid w:val="005B7F9F"/>
    <w:rPr>
      <w:color w:val="000000"/>
      <w:lang w:eastAsia="zh-CN" w:bidi="hi-I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ListTable5Dark-Accent4">
    <w:name w:val="List Table 5 Dark - Accent 4"/>
    <w:basedOn w:val="a1"/>
    <w:rsid w:val="005B7F9F"/>
    <w:rPr>
      <w:color w:val="000000"/>
      <w:lang w:eastAsia="zh-CN" w:bidi="hi-IN"/>
    </w:rPr>
    <w:tblPr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</w:tblPr>
  </w:style>
  <w:style w:type="table" w:customStyle="1" w:styleId="ListTable2-Accent1">
    <w:name w:val="List Table 2 - Accent 1"/>
    <w:basedOn w:val="a1"/>
    <w:rsid w:val="005B7F9F"/>
    <w:rPr>
      <w:color w:val="000000"/>
      <w:lang w:eastAsia="zh-CN" w:bidi="hi-IN"/>
    </w:rPr>
    <w:tblPr>
      <w:tblBorders>
        <w:top w:val="single" w:sz="4" w:space="0" w:color="A2C6E7"/>
        <w:bottom w:val="single" w:sz="4" w:space="0" w:color="A2C6E7"/>
        <w:insideH w:val="single" w:sz="4" w:space="0" w:color="A2C6E7"/>
      </w:tblBorders>
    </w:tblPr>
  </w:style>
  <w:style w:type="table" w:customStyle="1" w:styleId="-610">
    <w:name w:val="Список-таблица 6 цветная1"/>
    <w:basedOn w:val="a1"/>
    <w:rsid w:val="005B7F9F"/>
    <w:rPr>
      <w:color w:val="000000"/>
      <w:lang w:eastAsia="zh-CN" w:bidi="hi-IN"/>
    </w:rPr>
    <w:tblPr>
      <w:tblBorders>
        <w:top w:val="single" w:sz="4" w:space="0" w:color="7F7F7F"/>
        <w:bottom w:val="single" w:sz="4" w:space="0" w:color="7F7F7F"/>
      </w:tblBorders>
    </w:tblPr>
  </w:style>
  <w:style w:type="table" w:customStyle="1" w:styleId="ListTable7Colorful-Accent4">
    <w:name w:val="List Table 7 Colorful - Accent 4"/>
    <w:basedOn w:val="a1"/>
    <w:rsid w:val="005B7F9F"/>
    <w:rPr>
      <w:color w:val="000000"/>
      <w:lang w:eastAsia="zh-CN" w:bidi="hi-IN"/>
    </w:rPr>
    <w:tblPr>
      <w:tblBorders>
        <w:right w:val="single" w:sz="4" w:space="0" w:color="FFD865"/>
      </w:tblBorders>
    </w:tblPr>
  </w:style>
  <w:style w:type="table" w:customStyle="1" w:styleId="Lined-Accent5">
    <w:name w:val="Lined - Accent 5"/>
    <w:basedOn w:val="a1"/>
    <w:rsid w:val="005B7F9F"/>
    <w:rPr>
      <w:color w:val="404040"/>
      <w:lang w:eastAsia="zh-CN" w:bidi="hi-IN"/>
    </w:rPr>
    <w:tblPr/>
  </w:style>
  <w:style w:type="table" w:customStyle="1" w:styleId="GridTable6Colorful-Accent6">
    <w:name w:val="Grid Table 6 Colorful - Accent 6"/>
    <w:basedOn w:val="a1"/>
    <w:rsid w:val="005B7F9F"/>
    <w:rPr>
      <w:color w:val="000000"/>
      <w:lang w:eastAsia="zh-CN" w:bidi="hi-IN"/>
    </w:rPr>
    <w:tblPr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</w:style>
  <w:style w:type="table" w:customStyle="1" w:styleId="GridTable7Colorful-Accent4">
    <w:name w:val="Grid Table 7 Colorful - Accent 4"/>
    <w:basedOn w:val="a1"/>
    <w:rsid w:val="005B7F9F"/>
    <w:rPr>
      <w:color w:val="000000"/>
      <w:lang w:eastAsia="zh-CN" w:bidi="hi-IN"/>
    </w:rPr>
    <w:tblPr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</w:style>
  <w:style w:type="table" w:customStyle="1" w:styleId="GridTable2-Accent5">
    <w:name w:val="Grid Table 2 - Accent 5"/>
    <w:basedOn w:val="a1"/>
    <w:rsid w:val="005B7F9F"/>
    <w:rPr>
      <w:color w:val="000000"/>
      <w:lang w:eastAsia="zh-CN" w:bidi="hi-IN"/>
    </w:rPr>
    <w:tblPr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</w:style>
  <w:style w:type="table" w:customStyle="1" w:styleId="ListTable7Colorful-Accent5">
    <w:name w:val="List Table 7 Colorful - Accent 5"/>
    <w:basedOn w:val="a1"/>
    <w:rsid w:val="005B7F9F"/>
    <w:rPr>
      <w:color w:val="000000"/>
      <w:lang w:eastAsia="zh-CN" w:bidi="hi-IN"/>
    </w:rPr>
    <w:tblPr>
      <w:tblBorders>
        <w:right w:val="single" w:sz="4" w:space="0" w:color="8DA9DB"/>
      </w:tblBorders>
    </w:tblPr>
  </w:style>
  <w:style w:type="table" w:customStyle="1" w:styleId="ListTable1Light-Accent3">
    <w:name w:val="List Table 1 Light - Accent 3"/>
    <w:basedOn w:val="a1"/>
    <w:rsid w:val="005B7F9F"/>
    <w:rPr>
      <w:color w:val="000000"/>
      <w:lang w:eastAsia="zh-CN" w:bidi="hi-IN"/>
    </w:rPr>
    <w:tblPr/>
  </w:style>
  <w:style w:type="table" w:customStyle="1" w:styleId="ListTable4-Accent6">
    <w:name w:val="List Table 4 - Accent 6"/>
    <w:basedOn w:val="a1"/>
    <w:rsid w:val="005B7F9F"/>
    <w:rPr>
      <w:color w:val="000000"/>
      <w:lang w:eastAsia="zh-CN" w:bidi="hi-IN"/>
    </w:rPr>
    <w:tblPr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</w:style>
  <w:style w:type="table" w:customStyle="1" w:styleId="GridTable1Light-Accent6">
    <w:name w:val="Grid Table 1 Light - Accent 6"/>
    <w:basedOn w:val="a1"/>
    <w:rsid w:val="005B7F9F"/>
    <w:rPr>
      <w:color w:val="000000"/>
      <w:lang w:eastAsia="zh-CN" w:bidi="hi-IN"/>
    </w:rPr>
    <w:tblPr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</w:style>
  <w:style w:type="table" w:customStyle="1" w:styleId="GridTable7Colorful-Accent1">
    <w:name w:val="Grid Table 7 Colorful - Accent 1"/>
    <w:basedOn w:val="a1"/>
    <w:rsid w:val="005B7F9F"/>
    <w:rPr>
      <w:color w:val="000000"/>
      <w:lang w:eastAsia="zh-CN" w:bidi="hi-IN"/>
    </w:rPr>
    <w:tblPr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</w:style>
  <w:style w:type="table" w:customStyle="1" w:styleId="ListTable6Colorful-Accent1">
    <w:name w:val="List Table 6 Colorful - Accent 1"/>
    <w:basedOn w:val="a1"/>
    <w:rsid w:val="005B7F9F"/>
    <w:rPr>
      <w:color w:val="000000"/>
      <w:lang w:eastAsia="zh-CN" w:bidi="hi-IN"/>
    </w:rPr>
    <w:tblPr>
      <w:tblBorders>
        <w:top w:val="single" w:sz="4" w:space="0" w:color="5B9BD5"/>
        <w:bottom w:val="single" w:sz="4" w:space="0" w:color="5B9BD5"/>
      </w:tblBorders>
    </w:tblPr>
  </w:style>
  <w:style w:type="table" w:customStyle="1" w:styleId="ListTable5Dark-Accent3">
    <w:name w:val="List Table 5 Dark - Accent 3"/>
    <w:basedOn w:val="a1"/>
    <w:rsid w:val="005B7F9F"/>
    <w:rPr>
      <w:color w:val="000000"/>
      <w:lang w:eastAsia="zh-CN" w:bidi="hi-IN"/>
    </w:rPr>
    <w:tblPr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</w:tblPr>
  </w:style>
  <w:style w:type="table" w:customStyle="1" w:styleId="214">
    <w:name w:val="Таблица простая 21"/>
    <w:basedOn w:val="a1"/>
    <w:rsid w:val="005B7F9F"/>
    <w:rPr>
      <w:color w:val="000000"/>
      <w:lang w:eastAsia="zh-CN" w:bidi="hi-I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</w:style>
  <w:style w:type="table" w:customStyle="1" w:styleId="-210">
    <w:name w:val="Список-таблица 21"/>
    <w:basedOn w:val="a1"/>
    <w:rsid w:val="005B7F9F"/>
    <w:rPr>
      <w:color w:val="000000"/>
      <w:lang w:eastAsia="zh-CN" w:bidi="hi-IN"/>
    </w:rPr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</w:style>
  <w:style w:type="table" w:customStyle="1" w:styleId="ListTable3-Accent2">
    <w:name w:val="List Table 3 - Accent 2"/>
    <w:basedOn w:val="a1"/>
    <w:rsid w:val="005B7F9F"/>
    <w:rPr>
      <w:color w:val="000000"/>
      <w:lang w:eastAsia="zh-CN" w:bidi="hi-IN"/>
    </w:rPr>
    <w:tblPr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</w:style>
  <w:style w:type="table" w:customStyle="1" w:styleId="TableGridLight">
    <w:name w:val="Table Grid Light"/>
    <w:basedOn w:val="a1"/>
    <w:rsid w:val="005B7F9F"/>
    <w:rPr>
      <w:color w:val="000000"/>
      <w:lang w:eastAsia="zh-CN" w:bidi="hi-I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ListTable7Colorful-Accent6">
    <w:name w:val="List Table 7 Colorful - Accent 6"/>
    <w:basedOn w:val="a1"/>
    <w:rsid w:val="005B7F9F"/>
    <w:rPr>
      <w:color w:val="000000"/>
      <w:lang w:eastAsia="zh-CN" w:bidi="hi-IN"/>
    </w:rPr>
    <w:tblPr>
      <w:tblBorders>
        <w:right w:val="single" w:sz="4" w:space="0" w:color="A9D08E"/>
      </w:tblBorders>
    </w:tblPr>
  </w:style>
  <w:style w:type="table" w:customStyle="1" w:styleId="BorderedLined-Accent1">
    <w:name w:val="Bordered &amp; Lined - Accent 1"/>
    <w:basedOn w:val="a1"/>
    <w:rsid w:val="005B7F9F"/>
    <w:rPr>
      <w:color w:val="404040"/>
      <w:lang w:eastAsia="zh-CN" w:bidi="hi-IN"/>
    </w:rPr>
    <w:tblPr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</w:style>
  <w:style w:type="table" w:customStyle="1" w:styleId="GridTable2-Accent1">
    <w:name w:val="Grid Table 2 - Accent 1"/>
    <w:basedOn w:val="a1"/>
    <w:rsid w:val="005B7F9F"/>
    <w:rPr>
      <w:color w:val="000000"/>
      <w:lang w:eastAsia="zh-CN" w:bidi="hi-IN"/>
    </w:rPr>
    <w:tblPr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</w:style>
  <w:style w:type="table" w:customStyle="1" w:styleId="Bordered-Accent1">
    <w:name w:val="Bordered - Accent 1"/>
    <w:basedOn w:val="a1"/>
    <w:rsid w:val="005B7F9F"/>
    <w:rPr>
      <w:color w:val="000000"/>
      <w:lang w:eastAsia="zh-CN" w:bidi="hi-IN"/>
    </w:rPr>
    <w:tblPr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</w:style>
  <w:style w:type="table" w:customStyle="1" w:styleId="-410">
    <w:name w:val="Таблица-сетка 41"/>
    <w:basedOn w:val="a1"/>
    <w:rsid w:val="005B7F9F"/>
    <w:rPr>
      <w:color w:val="000000"/>
      <w:lang w:eastAsia="zh-CN" w:bidi="hi-IN"/>
    </w:rPr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</w:style>
  <w:style w:type="table" w:customStyle="1" w:styleId="ListTable6Colorful-Accent5">
    <w:name w:val="List Table 6 Colorful - Accent 5"/>
    <w:basedOn w:val="a1"/>
    <w:rsid w:val="005B7F9F"/>
    <w:rPr>
      <w:color w:val="000000"/>
      <w:lang w:eastAsia="zh-CN" w:bidi="hi-IN"/>
    </w:rPr>
    <w:tblPr>
      <w:tblBorders>
        <w:top w:val="single" w:sz="4" w:space="0" w:color="8DA9DB"/>
        <w:bottom w:val="single" w:sz="4" w:space="0" w:color="8DA9DB"/>
      </w:tblBorders>
    </w:tblPr>
  </w:style>
  <w:style w:type="table" w:customStyle="1" w:styleId="Lined-Accent1">
    <w:name w:val="Lined - Accent 1"/>
    <w:basedOn w:val="a1"/>
    <w:rsid w:val="005B7F9F"/>
    <w:rPr>
      <w:color w:val="404040"/>
      <w:lang w:eastAsia="zh-CN" w:bidi="hi-IN"/>
    </w:rPr>
    <w:tblPr/>
  </w:style>
  <w:style w:type="table" w:customStyle="1" w:styleId="ListTable2-Accent5">
    <w:name w:val="List Table 2 - Accent 5"/>
    <w:basedOn w:val="a1"/>
    <w:rsid w:val="005B7F9F"/>
    <w:rPr>
      <w:color w:val="000000"/>
      <w:lang w:eastAsia="zh-CN" w:bidi="hi-IN"/>
    </w:rPr>
    <w:tblPr>
      <w:tblBorders>
        <w:top w:val="single" w:sz="4" w:space="0" w:color="95AFDD"/>
        <w:bottom w:val="single" w:sz="4" w:space="0" w:color="95AFDD"/>
        <w:insideH w:val="single" w:sz="4" w:space="0" w:color="95AFDD"/>
      </w:tblBorders>
    </w:tblPr>
  </w:style>
  <w:style w:type="table" w:customStyle="1" w:styleId="-110">
    <w:name w:val="Таблица-сетка 1 светлая1"/>
    <w:basedOn w:val="a1"/>
    <w:rsid w:val="005B7F9F"/>
    <w:rPr>
      <w:color w:val="000000"/>
      <w:lang w:eastAsia="zh-CN" w:bidi="hi-IN"/>
    </w:rPr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</w:style>
  <w:style w:type="table" w:customStyle="1" w:styleId="ListTable3-Accent3">
    <w:name w:val="List Table 3 - Accent 3"/>
    <w:basedOn w:val="a1"/>
    <w:rsid w:val="005B7F9F"/>
    <w:rPr>
      <w:color w:val="000000"/>
      <w:lang w:eastAsia="zh-CN" w:bidi="hi-IN"/>
    </w:rPr>
    <w:tblPr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</w:style>
  <w:style w:type="table" w:customStyle="1" w:styleId="ListTable5Dark-Accent5">
    <w:name w:val="List Table 5 Dark - Accent 5"/>
    <w:basedOn w:val="a1"/>
    <w:rsid w:val="005B7F9F"/>
    <w:rPr>
      <w:color w:val="000000"/>
      <w:lang w:eastAsia="zh-CN" w:bidi="hi-IN"/>
    </w:rPr>
    <w:tblPr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</w:tblPr>
  </w:style>
  <w:style w:type="table" w:customStyle="1" w:styleId="GridTable6Colorful-Accent2">
    <w:name w:val="Grid Table 6 Colorful - Accent 2"/>
    <w:basedOn w:val="a1"/>
    <w:rsid w:val="005B7F9F"/>
    <w:rPr>
      <w:color w:val="000000"/>
      <w:lang w:eastAsia="zh-CN" w:bidi="hi-IN"/>
    </w:rPr>
    <w:tblPr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</w:style>
  <w:style w:type="table" w:customStyle="1" w:styleId="GridTable6Colorful-Accent4">
    <w:name w:val="Grid Table 6 Colorful - Accent 4"/>
    <w:basedOn w:val="a1"/>
    <w:rsid w:val="005B7F9F"/>
    <w:rPr>
      <w:color w:val="000000"/>
      <w:lang w:eastAsia="zh-CN" w:bidi="hi-IN"/>
    </w:rPr>
    <w:tblPr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</w:style>
  <w:style w:type="table" w:customStyle="1" w:styleId="ListTable2-Accent4">
    <w:name w:val="List Table 2 - Accent 4"/>
    <w:basedOn w:val="a1"/>
    <w:rsid w:val="005B7F9F"/>
    <w:rPr>
      <w:color w:val="000000"/>
      <w:lang w:eastAsia="zh-CN" w:bidi="hi-IN"/>
    </w:rPr>
    <w:tblPr>
      <w:tblBorders>
        <w:top w:val="single" w:sz="4" w:space="0" w:color="FFDB6F"/>
        <w:bottom w:val="single" w:sz="4" w:space="0" w:color="FFDB6F"/>
        <w:insideH w:val="single" w:sz="4" w:space="0" w:color="FFDB6F"/>
      </w:tblBorders>
    </w:tblPr>
  </w:style>
  <w:style w:type="table" w:customStyle="1" w:styleId="ListTable1Light-Accent6">
    <w:name w:val="List Table 1 Light - Accent 6"/>
    <w:basedOn w:val="a1"/>
    <w:rsid w:val="005B7F9F"/>
    <w:rPr>
      <w:color w:val="000000"/>
      <w:lang w:eastAsia="zh-CN" w:bidi="hi-IN"/>
    </w:rPr>
    <w:tblPr/>
  </w:style>
  <w:style w:type="table" w:customStyle="1" w:styleId="Lined-Accent">
    <w:name w:val="Lined - Accent"/>
    <w:basedOn w:val="a1"/>
    <w:rsid w:val="005B7F9F"/>
    <w:rPr>
      <w:color w:val="404040"/>
      <w:lang w:eastAsia="zh-CN" w:bidi="hi-IN"/>
    </w:rPr>
    <w:tblPr/>
  </w:style>
  <w:style w:type="table" w:customStyle="1" w:styleId="ListTable2-Accent3">
    <w:name w:val="List Table 2 - Accent 3"/>
    <w:basedOn w:val="a1"/>
    <w:rsid w:val="005B7F9F"/>
    <w:rPr>
      <w:color w:val="000000"/>
      <w:lang w:eastAsia="zh-CN" w:bidi="hi-IN"/>
    </w:rPr>
    <w:tblPr>
      <w:tblBorders>
        <w:top w:val="single" w:sz="4" w:space="0" w:color="CCCCCC"/>
        <w:bottom w:val="single" w:sz="4" w:space="0" w:color="CCCCCC"/>
        <w:insideH w:val="single" w:sz="4" w:space="0" w:color="CCCCCC"/>
      </w:tblBorders>
    </w:tblPr>
  </w:style>
  <w:style w:type="table" w:customStyle="1" w:styleId="BorderedLined-Accent3">
    <w:name w:val="Bordered &amp; Lined - Accent 3"/>
    <w:basedOn w:val="a1"/>
    <w:rsid w:val="005B7F9F"/>
    <w:rPr>
      <w:color w:val="404040"/>
      <w:lang w:eastAsia="zh-CN" w:bidi="hi-IN"/>
    </w:rPr>
    <w:tblPr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</w:style>
  <w:style w:type="table" w:customStyle="1" w:styleId="ListTable3-Accent1">
    <w:name w:val="List Table 3 - Accent 1"/>
    <w:basedOn w:val="a1"/>
    <w:rsid w:val="005B7F9F"/>
    <w:rPr>
      <w:color w:val="000000"/>
      <w:lang w:eastAsia="zh-CN" w:bidi="hi-IN"/>
    </w:rPr>
    <w:tblPr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</w:style>
  <w:style w:type="table" w:customStyle="1" w:styleId="BorderedLined-Accent2">
    <w:name w:val="Bordered &amp; Lined - Accent 2"/>
    <w:basedOn w:val="a1"/>
    <w:rsid w:val="005B7F9F"/>
    <w:rPr>
      <w:color w:val="404040"/>
      <w:lang w:eastAsia="zh-CN" w:bidi="hi-IN"/>
    </w:rPr>
    <w:tblPr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ED7D31"/>
        <w:insideV w:val="single" w:sz="4" w:space="0" w:color="ED7D31"/>
      </w:tblBorders>
    </w:tblPr>
  </w:style>
  <w:style w:type="table" w:customStyle="1" w:styleId="ListTable4-Accent4">
    <w:name w:val="List Table 4 - Accent 4"/>
    <w:basedOn w:val="a1"/>
    <w:rsid w:val="005B7F9F"/>
    <w:rPr>
      <w:color w:val="000000"/>
      <w:lang w:eastAsia="zh-CN" w:bidi="hi-IN"/>
    </w:rPr>
    <w:tblPr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</w:style>
  <w:style w:type="table" w:customStyle="1" w:styleId="ListTable3-Accent4">
    <w:name w:val="List Table 3 - Accent 4"/>
    <w:basedOn w:val="a1"/>
    <w:rsid w:val="005B7F9F"/>
    <w:rPr>
      <w:color w:val="000000"/>
      <w:lang w:eastAsia="zh-CN" w:bidi="hi-IN"/>
    </w:rPr>
    <w:tblPr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</w:style>
  <w:style w:type="table" w:customStyle="1" w:styleId="GridTable6Colorful-Accent5">
    <w:name w:val="Grid Table 6 Colorful - Accent 5"/>
    <w:basedOn w:val="a1"/>
    <w:rsid w:val="005B7F9F"/>
    <w:rPr>
      <w:color w:val="000000"/>
      <w:lang w:eastAsia="zh-CN" w:bidi="hi-IN"/>
    </w:rPr>
    <w:tblPr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</w:style>
  <w:style w:type="table" w:customStyle="1" w:styleId="GridTable4-Accent1">
    <w:name w:val="Grid Table 4 - Accent 1"/>
    <w:basedOn w:val="a1"/>
    <w:rsid w:val="005B7F9F"/>
    <w:rPr>
      <w:color w:val="000000"/>
      <w:lang w:eastAsia="zh-CN" w:bidi="hi-IN"/>
    </w:rPr>
    <w:tblPr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</w:style>
  <w:style w:type="table" w:customStyle="1" w:styleId="GridTable5Dark-Accent4">
    <w:name w:val="Grid Table 5 Dark- Accent 4"/>
    <w:basedOn w:val="a1"/>
    <w:rsid w:val="005B7F9F"/>
    <w:rPr>
      <w:color w:val="000000"/>
      <w:lang w:eastAsia="zh-CN" w:bidi="hi-I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4225348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9EC9E-9E20-45AB-8C2B-B612A49B4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741</TotalTime>
  <Pages>31</Pages>
  <Words>7345</Words>
  <Characters>41870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289</cp:revision>
  <cp:lastPrinted>2023-09-14T08:46:00Z</cp:lastPrinted>
  <dcterms:created xsi:type="dcterms:W3CDTF">2022-06-08T09:13:00Z</dcterms:created>
  <dcterms:modified xsi:type="dcterms:W3CDTF">2023-09-14T08:47:00Z</dcterms:modified>
</cp:coreProperties>
</file>