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973FD" w:rsidP="004C218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D5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77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C0A2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0A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1348</w:t>
            </w:r>
            <w:bookmarkStart w:id="0" w:name="_GoBack"/>
            <w:bookmarkEnd w:id="0"/>
          </w:p>
        </w:tc>
      </w:tr>
    </w:tbl>
    <w:p w:rsidR="005F6D36" w:rsidRPr="0039623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9623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  <w:r w:rsidR="00FD64F9">
        <w:rPr>
          <w:rFonts w:ascii="PT Astra Serif" w:hAnsi="PT Astra Serif"/>
          <w:b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bCs/>
          <w:sz w:val="28"/>
          <w:szCs w:val="28"/>
        </w:rPr>
        <w:t>«</w:t>
      </w:r>
      <w:r w:rsidRPr="0039623A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/>
          <w:bCs/>
          <w:sz w:val="28"/>
          <w:szCs w:val="28"/>
        </w:rPr>
        <w:t>»</w:t>
      </w: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9623A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9623A">
        <w:rPr>
          <w:rFonts w:ascii="PT Astra Serif" w:hAnsi="PT Astra Serif"/>
          <w:sz w:val="28"/>
          <w:szCs w:val="28"/>
        </w:rPr>
        <w:t xml:space="preserve">на основании </w:t>
      </w:r>
      <w:r w:rsidRPr="0039623A">
        <w:rPr>
          <w:rFonts w:ascii="PT Astra Serif" w:hAnsi="PT Astra Serif"/>
          <w:color w:val="000000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39623A">
        <w:rPr>
          <w:rFonts w:ascii="PT Astra Serif" w:hAnsi="PT Astra Serif"/>
          <w:sz w:val="28"/>
          <w:szCs w:val="28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FD64F9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sz w:val="28"/>
          <w:szCs w:val="28"/>
        </w:rPr>
        <w:t>ПОСТАНОВЛЯЕТ:</w:t>
      </w:r>
    </w:p>
    <w:p w:rsidR="00C668FC" w:rsidRPr="0039623A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город Плавск Плавского района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>»:</w:t>
      </w:r>
    </w:p>
    <w:p w:rsidR="00C668FC" w:rsidRPr="0039623A" w:rsidRDefault="00C668FC" w:rsidP="00C668FC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AD58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D58D0" w:rsidRPr="00AD58D0">
        <w:rPr>
          <w:rFonts w:ascii="PT Astra Serif" w:hAnsi="PT Astra Serif"/>
          <w:sz w:val="28"/>
          <w:szCs w:val="28"/>
        </w:rPr>
        <w:t xml:space="preserve">город Плавск </w:t>
      </w:r>
      <w:r w:rsidRPr="00AD58D0">
        <w:rPr>
          <w:rFonts w:ascii="PT Astra Serif" w:hAnsi="PT Astra Serif"/>
          <w:sz w:val="28"/>
          <w:szCs w:val="28"/>
        </w:rPr>
        <w:t>Плавск</w:t>
      </w:r>
      <w:r w:rsidR="00AD58D0" w:rsidRPr="00AD58D0">
        <w:rPr>
          <w:rFonts w:ascii="PT Astra Serif" w:hAnsi="PT Astra Serif"/>
          <w:sz w:val="28"/>
          <w:szCs w:val="28"/>
        </w:rPr>
        <w:t>ого</w:t>
      </w:r>
      <w:r w:rsidRPr="00AD58D0">
        <w:rPr>
          <w:rFonts w:ascii="PT Astra Serif" w:hAnsi="PT Astra Serif"/>
          <w:sz w:val="28"/>
          <w:szCs w:val="28"/>
        </w:rPr>
        <w:t xml:space="preserve"> район</w:t>
      </w:r>
      <w:r w:rsidR="00AD58D0" w:rsidRPr="00AD58D0">
        <w:rPr>
          <w:rFonts w:ascii="PT Astra Serif" w:hAnsi="PT Astra Serif"/>
          <w:sz w:val="28"/>
          <w:szCs w:val="28"/>
        </w:rPr>
        <w:t>а</w:t>
      </w:r>
      <w:r w:rsidRPr="0039623A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39623A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39623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6781"/>
      </w:tblGrid>
      <w:tr w:rsidR="00C668FC" w:rsidRPr="0039623A" w:rsidTr="00C668FC">
        <w:trPr>
          <w:trHeight w:val="57"/>
        </w:trPr>
        <w:tc>
          <w:tcPr>
            <w:tcW w:w="2821" w:type="dxa"/>
          </w:tcPr>
          <w:p w:rsidR="00C668FC" w:rsidRPr="0039623A" w:rsidRDefault="00C668FC" w:rsidP="00C66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="004C218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10021,0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1628,9</w:t>
            </w:r>
          </w:p>
          <w:p w:rsidR="00FD64F9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1974,7 </w:t>
            </w:r>
          </w:p>
          <w:p w:rsidR="00FD64F9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4C2185">
              <w:rPr>
                <w:rFonts w:ascii="PT Astra Serif" w:hAnsi="PT Astra Serif"/>
                <w:sz w:val="28"/>
                <w:szCs w:val="28"/>
                <w:lang w:eastAsia="ru-RU"/>
              </w:rPr>
              <w:t>2755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,2</w:t>
            </w:r>
          </w:p>
          <w:p w:rsidR="00FD64F9" w:rsidRPr="0039623A" w:rsidRDefault="00FD64F9" w:rsidP="00FD64F9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1819,9</w:t>
            </w:r>
          </w:p>
          <w:p w:rsidR="00C668FC" w:rsidRPr="0039623A" w:rsidRDefault="00FD64F9" w:rsidP="00FD64F9">
            <w:pPr>
              <w:ind w:firstLine="2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1842,3»;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39623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4770B" w:rsidRDefault="0094770B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668FC" w:rsidRPr="0039623A" w:rsidRDefault="00C668FC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39623A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757F2F" w:rsidRPr="0039623A" w:rsidRDefault="00757F2F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877"/>
        <w:gridCol w:w="877"/>
        <w:gridCol w:w="877"/>
        <w:gridCol w:w="877"/>
        <w:gridCol w:w="877"/>
        <w:gridCol w:w="997"/>
      </w:tblGrid>
      <w:tr w:rsidR="00FD64F9" w:rsidRPr="006343A8" w:rsidTr="00FD64F9">
        <w:trPr>
          <w:trHeight w:val="57"/>
          <w:tblHeader/>
        </w:trPr>
        <w:tc>
          <w:tcPr>
            <w:tcW w:w="2189" w:type="pct"/>
            <w:vMerge w:val="restar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1" w:type="pct"/>
            <w:gridSpan w:val="6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vMerge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757F2F" w:rsidRPr="006343A8" w:rsidRDefault="00757F2F" w:rsidP="0073515A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</w:t>
            </w:r>
            <w:r w:rsidR="004C2185">
              <w:rPr>
                <w:rFonts w:ascii="PT Astra Serif" w:eastAsia="Calibri" w:hAnsi="PT Astra Serif"/>
                <w:b/>
              </w:rPr>
              <w:t>7</w:t>
            </w:r>
            <w:r>
              <w:rPr>
                <w:rFonts w:ascii="PT Astra Serif" w:eastAsia="Calibri" w:hAnsi="PT Astra Serif"/>
                <w:b/>
              </w:rPr>
              <w:t>55,2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1819,9</w:t>
            </w:r>
          </w:p>
        </w:tc>
        <w:tc>
          <w:tcPr>
            <w:tcW w:w="458" w:type="pct"/>
          </w:tcPr>
          <w:p w:rsidR="00FD64F9" w:rsidRPr="002028BB" w:rsidRDefault="00FD64F9" w:rsidP="004C218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1842,3</w:t>
            </w:r>
          </w:p>
        </w:tc>
        <w:tc>
          <w:tcPr>
            <w:tcW w:w="520" w:type="pct"/>
          </w:tcPr>
          <w:p w:rsidR="00FD64F9" w:rsidRPr="002028BB" w:rsidRDefault="004C2185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10021,0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FD64F9" w:rsidRPr="002028BB" w:rsidRDefault="00FD64F9" w:rsidP="004C218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1974,7</w:t>
            </w:r>
          </w:p>
        </w:tc>
        <w:tc>
          <w:tcPr>
            <w:tcW w:w="458" w:type="pct"/>
            <w:shd w:val="clear" w:color="auto" w:fill="auto"/>
          </w:tcPr>
          <w:p w:rsidR="00FD64F9" w:rsidRPr="00C8720D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2</w:t>
            </w:r>
            <w:r w:rsidR="004C2185">
              <w:rPr>
                <w:rFonts w:ascii="PT Astra Serif" w:eastAsia="Calibri" w:hAnsi="PT Astra Serif"/>
              </w:rPr>
              <w:t>7</w:t>
            </w:r>
            <w:r>
              <w:rPr>
                <w:rFonts w:ascii="PT Astra Serif" w:eastAsia="Calibri" w:hAnsi="PT Astra Serif"/>
              </w:rPr>
              <w:t>55,2</w:t>
            </w:r>
          </w:p>
        </w:tc>
        <w:tc>
          <w:tcPr>
            <w:tcW w:w="458" w:type="pct"/>
            <w:shd w:val="clear" w:color="auto" w:fill="auto"/>
          </w:tcPr>
          <w:p w:rsidR="00FD64F9" w:rsidRPr="00C8720D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C8720D">
              <w:rPr>
                <w:rFonts w:ascii="PT Astra Serif" w:eastAsia="Calibri" w:hAnsi="PT Astra Serif"/>
              </w:rPr>
              <w:t>1819,9</w:t>
            </w:r>
          </w:p>
        </w:tc>
        <w:tc>
          <w:tcPr>
            <w:tcW w:w="458" w:type="pct"/>
          </w:tcPr>
          <w:p w:rsidR="00FD64F9" w:rsidRPr="00C8720D" w:rsidRDefault="00FD64F9" w:rsidP="004C2185">
            <w:pPr>
              <w:jc w:val="center"/>
              <w:rPr>
                <w:rFonts w:ascii="PT Astra Serif" w:hAnsi="PT Astra Serif"/>
              </w:rPr>
            </w:pPr>
            <w:r w:rsidRPr="00C8720D">
              <w:rPr>
                <w:rFonts w:ascii="PT Astra Serif" w:hAnsi="PT Astra Serif"/>
              </w:rPr>
              <w:t>1842,3</w:t>
            </w:r>
          </w:p>
        </w:tc>
        <w:tc>
          <w:tcPr>
            <w:tcW w:w="520" w:type="pct"/>
          </w:tcPr>
          <w:p w:rsidR="00FD64F9" w:rsidRPr="00C8720D" w:rsidRDefault="004C2185" w:rsidP="004C218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10021,0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85</w:t>
            </w:r>
            <w:r w:rsidRPr="002028B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0</w:t>
            </w:r>
            <w:r w:rsidRPr="002028B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891</w:t>
            </w:r>
            <w:r w:rsidRPr="002028BB">
              <w:rPr>
                <w:rFonts w:ascii="PT Astra Serif" w:eastAsia="Calibri" w:hAnsi="PT Astra Serif"/>
                <w:b/>
              </w:rPr>
              <w:t>,8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206,8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</w:t>
            </w:r>
            <w:r w:rsidRPr="002028BB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891,8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  <w:r w:rsidR="004C2185">
              <w:rPr>
                <w:rFonts w:ascii="PT Astra Serif" w:eastAsia="Calibri" w:hAnsi="PT Astra Serif"/>
                <w:b/>
              </w:rPr>
              <w:t>5</w:t>
            </w:r>
            <w:r>
              <w:rPr>
                <w:rFonts w:ascii="PT Astra Serif" w:eastAsia="Calibri" w:hAnsi="PT Astra Serif"/>
                <w:b/>
              </w:rPr>
              <w:t>05,2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4C2185" w:rsidP="00FD64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5218,4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066F62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4C2185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05,2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819,9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842,3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4C2185" w:rsidP="00FD64F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5218,4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1726,3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1726,3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 w:rsidRPr="002028BB"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2184,5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B961E5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B961E5">
              <w:rPr>
                <w:rFonts w:ascii="PT Astra Serif" w:eastAsia="Calibri" w:hAnsi="PT Astra Serif"/>
              </w:rPr>
              <w:t>380,0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500,0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DB5070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DB5070">
              <w:rPr>
                <w:rFonts w:ascii="PT Astra Serif" w:eastAsia="Calibri" w:hAnsi="PT Astra Serif"/>
              </w:rPr>
              <w:t>2184,5</w:t>
            </w:r>
          </w:p>
        </w:tc>
      </w:tr>
      <w:tr w:rsidR="00FD64F9" w:rsidRPr="006343A8" w:rsidTr="00FD64F9">
        <w:trPr>
          <w:trHeight w:val="57"/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6343A8" w:rsidRDefault="00FD64F9" w:rsidP="0073515A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F9" w:rsidRPr="002028BB" w:rsidRDefault="00FD64F9" w:rsidP="004C2185">
            <w:pPr>
              <w:jc w:val="center"/>
              <w:rPr>
                <w:rFonts w:ascii="PT Astra Serif" w:eastAsia="Calibri" w:hAnsi="PT Astra Serif"/>
              </w:rPr>
            </w:pPr>
            <w:r w:rsidRPr="002028BB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73515A" w:rsidRDefault="00C668FC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</w:t>
      </w:r>
      <w:r w:rsidR="0073515A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73515A">
        <w:rPr>
          <w:rFonts w:ascii="PT Astra Serif" w:hAnsi="PT Astra Serif"/>
          <w:sz w:val="28"/>
          <w:szCs w:val="28"/>
        </w:rPr>
        <w:t>2</w:t>
      </w:r>
      <w:r w:rsidR="0073515A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73515A" w:rsidRPr="00C668FC">
        <w:rPr>
          <w:rFonts w:ascii="PT Astra Serif" w:hAnsi="PT Astra Serif"/>
          <w:sz w:val="26"/>
          <w:szCs w:val="26"/>
        </w:rPr>
        <w:t>:</w:t>
      </w: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4973FD" w:rsidRDefault="004973FD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</w:p>
    <w:p w:rsidR="0094770B" w:rsidRDefault="0094770B" w:rsidP="0073515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94770B" w:rsidSect="004973FD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AD58D0" w:rsidRPr="0029102F" w:rsidRDefault="0073515A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«</w:t>
      </w:r>
      <w:r w:rsidR="00AD58D0" w:rsidRPr="0029102F">
        <w:rPr>
          <w:rFonts w:ascii="PT Astra Serif" w:hAnsi="PT Astra Serif"/>
          <w:lang w:eastAsia="ru-RU"/>
        </w:rPr>
        <w:t>Приложение № 2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94770B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AD58D0" w:rsidRPr="00426B18" w:rsidRDefault="00AD58D0" w:rsidP="00AD58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AD58D0" w:rsidRPr="0029102F" w:rsidRDefault="00AD58D0" w:rsidP="00AD58D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D58D0" w:rsidRPr="0029102F" w:rsidRDefault="00AD58D0" w:rsidP="007351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999" w:type="dxa"/>
            <w:shd w:val="clear" w:color="auto" w:fill="auto"/>
          </w:tcPr>
          <w:p w:rsidR="00AD58D0" w:rsidRPr="0029102F" w:rsidRDefault="00AD58D0" w:rsidP="0073515A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AD58D0" w:rsidRPr="0029102F" w:rsidTr="00FD64F9">
        <w:trPr>
          <w:trHeight w:val="57"/>
        </w:trPr>
        <w:tc>
          <w:tcPr>
            <w:tcW w:w="2572" w:type="dxa"/>
            <w:shd w:val="clear" w:color="auto" w:fill="auto"/>
          </w:tcPr>
          <w:p w:rsidR="00AD58D0" w:rsidRPr="0029102F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99" w:type="dxa"/>
            <w:shd w:val="clear" w:color="auto" w:fill="auto"/>
          </w:tcPr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4C218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5218,4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1112,9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4C2185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05,2</w:t>
            </w:r>
          </w:p>
          <w:p w:rsidR="00FD64F9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819,9</w:t>
            </w:r>
          </w:p>
          <w:p w:rsidR="00AD58D0" w:rsidRPr="0029102F" w:rsidRDefault="00FD64F9" w:rsidP="00FD64F9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842,3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4973FD"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AD58D0" w:rsidRDefault="00AD58D0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11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1"/>
        <w:gridCol w:w="2591"/>
        <w:gridCol w:w="2534"/>
        <w:gridCol w:w="1094"/>
        <w:gridCol w:w="1097"/>
        <w:gridCol w:w="1512"/>
        <w:gridCol w:w="1373"/>
        <w:gridCol w:w="1380"/>
        <w:gridCol w:w="1441"/>
        <w:gridCol w:w="1306"/>
      </w:tblGrid>
      <w:tr w:rsidR="00AD58D0" w:rsidRPr="00426B18" w:rsidTr="0094770B">
        <w:trPr>
          <w:trHeight w:val="57"/>
        </w:trPr>
        <w:tc>
          <w:tcPr>
            <w:tcW w:w="399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30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704" w:type="dxa"/>
            <w:vMerge w:val="restart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17" w:type="dxa"/>
            <w:gridSpan w:val="6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AD58D0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0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11" w:type="dxa"/>
            <w:gridSpan w:val="5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D58D0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0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  <w:vMerge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8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88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927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40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D58D0" w:rsidRPr="00426B18" w:rsidTr="0094770B">
        <w:trPr>
          <w:trHeight w:val="57"/>
        </w:trPr>
        <w:tc>
          <w:tcPr>
            <w:tcW w:w="399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30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04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83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88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27" w:type="dxa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AD58D0" w:rsidRPr="00426B18" w:rsidRDefault="00AD58D0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D58D0" w:rsidRPr="00426B18" w:rsidTr="0094770B">
        <w:trPr>
          <w:trHeight w:val="57"/>
        </w:trPr>
        <w:tc>
          <w:tcPr>
            <w:tcW w:w="9617" w:type="dxa"/>
            <w:gridSpan w:val="10"/>
          </w:tcPr>
          <w:p w:rsidR="00AD58D0" w:rsidRPr="00426B18" w:rsidRDefault="00AD58D0" w:rsidP="0094770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 w:val="restart"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FD64F9" w:rsidRPr="00426B18" w:rsidRDefault="00FD64F9" w:rsidP="0073515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1630" w:type="dxa"/>
            <w:vMerge w:val="restart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4C2185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5218,4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4C2185" w:rsidP="00FD64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5218,4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1112,9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4C2185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05,2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4C2185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05,2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819,9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D64F9" w:rsidRPr="00426B18" w:rsidTr="0094770B">
        <w:trPr>
          <w:trHeight w:val="57"/>
        </w:trPr>
        <w:tc>
          <w:tcPr>
            <w:tcW w:w="399" w:type="dxa"/>
            <w:vMerge/>
            <w:shd w:val="clear" w:color="auto" w:fill="auto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FD64F9" w:rsidRPr="00426B18" w:rsidRDefault="00FD64F9" w:rsidP="0073515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630" w:type="dxa"/>
            <w:vMerge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4" w:type="dxa"/>
          </w:tcPr>
          <w:p w:rsidR="00FD64F9" w:rsidRPr="00426B18" w:rsidRDefault="00FD64F9" w:rsidP="007351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6" w:type="dxa"/>
            <w:shd w:val="clear" w:color="auto" w:fill="auto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973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3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88" w:type="dxa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7" w:type="dxa"/>
          </w:tcPr>
          <w:p w:rsidR="00FD64F9" w:rsidRPr="006343A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842,3</w:t>
            </w:r>
          </w:p>
        </w:tc>
        <w:tc>
          <w:tcPr>
            <w:tcW w:w="840" w:type="dxa"/>
            <w:shd w:val="clear" w:color="auto" w:fill="auto"/>
          </w:tcPr>
          <w:p w:rsidR="00FD64F9" w:rsidRPr="00426B18" w:rsidRDefault="00FD64F9" w:rsidP="004C21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94770B" w:rsidRDefault="0094770B" w:rsidP="00AD58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4770B" w:rsidSect="0094770B">
          <w:pgSz w:w="16838" w:h="11906" w:orient="landscape"/>
          <w:pgMar w:top="1701" w:right="1134" w:bottom="850" w:left="1134" w:header="567" w:footer="567" w:gutter="0"/>
          <w:cols w:space="720"/>
          <w:titlePg/>
          <w:docGrid w:linePitch="360"/>
        </w:sectPr>
      </w:pPr>
    </w:p>
    <w:p w:rsidR="00C668FC" w:rsidRPr="0039623A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C2185">
        <w:rPr>
          <w:rFonts w:ascii="PT Astra Serif" w:hAnsi="PT Astra Serif"/>
          <w:sz w:val="28"/>
          <w:szCs w:val="28"/>
        </w:rPr>
        <w:t>03</w:t>
      </w:r>
      <w:r w:rsidR="00AD58D0">
        <w:rPr>
          <w:rFonts w:ascii="PT Astra Serif" w:hAnsi="PT Astra Serif"/>
          <w:sz w:val="28"/>
          <w:szCs w:val="28"/>
        </w:rPr>
        <w:t xml:space="preserve"> </w:t>
      </w:r>
      <w:r w:rsidR="004C2185">
        <w:rPr>
          <w:rFonts w:ascii="PT Astra Serif" w:hAnsi="PT Astra Serif"/>
          <w:sz w:val="28"/>
          <w:szCs w:val="28"/>
        </w:rPr>
        <w:t>июля</w:t>
      </w:r>
      <w:r w:rsidRPr="0039623A">
        <w:rPr>
          <w:rFonts w:ascii="PT Astra Serif" w:hAnsi="PT Astra Serif"/>
          <w:sz w:val="28"/>
          <w:szCs w:val="28"/>
        </w:rPr>
        <w:t xml:space="preserve"> 202</w:t>
      </w:r>
      <w:r w:rsidR="00FD64F9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года.</w:t>
      </w:r>
    </w:p>
    <w:p w:rsidR="00115CE3" w:rsidRPr="0039623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4770B" w:rsidRDefault="0094770B">
      <w:pPr>
        <w:rPr>
          <w:rFonts w:ascii="PT Astra Serif" w:hAnsi="PT Astra Serif" w:cs="PT Astra Serif"/>
          <w:sz w:val="28"/>
          <w:szCs w:val="28"/>
        </w:rPr>
      </w:pPr>
    </w:p>
    <w:p w:rsidR="004973FD" w:rsidRPr="0039623A" w:rsidRDefault="004973F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9623A" w:rsidTr="000D05A0">
        <w:trPr>
          <w:trHeight w:val="229"/>
        </w:trPr>
        <w:tc>
          <w:tcPr>
            <w:tcW w:w="2178" w:type="pct"/>
          </w:tcPr>
          <w:p w:rsidR="002A16C1" w:rsidRPr="0039623A" w:rsidRDefault="004C2185" w:rsidP="004973FD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9623A" w:rsidRDefault="002A16C1" w:rsidP="00C668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9623A" w:rsidRDefault="004C2185" w:rsidP="00497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94770B" w:rsidRDefault="0094770B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4973FD" w:rsidRDefault="004973FD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426B18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1C32A8" w:rsidRDefault="006B4C52" w:rsidP="0039623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1C32A8" w:rsidSect="0094770B"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80" w:rsidRDefault="00CE5B80">
      <w:r>
        <w:separator/>
      </w:r>
    </w:p>
  </w:endnote>
  <w:endnote w:type="continuationSeparator" w:id="0">
    <w:p w:rsidR="00CE5B80" w:rsidRDefault="00C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80" w:rsidRDefault="00CE5B80">
      <w:r>
        <w:separator/>
      </w:r>
    </w:p>
  </w:footnote>
  <w:footnote w:type="continuationSeparator" w:id="0">
    <w:p w:rsidR="00CE5B80" w:rsidRDefault="00CE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92141"/>
      <w:docPartObj>
        <w:docPartGallery w:val="Page Numbers (Top of Page)"/>
        <w:docPartUnique/>
      </w:docPartObj>
    </w:sdtPr>
    <w:sdtEndPr/>
    <w:sdtContent>
      <w:p w:rsidR="004C2185" w:rsidRDefault="00DA14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185" w:rsidRDefault="004C218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0B" w:rsidRDefault="0094770B">
    <w:pPr>
      <w:pStyle w:val="af"/>
      <w:jc w:val="center"/>
    </w:pPr>
  </w:p>
  <w:p w:rsidR="004C2185" w:rsidRDefault="004C21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A76"/>
    <w:rsid w:val="00010179"/>
    <w:rsid w:val="0002479A"/>
    <w:rsid w:val="0002765D"/>
    <w:rsid w:val="0004561B"/>
    <w:rsid w:val="00096505"/>
    <w:rsid w:val="00097D31"/>
    <w:rsid w:val="000A78BC"/>
    <w:rsid w:val="000D05A0"/>
    <w:rsid w:val="000D777E"/>
    <w:rsid w:val="000E6231"/>
    <w:rsid w:val="000E6F7C"/>
    <w:rsid w:val="000F03B2"/>
    <w:rsid w:val="00107BB2"/>
    <w:rsid w:val="00115CE3"/>
    <w:rsid w:val="0011670F"/>
    <w:rsid w:val="00140632"/>
    <w:rsid w:val="0016136D"/>
    <w:rsid w:val="00174BF8"/>
    <w:rsid w:val="00187E95"/>
    <w:rsid w:val="001A5FBD"/>
    <w:rsid w:val="001C32A8"/>
    <w:rsid w:val="001C7CE2"/>
    <w:rsid w:val="001E099D"/>
    <w:rsid w:val="001E53E5"/>
    <w:rsid w:val="002013D6"/>
    <w:rsid w:val="002028BB"/>
    <w:rsid w:val="0021412F"/>
    <w:rsid w:val="002147F8"/>
    <w:rsid w:val="00236560"/>
    <w:rsid w:val="00260B37"/>
    <w:rsid w:val="00270C3B"/>
    <w:rsid w:val="00283F94"/>
    <w:rsid w:val="0029794D"/>
    <w:rsid w:val="002A16C1"/>
    <w:rsid w:val="002B4FD2"/>
    <w:rsid w:val="002B7119"/>
    <w:rsid w:val="002E54BE"/>
    <w:rsid w:val="002E58B8"/>
    <w:rsid w:val="003003FF"/>
    <w:rsid w:val="00306042"/>
    <w:rsid w:val="00322635"/>
    <w:rsid w:val="00360E86"/>
    <w:rsid w:val="00383C4D"/>
    <w:rsid w:val="0039623A"/>
    <w:rsid w:val="003A2384"/>
    <w:rsid w:val="003A61E6"/>
    <w:rsid w:val="003D216B"/>
    <w:rsid w:val="003D3A1B"/>
    <w:rsid w:val="003F4DFE"/>
    <w:rsid w:val="00453481"/>
    <w:rsid w:val="00453F35"/>
    <w:rsid w:val="0048387B"/>
    <w:rsid w:val="004964FF"/>
    <w:rsid w:val="004973FD"/>
    <w:rsid w:val="004C0A2A"/>
    <w:rsid w:val="004C2185"/>
    <w:rsid w:val="004C74A2"/>
    <w:rsid w:val="005178E6"/>
    <w:rsid w:val="00592662"/>
    <w:rsid w:val="005B2800"/>
    <w:rsid w:val="005B3753"/>
    <w:rsid w:val="005C3CAB"/>
    <w:rsid w:val="005C6B9A"/>
    <w:rsid w:val="005C7DA9"/>
    <w:rsid w:val="005F6D36"/>
    <w:rsid w:val="005F7562"/>
    <w:rsid w:val="005F7DEF"/>
    <w:rsid w:val="006115B5"/>
    <w:rsid w:val="00613B6F"/>
    <w:rsid w:val="0062520D"/>
    <w:rsid w:val="00631ACF"/>
    <w:rsid w:val="00631C5C"/>
    <w:rsid w:val="006B4C52"/>
    <w:rsid w:val="006F2075"/>
    <w:rsid w:val="0070147B"/>
    <w:rsid w:val="007112E3"/>
    <w:rsid w:val="007143EE"/>
    <w:rsid w:val="00724E8F"/>
    <w:rsid w:val="0073515A"/>
    <w:rsid w:val="00735804"/>
    <w:rsid w:val="00750ABC"/>
    <w:rsid w:val="00751008"/>
    <w:rsid w:val="00757F2F"/>
    <w:rsid w:val="00766E2B"/>
    <w:rsid w:val="00796661"/>
    <w:rsid w:val="007F12CE"/>
    <w:rsid w:val="007F28A2"/>
    <w:rsid w:val="007F4F01"/>
    <w:rsid w:val="00804E49"/>
    <w:rsid w:val="00826211"/>
    <w:rsid w:val="0083223B"/>
    <w:rsid w:val="00853DEA"/>
    <w:rsid w:val="00886A38"/>
    <w:rsid w:val="008A23D5"/>
    <w:rsid w:val="008B10EB"/>
    <w:rsid w:val="008E7F88"/>
    <w:rsid w:val="008F2E0C"/>
    <w:rsid w:val="009110D2"/>
    <w:rsid w:val="00926E42"/>
    <w:rsid w:val="0094770B"/>
    <w:rsid w:val="0095197D"/>
    <w:rsid w:val="009668B4"/>
    <w:rsid w:val="009A7968"/>
    <w:rsid w:val="009B28E5"/>
    <w:rsid w:val="00A04DA6"/>
    <w:rsid w:val="00A24EB9"/>
    <w:rsid w:val="00A333F8"/>
    <w:rsid w:val="00A84BEF"/>
    <w:rsid w:val="00AB6D54"/>
    <w:rsid w:val="00AD58D0"/>
    <w:rsid w:val="00B0593F"/>
    <w:rsid w:val="00B243F0"/>
    <w:rsid w:val="00B2555A"/>
    <w:rsid w:val="00B310F5"/>
    <w:rsid w:val="00B3311C"/>
    <w:rsid w:val="00B33F18"/>
    <w:rsid w:val="00B562C1"/>
    <w:rsid w:val="00B63641"/>
    <w:rsid w:val="00B71B52"/>
    <w:rsid w:val="00B94E48"/>
    <w:rsid w:val="00B961E5"/>
    <w:rsid w:val="00BA4658"/>
    <w:rsid w:val="00BA5A57"/>
    <w:rsid w:val="00BD2261"/>
    <w:rsid w:val="00BF60D6"/>
    <w:rsid w:val="00C03D18"/>
    <w:rsid w:val="00C668FC"/>
    <w:rsid w:val="00C75DF7"/>
    <w:rsid w:val="00CC4111"/>
    <w:rsid w:val="00CE2B1F"/>
    <w:rsid w:val="00CE58EB"/>
    <w:rsid w:val="00CE5B80"/>
    <w:rsid w:val="00CF25B5"/>
    <w:rsid w:val="00CF3559"/>
    <w:rsid w:val="00D23613"/>
    <w:rsid w:val="00D31FB0"/>
    <w:rsid w:val="00DA1480"/>
    <w:rsid w:val="00E03E77"/>
    <w:rsid w:val="00E06FAE"/>
    <w:rsid w:val="00E11B07"/>
    <w:rsid w:val="00E41E47"/>
    <w:rsid w:val="00E64EDE"/>
    <w:rsid w:val="00E727C9"/>
    <w:rsid w:val="00EF2EF2"/>
    <w:rsid w:val="00F63BDF"/>
    <w:rsid w:val="00F737E5"/>
    <w:rsid w:val="00F825D0"/>
    <w:rsid w:val="00F93267"/>
    <w:rsid w:val="00FD642B"/>
    <w:rsid w:val="00FD64F9"/>
    <w:rsid w:val="00FE04D2"/>
    <w:rsid w:val="00FE125F"/>
    <w:rsid w:val="00FE2E60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98A633"/>
  <w15:docId w15:val="{B77674D3-9546-4E22-93F3-A1536EE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923A-5455-483C-9FE3-BC38FCC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2024-10-01T11:25:00Z</cp:lastPrinted>
  <dcterms:created xsi:type="dcterms:W3CDTF">2024-07-10T05:59:00Z</dcterms:created>
  <dcterms:modified xsi:type="dcterms:W3CDTF">2024-10-01T11:25:00Z</dcterms:modified>
</cp:coreProperties>
</file>