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A05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0425AA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B75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1353</w:t>
            </w:r>
            <w:r w:rsidR="00C10CB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2A16C1" w:rsidRDefault="006D4A2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Плавский район от 21.03.2022 №446 «Об утверждении муниципальной программы «Развитие культуры и туризма в муниципальном образовании Плавский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6D4A24" w:rsidRPr="006C7C80" w:rsidRDefault="006D4A24" w:rsidP="006D4A24">
      <w:pPr>
        <w:ind w:firstLine="709"/>
        <w:jc w:val="both"/>
        <w:rPr>
          <w:rFonts w:ascii="PT Astra Serif" w:eastAsia="Calibri" w:hAnsi="PT Astra Serif"/>
          <w:kern w:val="28"/>
          <w:sz w:val="28"/>
          <w:szCs w:val="26"/>
        </w:rPr>
      </w:pPr>
      <w:r>
        <w:rPr>
          <w:rFonts w:ascii="PT Astra Serif" w:hAnsi="PT Astra Serif"/>
          <w:sz w:val="28"/>
          <w:szCs w:val="28"/>
        </w:rPr>
        <w:t xml:space="preserve">В соответствии </w:t>
      </w:r>
      <w:r w:rsidRPr="006C7C80">
        <w:rPr>
          <w:rFonts w:ascii="PT Astra Serif" w:eastAsia="Calibri" w:hAnsi="PT Astra Serif"/>
          <w:bCs/>
          <w:sz w:val="28"/>
          <w:szCs w:val="26"/>
        </w:rPr>
        <w:t>с Федеральным законом от 06.10.2003 №131-ФЗ «Об общих принципах организации местного самоуправления в Российской Федерации»,</w:t>
      </w:r>
      <w:r w:rsidRPr="006C7C80">
        <w:rPr>
          <w:rFonts w:ascii="PT Astra Serif" w:eastAsia="Calibri" w:hAnsi="PT Astra Serif"/>
          <w:sz w:val="28"/>
          <w:szCs w:val="26"/>
        </w:rPr>
        <w:t xml:space="preserve"> </w:t>
      </w:r>
      <w:r w:rsidRPr="006C7C80">
        <w:rPr>
          <w:rFonts w:ascii="PT Astra Serif" w:eastAsia="Calibri" w:hAnsi="PT Astra Serif"/>
          <w:kern w:val="28"/>
          <w:sz w:val="28"/>
          <w:szCs w:val="26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6C7C80">
        <w:rPr>
          <w:rFonts w:ascii="PT Astra Serif" w:eastAsia="Calibri" w:hAnsi="PT Astra Serif"/>
          <w:sz w:val="28"/>
          <w:szCs w:val="26"/>
        </w:rPr>
        <w:t xml:space="preserve">на основании </w:t>
      </w:r>
      <w:hyperlink r:id="rId9" w:history="1">
        <w:r>
          <w:rPr>
            <w:rFonts w:ascii="PT Astra Serif" w:eastAsia="Calibri" w:hAnsi="PT Astra Serif"/>
            <w:sz w:val="28"/>
            <w:szCs w:val="26"/>
          </w:rPr>
          <w:t>статьи</w:t>
        </w:r>
        <w:r w:rsidRPr="006C7C80">
          <w:rPr>
            <w:rFonts w:ascii="PT Astra Serif" w:eastAsia="Calibri" w:hAnsi="PT Astra Serif"/>
            <w:sz w:val="28"/>
            <w:szCs w:val="26"/>
          </w:rPr>
          <w:t xml:space="preserve"> 4</w:t>
        </w:r>
      </w:hyperlink>
      <w:r w:rsidRPr="006C7C80">
        <w:rPr>
          <w:rFonts w:ascii="PT Astra Serif" w:eastAsia="Calibri" w:hAnsi="PT Astra Serif"/>
          <w:sz w:val="28"/>
          <w:szCs w:val="26"/>
        </w:rPr>
        <w:t>1 Устава муниципального образования Плавский район</w:t>
      </w:r>
      <w:r w:rsidRPr="006C7C80">
        <w:rPr>
          <w:rFonts w:ascii="PT Astra Serif" w:eastAsia="Calibri" w:hAnsi="PT Astra Serif"/>
          <w:kern w:val="28"/>
          <w:sz w:val="28"/>
          <w:szCs w:val="26"/>
        </w:rPr>
        <w:t xml:space="preserve"> администрация </w:t>
      </w:r>
      <w:r w:rsidRPr="006C7C80">
        <w:rPr>
          <w:rFonts w:ascii="PT Astra Serif" w:eastAsia="Calibri" w:hAnsi="PT Astra Serif"/>
          <w:sz w:val="28"/>
          <w:szCs w:val="26"/>
        </w:rPr>
        <w:t xml:space="preserve">муниципального образования Плавский район  </w:t>
      </w:r>
      <w:r w:rsidRPr="006C7C80">
        <w:rPr>
          <w:rFonts w:ascii="PT Astra Serif" w:eastAsia="Calibri" w:hAnsi="PT Astra Serif"/>
          <w:b/>
          <w:sz w:val="28"/>
          <w:szCs w:val="26"/>
        </w:rPr>
        <w:t>ПОСТАНОВЛЯЕТ:</w:t>
      </w:r>
    </w:p>
    <w:p w:rsidR="006D4A24" w:rsidRPr="006C7C80" w:rsidRDefault="006D4A24" w:rsidP="006D4A24">
      <w:pPr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6C7C80">
        <w:rPr>
          <w:rFonts w:ascii="PT Astra Serif" w:eastAsia="Calibri" w:hAnsi="PT Astra Serif"/>
          <w:sz w:val="28"/>
          <w:szCs w:val="26"/>
        </w:rPr>
        <w:t>1.</w:t>
      </w:r>
      <w:r>
        <w:rPr>
          <w:rFonts w:ascii="PT Astra Serif" w:eastAsia="Calibri" w:hAnsi="PT Astra Serif"/>
          <w:sz w:val="28"/>
          <w:szCs w:val="26"/>
        </w:rPr>
        <w:t xml:space="preserve"> </w:t>
      </w:r>
      <w:r w:rsidRPr="006C7C80">
        <w:rPr>
          <w:rFonts w:ascii="PT Astra Serif" w:eastAsia="Calibri" w:hAnsi="PT Astra Serif"/>
          <w:sz w:val="28"/>
          <w:szCs w:val="26"/>
        </w:rPr>
        <w:t>Внести в постановление администрации муниципального образования Плавский район от 21.03.2022 № 446 «Об утверждении муниципальной программы «Развитие культуры и туризма в муниципальном образовании Плавский район» следующие изменения:</w:t>
      </w:r>
    </w:p>
    <w:p w:rsidR="006D4A24" w:rsidRPr="006C7C80" w:rsidRDefault="006D4A24" w:rsidP="006D4A24">
      <w:pPr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6C7C80">
        <w:rPr>
          <w:rFonts w:ascii="PT Astra Serif" w:eastAsia="Calibri" w:hAnsi="PT Astra Serif"/>
          <w:sz w:val="28"/>
          <w:szCs w:val="26"/>
        </w:rPr>
        <w:t xml:space="preserve">1.1. </w:t>
      </w:r>
      <w:r w:rsidRPr="006C7C80">
        <w:rPr>
          <w:rFonts w:ascii="PT Astra Serif" w:hAnsi="PT Astra Serif"/>
          <w:sz w:val="28"/>
          <w:szCs w:val="26"/>
        </w:rPr>
        <w:t xml:space="preserve">строку пятую раздела 1 Паспорта муниципальной программы </w:t>
      </w:r>
      <w:r w:rsidRPr="006C7C80">
        <w:rPr>
          <w:rFonts w:ascii="PT Astra Serif" w:eastAsia="Calibri" w:hAnsi="PT Astra Serif"/>
          <w:sz w:val="28"/>
          <w:szCs w:val="26"/>
        </w:rPr>
        <w:t>«Развитие культуры и туризма в муниципаль</w:t>
      </w:r>
      <w:r>
        <w:rPr>
          <w:rFonts w:ascii="PT Astra Serif" w:eastAsia="Calibri" w:hAnsi="PT Astra Serif"/>
          <w:sz w:val="28"/>
          <w:szCs w:val="26"/>
        </w:rPr>
        <w:t>ном образовании Плавский район» приложения</w:t>
      </w:r>
      <w:r w:rsidRPr="006C7C80">
        <w:rPr>
          <w:rFonts w:ascii="PT Astra Serif" w:eastAsia="Calibri" w:hAnsi="PT Astra Serif"/>
          <w:sz w:val="28"/>
          <w:szCs w:val="26"/>
        </w:rPr>
        <w:t xml:space="preserve"> к постановлению </w:t>
      </w:r>
      <w:r w:rsidR="006C6B5D">
        <w:rPr>
          <w:rFonts w:ascii="PT Astra Serif" w:hAnsi="PT Astra Serif"/>
          <w:bCs/>
          <w:sz w:val="28"/>
          <w:szCs w:val="26"/>
        </w:rPr>
        <w:t>(далее-П</w:t>
      </w:r>
      <w:r w:rsidRPr="006C7C80">
        <w:rPr>
          <w:rFonts w:ascii="PT Astra Serif" w:hAnsi="PT Astra Serif"/>
          <w:bCs/>
          <w:sz w:val="28"/>
          <w:szCs w:val="26"/>
        </w:rPr>
        <w:t xml:space="preserve">рограмма) </w:t>
      </w:r>
      <w:r w:rsidRPr="006C7C80">
        <w:rPr>
          <w:rFonts w:ascii="PT Astra Serif" w:hAnsi="PT Astra Serif"/>
          <w:sz w:val="28"/>
          <w:szCs w:val="26"/>
        </w:rPr>
        <w:t>изложить в следующей редакции:</w:t>
      </w:r>
    </w:p>
    <w:p w:rsidR="006D4A24" w:rsidRPr="006C7C80" w:rsidRDefault="006D4A24" w:rsidP="006D4A24">
      <w:pPr>
        <w:pStyle w:val="afb"/>
        <w:ind w:left="5245"/>
        <w:rPr>
          <w:rFonts w:ascii="PT Astra Serif" w:hAnsi="PT Astra Serif"/>
          <w:sz w:val="28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3"/>
        <w:gridCol w:w="6908"/>
      </w:tblGrid>
      <w:tr w:rsidR="006D4A24" w:rsidRPr="00562462" w:rsidTr="00501B8B">
        <w:trPr>
          <w:trHeight w:val="57"/>
        </w:trPr>
        <w:tc>
          <w:tcPr>
            <w:tcW w:w="2663" w:type="dxa"/>
          </w:tcPr>
          <w:p w:rsidR="006D4A24" w:rsidRPr="006C7C80" w:rsidRDefault="006D4A24" w:rsidP="008A05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eastAsia="Arial Unicode MS" w:hAnsi="PT Astra Serif"/>
                <w:sz w:val="28"/>
                <w:szCs w:val="26"/>
              </w:rPr>
              <w:t>«Объемы финансового обеспечения за весь период реализации, тыс. рублей</w:t>
            </w: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</w:t>
            </w:r>
          </w:p>
        </w:tc>
        <w:tc>
          <w:tcPr>
            <w:tcW w:w="6908" w:type="dxa"/>
          </w:tcPr>
          <w:p w:rsidR="006D4A24" w:rsidRPr="006C7C80" w:rsidRDefault="006D4A24" w:rsidP="00501B8B">
            <w:pPr>
              <w:ind w:firstLine="203"/>
              <w:jc w:val="both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Всего – </w:t>
            </w:r>
            <w:r w:rsidR="00AB63D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322043,0</w:t>
            </w: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</w:t>
            </w:r>
            <w:r w:rsidRPr="006C7C80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тыс. руб., в том числе по годам: </w:t>
            </w:r>
          </w:p>
          <w:p w:rsidR="006D4A24" w:rsidRPr="006C7C80" w:rsidRDefault="006D4A24" w:rsidP="00501B8B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50534,8</w:t>
            </w:r>
          </w:p>
          <w:p w:rsidR="006D4A24" w:rsidRPr="006C7C80" w:rsidRDefault="006D4A24" w:rsidP="00501B8B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2023 – </w:t>
            </w:r>
            <w:r w:rsidR="00C10CB0">
              <w:rPr>
                <w:rFonts w:ascii="PT Astra Serif" w:hAnsi="PT Astra Serif"/>
                <w:sz w:val="28"/>
                <w:szCs w:val="26"/>
                <w:lang w:eastAsia="ru-RU"/>
              </w:rPr>
              <w:t>69936,3</w:t>
            </w:r>
          </w:p>
          <w:p w:rsidR="006D4A24" w:rsidRPr="006C7C80" w:rsidRDefault="006D4A24" w:rsidP="00501B8B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2024 – </w:t>
            </w:r>
            <w:r w:rsidR="00AB63DD">
              <w:rPr>
                <w:rFonts w:ascii="PT Astra Serif" w:hAnsi="PT Astra Serif"/>
                <w:sz w:val="28"/>
                <w:szCs w:val="26"/>
                <w:lang w:eastAsia="ru-RU"/>
              </w:rPr>
              <w:t>697</w:t>
            </w:r>
            <w:r w:rsidR="00255AAA">
              <w:rPr>
                <w:rFonts w:ascii="PT Astra Serif" w:hAnsi="PT Astra Serif"/>
                <w:sz w:val="28"/>
                <w:szCs w:val="26"/>
                <w:lang w:eastAsia="ru-RU"/>
              </w:rPr>
              <w:t>13,8</w:t>
            </w:r>
          </w:p>
          <w:p w:rsidR="006D4A24" w:rsidRPr="00255AAA" w:rsidRDefault="006D4A24" w:rsidP="00501B8B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>2025 –</w:t>
            </w:r>
            <w:r w:rsidRPr="006C7C80">
              <w:rPr>
                <w:rFonts w:ascii="PT Astra Serif" w:hAnsi="PT Astra Serif"/>
                <w:sz w:val="28"/>
                <w:szCs w:val="26"/>
                <w:lang w:val="en-US" w:eastAsia="ru-RU"/>
              </w:rPr>
              <w:t xml:space="preserve"> </w:t>
            </w:r>
            <w:r w:rsidR="00AB63DD">
              <w:rPr>
                <w:rFonts w:ascii="PT Astra Serif" w:hAnsi="PT Astra Serif"/>
                <w:sz w:val="28"/>
                <w:szCs w:val="26"/>
                <w:lang w:eastAsia="ru-RU"/>
              </w:rPr>
              <w:t>657</w:t>
            </w:r>
            <w:r w:rsidR="00255AAA">
              <w:rPr>
                <w:rFonts w:ascii="PT Astra Serif" w:hAnsi="PT Astra Serif"/>
                <w:sz w:val="28"/>
                <w:szCs w:val="26"/>
                <w:lang w:eastAsia="ru-RU"/>
              </w:rPr>
              <w:t>40,3</w:t>
            </w:r>
          </w:p>
          <w:p w:rsidR="006D4A24" w:rsidRPr="006C7C80" w:rsidRDefault="006D4A24" w:rsidP="00255AAA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highlight w:val="yellow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>2026 –</w:t>
            </w:r>
            <w:r w:rsidR="00AB63D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661</w:t>
            </w:r>
            <w:r w:rsidR="00255AAA">
              <w:rPr>
                <w:rFonts w:ascii="PT Astra Serif" w:hAnsi="PT Astra Serif"/>
                <w:sz w:val="28"/>
                <w:szCs w:val="26"/>
                <w:lang w:eastAsia="ru-RU"/>
              </w:rPr>
              <w:t>17,8</w:t>
            </w: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>»;</w:t>
            </w:r>
          </w:p>
        </w:tc>
      </w:tr>
    </w:tbl>
    <w:p w:rsidR="006D4A24" w:rsidRPr="00CC231A" w:rsidRDefault="00206709" w:rsidP="00AC5666">
      <w:pPr>
        <w:ind w:firstLine="709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>1.2</w:t>
      </w:r>
      <w:r w:rsidR="006D4A24" w:rsidRPr="006C7C80">
        <w:rPr>
          <w:rFonts w:ascii="PT Astra Serif" w:hAnsi="PT Astra Serif"/>
          <w:sz w:val="28"/>
          <w:szCs w:val="26"/>
        </w:rPr>
        <w:t xml:space="preserve">. раздел 4 Паспорта </w:t>
      </w:r>
      <w:r w:rsidR="006C6B5D">
        <w:rPr>
          <w:rFonts w:ascii="PT Astra Serif" w:hAnsi="PT Astra Serif"/>
          <w:sz w:val="28"/>
          <w:szCs w:val="26"/>
        </w:rPr>
        <w:t>П</w:t>
      </w:r>
      <w:r w:rsidR="006D4A24" w:rsidRPr="006C7C80">
        <w:rPr>
          <w:rFonts w:ascii="PT Astra Serif" w:hAnsi="PT Astra Serif"/>
          <w:sz w:val="28"/>
          <w:szCs w:val="26"/>
        </w:rPr>
        <w:t>рограммы изложить в следующей редакции:</w:t>
      </w:r>
    </w:p>
    <w:p w:rsidR="006D4A24" w:rsidRPr="006C7C80" w:rsidRDefault="006D4A24" w:rsidP="006D4A2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6"/>
        </w:rPr>
      </w:pPr>
    </w:p>
    <w:p w:rsidR="006D4A24" w:rsidRPr="006C7C80" w:rsidRDefault="006D4A24" w:rsidP="006D4A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6"/>
          <w:lang w:eastAsia="ru-RU"/>
        </w:rPr>
      </w:pPr>
      <w:r w:rsidRPr="006C7C80">
        <w:rPr>
          <w:rFonts w:ascii="PT Astra Serif" w:hAnsi="PT Astra Serif"/>
          <w:b/>
          <w:sz w:val="28"/>
          <w:szCs w:val="26"/>
        </w:rPr>
        <w:t xml:space="preserve">«4. Финансовое обеспечение муниципальной программы </w:t>
      </w:r>
      <w:r w:rsidRPr="006C7C80">
        <w:rPr>
          <w:rFonts w:ascii="PT Astra Serif" w:hAnsi="PT Astra Serif"/>
          <w:b/>
          <w:sz w:val="28"/>
          <w:szCs w:val="26"/>
          <w:lang w:eastAsia="ru-RU"/>
        </w:rPr>
        <w:t>«</w:t>
      </w:r>
      <w:r w:rsidRPr="006C7C80">
        <w:rPr>
          <w:rFonts w:ascii="PT Astra Serif" w:eastAsia="Calibri" w:hAnsi="PT Astra Serif"/>
          <w:b/>
          <w:sz w:val="28"/>
          <w:szCs w:val="26"/>
        </w:rPr>
        <w:t>Развитие культуры и туризма в муниципальном образовании Плавский район</w:t>
      </w:r>
      <w:r w:rsidRPr="006C7C80">
        <w:rPr>
          <w:rFonts w:ascii="PT Astra Serif" w:hAnsi="PT Astra Serif"/>
          <w:b/>
          <w:sz w:val="28"/>
          <w:szCs w:val="26"/>
          <w:lang w:eastAsia="ru-RU"/>
        </w:rPr>
        <w:t>»</w:t>
      </w:r>
    </w:p>
    <w:p w:rsidR="006D4A24" w:rsidRPr="0092245F" w:rsidRDefault="006D4A24" w:rsidP="006D4A24">
      <w:pPr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1102"/>
        <w:gridCol w:w="996"/>
        <w:gridCol w:w="996"/>
        <w:gridCol w:w="996"/>
        <w:gridCol w:w="996"/>
        <w:gridCol w:w="1128"/>
      </w:tblGrid>
      <w:tr w:rsidR="006D4A24" w:rsidRPr="00562462" w:rsidTr="000425AA">
        <w:trPr>
          <w:trHeight w:val="57"/>
        </w:trPr>
        <w:tc>
          <w:tcPr>
            <w:tcW w:w="1754" w:type="pct"/>
            <w:vMerge w:val="restar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562462">
              <w:rPr>
                <w:rFonts w:ascii="PT Astra Serif" w:hAnsi="PT Astra Serif"/>
                <w:b/>
              </w:rPr>
              <w:t>муниципальной программы</w:t>
            </w:r>
            <w:r w:rsidRPr="00562462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46" w:type="pct"/>
            <w:gridSpan w:val="6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vMerge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76" w:type="pct"/>
            <w:shd w:val="clear" w:color="auto" w:fill="auto"/>
          </w:tcPr>
          <w:p w:rsidR="006D4A24" w:rsidRPr="004905EC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50534,8</w:t>
            </w:r>
          </w:p>
        </w:tc>
        <w:tc>
          <w:tcPr>
            <w:tcW w:w="520" w:type="pct"/>
            <w:shd w:val="clear" w:color="auto" w:fill="auto"/>
          </w:tcPr>
          <w:p w:rsidR="006D4A24" w:rsidRPr="004905EC" w:rsidRDefault="00C10CB0" w:rsidP="00501B8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69936,3</w:t>
            </w:r>
          </w:p>
        </w:tc>
        <w:tc>
          <w:tcPr>
            <w:tcW w:w="520" w:type="pct"/>
            <w:shd w:val="clear" w:color="auto" w:fill="auto"/>
          </w:tcPr>
          <w:p w:rsidR="006D4A24" w:rsidRPr="004905EC" w:rsidRDefault="00AB63DD" w:rsidP="00501B8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697</w:t>
            </w:r>
            <w:r w:rsidR="00255AAA">
              <w:rPr>
                <w:rFonts w:ascii="PT Astra Serif" w:hAnsi="PT Astra Serif"/>
                <w:b/>
              </w:rPr>
              <w:t>13,8</w:t>
            </w:r>
          </w:p>
        </w:tc>
        <w:tc>
          <w:tcPr>
            <w:tcW w:w="520" w:type="pct"/>
            <w:shd w:val="clear" w:color="auto" w:fill="auto"/>
          </w:tcPr>
          <w:p w:rsidR="006D4A24" w:rsidRPr="004905EC" w:rsidRDefault="00AB63DD" w:rsidP="00501B8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657</w:t>
            </w:r>
            <w:r w:rsidR="00255AAA">
              <w:rPr>
                <w:rFonts w:ascii="PT Astra Serif" w:hAnsi="PT Astra Serif"/>
                <w:b/>
              </w:rPr>
              <w:t>40,3</w:t>
            </w:r>
          </w:p>
        </w:tc>
        <w:tc>
          <w:tcPr>
            <w:tcW w:w="520" w:type="pct"/>
          </w:tcPr>
          <w:p w:rsidR="006D4A24" w:rsidRPr="004905EC" w:rsidRDefault="00AB63DD" w:rsidP="00501B8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661</w:t>
            </w:r>
            <w:r w:rsidR="00255AAA">
              <w:rPr>
                <w:rFonts w:ascii="PT Astra Serif" w:hAnsi="PT Astra Serif"/>
                <w:b/>
              </w:rPr>
              <w:t>17,8</w:t>
            </w:r>
          </w:p>
        </w:tc>
        <w:tc>
          <w:tcPr>
            <w:tcW w:w="589" w:type="pct"/>
          </w:tcPr>
          <w:p w:rsidR="006D4A24" w:rsidRPr="004905EC" w:rsidRDefault="00AB63DD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322043,0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46" w:type="pct"/>
            <w:gridSpan w:val="6"/>
            <w:shd w:val="clear" w:color="auto" w:fill="auto"/>
          </w:tcPr>
          <w:p w:rsidR="006D4A24" w:rsidRPr="00562462" w:rsidRDefault="006D4A24" w:rsidP="00501B8B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6787,5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742B0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3017,5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203,5</w:t>
            </w:r>
          </w:p>
        </w:tc>
        <w:tc>
          <w:tcPr>
            <w:tcW w:w="520" w:type="pct"/>
          </w:tcPr>
          <w:p w:rsidR="006D4A24" w:rsidRPr="00562462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203,5</w:t>
            </w:r>
          </w:p>
        </w:tc>
        <w:tc>
          <w:tcPr>
            <w:tcW w:w="589" w:type="pct"/>
          </w:tcPr>
          <w:p w:rsidR="006D4A24" w:rsidRPr="00562462" w:rsidRDefault="000C0A06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104</w:t>
            </w:r>
            <w:r w:rsidR="00173F88">
              <w:rPr>
                <w:rFonts w:ascii="PT Astra Serif" w:eastAsia="Calibri" w:hAnsi="PT Astra Serif"/>
              </w:rPr>
              <w:t>55,6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4099,2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3D69DB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11542,0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742B0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4533,9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4471,8</w:t>
            </w:r>
          </w:p>
        </w:tc>
        <w:tc>
          <w:tcPr>
            <w:tcW w:w="520" w:type="pct"/>
          </w:tcPr>
          <w:p w:rsidR="006D4A24" w:rsidRPr="00562462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4724,3</w:t>
            </w:r>
          </w:p>
        </w:tc>
        <w:tc>
          <w:tcPr>
            <w:tcW w:w="589" w:type="pct"/>
          </w:tcPr>
          <w:p w:rsidR="006D4A24" w:rsidRPr="00562462" w:rsidRDefault="00742B02" w:rsidP="00C10CB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293</w:t>
            </w:r>
            <w:r w:rsidR="00173F88">
              <w:rPr>
                <w:rFonts w:ascii="PT Astra Serif" w:eastAsia="Calibri" w:hAnsi="PT Astra Serif"/>
              </w:rPr>
              <w:t>71,2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45436,4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C10CB0" w:rsidP="00501B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50296,4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AB63DD" w:rsidP="00501B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60762,4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AB63DD" w:rsidP="00501B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59665,0</w:t>
            </w:r>
          </w:p>
        </w:tc>
        <w:tc>
          <w:tcPr>
            <w:tcW w:w="520" w:type="pct"/>
          </w:tcPr>
          <w:p w:rsidR="006D4A24" w:rsidRPr="00562462" w:rsidRDefault="00AB63DD" w:rsidP="00501B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59790,0</w:t>
            </w:r>
          </w:p>
        </w:tc>
        <w:tc>
          <w:tcPr>
            <w:tcW w:w="589" w:type="pct"/>
          </w:tcPr>
          <w:p w:rsidR="006D4A24" w:rsidRPr="00562462" w:rsidRDefault="00AB63DD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275950,2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hAnsi="PT Astra Serif"/>
                <w:spacing w:val="-2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755,6</w:t>
            </w:r>
          </w:p>
        </w:tc>
        <w:tc>
          <w:tcPr>
            <w:tcW w:w="520" w:type="pct"/>
            <w:shd w:val="clear" w:color="auto" w:fill="auto"/>
          </w:tcPr>
          <w:p w:rsidR="006D4A24" w:rsidRPr="00D23FC8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1310,4</w:t>
            </w:r>
          </w:p>
        </w:tc>
        <w:tc>
          <w:tcPr>
            <w:tcW w:w="520" w:type="pct"/>
            <w:shd w:val="clear" w:color="auto" w:fill="auto"/>
          </w:tcPr>
          <w:p w:rsidR="006D4A24" w:rsidRPr="00D23FC8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1400,0</w:t>
            </w:r>
          </w:p>
        </w:tc>
        <w:tc>
          <w:tcPr>
            <w:tcW w:w="520" w:type="pct"/>
            <w:shd w:val="clear" w:color="auto" w:fill="auto"/>
          </w:tcPr>
          <w:p w:rsidR="006D4A24" w:rsidRPr="00D23FC8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1400,0</w:t>
            </w:r>
          </w:p>
        </w:tc>
        <w:tc>
          <w:tcPr>
            <w:tcW w:w="520" w:type="pct"/>
          </w:tcPr>
          <w:p w:rsidR="006D4A24" w:rsidRPr="00D23FC8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1400,0</w:t>
            </w:r>
          </w:p>
        </w:tc>
        <w:tc>
          <w:tcPr>
            <w:tcW w:w="589" w:type="pct"/>
          </w:tcPr>
          <w:p w:rsidR="006D4A24" w:rsidRPr="00D23FC8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6266,0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«Культурная среда»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14472,4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215120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2869,</w:t>
            </w:r>
            <w:r w:rsidR="00AB63DD">
              <w:rPr>
                <w:rFonts w:ascii="PT Astra Serif" w:eastAsia="Calibri" w:hAnsi="PT Astra Serif"/>
                <w:b/>
              </w:rPr>
              <w:t>9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17342,</w:t>
            </w:r>
            <w:r w:rsidR="00AB63DD">
              <w:rPr>
                <w:rFonts w:ascii="PT Astra Serif" w:eastAsia="Calibri" w:hAnsi="PT Astra Serif"/>
                <w:b/>
              </w:rPr>
              <w:t>3</w:t>
            </w:r>
          </w:p>
        </w:tc>
      </w:tr>
      <w:tr w:rsidR="006D4A24" w:rsidRPr="00562462" w:rsidTr="000425AA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6570,0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215120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2700,0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9270,0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7430,0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215120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112,5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7542,5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472,4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215120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57,</w:t>
            </w:r>
            <w:r w:rsidR="00AB63DD"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529,</w:t>
            </w:r>
            <w:r w:rsidR="00AB63DD">
              <w:rPr>
                <w:rFonts w:ascii="PT Astra Serif" w:eastAsia="Calibri" w:hAnsi="PT Astra Serif"/>
              </w:rPr>
              <w:t>8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в рамках регионального проекта «Творческие люди»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208,3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52,1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156,3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416,7</w:t>
            </w:r>
          </w:p>
        </w:tc>
      </w:tr>
      <w:tr w:rsidR="006D4A24" w:rsidRPr="00562462" w:rsidTr="000425AA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742B0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</w:t>
            </w:r>
            <w:r w:rsidR="006D4A2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89" w:type="pct"/>
          </w:tcPr>
          <w:p w:rsidR="006D4A24" w:rsidRPr="00562462" w:rsidRDefault="00742B0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</w:t>
            </w:r>
            <w:r w:rsidR="006D4A24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208,3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52,1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56,3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89" w:type="pct"/>
          </w:tcPr>
          <w:p w:rsidR="006D4A24" w:rsidRPr="00562462" w:rsidRDefault="00742B0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</w:t>
            </w:r>
            <w:r w:rsidR="006D4A24">
              <w:rPr>
                <w:rFonts w:ascii="PT Astra Serif" w:eastAsia="Calibri" w:hAnsi="PT Astra Serif"/>
              </w:rPr>
              <w:t>16,7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проекты: «Муниципальный проект «Государственная поддержка муниципальных учреждений культуры»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562462">
              <w:rPr>
                <w:rFonts w:ascii="PT Astra Serif" w:hAnsi="PT Astra Serif"/>
                <w:b/>
                <w:lang w:eastAsia="ru-RU"/>
              </w:rPr>
              <w:lastRenderedPageBreak/>
              <w:t>(библиотечный фонд)</w:t>
            </w:r>
          </w:p>
        </w:tc>
        <w:tc>
          <w:tcPr>
            <w:tcW w:w="576" w:type="pct"/>
            <w:shd w:val="clear" w:color="auto" w:fill="auto"/>
          </w:tcPr>
          <w:p w:rsidR="006D4A24" w:rsidRPr="00B119CB" w:rsidRDefault="006D4A24" w:rsidP="00501B8B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B119CB">
              <w:rPr>
                <w:rFonts w:ascii="PT Astra Serif" w:eastAsia="Calibri" w:hAnsi="PT Astra Serif"/>
                <w:b/>
                <w:color w:val="000000" w:themeColor="text1"/>
              </w:rPr>
              <w:lastRenderedPageBreak/>
              <w:t>354,2</w:t>
            </w:r>
          </w:p>
        </w:tc>
        <w:tc>
          <w:tcPr>
            <w:tcW w:w="520" w:type="pct"/>
            <w:shd w:val="clear" w:color="auto" w:fill="auto"/>
          </w:tcPr>
          <w:p w:rsidR="006D4A24" w:rsidRPr="00B119CB" w:rsidRDefault="006D4A24" w:rsidP="00501B8B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315,2</w:t>
            </w:r>
          </w:p>
        </w:tc>
        <w:tc>
          <w:tcPr>
            <w:tcW w:w="520" w:type="pct"/>
            <w:shd w:val="clear" w:color="auto" w:fill="auto"/>
          </w:tcPr>
          <w:p w:rsidR="006D4A24" w:rsidRPr="00B119CB" w:rsidRDefault="00742B02" w:rsidP="00501B8B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315,2</w:t>
            </w:r>
          </w:p>
        </w:tc>
        <w:tc>
          <w:tcPr>
            <w:tcW w:w="520" w:type="pct"/>
            <w:shd w:val="clear" w:color="auto" w:fill="auto"/>
          </w:tcPr>
          <w:p w:rsidR="006D4A24" w:rsidRPr="00B119CB" w:rsidRDefault="00CA737A" w:rsidP="00501B8B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311,2</w:t>
            </w:r>
          </w:p>
        </w:tc>
        <w:tc>
          <w:tcPr>
            <w:tcW w:w="520" w:type="pct"/>
          </w:tcPr>
          <w:p w:rsidR="006D4A24" w:rsidRPr="00B119CB" w:rsidRDefault="006D4A24" w:rsidP="00501B8B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315,2</w:t>
            </w:r>
          </w:p>
        </w:tc>
        <w:tc>
          <w:tcPr>
            <w:tcW w:w="589" w:type="pct"/>
          </w:tcPr>
          <w:p w:rsidR="006D4A24" w:rsidRPr="00B119CB" w:rsidRDefault="00742B02" w:rsidP="00501B8B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1611</w:t>
            </w:r>
            <w:r w:rsidR="006D4A24">
              <w:rPr>
                <w:rFonts w:ascii="PT Astra Serif" w:eastAsia="Calibri" w:hAnsi="PT Astra Serif"/>
                <w:b/>
                <w:color w:val="000000" w:themeColor="text1"/>
              </w:rPr>
              <w:t>,0</w:t>
            </w:r>
          </w:p>
        </w:tc>
      </w:tr>
      <w:tr w:rsidR="006D4A24" w:rsidRPr="00562462" w:rsidTr="000425AA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20" w:type="pct"/>
            <w:shd w:val="clear" w:color="auto" w:fill="auto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203,5</w:t>
            </w:r>
          </w:p>
        </w:tc>
        <w:tc>
          <w:tcPr>
            <w:tcW w:w="520" w:type="pct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203,5</w:t>
            </w:r>
          </w:p>
        </w:tc>
        <w:tc>
          <w:tcPr>
            <w:tcW w:w="589" w:type="pct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1085,6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90,1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80,5</w:t>
            </w:r>
          </w:p>
        </w:tc>
        <w:tc>
          <w:tcPr>
            <w:tcW w:w="520" w:type="pct"/>
            <w:shd w:val="clear" w:color="auto" w:fill="auto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75,4</w:t>
            </w:r>
          </w:p>
        </w:tc>
        <w:tc>
          <w:tcPr>
            <w:tcW w:w="520" w:type="pct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75,4</w:t>
            </w:r>
          </w:p>
        </w:tc>
        <w:tc>
          <w:tcPr>
            <w:tcW w:w="589" w:type="pct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401,9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20,5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20" w:type="pct"/>
            <w:shd w:val="clear" w:color="auto" w:fill="auto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32,3</w:t>
            </w:r>
          </w:p>
        </w:tc>
        <w:tc>
          <w:tcPr>
            <w:tcW w:w="520" w:type="pct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36,3</w:t>
            </w:r>
          </w:p>
        </w:tc>
        <w:tc>
          <w:tcPr>
            <w:tcW w:w="589" w:type="pct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123,5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проекты: «Муниципальный проект «Государственная поддержка муниципальных учреждений культуры»(материально-техническая база)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562462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BA6405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="006D4A24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562462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562462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89" w:type="pct"/>
          </w:tcPr>
          <w:p w:rsidR="006D4A24" w:rsidRPr="00562462" w:rsidRDefault="00BA6405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="006D4A24">
              <w:rPr>
                <w:rFonts w:ascii="PT Astra Serif" w:eastAsia="Calibri" w:hAnsi="PT Astra Serif"/>
                <w:b/>
              </w:rPr>
              <w:t>,0</w:t>
            </w:r>
          </w:p>
        </w:tc>
      </w:tr>
      <w:tr w:rsidR="006D4A24" w:rsidRPr="00562462" w:rsidTr="000425AA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="006D4A24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="006D4A24">
              <w:rPr>
                <w:rFonts w:ascii="PT Astra Serif" w:eastAsia="Calibri" w:hAnsi="PT Astra Serif"/>
              </w:rPr>
              <w:t>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35356A" w:rsidRDefault="006D4A24" w:rsidP="00501B8B">
            <w:pPr>
              <w:rPr>
                <w:rFonts w:ascii="PT Astra Serif" w:eastAsia="Calibri" w:hAnsi="PT Astra Serif"/>
                <w:color w:val="000000" w:themeColor="text1"/>
              </w:rPr>
            </w:pPr>
            <w:r w:rsidRPr="0035356A">
              <w:rPr>
                <w:rFonts w:ascii="PT Astra Serif" w:eastAsia="Calibri" w:hAnsi="PT Astra Serif"/>
                <w:color w:val="000000" w:themeColor="text1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35356A" w:rsidRDefault="006D4A24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  <w:color w:val="000000" w:themeColor="text1"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color w:val="000000" w:themeColor="text1"/>
                <w:lang w:eastAsia="ru-RU"/>
              </w:rPr>
              <w:t>комплекс процессных мероприятий: «Сохранение и развитие библиотечного дела»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9917,3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C10CB0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10922,5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3956CF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13278,1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3956CF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12372,8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3956CF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12375,6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3956CF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58866,3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112,1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112,9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153,5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156,2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158,9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693,6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9805,2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10809,6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3956CF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13124,6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3956CF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12216,6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3956CF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12216,7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3956CF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58172,7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hAnsi="PT Astra Serif"/>
                <w:b/>
                <w:highlight w:val="yellow"/>
              </w:rPr>
            </w:pPr>
            <w:r w:rsidRPr="00562462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>
              <w:rPr>
                <w:rFonts w:ascii="PT Astra Serif" w:hAnsi="PT Astra Serif"/>
                <w:b/>
                <w:lang w:eastAsia="ru-RU"/>
              </w:rPr>
              <w:t>Обеспечение прав граждан на доступ к культурным ценностям, хранящихся в музеях</w:t>
            </w:r>
            <w:r w:rsidRPr="00562462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6515,5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C10CB0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7319,6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AB63DD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89</w:t>
            </w:r>
            <w:r w:rsidR="00FA48C7">
              <w:rPr>
                <w:rFonts w:ascii="PT Astra Serif" w:eastAsia="Calibri" w:hAnsi="PT Astra Serif"/>
                <w:b/>
              </w:rPr>
              <w:t>09,5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AB63DD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84</w:t>
            </w:r>
            <w:r w:rsidR="00FA48C7">
              <w:rPr>
                <w:rFonts w:ascii="PT Astra Serif" w:eastAsia="Calibri" w:hAnsi="PT Astra Serif"/>
                <w:b/>
              </w:rPr>
              <w:t>13,7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AB63DD" w:rsidP="00501B8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87</w:t>
            </w:r>
            <w:r w:rsidR="00FA48C7">
              <w:rPr>
                <w:rFonts w:ascii="PT Astra Serif" w:hAnsi="PT Astra Serif"/>
                <w:b/>
              </w:rPr>
              <w:t>84,4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AB63DD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399</w:t>
            </w:r>
            <w:r w:rsidR="0000637D">
              <w:rPr>
                <w:rFonts w:ascii="PT Astra Serif" w:eastAsia="Calibri" w:hAnsi="PT Astra Serif"/>
                <w:b/>
              </w:rPr>
              <w:t>42,7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B4B13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020E7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020E7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6B4B13" w:rsidP="00020E7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83,4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348,7</w:t>
            </w:r>
          </w:p>
        </w:tc>
      </w:tr>
      <w:tr w:rsidR="006B4B13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6404,9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6984,6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AB63DD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8429,2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AB63DD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7931,8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AB63DD" w:rsidP="00501B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8301,0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AB63DD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38051,5</w:t>
            </w:r>
          </w:p>
        </w:tc>
      </w:tr>
      <w:tr w:rsidR="006B4B13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1542,5</w:t>
            </w:r>
          </w:p>
        </w:tc>
      </w:tr>
      <w:tr w:rsidR="006B4B13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театральной и концертной деятельности»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25635,0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26889,1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AB63DD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32</w:t>
            </w:r>
            <w:r w:rsidR="0000637D">
              <w:rPr>
                <w:rFonts w:ascii="PT Astra Serif" w:eastAsia="Calibri" w:hAnsi="PT Astra Serif"/>
                <w:b/>
              </w:rPr>
              <w:t>270,4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AB63DD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31</w:t>
            </w:r>
            <w:r w:rsidR="0000637D">
              <w:rPr>
                <w:rFonts w:ascii="PT Astra Serif" w:eastAsia="Calibri" w:hAnsi="PT Astra Serif"/>
                <w:b/>
              </w:rPr>
              <w:t>741,6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AB63DD" w:rsidP="00BA640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31</w:t>
            </w:r>
            <w:r w:rsidR="0000637D">
              <w:rPr>
                <w:rFonts w:ascii="PT Astra Serif" w:eastAsia="Calibri" w:hAnsi="PT Astra Serif"/>
                <w:b/>
              </w:rPr>
              <w:t>741,6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AB63DD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148</w:t>
            </w:r>
            <w:r w:rsidR="0000637D">
              <w:rPr>
                <w:rFonts w:ascii="PT Astra Serif" w:eastAsia="Calibri" w:hAnsi="PT Astra Serif"/>
                <w:b/>
              </w:rPr>
              <w:t>277,7</w:t>
            </w:r>
          </w:p>
        </w:tc>
      </w:tr>
      <w:tr w:rsidR="006B4B13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6B4B13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3133,4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3688,3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3920,8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4158,3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4406,6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19307,4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21808,5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22170,4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AB63DD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</w:t>
            </w:r>
            <w:r w:rsidR="0000637D">
              <w:rPr>
                <w:rFonts w:ascii="PT Astra Serif" w:eastAsia="Calibri" w:hAnsi="PT Astra Serif"/>
              </w:rPr>
              <w:t>349,6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00637D" w:rsidP="00AB63D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</w:t>
            </w:r>
            <w:r w:rsidR="00AB63DD">
              <w:rPr>
                <w:rFonts w:ascii="PT Astra Serif" w:eastAsia="Calibri" w:hAnsi="PT Astra Serif"/>
              </w:rPr>
              <w:t>6</w:t>
            </w:r>
            <w:r>
              <w:rPr>
                <w:rFonts w:ascii="PT Astra Serif" w:eastAsia="Calibri" w:hAnsi="PT Astra Serif"/>
              </w:rPr>
              <w:t>583,3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AB63DD" w:rsidP="00BA640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</w:t>
            </w:r>
            <w:r w:rsidR="0000637D">
              <w:rPr>
                <w:rFonts w:ascii="PT Astra Serif" w:eastAsia="Calibri" w:hAnsi="PT Astra Serif"/>
              </w:rPr>
              <w:t>335,0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AB63DD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124</w:t>
            </w:r>
            <w:r w:rsidR="0000637D">
              <w:rPr>
                <w:rFonts w:ascii="PT Astra Serif" w:eastAsia="Calibri" w:hAnsi="PT Astra Serif"/>
              </w:rPr>
              <w:t>246,8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693,1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A5147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1030,4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7123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4723,5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hAnsi="PT Astra Serif"/>
                <w:b/>
                <w:highlight w:val="yellow"/>
              </w:rPr>
            </w:pPr>
            <w:r w:rsidRPr="00562462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«Памятники истории и культуры»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«Создание благоприятных условий для развития внутреннего и въездного туризма»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 комплекс процессных мероприятий: «Организация предоставления дополнительного образования в отрасли «Культура»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7904,5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8353,1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00637D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8004,9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00637D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8687,5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00637D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8687,5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BC4242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41637,5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507,2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123,2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760,4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7397,3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8229,9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BC424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7874,9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BC424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8687,5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71231A" w:rsidRDefault="00BC424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8687,5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AB63DD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40871,1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 комплекс процессных мероприятий:</w:t>
            </w:r>
            <w:r>
              <w:rPr>
                <w:rFonts w:ascii="PT Astra Serif" w:eastAsia="Calibri" w:hAnsi="PT Astra Serif"/>
                <w:b/>
              </w:rPr>
              <w:t xml:space="preserve"> «Развитие театральной деятельности»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153B5F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153B5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153B5F" w:rsidRDefault="0071231A" w:rsidP="00DA542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1612,3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153B5F" w:rsidRDefault="0071231A" w:rsidP="0020670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3909,5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153B5F" w:rsidRDefault="00BA6405" w:rsidP="0020670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4213,5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153B5F" w:rsidRDefault="00BA6405" w:rsidP="0020670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4213,5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153B5F" w:rsidRDefault="00BA6405" w:rsidP="0020670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13948,8</w:t>
            </w:r>
          </w:p>
        </w:tc>
      </w:tr>
      <w:tr w:rsidR="0071231A" w:rsidRPr="00562462" w:rsidTr="000425AA">
        <w:trPr>
          <w:trHeight w:val="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153B5F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252B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lastRenderedPageBreak/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DA542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1612,3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6252BA" w:rsidRDefault="006252BA" w:rsidP="007D32CB">
            <w:pPr>
              <w:jc w:val="center"/>
              <w:rPr>
                <w:rFonts w:ascii="PT Astra Serif" w:eastAsia="Calibri" w:hAnsi="PT Astra Serif"/>
              </w:rPr>
            </w:pPr>
            <w:r w:rsidRPr="006252BA">
              <w:rPr>
                <w:rFonts w:ascii="PT Astra Serif" w:eastAsia="Calibri" w:hAnsi="PT Astra Serif"/>
              </w:rPr>
              <w:t>3909,5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6252BA" w:rsidRDefault="00BE1EF0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4213,5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A" w:rsidRPr="006252BA" w:rsidRDefault="00BE1EF0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4213,5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A" w:rsidRPr="006252BA" w:rsidRDefault="00BE1EF0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13948,8</w:t>
            </w:r>
          </w:p>
        </w:tc>
      </w:tr>
      <w:tr w:rsidR="006252B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A" w:rsidRPr="00562462" w:rsidRDefault="006252B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A" w:rsidRPr="00562462" w:rsidRDefault="006252B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  <w:r>
              <w:rPr>
                <w:rFonts w:ascii="PT Astra Serif" w:eastAsia="Calibri" w:hAnsi="PT Astra Serif"/>
              </w:rPr>
              <w:t>»;</w:t>
            </w:r>
          </w:p>
        </w:tc>
      </w:tr>
    </w:tbl>
    <w:p w:rsidR="00153B5F" w:rsidRDefault="00153B5F" w:rsidP="006D4A2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B63DD" w:rsidRDefault="00206709" w:rsidP="006D4A2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E1EF0">
        <w:rPr>
          <w:rFonts w:ascii="PT Astra Serif" w:hAnsi="PT Astra Serif"/>
          <w:sz w:val="28"/>
          <w:szCs w:val="28"/>
        </w:rPr>
        <w:t>3</w:t>
      </w:r>
      <w:r w:rsidR="00537B31">
        <w:rPr>
          <w:rFonts w:ascii="PT Astra Serif" w:hAnsi="PT Astra Serif"/>
          <w:sz w:val="28"/>
          <w:szCs w:val="28"/>
        </w:rPr>
        <w:t>.</w:t>
      </w:r>
      <w:r w:rsidR="00AB63DD">
        <w:rPr>
          <w:rFonts w:ascii="PT Astra Serif" w:hAnsi="PT Astra Serif"/>
          <w:sz w:val="28"/>
          <w:szCs w:val="28"/>
        </w:rPr>
        <w:t xml:space="preserve"> Приложение №2 к Программе изложить в новой редакции (Приложение №1);</w:t>
      </w:r>
    </w:p>
    <w:p w:rsidR="00021A12" w:rsidRDefault="00AB63DD" w:rsidP="006D4A2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</w:t>
      </w:r>
      <w:r w:rsidR="00537B31">
        <w:rPr>
          <w:rFonts w:ascii="PT Astra Serif" w:hAnsi="PT Astra Serif"/>
          <w:sz w:val="28"/>
          <w:szCs w:val="28"/>
        </w:rPr>
        <w:t xml:space="preserve"> Приложение №3</w:t>
      </w:r>
      <w:r w:rsidR="00021A12">
        <w:rPr>
          <w:rFonts w:ascii="PT Astra Serif" w:hAnsi="PT Astra Serif"/>
          <w:sz w:val="28"/>
          <w:szCs w:val="28"/>
        </w:rPr>
        <w:t xml:space="preserve"> к Программе изложить в нов</w:t>
      </w:r>
      <w:r>
        <w:rPr>
          <w:rFonts w:ascii="PT Astra Serif" w:hAnsi="PT Astra Serif"/>
          <w:sz w:val="28"/>
          <w:szCs w:val="28"/>
        </w:rPr>
        <w:t>ой редакции (Приложение №2</w:t>
      </w:r>
      <w:r w:rsidR="00153B5F">
        <w:rPr>
          <w:rFonts w:ascii="PT Astra Serif" w:hAnsi="PT Astra Serif"/>
          <w:sz w:val="28"/>
          <w:szCs w:val="28"/>
        </w:rPr>
        <w:t>);</w:t>
      </w:r>
    </w:p>
    <w:p w:rsidR="00153B5F" w:rsidRDefault="00AB63DD" w:rsidP="006D4A2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</w:t>
      </w:r>
      <w:r w:rsidR="00537B31">
        <w:rPr>
          <w:rFonts w:ascii="PT Astra Serif" w:hAnsi="PT Astra Serif"/>
          <w:sz w:val="28"/>
          <w:szCs w:val="28"/>
        </w:rPr>
        <w:t>. Приложение №4</w:t>
      </w:r>
      <w:r w:rsidR="00153B5F">
        <w:rPr>
          <w:rFonts w:ascii="PT Astra Serif" w:hAnsi="PT Astra Serif"/>
          <w:sz w:val="28"/>
          <w:szCs w:val="28"/>
        </w:rPr>
        <w:t xml:space="preserve"> к Программе изложить</w:t>
      </w:r>
      <w:r>
        <w:rPr>
          <w:rFonts w:ascii="PT Astra Serif" w:hAnsi="PT Astra Serif"/>
          <w:sz w:val="28"/>
          <w:szCs w:val="28"/>
        </w:rPr>
        <w:t xml:space="preserve"> в новой редакции (Приложение №3</w:t>
      </w:r>
      <w:r w:rsidR="00153B5F">
        <w:rPr>
          <w:rFonts w:ascii="PT Astra Serif" w:hAnsi="PT Astra Serif"/>
          <w:sz w:val="28"/>
          <w:szCs w:val="28"/>
        </w:rPr>
        <w:t>);</w:t>
      </w:r>
    </w:p>
    <w:p w:rsidR="00283CF6" w:rsidRDefault="00AB63DD" w:rsidP="006D4A2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</w:t>
      </w:r>
      <w:r w:rsidR="00283CF6">
        <w:rPr>
          <w:rFonts w:ascii="PT Astra Serif" w:hAnsi="PT Astra Serif"/>
          <w:sz w:val="28"/>
          <w:szCs w:val="28"/>
        </w:rPr>
        <w:t>. Приложение №7 к Программе изложить</w:t>
      </w:r>
      <w:r>
        <w:rPr>
          <w:rFonts w:ascii="PT Astra Serif" w:hAnsi="PT Astra Serif"/>
          <w:sz w:val="28"/>
          <w:szCs w:val="28"/>
        </w:rPr>
        <w:t xml:space="preserve"> в новой редакции (Приложение №4</w:t>
      </w:r>
      <w:r w:rsidR="00BE1EF0">
        <w:rPr>
          <w:rFonts w:ascii="PT Astra Serif" w:hAnsi="PT Astra Serif"/>
          <w:sz w:val="28"/>
          <w:szCs w:val="28"/>
        </w:rPr>
        <w:t>).</w:t>
      </w:r>
    </w:p>
    <w:p w:rsidR="006D4A24" w:rsidRPr="00F369C4" w:rsidRDefault="006D4A24" w:rsidP="006D4A2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369C4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D4A24" w:rsidRPr="00F369C4" w:rsidRDefault="006D4A24" w:rsidP="006D4A2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369C4">
        <w:rPr>
          <w:rFonts w:ascii="PT Astra Serif" w:hAnsi="PT Astra Serif"/>
          <w:sz w:val="28"/>
          <w:szCs w:val="28"/>
          <w:lang w:eastAsia="ru-RU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BC4242">
        <w:rPr>
          <w:rFonts w:ascii="PT Astra Serif" w:hAnsi="PT Astra Serif"/>
          <w:sz w:val="28"/>
          <w:szCs w:val="28"/>
          <w:lang w:eastAsia="ru-RU"/>
        </w:rPr>
        <w:t>03</w:t>
      </w:r>
      <w:r w:rsidR="00283CF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C4242">
        <w:rPr>
          <w:rFonts w:ascii="PT Astra Serif" w:hAnsi="PT Astra Serif"/>
          <w:sz w:val="28"/>
          <w:szCs w:val="28"/>
          <w:lang w:eastAsia="ru-RU"/>
        </w:rPr>
        <w:t>июля</w:t>
      </w:r>
      <w:r w:rsidR="00020E75">
        <w:rPr>
          <w:rFonts w:ascii="PT Astra Serif" w:hAnsi="PT Astra Serif"/>
          <w:sz w:val="28"/>
          <w:szCs w:val="28"/>
          <w:lang w:eastAsia="ru-RU"/>
        </w:rPr>
        <w:t xml:space="preserve"> 2024</w:t>
      </w:r>
      <w:r w:rsidRPr="00F369C4">
        <w:rPr>
          <w:rFonts w:ascii="PT Astra Serif" w:hAnsi="PT Astra Serif"/>
          <w:sz w:val="28"/>
          <w:szCs w:val="28"/>
          <w:lang w:eastAsia="ru-RU"/>
        </w:rPr>
        <w:t xml:space="preserve"> г.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BC4242" w:rsidP="00F865F8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501B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C4242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8A0528" w:rsidRDefault="008A0528">
      <w:pPr>
        <w:rPr>
          <w:rFonts w:ascii="PT Astra Serif" w:hAnsi="PT Astra Serif" w:cs="PT Astra Serif"/>
          <w:sz w:val="28"/>
          <w:szCs w:val="28"/>
        </w:rPr>
      </w:pPr>
    </w:p>
    <w:p w:rsidR="008A0528" w:rsidRDefault="008A052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16400" w:rsidRPr="009F06F1" w:rsidTr="00501B8B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716400" w:rsidRDefault="00716400" w:rsidP="00501B8B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8A0528">
              <w:rPr>
                <w:rFonts w:ascii="PT Astra Serif" w:hAnsi="PT Astra Serif" w:cs="PT Astra Serif"/>
              </w:rPr>
              <w:t>Бир Оксана Викторовна</w:t>
            </w:r>
          </w:p>
          <w:p w:rsidR="006D4A24" w:rsidRDefault="006D4A24" w:rsidP="00501B8B">
            <w:pPr>
              <w:jc w:val="both"/>
            </w:pPr>
            <w:r>
              <w:rPr>
                <w:rFonts w:ascii="PT Astra Serif" w:hAnsi="PT Astra Serif" w:cs="PT Astra Serif"/>
              </w:rPr>
              <w:t>Мишина Евгения Евгеньевна</w:t>
            </w:r>
          </w:p>
          <w:p w:rsidR="00716400" w:rsidRPr="009F06F1" w:rsidRDefault="00716400" w:rsidP="00501B8B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6D4A24">
              <w:rPr>
                <w:rFonts w:ascii="PT Astra Serif" w:hAnsi="PT Astra Serif" w:cs="PT Astra Serif"/>
              </w:rPr>
              <w:t>8(48752)2-38-59</w:t>
            </w:r>
          </w:p>
        </w:tc>
      </w:tr>
    </w:tbl>
    <w:p w:rsidR="00AC5666" w:rsidRDefault="00AC5666" w:rsidP="00021A12">
      <w:pPr>
        <w:ind w:left="5103"/>
        <w:jc w:val="center"/>
        <w:rPr>
          <w:rFonts w:ascii="PT Astra Serif" w:hAnsi="PT Astra Serif"/>
          <w:lang w:eastAsia="ru-RU"/>
        </w:rPr>
        <w:sectPr w:rsidR="00AC5666" w:rsidSect="000425AA">
          <w:headerReference w:type="default" r:id="rId10"/>
          <w:headerReference w:type="first" r:id="rId11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AB63DD" w:rsidRPr="007A2F14" w:rsidRDefault="00AB63DD" w:rsidP="00AB63DD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№1</w:t>
      </w:r>
    </w:p>
    <w:p w:rsidR="00AB63DD" w:rsidRPr="007A2F14" w:rsidRDefault="00AB63DD" w:rsidP="00AB63DD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AB63DD" w:rsidRPr="007A2F14" w:rsidRDefault="00AB63DD" w:rsidP="00AB63DD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AB63DD" w:rsidRPr="007A2F14" w:rsidRDefault="00AB63DD" w:rsidP="00AB63DD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AB63DD" w:rsidRDefault="00AB63DD" w:rsidP="0035288C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8A0528">
        <w:rPr>
          <w:rFonts w:ascii="PT Astra Serif" w:hAnsi="PT Astra Serif"/>
          <w:lang w:eastAsia="ru-RU"/>
        </w:rPr>
        <w:t>01.10.2024</w:t>
      </w:r>
      <w:r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DB75D4">
        <w:rPr>
          <w:rFonts w:ascii="PT Astra Serif" w:hAnsi="PT Astra Serif"/>
          <w:lang w:eastAsia="ru-RU"/>
        </w:rPr>
        <w:t>1353</w:t>
      </w:r>
    </w:p>
    <w:p w:rsidR="00DB75D4" w:rsidRDefault="00DB75D4" w:rsidP="00AB63DD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AB63DD" w:rsidRPr="000F1FC3" w:rsidRDefault="00AB63DD" w:rsidP="00AB63DD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2</w:t>
      </w:r>
    </w:p>
    <w:p w:rsidR="00AB63DD" w:rsidRPr="000F1FC3" w:rsidRDefault="00AB63DD" w:rsidP="00AB63D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AB63DD" w:rsidRPr="000F1FC3" w:rsidRDefault="00AB63DD" w:rsidP="00AB63DD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AB63DD" w:rsidRPr="000F1FC3" w:rsidRDefault="00AB63DD" w:rsidP="00AB63DD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AB63DD" w:rsidRPr="000F1FC3" w:rsidRDefault="00AB63DD" w:rsidP="00AB63DD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AB63DD" w:rsidRDefault="00AB63DD" w:rsidP="00AB63DD">
      <w:pPr>
        <w:ind w:left="5103"/>
        <w:jc w:val="center"/>
        <w:rPr>
          <w:rFonts w:ascii="PT Astra Serif" w:hAnsi="PT Astra Serif"/>
          <w:lang w:eastAsia="ru-RU"/>
        </w:rPr>
      </w:pPr>
    </w:p>
    <w:p w:rsidR="00AB63DD" w:rsidRPr="00B92404" w:rsidRDefault="00AB63DD" w:rsidP="00AB63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92404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AB63DD" w:rsidRPr="00B92404" w:rsidRDefault="00AB63DD" w:rsidP="00AB63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92404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B92404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свободный доступ к информации, хранящейся в библиотеках</w:t>
      </w:r>
      <w:r w:rsidRPr="00B92404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B63DD" w:rsidRPr="00B92404" w:rsidRDefault="00AB63DD" w:rsidP="00AB63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008"/>
      </w:tblGrid>
      <w:tr w:rsidR="00AB63DD" w:rsidRPr="00B92404" w:rsidTr="00AB63DD">
        <w:trPr>
          <w:trHeight w:val="57"/>
        </w:trPr>
        <w:tc>
          <w:tcPr>
            <w:tcW w:w="2835" w:type="dxa"/>
            <w:shd w:val="clear" w:color="auto" w:fill="auto"/>
          </w:tcPr>
          <w:p w:rsidR="00AB63DD" w:rsidRPr="00B92404" w:rsidRDefault="00AB63DD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AB63DD" w:rsidRPr="00B92404" w:rsidRDefault="00AB63DD" w:rsidP="00AB63DD">
            <w:pPr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AB63DD" w:rsidRPr="00B92404" w:rsidTr="00AB63DD">
        <w:trPr>
          <w:trHeight w:val="57"/>
        </w:trPr>
        <w:tc>
          <w:tcPr>
            <w:tcW w:w="2835" w:type="dxa"/>
            <w:shd w:val="clear" w:color="auto" w:fill="auto"/>
          </w:tcPr>
          <w:p w:rsidR="00AB63DD" w:rsidRPr="00B92404" w:rsidRDefault="00AB63DD" w:rsidP="00AB63DD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AB63DD" w:rsidRPr="00B92404" w:rsidRDefault="00AB63DD" w:rsidP="00AB63DD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AB63DD" w:rsidRPr="00B92404" w:rsidTr="00AB63DD">
        <w:trPr>
          <w:trHeight w:val="57"/>
        </w:trPr>
        <w:tc>
          <w:tcPr>
            <w:tcW w:w="2835" w:type="dxa"/>
            <w:shd w:val="clear" w:color="auto" w:fill="auto"/>
          </w:tcPr>
          <w:p w:rsidR="00AB63DD" w:rsidRPr="00B92404" w:rsidRDefault="00AB63DD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AB63DD" w:rsidRPr="00B92404" w:rsidRDefault="00AB63DD" w:rsidP="00AB63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Pr="00B92404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Задача 1</w:t>
            </w:r>
          </w:p>
          <w:p w:rsidR="00AB63DD" w:rsidRPr="00B92404" w:rsidRDefault="00AB63DD" w:rsidP="00AB63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B92404">
              <w:rPr>
                <w:rFonts w:ascii="PT Astra Serif" w:hAnsi="PT Astra Serif"/>
                <w:sz w:val="26"/>
                <w:szCs w:val="26"/>
              </w:rPr>
              <w:t>Сохранение и развитие библиотечного дела.</w:t>
            </w:r>
          </w:p>
        </w:tc>
      </w:tr>
      <w:tr w:rsidR="00AB63DD" w:rsidRPr="00B92404" w:rsidTr="00AB63DD">
        <w:trPr>
          <w:trHeight w:val="57"/>
        </w:trPr>
        <w:tc>
          <w:tcPr>
            <w:tcW w:w="2835" w:type="dxa"/>
            <w:shd w:val="clear" w:color="auto" w:fill="auto"/>
          </w:tcPr>
          <w:p w:rsidR="00AB63DD" w:rsidRPr="00B92404" w:rsidRDefault="00AB63DD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AB63DD" w:rsidRPr="00B92404" w:rsidRDefault="00AB63DD" w:rsidP="00AB63DD">
            <w:pPr>
              <w:ind w:firstLine="130"/>
              <w:rPr>
                <w:rFonts w:ascii="PT Astra Serif" w:hAnsi="PT Astra Serif"/>
                <w:bCs/>
                <w:sz w:val="26"/>
                <w:szCs w:val="26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B92404">
              <w:rPr>
                <w:rFonts w:ascii="PT Astra Serif" w:hAnsi="PT Astra Serif"/>
                <w:bCs/>
                <w:sz w:val="26"/>
                <w:szCs w:val="26"/>
              </w:rPr>
              <w:t>величение количества посещений библиотек в год.</w:t>
            </w:r>
          </w:p>
          <w:p w:rsidR="00AB63DD" w:rsidRPr="00B92404" w:rsidRDefault="00AB63DD" w:rsidP="00AB63DD">
            <w:pPr>
              <w:ind w:firstLine="130"/>
              <w:rPr>
                <w:rFonts w:ascii="PT Astra Serif" w:hAnsi="PT Astra Serif"/>
                <w:bCs/>
                <w:sz w:val="26"/>
                <w:szCs w:val="26"/>
              </w:rPr>
            </w:pPr>
            <w:r w:rsidRPr="00B92404">
              <w:rPr>
                <w:rFonts w:ascii="PT Astra Serif" w:hAnsi="PT Astra Serif"/>
                <w:bCs/>
                <w:sz w:val="26"/>
                <w:szCs w:val="26"/>
              </w:rPr>
              <w:t>2. Увеличение количества библиографических записей в электронных каталогах библиотек.</w:t>
            </w:r>
          </w:p>
          <w:p w:rsidR="00AB63DD" w:rsidRPr="00B92404" w:rsidRDefault="00AB63DD" w:rsidP="00AB63DD">
            <w:pPr>
              <w:pStyle w:val="af6"/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AB63DD" w:rsidRPr="00B92404" w:rsidTr="00AB63DD">
        <w:trPr>
          <w:trHeight w:val="57"/>
        </w:trPr>
        <w:tc>
          <w:tcPr>
            <w:tcW w:w="2835" w:type="dxa"/>
            <w:shd w:val="clear" w:color="auto" w:fill="auto"/>
          </w:tcPr>
          <w:p w:rsidR="00AB63DD" w:rsidRPr="00B92404" w:rsidRDefault="00AB63DD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AB63DD" w:rsidRPr="00B92404" w:rsidRDefault="00AB63DD" w:rsidP="00AB63DD">
            <w:pPr>
              <w:ind w:firstLine="13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 58866,3 </w:t>
            </w:r>
            <w:r w:rsidRPr="00B9240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AB63DD" w:rsidRPr="00B92404" w:rsidRDefault="00AB63DD" w:rsidP="00AB63DD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9917,3</w:t>
            </w:r>
          </w:p>
          <w:p w:rsidR="00AB63DD" w:rsidRPr="00B92404" w:rsidRDefault="00AB63DD" w:rsidP="00AB63DD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10922,5</w:t>
            </w:r>
          </w:p>
          <w:p w:rsidR="00AB63DD" w:rsidRPr="00B92404" w:rsidRDefault="00AB63DD" w:rsidP="00AB63DD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13278,1</w:t>
            </w:r>
          </w:p>
          <w:p w:rsidR="00AB63DD" w:rsidRPr="00B92404" w:rsidRDefault="00AB63DD" w:rsidP="00AB63DD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12372,8</w:t>
            </w:r>
          </w:p>
          <w:p w:rsidR="00AB63DD" w:rsidRPr="00B92404" w:rsidRDefault="00AB63DD" w:rsidP="00AB63DD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12375,6</w:t>
            </w:r>
          </w:p>
        </w:tc>
      </w:tr>
    </w:tbl>
    <w:p w:rsidR="00AB63DD" w:rsidRDefault="00AB63DD" w:rsidP="00AB63DD">
      <w:pPr>
        <w:ind w:left="5103"/>
        <w:jc w:val="center"/>
        <w:rPr>
          <w:rFonts w:ascii="PT Astra Serif" w:hAnsi="PT Astra Serif"/>
          <w:lang w:eastAsia="ru-RU"/>
        </w:rPr>
        <w:sectPr w:rsidR="00AB63DD" w:rsidSect="00744923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43900" w:rsidRDefault="00D43900" w:rsidP="00D439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B92404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B92404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свободный доступ к информации, хранящейся в библиотеках</w:t>
      </w: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1973"/>
        <w:gridCol w:w="1973"/>
        <w:gridCol w:w="1267"/>
        <w:gridCol w:w="1453"/>
        <w:gridCol w:w="1418"/>
        <w:gridCol w:w="1141"/>
        <w:gridCol w:w="1280"/>
        <w:gridCol w:w="1694"/>
        <w:gridCol w:w="1572"/>
      </w:tblGrid>
      <w:tr w:rsidR="00D43900" w:rsidRPr="00AC5666" w:rsidTr="00D43900">
        <w:trPr>
          <w:trHeight w:val="5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D43900" w:rsidRPr="00AC5666" w:rsidTr="00D43900">
        <w:trPr>
          <w:trHeight w:val="57"/>
        </w:trPr>
        <w:tc>
          <w:tcPr>
            <w:tcW w:w="9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AC5666">
              <w:rPr>
                <w:rFonts w:ascii="PT Astra Serif" w:hAnsi="PT Astra Serif"/>
                <w:b/>
                <w:sz w:val="22"/>
                <w:szCs w:val="22"/>
              </w:rPr>
              <w:t>Сохранение и развитие библиотечного дела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</w:t>
            </w:r>
          </w:p>
          <w:p w:rsidR="00D43900" w:rsidRPr="00AC5666" w:rsidRDefault="00D43900" w:rsidP="008A052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54754,</w:t>
            </w:r>
            <w:r w:rsidR="00CD432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CD43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54754,</w:t>
            </w:r>
            <w:r w:rsidR="00CD432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9698,1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9698,1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10710,3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10710,3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CD432C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11757</w:t>
            </w:r>
            <w:r w:rsidR="00D43900">
              <w:rPr>
                <w:rFonts w:ascii="PT Astra Serif" w:hAnsi="PT Astra Serif"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CD432C" w:rsidP="00CD43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11757</w:t>
            </w:r>
            <w:r w:rsidR="00D43900">
              <w:rPr>
                <w:rFonts w:ascii="PT Astra Serif" w:hAnsi="PT Astra Serif"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11294,7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11294,7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11294,7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11294,7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2580,4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2580,4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41,4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41,4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84,3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84,3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670,9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670,9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891,9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891,9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891,9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891,9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283CF6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170,7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170,7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65,7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65,7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4</w:t>
            </w:r>
          </w:p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Мероприятия по проверке сметной документации, </w:t>
            </w: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технологическому надзору технологического процесса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Сектор по делам молодежи, культуре и спорту  администрации </w:t>
            </w: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2022-2026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46,1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46,1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46,1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5</w:t>
            </w:r>
          </w:p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(COVID-19)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13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6</w:t>
            </w:r>
          </w:p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Субвенции бюджетам муниципальных образований  на предоставление мер социальной поддержки  работникам муниципальных библиотек, муниципальных музеев и их филиалов</w:t>
            </w:r>
          </w:p>
        </w:tc>
        <w:tc>
          <w:tcPr>
            <w:tcW w:w="13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693,6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693,6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112,1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112,1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112,9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112,9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153,5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153,5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156,2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156,2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158,9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158,9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1E4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D432C" w:rsidRPr="00AC5666" w:rsidTr="009E72E1">
        <w:trPr>
          <w:trHeight w:val="5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283CF6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7</w:t>
            </w:r>
          </w:p>
          <w:p w:rsidR="00CD432C" w:rsidRPr="00AC5666" w:rsidRDefault="00CD432C" w:rsidP="008A0528">
            <w:pPr>
              <w:jc w:val="center"/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32C" w:rsidRPr="00AC5666" w:rsidRDefault="00CD432C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620,7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620,7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CD432C" w:rsidRPr="00AC5666" w:rsidTr="009E72E1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9E72E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D432C" w:rsidRPr="00AC5666" w:rsidTr="009E72E1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9E72E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D432C" w:rsidRPr="00AC5666" w:rsidTr="009E72E1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9E72E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620,7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620,7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D432C" w:rsidRPr="00AC5666" w:rsidTr="009E72E1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9E72E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D432C" w:rsidRPr="00AC5666" w:rsidTr="009E72E1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9E72E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9E72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CD432C" w:rsidRDefault="00CD432C" w:rsidP="00CD432C">
      <w:pPr>
        <w:rPr>
          <w:rFonts w:ascii="PT Astra Serif" w:hAnsi="PT Astra Serif"/>
          <w:lang w:eastAsia="ru-RU"/>
        </w:rPr>
        <w:sectPr w:rsidR="00CD432C" w:rsidSect="008A0528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288C" w:rsidRPr="007A2F14" w:rsidRDefault="0035288C" w:rsidP="0035288C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№</w:t>
      </w:r>
      <w:r w:rsidR="00AB63DD">
        <w:rPr>
          <w:rFonts w:ascii="PT Astra Serif" w:hAnsi="PT Astra Serif"/>
          <w:lang w:eastAsia="ru-RU"/>
        </w:rPr>
        <w:t>2</w:t>
      </w:r>
    </w:p>
    <w:p w:rsidR="0035288C" w:rsidRPr="007A2F14" w:rsidRDefault="0035288C" w:rsidP="0035288C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35288C" w:rsidRPr="007A2F14" w:rsidRDefault="0035288C" w:rsidP="0035288C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35288C" w:rsidRPr="007A2F14" w:rsidRDefault="0035288C" w:rsidP="0035288C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35288C" w:rsidRPr="007A2F14" w:rsidRDefault="0035288C" w:rsidP="0035288C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8A0528">
        <w:rPr>
          <w:rFonts w:ascii="PT Astra Serif" w:hAnsi="PT Astra Serif"/>
          <w:lang w:eastAsia="ru-RU"/>
        </w:rPr>
        <w:t xml:space="preserve">01.10.2024 </w:t>
      </w:r>
      <w:r w:rsidRPr="007A2F14">
        <w:rPr>
          <w:rFonts w:ascii="PT Astra Serif" w:hAnsi="PT Astra Serif"/>
          <w:lang w:eastAsia="ru-RU"/>
        </w:rPr>
        <w:t>№</w:t>
      </w:r>
      <w:r w:rsidR="00DB75D4">
        <w:rPr>
          <w:rFonts w:ascii="PT Astra Serif" w:hAnsi="PT Astra Serif"/>
          <w:lang w:eastAsia="ru-RU"/>
        </w:rPr>
        <w:t>1353</w:t>
      </w:r>
    </w:p>
    <w:p w:rsidR="0035288C" w:rsidRDefault="0035288C" w:rsidP="00021A12">
      <w:pPr>
        <w:ind w:left="5103"/>
        <w:jc w:val="center"/>
        <w:rPr>
          <w:rFonts w:ascii="PT Astra Serif" w:hAnsi="PT Astra Serif"/>
          <w:lang w:eastAsia="ru-RU"/>
        </w:rPr>
      </w:pPr>
    </w:p>
    <w:p w:rsidR="0035288C" w:rsidRPr="000F1FC3" w:rsidRDefault="0035288C" w:rsidP="0035288C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3</w:t>
      </w:r>
    </w:p>
    <w:p w:rsidR="0035288C" w:rsidRPr="000F1FC3" w:rsidRDefault="0035288C" w:rsidP="0035288C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35288C" w:rsidRPr="000F1FC3" w:rsidRDefault="0035288C" w:rsidP="0035288C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35288C" w:rsidRPr="000F1FC3" w:rsidRDefault="0035288C" w:rsidP="0035288C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35288C" w:rsidRPr="000F1FC3" w:rsidRDefault="0035288C" w:rsidP="0035288C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35288C" w:rsidRDefault="0035288C" w:rsidP="0035288C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35288C" w:rsidRPr="007D32CB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32CB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Паспорт комплекса процессных мероприятий муниципальной программы «</w:t>
      </w:r>
      <w:r w:rsidRPr="007D32CB">
        <w:rPr>
          <w:rFonts w:ascii="PT Astra Serif" w:hAnsi="PT Astra Serif"/>
          <w:b/>
          <w:bCs/>
          <w:iCs/>
          <w:color w:val="000000" w:themeColor="text1"/>
          <w:sz w:val="26"/>
          <w:szCs w:val="26"/>
          <w:lang w:eastAsia="ru-RU"/>
        </w:rPr>
        <w:t>Обеспечение прав граждан на доступ к культурным ценностям, хранящимся в музеях</w:t>
      </w:r>
      <w:r w:rsidRPr="007D32CB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»</w:t>
      </w:r>
    </w:p>
    <w:p w:rsidR="0035288C" w:rsidRPr="007D32CB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321"/>
      </w:tblGrid>
      <w:tr w:rsidR="0035288C" w:rsidRPr="003A795A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overflowPunct w:val="0"/>
              <w:autoSpaceDE w:val="0"/>
              <w:autoSpaceDN w:val="0"/>
              <w:adjustRightInd w:val="0"/>
              <w:ind w:firstLine="14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35288C" w:rsidRPr="003A795A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учреждение культуры муниципального образования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35288C" w:rsidRPr="003A795A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48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Pr="003A795A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1.</w:t>
            </w:r>
            <w:r w:rsidRPr="003A795A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</w:p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Сохранение и развитие музейного дела и туризма</w:t>
            </w:r>
          </w:p>
        </w:tc>
      </w:tr>
      <w:tr w:rsidR="0035288C" w:rsidRPr="003A795A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  <w:r w:rsidRPr="003A795A">
              <w:rPr>
                <w:rFonts w:ascii="PT Astra Serif" w:hAnsi="PT Astra Serif"/>
                <w:bCs/>
                <w:sz w:val="26"/>
                <w:szCs w:val="26"/>
              </w:rPr>
              <w:t xml:space="preserve"> Увеличение количества посещений музеев в год.</w:t>
            </w:r>
          </w:p>
          <w:p w:rsidR="0035288C" w:rsidRPr="003A795A" w:rsidRDefault="0035288C" w:rsidP="00744923">
            <w:pPr>
              <w:overflowPunct w:val="0"/>
              <w:autoSpaceDE w:val="0"/>
              <w:autoSpaceDN w:val="0"/>
              <w:adjustRightInd w:val="0"/>
              <w:ind w:firstLine="14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Cs/>
                <w:sz w:val="26"/>
                <w:szCs w:val="26"/>
              </w:rPr>
              <w:t>2 Увеличение количества выставочных проектов.</w:t>
            </w:r>
          </w:p>
        </w:tc>
      </w:tr>
      <w:tr w:rsidR="0035288C" w:rsidRPr="003A795A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="00D4390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39942,7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6515,5</w:t>
            </w:r>
          </w:p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283CF6">
              <w:rPr>
                <w:rFonts w:ascii="PT Astra Serif" w:hAnsi="PT Astra Serif"/>
                <w:sz w:val="26"/>
                <w:szCs w:val="26"/>
                <w:lang w:eastAsia="ru-RU"/>
              </w:rPr>
              <w:t>7319,6</w:t>
            </w:r>
          </w:p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D43900">
              <w:rPr>
                <w:rFonts w:ascii="PT Astra Serif" w:hAnsi="PT Astra Serif"/>
                <w:sz w:val="26"/>
                <w:szCs w:val="26"/>
                <w:lang w:eastAsia="ru-RU"/>
              </w:rPr>
              <w:t>8909,5</w:t>
            </w:r>
          </w:p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D43900">
              <w:rPr>
                <w:rFonts w:ascii="PT Astra Serif" w:hAnsi="PT Astra Serif"/>
                <w:sz w:val="26"/>
                <w:szCs w:val="26"/>
                <w:lang w:eastAsia="ru-RU"/>
              </w:rPr>
              <w:t>84</w:t>
            </w:r>
            <w:r w:rsidR="00D13995">
              <w:rPr>
                <w:rFonts w:ascii="PT Astra Serif" w:hAnsi="PT Astra Serif"/>
                <w:sz w:val="26"/>
                <w:szCs w:val="26"/>
                <w:lang w:eastAsia="ru-RU"/>
              </w:rPr>
              <w:t>13,7</w:t>
            </w:r>
          </w:p>
          <w:p w:rsidR="0035288C" w:rsidRPr="003A795A" w:rsidRDefault="0035288C" w:rsidP="007D32CB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D43900">
              <w:rPr>
                <w:rFonts w:ascii="PT Astra Serif" w:hAnsi="PT Astra Serif"/>
                <w:sz w:val="26"/>
                <w:szCs w:val="26"/>
                <w:lang w:eastAsia="ru-RU"/>
              </w:rPr>
              <w:t>87</w:t>
            </w:r>
            <w:r w:rsidR="007D32CB">
              <w:rPr>
                <w:rFonts w:ascii="PT Astra Serif" w:hAnsi="PT Astra Serif"/>
                <w:sz w:val="26"/>
                <w:szCs w:val="26"/>
                <w:lang w:eastAsia="ru-RU"/>
              </w:rPr>
              <w:t>84,4</w:t>
            </w:r>
          </w:p>
        </w:tc>
      </w:tr>
    </w:tbl>
    <w:p w:rsidR="0035288C" w:rsidRPr="003A795A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  <w:sectPr w:rsidR="0035288C" w:rsidRPr="003A795A" w:rsidSect="00AC566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288C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8"/>
          <w:szCs w:val="26"/>
          <w:lang w:eastAsia="ru-RU"/>
        </w:rPr>
      </w:pPr>
      <w:r w:rsidRPr="006C7C80">
        <w:rPr>
          <w:rFonts w:ascii="PT Astra Serif" w:hAnsi="PT Astra Serif"/>
          <w:b/>
          <w:sz w:val="28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6C7C80">
        <w:rPr>
          <w:rFonts w:ascii="PT Astra Serif" w:hAnsi="PT Astra Serif"/>
          <w:b/>
          <w:bCs/>
          <w:iCs/>
          <w:sz w:val="28"/>
          <w:szCs w:val="26"/>
          <w:lang w:eastAsia="ru-RU"/>
        </w:rPr>
        <w:t>Обеспечение прав граждан на доступ к культурным ценностям, хранящимся в музеях»</w:t>
      </w:r>
    </w:p>
    <w:p w:rsidR="0035288C" w:rsidRPr="006C7C80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2"/>
        <w:gridCol w:w="2326"/>
        <w:gridCol w:w="1973"/>
        <w:gridCol w:w="1271"/>
        <w:gridCol w:w="1336"/>
        <w:gridCol w:w="1369"/>
        <w:gridCol w:w="1060"/>
        <w:gridCol w:w="1329"/>
        <w:gridCol w:w="1511"/>
        <w:gridCol w:w="1511"/>
      </w:tblGrid>
      <w:tr w:rsidR="0035288C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№</w:t>
            </w:r>
          </w:p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33" w:type="dxa"/>
            <w:vMerge w:val="restart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859" w:type="dxa"/>
            <w:vMerge w:val="restart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84" w:type="dxa"/>
            <w:gridSpan w:val="6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3" w:type="dxa"/>
            <w:vMerge w:val="restart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581" w:type="dxa"/>
            <w:gridSpan w:val="5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716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898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021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333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59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716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898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021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5288C" w:rsidRPr="0092245F" w:rsidTr="00653FC1">
        <w:trPr>
          <w:trHeight w:val="57"/>
        </w:trPr>
        <w:tc>
          <w:tcPr>
            <w:tcW w:w="9689" w:type="dxa"/>
            <w:gridSpan w:val="10"/>
          </w:tcPr>
          <w:p w:rsidR="0035288C" w:rsidRPr="0092245F" w:rsidRDefault="0035288C" w:rsidP="0074492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2245F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92245F">
              <w:rPr>
                <w:rFonts w:ascii="PT Astra Serif" w:hAnsi="PT Astra Serif"/>
                <w:b/>
              </w:rPr>
              <w:t>Сохранение и развитие музейного дела и туризма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1.1.</w:t>
            </w:r>
          </w:p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 w:val="restart"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35288C" w:rsidRPr="0092245F" w:rsidRDefault="0035288C" w:rsidP="0074492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333" w:type="dxa"/>
            <w:vMerge w:val="restart"/>
          </w:tcPr>
          <w:p w:rsidR="0035288C" w:rsidRPr="0092245F" w:rsidRDefault="0035288C" w:rsidP="00AC5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Сектор по делам молодежи, культуре и спорту администрации </w:t>
            </w:r>
            <w:r>
              <w:rPr>
                <w:rFonts w:ascii="PT Astra Serif" w:hAnsi="PT Astra Serif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859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03" w:type="dxa"/>
            <w:shd w:val="clear" w:color="auto" w:fill="auto"/>
          </w:tcPr>
          <w:p w:rsidR="0035288C" w:rsidRPr="0092245F" w:rsidRDefault="00653FC1" w:rsidP="00320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37043,6</w:t>
            </w: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8" w:type="dxa"/>
            <w:shd w:val="clear" w:color="auto" w:fill="auto"/>
          </w:tcPr>
          <w:p w:rsidR="0035288C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35501,1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1542,5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5695,2</w:t>
            </w: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5632,7</w:t>
            </w:r>
          </w:p>
        </w:tc>
        <w:tc>
          <w:tcPr>
            <w:tcW w:w="1021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62,5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35288C" w:rsidRPr="0092245F" w:rsidRDefault="00283CF6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7172,6</w:t>
            </w: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35288C" w:rsidRPr="0092245F" w:rsidRDefault="00283CF6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6892,6</w:t>
            </w:r>
          </w:p>
        </w:tc>
        <w:tc>
          <w:tcPr>
            <w:tcW w:w="1021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280,0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7455,1</w:t>
            </w: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7055,1</w:t>
            </w:r>
          </w:p>
        </w:tc>
        <w:tc>
          <w:tcPr>
            <w:tcW w:w="1021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400,0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8175,8</w:t>
            </w: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7775,8</w:t>
            </w:r>
          </w:p>
        </w:tc>
        <w:tc>
          <w:tcPr>
            <w:tcW w:w="1021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400,0</w:t>
            </w:r>
          </w:p>
        </w:tc>
      </w:tr>
      <w:tr w:rsidR="0035288C" w:rsidRPr="0092245F" w:rsidTr="00653FC1">
        <w:trPr>
          <w:trHeight w:val="276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  <w:vMerge w:val="restart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8544,9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  <w:vMerge w:val="restart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  <w:vMerge w:val="restart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8144,9</w:t>
            </w:r>
          </w:p>
        </w:tc>
        <w:tc>
          <w:tcPr>
            <w:tcW w:w="1021" w:type="dxa"/>
            <w:vMerge w:val="restart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400,0</w:t>
            </w:r>
          </w:p>
        </w:tc>
      </w:tr>
      <w:tr w:rsidR="0035288C" w:rsidRPr="0092245F" w:rsidTr="00653FC1">
        <w:trPr>
          <w:trHeight w:val="276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 w:val="restart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Сектор по делам молодежи, культуре и спорту</w:t>
            </w:r>
            <w:r>
              <w:rPr>
                <w:rFonts w:ascii="PT Astra Serif" w:hAnsi="PT Astra Serif"/>
                <w:lang w:eastAsia="ru-RU"/>
              </w:rPr>
              <w:t xml:space="preserve"> администрации</w:t>
            </w:r>
            <w:r w:rsidRPr="0092245F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859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6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8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1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653FC1" w:rsidRPr="000C465A" w:rsidRDefault="00653FC1" w:rsidP="00744923">
            <w:pPr>
              <w:rPr>
                <w:highlight w:val="yellow"/>
              </w:rPr>
            </w:pPr>
            <w:r w:rsidRPr="000C465A">
              <w:t>1.2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03" w:type="dxa"/>
            <w:shd w:val="clear" w:color="auto" w:fill="auto"/>
          </w:tcPr>
          <w:p w:rsidR="00653FC1" w:rsidRPr="00653FC1" w:rsidRDefault="00D35EE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1189,4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653FC1" w:rsidRDefault="00D35EE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1189,4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653FC1" w:rsidRPr="00653FC1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495,3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653FC1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495,3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653FC1" w:rsidRPr="00653FC1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72,0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653FC1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72,0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653FC1" w:rsidRPr="00653FC1" w:rsidRDefault="00D13995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437,9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653FC1" w:rsidRDefault="00D35EE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437,9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653FC1" w:rsidRPr="00653FC1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92,1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653FC1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92,1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shd w:val="clear" w:color="auto" w:fill="auto"/>
          </w:tcPr>
          <w:p w:rsidR="00653FC1" w:rsidRPr="00653FC1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92,1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653FC1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92,1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1333" w:type="dxa"/>
            <w:vMerge w:val="restart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Сектор по делам молодежи, культуре и спорту </w:t>
            </w:r>
            <w:r>
              <w:rPr>
                <w:rFonts w:ascii="PT Astra Serif" w:hAnsi="PT Astra Serif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03" w:type="dxa"/>
            <w:shd w:val="clear" w:color="auto" w:fill="auto"/>
          </w:tcPr>
          <w:p w:rsidR="00653FC1" w:rsidRPr="0092245F" w:rsidRDefault="00D35EE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1096,1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92245F" w:rsidRDefault="00D35EE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1096,1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223,9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223,9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653FC1" w:rsidRPr="0092245F" w:rsidRDefault="00D35EE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87</w:t>
            </w:r>
            <w:r w:rsidR="00653FC1">
              <w:rPr>
                <w:rFonts w:ascii="PT Astra Serif" w:hAnsi="PT Astra Serif"/>
                <w:lang w:eastAsia="ru-RU"/>
              </w:rPr>
              <w:t>2,2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92245F" w:rsidRDefault="00D35EE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87</w:t>
            </w:r>
            <w:r w:rsidR="00653FC1">
              <w:rPr>
                <w:rFonts w:ascii="PT Astra Serif" w:hAnsi="PT Astra Serif"/>
                <w:lang w:eastAsia="ru-RU"/>
              </w:rPr>
              <w:t>2,2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 4</w:t>
            </w:r>
          </w:p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lastRenderedPageBreak/>
              <w:t>Реализация мероприятий учреждений культуры</w:t>
            </w:r>
          </w:p>
        </w:tc>
        <w:tc>
          <w:tcPr>
            <w:tcW w:w="1333" w:type="dxa"/>
            <w:vMerge w:val="restart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</w:t>
            </w:r>
            <w:r w:rsidRPr="0092245F">
              <w:rPr>
                <w:rFonts w:ascii="PT Astra Serif" w:hAnsi="PT Astra Serif"/>
                <w:lang w:eastAsia="ru-RU"/>
              </w:rPr>
              <w:lastRenderedPageBreak/>
              <w:t xml:space="preserve">молодежи, культуре и спорту </w:t>
            </w:r>
            <w:r>
              <w:rPr>
                <w:rFonts w:ascii="PT Astra Serif" w:hAnsi="PT Astra Serif"/>
                <w:lang w:eastAsia="ru-RU"/>
              </w:rPr>
              <w:t>администрации муниципального образования Плавский район</w:t>
            </w: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903" w:type="dxa"/>
            <w:shd w:val="clear" w:color="auto" w:fill="auto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D43BA">
              <w:rPr>
                <w:rFonts w:ascii="PT Astra Serif" w:hAnsi="PT Astra Serif"/>
                <w:b/>
                <w:lang w:eastAsia="ru-RU"/>
              </w:rPr>
              <w:t>240,0</w:t>
            </w:r>
          </w:p>
        </w:tc>
        <w:tc>
          <w:tcPr>
            <w:tcW w:w="925" w:type="dxa"/>
            <w:shd w:val="clear" w:color="auto" w:fill="auto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D43B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D43B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D43BA">
              <w:rPr>
                <w:rFonts w:ascii="PT Astra Serif" w:hAnsi="PT Astra Serif"/>
                <w:b/>
                <w:lang w:eastAsia="ru-RU"/>
              </w:rPr>
              <w:t>240,0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28,0</w:t>
            </w:r>
          </w:p>
        </w:tc>
        <w:tc>
          <w:tcPr>
            <w:tcW w:w="925" w:type="dxa"/>
            <w:shd w:val="clear" w:color="auto" w:fill="auto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28,0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925" w:type="dxa"/>
            <w:shd w:val="clear" w:color="auto" w:fill="auto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64,0</w:t>
            </w:r>
          </w:p>
        </w:tc>
        <w:tc>
          <w:tcPr>
            <w:tcW w:w="925" w:type="dxa"/>
            <w:shd w:val="clear" w:color="auto" w:fill="auto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64,0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64,0</w:t>
            </w:r>
          </w:p>
        </w:tc>
        <w:tc>
          <w:tcPr>
            <w:tcW w:w="925" w:type="dxa"/>
            <w:shd w:val="clear" w:color="auto" w:fill="auto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64,0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shd w:val="clear" w:color="auto" w:fill="auto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64,0</w:t>
            </w:r>
          </w:p>
        </w:tc>
        <w:tc>
          <w:tcPr>
            <w:tcW w:w="925" w:type="dxa"/>
            <w:shd w:val="clear" w:color="auto" w:fill="auto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64,0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ED43BA" w:rsidRPr="001C77DE" w:rsidRDefault="00ED43BA" w:rsidP="00744923">
            <w:pPr>
              <w:rPr>
                <w:rFonts w:ascii="PT Astra Serif" w:hAnsi="PT Astra Serif"/>
                <w:bCs/>
                <w:lang w:eastAsia="ru-RU"/>
              </w:rPr>
            </w:pPr>
            <w:r w:rsidRPr="001C77DE">
              <w:rPr>
                <w:rFonts w:ascii="PT Astra Serif" w:hAnsi="PT Astra Serif"/>
                <w:bCs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 w:val="restart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Сектор по делам молодежи, культуре и спорту</w:t>
            </w:r>
            <w:r>
              <w:rPr>
                <w:rFonts w:ascii="PT Astra Serif" w:hAnsi="PT Astra Serif"/>
                <w:lang w:eastAsia="ru-RU"/>
              </w:rPr>
              <w:t xml:space="preserve"> администрации</w:t>
            </w:r>
            <w:r w:rsidRPr="0092245F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ED43BA" w:rsidRPr="001C77DE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C77DE">
              <w:rPr>
                <w:rFonts w:ascii="PT Astra Serif" w:hAnsi="PT Astra Serif"/>
                <w:lang w:eastAsia="ru-RU"/>
              </w:rPr>
              <w:t>25,0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1C77DE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C77DE">
              <w:rPr>
                <w:rFonts w:ascii="PT Astra Serif" w:hAnsi="PT Astra Serif"/>
                <w:lang w:eastAsia="ru-RU"/>
              </w:rPr>
              <w:t>25,0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</w:t>
            </w:r>
            <w:r>
              <w:rPr>
                <w:rFonts w:ascii="PT Astra Serif" w:hAnsi="PT Astra Serif"/>
                <w:b/>
                <w:bCs/>
                <w:lang w:eastAsia="ru-RU"/>
              </w:rPr>
              <w:t xml:space="preserve"> 6</w:t>
            </w:r>
          </w:p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(COVID-19)</w:t>
            </w:r>
          </w:p>
        </w:tc>
        <w:tc>
          <w:tcPr>
            <w:tcW w:w="1333" w:type="dxa"/>
            <w:vMerge w:val="restart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Сектор по делам молодежи, культуре и спорту </w:t>
            </w:r>
            <w:r>
              <w:rPr>
                <w:rFonts w:ascii="PT Astra Serif" w:hAnsi="PT Astra Serif"/>
                <w:lang w:eastAsia="ru-RU"/>
              </w:rPr>
              <w:t>администрации муниципального образования Плавский район</w:t>
            </w: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Мероприятие 7</w:t>
            </w:r>
          </w:p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Субвенции бюджетам муниципальных образований  на предоставление мер социальной поддержки  работникам муниципальных </w:t>
            </w:r>
            <w:r w:rsidRPr="0092245F">
              <w:rPr>
                <w:rFonts w:ascii="PT Astra Serif" w:hAnsi="PT Astra Serif"/>
                <w:lang w:eastAsia="ru-RU"/>
              </w:rPr>
              <w:lastRenderedPageBreak/>
              <w:t>библиотек, муниципальных музеев и их филиалов</w:t>
            </w:r>
          </w:p>
        </w:tc>
        <w:tc>
          <w:tcPr>
            <w:tcW w:w="1333" w:type="dxa"/>
            <w:vMerge w:val="restart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культуре и спорту </w:t>
            </w:r>
            <w:r>
              <w:rPr>
                <w:rFonts w:ascii="PT Astra Serif" w:hAnsi="PT Astra Serif"/>
                <w:lang w:eastAsia="ru-RU"/>
              </w:rPr>
              <w:t>администрации муниципального образования Плавский район</w:t>
            </w: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48,1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48,1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48,1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48,1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83C7A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1.8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283C7A" w:rsidRPr="00530793" w:rsidRDefault="00283C7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530793">
              <w:rPr>
                <w:rFonts w:ascii="PT Astra Serif" w:hAnsi="PT Astra Serif"/>
                <w:b/>
                <w:bCs/>
                <w:lang w:eastAsia="ru-RU"/>
              </w:rPr>
              <w:t>Мероприятие 8</w:t>
            </w:r>
          </w:p>
          <w:p w:rsidR="00283C7A" w:rsidRPr="00530793" w:rsidRDefault="00283C7A" w:rsidP="00744923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530793">
              <w:rPr>
                <w:rFonts w:ascii="PT Astra Serif" w:hAnsi="PT Astra Serif"/>
                <w:bCs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</w:t>
            </w:r>
            <w:r w:rsidRPr="00530793">
              <w:rPr>
                <w:rFonts w:ascii="PT Astra Serif" w:hAnsi="PT Astra Serif"/>
                <w:bCs/>
                <w:lang w:eastAsia="ru-RU"/>
              </w:rPr>
              <w:lastRenderedPageBreak/>
              <w:t>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333" w:type="dxa"/>
            <w:vMerge w:val="restart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культуре и спорту </w:t>
            </w:r>
            <w:r>
              <w:rPr>
                <w:rFonts w:ascii="PT Astra Serif" w:hAnsi="PT Astra Serif"/>
                <w:lang w:eastAsia="ru-RU"/>
              </w:rPr>
              <w:t>администрации муниципального образования Плавский район</w:t>
            </w:r>
          </w:p>
        </w:tc>
        <w:tc>
          <w:tcPr>
            <w:tcW w:w="859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03" w:type="dxa"/>
            <w:shd w:val="clear" w:color="auto" w:fill="auto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3C7A">
              <w:rPr>
                <w:rFonts w:ascii="PT Astra Serif" w:hAnsi="PT Astra Serif"/>
                <w:b/>
                <w:lang w:eastAsia="ru-RU"/>
              </w:rPr>
              <w:t>300,5</w:t>
            </w:r>
          </w:p>
        </w:tc>
        <w:tc>
          <w:tcPr>
            <w:tcW w:w="925" w:type="dxa"/>
            <w:shd w:val="clear" w:color="auto" w:fill="auto"/>
          </w:tcPr>
          <w:p w:rsidR="00283C7A" w:rsidRPr="00283C7A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3C7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3C7A">
              <w:rPr>
                <w:rFonts w:ascii="PT Astra Serif" w:hAnsi="PT Astra Serif"/>
                <w:b/>
                <w:lang w:eastAsia="ru-RU"/>
              </w:rPr>
              <w:t>300,5</w:t>
            </w:r>
          </w:p>
        </w:tc>
        <w:tc>
          <w:tcPr>
            <w:tcW w:w="898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83C7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283C7A" w:rsidRPr="00530793" w:rsidRDefault="00283C7A" w:rsidP="00744923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283C7A" w:rsidRPr="00283C7A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83C7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283C7A" w:rsidRPr="00530793" w:rsidRDefault="00283C7A" w:rsidP="00744923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55,0</w:t>
            </w:r>
          </w:p>
        </w:tc>
        <w:tc>
          <w:tcPr>
            <w:tcW w:w="925" w:type="dxa"/>
            <w:shd w:val="clear" w:color="auto" w:fill="auto"/>
          </w:tcPr>
          <w:p w:rsidR="00283C7A" w:rsidRPr="00283C7A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55,0</w:t>
            </w:r>
          </w:p>
        </w:tc>
        <w:tc>
          <w:tcPr>
            <w:tcW w:w="898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83C7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283C7A" w:rsidRPr="00530793" w:rsidRDefault="00283C7A" w:rsidP="00744923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80,3</w:t>
            </w:r>
          </w:p>
        </w:tc>
        <w:tc>
          <w:tcPr>
            <w:tcW w:w="925" w:type="dxa"/>
            <w:shd w:val="clear" w:color="auto" w:fill="auto"/>
          </w:tcPr>
          <w:p w:rsidR="00283C7A" w:rsidRPr="00283C7A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80,3</w:t>
            </w:r>
          </w:p>
        </w:tc>
        <w:tc>
          <w:tcPr>
            <w:tcW w:w="898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83C7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283C7A" w:rsidRPr="00530793" w:rsidRDefault="00283C7A" w:rsidP="00744923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81,8</w:t>
            </w:r>
          </w:p>
        </w:tc>
        <w:tc>
          <w:tcPr>
            <w:tcW w:w="925" w:type="dxa"/>
            <w:shd w:val="clear" w:color="auto" w:fill="auto"/>
          </w:tcPr>
          <w:p w:rsidR="00283C7A" w:rsidRPr="00283C7A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81,8</w:t>
            </w:r>
          </w:p>
        </w:tc>
        <w:tc>
          <w:tcPr>
            <w:tcW w:w="898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83C7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283C7A" w:rsidRPr="00530793" w:rsidRDefault="00283C7A" w:rsidP="00744923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shd w:val="clear" w:color="auto" w:fill="auto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83,4</w:t>
            </w:r>
          </w:p>
        </w:tc>
        <w:tc>
          <w:tcPr>
            <w:tcW w:w="925" w:type="dxa"/>
            <w:shd w:val="clear" w:color="auto" w:fill="auto"/>
          </w:tcPr>
          <w:p w:rsidR="00283C7A" w:rsidRPr="00283C7A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83,4</w:t>
            </w:r>
          </w:p>
        </w:tc>
        <w:tc>
          <w:tcPr>
            <w:tcW w:w="898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35288C" w:rsidRDefault="0035288C" w:rsidP="00021A12">
      <w:pPr>
        <w:ind w:left="5103"/>
        <w:jc w:val="center"/>
        <w:rPr>
          <w:rFonts w:ascii="PT Astra Serif" w:hAnsi="PT Astra Serif"/>
          <w:lang w:eastAsia="ru-RU"/>
        </w:rPr>
      </w:pPr>
    </w:p>
    <w:p w:rsidR="00AC5666" w:rsidRDefault="00AC5666" w:rsidP="00021A12">
      <w:pPr>
        <w:ind w:left="5103"/>
        <w:jc w:val="center"/>
        <w:rPr>
          <w:rFonts w:ascii="PT Astra Serif" w:hAnsi="PT Astra Serif"/>
          <w:lang w:eastAsia="ru-RU"/>
        </w:rPr>
        <w:sectPr w:rsidR="00AC5666" w:rsidSect="008A0528">
          <w:headerReference w:type="default" r:id="rId12"/>
          <w:pgSz w:w="16838" w:h="11906" w:orient="landscape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021A12" w:rsidRPr="007A2F14" w:rsidRDefault="00021A12" w:rsidP="00021A12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 w:rsidR="00153B5F">
        <w:rPr>
          <w:rFonts w:ascii="PT Astra Serif" w:hAnsi="PT Astra Serif"/>
          <w:lang w:eastAsia="ru-RU"/>
        </w:rPr>
        <w:t xml:space="preserve"> №</w:t>
      </w:r>
      <w:r w:rsidR="00AB63DD">
        <w:rPr>
          <w:rFonts w:ascii="PT Astra Serif" w:hAnsi="PT Astra Serif"/>
          <w:lang w:eastAsia="ru-RU"/>
        </w:rPr>
        <w:t>3</w:t>
      </w:r>
    </w:p>
    <w:p w:rsidR="00021A12" w:rsidRPr="007A2F14" w:rsidRDefault="00021A12" w:rsidP="00021A1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021A12" w:rsidRPr="007A2F14" w:rsidRDefault="00021A12" w:rsidP="00021A1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021A12" w:rsidRPr="007A2F14" w:rsidRDefault="00021A12" w:rsidP="00021A12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021A12" w:rsidRPr="007A2F14" w:rsidRDefault="00021A12" w:rsidP="00021A12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8A0528">
        <w:rPr>
          <w:rFonts w:ascii="PT Astra Serif" w:hAnsi="PT Astra Serif"/>
          <w:lang w:eastAsia="ru-RU"/>
        </w:rPr>
        <w:t>01.10.2024</w:t>
      </w:r>
      <w:r w:rsidR="004E5D15"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DB75D4">
        <w:rPr>
          <w:rFonts w:ascii="PT Astra Serif" w:hAnsi="PT Astra Serif"/>
          <w:lang w:eastAsia="ru-RU"/>
        </w:rPr>
        <w:t>1353</w:t>
      </w:r>
    </w:p>
    <w:p w:rsidR="00021A12" w:rsidRDefault="00021A12" w:rsidP="00021A1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021A12" w:rsidRPr="000F1FC3" w:rsidRDefault="00021A12" w:rsidP="00021A1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4</w:t>
      </w:r>
    </w:p>
    <w:p w:rsidR="00021A12" w:rsidRPr="000F1FC3" w:rsidRDefault="00021A12" w:rsidP="00021A1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021A12" w:rsidRPr="000F1FC3" w:rsidRDefault="00021A12" w:rsidP="00021A1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021A12" w:rsidRPr="000F1FC3" w:rsidRDefault="00021A12" w:rsidP="00021A1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021A12" w:rsidRPr="000F1FC3" w:rsidRDefault="00021A12" w:rsidP="00021A1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021A12" w:rsidRPr="003A795A" w:rsidRDefault="00021A12" w:rsidP="00021A12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6"/>
          <w:szCs w:val="26"/>
        </w:rPr>
      </w:pPr>
    </w:p>
    <w:p w:rsidR="00021A12" w:rsidRPr="007D1987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021A12" w:rsidRPr="007D1987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«</w:t>
      </w:r>
      <w:r w:rsidRPr="007D1987">
        <w:rPr>
          <w:rFonts w:ascii="PT Astra Serif" w:hAnsi="PT Astra Serif"/>
          <w:b/>
          <w:bCs/>
          <w:iCs/>
          <w:color w:val="000000" w:themeColor="text1"/>
          <w:sz w:val="26"/>
          <w:szCs w:val="26"/>
          <w:lang w:eastAsia="ru-RU"/>
        </w:rPr>
        <w:t>Развитие театральной и концертной деятельности</w:t>
      </w: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»</w:t>
      </w:r>
    </w:p>
    <w:p w:rsidR="00021A12" w:rsidRPr="00777D0E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7007"/>
      </w:tblGrid>
      <w:tr w:rsidR="00021A12" w:rsidRPr="00777D0E" w:rsidTr="00021A12">
        <w:trPr>
          <w:trHeight w:val="57"/>
        </w:trPr>
        <w:tc>
          <w:tcPr>
            <w:tcW w:w="2835" w:type="dxa"/>
            <w:shd w:val="clear" w:color="auto" w:fill="auto"/>
          </w:tcPr>
          <w:p w:rsidR="00021A12" w:rsidRPr="00777D0E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021A12" w:rsidRPr="00777D0E" w:rsidRDefault="00021A12" w:rsidP="00021A12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021A12" w:rsidRPr="00777D0E" w:rsidTr="00021A12">
        <w:trPr>
          <w:trHeight w:val="57"/>
        </w:trPr>
        <w:tc>
          <w:tcPr>
            <w:tcW w:w="2835" w:type="dxa"/>
            <w:shd w:val="clear" w:color="auto" w:fill="auto"/>
          </w:tcPr>
          <w:p w:rsidR="00021A12" w:rsidRPr="00777D0E" w:rsidRDefault="00021A12" w:rsidP="00021A12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021A12" w:rsidRPr="00777D0E" w:rsidTr="00021A12">
        <w:trPr>
          <w:trHeight w:val="57"/>
        </w:trPr>
        <w:tc>
          <w:tcPr>
            <w:tcW w:w="2835" w:type="dxa"/>
            <w:shd w:val="clear" w:color="auto" w:fill="auto"/>
          </w:tcPr>
          <w:p w:rsidR="00021A12" w:rsidRPr="00777D0E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021A12" w:rsidRPr="00777D0E" w:rsidRDefault="00021A12" w:rsidP="00021A1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021A12" w:rsidRPr="00777D0E" w:rsidRDefault="00021A12" w:rsidP="00021A1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искусства.</w:t>
            </w:r>
          </w:p>
        </w:tc>
      </w:tr>
      <w:tr w:rsidR="00021A12" w:rsidRPr="00777D0E" w:rsidTr="00021A12">
        <w:trPr>
          <w:trHeight w:val="57"/>
        </w:trPr>
        <w:tc>
          <w:tcPr>
            <w:tcW w:w="2835" w:type="dxa"/>
            <w:shd w:val="clear" w:color="auto" w:fill="auto"/>
          </w:tcPr>
          <w:p w:rsidR="00021A12" w:rsidRPr="00777D0E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>величение численности участников культурно-досуговых мероприятий по сравнению с предыдущим годом.</w:t>
            </w:r>
          </w:p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>2. Увеличение доли детей, привлекаемых к участию в творческих мероприятиях.</w:t>
            </w:r>
          </w:p>
          <w:p w:rsidR="00021A12" w:rsidRPr="00777D0E" w:rsidRDefault="00021A12" w:rsidP="00021A12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>3. Увеличение количества посещений организаций культуры</w:t>
            </w:r>
          </w:p>
        </w:tc>
      </w:tr>
      <w:tr w:rsidR="00021A12" w:rsidRPr="00777D0E" w:rsidTr="00021A12">
        <w:trPr>
          <w:trHeight w:val="57"/>
        </w:trPr>
        <w:tc>
          <w:tcPr>
            <w:tcW w:w="2835" w:type="dxa"/>
            <w:shd w:val="clear" w:color="auto" w:fill="auto"/>
          </w:tcPr>
          <w:p w:rsidR="00021A12" w:rsidRPr="00777D0E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D4390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148277,7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 </w:t>
            </w: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25635,0</w:t>
            </w:r>
          </w:p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B051DA">
              <w:rPr>
                <w:rFonts w:ascii="PT Astra Serif" w:hAnsi="PT Astra Serif"/>
                <w:sz w:val="26"/>
                <w:szCs w:val="26"/>
                <w:lang w:eastAsia="ru-RU"/>
              </w:rPr>
              <w:t>26889,1</w:t>
            </w:r>
          </w:p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D35EE1">
              <w:rPr>
                <w:rFonts w:ascii="PT Astra Serif" w:hAnsi="PT Astra Serif"/>
                <w:sz w:val="26"/>
                <w:szCs w:val="26"/>
                <w:lang w:eastAsia="ru-RU"/>
              </w:rPr>
              <w:t>3</w:t>
            </w:r>
            <w:r w:rsidR="00BB7272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  <w:r w:rsidR="00D35EE1">
              <w:rPr>
                <w:rFonts w:ascii="PT Astra Serif" w:hAnsi="PT Astra Serif"/>
                <w:sz w:val="26"/>
                <w:szCs w:val="26"/>
                <w:lang w:eastAsia="ru-RU"/>
              </w:rPr>
              <w:t>270,4</w:t>
            </w:r>
          </w:p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BB7272">
              <w:rPr>
                <w:rFonts w:ascii="PT Astra Serif" w:hAnsi="PT Astra Serif"/>
                <w:sz w:val="26"/>
                <w:szCs w:val="26"/>
                <w:lang w:eastAsia="ru-RU"/>
              </w:rPr>
              <w:t>31</w:t>
            </w:r>
            <w:r w:rsidR="00D35EE1">
              <w:rPr>
                <w:rFonts w:ascii="PT Astra Serif" w:hAnsi="PT Astra Serif"/>
                <w:sz w:val="26"/>
                <w:szCs w:val="26"/>
                <w:lang w:eastAsia="ru-RU"/>
              </w:rPr>
              <w:t>741,6</w:t>
            </w:r>
          </w:p>
          <w:p w:rsidR="00021A12" w:rsidRPr="00777D0E" w:rsidRDefault="00021A12" w:rsidP="004048DC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BB7272">
              <w:rPr>
                <w:rFonts w:ascii="PT Astra Serif" w:hAnsi="PT Astra Serif"/>
                <w:sz w:val="26"/>
                <w:szCs w:val="26"/>
                <w:lang w:eastAsia="ru-RU"/>
              </w:rPr>
              <w:t>31</w:t>
            </w:r>
            <w:r w:rsidR="004048DC">
              <w:rPr>
                <w:rFonts w:ascii="PT Astra Serif" w:hAnsi="PT Astra Serif"/>
                <w:sz w:val="26"/>
                <w:szCs w:val="26"/>
                <w:lang w:eastAsia="ru-RU"/>
              </w:rPr>
              <w:t>741,6</w:t>
            </w:r>
          </w:p>
        </w:tc>
      </w:tr>
    </w:tbl>
    <w:p w:rsidR="00AC5666" w:rsidRDefault="00AC5666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AC5666" w:rsidSect="00AC566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21A12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777D0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777D0E">
        <w:rPr>
          <w:rFonts w:ascii="PT Astra Serif" w:hAnsi="PT Astra Serif"/>
          <w:b/>
          <w:bCs/>
          <w:iCs/>
          <w:sz w:val="26"/>
          <w:szCs w:val="26"/>
          <w:lang w:eastAsia="ru-RU"/>
        </w:rPr>
        <w:t>Развитие театральной и концертной деятельности»</w:t>
      </w:r>
    </w:p>
    <w:p w:rsidR="00021A12" w:rsidRPr="00777D0E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84"/>
        <w:gridCol w:w="2103"/>
        <w:gridCol w:w="1804"/>
        <w:gridCol w:w="1273"/>
        <w:gridCol w:w="1538"/>
        <w:gridCol w:w="1213"/>
        <w:gridCol w:w="1058"/>
        <w:gridCol w:w="1403"/>
        <w:gridCol w:w="1484"/>
        <w:gridCol w:w="1678"/>
      </w:tblGrid>
      <w:tr w:rsidR="00021A12" w:rsidRPr="00AC5666" w:rsidTr="00DB75D4">
        <w:trPr>
          <w:trHeight w:val="57"/>
        </w:trPr>
        <w:tc>
          <w:tcPr>
            <w:tcW w:w="530" w:type="dxa"/>
            <w:vMerge w:val="restart"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19" w:type="dxa"/>
            <w:vMerge w:val="restart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860" w:type="dxa"/>
            <w:vMerge w:val="restart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5659" w:type="dxa"/>
            <w:gridSpan w:val="6"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021A12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vMerge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39" w:type="dxa"/>
            <w:vMerge w:val="restart"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620" w:type="dxa"/>
            <w:gridSpan w:val="5"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021A12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vMerge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715" w:type="dxa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948" w:type="dxa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003" w:type="dxa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021A12" w:rsidRPr="00AC5666" w:rsidTr="00DB75D4">
        <w:trPr>
          <w:trHeight w:val="57"/>
        </w:trPr>
        <w:tc>
          <w:tcPr>
            <w:tcW w:w="530" w:type="dxa"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19" w:type="dxa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dxa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15" w:type="dxa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48" w:type="dxa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03" w:type="dxa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021A12" w:rsidRPr="00AC5666" w:rsidTr="00DB75D4">
        <w:trPr>
          <w:trHeight w:val="57"/>
        </w:trPr>
        <w:tc>
          <w:tcPr>
            <w:tcW w:w="9689" w:type="dxa"/>
            <w:gridSpan w:val="10"/>
          </w:tcPr>
          <w:p w:rsidR="00021A12" w:rsidRPr="00AC5666" w:rsidRDefault="00021A12" w:rsidP="00021A12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</w:tr>
      <w:tr w:rsidR="00021A12" w:rsidRPr="00AC5666" w:rsidTr="00DB75D4">
        <w:trPr>
          <w:trHeight w:val="57"/>
        </w:trPr>
        <w:tc>
          <w:tcPr>
            <w:tcW w:w="530" w:type="dxa"/>
            <w:vMerge w:val="restart"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021A12" w:rsidRPr="00AC5666" w:rsidRDefault="00021A12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</w:t>
            </w:r>
          </w:p>
          <w:p w:rsidR="00021A12" w:rsidRPr="00AC5666" w:rsidRDefault="00021A12" w:rsidP="008A052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219" w:type="dxa"/>
            <w:vMerge w:val="restart"/>
          </w:tcPr>
          <w:p w:rsidR="00021A12" w:rsidRPr="00AC5666" w:rsidRDefault="00021A12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60" w:type="dxa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39" w:type="dxa"/>
            <w:shd w:val="clear" w:color="auto" w:fill="auto"/>
          </w:tcPr>
          <w:p w:rsidR="00021A12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114933,</w:t>
            </w:r>
            <w:r w:rsidR="00BE1EF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shd w:val="clear" w:color="auto" w:fill="auto"/>
          </w:tcPr>
          <w:p w:rsidR="00021A12" w:rsidRPr="00AC5666" w:rsidRDefault="00BE1EF0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110210</w:t>
            </w:r>
            <w:r w:rsidR="00C51A0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21A12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4723,5</w:t>
            </w:r>
          </w:p>
        </w:tc>
      </w:tr>
      <w:tr w:rsidR="00021A12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21A12" w:rsidRPr="00AC5666" w:rsidRDefault="00021A12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</w:tcPr>
          <w:p w:rsidR="00021A12" w:rsidRPr="00AC5666" w:rsidRDefault="00021A12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39" w:type="dxa"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21521,1</w:t>
            </w:r>
          </w:p>
        </w:tc>
        <w:tc>
          <w:tcPr>
            <w:tcW w:w="820" w:type="dxa"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20828,0</w:t>
            </w:r>
          </w:p>
        </w:tc>
        <w:tc>
          <w:tcPr>
            <w:tcW w:w="1003" w:type="dxa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693,1</w:t>
            </w:r>
          </w:p>
        </w:tc>
      </w:tr>
      <w:tr w:rsidR="00663E33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663E33" w:rsidRPr="00AC5666" w:rsidRDefault="00663E3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</w:tcPr>
          <w:p w:rsidR="00663E33" w:rsidRPr="00AC5666" w:rsidRDefault="00663E33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:rsidR="00663E33" w:rsidRPr="00AC5666" w:rsidRDefault="00B051DA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22505,5</w:t>
            </w:r>
          </w:p>
        </w:tc>
        <w:tc>
          <w:tcPr>
            <w:tcW w:w="820" w:type="dxa"/>
            <w:shd w:val="clear" w:color="auto" w:fill="auto"/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663E33" w:rsidRPr="00AC5666" w:rsidRDefault="00B051DA" w:rsidP="00CC23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21475,1</w:t>
            </w:r>
          </w:p>
        </w:tc>
        <w:tc>
          <w:tcPr>
            <w:tcW w:w="1003" w:type="dxa"/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1030,4</w:t>
            </w:r>
          </w:p>
        </w:tc>
      </w:tr>
      <w:tr w:rsidR="00C51A0C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51A0C" w:rsidRPr="00AC5666" w:rsidRDefault="00C51A0C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</w:tcPr>
          <w:p w:rsidR="00C51A0C" w:rsidRPr="00AC5666" w:rsidRDefault="00C51A0C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39" w:type="dxa"/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23382,</w:t>
            </w:r>
            <w:r w:rsidR="00BE1EF0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20" w:type="dxa"/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C51A0C" w:rsidRPr="00AC5666" w:rsidRDefault="00C51A0C" w:rsidP="00BE1E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22382,</w:t>
            </w:r>
            <w:r w:rsidR="00BE1EF0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03" w:type="dxa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1A0C" w:rsidRPr="00C51A0C" w:rsidRDefault="00C51A0C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1000,0</w:t>
            </w:r>
          </w:p>
        </w:tc>
      </w:tr>
      <w:tr w:rsidR="00C51A0C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51A0C" w:rsidRPr="00AC5666" w:rsidRDefault="00C51A0C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</w:tcPr>
          <w:p w:rsidR="00C51A0C" w:rsidRPr="00AC5666" w:rsidRDefault="00C51A0C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39" w:type="dxa"/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23886,</w:t>
            </w:r>
            <w:r w:rsidR="00BE1EF0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C51A0C" w:rsidRPr="00AC5666" w:rsidRDefault="00C51A0C" w:rsidP="00BE1E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22886,</w:t>
            </w:r>
            <w:r w:rsidR="00BE1EF0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03" w:type="dxa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1A0C" w:rsidRPr="00C51A0C" w:rsidRDefault="00C51A0C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1000,0</w:t>
            </w:r>
          </w:p>
        </w:tc>
      </w:tr>
      <w:tr w:rsidR="00C51A0C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51A0C" w:rsidRPr="00AC5666" w:rsidRDefault="00C51A0C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</w:tcPr>
          <w:p w:rsidR="00C51A0C" w:rsidRPr="00AC5666" w:rsidRDefault="00C51A0C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39" w:type="dxa"/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23638,0</w:t>
            </w:r>
          </w:p>
        </w:tc>
        <w:tc>
          <w:tcPr>
            <w:tcW w:w="820" w:type="dxa"/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C51A0C" w:rsidRPr="00AC5666" w:rsidRDefault="00C51A0C" w:rsidP="00CC23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22638,0</w:t>
            </w:r>
          </w:p>
        </w:tc>
        <w:tc>
          <w:tcPr>
            <w:tcW w:w="1003" w:type="dxa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51A0C" w:rsidRPr="00C51A0C" w:rsidRDefault="00C51A0C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1000,0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 w:val="restart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E679C8" w:rsidRPr="00AC5666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E679C8" w:rsidRPr="00AC5666" w:rsidRDefault="00E679C8" w:rsidP="008A052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  <w:p w:rsidR="00E679C8" w:rsidRPr="00AC5666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 w:val="restart"/>
          </w:tcPr>
          <w:p w:rsidR="00E679C8" w:rsidRPr="00AC5666" w:rsidRDefault="00E679C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60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39" w:type="dxa"/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1531,7</w:t>
            </w:r>
          </w:p>
        </w:tc>
        <w:tc>
          <w:tcPr>
            <w:tcW w:w="820" w:type="dxa"/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1531,7</w:t>
            </w:r>
          </w:p>
        </w:tc>
        <w:tc>
          <w:tcPr>
            <w:tcW w:w="1003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AC5666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AC5666" w:rsidRDefault="00E679C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39" w:type="dxa"/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53,0</w:t>
            </w:r>
          </w:p>
        </w:tc>
        <w:tc>
          <w:tcPr>
            <w:tcW w:w="820" w:type="dxa"/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53,0</w:t>
            </w:r>
          </w:p>
        </w:tc>
        <w:tc>
          <w:tcPr>
            <w:tcW w:w="1003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AC5666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AC5666" w:rsidRDefault="00E679C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165,7</w:t>
            </w:r>
          </w:p>
        </w:tc>
        <w:tc>
          <w:tcPr>
            <w:tcW w:w="820" w:type="dxa"/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165,7</w:t>
            </w:r>
          </w:p>
        </w:tc>
        <w:tc>
          <w:tcPr>
            <w:tcW w:w="1003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AC5666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AC5666" w:rsidRDefault="00E679C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39" w:type="dxa"/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536,6</w:t>
            </w:r>
          </w:p>
        </w:tc>
        <w:tc>
          <w:tcPr>
            <w:tcW w:w="820" w:type="dxa"/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536,6</w:t>
            </w:r>
          </w:p>
        </w:tc>
        <w:tc>
          <w:tcPr>
            <w:tcW w:w="1003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AC5666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AC5666" w:rsidRDefault="00E679C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39" w:type="dxa"/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388,2</w:t>
            </w:r>
          </w:p>
        </w:tc>
        <w:tc>
          <w:tcPr>
            <w:tcW w:w="820" w:type="dxa"/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388,2</w:t>
            </w:r>
          </w:p>
        </w:tc>
        <w:tc>
          <w:tcPr>
            <w:tcW w:w="1003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AC5666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AC5666" w:rsidRDefault="00E679C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39" w:type="dxa"/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388,2</w:t>
            </w:r>
          </w:p>
        </w:tc>
        <w:tc>
          <w:tcPr>
            <w:tcW w:w="820" w:type="dxa"/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388,2</w:t>
            </w:r>
          </w:p>
        </w:tc>
        <w:tc>
          <w:tcPr>
            <w:tcW w:w="1003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 w:val="restart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E679C8" w:rsidRPr="00AC5666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E679C8" w:rsidRPr="00AC5666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1219" w:type="dxa"/>
            <w:vMerge w:val="restart"/>
          </w:tcPr>
          <w:p w:rsidR="00E679C8" w:rsidRPr="00AC5666" w:rsidRDefault="00E679C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60" w:type="dxa"/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39" w:type="dxa"/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4875,1</w:t>
            </w:r>
          </w:p>
        </w:tc>
        <w:tc>
          <w:tcPr>
            <w:tcW w:w="820" w:type="dxa"/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4875,1</w:t>
            </w:r>
          </w:p>
        </w:tc>
        <w:tc>
          <w:tcPr>
            <w:tcW w:w="1003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AC5666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AC5666" w:rsidRDefault="00E679C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39" w:type="dxa"/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927,5</w:t>
            </w:r>
          </w:p>
        </w:tc>
        <w:tc>
          <w:tcPr>
            <w:tcW w:w="820" w:type="dxa"/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927,5</w:t>
            </w:r>
          </w:p>
        </w:tc>
        <w:tc>
          <w:tcPr>
            <w:tcW w:w="1003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AC5666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AC5666" w:rsidRDefault="00E679C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529,6</w:t>
            </w:r>
          </w:p>
        </w:tc>
        <w:tc>
          <w:tcPr>
            <w:tcW w:w="820" w:type="dxa"/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529,6</w:t>
            </w:r>
          </w:p>
        </w:tc>
        <w:tc>
          <w:tcPr>
            <w:tcW w:w="1003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AC5666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AC5666" w:rsidRDefault="00E679C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39" w:type="dxa"/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1240,4</w:t>
            </w:r>
          </w:p>
        </w:tc>
        <w:tc>
          <w:tcPr>
            <w:tcW w:w="820" w:type="dxa"/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1240,4</w:t>
            </w:r>
          </w:p>
        </w:tc>
        <w:tc>
          <w:tcPr>
            <w:tcW w:w="1003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AC5666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AC5666" w:rsidRDefault="00E679C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39" w:type="dxa"/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1088,8</w:t>
            </w:r>
          </w:p>
        </w:tc>
        <w:tc>
          <w:tcPr>
            <w:tcW w:w="820" w:type="dxa"/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1088,8</w:t>
            </w:r>
          </w:p>
        </w:tc>
        <w:tc>
          <w:tcPr>
            <w:tcW w:w="1003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AC5666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AC5666" w:rsidRDefault="00E679C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39" w:type="dxa"/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1088,8</w:t>
            </w:r>
          </w:p>
        </w:tc>
        <w:tc>
          <w:tcPr>
            <w:tcW w:w="820" w:type="dxa"/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1088,8</w:t>
            </w:r>
          </w:p>
        </w:tc>
        <w:tc>
          <w:tcPr>
            <w:tcW w:w="1003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 w:val="restart"/>
            <w:shd w:val="clear" w:color="auto" w:fill="auto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E679C8" w:rsidRPr="00910107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4</w:t>
            </w:r>
          </w:p>
          <w:p w:rsidR="00E679C8" w:rsidRPr="00910107" w:rsidRDefault="00E679C8" w:rsidP="008A0528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Мероприятия по </w:t>
            </w:r>
            <w:r w:rsidRPr="0091010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текущему и капитальному ремонту</w:t>
            </w:r>
          </w:p>
          <w:p w:rsidR="00E679C8" w:rsidRPr="00910107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 w:val="restart"/>
          </w:tcPr>
          <w:p w:rsidR="00E679C8" w:rsidRPr="00910107" w:rsidRDefault="00E679C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Сектор по делам молодежи, </w:t>
            </w: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культуре и спорту администрации муниципального образования Плавский район</w:t>
            </w:r>
          </w:p>
        </w:tc>
        <w:tc>
          <w:tcPr>
            <w:tcW w:w="860" w:type="dxa"/>
          </w:tcPr>
          <w:p w:rsidR="00E679C8" w:rsidRPr="00910107" w:rsidRDefault="00E679C8" w:rsidP="00255AAA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2022-2026</w:t>
            </w:r>
          </w:p>
        </w:tc>
        <w:tc>
          <w:tcPr>
            <w:tcW w:w="1039" w:type="dxa"/>
            <w:shd w:val="clear" w:color="auto" w:fill="auto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7629,9</w:t>
            </w:r>
          </w:p>
        </w:tc>
        <w:tc>
          <w:tcPr>
            <w:tcW w:w="820" w:type="dxa"/>
            <w:shd w:val="clear" w:color="auto" w:fill="auto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E679C8" w:rsidRPr="00910107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7629,9</w:t>
            </w:r>
          </w:p>
        </w:tc>
        <w:tc>
          <w:tcPr>
            <w:tcW w:w="1003" w:type="dxa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910107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910107" w:rsidRDefault="00E679C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</w:tcPr>
          <w:p w:rsidR="00E679C8" w:rsidRPr="00910107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39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E679C8" w:rsidRPr="00910107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910107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910107" w:rsidRDefault="00E679C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</w:tcPr>
          <w:p w:rsidR="00E679C8" w:rsidRPr="00910107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E679C8" w:rsidRPr="00910107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910107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910107" w:rsidRDefault="00E679C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</w:tcPr>
          <w:p w:rsidR="00E679C8" w:rsidRPr="00910107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39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3189,9</w:t>
            </w:r>
          </w:p>
        </w:tc>
        <w:tc>
          <w:tcPr>
            <w:tcW w:w="820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E679C8" w:rsidRPr="00910107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3189,9</w:t>
            </w:r>
          </w:p>
        </w:tc>
        <w:tc>
          <w:tcPr>
            <w:tcW w:w="1003" w:type="dxa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910107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910107" w:rsidRDefault="00E679C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</w:tcPr>
          <w:p w:rsidR="00E679C8" w:rsidRPr="00910107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39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2220,0</w:t>
            </w:r>
          </w:p>
        </w:tc>
        <w:tc>
          <w:tcPr>
            <w:tcW w:w="820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E679C8" w:rsidRPr="00910107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2220,0</w:t>
            </w:r>
          </w:p>
        </w:tc>
        <w:tc>
          <w:tcPr>
            <w:tcW w:w="1003" w:type="dxa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910107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910107" w:rsidRDefault="00E679C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</w:tcPr>
          <w:p w:rsidR="00E679C8" w:rsidRPr="00910107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39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2220,0</w:t>
            </w:r>
          </w:p>
        </w:tc>
        <w:tc>
          <w:tcPr>
            <w:tcW w:w="820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</w:tcPr>
          <w:p w:rsidR="00E679C8" w:rsidRPr="00910107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2220,0</w:t>
            </w:r>
          </w:p>
        </w:tc>
        <w:tc>
          <w:tcPr>
            <w:tcW w:w="1003" w:type="dxa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 w:val="restart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E679C8" w:rsidRPr="00AC5666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5</w:t>
            </w:r>
          </w:p>
          <w:p w:rsidR="00E679C8" w:rsidRPr="00AC5666" w:rsidRDefault="00E679C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Иные дотации  бюджетам муниципальных образований Тульской области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19" w:type="dxa"/>
            <w:vMerge w:val="restart"/>
          </w:tcPr>
          <w:p w:rsidR="00E679C8" w:rsidRPr="00AC5666" w:rsidRDefault="00E679C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60" w:type="dxa"/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39" w:type="dxa"/>
            <w:shd w:val="clear" w:color="auto" w:fill="auto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19307,4</w:t>
            </w:r>
          </w:p>
        </w:tc>
        <w:tc>
          <w:tcPr>
            <w:tcW w:w="820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19307,4</w:t>
            </w:r>
          </w:p>
        </w:tc>
        <w:tc>
          <w:tcPr>
            <w:tcW w:w="948" w:type="dxa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39" w:type="dxa"/>
            <w:shd w:val="clear" w:color="auto" w:fill="auto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3133,4</w:t>
            </w:r>
          </w:p>
        </w:tc>
        <w:tc>
          <w:tcPr>
            <w:tcW w:w="820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3133,4</w:t>
            </w:r>
          </w:p>
        </w:tc>
        <w:tc>
          <w:tcPr>
            <w:tcW w:w="948" w:type="dxa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3688,3</w:t>
            </w:r>
          </w:p>
        </w:tc>
        <w:tc>
          <w:tcPr>
            <w:tcW w:w="820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3688,3</w:t>
            </w:r>
          </w:p>
        </w:tc>
        <w:tc>
          <w:tcPr>
            <w:tcW w:w="948" w:type="dxa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39" w:type="dxa"/>
            <w:shd w:val="clear" w:color="auto" w:fill="auto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3920,8</w:t>
            </w:r>
          </w:p>
        </w:tc>
        <w:tc>
          <w:tcPr>
            <w:tcW w:w="820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3920,8</w:t>
            </w:r>
          </w:p>
        </w:tc>
        <w:tc>
          <w:tcPr>
            <w:tcW w:w="948" w:type="dxa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39" w:type="dxa"/>
            <w:shd w:val="clear" w:color="auto" w:fill="auto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4158,3</w:t>
            </w:r>
          </w:p>
        </w:tc>
        <w:tc>
          <w:tcPr>
            <w:tcW w:w="820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4158,3</w:t>
            </w:r>
          </w:p>
        </w:tc>
        <w:tc>
          <w:tcPr>
            <w:tcW w:w="948" w:type="dxa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DB75D4">
        <w:trPr>
          <w:trHeight w:val="57"/>
        </w:trPr>
        <w:tc>
          <w:tcPr>
            <w:tcW w:w="530" w:type="dxa"/>
            <w:vMerge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39" w:type="dxa"/>
            <w:shd w:val="clear" w:color="auto" w:fill="auto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4406,6</w:t>
            </w:r>
          </w:p>
        </w:tc>
        <w:tc>
          <w:tcPr>
            <w:tcW w:w="820" w:type="dxa"/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4406,6</w:t>
            </w:r>
          </w:p>
        </w:tc>
        <w:tc>
          <w:tcPr>
            <w:tcW w:w="948" w:type="dxa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AC5666" w:rsidRDefault="00AC5666" w:rsidP="00021A1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AC5666" w:rsidSect="008A0528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051DA" w:rsidRPr="007A2F14" w:rsidRDefault="00B051DA" w:rsidP="00B051DA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№</w:t>
      </w:r>
      <w:r w:rsidR="00AB63DD">
        <w:rPr>
          <w:rFonts w:ascii="PT Astra Serif" w:hAnsi="PT Astra Serif"/>
          <w:lang w:eastAsia="ru-RU"/>
        </w:rPr>
        <w:t>4</w:t>
      </w:r>
    </w:p>
    <w:p w:rsidR="00B051DA" w:rsidRPr="007A2F14" w:rsidRDefault="00B051DA" w:rsidP="00B051D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B051DA" w:rsidRPr="007A2F14" w:rsidRDefault="00B051DA" w:rsidP="00B051D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B051DA" w:rsidRPr="007A2F14" w:rsidRDefault="00B051DA" w:rsidP="00B051DA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B051DA" w:rsidRPr="007A2F14" w:rsidRDefault="004E5D15" w:rsidP="00B051DA">
      <w:pPr>
        <w:ind w:left="5103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о</w:t>
      </w:r>
      <w:r w:rsidR="00B051DA" w:rsidRPr="007A2F14">
        <w:rPr>
          <w:rFonts w:ascii="PT Astra Serif" w:hAnsi="PT Astra Serif"/>
          <w:lang w:eastAsia="ru-RU"/>
        </w:rPr>
        <w:t>т</w:t>
      </w:r>
      <w:r>
        <w:rPr>
          <w:rFonts w:ascii="PT Astra Serif" w:hAnsi="PT Astra Serif"/>
          <w:lang w:eastAsia="ru-RU"/>
        </w:rPr>
        <w:t xml:space="preserve"> </w:t>
      </w:r>
      <w:r w:rsidR="008A0528">
        <w:rPr>
          <w:rFonts w:ascii="PT Astra Serif" w:hAnsi="PT Astra Serif"/>
          <w:lang w:eastAsia="ru-RU"/>
        </w:rPr>
        <w:t>01.10.2024</w:t>
      </w:r>
      <w:r w:rsidR="00B051DA" w:rsidRPr="007A2F14">
        <w:rPr>
          <w:rFonts w:ascii="PT Astra Serif" w:hAnsi="PT Astra Serif"/>
          <w:lang w:eastAsia="ru-RU"/>
        </w:rPr>
        <w:t xml:space="preserve"> №</w:t>
      </w:r>
      <w:r w:rsidR="00DB75D4">
        <w:rPr>
          <w:rFonts w:ascii="PT Astra Serif" w:hAnsi="PT Astra Serif"/>
          <w:lang w:eastAsia="ru-RU"/>
        </w:rPr>
        <w:t>1353</w:t>
      </w:r>
      <w:bookmarkStart w:id="0" w:name="_GoBack"/>
      <w:bookmarkEnd w:id="0"/>
    </w:p>
    <w:p w:rsidR="00B051DA" w:rsidRDefault="00B051DA" w:rsidP="00B051D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B051DA" w:rsidRPr="000F1FC3" w:rsidRDefault="00B051DA" w:rsidP="00B051D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7</w:t>
      </w:r>
    </w:p>
    <w:p w:rsidR="00B051DA" w:rsidRPr="000F1FC3" w:rsidRDefault="00B051DA" w:rsidP="00B051D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B051DA" w:rsidRPr="000F1FC3" w:rsidRDefault="00B051DA" w:rsidP="00B051D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B051DA" w:rsidRPr="000F1FC3" w:rsidRDefault="00B051DA" w:rsidP="00B051D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B051DA" w:rsidRPr="000F1FC3" w:rsidRDefault="00B051DA" w:rsidP="00B051D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B051DA" w:rsidRDefault="00B051DA" w:rsidP="00B051D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B051DA" w:rsidRPr="007D1987" w:rsidRDefault="00B051DA" w:rsidP="00B051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B051DA" w:rsidRPr="007D1987" w:rsidRDefault="00B051DA" w:rsidP="00B051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«</w:t>
      </w:r>
      <w:r>
        <w:rPr>
          <w:rFonts w:ascii="PT Astra Serif" w:hAnsi="PT Astra Serif"/>
          <w:b/>
          <w:bCs/>
          <w:iCs/>
          <w:color w:val="000000" w:themeColor="text1"/>
          <w:sz w:val="26"/>
          <w:szCs w:val="26"/>
          <w:lang w:eastAsia="ru-RU"/>
        </w:rPr>
        <w:t>Организация предоставления дополнительного образования в отрасли «Культура</w:t>
      </w: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»</w:t>
      </w:r>
    </w:p>
    <w:p w:rsidR="00B051DA" w:rsidRDefault="00B051DA" w:rsidP="00B051DA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7007"/>
      </w:tblGrid>
      <w:tr w:rsidR="00B051DA" w:rsidRPr="00777D0E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777D0E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051DA" w:rsidRPr="00777D0E" w:rsidRDefault="00B051DA" w:rsidP="00D543E3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B051DA" w:rsidRPr="00777D0E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777D0E" w:rsidRDefault="00B051DA" w:rsidP="00D543E3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B051DA" w:rsidRPr="00777D0E" w:rsidRDefault="00B051DA" w:rsidP="00D543E3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  <w:r>
              <w:rPr>
                <w:rFonts w:ascii="PT Astra Serif" w:hAnsi="PT Astra Serif"/>
                <w:sz w:val="26"/>
                <w:szCs w:val="26"/>
              </w:rPr>
              <w:t>; муниципальное бюджетное учреждение муниципального образования Плавский район «Молодежный театр «Галатея»</w:t>
            </w:r>
          </w:p>
        </w:tc>
      </w:tr>
      <w:tr w:rsidR="00B051DA" w:rsidRPr="00777D0E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777D0E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051DA" w:rsidRPr="00777D0E" w:rsidRDefault="00B051DA" w:rsidP="00D543E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B051DA" w:rsidRPr="00F56E0D" w:rsidRDefault="00B051DA" w:rsidP="00D543E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Поддержка дополнительного образования в отрасли «Культура»</w:t>
            </w:r>
          </w:p>
        </w:tc>
      </w:tr>
      <w:tr w:rsidR="00B051DA" w:rsidRPr="00777D0E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777D0E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051DA" w:rsidRPr="00777D0E" w:rsidRDefault="00B051DA" w:rsidP="00B051DA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1</w:t>
            </w: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>Создание оптимальных условий для эффективной деятельности работников дополнительного образования в отрасли «Культура»</w:t>
            </w:r>
          </w:p>
        </w:tc>
      </w:tr>
      <w:tr w:rsidR="00B051DA" w:rsidRPr="00777D0E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777D0E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051DA" w:rsidRPr="00777D0E" w:rsidRDefault="00B051DA" w:rsidP="00D543E3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6F513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41637,5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 </w:t>
            </w: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B051DA" w:rsidRPr="00777D0E" w:rsidRDefault="00B051DA" w:rsidP="00D543E3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7904,5</w:t>
            </w:r>
          </w:p>
          <w:p w:rsidR="00B051DA" w:rsidRPr="00777D0E" w:rsidRDefault="00B051DA" w:rsidP="00D543E3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8353,1</w:t>
            </w:r>
          </w:p>
          <w:p w:rsidR="00B051DA" w:rsidRPr="00777D0E" w:rsidRDefault="00B051DA" w:rsidP="00D543E3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6F513A">
              <w:rPr>
                <w:rFonts w:ascii="PT Astra Serif" w:hAnsi="PT Astra Serif"/>
                <w:sz w:val="26"/>
                <w:szCs w:val="26"/>
                <w:lang w:eastAsia="ru-RU"/>
              </w:rPr>
              <w:t>8004,9</w:t>
            </w:r>
          </w:p>
          <w:p w:rsidR="00B051DA" w:rsidRPr="00777D0E" w:rsidRDefault="00B051DA" w:rsidP="00D543E3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367865">
              <w:rPr>
                <w:rFonts w:ascii="PT Astra Serif" w:hAnsi="PT Astra Serif"/>
                <w:sz w:val="26"/>
                <w:szCs w:val="26"/>
                <w:lang w:eastAsia="ru-RU"/>
              </w:rPr>
              <w:t>8687,5</w:t>
            </w:r>
          </w:p>
          <w:p w:rsidR="00B051DA" w:rsidRPr="00777D0E" w:rsidRDefault="00B051DA" w:rsidP="00367865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367865">
              <w:rPr>
                <w:rFonts w:ascii="PT Astra Serif" w:hAnsi="PT Astra Serif"/>
                <w:sz w:val="26"/>
                <w:szCs w:val="26"/>
                <w:lang w:eastAsia="ru-RU"/>
              </w:rPr>
              <w:t>8687,5</w:t>
            </w:r>
          </w:p>
        </w:tc>
      </w:tr>
    </w:tbl>
    <w:p w:rsidR="00B051DA" w:rsidRDefault="00B051DA" w:rsidP="00B051DA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PT Astra Serif" w:hAnsi="PT Astra Serif"/>
        </w:rPr>
        <w:sectPr w:rsidR="00B051DA" w:rsidSect="00AC566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051DA" w:rsidRDefault="00B051DA" w:rsidP="00B051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777D0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>
        <w:rPr>
          <w:rFonts w:ascii="PT Astra Serif" w:hAnsi="PT Astra Serif"/>
          <w:b/>
          <w:bCs/>
          <w:iCs/>
          <w:color w:val="000000" w:themeColor="text1"/>
          <w:sz w:val="26"/>
          <w:szCs w:val="26"/>
          <w:lang w:eastAsia="ru-RU"/>
        </w:rPr>
        <w:t>Организация предоставления дополнительного образования в отрасли «Культура</w:t>
      </w:r>
      <w:r w:rsidRPr="00777D0E">
        <w:rPr>
          <w:rFonts w:ascii="PT Astra Serif" w:hAnsi="PT Astra Serif"/>
          <w:b/>
          <w:bCs/>
          <w:iCs/>
          <w:sz w:val="26"/>
          <w:szCs w:val="26"/>
          <w:lang w:eastAsia="ru-RU"/>
        </w:rPr>
        <w:t>»</w:t>
      </w:r>
    </w:p>
    <w:p w:rsidR="00B051DA" w:rsidRPr="00777D0E" w:rsidRDefault="00B051DA" w:rsidP="00B051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74"/>
        <w:gridCol w:w="2114"/>
        <w:gridCol w:w="1809"/>
        <w:gridCol w:w="1270"/>
        <w:gridCol w:w="1540"/>
        <w:gridCol w:w="1209"/>
        <w:gridCol w:w="1052"/>
        <w:gridCol w:w="1402"/>
        <w:gridCol w:w="1485"/>
        <w:gridCol w:w="1683"/>
      </w:tblGrid>
      <w:tr w:rsidR="00B051DA" w:rsidRPr="00AC5666" w:rsidTr="008A0528">
        <w:trPr>
          <w:trHeight w:val="57"/>
        </w:trPr>
        <w:tc>
          <w:tcPr>
            <w:tcW w:w="774" w:type="dxa"/>
            <w:vMerge w:val="restart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14" w:type="dxa"/>
            <w:vMerge w:val="restart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09" w:type="dxa"/>
            <w:vMerge w:val="restart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70" w:type="dxa"/>
            <w:vMerge w:val="restart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371" w:type="dxa"/>
            <w:gridSpan w:val="6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B051DA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09" w:type="dxa"/>
            <w:vMerge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vMerge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vMerge w:val="restart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831" w:type="dxa"/>
            <w:gridSpan w:val="5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B051DA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09" w:type="dxa"/>
            <w:vMerge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vMerge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052" w:type="dxa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02" w:type="dxa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485" w:type="dxa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83" w:type="dxa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B051DA" w:rsidRPr="00AC5666" w:rsidTr="008A0528">
        <w:trPr>
          <w:trHeight w:val="57"/>
        </w:trPr>
        <w:tc>
          <w:tcPr>
            <w:tcW w:w="774" w:type="dxa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14" w:type="dxa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09" w:type="dxa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0" w:type="dxa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52" w:type="dxa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02" w:type="dxa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85" w:type="dxa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83" w:type="dxa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B051DA" w:rsidRPr="00AC5666" w:rsidTr="008A0528">
        <w:trPr>
          <w:trHeight w:val="57"/>
        </w:trPr>
        <w:tc>
          <w:tcPr>
            <w:tcW w:w="14338" w:type="dxa"/>
            <w:gridSpan w:val="10"/>
          </w:tcPr>
          <w:p w:rsidR="00B051DA" w:rsidRPr="00AC5666" w:rsidRDefault="00B051DA" w:rsidP="00D543E3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</w:tr>
      <w:tr w:rsidR="003D69DB" w:rsidRPr="00AC5666" w:rsidTr="008A0528">
        <w:trPr>
          <w:trHeight w:val="57"/>
        </w:trPr>
        <w:tc>
          <w:tcPr>
            <w:tcW w:w="774" w:type="dxa"/>
            <w:vMerge w:val="restart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14" w:type="dxa"/>
            <w:vMerge w:val="restart"/>
            <w:shd w:val="clear" w:color="auto" w:fill="auto"/>
          </w:tcPr>
          <w:p w:rsidR="003D69DB" w:rsidRPr="00D543E3" w:rsidRDefault="003D69DB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</w:t>
            </w:r>
          </w:p>
          <w:p w:rsidR="003D69DB" w:rsidRPr="00D543E3" w:rsidRDefault="003D69DB" w:rsidP="008A052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809" w:type="dxa"/>
            <w:vMerge w:val="restart"/>
          </w:tcPr>
          <w:p w:rsidR="003D69DB" w:rsidRPr="00D543E3" w:rsidRDefault="003D69DB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D543E3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0" w:type="dxa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540" w:type="dxa"/>
            <w:shd w:val="clear" w:color="auto" w:fill="auto"/>
          </w:tcPr>
          <w:p w:rsidR="003D69DB" w:rsidRPr="00AC5666" w:rsidRDefault="003C5BA2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40806,0</w:t>
            </w:r>
          </w:p>
        </w:tc>
        <w:tc>
          <w:tcPr>
            <w:tcW w:w="1209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  <w:shd w:val="clear" w:color="auto" w:fill="auto"/>
          </w:tcPr>
          <w:p w:rsidR="003D69DB" w:rsidRPr="00AC5666" w:rsidRDefault="003C5BA2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40806,0</w:t>
            </w:r>
          </w:p>
        </w:tc>
        <w:tc>
          <w:tcPr>
            <w:tcW w:w="1485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3D69DB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3D69DB" w:rsidRPr="00AC5666" w:rsidRDefault="003D69DB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3D69DB" w:rsidRPr="00AC5666" w:rsidRDefault="003D69DB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540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7389,5</w:t>
            </w:r>
          </w:p>
        </w:tc>
        <w:tc>
          <w:tcPr>
            <w:tcW w:w="1209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3D69DB" w:rsidRPr="00AC5666" w:rsidRDefault="003D69DB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7389,5</w:t>
            </w:r>
          </w:p>
        </w:tc>
        <w:tc>
          <w:tcPr>
            <w:tcW w:w="1485" w:type="dxa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D69DB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3D69DB" w:rsidRPr="00AC5666" w:rsidRDefault="003D69DB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3D69DB" w:rsidRPr="00AC5666" w:rsidRDefault="003D69DB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40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8221,6</w:t>
            </w:r>
          </w:p>
        </w:tc>
        <w:tc>
          <w:tcPr>
            <w:tcW w:w="1209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3D69DB" w:rsidRPr="00AC5666" w:rsidRDefault="003D69DB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8221,6</w:t>
            </w:r>
          </w:p>
        </w:tc>
        <w:tc>
          <w:tcPr>
            <w:tcW w:w="1485" w:type="dxa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154A3" w:rsidRPr="00AC5666" w:rsidRDefault="008154A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154A3" w:rsidRPr="00AC5666" w:rsidRDefault="008154A3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40" w:type="dxa"/>
            <w:shd w:val="clear" w:color="auto" w:fill="auto"/>
          </w:tcPr>
          <w:p w:rsidR="008154A3" w:rsidRPr="00AC5666" w:rsidRDefault="00AC0B8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7859,9</w:t>
            </w:r>
          </w:p>
        </w:tc>
        <w:tc>
          <w:tcPr>
            <w:tcW w:w="1209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154A3" w:rsidRPr="00AC5666" w:rsidRDefault="00AC0B8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7859,9</w:t>
            </w:r>
          </w:p>
        </w:tc>
        <w:tc>
          <w:tcPr>
            <w:tcW w:w="1485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154A3" w:rsidRPr="00AC5666" w:rsidRDefault="008154A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154A3" w:rsidRPr="00AC5666" w:rsidRDefault="008154A3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54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8667,5</w:t>
            </w:r>
          </w:p>
        </w:tc>
        <w:tc>
          <w:tcPr>
            <w:tcW w:w="1209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154A3" w:rsidRPr="00AC5666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8667,5</w:t>
            </w:r>
          </w:p>
        </w:tc>
        <w:tc>
          <w:tcPr>
            <w:tcW w:w="1485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154A3" w:rsidRPr="00AC5666" w:rsidRDefault="008154A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154A3" w:rsidRPr="00AC5666" w:rsidRDefault="008154A3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54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8667,5</w:t>
            </w:r>
          </w:p>
        </w:tc>
        <w:tc>
          <w:tcPr>
            <w:tcW w:w="1209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154A3" w:rsidRPr="00AC5666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8667,5</w:t>
            </w:r>
          </w:p>
        </w:tc>
        <w:tc>
          <w:tcPr>
            <w:tcW w:w="1485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 w:val="restart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14" w:type="dxa"/>
            <w:vMerge w:val="restart"/>
            <w:shd w:val="clear" w:color="auto" w:fill="auto"/>
          </w:tcPr>
          <w:p w:rsidR="008154A3" w:rsidRPr="00AC5666" w:rsidRDefault="008154A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8154A3" w:rsidRPr="00AC5666" w:rsidRDefault="008154A3" w:rsidP="008A052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  <w:p w:rsidR="008154A3" w:rsidRPr="00AC5666" w:rsidRDefault="008154A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 w:val="restart"/>
          </w:tcPr>
          <w:p w:rsidR="008154A3" w:rsidRPr="00AC5666" w:rsidRDefault="008154A3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540" w:type="dxa"/>
            <w:shd w:val="clear" w:color="auto" w:fill="auto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48,5</w:t>
            </w:r>
          </w:p>
        </w:tc>
        <w:tc>
          <w:tcPr>
            <w:tcW w:w="1209" w:type="dxa"/>
            <w:shd w:val="clear" w:color="auto" w:fill="auto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48,5</w:t>
            </w:r>
          </w:p>
        </w:tc>
        <w:tc>
          <w:tcPr>
            <w:tcW w:w="1485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154A3" w:rsidRPr="00AC5666" w:rsidRDefault="008154A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154A3" w:rsidRPr="00AC5666" w:rsidRDefault="008154A3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540" w:type="dxa"/>
            <w:shd w:val="clear" w:color="auto" w:fill="auto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9" w:type="dxa"/>
            <w:shd w:val="clear" w:color="auto" w:fill="auto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154A3" w:rsidRPr="00AC5666" w:rsidRDefault="008154A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154A3" w:rsidRPr="00AC5666" w:rsidRDefault="008154A3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40" w:type="dxa"/>
            <w:shd w:val="clear" w:color="auto" w:fill="auto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209" w:type="dxa"/>
            <w:shd w:val="clear" w:color="auto" w:fill="auto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485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154A3" w:rsidRPr="00AC5666" w:rsidRDefault="008154A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154A3" w:rsidRPr="00AC5666" w:rsidRDefault="008154A3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40" w:type="dxa"/>
            <w:shd w:val="clear" w:color="auto" w:fill="auto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209" w:type="dxa"/>
            <w:shd w:val="clear" w:color="auto" w:fill="auto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485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154A3" w:rsidRPr="00AC5666" w:rsidRDefault="008154A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154A3" w:rsidRPr="00AC5666" w:rsidRDefault="008154A3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540" w:type="dxa"/>
            <w:shd w:val="clear" w:color="auto" w:fill="auto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209" w:type="dxa"/>
            <w:shd w:val="clear" w:color="auto" w:fill="auto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485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154A3" w:rsidRPr="00AC5666" w:rsidRDefault="008154A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154A3" w:rsidRPr="00AC5666" w:rsidRDefault="008154A3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540" w:type="dxa"/>
            <w:shd w:val="clear" w:color="auto" w:fill="auto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209" w:type="dxa"/>
            <w:shd w:val="clear" w:color="auto" w:fill="auto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485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A0528" w:rsidRPr="00AC5666" w:rsidTr="008A0528">
        <w:trPr>
          <w:trHeight w:val="57"/>
        </w:trPr>
        <w:tc>
          <w:tcPr>
            <w:tcW w:w="774" w:type="dxa"/>
            <w:vMerge w:val="restart"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D543E3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14" w:type="dxa"/>
            <w:vMerge w:val="restart"/>
            <w:shd w:val="clear" w:color="auto" w:fill="auto"/>
          </w:tcPr>
          <w:p w:rsidR="008A0528" w:rsidRDefault="008A052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8A0528" w:rsidRPr="00AC5666" w:rsidRDefault="008A052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</w:t>
            </w:r>
            <w:r>
              <w:rPr>
                <w:rFonts w:ascii="PT Astra Serif" w:hAnsi="PT Astra Serif"/>
                <w:bCs/>
                <w:sz w:val="22"/>
                <w:szCs w:val="22"/>
                <w:lang w:val="en-US" w:eastAsia="ru-RU"/>
              </w:rPr>
              <w:t>COVID</w:t>
            </w: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-</w:t>
            </w: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19)</w:t>
            </w:r>
          </w:p>
        </w:tc>
        <w:tc>
          <w:tcPr>
            <w:tcW w:w="1809" w:type="dxa"/>
            <w:vMerge w:val="restart"/>
          </w:tcPr>
          <w:p w:rsidR="008A0528" w:rsidRPr="00AC5666" w:rsidRDefault="008A052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0" w:type="dxa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540" w:type="dxa"/>
            <w:shd w:val="clear" w:color="auto" w:fill="auto"/>
          </w:tcPr>
          <w:p w:rsidR="008A0528" w:rsidRPr="00D543E3" w:rsidRDefault="008A0528" w:rsidP="00815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209" w:type="dxa"/>
            <w:shd w:val="clear" w:color="auto" w:fill="auto"/>
          </w:tcPr>
          <w:p w:rsidR="008A0528" w:rsidRPr="00D543E3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A0528" w:rsidRPr="00D543E3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A0528" w:rsidRPr="00D543E3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22</w:t>
            </w: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485" w:type="dxa"/>
          </w:tcPr>
          <w:p w:rsidR="008A0528" w:rsidRPr="00D543E3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A0528" w:rsidRPr="00D543E3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A0528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A0528" w:rsidRPr="00AC5666" w:rsidRDefault="008A052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A0528" w:rsidRPr="00AC5666" w:rsidRDefault="008A052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540" w:type="dxa"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7,8</w:t>
            </w:r>
          </w:p>
        </w:tc>
        <w:tc>
          <w:tcPr>
            <w:tcW w:w="1209" w:type="dxa"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7,8</w:t>
            </w:r>
          </w:p>
        </w:tc>
        <w:tc>
          <w:tcPr>
            <w:tcW w:w="1485" w:type="dxa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A0528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A0528" w:rsidRPr="00AC5666" w:rsidRDefault="008A052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A0528" w:rsidRPr="00AC5666" w:rsidRDefault="008A052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A0528" w:rsidRPr="00AC5666" w:rsidRDefault="008A0528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40" w:type="dxa"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209" w:type="dxa"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485" w:type="dxa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A0528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A0528" w:rsidRPr="00AC5666" w:rsidRDefault="008A052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A0528" w:rsidRPr="00AC5666" w:rsidRDefault="008A052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A0528" w:rsidRPr="00AC5666" w:rsidRDefault="008A0528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40" w:type="dxa"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9" w:type="dxa"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A0528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A0528" w:rsidRPr="00AC5666" w:rsidRDefault="008A052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A0528" w:rsidRPr="00AC5666" w:rsidRDefault="008A052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A0528" w:rsidRPr="00AC5666" w:rsidRDefault="008A0528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540" w:type="dxa"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209" w:type="dxa"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85" w:type="dxa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A0528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A0528" w:rsidRPr="00AC5666" w:rsidRDefault="008A0528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A0528" w:rsidRPr="00AC5666" w:rsidRDefault="008A0528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A0528" w:rsidRPr="00AC5666" w:rsidRDefault="008A0528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540" w:type="dxa"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209" w:type="dxa"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85" w:type="dxa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A0528" w:rsidRPr="00AC5666" w:rsidRDefault="008A0528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 w:val="restart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E5D15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1.4.</w:t>
            </w:r>
          </w:p>
        </w:tc>
        <w:tc>
          <w:tcPr>
            <w:tcW w:w="2114" w:type="dxa"/>
            <w:vMerge w:val="restart"/>
            <w:shd w:val="clear" w:color="auto" w:fill="auto"/>
          </w:tcPr>
          <w:p w:rsidR="008154A3" w:rsidRDefault="008154A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4</w:t>
            </w:r>
          </w:p>
          <w:p w:rsidR="008154A3" w:rsidRPr="00AC5666" w:rsidRDefault="008154A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D543E3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Обеспечение достижения</w:t>
            </w: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РФ, и среднемесячной начисленной заработной платы наемных работников в организациях, у индивидуальных предпринимателей и физических лиц(среднемесячного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ТО</w:t>
            </w:r>
          </w:p>
        </w:tc>
        <w:tc>
          <w:tcPr>
            <w:tcW w:w="1809" w:type="dxa"/>
            <w:vMerge w:val="restart"/>
          </w:tcPr>
          <w:p w:rsidR="008154A3" w:rsidRPr="00AC5666" w:rsidRDefault="008154A3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7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540" w:type="dxa"/>
            <w:shd w:val="clear" w:color="auto" w:fill="auto"/>
          </w:tcPr>
          <w:p w:rsidR="008154A3" w:rsidRPr="004E5D15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1209" w:type="dxa"/>
            <w:shd w:val="clear" w:color="auto" w:fill="auto"/>
          </w:tcPr>
          <w:p w:rsidR="008154A3" w:rsidRPr="004E5D15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1402" w:type="dxa"/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154A3" w:rsidRPr="00AC5666" w:rsidRDefault="008154A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154A3" w:rsidRPr="00AC5666" w:rsidRDefault="008154A3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54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1209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1402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154A3" w:rsidRPr="00AC5666" w:rsidRDefault="008154A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154A3" w:rsidRPr="00AC5666" w:rsidRDefault="008154A3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4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9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154A3" w:rsidRPr="00AC5666" w:rsidRDefault="008154A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154A3" w:rsidRPr="00AC5666" w:rsidRDefault="008154A3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4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9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154A3" w:rsidRPr="00AC5666" w:rsidRDefault="008154A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154A3" w:rsidRPr="00AC5666" w:rsidRDefault="008154A3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54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9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154A3" w:rsidRPr="00AC5666" w:rsidRDefault="008154A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154A3" w:rsidRPr="00AC5666" w:rsidRDefault="008154A3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54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9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 w:val="restart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E5D15">
              <w:rPr>
                <w:rFonts w:ascii="PT Astra Serif" w:hAnsi="PT Astra Serif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2114" w:type="dxa"/>
            <w:vMerge w:val="restart"/>
            <w:shd w:val="clear" w:color="auto" w:fill="auto"/>
          </w:tcPr>
          <w:p w:rsidR="008154A3" w:rsidRDefault="008154A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5</w:t>
            </w:r>
          </w:p>
          <w:p w:rsidR="008154A3" w:rsidRPr="00AC5666" w:rsidRDefault="008154A3" w:rsidP="008A052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Субвенции на предоставление мер социальной </w:t>
            </w: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поддержки педагогическим и иным работникам муниципальных образовательных организаций</w:t>
            </w:r>
          </w:p>
        </w:tc>
        <w:tc>
          <w:tcPr>
            <w:tcW w:w="1809" w:type="dxa"/>
            <w:vMerge w:val="restart"/>
          </w:tcPr>
          <w:p w:rsidR="008154A3" w:rsidRPr="00AC5666" w:rsidRDefault="008154A3" w:rsidP="008A05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Сектор по делам молодежи, культуре и спорту администрации </w:t>
            </w: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127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2022-2026</w:t>
            </w:r>
          </w:p>
        </w:tc>
        <w:tc>
          <w:tcPr>
            <w:tcW w:w="1540" w:type="dxa"/>
            <w:shd w:val="clear" w:color="auto" w:fill="auto"/>
          </w:tcPr>
          <w:p w:rsidR="008154A3" w:rsidRPr="004E5D15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375,1</w:t>
            </w:r>
          </w:p>
        </w:tc>
        <w:tc>
          <w:tcPr>
            <w:tcW w:w="1209" w:type="dxa"/>
            <w:shd w:val="clear" w:color="auto" w:fill="auto"/>
          </w:tcPr>
          <w:p w:rsidR="008154A3" w:rsidRPr="004E5D15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375,1</w:t>
            </w:r>
          </w:p>
        </w:tc>
        <w:tc>
          <w:tcPr>
            <w:tcW w:w="1402" w:type="dxa"/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54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121,9</w:t>
            </w:r>
          </w:p>
        </w:tc>
        <w:tc>
          <w:tcPr>
            <w:tcW w:w="1209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121,9</w:t>
            </w:r>
          </w:p>
        </w:tc>
        <w:tc>
          <w:tcPr>
            <w:tcW w:w="1402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4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123,2</w:t>
            </w:r>
          </w:p>
        </w:tc>
        <w:tc>
          <w:tcPr>
            <w:tcW w:w="1209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123,2</w:t>
            </w:r>
          </w:p>
        </w:tc>
        <w:tc>
          <w:tcPr>
            <w:tcW w:w="1402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4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1209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AC5666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1402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54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9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AC5666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8A0528">
        <w:trPr>
          <w:trHeight w:val="57"/>
        </w:trPr>
        <w:tc>
          <w:tcPr>
            <w:tcW w:w="774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09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0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54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9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52" w:type="dxa"/>
          </w:tcPr>
          <w:p w:rsidR="008154A3" w:rsidRPr="00AC5666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2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5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1734E0" w:rsidRPr="008A0528" w:rsidRDefault="00AC5666" w:rsidP="008A052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8A0528">
        <w:rPr>
          <w:rFonts w:ascii="PT Astra Serif" w:hAnsi="PT Astra Serif"/>
          <w:sz w:val="28"/>
          <w:szCs w:val="28"/>
        </w:rPr>
        <w:t>________________</w:t>
      </w:r>
    </w:p>
    <w:sectPr w:rsidR="001734E0" w:rsidRPr="008A0528" w:rsidSect="008A0528">
      <w:pgSz w:w="16838" w:h="11906" w:orient="landscape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E4" w:rsidRDefault="00527EE4">
      <w:r>
        <w:separator/>
      </w:r>
    </w:p>
  </w:endnote>
  <w:endnote w:type="continuationSeparator" w:id="0">
    <w:p w:rsidR="00527EE4" w:rsidRDefault="0052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E4" w:rsidRDefault="00527EE4">
      <w:r>
        <w:separator/>
      </w:r>
    </w:p>
  </w:footnote>
  <w:footnote w:type="continuationSeparator" w:id="0">
    <w:p w:rsidR="00527EE4" w:rsidRDefault="0052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498141"/>
      <w:docPartObj>
        <w:docPartGallery w:val="Page Numbers (Top of Page)"/>
        <w:docPartUnique/>
      </w:docPartObj>
    </w:sdtPr>
    <w:sdtEndPr/>
    <w:sdtContent>
      <w:p w:rsidR="00AB63DD" w:rsidRDefault="0039702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5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DD" w:rsidRDefault="00AB63DD">
    <w:pPr>
      <w:pStyle w:val="af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606653"/>
      <w:docPartObj>
        <w:docPartGallery w:val="Page Numbers (Top of Page)"/>
        <w:docPartUnique/>
      </w:docPartObj>
    </w:sdtPr>
    <w:sdtEndPr/>
    <w:sdtContent>
      <w:p w:rsidR="00AB63DD" w:rsidRDefault="0039702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5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3DD" w:rsidRDefault="00AB63D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43FD6"/>
    <w:multiLevelType w:val="hybridMultilevel"/>
    <w:tmpl w:val="AAAE70A4"/>
    <w:lvl w:ilvl="0" w:tplc="CC4AEC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637D"/>
    <w:rsid w:val="0000751B"/>
    <w:rsid w:val="00010179"/>
    <w:rsid w:val="00020E75"/>
    <w:rsid w:val="00021A12"/>
    <w:rsid w:val="0002765D"/>
    <w:rsid w:val="000425AA"/>
    <w:rsid w:val="0004441F"/>
    <w:rsid w:val="0004561B"/>
    <w:rsid w:val="00081C44"/>
    <w:rsid w:val="00097D31"/>
    <w:rsid w:val="000A5282"/>
    <w:rsid w:val="000C0A06"/>
    <w:rsid w:val="000C24D6"/>
    <w:rsid w:val="000D05A0"/>
    <w:rsid w:val="000E6231"/>
    <w:rsid w:val="000F03B2"/>
    <w:rsid w:val="00115CE3"/>
    <w:rsid w:val="0011670F"/>
    <w:rsid w:val="00137A9B"/>
    <w:rsid w:val="00140632"/>
    <w:rsid w:val="00153B5F"/>
    <w:rsid w:val="0016136D"/>
    <w:rsid w:val="0016385A"/>
    <w:rsid w:val="001734E0"/>
    <w:rsid w:val="001739DB"/>
    <w:rsid w:val="00173F88"/>
    <w:rsid w:val="00174BF8"/>
    <w:rsid w:val="001A58F1"/>
    <w:rsid w:val="001A5FBD"/>
    <w:rsid w:val="001C32A8"/>
    <w:rsid w:val="001C7CE2"/>
    <w:rsid w:val="001E53E5"/>
    <w:rsid w:val="002013D6"/>
    <w:rsid w:val="00206709"/>
    <w:rsid w:val="0021412F"/>
    <w:rsid w:val="002147F8"/>
    <w:rsid w:val="00215120"/>
    <w:rsid w:val="00236560"/>
    <w:rsid w:val="00244AA8"/>
    <w:rsid w:val="002456E7"/>
    <w:rsid w:val="00255AAA"/>
    <w:rsid w:val="00260B37"/>
    <w:rsid w:val="00262355"/>
    <w:rsid w:val="00270C3B"/>
    <w:rsid w:val="00283C7A"/>
    <w:rsid w:val="00283CF6"/>
    <w:rsid w:val="0029794D"/>
    <w:rsid w:val="002A16C1"/>
    <w:rsid w:val="002B4FD2"/>
    <w:rsid w:val="002E54BE"/>
    <w:rsid w:val="00320463"/>
    <w:rsid w:val="00322635"/>
    <w:rsid w:val="0035288C"/>
    <w:rsid w:val="00367865"/>
    <w:rsid w:val="0037333A"/>
    <w:rsid w:val="0037337D"/>
    <w:rsid w:val="00383C4D"/>
    <w:rsid w:val="003956CF"/>
    <w:rsid w:val="003961EF"/>
    <w:rsid w:val="0039702C"/>
    <w:rsid w:val="003A2384"/>
    <w:rsid w:val="003B4E44"/>
    <w:rsid w:val="003C5BA2"/>
    <w:rsid w:val="003D216B"/>
    <w:rsid w:val="003D69DB"/>
    <w:rsid w:val="004048DC"/>
    <w:rsid w:val="00453481"/>
    <w:rsid w:val="0048387B"/>
    <w:rsid w:val="00486C8D"/>
    <w:rsid w:val="004964FF"/>
    <w:rsid w:val="004C74A2"/>
    <w:rsid w:val="004E4ABE"/>
    <w:rsid w:val="004E5D15"/>
    <w:rsid w:val="00501B8B"/>
    <w:rsid w:val="00527EE4"/>
    <w:rsid w:val="00537B31"/>
    <w:rsid w:val="0057550D"/>
    <w:rsid w:val="00584F89"/>
    <w:rsid w:val="005B2800"/>
    <w:rsid w:val="005B3753"/>
    <w:rsid w:val="005B39D0"/>
    <w:rsid w:val="005C6B9A"/>
    <w:rsid w:val="005D67B4"/>
    <w:rsid w:val="005F6D36"/>
    <w:rsid w:val="005F7562"/>
    <w:rsid w:val="005F7DEF"/>
    <w:rsid w:val="006252BA"/>
    <w:rsid w:val="00631ACF"/>
    <w:rsid w:val="00631C5C"/>
    <w:rsid w:val="00643A03"/>
    <w:rsid w:val="00653FC1"/>
    <w:rsid w:val="00660127"/>
    <w:rsid w:val="00663E33"/>
    <w:rsid w:val="00682947"/>
    <w:rsid w:val="00687634"/>
    <w:rsid w:val="006B4B13"/>
    <w:rsid w:val="006C6B5D"/>
    <w:rsid w:val="006D4A24"/>
    <w:rsid w:val="006E6B37"/>
    <w:rsid w:val="006F2075"/>
    <w:rsid w:val="006F513A"/>
    <w:rsid w:val="007112E3"/>
    <w:rsid w:val="0071231A"/>
    <w:rsid w:val="007143EE"/>
    <w:rsid w:val="00716400"/>
    <w:rsid w:val="00724E8F"/>
    <w:rsid w:val="00735804"/>
    <w:rsid w:val="00742B02"/>
    <w:rsid w:val="00744923"/>
    <w:rsid w:val="00750ABC"/>
    <w:rsid w:val="00751008"/>
    <w:rsid w:val="0076226F"/>
    <w:rsid w:val="00773900"/>
    <w:rsid w:val="00796661"/>
    <w:rsid w:val="007A4D09"/>
    <w:rsid w:val="007B6B2E"/>
    <w:rsid w:val="007D32CB"/>
    <w:rsid w:val="007F12CE"/>
    <w:rsid w:val="007F4F01"/>
    <w:rsid w:val="008140C2"/>
    <w:rsid w:val="008154A3"/>
    <w:rsid w:val="00826211"/>
    <w:rsid w:val="0083223B"/>
    <w:rsid w:val="0087420F"/>
    <w:rsid w:val="00886A38"/>
    <w:rsid w:val="008A0528"/>
    <w:rsid w:val="008B6495"/>
    <w:rsid w:val="008C0063"/>
    <w:rsid w:val="008C7A06"/>
    <w:rsid w:val="008F2E0C"/>
    <w:rsid w:val="00910107"/>
    <w:rsid w:val="009110D2"/>
    <w:rsid w:val="0093680C"/>
    <w:rsid w:val="00953984"/>
    <w:rsid w:val="00983C9F"/>
    <w:rsid w:val="009A7968"/>
    <w:rsid w:val="009D044D"/>
    <w:rsid w:val="00A24EB9"/>
    <w:rsid w:val="00A333F8"/>
    <w:rsid w:val="00A86F4B"/>
    <w:rsid w:val="00AA2A83"/>
    <w:rsid w:val="00AB63DD"/>
    <w:rsid w:val="00AC0B8A"/>
    <w:rsid w:val="00AC5666"/>
    <w:rsid w:val="00AD126B"/>
    <w:rsid w:val="00B03373"/>
    <w:rsid w:val="00B051DA"/>
    <w:rsid w:val="00B0593F"/>
    <w:rsid w:val="00B47682"/>
    <w:rsid w:val="00B562C1"/>
    <w:rsid w:val="00B6255F"/>
    <w:rsid w:val="00B63641"/>
    <w:rsid w:val="00BA4658"/>
    <w:rsid w:val="00BA6405"/>
    <w:rsid w:val="00BB7272"/>
    <w:rsid w:val="00BC4242"/>
    <w:rsid w:val="00BD2261"/>
    <w:rsid w:val="00BE1EF0"/>
    <w:rsid w:val="00C00597"/>
    <w:rsid w:val="00C10CB0"/>
    <w:rsid w:val="00C34F93"/>
    <w:rsid w:val="00C51A0C"/>
    <w:rsid w:val="00C54841"/>
    <w:rsid w:val="00C730C9"/>
    <w:rsid w:val="00CA737A"/>
    <w:rsid w:val="00CC231A"/>
    <w:rsid w:val="00CC4111"/>
    <w:rsid w:val="00CD432C"/>
    <w:rsid w:val="00CD47C9"/>
    <w:rsid w:val="00CF25B5"/>
    <w:rsid w:val="00CF3559"/>
    <w:rsid w:val="00D13995"/>
    <w:rsid w:val="00D35EE1"/>
    <w:rsid w:val="00D43900"/>
    <w:rsid w:val="00D5103F"/>
    <w:rsid w:val="00D543E3"/>
    <w:rsid w:val="00D72878"/>
    <w:rsid w:val="00D92164"/>
    <w:rsid w:val="00DA542B"/>
    <w:rsid w:val="00DB75D4"/>
    <w:rsid w:val="00E03E77"/>
    <w:rsid w:val="00E0628A"/>
    <w:rsid w:val="00E06FAE"/>
    <w:rsid w:val="00E11B07"/>
    <w:rsid w:val="00E1344A"/>
    <w:rsid w:val="00E41E47"/>
    <w:rsid w:val="00E46A24"/>
    <w:rsid w:val="00E64EDE"/>
    <w:rsid w:val="00E679C8"/>
    <w:rsid w:val="00E727C9"/>
    <w:rsid w:val="00ED43BA"/>
    <w:rsid w:val="00F56E0D"/>
    <w:rsid w:val="00F63BDF"/>
    <w:rsid w:val="00F6796C"/>
    <w:rsid w:val="00F737E5"/>
    <w:rsid w:val="00F825D0"/>
    <w:rsid w:val="00F865F8"/>
    <w:rsid w:val="00F94BB5"/>
    <w:rsid w:val="00FA48C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AEF8D"/>
  <w15:docId w15:val="{30768766-2D9E-4886-9C63-14493D07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4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1344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1344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1344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1344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1344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1344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1344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1344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1344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1344A"/>
  </w:style>
  <w:style w:type="character" w:customStyle="1" w:styleId="WW8Num1z1">
    <w:name w:val="WW8Num1z1"/>
    <w:rsid w:val="00E1344A"/>
  </w:style>
  <w:style w:type="character" w:customStyle="1" w:styleId="WW8Num1z2">
    <w:name w:val="WW8Num1z2"/>
    <w:rsid w:val="00E1344A"/>
  </w:style>
  <w:style w:type="character" w:customStyle="1" w:styleId="WW8Num1z3">
    <w:name w:val="WW8Num1z3"/>
    <w:rsid w:val="00E1344A"/>
  </w:style>
  <w:style w:type="character" w:customStyle="1" w:styleId="WW8Num1z4">
    <w:name w:val="WW8Num1z4"/>
    <w:rsid w:val="00E1344A"/>
  </w:style>
  <w:style w:type="character" w:customStyle="1" w:styleId="WW8Num1z5">
    <w:name w:val="WW8Num1z5"/>
    <w:rsid w:val="00E1344A"/>
  </w:style>
  <w:style w:type="character" w:customStyle="1" w:styleId="WW8Num1z6">
    <w:name w:val="WW8Num1z6"/>
    <w:rsid w:val="00E1344A"/>
  </w:style>
  <w:style w:type="character" w:customStyle="1" w:styleId="WW8Num1z7">
    <w:name w:val="WW8Num1z7"/>
    <w:rsid w:val="00E1344A"/>
  </w:style>
  <w:style w:type="character" w:customStyle="1" w:styleId="WW8Num1z8">
    <w:name w:val="WW8Num1z8"/>
    <w:rsid w:val="00E1344A"/>
  </w:style>
  <w:style w:type="character" w:customStyle="1" w:styleId="30">
    <w:name w:val="Основной шрифт абзаца3"/>
    <w:rsid w:val="00E1344A"/>
  </w:style>
  <w:style w:type="character" w:customStyle="1" w:styleId="20">
    <w:name w:val="Основной шрифт абзаца2"/>
    <w:rsid w:val="00E1344A"/>
  </w:style>
  <w:style w:type="character" w:customStyle="1" w:styleId="WW8Num2z0">
    <w:name w:val="WW8Num2z0"/>
    <w:rsid w:val="00E1344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1344A"/>
    <w:rPr>
      <w:rFonts w:ascii="Courier New" w:hAnsi="Courier New" w:cs="Courier New" w:hint="default"/>
    </w:rPr>
  </w:style>
  <w:style w:type="character" w:customStyle="1" w:styleId="WW8Num2z2">
    <w:name w:val="WW8Num2z2"/>
    <w:rsid w:val="00E1344A"/>
    <w:rPr>
      <w:rFonts w:ascii="Wingdings" w:hAnsi="Wingdings" w:cs="Wingdings" w:hint="default"/>
    </w:rPr>
  </w:style>
  <w:style w:type="character" w:customStyle="1" w:styleId="WW8Num2z3">
    <w:name w:val="WW8Num2z3"/>
    <w:rsid w:val="00E1344A"/>
    <w:rPr>
      <w:rFonts w:ascii="Symbol" w:hAnsi="Symbol" w:cs="Symbol" w:hint="default"/>
    </w:rPr>
  </w:style>
  <w:style w:type="character" w:customStyle="1" w:styleId="WW8Num3z0">
    <w:name w:val="WW8Num3z0"/>
    <w:rsid w:val="00E1344A"/>
  </w:style>
  <w:style w:type="character" w:customStyle="1" w:styleId="WW8Num3z1">
    <w:name w:val="WW8Num3z1"/>
    <w:rsid w:val="00E1344A"/>
  </w:style>
  <w:style w:type="character" w:customStyle="1" w:styleId="WW8Num3z2">
    <w:name w:val="WW8Num3z2"/>
    <w:rsid w:val="00E1344A"/>
  </w:style>
  <w:style w:type="character" w:customStyle="1" w:styleId="WW8Num3z3">
    <w:name w:val="WW8Num3z3"/>
    <w:rsid w:val="00E1344A"/>
  </w:style>
  <w:style w:type="character" w:customStyle="1" w:styleId="WW8Num3z4">
    <w:name w:val="WW8Num3z4"/>
    <w:rsid w:val="00E1344A"/>
  </w:style>
  <w:style w:type="character" w:customStyle="1" w:styleId="WW8Num3z5">
    <w:name w:val="WW8Num3z5"/>
    <w:rsid w:val="00E1344A"/>
  </w:style>
  <w:style w:type="character" w:customStyle="1" w:styleId="WW8Num3z6">
    <w:name w:val="WW8Num3z6"/>
    <w:rsid w:val="00E1344A"/>
  </w:style>
  <w:style w:type="character" w:customStyle="1" w:styleId="WW8Num3z7">
    <w:name w:val="WW8Num3z7"/>
    <w:rsid w:val="00E1344A"/>
  </w:style>
  <w:style w:type="character" w:customStyle="1" w:styleId="WW8Num3z8">
    <w:name w:val="WW8Num3z8"/>
    <w:rsid w:val="00E1344A"/>
  </w:style>
  <w:style w:type="character" w:customStyle="1" w:styleId="WW8Num4z0">
    <w:name w:val="WW8Num4z0"/>
    <w:rsid w:val="00E1344A"/>
  </w:style>
  <w:style w:type="character" w:customStyle="1" w:styleId="WW8Num4z1">
    <w:name w:val="WW8Num4z1"/>
    <w:rsid w:val="00E1344A"/>
  </w:style>
  <w:style w:type="character" w:customStyle="1" w:styleId="WW8Num4z2">
    <w:name w:val="WW8Num4z2"/>
    <w:rsid w:val="00E1344A"/>
  </w:style>
  <w:style w:type="character" w:customStyle="1" w:styleId="WW8Num4z3">
    <w:name w:val="WW8Num4z3"/>
    <w:rsid w:val="00E1344A"/>
  </w:style>
  <w:style w:type="character" w:customStyle="1" w:styleId="WW8Num4z4">
    <w:name w:val="WW8Num4z4"/>
    <w:rsid w:val="00E1344A"/>
  </w:style>
  <w:style w:type="character" w:customStyle="1" w:styleId="WW8Num4z5">
    <w:name w:val="WW8Num4z5"/>
    <w:rsid w:val="00E1344A"/>
  </w:style>
  <w:style w:type="character" w:customStyle="1" w:styleId="WW8Num4z6">
    <w:name w:val="WW8Num4z6"/>
    <w:rsid w:val="00E1344A"/>
  </w:style>
  <w:style w:type="character" w:customStyle="1" w:styleId="WW8Num4z7">
    <w:name w:val="WW8Num4z7"/>
    <w:rsid w:val="00E1344A"/>
  </w:style>
  <w:style w:type="character" w:customStyle="1" w:styleId="WW8Num4z8">
    <w:name w:val="WW8Num4z8"/>
    <w:rsid w:val="00E1344A"/>
  </w:style>
  <w:style w:type="character" w:customStyle="1" w:styleId="WW8Num5z0">
    <w:name w:val="WW8Num5z0"/>
    <w:rsid w:val="00E1344A"/>
  </w:style>
  <w:style w:type="character" w:customStyle="1" w:styleId="WW8Num5z1">
    <w:name w:val="WW8Num5z1"/>
    <w:rsid w:val="00E1344A"/>
  </w:style>
  <w:style w:type="character" w:customStyle="1" w:styleId="WW8Num5z2">
    <w:name w:val="WW8Num5z2"/>
    <w:rsid w:val="00E1344A"/>
  </w:style>
  <w:style w:type="character" w:customStyle="1" w:styleId="WW8Num5z3">
    <w:name w:val="WW8Num5z3"/>
    <w:rsid w:val="00E1344A"/>
  </w:style>
  <w:style w:type="character" w:customStyle="1" w:styleId="WW8Num5z4">
    <w:name w:val="WW8Num5z4"/>
    <w:rsid w:val="00E1344A"/>
  </w:style>
  <w:style w:type="character" w:customStyle="1" w:styleId="WW8Num5z5">
    <w:name w:val="WW8Num5z5"/>
    <w:rsid w:val="00E1344A"/>
  </w:style>
  <w:style w:type="character" w:customStyle="1" w:styleId="WW8Num5z6">
    <w:name w:val="WW8Num5z6"/>
    <w:rsid w:val="00E1344A"/>
  </w:style>
  <w:style w:type="character" w:customStyle="1" w:styleId="WW8Num5z7">
    <w:name w:val="WW8Num5z7"/>
    <w:rsid w:val="00E1344A"/>
  </w:style>
  <w:style w:type="character" w:customStyle="1" w:styleId="WW8Num5z8">
    <w:name w:val="WW8Num5z8"/>
    <w:rsid w:val="00E1344A"/>
  </w:style>
  <w:style w:type="character" w:customStyle="1" w:styleId="WW8Num6z0">
    <w:name w:val="WW8Num6z0"/>
    <w:rsid w:val="00E1344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1344A"/>
    <w:rPr>
      <w:rFonts w:ascii="Courier New" w:hAnsi="Courier New" w:cs="Courier New" w:hint="default"/>
    </w:rPr>
  </w:style>
  <w:style w:type="character" w:customStyle="1" w:styleId="WW8Num6z2">
    <w:name w:val="WW8Num6z2"/>
    <w:rsid w:val="00E1344A"/>
    <w:rPr>
      <w:rFonts w:ascii="Wingdings" w:hAnsi="Wingdings" w:cs="Wingdings" w:hint="default"/>
    </w:rPr>
  </w:style>
  <w:style w:type="character" w:customStyle="1" w:styleId="WW8Num6z3">
    <w:name w:val="WW8Num6z3"/>
    <w:rsid w:val="00E1344A"/>
    <w:rPr>
      <w:rFonts w:ascii="Symbol" w:hAnsi="Symbol" w:cs="Symbol" w:hint="default"/>
    </w:rPr>
  </w:style>
  <w:style w:type="character" w:customStyle="1" w:styleId="WW8Num7z0">
    <w:name w:val="WW8Num7z0"/>
    <w:rsid w:val="00E1344A"/>
  </w:style>
  <w:style w:type="character" w:customStyle="1" w:styleId="WW8Num7z1">
    <w:name w:val="WW8Num7z1"/>
    <w:rsid w:val="00E1344A"/>
  </w:style>
  <w:style w:type="character" w:customStyle="1" w:styleId="WW8Num7z2">
    <w:name w:val="WW8Num7z2"/>
    <w:rsid w:val="00E1344A"/>
  </w:style>
  <w:style w:type="character" w:customStyle="1" w:styleId="WW8Num7z3">
    <w:name w:val="WW8Num7z3"/>
    <w:rsid w:val="00E1344A"/>
  </w:style>
  <w:style w:type="character" w:customStyle="1" w:styleId="WW8Num7z4">
    <w:name w:val="WW8Num7z4"/>
    <w:rsid w:val="00E1344A"/>
  </w:style>
  <w:style w:type="character" w:customStyle="1" w:styleId="WW8Num7z5">
    <w:name w:val="WW8Num7z5"/>
    <w:rsid w:val="00E1344A"/>
  </w:style>
  <w:style w:type="character" w:customStyle="1" w:styleId="WW8Num7z6">
    <w:name w:val="WW8Num7z6"/>
    <w:rsid w:val="00E1344A"/>
  </w:style>
  <w:style w:type="character" w:customStyle="1" w:styleId="WW8Num7z7">
    <w:name w:val="WW8Num7z7"/>
    <w:rsid w:val="00E1344A"/>
  </w:style>
  <w:style w:type="character" w:customStyle="1" w:styleId="WW8Num7z8">
    <w:name w:val="WW8Num7z8"/>
    <w:rsid w:val="00E1344A"/>
  </w:style>
  <w:style w:type="character" w:customStyle="1" w:styleId="WW8Num8z0">
    <w:name w:val="WW8Num8z0"/>
    <w:rsid w:val="00E1344A"/>
  </w:style>
  <w:style w:type="character" w:customStyle="1" w:styleId="WW8Num8z1">
    <w:name w:val="WW8Num8z1"/>
    <w:rsid w:val="00E1344A"/>
  </w:style>
  <w:style w:type="character" w:customStyle="1" w:styleId="WW8Num8z2">
    <w:name w:val="WW8Num8z2"/>
    <w:rsid w:val="00E1344A"/>
  </w:style>
  <w:style w:type="character" w:customStyle="1" w:styleId="WW8Num8z3">
    <w:name w:val="WW8Num8z3"/>
    <w:rsid w:val="00E1344A"/>
  </w:style>
  <w:style w:type="character" w:customStyle="1" w:styleId="WW8Num8z4">
    <w:name w:val="WW8Num8z4"/>
    <w:rsid w:val="00E1344A"/>
  </w:style>
  <w:style w:type="character" w:customStyle="1" w:styleId="WW8Num8z5">
    <w:name w:val="WW8Num8z5"/>
    <w:rsid w:val="00E1344A"/>
  </w:style>
  <w:style w:type="character" w:customStyle="1" w:styleId="WW8Num8z6">
    <w:name w:val="WW8Num8z6"/>
    <w:rsid w:val="00E1344A"/>
  </w:style>
  <w:style w:type="character" w:customStyle="1" w:styleId="WW8Num8z7">
    <w:name w:val="WW8Num8z7"/>
    <w:rsid w:val="00E1344A"/>
  </w:style>
  <w:style w:type="character" w:customStyle="1" w:styleId="WW8Num8z8">
    <w:name w:val="WW8Num8z8"/>
    <w:rsid w:val="00E1344A"/>
  </w:style>
  <w:style w:type="character" w:customStyle="1" w:styleId="WW8Num9z0">
    <w:name w:val="WW8Num9z0"/>
    <w:rsid w:val="00E1344A"/>
  </w:style>
  <w:style w:type="character" w:customStyle="1" w:styleId="WW8Num9z1">
    <w:name w:val="WW8Num9z1"/>
    <w:rsid w:val="00E1344A"/>
  </w:style>
  <w:style w:type="character" w:customStyle="1" w:styleId="WW8Num9z2">
    <w:name w:val="WW8Num9z2"/>
    <w:rsid w:val="00E1344A"/>
  </w:style>
  <w:style w:type="character" w:customStyle="1" w:styleId="WW8Num9z3">
    <w:name w:val="WW8Num9z3"/>
    <w:rsid w:val="00E1344A"/>
  </w:style>
  <w:style w:type="character" w:customStyle="1" w:styleId="WW8Num9z4">
    <w:name w:val="WW8Num9z4"/>
    <w:rsid w:val="00E1344A"/>
  </w:style>
  <w:style w:type="character" w:customStyle="1" w:styleId="WW8Num9z5">
    <w:name w:val="WW8Num9z5"/>
    <w:rsid w:val="00E1344A"/>
  </w:style>
  <w:style w:type="character" w:customStyle="1" w:styleId="WW8Num9z6">
    <w:name w:val="WW8Num9z6"/>
    <w:rsid w:val="00E1344A"/>
  </w:style>
  <w:style w:type="character" w:customStyle="1" w:styleId="WW8Num9z7">
    <w:name w:val="WW8Num9z7"/>
    <w:rsid w:val="00E1344A"/>
  </w:style>
  <w:style w:type="character" w:customStyle="1" w:styleId="WW8Num9z8">
    <w:name w:val="WW8Num9z8"/>
    <w:rsid w:val="00E1344A"/>
  </w:style>
  <w:style w:type="character" w:customStyle="1" w:styleId="WW8Num10z0">
    <w:name w:val="WW8Num10z0"/>
    <w:rsid w:val="00E1344A"/>
  </w:style>
  <w:style w:type="character" w:customStyle="1" w:styleId="WW8Num10z1">
    <w:name w:val="WW8Num10z1"/>
    <w:rsid w:val="00E1344A"/>
  </w:style>
  <w:style w:type="character" w:customStyle="1" w:styleId="WW8Num10z2">
    <w:name w:val="WW8Num10z2"/>
    <w:rsid w:val="00E1344A"/>
  </w:style>
  <w:style w:type="character" w:customStyle="1" w:styleId="WW8Num10z3">
    <w:name w:val="WW8Num10z3"/>
    <w:rsid w:val="00E1344A"/>
  </w:style>
  <w:style w:type="character" w:customStyle="1" w:styleId="WW8Num10z4">
    <w:name w:val="WW8Num10z4"/>
    <w:rsid w:val="00E1344A"/>
  </w:style>
  <w:style w:type="character" w:customStyle="1" w:styleId="WW8Num10z5">
    <w:name w:val="WW8Num10z5"/>
    <w:rsid w:val="00E1344A"/>
  </w:style>
  <w:style w:type="character" w:customStyle="1" w:styleId="WW8Num10z6">
    <w:name w:val="WW8Num10z6"/>
    <w:rsid w:val="00E1344A"/>
  </w:style>
  <w:style w:type="character" w:customStyle="1" w:styleId="WW8Num10z7">
    <w:name w:val="WW8Num10z7"/>
    <w:rsid w:val="00E1344A"/>
  </w:style>
  <w:style w:type="character" w:customStyle="1" w:styleId="WW8Num10z8">
    <w:name w:val="WW8Num10z8"/>
    <w:rsid w:val="00E1344A"/>
  </w:style>
  <w:style w:type="character" w:customStyle="1" w:styleId="WW8Num11z0">
    <w:name w:val="WW8Num11z0"/>
    <w:rsid w:val="00E1344A"/>
  </w:style>
  <w:style w:type="character" w:customStyle="1" w:styleId="WW8Num11z1">
    <w:name w:val="WW8Num11z1"/>
    <w:rsid w:val="00E1344A"/>
  </w:style>
  <w:style w:type="character" w:customStyle="1" w:styleId="WW8Num11z2">
    <w:name w:val="WW8Num11z2"/>
    <w:rsid w:val="00E1344A"/>
  </w:style>
  <w:style w:type="character" w:customStyle="1" w:styleId="WW8Num11z3">
    <w:name w:val="WW8Num11z3"/>
    <w:rsid w:val="00E1344A"/>
  </w:style>
  <w:style w:type="character" w:customStyle="1" w:styleId="WW8Num11z4">
    <w:name w:val="WW8Num11z4"/>
    <w:rsid w:val="00E1344A"/>
  </w:style>
  <w:style w:type="character" w:customStyle="1" w:styleId="WW8Num11z5">
    <w:name w:val="WW8Num11z5"/>
    <w:rsid w:val="00E1344A"/>
  </w:style>
  <w:style w:type="character" w:customStyle="1" w:styleId="WW8Num11z6">
    <w:name w:val="WW8Num11z6"/>
    <w:rsid w:val="00E1344A"/>
  </w:style>
  <w:style w:type="character" w:customStyle="1" w:styleId="WW8Num11z7">
    <w:name w:val="WW8Num11z7"/>
    <w:rsid w:val="00E1344A"/>
  </w:style>
  <w:style w:type="character" w:customStyle="1" w:styleId="WW8Num11z8">
    <w:name w:val="WW8Num11z8"/>
    <w:rsid w:val="00E1344A"/>
  </w:style>
  <w:style w:type="character" w:customStyle="1" w:styleId="WW8Num12z0">
    <w:name w:val="WW8Num12z0"/>
    <w:rsid w:val="00E1344A"/>
  </w:style>
  <w:style w:type="character" w:customStyle="1" w:styleId="WW8Num12z1">
    <w:name w:val="WW8Num12z1"/>
    <w:rsid w:val="00E1344A"/>
  </w:style>
  <w:style w:type="character" w:customStyle="1" w:styleId="WW8Num12z2">
    <w:name w:val="WW8Num12z2"/>
    <w:rsid w:val="00E1344A"/>
  </w:style>
  <w:style w:type="character" w:customStyle="1" w:styleId="WW8Num12z3">
    <w:name w:val="WW8Num12z3"/>
    <w:rsid w:val="00E1344A"/>
  </w:style>
  <w:style w:type="character" w:customStyle="1" w:styleId="WW8Num12z4">
    <w:name w:val="WW8Num12z4"/>
    <w:rsid w:val="00E1344A"/>
  </w:style>
  <w:style w:type="character" w:customStyle="1" w:styleId="WW8Num12z5">
    <w:name w:val="WW8Num12z5"/>
    <w:rsid w:val="00E1344A"/>
  </w:style>
  <w:style w:type="character" w:customStyle="1" w:styleId="WW8Num12z6">
    <w:name w:val="WW8Num12z6"/>
    <w:rsid w:val="00E1344A"/>
  </w:style>
  <w:style w:type="character" w:customStyle="1" w:styleId="WW8Num12z7">
    <w:name w:val="WW8Num12z7"/>
    <w:rsid w:val="00E1344A"/>
  </w:style>
  <w:style w:type="character" w:customStyle="1" w:styleId="WW8Num12z8">
    <w:name w:val="WW8Num12z8"/>
    <w:rsid w:val="00E1344A"/>
  </w:style>
  <w:style w:type="character" w:customStyle="1" w:styleId="WW8Num13z0">
    <w:name w:val="WW8Num13z0"/>
    <w:rsid w:val="00E1344A"/>
  </w:style>
  <w:style w:type="character" w:customStyle="1" w:styleId="WW8Num13z1">
    <w:name w:val="WW8Num13z1"/>
    <w:rsid w:val="00E1344A"/>
  </w:style>
  <w:style w:type="character" w:customStyle="1" w:styleId="WW8Num13z2">
    <w:name w:val="WW8Num13z2"/>
    <w:rsid w:val="00E1344A"/>
  </w:style>
  <w:style w:type="character" w:customStyle="1" w:styleId="WW8Num13z3">
    <w:name w:val="WW8Num13z3"/>
    <w:rsid w:val="00E1344A"/>
  </w:style>
  <w:style w:type="character" w:customStyle="1" w:styleId="WW8Num13z4">
    <w:name w:val="WW8Num13z4"/>
    <w:rsid w:val="00E1344A"/>
  </w:style>
  <w:style w:type="character" w:customStyle="1" w:styleId="WW8Num13z5">
    <w:name w:val="WW8Num13z5"/>
    <w:rsid w:val="00E1344A"/>
  </w:style>
  <w:style w:type="character" w:customStyle="1" w:styleId="WW8Num13z6">
    <w:name w:val="WW8Num13z6"/>
    <w:rsid w:val="00E1344A"/>
  </w:style>
  <w:style w:type="character" w:customStyle="1" w:styleId="WW8Num13z7">
    <w:name w:val="WW8Num13z7"/>
    <w:rsid w:val="00E1344A"/>
  </w:style>
  <w:style w:type="character" w:customStyle="1" w:styleId="WW8Num13z8">
    <w:name w:val="WW8Num13z8"/>
    <w:rsid w:val="00E1344A"/>
  </w:style>
  <w:style w:type="character" w:customStyle="1" w:styleId="WW8Num14z0">
    <w:name w:val="WW8Num14z0"/>
    <w:rsid w:val="00E1344A"/>
  </w:style>
  <w:style w:type="character" w:customStyle="1" w:styleId="WW8Num14z1">
    <w:name w:val="WW8Num14z1"/>
    <w:rsid w:val="00E1344A"/>
  </w:style>
  <w:style w:type="character" w:customStyle="1" w:styleId="WW8Num14z2">
    <w:name w:val="WW8Num14z2"/>
    <w:rsid w:val="00E1344A"/>
  </w:style>
  <w:style w:type="character" w:customStyle="1" w:styleId="WW8Num14z3">
    <w:name w:val="WW8Num14z3"/>
    <w:rsid w:val="00E1344A"/>
  </w:style>
  <w:style w:type="character" w:customStyle="1" w:styleId="WW8Num14z4">
    <w:name w:val="WW8Num14z4"/>
    <w:rsid w:val="00E1344A"/>
  </w:style>
  <w:style w:type="character" w:customStyle="1" w:styleId="WW8Num14z5">
    <w:name w:val="WW8Num14z5"/>
    <w:rsid w:val="00E1344A"/>
  </w:style>
  <w:style w:type="character" w:customStyle="1" w:styleId="WW8Num14z6">
    <w:name w:val="WW8Num14z6"/>
    <w:rsid w:val="00E1344A"/>
  </w:style>
  <w:style w:type="character" w:customStyle="1" w:styleId="WW8Num14z7">
    <w:name w:val="WW8Num14z7"/>
    <w:rsid w:val="00E1344A"/>
  </w:style>
  <w:style w:type="character" w:customStyle="1" w:styleId="WW8Num14z8">
    <w:name w:val="WW8Num14z8"/>
    <w:rsid w:val="00E1344A"/>
  </w:style>
  <w:style w:type="character" w:customStyle="1" w:styleId="WW8Num15z0">
    <w:name w:val="WW8Num15z0"/>
    <w:rsid w:val="00E1344A"/>
  </w:style>
  <w:style w:type="character" w:customStyle="1" w:styleId="WW8Num15z1">
    <w:name w:val="WW8Num15z1"/>
    <w:rsid w:val="00E1344A"/>
  </w:style>
  <w:style w:type="character" w:customStyle="1" w:styleId="WW8Num15z2">
    <w:name w:val="WW8Num15z2"/>
    <w:rsid w:val="00E1344A"/>
  </w:style>
  <w:style w:type="character" w:customStyle="1" w:styleId="WW8Num15z3">
    <w:name w:val="WW8Num15z3"/>
    <w:rsid w:val="00E1344A"/>
  </w:style>
  <w:style w:type="character" w:customStyle="1" w:styleId="WW8Num15z4">
    <w:name w:val="WW8Num15z4"/>
    <w:rsid w:val="00E1344A"/>
  </w:style>
  <w:style w:type="character" w:customStyle="1" w:styleId="WW8Num15z5">
    <w:name w:val="WW8Num15z5"/>
    <w:rsid w:val="00E1344A"/>
  </w:style>
  <w:style w:type="character" w:customStyle="1" w:styleId="WW8Num15z6">
    <w:name w:val="WW8Num15z6"/>
    <w:rsid w:val="00E1344A"/>
  </w:style>
  <w:style w:type="character" w:customStyle="1" w:styleId="WW8Num15z7">
    <w:name w:val="WW8Num15z7"/>
    <w:rsid w:val="00E1344A"/>
  </w:style>
  <w:style w:type="character" w:customStyle="1" w:styleId="WW8Num15z8">
    <w:name w:val="WW8Num15z8"/>
    <w:rsid w:val="00E1344A"/>
  </w:style>
  <w:style w:type="character" w:customStyle="1" w:styleId="WW8Num16z0">
    <w:name w:val="WW8Num16z0"/>
    <w:rsid w:val="00E1344A"/>
  </w:style>
  <w:style w:type="character" w:customStyle="1" w:styleId="WW8Num16z1">
    <w:name w:val="WW8Num16z1"/>
    <w:rsid w:val="00E1344A"/>
  </w:style>
  <w:style w:type="character" w:customStyle="1" w:styleId="WW8Num16z2">
    <w:name w:val="WW8Num16z2"/>
    <w:rsid w:val="00E1344A"/>
  </w:style>
  <w:style w:type="character" w:customStyle="1" w:styleId="WW8Num16z3">
    <w:name w:val="WW8Num16z3"/>
    <w:rsid w:val="00E1344A"/>
  </w:style>
  <w:style w:type="character" w:customStyle="1" w:styleId="WW8Num16z4">
    <w:name w:val="WW8Num16z4"/>
    <w:rsid w:val="00E1344A"/>
  </w:style>
  <w:style w:type="character" w:customStyle="1" w:styleId="WW8Num16z5">
    <w:name w:val="WW8Num16z5"/>
    <w:rsid w:val="00E1344A"/>
  </w:style>
  <w:style w:type="character" w:customStyle="1" w:styleId="WW8Num16z6">
    <w:name w:val="WW8Num16z6"/>
    <w:rsid w:val="00E1344A"/>
  </w:style>
  <w:style w:type="character" w:customStyle="1" w:styleId="WW8Num16z7">
    <w:name w:val="WW8Num16z7"/>
    <w:rsid w:val="00E1344A"/>
  </w:style>
  <w:style w:type="character" w:customStyle="1" w:styleId="WW8Num16z8">
    <w:name w:val="WW8Num16z8"/>
    <w:rsid w:val="00E1344A"/>
  </w:style>
  <w:style w:type="character" w:customStyle="1" w:styleId="WW8Num17z0">
    <w:name w:val="WW8Num17z0"/>
    <w:rsid w:val="00E1344A"/>
  </w:style>
  <w:style w:type="character" w:customStyle="1" w:styleId="WW8Num17z1">
    <w:name w:val="WW8Num17z1"/>
    <w:rsid w:val="00E1344A"/>
  </w:style>
  <w:style w:type="character" w:customStyle="1" w:styleId="WW8Num17z2">
    <w:name w:val="WW8Num17z2"/>
    <w:rsid w:val="00E1344A"/>
  </w:style>
  <w:style w:type="character" w:customStyle="1" w:styleId="WW8Num17z3">
    <w:name w:val="WW8Num17z3"/>
    <w:rsid w:val="00E1344A"/>
  </w:style>
  <w:style w:type="character" w:customStyle="1" w:styleId="WW8Num17z4">
    <w:name w:val="WW8Num17z4"/>
    <w:rsid w:val="00E1344A"/>
  </w:style>
  <w:style w:type="character" w:customStyle="1" w:styleId="WW8Num17z5">
    <w:name w:val="WW8Num17z5"/>
    <w:rsid w:val="00E1344A"/>
  </w:style>
  <w:style w:type="character" w:customStyle="1" w:styleId="WW8Num17z6">
    <w:name w:val="WW8Num17z6"/>
    <w:rsid w:val="00E1344A"/>
  </w:style>
  <w:style w:type="character" w:customStyle="1" w:styleId="WW8Num17z7">
    <w:name w:val="WW8Num17z7"/>
    <w:rsid w:val="00E1344A"/>
  </w:style>
  <w:style w:type="character" w:customStyle="1" w:styleId="WW8Num17z8">
    <w:name w:val="WW8Num17z8"/>
    <w:rsid w:val="00E1344A"/>
  </w:style>
  <w:style w:type="character" w:customStyle="1" w:styleId="WW8Num18z0">
    <w:name w:val="WW8Num18z0"/>
    <w:rsid w:val="00E1344A"/>
  </w:style>
  <w:style w:type="character" w:customStyle="1" w:styleId="WW8Num18z1">
    <w:name w:val="WW8Num18z1"/>
    <w:rsid w:val="00E1344A"/>
  </w:style>
  <w:style w:type="character" w:customStyle="1" w:styleId="WW8Num18z2">
    <w:name w:val="WW8Num18z2"/>
    <w:rsid w:val="00E1344A"/>
  </w:style>
  <w:style w:type="character" w:customStyle="1" w:styleId="WW8Num18z3">
    <w:name w:val="WW8Num18z3"/>
    <w:rsid w:val="00E1344A"/>
  </w:style>
  <w:style w:type="character" w:customStyle="1" w:styleId="WW8Num18z4">
    <w:name w:val="WW8Num18z4"/>
    <w:rsid w:val="00E1344A"/>
  </w:style>
  <w:style w:type="character" w:customStyle="1" w:styleId="WW8Num18z5">
    <w:name w:val="WW8Num18z5"/>
    <w:rsid w:val="00E1344A"/>
  </w:style>
  <w:style w:type="character" w:customStyle="1" w:styleId="WW8Num18z6">
    <w:name w:val="WW8Num18z6"/>
    <w:rsid w:val="00E1344A"/>
  </w:style>
  <w:style w:type="character" w:customStyle="1" w:styleId="WW8Num18z7">
    <w:name w:val="WW8Num18z7"/>
    <w:rsid w:val="00E1344A"/>
  </w:style>
  <w:style w:type="character" w:customStyle="1" w:styleId="WW8Num18z8">
    <w:name w:val="WW8Num18z8"/>
    <w:rsid w:val="00E1344A"/>
  </w:style>
  <w:style w:type="character" w:customStyle="1" w:styleId="WW8Num19z0">
    <w:name w:val="WW8Num19z0"/>
    <w:rsid w:val="00E1344A"/>
  </w:style>
  <w:style w:type="character" w:customStyle="1" w:styleId="WW8Num19z1">
    <w:name w:val="WW8Num19z1"/>
    <w:rsid w:val="00E1344A"/>
  </w:style>
  <w:style w:type="character" w:customStyle="1" w:styleId="WW8Num19z2">
    <w:name w:val="WW8Num19z2"/>
    <w:rsid w:val="00E1344A"/>
  </w:style>
  <w:style w:type="character" w:customStyle="1" w:styleId="WW8Num19z3">
    <w:name w:val="WW8Num19z3"/>
    <w:rsid w:val="00E1344A"/>
  </w:style>
  <w:style w:type="character" w:customStyle="1" w:styleId="WW8Num19z4">
    <w:name w:val="WW8Num19z4"/>
    <w:rsid w:val="00E1344A"/>
  </w:style>
  <w:style w:type="character" w:customStyle="1" w:styleId="WW8Num19z5">
    <w:name w:val="WW8Num19z5"/>
    <w:rsid w:val="00E1344A"/>
  </w:style>
  <w:style w:type="character" w:customStyle="1" w:styleId="WW8Num19z6">
    <w:name w:val="WW8Num19z6"/>
    <w:rsid w:val="00E1344A"/>
  </w:style>
  <w:style w:type="character" w:customStyle="1" w:styleId="WW8Num19z7">
    <w:name w:val="WW8Num19z7"/>
    <w:rsid w:val="00E1344A"/>
  </w:style>
  <w:style w:type="character" w:customStyle="1" w:styleId="WW8Num19z8">
    <w:name w:val="WW8Num19z8"/>
    <w:rsid w:val="00E1344A"/>
  </w:style>
  <w:style w:type="character" w:customStyle="1" w:styleId="WW8Num20z0">
    <w:name w:val="WW8Num20z0"/>
    <w:rsid w:val="00E1344A"/>
  </w:style>
  <w:style w:type="character" w:customStyle="1" w:styleId="WW8Num20z1">
    <w:name w:val="WW8Num20z1"/>
    <w:rsid w:val="00E1344A"/>
  </w:style>
  <w:style w:type="character" w:customStyle="1" w:styleId="WW8Num20z2">
    <w:name w:val="WW8Num20z2"/>
    <w:rsid w:val="00E1344A"/>
  </w:style>
  <w:style w:type="character" w:customStyle="1" w:styleId="WW8Num20z3">
    <w:name w:val="WW8Num20z3"/>
    <w:rsid w:val="00E1344A"/>
  </w:style>
  <w:style w:type="character" w:customStyle="1" w:styleId="WW8Num20z4">
    <w:name w:val="WW8Num20z4"/>
    <w:rsid w:val="00E1344A"/>
  </w:style>
  <w:style w:type="character" w:customStyle="1" w:styleId="WW8Num20z5">
    <w:name w:val="WW8Num20z5"/>
    <w:rsid w:val="00E1344A"/>
  </w:style>
  <w:style w:type="character" w:customStyle="1" w:styleId="WW8Num20z6">
    <w:name w:val="WW8Num20z6"/>
    <w:rsid w:val="00E1344A"/>
  </w:style>
  <w:style w:type="character" w:customStyle="1" w:styleId="WW8Num20z7">
    <w:name w:val="WW8Num20z7"/>
    <w:rsid w:val="00E1344A"/>
  </w:style>
  <w:style w:type="character" w:customStyle="1" w:styleId="WW8Num20z8">
    <w:name w:val="WW8Num20z8"/>
    <w:rsid w:val="00E1344A"/>
  </w:style>
  <w:style w:type="character" w:customStyle="1" w:styleId="WW8Num21z0">
    <w:name w:val="WW8Num21z0"/>
    <w:rsid w:val="00E1344A"/>
  </w:style>
  <w:style w:type="character" w:customStyle="1" w:styleId="WW8Num21z1">
    <w:name w:val="WW8Num21z1"/>
    <w:rsid w:val="00E1344A"/>
  </w:style>
  <w:style w:type="character" w:customStyle="1" w:styleId="WW8Num21z2">
    <w:name w:val="WW8Num21z2"/>
    <w:rsid w:val="00E1344A"/>
  </w:style>
  <w:style w:type="character" w:customStyle="1" w:styleId="WW8Num21z3">
    <w:name w:val="WW8Num21z3"/>
    <w:rsid w:val="00E1344A"/>
  </w:style>
  <w:style w:type="character" w:customStyle="1" w:styleId="WW8Num21z4">
    <w:name w:val="WW8Num21z4"/>
    <w:rsid w:val="00E1344A"/>
  </w:style>
  <w:style w:type="character" w:customStyle="1" w:styleId="WW8Num21z5">
    <w:name w:val="WW8Num21z5"/>
    <w:rsid w:val="00E1344A"/>
  </w:style>
  <w:style w:type="character" w:customStyle="1" w:styleId="WW8Num21z6">
    <w:name w:val="WW8Num21z6"/>
    <w:rsid w:val="00E1344A"/>
  </w:style>
  <w:style w:type="character" w:customStyle="1" w:styleId="WW8Num21z7">
    <w:name w:val="WW8Num21z7"/>
    <w:rsid w:val="00E1344A"/>
  </w:style>
  <w:style w:type="character" w:customStyle="1" w:styleId="WW8Num21z8">
    <w:name w:val="WW8Num21z8"/>
    <w:rsid w:val="00E1344A"/>
  </w:style>
  <w:style w:type="character" w:customStyle="1" w:styleId="WW8Num22z0">
    <w:name w:val="WW8Num22z0"/>
    <w:rsid w:val="00E1344A"/>
  </w:style>
  <w:style w:type="character" w:customStyle="1" w:styleId="WW8Num22z1">
    <w:name w:val="WW8Num22z1"/>
    <w:rsid w:val="00E1344A"/>
  </w:style>
  <w:style w:type="character" w:customStyle="1" w:styleId="WW8Num22z2">
    <w:name w:val="WW8Num22z2"/>
    <w:rsid w:val="00E1344A"/>
  </w:style>
  <w:style w:type="character" w:customStyle="1" w:styleId="WW8Num22z3">
    <w:name w:val="WW8Num22z3"/>
    <w:rsid w:val="00E1344A"/>
  </w:style>
  <w:style w:type="character" w:customStyle="1" w:styleId="WW8Num22z4">
    <w:name w:val="WW8Num22z4"/>
    <w:rsid w:val="00E1344A"/>
  </w:style>
  <w:style w:type="character" w:customStyle="1" w:styleId="WW8Num22z5">
    <w:name w:val="WW8Num22z5"/>
    <w:rsid w:val="00E1344A"/>
  </w:style>
  <w:style w:type="character" w:customStyle="1" w:styleId="WW8Num22z6">
    <w:name w:val="WW8Num22z6"/>
    <w:rsid w:val="00E1344A"/>
  </w:style>
  <w:style w:type="character" w:customStyle="1" w:styleId="WW8Num22z7">
    <w:name w:val="WW8Num22z7"/>
    <w:rsid w:val="00E1344A"/>
  </w:style>
  <w:style w:type="character" w:customStyle="1" w:styleId="WW8Num22z8">
    <w:name w:val="WW8Num22z8"/>
    <w:rsid w:val="00E1344A"/>
  </w:style>
  <w:style w:type="character" w:customStyle="1" w:styleId="WW8Num23z0">
    <w:name w:val="WW8Num23z0"/>
    <w:rsid w:val="00E1344A"/>
  </w:style>
  <w:style w:type="character" w:customStyle="1" w:styleId="WW8Num23z1">
    <w:name w:val="WW8Num23z1"/>
    <w:rsid w:val="00E1344A"/>
  </w:style>
  <w:style w:type="character" w:customStyle="1" w:styleId="WW8Num23z2">
    <w:name w:val="WW8Num23z2"/>
    <w:rsid w:val="00E1344A"/>
  </w:style>
  <w:style w:type="character" w:customStyle="1" w:styleId="WW8Num23z3">
    <w:name w:val="WW8Num23z3"/>
    <w:rsid w:val="00E1344A"/>
  </w:style>
  <w:style w:type="character" w:customStyle="1" w:styleId="WW8Num23z4">
    <w:name w:val="WW8Num23z4"/>
    <w:rsid w:val="00E1344A"/>
  </w:style>
  <w:style w:type="character" w:customStyle="1" w:styleId="WW8Num23z5">
    <w:name w:val="WW8Num23z5"/>
    <w:rsid w:val="00E1344A"/>
  </w:style>
  <w:style w:type="character" w:customStyle="1" w:styleId="WW8Num23z6">
    <w:name w:val="WW8Num23z6"/>
    <w:rsid w:val="00E1344A"/>
  </w:style>
  <w:style w:type="character" w:customStyle="1" w:styleId="WW8Num23z7">
    <w:name w:val="WW8Num23z7"/>
    <w:rsid w:val="00E1344A"/>
  </w:style>
  <w:style w:type="character" w:customStyle="1" w:styleId="WW8Num23z8">
    <w:name w:val="WW8Num23z8"/>
    <w:rsid w:val="00E1344A"/>
  </w:style>
  <w:style w:type="character" w:customStyle="1" w:styleId="WW8Num24z0">
    <w:name w:val="WW8Num24z0"/>
    <w:rsid w:val="00E1344A"/>
  </w:style>
  <w:style w:type="character" w:customStyle="1" w:styleId="WW8Num24z1">
    <w:name w:val="WW8Num24z1"/>
    <w:rsid w:val="00E1344A"/>
  </w:style>
  <w:style w:type="character" w:customStyle="1" w:styleId="WW8Num24z2">
    <w:name w:val="WW8Num24z2"/>
    <w:rsid w:val="00E1344A"/>
  </w:style>
  <w:style w:type="character" w:customStyle="1" w:styleId="WW8Num24z3">
    <w:name w:val="WW8Num24z3"/>
    <w:rsid w:val="00E1344A"/>
  </w:style>
  <w:style w:type="character" w:customStyle="1" w:styleId="WW8Num24z4">
    <w:name w:val="WW8Num24z4"/>
    <w:rsid w:val="00E1344A"/>
  </w:style>
  <w:style w:type="character" w:customStyle="1" w:styleId="WW8Num24z5">
    <w:name w:val="WW8Num24z5"/>
    <w:rsid w:val="00E1344A"/>
  </w:style>
  <w:style w:type="character" w:customStyle="1" w:styleId="WW8Num24z6">
    <w:name w:val="WW8Num24z6"/>
    <w:rsid w:val="00E1344A"/>
  </w:style>
  <w:style w:type="character" w:customStyle="1" w:styleId="WW8Num24z7">
    <w:name w:val="WW8Num24z7"/>
    <w:rsid w:val="00E1344A"/>
  </w:style>
  <w:style w:type="character" w:customStyle="1" w:styleId="WW8Num24z8">
    <w:name w:val="WW8Num24z8"/>
    <w:rsid w:val="00E1344A"/>
  </w:style>
  <w:style w:type="character" w:customStyle="1" w:styleId="WW8Num25z0">
    <w:name w:val="WW8Num25z0"/>
    <w:rsid w:val="00E1344A"/>
  </w:style>
  <w:style w:type="character" w:customStyle="1" w:styleId="WW8Num25z1">
    <w:name w:val="WW8Num25z1"/>
    <w:rsid w:val="00E1344A"/>
  </w:style>
  <w:style w:type="character" w:customStyle="1" w:styleId="WW8Num25z2">
    <w:name w:val="WW8Num25z2"/>
    <w:rsid w:val="00E1344A"/>
  </w:style>
  <w:style w:type="character" w:customStyle="1" w:styleId="WW8Num25z3">
    <w:name w:val="WW8Num25z3"/>
    <w:rsid w:val="00E1344A"/>
  </w:style>
  <w:style w:type="character" w:customStyle="1" w:styleId="WW8Num25z4">
    <w:name w:val="WW8Num25z4"/>
    <w:rsid w:val="00E1344A"/>
  </w:style>
  <w:style w:type="character" w:customStyle="1" w:styleId="WW8Num25z5">
    <w:name w:val="WW8Num25z5"/>
    <w:rsid w:val="00E1344A"/>
  </w:style>
  <w:style w:type="character" w:customStyle="1" w:styleId="WW8Num25z6">
    <w:name w:val="WW8Num25z6"/>
    <w:rsid w:val="00E1344A"/>
  </w:style>
  <w:style w:type="character" w:customStyle="1" w:styleId="WW8Num25z7">
    <w:name w:val="WW8Num25z7"/>
    <w:rsid w:val="00E1344A"/>
  </w:style>
  <w:style w:type="character" w:customStyle="1" w:styleId="WW8Num25z8">
    <w:name w:val="WW8Num25z8"/>
    <w:rsid w:val="00E1344A"/>
  </w:style>
  <w:style w:type="character" w:customStyle="1" w:styleId="WW8Num26z0">
    <w:name w:val="WW8Num26z0"/>
    <w:rsid w:val="00E1344A"/>
  </w:style>
  <w:style w:type="character" w:customStyle="1" w:styleId="WW8Num26z1">
    <w:name w:val="WW8Num26z1"/>
    <w:rsid w:val="00E1344A"/>
  </w:style>
  <w:style w:type="character" w:customStyle="1" w:styleId="WW8Num26z2">
    <w:name w:val="WW8Num26z2"/>
    <w:rsid w:val="00E1344A"/>
  </w:style>
  <w:style w:type="character" w:customStyle="1" w:styleId="WW8Num26z3">
    <w:name w:val="WW8Num26z3"/>
    <w:rsid w:val="00E1344A"/>
  </w:style>
  <w:style w:type="character" w:customStyle="1" w:styleId="WW8Num26z4">
    <w:name w:val="WW8Num26z4"/>
    <w:rsid w:val="00E1344A"/>
  </w:style>
  <w:style w:type="character" w:customStyle="1" w:styleId="WW8Num26z5">
    <w:name w:val="WW8Num26z5"/>
    <w:rsid w:val="00E1344A"/>
  </w:style>
  <w:style w:type="character" w:customStyle="1" w:styleId="WW8Num26z6">
    <w:name w:val="WW8Num26z6"/>
    <w:rsid w:val="00E1344A"/>
  </w:style>
  <w:style w:type="character" w:customStyle="1" w:styleId="WW8Num26z7">
    <w:name w:val="WW8Num26z7"/>
    <w:rsid w:val="00E1344A"/>
  </w:style>
  <w:style w:type="character" w:customStyle="1" w:styleId="WW8Num26z8">
    <w:name w:val="WW8Num26z8"/>
    <w:rsid w:val="00E1344A"/>
  </w:style>
  <w:style w:type="character" w:customStyle="1" w:styleId="WW8Num27z0">
    <w:name w:val="WW8Num27z0"/>
    <w:rsid w:val="00E1344A"/>
  </w:style>
  <w:style w:type="character" w:customStyle="1" w:styleId="WW8Num27z1">
    <w:name w:val="WW8Num27z1"/>
    <w:rsid w:val="00E1344A"/>
  </w:style>
  <w:style w:type="character" w:customStyle="1" w:styleId="WW8Num27z2">
    <w:name w:val="WW8Num27z2"/>
    <w:rsid w:val="00E1344A"/>
  </w:style>
  <w:style w:type="character" w:customStyle="1" w:styleId="WW8Num27z3">
    <w:name w:val="WW8Num27z3"/>
    <w:rsid w:val="00E1344A"/>
  </w:style>
  <w:style w:type="character" w:customStyle="1" w:styleId="WW8Num27z4">
    <w:name w:val="WW8Num27z4"/>
    <w:rsid w:val="00E1344A"/>
  </w:style>
  <w:style w:type="character" w:customStyle="1" w:styleId="WW8Num27z5">
    <w:name w:val="WW8Num27z5"/>
    <w:rsid w:val="00E1344A"/>
  </w:style>
  <w:style w:type="character" w:customStyle="1" w:styleId="WW8Num27z6">
    <w:name w:val="WW8Num27z6"/>
    <w:rsid w:val="00E1344A"/>
  </w:style>
  <w:style w:type="character" w:customStyle="1" w:styleId="WW8Num27z7">
    <w:name w:val="WW8Num27z7"/>
    <w:rsid w:val="00E1344A"/>
  </w:style>
  <w:style w:type="character" w:customStyle="1" w:styleId="WW8Num27z8">
    <w:name w:val="WW8Num27z8"/>
    <w:rsid w:val="00E1344A"/>
  </w:style>
  <w:style w:type="character" w:customStyle="1" w:styleId="WW8Num28z0">
    <w:name w:val="WW8Num28z0"/>
    <w:rsid w:val="00E1344A"/>
  </w:style>
  <w:style w:type="character" w:customStyle="1" w:styleId="WW8Num28z1">
    <w:name w:val="WW8Num28z1"/>
    <w:rsid w:val="00E1344A"/>
  </w:style>
  <w:style w:type="character" w:customStyle="1" w:styleId="WW8Num28z2">
    <w:name w:val="WW8Num28z2"/>
    <w:rsid w:val="00E1344A"/>
  </w:style>
  <w:style w:type="character" w:customStyle="1" w:styleId="WW8Num28z3">
    <w:name w:val="WW8Num28z3"/>
    <w:rsid w:val="00E1344A"/>
  </w:style>
  <w:style w:type="character" w:customStyle="1" w:styleId="WW8Num28z4">
    <w:name w:val="WW8Num28z4"/>
    <w:rsid w:val="00E1344A"/>
  </w:style>
  <w:style w:type="character" w:customStyle="1" w:styleId="WW8Num28z5">
    <w:name w:val="WW8Num28z5"/>
    <w:rsid w:val="00E1344A"/>
  </w:style>
  <w:style w:type="character" w:customStyle="1" w:styleId="WW8Num28z6">
    <w:name w:val="WW8Num28z6"/>
    <w:rsid w:val="00E1344A"/>
  </w:style>
  <w:style w:type="character" w:customStyle="1" w:styleId="WW8Num28z7">
    <w:name w:val="WW8Num28z7"/>
    <w:rsid w:val="00E1344A"/>
  </w:style>
  <w:style w:type="character" w:customStyle="1" w:styleId="WW8Num28z8">
    <w:name w:val="WW8Num28z8"/>
    <w:rsid w:val="00E1344A"/>
  </w:style>
  <w:style w:type="character" w:customStyle="1" w:styleId="WW8Num29z0">
    <w:name w:val="WW8Num29z0"/>
    <w:rsid w:val="00E1344A"/>
  </w:style>
  <w:style w:type="character" w:customStyle="1" w:styleId="WW8Num29z1">
    <w:name w:val="WW8Num29z1"/>
    <w:rsid w:val="00E1344A"/>
  </w:style>
  <w:style w:type="character" w:customStyle="1" w:styleId="WW8Num29z2">
    <w:name w:val="WW8Num29z2"/>
    <w:rsid w:val="00E1344A"/>
  </w:style>
  <w:style w:type="character" w:customStyle="1" w:styleId="WW8Num29z3">
    <w:name w:val="WW8Num29z3"/>
    <w:rsid w:val="00E1344A"/>
  </w:style>
  <w:style w:type="character" w:customStyle="1" w:styleId="WW8Num29z4">
    <w:name w:val="WW8Num29z4"/>
    <w:rsid w:val="00E1344A"/>
  </w:style>
  <w:style w:type="character" w:customStyle="1" w:styleId="WW8Num29z5">
    <w:name w:val="WW8Num29z5"/>
    <w:rsid w:val="00E1344A"/>
  </w:style>
  <w:style w:type="character" w:customStyle="1" w:styleId="WW8Num29z6">
    <w:name w:val="WW8Num29z6"/>
    <w:rsid w:val="00E1344A"/>
  </w:style>
  <w:style w:type="character" w:customStyle="1" w:styleId="WW8Num29z7">
    <w:name w:val="WW8Num29z7"/>
    <w:rsid w:val="00E1344A"/>
  </w:style>
  <w:style w:type="character" w:customStyle="1" w:styleId="WW8Num29z8">
    <w:name w:val="WW8Num29z8"/>
    <w:rsid w:val="00E1344A"/>
  </w:style>
  <w:style w:type="character" w:customStyle="1" w:styleId="WW8Num30z0">
    <w:name w:val="WW8Num30z0"/>
    <w:rsid w:val="00E1344A"/>
  </w:style>
  <w:style w:type="character" w:customStyle="1" w:styleId="WW8Num30z1">
    <w:name w:val="WW8Num30z1"/>
    <w:rsid w:val="00E1344A"/>
  </w:style>
  <w:style w:type="character" w:customStyle="1" w:styleId="WW8Num30z2">
    <w:name w:val="WW8Num30z2"/>
    <w:rsid w:val="00E1344A"/>
  </w:style>
  <w:style w:type="character" w:customStyle="1" w:styleId="WW8Num30z3">
    <w:name w:val="WW8Num30z3"/>
    <w:rsid w:val="00E1344A"/>
  </w:style>
  <w:style w:type="character" w:customStyle="1" w:styleId="WW8Num30z4">
    <w:name w:val="WW8Num30z4"/>
    <w:rsid w:val="00E1344A"/>
  </w:style>
  <w:style w:type="character" w:customStyle="1" w:styleId="WW8Num30z5">
    <w:name w:val="WW8Num30z5"/>
    <w:rsid w:val="00E1344A"/>
  </w:style>
  <w:style w:type="character" w:customStyle="1" w:styleId="WW8Num30z6">
    <w:name w:val="WW8Num30z6"/>
    <w:rsid w:val="00E1344A"/>
  </w:style>
  <w:style w:type="character" w:customStyle="1" w:styleId="WW8Num30z7">
    <w:name w:val="WW8Num30z7"/>
    <w:rsid w:val="00E1344A"/>
  </w:style>
  <w:style w:type="character" w:customStyle="1" w:styleId="WW8Num30z8">
    <w:name w:val="WW8Num30z8"/>
    <w:rsid w:val="00E1344A"/>
  </w:style>
  <w:style w:type="character" w:customStyle="1" w:styleId="WW8Num31z0">
    <w:name w:val="WW8Num31z0"/>
    <w:rsid w:val="00E1344A"/>
  </w:style>
  <w:style w:type="character" w:customStyle="1" w:styleId="WW8Num31z1">
    <w:name w:val="WW8Num31z1"/>
    <w:rsid w:val="00E1344A"/>
  </w:style>
  <w:style w:type="character" w:customStyle="1" w:styleId="WW8Num31z2">
    <w:name w:val="WW8Num31z2"/>
    <w:rsid w:val="00E1344A"/>
  </w:style>
  <w:style w:type="character" w:customStyle="1" w:styleId="WW8Num31z3">
    <w:name w:val="WW8Num31z3"/>
    <w:rsid w:val="00E1344A"/>
  </w:style>
  <w:style w:type="character" w:customStyle="1" w:styleId="WW8Num31z4">
    <w:name w:val="WW8Num31z4"/>
    <w:rsid w:val="00E1344A"/>
  </w:style>
  <w:style w:type="character" w:customStyle="1" w:styleId="WW8Num31z5">
    <w:name w:val="WW8Num31z5"/>
    <w:rsid w:val="00E1344A"/>
  </w:style>
  <w:style w:type="character" w:customStyle="1" w:styleId="WW8Num31z6">
    <w:name w:val="WW8Num31z6"/>
    <w:rsid w:val="00E1344A"/>
  </w:style>
  <w:style w:type="character" w:customStyle="1" w:styleId="WW8Num31z7">
    <w:name w:val="WW8Num31z7"/>
    <w:rsid w:val="00E1344A"/>
  </w:style>
  <w:style w:type="character" w:customStyle="1" w:styleId="WW8Num31z8">
    <w:name w:val="WW8Num31z8"/>
    <w:rsid w:val="00E1344A"/>
  </w:style>
  <w:style w:type="character" w:customStyle="1" w:styleId="WW8Num32z0">
    <w:name w:val="WW8Num32z0"/>
    <w:rsid w:val="00E1344A"/>
  </w:style>
  <w:style w:type="character" w:customStyle="1" w:styleId="WW8Num32z1">
    <w:name w:val="WW8Num32z1"/>
    <w:rsid w:val="00E1344A"/>
  </w:style>
  <w:style w:type="character" w:customStyle="1" w:styleId="WW8Num32z2">
    <w:name w:val="WW8Num32z2"/>
    <w:rsid w:val="00E1344A"/>
  </w:style>
  <w:style w:type="character" w:customStyle="1" w:styleId="WW8Num32z3">
    <w:name w:val="WW8Num32z3"/>
    <w:rsid w:val="00E1344A"/>
  </w:style>
  <w:style w:type="character" w:customStyle="1" w:styleId="WW8Num32z4">
    <w:name w:val="WW8Num32z4"/>
    <w:rsid w:val="00E1344A"/>
  </w:style>
  <w:style w:type="character" w:customStyle="1" w:styleId="WW8Num32z5">
    <w:name w:val="WW8Num32z5"/>
    <w:rsid w:val="00E1344A"/>
  </w:style>
  <w:style w:type="character" w:customStyle="1" w:styleId="WW8Num32z6">
    <w:name w:val="WW8Num32z6"/>
    <w:rsid w:val="00E1344A"/>
  </w:style>
  <w:style w:type="character" w:customStyle="1" w:styleId="WW8Num32z7">
    <w:name w:val="WW8Num32z7"/>
    <w:rsid w:val="00E1344A"/>
  </w:style>
  <w:style w:type="character" w:customStyle="1" w:styleId="WW8Num32z8">
    <w:name w:val="WW8Num32z8"/>
    <w:rsid w:val="00E1344A"/>
  </w:style>
  <w:style w:type="character" w:customStyle="1" w:styleId="WW8Num33z0">
    <w:name w:val="WW8Num33z0"/>
    <w:rsid w:val="00E1344A"/>
  </w:style>
  <w:style w:type="character" w:customStyle="1" w:styleId="WW8Num33z1">
    <w:name w:val="WW8Num33z1"/>
    <w:rsid w:val="00E1344A"/>
  </w:style>
  <w:style w:type="character" w:customStyle="1" w:styleId="WW8Num33z2">
    <w:name w:val="WW8Num33z2"/>
    <w:rsid w:val="00E1344A"/>
  </w:style>
  <w:style w:type="character" w:customStyle="1" w:styleId="WW8Num33z3">
    <w:name w:val="WW8Num33z3"/>
    <w:rsid w:val="00E1344A"/>
  </w:style>
  <w:style w:type="character" w:customStyle="1" w:styleId="WW8Num33z4">
    <w:name w:val="WW8Num33z4"/>
    <w:rsid w:val="00E1344A"/>
  </w:style>
  <w:style w:type="character" w:customStyle="1" w:styleId="WW8Num33z5">
    <w:name w:val="WW8Num33z5"/>
    <w:rsid w:val="00E1344A"/>
  </w:style>
  <w:style w:type="character" w:customStyle="1" w:styleId="WW8Num33z6">
    <w:name w:val="WW8Num33z6"/>
    <w:rsid w:val="00E1344A"/>
  </w:style>
  <w:style w:type="character" w:customStyle="1" w:styleId="WW8Num33z7">
    <w:name w:val="WW8Num33z7"/>
    <w:rsid w:val="00E1344A"/>
  </w:style>
  <w:style w:type="character" w:customStyle="1" w:styleId="WW8Num33z8">
    <w:name w:val="WW8Num33z8"/>
    <w:rsid w:val="00E1344A"/>
  </w:style>
  <w:style w:type="character" w:customStyle="1" w:styleId="WW8Num34z0">
    <w:name w:val="WW8Num34z0"/>
    <w:rsid w:val="00E1344A"/>
  </w:style>
  <w:style w:type="character" w:customStyle="1" w:styleId="WW8Num34z1">
    <w:name w:val="WW8Num34z1"/>
    <w:rsid w:val="00E1344A"/>
  </w:style>
  <w:style w:type="character" w:customStyle="1" w:styleId="WW8Num34z2">
    <w:name w:val="WW8Num34z2"/>
    <w:rsid w:val="00E1344A"/>
  </w:style>
  <w:style w:type="character" w:customStyle="1" w:styleId="WW8Num34z3">
    <w:name w:val="WW8Num34z3"/>
    <w:rsid w:val="00E1344A"/>
  </w:style>
  <w:style w:type="character" w:customStyle="1" w:styleId="WW8Num34z4">
    <w:name w:val="WW8Num34z4"/>
    <w:rsid w:val="00E1344A"/>
  </w:style>
  <w:style w:type="character" w:customStyle="1" w:styleId="WW8Num34z5">
    <w:name w:val="WW8Num34z5"/>
    <w:rsid w:val="00E1344A"/>
  </w:style>
  <w:style w:type="character" w:customStyle="1" w:styleId="WW8Num34z6">
    <w:name w:val="WW8Num34z6"/>
    <w:rsid w:val="00E1344A"/>
  </w:style>
  <w:style w:type="character" w:customStyle="1" w:styleId="WW8Num34z7">
    <w:name w:val="WW8Num34z7"/>
    <w:rsid w:val="00E1344A"/>
  </w:style>
  <w:style w:type="character" w:customStyle="1" w:styleId="WW8Num34z8">
    <w:name w:val="WW8Num34z8"/>
    <w:rsid w:val="00E1344A"/>
  </w:style>
  <w:style w:type="character" w:customStyle="1" w:styleId="10">
    <w:name w:val="Основной шрифт абзаца1"/>
    <w:rsid w:val="00E1344A"/>
  </w:style>
  <w:style w:type="character" w:styleId="a3">
    <w:name w:val="page number"/>
    <w:basedOn w:val="10"/>
    <w:rsid w:val="00E1344A"/>
  </w:style>
  <w:style w:type="character" w:customStyle="1" w:styleId="a4">
    <w:name w:val="Текст выноски Знак"/>
    <w:rsid w:val="00E1344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1344A"/>
    <w:rPr>
      <w:sz w:val="16"/>
      <w:szCs w:val="16"/>
    </w:rPr>
  </w:style>
  <w:style w:type="character" w:customStyle="1" w:styleId="a5">
    <w:name w:val="Текст примечания Знак"/>
    <w:basedOn w:val="10"/>
    <w:rsid w:val="00E1344A"/>
  </w:style>
  <w:style w:type="character" w:customStyle="1" w:styleId="a6">
    <w:name w:val="Тема примечания Знак"/>
    <w:rsid w:val="00E1344A"/>
    <w:rPr>
      <w:b/>
      <w:bCs/>
    </w:rPr>
  </w:style>
  <w:style w:type="character" w:styleId="a7">
    <w:name w:val="Placeholder Text"/>
    <w:rsid w:val="00E1344A"/>
    <w:rPr>
      <w:color w:val="808080"/>
    </w:rPr>
  </w:style>
  <w:style w:type="character" w:styleId="a8">
    <w:name w:val="Hyperlink"/>
    <w:rsid w:val="00E1344A"/>
    <w:rPr>
      <w:color w:val="0000FF"/>
      <w:u w:val="single"/>
    </w:rPr>
  </w:style>
  <w:style w:type="character" w:customStyle="1" w:styleId="a9">
    <w:name w:val="Текст Знак"/>
    <w:rsid w:val="00E1344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134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1344A"/>
    <w:pPr>
      <w:jc w:val="both"/>
    </w:pPr>
    <w:rPr>
      <w:sz w:val="28"/>
    </w:rPr>
  </w:style>
  <w:style w:type="paragraph" w:styleId="ab">
    <w:name w:val="List"/>
    <w:basedOn w:val="aa"/>
    <w:rsid w:val="00E1344A"/>
    <w:rPr>
      <w:rFonts w:cs="Mangal"/>
    </w:rPr>
  </w:style>
  <w:style w:type="paragraph" w:styleId="ac">
    <w:name w:val="caption"/>
    <w:basedOn w:val="a"/>
    <w:qFormat/>
    <w:rsid w:val="00E1344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1344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1344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1344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1344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1344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1344A"/>
    <w:pPr>
      <w:jc w:val="both"/>
    </w:pPr>
    <w:rPr>
      <w:sz w:val="32"/>
    </w:rPr>
  </w:style>
  <w:style w:type="paragraph" w:styleId="ad">
    <w:name w:val="Body Text Indent"/>
    <w:basedOn w:val="a"/>
    <w:rsid w:val="00E1344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1344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1344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1344A"/>
  </w:style>
  <w:style w:type="paragraph" w:styleId="af1">
    <w:name w:val="footer"/>
    <w:basedOn w:val="a"/>
    <w:link w:val="af2"/>
    <w:uiPriority w:val="99"/>
    <w:rsid w:val="00E1344A"/>
  </w:style>
  <w:style w:type="paragraph" w:styleId="af3">
    <w:name w:val="Balloon Text"/>
    <w:basedOn w:val="a"/>
    <w:rsid w:val="00E1344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1344A"/>
    <w:rPr>
      <w:sz w:val="20"/>
      <w:szCs w:val="20"/>
    </w:rPr>
  </w:style>
  <w:style w:type="paragraph" w:styleId="af4">
    <w:name w:val="annotation subject"/>
    <w:basedOn w:val="15"/>
    <w:next w:val="15"/>
    <w:rsid w:val="00E1344A"/>
    <w:rPr>
      <w:b/>
      <w:bCs/>
    </w:rPr>
  </w:style>
  <w:style w:type="paragraph" w:styleId="af5">
    <w:name w:val="Revision"/>
    <w:rsid w:val="00E1344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1344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1344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E1344A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E1344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1344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E1344A"/>
    <w:pPr>
      <w:suppressLineNumbers/>
    </w:pPr>
  </w:style>
  <w:style w:type="paragraph" w:customStyle="1" w:styleId="af9">
    <w:name w:val="Заголовок таблицы"/>
    <w:basedOn w:val="af8"/>
    <w:rsid w:val="00E1344A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E1344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6D4A24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1734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734E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E3799-AB79-437D-A14E-860220CC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119</TotalTime>
  <Pages>1</Pages>
  <Words>4201</Words>
  <Characters>23950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13</cp:revision>
  <cp:lastPrinted>2024-10-01T11:47:00Z</cp:lastPrinted>
  <dcterms:created xsi:type="dcterms:W3CDTF">2024-07-08T13:48:00Z</dcterms:created>
  <dcterms:modified xsi:type="dcterms:W3CDTF">2024-10-01T11:47:00Z</dcterms:modified>
</cp:coreProperties>
</file>