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984796" w:rsidRDefault="00E727C9" w:rsidP="005F6D36">
      <w:pPr>
        <w:jc w:val="center"/>
        <w:rPr>
          <w:rFonts w:ascii="PT Astra Serif" w:hAnsi="PT Astra Serif"/>
        </w:rPr>
      </w:pPr>
      <w:r w:rsidRPr="0098479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  <w:r w:rsidR="0002765D" w:rsidRPr="0098479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8479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479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8479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4796">
        <w:rPr>
          <w:rFonts w:ascii="PT Astra Serif" w:hAnsi="PT Astra Serif"/>
          <w:b/>
          <w:sz w:val="34"/>
        </w:rPr>
        <w:t>МУНИЦИПАЛЬНОГО</w:t>
      </w:r>
      <w:r w:rsidR="00E06FAE" w:rsidRPr="00984796">
        <w:rPr>
          <w:rFonts w:ascii="PT Astra Serif" w:hAnsi="PT Astra Serif"/>
          <w:b/>
          <w:sz w:val="34"/>
        </w:rPr>
        <w:t xml:space="preserve"> </w:t>
      </w:r>
      <w:r w:rsidRPr="0098479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84796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984796">
        <w:rPr>
          <w:rFonts w:ascii="PT Astra Serif" w:hAnsi="PT Astra Serif"/>
          <w:b/>
          <w:sz w:val="34"/>
        </w:rPr>
        <w:t xml:space="preserve">ПЛАВСКИЙ </w:t>
      </w:r>
      <w:r w:rsidR="00E727C9" w:rsidRPr="00984796">
        <w:rPr>
          <w:rFonts w:ascii="PT Astra Serif" w:hAnsi="PT Astra Serif"/>
          <w:b/>
          <w:sz w:val="34"/>
        </w:rPr>
        <w:t xml:space="preserve">РАЙОН </w:t>
      </w:r>
    </w:p>
    <w:p w:rsidR="00E727C9" w:rsidRPr="0098479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984796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8479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8479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8479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84796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847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847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9847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74637" w:rsidRPr="009847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01.10.2024</w:t>
            </w:r>
          </w:p>
        </w:tc>
        <w:tc>
          <w:tcPr>
            <w:tcW w:w="2409" w:type="dxa"/>
            <w:shd w:val="clear" w:color="auto" w:fill="auto"/>
          </w:tcPr>
          <w:p w:rsidR="005B2800" w:rsidRPr="00984796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847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4796" w:rsidRPr="009847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1366</w:t>
            </w:r>
          </w:p>
        </w:tc>
      </w:tr>
    </w:tbl>
    <w:p w:rsidR="005F6D36" w:rsidRPr="0098479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84796" w:rsidRDefault="005B2800">
      <w:pPr>
        <w:rPr>
          <w:rFonts w:ascii="PT Astra Serif" w:hAnsi="PT Astra Serif" w:cs="PT Astra Serif"/>
          <w:sz w:val="28"/>
          <w:szCs w:val="28"/>
        </w:rPr>
      </w:pPr>
    </w:p>
    <w:p w:rsidR="007B1689" w:rsidRPr="00984796" w:rsidRDefault="007B1689" w:rsidP="007B1689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8479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</w:t>
      </w:r>
    </w:p>
    <w:p w:rsidR="007B1689" w:rsidRPr="00984796" w:rsidRDefault="007B1689" w:rsidP="007B1689">
      <w:pPr>
        <w:autoSpaceDE w:val="0"/>
        <w:autoSpaceDN w:val="0"/>
        <w:adjustRightInd w:val="0"/>
        <w:ind w:left="426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84796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984796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b/>
          <w:sz w:val="28"/>
          <w:szCs w:val="28"/>
        </w:rPr>
        <w:t xml:space="preserve"> район от </w:t>
      </w:r>
      <w:r w:rsidR="00F32E4E" w:rsidRPr="00984796">
        <w:rPr>
          <w:rFonts w:ascii="PT Astra Serif" w:hAnsi="PT Astra Serif"/>
          <w:b/>
          <w:sz w:val="28"/>
          <w:szCs w:val="28"/>
        </w:rPr>
        <w:t>21.03.2022 № 44</w:t>
      </w:r>
      <w:r w:rsidRPr="00984796">
        <w:rPr>
          <w:rFonts w:ascii="PT Astra Serif" w:hAnsi="PT Astra Serif"/>
          <w:b/>
          <w:sz w:val="28"/>
          <w:szCs w:val="28"/>
        </w:rPr>
        <w:t xml:space="preserve">2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Pr="00984796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1C32A8" w:rsidRPr="00984796" w:rsidRDefault="001C32A8">
      <w:pPr>
        <w:rPr>
          <w:rFonts w:ascii="PT Astra Serif" w:hAnsi="PT Astra Serif"/>
          <w:sz w:val="28"/>
          <w:szCs w:val="28"/>
        </w:rPr>
      </w:pPr>
    </w:p>
    <w:p w:rsidR="007B1689" w:rsidRPr="00984796" w:rsidRDefault="007B1689" w:rsidP="00984796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8479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98479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sz w:val="28"/>
          <w:szCs w:val="28"/>
        </w:rPr>
        <w:t xml:space="preserve"> район от 08.02.2022 № 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98479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sz w:val="28"/>
          <w:szCs w:val="28"/>
        </w:rPr>
        <w:t xml:space="preserve"> район и муниципального образования город Плавск </w:t>
      </w:r>
      <w:proofErr w:type="spellStart"/>
      <w:r w:rsidRPr="00984796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84796">
        <w:rPr>
          <w:rFonts w:ascii="PT Astra Serif" w:hAnsi="PT Astra Serif"/>
          <w:sz w:val="28"/>
          <w:szCs w:val="28"/>
        </w:rPr>
        <w:t xml:space="preserve"> района», на основании статьи 41 Устава муниципального образования </w:t>
      </w:r>
      <w:proofErr w:type="spellStart"/>
      <w:r w:rsidRPr="0098479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8479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sz w:val="28"/>
          <w:szCs w:val="28"/>
        </w:rPr>
        <w:t xml:space="preserve"> район </w:t>
      </w:r>
      <w:r w:rsidRPr="00984796">
        <w:rPr>
          <w:rFonts w:ascii="PT Astra Serif" w:hAnsi="PT Astra Serif"/>
          <w:b/>
          <w:sz w:val="28"/>
          <w:szCs w:val="28"/>
        </w:rPr>
        <w:t>ПОСТАНОВЛЯЕТ:</w:t>
      </w:r>
    </w:p>
    <w:p w:rsidR="007B1689" w:rsidRPr="00984796" w:rsidRDefault="007B1689" w:rsidP="00984796">
      <w:pPr>
        <w:pStyle w:val="ConsPlusTitle"/>
        <w:tabs>
          <w:tab w:val="left" w:pos="0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984796">
        <w:rPr>
          <w:rFonts w:ascii="PT Astra Serif" w:hAnsi="PT Astra Serif" w:cs="Times New Roman"/>
          <w:b w:val="0"/>
          <w:sz w:val="28"/>
          <w:szCs w:val="28"/>
        </w:rPr>
        <w:t>1.</w:t>
      </w:r>
      <w:r w:rsidRPr="00984796">
        <w:rPr>
          <w:rFonts w:ascii="PT Astra Serif" w:hAnsi="PT Astra Serif" w:cs="Times New Roman"/>
          <w:sz w:val="28"/>
          <w:szCs w:val="28"/>
        </w:rPr>
        <w:t xml:space="preserve"> </w:t>
      </w:r>
      <w:r w:rsidRPr="00984796">
        <w:rPr>
          <w:rFonts w:ascii="PT Astra Serif" w:hAnsi="PT Astra Serif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984796">
        <w:rPr>
          <w:rFonts w:ascii="PT Astra Serif" w:hAnsi="PT Astra Serif" w:cs="Times New Roman"/>
          <w:b w:val="0"/>
          <w:sz w:val="28"/>
          <w:szCs w:val="28"/>
        </w:rPr>
        <w:t>П</w:t>
      </w:r>
      <w:r w:rsidR="00F32E4E" w:rsidRPr="00984796">
        <w:rPr>
          <w:rFonts w:ascii="PT Astra Serif" w:hAnsi="PT Astra Serif" w:cs="Times New Roman"/>
          <w:b w:val="0"/>
          <w:sz w:val="28"/>
          <w:szCs w:val="28"/>
        </w:rPr>
        <w:t>лавский</w:t>
      </w:r>
      <w:proofErr w:type="spellEnd"/>
      <w:r w:rsidR="00F32E4E" w:rsidRPr="00984796">
        <w:rPr>
          <w:rFonts w:ascii="PT Astra Serif" w:hAnsi="PT Astra Serif" w:cs="Times New Roman"/>
          <w:b w:val="0"/>
          <w:sz w:val="28"/>
          <w:szCs w:val="28"/>
        </w:rPr>
        <w:t xml:space="preserve"> район от 21.03.2022 № 44</w:t>
      </w:r>
      <w:r w:rsidRPr="00984796">
        <w:rPr>
          <w:rFonts w:ascii="PT Astra Serif" w:hAnsi="PT Astra Serif" w:cs="Times New Roman"/>
          <w:b w:val="0"/>
          <w:sz w:val="28"/>
          <w:szCs w:val="28"/>
        </w:rPr>
        <w:t xml:space="preserve">2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Pr="00984796">
        <w:rPr>
          <w:rFonts w:ascii="PT Astra Serif" w:hAnsi="PT Astra Serif" w:cs="Times New Roman"/>
          <w:b w:val="0"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 w:cs="Times New Roman"/>
          <w:b w:val="0"/>
          <w:sz w:val="28"/>
          <w:szCs w:val="28"/>
        </w:rPr>
        <w:t xml:space="preserve"> район» следующие изменения:</w:t>
      </w:r>
    </w:p>
    <w:p w:rsidR="007B1689" w:rsidRPr="00984796" w:rsidRDefault="007B1689" w:rsidP="009847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4796">
        <w:rPr>
          <w:rFonts w:ascii="PT Astra Serif" w:hAnsi="PT Astra Serif"/>
          <w:sz w:val="28"/>
          <w:szCs w:val="28"/>
        </w:rPr>
        <w:t xml:space="preserve">1.1. строку пятую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Pr="0098479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sz w:val="28"/>
          <w:szCs w:val="28"/>
        </w:rPr>
        <w:t xml:space="preserve"> район» приложения к постановлению (далее –программа) изложить в следующей редакции: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2"/>
        <w:gridCol w:w="6373"/>
      </w:tblGrid>
      <w:tr w:rsidR="00E74637" w:rsidRPr="00984796" w:rsidTr="00E74637">
        <w:trPr>
          <w:trHeight w:val="1990"/>
          <w:tblCellSpacing w:w="5" w:type="nil"/>
        </w:trPr>
        <w:tc>
          <w:tcPr>
            <w:tcW w:w="2972" w:type="dxa"/>
          </w:tcPr>
          <w:p w:rsidR="00E74637" w:rsidRPr="00984796" w:rsidRDefault="00E74637" w:rsidP="00F5266D">
            <w:pPr>
              <w:rPr>
                <w:rFonts w:ascii="PT Astra Serif" w:hAnsi="PT Astra Serif"/>
                <w:sz w:val="28"/>
                <w:szCs w:val="28"/>
              </w:rPr>
            </w:pPr>
            <w:r w:rsidRPr="00984796">
              <w:rPr>
                <w:rFonts w:ascii="PT Astra Serif" w:hAnsi="PT Astra Serif"/>
                <w:sz w:val="28"/>
                <w:szCs w:val="28"/>
              </w:rPr>
              <w:lastRenderedPageBreak/>
              <w:t>«Объемы финансового обеспечения  за весь период реализации, тыс. руб.</w:t>
            </w:r>
          </w:p>
        </w:tc>
        <w:tc>
          <w:tcPr>
            <w:tcW w:w="6373" w:type="dxa"/>
          </w:tcPr>
          <w:p w:rsidR="00E74637" w:rsidRPr="00984796" w:rsidRDefault="00E74637" w:rsidP="00F5266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84796">
              <w:rPr>
                <w:rFonts w:ascii="PT Astra Serif" w:hAnsi="PT Astra Serif" w:cs="Times New Roman"/>
                <w:sz w:val="28"/>
                <w:szCs w:val="28"/>
              </w:rPr>
              <w:t xml:space="preserve">Всего 36224,0, в </w:t>
            </w:r>
            <w:proofErr w:type="spellStart"/>
            <w:r w:rsidRPr="00984796">
              <w:rPr>
                <w:rFonts w:ascii="PT Astra Serif" w:hAnsi="PT Astra Serif" w:cs="Times New Roman"/>
                <w:sz w:val="28"/>
                <w:szCs w:val="28"/>
              </w:rPr>
              <w:t>т.ч</w:t>
            </w:r>
            <w:proofErr w:type="spellEnd"/>
            <w:r w:rsidRPr="00984796">
              <w:rPr>
                <w:rFonts w:ascii="PT Astra Serif" w:hAnsi="PT Astra Serif" w:cs="Times New Roman"/>
                <w:sz w:val="28"/>
                <w:szCs w:val="28"/>
              </w:rPr>
              <w:t xml:space="preserve">. по годам:  </w:t>
            </w:r>
          </w:p>
          <w:p w:rsidR="00E74637" w:rsidRPr="00984796" w:rsidRDefault="00E74637" w:rsidP="00F5266D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984796">
              <w:rPr>
                <w:rFonts w:ascii="PT Astra Serif" w:hAnsi="PT Astra Serif" w:cs="Times New Roman"/>
                <w:sz w:val="28"/>
                <w:szCs w:val="28"/>
              </w:rPr>
              <w:t xml:space="preserve">2022 -  6722,0;  </w:t>
            </w:r>
          </w:p>
          <w:p w:rsidR="00E74637" w:rsidRPr="00984796" w:rsidRDefault="00E74637" w:rsidP="00F5266D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984796">
              <w:rPr>
                <w:rFonts w:ascii="PT Astra Serif" w:hAnsi="PT Astra Serif" w:cs="Times New Roman"/>
                <w:sz w:val="28"/>
                <w:szCs w:val="28"/>
              </w:rPr>
              <w:t>2023–  7369,1;</w:t>
            </w:r>
          </w:p>
          <w:p w:rsidR="00E74637" w:rsidRPr="00984796" w:rsidRDefault="00E74637" w:rsidP="00F5266D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984796">
              <w:rPr>
                <w:rFonts w:ascii="PT Astra Serif" w:hAnsi="PT Astra Serif" w:cs="Times New Roman"/>
                <w:sz w:val="28"/>
                <w:szCs w:val="28"/>
              </w:rPr>
              <w:t>2024 – 7919,5;</w:t>
            </w:r>
          </w:p>
          <w:p w:rsidR="00E74637" w:rsidRPr="00984796" w:rsidRDefault="00E74637" w:rsidP="00F5266D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984796">
              <w:rPr>
                <w:rFonts w:ascii="PT Astra Serif" w:hAnsi="PT Astra Serif" w:cs="Times New Roman"/>
                <w:sz w:val="28"/>
                <w:szCs w:val="28"/>
              </w:rPr>
              <w:t>2025–  7106,7;</w:t>
            </w:r>
          </w:p>
          <w:p w:rsidR="00E74637" w:rsidRPr="00984796" w:rsidRDefault="00E74637" w:rsidP="00F5266D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984796">
              <w:rPr>
                <w:rFonts w:ascii="PT Astra Serif" w:hAnsi="PT Astra Serif" w:cs="Times New Roman"/>
                <w:sz w:val="28"/>
                <w:szCs w:val="28"/>
              </w:rPr>
              <w:t>2026–  7106,7»;</w:t>
            </w:r>
          </w:p>
        </w:tc>
      </w:tr>
    </w:tbl>
    <w:p w:rsidR="00E74637" w:rsidRPr="00984796" w:rsidRDefault="00E74637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B1689" w:rsidRPr="00984796" w:rsidRDefault="007B1689" w:rsidP="00E746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4796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7B1689" w:rsidRPr="00984796" w:rsidRDefault="007B1689" w:rsidP="007B16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B1689" w:rsidRPr="00984796" w:rsidRDefault="007B1689" w:rsidP="00E746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4796">
        <w:rPr>
          <w:rFonts w:ascii="PT Astra Serif" w:hAnsi="PT Astra Serif"/>
          <w:b/>
          <w:sz w:val="28"/>
          <w:szCs w:val="28"/>
        </w:rPr>
        <w:t xml:space="preserve">«4. Финансовое обеспечение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Pr="00984796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1689" w:rsidRPr="00984796" w:rsidRDefault="007B1689" w:rsidP="007B16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919"/>
        <w:gridCol w:w="920"/>
        <w:gridCol w:w="920"/>
        <w:gridCol w:w="920"/>
        <w:gridCol w:w="918"/>
        <w:gridCol w:w="1041"/>
      </w:tblGrid>
      <w:tr w:rsidR="007B1689" w:rsidRPr="00984796" w:rsidTr="00E74637">
        <w:trPr>
          <w:trHeight w:val="57"/>
        </w:trPr>
        <w:tc>
          <w:tcPr>
            <w:tcW w:w="1984" w:type="pct"/>
            <w:vMerge w:val="restar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8479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84796">
              <w:rPr>
                <w:rFonts w:ascii="PT Astra Serif" w:hAnsi="PT Astra Serif"/>
                <w:b/>
              </w:rPr>
              <w:t>муниципальной программы</w:t>
            </w:r>
            <w:r w:rsidRPr="0098479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016" w:type="pct"/>
            <w:gridSpan w:val="6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479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B1689" w:rsidRPr="00984796" w:rsidTr="00E74637">
        <w:trPr>
          <w:trHeight w:val="57"/>
        </w:trPr>
        <w:tc>
          <w:tcPr>
            <w:tcW w:w="1984" w:type="pct"/>
            <w:vMerge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479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479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91" w:type="pct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57" w:type="pct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7B1689" w:rsidRPr="00984796" w:rsidTr="00E74637">
        <w:trPr>
          <w:trHeight w:val="57"/>
        </w:trPr>
        <w:tc>
          <w:tcPr>
            <w:tcW w:w="1984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479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479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91" w:type="pct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57" w:type="pct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7B1689" w:rsidRPr="00984796" w:rsidTr="00E74637">
        <w:trPr>
          <w:trHeight w:val="57"/>
        </w:trPr>
        <w:tc>
          <w:tcPr>
            <w:tcW w:w="1984" w:type="pct"/>
            <w:shd w:val="clear" w:color="auto" w:fill="auto"/>
          </w:tcPr>
          <w:p w:rsidR="007B1689" w:rsidRPr="00984796" w:rsidRDefault="007B1689" w:rsidP="00F5266D">
            <w:pPr>
              <w:rPr>
                <w:rFonts w:ascii="PT Astra Serif" w:hAnsi="PT Astra Serif"/>
                <w:b/>
                <w:spacing w:val="-2"/>
              </w:rPr>
            </w:pPr>
            <w:r w:rsidRPr="0098479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6722,0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087984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7369,1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99533F" w:rsidP="00F5266D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7919,5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6B7FA8" w:rsidP="00F5266D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7106,7</w:t>
            </w:r>
          </w:p>
        </w:tc>
        <w:tc>
          <w:tcPr>
            <w:tcW w:w="491" w:type="pct"/>
          </w:tcPr>
          <w:p w:rsidR="007B1689" w:rsidRPr="00984796" w:rsidRDefault="006B7FA8" w:rsidP="00F5266D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7106,7</w:t>
            </w:r>
          </w:p>
        </w:tc>
        <w:tc>
          <w:tcPr>
            <w:tcW w:w="557" w:type="pct"/>
          </w:tcPr>
          <w:p w:rsidR="007B1689" w:rsidRPr="00984796" w:rsidRDefault="0099533F" w:rsidP="00F5266D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36224,0</w:t>
            </w:r>
          </w:p>
        </w:tc>
      </w:tr>
      <w:tr w:rsidR="007B1689" w:rsidRPr="00984796" w:rsidTr="00E74637">
        <w:trPr>
          <w:trHeight w:val="57"/>
        </w:trPr>
        <w:tc>
          <w:tcPr>
            <w:tcW w:w="1984" w:type="pct"/>
            <w:shd w:val="clear" w:color="auto" w:fill="auto"/>
          </w:tcPr>
          <w:p w:rsidR="007B1689" w:rsidRPr="00984796" w:rsidRDefault="007B1689" w:rsidP="00F5266D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16" w:type="pct"/>
            <w:gridSpan w:val="6"/>
            <w:shd w:val="clear" w:color="auto" w:fill="auto"/>
          </w:tcPr>
          <w:p w:rsidR="007B1689" w:rsidRPr="00984796" w:rsidRDefault="007B1689" w:rsidP="00F5266D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7B1689" w:rsidRPr="00984796" w:rsidTr="00E74637">
        <w:trPr>
          <w:trHeight w:val="57"/>
        </w:trPr>
        <w:tc>
          <w:tcPr>
            <w:tcW w:w="1984" w:type="pct"/>
            <w:shd w:val="clear" w:color="auto" w:fill="auto"/>
          </w:tcPr>
          <w:p w:rsidR="007B1689" w:rsidRPr="00984796" w:rsidRDefault="007B1689" w:rsidP="00F5266D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7B1689" w:rsidRPr="00984796" w:rsidTr="00E74637">
        <w:trPr>
          <w:trHeight w:val="57"/>
        </w:trPr>
        <w:tc>
          <w:tcPr>
            <w:tcW w:w="1984" w:type="pct"/>
            <w:shd w:val="clear" w:color="auto" w:fill="auto"/>
          </w:tcPr>
          <w:p w:rsidR="007B1689" w:rsidRPr="00984796" w:rsidRDefault="007B1689" w:rsidP="00F5266D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</w:tcPr>
          <w:p w:rsidR="007B1689" w:rsidRPr="00984796" w:rsidRDefault="007B1689" w:rsidP="00F5266D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 xml:space="preserve">бюджет МО </w:t>
            </w:r>
            <w:proofErr w:type="spellStart"/>
            <w:r w:rsidRPr="00984796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4796">
              <w:rPr>
                <w:rFonts w:ascii="PT Astra Serif" w:eastAsia="Calibri" w:hAnsi="PT Astra Serif"/>
              </w:rPr>
              <w:t xml:space="preserve"> район </w:t>
            </w:r>
          </w:p>
        </w:tc>
        <w:tc>
          <w:tcPr>
            <w:tcW w:w="492" w:type="pct"/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6722,0</w:t>
            </w:r>
          </w:p>
        </w:tc>
        <w:tc>
          <w:tcPr>
            <w:tcW w:w="492" w:type="pct"/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7369,1</w:t>
            </w:r>
          </w:p>
        </w:tc>
        <w:tc>
          <w:tcPr>
            <w:tcW w:w="492" w:type="pct"/>
            <w:shd w:val="clear" w:color="auto" w:fill="auto"/>
          </w:tcPr>
          <w:p w:rsidR="00A3010B" w:rsidRPr="00984796" w:rsidRDefault="0099533F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7919,5</w:t>
            </w:r>
          </w:p>
        </w:tc>
        <w:tc>
          <w:tcPr>
            <w:tcW w:w="492" w:type="pct"/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7106,7</w:t>
            </w:r>
          </w:p>
        </w:tc>
        <w:tc>
          <w:tcPr>
            <w:tcW w:w="491" w:type="pct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7106,7</w:t>
            </w:r>
          </w:p>
        </w:tc>
        <w:tc>
          <w:tcPr>
            <w:tcW w:w="557" w:type="pct"/>
          </w:tcPr>
          <w:p w:rsidR="00A3010B" w:rsidRPr="00984796" w:rsidRDefault="0099533F" w:rsidP="00A3010B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36224,0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hAnsi="PT Astra Serif"/>
                <w:spacing w:val="-2"/>
              </w:rPr>
            </w:pPr>
            <w:r w:rsidRPr="0098479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2" w:type="pct"/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984796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984796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984796">
              <w:rPr>
                <w:rFonts w:ascii="PT Astra Serif" w:hAnsi="PT Astra Serif" w:cs="Times New Roman"/>
                <w:color w:val="000000"/>
              </w:rPr>
              <w:t>«</w:t>
            </w:r>
            <w:r w:rsidRPr="00984796">
              <w:rPr>
                <w:rFonts w:ascii="PT Astra Serif" w:hAnsi="PT Astra Serif" w:cs="Times New Roman"/>
              </w:rPr>
              <w:t>Обеспечение мероприятий по гражданской обороне»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eastAsia="Calibri" w:hAnsi="PT Astra Serif"/>
                <w:highlight w:val="yellow"/>
              </w:rPr>
            </w:pPr>
            <w:r w:rsidRPr="0098479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 xml:space="preserve">бюджет МО </w:t>
            </w:r>
            <w:proofErr w:type="spellStart"/>
            <w:r w:rsidRPr="00984796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4796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pStyle w:val="afc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984796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984796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1467,1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1920,2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255BA8" w:rsidP="00A3010B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2542,4</w:t>
            </w:r>
          </w:p>
          <w:p w:rsidR="00255BA8" w:rsidRPr="00984796" w:rsidRDefault="00255BA8" w:rsidP="00A3010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255BA8" w:rsidP="00A3010B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1818,0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255BA8" w:rsidP="00A3010B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1818,0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255BA8" w:rsidP="00A3010B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9565,7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A3010B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984796" w:rsidRDefault="00A3010B" w:rsidP="00A3010B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8D6237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 xml:space="preserve">бюджет МО  </w:t>
            </w:r>
            <w:proofErr w:type="spellStart"/>
            <w:r w:rsidRPr="00984796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4796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1467,1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1920,2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2542,4</w:t>
            </w:r>
          </w:p>
          <w:p w:rsidR="008D6237" w:rsidRPr="00984796" w:rsidRDefault="008D6237" w:rsidP="008D623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1818,0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1818,0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9565,7</w:t>
            </w:r>
          </w:p>
        </w:tc>
      </w:tr>
      <w:tr w:rsidR="008D6237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8D6237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pStyle w:val="afc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984796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984796">
              <w:rPr>
                <w:rFonts w:ascii="PT Astra Serif" w:hAnsi="PT Astra Serif" w:cs="Times New Roman"/>
              </w:rPr>
              <w:t xml:space="preserve">«Обеспечение </w:t>
            </w:r>
            <w:r w:rsidRPr="00984796">
              <w:rPr>
                <w:rFonts w:ascii="PT Astra Serif" w:hAnsi="PT Astra Serif" w:cs="Times New Roman"/>
              </w:rPr>
              <w:lastRenderedPageBreak/>
              <w:t>деятельности аварийно-спасательных постов на территориях организованных зон отдыха»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84796">
              <w:rPr>
                <w:rFonts w:ascii="PT Astra Serif" w:eastAsia="Calibri" w:hAnsi="PT Astra Serif"/>
                <w:b/>
              </w:rPr>
              <w:lastRenderedPageBreak/>
              <w:t>92,7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33,5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C47BD1" w:rsidP="008D6237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153,4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C47BD1" w:rsidP="008D6237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153,4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C47BD1" w:rsidP="008D6237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153,4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C47BD1" w:rsidP="008D6237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586,4</w:t>
            </w:r>
          </w:p>
        </w:tc>
      </w:tr>
      <w:tr w:rsidR="008D6237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8D6237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8D6237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984796" w:rsidRDefault="008D6237" w:rsidP="008D62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C47BD1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 xml:space="preserve">бюджет МО </w:t>
            </w:r>
            <w:proofErr w:type="spellStart"/>
            <w:r w:rsidRPr="00984796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4796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84796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33,5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153,4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153,4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153,4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hAnsi="PT Astra Serif"/>
                <w:b/>
              </w:rPr>
              <w:t>586,4</w:t>
            </w:r>
          </w:p>
        </w:tc>
      </w:tr>
      <w:tr w:rsidR="00C47BD1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C47BD1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984796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984796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984796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25657D" w:rsidP="00C47BD1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42</w:t>
            </w:r>
            <w:r w:rsidR="00F54B7A" w:rsidRPr="00984796">
              <w:rPr>
                <w:rFonts w:ascii="PT Astra Serif" w:eastAsia="Calibri" w:hAnsi="PT Astra Serif"/>
                <w:b/>
              </w:rPr>
              <w:t>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634526" w:rsidP="00C47BD1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15,</w:t>
            </w:r>
            <w:r w:rsidR="00C47BD1" w:rsidRPr="00984796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634526" w:rsidP="00C47BD1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</w:t>
            </w:r>
            <w:r w:rsidR="00C47BD1" w:rsidRPr="00984796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25657D" w:rsidP="00C47BD1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984796">
              <w:rPr>
                <w:rFonts w:ascii="PT Astra Serif" w:hAnsi="PT Astra Serif"/>
                <w:b/>
              </w:rPr>
              <w:t>92</w:t>
            </w:r>
            <w:r w:rsidR="00F54B7A" w:rsidRPr="00984796">
              <w:rPr>
                <w:rFonts w:ascii="PT Astra Serif" w:hAnsi="PT Astra Serif"/>
                <w:b/>
              </w:rPr>
              <w:t>,5</w:t>
            </w:r>
          </w:p>
        </w:tc>
      </w:tr>
      <w:tr w:rsidR="00C47BD1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47BD1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C47BD1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984796" w:rsidRDefault="00C47BD1" w:rsidP="00C47BD1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634526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 xml:space="preserve">бюджет МО </w:t>
            </w:r>
            <w:proofErr w:type="spellStart"/>
            <w:r w:rsidRPr="00984796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4796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984796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25657D" w:rsidP="00634526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42</w:t>
            </w:r>
            <w:r w:rsidR="00F54B7A" w:rsidRPr="00984796">
              <w:rPr>
                <w:rFonts w:ascii="PT Astra Serif" w:eastAsia="Calibri" w:hAnsi="PT Astra Serif"/>
                <w:b/>
              </w:rPr>
              <w:t>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634526" w:rsidP="00634526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15,0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25657D" w:rsidP="0063452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984796">
              <w:rPr>
                <w:rFonts w:ascii="PT Astra Serif" w:hAnsi="PT Astra Serif"/>
                <w:b/>
              </w:rPr>
              <w:t>92,</w:t>
            </w:r>
            <w:r w:rsidR="00F54B7A" w:rsidRPr="00984796">
              <w:rPr>
                <w:rFonts w:ascii="PT Astra Serif" w:hAnsi="PT Astra Serif"/>
                <w:b/>
              </w:rPr>
              <w:t>5</w:t>
            </w:r>
          </w:p>
        </w:tc>
      </w:tr>
      <w:tr w:rsidR="00634526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634526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984796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984796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984796">
              <w:rPr>
                <w:rFonts w:ascii="PT Astra Serif" w:eastAsia="Calibri" w:hAnsi="PT Astra Serif"/>
                <w:b/>
              </w:rPr>
              <w:t>54,1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64,5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AD60C6" w:rsidP="00634526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80</w:t>
            </w:r>
            <w:r w:rsidR="00634526" w:rsidRPr="00984796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3B6CC3" w:rsidP="00634526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77</w:t>
            </w:r>
            <w:r w:rsidR="00634526" w:rsidRPr="00984796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3B6CC3" w:rsidP="00634526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77</w:t>
            </w:r>
            <w:r w:rsidR="00634526" w:rsidRPr="00984796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AD60C6" w:rsidP="0063452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984796">
              <w:rPr>
                <w:rFonts w:ascii="PT Astra Serif" w:hAnsi="PT Astra Serif"/>
                <w:b/>
              </w:rPr>
              <w:t>352</w:t>
            </w:r>
            <w:r w:rsidR="00634526" w:rsidRPr="00984796">
              <w:rPr>
                <w:rFonts w:ascii="PT Astra Serif" w:hAnsi="PT Astra Serif"/>
                <w:b/>
              </w:rPr>
              <w:t>,6</w:t>
            </w:r>
          </w:p>
        </w:tc>
      </w:tr>
      <w:tr w:rsidR="00634526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34526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634526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984796" w:rsidRDefault="00634526" w:rsidP="0063452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3B6CC3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3B6CC3" w:rsidP="003B6CC3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 xml:space="preserve">бюджет МО </w:t>
            </w:r>
            <w:proofErr w:type="spellStart"/>
            <w:r w:rsidRPr="00984796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4796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3B6CC3" w:rsidP="003B6CC3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984796">
              <w:rPr>
                <w:rFonts w:ascii="PT Astra Serif" w:eastAsia="Calibri" w:hAnsi="PT Astra Serif"/>
                <w:b/>
              </w:rPr>
              <w:t>54,1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3B6CC3" w:rsidP="003B6CC3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64,5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AD60C6" w:rsidP="003B6CC3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80</w:t>
            </w:r>
            <w:r w:rsidR="003B6CC3" w:rsidRPr="00984796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3B6CC3" w:rsidP="003B6CC3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77,0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3" w:rsidRPr="00984796" w:rsidRDefault="003B6CC3" w:rsidP="003B6CC3">
            <w:pPr>
              <w:jc w:val="center"/>
              <w:rPr>
                <w:rFonts w:ascii="PT Astra Serif" w:hAnsi="PT Astra Serif"/>
              </w:rPr>
            </w:pPr>
            <w:r w:rsidRPr="00984796">
              <w:rPr>
                <w:rFonts w:ascii="PT Astra Serif" w:eastAsia="Calibri" w:hAnsi="PT Astra Serif"/>
                <w:b/>
              </w:rPr>
              <w:t>77,0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3" w:rsidRPr="00984796" w:rsidRDefault="00AD60C6" w:rsidP="003B6CC3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984796">
              <w:rPr>
                <w:rFonts w:ascii="PT Astra Serif" w:hAnsi="PT Astra Serif"/>
                <w:b/>
              </w:rPr>
              <w:t>352</w:t>
            </w:r>
            <w:r w:rsidR="003B6CC3" w:rsidRPr="00984796">
              <w:rPr>
                <w:rFonts w:ascii="PT Astra Serif" w:hAnsi="PT Astra Serif"/>
                <w:b/>
              </w:rPr>
              <w:t>,6</w:t>
            </w:r>
          </w:p>
        </w:tc>
      </w:tr>
      <w:tr w:rsidR="003B6CC3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3B6CC3" w:rsidP="003B6CC3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3B6CC3" w:rsidP="003B6CC3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3B6CC3" w:rsidP="003B6CC3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3B6CC3" w:rsidP="003B6CC3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984796" w:rsidRDefault="003B6CC3" w:rsidP="003B6CC3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3" w:rsidRPr="00984796" w:rsidRDefault="003B6CC3" w:rsidP="003B6CC3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3" w:rsidRPr="00984796" w:rsidRDefault="003B6CC3" w:rsidP="003B6CC3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533BF8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</w:t>
            </w:r>
            <w:r w:rsidRPr="00984796">
              <w:rPr>
                <w:rFonts w:ascii="PT Astra Serif" w:hAnsi="PT Astra Serif"/>
                <w:b/>
                <w:bCs/>
                <w:iCs/>
              </w:rPr>
              <w:t xml:space="preserve"> </w:t>
            </w:r>
            <w:r w:rsidRPr="00984796">
              <w:rPr>
                <w:rFonts w:ascii="PT Astra Serif" w:hAnsi="PT Astra Serif"/>
                <w:bCs/>
                <w:iCs/>
              </w:rPr>
              <w:t>«Содержание Единой дежурно-диспетчерской службы»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5097,9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5340,7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1D5F53" w:rsidP="00533BF8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5101,6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5043,3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5043,3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1D5F53" w:rsidP="00533BF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25626,8</w:t>
            </w:r>
          </w:p>
        </w:tc>
      </w:tr>
      <w:tr w:rsidR="00533BF8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33BF8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533BF8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</w:tr>
      <w:tr w:rsidR="00533BF8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 xml:space="preserve">бюджет МО </w:t>
            </w:r>
            <w:proofErr w:type="spellStart"/>
            <w:r w:rsidRPr="00984796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4796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5097,9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5340,7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C83144" w:rsidP="00533BF8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5101,6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5043,3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5043,3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1D5F53" w:rsidP="00533BF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4796">
              <w:rPr>
                <w:rFonts w:ascii="PT Astra Serif" w:eastAsia="Calibri" w:hAnsi="PT Astra Serif"/>
                <w:b/>
              </w:rPr>
              <w:t>25626,8</w:t>
            </w:r>
          </w:p>
        </w:tc>
      </w:tr>
      <w:tr w:rsidR="00533BF8" w:rsidRPr="00984796" w:rsidTr="00E74637">
        <w:trPr>
          <w:trHeight w:val="5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984796" w:rsidRDefault="00533BF8" w:rsidP="00533BF8">
            <w:pPr>
              <w:jc w:val="center"/>
              <w:rPr>
                <w:rFonts w:ascii="PT Astra Serif" w:eastAsia="Calibri" w:hAnsi="PT Astra Serif"/>
              </w:rPr>
            </w:pPr>
            <w:r w:rsidRPr="00984796">
              <w:rPr>
                <w:rFonts w:ascii="PT Astra Serif" w:eastAsia="Calibri" w:hAnsi="PT Astra Serif"/>
              </w:rPr>
              <w:t>0,0</w:t>
            </w:r>
            <w:r w:rsidR="00016D8B" w:rsidRPr="00984796">
              <w:rPr>
                <w:rFonts w:ascii="PT Astra Serif" w:eastAsia="Calibri" w:hAnsi="PT Astra Serif"/>
              </w:rPr>
              <w:t>»;</w:t>
            </w:r>
          </w:p>
        </w:tc>
      </w:tr>
    </w:tbl>
    <w:p w:rsidR="007B1689" w:rsidRPr="00984796" w:rsidRDefault="007B1689" w:rsidP="007B168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5803B5" w:rsidRPr="00984796" w:rsidRDefault="005803B5" w:rsidP="007B16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4796">
        <w:rPr>
          <w:rFonts w:ascii="PT Astra Serif" w:hAnsi="PT Astra Serif"/>
          <w:sz w:val="28"/>
          <w:szCs w:val="28"/>
        </w:rPr>
        <w:t>1.3. Приложение № 4</w:t>
      </w:r>
      <w:r w:rsidRPr="0098479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84796">
        <w:rPr>
          <w:rFonts w:ascii="PT Astra Serif" w:hAnsi="PT Astra Serif"/>
          <w:sz w:val="28"/>
          <w:szCs w:val="28"/>
        </w:rPr>
        <w:t>к программе изложить в следующей редакции:</w:t>
      </w:r>
    </w:p>
    <w:p w:rsidR="005803B5" w:rsidRPr="00984796" w:rsidRDefault="005803B5" w:rsidP="007B16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74637" w:rsidRPr="00984796" w:rsidRDefault="00E74637" w:rsidP="007B16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E74637" w:rsidRPr="00984796" w:rsidSect="00984796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5803B5" w:rsidRPr="00984796" w:rsidRDefault="00016D8B" w:rsidP="00E7463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84796">
        <w:rPr>
          <w:rFonts w:ascii="PT Astra Serif" w:hAnsi="PT Astra Serif"/>
        </w:rPr>
        <w:lastRenderedPageBreak/>
        <w:t>«</w:t>
      </w:r>
      <w:r w:rsidR="005803B5" w:rsidRPr="00984796">
        <w:rPr>
          <w:rFonts w:ascii="PT Astra Serif" w:hAnsi="PT Astra Serif"/>
        </w:rPr>
        <w:t>Приложение № 4</w:t>
      </w:r>
    </w:p>
    <w:p w:rsidR="005803B5" w:rsidRPr="00984796" w:rsidRDefault="005803B5" w:rsidP="00E7463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84796">
        <w:rPr>
          <w:rFonts w:ascii="PT Astra Serif" w:hAnsi="PT Astra Serif"/>
        </w:rPr>
        <w:t>к муниципальной программе</w:t>
      </w:r>
    </w:p>
    <w:p w:rsidR="00E74637" w:rsidRPr="00984796" w:rsidRDefault="005803B5" w:rsidP="00E74637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84796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</w:t>
      </w:r>
    </w:p>
    <w:p w:rsidR="005803B5" w:rsidRPr="00984796" w:rsidRDefault="005803B5" w:rsidP="00E74637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proofErr w:type="spellStart"/>
      <w:r w:rsidRPr="00984796">
        <w:rPr>
          <w:rFonts w:ascii="PT Astra Serif" w:hAnsi="PT Astra Serif"/>
        </w:rPr>
        <w:t>Плавский</w:t>
      </w:r>
      <w:proofErr w:type="spellEnd"/>
      <w:r w:rsidRPr="00984796">
        <w:rPr>
          <w:rFonts w:ascii="PT Astra Serif" w:hAnsi="PT Astra Serif"/>
        </w:rPr>
        <w:t xml:space="preserve"> район»</w:t>
      </w:r>
    </w:p>
    <w:p w:rsidR="005803B5" w:rsidRPr="00984796" w:rsidRDefault="005803B5" w:rsidP="005803B5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5803B5" w:rsidRPr="00984796" w:rsidRDefault="005803B5" w:rsidP="005803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5803B5" w:rsidRPr="00984796" w:rsidRDefault="005803B5" w:rsidP="005803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4796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5803B5" w:rsidRPr="00984796" w:rsidRDefault="005803B5" w:rsidP="005803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84796">
        <w:rPr>
          <w:rFonts w:ascii="PT Astra Serif" w:hAnsi="PT Astra Serif"/>
          <w:b/>
          <w:color w:val="000000"/>
          <w:sz w:val="28"/>
          <w:szCs w:val="28"/>
        </w:rPr>
        <w:t xml:space="preserve">комплекса процессных мероприятий </w:t>
      </w:r>
      <w:r w:rsidRPr="00984796">
        <w:rPr>
          <w:rFonts w:ascii="PT Astra Serif" w:hAnsi="PT Astra Serif"/>
          <w:b/>
          <w:sz w:val="28"/>
          <w:szCs w:val="28"/>
        </w:rPr>
        <w:t>«Проведение мероприятий для открытия и функционирования организованных зон отдыха на водных объектах»</w:t>
      </w:r>
    </w:p>
    <w:p w:rsidR="005803B5" w:rsidRPr="00984796" w:rsidRDefault="005803B5" w:rsidP="005803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043"/>
      </w:tblGrid>
      <w:tr w:rsidR="005803B5" w:rsidRPr="00984796" w:rsidTr="00D543F0">
        <w:trPr>
          <w:trHeight w:val="57"/>
        </w:trPr>
        <w:tc>
          <w:tcPr>
            <w:tcW w:w="3544" w:type="dxa"/>
            <w:shd w:val="clear" w:color="auto" w:fill="auto"/>
          </w:tcPr>
          <w:p w:rsidR="005803B5" w:rsidRPr="00984796" w:rsidRDefault="005803B5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5803B5" w:rsidRPr="00984796" w:rsidRDefault="005803B5" w:rsidP="00D543F0">
            <w:pPr>
              <w:overflowPunct w:val="0"/>
              <w:autoSpaceDE w:val="0"/>
              <w:autoSpaceDN w:val="0"/>
              <w:adjustRightInd w:val="0"/>
              <w:ind w:firstLine="73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  <w:p w:rsidR="005803B5" w:rsidRPr="00984796" w:rsidRDefault="005803B5" w:rsidP="00D543F0">
            <w:pPr>
              <w:overflowPunct w:val="0"/>
              <w:autoSpaceDE w:val="0"/>
              <w:autoSpaceDN w:val="0"/>
              <w:adjustRightInd w:val="0"/>
              <w:ind w:firstLine="73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Администрации МО – сельских поселений </w:t>
            </w:r>
            <w:proofErr w:type="spellStart"/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5803B5" w:rsidRPr="00984796" w:rsidTr="00D543F0">
        <w:trPr>
          <w:trHeight w:val="57"/>
        </w:trPr>
        <w:tc>
          <w:tcPr>
            <w:tcW w:w="3544" w:type="dxa"/>
            <w:shd w:val="clear" w:color="auto" w:fill="auto"/>
          </w:tcPr>
          <w:p w:rsidR="005803B5" w:rsidRPr="00984796" w:rsidRDefault="005803B5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5803B5" w:rsidRPr="00984796" w:rsidRDefault="005803B5" w:rsidP="00D543F0">
            <w:pPr>
              <w:widowControl w:val="0"/>
              <w:autoSpaceDE w:val="0"/>
              <w:autoSpaceDN w:val="0"/>
              <w:adjustRightInd w:val="0"/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984796">
              <w:rPr>
                <w:rFonts w:ascii="PT Astra Serif" w:hAnsi="PT Astra Serif"/>
                <w:sz w:val="28"/>
                <w:szCs w:val="28"/>
              </w:rPr>
              <w:t xml:space="preserve"> Обучение спасателей для общественных спасательных постов</w:t>
            </w:r>
          </w:p>
        </w:tc>
      </w:tr>
      <w:tr w:rsidR="005803B5" w:rsidRPr="00984796" w:rsidTr="00D543F0">
        <w:trPr>
          <w:trHeight w:val="57"/>
        </w:trPr>
        <w:tc>
          <w:tcPr>
            <w:tcW w:w="3544" w:type="dxa"/>
            <w:shd w:val="clear" w:color="auto" w:fill="auto"/>
          </w:tcPr>
          <w:p w:rsidR="005803B5" w:rsidRPr="00984796" w:rsidRDefault="005803B5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5803B5" w:rsidRPr="00984796" w:rsidRDefault="005803B5" w:rsidP="00D543F0">
            <w:pPr>
              <w:ind w:left="10"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</w:rPr>
              <w:t>Подготовка матросов – спасателей в ГОУ ДПО «Учебно-методическом центре по ГО  и ЧС Тульской области» с целью охраны жизни и здоровья людей в период прохождения летнего оздоровительного сезона</w:t>
            </w:r>
          </w:p>
        </w:tc>
      </w:tr>
      <w:tr w:rsidR="005803B5" w:rsidRPr="00984796" w:rsidTr="00D543F0">
        <w:trPr>
          <w:trHeight w:val="57"/>
        </w:trPr>
        <w:tc>
          <w:tcPr>
            <w:tcW w:w="3544" w:type="dxa"/>
            <w:shd w:val="clear" w:color="auto" w:fill="auto"/>
          </w:tcPr>
          <w:p w:rsidR="005803B5" w:rsidRPr="00984796" w:rsidRDefault="005803B5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5803B5" w:rsidRPr="00984796" w:rsidRDefault="005803B5" w:rsidP="00D543F0">
            <w:pPr>
              <w:ind w:firstLine="7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92,5 тыс. руб., в том числе по годам:</w:t>
            </w:r>
          </w:p>
          <w:p w:rsidR="005803B5" w:rsidRPr="00984796" w:rsidRDefault="005803B5" w:rsidP="00D543F0">
            <w:pPr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2022 – 10,2;</w:t>
            </w:r>
          </w:p>
          <w:p w:rsidR="005803B5" w:rsidRPr="00984796" w:rsidRDefault="005803B5" w:rsidP="00D543F0">
            <w:pPr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2023 – 10,2;</w:t>
            </w:r>
          </w:p>
          <w:p w:rsidR="005803B5" w:rsidRPr="00984796" w:rsidRDefault="005803B5" w:rsidP="00D543F0">
            <w:pPr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2024 – 42,1;</w:t>
            </w:r>
          </w:p>
          <w:p w:rsidR="005803B5" w:rsidRPr="00984796" w:rsidRDefault="005803B5" w:rsidP="00D543F0">
            <w:pPr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2025 – 15,0;</w:t>
            </w:r>
          </w:p>
          <w:p w:rsidR="005803B5" w:rsidRPr="00984796" w:rsidRDefault="005803B5" w:rsidP="00D543F0">
            <w:pPr>
              <w:ind w:firstLine="73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2026 – 15,0.</w:t>
            </w:r>
          </w:p>
        </w:tc>
      </w:tr>
    </w:tbl>
    <w:p w:rsidR="00D96CBF" w:rsidRPr="00984796" w:rsidRDefault="00D96CBF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D96CBF" w:rsidRPr="00984796" w:rsidRDefault="00D96CBF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D96CBF" w:rsidRPr="00984796" w:rsidRDefault="00D96CBF" w:rsidP="00D96CB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D96CBF" w:rsidRPr="00984796" w:rsidSect="00984796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D96CBF" w:rsidRPr="00984796" w:rsidRDefault="00D96CBF" w:rsidP="00D96CB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479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984796">
        <w:rPr>
          <w:rFonts w:ascii="PT Astra Serif" w:hAnsi="PT Astra Serif"/>
          <w:b/>
          <w:sz w:val="28"/>
          <w:szCs w:val="28"/>
        </w:rPr>
        <w:t>«Проведение мероприятий для открытия и функционирования организованных зон отдыха на водных объектах»</w:t>
      </w:r>
    </w:p>
    <w:p w:rsidR="00D96CBF" w:rsidRPr="00984796" w:rsidRDefault="00D96CBF" w:rsidP="00D96CB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5"/>
        <w:gridCol w:w="2704"/>
        <w:gridCol w:w="1559"/>
        <w:gridCol w:w="1418"/>
        <w:gridCol w:w="992"/>
        <w:gridCol w:w="1621"/>
        <w:gridCol w:w="1117"/>
        <w:gridCol w:w="1146"/>
        <w:gridCol w:w="1699"/>
        <w:gridCol w:w="1616"/>
      </w:tblGrid>
      <w:tr w:rsidR="00D96CBF" w:rsidRPr="00984796" w:rsidTr="00984796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№</w:t>
            </w:r>
          </w:p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96CBF" w:rsidRPr="00984796" w:rsidTr="00984796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96CBF" w:rsidRPr="00984796" w:rsidTr="00984796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984796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98479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D96CBF" w:rsidRPr="00984796" w:rsidTr="00984796">
        <w:trPr>
          <w:trHeight w:val="5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D96CBF" w:rsidRPr="00984796" w:rsidTr="00E74637">
        <w:trPr>
          <w:trHeight w:val="57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84796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84796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</w:p>
        </w:tc>
      </w:tr>
      <w:tr w:rsidR="00D96CBF" w:rsidRPr="00984796" w:rsidTr="00984796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BF" w:rsidRPr="00984796" w:rsidRDefault="00D96CBF" w:rsidP="00984796">
            <w:pPr>
              <w:ind w:left="148" w:right="93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84796">
              <w:rPr>
                <w:rFonts w:ascii="PT Astra Serif" w:hAnsi="PT Astra Serif"/>
              </w:rPr>
              <w:t>Реализация мероприятий по предупреждению и ликвидации последствий ЧС и стихийных бедствий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ind w:left="147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8479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8723E6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92,5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8723E6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92,5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96CBF" w:rsidRPr="00984796" w:rsidTr="00984796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BF" w:rsidRPr="00984796" w:rsidRDefault="00D96CBF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96CBF" w:rsidRPr="00984796" w:rsidTr="00984796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BF" w:rsidRPr="00984796" w:rsidRDefault="00D96CBF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96CBF" w:rsidRPr="00984796" w:rsidTr="00984796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BF" w:rsidRPr="00984796" w:rsidRDefault="00D96CBF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0B231B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42,1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0B231B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42,1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96CBF" w:rsidRPr="00984796" w:rsidTr="00984796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BF" w:rsidRPr="00984796" w:rsidRDefault="00D96CBF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96CBF" w:rsidRPr="00984796" w:rsidTr="00984796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BF" w:rsidRPr="00984796" w:rsidRDefault="00D96CBF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BF" w:rsidRPr="00984796" w:rsidRDefault="00D96CBF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  <w:r w:rsidR="00200498" w:rsidRPr="00984796"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E74637" w:rsidRPr="00984796" w:rsidRDefault="00E74637" w:rsidP="00E746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637" w:rsidRPr="00984796" w:rsidRDefault="00E74637" w:rsidP="00E746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4796">
        <w:rPr>
          <w:rFonts w:ascii="PT Astra Serif" w:hAnsi="PT Astra Serif"/>
          <w:sz w:val="28"/>
          <w:szCs w:val="28"/>
        </w:rPr>
        <w:t>1.4. Приложение № 5</w:t>
      </w:r>
      <w:r w:rsidRPr="0098479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84796">
        <w:rPr>
          <w:rFonts w:ascii="PT Astra Serif" w:hAnsi="PT Astra Serif"/>
          <w:sz w:val="28"/>
          <w:szCs w:val="28"/>
        </w:rPr>
        <w:t>к программе изложить в следующей редакции:</w:t>
      </w:r>
    </w:p>
    <w:p w:rsidR="00E74637" w:rsidRPr="00984796" w:rsidRDefault="00E74637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74637" w:rsidRPr="00984796" w:rsidRDefault="00E74637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74637" w:rsidRPr="00984796" w:rsidRDefault="00E74637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D96CBF" w:rsidRPr="00984796" w:rsidRDefault="00D96CBF" w:rsidP="007B168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D96CBF" w:rsidRPr="00984796" w:rsidSect="00984796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02EF4" w:rsidRPr="00984796" w:rsidRDefault="00A153B9" w:rsidP="00502EF4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984796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</w:t>
      </w:r>
      <w:r w:rsidR="000D5A7B" w:rsidRPr="00984796">
        <w:rPr>
          <w:rFonts w:ascii="PT Astra Serif" w:hAnsi="PT Astra Serif"/>
        </w:rPr>
        <w:t>«</w:t>
      </w:r>
      <w:r w:rsidR="004547D3" w:rsidRPr="00984796">
        <w:rPr>
          <w:rFonts w:ascii="PT Astra Serif" w:hAnsi="PT Astra Serif"/>
        </w:rPr>
        <w:t>Приложение № 5</w:t>
      </w:r>
    </w:p>
    <w:p w:rsidR="00502EF4" w:rsidRPr="00984796" w:rsidRDefault="00502EF4" w:rsidP="00502EF4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984796">
        <w:rPr>
          <w:rFonts w:ascii="PT Astra Serif" w:hAnsi="PT Astra Serif"/>
        </w:rPr>
        <w:t>к муниципальной программе</w:t>
      </w:r>
    </w:p>
    <w:p w:rsidR="00502EF4" w:rsidRPr="00984796" w:rsidRDefault="00502EF4" w:rsidP="00502EF4">
      <w:pPr>
        <w:autoSpaceDE w:val="0"/>
        <w:autoSpaceDN w:val="0"/>
        <w:adjustRightInd w:val="0"/>
        <w:ind w:left="5245"/>
        <w:contextualSpacing/>
        <w:jc w:val="center"/>
        <w:rPr>
          <w:rFonts w:ascii="PT Astra Serif" w:hAnsi="PT Astra Serif"/>
        </w:rPr>
      </w:pPr>
      <w:r w:rsidRPr="00984796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</w:p>
    <w:p w:rsidR="00502EF4" w:rsidRPr="00984796" w:rsidRDefault="00502EF4" w:rsidP="00502EF4">
      <w:pPr>
        <w:autoSpaceDE w:val="0"/>
        <w:autoSpaceDN w:val="0"/>
        <w:adjustRightInd w:val="0"/>
        <w:ind w:left="5245"/>
        <w:contextualSpacing/>
        <w:jc w:val="center"/>
        <w:rPr>
          <w:rFonts w:ascii="PT Astra Serif" w:hAnsi="PT Astra Serif"/>
        </w:rPr>
      </w:pPr>
      <w:proofErr w:type="spellStart"/>
      <w:r w:rsidRPr="00984796">
        <w:rPr>
          <w:rFonts w:ascii="PT Astra Serif" w:hAnsi="PT Astra Serif"/>
        </w:rPr>
        <w:t>Плавский</w:t>
      </w:r>
      <w:proofErr w:type="spellEnd"/>
      <w:r w:rsidRPr="00984796">
        <w:rPr>
          <w:rFonts w:ascii="PT Astra Serif" w:hAnsi="PT Astra Serif"/>
        </w:rPr>
        <w:t xml:space="preserve"> район»</w:t>
      </w:r>
    </w:p>
    <w:p w:rsidR="00502EF4" w:rsidRPr="00984796" w:rsidRDefault="00502EF4" w:rsidP="00502E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547D3" w:rsidRPr="00984796" w:rsidRDefault="004547D3" w:rsidP="004547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4796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547D3" w:rsidRPr="00984796" w:rsidRDefault="004547D3" w:rsidP="004547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84796">
        <w:rPr>
          <w:rFonts w:ascii="PT Astra Serif" w:hAnsi="PT Astra Serif"/>
          <w:b/>
          <w:color w:val="000000"/>
          <w:sz w:val="28"/>
          <w:szCs w:val="28"/>
        </w:rPr>
        <w:t xml:space="preserve">комплекса процессных мероприятий </w:t>
      </w:r>
      <w:r w:rsidRPr="00984796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4547D3" w:rsidRPr="00984796" w:rsidRDefault="004547D3" w:rsidP="004547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6064"/>
      </w:tblGrid>
      <w:tr w:rsidR="004547D3" w:rsidRPr="00984796" w:rsidTr="00D543F0">
        <w:trPr>
          <w:trHeight w:val="57"/>
        </w:trPr>
        <w:tc>
          <w:tcPr>
            <w:tcW w:w="3544" w:type="dxa"/>
            <w:shd w:val="clear" w:color="auto" w:fill="auto"/>
          </w:tcPr>
          <w:p w:rsidR="004547D3" w:rsidRPr="00984796" w:rsidRDefault="004547D3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4547D3" w:rsidRPr="00984796" w:rsidRDefault="004547D3" w:rsidP="00D543F0">
            <w:pPr>
              <w:overflowPunct w:val="0"/>
              <w:autoSpaceDE w:val="0"/>
              <w:autoSpaceDN w:val="0"/>
              <w:adjustRightInd w:val="0"/>
              <w:ind w:firstLine="23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  <w:p w:rsidR="004547D3" w:rsidRPr="00984796" w:rsidRDefault="004547D3" w:rsidP="00D543F0">
            <w:pPr>
              <w:overflowPunct w:val="0"/>
              <w:autoSpaceDE w:val="0"/>
              <w:autoSpaceDN w:val="0"/>
              <w:adjustRightInd w:val="0"/>
              <w:ind w:firstLine="23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Администрации МО – сельских поселений </w:t>
            </w:r>
            <w:proofErr w:type="spellStart"/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547D3" w:rsidRPr="00984796" w:rsidTr="00D543F0">
        <w:trPr>
          <w:trHeight w:val="57"/>
        </w:trPr>
        <w:tc>
          <w:tcPr>
            <w:tcW w:w="3544" w:type="dxa"/>
            <w:shd w:val="clear" w:color="auto" w:fill="auto"/>
          </w:tcPr>
          <w:p w:rsidR="004547D3" w:rsidRPr="00984796" w:rsidRDefault="004547D3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4547D3" w:rsidRPr="00984796" w:rsidRDefault="004547D3" w:rsidP="00D543F0">
            <w:pPr>
              <w:widowControl w:val="0"/>
              <w:autoSpaceDE w:val="0"/>
              <w:autoSpaceDN w:val="0"/>
              <w:adjustRightInd w:val="0"/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984796">
              <w:rPr>
                <w:rFonts w:ascii="PT Astra Serif" w:hAnsi="PT Astra Serif"/>
                <w:sz w:val="28"/>
                <w:szCs w:val="28"/>
              </w:rPr>
              <w:t xml:space="preserve">  Проведение мониторинга за состоянием водного объекта и прибрежной полосы</w:t>
            </w:r>
          </w:p>
        </w:tc>
      </w:tr>
      <w:tr w:rsidR="004547D3" w:rsidRPr="00984796" w:rsidTr="00D543F0">
        <w:trPr>
          <w:trHeight w:val="57"/>
        </w:trPr>
        <w:tc>
          <w:tcPr>
            <w:tcW w:w="3544" w:type="dxa"/>
            <w:shd w:val="clear" w:color="auto" w:fill="auto"/>
          </w:tcPr>
          <w:p w:rsidR="004547D3" w:rsidRPr="00984796" w:rsidRDefault="004547D3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4547D3" w:rsidRPr="00984796" w:rsidRDefault="004547D3" w:rsidP="00D543F0">
            <w:pPr>
              <w:ind w:left="10"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</w:rPr>
              <w:t xml:space="preserve">Обеспечение санитарно-эпидемиологического благополучия в местах организованного отдыха населения на водных объектах МО </w:t>
            </w:r>
            <w:proofErr w:type="spellStart"/>
            <w:r w:rsidRPr="00984796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98479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4547D3" w:rsidRPr="00984796" w:rsidTr="00D543F0">
        <w:trPr>
          <w:trHeight w:val="57"/>
        </w:trPr>
        <w:tc>
          <w:tcPr>
            <w:tcW w:w="3544" w:type="dxa"/>
            <w:shd w:val="clear" w:color="auto" w:fill="auto"/>
          </w:tcPr>
          <w:p w:rsidR="004547D3" w:rsidRPr="00984796" w:rsidRDefault="004547D3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4547D3" w:rsidRPr="00984796" w:rsidRDefault="004547D3" w:rsidP="00D543F0">
            <w:pPr>
              <w:ind w:firstLine="23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352,6 тыс. руб., в том числе по годам:</w:t>
            </w:r>
          </w:p>
          <w:p w:rsidR="004547D3" w:rsidRPr="00984796" w:rsidRDefault="004547D3" w:rsidP="00D543F0">
            <w:pPr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2022 – 54,1;</w:t>
            </w:r>
          </w:p>
          <w:p w:rsidR="004547D3" w:rsidRPr="00984796" w:rsidRDefault="004547D3" w:rsidP="00D543F0">
            <w:pPr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2023 – 64,5;</w:t>
            </w:r>
          </w:p>
          <w:p w:rsidR="004547D3" w:rsidRPr="00984796" w:rsidRDefault="004547D3" w:rsidP="00D543F0">
            <w:pPr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2024 – 80,0;</w:t>
            </w:r>
          </w:p>
          <w:p w:rsidR="004547D3" w:rsidRPr="00984796" w:rsidRDefault="004547D3" w:rsidP="00D543F0">
            <w:pPr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2025 – 77,0;</w:t>
            </w:r>
          </w:p>
          <w:p w:rsidR="004547D3" w:rsidRPr="00984796" w:rsidRDefault="004547D3" w:rsidP="00D543F0">
            <w:pPr>
              <w:ind w:firstLine="230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2026 – 77,0.</w:t>
            </w:r>
          </w:p>
        </w:tc>
      </w:tr>
    </w:tbl>
    <w:p w:rsidR="00502EF4" w:rsidRPr="00984796" w:rsidRDefault="00502EF4" w:rsidP="00502EF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502EF4" w:rsidRPr="00984796" w:rsidRDefault="00502EF4" w:rsidP="00502EF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502EF4" w:rsidRPr="00984796" w:rsidSect="00E74637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5DEC" w:rsidRPr="00984796" w:rsidRDefault="00DB5DEC" w:rsidP="00DB5D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8479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984796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DB5DEC" w:rsidRPr="00984796" w:rsidRDefault="00DB5DEC" w:rsidP="00DB5D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5"/>
        <w:gridCol w:w="2562"/>
        <w:gridCol w:w="1701"/>
        <w:gridCol w:w="1418"/>
        <w:gridCol w:w="1134"/>
        <w:gridCol w:w="1479"/>
        <w:gridCol w:w="1117"/>
        <w:gridCol w:w="1146"/>
        <w:gridCol w:w="1699"/>
        <w:gridCol w:w="1616"/>
      </w:tblGrid>
      <w:tr w:rsidR="00DB5DEC" w:rsidRPr="00984796" w:rsidTr="00984796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№</w:t>
            </w:r>
          </w:p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B5DEC" w:rsidRPr="00984796" w:rsidTr="00984796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B5DEC" w:rsidRPr="00984796" w:rsidTr="00984796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984796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98479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DB5DEC" w:rsidRPr="00984796" w:rsidTr="00984796">
        <w:trPr>
          <w:trHeight w:val="5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DB5DEC" w:rsidRPr="00984796" w:rsidTr="00984796">
        <w:trPr>
          <w:trHeight w:val="57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84796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84796">
              <w:rPr>
                <w:rFonts w:ascii="PT Astra Serif" w:hAnsi="PT Astra Serif"/>
              </w:rPr>
              <w:t xml:space="preserve"> Проведение мониторинга за состоянием водного объекта и прибрежной полосы</w:t>
            </w:r>
          </w:p>
        </w:tc>
      </w:tr>
      <w:tr w:rsidR="00DB5DEC" w:rsidRPr="00984796" w:rsidTr="00984796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ind w:left="148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84796">
              <w:rPr>
                <w:rFonts w:ascii="PT Astra Serif" w:hAnsi="PT Astra Serif"/>
                <w:bCs/>
                <w:lang w:eastAsia="ru-RU"/>
              </w:rPr>
              <w:t>Реализация мероприятий в области использования  охраны водных объектов и гидротехнических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ind w:left="58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8479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5DEC" w:rsidRPr="00984796" w:rsidTr="00984796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54,1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54,1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5DEC" w:rsidRPr="00984796" w:rsidTr="00984796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64,5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64,5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5DEC" w:rsidRPr="00984796" w:rsidTr="00984796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5DEC" w:rsidRPr="00984796" w:rsidTr="00984796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77,0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77,0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B5DEC" w:rsidRPr="00984796" w:rsidTr="00984796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C" w:rsidRPr="00984796" w:rsidRDefault="00DB5DEC" w:rsidP="00D543F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77,0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77,0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EC" w:rsidRPr="00984796" w:rsidRDefault="00DB5DEC" w:rsidP="00D54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  <w:r w:rsidR="00200498" w:rsidRPr="00984796"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502EF4" w:rsidRPr="00984796" w:rsidRDefault="00502EF4" w:rsidP="00502E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E74637" w:rsidRPr="00984796" w:rsidRDefault="00E74637" w:rsidP="00E746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4796">
        <w:rPr>
          <w:rFonts w:ascii="PT Astra Serif" w:hAnsi="PT Astra Serif"/>
          <w:sz w:val="28"/>
          <w:szCs w:val="28"/>
        </w:rPr>
        <w:t>1.5. Приложение № 6</w:t>
      </w:r>
      <w:r w:rsidRPr="0098479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84796">
        <w:rPr>
          <w:rFonts w:ascii="PT Astra Serif" w:hAnsi="PT Astra Serif"/>
          <w:sz w:val="28"/>
          <w:szCs w:val="28"/>
        </w:rPr>
        <w:t>к программе изложить в следующей редакции:</w:t>
      </w:r>
    </w:p>
    <w:p w:rsidR="00A86990" w:rsidRPr="00984796" w:rsidRDefault="00A86990" w:rsidP="00A8699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84796">
        <w:rPr>
          <w:rFonts w:ascii="PT Astra Serif" w:hAnsi="PT Astra Serif"/>
          <w:sz w:val="28"/>
          <w:szCs w:val="28"/>
        </w:rPr>
        <w:t xml:space="preserve">        </w:t>
      </w:r>
    </w:p>
    <w:p w:rsidR="00FA4801" w:rsidRPr="00984796" w:rsidRDefault="00FA4801" w:rsidP="004A43AF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</w:rPr>
        <w:sectPr w:rsidR="00FA4801" w:rsidRPr="00984796" w:rsidSect="00984796">
          <w:headerReference w:type="default" r:id="rId11"/>
          <w:pgSz w:w="16838" w:h="11906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5F4E7A" w:rsidRPr="00984796" w:rsidRDefault="0050480D" w:rsidP="005F4E7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84796">
        <w:rPr>
          <w:rFonts w:ascii="PT Astra Serif" w:hAnsi="PT Astra Serif"/>
        </w:rPr>
        <w:lastRenderedPageBreak/>
        <w:t>«</w:t>
      </w:r>
      <w:r w:rsidR="00A34424" w:rsidRPr="00984796">
        <w:rPr>
          <w:rFonts w:ascii="PT Astra Serif" w:hAnsi="PT Astra Serif"/>
        </w:rPr>
        <w:t>Приложение № 6</w:t>
      </w:r>
    </w:p>
    <w:p w:rsidR="005F4E7A" w:rsidRPr="00984796" w:rsidRDefault="005F4E7A" w:rsidP="005F4E7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84796">
        <w:rPr>
          <w:rFonts w:ascii="PT Astra Serif" w:hAnsi="PT Astra Serif"/>
        </w:rPr>
        <w:t>к муниципальной программе</w:t>
      </w:r>
    </w:p>
    <w:p w:rsidR="005F4E7A" w:rsidRPr="00984796" w:rsidRDefault="005F4E7A" w:rsidP="005F4E7A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84796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</w:p>
    <w:p w:rsidR="005F4E7A" w:rsidRPr="00984796" w:rsidRDefault="005F4E7A" w:rsidP="005F4E7A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proofErr w:type="spellStart"/>
      <w:r w:rsidRPr="00984796">
        <w:rPr>
          <w:rFonts w:ascii="PT Astra Serif" w:hAnsi="PT Astra Serif"/>
        </w:rPr>
        <w:t>Плавский</w:t>
      </w:r>
      <w:proofErr w:type="spellEnd"/>
      <w:r w:rsidRPr="00984796">
        <w:rPr>
          <w:rFonts w:ascii="PT Astra Serif" w:hAnsi="PT Astra Serif"/>
        </w:rPr>
        <w:t xml:space="preserve"> район»</w:t>
      </w:r>
    </w:p>
    <w:p w:rsidR="005F4E7A" w:rsidRPr="00984796" w:rsidRDefault="005F4E7A" w:rsidP="005F4E7A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5F4E7A" w:rsidRPr="00984796" w:rsidRDefault="005F4E7A" w:rsidP="005F4E7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A34424" w:rsidRPr="00984796" w:rsidRDefault="00A34424" w:rsidP="00A344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4796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A34424" w:rsidRPr="00984796" w:rsidRDefault="00A34424" w:rsidP="00A344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984796">
        <w:rPr>
          <w:rFonts w:ascii="PT Astra Serif" w:hAnsi="PT Astra Serif"/>
          <w:b/>
          <w:color w:val="000000"/>
          <w:sz w:val="28"/>
          <w:szCs w:val="28"/>
        </w:rPr>
        <w:t xml:space="preserve">комплекса процессных мероприятий </w:t>
      </w:r>
      <w:r w:rsidRPr="00984796">
        <w:rPr>
          <w:rFonts w:ascii="PT Astra Serif" w:hAnsi="PT Astra Serif"/>
          <w:b/>
          <w:bCs/>
          <w:iCs/>
          <w:sz w:val="28"/>
          <w:szCs w:val="28"/>
        </w:rPr>
        <w:t>«Содержание Единой дежурно-диспетчерской службы»</w:t>
      </w:r>
    </w:p>
    <w:p w:rsidR="00A34424" w:rsidRPr="00984796" w:rsidRDefault="00A34424" w:rsidP="00A344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6077"/>
      </w:tblGrid>
      <w:tr w:rsidR="00A34424" w:rsidRPr="00984796" w:rsidTr="00C83144">
        <w:trPr>
          <w:trHeight w:val="57"/>
        </w:trPr>
        <w:tc>
          <w:tcPr>
            <w:tcW w:w="3544" w:type="dxa"/>
            <w:shd w:val="clear" w:color="auto" w:fill="auto"/>
          </w:tcPr>
          <w:p w:rsidR="00A34424" w:rsidRPr="00984796" w:rsidRDefault="00A34424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A34424" w:rsidRPr="00984796" w:rsidRDefault="00A34424" w:rsidP="00C83144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  <w:p w:rsidR="00A34424" w:rsidRPr="00984796" w:rsidRDefault="00A34424" w:rsidP="00C83144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МКУ МО </w:t>
            </w:r>
            <w:proofErr w:type="spellStart"/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Плавский</w:t>
            </w:r>
            <w:proofErr w:type="spellEnd"/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«ЕДДС </w:t>
            </w:r>
            <w:proofErr w:type="spellStart"/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A34424" w:rsidRPr="00984796" w:rsidTr="00C83144">
        <w:trPr>
          <w:trHeight w:val="57"/>
        </w:trPr>
        <w:tc>
          <w:tcPr>
            <w:tcW w:w="3544" w:type="dxa"/>
            <w:shd w:val="clear" w:color="auto" w:fill="auto"/>
          </w:tcPr>
          <w:p w:rsidR="00A34424" w:rsidRPr="00984796" w:rsidRDefault="00A34424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A34424" w:rsidRPr="00984796" w:rsidRDefault="00A34424" w:rsidP="00C83144">
            <w:pPr>
              <w:tabs>
                <w:tab w:val="left" w:pos="654"/>
              </w:tabs>
              <w:ind w:firstLine="2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4796">
              <w:rPr>
                <w:rFonts w:ascii="PT Astra Serif" w:hAnsi="PT Astra Serif"/>
                <w:b/>
                <w:sz w:val="28"/>
                <w:szCs w:val="28"/>
              </w:rPr>
              <w:t xml:space="preserve">Задача 1 </w:t>
            </w:r>
            <w:r w:rsidRPr="00984796">
              <w:rPr>
                <w:rFonts w:ascii="PT Astra Serif" w:hAnsi="PT Astra Serif"/>
                <w:sz w:val="28"/>
                <w:szCs w:val="28"/>
              </w:rPr>
              <w:t>Развитие телекоммуникационной и информационно-технической инфраструктуры системы-112</w:t>
            </w:r>
          </w:p>
          <w:p w:rsidR="00A34424" w:rsidRPr="00984796" w:rsidRDefault="00A34424" w:rsidP="00C83144">
            <w:pPr>
              <w:tabs>
                <w:tab w:val="left" w:pos="654"/>
              </w:tabs>
              <w:ind w:firstLine="289"/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84796">
              <w:rPr>
                <w:rFonts w:ascii="PT Astra Serif" w:hAnsi="PT Astra Serif"/>
                <w:b/>
                <w:sz w:val="28"/>
                <w:szCs w:val="28"/>
              </w:rPr>
              <w:t xml:space="preserve">Задача 2 </w:t>
            </w:r>
            <w:r w:rsidRPr="00984796">
              <w:rPr>
                <w:rFonts w:ascii="PT Astra Serif" w:hAnsi="PT Astra Serif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A34424" w:rsidRPr="00984796" w:rsidTr="00C83144">
        <w:trPr>
          <w:trHeight w:val="57"/>
        </w:trPr>
        <w:tc>
          <w:tcPr>
            <w:tcW w:w="3544" w:type="dxa"/>
            <w:shd w:val="clear" w:color="auto" w:fill="auto"/>
          </w:tcPr>
          <w:p w:rsidR="00A34424" w:rsidRPr="00984796" w:rsidRDefault="00A34424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A34424" w:rsidRPr="00984796" w:rsidRDefault="00A34424" w:rsidP="00C83144">
            <w:pPr>
              <w:ind w:firstLine="28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Осуществление работы МКУ МО </w:t>
            </w:r>
            <w:proofErr w:type="spellStart"/>
            <w:r w:rsidRPr="00984796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Плавский</w:t>
            </w:r>
            <w:proofErr w:type="spellEnd"/>
            <w:r w:rsidRPr="00984796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 «ЕДДС </w:t>
            </w:r>
            <w:proofErr w:type="spellStart"/>
            <w:r w:rsidRPr="00984796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984796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района»  в строгом соответствии с технологическими картами работы диспетчеров, алгоритмом действия, обратив особое внимание на временные показатели доведения информации и ее полноты</w:t>
            </w:r>
          </w:p>
        </w:tc>
      </w:tr>
      <w:tr w:rsidR="00A34424" w:rsidRPr="00984796" w:rsidTr="00C83144">
        <w:trPr>
          <w:trHeight w:val="57"/>
        </w:trPr>
        <w:tc>
          <w:tcPr>
            <w:tcW w:w="3544" w:type="dxa"/>
            <w:shd w:val="clear" w:color="auto" w:fill="auto"/>
          </w:tcPr>
          <w:p w:rsidR="00A34424" w:rsidRPr="00984796" w:rsidRDefault="00A34424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A34424" w:rsidRPr="00984796" w:rsidRDefault="00A34424" w:rsidP="00C83144">
            <w:pPr>
              <w:ind w:firstLine="289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</w:t>
            </w:r>
            <w:r w:rsidR="00C83144" w:rsidRPr="0098479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25626,8</w:t>
            </w:r>
            <w:r w:rsidRPr="0098479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A34424" w:rsidRPr="00984796" w:rsidRDefault="00A34424" w:rsidP="00C83144">
            <w:pPr>
              <w:ind w:firstLine="28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2022 – 5097,9;</w:t>
            </w:r>
          </w:p>
          <w:p w:rsidR="00A34424" w:rsidRPr="00984796" w:rsidRDefault="00A34424" w:rsidP="00C83144">
            <w:pPr>
              <w:ind w:firstLine="28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2023 – 5340,7;</w:t>
            </w:r>
          </w:p>
          <w:p w:rsidR="00A34424" w:rsidRPr="00984796" w:rsidRDefault="00A34424" w:rsidP="00C83144">
            <w:pPr>
              <w:ind w:firstLine="28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C83144"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5101,6</w:t>
            </w: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A34424" w:rsidRPr="00984796" w:rsidRDefault="00A34424" w:rsidP="00C83144">
            <w:pPr>
              <w:ind w:firstLine="28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2025 – 5043,3;</w:t>
            </w:r>
          </w:p>
          <w:p w:rsidR="00A34424" w:rsidRPr="00984796" w:rsidRDefault="00A34424" w:rsidP="00C83144">
            <w:pPr>
              <w:ind w:firstLine="289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84796">
              <w:rPr>
                <w:rFonts w:ascii="PT Astra Serif" w:hAnsi="PT Astra Serif"/>
                <w:sz w:val="28"/>
                <w:szCs w:val="28"/>
                <w:lang w:eastAsia="ru-RU"/>
              </w:rPr>
              <w:t>2026 – 5043,3.</w:t>
            </w:r>
          </w:p>
        </w:tc>
      </w:tr>
    </w:tbl>
    <w:p w:rsidR="009C73B1" w:rsidRPr="00984796" w:rsidRDefault="009C73B1" w:rsidP="007B1689">
      <w:pPr>
        <w:ind w:left="284" w:right="283" w:firstLine="567"/>
        <w:jc w:val="both"/>
        <w:rPr>
          <w:rFonts w:ascii="PT Astra Serif" w:hAnsi="PT Astra Serif"/>
          <w:sz w:val="28"/>
          <w:szCs w:val="28"/>
        </w:rPr>
        <w:sectPr w:rsidR="009C73B1" w:rsidRPr="00984796" w:rsidSect="00984796"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836D05" w:rsidRPr="00984796" w:rsidRDefault="00836D05" w:rsidP="00836D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984796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  <w:r w:rsidR="00E74637" w:rsidRPr="0098479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84796">
        <w:rPr>
          <w:rFonts w:ascii="PT Astra Serif" w:hAnsi="PT Astra Serif"/>
          <w:b/>
          <w:bCs/>
          <w:iCs/>
          <w:sz w:val="28"/>
          <w:szCs w:val="28"/>
        </w:rPr>
        <w:t>«Содержание Единой дежурно-диспетчерской службы»</w:t>
      </w:r>
    </w:p>
    <w:p w:rsidR="00836D05" w:rsidRPr="00984796" w:rsidRDefault="00836D05" w:rsidP="00836D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2423"/>
        <w:gridCol w:w="1843"/>
        <w:gridCol w:w="1418"/>
        <w:gridCol w:w="1134"/>
        <w:gridCol w:w="1526"/>
        <w:gridCol w:w="1107"/>
        <w:gridCol w:w="1136"/>
        <w:gridCol w:w="1928"/>
        <w:gridCol w:w="1360"/>
      </w:tblGrid>
      <w:tr w:rsidR="00836D05" w:rsidRPr="00984796" w:rsidTr="00984796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№</w:t>
            </w:r>
          </w:p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36D05" w:rsidRPr="00984796" w:rsidTr="00984796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36D05" w:rsidRPr="00984796" w:rsidTr="00984796">
        <w:trPr>
          <w:trHeight w:val="5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ind w:left="-2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984796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98479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836D05" w:rsidRPr="00984796" w:rsidTr="00984796">
        <w:trPr>
          <w:trHeight w:val="5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984796" w:rsidRDefault="00836D05" w:rsidP="00C831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36D05" w:rsidRPr="00984796" w:rsidTr="00984796">
        <w:trPr>
          <w:trHeight w:val="57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984796" w:rsidRDefault="00836D05" w:rsidP="00C8314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84796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84796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491C10" w:rsidRPr="00984796" w:rsidTr="00984796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ind w:left="148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84796">
              <w:rPr>
                <w:rFonts w:ascii="PT Astra Serif" w:hAnsi="PT Astra Serif"/>
                <w:bCs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ind w:left="58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8479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3A499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25626,8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3A499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25626,8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984796" w:rsidTr="00984796">
        <w:trPr>
          <w:trHeight w:val="5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5097,9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5097,9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984796" w:rsidTr="00984796">
        <w:trPr>
          <w:trHeight w:val="5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5340,7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5340,7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984796" w:rsidTr="00984796">
        <w:trPr>
          <w:trHeight w:val="5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355C7C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5101,6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355C7C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5101,6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984796" w:rsidTr="00984796">
        <w:trPr>
          <w:trHeight w:val="5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5043,3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5043,3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984796" w:rsidTr="00984796">
        <w:trPr>
          <w:trHeight w:val="5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984796" w:rsidRDefault="00491C10" w:rsidP="00491C10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5043,3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5043,3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984796" w:rsidRDefault="00491C10" w:rsidP="00491C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84796">
              <w:rPr>
                <w:rFonts w:ascii="PT Astra Serif" w:hAnsi="PT Astra Serif"/>
                <w:lang w:eastAsia="ru-RU"/>
              </w:rPr>
              <w:t>0,0</w:t>
            </w:r>
            <w:r w:rsidR="003902C9" w:rsidRPr="00984796">
              <w:rPr>
                <w:rFonts w:ascii="PT Astra Serif" w:hAnsi="PT Astra Serif"/>
                <w:lang w:eastAsia="ru-RU"/>
              </w:rPr>
              <w:t>».</w:t>
            </w:r>
          </w:p>
        </w:tc>
      </w:tr>
    </w:tbl>
    <w:p w:rsidR="00E40C36" w:rsidRPr="00984796" w:rsidRDefault="00E40C36" w:rsidP="007B1689">
      <w:pPr>
        <w:ind w:left="284" w:right="283" w:firstLine="567"/>
        <w:jc w:val="both"/>
        <w:rPr>
          <w:rFonts w:ascii="PT Astra Serif" w:hAnsi="PT Astra Serif"/>
          <w:sz w:val="28"/>
          <w:szCs w:val="28"/>
        </w:rPr>
        <w:sectPr w:rsidR="00E40C36" w:rsidRPr="00984796" w:rsidSect="00984796">
          <w:pgSz w:w="16838" w:h="11906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7B1689" w:rsidRPr="00984796" w:rsidRDefault="007B1689" w:rsidP="00E74637">
      <w:pPr>
        <w:ind w:right="283" w:firstLine="709"/>
        <w:jc w:val="both"/>
        <w:rPr>
          <w:rFonts w:ascii="PT Astra Serif" w:hAnsi="PT Astra Serif"/>
          <w:sz w:val="28"/>
          <w:szCs w:val="28"/>
        </w:rPr>
      </w:pPr>
      <w:r w:rsidRPr="00984796">
        <w:rPr>
          <w:rFonts w:ascii="PT Astra Serif" w:hAnsi="PT Astra Serif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98479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984796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84796"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 w:rsidRPr="0098479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4796">
        <w:rPr>
          <w:rFonts w:ascii="PT Astra Serif" w:hAnsi="PT Astra Serif"/>
          <w:sz w:val="28"/>
          <w:szCs w:val="28"/>
        </w:rPr>
        <w:t xml:space="preserve"> район.</w:t>
      </w:r>
    </w:p>
    <w:p w:rsidR="007B1689" w:rsidRPr="00984796" w:rsidRDefault="007B1689" w:rsidP="00E74637">
      <w:pPr>
        <w:ind w:right="283"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984796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597805" w:rsidRPr="00984796">
        <w:rPr>
          <w:rFonts w:ascii="PT Astra Serif" w:hAnsi="PT Astra Serif"/>
          <w:sz w:val="28"/>
          <w:szCs w:val="28"/>
        </w:rPr>
        <w:t>03 июля</w:t>
      </w:r>
      <w:r w:rsidR="00D627F6" w:rsidRPr="00984796">
        <w:rPr>
          <w:rFonts w:ascii="PT Astra Serif" w:hAnsi="PT Astra Serif"/>
          <w:sz w:val="28"/>
          <w:szCs w:val="28"/>
        </w:rPr>
        <w:t xml:space="preserve"> 2024</w:t>
      </w:r>
      <w:r w:rsidRPr="00984796">
        <w:rPr>
          <w:rFonts w:ascii="PT Astra Serif" w:hAnsi="PT Astra Serif"/>
          <w:sz w:val="28"/>
          <w:szCs w:val="28"/>
        </w:rPr>
        <w:t xml:space="preserve"> года.</w:t>
      </w:r>
    </w:p>
    <w:p w:rsidR="001C32A8" w:rsidRPr="00984796" w:rsidRDefault="001C32A8">
      <w:pPr>
        <w:rPr>
          <w:rFonts w:ascii="PT Astra Serif" w:hAnsi="PT Astra Serif"/>
          <w:sz w:val="28"/>
          <w:szCs w:val="28"/>
        </w:rPr>
      </w:pPr>
    </w:p>
    <w:p w:rsidR="00115CE3" w:rsidRPr="00984796" w:rsidRDefault="00115CE3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1C32A8" w:rsidRPr="00984796" w:rsidRDefault="001C32A8">
      <w:pPr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984796" w:rsidTr="000D05A0">
        <w:trPr>
          <w:trHeight w:val="229"/>
        </w:trPr>
        <w:tc>
          <w:tcPr>
            <w:tcW w:w="2178" w:type="pct"/>
          </w:tcPr>
          <w:p w:rsidR="002A16C1" w:rsidRPr="00984796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98479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 w:rsidRPr="0098479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98479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984796" w:rsidRDefault="002A16C1" w:rsidP="00F526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984796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479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98479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Pr="00984796" w:rsidRDefault="001C32A8">
      <w:pPr>
        <w:rPr>
          <w:rFonts w:ascii="PT Astra Serif" w:hAnsi="PT Astra Serif"/>
          <w:sz w:val="28"/>
          <w:szCs w:val="28"/>
        </w:rPr>
      </w:pPr>
    </w:p>
    <w:p w:rsidR="00716400" w:rsidRPr="00984796" w:rsidRDefault="00716400">
      <w:pPr>
        <w:rPr>
          <w:rFonts w:ascii="PT Astra Serif" w:hAnsi="PT Astra Serif"/>
          <w:sz w:val="28"/>
          <w:szCs w:val="28"/>
        </w:rPr>
      </w:pPr>
    </w:p>
    <w:p w:rsidR="00716400" w:rsidRPr="00984796" w:rsidRDefault="00716400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p w:rsidR="00E74637" w:rsidRPr="00984796" w:rsidRDefault="00E7463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16400" w:rsidRPr="00984796" w:rsidTr="00F5266D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984796" w:rsidRDefault="00716400" w:rsidP="00F5266D">
            <w:pPr>
              <w:jc w:val="both"/>
              <w:rPr>
                <w:rFonts w:ascii="PT Astra Serif" w:hAnsi="PT Astra Serif"/>
              </w:rPr>
            </w:pPr>
            <w:r w:rsidRPr="00984796">
              <w:rPr>
                <w:rFonts w:ascii="PT Astra Serif" w:hAnsi="PT Astra Serif"/>
              </w:rPr>
              <w:t xml:space="preserve">Исп. </w:t>
            </w:r>
            <w:r w:rsidR="00984796" w:rsidRPr="00984796">
              <w:rPr>
                <w:rFonts w:ascii="PT Astra Serif" w:hAnsi="PT Astra Serif"/>
              </w:rPr>
              <w:t>Бурмистров</w:t>
            </w:r>
            <w:r w:rsidR="00A5701C" w:rsidRPr="00984796">
              <w:rPr>
                <w:rFonts w:ascii="PT Astra Serif" w:hAnsi="PT Astra Serif"/>
              </w:rPr>
              <w:t xml:space="preserve"> Сергей Александрович</w:t>
            </w:r>
          </w:p>
          <w:p w:rsidR="00716400" w:rsidRPr="00984796" w:rsidRDefault="00716400" w:rsidP="00F526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4796">
              <w:rPr>
                <w:rFonts w:ascii="PT Astra Serif" w:hAnsi="PT Astra Serif"/>
              </w:rPr>
              <w:t xml:space="preserve">тел. </w:t>
            </w:r>
            <w:r w:rsidR="00A5701C" w:rsidRPr="00984796">
              <w:rPr>
                <w:rFonts w:ascii="PT Astra Serif" w:hAnsi="PT Astra Serif"/>
              </w:rPr>
              <w:t>2-22-74</w:t>
            </w:r>
          </w:p>
        </w:tc>
      </w:tr>
    </w:tbl>
    <w:p w:rsidR="00716400" w:rsidRPr="00984796" w:rsidRDefault="00716400" w:rsidP="00716400">
      <w:pPr>
        <w:rPr>
          <w:rFonts w:ascii="PT Astra Serif" w:hAnsi="PT Astra Serif"/>
          <w:sz w:val="28"/>
          <w:szCs w:val="28"/>
        </w:rPr>
      </w:pPr>
    </w:p>
    <w:sectPr w:rsidR="00716400" w:rsidRPr="00984796" w:rsidSect="00984796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45" w:rsidRDefault="00AC4745">
      <w:r>
        <w:separator/>
      </w:r>
    </w:p>
  </w:endnote>
  <w:endnote w:type="continuationSeparator" w:id="0">
    <w:p w:rsidR="00AC4745" w:rsidRDefault="00AC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45" w:rsidRDefault="00AC4745">
      <w:r>
        <w:separator/>
      </w:r>
    </w:p>
  </w:footnote>
  <w:footnote w:type="continuationSeparator" w:id="0">
    <w:p w:rsidR="00AC4745" w:rsidRDefault="00AC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467398"/>
      <w:docPartObj>
        <w:docPartGallery w:val="Page Numbers (Top of Page)"/>
        <w:docPartUnique/>
      </w:docPartObj>
    </w:sdtPr>
    <w:sdtEndPr/>
    <w:sdtContent>
      <w:p w:rsidR="00C83144" w:rsidRDefault="00C831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796">
          <w:rPr>
            <w:noProof/>
          </w:rPr>
          <w:t>3</w:t>
        </w:r>
        <w:r>
          <w:fldChar w:fldCharType="end"/>
        </w:r>
      </w:p>
    </w:sdtContent>
  </w:sdt>
  <w:p w:rsidR="00C83144" w:rsidRDefault="00C8314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796" w:rsidRDefault="00984796">
    <w:pPr>
      <w:pStyle w:val="af"/>
      <w:jc w:val="center"/>
    </w:pPr>
  </w:p>
  <w:p w:rsidR="00984796" w:rsidRDefault="0098479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44" w:rsidRDefault="00C8314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6D8B"/>
    <w:rsid w:val="00017E72"/>
    <w:rsid w:val="0002146D"/>
    <w:rsid w:val="0002765D"/>
    <w:rsid w:val="0003468C"/>
    <w:rsid w:val="0004561B"/>
    <w:rsid w:val="00052618"/>
    <w:rsid w:val="00066C02"/>
    <w:rsid w:val="0007692A"/>
    <w:rsid w:val="00087984"/>
    <w:rsid w:val="00090EDF"/>
    <w:rsid w:val="00097D31"/>
    <w:rsid w:val="000B231B"/>
    <w:rsid w:val="000B79DD"/>
    <w:rsid w:val="000D05A0"/>
    <w:rsid w:val="000D5A7B"/>
    <w:rsid w:val="000E5A2C"/>
    <w:rsid w:val="000E6231"/>
    <w:rsid w:val="000F03B2"/>
    <w:rsid w:val="00115CE3"/>
    <w:rsid w:val="0011670F"/>
    <w:rsid w:val="001375E0"/>
    <w:rsid w:val="00140632"/>
    <w:rsid w:val="00147EE0"/>
    <w:rsid w:val="0016136D"/>
    <w:rsid w:val="00173454"/>
    <w:rsid w:val="00174BF8"/>
    <w:rsid w:val="0019150D"/>
    <w:rsid w:val="001A5FBD"/>
    <w:rsid w:val="001C32A8"/>
    <w:rsid w:val="001C7CE2"/>
    <w:rsid w:val="001D5F53"/>
    <w:rsid w:val="001E52A8"/>
    <w:rsid w:val="001E53E5"/>
    <w:rsid w:val="001F7331"/>
    <w:rsid w:val="00200498"/>
    <w:rsid w:val="002013D6"/>
    <w:rsid w:val="0020580C"/>
    <w:rsid w:val="00205A38"/>
    <w:rsid w:val="002134B2"/>
    <w:rsid w:val="0021412F"/>
    <w:rsid w:val="002147F8"/>
    <w:rsid w:val="00236560"/>
    <w:rsid w:val="00244D55"/>
    <w:rsid w:val="00255BA8"/>
    <w:rsid w:val="0025657D"/>
    <w:rsid w:val="00260B37"/>
    <w:rsid w:val="00270222"/>
    <w:rsid w:val="00270B8D"/>
    <w:rsid w:val="00270C3B"/>
    <w:rsid w:val="00285497"/>
    <w:rsid w:val="0029794D"/>
    <w:rsid w:val="002A16C1"/>
    <w:rsid w:val="002A2685"/>
    <w:rsid w:val="002B4FD2"/>
    <w:rsid w:val="002E54BE"/>
    <w:rsid w:val="002F66A9"/>
    <w:rsid w:val="00300425"/>
    <w:rsid w:val="00311111"/>
    <w:rsid w:val="00322635"/>
    <w:rsid w:val="003303BF"/>
    <w:rsid w:val="003435F4"/>
    <w:rsid w:val="00355C7C"/>
    <w:rsid w:val="00364725"/>
    <w:rsid w:val="00370082"/>
    <w:rsid w:val="00375C8B"/>
    <w:rsid w:val="003826EA"/>
    <w:rsid w:val="00383C4D"/>
    <w:rsid w:val="00387504"/>
    <w:rsid w:val="003902C9"/>
    <w:rsid w:val="003A2384"/>
    <w:rsid w:val="003A4990"/>
    <w:rsid w:val="003B6CC3"/>
    <w:rsid w:val="003C4E0C"/>
    <w:rsid w:val="003D216B"/>
    <w:rsid w:val="003D29C3"/>
    <w:rsid w:val="003E7496"/>
    <w:rsid w:val="003F4DBB"/>
    <w:rsid w:val="00406B1F"/>
    <w:rsid w:val="00445834"/>
    <w:rsid w:val="00453481"/>
    <w:rsid w:val="004547D3"/>
    <w:rsid w:val="0048387B"/>
    <w:rsid w:val="00491C10"/>
    <w:rsid w:val="0049426E"/>
    <w:rsid w:val="004964FF"/>
    <w:rsid w:val="004A43AF"/>
    <w:rsid w:val="004C74A2"/>
    <w:rsid w:val="004C7D68"/>
    <w:rsid w:val="004E4C4D"/>
    <w:rsid w:val="00502EF4"/>
    <w:rsid w:val="0050480D"/>
    <w:rsid w:val="00533BF8"/>
    <w:rsid w:val="005342B5"/>
    <w:rsid w:val="005803B5"/>
    <w:rsid w:val="00592CD8"/>
    <w:rsid w:val="0059433E"/>
    <w:rsid w:val="0059683B"/>
    <w:rsid w:val="00597805"/>
    <w:rsid w:val="005B2800"/>
    <w:rsid w:val="005B3753"/>
    <w:rsid w:val="005C5220"/>
    <w:rsid w:val="005C6B9A"/>
    <w:rsid w:val="005F4E7A"/>
    <w:rsid w:val="005F6D36"/>
    <w:rsid w:val="005F7562"/>
    <w:rsid w:val="005F7DEF"/>
    <w:rsid w:val="00601D07"/>
    <w:rsid w:val="00607252"/>
    <w:rsid w:val="006125DE"/>
    <w:rsid w:val="00622DF9"/>
    <w:rsid w:val="00631ACF"/>
    <w:rsid w:val="00631C5C"/>
    <w:rsid w:val="00633573"/>
    <w:rsid w:val="00634526"/>
    <w:rsid w:val="006639AA"/>
    <w:rsid w:val="006926E5"/>
    <w:rsid w:val="006B7FA8"/>
    <w:rsid w:val="006D1B0D"/>
    <w:rsid w:val="006F1C65"/>
    <w:rsid w:val="006F2075"/>
    <w:rsid w:val="007112E3"/>
    <w:rsid w:val="007143EE"/>
    <w:rsid w:val="00716400"/>
    <w:rsid w:val="00724E8F"/>
    <w:rsid w:val="00735804"/>
    <w:rsid w:val="00745AAF"/>
    <w:rsid w:val="00750ABC"/>
    <w:rsid w:val="00751008"/>
    <w:rsid w:val="00791DF8"/>
    <w:rsid w:val="00796661"/>
    <w:rsid w:val="007B1689"/>
    <w:rsid w:val="007C165A"/>
    <w:rsid w:val="007C38DC"/>
    <w:rsid w:val="007F12CE"/>
    <w:rsid w:val="007F4F01"/>
    <w:rsid w:val="00823752"/>
    <w:rsid w:val="00826211"/>
    <w:rsid w:val="0083223B"/>
    <w:rsid w:val="00836D05"/>
    <w:rsid w:val="008420FA"/>
    <w:rsid w:val="00865A97"/>
    <w:rsid w:val="008674FC"/>
    <w:rsid w:val="008723E6"/>
    <w:rsid w:val="00886A38"/>
    <w:rsid w:val="008B0F3B"/>
    <w:rsid w:val="008D6237"/>
    <w:rsid w:val="008F2E0C"/>
    <w:rsid w:val="008F4D9A"/>
    <w:rsid w:val="009110D2"/>
    <w:rsid w:val="00932D2B"/>
    <w:rsid w:val="00953984"/>
    <w:rsid w:val="00984796"/>
    <w:rsid w:val="00994FDC"/>
    <w:rsid w:val="0099533F"/>
    <w:rsid w:val="009A7968"/>
    <w:rsid w:val="009C73B1"/>
    <w:rsid w:val="00A1124B"/>
    <w:rsid w:val="00A153B9"/>
    <w:rsid w:val="00A24EB9"/>
    <w:rsid w:val="00A3010B"/>
    <w:rsid w:val="00A333F8"/>
    <w:rsid w:val="00A34424"/>
    <w:rsid w:val="00A5701C"/>
    <w:rsid w:val="00A708A1"/>
    <w:rsid w:val="00A829AE"/>
    <w:rsid w:val="00A85284"/>
    <w:rsid w:val="00A86467"/>
    <w:rsid w:val="00A86990"/>
    <w:rsid w:val="00AA013C"/>
    <w:rsid w:val="00AC4745"/>
    <w:rsid w:val="00AD3BCF"/>
    <w:rsid w:val="00AD60C6"/>
    <w:rsid w:val="00AF5444"/>
    <w:rsid w:val="00B0593F"/>
    <w:rsid w:val="00B42825"/>
    <w:rsid w:val="00B55709"/>
    <w:rsid w:val="00B562C1"/>
    <w:rsid w:val="00B62BD3"/>
    <w:rsid w:val="00B63641"/>
    <w:rsid w:val="00B90035"/>
    <w:rsid w:val="00BA0B6C"/>
    <w:rsid w:val="00BA4658"/>
    <w:rsid w:val="00BD12D3"/>
    <w:rsid w:val="00BD2261"/>
    <w:rsid w:val="00BE715F"/>
    <w:rsid w:val="00C00EE8"/>
    <w:rsid w:val="00C027E1"/>
    <w:rsid w:val="00C11385"/>
    <w:rsid w:val="00C140AE"/>
    <w:rsid w:val="00C167B8"/>
    <w:rsid w:val="00C4477A"/>
    <w:rsid w:val="00C47BD1"/>
    <w:rsid w:val="00C83144"/>
    <w:rsid w:val="00CA68A9"/>
    <w:rsid w:val="00CA7025"/>
    <w:rsid w:val="00CB56F8"/>
    <w:rsid w:val="00CB5C4F"/>
    <w:rsid w:val="00CC4111"/>
    <w:rsid w:val="00CF25B5"/>
    <w:rsid w:val="00CF341F"/>
    <w:rsid w:val="00CF3559"/>
    <w:rsid w:val="00D02A86"/>
    <w:rsid w:val="00D03689"/>
    <w:rsid w:val="00D24E40"/>
    <w:rsid w:val="00D36814"/>
    <w:rsid w:val="00D428E4"/>
    <w:rsid w:val="00D57709"/>
    <w:rsid w:val="00D6207D"/>
    <w:rsid w:val="00D627F6"/>
    <w:rsid w:val="00D6577F"/>
    <w:rsid w:val="00D67A4D"/>
    <w:rsid w:val="00D76A5F"/>
    <w:rsid w:val="00D86D09"/>
    <w:rsid w:val="00D96CBF"/>
    <w:rsid w:val="00DB3232"/>
    <w:rsid w:val="00DB5DEC"/>
    <w:rsid w:val="00DB6BA9"/>
    <w:rsid w:val="00DC6BF8"/>
    <w:rsid w:val="00E03E77"/>
    <w:rsid w:val="00E06FAE"/>
    <w:rsid w:val="00E11B07"/>
    <w:rsid w:val="00E40C36"/>
    <w:rsid w:val="00E41E47"/>
    <w:rsid w:val="00E62F71"/>
    <w:rsid w:val="00E64EDE"/>
    <w:rsid w:val="00E727C9"/>
    <w:rsid w:val="00E74637"/>
    <w:rsid w:val="00E962BA"/>
    <w:rsid w:val="00EA58BC"/>
    <w:rsid w:val="00EA7F60"/>
    <w:rsid w:val="00EB63B0"/>
    <w:rsid w:val="00ED228D"/>
    <w:rsid w:val="00EE1DF0"/>
    <w:rsid w:val="00EF6F63"/>
    <w:rsid w:val="00EF7D35"/>
    <w:rsid w:val="00F0515D"/>
    <w:rsid w:val="00F203D3"/>
    <w:rsid w:val="00F22114"/>
    <w:rsid w:val="00F26CA6"/>
    <w:rsid w:val="00F32E42"/>
    <w:rsid w:val="00F32E4E"/>
    <w:rsid w:val="00F377F3"/>
    <w:rsid w:val="00F5266D"/>
    <w:rsid w:val="00F5359A"/>
    <w:rsid w:val="00F54B7A"/>
    <w:rsid w:val="00F63BDF"/>
    <w:rsid w:val="00F673DB"/>
    <w:rsid w:val="00F737E5"/>
    <w:rsid w:val="00F825D0"/>
    <w:rsid w:val="00FA4801"/>
    <w:rsid w:val="00FB24D0"/>
    <w:rsid w:val="00FC539D"/>
    <w:rsid w:val="00FC750A"/>
    <w:rsid w:val="00FD642B"/>
    <w:rsid w:val="00FE04D2"/>
    <w:rsid w:val="00FE125F"/>
    <w:rsid w:val="00FE495A"/>
    <w:rsid w:val="00FE79E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F0E6E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7B168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C16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167B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D3DC-01C2-4BB7-9B12-2EDC6656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476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173</cp:revision>
  <cp:lastPrinted>2024-10-02T08:07:00Z</cp:lastPrinted>
  <dcterms:created xsi:type="dcterms:W3CDTF">2022-07-08T12:38:00Z</dcterms:created>
  <dcterms:modified xsi:type="dcterms:W3CDTF">2024-10-02T08:07:00Z</dcterms:modified>
</cp:coreProperties>
</file>