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357B" w:rsidRDefault="00E727C9" w:rsidP="005F6D36">
      <w:pPr>
        <w:jc w:val="center"/>
        <w:rPr>
          <w:rFonts w:ascii="PT Astra Serif" w:hAnsi="PT Astra Serif"/>
        </w:rPr>
      </w:pPr>
      <w:r w:rsidRPr="0083357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83357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3357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3357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3357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3357B">
        <w:rPr>
          <w:rFonts w:ascii="PT Astra Serif" w:hAnsi="PT Astra Serif"/>
          <w:b/>
          <w:sz w:val="34"/>
        </w:rPr>
        <w:t>МУНИЦИПАЛЬНОГО</w:t>
      </w:r>
      <w:r w:rsidR="00E06FAE" w:rsidRPr="0083357B">
        <w:rPr>
          <w:rFonts w:ascii="PT Astra Serif" w:hAnsi="PT Astra Serif"/>
          <w:b/>
          <w:sz w:val="34"/>
        </w:rPr>
        <w:t xml:space="preserve"> </w:t>
      </w:r>
      <w:r w:rsidRPr="0083357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3357B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83357B">
        <w:rPr>
          <w:rFonts w:ascii="PT Astra Serif" w:hAnsi="PT Astra Serif"/>
          <w:b/>
          <w:sz w:val="34"/>
        </w:rPr>
        <w:t xml:space="preserve">ПЛАВСКИЙ </w:t>
      </w:r>
      <w:r w:rsidR="00E727C9" w:rsidRPr="0083357B">
        <w:rPr>
          <w:rFonts w:ascii="PT Astra Serif" w:hAnsi="PT Astra Serif"/>
          <w:b/>
          <w:sz w:val="34"/>
        </w:rPr>
        <w:t xml:space="preserve">РАЙОН </w:t>
      </w:r>
    </w:p>
    <w:p w:rsidR="00E727C9" w:rsidRPr="0083357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83357B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3357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3357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3357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3357B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3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3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3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3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01.10.2024</w:t>
            </w:r>
          </w:p>
        </w:tc>
        <w:tc>
          <w:tcPr>
            <w:tcW w:w="2409" w:type="dxa"/>
            <w:shd w:val="clear" w:color="auto" w:fill="auto"/>
          </w:tcPr>
          <w:p w:rsidR="005B2800" w:rsidRPr="0083357B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3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3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1367</w:t>
            </w:r>
          </w:p>
        </w:tc>
      </w:tr>
    </w:tbl>
    <w:p w:rsidR="005F6D36" w:rsidRPr="0083357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3357B" w:rsidRDefault="005B2800">
      <w:pPr>
        <w:rPr>
          <w:rFonts w:ascii="PT Astra Serif" w:hAnsi="PT Astra Serif" w:cs="PT Astra Serif"/>
          <w:sz w:val="28"/>
          <w:szCs w:val="28"/>
        </w:rPr>
      </w:pPr>
    </w:p>
    <w:p w:rsidR="0025203D" w:rsidRPr="0083357B" w:rsidRDefault="0025203D" w:rsidP="0025203D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3357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</w:t>
      </w:r>
    </w:p>
    <w:p w:rsidR="0025203D" w:rsidRPr="0083357B" w:rsidRDefault="0025203D" w:rsidP="0025203D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3357B">
        <w:rPr>
          <w:rFonts w:ascii="PT Astra Serif" w:hAnsi="PT Astra Serif"/>
          <w:b/>
          <w:sz w:val="28"/>
          <w:szCs w:val="28"/>
        </w:rPr>
        <w:t>образования Плавский район от 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25203D" w:rsidRPr="0083357B" w:rsidRDefault="0025203D" w:rsidP="0025203D">
      <w:pPr>
        <w:autoSpaceDE w:val="0"/>
        <w:autoSpaceDN w:val="0"/>
        <w:adjustRightInd w:val="0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25203D" w:rsidRPr="0083357B" w:rsidRDefault="0025203D" w:rsidP="0083357B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3357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3357B">
        <w:rPr>
          <w:rFonts w:ascii="PT Astra Serif" w:hAnsi="PT Astra Serif"/>
          <w:b/>
          <w:sz w:val="28"/>
          <w:szCs w:val="28"/>
        </w:rPr>
        <w:t>ПОСТАНОВЛЯЕТ:</w:t>
      </w:r>
    </w:p>
    <w:p w:rsidR="0025203D" w:rsidRPr="0083357B" w:rsidRDefault="0025203D" w:rsidP="0083357B">
      <w:pPr>
        <w:pStyle w:val="ConsPlusTitle"/>
        <w:tabs>
          <w:tab w:val="left" w:pos="0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3357B">
        <w:rPr>
          <w:rFonts w:ascii="PT Astra Serif" w:hAnsi="PT Astra Serif" w:cs="Times New Roman"/>
          <w:b w:val="0"/>
          <w:sz w:val="28"/>
          <w:szCs w:val="28"/>
        </w:rPr>
        <w:t>1.</w:t>
      </w:r>
      <w:r w:rsidRPr="0083357B">
        <w:rPr>
          <w:rFonts w:ascii="PT Astra Serif" w:hAnsi="PT Astra Serif" w:cs="Times New Roman"/>
          <w:sz w:val="28"/>
          <w:szCs w:val="28"/>
        </w:rPr>
        <w:t xml:space="preserve"> </w:t>
      </w:r>
      <w:r w:rsidRPr="0083357B">
        <w:rPr>
          <w:rFonts w:ascii="PT Astra Serif" w:hAnsi="PT Astra Serif" w:cs="Times New Roman"/>
          <w:b w:val="0"/>
          <w:sz w:val="28"/>
          <w:szCs w:val="28"/>
        </w:rPr>
        <w:t>Внести в постановление администрации муниципального образования Плавский район от 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 следующие изменения:</w:t>
      </w:r>
    </w:p>
    <w:p w:rsidR="0025203D" w:rsidRPr="0083357B" w:rsidRDefault="0025203D" w:rsidP="0083357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3357B">
        <w:rPr>
          <w:rFonts w:ascii="PT Astra Serif" w:hAnsi="PT Astra Serif"/>
          <w:sz w:val="28"/>
          <w:szCs w:val="28"/>
        </w:rPr>
        <w:t>1.1. строку пятую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 приложения к постановлению (далее –программа) изложить в следующей редакции:</w:t>
      </w:r>
    </w:p>
    <w:p w:rsidR="0025203D" w:rsidRPr="0083357B" w:rsidRDefault="0025203D" w:rsidP="0025203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9"/>
        <w:gridCol w:w="6656"/>
      </w:tblGrid>
      <w:tr w:rsidR="0025203D" w:rsidRPr="0083357B" w:rsidTr="0083357B">
        <w:trPr>
          <w:trHeight w:val="57"/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83357B" w:rsidRDefault="0025203D" w:rsidP="00D34BBE">
            <w:pPr>
              <w:pStyle w:val="afc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3357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«Объемы финансового обеспечения  за весь период реализации, тыс. руб.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D4" w:rsidRPr="0083357B" w:rsidRDefault="0045412E" w:rsidP="0083357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335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Всего – 226</w:t>
            </w:r>
            <w:r w:rsidR="008E3ED4" w:rsidRPr="008335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8,9 тыс. руб. в том числе по годам:</w:t>
            </w:r>
          </w:p>
          <w:p w:rsidR="008E3ED4" w:rsidRPr="0083357B" w:rsidRDefault="008E3ED4" w:rsidP="0083357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335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– 641,6;</w:t>
            </w:r>
          </w:p>
          <w:p w:rsidR="008E3ED4" w:rsidRPr="0083357B" w:rsidRDefault="008E3ED4" w:rsidP="0083357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335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   924,3;</w:t>
            </w:r>
          </w:p>
          <w:p w:rsidR="008E3ED4" w:rsidRPr="0083357B" w:rsidRDefault="00AB5B6C" w:rsidP="0083357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335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– 27</w:t>
            </w:r>
            <w:r w:rsidR="008E3ED4" w:rsidRPr="008335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3,3;</w:t>
            </w:r>
          </w:p>
          <w:p w:rsidR="008E3ED4" w:rsidRPr="0083357B" w:rsidRDefault="008E3ED4" w:rsidP="0083357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335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– 210,9;</w:t>
            </w:r>
          </w:p>
          <w:p w:rsidR="0025203D" w:rsidRPr="0083357B" w:rsidRDefault="00475F4C" w:rsidP="0083357B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335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– 218,8»;</w:t>
            </w:r>
          </w:p>
        </w:tc>
      </w:tr>
    </w:tbl>
    <w:p w:rsidR="0025203D" w:rsidRPr="0083357B" w:rsidRDefault="0025203D" w:rsidP="0025203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203D" w:rsidRPr="0083357B" w:rsidRDefault="0025203D" w:rsidP="0083357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3357B">
        <w:rPr>
          <w:rFonts w:ascii="PT Astra Serif" w:hAnsi="PT Astra Serif"/>
          <w:sz w:val="28"/>
          <w:szCs w:val="28"/>
        </w:rPr>
        <w:t>1.2. раздел 4 программы изложить в следующей редакции:</w:t>
      </w:r>
    </w:p>
    <w:p w:rsidR="0025203D" w:rsidRPr="0083357B" w:rsidRDefault="0025203D" w:rsidP="0025203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25203D" w:rsidRPr="0083357B" w:rsidRDefault="0025203D" w:rsidP="0025203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3357B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</w:p>
    <w:p w:rsidR="0025203D" w:rsidRPr="0083357B" w:rsidRDefault="0025203D" w:rsidP="002520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3357B">
        <w:rPr>
          <w:rFonts w:ascii="PT Astra Serif" w:hAnsi="PT Astra Serif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25203D" w:rsidRPr="0083357B" w:rsidRDefault="0025203D" w:rsidP="0025203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054"/>
        <w:gridCol w:w="964"/>
        <w:gridCol w:w="1056"/>
        <w:gridCol w:w="964"/>
        <w:gridCol w:w="1054"/>
        <w:gridCol w:w="1209"/>
      </w:tblGrid>
      <w:tr w:rsidR="0025203D" w:rsidRPr="0083357B" w:rsidTr="0083357B">
        <w:trPr>
          <w:trHeight w:val="20"/>
        </w:trPr>
        <w:tc>
          <w:tcPr>
            <w:tcW w:w="1628" w:type="pct"/>
            <w:vMerge w:val="restart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  <w:highlight w:val="yellow"/>
              </w:rPr>
            </w:pPr>
            <w:r w:rsidRPr="0083357B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83357B">
              <w:rPr>
                <w:rFonts w:ascii="PT Astra Serif" w:hAnsi="PT Astra Serif"/>
                <w:b/>
              </w:rPr>
              <w:t>муниципальной программы</w:t>
            </w:r>
            <w:r w:rsidRPr="0083357B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372" w:type="pct"/>
            <w:gridSpan w:val="6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83357B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25203D" w:rsidRPr="0083357B" w:rsidTr="0083357B">
        <w:trPr>
          <w:trHeight w:val="20"/>
        </w:trPr>
        <w:tc>
          <w:tcPr>
            <w:tcW w:w="1628" w:type="pct"/>
            <w:vMerge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83357B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6" w:type="pct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83357B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65" w:type="pct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16" w:type="pct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64" w:type="pct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647" w:type="pct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25203D" w:rsidRPr="0083357B" w:rsidTr="0083357B">
        <w:trPr>
          <w:trHeight w:val="20"/>
        </w:trPr>
        <w:tc>
          <w:tcPr>
            <w:tcW w:w="1628" w:type="pct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83357B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16" w:type="pct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83357B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65" w:type="pct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16" w:type="pct"/>
            <w:shd w:val="clear" w:color="auto" w:fill="auto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64" w:type="pct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647" w:type="pct"/>
          </w:tcPr>
          <w:p w:rsidR="0025203D" w:rsidRPr="0083357B" w:rsidRDefault="0025203D" w:rsidP="00D34BBE">
            <w:pPr>
              <w:jc w:val="both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83357B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64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641,6</w:t>
            </w:r>
          </w:p>
        </w:tc>
        <w:tc>
          <w:tcPr>
            <w:tcW w:w="516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924,3</w:t>
            </w:r>
          </w:p>
        </w:tc>
        <w:tc>
          <w:tcPr>
            <w:tcW w:w="565" w:type="pct"/>
            <w:shd w:val="clear" w:color="auto" w:fill="auto"/>
          </w:tcPr>
          <w:p w:rsidR="002D233D" w:rsidRPr="0083357B" w:rsidRDefault="00AB5B6C" w:rsidP="002D233D">
            <w:pPr>
              <w:jc w:val="center"/>
              <w:rPr>
                <w:rFonts w:ascii="PT Astra Serif" w:eastAsiaTheme="minorHAnsi" w:hAnsi="PT Astra Serif"/>
              </w:rPr>
            </w:pPr>
            <w:r w:rsidRPr="0083357B">
              <w:rPr>
                <w:rFonts w:ascii="PT Astra Serif" w:eastAsia="Calibri" w:hAnsi="PT Astra Serif"/>
                <w:b/>
              </w:rPr>
              <w:t>27</w:t>
            </w:r>
            <w:r w:rsidR="002D233D" w:rsidRPr="0083357B">
              <w:rPr>
                <w:rFonts w:ascii="PT Astra Serif" w:eastAsia="Calibri" w:hAnsi="PT Astra Serif"/>
                <w:b/>
              </w:rPr>
              <w:t>3,3</w:t>
            </w:r>
          </w:p>
        </w:tc>
        <w:tc>
          <w:tcPr>
            <w:tcW w:w="516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</w:rPr>
            </w:pPr>
            <w:r w:rsidRPr="0083357B">
              <w:rPr>
                <w:rFonts w:ascii="PT Astra Serif" w:eastAsia="Calibri" w:hAnsi="PT Astra Serif"/>
                <w:b/>
              </w:rPr>
              <w:t>210,9</w:t>
            </w:r>
          </w:p>
        </w:tc>
        <w:tc>
          <w:tcPr>
            <w:tcW w:w="564" w:type="pct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</w:rPr>
            </w:pPr>
            <w:r w:rsidRPr="0083357B">
              <w:rPr>
                <w:rFonts w:ascii="PT Astra Serif" w:eastAsia="Calibri" w:hAnsi="PT Astra Serif"/>
                <w:b/>
              </w:rPr>
              <w:t>218,8</w:t>
            </w:r>
          </w:p>
        </w:tc>
        <w:tc>
          <w:tcPr>
            <w:tcW w:w="647" w:type="pct"/>
          </w:tcPr>
          <w:p w:rsidR="002D233D" w:rsidRPr="0083357B" w:rsidRDefault="00AB5B6C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226</w:t>
            </w:r>
            <w:r w:rsidR="002D233D" w:rsidRPr="0083357B">
              <w:rPr>
                <w:rFonts w:ascii="PT Astra Serif" w:eastAsia="Calibri" w:hAnsi="PT Astra Serif"/>
                <w:b/>
              </w:rPr>
              <w:t>8,9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372" w:type="pct"/>
            <w:gridSpan w:val="6"/>
            <w:shd w:val="clear" w:color="auto" w:fill="auto"/>
          </w:tcPr>
          <w:p w:rsidR="002D233D" w:rsidRPr="0083357B" w:rsidRDefault="002D233D" w:rsidP="002D233D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641,6</w:t>
            </w:r>
          </w:p>
        </w:tc>
        <w:tc>
          <w:tcPr>
            <w:tcW w:w="516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924,3</w:t>
            </w:r>
          </w:p>
        </w:tc>
        <w:tc>
          <w:tcPr>
            <w:tcW w:w="565" w:type="pct"/>
            <w:shd w:val="clear" w:color="auto" w:fill="auto"/>
          </w:tcPr>
          <w:p w:rsidR="002D233D" w:rsidRPr="0083357B" w:rsidRDefault="00AB5B6C" w:rsidP="002D233D">
            <w:pPr>
              <w:jc w:val="center"/>
              <w:rPr>
                <w:rFonts w:ascii="PT Astra Serif" w:eastAsiaTheme="minorHAnsi" w:hAnsi="PT Astra Serif"/>
              </w:rPr>
            </w:pPr>
            <w:r w:rsidRPr="0083357B">
              <w:rPr>
                <w:rFonts w:ascii="PT Astra Serif" w:eastAsia="Calibri" w:hAnsi="PT Astra Serif"/>
                <w:b/>
              </w:rPr>
              <w:t>27</w:t>
            </w:r>
            <w:r w:rsidR="002D233D" w:rsidRPr="0083357B">
              <w:rPr>
                <w:rFonts w:ascii="PT Astra Serif" w:eastAsia="Calibri" w:hAnsi="PT Astra Serif"/>
                <w:b/>
              </w:rPr>
              <w:t>3,3</w:t>
            </w:r>
          </w:p>
        </w:tc>
        <w:tc>
          <w:tcPr>
            <w:tcW w:w="516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</w:rPr>
            </w:pPr>
            <w:r w:rsidRPr="0083357B">
              <w:rPr>
                <w:rFonts w:ascii="PT Astra Serif" w:eastAsia="Calibri" w:hAnsi="PT Astra Serif"/>
                <w:b/>
              </w:rPr>
              <w:t>210,9</w:t>
            </w:r>
          </w:p>
        </w:tc>
        <w:tc>
          <w:tcPr>
            <w:tcW w:w="564" w:type="pct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</w:rPr>
            </w:pPr>
            <w:r w:rsidRPr="0083357B">
              <w:rPr>
                <w:rFonts w:ascii="PT Astra Serif" w:eastAsia="Calibri" w:hAnsi="PT Astra Serif"/>
                <w:b/>
              </w:rPr>
              <w:t>218,8</w:t>
            </w:r>
          </w:p>
        </w:tc>
        <w:tc>
          <w:tcPr>
            <w:tcW w:w="647" w:type="pct"/>
          </w:tcPr>
          <w:p w:rsidR="002D233D" w:rsidRPr="0083357B" w:rsidRDefault="00AB5B6C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226</w:t>
            </w:r>
            <w:r w:rsidR="002D233D" w:rsidRPr="0083357B">
              <w:rPr>
                <w:rFonts w:ascii="PT Astra Serif" w:eastAsia="Calibri" w:hAnsi="PT Astra Serif"/>
                <w:b/>
              </w:rPr>
              <w:t>8,9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hAnsi="PT Astra Serif"/>
                <w:spacing w:val="-2"/>
              </w:rPr>
            </w:pPr>
            <w:r w:rsidRPr="0083357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pStyle w:val="afc"/>
              <w:jc w:val="both"/>
              <w:rPr>
                <w:rFonts w:ascii="PT Astra Serif" w:hAnsi="PT Astra Serif" w:cs="Times New Roman"/>
              </w:rPr>
            </w:pPr>
            <w:r w:rsidRPr="0083357B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83357B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83357B">
              <w:rPr>
                <w:rFonts w:ascii="PT Astra Serif" w:hAnsi="PT Astra Serif" w:cs="Times New Roman"/>
                <w:color w:val="000000"/>
              </w:rPr>
              <w:t>«</w:t>
            </w:r>
            <w:r w:rsidRPr="0083357B">
              <w:rPr>
                <w:rFonts w:ascii="PT Astra Serif" w:hAnsi="PT Astra Serif" w:cs="Times New Roman"/>
              </w:rPr>
              <w:t>Обеспечение</w:t>
            </w:r>
          </w:p>
          <w:p w:rsidR="002D233D" w:rsidRPr="0083357B" w:rsidRDefault="002D233D" w:rsidP="002D233D">
            <w:pPr>
              <w:pStyle w:val="afc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83357B">
              <w:rPr>
                <w:rFonts w:ascii="PT Astra Serif" w:hAnsi="PT Astra Serif" w:cs="Times New Roman"/>
              </w:rPr>
              <w:t>мероприятий по гражданской обороне»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395,5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Theme="minorHAnsi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563,2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958,7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  <w:highlight w:val="yellow"/>
              </w:rPr>
            </w:pPr>
            <w:r w:rsidRPr="0083357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395,5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Theme="minorHAnsi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563,2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958,7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pStyle w:val="afc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83357B">
              <w:rPr>
                <w:rFonts w:ascii="PT Astra Serif" w:hAnsi="PT Astra Serif" w:cs="Times New Roman"/>
                <w:b/>
                <w:color w:val="000000"/>
              </w:rPr>
              <w:t xml:space="preserve">Всего комплекс процессных мероприятий </w:t>
            </w:r>
            <w:r w:rsidRPr="0083357B">
              <w:rPr>
                <w:rFonts w:ascii="PT Astra Serif" w:hAnsi="PT Astra Serif" w:cs="Times New Roman"/>
                <w:color w:val="000000"/>
              </w:rPr>
              <w:t xml:space="preserve">«Развитие систем </w:t>
            </w:r>
            <w:r w:rsidRPr="0083357B">
              <w:rPr>
                <w:rFonts w:ascii="PT Astra Serif" w:hAnsi="PT Astra Serif" w:cs="Times New Roman"/>
                <w:color w:val="000000"/>
              </w:rPr>
              <w:lastRenderedPageBreak/>
              <w:t>оповещения, информирования населения, технических средств защиты населения»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3357B">
              <w:rPr>
                <w:rFonts w:ascii="PT Astra Serif" w:eastAsia="Calibri" w:hAnsi="PT Astra Serif"/>
                <w:b/>
              </w:rPr>
              <w:lastRenderedPageBreak/>
              <w:t>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Theme="minorHAns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20,0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  <w:highlight w:val="yellow"/>
              </w:rPr>
            </w:pPr>
            <w:r w:rsidRPr="0083357B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Theme="minorHAnsi" w:hAnsi="PT Astra Serif"/>
              </w:rPr>
            </w:pPr>
            <w:r w:rsidRPr="0083357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</w:rPr>
            </w:pPr>
            <w:r w:rsidRPr="0083357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</w:rPr>
            </w:pPr>
            <w:r w:rsidRPr="0083357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</w:rPr>
            </w:pPr>
            <w:r w:rsidRPr="0083357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20,0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pStyle w:val="afc"/>
              <w:jc w:val="both"/>
              <w:rPr>
                <w:rFonts w:ascii="PT Astra Serif" w:hAnsi="PT Astra Serif" w:cs="Times New Roman"/>
                <w:color w:val="000000"/>
              </w:rPr>
            </w:pPr>
            <w:r w:rsidRPr="0083357B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83357B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        </w:t>
            </w:r>
          </w:p>
          <w:p w:rsidR="002D233D" w:rsidRPr="0083357B" w:rsidRDefault="002D233D" w:rsidP="002D233D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83357B">
              <w:rPr>
                <w:rFonts w:ascii="PT Astra Serif" w:eastAsia="Calibri" w:hAnsi="PT Astra Serif"/>
                <w:b/>
              </w:rPr>
              <w:t>97,4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Theme="minorHAns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213,0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AB5B6C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65</w:t>
            </w:r>
            <w:r w:rsidR="002D233D" w:rsidRPr="0083357B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AB5B6C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38</w:t>
            </w:r>
            <w:r w:rsidR="002D233D" w:rsidRPr="0083357B">
              <w:rPr>
                <w:rFonts w:ascii="PT Astra Serif" w:hAnsi="PT Astra Serif"/>
                <w:b/>
              </w:rPr>
              <w:t>5,4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бюджет МО город Плавск 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83357B">
              <w:rPr>
                <w:rFonts w:ascii="PT Astra Serif" w:eastAsia="Calibri" w:hAnsi="PT Astra Serif"/>
                <w:b/>
              </w:rPr>
              <w:t>97,4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Theme="minorHAnsi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213,0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AB5B6C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eastAsia="Calibri" w:hAnsi="PT Astra Serif"/>
                <w:b/>
              </w:rPr>
              <w:t>6</w:t>
            </w:r>
            <w:r w:rsidR="002D233D" w:rsidRPr="0083357B">
              <w:rPr>
                <w:rFonts w:ascii="PT Astra Serif" w:eastAsia="Calibri" w:hAnsi="PT Astra Serif"/>
                <w:b/>
              </w:rPr>
              <w:t>5,0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AB5B6C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38</w:t>
            </w:r>
            <w:r w:rsidR="002D233D" w:rsidRPr="0083357B">
              <w:rPr>
                <w:rFonts w:ascii="PT Astra Serif" w:hAnsi="PT Astra Serif"/>
                <w:b/>
              </w:rPr>
              <w:t>5,4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pStyle w:val="afc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83357B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83357B">
              <w:rPr>
                <w:rFonts w:ascii="PT Astra Serif" w:hAnsi="PT Astra Serif" w:cs="Times New Roman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83357B">
              <w:rPr>
                <w:rFonts w:ascii="PT Astra Serif" w:eastAsia="Calibri" w:hAnsi="PT Astra Serif"/>
                <w:b/>
              </w:rPr>
              <w:t>116,5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Theme="minorHAnsi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124,1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150,3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156,3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162,6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709,8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83357B">
              <w:rPr>
                <w:rFonts w:ascii="PT Astra Serif" w:eastAsia="Calibri" w:hAnsi="PT Astra Serif"/>
                <w:b/>
              </w:rPr>
              <w:t>116,5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Theme="minorHAnsi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124,1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150,3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156,3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162,6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709,8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83357B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83357B">
              <w:rPr>
                <w:rFonts w:ascii="PT Astra Serif" w:hAnsi="PT Astra Serif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83357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6A3A9F">
            <w:pPr>
              <w:rPr>
                <w:rFonts w:ascii="PT Astra Serif" w:eastAsiaTheme="minorHAnsi" w:hAnsi="PT Astra Serif"/>
                <w:b/>
                <w:color w:val="FF0000"/>
              </w:rPr>
            </w:pPr>
            <w:r w:rsidRPr="0083357B">
              <w:rPr>
                <w:rFonts w:ascii="PT Astra Serif" w:hAnsi="PT Astra Serif"/>
                <w:b/>
              </w:rPr>
              <w:t xml:space="preserve">       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83357B">
              <w:rPr>
                <w:rFonts w:ascii="PT Astra Serif" w:hAnsi="PT Astra Serif"/>
                <w:b/>
              </w:rPr>
              <w:t>12,0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83357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rPr>
                <w:rFonts w:ascii="PT Astra Serif" w:eastAsiaTheme="minorHAnsi" w:hAnsi="PT Astra Serif"/>
                <w:b/>
                <w:color w:val="FF0000"/>
              </w:rPr>
            </w:pPr>
            <w:r w:rsidRPr="0083357B">
              <w:rPr>
                <w:rFonts w:ascii="PT Astra Serif" w:hAnsi="PT Astra Serif"/>
                <w:b/>
              </w:rPr>
              <w:t xml:space="preserve">         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83357B">
              <w:rPr>
                <w:rFonts w:ascii="PT Astra Serif" w:hAnsi="PT Astra Serif"/>
                <w:b/>
              </w:rPr>
              <w:t>12,0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83357B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83357B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83357B">
              <w:rPr>
                <w:rFonts w:ascii="PT Astra Serif" w:eastAsia="Calibri" w:hAnsi="PT Astra Serif"/>
                <w:b/>
              </w:rPr>
              <w:t>28,2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Theme="minorHAnsi" w:hAnsi="PT Astra Serif"/>
                <w:b/>
                <w:color w:val="FF0000"/>
              </w:rPr>
            </w:pPr>
            <w:r w:rsidRPr="0083357B">
              <w:rPr>
                <w:rFonts w:ascii="PT Astra Serif" w:hAnsi="PT Astra Serif"/>
                <w:b/>
              </w:rPr>
              <w:t>20,0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AB5B6C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5</w:t>
            </w:r>
            <w:r w:rsidR="002D233D" w:rsidRPr="0083357B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41,6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43,2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AB5B6C" w:rsidP="002D233D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83357B">
              <w:rPr>
                <w:rFonts w:ascii="PT Astra Serif" w:hAnsi="PT Astra Serif"/>
                <w:b/>
              </w:rPr>
              <w:t>18</w:t>
            </w:r>
            <w:r w:rsidR="002D233D" w:rsidRPr="0083357B">
              <w:rPr>
                <w:rFonts w:ascii="PT Astra Serif" w:hAnsi="PT Astra Serif"/>
                <w:b/>
              </w:rPr>
              <w:t>3,0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83357B">
              <w:rPr>
                <w:rFonts w:ascii="PT Astra Serif" w:eastAsia="Calibri" w:hAnsi="PT Astra Serif"/>
                <w:b/>
              </w:rPr>
              <w:t>28,2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Theme="minorHAnsi" w:hAnsi="PT Astra Serif"/>
                <w:b/>
                <w:color w:val="FF0000"/>
              </w:rPr>
            </w:pPr>
            <w:r w:rsidRPr="0083357B">
              <w:rPr>
                <w:rFonts w:ascii="PT Astra Serif" w:hAnsi="PT Astra Serif"/>
                <w:b/>
              </w:rPr>
              <w:t>20,0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AB5B6C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5</w:t>
            </w:r>
            <w:r w:rsidR="002D233D" w:rsidRPr="0083357B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41,6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hAnsi="PT Astra Serif"/>
                <w:b/>
              </w:rPr>
            </w:pPr>
            <w:r w:rsidRPr="0083357B">
              <w:rPr>
                <w:rFonts w:ascii="PT Astra Serif" w:hAnsi="PT Astra Serif"/>
                <w:b/>
              </w:rPr>
              <w:t>43,2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AB5B6C" w:rsidP="002D233D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83357B">
              <w:rPr>
                <w:rFonts w:ascii="PT Astra Serif" w:hAnsi="PT Astra Serif"/>
                <w:b/>
              </w:rPr>
              <w:t>18</w:t>
            </w:r>
            <w:r w:rsidR="002D233D" w:rsidRPr="0083357B">
              <w:rPr>
                <w:rFonts w:ascii="PT Astra Serif" w:hAnsi="PT Astra Serif"/>
                <w:b/>
              </w:rPr>
              <w:t>3,0</w:t>
            </w:r>
          </w:p>
        </w:tc>
      </w:tr>
      <w:tr w:rsidR="002D233D" w:rsidRPr="0083357B" w:rsidTr="0083357B">
        <w:trPr>
          <w:trHeight w:val="2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both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D" w:rsidRPr="0083357B" w:rsidRDefault="002D233D" w:rsidP="002D233D">
            <w:pPr>
              <w:jc w:val="center"/>
              <w:rPr>
                <w:rFonts w:ascii="PT Astra Serif" w:eastAsia="Calibri" w:hAnsi="PT Astra Serif"/>
              </w:rPr>
            </w:pPr>
            <w:r w:rsidRPr="0083357B">
              <w:rPr>
                <w:rFonts w:ascii="PT Astra Serif" w:eastAsia="Calibri" w:hAnsi="PT Astra Serif"/>
              </w:rPr>
              <w:t>0,0</w:t>
            </w:r>
            <w:r w:rsidR="00446A1A" w:rsidRPr="0083357B">
              <w:rPr>
                <w:rFonts w:ascii="PT Astra Serif" w:eastAsia="Calibri" w:hAnsi="PT Astra Serif"/>
              </w:rPr>
              <w:t>»;</w:t>
            </w:r>
          </w:p>
        </w:tc>
      </w:tr>
    </w:tbl>
    <w:p w:rsidR="0025203D" w:rsidRPr="0083357B" w:rsidRDefault="0025203D" w:rsidP="0025203D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2A7A5F" w:rsidRPr="0083357B" w:rsidRDefault="0025203D" w:rsidP="0083357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3357B">
        <w:rPr>
          <w:rFonts w:ascii="PT Astra Serif" w:hAnsi="PT Astra Serif"/>
          <w:sz w:val="28"/>
          <w:szCs w:val="28"/>
        </w:rPr>
        <w:t xml:space="preserve">1.3. </w:t>
      </w:r>
      <w:r w:rsidR="0092049D" w:rsidRPr="0083357B">
        <w:rPr>
          <w:rFonts w:ascii="PT Astra Serif" w:hAnsi="PT Astra Serif"/>
          <w:sz w:val="28"/>
          <w:szCs w:val="28"/>
        </w:rPr>
        <w:t>П</w:t>
      </w:r>
      <w:r w:rsidR="002A7A5F" w:rsidRPr="0083357B">
        <w:rPr>
          <w:rFonts w:ascii="PT Astra Serif" w:hAnsi="PT Astra Serif"/>
          <w:sz w:val="28"/>
          <w:szCs w:val="28"/>
        </w:rPr>
        <w:t>риложение № 3</w:t>
      </w:r>
      <w:r w:rsidRPr="0083357B">
        <w:rPr>
          <w:rFonts w:ascii="PT Astra Serif" w:hAnsi="PT Astra Serif"/>
          <w:sz w:val="28"/>
          <w:szCs w:val="28"/>
        </w:rPr>
        <w:t xml:space="preserve"> к программе изложить в следующей р</w:t>
      </w:r>
      <w:r w:rsidR="002A7A5F" w:rsidRPr="0083357B">
        <w:rPr>
          <w:rFonts w:ascii="PT Astra Serif" w:hAnsi="PT Astra Serif"/>
          <w:sz w:val="28"/>
          <w:szCs w:val="28"/>
        </w:rPr>
        <w:t>едакции:</w:t>
      </w:r>
    </w:p>
    <w:p w:rsidR="0083357B" w:rsidRDefault="0083357B" w:rsidP="0025203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83357B" w:rsidSect="0083357B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83357B" w:rsidRPr="0083357B" w:rsidRDefault="0083357B" w:rsidP="0083357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83357B">
        <w:rPr>
          <w:rFonts w:ascii="PT Astra Serif" w:hAnsi="PT Astra Serif"/>
        </w:rPr>
        <w:lastRenderedPageBreak/>
        <w:t>«Приложение № 3</w:t>
      </w:r>
    </w:p>
    <w:p w:rsidR="0083357B" w:rsidRPr="0083357B" w:rsidRDefault="0083357B" w:rsidP="0083357B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3357B">
        <w:rPr>
          <w:rFonts w:ascii="PT Astra Serif" w:hAnsi="PT Astra Serif"/>
        </w:rPr>
        <w:t>к муниципальной программе</w:t>
      </w:r>
    </w:p>
    <w:p w:rsidR="0083357B" w:rsidRPr="0083357B" w:rsidRDefault="0083357B" w:rsidP="0083357B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83357B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</w:r>
      <w:proofErr w:type="spellStart"/>
      <w:r w:rsidRPr="0083357B">
        <w:rPr>
          <w:rFonts w:ascii="PT Astra Serif" w:hAnsi="PT Astra Serif"/>
        </w:rPr>
        <w:t>Плавского</w:t>
      </w:r>
      <w:proofErr w:type="spellEnd"/>
      <w:r w:rsidRPr="0083357B">
        <w:rPr>
          <w:rFonts w:ascii="PT Astra Serif" w:hAnsi="PT Astra Serif"/>
        </w:rPr>
        <w:t xml:space="preserve"> района»</w:t>
      </w:r>
    </w:p>
    <w:p w:rsidR="0083357B" w:rsidRDefault="0083357B" w:rsidP="002A7A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A7A5F" w:rsidRPr="0083357B" w:rsidRDefault="002A7A5F" w:rsidP="002A7A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3357B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935932" w:rsidRPr="0083357B" w:rsidRDefault="002A7A5F" w:rsidP="002A7A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3357B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</w:t>
      </w:r>
      <w:r w:rsidR="0083357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3357B">
        <w:rPr>
          <w:rFonts w:ascii="PT Astra Serif" w:hAnsi="PT Astra Serif"/>
          <w:b/>
          <w:color w:val="000000"/>
          <w:sz w:val="28"/>
          <w:szCs w:val="28"/>
        </w:rPr>
        <w:t>«Обеспечение пожарной безопасности»</w:t>
      </w:r>
    </w:p>
    <w:p w:rsidR="002A7A5F" w:rsidRPr="0083357B" w:rsidRDefault="002A7A5F" w:rsidP="002A7A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3357B">
        <w:rPr>
          <w:rFonts w:ascii="PT Astra Serif" w:hAnsi="PT Astra Serif"/>
          <w:color w:val="000000"/>
          <w:sz w:val="28"/>
          <w:szCs w:val="28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037"/>
      </w:tblGrid>
      <w:tr w:rsidR="002A7A5F" w:rsidRPr="0083357B" w:rsidTr="0083357B">
        <w:trPr>
          <w:trHeight w:val="57"/>
        </w:trPr>
        <w:tc>
          <w:tcPr>
            <w:tcW w:w="3544" w:type="dxa"/>
            <w:shd w:val="clear" w:color="auto" w:fill="auto"/>
          </w:tcPr>
          <w:p w:rsidR="002A7A5F" w:rsidRPr="0083357B" w:rsidRDefault="002A7A5F" w:rsidP="00F245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2A7A5F" w:rsidRPr="0083357B" w:rsidRDefault="002A7A5F" w:rsidP="00F245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2A7A5F" w:rsidRPr="0083357B" w:rsidTr="0083357B">
        <w:trPr>
          <w:trHeight w:val="57"/>
        </w:trPr>
        <w:tc>
          <w:tcPr>
            <w:tcW w:w="3544" w:type="dxa"/>
            <w:shd w:val="clear" w:color="auto" w:fill="auto"/>
          </w:tcPr>
          <w:p w:rsidR="002A7A5F" w:rsidRPr="0083357B" w:rsidRDefault="002A7A5F" w:rsidP="00F245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2A7A5F" w:rsidRPr="0083357B" w:rsidRDefault="002A7A5F" w:rsidP="00F2454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357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83357B">
              <w:rPr>
                <w:rFonts w:ascii="PT Astra Serif" w:hAnsi="PT Astra Serif"/>
                <w:sz w:val="28"/>
                <w:szCs w:val="28"/>
              </w:rPr>
              <w:t>Сокращение среднего времени прибытия подразделений пожарной</w:t>
            </w:r>
          </w:p>
          <w:p w:rsidR="002A7A5F" w:rsidRPr="0083357B" w:rsidRDefault="002A7A5F" w:rsidP="00F24543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2</w:t>
            </w:r>
            <w:r w:rsidRPr="0083357B">
              <w:rPr>
                <w:rFonts w:ascii="PT Astra Serif" w:hAnsi="PT Astra Serif"/>
                <w:sz w:val="28"/>
                <w:szCs w:val="28"/>
              </w:rPr>
              <w:t xml:space="preserve"> Сокращение количества пожаров </w:t>
            </w:r>
            <w:r w:rsidRPr="0083357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2A7A5F" w:rsidRPr="0083357B" w:rsidRDefault="002A7A5F" w:rsidP="00F24543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3 </w:t>
            </w:r>
            <w:r w:rsidRPr="0083357B">
              <w:rPr>
                <w:rFonts w:ascii="PT Astra Serif" w:hAnsi="PT Astra Serif"/>
                <w:sz w:val="28"/>
                <w:szCs w:val="28"/>
              </w:rPr>
              <w:t>Сокращение количества людей, погибших и травмированных на пожарах</w:t>
            </w:r>
          </w:p>
          <w:p w:rsidR="002A7A5F" w:rsidRPr="0083357B" w:rsidRDefault="002A7A5F" w:rsidP="0083357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4 </w:t>
            </w:r>
            <w:r w:rsidRPr="0083357B">
              <w:rPr>
                <w:rFonts w:ascii="PT Astra Serif" w:hAnsi="PT Astra Serif"/>
                <w:sz w:val="28"/>
                <w:szCs w:val="28"/>
              </w:rPr>
              <w:t>Сокращение размера материального ущерба, причиненного пожарами</w:t>
            </w:r>
          </w:p>
        </w:tc>
      </w:tr>
      <w:tr w:rsidR="002A7A5F" w:rsidRPr="0083357B" w:rsidTr="0083357B">
        <w:trPr>
          <w:trHeight w:val="57"/>
        </w:trPr>
        <w:tc>
          <w:tcPr>
            <w:tcW w:w="3544" w:type="dxa"/>
            <w:shd w:val="clear" w:color="auto" w:fill="auto"/>
          </w:tcPr>
          <w:p w:rsidR="002A7A5F" w:rsidRPr="0083357B" w:rsidRDefault="002A7A5F" w:rsidP="00F245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2A7A5F" w:rsidRPr="0083357B" w:rsidRDefault="002A7A5F" w:rsidP="0083357B">
            <w:pPr>
              <w:ind w:hanging="1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Своевременное доведение до населения требований по соблюдению пожарной безопасности в жилом секторе МО город Плавск Плавского района через СМИ, сайты, беседы, памятки и т.д.</w:t>
            </w:r>
          </w:p>
        </w:tc>
      </w:tr>
      <w:tr w:rsidR="002A7A5F" w:rsidRPr="0083357B" w:rsidTr="0083357B">
        <w:trPr>
          <w:trHeight w:val="57"/>
        </w:trPr>
        <w:tc>
          <w:tcPr>
            <w:tcW w:w="3544" w:type="dxa"/>
            <w:shd w:val="clear" w:color="auto" w:fill="auto"/>
          </w:tcPr>
          <w:p w:rsidR="002A7A5F" w:rsidRPr="0083357B" w:rsidRDefault="002A7A5F" w:rsidP="00F245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6833F9" w:rsidRPr="0083357B" w:rsidRDefault="00B947F4" w:rsidP="006833F9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38</w:t>
            </w:r>
            <w:r w:rsidR="006833F9" w:rsidRPr="0083357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5,4 тыс. руб., в том числе по годам:</w:t>
            </w:r>
          </w:p>
          <w:p w:rsidR="006833F9" w:rsidRPr="0083357B" w:rsidRDefault="006833F9" w:rsidP="006833F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2022 –   97,4;</w:t>
            </w:r>
          </w:p>
          <w:p w:rsidR="006833F9" w:rsidRPr="0083357B" w:rsidRDefault="006833F9" w:rsidP="006833F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2023 – 213,0;</w:t>
            </w:r>
          </w:p>
          <w:p w:rsidR="006833F9" w:rsidRPr="0083357B" w:rsidRDefault="006833F9" w:rsidP="006833F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2024 –   65,0;</w:t>
            </w:r>
          </w:p>
          <w:p w:rsidR="006833F9" w:rsidRPr="0083357B" w:rsidRDefault="006833F9" w:rsidP="006833F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2025 –     5,0;</w:t>
            </w:r>
          </w:p>
          <w:p w:rsidR="002A7A5F" w:rsidRPr="0083357B" w:rsidRDefault="006833F9" w:rsidP="006833F9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2026 –     5,0.</w:t>
            </w:r>
          </w:p>
        </w:tc>
      </w:tr>
    </w:tbl>
    <w:p w:rsidR="002A7A5F" w:rsidRPr="0083357B" w:rsidRDefault="002A7A5F" w:rsidP="002A7A5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25203D" w:rsidRPr="0083357B" w:rsidRDefault="0025203D" w:rsidP="002520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FF0000"/>
          <w:sz w:val="28"/>
          <w:szCs w:val="28"/>
        </w:rPr>
        <w:sectPr w:rsidR="0025203D" w:rsidRPr="0083357B" w:rsidSect="0083357B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EE3D5E" w:rsidRPr="0083357B" w:rsidRDefault="00EE3D5E" w:rsidP="00EE3D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3357B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  <w:r w:rsidR="0083357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83357B">
        <w:rPr>
          <w:rFonts w:ascii="PT Astra Serif" w:hAnsi="PT Astra Serif"/>
          <w:b/>
          <w:color w:val="000000"/>
          <w:sz w:val="28"/>
          <w:szCs w:val="28"/>
        </w:rPr>
        <w:t>«Обеспечение пожарной безопасности»</w:t>
      </w:r>
      <w:r w:rsidRPr="0083357B">
        <w:rPr>
          <w:rFonts w:ascii="PT Astra Serif" w:hAnsi="PT Astra Serif"/>
          <w:color w:val="000000"/>
          <w:sz w:val="28"/>
          <w:szCs w:val="28"/>
        </w:rPr>
        <w:t xml:space="preserve">           </w:t>
      </w:r>
    </w:p>
    <w:p w:rsidR="00EE3D5E" w:rsidRPr="0083357B" w:rsidRDefault="00EE3D5E" w:rsidP="00EE3D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5"/>
        <w:gridCol w:w="2279"/>
        <w:gridCol w:w="1559"/>
        <w:gridCol w:w="1559"/>
        <w:gridCol w:w="1303"/>
        <w:gridCol w:w="1594"/>
        <w:gridCol w:w="1117"/>
        <w:gridCol w:w="1146"/>
        <w:gridCol w:w="1946"/>
        <w:gridCol w:w="1369"/>
      </w:tblGrid>
      <w:tr w:rsidR="00EE3D5E" w:rsidRPr="0083357B" w:rsidTr="0083357B">
        <w:trPr>
          <w:trHeight w:val="57"/>
        </w:trPr>
        <w:tc>
          <w:tcPr>
            <w:tcW w:w="405" w:type="dxa"/>
            <w:vMerge w:val="restart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№</w:t>
            </w:r>
          </w:p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vMerge w:val="restart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75" w:type="dxa"/>
            <w:gridSpan w:val="6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E3D5E" w:rsidRPr="0083357B" w:rsidTr="0083357B">
        <w:trPr>
          <w:trHeight w:val="57"/>
        </w:trPr>
        <w:tc>
          <w:tcPr>
            <w:tcW w:w="405" w:type="dxa"/>
            <w:vMerge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3" w:type="dxa"/>
            <w:vMerge w:val="restart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72" w:type="dxa"/>
            <w:gridSpan w:val="5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E3D5E" w:rsidRPr="0083357B" w:rsidTr="0083357B">
        <w:trPr>
          <w:trHeight w:val="57"/>
        </w:trPr>
        <w:tc>
          <w:tcPr>
            <w:tcW w:w="405" w:type="dxa"/>
            <w:vMerge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17" w:type="dxa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46" w:type="dxa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946" w:type="dxa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369" w:type="dxa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EE3D5E" w:rsidRPr="0083357B" w:rsidTr="0083357B">
        <w:trPr>
          <w:trHeight w:val="57"/>
        </w:trPr>
        <w:tc>
          <w:tcPr>
            <w:tcW w:w="405" w:type="dxa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79" w:type="dxa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59" w:type="dxa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59" w:type="dxa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94" w:type="dxa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7" w:type="dxa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46" w:type="dxa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946" w:type="dxa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69" w:type="dxa"/>
            <w:shd w:val="clear" w:color="auto" w:fill="auto"/>
          </w:tcPr>
          <w:p w:rsidR="00EE3D5E" w:rsidRPr="0083357B" w:rsidRDefault="00EE3D5E" w:rsidP="00F245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EE3D5E" w:rsidRPr="0083357B" w:rsidTr="0083357B">
        <w:trPr>
          <w:trHeight w:val="57"/>
        </w:trPr>
        <w:tc>
          <w:tcPr>
            <w:tcW w:w="14277" w:type="dxa"/>
            <w:gridSpan w:val="10"/>
          </w:tcPr>
          <w:p w:rsidR="00EE3D5E" w:rsidRPr="0083357B" w:rsidRDefault="00EE3D5E" w:rsidP="0083357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3357B">
              <w:rPr>
                <w:rFonts w:ascii="PT Astra Serif" w:hAnsi="PT Astra Serif"/>
                <w:b/>
                <w:lang w:eastAsia="ru-RU"/>
              </w:rPr>
              <w:t>Задача 1 «</w:t>
            </w:r>
            <w:r w:rsidRPr="0083357B">
              <w:rPr>
                <w:rFonts w:ascii="PT Astra Serif" w:hAnsi="PT Astra Serif"/>
              </w:rPr>
              <w:t>Сокращение количества пожаров»</w:t>
            </w:r>
          </w:p>
        </w:tc>
      </w:tr>
      <w:tr w:rsidR="00604937" w:rsidRPr="0083357B" w:rsidTr="0083357B">
        <w:trPr>
          <w:trHeight w:val="57"/>
        </w:trPr>
        <w:tc>
          <w:tcPr>
            <w:tcW w:w="405" w:type="dxa"/>
            <w:vMerge w:val="restart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604937" w:rsidRPr="0083357B" w:rsidRDefault="00604937" w:rsidP="0083357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1559" w:type="dxa"/>
            <w:vMerge w:val="restart"/>
          </w:tcPr>
          <w:p w:rsidR="00604937" w:rsidRPr="0083357B" w:rsidRDefault="00604937" w:rsidP="008335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559" w:type="dxa"/>
          </w:tcPr>
          <w:p w:rsidR="00604937" w:rsidRPr="0083357B" w:rsidRDefault="00604937" w:rsidP="008335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3357B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03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385,4</w:t>
            </w:r>
          </w:p>
        </w:tc>
        <w:tc>
          <w:tcPr>
            <w:tcW w:w="1594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385,4</w:t>
            </w:r>
          </w:p>
        </w:tc>
        <w:tc>
          <w:tcPr>
            <w:tcW w:w="1369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04937" w:rsidRPr="0083357B" w:rsidTr="0083357B">
        <w:trPr>
          <w:trHeight w:val="57"/>
        </w:trPr>
        <w:tc>
          <w:tcPr>
            <w:tcW w:w="405" w:type="dxa"/>
            <w:vMerge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604937" w:rsidRPr="0083357B" w:rsidRDefault="00604937" w:rsidP="0060493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03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97,4</w:t>
            </w:r>
          </w:p>
        </w:tc>
        <w:tc>
          <w:tcPr>
            <w:tcW w:w="1594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97,4</w:t>
            </w:r>
          </w:p>
        </w:tc>
        <w:tc>
          <w:tcPr>
            <w:tcW w:w="1369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04937" w:rsidRPr="0083357B" w:rsidTr="0083357B">
        <w:trPr>
          <w:trHeight w:val="57"/>
        </w:trPr>
        <w:tc>
          <w:tcPr>
            <w:tcW w:w="405" w:type="dxa"/>
            <w:vMerge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604937" w:rsidRPr="0083357B" w:rsidRDefault="00604937" w:rsidP="0060493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03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213,0</w:t>
            </w:r>
          </w:p>
        </w:tc>
        <w:tc>
          <w:tcPr>
            <w:tcW w:w="1594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213,0</w:t>
            </w:r>
          </w:p>
        </w:tc>
        <w:tc>
          <w:tcPr>
            <w:tcW w:w="1369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04937" w:rsidRPr="0083357B" w:rsidTr="0083357B">
        <w:trPr>
          <w:trHeight w:val="57"/>
        </w:trPr>
        <w:tc>
          <w:tcPr>
            <w:tcW w:w="405" w:type="dxa"/>
            <w:vMerge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604937" w:rsidRPr="0083357B" w:rsidRDefault="00604937" w:rsidP="0060493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03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65,0</w:t>
            </w:r>
          </w:p>
        </w:tc>
        <w:tc>
          <w:tcPr>
            <w:tcW w:w="1594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65,0</w:t>
            </w:r>
          </w:p>
        </w:tc>
        <w:tc>
          <w:tcPr>
            <w:tcW w:w="1369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04937" w:rsidRPr="0083357B" w:rsidTr="0083357B">
        <w:trPr>
          <w:trHeight w:val="57"/>
        </w:trPr>
        <w:tc>
          <w:tcPr>
            <w:tcW w:w="405" w:type="dxa"/>
            <w:vMerge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604937" w:rsidRPr="0083357B" w:rsidRDefault="00604937" w:rsidP="0060493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03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594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369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04937" w:rsidRPr="0083357B" w:rsidTr="0083357B">
        <w:trPr>
          <w:trHeight w:val="57"/>
        </w:trPr>
        <w:tc>
          <w:tcPr>
            <w:tcW w:w="405" w:type="dxa"/>
            <w:vMerge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604937" w:rsidRPr="0083357B" w:rsidRDefault="00604937" w:rsidP="0060493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03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594" w:type="dxa"/>
            <w:shd w:val="clear" w:color="auto" w:fill="auto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</w:tcPr>
          <w:p w:rsidR="00604937" w:rsidRPr="0083357B" w:rsidRDefault="00604937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369" w:type="dxa"/>
            <w:shd w:val="clear" w:color="auto" w:fill="auto"/>
          </w:tcPr>
          <w:p w:rsidR="00604937" w:rsidRPr="0083357B" w:rsidRDefault="00446A1A" w:rsidP="00604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0,0»;</w:t>
            </w:r>
          </w:p>
        </w:tc>
      </w:tr>
    </w:tbl>
    <w:p w:rsidR="00EE3D5E" w:rsidRDefault="00EE3D5E" w:rsidP="00EE3D5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83357B" w:rsidRPr="0083357B" w:rsidRDefault="0083357B" w:rsidP="0083357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3357B">
        <w:rPr>
          <w:rFonts w:ascii="PT Astra Serif" w:hAnsi="PT Astra Serif"/>
          <w:sz w:val="28"/>
          <w:szCs w:val="28"/>
        </w:rPr>
        <w:t>1.4. Приложение № 6 к программе изложить в следующей редакции:</w:t>
      </w:r>
    </w:p>
    <w:p w:rsidR="0083357B" w:rsidRDefault="0083357B" w:rsidP="00EE3D5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83357B" w:rsidRPr="0083357B" w:rsidRDefault="0083357B" w:rsidP="00EE3D5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8F3F16" w:rsidRPr="0083357B" w:rsidRDefault="008F3F16" w:rsidP="00D6214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8F3F16" w:rsidRPr="0083357B" w:rsidSect="0083357B">
          <w:headerReference w:type="default" r:id="rId11"/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83357B" w:rsidRPr="0083357B" w:rsidRDefault="0083357B" w:rsidP="0083357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83357B">
        <w:rPr>
          <w:rFonts w:ascii="PT Astra Serif" w:hAnsi="PT Astra Serif"/>
        </w:rPr>
        <w:lastRenderedPageBreak/>
        <w:t>«Приложение № 6</w:t>
      </w:r>
    </w:p>
    <w:p w:rsidR="0083357B" w:rsidRPr="0083357B" w:rsidRDefault="0083357B" w:rsidP="0083357B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3357B">
        <w:rPr>
          <w:rFonts w:ascii="PT Astra Serif" w:hAnsi="PT Astra Serif"/>
        </w:rPr>
        <w:t>к муниципальной программе</w:t>
      </w:r>
    </w:p>
    <w:p w:rsidR="0083357B" w:rsidRPr="0083357B" w:rsidRDefault="0083357B" w:rsidP="0083357B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83357B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</w:r>
      <w:proofErr w:type="spellStart"/>
      <w:r w:rsidRPr="0083357B">
        <w:rPr>
          <w:rFonts w:ascii="PT Astra Serif" w:hAnsi="PT Astra Serif"/>
        </w:rPr>
        <w:t>Плавского</w:t>
      </w:r>
      <w:proofErr w:type="spellEnd"/>
      <w:r w:rsidRPr="0083357B">
        <w:rPr>
          <w:rFonts w:ascii="PT Astra Serif" w:hAnsi="PT Astra Serif"/>
        </w:rPr>
        <w:t xml:space="preserve"> района»</w:t>
      </w:r>
    </w:p>
    <w:p w:rsidR="008B7B76" w:rsidRPr="0083357B" w:rsidRDefault="008B7B76" w:rsidP="008B7B7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01EDB" w:rsidRPr="0083357B" w:rsidRDefault="0083357B" w:rsidP="00B01E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B01EDB" w:rsidRPr="0083357B" w:rsidRDefault="00B01EDB" w:rsidP="00B01E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3357B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</w:t>
      </w:r>
      <w:r w:rsidR="0083357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3357B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B01EDB" w:rsidRPr="0083357B" w:rsidRDefault="00B01EDB" w:rsidP="00B01E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971"/>
      </w:tblGrid>
      <w:tr w:rsidR="00B01EDB" w:rsidRPr="0083357B" w:rsidTr="0083357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DB" w:rsidRPr="0083357B" w:rsidRDefault="00B01EDB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DB" w:rsidRPr="0083357B" w:rsidRDefault="00B01EDB" w:rsidP="003529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B01EDB" w:rsidRPr="0083357B" w:rsidTr="0083357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DB" w:rsidRPr="0083357B" w:rsidRDefault="00B01EDB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DB" w:rsidRPr="0083357B" w:rsidRDefault="00B01EDB" w:rsidP="003529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83357B">
              <w:rPr>
                <w:rFonts w:ascii="PT Astra Serif" w:hAnsi="PT Astra Serif"/>
                <w:sz w:val="28"/>
                <w:szCs w:val="28"/>
              </w:rPr>
              <w:t xml:space="preserve">  Проведение мониторинга за состоянием водного объекта и прибрежной полосы</w:t>
            </w:r>
          </w:p>
        </w:tc>
      </w:tr>
      <w:tr w:rsidR="00B01EDB" w:rsidRPr="0083357B" w:rsidTr="0083357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DB" w:rsidRPr="0083357B" w:rsidRDefault="00B01EDB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DB" w:rsidRPr="0083357B" w:rsidRDefault="00B01EDB" w:rsidP="003529CA">
            <w:pPr>
              <w:ind w:left="10" w:hanging="10"/>
              <w:jc w:val="both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</w:rPr>
              <w:t>Обеспечение санитарно-эпидемиологического благополучия в местах массового отдыха населения на территории МО город Плавск Плавского района</w:t>
            </w:r>
          </w:p>
        </w:tc>
      </w:tr>
      <w:tr w:rsidR="00B01EDB" w:rsidRPr="0083357B" w:rsidTr="0083357B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DB" w:rsidRPr="0083357B" w:rsidRDefault="00B01EDB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DB" w:rsidRPr="0083357B" w:rsidRDefault="00B01EDB" w:rsidP="003529CA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183,0 тыс. руб., в том числе по годам:</w:t>
            </w:r>
          </w:p>
          <w:p w:rsidR="00B01EDB" w:rsidRPr="0083357B" w:rsidRDefault="00B01EDB" w:rsidP="003529C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2022 – 28,2;</w:t>
            </w:r>
          </w:p>
          <w:p w:rsidR="00B01EDB" w:rsidRPr="0083357B" w:rsidRDefault="00B01EDB" w:rsidP="003529C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2023 – 20,0;</w:t>
            </w:r>
          </w:p>
          <w:p w:rsidR="00B01EDB" w:rsidRPr="0083357B" w:rsidRDefault="00B01EDB" w:rsidP="003529C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2024 – 50,0;</w:t>
            </w:r>
          </w:p>
          <w:p w:rsidR="00B01EDB" w:rsidRPr="0083357B" w:rsidRDefault="00B01EDB" w:rsidP="003529C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2025 – 41,6;</w:t>
            </w:r>
          </w:p>
          <w:p w:rsidR="00B01EDB" w:rsidRPr="0083357B" w:rsidRDefault="0028644B" w:rsidP="003529CA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83357B">
              <w:rPr>
                <w:rFonts w:ascii="PT Astra Serif" w:hAnsi="PT Astra Serif"/>
                <w:sz w:val="28"/>
                <w:szCs w:val="28"/>
                <w:lang w:eastAsia="ru-RU"/>
              </w:rPr>
              <w:t>2026 – 43,2,</w:t>
            </w:r>
          </w:p>
        </w:tc>
      </w:tr>
    </w:tbl>
    <w:p w:rsidR="00D62146" w:rsidRPr="0083357B" w:rsidRDefault="00D62146" w:rsidP="00D6214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F3F16" w:rsidRPr="0083357B" w:rsidRDefault="008F3F16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0268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026880" w:rsidRPr="0083357B" w:rsidSect="0083357B">
          <w:type w:val="continuous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026880" w:rsidRPr="0083357B" w:rsidRDefault="00026880" w:rsidP="000268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83357B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  <w:r w:rsidR="0083357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83357B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026880" w:rsidRPr="0083357B" w:rsidRDefault="00026880" w:rsidP="000268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5"/>
        <w:gridCol w:w="2768"/>
        <w:gridCol w:w="1495"/>
        <w:gridCol w:w="1418"/>
        <w:gridCol w:w="1019"/>
        <w:gridCol w:w="1594"/>
        <w:gridCol w:w="1117"/>
        <w:gridCol w:w="1146"/>
        <w:gridCol w:w="1946"/>
        <w:gridCol w:w="1369"/>
      </w:tblGrid>
      <w:tr w:rsidR="00026880" w:rsidRPr="0083357B" w:rsidTr="0083357B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№</w:t>
            </w:r>
          </w:p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026880" w:rsidRPr="0083357B" w:rsidTr="0083357B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26880" w:rsidRPr="0083357B" w:rsidTr="0083357B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026880" w:rsidRPr="0083357B" w:rsidTr="0083357B">
        <w:trPr>
          <w:trHeight w:val="5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026880" w:rsidRPr="0083357B" w:rsidTr="0083357B">
        <w:trPr>
          <w:trHeight w:val="57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83357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3357B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83357B">
              <w:rPr>
                <w:rFonts w:ascii="PT Astra Serif" w:hAnsi="PT Astra Serif"/>
              </w:rPr>
              <w:t xml:space="preserve"> Проведение мониторинга за состоянием водного объекта</w:t>
            </w:r>
          </w:p>
        </w:tc>
      </w:tr>
      <w:tr w:rsidR="00026880" w:rsidRPr="0083357B" w:rsidTr="0083357B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83357B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3357B">
              <w:rPr>
                <w:rFonts w:ascii="PT Astra Serif" w:hAnsi="PT Astra Serif"/>
                <w:bCs/>
                <w:lang w:eastAsia="ru-RU"/>
              </w:rPr>
              <w:t>Реализация мероприятий в области охраны водных объектов и гидротехнических сооружений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8335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8335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3357B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A42C08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18</w:t>
            </w:r>
            <w:r w:rsidR="00026880" w:rsidRPr="0083357B">
              <w:rPr>
                <w:rFonts w:ascii="PT Astra Serif" w:hAnsi="PT Astra Serif"/>
                <w:lang w:eastAsia="ru-RU"/>
              </w:rPr>
              <w:t>3,0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A42C08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18</w:t>
            </w:r>
            <w:r w:rsidR="00026880" w:rsidRPr="0083357B">
              <w:rPr>
                <w:rFonts w:ascii="PT Astra Serif" w:hAnsi="PT Astra Serif"/>
                <w:lang w:eastAsia="ru-RU"/>
              </w:rPr>
              <w:t>3,0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6880" w:rsidRPr="0083357B" w:rsidTr="0083357B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28,2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28,2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6880" w:rsidRPr="0083357B" w:rsidTr="0083357B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6880" w:rsidRPr="0083357B" w:rsidTr="0083357B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A42C08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5</w:t>
            </w:r>
            <w:r w:rsidR="00026880"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A42C08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5</w:t>
            </w:r>
            <w:r w:rsidR="00026880"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6880" w:rsidRPr="0083357B" w:rsidTr="0083357B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41,6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41,6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26880" w:rsidRPr="0083357B" w:rsidTr="0083357B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80" w:rsidRPr="0083357B" w:rsidRDefault="00026880" w:rsidP="003529CA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43,2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026880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43,2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880" w:rsidRPr="0083357B" w:rsidRDefault="0028644B" w:rsidP="00352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3357B">
              <w:rPr>
                <w:rFonts w:ascii="PT Astra Serif" w:hAnsi="PT Astra Serif"/>
                <w:lang w:eastAsia="ru-RU"/>
              </w:rPr>
              <w:t>0,0».</w:t>
            </w:r>
          </w:p>
        </w:tc>
      </w:tr>
    </w:tbl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26880" w:rsidRPr="0083357B" w:rsidRDefault="00026880" w:rsidP="0025203D">
      <w:pPr>
        <w:ind w:firstLine="567"/>
        <w:jc w:val="both"/>
        <w:rPr>
          <w:rFonts w:ascii="PT Astra Serif" w:hAnsi="PT Astra Serif"/>
          <w:sz w:val="28"/>
          <w:szCs w:val="28"/>
        </w:rPr>
        <w:sectPr w:rsidR="00026880" w:rsidRPr="0083357B" w:rsidSect="0083357B">
          <w:type w:val="continuous"/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25203D" w:rsidRPr="0083357B" w:rsidRDefault="0025203D" w:rsidP="0083357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83357B">
        <w:rPr>
          <w:rFonts w:ascii="PT Astra Serif" w:hAnsi="PT Astra Serif"/>
          <w:sz w:val="28"/>
          <w:szCs w:val="28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</w:t>
      </w:r>
      <w:proofErr w:type="spellStart"/>
      <w:r w:rsidRPr="0083357B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3357B">
        <w:rPr>
          <w:rFonts w:ascii="PT Astra Serif" w:hAnsi="PT Astra Serif"/>
          <w:sz w:val="28"/>
          <w:szCs w:val="28"/>
        </w:rPr>
        <w:t xml:space="preserve"> район.</w:t>
      </w:r>
    </w:p>
    <w:p w:rsidR="0025203D" w:rsidRPr="0083357B" w:rsidRDefault="0025203D" w:rsidP="00833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3357B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</w:t>
      </w:r>
      <w:bookmarkEnd w:id="0"/>
      <w:r w:rsidRPr="0083357B">
        <w:rPr>
          <w:rFonts w:ascii="PT Astra Serif" w:hAnsi="PT Astra Serif"/>
          <w:sz w:val="28"/>
          <w:szCs w:val="28"/>
        </w:rPr>
        <w:t>на пра</w:t>
      </w:r>
      <w:r w:rsidR="0006391D" w:rsidRPr="0083357B">
        <w:rPr>
          <w:rFonts w:ascii="PT Astra Serif" w:hAnsi="PT Astra Serif"/>
          <w:sz w:val="28"/>
          <w:szCs w:val="28"/>
        </w:rPr>
        <w:t>воотношения, возникшие с 03 июля 2024</w:t>
      </w:r>
      <w:r w:rsidRPr="0083357B">
        <w:rPr>
          <w:rFonts w:ascii="PT Astra Serif" w:hAnsi="PT Astra Serif"/>
          <w:sz w:val="28"/>
          <w:szCs w:val="28"/>
        </w:rPr>
        <w:t xml:space="preserve"> года.</w:t>
      </w:r>
    </w:p>
    <w:p w:rsidR="001C32A8" w:rsidRPr="0083357B" w:rsidRDefault="001C32A8">
      <w:pPr>
        <w:rPr>
          <w:rFonts w:ascii="PT Astra Serif" w:hAnsi="PT Astra Serif"/>
          <w:sz w:val="28"/>
          <w:szCs w:val="28"/>
        </w:rPr>
      </w:pPr>
    </w:p>
    <w:p w:rsidR="001C32A8" w:rsidRPr="0083357B" w:rsidRDefault="001C32A8">
      <w:pPr>
        <w:rPr>
          <w:rFonts w:ascii="PT Astra Serif" w:hAnsi="PT Astra Serif"/>
          <w:sz w:val="28"/>
          <w:szCs w:val="28"/>
        </w:rPr>
      </w:pPr>
    </w:p>
    <w:p w:rsidR="00115CE3" w:rsidRPr="0083357B" w:rsidRDefault="00115CE3">
      <w:pPr>
        <w:rPr>
          <w:rFonts w:ascii="PT Astra Serif" w:hAnsi="PT Astra Serif"/>
          <w:sz w:val="28"/>
          <w:szCs w:val="28"/>
        </w:rPr>
      </w:pPr>
    </w:p>
    <w:p w:rsidR="00115CE3" w:rsidRPr="0083357B" w:rsidRDefault="00115CE3">
      <w:pPr>
        <w:rPr>
          <w:rFonts w:ascii="PT Astra Serif" w:hAnsi="PT Astra Serif"/>
          <w:sz w:val="28"/>
          <w:szCs w:val="28"/>
        </w:rPr>
      </w:pPr>
    </w:p>
    <w:p w:rsidR="001C32A8" w:rsidRPr="0083357B" w:rsidRDefault="001C32A8">
      <w:pPr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83357B" w:rsidTr="000D05A0">
        <w:trPr>
          <w:trHeight w:val="229"/>
        </w:trPr>
        <w:tc>
          <w:tcPr>
            <w:tcW w:w="2178" w:type="pct"/>
          </w:tcPr>
          <w:p w:rsidR="002A16C1" w:rsidRPr="0083357B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83357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83357B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83357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3357B" w:rsidRDefault="002A16C1" w:rsidP="00D34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83357B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3357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83357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Pr="0083357B" w:rsidRDefault="001C32A8">
      <w:pPr>
        <w:rPr>
          <w:rFonts w:ascii="PT Astra Serif" w:hAnsi="PT Astra Serif"/>
          <w:sz w:val="28"/>
          <w:szCs w:val="28"/>
        </w:rPr>
      </w:pPr>
    </w:p>
    <w:p w:rsidR="00716400" w:rsidRDefault="00716400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Default="0083357B">
      <w:pPr>
        <w:rPr>
          <w:rFonts w:ascii="PT Astra Serif" w:hAnsi="PT Astra Serif"/>
          <w:sz w:val="28"/>
          <w:szCs w:val="28"/>
        </w:rPr>
      </w:pPr>
    </w:p>
    <w:p w:rsidR="0083357B" w:rsidRPr="0083357B" w:rsidRDefault="0083357B">
      <w:pPr>
        <w:rPr>
          <w:rFonts w:ascii="PT Astra Serif" w:hAnsi="PT Astra Serif"/>
          <w:sz w:val="28"/>
          <w:szCs w:val="28"/>
        </w:rPr>
      </w:pPr>
    </w:p>
    <w:p w:rsidR="00716400" w:rsidRPr="0083357B" w:rsidRDefault="00716400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16400" w:rsidRPr="0083357B" w:rsidTr="00D34BB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Pr="0083357B" w:rsidRDefault="00716400" w:rsidP="00D34BBE">
            <w:pPr>
              <w:jc w:val="both"/>
              <w:rPr>
                <w:rFonts w:ascii="PT Astra Serif" w:hAnsi="PT Astra Serif"/>
              </w:rPr>
            </w:pPr>
            <w:r w:rsidRPr="0083357B">
              <w:rPr>
                <w:rFonts w:ascii="PT Astra Serif" w:hAnsi="PT Astra Serif"/>
              </w:rPr>
              <w:t xml:space="preserve">Исп. </w:t>
            </w:r>
            <w:r w:rsidR="0083357B" w:rsidRPr="0083357B">
              <w:rPr>
                <w:rFonts w:ascii="PT Astra Serif" w:hAnsi="PT Astra Serif"/>
              </w:rPr>
              <w:t>Бурмистро</w:t>
            </w:r>
            <w:r w:rsidR="00A5701C" w:rsidRPr="0083357B">
              <w:rPr>
                <w:rFonts w:ascii="PT Astra Serif" w:hAnsi="PT Astra Serif"/>
              </w:rPr>
              <w:t>в Сергей Александрович</w:t>
            </w:r>
          </w:p>
          <w:p w:rsidR="00716400" w:rsidRPr="0083357B" w:rsidRDefault="00716400" w:rsidP="00D34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357B">
              <w:rPr>
                <w:rFonts w:ascii="PT Astra Serif" w:hAnsi="PT Astra Serif"/>
              </w:rPr>
              <w:t xml:space="preserve">тел. </w:t>
            </w:r>
            <w:r w:rsidR="00A5701C" w:rsidRPr="0083357B">
              <w:rPr>
                <w:rFonts w:ascii="PT Astra Serif" w:hAnsi="PT Astra Serif"/>
              </w:rPr>
              <w:t>2-22-74</w:t>
            </w:r>
          </w:p>
        </w:tc>
      </w:tr>
    </w:tbl>
    <w:p w:rsidR="00716400" w:rsidRPr="0083357B" w:rsidRDefault="00716400" w:rsidP="00716400">
      <w:pPr>
        <w:rPr>
          <w:rFonts w:ascii="PT Astra Serif" w:hAnsi="PT Astra Serif"/>
          <w:sz w:val="28"/>
          <w:szCs w:val="28"/>
        </w:rPr>
      </w:pPr>
    </w:p>
    <w:sectPr w:rsidR="00716400" w:rsidRPr="0083357B" w:rsidSect="0083357B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1A" w:rsidRDefault="003B3D1A">
      <w:r>
        <w:separator/>
      </w:r>
    </w:p>
  </w:endnote>
  <w:endnote w:type="continuationSeparator" w:id="0">
    <w:p w:rsidR="003B3D1A" w:rsidRDefault="003B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1A" w:rsidRDefault="003B3D1A">
      <w:r>
        <w:separator/>
      </w:r>
    </w:p>
  </w:footnote>
  <w:footnote w:type="continuationSeparator" w:id="0">
    <w:p w:rsidR="003B3D1A" w:rsidRDefault="003B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276696"/>
      <w:docPartObj>
        <w:docPartGallery w:val="Page Numbers (Top of Page)"/>
        <w:docPartUnique/>
      </w:docPartObj>
    </w:sdtPr>
    <w:sdtEndPr/>
    <w:sdtContent>
      <w:p w:rsidR="00D34BBE" w:rsidRDefault="00D34B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7B">
          <w:rPr>
            <w:noProof/>
          </w:rPr>
          <w:t>4</w:t>
        </w:r>
        <w:r>
          <w:fldChar w:fldCharType="end"/>
        </w:r>
      </w:p>
    </w:sdtContent>
  </w:sdt>
  <w:p w:rsidR="00D34BBE" w:rsidRDefault="00D34BB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990477"/>
      <w:docPartObj>
        <w:docPartGallery w:val="Page Numbers (Top of Page)"/>
        <w:docPartUnique/>
      </w:docPartObj>
    </w:sdtPr>
    <w:sdtContent>
      <w:p w:rsidR="0083357B" w:rsidRDefault="008335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3357B" w:rsidRDefault="0083357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BE" w:rsidRDefault="00D34BB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6378"/>
    <w:rsid w:val="00010179"/>
    <w:rsid w:val="00010713"/>
    <w:rsid w:val="00015CCB"/>
    <w:rsid w:val="00026880"/>
    <w:rsid w:val="0002765D"/>
    <w:rsid w:val="0004561B"/>
    <w:rsid w:val="00045E3D"/>
    <w:rsid w:val="0006391D"/>
    <w:rsid w:val="00074040"/>
    <w:rsid w:val="00091687"/>
    <w:rsid w:val="00097D31"/>
    <w:rsid w:val="000A004D"/>
    <w:rsid w:val="000C1582"/>
    <w:rsid w:val="000C7C48"/>
    <w:rsid w:val="000D05A0"/>
    <w:rsid w:val="000D17EA"/>
    <w:rsid w:val="000E6231"/>
    <w:rsid w:val="000F03B2"/>
    <w:rsid w:val="00101871"/>
    <w:rsid w:val="00115CE3"/>
    <w:rsid w:val="0011670F"/>
    <w:rsid w:val="00140632"/>
    <w:rsid w:val="0016136D"/>
    <w:rsid w:val="001723EF"/>
    <w:rsid w:val="00174BF8"/>
    <w:rsid w:val="001761F1"/>
    <w:rsid w:val="001A5FBD"/>
    <w:rsid w:val="001C32A8"/>
    <w:rsid w:val="001C7CE2"/>
    <w:rsid w:val="001E53E5"/>
    <w:rsid w:val="001F73FD"/>
    <w:rsid w:val="002013D6"/>
    <w:rsid w:val="0021412F"/>
    <w:rsid w:val="002147F8"/>
    <w:rsid w:val="00236560"/>
    <w:rsid w:val="00240CF5"/>
    <w:rsid w:val="0025203D"/>
    <w:rsid w:val="00260B37"/>
    <w:rsid w:val="00263808"/>
    <w:rsid w:val="00270C3B"/>
    <w:rsid w:val="0028644B"/>
    <w:rsid w:val="0029794D"/>
    <w:rsid w:val="002A16C1"/>
    <w:rsid w:val="002A7A5F"/>
    <w:rsid w:val="002B4FD2"/>
    <w:rsid w:val="002D233D"/>
    <w:rsid w:val="002D69DD"/>
    <w:rsid w:val="002E42F2"/>
    <w:rsid w:val="002E54BE"/>
    <w:rsid w:val="003052A3"/>
    <w:rsid w:val="00322635"/>
    <w:rsid w:val="00383C4D"/>
    <w:rsid w:val="003A2384"/>
    <w:rsid w:val="003B3D1A"/>
    <w:rsid w:val="003D216B"/>
    <w:rsid w:val="003D29C3"/>
    <w:rsid w:val="003D3EC8"/>
    <w:rsid w:val="003E6EE2"/>
    <w:rsid w:val="00446A1A"/>
    <w:rsid w:val="00453481"/>
    <w:rsid w:val="0045412E"/>
    <w:rsid w:val="00475F4C"/>
    <w:rsid w:val="0048387B"/>
    <w:rsid w:val="004964FF"/>
    <w:rsid w:val="004A1F55"/>
    <w:rsid w:val="004B19DD"/>
    <w:rsid w:val="004C61CF"/>
    <w:rsid w:val="004C74A2"/>
    <w:rsid w:val="004E7EC0"/>
    <w:rsid w:val="00507AFD"/>
    <w:rsid w:val="00516AD7"/>
    <w:rsid w:val="00523A2A"/>
    <w:rsid w:val="00556545"/>
    <w:rsid w:val="00592CD8"/>
    <w:rsid w:val="005B2800"/>
    <w:rsid w:val="005B3753"/>
    <w:rsid w:val="005C6B9A"/>
    <w:rsid w:val="005D7EBA"/>
    <w:rsid w:val="005F6D36"/>
    <w:rsid w:val="005F7562"/>
    <w:rsid w:val="005F7DEF"/>
    <w:rsid w:val="00604937"/>
    <w:rsid w:val="00616BA7"/>
    <w:rsid w:val="00631ACF"/>
    <w:rsid w:val="00631C5C"/>
    <w:rsid w:val="006833F9"/>
    <w:rsid w:val="00695CE4"/>
    <w:rsid w:val="006A3A9F"/>
    <w:rsid w:val="006B3896"/>
    <w:rsid w:val="006F2075"/>
    <w:rsid w:val="0071051E"/>
    <w:rsid w:val="007112E3"/>
    <w:rsid w:val="007143EE"/>
    <w:rsid w:val="00716400"/>
    <w:rsid w:val="00724E8F"/>
    <w:rsid w:val="00735804"/>
    <w:rsid w:val="00750ABC"/>
    <w:rsid w:val="00751008"/>
    <w:rsid w:val="00796661"/>
    <w:rsid w:val="007A13B2"/>
    <w:rsid w:val="007B1689"/>
    <w:rsid w:val="007D5EA2"/>
    <w:rsid w:val="007F12CE"/>
    <w:rsid w:val="007F4F01"/>
    <w:rsid w:val="00826211"/>
    <w:rsid w:val="0083223B"/>
    <w:rsid w:val="00833244"/>
    <w:rsid w:val="0083357B"/>
    <w:rsid w:val="00886A38"/>
    <w:rsid w:val="008B7B76"/>
    <w:rsid w:val="008E3ED4"/>
    <w:rsid w:val="008F2E0C"/>
    <w:rsid w:val="008F3F16"/>
    <w:rsid w:val="009038F5"/>
    <w:rsid w:val="009110D2"/>
    <w:rsid w:val="0092049D"/>
    <w:rsid w:val="009204B7"/>
    <w:rsid w:val="00927E83"/>
    <w:rsid w:val="00935932"/>
    <w:rsid w:val="00937439"/>
    <w:rsid w:val="00953984"/>
    <w:rsid w:val="009A7968"/>
    <w:rsid w:val="009C323E"/>
    <w:rsid w:val="009C43EE"/>
    <w:rsid w:val="00A11DB7"/>
    <w:rsid w:val="00A153B9"/>
    <w:rsid w:val="00A24EB9"/>
    <w:rsid w:val="00A333F8"/>
    <w:rsid w:val="00A342BA"/>
    <w:rsid w:val="00A42C08"/>
    <w:rsid w:val="00A552DD"/>
    <w:rsid w:val="00A5701C"/>
    <w:rsid w:val="00A74A0E"/>
    <w:rsid w:val="00A77681"/>
    <w:rsid w:val="00A958CC"/>
    <w:rsid w:val="00AB5B6C"/>
    <w:rsid w:val="00B01EDB"/>
    <w:rsid w:val="00B0593F"/>
    <w:rsid w:val="00B20866"/>
    <w:rsid w:val="00B562C1"/>
    <w:rsid w:val="00B63641"/>
    <w:rsid w:val="00B82730"/>
    <w:rsid w:val="00B947F4"/>
    <w:rsid w:val="00BA4658"/>
    <w:rsid w:val="00BC40DC"/>
    <w:rsid w:val="00BD2261"/>
    <w:rsid w:val="00BD30CD"/>
    <w:rsid w:val="00C140AE"/>
    <w:rsid w:val="00C806D4"/>
    <w:rsid w:val="00C94B9B"/>
    <w:rsid w:val="00CC4111"/>
    <w:rsid w:val="00CD2310"/>
    <w:rsid w:val="00CF25B5"/>
    <w:rsid w:val="00CF2E70"/>
    <w:rsid w:val="00CF3559"/>
    <w:rsid w:val="00CF7CD4"/>
    <w:rsid w:val="00D34BBE"/>
    <w:rsid w:val="00D37A21"/>
    <w:rsid w:val="00D40331"/>
    <w:rsid w:val="00D62146"/>
    <w:rsid w:val="00D81E0F"/>
    <w:rsid w:val="00E03E77"/>
    <w:rsid w:val="00E06FAE"/>
    <w:rsid w:val="00E11B07"/>
    <w:rsid w:val="00E33E4E"/>
    <w:rsid w:val="00E372CD"/>
    <w:rsid w:val="00E41E47"/>
    <w:rsid w:val="00E53035"/>
    <w:rsid w:val="00E64EDE"/>
    <w:rsid w:val="00E727C9"/>
    <w:rsid w:val="00E92944"/>
    <w:rsid w:val="00EE33AD"/>
    <w:rsid w:val="00EE3D5E"/>
    <w:rsid w:val="00EE49E0"/>
    <w:rsid w:val="00EE6E19"/>
    <w:rsid w:val="00F63BDF"/>
    <w:rsid w:val="00F7331B"/>
    <w:rsid w:val="00F737E5"/>
    <w:rsid w:val="00F825D0"/>
    <w:rsid w:val="00FC09DA"/>
    <w:rsid w:val="00FD03ED"/>
    <w:rsid w:val="00FD642B"/>
    <w:rsid w:val="00FE04D2"/>
    <w:rsid w:val="00FE073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3951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7B168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2520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20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1282-19B1-4CEB-B315-4F8F9862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233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90</cp:revision>
  <cp:lastPrinted>2024-10-02T08:15:00Z</cp:lastPrinted>
  <dcterms:created xsi:type="dcterms:W3CDTF">2022-07-08T12:38:00Z</dcterms:created>
  <dcterms:modified xsi:type="dcterms:W3CDTF">2024-10-02T08:15:00Z</dcterms:modified>
</cp:coreProperties>
</file>