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D0CBF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6D0CB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6D0CB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D0C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0CB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D0C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0CBF">
        <w:rPr>
          <w:rFonts w:ascii="PT Astra Serif" w:hAnsi="PT Astra Serif"/>
          <w:b/>
          <w:sz w:val="34"/>
        </w:rPr>
        <w:t>МУНИЦИПАЛЬНОГО</w:t>
      </w:r>
      <w:r w:rsidR="00E06FAE" w:rsidRPr="006D0CBF">
        <w:rPr>
          <w:rFonts w:ascii="PT Astra Serif" w:hAnsi="PT Astra Serif"/>
          <w:b/>
          <w:sz w:val="34"/>
        </w:rPr>
        <w:t xml:space="preserve"> </w:t>
      </w:r>
      <w:r w:rsidRPr="006D0CB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D0CB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6D0CBF">
        <w:rPr>
          <w:rFonts w:ascii="PT Astra Serif" w:hAnsi="PT Astra Serif"/>
          <w:b/>
          <w:sz w:val="34"/>
        </w:rPr>
        <w:t xml:space="preserve">ПЛАВСКИЙ </w:t>
      </w:r>
      <w:r w:rsidR="00E727C9" w:rsidRPr="006D0CBF">
        <w:rPr>
          <w:rFonts w:ascii="PT Astra Serif" w:hAnsi="PT Astra Serif"/>
          <w:b/>
          <w:sz w:val="34"/>
        </w:rPr>
        <w:t xml:space="preserve">РАЙОН </w:t>
      </w:r>
    </w:p>
    <w:p w:rsidR="00E727C9" w:rsidRPr="006D0CB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6D0CB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D0CB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D0CB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D0CB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0CBF" w:rsidRDefault="00543E02" w:rsidP="00543E0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6D0C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525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27.02.2023</w:t>
            </w:r>
          </w:p>
        </w:tc>
        <w:tc>
          <w:tcPr>
            <w:tcW w:w="2409" w:type="dxa"/>
            <w:shd w:val="clear" w:color="auto" w:fill="auto"/>
          </w:tcPr>
          <w:p w:rsidR="005B2800" w:rsidRPr="006D0CBF" w:rsidRDefault="002A16C1" w:rsidP="00543E02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D0C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525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182</w:t>
            </w:r>
          </w:p>
        </w:tc>
      </w:tr>
    </w:tbl>
    <w:p w:rsidR="005F6D36" w:rsidRPr="006D0CBF" w:rsidRDefault="005F6D36" w:rsidP="006D0CBF">
      <w:pPr>
        <w:rPr>
          <w:rFonts w:ascii="PT Astra Serif" w:hAnsi="PT Astra Serif" w:cs="PT Astra Serif"/>
          <w:sz w:val="26"/>
          <w:szCs w:val="26"/>
        </w:rPr>
      </w:pPr>
    </w:p>
    <w:p w:rsidR="005B2800" w:rsidRPr="006D0CBF" w:rsidRDefault="005B2800" w:rsidP="006D0CBF">
      <w:pPr>
        <w:rPr>
          <w:rFonts w:ascii="PT Astra Serif" w:hAnsi="PT Astra Serif" w:cs="PT Astra Serif"/>
          <w:sz w:val="26"/>
          <w:szCs w:val="26"/>
        </w:rPr>
      </w:pPr>
    </w:p>
    <w:p w:rsidR="0085347A" w:rsidRPr="00DD7DFD" w:rsidRDefault="0085347A" w:rsidP="006D0CBF">
      <w:pPr>
        <w:pStyle w:val="1"/>
        <w:rPr>
          <w:rFonts w:ascii="PT Astra Serif" w:hAnsi="PT Astra Serif"/>
          <w:b/>
          <w:color w:val="000000"/>
          <w:szCs w:val="28"/>
        </w:rPr>
      </w:pPr>
      <w:r w:rsidRPr="00DD7DFD">
        <w:rPr>
          <w:rFonts w:ascii="PT Astra Serif" w:hAnsi="PT Astra Serif"/>
          <w:b/>
          <w:color w:val="000000"/>
          <w:szCs w:val="28"/>
        </w:rPr>
        <w:t xml:space="preserve">О внесении </w:t>
      </w:r>
      <w:r w:rsidRPr="00DD7DFD">
        <w:rPr>
          <w:rFonts w:ascii="PT Astra Serif" w:hAnsi="PT Astra Serif"/>
          <w:b/>
          <w:szCs w:val="28"/>
        </w:rPr>
        <w:t xml:space="preserve">изменений в постановление администрации муниципального образования Плавский район от 21.03.2022 № 436 «Об утверждении муниципальной программы муниципального </w:t>
      </w:r>
      <w:r w:rsidRPr="00DD7DFD">
        <w:rPr>
          <w:rFonts w:ascii="PT Astra Serif" w:hAnsi="PT Astra Serif"/>
          <w:b/>
          <w:color w:val="000000"/>
          <w:szCs w:val="28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5B2800" w:rsidRPr="00DD7DFD" w:rsidRDefault="005B2800" w:rsidP="006D0CBF">
      <w:pPr>
        <w:rPr>
          <w:rFonts w:ascii="PT Astra Serif" w:hAnsi="PT Astra Serif" w:cs="PT Astra Serif"/>
          <w:sz w:val="28"/>
          <w:szCs w:val="28"/>
        </w:rPr>
      </w:pPr>
    </w:p>
    <w:p w:rsidR="00682BEF" w:rsidRPr="00DD7DFD" w:rsidRDefault="00682BEF" w:rsidP="006D0CB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DD7DFD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DD7DFD">
        <w:rPr>
          <w:rFonts w:ascii="PT Astra Serif" w:hAnsi="PT Astra Serif"/>
          <w:kern w:val="28"/>
          <w:sz w:val="28"/>
          <w:szCs w:val="28"/>
        </w:rPr>
        <w:t>постановлением администрации муниципального образования Плавский район от 08.02.2022 №</w:t>
      </w:r>
      <w:r w:rsidR="00ED6EFC">
        <w:rPr>
          <w:rFonts w:ascii="PT Astra Serif" w:hAnsi="PT Astra Serif"/>
          <w:kern w:val="28"/>
          <w:sz w:val="28"/>
          <w:szCs w:val="28"/>
        </w:rPr>
        <w:t xml:space="preserve"> </w:t>
      </w:r>
      <w:r w:rsidRPr="00DD7DFD">
        <w:rPr>
          <w:rFonts w:ascii="PT Astra Serif" w:hAnsi="PT Astra Serif"/>
          <w:kern w:val="28"/>
          <w:sz w:val="28"/>
          <w:szCs w:val="28"/>
        </w:rPr>
        <w:t xml:space="preserve">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DD7DFD">
        <w:rPr>
          <w:rFonts w:ascii="PT Astra Serif" w:hAnsi="PT Astra Serif"/>
          <w:sz w:val="28"/>
          <w:szCs w:val="28"/>
        </w:rPr>
        <w:t>на основании статьи 41 Устава муниципального образования Плавский район администрация муниципального образования Плавский</w:t>
      </w:r>
      <w:proofErr w:type="gramEnd"/>
      <w:r w:rsidRPr="00DD7DFD">
        <w:rPr>
          <w:rFonts w:ascii="PT Astra Serif" w:hAnsi="PT Astra Serif"/>
          <w:sz w:val="28"/>
          <w:szCs w:val="28"/>
        </w:rPr>
        <w:t xml:space="preserve"> район </w:t>
      </w:r>
      <w:r w:rsidRPr="00DD7DFD">
        <w:rPr>
          <w:rFonts w:ascii="PT Astra Serif" w:hAnsi="PT Astra Serif"/>
          <w:b/>
          <w:sz w:val="28"/>
          <w:szCs w:val="28"/>
        </w:rPr>
        <w:t>ПОСТАНОВЛЯЕТ:</w:t>
      </w:r>
    </w:p>
    <w:p w:rsidR="00682BEF" w:rsidRPr="00DD7DFD" w:rsidRDefault="00682BEF" w:rsidP="006D0CB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D7DFD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hyperlink r:id="rId10" w:anchor="/document/47250364/entry/0" w:history="1">
        <w:r w:rsidRPr="00DD7DFD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постановление</w:t>
        </w:r>
      </w:hyperlink>
      <w:r w:rsidRPr="00DD7DFD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Плавский район от </w:t>
      </w:r>
      <w:r w:rsidRPr="00DD7DFD">
        <w:rPr>
          <w:rFonts w:ascii="PT Astra Serif" w:hAnsi="PT Astra Serif"/>
          <w:sz w:val="28"/>
          <w:szCs w:val="28"/>
        </w:rPr>
        <w:t xml:space="preserve">21.03.2022 № 436 «Об утверждении муниципальной программы муниципального </w:t>
      </w:r>
      <w:r w:rsidRPr="00DD7DFD">
        <w:rPr>
          <w:rFonts w:ascii="PT Astra Serif" w:hAnsi="PT Astra Serif"/>
          <w:color w:val="000000"/>
          <w:sz w:val="28"/>
          <w:szCs w:val="28"/>
        </w:rPr>
        <w:t>образования Плавский район «Обеспечение качественным жильем и услугами жилищно-коммунального хозяйства населения в муниципальном образовании Плавский район</w:t>
      </w:r>
      <w:r w:rsidR="006B4401" w:rsidRPr="00DD7DFD">
        <w:rPr>
          <w:rFonts w:ascii="PT Astra Serif" w:hAnsi="PT Astra Serif"/>
          <w:color w:val="000000"/>
          <w:sz w:val="28"/>
          <w:szCs w:val="28"/>
        </w:rPr>
        <w:t xml:space="preserve"> следующие изменения</w:t>
      </w:r>
      <w:r w:rsidRPr="00DD7DFD">
        <w:rPr>
          <w:rFonts w:ascii="PT Astra Serif" w:hAnsi="PT Astra Serif"/>
          <w:color w:val="000000"/>
          <w:sz w:val="28"/>
          <w:szCs w:val="28"/>
        </w:rPr>
        <w:t>:</w:t>
      </w:r>
    </w:p>
    <w:p w:rsidR="00682BEF" w:rsidRPr="00DD7DFD" w:rsidRDefault="00682BEF" w:rsidP="006D0CBF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строку пятую</w:t>
      </w:r>
      <w:r w:rsidRPr="00DD7DFD">
        <w:rPr>
          <w:rFonts w:ascii="PT Astra Serif" w:hAnsi="PT Astra Serif"/>
          <w:b/>
          <w:sz w:val="28"/>
          <w:szCs w:val="28"/>
        </w:rPr>
        <w:t xml:space="preserve"> </w:t>
      </w:r>
      <w:r w:rsidRPr="00DD7DFD">
        <w:rPr>
          <w:rFonts w:ascii="PT Astra Serif" w:hAnsi="PT Astra Serif"/>
          <w:sz w:val="28"/>
          <w:szCs w:val="28"/>
        </w:rPr>
        <w:t>Паспорта муниципальной программы «Обеспечение качественным жильем и услугами жилищно-</w:t>
      </w:r>
      <w:r w:rsidRPr="00DD7DFD">
        <w:rPr>
          <w:rFonts w:ascii="PT Astra Serif" w:hAnsi="PT Astra Serif"/>
          <w:sz w:val="28"/>
          <w:szCs w:val="28"/>
        </w:rPr>
        <w:lastRenderedPageBreak/>
        <w:t xml:space="preserve">коммунального хозяйства населения в муниципальном образовании Плавский район» </w:t>
      </w:r>
      <w:r w:rsidR="005E6E2C" w:rsidRPr="00DD7DFD">
        <w:rPr>
          <w:rFonts w:ascii="PT Astra Serif" w:hAnsi="PT Astra Serif"/>
          <w:bCs/>
          <w:sz w:val="28"/>
          <w:szCs w:val="28"/>
        </w:rPr>
        <w:t>приложения к постановлению</w:t>
      </w:r>
      <w:r w:rsidR="00D65A08" w:rsidRPr="00DD7DFD">
        <w:rPr>
          <w:rFonts w:ascii="PT Astra Serif" w:hAnsi="PT Astra Serif"/>
          <w:bCs/>
          <w:sz w:val="28"/>
          <w:szCs w:val="28"/>
        </w:rPr>
        <w:t xml:space="preserve"> (далее – Программа) </w:t>
      </w:r>
      <w:r w:rsidRPr="00DD7DF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6D0CBF" w:rsidRPr="00DD7DFD" w:rsidRDefault="006D0CBF" w:rsidP="00FF4B17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6762"/>
      </w:tblGrid>
      <w:tr w:rsidR="00682BEF" w:rsidRPr="00DD7DFD" w:rsidTr="00D507F5">
        <w:tc>
          <w:tcPr>
            <w:tcW w:w="1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EF" w:rsidRPr="00DD7DFD" w:rsidRDefault="00682BEF" w:rsidP="006D0C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7DFD">
              <w:rPr>
                <w:rFonts w:ascii="PT Astra Serif" w:eastAsia="Arial Unicode MS" w:hAnsi="PT Astra Serif"/>
                <w:sz w:val="28"/>
                <w:szCs w:val="28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BEF" w:rsidRPr="00DD7DFD" w:rsidRDefault="00F06E21" w:rsidP="006D0CB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D7DFD">
              <w:rPr>
                <w:rFonts w:ascii="PT Astra Serif" w:hAnsi="PT Astra Serif"/>
                <w:b/>
                <w:sz w:val="28"/>
                <w:szCs w:val="28"/>
              </w:rPr>
              <w:t>Всего 979</w:t>
            </w:r>
            <w:r w:rsidR="00A12385">
              <w:rPr>
                <w:rFonts w:ascii="PT Astra Serif" w:hAnsi="PT Astra Serif"/>
                <w:b/>
                <w:sz w:val="28"/>
                <w:szCs w:val="28"/>
              </w:rPr>
              <w:t>79</w:t>
            </w:r>
            <w:r w:rsidRPr="00DD7D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2385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 w:rsidR="00682BEF" w:rsidRPr="00DD7DFD">
              <w:rPr>
                <w:rFonts w:ascii="PT Astra Serif" w:hAnsi="PT Astra Serif"/>
                <w:b/>
                <w:sz w:val="28"/>
                <w:szCs w:val="28"/>
              </w:rPr>
              <w:t xml:space="preserve"> тыс. руб., в том числе по годам:</w:t>
            </w:r>
          </w:p>
          <w:p w:rsidR="00682BEF" w:rsidRPr="00DD7DFD" w:rsidRDefault="00682BEF" w:rsidP="006D0CB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D7DFD">
              <w:rPr>
                <w:rFonts w:ascii="PT Astra Serif" w:hAnsi="PT Astra Serif"/>
                <w:sz w:val="28"/>
                <w:szCs w:val="28"/>
              </w:rPr>
              <w:t>2022</w:t>
            </w:r>
            <w:r w:rsidRPr="00DD7DF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E0BFC" w:rsidRPr="00DD7DFD">
              <w:rPr>
                <w:rFonts w:ascii="PT Astra Serif" w:hAnsi="PT Astra Serif"/>
                <w:sz w:val="28"/>
                <w:szCs w:val="28"/>
              </w:rPr>
              <w:t xml:space="preserve">год – </w:t>
            </w:r>
            <w:r w:rsidR="00A12385">
              <w:rPr>
                <w:rFonts w:ascii="PT Astra Serif" w:hAnsi="PT Astra Serif"/>
                <w:sz w:val="28"/>
                <w:szCs w:val="28"/>
              </w:rPr>
              <w:t>35559,7</w:t>
            </w:r>
            <w:r w:rsidRPr="00DD7DFD">
              <w:rPr>
                <w:rFonts w:ascii="PT Astra Serif" w:hAnsi="PT Astra Serif"/>
                <w:sz w:val="28"/>
                <w:szCs w:val="28"/>
              </w:rPr>
              <w:t> тыс. руб.;</w:t>
            </w:r>
          </w:p>
          <w:p w:rsidR="00682BEF" w:rsidRPr="00DD7DFD" w:rsidRDefault="00682BEF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DD7DFD">
              <w:rPr>
                <w:rFonts w:ascii="PT Astra Serif" w:hAnsi="PT Astra Serif" w:cs="Times New Roman"/>
                <w:sz w:val="28"/>
                <w:szCs w:val="28"/>
              </w:rPr>
              <w:t>2023 год – 15616,3 тыс. руб.;</w:t>
            </w:r>
          </w:p>
          <w:p w:rsidR="00682BEF" w:rsidRPr="00DD7DFD" w:rsidRDefault="00682BEF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DD7DFD">
              <w:rPr>
                <w:rFonts w:ascii="PT Astra Serif" w:hAnsi="PT Astra Serif" w:cs="Times New Roman"/>
                <w:sz w:val="28"/>
                <w:szCs w:val="28"/>
              </w:rPr>
              <w:t>2024 год – 15601,3 тыс. руб.;</w:t>
            </w:r>
          </w:p>
          <w:p w:rsidR="00682BEF" w:rsidRPr="00DD7DFD" w:rsidRDefault="00682BEF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DD7DFD">
              <w:rPr>
                <w:rFonts w:ascii="PT Astra Serif" w:hAnsi="PT Astra Serif" w:cs="Times New Roman"/>
                <w:sz w:val="28"/>
                <w:szCs w:val="28"/>
              </w:rPr>
              <w:t>2025 год – 15601,3 тыс. руб.;</w:t>
            </w:r>
          </w:p>
          <w:p w:rsidR="00682BEF" w:rsidRPr="00DD7DFD" w:rsidRDefault="00682BEF" w:rsidP="006D0CBF">
            <w:pPr>
              <w:pStyle w:val="afc"/>
              <w:rPr>
                <w:rFonts w:ascii="PT Astra Serif" w:hAnsi="PT Astra Serif" w:cs="Times New Roman"/>
                <w:sz w:val="28"/>
                <w:szCs w:val="28"/>
              </w:rPr>
            </w:pPr>
            <w:r w:rsidRPr="00DD7DFD">
              <w:rPr>
                <w:rFonts w:ascii="PT Astra Serif" w:hAnsi="PT Astra Serif" w:cs="Times New Roman"/>
                <w:sz w:val="28"/>
                <w:szCs w:val="28"/>
              </w:rPr>
              <w:t>2026 год – 15601,3 тыс. руб.»;</w:t>
            </w:r>
          </w:p>
        </w:tc>
      </w:tr>
    </w:tbl>
    <w:p w:rsidR="006D0CBF" w:rsidRPr="00DD7DFD" w:rsidRDefault="006D0CBF" w:rsidP="006D0CBF">
      <w:pPr>
        <w:widowControl w:val="0"/>
        <w:suppressAutoHyphens w:val="0"/>
        <w:autoSpaceDE w:val="0"/>
        <w:autoSpaceDN w:val="0"/>
        <w:adjustRightInd w:val="0"/>
        <w:ind w:left="1429"/>
        <w:jc w:val="both"/>
        <w:rPr>
          <w:rFonts w:ascii="PT Astra Serif" w:hAnsi="PT Astra Serif"/>
          <w:b/>
          <w:sz w:val="28"/>
          <w:szCs w:val="28"/>
        </w:rPr>
      </w:pPr>
    </w:p>
    <w:p w:rsidR="001C32A8" w:rsidRPr="00D507F5" w:rsidRDefault="00682BEF" w:rsidP="00D507F5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раздел 4 Программы изложить в следующей редакции:</w:t>
      </w:r>
    </w:p>
    <w:p w:rsidR="00D507F5" w:rsidRPr="00DD7DFD" w:rsidRDefault="00D507F5" w:rsidP="00D507F5">
      <w:pPr>
        <w:widowControl w:val="0"/>
        <w:suppressAutoHyphens w:val="0"/>
        <w:autoSpaceDE w:val="0"/>
        <w:autoSpaceDN w:val="0"/>
        <w:adjustRightInd w:val="0"/>
        <w:ind w:left="1712"/>
        <w:jc w:val="both"/>
        <w:rPr>
          <w:rFonts w:ascii="PT Astra Serif" w:hAnsi="PT Astra Serif"/>
          <w:b/>
          <w:sz w:val="28"/>
          <w:szCs w:val="28"/>
        </w:rPr>
      </w:pPr>
    </w:p>
    <w:p w:rsidR="00174B50" w:rsidRPr="006D0CBF" w:rsidRDefault="00174B50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6D0CBF" w:rsidRPr="006D0CBF" w:rsidRDefault="006D0CBF" w:rsidP="006D0CBF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993"/>
        <w:gridCol w:w="993"/>
        <w:gridCol w:w="849"/>
        <w:gridCol w:w="991"/>
        <w:gridCol w:w="953"/>
      </w:tblGrid>
      <w:tr w:rsidR="00174B50" w:rsidRPr="00C52538" w:rsidTr="00C52538">
        <w:trPr>
          <w:trHeight w:val="57"/>
        </w:trPr>
        <w:tc>
          <w:tcPr>
            <w:tcW w:w="1909" w:type="pct"/>
            <w:vMerge w:val="restar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091" w:type="pct"/>
            <w:gridSpan w:val="6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  <w:vMerge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2023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93" w:type="pct"/>
            <w:shd w:val="clear" w:color="auto" w:fill="auto"/>
          </w:tcPr>
          <w:p w:rsidR="00174B50" w:rsidRPr="00C52538" w:rsidRDefault="00A12385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35559,7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15616,3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15601,3</w:t>
            </w:r>
          </w:p>
        </w:tc>
        <w:tc>
          <w:tcPr>
            <w:tcW w:w="444" w:type="pct"/>
          </w:tcPr>
          <w:p w:rsidR="00174B50" w:rsidRPr="00C52538" w:rsidRDefault="00174B50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15601,3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15601,3</w:t>
            </w:r>
          </w:p>
        </w:tc>
        <w:tc>
          <w:tcPr>
            <w:tcW w:w="498" w:type="pct"/>
            <w:shd w:val="clear" w:color="auto" w:fill="auto"/>
          </w:tcPr>
          <w:p w:rsidR="00174B50" w:rsidRPr="00C52538" w:rsidRDefault="00174B5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9</w:t>
            </w:r>
            <w:r w:rsidR="00224E8A" w:rsidRPr="00C52538">
              <w:rPr>
                <w:rFonts w:ascii="PT Astra Serif" w:hAnsi="PT Astra Serif"/>
                <w:sz w:val="22"/>
                <w:szCs w:val="22"/>
              </w:rPr>
              <w:t>7</w:t>
            </w:r>
            <w:r w:rsidR="003E44B2" w:rsidRPr="00C52538">
              <w:rPr>
                <w:rFonts w:ascii="PT Astra Serif" w:hAnsi="PT Astra Serif"/>
                <w:sz w:val="22"/>
                <w:szCs w:val="22"/>
              </w:rPr>
              <w:t>97</w:t>
            </w:r>
            <w:r w:rsidR="00A12385" w:rsidRPr="00C52538">
              <w:rPr>
                <w:rFonts w:ascii="PT Astra Serif" w:hAnsi="PT Astra Serif"/>
                <w:sz w:val="22"/>
                <w:szCs w:val="22"/>
              </w:rPr>
              <w:t>9</w:t>
            </w:r>
            <w:r w:rsidR="003E44B2" w:rsidRPr="00C52538">
              <w:rPr>
                <w:rFonts w:ascii="PT Astra Serif" w:hAnsi="PT Astra Serif"/>
                <w:sz w:val="22"/>
                <w:szCs w:val="22"/>
              </w:rPr>
              <w:t>,</w:t>
            </w:r>
            <w:r w:rsidR="00A12385" w:rsidRPr="00C5253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174B50" w:rsidRPr="00C52538" w:rsidRDefault="00174B50" w:rsidP="00C52538">
            <w:pPr>
              <w:ind w:left="-101"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</w:tcPr>
          <w:p w:rsidR="00174B50" w:rsidRPr="00C52538" w:rsidRDefault="00174B50" w:rsidP="0093095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8" w:type="pct"/>
          </w:tcPr>
          <w:p w:rsidR="00174B50" w:rsidRPr="00C52538" w:rsidRDefault="00174B50" w:rsidP="00930954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1307,5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1138,3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1136,8</w:t>
            </w:r>
          </w:p>
        </w:tc>
        <w:tc>
          <w:tcPr>
            <w:tcW w:w="444" w:type="pct"/>
          </w:tcPr>
          <w:p w:rsidR="00174B50" w:rsidRPr="00C52538" w:rsidRDefault="000E42F4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1136,8</w:t>
            </w:r>
          </w:p>
        </w:tc>
        <w:tc>
          <w:tcPr>
            <w:tcW w:w="51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1136,8</w:t>
            </w:r>
          </w:p>
        </w:tc>
        <w:tc>
          <w:tcPr>
            <w:tcW w:w="498" w:type="pct"/>
          </w:tcPr>
          <w:p w:rsidR="00174B50" w:rsidRPr="00C52538" w:rsidRDefault="000E42F4" w:rsidP="00AD05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5</w:t>
            </w:r>
            <w:r w:rsidR="00AD05AF" w:rsidRPr="00C52538">
              <w:rPr>
                <w:rFonts w:ascii="PT Astra Serif" w:hAnsi="PT Astra Serif"/>
                <w:sz w:val="22"/>
                <w:szCs w:val="22"/>
              </w:rPr>
              <w:t>8</w:t>
            </w:r>
            <w:r w:rsidRPr="00C52538">
              <w:rPr>
                <w:rFonts w:ascii="PT Astra Serif" w:hAnsi="PT Astra Serif"/>
                <w:sz w:val="22"/>
                <w:szCs w:val="22"/>
              </w:rPr>
              <w:t>56,2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3" w:type="pct"/>
            <w:shd w:val="clear" w:color="auto" w:fill="auto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24166,9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9702,8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9690,2</w:t>
            </w:r>
          </w:p>
        </w:tc>
        <w:tc>
          <w:tcPr>
            <w:tcW w:w="444" w:type="pct"/>
          </w:tcPr>
          <w:p w:rsidR="00174B50" w:rsidRPr="00C52538" w:rsidRDefault="000E42F4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9690,2</w:t>
            </w:r>
          </w:p>
        </w:tc>
        <w:tc>
          <w:tcPr>
            <w:tcW w:w="51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9690,2</w:t>
            </w:r>
          </w:p>
        </w:tc>
        <w:tc>
          <w:tcPr>
            <w:tcW w:w="498" w:type="pct"/>
            <w:shd w:val="clear" w:color="auto" w:fill="auto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62940,3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3" w:type="pct"/>
            <w:shd w:val="clear" w:color="auto" w:fill="auto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10085,3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4775,2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4774,3</w:t>
            </w:r>
          </w:p>
        </w:tc>
        <w:tc>
          <w:tcPr>
            <w:tcW w:w="444" w:type="pct"/>
          </w:tcPr>
          <w:p w:rsidR="00174B50" w:rsidRPr="00C52538" w:rsidRDefault="000E42F4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4774,3</w:t>
            </w:r>
          </w:p>
        </w:tc>
        <w:tc>
          <w:tcPr>
            <w:tcW w:w="51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4774,3</w:t>
            </w:r>
          </w:p>
        </w:tc>
        <w:tc>
          <w:tcPr>
            <w:tcW w:w="498" w:type="pct"/>
            <w:shd w:val="clear" w:color="auto" w:fill="auto"/>
          </w:tcPr>
          <w:p w:rsidR="00174B50" w:rsidRPr="00C52538" w:rsidRDefault="00AD05AF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29183,4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Муниципальный проект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 xml:space="preserve"> «</w:t>
            </w: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Обеспечение жильем молодых семей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93" w:type="pct"/>
          </w:tcPr>
          <w:p w:rsidR="002F47AD" w:rsidRPr="00C52538" w:rsidRDefault="000E42F4" w:rsidP="002F47A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13363,7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11499,9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11484,9</w:t>
            </w:r>
          </w:p>
        </w:tc>
        <w:tc>
          <w:tcPr>
            <w:tcW w:w="444" w:type="pct"/>
          </w:tcPr>
          <w:p w:rsidR="00174B50" w:rsidRPr="00C52538" w:rsidRDefault="00174B50" w:rsidP="00C52538">
            <w:pPr>
              <w:ind w:left="-10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11484,9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11484,9</w:t>
            </w:r>
          </w:p>
        </w:tc>
        <w:tc>
          <w:tcPr>
            <w:tcW w:w="498" w:type="pct"/>
          </w:tcPr>
          <w:p w:rsidR="00174B50" w:rsidRPr="00C52538" w:rsidRDefault="000E42F4" w:rsidP="002F47A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59318,3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174B50" w:rsidRPr="00C52538" w:rsidRDefault="00174B50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1307,5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1138,3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1136,8</w:t>
            </w:r>
          </w:p>
        </w:tc>
        <w:tc>
          <w:tcPr>
            <w:tcW w:w="444" w:type="pct"/>
          </w:tcPr>
          <w:p w:rsidR="00174B50" w:rsidRPr="00C52538" w:rsidRDefault="000E42F4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1136,8</w:t>
            </w:r>
          </w:p>
        </w:tc>
        <w:tc>
          <w:tcPr>
            <w:tcW w:w="51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1136,8</w:t>
            </w:r>
          </w:p>
        </w:tc>
        <w:tc>
          <w:tcPr>
            <w:tcW w:w="49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5856,2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11208,6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9702,8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9690,2</w:t>
            </w:r>
          </w:p>
        </w:tc>
        <w:tc>
          <w:tcPr>
            <w:tcW w:w="444" w:type="pct"/>
          </w:tcPr>
          <w:p w:rsidR="00174B50" w:rsidRPr="00C52538" w:rsidRDefault="000E42F4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9690,2</w:t>
            </w:r>
          </w:p>
        </w:tc>
        <w:tc>
          <w:tcPr>
            <w:tcW w:w="51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9690,2</w:t>
            </w:r>
          </w:p>
        </w:tc>
        <w:tc>
          <w:tcPr>
            <w:tcW w:w="49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49982,0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847,6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658,8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657,9</w:t>
            </w:r>
          </w:p>
        </w:tc>
        <w:tc>
          <w:tcPr>
            <w:tcW w:w="444" w:type="pct"/>
          </w:tcPr>
          <w:p w:rsidR="00174B50" w:rsidRPr="00C52538" w:rsidRDefault="000E42F4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657,9</w:t>
            </w:r>
          </w:p>
        </w:tc>
        <w:tc>
          <w:tcPr>
            <w:tcW w:w="51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657,9</w:t>
            </w:r>
          </w:p>
        </w:tc>
        <w:tc>
          <w:tcPr>
            <w:tcW w:w="49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3480,1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 процессных мероприятий «</w:t>
            </w: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Обеспечение резерва материально-технических ресурсов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93" w:type="pct"/>
          </w:tcPr>
          <w:p w:rsidR="00174B50" w:rsidRPr="00C52538" w:rsidRDefault="002F47AD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1393,6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444" w:type="pct"/>
          </w:tcPr>
          <w:p w:rsidR="00174B50" w:rsidRPr="00C52538" w:rsidRDefault="00174B50" w:rsidP="00C52538">
            <w:pPr>
              <w:ind w:left="-10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498" w:type="pct"/>
          </w:tcPr>
          <w:p w:rsidR="00174B50" w:rsidRPr="00C52538" w:rsidRDefault="002F47AD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3953</w:t>
            </w:r>
            <w:r w:rsidR="00416EFE" w:rsidRPr="00C52538">
              <w:rPr>
                <w:rFonts w:ascii="PT Astra Serif" w:hAnsi="PT Astra Serif"/>
                <w:sz w:val="22"/>
                <w:szCs w:val="22"/>
              </w:rPr>
              <w:t>,6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C52538" w:rsidRDefault="002F47AD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1393,6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640,0</w:t>
            </w:r>
          </w:p>
        </w:tc>
        <w:tc>
          <w:tcPr>
            <w:tcW w:w="498" w:type="pct"/>
          </w:tcPr>
          <w:p w:rsidR="00174B50" w:rsidRPr="00C52538" w:rsidRDefault="002F47AD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3953,6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 процессных мероприятий «</w:t>
            </w: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Обеспечение жильем молодых семей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К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омплекс процессных мероприятий «</w:t>
            </w: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Обеспечение газификации населенных пунктов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93" w:type="pct"/>
          </w:tcPr>
          <w:p w:rsidR="00174B50" w:rsidRPr="00C52538" w:rsidRDefault="002F47AD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1557,3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98" w:type="pct"/>
          </w:tcPr>
          <w:p w:rsidR="00174B50" w:rsidRPr="00C52538" w:rsidRDefault="002F47AD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1797,3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C52538" w:rsidRDefault="002F47AD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1557,3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98" w:type="pct"/>
          </w:tcPr>
          <w:p w:rsidR="00174B50" w:rsidRPr="00C52538" w:rsidRDefault="002F47AD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1797,3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6D0CBF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Комплекс процессных  мероприятий «Техническое обслуживание газового оборудования»</w:t>
            </w:r>
          </w:p>
        </w:tc>
        <w:tc>
          <w:tcPr>
            <w:tcW w:w="593" w:type="pct"/>
          </w:tcPr>
          <w:p w:rsidR="00174B50" w:rsidRPr="00C52538" w:rsidRDefault="001A2636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1638,8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498" w:type="pct"/>
          </w:tcPr>
          <w:p w:rsidR="00174B50" w:rsidRPr="00C52538" w:rsidRDefault="001A2636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10438,8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C52538" w:rsidRDefault="001A2636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1638,8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498" w:type="pct"/>
          </w:tcPr>
          <w:p w:rsidR="00174B50" w:rsidRPr="00C52538" w:rsidRDefault="001A2636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10438,8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 «Обеспечение модернизации, текущего и капитального ремонта объектов коммунальной инфраструктуры»</w:t>
            </w:r>
          </w:p>
        </w:tc>
        <w:tc>
          <w:tcPr>
            <w:tcW w:w="593" w:type="pct"/>
          </w:tcPr>
          <w:p w:rsidR="00174B50" w:rsidRPr="00C52538" w:rsidRDefault="001A2636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16741,2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498" w:type="pct"/>
          </w:tcPr>
          <w:p w:rsidR="00174B50" w:rsidRPr="00C52538" w:rsidRDefault="001A2636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18261,2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12958,3</w:t>
            </w:r>
          </w:p>
        </w:tc>
        <w:tc>
          <w:tcPr>
            <w:tcW w:w="519" w:type="pct"/>
          </w:tcPr>
          <w:p w:rsidR="00174B50" w:rsidRPr="00C52538" w:rsidRDefault="00AD05AF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AD05AF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AD05AF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AD05AF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12958,3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3782,9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519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444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51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380,0</w:t>
            </w:r>
          </w:p>
        </w:tc>
        <w:tc>
          <w:tcPr>
            <w:tcW w:w="498" w:type="pct"/>
          </w:tcPr>
          <w:p w:rsidR="00174B50" w:rsidRPr="00C52538" w:rsidRDefault="000E42F4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5302,9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C52538">
              <w:rPr>
                <w:rFonts w:ascii="PT Astra Serif" w:hAnsi="PT Astra Serif"/>
                <w:b/>
                <w:sz w:val="22"/>
                <w:szCs w:val="22"/>
              </w:rPr>
              <w:t xml:space="preserve">Комплекс процессных мероприятий  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«</w:t>
            </w:r>
            <w:r w:rsidRPr="00C52538">
              <w:rPr>
                <w:rFonts w:ascii="PT Astra Serif" w:hAnsi="PT Astra Serif"/>
                <w:b/>
                <w:sz w:val="22"/>
                <w:szCs w:val="22"/>
              </w:rPr>
              <w:t>Содержание муниципального жилого фонда</w:t>
            </w:r>
            <w:r w:rsidRPr="00C52538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</w:t>
            </w:r>
            <w:r w:rsidR="00A93782" w:rsidRPr="00C52538">
              <w:rPr>
                <w:rFonts w:ascii="PT Astra Serif" w:hAnsi="PT Astra Serif"/>
                <w:sz w:val="22"/>
                <w:szCs w:val="22"/>
              </w:rPr>
              <w:t>65,1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498" w:type="pct"/>
          </w:tcPr>
          <w:p w:rsidR="00174B50" w:rsidRPr="00C52538" w:rsidRDefault="00A93782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4210,7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</w:t>
            </w:r>
            <w:r w:rsidR="00A36883" w:rsidRPr="00C52538">
              <w:rPr>
                <w:rFonts w:ascii="PT Astra Serif" w:hAnsi="PT Astra Serif"/>
                <w:sz w:val="22"/>
                <w:szCs w:val="22"/>
              </w:rPr>
              <w:t>65,1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836,4</w:t>
            </w:r>
          </w:p>
        </w:tc>
        <w:tc>
          <w:tcPr>
            <w:tcW w:w="498" w:type="pct"/>
          </w:tcPr>
          <w:p w:rsidR="00174B50" w:rsidRPr="00C52538" w:rsidRDefault="00A36883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4210,7</w:t>
            </w:r>
          </w:p>
        </w:tc>
      </w:tr>
      <w:tr w:rsidR="00C52538" w:rsidRPr="00C52538" w:rsidTr="00C52538">
        <w:trPr>
          <w:trHeight w:val="57"/>
        </w:trPr>
        <w:tc>
          <w:tcPr>
            <w:tcW w:w="1909" w:type="pct"/>
          </w:tcPr>
          <w:p w:rsidR="00174B50" w:rsidRPr="00C52538" w:rsidRDefault="00174B50" w:rsidP="00930954">
            <w:pPr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3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8" w:type="pct"/>
          </w:tcPr>
          <w:p w:rsidR="00174B50" w:rsidRPr="00C52538" w:rsidRDefault="00174B50" w:rsidP="009309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52538">
              <w:rPr>
                <w:rFonts w:ascii="PT Astra Serif" w:hAnsi="PT Astra Serif"/>
                <w:sz w:val="22"/>
                <w:szCs w:val="22"/>
              </w:rPr>
              <w:t>0,0»</w:t>
            </w:r>
            <w:r w:rsidR="000E42F4" w:rsidRPr="00C52538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</w:tbl>
    <w:p w:rsidR="00174B50" w:rsidRPr="006D0CBF" w:rsidRDefault="00174B50" w:rsidP="00174B50">
      <w:pPr>
        <w:outlineLvl w:val="1"/>
        <w:rPr>
          <w:rFonts w:ascii="PT Astra Serif" w:hAnsi="PT Astra Serif"/>
        </w:rPr>
      </w:pPr>
    </w:p>
    <w:p w:rsidR="00174B50" w:rsidRDefault="00BB6D71" w:rsidP="00BB6D71">
      <w:pPr>
        <w:widowControl w:val="0"/>
        <w:numPr>
          <w:ilvl w:val="1"/>
          <w:numId w:val="3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Приложение № 2</w:t>
      </w:r>
      <w:r w:rsidR="00174B50" w:rsidRPr="00DD7DFD">
        <w:rPr>
          <w:rFonts w:ascii="PT Astra Serif" w:hAnsi="PT Astra Serif"/>
          <w:sz w:val="28"/>
          <w:szCs w:val="28"/>
        </w:rPr>
        <w:t xml:space="preserve"> к Программе изложить</w:t>
      </w:r>
      <w:r w:rsidRPr="00DD7DFD">
        <w:rPr>
          <w:rFonts w:ascii="PT Astra Serif" w:hAnsi="PT Astra Serif"/>
          <w:sz w:val="28"/>
          <w:szCs w:val="28"/>
        </w:rPr>
        <w:t xml:space="preserve"> в новой редакции (Приложение №</w:t>
      </w:r>
      <w:r w:rsidR="000E42F4">
        <w:rPr>
          <w:rFonts w:ascii="PT Astra Serif" w:hAnsi="PT Astra Serif"/>
          <w:sz w:val="28"/>
          <w:szCs w:val="28"/>
        </w:rPr>
        <w:t>1</w:t>
      </w:r>
      <w:r w:rsidR="00174B50" w:rsidRPr="00DD7DFD">
        <w:rPr>
          <w:rFonts w:ascii="PT Astra Serif" w:hAnsi="PT Astra Serif"/>
          <w:sz w:val="28"/>
          <w:szCs w:val="28"/>
        </w:rPr>
        <w:t>).</w:t>
      </w:r>
    </w:p>
    <w:p w:rsidR="00A80D1A" w:rsidRPr="00DD7DFD" w:rsidRDefault="00A80D1A" w:rsidP="00BB6D71">
      <w:pPr>
        <w:widowControl w:val="0"/>
        <w:numPr>
          <w:ilvl w:val="1"/>
          <w:numId w:val="3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3 к Программе </w:t>
      </w:r>
      <w:r w:rsidR="003A5C6C">
        <w:rPr>
          <w:rFonts w:ascii="PT Astra Serif" w:hAnsi="PT Astra Serif"/>
          <w:sz w:val="28"/>
          <w:szCs w:val="28"/>
        </w:rPr>
        <w:t>изложить в новой редакции</w:t>
      </w:r>
      <w:r w:rsidR="00A51D29">
        <w:rPr>
          <w:rFonts w:ascii="PT Astra Serif" w:hAnsi="PT Astra Serif"/>
          <w:sz w:val="28"/>
          <w:szCs w:val="28"/>
        </w:rPr>
        <w:t xml:space="preserve"> </w:t>
      </w:r>
      <w:r w:rsidR="006F3635">
        <w:rPr>
          <w:rFonts w:ascii="PT Astra Serif" w:hAnsi="PT Astra Serif"/>
          <w:sz w:val="28"/>
          <w:szCs w:val="28"/>
        </w:rPr>
        <w:t>(Приложение № 2)</w:t>
      </w:r>
      <w:r>
        <w:rPr>
          <w:rFonts w:ascii="PT Astra Serif" w:hAnsi="PT Astra Serif"/>
          <w:sz w:val="28"/>
          <w:szCs w:val="28"/>
        </w:rPr>
        <w:t>.</w:t>
      </w:r>
    </w:p>
    <w:p w:rsidR="00BB6D71" w:rsidRPr="00DD7DFD" w:rsidRDefault="00E21980" w:rsidP="00BB6D71">
      <w:pPr>
        <w:widowControl w:val="0"/>
        <w:numPr>
          <w:ilvl w:val="1"/>
          <w:numId w:val="3"/>
        </w:numPr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Приложение № 4</w:t>
      </w:r>
      <w:r w:rsidR="00BB6D71" w:rsidRPr="00DD7DFD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</w:t>
      </w:r>
      <w:r w:rsidRPr="00DD7DFD">
        <w:rPr>
          <w:rFonts w:ascii="PT Astra Serif" w:hAnsi="PT Astra Serif"/>
          <w:sz w:val="28"/>
          <w:szCs w:val="28"/>
        </w:rPr>
        <w:t>№</w:t>
      </w:r>
      <w:r w:rsidR="006F3635">
        <w:rPr>
          <w:rFonts w:ascii="PT Astra Serif" w:hAnsi="PT Astra Serif"/>
          <w:sz w:val="28"/>
          <w:szCs w:val="28"/>
        </w:rPr>
        <w:t>3</w:t>
      </w:r>
      <w:r w:rsidR="00BB6D71" w:rsidRPr="00DD7DFD">
        <w:rPr>
          <w:rFonts w:ascii="PT Astra Serif" w:hAnsi="PT Astra Serif"/>
          <w:sz w:val="28"/>
          <w:szCs w:val="28"/>
        </w:rPr>
        <w:t>).</w:t>
      </w:r>
    </w:p>
    <w:p w:rsidR="00175930" w:rsidRPr="00DD7DFD" w:rsidRDefault="00175930" w:rsidP="00556EE7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1.</w:t>
      </w:r>
      <w:r w:rsidR="000E42F4">
        <w:rPr>
          <w:rFonts w:ascii="PT Astra Serif" w:hAnsi="PT Astra Serif"/>
          <w:sz w:val="28"/>
          <w:szCs w:val="28"/>
        </w:rPr>
        <w:t>5</w:t>
      </w:r>
      <w:r w:rsidRPr="00DD7DFD">
        <w:rPr>
          <w:rFonts w:ascii="PT Astra Serif" w:hAnsi="PT Astra Serif"/>
          <w:sz w:val="28"/>
          <w:szCs w:val="28"/>
        </w:rPr>
        <w:t>. Приложение № </w:t>
      </w:r>
      <w:r w:rsidR="00D945B3">
        <w:rPr>
          <w:rFonts w:ascii="PT Astra Serif" w:hAnsi="PT Astra Serif"/>
          <w:sz w:val="28"/>
          <w:szCs w:val="28"/>
        </w:rPr>
        <w:t>5</w:t>
      </w:r>
      <w:r w:rsidRPr="00DD7DFD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6F3635">
        <w:rPr>
          <w:rFonts w:ascii="PT Astra Serif" w:hAnsi="PT Astra Serif"/>
          <w:sz w:val="28"/>
          <w:szCs w:val="28"/>
        </w:rPr>
        <w:t>4</w:t>
      </w:r>
      <w:r w:rsidRPr="00DD7DFD">
        <w:rPr>
          <w:rFonts w:ascii="PT Astra Serif" w:hAnsi="PT Astra Serif"/>
          <w:sz w:val="28"/>
          <w:szCs w:val="28"/>
        </w:rPr>
        <w:t>).</w:t>
      </w:r>
    </w:p>
    <w:p w:rsidR="00BB6D71" w:rsidRPr="00DD7DFD" w:rsidRDefault="00FF561A" w:rsidP="00556EE7">
      <w:pPr>
        <w:widowControl w:val="0"/>
        <w:shd w:val="clear" w:color="auto" w:fill="FFFFFF" w:themeFill="background1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D7DFD">
        <w:rPr>
          <w:rFonts w:ascii="PT Astra Serif" w:hAnsi="PT Astra Serif"/>
          <w:sz w:val="28"/>
          <w:szCs w:val="28"/>
        </w:rPr>
        <w:t>1.</w:t>
      </w:r>
      <w:r w:rsidR="000E42F4">
        <w:rPr>
          <w:rFonts w:ascii="PT Astra Serif" w:hAnsi="PT Astra Serif"/>
          <w:sz w:val="28"/>
          <w:szCs w:val="28"/>
        </w:rPr>
        <w:t>6</w:t>
      </w:r>
      <w:r w:rsidRPr="00DD7DFD">
        <w:rPr>
          <w:rFonts w:ascii="PT Astra Serif" w:hAnsi="PT Astra Serif"/>
          <w:sz w:val="28"/>
          <w:szCs w:val="28"/>
        </w:rPr>
        <w:t>. Приложение № </w:t>
      </w:r>
      <w:r w:rsidR="00D945B3">
        <w:rPr>
          <w:rFonts w:ascii="PT Astra Serif" w:hAnsi="PT Astra Serif"/>
          <w:sz w:val="28"/>
          <w:szCs w:val="28"/>
        </w:rPr>
        <w:t>6</w:t>
      </w:r>
      <w:r w:rsidRPr="00DD7DFD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6F3635">
        <w:rPr>
          <w:rFonts w:ascii="PT Astra Serif" w:hAnsi="PT Astra Serif"/>
          <w:sz w:val="28"/>
          <w:szCs w:val="28"/>
        </w:rPr>
        <w:t>5</w:t>
      </w:r>
      <w:r w:rsidRPr="00DD7DFD">
        <w:rPr>
          <w:rFonts w:ascii="PT Astra Serif" w:hAnsi="PT Astra Serif"/>
          <w:sz w:val="28"/>
          <w:szCs w:val="28"/>
        </w:rPr>
        <w:t>).</w:t>
      </w:r>
    </w:p>
    <w:p w:rsidR="00174B50" w:rsidRPr="00DD7DFD" w:rsidRDefault="00174B50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D7DFD">
        <w:rPr>
          <w:rFonts w:ascii="PT Astra Serif" w:hAnsi="PT Astra Serif"/>
          <w:color w:val="000000" w:themeColor="text1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DD7DFD">
        <w:rPr>
          <w:rFonts w:ascii="PT Astra Serif" w:hAnsi="PT Astra Serif"/>
          <w:color w:val="000000" w:themeColor="text1"/>
          <w:sz w:val="28"/>
          <w:szCs w:val="28"/>
        </w:rPr>
        <w:t>разместить его</w:t>
      </w:r>
      <w:proofErr w:type="gramEnd"/>
      <w:r w:rsidRPr="00DD7DFD">
        <w:rPr>
          <w:rFonts w:ascii="PT Astra Serif" w:hAnsi="PT Astra Serif"/>
          <w:color w:val="000000" w:themeColor="text1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174B50" w:rsidRPr="00DD7DFD" w:rsidRDefault="00174B50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D7DFD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1" w:history="1">
        <w:r w:rsidRPr="00DD7DFD">
          <w:rPr>
            <w:rStyle w:val="afd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DD7DF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DD7DFD">
        <w:rPr>
          <w:rFonts w:ascii="PT Astra Serif" w:hAnsi="PT Astra Serif"/>
          <w:color w:val="000000" w:themeColor="text1"/>
          <w:sz w:val="28"/>
          <w:szCs w:val="28"/>
        </w:rPr>
        <w:t>и распространяется н</w:t>
      </w:r>
      <w:r w:rsidR="00F45B39" w:rsidRPr="00DD7DFD">
        <w:rPr>
          <w:rFonts w:ascii="PT Astra Serif" w:hAnsi="PT Astra Serif"/>
          <w:color w:val="000000" w:themeColor="text1"/>
          <w:sz w:val="28"/>
          <w:szCs w:val="28"/>
        </w:rPr>
        <w:t xml:space="preserve">а правоотношения, возникшие с </w:t>
      </w:r>
      <w:r w:rsidR="000E42F4">
        <w:rPr>
          <w:rFonts w:ascii="PT Astra Serif" w:hAnsi="PT Astra Serif"/>
          <w:color w:val="000000" w:themeColor="text1"/>
          <w:sz w:val="28"/>
          <w:szCs w:val="28"/>
        </w:rPr>
        <w:t>02 декабря</w:t>
      </w:r>
      <w:r w:rsidR="001A263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D7DFD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0E42F4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DD7DFD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174B50" w:rsidRPr="00DD7DFD" w:rsidRDefault="00174B50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DD7DFD" w:rsidRDefault="005C44A9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DD7DFD" w:rsidRDefault="005C44A9" w:rsidP="006D0CB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C44A9" w:rsidRPr="00DD7DFD" w:rsidRDefault="005C44A9" w:rsidP="00174B50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5C44A9" w:rsidRPr="00DD7DFD" w:rsidTr="00930954">
        <w:trPr>
          <w:trHeight w:val="229"/>
        </w:trPr>
        <w:tc>
          <w:tcPr>
            <w:tcW w:w="2178" w:type="pct"/>
          </w:tcPr>
          <w:p w:rsidR="005C44A9" w:rsidRPr="00DD7DFD" w:rsidRDefault="001A2636" w:rsidP="001A263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C369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C44A9" w:rsidRPr="00DD7DF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C44A9" w:rsidRPr="00DD7DFD" w:rsidRDefault="005C44A9" w:rsidP="009309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C44A9" w:rsidRPr="00DD7DFD" w:rsidRDefault="001A2636" w:rsidP="0093095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D507F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74B50" w:rsidRPr="00DD7DFD" w:rsidRDefault="00174B50" w:rsidP="00174B50">
      <w:pPr>
        <w:outlineLvl w:val="1"/>
        <w:rPr>
          <w:rFonts w:ascii="PT Astra Serif" w:hAnsi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DD7DFD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rPr>
          <w:rFonts w:ascii="PT Astra Serif" w:hAnsi="PT Astra Serif" w:cs="PT Astra Serif"/>
          <w:sz w:val="28"/>
          <w:szCs w:val="28"/>
        </w:rPr>
      </w:pPr>
    </w:p>
    <w:p w:rsidR="006413A1" w:rsidRPr="006D0CBF" w:rsidRDefault="006413A1" w:rsidP="006413A1">
      <w:pPr>
        <w:jc w:val="both"/>
        <w:rPr>
          <w:rFonts w:ascii="PT Astra Serif" w:hAnsi="PT Astra Serif"/>
          <w:sz w:val="22"/>
          <w:szCs w:val="22"/>
        </w:rPr>
      </w:pPr>
      <w:r w:rsidRPr="006D0CBF">
        <w:rPr>
          <w:rFonts w:ascii="PT Astra Serif" w:hAnsi="PT Astra Serif" w:cs="PT Astra Serif"/>
          <w:sz w:val="22"/>
          <w:szCs w:val="22"/>
        </w:rPr>
        <w:t xml:space="preserve">Исп. </w:t>
      </w:r>
      <w:proofErr w:type="spellStart"/>
      <w:r w:rsidR="001A2636">
        <w:rPr>
          <w:rFonts w:ascii="PT Astra Serif" w:hAnsi="PT Astra Serif" w:cs="PT Astra Serif"/>
          <w:sz w:val="22"/>
          <w:szCs w:val="22"/>
        </w:rPr>
        <w:t>Мадаева</w:t>
      </w:r>
      <w:proofErr w:type="spellEnd"/>
      <w:r w:rsidR="001A2636">
        <w:rPr>
          <w:rFonts w:ascii="PT Astra Serif" w:hAnsi="PT Astra Serif" w:cs="PT Astra Serif"/>
          <w:sz w:val="22"/>
          <w:szCs w:val="22"/>
        </w:rPr>
        <w:t xml:space="preserve"> Екатерина Ивановна</w:t>
      </w:r>
    </w:p>
    <w:p w:rsidR="006413A1" w:rsidRPr="006D0CBF" w:rsidRDefault="006413A1" w:rsidP="006413A1">
      <w:pPr>
        <w:jc w:val="both"/>
        <w:rPr>
          <w:rFonts w:ascii="PT Astra Serif" w:hAnsi="PT Astra Serif" w:cs="PT Astra Serif"/>
          <w:sz w:val="22"/>
          <w:szCs w:val="22"/>
        </w:rPr>
      </w:pPr>
      <w:r w:rsidRPr="006D0CBF">
        <w:rPr>
          <w:rFonts w:ascii="PT Astra Serif" w:hAnsi="PT Astra Serif" w:cs="PT Astra Serif"/>
          <w:sz w:val="22"/>
          <w:szCs w:val="22"/>
        </w:rPr>
        <w:t>тел. 8-48752-2-35-89</w:t>
      </w:r>
    </w:p>
    <w:p w:rsidR="00174B50" w:rsidRPr="006D0CBF" w:rsidRDefault="00174B50" w:rsidP="00174B50">
      <w:pPr>
        <w:pStyle w:val="1"/>
        <w:rPr>
          <w:rFonts w:ascii="PT Astra Serif" w:hAnsi="PT Astra Serif"/>
        </w:rPr>
        <w:sectPr w:rsidR="00174B50" w:rsidRPr="006D0CBF" w:rsidSect="00C52538">
          <w:headerReference w:type="default" r:id="rId12"/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9C234C" w:rsidRPr="009C234C" w:rsidRDefault="000E42F4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Приложение № 1</w:t>
      </w:r>
    </w:p>
    <w:p w:rsidR="009C234C" w:rsidRPr="009C234C" w:rsidRDefault="009C234C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к постановлению администрации</w:t>
      </w:r>
    </w:p>
    <w:p w:rsidR="009C234C" w:rsidRPr="009C234C" w:rsidRDefault="009C234C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муниципального образования</w:t>
      </w:r>
    </w:p>
    <w:p w:rsidR="009C234C" w:rsidRPr="009C234C" w:rsidRDefault="009C234C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Плавский район</w:t>
      </w:r>
    </w:p>
    <w:p w:rsidR="009C234C" w:rsidRPr="009C234C" w:rsidRDefault="009C234C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 xml:space="preserve">от </w:t>
      </w:r>
      <w:r w:rsidR="00C52538">
        <w:rPr>
          <w:rFonts w:ascii="PT Astra Serif" w:hAnsi="PT Astra Serif"/>
          <w:sz w:val="24"/>
        </w:rPr>
        <w:t>27.02.2023</w:t>
      </w:r>
      <w:r w:rsidRPr="009C234C">
        <w:rPr>
          <w:rFonts w:ascii="PT Astra Serif" w:hAnsi="PT Astra Serif"/>
          <w:sz w:val="24"/>
        </w:rPr>
        <w:t xml:space="preserve"> №</w:t>
      </w:r>
      <w:r w:rsidR="00C52538">
        <w:rPr>
          <w:rFonts w:ascii="PT Astra Serif" w:hAnsi="PT Astra Serif"/>
          <w:sz w:val="24"/>
        </w:rPr>
        <w:t>182</w:t>
      </w:r>
    </w:p>
    <w:p w:rsidR="00FF1A36" w:rsidRPr="009C234C" w:rsidRDefault="00FF1A36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</w:p>
    <w:p w:rsidR="006E1525" w:rsidRPr="006D0CBF" w:rsidRDefault="006E1525" w:rsidP="00D507F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6D0CBF">
        <w:rPr>
          <w:rFonts w:ascii="PT Astra Serif" w:hAnsi="PT Astra Serif"/>
        </w:rPr>
        <w:t>Приложение № 2</w:t>
      </w:r>
    </w:p>
    <w:p w:rsidR="006E1525" w:rsidRPr="006D0CBF" w:rsidRDefault="006E1525" w:rsidP="00D507F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6D0CBF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6E1525" w:rsidRPr="006D0CBF" w:rsidRDefault="006E1525" w:rsidP="006E1525">
      <w:pPr>
        <w:rPr>
          <w:rFonts w:ascii="PT Astra Serif" w:hAnsi="PT Astra Serif"/>
          <w:sz w:val="26"/>
          <w:szCs w:val="26"/>
        </w:rPr>
      </w:pPr>
    </w:p>
    <w:p w:rsidR="006E1525" w:rsidRPr="006D0CBF" w:rsidRDefault="006E1525" w:rsidP="006E1525">
      <w:pPr>
        <w:rPr>
          <w:rFonts w:ascii="PT Astra Serif" w:hAnsi="PT Astra Serif"/>
          <w:sz w:val="26"/>
          <w:szCs w:val="26"/>
        </w:rPr>
      </w:pPr>
    </w:p>
    <w:p w:rsidR="006E1525" w:rsidRPr="006D0CBF" w:rsidRDefault="006E1525" w:rsidP="006E1525">
      <w:pPr>
        <w:jc w:val="center"/>
        <w:rPr>
          <w:rFonts w:ascii="PT Astra Serif" w:hAnsi="PT Astra Serif"/>
          <w:b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t>Паспорт комплекса процессных мероприятий «Обеспечение резерва материально-технических ресурсов»</w:t>
      </w:r>
    </w:p>
    <w:p w:rsidR="006E1525" w:rsidRPr="006D0CBF" w:rsidRDefault="006E1525" w:rsidP="006E1525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55"/>
      </w:tblGrid>
      <w:tr w:rsidR="006E1525" w:rsidRPr="006D0CBF" w:rsidTr="006D0CBF">
        <w:trPr>
          <w:trHeight w:val="57"/>
        </w:trPr>
        <w:tc>
          <w:tcPr>
            <w:tcW w:w="3510" w:type="dxa"/>
          </w:tcPr>
          <w:p w:rsidR="006E1525" w:rsidRPr="006D0CBF" w:rsidRDefault="006E1525" w:rsidP="00930954">
            <w:pPr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055" w:type="dxa"/>
          </w:tcPr>
          <w:p w:rsidR="006E1525" w:rsidRPr="006D0CBF" w:rsidRDefault="006E1525" w:rsidP="006D0CBF">
            <w:pPr>
              <w:pStyle w:val="afe"/>
              <w:ind w:firstLine="177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6E1525" w:rsidRPr="006D0CBF" w:rsidTr="006D0CBF">
        <w:trPr>
          <w:trHeight w:val="57"/>
        </w:trPr>
        <w:tc>
          <w:tcPr>
            <w:tcW w:w="3510" w:type="dxa"/>
          </w:tcPr>
          <w:p w:rsidR="006E1525" w:rsidRPr="006D0CBF" w:rsidRDefault="006E1525" w:rsidP="00930954">
            <w:pPr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055" w:type="dxa"/>
          </w:tcPr>
          <w:p w:rsidR="006E1525" w:rsidRPr="006D0CBF" w:rsidRDefault="006E1525" w:rsidP="006D0CBF">
            <w:pPr>
              <w:ind w:firstLine="177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6D0CBF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6E1525" w:rsidRPr="006D0CBF" w:rsidRDefault="006E1525" w:rsidP="006D0CBF">
            <w:pPr>
              <w:ind w:firstLine="177"/>
              <w:rPr>
                <w:rFonts w:ascii="PT Astra Serif" w:hAnsi="PT Astra Serif"/>
                <w:b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6E1525" w:rsidRPr="006D0CBF" w:rsidTr="006D0CBF">
        <w:trPr>
          <w:trHeight w:val="57"/>
        </w:trPr>
        <w:tc>
          <w:tcPr>
            <w:tcW w:w="3510" w:type="dxa"/>
          </w:tcPr>
          <w:p w:rsidR="006E1525" w:rsidRPr="006D0CBF" w:rsidRDefault="006E1525" w:rsidP="00930954">
            <w:pPr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055" w:type="dxa"/>
          </w:tcPr>
          <w:p w:rsidR="006E1525" w:rsidRPr="006D0CBF" w:rsidRDefault="006E1525" w:rsidP="006D0CBF">
            <w:pPr>
              <w:ind w:firstLine="177"/>
              <w:rPr>
                <w:rFonts w:ascii="PT Astra Serif" w:hAnsi="PT Astra Serif"/>
                <w:b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Обеспечение бесперебойного тепл</w:t>
            </w:r>
            <w:proofErr w:type="gramStart"/>
            <w:r w:rsidRPr="006D0CBF">
              <w:rPr>
                <w:rFonts w:ascii="PT Astra Serif" w:hAnsi="PT Astra Serif"/>
                <w:sz w:val="26"/>
                <w:szCs w:val="26"/>
              </w:rPr>
              <w:t>о-</w:t>
            </w:r>
            <w:proofErr w:type="gramEnd"/>
            <w:r w:rsidRPr="006D0CBF">
              <w:rPr>
                <w:rFonts w:ascii="PT Astra Serif" w:hAnsi="PT Astra Serif"/>
                <w:sz w:val="26"/>
                <w:szCs w:val="26"/>
              </w:rPr>
              <w:t>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</w:tr>
      <w:tr w:rsidR="006E1525" w:rsidRPr="006D0CBF" w:rsidTr="006D0CBF">
        <w:trPr>
          <w:trHeight w:val="57"/>
        </w:trPr>
        <w:tc>
          <w:tcPr>
            <w:tcW w:w="3510" w:type="dxa"/>
          </w:tcPr>
          <w:p w:rsidR="006E1525" w:rsidRPr="006D0CBF" w:rsidRDefault="006E1525" w:rsidP="00930954">
            <w:pPr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055" w:type="dxa"/>
          </w:tcPr>
          <w:p w:rsidR="006E1525" w:rsidRPr="006D0CBF" w:rsidRDefault="00C455AB" w:rsidP="006D0CBF">
            <w:pPr>
              <w:pStyle w:val="afe"/>
              <w:ind w:firstLine="177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EC0C71">
              <w:rPr>
                <w:rFonts w:ascii="PT Astra Serif" w:hAnsi="PT Astra Serif" w:cs="Times New Roman"/>
                <w:b/>
                <w:sz w:val="26"/>
                <w:szCs w:val="26"/>
              </w:rPr>
              <w:t>3953,6</w:t>
            </w:r>
            <w:r w:rsidR="006E1525" w:rsidRPr="006D0CBF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6E1525" w:rsidRPr="006D0CBF" w:rsidRDefault="00C455AB" w:rsidP="006D0CBF">
            <w:pPr>
              <w:pStyle w:val="afe"/>
              <w:ind w:firstLine="177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C0C71">
              <w:rPr>
                <w:rFonts w:ascii="PT Astra Serif" w:hAnsi="PT Astra Serif" w:cs="Times New Roman"/>
                <w:sz w:val="26"/>
                <w:szCs w:val="26"/>
              </w:rPr>
              <w:t>1393,6</w:t>
            </w:r>
            <w:r w:rsidR="006E1525" w:rsidRPr="006D0CBF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6E1525" w:rsidRPr="006D0CBF" w:rsidRDefault="006E1525" w:rsidP="006D0CBF">
            <w:pPr>
              <w:pStyle w:val="afe"/>
              <w:ind w:firstLine="177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2023 год - 640,0 тыс. рублей;</w:t>
            </w:r>
          </w:p>
          <w:p w:rsidR="006E1525" w:rsidRPr="006D0CBF" w:rsidRDefault="006E1525" w:rsidP="006D0CBF">
            <w:pPr>
              <w:pStyle w:val="afe"/>
              <w:ind w:firstLine="177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2024 год - 640,0 тыс. рублей;</w:t>
            </w:r>
          </w:p>
          <w:p w:rsidR="006E1525" w:rsidRPr="006D0CBF" w:rsidRDefault="006E1525" w:rsidP="006D0CBF">
            <w:pPr>
              <w:pStyle w:val="afe"/>
              <w:ind w:firstLine="177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2025 год - 640,0 тыс. рублей;</w:t>
            </w:r>
          </w:p>
          <w:p w:rsidR="006E1525" w:rsidRPr="006D0CBF" w:rsidRDefault="006E1525" w:rsidP="006D0CBF">
            <w:pPr>
              <w:ind w:firstLine="177"/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2026 год - 640,0 тыс. рублей.</w:t>
            </w:r>
          </w:p>
        </w:tc>
      </w:tr>
    </w:tbl>
    <w:p w:rsidR="006D0CBF" w:rsidRDefault="006D0CBF" w:rsidP="006E1525">
      <w:pPr>
        <w:jc w:val="center"/>
        <w:rPr>
          <w:rFonts w:ascii="PT Astra Serif" w:hAnsi="PT Astra Serif"/>
          <w:b/>
        </w:rPr>
        <w:sectPr w:rsidR="006D0CBF" w:rsidSect="00D507F5"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6E1525" w:rsidRPr="006D0CBF" w:rsidRDefault="006E1525" w:rsidP="006D0CBF">
      <w:pPr>
        <w:jc w:val="center"/>
        <w:rPr>
          <w:rFonts w:ascii="PT Astra Serif" w:hAnsi="PT Astra Serif"/>
          <w:b/>
          <w:i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«Обеспечение резерва материально-технических ресурсов»</w:t>
      </w:r>
      <w:r w:rsidRPr="006D0CBF">
        <w:rPr>
          <w:rFonts w:ascii="PT Astra Serif" w:hAnsi="PT Astra Serif"/>
          <w:b/>
          <w:i/>
          <w:sz w:val="26"/>
          <w:szCs w:val="26"/>
        </w:rPr>
        <w:t xml:space="preserve"> </w:t>
      </w:r>
    </w:p>
    <w:p w:rsidR="006D0CBF" w:rsidRPr="006D0CBF" w:rsidRDefault="006D0CBF" w:rsidP="006D0CBF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5287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34"/>
        <w:gridCol w:w="257"/>
        <w:gridCol w:w="2217"/>
        <w:gridCol w:w="1769"/>
        <w:gridCol w:w="1086"/>
        <w:gridCol w:w="1349"/>
        <w:gridCol w:w="1331"/>
        <w:gridCol w:w="1210"/>
        <w:gridCol w:w="1887"/>
        <w:gridCol w:w="1439"/>
        <w:gridCol w:w="1941"/>
      </w:tblGrid>
      <w:tr w:rsidR="006D0CBF" w:rsidRPr="006D0CBF" w:rsidTr="004767A7">
        <w:trPr>
          <w:trHeight w:val="66"/>
        </w:trPr>
        <w:tc>
          <w:tcPr>
            <w:tcW w:w="2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ind w:left="110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№</w:t>
            </w:r>
          </w:p>
          <w:p w:rsidR="006D0CBF" w:rsidRPr="006D0CBF" w:rsidRDefault="006D0CBF" w:rsidP="00930954">
            <w:pPr>
              <w:rPr>
                <w:rFonts w:ascii="PT Astra Serif" w:hAnsi="PT Astra Serif"/>
              </w:rPr>
            </w:pPr>
            <w:proofErr w:type="gramStart"/>
            <w:r w:rsidRPr="006D0CBF">
              <w:rPr>
                <w:rFonts w:ascii="PT Astra Serif" w:hAnsi="PT Astra Serif"/>
              </w:rPr>
              <w:t>п</w:t>
            </w:r>
            <w:proofErr w:type="gramEnd"/>
            <w:r w:rsidRPr="006D0CBF">
              <w:rPr>
                <w:rFonts w:ascii="PT Astra Serif" w:hAnsi="PT Astra Serif"/>
              </w:rPr>
              <w:t>/п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02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6D0CBF">
              <w:rPr>
                <w:rFonts w:ascii="PT Astra Serif" w:hAnsi="PT Astra Serif"/>
              </w:rPr>
              <w:t>тыс</w:t>
            </w:r>
            <w:proofErr w:type="gramStart"/>
            <w:r w:rsidRPr="006D0CBF">
              <w:rPr>
                <w:rFonts w:ascii="PT Astra Serif" w:hAnsi="PT Astra Serif"/>
              </w:rPr>
              <w:t>.р</w:t>
            </w:r>
            <w:proofErr w:type="gramEnd"/>
            <w:r w:rsidRPr="006D0CBF">
              <w:rPr>
                <w:rFonts w:ascii="PT Astra Serif" w:hAnsi="PT Astra Serif"/>
              </w:rPr>
              <w:t>уб</w:t>
            </w:r>
            <w:proofErr w:type="spellEnd"/>
            <w:r w:rsidRPr="006D0CBF">
              <w:rPr>
                <w:rFonts w:ascii="PT Astra Serif" w:hAnsi="PT Astra Serif"/>
              </w:rPr>
              <w:t>.)</w:t>
            </w:r>
          </w:p>
        </w:tc>
      </w:tr>
      <w:tr w:rsidR="006D0CBF" w:rsidRPr="006D0CBF" w:rsidTr="004767A7">
        <w:trPr>
          <w:trHeight w:val="66"/>
        </w:trPr>
        <w:tc>
          <w:tcPr>
            <w:tcW w:w="29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ind w:left="168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Всего</w:t>
            </w:r>
          </w:p>
        </w:tc>
        <w:tc>
          <w:tcPr>
            <w:tcW w:w="25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767A7" w:rsidRPr="006D0CBF" w:rsidTr="004767A7">
        <w:trPr>
          <w:trHeight w:val="66"/>
        </w:trPr>
        <w:tc>
          <w:tcPr>
            <w:tcW w:w="29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Федеральный</w:t>
            </w:r>
          </w:p>
          <w:p w:rsidR="006D0CBF" w:rsidRPr="006D0CBF" w:rsidRDefault="006D0CBF" w:rsidP="00930954">
            <w:pPr>
              <w:ind w:left="108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Внебюджетные</w:t>
            </w:r>
          </w:p>
          <w:p w:rsidR="006D0CBF" w:rsidRPr="006D0CBF" w:rsidRDefault="006D0CBF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средства</w:t>
            </w:r>
          </w:p>
        </w:tc>
      </w:tr>
      <w:tr w:rsidR="004767A7" w:rsidRPr="006D0CBF" w:rsidTr="004767A7">
        <w:trPr>
          <w:trHeight w:val="66"/>
        </w:trPr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3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4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3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1"/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9</w:t>
            </w:r>
          </w:p>
        </w:tc>
      </w:tr>
      <w:tr w:rsidR="006E1525" w:rsidRPr="006D0CBF" w:rsidTr="004767A7">
        <w:trPr>
          <w:trHeight w:val="66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1"/>
              <w:jc w:val="center"/>
              <w:rPr>
                <w:rFonts w:ascii="PT Astra Serif" w:hAnsi="PT Astra Serif"/>
                <w:i/>
              </w:rPr>
            </w:pPr>
            <w:r w:rsidRPr="006D0CBF">
              <w:rPr>
                <w:rFonts w:ascii="PT Astra Serif" w:hAnsi="PT Astra Serif"/>
                <w:b/>
              </w:rPr>
              <w:t>Задача 1.</w:t>
            </w:r>
            <w:r w:rsidRPr="006D0CBF">
              <w:rPr>
                <w:rFonts w:ascii="PT Astra Serif" w:hAnsi="PT Astra Serif"/>
              </w:rPr>
              <w:t xml:space="preserve"> 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Плавский район</w:t>
            </w:r>
          </w:p>
        </w:tc>
      </w:tr>
      <w:tr w:rsidR="004767A7" w:rsidRPr="006D0CBF" w:rsidTr="004767A7">
        <w:trPr>
          <w:trHeight w:val="66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1.1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rPr>
                <w:rFonts w:ascii="PT Astra Serif" w:hAnsi="PT Astra Serif"/>
                <w:b/>
              </w:rPr>
            </w:pPr>
            <w:r w:rsidRPr="006D0CBF">
              <w:rPr>
                <w:rFonts w:ascii="PT Astra Serif" w:hAnsi="PT Astra Serif"/>
                <w:b/>
              </w:rPr>
              <w:t>Мероприятие 1</w:t>
            </w:r>
          </w:p>
          <w:p w:rsidR="006E1525" w:rsidRPr="006D0CBF" w:rsidRDefault="006E1525" w:rsidP="00930954">
            <w:pPr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Мероприятие по хранению и пополнению резерва материально-технических ресурсов</w:t>
            </w:r>
            <w:r w:rsidRPr="006D0CBF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8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2022-2026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EC0C7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3953,6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EC0C7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3953,6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4767A7" w:rsidRPr="006D0CBF" w:rsidTr="004767A7">
        <w:trPr>
          <w:trHeight w:val="66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pacing w:val="-2"/>
              </w:rPr>
            </w:pPr>
            <w:r w:rsidRPr="006D0CBF">
              <w:rPr>
                <w:rFonts w:ascii="PT Astra Serif" w:hAnsi="PT Astra Serif"/>
              </w:rPr>
              <w:t>2022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EC0C7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1393,6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EC0C71" w:rsidP="009309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1393,6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4767A7" w:rsidRPr="006D0CBF" w:rsidTr="004767A7">
        <w:trPr>
          <w:trHeight w:val="66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2023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640,0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640,0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4767A7" w:rsidRPr="006D0CBF" w:rsidTr="004767A7">
        <w:trPr>
          <w:trHeight w:val="66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2024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640,0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640,0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4767A7" w:rsidRPr="006D0CBF" w:rsidTr="004767A7">
        <w:trPr>
          <w:trHeight w:val="66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2025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640,0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640,0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  <w:tr w:rsidR="004767A7" w:rsidRPr="006D0CBF" w:rsidTr="004767A7">
        <w:trPr>
          <w:trHeight w:val="66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2026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640,0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640,0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</w:rPr>
            </w:pPr>
            <w:r w:rsidRPr="006D0CBF">
              <w:rPr>
                <w:rFonts w:ascii="PT Astra Serif" w:hAnsi="PT Astra Serif"/>
              </w:rPr>
              <w:t>0,0</w:t>
            </w:r>
          </w:p>
        </w:tc>
      </w:tr>
    </w:tbl>
    <w:p w:rsidR="006E1525" w:rsidRPr="006D0CBF" w:rsidRDefault="006E1525" w:rsidP="006E1525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p w:rsidR="006D0CBF" w:rsidRDefault="006D0CBF" w:rsidP="006E1525">
      <w:pPr>
        <w:pStyle w:val="ConsPlusNormal"/>
        <w:ind w:right="-2" w:firstLine="851"/>
        <w:jc w:val="center"/>
        <w:rPr>
          <w:rFonts w:ascii="PT Astra Serif" w:hAnsi="PT Astra Serif" w:cs="Times New Roman"/>
          <w:sz w:val="24"/>
          <w:szCs w:val="24"/>
        </w:rPr>
        <w:sectPr w:rsidR="006D0CBF" w:rsidSect="00D507F5">
          <w:pgSz w:w="16800" w:h="11900" w:orient="landscape"/>
          <w:pgMar w:top="1134" w:right="1701" w:bottom="1134" w:left="851" w:header="720" w:footer="720" w:gutter="0"/>
          <w:cols w:space="720"/>
          <w:noEndnote/>
          <w:docGrid w:linePitch="326"/>
        </w:sectPr>
      </w:pPr>
    </w:p>
    <w:p w:rsidR="006F3635" w:rsidRPr="009C234C" w:rsidRDefault="006F3635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bookmarkStart w:id="1" w:name="sub_1200"/>
      <w:r>
        <w:rPr>
          <w:rFonts w:ascii="PT Astra Serif" w:hAnsi="PT Astra Serif"/>
          <w:sz w:val="24"/>
        </w:rPr>
        <w:lastRenderedPageBreak/>
        <w:t>Приложение № 2</w:t>
      </w:r>
    </w:p>
    <w:p w:rsidR="006F3635" w:rsidRPr="009C234C" w:rsidRDefault="006F3635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к постановлению администрации</w:t>
      </w:r>
    </w:p>
    <w:p w:rsidR="006F3635" w:rsidRPr="009C234C" w:rsidRDefault="006F3635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муниципального образования</w:t>
      </w:r>
    </w:p>
    <w:p w:rsidR="006F3635" w:rsidRPr="009C234C" w:rsidRDefault="006F3635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>Плавский район</w:t>
      </w:r>
    </w:p>
    <w:p w:rsidR="006F3635" w:rsidRPr="009C234C" w:rsidRDefault="006F3635" w:rsidP="00D507F5">
      <w:pPr>
        <w:pStyle w:val="ConsPlusNormal"/>
        <w:ind w:left="5103" w:firstLine="0"/>
        <w:jc w:val="center"/>
        <w:rPr>
          <w:rFonts w:ascii="PT Astra Serif" w:hAnsi="PT Astra Serif"/>
          <w:sz w:val="24"/>
        </w:rPr>
      </w:pPr>
      <w:r w:rsidRPr="009C234C">
        <w:rPr>
          <w:rFonts w:ascii="PT Astra Serif" w:hAnsi="PT Astra Serif"/>
          <w:sz w:val="24"/>
        </w:rPr>
        <w:t xml:space="preserve">от </w:t>
      </w:r>
      <w:r w:rsidR="00C52538">
        <w:rPr>
          <w:rFonts w:ascii="PT Astra Serif" w:hAnsi="PT Astra Serif"/>
          <w:sz w:val="24"/>
        </w:rPr>
        <w:t>27.02.2023</w:t>
      </w:r>
      <w:r w:rsidRPr="009C234C">
        <w:rPr>
          <w:rFonts w:ascii="PT Astra Serif" w:hAnsi="PT Astra Serif"/>
          <w:sz w:val="24"/>
        </w:rPr>
        <w:t xml:space="preserve"> №</w:t>
      </w:r>
      <w:r w:rsidR="00C52538">
        <w:rPr>
          <w:rFonts w:ascii="PT Astra Serif" w:hAnsi="PT Astra Serif"/>
          <w:sz w:val="24"/>
        </w:rPr>
        <w:t>182</w:t>
      </w:r>
    </w:p>
    <w:p w:rsidR="00A80D1A" w:rsidRDefault="00A80D1A" w:rsidP="00D507F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A80D1A" w:rsidRPr="00CF4CCB" w:rsidRDefault="00A80D1A" w:rsidP="00D507F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CF4CCB">
        <w:rPr>
          <w:rFonts w:ascii="PT Astra Serif" w:hAnsi="PT Astra Serif"/>
        </w:rPr>
        <w:t>Приложение № 3</w:t>
      </w:r>
    </w:p>
    <w:p w:rsidR="00A80D1A" w:rsidRPr="00CF4CCB" w:rsidRDefault="00A80D1A" w:rsidP="00D507F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CF4CCB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A80D1A" w:rsidRPr="00001AC6" w:rsidRDefault="00A80D1A" w:rsidP="00A80D1A">
      <w:pPr>
        <w:jc w:val="center"/>
        <w:rPr>
          <w:rFonts w:ascii="PT Astra Serif" w:hAnsi="PT Astra Serif"/>
          <w:sz w:val="26"/>
          <w:szCs w:val="26"/>
        </w:rPr>
      </w:pPr>
    </w:p>
    <w:p w:rsidR="00A80D1A" w:rsidRPr="00001AC6" w:rsidRDefault="00A80D1A" w:rsidP="00A80D1A">
      <w:pPr>
        <w:jc w:val="center"/>
        <w:rPr>
          <w:rFonts w:ascii="PT Astra Serif" w:hAnsi="PT Astra Serif"/>
          <w:sz w:val="26"/>
          <w:szCs w:val="26"/>
        </w:rPr>
      </w:pPr>
    </w:p>
    <w:p w:rsidR="00A80D1A" w:rsidRPr="00001AC6" w:rsidRDefault="00A80D1A" w:rsidP="00A80D1A">
      <w:pPr>
        <w:jc w:val="center"/>
        <w:rPr>
          <w:rFonts w:ascii="PT Astra Serif" w:hAnsi="PT Astra Serif"/>
          <w:b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t>Паспорт комплекса процессных мероприятий «Обеспечение жильем молодых семей»</w:t>
      </w:r>
    </w:p>
    <w:p w:rsidR="00A80D1A" w:rsidRPr="00001AC6" w:rsidRDefault="00A80D1A" w:rsidP="00A80D1A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6479"/>
      </w:tblGrid>
      <w:tr w:rsidR="00A80D1A" w:rsidRPr="00001AC6" w:rsidTr="00A80D1A">
        <w:trPr>
          <w:trHeight w:val="57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1A" w:rsidRPr="00001AC6" w:rsidRDefault="00A80D1A" w:rsidP="00A80D1A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D1A" w:rsidRPr="00001AC6" w:rsidRDefault="00A80D1A" w:rsidP="00A80D1A">
            <w:pPr>
              <w:pStyle w:val="afe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 xml:space="preserve">Отдел жилищно-коммунального хозяйства управления строительства и жилищно-коммунальное хозяйство администрации муниципального образования Плавский район </w:t>
            </w:r>
          </w:p>
        </w:tc>
      </w:tr>
      <w:tr w:rsidR="00A80D1A" w:rsidRPr="00001AC6" w:rsidTr="00A80D1A">
        <w:trPr>
          <w:trHeight w:val="57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1A" w:rsidRPr="00001AC6" w:rsidRDefault="00A80D1A" w:rsidP="00A80D1A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D1A" w:rsidRPr="00001AC6" w:rsidRDefault="00A80D1A" w:rsidP="00A80D1A">
            <w:pPr>
              <w:pStyle w:val="afe"/>
              <w:ind w:firstLine="172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 xml:space="preserve">Задача 1. </w:t>
            </w:r>
          </w:p>
          <w:p w:rsidR="00A80D1A" w:rsidRPr="00001AC6" w:rsidRDefault="00A80D1A" w:rsidP="00A80D1A">
            <w:pPr>
              <w:pStyle w:val="afe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сре</w:t>
            </w:r>
            <w:proofErr w:type="gramStart"/>
            <w:r w:rsidRPr="00001AC6">
              <w:rPr>
                <w:rFonts w:ascii="PT Astra Serif" w:hAnsi="PT Astra Serif" w:cs="Times New Roman"/>
                <w:sz w:val="26"/>
                <w:szCs w:val="26"/>
              </w:rPr>
              <w:t>дств кр</w:t>
            </w:r>
            <w:proofErr w:type="gramEnd"/>
            <w:r w:rsidRPr="00001AC6">
              <w:rPr>
                <w:rFonts w:ascii="PT Astra Serif" w:hAnsi="PT Astra Serif" w:cs="Times New Roman"/>
                <w:sz w:val="26"/>
                <w:szCs w:val="26"/>
              </w:rPr>
              <w:t>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</w:tr>
      <w:tr w:rsidR="00A80D1A" w:rsidRPr="00001AC6" w:rsidTr="00A80D1A">
        <w:trPr>
          <w:trHeight w:val="57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1A" w:rsidRPr="00001AC6" w:rsidRDefault="00A80D1A" w:rsidP="00A80D1A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D1A" w:rsidRPr="00001AC6" w:rsidRDefault="00A80D1A" w:rsidP="00A80D1A">
            <w:pPr>
              <w:pStyle w:val="afe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Предоставление государственной поддержки в решении жилищной проблемы молодым семьям, признанных в установленном порядке, нуждающимися в улучшении жилищных условий.</w:t>
            </w:r>
          </w:p>
        </w:tc>
      </w:tr>
      <w:tr w:rsidR="00A80D1A" w:rsidRPr="00001AC6" w:rsidTr="00A80D1A">
        <w:trPr>
          <w:trHeight w:val="57"/>
        </w:trPr>
        <w:tc>
          <w:tcPr>
            <w:tcW w:w="1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1A" w:rsidRPr="00001AC6" w:rsidRDefault="00A80D1A" w:rsidP="00A80D1A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D1A" w:rsidRPr="00001AC6" w:rsidRDefault="00A80D1A" w:rsidP="00A80D1A">
            <w:pPr>
              <w:pStyle w:val="afe"/>
              <w:ind w:firstLine="172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>Всего 59250,7 тыс. руб., в том числе по годам:</w:t>
            </w:r>
          </w:p>
          <w:p w:rsidR="00A80D1A" w:rsidRPr="00001AC6" w:rsidRDefault="00A80D1A" w:rsidP="00A80D1A">
            <w:pPr>
              <w:pStyle w:val="afe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2022 год – 13296,1 тыс. руб.;</w:t>
            </w:r>
          </w:p>
          <w:p w:rsidR="00A80D1A" w:rsidRPr="00001AC6" w:rsidRDefault="00A80D1A" w:rsidP="00A80D1A">
            <w:pPr>
              <w:pStyle w:val="afe"/>
              <w:ind w:firstLine="172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2023 год – 11499,9 тыс. руб.;</w:t>
            </w:r>
          </w:p>
          <w:p w:rsidR="00A80D1A" w:rsidRPr="00001AC6" w:rsidRDefault="00A80D1A" w:rsidP="00A80D1A">
            <w:pPr>
              <w:ind w:firstLine="172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2024 год – 11484,9 тыс. руб.;</w:t>
            </w:r>
          </w:p>
          <w:p w:rsidR="00A80D1A" w:rsidRPr="00001AC6" w:rsidRDefault="00A80D1A" w:rsidP="00A80D1A">
            <w:pPr>
              <w:ind w:firstLine="172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2025 год – 11484,9 тыс. руб.;</w:t>
            </w:r>
          </w:p>
          <w:p w:rsidR="00A80D1A" w:rsidRPr="00001AC6" w:rsidRDefault="00A80D1A" w:rsidP="00A80D1A">
            <w:pPr>
              <w:ind w:firstLine="172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2026 год – 11484,9 тыс. руб.</w:t>
            </w:r>
          </w:p>
        </w:tc>
      </w:tr>
    </w:tbl>
    <w:p w:rsidR="00A80D1A" w:rsidRDefault="00A80D1A" w:rsidP="00A80D1A">
      <w:pPr>
        <w:rPr>
          <w:rFonts w:ascii="PT Astra Serif" w:hAnsi="PT Astra Serif"/>
          <w:sz w:val="26"/>
          <w:szCs w:val="26"/>
        </w:rPr>
        <w:sectPr w:rsidR="00A80D1A" w:rsidSect="00A80D1A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80D1A" w:rsidRPr="00001AC6" w:rsidRDefault="00A80D1A" w:rsidP="00A80D1A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001AC6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001AC6">
        <w:rPr>
          <w:rFonts w:ascii="PT Astra Serif" w:hAnsi="PT Astra Serif"/>
          <w:b/>
          <w:sz w:val="26"/>
          <w:szCs w:val="26"/>
        </w:rPr>
        <w:t>Обеспечение жильем молодых семей</w:t>
      </w:r>
      <w:r w:rsidRPr="00001AC6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A80D1A" w:rsidRPr="00001AC6" w:rsidRDefault="00A80D1A" w:rsidP="00A80D1A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188" w:type="pct"/>
        <w:tblInd w:w="-43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83"/>
        <w:gridCol w:w="1789"/>
        <w:gridCol w:w="1887"/>
        <w:gridCol w:w="1424"/>
        <w:gridCol w:w="976"/>
        <w:gridCol w:w="380"/>
        <w:gridCol w:w="1312"/>
        <w:gridCol w:w="199"/>
        <w:gridCol w:w="994"/>
        <w:gridCol w:w="730"/>
        <w:gridCol w:w="493"/>
        <w:gridCol w:w="1232"/>
        <w:gridCol w:w="828"/>
        <w:gridCol w:w="472"/>
        <w:gridCol w:w="1439"/>
      </w:tblGrid>
      <w:tr w:rsidR="00A80D1A" w:rsidRPr="00001AC6" w:rsidTr="00D507F5">
        <w:trPr>
          <w:trHeight w:val="60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01AC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001AC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305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001AC6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001AC6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001AC6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001AC6">
              <w:rPr>
                <w:rFonts w:ascii="PT Astra Serif" w:hAnsi="PT Astra Serif"/>
                <w:sz w:val="22"/>
                <w:szCs w:val="22"/>
              </w:rPr>
              <w:t>.)</w:t>
            </w:r>
          </w:p>
        </w:tc>
      </w:tr>
      <w:tr w:rsidR="00A80D1A" w:rsidRPr="00001AC6" w:rsidTr="00D507F5">
        <w:trPr>
          <w:trHeight w:val="60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72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6F3635" w:rsidRPr="00001AC6" w:rsidTr="006F3635">
        <w:trPr>
          <w:trHeight w:val="60"/>
        </w:trPr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F3635" w:rsidRPr="00001AC6" w:rsidTr="006F3635">
        <w:trPr>
          <w:trHeight w:val="6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A80D1A" w:rsidRPr="00001AC6" w:rsidTr="006F3635">
        <w:trPr>
          <w:trHeight w:val="6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1A" w:rsidRPr="00001AC6" w:rsidRDefault="00A80D1A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001AC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001AC6">
              <w:rPr>
                <w:rFonts w:ascii="PT Astra Serif" w:hAnsi="PT Astra Serif"/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сре</w:t>
            </w:r>
            <w:proofErr w:type="gramStart"/>
            <w:r w:rsidRPr="00001AC6">
              <w:rPr>
                <w:rFonts w:ascii="PT Astra Serif" w:hAnsi="PT Astra Serif"/>
                <w:sz w:val="22"/>
                <w:szCs w:val="22"/>
              </w:rPr>
              <w:t>дств кр</w:t>
            </w:r>
            <w:proofErr w:type="gramEnd"/>
            <w:r w:rsidRPr="00001AC6">
              <w:rPr>
                <w:rFonts w:ascii="PT Astra Serif" w:hAnsi="PT Astra Serif"/>
                <w:sz w:val="22"/>
                <w:szCs w:val="22"/>
              </w:rPr>
              <w:t>едитных и других организаций, предоставляющих кредиты и займы, в том числе ипотечные жилищные кредиты для приобретения жилого помещения или строительства индивидуального жилого дома.</w:t>
            </w:r>
          </w:p>
        </w:tc>
      </w:tr>
      <w:tr w:rsidR="00D507F5" w:rsidRPr="00001AC6" w:rsidTr="006F3635">
        <w:trPr>
          <w:trHeight w:val="60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1.1.</w:t>
            </w:r>
          </w:p>
          <w:p w:rsidR="00D507F5" w:rsidRPr="00001AC6" w:rsidRDefault="00D507F5" w:rsidP="00A80D1A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01AC6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59250,7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44063,6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11207,1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3980,0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507F5" w:rsidRPr="00001AC6" w:rsidTr="006F3635">
        <w:trPr>
          <w:trHeight w:val="60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13296,1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1309,0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11207,1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780,0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507F5" w:rsidRPr="00001AC6" w:rsidTr="006F3635">
        <w:trPr>
          <w:trHeight w:val="60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11499,9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10699,9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507F5" w:rsidRPr="00001AC6" w:rsidTr="006F3635">
        <w:trPr>
          <w:trHeight w:val="60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11484,9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10684,9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507F5" w:rsidRPr="00001AC6" w:rsidTr="006F3635">
        <w:trPr>
          <w:trHeight w:val="60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11484,9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10684,9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507F5" w:rsidRPr="00001AC6" w:rsidTr="006F3635">
        <w:trPr>
          <w:trHeight w:val="60"/>
        </w:trPr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11484,9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10684,9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800,0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F5" w:rsidRPr="00001AC6" w:rsidRDefault="00D507F5" w:rsidP="00A80D1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1AC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A80D1A" w:rsidRDefault="00A80D1A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</w:p>
    <w:p w:rsidR="00082C74" w:rsidRDefault="00082C74" w:rsidP="00D507F5">
      <w:pPr>
        <w:overflowPunct w:val="0"/>
        <w:ind w:firstLine="709"/>
        <w:jc w:val="both"/>
        <w:textAlignment w:val="baseline"/>
        <w:rPr>
          <w:rStyle w:val="aff0"/>
          <w:rFonts w:ascii="PT Astra Serif" w:hAnsi="PT Astra Serif"/>
          <w:b w:val="0"/>
          <w:color w:val="000000"/>
          <w:shd w:val="clear" w:color="auto" w:fill="FFFFFF"/>
        </w:rPr>
      </w:pPr>
      <w:r w:rsidRPr="00082C74">
        <w:rPr>
          <w:rStyle w:val="aff0"/>
          <w:rFonts w:ascii="PT Astra Serif" w:hAnsi="PT Astra Serif"/>
          <w:b w:val="0"/>
          <w:color w:val="000000"/>
          <w:shd w:val="clear" w:color="auto" w:fill="FFFFFF"/>
        </w:rPr>
        <w:t>Информация о предоставлении социальной выплаты молодым семьям на приобретение (строительство) жилья размещается в Единой государственной информационной системе социального обеспечения.</w:t>
      </w:r>
      <w:r w:rsidRPr="00082C74">
        <w:rPr>
          <w:rFonts w:ascii="PT Astra Serif" w:hAnsi="PT Astra Serif"/>
          <w:b/>
          <w:color w:val="000000"/>
          <w:shd w:val="clear" w:color="auto" w:fill="FFFFFF"/>
        </w:rPr>
        <w:t> </w:t>
      </w:r>
      <w:r w:rsidRPr="00082C74">
        <w:rPr>
          <w:rStyle w:val="aff0"/>
          <w:rFonts w:ascii="PT Astra Serif" w:hAnsi="PT Astra Serif"/>
          <w:b w:val="0"/>
          <w:color w:val="000000"/>
          <w:shd w:val="clear" w:color="auto" w:fill="FFFFFF"/>
        </w:rPr>
        <w:t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 </w:t>
      </w:r>
      <w:hyperlink r:id="rId13" w:tgtFrame="_blank" w:history="1">
        <w:r w:rsidRPr="00082C74">
          <w:rPr>
            <w:rStyle w:val="aff0"/>
            <w:rFonts w:ascii="PT Astra Serif" w:hAnsi="PT Astra Serif"/>
            <w:b w:val="0"/>
            <w:shd w:val="clear" w:color="auto" w:fill="FFFFFF"/>
          </w:rPr>
          <w:t>Федеральным законом</w:t>
        </w:r>
      </w:hyperlink>
      <w:r w:rsidRPr="00082C74">
        <w:rPr>
          <w:rStyle w:val="aff0"/>
          <w:rFonts w:ascii="PT Astra Serif" w:hAnsi="PT Astra Serif"/>
          <w:b w:val="0"/>
          <w:color w:val="000000"/>
          <w:shd w:val="clear" w:color="auto" w:fill="FFFFFF"/>
        </w:rPr>
        <w:t> от</w:t>
      </w:r>
      <w:r>
        <w:rPr>
          <w:rStyle w:val="aff0"/>
          <w:rFonts w:ascii="PT Astra Serif" w:hAnsi="PT Astra Serif"/>
          <w:b w:val="0"/>
          <w:color w:val="000000"/>
          <w:shd w:val="clear" w:color="auto" w:fill="FFFFFF"/>
        </w:rPr>
        <w:t xml:space="preserve"> </w:t>
      </w:r>
      <w:r w:rsidRPr="00082C74">
        <w:rPr>
          <w:rStyle w:val="aff0"/>
          <w:rFonts w:ascii="PT Astra Serif" w:hAnsi="PT Astra Serif"/>
          <w:b w:val="0"/>
          <w:color w:val="000000"/>
          <w:shd w:val="clear" w:color="auto" w:fill="FFFFFF"/>
        </w:rPr>
        <w:t>17 июля 1999 года N 178-ФЗ "О государственной социальной помощи".</w:t>
      </w:r>
    </w:p>
    <w:p w:rsidR="00D507F5" w:rsidRPr="00082C74" w:rsidRDefault="00D507F5" w:rsidP="00D507F5">
      <w:pPr>
        <w:overflowPunct w:val="0"/>
        <w:ind w:firstLine="709"/>
        <w:jc w:val="both"/>
        <w:textAlignment w:val="baseline"/>
        <w:rPr>
          <w:rFonts w:ascii="PT Astra Serif" w:hAnsi="PT Astra Serif"/>
          <w:b/>
        </w:rPr>
        <w:sectPr w:rsidR="00D507F5" w:rsidRPr="00082C74" w:rsidSect="00D507F5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C4420" w:rsidRDefault="003C442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  <w:r w:rsidR="00D91459">
        <w:rPr>
          <w:rFonts w:ascii="PT Astra Serif" w:hAnsi="PT Astra Serif"/>
        </w:rPr>
        <w:t xml:space="preserve">№ </w:t>
      </w:r>
      <w:r w:rsidR="006F3635">
        <w:rPr>
          <w:rFonts w:ascii="PT Astra Serif" w:hAnsi="PT Astra Serif"/>
        </w:rPr>
        <w:t>3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D91459" w:rsidRDefault="00D91459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C52538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r w:rsidR="00C52538">
        <w:rPr>
          <w:rFonts w:ascii="PT Astra Serif" w:hAnsi="PT Astra Serif"/>
        </w:rPr>
        <w:t>182</w:t>
      </w:r>
    </w:p>
    <w:p w:rsidR="003C4420" w:rsidRDefault="003C442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</w:p>
    <w:p w:rsidR="00E04C40" w:rsidRPr="00CF4CCB" w:rsidRDefault="00E04C40" w:rsidP="00E04C40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CF4CCB">
        <w:rPr>
          <w:rFonts w:ascii="PT Astra Serif" w:hAnsi="PT Astra Serif"/>
        </w:rPr>
        <w:t>Приложение № 4</w:t>
      </w:r>
    </w:p>
    <w:p w:rsidR="00E04C40" w:rsidRPr="00CF4CCB" w:rsidRDefault="00E04C40" w:rsidP="00E04C40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CF4CCB"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E04C40" w:rsidRPr="00001AC6" w:rsidRDefault="00E04C40" w:rsidP="00E04C40">
      <w:pPr>
        <w:jc w:val="center"/>
        <w:rPr>
          <w:rFonts w:ascii="PT Astra Serif" w:hAnsi="PT Astra Serif"/>
          <w:sz w:val="26"/>
          <w:szCs w:val="26"/>
        </w:rPr>
      </w:pPr>
    </w:p>
    <w:p w:rsidR="00E04C40" w:rsidRPr="00001AC6" w:rsidRDefault="00E04C40" w:rsidP="00E04C40">
      <w:pPr>
        <w:jc w:val="center"/>
        <w:rPr>
          <w:rFonts w:ascii="PT Astra Serif" w:hAnsi="PT Astra Serif"/>
          <w:sz w:val="26"/>
          <w:szCs w:val="26"/>
        </w:rPr>
      </w:pPr>
    </w:p>
    <w:p w:rsidR="00E04C40" w:rsidRPr="00001AC6" w:rsidRDefault="00E04C40" w:rsidP="00E04C40">
      <w:pPr>
        <w:jc w:val="center"/>
        <w:rPr>
          <w:rFonts w:ascii="PT Astra Serif" w:hAnsi="PT Astra Serif"/>
          <w:b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bookmarkStart w:id="2" w:name="sub_3000"/>
      <w:bookmarkEnd w:id="1"/>
      <w:r w:rsidRPr="00001AC6">
        <w:rPr>
          <w:rFonts w:ascii="PT Astra Serif" w:hAnsi="PT Astra Serif"/>
          <w:b/>
          <w:sz w:val="26"/>
          <w:szCs w:val="26"/>
        </w:rPr>
        <w:t xml:space="preserve"> «Обеспечение газификации населенных пунктов»</w:t>
      </w:r>
    </w:p>
    <w:bookmarkEnd w:id="2"/>
    <w:p w:rsidR="00E04C40" w:rsidRPr="00001AC6" w:rsidRDefault="00E04C40" w:rsidP="00E04C40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38"/>
      </w:tblGrid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 xml:space="preserve">Задача 1. </w:t>
            </w:r>
          </w:p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город Плавск Плавского района</w:t>
            </w:r>
          </w:p>
        </w:tc>
      </w:tr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Обеспечение газификации населенных пунктов</w:t>
            </w:r>
          </w:p>
        </w:tc>
      </w:tr>
      <w:tr w:rsidR="00E04C40" w:rsidRPr="00001AC6" w:rsidTr="00A12385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40" w:rsidRPr="00001AC6" w:rsidRDefault="00E04C40" w:rsidP="00A12385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EC0C71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1797,3 </w:t>
            </w:r>
            <w:r w:rsidRPr="00001AC6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EC0C71">
              <w:rPr>
                <w:rFonts w:ascii="PT Astra Serif" w:hAnsi="PT Astra Serif" w:cs="Times New Roman"/>
                <w:sz w:val="26"/>
                <w:szCs w:val="26"/>
              </w:rPr>
              <w:t>1557,3</w:t>
            </w:r>
            <w:r w:rsidRPr="00001AC6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E04C40" w:rsidRPr="00001AC6" w:rsidRDefault="00E04C40" w:rsidP="00A12385">
            <w:pPr>
              <w:pStyle w:val="afe"/>
              <w:ind w:firstLine="178"/>
              <w:rPr>
                <w:rFonts w:ascii="PT Astra Serif" w:hAnsi="PT Astra Serif" w:cs="Times New Roman"/>
                <w:sz w:val="26"/>
                <w:szCs w:val="26"/>
              </w:rPr>
            </w:pPr>
            <w:r w:rsidRPr="00001AC6">
              <w:rPr>
                <w:rFonts w:ascii="PT Astra Serif" w:hAnsi="PT Astra Serif" w:cs="Times New Roman"/>
                <w:sz w:val="26"/>
                <w:szCs w:val="26"/>
              </w:rPr>
              <w:t>2023 год - 60,0 тыс. руб.;</w:t>
            </w:r>
          </w:p>
          <w:p w:rsidR="00E04C40" w:rsidRPr="00001AC6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2024 год - 60,0 тыс. руб.;</w:t>
            </w:r>
          </w:p>
          <w:p w:rsidR="00E04C40" w:rsidRPr="00001AC6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2025 год - 60,0 тыс. руб.;</w:t>
            </w:r>
          </w:p>
          <w:p w:rsidR="00E04C40" w:rsidRPr="00001AC6" w:rsidRDefault="00E04C40" w:rsidP="00A12385">
            <w:pPr>
              <w:ind w:firstLine="178"/>
              <w:rPr>
                <w:rFonts w:ascii="PT Astra Serif" w:hAnsi="PT Astra Serif"/>
                <w:sz w:val="26"/>
                <w:szCs w:val="26"/>
              </w:rPr>
            </w:pPr>
            <w:r w:rsidRPr="00001AC6">
              <w:rPr>
                <w:rFonts w:ascii="PT Astra Serif" w:hAnsi="PT Astra Serif"/>
                <w:sz w:val="26"/>
                <w:szCs w:val="26"/>
              </w:rPr>
              <w:t>2026 год - 60,0 тыс. руб.</w:t>
            </w:r>
          </w:p>
        </w:tc>
      </w:tr>
    </w:tbl>
    <w:p w:rsidR="00E04C40" w:rsidRDefault="00E04C40" w:rsidP="00E04C40">
      <w:pPr>
        <w:rPr>
          <w:rFonts w:ascii="PT Astra Serif" w:hAnsi="PT Astra Serif"/>
          <w:sz w:val="26"/>
          <w:szCs w:val="26"/>
        </w:rPr>
        <w:sectPr w:rsidR="00E04C40" w:rsidSect="00A12385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04C40" w:rsidRPr="00001AC6" w:rsidRDefault="00E04C40" w:rsidP="00E04C40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001AC6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001AC6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001AC6">
        <w:rPr>
          <w:rFonts w:ascii="PT Astra Serif" w:hAnsi="PT Astra Serif"/>
          <w:b/>
          <w:sz w:val="26"/>
          <w:szCs w:val="26"/>
        </w:rPr>
        <w:t>Обеспечение газификации населенных пунктов</w:t>
      </w:r>
      <w:r w:rsidRPr="00001AC6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E04C40" w:rsidRPr="00001AC6" w:rsidRDefault="00E04C40" w:rsidP="00E04C40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224" w:type="pct"/>
        <w:tblInd w:w="-42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61"/>
        <w:gridCol w:w="2197"/>
        <w:gridCol w:w="2529"/>
        <w:gridCol w:w="1277"/>
        <w:gridCol w:w="850"/>
        <w:gridCol w:w="1466"/>
        <w:gridCol w:w="1167"/>
        <w:gridCol w:w="1618"/>
        <w:gridCol w:w="1844"/>
        <w:gridCol w:w="1627"/>
      </w:tblGrid>
      <w:tr w:rsidR="00E04C40" w:rsidRPr="00A23F40" w:rsidTr="00D507F5">
        <w:trPr>
          <w:trHeight w:val="57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A23F40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A23F40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A23F40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A23F40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A23F40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A23F40">
              <w:rPr>
                <w:rFonts w:ascii="PT Astra Serif" w:hAnsi="PT Astra Serif"/>
                <w:sz w:val="22"/>
                <w:szCs w:val="22"/>
              </w:rPr>
              <w:t>.)</w:t>
            </w:r>
          </w:p>
        </w:tc>
      </w:tr>
      <w:tr w:rsidR="00E04C40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04C40" w:rsidRPr="00A23F40" w:rsidTr="006F363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A23F40"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Реализация мероприятий по газификации населенных пунктов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97" w:rsidRPr="00A23F40" w:rsidRDefault="00397997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23F40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 xml:space="preserve">Мероприятие по проверке сметной документации, технологическому надзору технологического </w:t>
            </w:r>
            <w:r w:rsidRPr="00A23F40">
              <w:rPr>
                <w:rFonts w:ascii="PT Astra Serif" w:hAnsi="PT Astra Serif"/>
                <w:sz w:val="22"/>
                <w:szCs w:val="22"/>
              </w:rPr>
              <w:lastRenderedPageBreak/>
              <w:t>процесса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Отдел градостроительства, дорожной деятельности, транспорта и связи управления строительства и </w:t>
            </w:r>
            <w:r w:rsidRPr="00A23F40">
              <w:rPr>
                <w:rFonts w:ascii="PT Astra Serif" w:hAnsi="PT Astra Serif"/>
                <w:sz w:val="22"/>
                <w:szCs w:val="22"/>
              </w:rPr>
              <w:lastRenderedPageBreak/>
              <w:t>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C0C71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1797,3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C0C71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1797,3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C0C71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1557,3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C0C71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1557,3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RPr="00A23F40" w:rsidTr="00D507F5">
        <w:trPr>
          <w:trHeight w:val="57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40" w:rsidRPr="00A23F40" w:rsidRDefault="00E04C40" w:rsidP="00A123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23F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C0C71" w:rsidRDefault="00EC0C71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EC0C71" w:rsidSect="00D507F5">
          <w:pgSz w:w="16800" w:h="11900" w:orient="landscape"/>
          <w:pgMar w:top="1701" w:right="1134" w:bottom="851" w:left="1134" w:header="720" w:footer="720" w:gutter="0"/>
          <w:pgNumType w:start="1"/>
          <w:cols w:space="720"/>
          <w:docGrid w:linePitch="326"/>
        </w:sectPr>
      </w:pP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№ </w:t>
      </w:r>
      <w:r w:rsidR="006F3635">
        <w:rPr>
          <w:rFonts w:ascii="PT Astra Serif" w:hAnsi="PT Astra Serif"/>
        </w:rPr>
        <w:t>4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C52538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r w:rsidR="00C52538">
        <w:rPr>
          <w:rFonts w:ascii="PT Astra Serif" w:hAnsi="PT Astra Serif"/>
        </w:rPr>
        <w:t>182</w:t>
      </w:r>
    </w:p>
    <w:p w:rsidR="00EC0C71" w:rsidRDefault="00EC0C71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EC0C71" w:rsidRDefault="00EC0C71" w:rsidP="00EC0C71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5</w:t>
      </w:r>
    </w:p>
    <w:p w:rsidR="00EC0C71" w:rsidRDefault="00EC0C71" w:rsidP="00EC0C71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к муниципальной программе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EC0C71" w:rsidRDefault="00EC0C71" w:rsidP="00EC0C71">
      <w:pPr>
        <w:outlineLvl w:val="1"/>
        <w:rPr>
          <w:rFonts w:ascii="PT Astra Serif" w:hAnsi="PT Astra Serif" w:cs="Times New Roman CYR"/>
        </w:rPr>
      </w:pPr>
    </w:p>
    <w:p w:rsidR="00EC0C71" w:rsidRDefault="00EC0C71" w:rsidP="00EC0C71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«Техническое обслуживание газового оборудования»</w:t>
      </w:r>
    </w:p>
    <w:p w:rsidR="00EC0C71" w:rsidRDefault="00EC0C71" w:rsidP="00EC0C71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696"/>
      </w:tblGrid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</w:tr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eastAsia="Times New Roman" w:hAnsi="PT Astra Serif" w:cs="Times New Roman"/>
                <w:b/>
                <w:sz w:val="26"/>
                <w:szCs w:val="26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EC0C71" w:rsidRDefault="00EC0C7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PT Astra Serif" w:hAnsi="PT Astra Serif" w:cs="Times New Roman CYR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Своевременно устранять неисправности газового оборудования, обеспечение стабильного функционирования газового оборудования, повышение надежности газового оборудования</w:t>
            </w:r>
          </w:p>
        </w:tc>
      </w:tr>
      <w:tr w:rsidR="00EC0C71" w:rsidTr="00EC0C71"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1" w:rsidRDefault="00EC0C71">
            <w:pPr>
              <w:pStyle w:val="afe"/>
              <w:ind w:firstLine="136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10438,8 тыс. руб., в том числе по годам:</w:t>
            </w:r>
          </w:p>
          <w:p w:rsidR="00EC0C71" w:rsidRDefault="00EC0C71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1638,8 тыс. руб.;</w:t>
            </w:r>
          </w:p>
          <w:p w:rsidR="00EC0C71" w:rsidRDefault="00EC0C71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2200,0 тыс. руб.;</w:t>
            </w:r>
          </w:p>
          <w:p w:rsidR="00EC0C71" w:rsidRDefault="00EC0C71">
            <w:pPr>
              <w:pStyle w:val="afc"/>
              <w:ind w:firstLine="13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2200,0 тыс. руб.;</w:t>
            </w:r>
          </w:p>
          <w:p w:rsidR="00EC0C71" w:rsidRDefault="00EC0C71">
            <w:pPr>
              <w:ind w:firstLine="13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2025 год – 2200,0 тыс. руб.;</w:t>
            </w:r>
          </w:p>
          <w:p w:rsidR="00EC0C71" w:rsidRDefault="00EC0C71">
            <w:pPr>
              <w:widowControl w:val="0"/>
              <w:autoSpaceDE w:val="0"/>
              <w:autoSpaceDN w:val="0"/>
              <w:adjustRightInd w:val="0"/>
              <w:ind w:firstLine="136"/>
              <w:jc w:val="both"/>
              <w:rPr>
                <w:rFonts w:ascii="PT Astra Serif" w:hAnsi="PT Astra Serif" w:cs="Times New Roman CYR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2026 год – 2200,0 тыс. руб.</w:t>
            </w:r>
          </w:p>
        </w:tc>
      </w:tr>
    </w:tbl>
    <w:p w:rsidR="00EC0C71" w:rsidRDefault="00EC0C71" w:rsidP="00EC0C71">
      <w:pPr>
        <w:rPr>
          <w:rFonts w:ascii="PT Astra Serif" w:hAnsi="PT Astra Serif"/>
          <w:sz w:val="26"/>
          <w:szCs w:val="26"/>
        </w:rPr>
        <w:sectPr w:rsidR="00EC0C71">
          <w:pgSz w:w="11900" w:h="16800"/>
          <w:pgMar w:top="1134" w:right="850" w:bottom="1134" w:left="1701" w:header="720" w:footer="720" w:gutter="0"/>
          <w:pgNumType w:start="1"/>
          <w:cols w:space="720"/>
        </w:sectPr>
      </w:pPr>
    </w:p>
    <w:p w:rsidR="00EC0C71" w:rsidRDefault="00EC0C71" w:rsidP="00EC0C71">
      <w:pPr>
        <w:overflowPunct w:val="0"/>
        <w:jc w:val="center"/>
        <w:textAlignment w:val="baseline"/>
        <w:rPr>
          <w:rFonts w:ascii="PT Astra Serif" w:hAnsi="PT Astra Serif" w:cs="Times New Roman CYR"/>
          <w:b/>
          <w:bCs/>
          <w:iCs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>
        <w:rPr>
          <w:rFonts w:ascii="PT Astra Serif" w:hAnsi="PT Astra Serif"/>
          <w:b/>
          <w:sz w:val="26"/>
          <w:szCs w:val="26"/>
        </w:rPr>
        <w:t>Техническое обслуживание газового оборудования</w:t>
      </w:r>
      <w:r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EC0C71" w:rsidRDefault="00EC0C71" w:rsidP="00EC0C71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108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61"/>
        <w:gridCol w:w="1892"/>
        <w:gridCol w:w="2691"/>
        <w:gridCol w:w="1278"/>
        <w:gridCol w:w="1177"/>
        <w:gridCol w:w="1180"/>
        <w:gridCol w:w="1126"/>
        <w:gridCol w:w="1651"/>
        <w:gridCol w:w="1526"/>
        <w:gridCol w:w="1716"/>
      </w:tblGrid>
      <w:tr w:rsidR="00EC0C71" w:rsidTr="00D507F5">
        <w:trPr>
          <w:trHeight w:val="57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overflowPunct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.)</w:t>
            </w:r>
          </w:p>
        </w:tc>
      </w:tr>
      <w:tr w:rsidR="00EC0C71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overflowPunct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overflowPunct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EC0C71" w:rsidTr="006F3635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стабильного (бесперебойного) функционирования газового оборудования, газопроводов и сооружений на них,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Плавский район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jc w:val="center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Реализация мероприятий по техническому обслуживанию газового оборудования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D945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10438,8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D945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10438,8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D945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1638,8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D945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1638,8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jc w:val="center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Мероприятие по проверке сметной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документации, технологическому надзору технологического процесса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Отдел градостроительства, дорожной деятельности,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транспорта и связи управления строительства и жилищно-коммунальное хозяйство администрации муниципального образования Плавский район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3635" w:rsidTr="00D507F5">
        <w:trPr>
          <w:trHeight w:val="5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C71" w:rsidRDefault="00EC0C71">
            <w:pPr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71" w:rsidRDefault="00EC0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C0C71" w:rsidRDefault="00EC0C71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EC0C71" w:rsidSect="00D507F5">
          <w:pgSz w:w="16800" w:h="11900" w:orient="landscape"/>
          <w:pgMar w:top="851" w:right="1134" w:bottom="1701" w:left="1134" w:header="720" w:footer="720" w:gutter="0"/>
          <w:cols w:space="720"/>
          <w:noEndnote/>
          <w:docGrid w:linePitch="326"/>
        </w:sectPr>
      </w:pPr>
    </w:p>
    <w:p w:rsidR="006E1525" w:rsidRPr="006D0CBF" w:rsidRDefault="00F831B5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</w:t>
      </w:r>
      <w:r w:rsidR="000E42F4">
        <w:rPr>
          <w:rFonts w:ascii="PT Astra Serif" w:hAnsi="PT Astra Serif"/>
        </w:rPr>
        <w:t xml:space="preserve"> </w:t>
      </w:r>
      <w:r w:rsidR="006F3635">
        <w:rPr>
          <w:rFonts w:ascii="PT Astra Serif" w:hAnsi="PT Astra Serif"/>
        </w:rPr>
        <w:t>5</w:t>
      </w:r>
    </w:p>
    <w:p w:rsidR="006D0CBF" w:rsidRDefault="006E1525" w:rsidP="006D0CBF">
      <w:pPr>
        <w:ind w:left="5103"/>
        <w:jc w:val="center"/>
        <w:outlineLvl w:val="1"/>
        <w:rPr>
          <w:rFonts w:ascii="PT Astra Serif" w:hAnsi="PT Astra Serif"/>
        </w:rPr>
      </w:pPr>
      <w:r w:rsidRPr="006D0CBF">
        <w:rPr>
          <w:rFonts w:ascii="PT Astra Serif" w:hAnsi="PT Astra Serif"/>
        </w:rPr>
        <w:t xml:space="preserve">к постановлению администрации </w:t>
      </w:r>
      <w:r w:rsidR="002259B4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муниципального образования </w:t>
      </w:r>
    </w:p>
    <w:p w:rsidR="006D0CBF" w:rsidRDefault="006E1525" w:rsidP="006D0CBF">
      <w:pPr>
        <w:ind w:left="5103"/>
        <w:jc w:val="center"/>
        <w:outlineLvl w:val="1"/>
        <w:rPr>
          <w:rFonts w:ascii="PT Astra Serif" w:hAnsi="PT Astra Serif"/>
        </w:rPr>
      </w:pPr>
      <w:r w:rsidRPr="006D0CBF">
        <w:rPr>
          <w:rFonts w:ascii="PT Astra Serif" w:hAnsi="PT Astra Serif"/>
        </w:rPr>
        <w:t xml:space="preserve">Плавский район </w:t>
      </w:r>
    </w:p>
    <w:p w:rsidR="006E1525" w:rsidRPr="006D0CBF" w:rsidRDefault="00543E02" w:rsidP="006D0CBF">
      <w:pPr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6E1525" w:rsidRPr="006D0CBF">
        <w:rPr>
          <w:rFonts w:ascii="PT Astra Serif" w:hAnsi="PT Astra Serif"/>
        </w:rPr>
        <w:t>т</w:t>
      </w:r>
      <w:r w:rsidR="00770564">
        <w:rPr>
          <w:rFonts w:ascii="PT Astra Serif" w:hAnsi="PT Astra Serif"/>
        </w:rPr>
        <w:t xml:space="preserve"> </w:t>
      </w:r>
      <w:r w:rsidR="00C52538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</w:t>
      </w:r>
      <w:r w:rsidR="006D0CBF">
        <w:rPr>
          <w:rFonts w:ascii="PT Astra Serif" w:hAnsi="PT Astra Serif"/>
        </w:rPr>
        <w:t>№</w:t>
      </w:r>
      <w:r w:rsidR="00C52538">
        <w:rPr>
          <w:rFonts w:ascii="PT Astra Serif" w:hAnsi="PT Astra Serif"/>
        </w:rPr>
        <w:t>182</w:t>
      </w:r>
    </w:p>
    <w:p w:rsidR="006E1525" w:rsidRPr="006D0CBF" w:rsidRDefault="006E1525" w:rsidP="006D0CBF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6E1525" w:rsidRPr="006D0CBF" w:rsidRDefault="006E1525" w:rsidP="006D0CBF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6D0CBF">
        <w:rPr>
          <w:rFonts w:ascii="PT Astra Serif" w:hAnsi="PT Astra Serif"/>
        </w:rPr>
        <w:t>Приложение № 6</w:t>
      </w:r>
    </w:p>
    <w:p w:rsidR="006E1525" w:rsidRPr="00A37941" w:rsidRDefault="006E1525" w:rsidP="00A37941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6D0CBF">
        <w:rPr>
          <w:rFonts w:ascii="PT Astra Serif" w:hAnsi="PT Astra Serif"/>
        </w:rPr>
        <w:t>к муниципальной программе «Обеспечение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 качественным жильем и услугами 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жилищно-коммунального хозяйства 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 xml:space="preserve">населения в муниципальном образовании </w:t>
      </w:r>
      <w:r w:rsidR="00EE55A2">
        <w:rPr>
          <w:rFonts w:ascii="PT Astra Serif" w:hAnsi="PT Astra Serif"/>
        </w:rPr>
        <w:br/>
      </w:r>
      <w:r w:rsidRPr="006D0CBF">
        <w:rPr>
          <w:rFonts w:ascii="PT Astra Serif" w:hAnsi="PT Astra Serif"/>
        </w:rPr>
        <w:t>Плавский район»</w:t>
      </w:r>
    </w:p>
    <w:p w:rsidR="006E1525" w:rsidRPr="006D0CBF" w:rsidRDefault="006E1525" w:rsidP="006E1525">
      <w:pPr>
        <w:outlineLvl w:val="1"/>
        <w:rPr>
          <w:rFonts w:ascii="PT Astra Serif" w:hAnsi="PT Astra Serif"/>
          <w:sz w:val="26"/>
          <w:szCs w:val="26"/>
        </w:rPr>
      </w:pPr>
    </w:p>
    <w:p w:rsidR="006E1525" w:rsidRPr="006D0CBF" w:rsidRDefault="006E1525" w:rsidP="006E1525">
      <w:pPr>
        <w:jc w:val="center"/>
        <w:rPr>
          <w:rFonts w:ascii="PT Astra Serif" w:hAnsi="PT Astra Serif"/>
          <w:b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6D0CBF">
        <w:rPr>
          <w:rFonts w:ascii="PT Astra Serif" w:hAnsi="PT Astra Serif"/>
          <w:sz w:val="26"/>
          <w:szCs w:val="26"/>
        </w:rPr>
        <w:t xml:space="preserve"> </w:t>
      </w:r>
      <w:r w:rsidRPr="006D0CBF">
        <w:rPr>
          <w:rFonts w:ascii="PT Astra Serif" w:hAnsi="PT Astra Serif"/>
          <w:b/>
          <w:sz w:val="26"/>
          <w:szCs w:val="26"/>
        </w:rPr>
        <w:t>«Обеспечение модернизации, текущего и капитального ремонта объектов коммунальной инфраструктуры»</w:t>
      </w:r>
    </w:p>
    <w:p w:rsidR="006E1525" w:rsidRPr="006D0CBF" w:rsidRDefault="006E1525" w:rsidP="006E1525">
      <w:pPr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6696"/>
      </w:tblGrid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6E1525" w:rsidP="006D0CBF">
            <w:pPr>
              <w:pStyle w:val="afe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6E1525" w:rsidP="006D0CBF">
            <w:pPr>
              <w:pStyle w:val="afe"/>
              <w:ind w:firstLine="265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D0CBF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6E1525" w:rsidRPr="006D0CBF" w:rsidRDefault="006E1525" w:rsidP="006D0CBF">
            <w:pPr>
              <w:ind w:firstLine="265"/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6E1525" w:rsidP="006D0CBF">
            <w:pPr>
              <w:pStyle w:val="afe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газ</w:t>
            </w:r>
            <w:proofErr w:type="gramStart"/>
            <w:r w:rsidRPr="006D0CBF">
              <w:rPr>
                <w:rFonts w:ascii="PT Astra Serif" w:hAnsi="PT Astra Serif" w:cs="Times New Roman"/>
                <w:sz w:val="26"/>
                <w:szCs w:val="26"/>
              </w:rPr>
              <w:t>о-</w:t>
            </w:r>
            <w:proofErr w:type="gramEnd"/>
            <w:r w:rsidRPr="006D0CBF">
              <w:rPr>
                <w:rFonts w:ascii="PT Astra Serif" w:hAnsi="PT Astra Serif" w:cs="Times New Roman"/>
                <w:sz w:val="26"/>
                <w:szCs w:val="26"/>
              </w:rPr>
              <w:t>, водо-, и теплоснабжения, водоотведения и очистки сточных вод.</w:t>
            </w:r>
          </w:p>
        </w:tc>
      </w:tr>
      <w:tr w:rsidR="006E1525" w:rsidRPr="006D0CBF" w:rsidTr="006D0CBF">
        <w:trPr>
          <w:trHeight w:val="57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25" w:rsidRPr="006D0CBF" w:rsidRDefault="00006AE3" w:rsidP="006D0CBF">
            <w:pPr>
              <w:pStyle w:val="afe"/>
              <w:ind w:firstLine="265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 w:rsidR="00D945B3">
              <w:rPr>
                <w:rFonts w:ascii="PT Astra Serif" w:hAnsi="PT Astra Serif" w:cs="Times New Roman"/>
                <w:b/>
                <w:sz w:val="26"/>
                <w:szCs w:val="26"/>
              </w:rPr>
              <w:t>18261,2</w:t>
            </w:r>
            <w:r w:rsidR="006E1525" w:rsidRPr="006D0CBF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6E1525" w:rsidRPr="006D0CBF" w:rsidRDefault="00006AE3" w:rsidP="006D0CBF">
            <w:pPr>
              <w:pStyle w:val="afc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D945B3">
              <w:rPr>
                <w:rFonts w:ascii="PT Astra Serif" w:hAnsi="PT Astra Serif" w:cs="Times New Roman"/>
                <w:sz w:val="26"/>
                <w:szCs w:val="26"/>
              </w:rPr>
              <w:t>16741,2</w:t>
            </w:r>
            <w:r w:rsidR="006E1525" w:rsidRPr="006D0CBF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6E1525" w:rsidRPr="006D0CBF" w:rsidRDefault="006E1525" w:rsidP="006D0CBF">
            <w:pPr>
              <w:pStyle w:val="afc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2023 год – 380,0 тыс. руб.;</w:t>
            </w:r>
          </w:p>
          <w:p w:rsidR="006E1525" w:rsidRPr="006D0CBF" w:rsidRDefault="006E1525" w:rsidP="006D0CBF">
            <w:pPr>
              <w:pStyle w:val="afc"/>
              <w:ind w:firstLine="265"/>
              <w:rPr>
                <w:rFonts w:ascii="PT Astra Serif" w:hAnsi="PT Astra Serif" w:cs="Times New Roman"/>
                <w:sz w:val="26"/>
                <w:szCs w:val="26"/>
              </w:rPr>
            </w:pPr>
            <w:r w:rsidRPr="006D0CBF">
              <w:rPr>
                <w:rFonts w:ascii="PT Astra Serif" w:hAnsi="PT Astra Serif" w:cs="Times New Roman"/>
                <w:sz w:val="26"/>
                <w:szCs w:val="26"/>
              </w:rPr>
              <w:t>2024 год – 380,0 тыс. руб.;</w:t>
            </w:r>
          </w:p>
          <w:p w:rsidR="006E1525" w:rsidRPr="006D0CBF" w:rsidRDefault="006E1525" w:rsidP="006D0CBF">
            <w:pPr>
              <w:ind w:firstLine="265"/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2025 год – 380,0 тыс. руб.;</w:t>
            </w:r>
          </w:p>
          <w:p w:rsidR="006E1525" w:rsidRPr="006D0CBF" w:rsidRDefault="006E1525" w:rsidP="006D0CBF">
            <w:pPr>
              <w:ind w:firstLine="265"/>
              <w:rPr>
                <w:rFonts w:ascii="PT Astra Serif" w:hAnsi="PT Astra Serif"/>
                <w:sz w:val="26"/>
                <w:szCs w:val="26"/>
              </w:rPr>
            </w:pPr>
            <w:r w:rsidRPr="006D0CBF">
              <w:rPr>
                <w:rFonts w:ascii="PT Astra Serif" w:hAnsi="PT Astra Serif"/>
                <w:sz w:val="26"/>
                <w:szCs w:val="26"/>
              </w:rPr>
              <w:t>2026 год – 380,0 тыс. руб.;</w:t>
            </w:r>
          </w:p>
        </w:tc>
      </w:tr>
    </w:tbl>
    <w:p w:rsidR="006D0CBF" w:rsidRDefault="006D0CBF" w:rsidP="006E1525">
      <w:pPr>
        <w:outlineLvl w:val="1"/>
        <w:rPr>
          <w:rFonts w:ascii="PT Astra Serif" w:hAnsi="PT Astra Serif"/>
          <w:sz w:val="26"/>
          <w:szCs w:val="26"/>
        </w:rPr>
        <w:sectPr w:rsidR="006D0CBF" w:rsidSect="00C52538"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6E1525" w:rsidRPr="006D0CBF" w:rsidRDefault="006E1525" w:rsidP="006E152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D0CBF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D0CBF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D0CBF">
        <w:rPr>
          <w:rFonts w:ascii="PT Astra Serif" w:hAnsi="PT Astra Serif"/>
          <w:b/>
          <w:sz w:val="26"/>
          <w:szCs w:val="26"/>
        </w:rPr>
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</w:r>
      <w:r w:rsidRPr="006D0CBF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6E1525" w:rsidRPr="006D0CBF" w:rsidRDefault="006E1525" w:rsidP="006E1525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7"/>
        <w:gridCol w:w="1979"/>
        <w:gridCol w:w="2791"/>
        <w:gridCol w:w="1379"/>
        <w:gridCol w:w="1101"/>
        <w:gridCol w:w="1241"/>
        <w:gridCol w:w="1101"/>
        <w:gridCol w:w="1241"/>
        <w:gridCol w:w="1516"/>
        <w:gridCol w:w="1484"/>
      </w:tblGrid>
      <w:tr w:rsidR="006E1525" w:rsidRPr="006D0CBF" w:rsidTr="00C52538">
        <w:trPr>
          <w:trHeight w:val="5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D0CBF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6D0CBF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9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6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6D0CBF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6D0CBF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6D0CBF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6D0CBF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6E1525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3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6E1525" w:rsidRPr="006D0CBF" w:rsidTr="00C52538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6D0CB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Pr="006D0CBF">
              <w:rPr>
                <w:rFonts w:ascii="PT Astra Serif" w:hAnsi="PT Astra Serif"/>
                <w:sz w:val="20"/>
                <w:szCs w:val="20"/>
              </w:rPr>
              <w:t>Повышение качества обслуживания населения, развитие инженерной инфраструктуры в коммунальном хозяйстве, совершенствование системы управления жилищно-коммунальным хозяйством муниципального образования Плавский район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0CBF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Реализация мероприятия в области коммунального хозяйства</w:t>
            </w:r>
          </w:p>
        </w:tc>
        <w:tc>
          <w:tcPr>
            <w:tcW w:w="9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D945B3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4059,6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D945B3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4059,6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D945B3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2539,6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D945B3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2539,6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380,0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0CBF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Мероприятия по проверке сметной документации</w:t>
            </w:r>
          </w:p>
        </w:tc>
        <w:tc>
          <w:tcPr>
            <w:tcW w:w="9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Отдел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D945B3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445,</w:t>
            </w:r>
            <w:r w:rsidR="00ED6EF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D945B3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445,</w:t>
            </w:r>
            <w:r w:rsidR="00ED6EF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D945B3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445,</w:t>
            </w:r>
            <w:r w:rsidR="00ED6EF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D945B3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445,</w:t>
            </w:r>
            <w:r w:rsidR="00ED6EF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D0CBF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 xml:space="preserve">Субсидии на реализацию мероприятия </w:t>
            </w:r>
            <w:r w:rsidRPr="006D0CBF">
              <w:rPr>
                <w:rFonts w:ascii="PT Astra Serif" w:hAnsi="PT Astra Serif"/>
                <w:sz w:val="20"/>
                <w:szCs w:val="20"/>
              </w:rPr>
              <w:lastRenderedPageBreak/>
              <w:t>«Чистая вода»</w:t>
            </w:r>
          </w:p>
        </w:tc>
        <w:tc>
          <w:tcPr>
            <w:tcW w:w="9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Отдел жилищно-коммунального хозяйства управления строительства и </w:t>
            </w:r>
            <w:r w:rsidRPr="006D0CBF">
              <w:rPr>
                <w:rFonts w:ascii="PT Astra Serif" w:hAnsi="PT Astra Serif"/>
                <w:sz w:val="20"/>
                <w:szCs w:val="20"/>
              </w:rPr>
              <w:lastRenderedPageBreak/>
              <w:t>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13756,1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12958,3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797,8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13756,1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12958,3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AC3A56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797,8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A24EC" w:rsidRPr="006D0CBF" w:rsidTr="00C52538">
        <w:trPr>
          <w:trHeight w:val="57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5" w:rsidRPr="006D0CBF" w:rsidRDefault="006E1525" w:rsidP="009309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0CB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6E1525" w:rsidRDefault="00D507F5" w:rsidP="006D0CBF">
      <w:pPr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____________________</w:t>
      </w:r>
    </w:p>
    <w:p w:rsidR="00D3386E" w:rsidRDefault="00D3386E" w:rsidP="001B38AE">
      <w:pPr>
        <w:overflowPunct w:val="0"/>
        <w:ind w:left="5103" w:hanging="45"/>
        <w:jc w:val="center"/>
        <w:textAlignment w:val="baseline"/>
        <w:rPr>
          <w:rFonts w:ascii="PT Astra Serif" w:hAnsi="PT Astra Serif"/>
        </w:rPr>
      </w:pPr>
    </w:p>
    <w:sectPr w:rsidR="00D3386E" w:rsidSect="00C52538">
      <w:pgSz w:w="16800" w:h="11900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F3" w:rsidRDefault="002244F3">
      <w:r>
        <w:separator/>
      </w:r>
    </w:p>
  </w:endnote>
  <w:endnote w:type="continuationSeparator" w:id="0">
    <w:p w:rsidR="002244F3" w:rsidRDefault="0022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F3" w:rsidRDefault="002244F3">
      <w:r>
        <w:separator/>
      </w:r>
    </w:p>
  </w:footnote>
  <w:footnote w:type="continuationSeparator" w:id="0">
    <w:p w:rsidR="002244F3" w:rsidRDefault="00224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809196"/>
      <w:docPartObj>
        <w:docPartGallery w:val="Page Numbers (Top of Page)"/>
        <w:docPartUnique/>
      </w:docPartObj>
    </w:sdtPr>
    <w:sdtEndPr/>
    <w:sdtContent>
      <w:p w:rsidR="00D507F5" w:rsidRDefault="00D507F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85EC2"/>
    <w:multiLevelType w:val="multilevel"/>
    <w:tmpl w:val="350C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 CYR" w:hAnsi="Times New Roman CYR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" w:hint="default"/>
        <w:sz w:val="24"/>
      </w:rPr>
    </w:lvl>
  </w:abstractNum>
  <w:abstractNum w:abstractNumId="2">
    <w:nsid w:val="3F4152E7"/>
    <w:multiLevelType w:val="hybridMultilevel"/>
    <w:tmpl w:val="F06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AE3"/>
    <w:rsid w:val="00007D65"/>
    <w:rsid w:val="00010179"/>
    <w:rsid w:val="0002765D"/>
    <w:rsid w:val="0004561B"/>
    <w:rsid w:val="0006278A"/>
    <w:rsid w:val="00082C74"/>
    <w:rsid w:val="00083F50"/>
    <w:rsid w:val="000852CC"/>
    <w:rsid w:val="000862CC"/>
    <w:rsid w:val="00097D31"/>
    <w:rsid w:val="000A5FA9"/>
    <w:rsid w:val="000B4428"/>
    <w:rsid w:val="000C601A"/>
    <w:rsid w:val="000C6B25"/>
    <w:rsid w:val="000C796C"/>
    <w:rsid w:val="000D05A0"/>
    <w:rsid w:val="000D3521"/>
    <w:rsid w:val="000D3541"/>
    <w:rsid w:val="000E42F4"/>
    <w:rsid w:val="000E6231"/>
    <w:rsid w:val="000F03B2"/>
    <w:rsid w:val="000F0447"/>
    <w:rsid w:val="000F0E88"/>
    <w:rsid w:val="000F5780"/>
    <w:rsid w:val="00115CE3"/>
    <w:rsid w:val="0011670F"/>
    <w:rsid w:val="00121E0B"/>
    <w:rsid w:val="00135823"/>
    <w:rsid w:val="001365D0"/>
    <w:rsid w:val="00140632"/>
    <w:rsid w:val="001539A7"/>
    <w:rsid w:val="0016136D"/>
    <w:rsid w:val="0016309E"/>
    <w:rsid w:val="00174B50"/>
    <w:rsid w:val="00174BF8"/>
    <w:rsid w:val="00175930"/>
    <w:rsid w:val="00191DD6"/>
    <w:rsid w:val="001A2636"/>
    <w:rsid w:val="001A5FBD"/>
    <w:rsid w:val="001B117D"/>
    <w:rsid w:val="001B38AE"/>
    <w:rsid w:val="001B7A0D"/>
    <w:rsid w:val="001C32A8"/>
    <w:rsid w:val="001C7CE2"/>
    <w:rsid w:val="001D07B8"/>
    <w:rsid w:val="001E53E5"/>
    <w:rsid w:val="002013D6"/>
    <w:rsid w:val="00205754"/>
    <w:rsid w:val="0021412F"/>
    <w:rsid w:val="002147F8"/>
    <w:rsid w:val="002244F3"/>
    <w:rsid w:val="00224E8A"/>
    <w:rsid w:val="002259B4"/>
    <w:rsid w:val="00236560"/>
    <w:rsid w:val="00242002"/>
    <w:rsid w:val="00260B37"/>
    <w:rsid w:val="00270C3B"/>
    <w:rsid w:val="0029794D"/>
    <w:rsid w:val="002A16C1"/>
    <w:rsid w:val="002A24EC"/>
    <w:rsid w:val="002B4FD2"/>
    <w:rsid w:val="002E54BE"/>
    <w:rsid w:val="002F47AD"/>
    <w:rsid w:val="00302E9F"/>
    <w:rsid w:val="0032155A"/>
    <w:rsid w:val="00322635"/>
    <w:rsid w:val="00354D33"/>
    <w:rsid w:val="00370E29"/>
    <w:rsid w:val="003739E2"/>
    <w:rsid w:val="0038141B"/>
    <w:rsid w:val="00383C4D"/>
    <w:rsid w:val="0039471D"/>
    <w:rsid w:val="00397997"/>
    <w:rsid w:val="003A2384"/>
    <w:rsid w:val="003A45E4"/>
    <w:rsid w:val="003A5C6C"/>
    <w:rsid w:val="003C4420"/>
    <w:rsid w:val="003C78ED"/>
    <w:rsid w:val="003D216B"/>
    <w:rsid w:val="003E212F"/>
    <w:rsid w:val="003E43D1"/>
    <w:rsid w:val="003E44B2"/>
    <w:rsid w:val="00416EFE"/>
    <w:rsid w:val="00426FFF"/>
    <w:rsid w:val="004315AF"/>
    <w:rsid w:val="004415CE"/>
    <w:rsid w:val="004472D5"/>
    <w:rsid w:val="00450219"/>
    <w:rsid w:val="00453481"/>
    <w:rsid w:val="00455FDF"/>
    <w:rsid w:val="0046104C"/>
    <w:rsid w:val="004767A7"/>
    <w:rsid w:val="00476BDD"/>
    <w:rsid w:val="0048283E"/>
    <w:rsid w:val="0048387B"/>
    <w:rsid w:val="0049413D"/>
    <w:rsid w:val="004964FF"/>
    <w:rsid w:val="004A690B"/>
    <w:rsid w:val="004B277F"/>
    <w:rsid w:val="004B7B39"/>
    <w:rsid w:val="004C74A2"/>
    <w:rsid w:val="004E0ED9"/>
    <w:rsid w:val="00535D1A"/>
    <w:rsid w:val="005404C6"/>
    <w:rsid w:val="00540F2B"/>
    <w:rsid w:val="00543E02"/>
    <w:rsid w:val="00550C52"/>
    <w:rsid w:val="0055176F"/>
    <w:rsid w:val="00556EE7"/>
    <w:rsid w:val="0056616A"/>
    <w:rsid w:val="00567707"/>
    <w:rsid w:val="00576511"/>
    <w:rsid w:val="00584795"/>
    <w:rsid w:val="00591118"/>
    <w:rsid w:val="005B059C"/>
    <w:rsid w:val="005B2800"/>
    <w:rsid w:val="005B3603"/>
    <w:rsid w:val="005B3753"/>
    <w:rsid w:val="005C3697"/>
    <w:rsid w:val="005C44A9"/>
    <w:rsid w:val="005C6B9A"/>
    <w:rsid w:val="005C78CB"/>
    <w:rsid w:val="005D2EA3"/>
    <w:rsid w:val="005E0BFC"/>
    <w:rsid w:val="005E6E2C"/>
    <w:rsid w:val="005F6D36"/>
    <w:rsid w:val="005F7562"/>
    <w:rsid w:val="005F7DEF"/>
    <w:rsid w:val="00611E39"/>
    <w:rsid w:val="00631ACF"/>
    <w:rsid w:val="00631C5C"/>
    <w:rsid w:val="006413A1"/>
    <w:rsid w:val="0068008D"/>
    <w:rsid w:val="0068144F"/>
    <w:rsid w:val="00682BEF"/>
    <w:rsid w:val="00687943"/>
    <w:rsid w:val="006B4401"/>
    <w:rsid w:val="006C075D"/>
    <w:rsid w:val="006C6CB4"/>
    <w:rsid w:val="006D0CBF"/>
    <w:rsid w:val="006D1E43"/>
    <w:rsid w:val="006D626D"/>
    <w:rsid w:val="006E1525"/>
    <w:rsid w:val="006E6BB1"/>
    <w:rsid w:val="006F08BD"/>
    <w:rsid w:val="006F2075"/>
    <w:rsid w:val="006F2C33"/>
    <w:rsid w:val="006F3635"/>
    <w:rsid w:val="00700907"/>
    <w:rsid w:val="007112E3"/>
    <w:rsid w:val="007143EE"/>
    <w:rsid w:val="00724E8F"/>
    <w:rsid w:val="00735804"/>
    <w:rsid w:val="00750ABC"/>
    <w:rsid w:val="00751008"/>
    <w:rsid w:val="00761E56"/>
    <w:rsid w:val="007647D6"/>
    <w:rsid w:val="00770564"/>
    <w:rsid w:val="00796661"/>
    <w:rsid w:val="007A2BFD"/>
    <w:rsid w:val="007D20F7"/>
    <w:rsid w:val="007E2034"/>
    <w:rsid w:val="007E2E15"/>
    <w:rsid w:val="007E68E2"/>
    <w:rsid w:val="007F12CE"/>
    <w:rsid w:val="007F4F01"/>
    <w:rsid w:val="007F6FB0"/>
    <w:rsid w:val="00826211"/>
    <w:rsid w:val="0083223B"/>
    <w:rsid w:val="00836B6A"/>
    <w:rsid w:val="00845F28"/>
    <w:rsid w:val="00847D1E"/>
    <w:rsid w:val="0085347A"/>
    <w:rsid w:val="00861935"/>
    <w:rsid w:val="008653CD"/>
    <w:rsid w:val="00886A38"/>
    <w:rsid w:val="0089525F"/>
    <w:rsid w:val="008A0E0B"/>
    <w:rsid w:val="008A188A"/>
    <w:rsid w:val="008A1FCC"/>
    <w:rsid w:val="008A6879"/>
    <w:rsid w:val="008B7A49"/>
    <w:rsid w:val="008C386F"/>
    <w:rsid w:val="008C5204"/>
    <w:rsid w:val="008E6C94"/>
    <w:rsid w:val="008F2E0C"/>
    <w:rsid w:val="009110D2"/>
    <w:rsid w:val="00930954"/>
    <w:rsid w:val="009339CF"/>
    <w:rsid w:val="00971B12"/>
    <w:rsid w:val="0097238F"/>
    <w:rsid w:val="00973960"/>
    <w:rsid w:val="009A4258"/>
    <w:rsid w:val="009A4533"/>
    <w:rsid w:val="009A7968"/>
    <w:rsid w:val="009B350B"/>
    <w:rsid w:val="009C234C"/>
    <w:rsid w:val="009C44ED"/>
    <w:rsid w:val="009C5ECA"/>
    <w:rsid w:val="009D1027"/>
    <w:rsid w:val="009D4F58"/>
    <w:rsid w:val="00A11300"/>
    <w:rsid w:val="00A12385"/>
    <w:rsid w:val="00A24EB9"/>
    <w:rsid w:val="00A333F8"/>
    <w:rsid w:val="00A36883"/>
    <w:rsid w:val="00A37941"/>
    <w:rsid w:val="00A51D29"/>
    <w:rsid w:val="00A80D1A"/>
    <w:rsid w:val="00A878BA"/>
    <w:rsid w:val="00A924D1"/>
    <w:rsid w:val="00A93782"/>
    <w:rsid w:val="00AA66D7"/>
    <w:rsid w:val="00AB1C7D"/>
    <w:rsid w:val="00AC3330"/>
    <w:rsid w:val="00AC3A56"/>
    <w:rsid w:val="00AD05AF"/>
    <w:rsid w:val="00AE0F22"/>
    <w:rsid w:val="00AE52A5"/>
    <w:rsid w:val="00B0593F"/>
    <w:rsid w:val="00B21CCC"/>
    <w:rsid w:val="00B37F5E"/>
    <w:rsid w:val="00B44A0B"/>
    <w:rsid w:val="00B47BC8"/>
    <w:rsid w:val="00B562C1"/>
    <w:rsid w:val="00B60C40"/>
    <w:rsid w:val="00B63641"/>
    <w:rsid w:val="00B83995"/>
    <w:rsid w:val="00B90B30"/>
    <w:rsid w:val="00B9682D"/>
    <w:rsid w:val="00BA179C"/>
    <w:rsid w:val="00BA4658"/>
    <w:rsid w:val="00BB6D71"/>
    <w:rsid w:val="00BC6FC9"/>
    <w:rsid w:val="00BD2261"/>
    <w:rsid w:val="00BD6B79"/>
    <w:rsid w:val="00C079E3"/>
    <w:rsid w:val="00C2428B"/>
    <w:rsid w:val="00C24A70"/>
    <w:rsid w:val="00C253C8"/>
    <w:rsid w:val="00C352CD"/>
    <w:rsid w:val="00C3554F"/>
    <w:rsid w:val="00C43697"/>
    <w:rsid w:val="00C455AB"/>
    <w:rsid w:val="00C52538"/>
    <w:rsid w:val="00C763F4"/>
    <w:rsid w:val="00CC01E0"/>
    <w:rsid w:val="00CC4111"/>
    <w:rsid w:val="00CD6BDB"/>
    <w:rsid w:val="00CD75C7"/>
    <w:rsid w:val="00CF25B5"/>
    <w:rsid w:val="00CF3559"/>
    <w:rsid w:val="00CF3F1D"/>
    <w:rsid w:val="00D2263E"/>
    <w:rsid w:val="00D3386E"/>
    <w:rsid w:val="00D35891"/>
    <w:rsid w:val="00D507F5"/>
    <w:rsid w:val="00D52085"/>
    <w:rsid w:val="00D60ECC"/>
    <w:rsid w:val="00D65A08"/>
    <w:rsid w:val="00D90CAD"/>
    <w:rsid w:val="00D91459"/>
    <w:rsid w:val="00D945B3"/>
    <w:rsid w:val="00DB17BE"/>
    <w:rsid w:val="00DB43C0"/>
    <w:rsid w:val="00DD18CE"/>
    <w:rsid w:val="00DD213F"/>
    <w:rsid w:val="00DD7DFD"/>
    <w:rsid w:val="00DE2029"/>
    <w:rsid w:val="00E028A8"/>
    <w:rsid w:val="00E03E77"/>
    <w:rsid w:val="00E04636"/>
    <w:rsid w:val="00E04C40"/>
    <w:rsid w:val="00E06FAE"/>
    <w:rsid w:val="00E07211"/>
    <w:rsid w:val="00E07312"/>
    <w:rsid w:val="00E11B07"/>
    <w:rsid w:val="00E143F4"/>
    <w:rsid w:val="00E201C1"/>
    <w:rsid w:val="00E20EF4"/>
    <w:rsid w:val="00E21980"/>
    <w:rsid w:val="00E21CE9"/>
    <w:rsid w:val="00E40A10"/>
    <w:rsid w:val="00E41E47"/>
    <w:rsid w:val="00E43037"/>
    <w:rsid w:val="00E6071F"/>
    <w:rsid w:val="00E64EDE"/>
    <w:rsid w:val="00E727C9"/>
    <w:rsid w:val="00E84A31"/>
    <w:rsid w:val="00EB061B"/>
    <w:rsid w:val="00EB6C5D"/>
    <w:rsid w:val="00EC0C71"/>
    <w:rsid w:val="00EC5D25"/>
    <w:rsid w:val="00ED6EFC"/>
    <w:rsid w:val="00EE55A2"/>
    <w:rsid w:val="00EE5AAC"/>
    <w:rsid w:val="00EF209B"/>
    <w:rsid w:val="00F06E21"/>
    <w:rsid w:val="00F24447"/>
    <w:rsid w:val="00F25272"/>
    <w:rsid w:val="00F32F19"/>
    <w:rsid w:val="00F41710"/>
    <w:rsid w:val="00F45B39"/>
    <w:rsid w:val="00F550E6"/>
    <w:rsid w:val="00F63BDF"/>
    <w:rsid w:val="00F737E5"/>
    <w:rsid w:val="00F76914"/>
    <w:rsid w:val="00F81053"/>
    <w:rsid w:val="00F812D6"/>
    <w:rsid w:val="00F825D0"/>
    <w:rsid w:val="00F831B5"/>
    <w:rsid w:val="00FD2906"/>
    <w:rsid w:val="00FD642B"/>
    <w:rsid w:val="00FE04D2"/>
    <w:rsid w:val="00FE125F"/>
    <w:rsid w:val="00FE79E6"/>
    <w:rsid w:val="00FF1A36"/>
    <w:rsid w:val="00FF4B17"/>
    <w:rsid w:val="00FF561A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  <w:style w:type="character" w:styleId="aff0">
    <w:name w:val="Strong"/>
    <w:basedOn w:val="a0"/>
    <w:uiPriority w:val="22"/>
    <w:qFormat/>
    <w:rsid w:val="00082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878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878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878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878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878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878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878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78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878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8BA"/>
  </w:style>
  <w:style w:type="character" w:customStyle="1" w:styleId="WW8Num1z1">
    <w:name w:val="WW8Num1z1"/>
    <w:rsid w:val="00A878BA"/>
  </w:style>
  <w:style w:type="character" w:customStyle="1" w:styleId="WW8Num1z2">
    <w:name w:val="WW8Num1z2"/>
    <w:rsid w:val="00A878BA"/>
  </w:style>
  <w:style w:type="character" w:customStyle="1" w:styleId="WW8Num1z3">
    <w:name w:val="WW8Num1z3"/>
    <w:rsid w:val="00A878BA"/>
  </w:style>
  <w:style w:type="character" w:customStyle="1" w:styleId="WW8Num1z4">
    <w:name w:val="WW8Num1z4"/>
    <w:rsid w:val="00A878BA"/>
  </w:style>
  <w:style w:type="character" w:customStyle="1" w:styleId="WW8Num1z5">
    <w:name w:val="WW8Num1z5"/>
    <w:rsid w:val="00A878BA"/>
  </w:style>
  <w:style w:type="character" w:customStyle="1" w:styleId="WW8Num1z6">
    <w:name w:val="WW8Num1z6"/>
    <w:rsid w:val="00A878BA"/>
  </w:style>
  <w:style w:type="character" w:customStyle="1" w:styleId="WW8Num1z7">
    <w:name w:val="WW8Num1z7"/>
    <w:rsid w:val="00A878BA"/>
  </w:style>
  <w:style w:type="character" w:customStyle="1" w:styleId="WW8Num1z8">
    <w:name w:val="WW8Num1z8"/>
    <w:rsid w:val="00A878BA"/>
  </w:style>
  <w:style w:type="character" w:customStyle="1" w:styleId="30">
    <w:name w:val="Основной шрифт абзаца3"/>
    <w:rsid w:val="00A878BA"/>
  </w:style>
  <w:style w:type="character" w:customStyle="1" w:styleId="20">
    <w:name w:val="Основной шрифт абзаца2"/>
    <w:rsid w:val="00A878BA"/>
  </w:style>
  <w:style w:type="character" w:customStyle="1" w:styleId="WW8Num2z0">
    <w:name w:val="WW8Num2z0"/>
    <w:rsid w:val="00A878B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878BA"/>
    <w:rPr>
      <w:rFonts w:ascii="Courier New" w:hAnsi="Courier New" w:cs="Courier New" w:hint="default"/>
    </w:rPr>
  </w:style>
  <w:style w:type="character" w:customStyle="1" w:styleId="WW8Num2z2">
    <w:name w:val="WW8Num2z2"/>
    <w:rsid w:val="00A878BA"/>
    <w:rPr>
      <w:rFonts w:ascii="Wingdings" w:hAnsi="Wingdings" w:cs="Wingdings" w:hint="default"/>
    </w:rPr>
  </w:style>
  <w:style w:type="character" w:customStyle="1" w:styleId="WW8Num2z3">
    <w:name w:val="WW8Num2z3"/>
    <w:rsid w:val="00A878BA"/>
    <w:rPr>
      <w:rFonts w:ascii="Symbol" w:hAnsi="Symbol" w:cs="Symbol" w:hint="default"/>
    </w:rPr>
  </w:style>
  <w:style w:type="character" w:customStyle="1" w:styleId="WW8Num3z0">
    <w:name w:val="WW8Num3z0"/>
    <w:rsid w:val="00A878BA"/>
  </w:style>
  <w:style w:type="character" w:customStyle="1" w:styleId="WW8Num3z1">
    <w:name w:val="WW8Num3z1"/>
    <w:rsid w:val="00A878BA"/>
  </w:style>
  <w:style w:type="character" w:customStyle="1" w:styleId="WW8Num3z2">
    <w:name w:val="WW8Num3z2"/>
    <w:rsid w:val="00A878BA"/>
  </w:style>
  <w:style w:type="character" w:customStyle="1" w:styleId="WW8Num3z3">
    <w:name w:val="WW8Num3z3"/>
    <w:rsid w:val="00A878BA"/>
  </w:style>
  <w:style w:type="character" w:customStyle="1" w:styleId="WW8Num3z4">
    <w:name w:val="WW8Num3z4"/>
    <w:rsid w:val="00A878BA"/>
  </w:style>
  <w:style w:type="character" w:customStyle="1" w:styleId="WW8Num3z5">
    <w:name w:val="WW8Num3z5"/>
    <w:rsid w:val="00A878BA"/>
  </w:style>
  <w:style w:type="character" w:customStyle="1" w:styleId="WW8Num3z6">
    <w:name w:val="WW8Num3z6"/>
    <w:rsid w:val="00A878BA"/>
  </w:style>
  <w:style w:type="character" w:customStyle="1" w:styleId="WW8Num3z7">
    <w:name w:val="WW8Num3z7"/>
    <w:rsid w:val="00A878BA"/>
  </w:style>
  <w:style w:type="character" w:customStyle="1" w:styleId="WW8Num3z8">
    <w:name w:val="WW8Num3z8"/>
    <w:rsid w:val="00A878BA"/>
  </w:style>
  <w:style w:type="character" w:customStyle="1" w:styleId="WW8Num4z0">
    <w:name w:val="WW8Num4z0"/>
    <w:rsid w:val="00A878BA"/>
  </w:style>
  <w:style w:type="character" w:customStyle="1" w:styleId="WW8Num4z1">
    <w:name w:val="WW8Num4z1"/>
    <w:rsid w:val="00A878BA"/>
  </w:style>
  <w:style w:type="character" w:customStyle="1" w:styleId="WW8Num4z2">
    <w:name w:val="WW8Num4z2"/>
    <w:rsid w:val="00A878BA"/>
  </w:style>
  <w:style w:type="character" w:customStyle="1" w:styleId="WW8Num4z3">
    <w:name w:val="WW8Num4z3"/>
    <w:rsid w:val="00A878BA"/>
  </w:style>
  <w:style w:type="character" w:customStyle="1" w:styleId="WW8Num4z4">
    <w:name w:val="WW8Num4z4"/>
    <w:rsid w:val="00A878BA"/>
  </w:style>
  <w:style w:type="character" w:customStyle="1" w:styleId="WW8Num4z5">
    <w:name w:val="WW8Num4z5"/>
    <w:rsid w:val="00A878BA"/>
  </w:style>
  <w:style w:type="character" w:customStyle="1" w:styleId="WW8Num4z6">
    <w:name w:val="WW8Num4z6"/>
    <w:rsid w:val="00A878BA"/>
  </w:style>
  <w:style w:type="character" w:customStyle="1" w:styleId="WW8Num4z7">
    <w:name w:val="WW8Num4z7"/>
    <w:rsid w:val="00A878BA"/>
  </w:style>
  <w:style w:type="character" w:customStyle="1" w:styleId="WW8Num4z8">
    <w:name w:val="WW8Num4z8"/>
    <w:rsid w:val="00A878BA"/>
  </w:style>
  <w:style w:type="character" w:customStyle="1" w:styleId="WW8Num5z0">
    <w:name w:val="WW8Num5z0"/>
    <w:rsid w:val="00A878BA"/>
  </w:style>
  <w:style w:type="character" w:customStyle="1" w:styleId="WW8Num5z1">
    <w:name w:val="WW8Num5z1"/>
    <w:rsid w:val="00A878BA"/>
  </w:style>
  <w:style w:type="character" w:customStyle="1" w:styleId="WW8Num5z2">
    <w:name w:val="WW8Num5z2"/>
    <w:rsid w:val="00A878BA"/>
  </w:style>
  <w:style w:type="character" w:customStyle="1" w:styleId="WW8Num5z3">
    <w:name w:val="WW8Num5z3"/>
    <w:rsid w:val="00A878BA"/>
  </w:style>
  <w:style w:type="character" w:customStyle="1" w:styleId="WW8Num5z4">
    <w:name w:val="WW8Num5z4"/>
    <w:rsid w:val="00A878BA"/>
  </w:style>
  <w:style w:type="character" w:customStyle="1" w:styleId="WW8Num5z5">
    <w:name w:val="WW8Num5z5"/>
    <w:rsid w:val="00A878BA"/>
  </w:style>
  <w:style w:type="character" w:customStyle="1" w:styleId="WW8Num5z6">
    <w:name w:val="WW8Num5z6"/>
    <w:rsid w:val="00A878BA"/>
  </w:style>
  <w:style w:type="character" w:customStyle="1" w:styleId="WW8Num5z7">
    <w:name w:val="WW8Num5z7"/>
    <w:rsid w:val="00A878BA"/>
  </w:style>
  <w:style w:type="character" w:customStyle="1" w:styleId="WW8Num5z8">
    <w:name w:val="WW8Num5z8"/>
    <w:rsid w:val="00A878BA"/>
  </w:style>
  <w:style w:type="character" w:customStyle="1" w:styleId="WW8Num6z0">
    <w:name w:val="WW8Num6z0"/>
    <w:rsid w:val="00A878B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878BA"/>
    <w:rPr>
      <w:rFonts w:ascii="Courier New" w:hAnsi="Courier New" w:cs="Courier New" w:hint="default"/>
    </w:rPr>
  </w:style>
  <w:style w:type="character" w:customStyle="1" w:styleId="WW8Num6z2">
    <w:name w:val="WW8Num6z2"/>
    <w:rsid w:val="00A878BA"/>
    <w:rPr>
      <w:rFonts w:ascii="Wingdings" w:hAnsi="Wingdings" w:cs="Wingdings" w:hint="default"/>
    </w:rPr>
  </w:style>
  <w:style w:type="character" w:customStyle="1" w:styleId="WW8Num6z3">
    <w:name w:val="WW8Num6z3"/>
    <w:rsid w:val="00A878BA"/>
    <w:rPr>
      <w:rFonts w:ascii="Symbol" w:hAnsi="Symbol" w:cs="Symbol" w:hint="default"/>
    </w:rPr>
  </w:style>
  <w:style w:type="character" w:customStyle="1" w:styleId="WW8Num7z0">
    <w:name w:val="WW8Num7z0"/>
    <w:rsid w:val="00A878BA"/>
  </w:style>
  <w:style w:type="character" w:customStyle="1" w:styleId="WW8Num7z1">
    <w:name w:val="WW8Num7z1"/>
    <w:rsid w:val="00A878BA"/>
  </w:style>
  <w:style w:type="character" w:customStyle="1" w:styleId="WW8Num7z2">
    <w:name w:val="WW8Num7z2"/>
    <w:rsid w:val="00A878BA"/>
  </w:style>
  <w:style w:type="character" w:customStyle="1" w:styleId="WW8Num7z3">
    <w:name w:val="WW8Num7z3"/>
    <w:rsid w:val="00A878BA"/>
  </w:style>
  <w:style w:type="character" w:customStyle="1" w:styleId="WW8Num7z4">
    <w:name w:val="WW8Num7z4"/>
    <w:rsid w:val="00A878BA"/>
  </w:style>
  <w:style w:type="character" w:customStyle="1" w:styleId="WW8Num7z5">
    <w:name w:val="WW8Num7z5"/>
    <w:rsid w:val="00A878BA"/>
  </w:style>
  <w:style w:type="character" w:customStyle="1" w:styleId="WW8Num7z6">
    <w:name w:val="WW8Num7z6"/>
    <w:rsid w:val="00A878BA"/>
  </w:style>
  <w:style w:type="character" w:customStyle="1" w:styleId="WW8Num7z7">
    <w:name w:val="WW8Num7z7"/>
    <w:rsid w:val="00A878BA"/>
  </w:style>
  <w:style w:type="character" w:customStyle="1" w:styleId="WW8Num7z8">
    <w:name w:val="WW8Num7z8"/>
    <w:rsid w:val="00A878BA"/>
  </w:style>
  <w:style w:type="character" w:customStyle="1" w:styleId="WW8Num8z0">
    <w:name w:val="WW8Num8z0"/>
    <w:rsid w:val="00A878BA"/>
  </w:style>
  <w:style w:type="character" w:customStyle="1" w:styleId="WW8Num8z1">
    <w:name w:val="WW8Num8z1"/>
    <w:rsid w:val="00A878BA"/>
  </w:style>
  <w:style w:type="character" w:customStyle="1" w:styleId="WW8Num8z2">
    <w:name w:val="WW8Num8z2"/>
    <w:rsid w:val="00A878BA"/>
  </w:style>
  <w:style w:type="character" w:customStyle="1" w:styleId="WW8Num8z3">
    <w:name w:val="WW8Num8z3"/>
    <w:rsid w:val="00A878BA"/>
  </w:style>
  <w:style w:type="character" w:customStyle="1" w:styleId="WW8Num8z4">
    <w:name w:val="WW8Num8z4"/>
    <w:rsid w:val="00A878BA"/>
  </w:style>
  <w:style w:type="character" w:customStyle="1" w:styleId="WW8Num8z5">
    <w:name w:val="WW8Num8z5"/>
    <w:rsid w:val="00A878BA"/>
  </w:style>
  <w:style w:type="character" w:customStyle="1" w:styleId="WW8Num8z6">
    <w:name w:val="WW8Num8z6"/>
    <w:rsid w:val="00A878BA"/>
  </w:style>
  <w:style w:type="character" w:customStyle="1" w:styleId="WW8Num8z7">
    <w:name w:val="WW8Num8z7"/>
    <w:rsid w:val="00A878BA"/>
  </w:style>
  <w:style w:type="character" w:customStyle="1" w:styleId="WW8Num8z8">
    <w:name w:val="WW8Num8z8"/>
    <w:rsid w:val="00A878BA"/>
  </w:style>
  <w:style w:type="character" w:customStyle="1" w:styleId="WW8Num9z0">
    <w:name w:val="WW8Num9z0"/>
    <w:rsid w:val="00A878BA"/>
  </w:style>
  <w:style w:type="character" w:customStyle="1" w:styleId="WW8Num9z1">
    <w:name w:val="WW8Num9z1"/>
    <w:rsid w:val="00A878BA"/>
  </w:style>
  <w:style w:type="character" w:customStyle="1" w:styleId="WW8Num9z2">
    <w:name w:val="WW8Num9z2"/>
    <w:rsid w:val="00A878BA"/>
  </w:style>
  <w:style w:type="character" w:customStyle="1" w:styleId="WW8Num9z3">
    <w:name w:val="WW8Num9z3"/>
    <w:rsid w:val="00A878BA"/>
  </w:style>
  <w:style w:type="character" w:customStyle="1" w:styleId="WW8Num9z4">
    <w:name w:val="WW8Num9z4"/>
    <w:rsid w:val="00A878BA"/>
  </w:style>
  <w:style w:type="character" w:customStyle="1" w:styleId="WW8Num9z5">
    <w:name w:val="WW8Num9z5"/>
    <w:rsid w:val="00A878BA"/>
  </w:style>
  <w:style w:type="character" w:customStyle="1" w:styleId="WW8Num9z6">
    <w:name w:val="WW8Num9z6"/>
    <w:rsid w:val="00A878BA"/>
  </w:style>
  <w:style w:type="character" w:customStyle="1" w:styleId="WW8Num9z7">
    <w:name w:val="WW8Num9z7"/>
    <w:rsid w:val="00A878BA"/>
  </w:style>
  <w:style w:type="character" w:customStyle="1" w:styleId="WW8Num9z8">
    <w:name w:val="WW8Num9z8"/>
    <w:rsid w:val="00A878BA"/>
  </w:style>
  <w:style w:type="character" w:customStyle="1" w:styleId="WW8Num10z0">
    <w:name w:val="WW8Num10z0"/>
    <w:rsid w:val="00A878BA"/>
  </w:style>
  <w:style w:type="character" w:customStyle="1" w:styleId="WW8Num10z1">
    <w:name w:val="WW8Num10z1"/>
    <w:rsid w:val="00A878BA"/>
  </w:style>
  <w:style w:type="character" w:customStyle="1" w:styleId="WW8Num10z2">
    <w:name w:val="WW8Num10z2"/>
    <w:rsid w:val="00A878BA"/>
  </w:style>
  <w:style w:type="character" w:customStyle="1" w:styleId="WW8Num10z3">
    <w:name w:val="WW8Num10z3"/>
    <w:rsid w:val="00A878BA"/>
  </w:style>
  <w:style w:type="character" w:customStyle="1" w:styleId="WW8Num10z4">
    <w:name w:val="WW8Num10z4"/>
    <w:rsid w:val="00A878BA"/>
  </w:style>
  <w:style w:type="character" w:customStyle="1" w:styleId="WW8Num10z5">
    <w:name w:val="WW8Num10z5"/>
    <w:rsid w:val="00A878BA"/>
  </w:style>
  <w:style w:type="character" w:customStyle="1" w:styleId="WW8Num10z6">
    <w:name w:val="WW8Num10z6"/>
    <w:rsid w:val="00A878BA"/>
  </w:style>
  <w:style w:type="character" w:customStyle="1" w:styleId="WW8Num10z7">
    <w:name w:val="WW8Num10z7"/>
    <w:rsid w:val="00A878BA"/>
  </w:style>
  <w:style w:type="character" w:customStyle="1" w:styleId="WW8Num10z8">
    <w:name w:val="WW8Num10z8"/>
    <w:rsid w:val="00A878BA"/>
  </w:style>
  <w:style w:type="character" w:customStyle="1" w:styleId="WW8Num11z0">
    <w:name w:val="WW8Num11z0"/>
    <w:rsid w:val="00A878BA"/>
  </w:style>
  <w:style w:type="character" w:customStyle="1" w:styleId="WW8Num11z1">
    <w:name w:val="WW8Num11z1"/>
    <w:rsid w:val="00A878BA"/>
  </w:style>
  <w:style w:type="character" w:customStyle="1" w:styleId="WW8Num11z2">
    <w:name w:val="WW8Num11z2"/>
    <w:rsid w:val="00A878BA"/>
  </w:style>
  <w:style w:type="character" w:customStyle="1" w:styleId="WW8Num11z3">
    <w:name w:val="WW8Num11z3"/>
    <w:rsid w:val="00A878BA"/>
  </w:style>
  <w:style w:type="character" w:customStyle="1" w:styleId="WW8Num11z4">
    <w:name w:val="WW8Num11z4"/>
    <w:rsid w:val="00A878BA"/>
  </w:style>
  <w:style w:type="character" w:customStyle="1" w:styleId="WW8Num11z5">
    <w:name w:val="WW8Num11z5"/>
    <w:rsid w:val="00A878BA"/>
  </w:style>
  <w:style w:type="character" w:customStyle="1" w:styleId="WW8Num11z6">
    <w:name w:val="WW8Num11z6"/>
    <w:rsid w:val="00A878BA"/>
  </w:style>
  <w:style w:type="character" w:customStyle="1" w:styleId="WW8Num11z7">
    <w:name w:val="WW8Num11z7"/>
    <w:rsid w:val="00A878BA"/>
  </w:style>
  <w:style w:type="character" w:customStyle="1" w:styleId="WW8Num11z8">
    <w:name w:val="WW8Num11z8"/>
    <w:rsid w:val="00A878BA"/>
  </w:style>
  <w:style w:type="character" w:customStyle="1" w:styleId="WW8Num12z0">
    <w:name w:val="WW8Num12z0"/>
    <w:rsid w:val="00A878BA"/>
  </w:style>
  <w:style w:type="character" w:customStyle="1" w:styleId="WW8Num12z1">
    <w:name w:val="WW8Num12z1"/>
    <w:rsid w:val="00A878BA"/>
  </w:style>
  <w:style w:type="character" w:customStyle="1" w:styleId="WW8Num12z2">
    <w:name w:val="WW8Num12z2"/>
    <w:rsid w:val="00A878BA"/>
  </w:style>
  <w:style w:type="character" w:customStyle="1" w:styleId="WW8Num12z3">
    <w:name w:val="WW8Num12z3"/>
    <w:rsid w:val="00A878BA"/>
  </w:style>
  <w:style w:type="character" w:customStyle="1" w:styleId="WW8Num12z4">
    <w:name w:val="WW8Num12z4"/>
    <w:rsid w:val="00A878BA"/>
  </w:style>
  <w:style w:type="character" w:customStyle="1" w:styleId="WW8Num12z5">
    <w:name w:val="WW8Num12z5"/>
    <w:rsid w:val="00A878BA"/>
  </w:style>
  <w:style w:type="character" w:customStyle="1" w:styleId="WW8Num12z6">
    <w:name w:val="WW8Num12z6"/>
    <w:rsid w:val="00A878BA"/>
  </w:style>
  <w:style w:type="character" w:customStyle="1" w:styleId="WW8Num12z7">
    <w:name w:val="WW8Num12z7"/>
    <w:rsid w:val="00A878BA"/>
  </w:style>
  <w:style w:type="character" w:customStyle="1" w:styleId="WW8Num12z8">
    <w:name w:val="WW8Num12z8"/>
    <w:rsid w:val="00A878BA"/>
  </w:style>
  <w:style w:type="character" w:customStyle="1" w:styleId="WW8Num13z0">
    <w:name w:val="WW8Num13z0"/>
    <w:rsid w:val="00A878BA"/>
  </w:style>
  <w:style w:type="character" w:customStyle="1" w:styleId="WW8Num13z1">
    <w:name w:val="WW8Num13z1"/>
    <w:rsid w:val="00A878BA"/>
  </w:style>
  <w:style w:type="character" w:customStyle="1" w:styleId="WW8Num13z2">
    <w:name w:val="WW8Num13z2"/>
    <w:rsid w:val="00A878BA"/>
  </w:style>
  <w:style w:type="character" w:customStyle="1" w:styleId="WW8Num13z3">
    <w:name w:val="WW8Num13z3"/>
    <w:rsid w:val="00A878BA"/>
  </w:style>
  <w:style w:type="character" w:customStyle="1" w:styleId="WW8Num13z4">
    <w:name w:val="WW8Num13z4"/>
    <w:rsid w:val="00A878BA"/>
  </w:style>
  <w:style w:type="character" w:customStyle="1" w:styleId="WW8Num13z5">
    <w:name w:val="WW8Num13z5"/>
    <w:rsid w:val="00A878BA"/>
  </w:style>
  <w:style w:type="character" w:customStyle="1" w:styleId="WW8Num13z6">
    <w:name w:val="WW8Num13z6"/>
    <w:rsid w:val="00A878BA"/>
  </w:style>
  <w:style w:type="character" w:customStyle="1" w:styleId="WW8Num13z7">
    <w:name w:val="WW8Num13z7"/>
    <w:rsid w:val="00A878BA"/>
  </w:style>
  <w:style w:type="character" w:customStyle="1" w:styleId="WW8Num13z8">
    <w:name w:val="WW8Num13z8"/>
    <w:rsid w:val="00A878BA"/>
  </w:style>
  <w:style w:type="character" w:customStyle="1" w:styleId="WW8Num14z0">
    <w:name w:val="WW8Num14z0"/>
    <w:rsid w:val="00A878BA"/>
  </w:style>
  <w:style w:type="character" w:customStyle="1" w:styleId="WW8Num14z1">
    <w:name w:val="WW8Num14z1"/>
    <w:rsid w:val="00A878BA"/>
  </w:style>
  <w:style w:type="character" w:customStyle="1" w:styleId="WW8Num14z2">
    <w:name w:val="WW8Num14z2"/>
    <w:rsid w:val="00A878BA"/>
  </w:style>
  <w:style w:type="character" w:customStyle="1" w:styleId="WW8Num14z3">
    <w:name w:val="WW8Num14z3"/>
    <w:rsid w:val="00A878BA"/>
  </w:style>
  <w:style w:type="character" w:customStyle="1" w:styleId="WW8Num14z4">
    <w:name w:val="WW8Num14z4"/>
    <w:rsid w:val="00A878BA"/>
  </w:style>
  <w:style w:type="character" w:customStyle="1" w:styleId="WW8Num14z5">
    <w:name w:val="WW8Num14z5"/>
    <w:rsid w:val="00A878BA"/>
  </w:style>
  <w:style w:type="character" w:customStyle="1" w:styleId="WW8Num14z6">
    <w:name w:val="WW8Num14z6"/>
    <w:rsid w:val="00A878BA"/>
  </w:style>
  <w:style w:type="character" w:customStyle="1" w:styleId="WW8Num14z7">
    <w:name w:val="WW8Num14z7"/>
    <w:rsid w:val="00A878BA"/>
  </w:style>
  <w:style w:type="character" w:customStyle="1" w:styleId="WW8Num14z8">
    <w:name w:val="WW8Num14z8"/>
    <w:rsid w:val="00A878BA"/>
  </w:style>
  <w:style w:type="character" w:customStyle="1" w:styleId="WW8Num15z0">
    <w:name w:val="WW8Num15z0"/>
    <w:rsid w:val="00A878BA"/>
  </w:style>
  <w:style w:type="character" w:customStyle="1" w:styleId="WW8Num15z1">
    <w:name w:val="WW8Num15z1"/>
    <w:rsid w:val="00A878BA"/>
  </w:style>
  <w:style w:type="character" w:customStyle="1" w:styleId="WW8Num15z2">
    <w:name w:val="WW8Num15z2"/>
    <w:rsid w:val="00A878BA"/>
  </w:style>
  <w:style w:type="character" w:customStyle="1" w:styleId="WW8Num15z3">
    <w:name w:val="WW8Num15z3"/>
    <w:rsid w:val="00A878BA"/>
  </w:style>
  <w:style w:type="character" w:customStyle="1" w:styleId="WW8Num15z4">
    <w:name w:val="WW8Num15z4"/>
    <w:rsid w:val="00A878BA"/>
  </w:style>
  <w:style w:type="character" w:customStyle="1" w:styleId="WW8Num15z5">
    <w:name w:val="WW8Num15z5"/>
    <w:rsid w:val="00A878BA"/>
  </w:style>
  <w:style w:type="character" w:customStyle="1" w:styleId="WW8Num15z6">
    <w:name w:val="WW8Num15z6"/>
    <w:rsid w:val="00A878BA"/>
  </w:style>
  <w:style w:type="character" w:customStyle="1" w:styleId="WW8Num15z7">
    <w:name w:val="WW8Num15z7"/>
    <w:rsid w:val="00A878BA"/>
  </w:style>
  <w:style w:type="character" w:customStyle="1" w:styleId="WW8Num15z8">
    <w:name w:val="WW8Num15z8"/>
    <w:rsid w:val="00A878BA"/>
  </w:style>
  <w:style w:type="character" w:customStyle="1" w:styleId="WW8Num16z0">
    <w:name w:val="WW8Num16z0"/>
    <w:rsid w:val="00A878BA"/>
  </w:style>
  <w:style w:type="character" w:customStyle="1" w:styleId="WW8Num16z1">
    <w:name w:val="WW8Num16z1"/>
    <w:rsid w:val="00A878BA"/>
  </w:style>
  <w:style w:type="character" w:customStyle="1" w:styleId="WW8Num16z2">
    <w:name w:val="WW8Num16z2"/>
    <w:rsid w:val="00A878BA"/>
  </w:style>
  <w:style w:type="character" w:customStyle="1" w:styleId="WW8Num16z3">
    <w:name w:val="WW8Num16z3"/>
    <w:rsid w:val="00A878BA"/>
  </w:style>
  <w:style w:type="character" w:customStyle="1" w:styleId="WW8Num16z4">
    <w:name w:val="WW8Num16z4"/>
    <w:rsid w:val="00A878BA"/>
  </w:style>
  <w:style w:type="character" w:customStyle="1" w:styleId="WW8Num16z5">
    <w:name w:val="WW8Num16z5"/>
    <w:rsid w:val="00A878BA"/>
  </w:style>
  <w:style w:type="character" w:customStyle="1" w:styleId="WW8Num16z6">
    <w:name w:val="WW8Num16z6"/>
    <w:rsid w:val="00A878BA"/>
  </w:style>
  <w:style w:type="character" w:customStyle="1" w:styleId="WW8Num16z7">
    <w:name w:val="WW8Num16z7"/>
    <w:rsid w:val="00A878BA"/>
  </w:style>
  <w:style w:type="character" w:customStyle="1" w:styleId="WW8Num16z8">
    <w:name w:val="WW8Num16z8"/>
    <w:rsid w:val="00A878BA"/>
  </w:style>
  <w:style w:type="character" w:customStyle="1" w:styleId="WW8Num17z0">
    <w:name w:val="WW8Num17z0"/>
    <w:rsid w:val="00A878BA"/>
  </w:style>
  <w:style w:type="character" w:customStyle="1" w:styleId="WW8Num17z1">
    <w:name w:val="WW8Num17z1"/>
    <w:rsid w:val="00A878BA"/>
  </w:style>
  <w:style w:type="character" w:customStyle="1" w:styleId="WW8Num17z2">
    <w:name w:val="WW8Num17z2"/>
    <w:rsid w:val="00A878BA"/>
  </w:style>
  <w:style w:type="character" w:customStyle="1" w:styleId="WW8Num17z3">
    <w:name w:val="WW8Num17z3"/>
    <w:rsid w:val="00A878BA"/>
  </w:style>
  <w:style w:type="character" w:customStyle="1" w:styleId="WW8Num17z4">
    <w:name w:val="WW8Num17z4"/>
    <w:rsid w:val="00A878BA"/>
  </w:style>
  <w:style w:type="character" w:customStyle="1" w:styleId="WW8Num17z5">
    <w:name w:val="WW8Num17z5"/>
    <w:rsid w:val="00A878BA"/>
  </w:style>
  <w:style w:type="character" w:customStyle="1" w:styleId="WW8Num17z6">
    <w:name w:val="WW8Num17z6"/>
    <w:rsid w:val="00A878BA"/>
  </w:style>
  <w:style w:type="character" w:customStyle="1" w:styleId="WW8Num17z7">
    <w:name w:val="WW8Num17z7"/>
    <w:rsid w:val="00A878BA"/>
  </w:style>
  <w:style w:type="character" w:customStyle="1" w:styleId="WW8Num17z8">
    <w:name w:val="WW8Num17z8"/>
    <w:rsid w:val="00A878BA"/>
  </w:style>
  <w:style w:type="character" w:customStyle="1" w:styleId="WW8Num18z0">
    <w:name w:val="WW8Num18z0"/>
    <w:rsid w:val="00A878BA"/>
  </w:style>
  <w:style w:type="character" w:customStyle="1" w:styleId="WW8Num18z1">
    <w:name w:val="WW8Num18z1"/>
    <w:rsid w:val="00A878BA"/>
  </w:style>
  <w:style w:type="character" w:customStyle="1" w:styleId="WW8Num18z2">
    <w:name w:val="WW8Num18z2"/>
    <w:rsid w:val="00A878BA"/>
  </w:style>
  <w:style w:type="character" w:customStyle="1" w:styleId="WW8Num18z3">
    <w:name w:val="WW8Num18z3"/>
    <w:rsid w:val="00A878BA"/>
  </w:style>
  <w:style w:type="character" w:customStyle="1" w:styleId="WW8Num18z4">
    <w:name w:val="WW8Num18z4"/>
    <w:rsid w:val="00A878BA"/>
  </w:style>
  <w:style w:type="character" w:customStyle="1" w:styleId="WW8Num18z5">
    <w:name w:val="WW8Num18z5"/>
    <w:rsid w:val="00A878BA"/>
  </w:style>
  <w:style w:type="character" w:customStyle="1" w:styleId="WW8Num18z6">
    <w:name w:val="WW8Num18z6"/>
    <w:rsid w:val="00A878BA"/>
  </w:style>
  <w:style w:type="character" w:customStyle="1" w:styleId="WW8Num18z7">
    <w:name w:val="WW8Num18z7"/>
    <w:rsid w:val="00A878BA"/>
  </w:style>
  <w:style w:type="character" w:customStyle="1" w:styleId="WW8Num18z8">
    <w:name w:val="WW8Num18z8"/>
    <w:rsid w:val="00A878BA"/>
  </w:style>
  <w:style w:type="character" w:customStyle="1" w:styleId="WW8Num19z0">
    <w:name w:val="WW8Num19z0"/>
    <w:rsid w:val="00A878BA"/>
  </w:style>
  <w:style w:type="character" w:customStyle="1" w:styleId="WW8Num19z1">
    <w:name w:val="WW8Num19z1"/>
    <w:rsid w:val="00A878BA"/>
  </w:style>
  <w:style w:type="character" w:customStyle="1" w:styleId="WW8Num19z2">
    <w:name w:val="WW8Num19z2"/>
    <w:rsid w:val="00A878BA"/>
  </w:style>
  <w:style w:type="character" w:customStyle="1" w:styleId="WW8Num19z3">
    <w:name w:val="WW8Num19z3"/>
    <w:rsid w:val="00A878BA"/>
  </w:style>
  <w:style w:type="character" w:customStyle="1" w:styleId="WW8Num19z4">
    <w:name w:val="WW8Num19z4"/>
    <w:rsid w:val="00A878BA"/>
  </w:style>
  <w:style w:type="character" w:customStyle="1" w:styleId="WW8Num19z5">
    <w:name w:val="WW8Num19z5"/>
    <w:rsid w:val="00A878BA"/>
  </w:style>
  <w:style w:type="character" w:customStyle="1" w:styleId="WW8Num19z6">
    <w:name w:val="WW8Num19z6"/>
    <w:rsid w:val="00A878BA"/>
  </w:style>
  <w:style w:type="character" w:customStyle="1" w:styleId="WW8Num19z7">
    <w:name w:val="WW8Num19z7"/>
    <w:rsid w:val="00A878BA"/>
  </w:style>
  <w:style w:type="character" w:customStyle="1" w:styleId="WW8Num19z8">
    <w:name w:val="WW8Num19z8"/>
    <w:rsid w:val="00A878BA"/>
  </w:style>
  <w:style w:type="character" w:customStyle="1" w:styleId="WW8Num20z0">
    <w:name w:val="WW8Num20z0"/>
    <w:rsid w:val="00A878BA"/>
  </w:style>
  <w:style w:type="character" w:customStyle="1" w:styleId="WW8Num20z1">
    <w:name w:val="WW8Num20z1"/>
    <w:rsid w:val="00A878BA"/>
  </w:style>
  <w:style w:type="character" w:customStyle="1" w:styleId="WW8Num20z2">
    <w:name w:val="WW8Num20z2"/>
    <w:rsid w:val="00A878BA"/>
  </w:style>
  <w:style w:type="character" w:customStyle="1" w:styleId="WW8Num20z3">
    <w:name w:val="WW8Num20z3"/>
    <w:rsid w:val="00A878BA"/>
  </w:style>
  <w:style w:type="character" w:customStyle="1" w:styleId="WW8Num20z4">
    <w:name w:val="WW8Num20z4"/>
    <w:rsid w:val="00A878BA"/>
  </w:style>
  <w:style w:type="character" w:customStyle="1" w:styleId="WW8Num20z5">
    <w:name w:val="WW8Num20z5"/>
    <w:rsid w:val="00A878BA"/>
  </w:style>
  <w:style w:type="character" w:customStyle="1" w:styleId="WW8Num20z6">
    <w:name w:val="WW8Num20z6"/>
    <w:rsid w:val="00A878BA"/>
  </w:style>
  <w:style w:type="character" w:customStyle="1" w:styleId="WW8Num20z7">
    <w:name w:val="WW8Num20z7"/>
    <w:rsid w:val="00A878BA"/>
  </w:style>
  <w:style w:type="character" w:customStyle="1" w:styleId="WW8Num20z8">
    <w:name w:val="WW8Num20z8"/>
    <w:rsid w:val="00A878BA"/>
  </w:style>
  <w:style w:type="character" w:customStyle="1" w:styleId="WW8Num21z0">
    <w:name w:val="WW8Num21z0"/>
    <w:rsid w:val="00A878BA"/>
  </w:style>
  <w:style w:type="character" w:customStyle="1" w:styleId="WW8Num21z1">
    <w:name w:val="WW8Num21z1"/>
    <w:rsid w:val="00A878BA"/>
  </w:style>
  <w:style w:type="character" w:customStyle="1" w:styleId="WW8Num21z2">
    <w:name w:val="WW8Num21z2"/>
    <w:rsid w:val="00A878BA"/>
  </w:style>
  <w:style w:type="character" w:customStyle="1" w:styleId="WW8Num21z3">
    <w:name w:val="WW8Num21z3"/>
    <w:rsid w:val="00A878BA"/>
  </w:style>
  <w:style w:type="character" w:customStyle="1" w:styleId="WW8Num21z4">
    <w:name w:val="WW8Num21z4"/>
    <w:rsid w:val="00A878BA"/>
  </w:style>
  <w:style w:type="character" w:customStyle="1" w:styleId="WW8Num21z5">
    <w:name w:val="WW8Num21z5"/>
    <w:rsid w:val="00A878BA"/>
  </w:style>
  <w:style w:type="character" w:customStyle="1" w:styleId="WW8Num21z6">
    <w:name w:val="WW8Num21z6"/>
    <w:rsid w:val="00A878BA"/>
  </w:style>
  <w:style w:type="character" w:customStyle="1" w:styleId="WW8Num21z7">
    <w:name w:val="WW8Num21z7"/>
    <w:rsid w:val="00A878BA"/>
  </w:style>
  <w:style w:type="character" w:customStyle="1" w:styleId="WW8Num21z8">
    <w:name w:val="WW8Num21z8"/>
    <w:rsid w:val="00A878BA"/>
  </w:style>
  <w:style w:type="character" w:customStyle="1" w:styleId="WW8Num22z0">
    <w:name w:val="WW8Num22z0"/>
    <w:rsid w:val="00A878BA"/>
  </w:style>
  <w:style w:type="character" w:customStyle="1" w:styleId="WW8Num22z1">
    <w:name w:val="WW8Num22z1"/>
    <w:rsid w:val="00A878BA"/>
  </w:style>
  <w:style w:type="character" w:customStyle="1" w:styleId="WW8Num22z2">
    <w:name w:val="WW8Num22z2"/>
    <w:rsid w:val="00A878BA"/>
  </w:style>
  <w:style w:type="character" w:customStyle="1" w:styleId="WW8Num22z3">
    <w:name w:val="WW8Num22z3"/>
    <w:rsid w:val="00A878BA"/>
  </w:style>
  <w:style w:type="character" w:customStyle="1" w:styleId="WW8Num22z4">
    <w:name w:val="WW8Num22z4"/>
    <w:rsid w:val="00A878BA"/>
  </w:style>
  <w:style w:type="character" w:customStyle="1" w:styleId="WW8Num22z5">
    <w:name w:val="WW8Num22z5"/>
    <w:rsid w:val="00A878BA"/>
  </w:style>
  <w:style w:type="character" w:customStyle="1" w:styleId="WW8Num22z6">
    <w:name w:val="WW8Num22z6"/>
    <w:rsid w:val="00A878BA"/>
  </w:style>
  <w:style w:type="character" w:customStyle="1" w:styleId="WW8Num22z7">
    <w:name w:val="WW8Num22z7"/>
    <w:rsid w:val="00A878BA"/>
  </w:style>
  <w:style w:type="character" w:customStyle="1" w:styleId="WW8Num22z8">
    <w:name w:val="WW8Num22z8"/>
    <w:rsid w:val="00A878BA"/>
  </w:style>
  <w:style w:type="character" w:customStyle="1" w:styleId="WW8Num23z0">
    <w:name w:val="WW8Num23z0"/>
    <w:rsid w:val="00A878BA"/>
  </w:style>
  <w:style w:type="character" w:customStyle="1" w:styleId="WW8Num23z1">
    <w:name w:val="WW8Num23z1"/>
    <w:rsid w:val="00A878BA"/>
  </w:style>
  <w:style w:type="character" w:customStyle="1" w:styleId="WW8Num23z2">
    <w:name w:val="WW8Num23z2"/>
    <w:rsid w:val="00A878BA"/>
  </w:style>
  <w:style w:type="character" w:customStyle="1" w:styleId="WW8Num23z3">
    <w:name w:val="WW8Num23z3"/>
    <w:rsid w:val="00A878BA"/>
  </w:style>
  <w:style w:type="character" w:customStyle="1" w:styleId="WW8Num23z4">
    <w:name w:val="WW8Num23z4"/>
    <w:rsid w:val="00A878BA"/>
  </w:style>
  <w:style w:type="character" w:customStyle="1" w:styleId="WW8Num23z5">
    <w:name w:val="WW8Num23z5"/>
    <w:rsid w:val="00A878BA"/>
  </w:style>
  <w:style w:type="character" w:customStyle="1" w:styleId="WW8Num23z6">
    <w:name w:val="WW8Num23z6"/>
    <w:rsid w:val="00A878BA"/>
  </w:style>
  <w:style w:type="character" w:customStyle="1" w:styleId="WW8Num23z7">
    <w:name w:val="WW8Num23z7"/>
    <w:rsid w:val="00A878BA"/>
  </w:style>
  <w:style w:type="character" w:customStyle="1" w:styleId="WW8Num23z8">
    <w:name w:val="WW8Num23z8"/>
    <w:rsid w:val="00A878BA"/>
  </w:style>
  <w:style w:type="character" w:customStyle="1" w:styleId="WW8Num24z0">
    <w:name w:val="WW8Num24z0"/>
    <w:rsid w:val="00A878BA"/>
  </w:style>
  <w:style w:type="character" w:customStyle="1" w:styleId="WW8Num24z1">
    <w:name w:val="WW8Num24z1"/>
    <w:rsid w:val="00A878BA"/>
  </w:style>
  <w:style w:type="character" w:customStyle="1" w:styleId="WW8Num24z2">
    <w:name w:val="WW8Num24z2"/>
    <w:rsid w:val="00A878BA"/>
  </w:style>
  <w:style w:type="character" w:customStyle="1" w:styleId="WW8Num24z3">
    <w:name w:val="WW8Num24z3"/>
    <w:rsid w:val="00A878BA"/>
  </w:style>
  <w:style w:type="character" w:customStyle="1" w:styleId="WW8Num24z4">
    <w:name w:val="WW8Num24z4"/>
    <w:rsid w:val="00A878BA"/>
  </w:style>
  <w:style w:type="character" w:customStyle="1" w:styleId="WW8Num24z5">
    <w:name w:val="WW8Num24z5"/>
    <w:rsid w:val="00A878BA"/>
  </w:style>
  <w:style w:type="character" w:customStyle="1" w:styleId="WW8Num24z6">
    <w:name w:val="WW8Num24z6"/>
    <w:rsid w:val="00A878BA"/>
  </w:style>
  <w:style w:type="character" w:customStyle="1" w:styleId="WW8Num24z7">
    <w:name w:val="WW8Num24z7"/>
    <w:rsid w:val="00A878BA"/>
  </w:style>
  <w:style w:type="character" w:customStyle="1" w:styleId="WW8Num24z8">
    <w:name w:val="WW8Num24z8"/>
    <w:rsid w:val="00A878BA"/>
  </w:style>
  <w:style w:type="character" w:customStyle="1" w:styleId="WW8Num25z0">
    <w:name w:val="WW8Num25z0"/>
    <w:rsid w:val="00A878BA"/>
  </w:style>
  <w:style w:type="character" w:customStyle="1" w:styleId="WW8Num25z1">
    <w:name w:val="WW8Num25z1"/>
    <w:rsid w:val="00A878BA"/>
  </w:style>
  <w:style w:type="character" w:customStyle="1" w:styleId="WW8Num25z2">
    <w:name w:val="WW8Num25z2"/>
    <w:rsid w:val="00A878BA"/>
  </w:style>
  <w:style w:type="character" w:customStyle="1" w:styleId="WW8Num25z3">
    <w:name w:val="WW8Num25z3"/>
    <w:rsid w:val="00A878BA"/>
  </w:style>
  <w:style w:type="character" w:customStyle="1" w:styleId="WW8Num25z4">
    <w:name w:val="WW8Num25z4"/>
    <w:rsid w:val="00A878BA"/>
  </w:style>
  <w:style w:type="character" w:customStyle="1" w:styleId="WW8Num25z5">
    <w:name w:val="WW8Num25z5"/>
    <w:rsid w:val="00A878BA"/>
  </w:style>
  <w:style w:type="character" w:customStyle="1" w:styleId="WW8Num25z6">
    <w:name w:val="WW8Num25z6"/>
    <w:rsid w:val="00A878BA"/>
  </w:style>
  <w:style w:type="character" w:customStyle="1" w:styleId="WW8Num25z7">
    <w:name w:val="WW8Num25z7"/>
    <w:rsid w:val="00A878BA"/>
  </w:style>
  <w:style w:type="character" w:customStyle="1" w:styleId="WW8Num25z8">
    <w:name w:val="WW8Num25z8"/>
    <w:rsid w:val="00A878BA"/>
  </w:style>
  <w:style w:type="character" w:customStyle="1" w:styleId="WW8Num26z0">
    <w:name w:val="WW8Num26z0"/>
    <w:rsid w:val="00A878BA"/>
  </w:style>
  <w:style w:type="character" w:customStyle="1" w:styleId="WW8Num26z1">
    <w:name w:val="WW8Num26z1"/>
    <w:rsid w:val="00A878BA"/>
  </w:style>
  <w:style w:type="character" w:customStyle="1" w:styleId="WW8Num26z2">
    <w:name w:val="WW8Num26z2"/>
    <w:rsid w:val="00A878BA"/>
  </w:style>
  <w:style w:type="character" w:customStyle="1" w:styleId="WW8Num26z3">
    <w:name w:val="WW8Num26z3"/>
    <w:rsid w:val="00A878BA"/>
  </w:style>
  <w:style w:type="character" w:customStyle="1" w:styleId="WW8Num26z4">
    <w:name w:val="WW8Num26z4"/>
    <w:rsid w:val="00A878BA"/>
  </w:style>
  <w:style w:type="character" w:customStyle="1" w:styleId="WW8Num26z5">
    <w:name w:val="WW8Num26z5"/>
    <w:rsid w:val="00A878BA"/>
  </w:style>
  <w:style w:type="character" w:customStyle="1" w:styleId="WW8Num26z6">
    <w:name w:val="WW8Num26z6"/>
    <w:rsid w:val="00A878BA"/>
  </w:style>
  <w:style w:type="character" w:customStyle="1" w:styleId="WW8Num26z7">
    <w:name w:val="WW8Num26z7"/>
    <w:rsid w:val="00A878BA"/>
  </w:style>
  <w:style w:type="character" w:customStyle="1" w:styleId="WW8Num26z8">
    <w:name w:val="WW8Num26z8"/>
    <w:rsid w:val="00A878BA"/>
  </w:style>
  <w:style w:type="character" w:customStyle="1" w:styleId="WW8Num27z0">
    <w:name w:val="WW8Num27z0"/>
    <w:rsid w:val="00A878BA"/>
  </w:style>
  <w:style w:type="character" w:customStyle="1" w:styleId="WW8Num27z1">
    <w:name w:val="WW8Num27z1"/>
    <w:rsid w:val="00A878BA"/>
  </w:style>
  <w:style w:type="character" w:customStyle="1" w:styleId="WW8Num27z2">
    <w:name w:val="WW8Num27z2"/>
    <w:rsid w:val="00A878BA"/>
  </w:style>
  <w:style w:type="character" w:customStyle="1" w:styleId="WW8Num27z3">
    <w:name w:val="WW8Num27z3"/>
    <w:rsid w:val="00A878BA"/>
  </w:style>
  <w:style w:type="character" w:customStyle="1" w:styleId="WW8Num27z4">
    <w:name w:val="WW8Num27z4"/>
    <w:rsid w:val="00A878BA"/>
  </w:style>
  <w:style w:type="character" w:customStyle="1" w:styleId="WW8Num27z5">
    <w:name w:val="WW8Num27z5"/>
    <w:rsid w:val="00A878BA"/>
  </w:style>
  <w:style w:type="character" w:customStyle="1" w:styleId="WW8Num27z6">
    <w:name w:val="WW8Num27z6"/>
    <w:rsid w:val="00A878BA"/>
  </w:style>
  <w:style w:type="character" w:customStyle="1" w:styleId="WW8Num27z7">
    <w:name w:val="WW8Num27z7"/>
    <w:rsid w:val="00A878BA"/>
  </w:style>
  <w:style w:type="character" w:customStyle="1" w:styleId="WW8Num27z8">
    <w:name w:val="WW8Num27z8"/>
    <w:rsid w:val="00A878BA"/>
  </w:style>
  <w:style w:type="character" w:customStyle="1" w:styleId="WW8Num28z0">
    <w:name w:val="WW8Num28z0"/>
    <w:rsid w:val="00A878BA"/>
  </w:style>
  <w:style w:type="character" w:customStyle="1" w:styleId="WW8Num28z1">
    <w:name w:val="WW8Num28z1"/>
    <w:rsid w:val="00A878BA"/>
  </w:style>
  <w:style w:type="character" w:customStyle="1" w:styleId="WW8Num28z2">
    <w:name w:val="WW8Num28z2"/>
    <w:rsid w:val="00A878BA"/>
  </w:style>
  <w:style w:type="character" w:customStyle="1" w:styleId="WW8Num28z3">
    <w:name w:val="WW8Num28z3"/>
    <w:rsid w:val="00A878BA"/>
  </w:style>
  <w:style w:type="character" w:customStyle="1" w:styleId="WW8Num28z4">
    <w:name w:val="WW8Num28z4"/>
    <w:rsid w:val="00A878BA"/>
  </w:style>
  <w:style w:type="character" w:customStyle="1" w:styleId="WW8Num28z5">
    <w:name w:val="WW8Num28z5"/>
    <w:rsid w:val="00A878BA"/>
  </w:style>
  <w:style w:type="character" w:customStyle="1" w:styleId="WW8Num28z6">
    <w:name w:val="WW8Num28z6"/>
    <w:rsid w:val="00A878BA"/>
  </w:style>
  <w:style w:type="character" w:customStyle="1" w:styleId="WW8Num28z7">
    <w:name w:val="WW8Num28z7"/>
    <w:rsid w:val="00A878BA"/>
  </w:style>
  <w:style w:type="character" w:customStyle="1" w:styleId="WW8Num28z8">
    <w:name w:val="WW8Num28z8"/>
    <w:rsid w:val="00A878BA"/>
  </w:style>
  <w:style w:type="character" w:customStyle="1" w:styleId="WW8Num29z0">
    <w:name w:val="WW8Num29z0"/>
    <w:rsid w:val="00A878BA"/>
  </w:style>
  <w:style w:type="character" w:customStyle="1" w:styleId="WW8Num29z1">
    <w:name w:val="WW8Num29z1"/>
    <w:rsid w:val="00A878BA"/>
  </w:style>
  <w:style w:type="character" w:customStyle="1" w:styleId="WW8Num29z2">
    <w:name w:val="WW8Num29z2"/>
    <w:rsid w:val="00A878BA"/>
  </w:style>
  <w:style w:type="character" w:customStyle="1" w:styleId="WW8Num29z3">
    <w:name w:val="WW8Num29z3"/>
    <w:rsid w:val="00A878BA"/>
  </w:style>
  <w:style w:type="character" w:customStyle="1" w:styleId="WW8Num29z4">
    <w:name w:val="WW8Num29z4"/>
    <w:rsid w:val="00A878BA"/>
  </w:style>
  <w:style w:type="character" w:customStyle="1" w:styleId="WW8Num29z5">
    <w:name w:val="WW8Num29z5"/>
    <w:rsid w:val="00A878BA"/>
  </w:style>
  <w:style w:type="character" w:customStyle="1" w:styleId="WW8Num29z6">
    <w:name w:val="WW8Num29z6"/>
    <w:rsid w:val="00A878BA"/>
  </w:style>
  <w:style w:type="character" w:customStyle="1" w:styleId="WW8Num29z7">
    <w:name w:val="WW8Num29z7"/>
    <w:rsid w:val="00A878BA"/>
  </w:style>
  <w:style w:type="character" w:customStyle="1" w:styleId="WW8Num29z8">
    <w:name w:val="WW8Num29z8"/>
    <w:rsid w:val="00A878BA"/>
  </w:style>
  <w:style w:type="character" w:customStyle="1" w:styleId="WW8Num30z0">
    <w:name w:val="WW8Num30z0"/>
    <w:rsid w:val="00A878BA"/>
  </w:style>
  <w:style w:type="character" w:customStyle="1" w:styleId="WW8Num30z1">
    <w:name w:val="WW8Num30z1"/>
    <w:rsid w:val="00A878BA"/>
  </w:style>
  <w:style w:type="character" w:customStyle="1" w:styleId="WW8Num30z2">
    <w:name w:val="WW8Num30z2"/>
    <w:rsid w:val="00A878BA"/>
  </w:style>
  <w:style w:type="character" w:customStyle="1" w:styleId="WW8Num30z3">
    <w:name w:val="WW8Num30z3"/>
    <w:rsid w:val="00A878BA"/>
  </w:style>
  <w:style w:type="character" w:customStyle="1" w:styleId="WW8Num30z4">
    <w:name w:val="WW8Num30z4"/>
    <w:rsid w:val="00A878BA"/>
  </w:style>
  <w:style w:type="character" w:customStyle="1" w:styleId="WW8Num30z5">
    <w:name w:val="WW8Num30z5"/>
    <w:rsid w:val="00A878BA"/>
  </w:style>
  <w:style w:type="character" w:customStyle="1" w:styleId="WW8Num30z6">
    <w:name w:val="WW8Num30z6"/>
    <w:rsid w:val="00A878BA"/>
  </w:style>
  <w:style w:type="character" w:customStyle="1" w:styleId="WW8Num30z7">
    <w:name w:val="WW8Num30z7"/>
    <w:rsid w:val="00A878BA"/>
  </w:style>
  <w:style w:type="character" w:customStyle="1" w:styleId="WW8Num30z8">
    <w:name w:val="WW8Num30z8"/>
    <w:rsid w:val="00A878BA"/>
  </w:style>
  <w:style w:type="character" w:customStyle="1" w:styleId="WW8Num31z0">
    <w:name w:val="WW8Num31z0"/>
    <w:rsid w:val="00A878BA"/>
  </w:style>
  <w:style w:type="character" w:customStyle="1" w:styleId="WW8Num31z1">
    <w:name w:val="WW8Num31z1"/>
    <w:rsid w:val="00A878BA"/>
  </w:style>
  <w:style w:type="character" w:customStyle="1" w:styleId="WW8Num31z2">
    <w:name w:val="WW8Num31z2"/>
    <w:rsid w:val="00A878BA"/>
  </w:style>
  <w:style w:type="character" w:customStyle="1" w:styleId="WW8Num31z3">
    <w:name w:val="WW8Num31z3"/>
    <w:rsid w:val="00A878BA"/>
  </w:style>
  <w:style w:type="character" w:customStyle="1" w:styleId="WW8Num31z4">
    <w:name w:val="WW8Num31z4"/>
    <w:rsid w:val="00A878BA"/>
  </w:style>
  <w:style w:type="character" w:customStyle="1" w:styleId="WW8Num31z5">
    <w:name w:val="WW8Num31z5"/>
    <w:rsid w:val="00A878BA"/>
  </w:style>
  <w:style w:type="character" w:customStyle="1" w:styleId="WW8Num31z6">
    <w:name w:val="WW8Num31z6"/>
    <w:rsid w:val="00A878BA"/>
  </w:style>
  <w:style w:type="character" w:customStyle="1" w:styleId="WW8Num31z7">
    <w:name w:val="WW8Num31z7"/>
    <w:rsid w:val="00A878BA"/>
  </w:style>
  <w:style w:type="character" w:customStyle="1" w:styleId="WW8Num31z8">
    <w:name w:val="WW8Num31z8"/>
    <w:rsid w:val="00A878BA"/>
  </w:style>
  <w:style w:type="character" w:customStyle="1" w:styleId="WW8Num32z0">
    <w:name w:val="WW8Num32z0"/>
    <w:rsid w:val="00A878BA"/>
  </w:style>
  <w:style w:type="character" w:customStyle="1" w:styleId="WW8Num32z1">
    <w:name w:val="WW8Num32z1"/>
    <w:rsid w:val="00A878BA"/>
  </w:style>
  <w:style w:type="character" w:customStyle="1" w:styleId="WW8Num32z2">
    <w:name w:val="WW8Num32z2"/>
    <w:rsid w:val="00A878BA"/>
  </w:style>
  <w:style w:type="character" w:customStyle="1" w:styleId="WW8Num32z3">
    <w:name w:val="WW8Num32z3"/>
    <w:rsid w:val="00A878BA"/>
  </w:style>
  <w:style w:type="character" w:customStyle="1" w:styleId="WW8Num32z4">
    <w:name w:val="WW8Num32z4"/>
    <w:rsid w:val="00A878BA"/>
  </w:style>
  <w:style w:type="character" w:customStyle="1" w:styleId="WW8Num32z5">
    <w:name w:val="WW8Num32z5"/>
    <w:rsid w:val="00A878BA"/>
  </w:style>
  <w:style w:type="character" w:customStyle="1" w:styleId="WW8Num32z6">
    <w:name w:val="WW8Num32z6"/>
    <w:rsid w:val="00A878BA"/>
  </w:style>
  <w:style w:type="character" w:customStyle="1" w:styleId="WW8Num32z7">
    <w:name w:val="WW8Num32z7"/>
    <w:rsid w:val="00A878BA"/>
  </w:style>
  <w:style w:type="character" w:customStyle="1" w:styleId="WW8Num32z8">
    <w:name w:val="WW8Num32z8"/>
    <w:rsid w:val="00A878BA"/>
  </w:style>
  <w:style w:type="character" w:customStyle="1" w:styleId="WW8Num33z0">
    <w:name w:val="WW8Num33z0"/>
    <w:rsid w:val="00A878BA"/>
  </w:style>
  <w:style w:type="character" w:customStyle="1" w:styleId="WW8Num33z1">
    <w:name w:val="WW8Num33z1"/>
    <w:rsid w:val="00A878BA"/>
  </w:style>
  <w:style w:type="character" w:customStyle="1" w:styleId="WW8Num33z2">
    <w:name w:val="WW8Num33z2"/>
    <w:rsid w:val="00A878BA"/>
  </w:style>
  <w:style w:type="character" w:customStyle="1" w:styleId="WW8Num33z3">
    <w:name w:val="WW8Num33z3"/>
    <w:rsid w:val="00A878BA"/>
  </w:style>
  <w:style w:type="character" w:customStyle="1" w:styleId="WW8Num33z4">
    <w:name w:val="WW8Num33z4"/>
    <w:rsid w:val="00A878BA"/>
  </w:style>
  <w:style w:type="character" w:customStyle="1" w:styleId="WW8Num33z5">
    <w:name w:val="WW8Num33z5"/>
    <w:rsid w:val="00A878BA"/>
  </w:style>
  <w:style w:type="character" w:customStyle="1" w:styleId="WW8Num33z6">
    <w:name w:val="WW8Num33z6"/>
    <w:rsid w:val="00A878BA"/>
  </w:style>
  <w:style w:type="character" w:customStyle="1" w:styleId="WW8Num33z7">
    <w:name w:val="WW8Num33z7"/>
    <w:rsid w:val="00A878BA"/>
  </w:style>
  <w:style w:type="character" w:customStyle="1" w:styleId="WW8Num33z8">
    <w:name w:val="WW8Num33z8"/>
    <w:rsid w:val="00A878BA"/>
  </w:style>
  <w:style w:type="character" w:customStyle="1" w:styleId="WW8Num34z0">
    <w:name w:val="WW8Num34z0"/>
    <w:rsid w:val="00A878BA"/>
  </w:style>
  <w:style w:type="character" w:customStyle="1" w:styleId="WW8Num34z1">
    <w:name w:val="WW8Num34z1"/>
    <w:rsid w:val="00A878BA"/>
  </w:style>
  <w:style w:type="character" w:customStyle="1" w:styleId="WW8Num34z2">
    <w:name w:val="WW8Num34z2"/>
    <w:rsid w:val="00A878BA"/>
  </w:style>
  <w:style w:type="character" w:customStyle="1" w:styleId="WW8Num34z3">
    <w:name w:val="WW8Num34z3"/>
    <w:rsid w:val="00A878BA"/>
  </w:style>
  <w:style w:type="character" w:customStyle="1" w:styleId="WW8Num34z4">
    <w:name w:val="WW8Num34z4"/>
    <w:rsid w:val="00A878BA"/>
  </w:style>
  <w:style w:type="character" w:customStyle="1" w:styleId="WW8Num34z5">
    <w:name w:val="WW8Num34z5"/>
    <w:rsid w:val="00A878BA"/>
  </w:style>
  <w:style w:type="character" w:customStyle="1" w:styleId="WW8Num34z6">
    <w:name w:val="WW8Num34z6"/>
    <w:rsid w:val="00A878BA"/>
  </w:style>
  <w:style w:type="character" w:customStyle="1" w:styleId="WW8Num34z7">
    <w:name w:val="WW8Num34z7"/>
    <w:rsid w:val="00A878BA"/>
  </w:style>
  <w:style w:type="character" w:customStyle="1" w:styleId="WW8Num34z8">
    <w:name w:val="WW8Num34z8"/>
    <w:rsid w:val="00A878BA"/>
  </w:style>
  <w:style w:type="character" w:customStyle="1" w:styleId="10">
    <w:name w:val="Основной шрифт абзаца1"/>
    <w:rsid w:val="00A878BA"/>
  </w:style>
  <w:style w:type="character" w:styleId="a3">
    <w:name w:val="page number"/>
    <w:basedOn w:val="10"/>
    <w:rsid w:val="00A878BA"/>
  </w:style>
  <w:style w:type="character" w:customStyle="1" w:styleId="a4">
    <w:name w:val="Текст выноски Знак"/>
    <w:rsid w:val="00A878B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878BA"/>
    <w:rPr>
      <w:sz w:val="16"/>
      <w:szCs w:val="16"/>
    </w:rPr>
  </w:style>
  <w:style w:type="character" w:customStyle="1" w:styleId="a5">
    <w:name w:val="Текст примечания Знак"/>
    <w:basedOn w:val="10"/>
    <w:rsid w:val="00A878BA"/>
  </w:style>
  <w:style w:type="character" w:customStyle="1" w:styleId="a6">
    <w:name w:val="Тема примечания Знак"/>
    <w:rsid w:val="00A878BA"/>
    <w:rPr>
      <w:b/>
      <w:bCs/>
    </w:rPr>
  </w:style>
  <w:style w:type="character" w:styleId="a7">
    <w:name w:val="Placeholder Text"/>
    <w:rsid w:val="00A878BA"/>
    <w:rPr>
      <w:color w:val="808080"/>
    </w:rPr>
  </w:style>
  <w:style w:type="character" w:styleId="a8">
    <w:name w:val="Hyperlink"/>
    <w:rsid w:val="00A878BA"/>
    <w:rPr>
      <w:color w:val="0000FF"/>
      <w:u w:val="single"/>
    </w:rPr>
  </w:style>
  <w:style w:type="character" w:customStyle="1" w:styleId="a9">
    <w:name w:val="Текст Знак"/>
    <w:rsid w:val="00A878B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878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878BA"/>
    <w:pPr>
      <w:jc w:val="both"/>
    </w:pPr>
    <w:rPr>
      <w:sz w:val="28"/>
    </w:rPr>
  </w:style>
  <w:style w:type="paragraph" w:styleId="ab">
    <w:name w:val="List"/>
    <w:basedOn w:val="aa"/>
    <w:rsid w:val="00A878BA"/>
    <w:rPr>
      <w:rFonts w:cs="Mangal"/>
    </w:rPr>
  </w:style>
  <w:style w:type="paragraph" w:styleId="ac">
    <w:name w:val="caption"/>
    <w:basedOn w:val="a"/>
    <w:qFormat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878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878B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878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878B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878BA"/>
    <w:pPr>
      <w:jc w:val="both"/>
    </w:pPr>
    <w:rPr>
      <w:sz w:val="32"/>
    </w:rPr>
  </w:style>
  <w:style w:type="paragraph" w:styleId="ad">
    <w:name w:val="Body Text Indent"/>
    <w:basedOn w:val="a"/>
    <w:rsid w:val="00A878B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878B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878B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878BA"/>
  </w:style>
  <w:style w:type="paragraph" w:styleId="af1">
    <w:name w:val="footer"/>
    <w:basedOn w:val="a"/>
    <w:rsid w:val="00A878BA"/>
  </w:style>
  <w:style w:type="paragraph" w:styleId="af2">
    <w:name w:val="Balloon Text"/>
    <w:basedOn w:val="a"/>
    <w:rsid w:val="00A878B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78BA"/>
    <w:rPr>
      <w:sz w:val="20"/>
      <w:szCs w:val="20"/>
    </w:rPr>
  </w:style>
  <w:style w:type="paragraph" w:styleId="af3">
    <w:name w:val="annotation subject"/>
    <w:basedOn w:val="15"/>
    <w:next w:val="15"/>
    <w:rsid w:val="00A878BA"/>
    <w:rPr>
      <w:b/>
      <w:bCs/>
    </w:rPr>
  </w:style>
  <w:style w:type="paragraph" w:styleId="af4">
    <w:name w:val="Revision"/>
    <w:rsid w:val="00A878B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878B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878B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878B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878B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878B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878BA"/>
    <w:pPr>
      <w:suppressLineNumbers/>
    </w:pPr>
  </w:style>
  <w:style w:type="paragraph" w:customStyle="1" w:styleId="af8">
    <w:name w:val="Заголовок таблицы"/>
    <w:basedOn w:val="af7"/>
    <w:rsid w:val="00A878B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878B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7647D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d">
    <w:name w:val="Гипертекстовая ссылка"/>
    <w:basedOn w:val="a0"/>
    <w:rsid w:val="00DE2029"/>
    <w:rPr>
      <w:rFonts w:cs="Times New Roman"/>
      <w:b/>
      <w:bCs/>
      <w:color w:val="106BBE"/>
    </w:rPr>
  </w:style>
  <w:style w:type="paragraph" w:customStyle="1" w:styleId="afe">
    <w:name w:val="Прижатый влево"/>
    <w:basedOn w:val="a"/>
    <w:next w:val="a"/>
    <w:rsid w:val="00DE2029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DE202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E21C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E21CE9"/>
    <w:rPr>
      <w:rFonts w:ascii="Arial" w:eastAsiaTheme="minorEastAsia" w:hAnsi="Arial" w:cs="Arial"/>
    </w:rPr>
  </w:style>
  <w:style w:type="character" w:styleId="aff0">
    <w:name w:val="Strong"/>
    <w:basedOn w:val="a0"/>
    <w:uiPriority w:val="22"/>
    <w:qFormat/>
    <w:rsid w:val="00082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0687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7150365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2301-6092-4332-8D59-64F239CC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18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2023-02-28T08:20:00Z</cp:lastPrinted>
  <dcterms:created xsi:type="dcterms:W3CDTF">2023-03-14T12:37:00Z</dcterms:created>
  <dcterms:modified xsi:type="dcterms:W3CDTF">2023-03-14T12:37:00Z</dcterms:modified>
</cp:coreProperties>
</file>