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A776E1" w:rsidRDefault="00E727C9" w:rsidP="005F6D36">
      <w:pPr>
        <w:jc w:val="center"/>
      </w:pPr>
      <w:bookmarkStart w:id="0" w:name="_GoBack"/>
      <w:bookmarkEnd w:id="0"/>
      <w:r w:rsidRPr="00A776E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A776E1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A776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A776E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A776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A776E1">
        <w:rPr>
          <w:rFonts w:ascii="PT Astra Serif" w:hAnsi="PT Astra Serif"/>
          <w:b/>
          <w:sz w:val="34"/>
        </w:rPr>
        <w:t>МУНИЦИПАЛЬНОГО</w:t>
      </w:r>
      <w:r w:rsidR="00E06FAE" w:rsidRPr="00A776E1">
        <w:rPr>
          <w:rFonts w:ascii="PT Astra Serif" w:hAnsi="PT Astra Serif"/>
          <w:b/>
          <w:sz w:val="34"/>
        </w:rPr>
        <w:t xml:space="preserve"> </w:t>
      </w:r>
      <w:r w:rsidRPr="00A776E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A776E1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A776E1">
        <w:rPr>
          <w:rFonts w:ascii="PT Astra Serif" w:hAnsi="PT Astra Serif"/>
          <w:b/>
          <w:sz w:val="34"/>
        </w:rPr>
        <w:t xml:space="preserve">ПЛАВСКИЙ </w:t>
      </w:r>
      <w:r w:rsidR="00E727C9" w:rsidRPr="00A776E1">
        <w:rPr>
          <w:rFonts w:ascii="PT Astra Serif" w:hAnsi="PT Astra Serif"/>
          <w:b/>
          <w:sz w:val="34"/>
        </w:rPr>
        <w:t xml:space="preserve">РАЙОН </w:t>
      </w:r>
    </w:p>
    <w:p w:rsidR="00E727C9" w:rsidRPr="00A776E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A776E1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A776E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A776E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A776E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A776E1" w:rsidRDefault="00A776E1" w:rsidP="00A776E1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776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A776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A776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8491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28.02.2023</w:t>
            </w:r>
          </w:p>
        </w:tc>
        <w:tc>
          <w:tcPr>
            <w:tcW w:w="2409" w:type="dxa"/>
            <w:shd w:val="clear" w:color="auto" w:fill="auto"/>
          </w:tcPr>
          <w:p w:rsidR="005B2800" w:rsidRPr="00A776E1" w:rsidRDefault="002A16C1" w:rsidP="00384912">
            <w:pPr>
              <w:pStyle w:val="afb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776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8491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193</w:t>
            </w:r>
          </w:p>
        </w:tc>
      </w:tr>
    </w:tbl>
    <w:p w:rsidR="005F6D36" w:rsidRPr="00A776E1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A776E1" w:rsidRDefault="005B2800">
      <w:pPr>
        <w:rPr>
          <w:rFonts w:ascii="PT Astra Serif" w:hAnsi="PT Astra Serif" w:cs="PT Astra Serif"/>
          <w:sz w:val="28"/>
          <w:szCs w:val="28"/>
        </w:rPr>
      </w:pPr>
    </w:p>
    <w:p w:rsidR="00256A44" w:rsidRPr="00A776E1" w:rsidRDefault="00D84040" w:rsidP="00A776E1">
      <w:pPr>
        <w:autoSpaceDE w:val="0"/>
        <w:autoSpaceDN w:val="0"/>
        <w:adjustRightInd w:val="0"/>
        <w:ind w:right="282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776E1">
        <w:rPr>
          <w:rFonts w:ascii="PT Astra Serif" w:hAnsi="PT Astra Serif"/>
          <w:b/>
          <w:snapToGrid w:val="0"/>
          <w:sz w:val="28"/>
          <w:szCs w:val="28"/>
        </w:rPr>
        <w:t>О внесении изменений в постановление администрации муниципального образования Плавский район от 2</w:t>
      </w:r>
      <w:r w:rsidR="00256A44" w:rsidRPr="00A776E1">
        <w:rPr>
          <w:rFonts w:ascii="PT Astra Serif" w:hAnsi="PT Astra Serif"/>
          <w:b/>
          <w:snapToGrid w:val="0"/>
          <w:sz w:val="28"/>
          <w:szCs w:val="28"/>
        </w:rPr>
        <w:t>3</w:t>
      </w:r>
      <w:r w:rsidRPr="00A776E1">
        <w:rPr>
          <w:rFonts w:ascii="PT Astra Serif" w:hAnsi="PT Astra Serif"/>
          <w:b/>
          <w:snapToGrid w:val="0"/>
          <w:sz w:val="28"/>
          <w:szCs w:val="28"/>
        </w:rPr>
        <w:t xml:space="preserve">.03.2022 № </w:t>
      </w:r>
      <w:r w:rsidR="00256A44" w:rsidRPr="00A776E1">
        <w:rPr>
          <w:rFonts w:ascii="PT Astra Serif" w:hAnsi="PT Astra Serif"/>
          <w:b/>
          <w:snapToGrid w:val="0"/>
          <w:sz w:val="28"/>
          <w:szCs w:val="28"/>
        </w:rPr>
        <w:t>510</w:t>
      </w:r>
      <w:r w:rsidRPr="00A776E1">
        <w:rPr>
          <w:rFonts w:ascii="PT Astra Serif" w:hAnsi="PT Astra Serif"/>
          <w:snapToGrid w:val="0"/>
          <w:sz w:val="28"/>
          <w:szCs w:val="28"/>
        </w:rPr>
        <w:t xml:space="preserve"> «</w:t>
      </w:r>
      <w:r w:rsidR="00256A44" w:rsidRPr="00A776E1">
        <w:rPr>
          <w:rFonts w:ascii="PT Astra Serif" w:hAnsi="PT Astra Serif"/>
          <w:b/>
          <w:bCs/>
          <w:sz w:val="28"/>
          <w:szCs w:val="28"/>
        </w:rPr>
        <w:t xml:space="preserve">Об утверждении муниципальной программы </w:t>
      </w:r>
      <w:r w:rsidR="00256A44" w:rsidRPr="00A776E1">
        <w:rPr>
          <w:rFonts w:ascii="PT Astra Serif" w:hAnsi="PT Astra Serif"/>
          <w:b/>
          <w:sz w:val="28"/>
          <w:szCs w:val="28"/>
        </w:rPr>
        <w:t>«Развитие местного самоуправления в муниципальном образовании город Плавск Плавского района»</w:t>
      </w:r>
    </w:p>
    <w:p w:rsidR="007F43B1" w:rsidRPr="00A776E1" w:rsidRDefault="00256A44" w:rsidP="00256A44">
      <w:pPr>
        <w:pStyle w:val="9"/>
        <w:jc w:val="center"/>
        <w:rPr>
          <w:rFonts w:ascii="PT Astra Serif" w:hAnsi="PT Astra Serif" w:cs="PT Astra Serif"/>
          <w:sz w:val="28"/>
          <w:szCs w:val="28"/>
        </w:rPr>
      </w:pPr>
      <w:r w:rsidRPr="00A776E1">
        <w:rPr>
          <w:rFonts w:ascii="PT Astra Serif" w:hAnsi="PT Astra Serif"/>
          <w:snapToGrid w:val="0"/>
          <w:sz w:val="28"/>
          <w:szCs w:val="28"/>
        </w:rPr>
        <w:t xml:space="preserve"> </w:t>
      </w:r>
    </w:p>
    <w:p w:rsidR="00D84040" w:rsidRPr="00A776E1" w:rsidRDefault="00D84040" w:rsidP="00D84040">
      <w:pPr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A776E1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A776E1">
        <w:rPr>
          <w:rFonts w:ascii="PT Astra Serif" w:hAnsi="PT Astra Serif"/>
          <w:kern w:val="28"/>
          <w:sz w:val="28"/>
          <w:szCs w:val="28"/>
        </w:rPr>
        <w:t xml:space="preserve">постановлением администрации муниципального образования Плавский район от 08.02.2022 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A776E1">
        <w:rPr>
          <w:rFonts w:ascii="PT Astra Serif" w:hAnsi="PT Astra Serif"/>
          <w:sz w:val="28"/>
          <w:szCs w:val="28"/>
        </w:rPr>
        <w:t xml:space="preserve"> на основании </w:t>
      </w:r>
      <w:hyperlink r:id="rId10" w:history="1">
        <w:r w:rsidRPr="00A776E1">
          <w:rPr>
            <w:rFonts w:ascii="PT Astra Serif" w:hAnsi="PT Astra Serif"/>
            <w:sz w:val="28"/>
            <w:szCs w:val="28"/>
          </w:rPr>
          <w:t>статьи 4</w:t>
        </w:r>
      </w:hyperlink>
      <w:r w:rsidRPr="00A776E1">
        <w:rPr>
          <w:rFonts w:ascii="PT Astra Serif" w:hAnsi="PT Astra Serif"/>
          <w:sz w:val="28"/>
          <w:szCs w:val="28"/>
        </w:rPr>
        <w:t>1 Устава  муниципального образования Плавский район</w:t>
      </w:r>
      <w:r w:rsidRPr="00A776E1">
        <w:rPr>
          <w:rFonts w:ascii="PT Astra Serif" w:hAnsi="PT Astra Serif"/>
          <w:kern w:val="28"/>
          <w:sz w:val="28"/>
          <w:szCs w:val="28"/>
        </w:rPr>
        <w:t xml:space="preserve"> администрация </w:t>
      </w:r>
      <w:r w:rsidRPr="00A776E1">
        <w:rPr>
          <w:rFonts w:ascii="PT Astra Serif" w:hAnsi="PT Astra Serif"/>
          <w:sz w:val="28"/>
          <w:szCs w:val="28"/>
        </w:rPr>
        <w:t xml:space="preserve">муниципального образования Плавский район  </w:t>
      </w:r>
      <w:r w:rsidRPr="00A776E1">
        <w:rPr>
          <w:rFonts w:ascii="PT Astra Serif" w:hAnsi="PT Astra Serif"/>
          <w:b/>
          <w:sz w:val="28"/>
          <w:szCs w:val="28"/>
        </w:rPr>
        <w:t>ПОСТАНОВЛЯЕТ:</w:t>
      </w:r>
    </w:p>
    <w:p w:rsidR="00D84040" w:rsidRPr="00A776E1" w:rsidRDefault="00D84040" w:rsidP="00D84040">
      <w:pPr>
        <w:pStyle w:val="af6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776E1">
        <w:rPr>
          <w:rFonts w:ascii="PT Astra Serif" w:hAnsi="PT Astra Serif"/>
          <w:sz w:val="28"/>
          <w:szCs w:val="28"/>
          <w:lang w:val="az-Cyrl-AZ"/>
        </w:rPr>
        <w:t>Внести в постановление администрации муниципального образования Плавский район от 2</w:t>
      </w:r>
      <w:r w:rsidR="00256A44" w:rsidRPr="00A776E1">
        <w:rPr>
          <w:rFonts w:ascii="PT Astra Serif" w:hAnsi="PT Astra Serif"/>
          <w:sz w:val="28"/>
          <w:szCs w:val="28"/>
          <w:lang w:val="az-Cyrl-AZ"/>
        </w:rPr>
        <w:t>3</w:t>
      </w:r>
      <w:r w:rsidRPr="00A776E1">
        <w:rPr>
          <w:rFonts w:ascii="PT Astra Serif" w:hAnsi="PT Astra Serif"/>
          <w:sz w:val="28"/>
          <w:szCs w:val="28"/>
          <w:lang w:val="az-Cyrl-AZ"/>
        </w:rPr>
        <w:t xml:space="preserve">.03.2022 № </w:t>
      </w:r>
      <w:r w:rsidR="00256A44" w:rsidRPr="00A776E1">
        <w:rPr>
          <w:rFonts w:ascii="PT Astra Serif" w:hAnsi="PT Astra Serif"/>
          <w:sz w:val="28"/>
          <w:szCs w:val="28"/>
          <w:lang w:val="az-Cyrl-AZ"/>
        </w:rPr>
        <w:t>510</w:t>
      </w:r>
      <w:r w:rsidRPr="00A776E1">
        <w:rPr>
          <w:rFonts w:ascii="PT Astra Serif" w:hAnsi="PT Astra Serif"/>
          <w:sz w:val="28"/>
          <w:szCs w:val="28"/>
          <w:lang w:val="az-Cyrl-AZ"/>
        </w:rPr>
        <w:t xml:space="preserve"> </w:t>
      </w:r>
      <w:r w:rsidRPr="00A776E1">
        <w:rPr>
          <w:rFonts w:ascii="PT Astra Serif" w:hAnsi="PT Astra Serif"/>
          <w:bCs/>
          <w:sz w:val="28"/>
          <w:szCs w:val="28"/>
        </w:rPr>
        <w:t>«</w:t>
      </w:r>
      <w:r w:rsidRPr="00A776E1">
        <w:rPr>
          <w:rFonts w:ascii="PT Astra Serif" w:hAnsi="PT Astra Serif"/>
          <w:sz w:val="28"/>
          <w:szCs w:val="28"/>
          <w:lang w:val="az-Cyrl-AZ"/>
        </w:rPr>
        <w:t xml:space="preserve">Об утверждении </w:t>
      </w:r>
      <w:r w:rsidRPr="00A776E1">
        <w:rPr>
          <w:rFonts w:ascii="PT Astra Serif" w:hAnsi="PT Astra Serif"/>
          <w:sz w:val="28"/>
          <w:szCs w:val="28"/>
        </w:rPr>
        <w:t xml:space="preserve"> </w:t>
      </w:r>
      <w:r w:rsidRPr="00A776E1">
        <w:rPr>
          <w:rFonts w:ascii="PT Astra Serif" w:hAnsi="PT Astra Serif"/>
          <w:sz w:val="28"/>
          <w:szCs w:val="28"/>
          <w:lang w:val="az-Cyrl-AZ"/>
        </w:rPr>
        <w:t>муниципальнойй программы</w:t>
      </w:r>
      <w:r w:rsidRPr="00A776E1">
        <w:rPr>
          <w:rFonts w:ascii="PT Astra Serif" w:hAnsi="PT Astra Serif"/>
          <w:sz w:val="28"/>
          <w:szCs w:val="28"/>
        </w:rPr>
        <w:t xml:space="preserve"> «</w:t>
      </w:r>
      <w:r w:rsidR="00256A44" w:rsidRPr="00A776E1">
        <w:rPr>
          <w:rFonts w:ascii="PT Astra Serif" w:hAnsi="PT Astra Serif"/>
          <w:sz w:val="28"/>
          <w:szCs w:val="28"/>
        </w:rPr>
        <w:t>Развитие местного самоуправления в муниципальном образовании город Плавск Плавского района</w:t>
      </w:r>
      <w:r w:rsidRPr="00A776E1">
        <w:rPr>
          <w:rFonts w:ascii="PT Astra Serif" w:hAnsi="PT Astra Serif"/>
          <w:sz w:val="28"/>
          <w:szCs w:val="28"/>
        </w:rPr>
        <w:t xml:space="preserve">» </w:t>
      </w:r>
      <w:r w:rsidRPr="00A776E1">
        <w:rPr>
          <w:rFonts w:ascii="PT Astra Serif" w:hAnsi="PT Astra Serif"/>
          <w:bCs/>
          <w:sz w:val="28"/>
          <w:szCs w:val="28"/>
        </w:rPr>
        <w:t>следующие изменения:</w:t>
      </w:r>
    </w:p>
    <w:p w:rsidR="00D84040" w:rsidRPr="00A776E1" w:rsidRDefault="00D84040" w:rsidP="00D84040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A776E1">
        <w:rPr>
          <w:rFonts w:ascii="PT Astra Serif" w:hAnsi="PT Astra Serif"/>
          <w:sz w:val="28"/>
          <w:szCs w:val="28"/>
        </w:rPr>
        <w:t xml:space="preserve">1.1. строку </w:t>
      </w:r>
      <w:r w:rsidR="00C17F08" w:rsidRPr="00A776E1">
        <w:rPr>
          <w:rFonts w:ascii="PT Astra Serif" w:hAnsi="PT Astra Serif"/>
          <w:sz w:val="28"/>
          <w:szCs w:val="28"/>
        </w:rPr>
        <w:t>четвертую</w:t>
      </w:r>
      <w:r w:rsidRPr="00A776E1">
        <w:rPr>
          <w:rFonts w:ascii="PT Astra Serif" w:hAnsi="PT Astra Serif"/>
          <w:sz w:val="28"/>
          <w:szCs w:val="28"/>
        </w:rPr>
        <w:t xml:space="preserve"> Паспорта муниципальной программы «</w:t>
      </w:r>
      <w:r w:rsidR="00256A44" w:rsidRPr="00A776E1">
        <w:rPr>
          <w:rFonts w:ascii="PT Astra Serif" w:hAnsi="PT Astra Serif"/>
          <w:sz w:val="28"/>
          <w:szCs w:val="28"/>
        </w:rPr>
        <w:t>Развитие местного самоуправления в муниципальном образовании город Плавск Плавского района</w:t>
      </w:r>
      <w:r w:rsidRPr="00A776E1">
        <w:rPr>
          <w:rFonts w:ascii="PT Astra Serif" w:hAnsi="PT Astra Serif"/>
          <w:sz w:val="28"/>
          <w:szCs w:val="28"/>
        </w:rPr>
        <w:t>» приложения к постановлению (далее - Программа) изложить в следующей редакции:</w:t>
      </w:r>
    </w:p>
    <w:p w:rsidR="00A776E1" w:rsidRPr="00A776E1" w:rsidRDefault="00A776E1" w:rsidP="00D84040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8"/>
        <w:gridCol w:w="6672"/>
      </w:tblGrid>
      <w:tr w:rsidR="00D84040" w:rsidRPr="00A776E1" w:rsidTr="00A776E1">
        <w:trPr>
          <w:trHeight w:val="735"/>
        </w:trPr>
        <w:tc>
          <w:tcPr>
            <w:tcW w:w="1514" w:type="pct"/>
          </w:tcPr>
          <w:p w:rsidR="00D84040" w:rsidRPr="00A776E1" w:rsidRDefault="006A5161" w:rsidP="00A776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776E1">
              <w:rPr>
                <w:rFonts w:ascii="PT Astra Serif" w:eastAsia="Arial Unicode MS" w:hAnsi="PT Astra Serif"/>
                <w:sz w:val="28"/>
                <w:szCs w:val="28"/>
              </w:rPr>
              <w:t>«</w:t>
            </w:r>
            <w:r w:rsidR="00D84040" w:rsidRPr="00A776E1">
              <w:rPr>
                <w:rFonts w:ascii="PT Astra Serif" w:eastAsia="Arial Unicode MS" w:hAnsi="PT Astra Serif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486" w:type="pct"/>
            <w:shd w:val="clear" w:color="auto" w:fill="auto"/>
          </w:tcPr>
          <w:p w:rsidR="00256A44" w:rsidRPr="00A776E1" w:rsidRDefault="00256A44" w:rsidP="00A776E1">
            <w:pPr>
              <w:ind w:firstLine="244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A776E1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Всего – </w:t>
            </w:r>
            <w:r w:rsidR="00802FE6" w:rsidRPr="00A776E1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280,7</w:t>
            </w:r>
            <w:r w:rsidRPr="00A776E1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тыс. руб., в том числе по годам: </w:t>
            </w:r>
          </w:p>
          <w:p w:rsidR="00256A44" w:rsidRPr="00A776E1" w:rsidRDefault="00256A44" w:rsidP="00A776E1">
            <w:pPr>
              <w:ind w:firstLine="24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776E1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802FE6" w:rsidRPr="00A776E1">
              <w:rPr>
                <w:rFonts w:ascii="PT Astra Serif" w:hAnsi="PT Astra Serif"/>
                <w:sz w:val="28"/>
                <w:szCs w:val="28"/>
              </w:rPr>
              <w:t>58</w:t>
            </w:r>
            <w:r w:rsidR="00B14FD4" w:rsidRPr="00A776E1">
              <w:rPr>
                <w:rFonts w:ascii="PT Astra Serif" w:hAnsi="PT Astra Serif"/>
                <w:sz w:val="28"/>
                <w:szCs w:val="28"/>
              </w:rPr>
              <w:t>,7</w:t>
            </w:r>
            <w:r w:rsidRPr="00A776E1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256A44" w:rsidRPr="00A776E1" w:rsidRDefault="00256A44" w:rsidP="00A776E1">
            <w:pPr>
              <w:ind w:firstLine="24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776E1">
              <w:rPr>
                <w:rFonts w:ascii="PT Astra Serif" w:hAnsi="PT Astra Serif"/>
                <w:sz w:val="28"/>
                <w:szCs w:val="28"/>
              </w:rPr>
              <w:t>2023 год – 54,0 тыс. рублей;</w:t>
            </w:r>
          </w:p>
          <w:p w:rsidR="00256A44" w:rsidRPr="00A776E1" w:rsidRDefault="00256A44" w:rsidP="00A776E1">
            <w:pPr>
              <w:ind w:firstLine="24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776E1">
              <w:rPr>
                <w:rFonts w:ascii="PT Astra Serif" w:hAnsi="PT Astra Serif"/>
                <w:sz w:val="28"/>
                <w:szCs w:val="28"/>
              </w:rPr>
              <w:t>2024 год – 56,0 тыс. рублей;</w:t>
            </w:r>
          </w:p>
          <w:p w:rsidR="00256A44" w:rsidRPr="00A776E1" w:rsidRDefault="00256A44" w:rsidP="00A776E1">
            <w:pPr>
              <w:ind w:firstLine="24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776E1">
              <w:rPr>
                <w:rFonts w:ascii="PT Astra Serif" w:hAnsi="PT Astra Serif"/>
                <w:sz w:val="28"/>
                <w:szCs w:val="28"/>
              </w:rPr>
              <w:t>2025 год – 56,0 тыс. рублей;</w:t>
            </w:r>
          </w:p>
          <w:p w:rsidR="00D84040" w:rsidRPr="00A776E1" w:rsidRDefault="00256A44" w:rsidP="00A776E1">
            <w:pPr>
              <w:ind w:firstLine="24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776E1">
              <w:rPr>
                <w:rFonts w:ascii="PT Astra Serif" w:hAnsi="PT Astra Serif"/>
                <w:sz w:val="28"/>
                <w:szCs w:val="28"/>
              </w:rPr>
              <w:t>2026 год – 56,0 тыс. рублей;</w:t>
            </w:r>
            <w:r w:rsidR="00D84040" w:rsidRPr="00A776E1">
              <w:rPr>
                <w:rFonts w:ascii="PT Astra Serif" w:hAnsi="PT Astra Serif"/>
                <w:sz w:val="28"/>
                <w:szCs w:val="28"/>
              </w:rPr>
              <w:t>»;</w:t>
            </w:r>
          </w:p>
        </w:tc>
      </w:tr>
    </w:tbl>
    <w:p w:rsidR="00A776E1" w:rsidRDefault="00A776E1" w:rsidP="00D84040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D84040" w:rsidRPr="00A776E1" w:rsidRDefault="00D84040" w:rsidP="00D84040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A776E1">
        <w:rPr>
          <w:rFonts w:ascii="PT Astra Serif" w:hAnsi="PT Astra Serif"/>
          <w:sz w:val="28"/>
          <w:szCs w:val="28"/>
        </w:rPr>
        <w:t>1.2. раздел 4 Программы изложить в следующей редакции:</w:t>
      </w:r>
    </w:p>
    <w:p w:rsidR="00D84040" w:rsidRPr="00A776E1" w:rsidRDefault="00D84040" w:rsidP="00D84040">
      <w:pPr>
        <w:pStyle w:val="af6"/>
        <w:widowControl w:val="0"/>
        <w:autoSpaceDE w:val="0"/>
        <w:autoSpaceDN w:val="0"/>
        <w:adjustRightInd w:val="0"/>
        <w:ind w:left="0" w:right="282"/>
        <w:jc w:val="center"/>
        <w:rPr>
          <w:rFonts w:ascii="PT Astra Serif" w:hAnsi="PT Astra Serif"/>
          <w:b/>
          <w:sz w:val="28"/>
          <w:szCs w:val="28"/>
        </w:rPr>
      </w:pPr>
    </w:p>
    <w:p w:rsidR="00D84040" w:rsidRPr="00A776E1" w:rsidRDefault="00D84040" w:rsidP="00D84040">
      <w:pPr>
        <w:pStyle w:val="af6"/>
        <w:widowControl w:val="0"/>
        <w:autoSpaceDE w:val="0"/>
        <w:autoSpaceDN w:val="0"/>
        <w:adjustRightInd w:val="0"/>
        <w:ind w:left="0" w:right="282"/>
        <w:jc w:val="center"/>
        <w:rPr>
          <w:rFonts w:ascii="PT Astra Serif" w:hAnsi="PT Astra Serif"/>
          <w:b/>
          <w:sz w:val="28"/>
          <w:szCs w:val="28"/>
        </w:rPr>
      </w:pPr>
      <w:r w:rsidRPr="00A776E1">
        <w:rPr>
          <w:rFonts w:ascii="PT Astra Serif" w:hAnsi="PT Astra Serif"/>
          <w:b/>
          <w:sz w:val="28"/>
          <w:szCs w:val="28"/>
        </w:rPr>
        <w:t>«4. Финансовое обеспечение муниципальной программы «</w:t>
      </w:r>
      <w:r w:rsidR="00256A44" w:rsidRPr="00A776E1">
        <w:rPr>
          <w:rFonts w:ascii="PT Astra Serif" w:hAnsi="PT Astra Serif"/>
          <w:b/>
          <w:sz w:val="28"/>
          <w:szCs w:val="28"/>
        </w:rPr>
        <w:t>Развитие местного самоуправления в муниципальном образовании город Плавск Плавского района</w:t>
      </w:r>
      <w:r w:rsidRPr="00A776E1">
        <w:rPr>
          <w:rFonts w:ascii="PT Astra Serif" w:hAnsi="PT Astra Serif"/>
          <w:b/>
          <w:sz w:val="28"/>
          <w:szCs w:val="28"/>
        </w:rPr>
        <w:t>»</w:t>
      </w:r>
    </w:p>
    <w:p w:rsidR="00431212" w:rsidRPr="00A776E1" w:rsidRDefault="00431212" w:rsidP="00D84040">
      <w:pPr>
        <w:pStyle w:val="af6"/>
        <w:widowControl w:val="0"/>
        <w:autoSpaceDE w:val="0"/>
        <w:autoSpaceDN w:val="0"/>
        <w:adjustRightInd w:val="0"/>
        <w:ind w:left="0" w:right="282"/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2"/>
        <w:gridCol w:w="993"/>
        <w:gridCol w:w="856"/>
        <w:gridCol w:w="871"/>
        <w:gridCol w:w="859"/>
        <w:gridCol w:w="861"/>
        <w:gridCol w:w="948"/>
      </w:tblGrid>
      <w:tr w:rsidR="00D84040" w:rsidRPr="00A776E1" w:rsidTr="00A776E1">
        <w:trPr>
          <w:trHeight w:val="57"/>
        </w:trPr>
        <w:tc>
          <w:tcPr>
            <w:tcW w:w="2197" w:type="pct"/>
            <w:vMerge w:val="restart"/>
            <w:shd w:val="clear" w:color="auto" w:fill="auto"/>
          </w:tcPr>
          <w:p w:rsidR="00D84040" w:rsidRPr="00A776E1" w:rsidRDefault="00D84040" w:rsidP="001E0F9E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A776E1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A776E1">
              <w:rPr>
                <w:rFonts w:ascii="PT Astra Serif" w:hAnsi="PT Astra Serif"/>
                <w:b/>
              </w:rPr>
              <w:t>муниципальной программы</w:t>
            </w:r>
            <w:r w:rsidRPr="00A776E1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2803" w:type="pct"/>
            <w:gridSpan w:val="6"/>
            <w:shd w:val="clear" w:color="auto" w:fill="auto"/>
          </w:tcPr>
          <w:p w:rsidR="00D84040" w:rsidRPr="00A776E1" w:rsidRDefault="00D84040" w:rsidP="001E0F9E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A776E1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D84040" w:rsidRPr="00A776E1" w:rsidTr="00A776E1">
        <w:trPr>
          <w:trHeight w:val="57"/>
        </w:trPr>
        <w:tc>
          <w:tcPr>
            <w:tcW w:w="2197" w:type="pct"/>
            <w:vMerge/>
            <w:shd w:val="clear" w:color="auto" w:fill="auto"/>
          </w:tcPr>
          <w:p w:rsidR="00D84040" w:rsidRPr="00A776E1" w:rsidRDefault="00D84040" w:rsidP="001E0F9E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31" w:type="pct"/>
            <w:shd w:val="clear" w:color="auto" w:fill="auto"/>
          </w:tcPr>
          <w:p w:rsidR="00D84040" w:rsidRPr="00A776E1" w:rsidRDefault="00D84040" w:rsidP="001E0F9E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A776E1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455" w:type="pct"/>
            <w:shd w:val="clear" w:color="auto" w:fill="auto"/>
          </w:tcPr>
          <w:p w:rsidR="00D84040" w:rsidRPr="00A776E1" w:rsidRDefault="00D84040" w:rsidP="001E0F9E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A776E1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455" w:type="pct"/>
            <w:shd w:val="clear" w:color="auto" w:fill="auto"/>
          </w:tcPr>
          <w:p w:rsidR="00D84040" w:rsidRPr="00A776E1" w:rsidRDefault="00D84040" w:rsidP="001E0F9E">
            <w:pPr>
              <w:jc w:val="center"/>
              <w:rPr>
                <w:rFonts w:ascii="PT Astra Serif" w:eastAsia="Calibri" w:hAnsi="PT Astra Serif"/>
                <w:b/>
              </w:rPr>
            </w:pPr>
            <w:r w:rsidRPr="00A776E1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456" w:type="pct"/>
            <w:shd w:val="clear" w:color="auto" w:fill="auto"/>
          </w:tcPr>
          <w:p w:rsidR="00D84040" w:rsidRPr="00A776E1" w:rsidRDefault="00D84040" w:rsidP="001E0F9E">
            <w:pPr>
              <w:jc w:val="center"/>
              <w:rPr>
                <w:rFonts w:ascii="PT Astra Serif" w:eastAsia="Calibri" w:hAnsi="PT Astra Serif"/>
                <w:b/>
              </w:rPr>
            </w:pPr>
            <w:r w:rsidRPr="00A776E1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454" w:type="pct"/>
          </w:tcPr>
          <w:p w:rsidR="00D84040" w:rsidRPr="00A776E1" w:rsidRDefault="00D84040" w:rsidP="001E0F9E">
            <w:pPr>
              <w:jc w:val="center"/>
              <w:rPr>
                <w:rFonts w:ascii="PT Astra Serif" w:eastAsia="Calibri" w:hAnsi="PT Astra Serif"/>
                <w:b/>
              </w:rPr>
            </w:pPr>
            <w:r w:rsidRPr="00A776E1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452" w:type="pct"/>
          </w:tcPr>
          <w:p w:rsidR="00D84040" w:rsidRPr="00A776E1" w:rsidRDefault="00D84040" w:rsidP="001E0F9E">
            <w:pPr>
              <w:jc w:val="center"/>
              <w:rPr>
                <w:rFonts w:ascii="PT Astra Serif" w:eastAsia="Calibri" w:hAnsi="PT Astra Serif"/>
                <w:b/>
              </w:rPr>
            </w:pPr>
            <w:r w:rsidRPr="00A776E1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D84040" w:rsidRPr="00A776E1" w:rsidTr="00A776E1">
        <w:trPr>
          <w:trHeight w:val="57"/>
        </w:trPr>
        <w:tc>
          <w:tcPr>
            <w:tcW w:w="2197" w:type="pct"/>
            <w:shd w:val="clear" w:color="auto" w:fill="auto"/>
          </w:tcPr>
          <w:p w:rsidR="00D84040" w:rsidRPr="00A776E1" w:rsidRDefault="00D84040" w:rsidP="001E0F9E">
            <w:pPr>
              <w:jc w:val="center"/>
              <w:rPr>
                <w:rFonts w:ascii="PT Astra Serif" w:eastAsia="Calibri" w:hAnsi="PT Astra Serif"/>
                <w:b/>
              </w:rPr>
            </w:pPr>
            <w:r w:rsidRPr="00A776E1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531" w:type="pct"/>
            <w:shd w:val="clear" w:color="auto" w:fill="auto"/>
          </w:tcPr>
          <w:p w:rsidR="00D84040" w:rsidRPr="00A776E1" w:rsidRDefault="00D84040" w:rsidP="001E0F9E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A776E1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455" w:type="pct"/>
            <w:shd w:val="clear" w:color="auto" w:fill="auto"/>
          </w:tcPr>
          <w:p w:rsidR="00D84040" w:rsidRPr="00A776E1" w:rsidRDefault="00D84040" w:rsidP="001E0F9E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A776E1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455" w:type="pct"/>
            <w:shd w:val="clear" w:color="auto" w:fill="auto"/>
          </w:tcPr>
          <w:p w:rsidR="00D84040" w:rsidRPr="00A776E1" w:rsidRDefault="00D84040" w:rsidP="001E0F9E">
            <w:pPr>
              <w:jc w:val="center"/>
              <w:rPr>
                <w:rFonts w:ascii="PT Astra Serif" w:eastAsia="Calibri" w:hAnsi="PT Astra Serif"/>
                <w:b/>
              </w:rPr>
            </w:pPr>
            <w:r w:rsidRPr="00A776E1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456" w:type="pct"/>
            <w:shd w:val="clear" w:color="auto" w:fill="auto"/>
          </w:tcPr>
          <w:p w:rsidR="00D84040" w:rsidRPr="00A776E1" w:rsidRDefault="00D84040" w:rsidP="001E0F9E">
            <w:pPr>
              <w:jc w:val="center"/>
              <w:rPr>
                <w:rFonts w:ascii="PT Astra Serif" w:eastAsia="Calibri" w:hAnsi="PT Astra Serif"/>
                <w:b/>
              </w:rPr>
            </w:pPr>
            <w:r w:rsidRPr="00A776E1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454" w:type="pct"/>
          </w:tcPr>
          <w:p w:rsidR="00D84040" w:rsidRPr="00A776E1" w:rsidRDefault="00D84040" w:rsidP="001E0F9E">
            <w:pPr>
              <w:jc w:val="center"/>
              <w:rPr>
                <w:rFonts w:ascii="PT Astra Serif" w:eastAsia="Calibri" w:hAnsi="PT Astra Serif"/>
                <w:b/>
              </w:rPr>
            </w:pPr>
            <w:r w:rsidRPr="00A776E1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452" w:type="pct"/>
          </w:tcPr>
          <w:p w:rsidR="00D84040" w:rsidRPr="00A776E1" w:rsidRDefault="00D84040" w:rsidP="001E0F9E">
            <w:pPr>
              <w:jc w:val="center"/>
              <w:rPr>
                <w:rFonts w:ascii="PT Astra Serif" w:eastAsia="Calibri" w:hAnsi="PT Astra Serif"/>
                <w:b/>
              </w:rPr>
            </w:pPr>
            <w:r w:rsidRPr="00A776E1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431212" w:rsidRPr="00A776E1" w:rsidTr="00A776E1">
        <w:trPr>
          <w:trHeight w:val="57"/>
        </w:trPr>
        <w:tc>
          <w:tcPr>
            <w:tcW w:w="2197" w:type="pct"/>
            <w:shd w:val="clear" w:color="auto" w:fill="auto"/>
          </w:tcPr>
          <w:p w:rsidR="00431212" w:rsidRPr="00A776E1" w:rsidRDefault="00431212" w:rsidP="00431212">
            <w:pPr>
              <w:rPr>
                <w:rFonts w:ascii="PT Astra Serif" w:hAnsi="PT Astra Serif"/>
                <w:b/>
                <w:spacing w:val="-2"/>
              </w:rPr>
            </w:pPr>
            <w:r w:rsidRPr="00A776E1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531" w:type="pct"/>
            <w:shd w:val="clear" w:color="auto" w:fill="auto"/>
          </w:tcPr>
          <w:p w:rsidR="00431212" w:rsidRPr="00A776E1" w:rsidRDefault="00802FE6" w:rsidP="00431212">
            <w:pPr>
              <w:jc w:val="center"/>
              <w:rPr>
                <w:rFonts w:ascii="PT Astra Serif" w:hAnsi="PT Astra Serif"/>
                <w:b/>
              </w:rPr>
            </w:pPr>
            <w:r w:rsidRPr="00A776E1">
              <w:rPr>
                <w:rFonts w:ascii="PT Astra Serif" w:hAnsi="PT Astra Serif"/>
                <w:b/>
              </w:rPr>
              <w:t>58</w:t>
            </w:r>
            <w:r w:rsidR="00B14FD4" w:rsidRPr="00A776E1">
              <w:rPr>
                <w:rFonts w:ascii="PT Astra Serif" w:hAnsi="PT Astra Serif"/>
                <w:b/>
              </w:rPr>
              <w:t>,7</w:t>
            </w:r>
          </w:p>
        </w:tc>
        <w:tc>
          <w:tcPr>
            <w:tcW w:w="455" w:type="pct"/>
            <w:shd w:val="clear" w:color="auto" w:fill="auto"/>
          </w:tcPr>
          <w:p w:rsidR="00431212" w:rsidRPr="00A776E1" w:rsidRDefault="00431212" w:rsidP="00431212">
            <w:pPr>
              <w:jc w:val="center"/>
              <w:rPr>
                <w:rFonts w:ascii="PT Astra Serif" w:hAnsi="PT Astra Serif"/>
              </w:rPr>
            </w:pPr>
            <w:r w:rsidRPr="00A776E1">
              <w:rPr>
                <w:rFonts w:ascii="PT Astra Serif" w:hAnsi="PT Astra Serif"/>
                <w:b/>
              </w:rPr>
              <w:t>54,0</w:t>
            </w:r>
          </w:p>
        </w:tc>
        <w:tc>
          <w:tcPr>
            <w:tcW w:w="455" w:type="pct"/>
            <w:shd w:val="clear" w:color="auto" w:fill="auto"/>
          </w:tcPr>
          <w:p w:rsidR="00431212" w:rsidRPr="00A776E1" w:rsidRDefault="00431212" w:rsidP="00431212">
            <w:pPr>
              <w:jc w:val="center"/>
              <w:rPr>
                <w:rFonts w:ascii="PT Astra Serif" w:hAnsi="PT Astra Serif"/>
              </w:rPr>
            </w:pPr>
            <w:r w:rsidRPr="00A776E1">
              <w:rPr>
                <w:rFonts w:ascii="PT Astra Serif" w:hAnsi="PT Astra Serif"/>
                <w:b/>
              </w:rPr>
              <w:t>56,0</w:t>
            </w:r>
          </w:p>
        </w:tc>
        <w:tc>
          <w:tcPr>
            <w:tcW w:w="456" w:type="pct"/>
            <w:shd w:val="clear" w:color="auto" w:fill="auto"/>
          </w:tcPr>
          <w:p w:rsidR="00431212" w:rsidRPr="00A776E1" w:rsidRDefault="00431212" w:rsidP="00431212">
            <w:pPr>
              <w:jc w:val="center"/>
              <w:rPr>
                <w:rFonts w:ascii="PT Astra Serif" w:hAnsi="PT Astra Serif"/>
              </w:rPr>
            </w:pPr>
            <w:r w:rsidRPr="00A776E1">
              <w:rPr>
                <w:rFonts w:ascii="PT Astra Serif" w:hAnsi="PT Astra Serif"/>
                <w:b/>
              </w:rPr>
              <w:t>56,0</w:t>
            </w:r>
          </w:p>
        </w:tc>
        <w:tc>
          <w:tcPr>
            <w:tcW w:w="454" w:type="pct"/>
          </w:tcPr>
          <w:p w:rsidR="00431212" w:rsidRPr="00A776E1" w:rsidRDefault="00431212" w:rsidP="00431212">
            <w:pPr>
              <w:jc w:val="center"/>
              <w:rPr>
                <w:rFonts w:ascii="PT Astra Serif" w:hAnsi="PT Astra Serif"/>
              </w:rPr>
            </w:pPr>
            <w:r w:rsidRPr="00A776E1">
              <w:rPr>
                <w:rFonts w:ascii="PT Astra Serif" w:hAnsi="PT Astra Serif"/>
                <w:b/>
              </w:rPr>
              <w:t>56,0</w:t>
            </w:r>
          </w:p>
        </w:tc>
        <w:tc>
          <w:tcPr>
            <w:tcW w:w="452" w:type="pct"/>
          </w:tcPr>
          <w:p w:rsidR="00431212" w:rsidRPr="00A776E1" w:rsidRDefault="003C0566" w:rsidP="00802FE6">
            <w:pPr>
              <w:jc w:val="center"/>
              <w:rPr>
                <w:rFonts w:ascii="PT Astra Serif" w:eastAsia="Calibri" w:hAnsi="PT Astra Serif"/>
                <w:b/>
              </w:rPr>
            </w:pPr>
            <w:r w:rsidRPr="00A776E1">
              <w:rPr>
                <w:rFonts w:ascii="PT Astra Serif" w:hAnsi="PT Astra Serif"/>
                <w:b/>
                <w:lang w:eastAsia="ru-RU"/>
              </w:rPr>
              <w:t>2</w:t>
            </w:r>
            <w:r w:rsidR="00802FE6" w:rsidRPr="00A776E1">
              <w:rPr>
                <w:rFonts w:ascii="PT Astra Serif" w:hAnsi="PT Astra Serif"/>
                <w:b/>
                <w:lang w:eastAsia="ru-RU"/>
              </w:rPr>
              <w:t>80</w:t>
            </w:r>
            <w:r w:rsidRPr="00A776E1">
              <w:rPr>
                <w:rFonts w:ascii="PT Astra Serif" w:hAnsi="PT Astra Serif"/>
                <w:b/>
                <w:lang w:eastAsia="ru-RU"/>
              </w:rPr>
              <w:t>,</w:t>
            </w:r>
            <w:r w:rsidR="006832F8" w:rsidRPr="00A776E1">
              <w:rPr>
                <w:rFonts w:ascii="PT Astra Serif" w:hAnsi="PT Astra Serif"/>
                <w:b/>
                <w:lang w:eastAsia="ru-RU"/>
              </w:rPr>
              <w:t>7</w:t>
            </w:r>
          </w:p>
        </w:tc>
      </w:tr>
      <w:tr w:rsidR="00431212" w:rsidRPr="00A776E1" w:rsidTr="00A776E1">
        <w:trPr>
          <w:trHeight w:val="57"/>
        </w:trPr>
        <w:tc>
          <w:tcPr>
            <w:tcW w:w="2197" w:type="pct"/>
            <w:shd w:val="clear" w:color="auto" w:fill="auto"/>
          </w:tcPr>
          <w:p w:rsidR="00431212" w:rsidRPr="00A776E1" w:rsidRDefault="00431212" w:rsidP="00431212">
            <w:pPr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2803" w:type="pct"/>
            <w:gridSpan w:val="6"/>
            <w:shd w:val="clear" w:color="auto" w:fill="auto"/>
          </w:tcPr>
          <w:p w:rsidR="00431212" w:rsidRPr="00A776E1" w:rsidRDefault="00431212" w:rsidP="00431212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431212" w:rsidRPr="00A776E1" w:rsidTr="00A776E1">
        <w:trPr>
          <w:trHeight w:val="57"/>
        </w:trPr>
        <w:tc>
          <w:tcPr>
            <w:tcW w:w="2197" w:type="pct"/>
            <w:shd w:val="clear" w:color="auto" w:fill="auto"/>
          </w:tcPr>
          <w:p w:rsidR="00431212" w:rsidRPr="00A776E1" w:rsidRDefault="00431212" w:rsidP="00431212">
            <w:pPr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31" w:type="pct"/>
            <w:shd w:val="clear" w:color="auto" w:fill="auto"/>
          </w:tcPr>
          <w:p w:rsidR="00431212" w:rsidRPr="00A776E1" w:rsidRDefault="00431212" w:rsidP="00431212">
            <w:pPr>
              <w:jc w:val="center"/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:rsidR="00431212" w:rsidRPr="00A776E1" w:rsidRDefault="00431212" w:rsidP="00431212">
            <w:pPr>
              <w:jc w:val="center"/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:rsidR="00431212" w:rsidRPr="00A776E1" w:rsidRDefault="00431212" w:rsidP="00431212">
            <w:pPr>
              <w:jc w:val="center"/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6" w:type="pct"/>
            <w:shd w:val="clear" w:color="auto" w:fill="auto"/>
          </w:tcPr>
          <w:p w:rsidR="00431212" w:rsidRPr="00A776E1" w:rsidRDefault="00431212" w:rsidP="00431212">
            <w:pPr>
              <w:jc w:val="center"/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4" w:type="pct"/>
          </w:tcPr>
          <w:p w:rsidR="00431212" w:rsidRPr="00A776E1" w:rsidRDefault="00431212" w:rsidP="00431212">
            <w:pPr>
              <w:jc w:val="center"/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</w:tcPr>
          <w:p w:rsidR="00431212" w:rsidRPr="00A776E1" w:rsidRDefault="00431212" w:rsidP="00431212">
            <w:pPr>
              <w:jc w:val="center"/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>0,0</w:t>
            </w:r>
          </w:p>
        </w:tc>
      </w:tr>
      <w:tr w:rsidR="00431212" w:rsidRPr="00A776E1" w:rsidTr="00A776E1">
        <w:trPr>
          <w:trHeight w:val="57"/>
        </w:trPr>
        <w:tc>
          <w:tcPr>
            <w:tcW w:w="2197" w:type="pct"/>
            <w:shd w:val="clear" w:color="auto" w:fill="auto"/>
          </w:tcPr>
          <w:p w:rsidR="00431212" w:rsidRPr="00A776E1" w:rsidRDefault="00431212" w:rsidP="00431212">
            <w:pPr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31" w:type="pct"/>
            <w:shd w:val="clear" w:color="auto" w:fill="auto"/>
          </w:tcPr>
          <w:p w:rsidR="00431212" w:rsidRPr="00A776E1" w:rsidRDefault="00431212" w:rsidP="00431212">
            <w:pPr>
              <w:jc w:val="center"/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>12,0</w:t>
            </w:r>
          </w:p>
        </w:tc>
        <w:tc>
          <w:tcPr>
            <w:tcW w:w="455" w:type="pct"/>
            <w:shd w:val="clear" w:color="auto" w:fill="auto"/>
          </w:tcPr>
          <w:p w:rsidR="00431212" w:rsidRPr="00A776E1" w:rsidRDefault="00431212" w:rsidP="00431212">
            <w:pPr>
              <w:jc w:val="center"/>
              <w:rPr>
                <w:rFonts w:ascii="PT Astra Serif" w:hAnsi="PT Astra Serif"/>
              </w:rPr>
            </w:pPr>
            <w:r w:rsidRPr="00A776E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:rsidR="00431212" w:rsidRPr="00A776E1" w:rsidRDefault="00431212" w:rsidP="00431212">
            <w:pPr>
              <w:jc w:val="center"/>
              <w:rPr>
                <w:rFonts w:ascii="PT Astra Serif" w:hAnsi="PT Astra Serif"/>
              </w:rPr>
            </w:pPr>
            <w:r w:rsidRPr="00A776E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6" w:type="pct"/>
            <w:shd w:val="clear" w:color="auto" w:fill="auto"/>
          </w:tcPr>
          <w:p w:rsidR="00431212" w:rsidRPr="00A776E1" w:rsidRDefault="00431212" w:rsidP="00431212">
            <w:pPr>
              <w:jc w:val="center"/>
              <w:rPr>
                <w:rFonts w:ascii="PT Astra Serif" w:hAnsi="PT Astra Serif"/>
              </w:rPr>
            </w:pPr>
            <w:r w:rsidRPr="00A776E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4" w:type="pct"/>
          </w:tcPr>
          <w:p w:rsidR="00431212" w:rsidRPr="00A776E1" w:rsidRDefault="00431212" w:rsidP="00431212">
            <w:pPr>
              <w:jc w:val="center"/>
              <w:rPr>
                <w:rFonts w:ascii="PT Astra Serif" w:hAnsi="PT Astra Serif"/>
              </w:rPr>
            </w:pPr>
            <w:r w:rsidRPr="00A776E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</w:tcPr>
          <w:p w:rsidR="00431212" w:rsidRPr="00A776E1" w:rsidRDefault="003C0566" w:rsidP="00431212">
            <w:pPr>
              <w:jc w:val="center"/>
              <w:rPr>
                <w:rFonts w:ascii="PT Astra Serif" w:hAnsi="PT Astra Serif"/>
              </w:rPr>
            </w:pPr>
            <w:r w:rsidRPr="00A776E1">
              <w:rPr>
                <w:rFonts w:ascii="PT Astra Serif" w:eastAsia="Calibri" w:hAnsi="PT Astra Serif"/>
              </w:rPr>
              <w:t>12</w:t>
            </w:r>
            <w:r w:rsidR="00431212" w:rsidRPr="00A776E1">
              <w:rPr>
                <w:rFonts w:ascii="PT Astra Serif" w:eastAsia="Calibri" w:hAnsi="PT Astra Serif"/>
              </w:rPr>
              <w:t>,0</w:t>
            </w:r>
          </w:p>
        </w:tc>
      </w:tr>
      <w:tr w:rsidR="00431212" w:rsidRPr="00A776E1" w:rsidTr="00A776E1">
        <w:trPr>
          <w:trHeight w:val="57"/>
        </w:trPr>
        <w:tc>
          <w:tcPr>
            <w:tcW w:w="2197" w:type="pct"/>
            <w:shd w:val="clear" w:color="auto" w:fill="auto"/>
          </w:tcPr>
          <w:p w:rsidR="00431212" w:rsidRPr="00A776E1" w:rsidRDefault="00431212" w:rsidP="00802FE6">
            <w:pPr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 xml:space="preserve">бюджет МО </w:t>
            </w:r>
            <w:r w:rsidR="00802FE6" w:rsidRPr="00A776E1">
              <w:rPr>
                <w:rFonts w:ascii="PT Astra Serif" w:eastAsia="Calibri" w:hAnsi="PT Astra Serif"/>
              </w:rPr>
              <w:t xml:space="preserve">город Плавск </w:t>
            </w:r>
            <w:r w:rsidRPr="00A776E1">
              <w:rPr>
                <w:rFonts w:ascii="PT Astra Serif" w:eastAsia="Calibri" w:hAnsi="PT Astra Serif"/>
              </w:rPr>
              <w:t>Плавск</w:t>
            </w:r>
            <w:r w:rsidR="00802FE6" w:rsidRPr="00A776E1">
              <w:rPr>
                <w:rFonts w:ascii="PT Astra Serif" w:eastAsia="Calibri" w:hAnsi="PT Astra Serif"/>
              </w:rPr>
              <w:t>ого</w:t>
            </w:r>
            <w:r w:rsidRPr="00A776E1">
              <w:rPr>
                <w:rFonts w:ascii="PT Astra Serif" w:eastAsia="Calibri" w:hAnsi="PT Astra Serif"/>
              </w:rPr>
              <w:t xml:space="preserve"> район</w:t>
            </w:r>
            <w:r w:rsidR="00802FE6" w:rsidRPr="00A776E1">
              <w:rPr>
                <w:rFonts w:ascii="PT Astra Serif" w:eastAsia="Calibri" w:hAnsi="PT Astra Serif"/>
              </w:rPr>
              <w:t>а</w:t>
            </w:r>
          </w:p>
        </w:tc>
        <w:tc>
          <w:tcPr>
            <w:tcW w:w="531" w:type="pct"/>
            <w:shd w:val="clear" w:color="auto" w:fill="auto"/>
          </w:tcPr>
          <w:p w:rsidR="00431212" w:rsidRPr="00A776E1" w:rsidRDefault="00802FE6" w:rsidP="00802FE6">
            <w:pPr>
              <w:jc w:val="center"/>
              <w:rPr>
                <w:rFonts w:ascii="PT Astra Serif" w:hAnsi="PT Astra Serif"/>
              </w:rPr>
            </w:pPr>
            <w:r w:rsidRPr="00A776E1">
              <w:rPr>
                <w:rFonts w:ascii="PT Astra Serif" w:hAnsi="PT Astra Serif"/>
              </w:rPr>
              <w:t>46,7</w:t>
            </w:r>
          </w:p>
        </w:tc>
        <w:tc>
          <w:tcPr>
            <w:tcW w:w="455" w:type="pct"/>
            <w:shd w:val="clear" w:color="auto" w:fill="auto"/>
          </w:tcPr>
          <w:p w:rsidR="00431212" w:rsidRPr="00A776E1" w:rsidRDefault="00431212" w:rsidP="00431212">
            <w:pPr>
              <w:jc w:val="center"/>
              <w:rPr>
                <w:rFonts w:ascii="PT Astra Serif" w:hAnsi="PT Astra Serif"/>
              </w:rPr>
            </w:pPr>
            <w:r w:rsidRPr="00A776E1">
              <w:rPr>
                <w:rFonts w:ascii="PT Astra Serif" w:hAnsi="PT Astra Serif"/>
              </w:rPr>
              <w:t>54,0</w:t>
            </w:r>
          </w:p>
        </w:tc>
        <w:tc>
          <w:tcPr>
            <w:tcW w:w="455" w:type="pct"/>
            <w:shd w:val="clear" w:color="auto" w:fill="auto"/>
          </w:tcPr>
          <w:p w:rsidR="00431212" w:rsidRPr="00A776E1" w:rsidRDefault="00431212" w:rsidP="00431212">
            <w:pPr>
              <w:jc w:val="center"/>
              <w:rPr>
                <w:rFonts w:ascii="PT Astra Serif" w:hAnsi="PT Astra Serif"/>
              </w:rPr>
            </w:pPr>
            <w:r w:rsidRPr="00A776E1">
              <w:rPr>
                <w:rFonts w:ascii="PT Astra Serif" w:hAnsi="PT Astra Serif"/>
              </w:rPr>
              <w:t>56,0</w:t>
            </w:r>
          </w:p>
        </w:tc>
        <w:tc>
          <w:tcPr>
            <w:tcW w:w="456" w:type="pct"/>
            <w:shd w:val="clear" w:color="auto" w:fill="auto"/>
          </w:tcPr>
          <w:p w:rsidR="00431212" w:rsidRPr="00A776E1" w:rsidRDefault="00431212" w:rsidP="00431212">
            <w:pPr>
              <w:jc w:val="center"/>
              <w:rPr>
                <w:rFonts w:ascii="PT Astra Serif" w:hAnsi="PT Astra Serif"/>
              </w:rPr>
            </w:pPr>
            <w:r w:rsidRPr="00A776E1">
              <w:rPr>
                <w:rFonts w:ascii="PT Astra Serif" w:hAnsi="PT Astra Serif"/>
              </w:rPr>
              <w:t>56,0</w:t>
            </w:r>
          </w:p>
        </w:tc>
        <w:tc>
          <w:tcPr>
            <w:tcW w:w="454" w:type="pct"/>
          </w:tcPr>
          <w:p w:rsidR="00431212" w:rsidRPr="00A776E1" w:rsidRDefault="00431212" w:rsidP="00431212">
            <w:pPr>
              <w:jc w:val="center"/>
              <w:rPr>
                <w:rFonts w:ascii="PT Astra Serif" w:hAnsi="PT Astra Serif"/>
              </w:rPr>
            </w:pPr>
            <w:r w:rsidRPr="00A776E1">
              <w:rPr>
                <w:rFonts w:ascii="PT Astra Serif" w:hAnsi="PT Astra Serif"/>
              </w:rPr>
              <w:t>56,0</w:t>
            </w:r>
          </w:p>
        </w:tc>
        <w:tc>
          <w:tcPr>
            <w:tcW w:w="452" w:type="pct"/>
          </w:tcPr>
          <w:p w:rsidR="00431212" w:rsidRPr="00A776E1" w:rsidRDefault="00802FE6" w:rsidP="00431212">
            <w:pPr>
              <w:jc w:val="center"/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hAnsi="PT Astra Serif"/>
              </w:rPr>
              <w:t>268,7</w:t>
            </w:r>
          </w:p>
        </w:tc>
      </w:tr>
      <w:tr w:rsidR="00431212" w:rsidRPr="00A776E1" w:rsidTr="00A776E1">
        <w:trPr>
          <w:trHeight w:val="57"/>
        </w:trPr>
        <w:tc>
          <w:tcPr>
            <w:tcW w:w="2197" w:type="pct"/>
            <w:shd w:val="clear" w:color="auto" w:fill="auto"/>
          </w:tcPr>
          <w:p w:rsidR="00431212" w:rsidRPr="00A776E1" w:rsidRDefault="00431212" w:rsidP="00431212">
            <w:pPr>
              <w:rPr>
                <w:rFonts w:ascii="PT Astra Serif" w:hAnsi="PT Astra Serif"/>
                <w:spacing w:val="-2"/>
              </w:rPr>
            </w:pPr>
            <w:r w:rsidRPr="00A776E1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31" w:type="pct"/>
            <w:shd w:val="clear" w:color="auto" w:fill="auto"/>
          </w:tcPr>
          <w:p w:rsidR="00431212" w:rsidRPr="00A776E1" w:rsidRDefault="00431212" w:rsidP="00431212">
            <w:pPr>
              <w:jc w:val="center"/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:rsidR="00431212" w:rsidRPr="00A776E1" w:rsidRDefault="00431212" w:rsidP="00431212">
            <w:pPr>
              <w:jc w:val="center"/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:rsidR="00431212" w:rsidRPr="00A776E1" w:rsidRDefault="00431212" w:rsidP="00431212">
            <w:pPr>
              <w:jc w:val="center"/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6" w:type="pct"/>
            <w:shd w:val="clear" w:color="auto" w:fill="auto"/>
          </w:tcPr>
          <w:p w:rsidR="00431212" w:rsidRPr="00A776E1" w:rsidRDefault="00431212" w:rsidP="00431212">
            <w:pPr>
              <w:jc w:val="center"/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4" w:type="pct"/>
          </w:tcPr>
          <w:p w:rsidR="00431212" w:rsidRPr="00A776E1" w:rsidRDefault="00431212" w:rsidP="00431212">
            <w:pPr>
              <w:jc w:val="center"/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</w:tcPr>
          <w:p w:rsidR="00431212" w:rsidRPr="00A776E1" w:rsidRDefault="00431212" w:rsidP="00431212">
            <w:pPr>
              <w:jc w:val="center"/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>0,0</w:t>
            </w:r>
          </w:p>
        </w:tc>
      </w:tr>
      <w:tr w:rsidR="00431212" w:rsidRPr="00A776E1" w:rsidTr="00A776E1">
        <w:trPr>
          <w:trHeight w:val="57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12" w:rsidRPr="00A776E1" w:rsidRDefault="00431212" w:rsidP="00431212">
            <w:pPr>
              <w:rPr>
                <w:rFonts w:ascii="PT Astra Serif" w:eastAsia="Calibri" w:hAnsi="PT Astra Serif"/>
                <w:b/>
              </w:rPr>
            </w:pPr>
            <w:r w:rsidRPr="00A776E1">
              <w:rPr>
                <w:rFonts w:ascii="PT Astra Serif" w:eastAsia="Calibri" w:hAnsi="PT Astra Serif"/>
                <w:b/>
              </w:rPr>
              <w:t xml:space="preserve">Всего </w:t>
            </w:r>
            <w:r w:rsidRPr="00A776E1">
              <w:rPr>
                <w:rFonts w:ascii="PT Astra Serif" w:hAnsi="PT Astra Serif"/>
                <w:b/>
                <w:lang w:eastAsia="ru-RU"/>
              </w:rPr>
              <w:t xml:space="preserve">комплекс процессных мероприятий: </w:t>
            </w:r>
            <w:r w:rsidRPr="00A776E1">
              <w:rPr>
                <w:rFonts w:ascii="PT Astra Serif" w:hAnsi="PT Astra Serif"/>
                <w:b/>
              </w:rPr>
              <w:t>«Развитие территориального общественного самоуправления».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12" w:rsidRPr="00A776E1" w:rsidRDefault="00802FE6" w:rsidP="00431212">
            <w:pPr>
              <w:jc w:val="center"/>
              <w:rPr>
                <w:rFonts w:ascii="PT Astra Serif" w:eastAsia="Calibri" w:hAnsi="PT Astra Serif"/>
                <w:b/>
              </w:rPr>
            </w:pPr>
            <w:r w:rsidRPr="00A776E1">
              <w:rPr>
                <w:rFonts w:ascii="PT Astra Serif" w:eastAsia="Calibri" w:hAnsi="PT Astra Serif"/>
                <w:b/>
              </w:rPr>
              <w:t>34</w:t>
            </w:r>
            <w:r w:rsidR="00B14FD4" w:rsidRPr="00A776E1">
              <w:rPr>
                <w:rFonts w:ascii="PT Astra Serif" w:eastAsia="Calibri" w:hAnsi="PT Astra Serif"/>
                <w:b/>
              </w:rPr>
              <w:t>,7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12" w:rsidRPr="00A776E1" w:rsidRDefault="00431212" w:rsidP="00431212">
            <w:pPr>
              <w:jc w:val="center"/>
              <w:rPr>
                <w:rFonts w:ascii="PT Astra Serif" w:hAnsi="PT Astra Serif"/>
              </w:rPr>
            </w:pPr>
            <w:r w:rsidRPr="00A776E1">
              <w:rPr>
                <w:rFonts w:ascii="PT Astra Serif" w:eastAsia="Calibri" w:hAnsi="PT Astra Serif"/>
                <w:b/>
              </w:rPr>
              <w:t>42,0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12" w:rsidRPr="00A776E1" w:rsidRDefault="00431212" w:rsidP="00431212">
            <w:pPr>
              <w:jc w:val="center"/>
              <w:rPr>
                <w:rFonts w:ascii="PT Astra Serif" w:hAnsi="PT Astra Serif"/>
              </w:rPr>
            </w:pPr>
            <w:r w:rsidRPr="00A776E1">
              <w:rPr>
                <w:rFonts w:ascii="PT Astra Serif" w:eastAsia="Calibri" w:hAnsi="PT Astra Serif"/>
                <w:b/>
              </w:rPr>
              <w:t>44,0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12" w:rsidRPr="00A776E1" w:rsidRDefault="00431212" w:rsidP="00431212">
            <w:pPr>
              <w:jc w:val="center"/>
              <w:rPr>
                <w:rFonts w:ascii="PT Astra Serif" w:hAnsi="PT Astra Serif"/>
              </w:rPr>
            </w:pPr>
            <w:r w:rsidRPr="00A776E1">
              <w:rPr>
                <w:rFonts w:ascii="PT Astra Serif" w:eastAsia="Calibri" w:hAnsi="PT Astra Serif"/>
                <w:b/>
              </w:rPr>
              <w:t>44,0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12" w:rsidRPr="00A776E1" w:rsidRDefault="00431212" w:rsidP="00431212">
            <w:pPr>
              <w:jc w:val="center"/>
              <w:rPr>
                <w:rFonts w:ascii="PT Astra Serif" w:hAnsi="PT Astra Serif"/>
              </w:rPr>
            </w:pPr>
            <w:r w:rsidRPr="00A776E1">
              <w:rPr>
                <w:rFonts w:ascii="PT Astra Serif" w:eastAsia="Calibri" w:hAnsi="PT Astra Serif"/>
                <w:b/>
              </w:rPr>
              <w:t>44,0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12" w:rsidRPr="00A776E1" w:rsidRDefault="00802FE6" w:rsidP="00431212">
            <w:pPr>
              <w:jc w:val="center"/>
              <w:rPr>
                <w:rFonts w:ascii="PT Astra Serif" w:eastAsia="Calibri" w:hAnsi="PT Astra Serif"/>
                <w:b/>
              </w:rPr>
            </w:pPr>
            <w:r w:rsidRPr="00A776E1">
              <w:rPr>
                <w:rFonts w:ascii="PT Astra Serif" w:eastAsia="Calibri" w:hAnsi="PT Astra Serif"/>
                <w:b/>
              </w:rPr>
              <w:t>208</w:t>
            </w:r>
            <w:r w:rsidR="006832F8" w:rsidRPr="00A776E1">
              <w:rPr>
                <w:rFonts w:ascii="PT Astra Serif" w:eastAsia="Calibri" w:hAnsi="PT Astra Serif"/>
                <w:b/>
              </w:rPr>
              <w:t>,7</w:t>
            </w:r>
          </w:p>
        </w:tc>
      </w:tr>
      <w:tr w:rsidR="00431212" w:rsidRPr="00A776E1" w:rsidTr="00A776E1">
        <w:trPr>
          <w:trHeight w:val="57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12" w:rsidRPr="00A776E1" w:rsidRDefault="00431212" w:rsidP="00431212">
            <w:pPr>
              <w:rPr>
                <w:rFonts w:ascii="PT Astra Serif" w:eastAsia="Calibri" w:hAnsi="PT Astra Serif"/>
                <w:highlight w:val="yellow"/>
              </w:rPr>
            </w:pPr>
            <w:r w:rsidRPr="00A776E1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28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12" w:rsidRPr="00A776E1" w:rsidRDefault="00431212" w:rsidP="00431212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431212" w:rsidRPr="00A776E1" w:rsidTr="00A776E1">
        <w:trPr>
          <w:trHeight w:val="57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12" w:rsidRPr="00A776E1" w:rsidRDefault="00431212" w:rsidP="00431212">
            <w:pPr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12" w:rsidRPr="00A776E1" w:rsidRDefault="00431212" w:rsidP="00431212">
            <w:pPr>
              <w:jc w:val="center"/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12" w:rsidRPr="00A776E1" w:rsidRDefault="00431212" w:rsidP="00431212">
            <w:pPr>
              <w:jc w:val="center"/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12" w:rsidRPr="00A776E1" w:rsidRDefault="00431212" w:rsidP="00431212">
            <w:pPr>
              <w:jc w:val="center"/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12" w:rsidRPr="00A776E1" w:rsidRDefault="00431212" w:rsidP="00431212">
            <w:pPr>
              <w:jc w:val="center"/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12" w:rsidRPr="00A776E1" w:rsidRDefault="00431212" w:rsidP="00431212">
            <w:pPr>
              <w:jc w:val="center"/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12" w:rsidRPr="00A776E1" w:rsidRDefault="00431212" w:rsidP="00431212">
            <w:pPr>
              <w:jc w:val="center"/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>0,0</w:t>
            </w:r>
          </w:p>
        </w:tc>
      </w:tr>
      <w:tr w:rsidR="00431212" w:rsidRPr="00A776E1" w:rsidTr="00A776E1">
        <w:trPr>
          <w:trHeight w:val="57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12" w:rsidRPr="00A776E1" w:rsidRDefault="00431212" w:rsidP="00431212">
            <w:pPr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12" w:rsidRPr="00A776E1" w:rsidRDefault="00431212" w:rsidP="00431212">
            <w:pPr>
              <w:jc w:val="center"/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 xml:space="preserve"> 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12" w:rsidRPr="00A776E1" w:rsidRDefault="00431212" w:rsidP="00431212">
            <w:pPr>
              <w:jc w:val="center"/>
              <w:rPr>
                <w:rFonts w:ascii="PT Astra Serif" w:hAnsi="PT Astra Serif"/>
              </w:rPr>
            </w:pPr>
            <w:r w:rsidRPr="00A776E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12" w:rsidRPr="00A776E1" w:rsidRDefault="00431212" w:rsidP="00431212">
            <w:pPr>
              <w:jc w:val="center"/>
              <w:rPr>
                <w:rFonts w:ascii="PT Astra Serif" w:hAnsi="PT Astra Serif"/>
              </w:rPr>
            </w:pPr>
            <w:r w:rsidRPr="00A776E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12" w:rsidRPr="00A776E1" w:rsidRDefault="00431212" w:rsidP="00431212">
            <w:pPr>
              <w:jc w:val="center"/>
              <w:rPr>
                <w:rFonts w:ascii="PT Astra Serif" w:hAnsi="PT Astra Serif"/>
              </w:rPr>
            </w:pPr>
            <w:r w:rsidRPr="00A776E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12" w:rsidRPr="00A776E1" w:rsidRDefault="00431212" w:rsidP="00431212">
            <w:pPr>
              <w:jc w:val="center"/>
              <w:rPr>
                <w:rFonts w:ascii="PT Astra Serif" w:hAnsi="PT Astra Serif"/>
              </w:rPr>
            </w:pPr>
            <w:r w:rsidRPr="00A776E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12" w:rsidRPr="00A776E1" w:rsidRDefault="00431212" w:rsidP="00431212">
            <w:pPr>
              <w:jc w:val="center"/>
              <w:rPr>
                <w:rFonts w:ascii="PT Astra Serif" w:hAnsi="PT Astra Serif"/>
              </w:rPr>
            </w:pPr>
            <w:r w:rsidRPr="00A776E1">
              <w:rPr>
                <w:rFonts w:ascii="PT Astra Serif" w:eastAsia="Calibri" w:hAnsi="PT Astra Serif"/>
              </w:rPr>
              <w:t>0,0</w:t>
            </w:r>
          </w:p>
        </w:tc>
      </w:tr>
      <w:tr w:rsidR="00431212" w:rsidRPr="00A776E1" w:rsidTr="00A776E1">
        <w:trPr>
          <w:trHeight w:val="57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12" w:rsidRPr="00A776E1" w:rsidRDefault="00431212" w:rsidP="00431212">
            <w:pPr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 xml:space="preserve">бюджет </w:t>
            </w:r>
            <w:r w:rsidR="00802FE6" w:rsidRPr="00A776E1">
              <w:rPr>
                <w:rFonts w:ascii="PT Astra Serif" w:eastAsia="Calibri" w:hAnsi="PT Astra Serif"/>
              </w:rPr>
              <w:t>МО город Плавск Плавского района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12" w:rsidRPr="00A776E1" w:rsidRDefault="00802FE6" w:rsidP="00431212">
            <w:pPr>
              <w:jc w:val="center"/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>34</w:t>
            </w:r>
            <w:r w:rsidR="00B14FD4" w:rsidRPr="00A776E1">
              <w:rPr>
                <w:rFonts w:ascii="PT Astra Serif" w:eastAsia="Calibri" w:hAnsi="PT Astra Serif"/>
              </w:rPr>
              <w:t>,7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12" w:rsidRPr="00A776E1" w:rsidRDefault="00431212" w:rsidP="00431212">
            <w:pPr>
              <w:jc w:val="center"/>
              <w:rPr>
                <w:rFonts w:ascii="PT Astra Serif" w:hAnsi="PT Astra Serif"/>
              </w:rPr>
            </w:pPr>
            <w:r w:rsidRPr="00A776E1">
              <w:rPr>
                <w:rFonts w:ascii="PT Astra Serif" w:eastAsia="Calibri" w:hAnsi="PT Astra Serif"/>
              </w:rPr>
              <w:t>42,0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12" w:rsidRPr="00A776E1" w:rsidRDefault="00431212" w:rsidP="00431212">
            <w:pPr>
              <w:jc w:val="center"/>
              <w:rPr>
                <w:rFonts w:ascii="PT Astra Serif" w:hAnsi="PT Astra Serif"/>
              </w:rPr>
            </w:pPr>
            <w:r w:rsidRPr="00A776E1">
              <w:rPr>
                <w:rFonts w:ascii="PT Astra Serif" w:eastAsia="Calibri" w:hAnsi="PT Astra Serif"/>
              </w:rPr>
              <w:t>44,0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12" w:rsidRPr="00A776E1" w:rsidRDefault="00431212" w:rsidP="00431212">
            <w:pPr>
              <w:jc w:val="center"/>
              <w:rPr>
                <w:rFonts w:ascii="PT Astra Serif" w:hAnsi="PT Astra Serif"/>
              </w:rPr>
            </w:pPr>
            <w:r w:rsidRPr="00A776E1">
              <w:rPr>
                <w:rFonts w:ascii="PT Astra Serif" w:eastAsia="Calibri" w:hAnsi="PT Astra Serif"/>
              </w:rPr>
              <w:t>44,0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12" w:rsidRPr="00A776E1" w:rsidRDefault="00431212" w:rsidP="00431212">
            <w:pPr>
              <w:jc w:val="center"/>
              <w:rPr>
                <w:rFonts w:ascii="PT Astra Serif" w:hAnsi="PT Astra Serif"/>
              </w:rPr>
            </w:pPr>
            <w:r w:rsidRPr="00A776E1">
              <w:rPr>
                <w:rFonts w:ascii="PT Astra Serif" w:eastAsia="Calibri" w:hAnsi="PT Astra Serif"/>
              </w:rPr>
              <w:t>44,0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12" w:rsidRPr="00A776E1" w:rsidRDefault="00802FE6" w:rsidP="00431212">
            <w:pPr>
              <w:jc w:val="center"/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>208</w:t>
            </w:r>
            <w:r w:rsidR="006832F8" w:rsidRPr="00A776E1">
              <w:rPr>
                <w:rFonts w:ascii="PT Astra Serif" w:eastAsia="Calibri" w:hAnsi="PT Astra Serif"/>
              </w:rPr>
              <w:t>,7</w:t>
            </w:r>
          </w:p>
        </w:tc>
      </w:tr>
      <w:tr w:rsidR="00431212" w:rsidRPr="00A776E1" w:rsidTr="00A776E1">
        <w:trPr>
          <w:trHeight w:val="57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12" w:rsidRPr="00A776E1" w:rsidRDefault="00431212" w:rsidP="00431212">
            <w:pPr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12" w:rsidRPr="00A776E1" w:rsidRDefault="00431212" w:rsidP="00431212">
            <w:pPr>
              <w:jc w:val="center"/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12" w:rsidRPr="00A776E1" w:rsidRDefault="00431212" w:rsidP="00431212">
            <w:pPr>
              <w:jc w:val="center"/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12" w:rsidRPr="00A776E1" w:rsidRDefault="00431212" w:rsidP="00431212">
            <w:pPr>
              <w:jc w:val="center"/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12" w:rsidRPr="00A776E1" w:rsidRDefault="00431212" w:rsidP="00431212">
            <w:pPr>
              <w:jc w:val="center"/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12" w:rsidRPr="00A776E1" w:rsidRDefault="00431212" w:rsidP="00431212">
            <w:pPr>
              <w:jc w:val="center"/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12" w:rsidRPr="00A776E1" w:rsidRDefault="00431212" w:rsidP="00431212">
            <w:pPr>
              <w:jc w:val="center"/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>0,0</w:t>
            </w:r>
          </w:p>
        </w:tc>
      </w:tr>
      <w:tr w:rsidR="00431212" w:rsidRPr="00A776E1" w:rsidTr="00A776E1">
        <w:trPr>
          <w:trHeight w:val="57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12" w:rsidRPr="00A776E1" w:rsidRDefault="00431212" w:rsidP="00431212">
            <w:pPr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  <w:b/>
              </w:rPr>
              <w:t xml:space="preserve">Всего </w:t>
            </w:r>
            <w:r w:rsidRPr="00A776E1">
              <w:rPr>
                <w:rFonts w:ascii="PT Astra Serif" w:hAnsi="PT Astra Serif"/>
                <w:b/>
                <w:lang w:eastAsia="ru-RU"/>
              </w:rPr>
              <w:t xml:space="preserve">комплекс процессных мероприятий: </w:t>
            </w:r>
            <w:r w:rsidRPr="00A776E1">
              <w:rPr>
                <w:rFonts w:ascii="PT Astra Serif" w:hAnsi="PT Astra Serif"/>
                <w:b/>
              </w:rPr>
              <w:t xml:space="preserve">«Оказание поддержки сельским старостам, руководителям территориальных </w:t>
            </w:r>
            <w:r w:rsidRPr="00A776E1">
              <w:rPr>
                <w:rFonts w:ascii="PT Astra Serif" w:hAnsi="PT Astra Serif"/>
                <w:b/>
              </w:rPr>
              <w:lastRenderedPageBreak/>
              <w:t>общественных самоуправлений»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12" w:rsidRPr="00A776E1" w:rsidRDefault="006B4B46" w:rsidP="00431212">
            <w:pPr>
              <w:jc w:val="center"/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  <w:b/>
              </w:rPr>
              <w:lastRenderedPageBreak/>
              <w:t>24</w:t>
            </w:r>
            <w:r w:rsidR="00431212" w:rsidRPr="00A776E1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12" w:rsidRPr="00A776E1" w:rsidRDefault="00431212" w:rsidP="00431212">
            <w:pPr>
              <w:jc w:val="center"/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  <w:b/>
              </w:rPr>
              <w:t>12,0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12" w:rsidRPr="00A776E1" w:rsidRDefault="00431212" w:rsidP="00431212">
            <w:pPr>
              <w:jc w:val="center"/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  <w:b/>
              </w:rPr>
              <w:t>12,0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12" w:rsidRPr="00A776E1" w:rsidRDefault="00431212" w:rsidP="00431212">
            <w:pPr>
              <w:jc w:val="center"/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  <w:b/>
              </w:rPr>
              <w:t>12,0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12" w:rsidRPr="00A776E1" w:rsidRDefault="00431212" w:rsidP="00431212">
            <w:pPr>
              <w:jc w:val="center"/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  <w:b/>
              </w:rPr>
              <w:t>12,0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12" w:rsidRPr="00A776E1" w:rsidRDefault="003C0566" w:rsidP="00431212">
            <w:pPr>
              <w:jc w:val="center"/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  <w:b/>
              </w:rPr>
              <w:t>72</w:t>
            </w:r>
            <w:r w:rsidR="00431212" w:rsidRPr="00A776E1">
              <w:rPr>
                <w:rFonts w:ascii="PT Astra Serif" w:eastAsia="Calibri" w:hAnsi="PT Astra Serif"/>
                <w:b/>
              </w:rPr>
              <w:t>,0</w:t>
            </w:r>
          </w:p>
        </w:tc>
      </w:tr>
      <w:tr w:rsidR="00431212" w:rsidRPr="00A776E1" w:rsidTr="00A776E1">
        <w:trPr>
          <w:trHeight w:val="57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12" w:rsidRPr="00A776E1" w:rsidRDefault="00431212" w:rsidP="00431212">
            <w:pPr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lastRenderedPageBreak/>
              <w:t>в том числе: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12" w:rsidRPr="00A776E1" w:rsidRDefault="00431212" w:rsidP="00431212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12" w:rsidRPr="00A776E1" w:rsidRDefault="00431212" w:rsidP="00431212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12" w:rsidRPr="00A776E1" w:rsidRDefault="00431212" w:rsidP="00431212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12" w:rsidRPr="00A776E1" w:rsidRDefault="00431212" w:rsidP="00431212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12" w:rsidRPr="00A776E1" w:rsidRDefault="00431212" w:rsidP="00431212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12" w:rsidRPr="00A776E1" w:rsidRDefault="00431212" w:rsidP="00431212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431212" w:rsidRPr="00A776E1" w:rsidTr="00A776E1">
        <w:trPr>
          <w:trHeight w:val="57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12" w:rsidRPr="00A776E1" w:rsidRDefault="00431212" w:rsidP="00431212">
            <w:pPr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12" w:rsidRPr="00A776E1" w:rsidRDefault="00431212" w:rsidP="00431212">
            <w:pPr>
              <w:jc w:val="center"/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12" w:rsidRPr="00A776E1" w:rsidRDefault="00431212" w:rsidP="00431212">
            <w:pPr>
              <w:jc w:val="center"/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12" w:rsidRPr="00A776E1" w:rsidRDefault="00431212" w:rsidP="00431212">
            <w:pPr>
              <w:jc w:val="center"/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12" w:rsidRPr="00A776E1" w:rsidRDefault="00431212" w:rsidP="00431212">
            <w:pPr>
              <w:jc w:val="center"/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12" w:rsidRPr="00A776E1" w:rsidRDefault="00431212" w:rsidP="00431212">
            <w:pPr>
              <w:jc w:val="center"/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12" w:rsidRPr="00A776E1" w:rsidRDefault="00431212" w:rsidP="00431212">
            <w:pPr>
              <w:jc w:val="center"/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>0,0</w:t>
            </w:r>
          </w:p>
        </w:tc>
      </w:tr>
      <w:tr w:rsidR="00431212" w:rsidRPr="00A776E1" w:rsidTr="00A776E1">
        <w:trPr>
          <w:trHeight w:val="57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12" w:rsidRPr="00A776E1" w:rsidRDefault="00431212" w:rsidP="00431212">
            <w:pPr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12" w:rsidRPr="00A776E1" w:rsidRDefault="006B4B46" w:rsidP="00431212">
            <w:pPr>
              <w:jc w:val="center"/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>12</w:t>
            </w:r>
            <w:r w:rsidR="00431212" w:rsidRPr="00A776E1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12" w:rsidRPr="00A776E1" w:rsidRDefault="00431212" w:rsidP="00431212">
            <w:pPr>
              <w:jc w:val="center"/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12" w:rsidRPr="00A776E1" w:rsidRDefault="00431212" w:rsidP="00431212">
            <w:pPr>
              <w:jc w:val="center"/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12" w:rsidRPr="00A776E1" w:rsidRDefault="00431212" w:rsidP="00431212">
            <w:pPr>
              <w:jc w:val="center"/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12" w:rsidRPr="00A776E1" w:rsidRDefault="00431212" w:rsidP="00431212">
            <w:pPr>
              <w:jc w:val="center"/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12" w:rsidRPr="00A776E1" w:rsidRDefault="003C0566" w:rsidP="00431212">
            <w:pPr>
              <w:jc w:val="center"/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>12</w:t>
            </w:r>
            <w:r w:rsidR="00431212" w:rsidRPr="00A776E1">
              <w:rPr>
                <w:rFonts w:ascii="PT Astra Serif" w:eastAsia="Calibri" w:hAnsi="PT Astra Serif"/>
              </w:rPr>
              <w:t>,0</w:t>
            </w:r>
          </w:p>
        </w:tc>
      </w:tr>
      <w:tr w:rsidR="00431212" w:rsidRPr="00A776E1" w:rsidTr="00A776E1">
        <w:trPr>
          <w:trHeight w:val="57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12" w:rsidRPr="00A776E1" w:rsidRDefault="00431212" w:rsidP="00431212">
            <w:pPr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 xml:space="preserve">бюджет </w:t>
            </w:r>
            <w:r w:rsidR="00802FE6" w:rsidRPr="00A776E1">
              <w:rPr>
                <w:rFonts w:ascii="PT Astra Serif" w:eastAsia="Calibri" w:hAnsi="PT Astra Serif"/>
              </w:rPr>
              <w:t>МО город Плавск Плавского района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12" w:rsidRPr="00A776E1" w:rsidRDefault="00431212" w:rsidP="00431212">
            <w:pPr>
              <w:jc w:val="center"/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>12,0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12" w:rsidRPr="00A776E1" w:rsidRDefault="00431212" w:rsidP="00431212">
            <w:pPr>
              <w:jc w:val="center"/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>12,0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12" w:rsidRPr="00A776E1" w:rsidRDefault="00431212" w:rsidP="00431212">
            <w:pPr>
              <w:jc w:val="center"/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>12,0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12" w:rsidRPr="00A776E1" w:rsidRDefault="00431212" w:rsidP="00431212">
            <w:pPr>
              <w:jc w:val="center"/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>12,0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12" w:rsidRPr="00A776E1" w:rsidRDefault="00431212" w:rsidP="00431212">
            <w:pPr>
              <w:jc w:val="center"/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>12,0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12" w:rsidRPr="00A776E1" w:rsidRDefault="00431212" w:rsidP="00431212">
            <w:pPr>
              <w:jc w:val="center"/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>60,0</w:t>
            </w:r>
          </w:p>
        </w:tc>
      </w:tr>
      <w:tr w:rsidR="00431212" w:rsidRPr="00A776E1" w:rsidTr="00A776E1">
        <w:trPr>
          <w:trHeight w:val="57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12" w:rsidRPr="00A776E1" w:rsidRDefault="00431212" w:rsidP="00431212">
            <w:pPr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12" w:rsidRPr="00A776E1" w:rsidRDefault="00431212" w:rsidP="00431212">
            <w:pPr>
              <w:jc w:val="center"/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12" w:rsidRPr="00A776E1" w:rsidRDefault="00431212" w:rsidP="00431212">
            <w:pPr>
              <w:jc w:val="center"/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12" w:rsidRPr="00A776E1" w:rsidRDefault="00431212" w:rsidP="00431212">
            <w:pPr>
              <w:jc w:val="center"/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12" w:rsidRPr="00A776E1" w:rsidRDefault="00431212" w:rsidP="00431212">
            <w:pPr>
              <w:jc w:val="center"/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12" w:rsidRPr="00A776E1" w:rsidRDefault="00431212" w:rsidP="00431212">
            <w:pPr>
              <w:jc w:val="center"/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12" w:rsidRPr="00A776E1" w:rsidRDefault="00431212" w:rsidP="00431212">
            <w:pPr>
              <w:jc w:val="center"/>
              <w:rPr>
                <w:rFonts w:ascii="PT Astra Serif" w:eastAsia="Calibri" w:hAnsi="PT Astra Serif"/>
              </w:rPr>
            </w:pPr>
            <w:r w:rsidRPr="00A776E1">
              <w:rPr>
                <w:rFonts w:ascii="PT Astra Serif" w:eastAsia="Calibri" w:hAnsi="PT Astra Serif"/>
              </w:rPr>
              <w:t>0,0»;</w:t>
            </w:r>
          </w:p>
        </w:tc>
      </w:tr>
    </w:tbl>
    <w:p w:rsidR="00A776E1" w:rsidRPr="00A776E1" w:rsidRDefault="00A776E1" w:rsidP="00D84040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D84040" w:rsidRPr="00A776E1" w:rsidRDefault="00D84040" w:rsidP="00A776E1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A776E1">
        <w:rPr>
          <w:rFonts w:ascii="PT Astra Serif" w:hAnsi="PT Astra Serif"/>
          <w:sz w:val="28"/>
          <w:szCs w:val="28"/>
        </w:rPr>
        <w:t>1.3. Приложение №</w:t>
      </w:r>
      <w:r w:rsidR="00E638CF" w:rsidRPr="00A776E1">
        <w:rPr>
          <w:rFonts w:ascii="PT Astra Serif" w:hAnsi="PT Astra Serif"/>
          <w:sz w:val="28"/>
          <w:szCs w:val="28"/>
        </w:rPr>
        <w:t>1</w:t>
      </w:r>
      <w:r w:rsidRPr="00A776E1">
        <w:rPr>
          <w:rFonts w:ascii="PT Astra Serif" w:hAnsi="PT Astra Serif"/>
          <w:sz w:val="28"/>
          <w:szCs w:val="28"/>
        </w:rPr>
        <w:t xml:space="preserve"> к Программе изложить в новой редакции (Приложение)</w:t>
      </w:r>
      <w:r w:rsidR="006A5161" w:rsidRPr="00A776E1">
        <w:rPr>
          <w:rFonts w:ascii="PT Astra Serif" w:hAnsi="PT Astra Serif"/>
          <w:sz w:val="28"/>
          <w:szCs w:val="28"/>
        </w:rPr>
        <w:t>.</w:t>
      </w:r>
    </w:p>
    <w:p w:rsidR="00D84040" w:rsidRPr="00A776E1" w:rsidRDefault="00D84040" w:rsidP="00A776E1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A776E1">
        <w:rPr>
          <w:rFonts w:ascii="PT Astra Serif" w:hAnsi="PT Astra Serif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D84040" w:rsidRPr="00A776E1" w:rsidRDefault="00D84040" w:rsidP="00A776E1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A776E1">
        <w:rPr>
          <w:rFonts w:ascii="PT Astra Serif" w:hAnsi="PT Astra Serif"/>
          <w:sz w:val="28"/>
          <w:szCs w:val="28"/>
        </w:rPr>
        <w:t>3. Постановление вступает в силу со дня опубликования и распространяется на правоотношения, возникшие с</w:t>
      </w:r>
      <w:r w:rsidR="00802FE6" w:rsidRPr="00A776E1">
        <w:rPr>
          <w:rFonts w:ascii="PT Astra Serif" w:hAnsi="PT Astra Serif"/>
          <w:sz w:val="28"/>
          <w:szCs w:val="28"/>
        </w:rPr>
        <w:t>о</w:t>
      </w:r>
      <w:r w:rsidRPr="00A776E1">
        <w:rPr>
          <w:rFonts w:ascii="PT Astra Serif" w:hAnsi="PT Astra Serif"/>
          <w:sz w:val="28"/>
          <w:szCs w:val="28"/>
        </w:rPr>
        <w:t xml:space="preserve"> 0</w:t>
      </w:r>
      <w:r w:rsidR="00802FE6" w:rsidRPr="00A776E1">
        <w:rPr>
          <w:rFonts w:ascii="PT Astra Serif" w:hAnsi="PT Astra Serif"/>
          <w:sz w:val="28"/>
          <w:szCs w:val="28"/>
        </w:rPr>
        <w:t>2</w:t>
      </w:r>
      <w:r w:rsidRPr="00A776E1">
        <w:rPr>
          <w:rFonts w:ascii="PT Astra Serif" w:hAnsi="PT Astra Serif"/>
          <w:sz w:val="28"/>
          <w:szCs w:val="28"/>
        </w:rPr>
        <w:t xml:space="preserve"> </w:t>
      </w:r>
      <w:r w:rsidR="00802FE6" w:rsidRPr="00A776E1">
        <w:rPr>
          <w:rFonts w:ascii="PT Astra Serif" w:hAnsi="PT Astra Serif"/>
          <w:sz w:val="28"/>
          <w:szCs w:val="28"/>
        </w:rPr>
        <w:t>декабря</w:t>
      </w:r>
      <w:r w:rsidRPr="00A776E1">
        <w:rPr>
          <w:rFonts w:ascii="PT Astra Serif" w:hAnsi="PT Astra Serif"/>
          <w:sz w:val="28"/>
          <w:szCs w:val="28"/>
        </w:rPr>
        <w:t xml:space="preserve"> 2022 года.</w:t>
      </w:r>
    </w:p>
    <w:p w:rsidR="007F43B1" w:rsidRPr="00A776E1" w:rsidRDefault="007F43B1">
      <w:pPr>
        <w:rPr>
          <w:rFonts w:ascii="PT Astra Serif" w:hAnsi="PT Astra Serif" w:cs="PT Astra Serif"/>
          <w:sz w:val="28"/>
          <w:szCs w:val="28"/>
        </w:rPr>
      </w:pPr>
    </w:p>
    <w:p w:rsidR="00A776E1" w:rsidRPr="00A776E1" w:rsidRDefault="00A776E1">
      <w:pPr>
        <w:rPr>
          <w:rFonts w:ascii="PT Astra Serif" w:hAnsi="PT Astra Serif" w:cs="PT Astra Serif"/>
          <w:sz w:val="28"/>
          <w:szCs w:val="28"/>
        </w:rPr>
      </w:pPr>
    </w:p>
    <w:p w:rsidR="00A776E1" w:rsidRPr="00A776E1" w:rsidRDefault="00A776E1">
      <w:pPr>
        <w:rPr>
          <w:rFonts w:ascii="PT Astra Serif" w:hAnsi="PT Astra Serif" w:cs="PT Astra Serif"/>
          <w:sz w:val="28"/>
          <w:szCs w:val="28"/>
        </w:rPr>
      </w:pPr>
    </w:p>
    <w:p w:rsidR="007F43B1" w:rsidRPr="00A776E1" w:rsidRDefault="007F43B1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A776E1" w:rsidTr="000D05A0">
        <w:trPr>
          <w:trHeight w:val="229"/>
        </w:trPr>
        <w:tc>
          <w:tcPr>
            <w:tcW w:w="2178" w:type="pct"/>
          </w:tcPr>
          <w:p w:rsidR="002A16C1" w:rsidRPr="00A776E1" w:rsidRDefault="000D05A0" w:rsidP="00A776E1">
            <w:pPr>
              <w:pStyle w:val="afb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A776E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 w:rsidRPr="00A776E1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A776E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A776E1" w:rsidRDefault="002A16C1" w:rsidP="00CB560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2A16C1" w:rsidRPr="00A776E1" w:rsidRDefault="0002765D" w:rsidP="002A16C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776E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1C32A8" w:rsidRPr="00A776E1" w:rsidRDefault="001C32A8">
      <w:pPr>
        <w:rPr>
          <w:rFonts w:ascii="PT Astra Serif" w:hAnsi="PT Astra Serif" w:cs="PT Astra Serif"/>
          <w:sz w:val="28"/>
          <w:szCs w:val="28"/>
        </w:rPr>
      </w:pPr>
    </w:p>
    <w:p w:rsidR="00DA0D3D" w:rsidRPr="00A776E1" w:rsidRDefault="00DA0D3D">
      <w:pPr>
        <w:rPr>
          <w:rFonts w:ascii="PT Astra Serif" w:hAnsi="PT Astra Serif" w:cs="PT Astra Serif"/>
          <w:sz w:val="28"/>
          <w:szCs w:val="28"/>
        </w:rPr>
      </w:pPr>
    </w:p>
    <w:p w:rsidR="00DA0D3D" w:rsidRPr="00A776E1" w:rsidRDefault="00DA0D3D">
      <w:pPr>
        <w:rPr>
          <w:rFonts w:ascii="PT Astra Serif" w:hAnsi="PT Astra Serif" w:cs="PT Astra Serif"/>
          <w:sz w:val="28"/>
          <w:szCs w:val="28"/>
        </w:rPr>
      </w:pPr>
    </w:p>
    <w:p w:rsidR="00DA0D3D" w:rsidRPr="00A776E1" w:rsidRDefault="00DA0D3D">
      <w:pPr>
        <w:rPr>
          <w:rFonts w:ascii="PT Astra Serif" w:hAnsi="PT Astra Serif" w:cs="PT Astra Serif"/>
          <w:sz w:val="28"/>
          <w:szCs w:val="28"/>
        </w:rPr>
      </w:pPr>
    </w:p>
    <w:p w:rsidR="00DA0D3D" w:rsidRPr="00A776E1" w:rsidRDefault="00DA0D3D">
      <w:pPr>
        <w:rPr>
          <w:rFonts w:ascii="PT Astra Serif" w:hAnsi="PT Astra Serif" w:cs="PT Astra Serif"/>
          <w:sz w:val="28"/>
          <w:szCs w:val="28"/>
        </w:rPr>
      </w:pPr>
    </w:p>
    <w:p w:rsidR="00DA0D3D" w:rsidRPr="00A776E1" w:rsidRDefault="00DA0D3D">
      <w:pPr>
        <w:rPr>
          <w:rFonts w:ascii="PT Astra Serif" w:hAnsi="PT Astra Serif" w:cs="PT Astra Serif"/>
          <w:sz w:val="28"/>
          <w:szCs w:val="28"/>
        </w:rPr>
      </w:pPr>
    </w:p>
    <w:p w:rsidR="00A776E1" w:rsidRPr="00A776E1" w:rsidRDefault="00A776E1">
      <w:pPr>
        <w:rPr>
          <w:rFonts w:ascii="PT Astra Serif" w:hAnsi="PT Astra Serif" w:cs="PT Astra Serif"/>
          <w:sz w:val="28"/>
          <w:szCs w:val="28"/>
        </w:rPr>
      </w:pPr>
    </w:p>
    <w:p w:rsidR="00A776E1" w:rsidRPr="00A776E1" w:rsidRDefault="00A776E1">
      <w:pPr>
        <w:rPr>
          <w:rFonts w:ascii="PT Astra Serif" w:hAnsi="PT Astra Serif" w:cs="PT Astra Serif"/>
          <w:sz w:val="28"/>
          <w:szCs w:val="28"/>
        </w:rPr>
      </w:pPr>
    </w:p>
    <w:p w:rsidR="00A776E1" w:rsidRPr="00A776E1" w:rsidRDefault="00A776E1">
      <w:pPr>
        <w:rPr>
          <w:rFonts w:ascii="PT Astra Serif" w:hAnsi="PT Astra Serif" w:cs="PT Astra Serif"/>
          <w:sz w:val="28"/>
          <w:szCs w:val="28"/>
        </w:rPr>
      </w:pPr>
    </w:p>
    <w:p w:rsidR="00A776E1" w:rsidRPr="00A776E1" w:rsidRDefault="00A776E1">
      <w:pPr>
        <w:rPr>
          <w:rFonts w:ascii="PT Astra Serif" w:hAnsi="PT Astra Serif" w:cs="PT Astra Serif"/>
          <w:sz w:val="28"/>
          <w:szCs w:val="28"/>
        </w:rPr>
      </w:pPr>
    </w:p>
    <w:p w:rsidR="00A776E1" w:rsidRPr="00A776E1" w:rsidRDefault="00A776E1">
      <w:pPr>
        <w:rPr>
          <w:rFonts w:ascii="PT Astra Serif" w:hAnsi="PT Astra Serif" w:cs="PT Astra Serif"/>
          <w:sz w:val="28"/>
          <w:szCs w:val="28"/>
        </w:rPr>
      </w:pPr>
    </w:p>
    <w:p w:rsidR="00A776E1" w:rsidRPr="00A776E1" w:rsidRDefault="00A776E1">
      <w:pPr>
        <w:rPr>
          <w:rFonts w:ascii="PT Astra Serif" w:hAnsi="PT Astra Serif" w:cs="PT Astra Serif"/>
          <w:sz w:val="28"/>
          <w:szCs w:val="28"/>
        </w:rPr>
      </w:pPr>
    </w:p>
    <w:p w:rsidR="00A776E1" w:rsidRPr="00A776E1" w:rsidRDefault="00A776E1">
      <w:pPr>
        <w:rPr>
          <w:rFonts w:ascii="PT Astra Serif" w:hAnsi="PT Astra Serif" w:cs="PT Astra Serif"/>
          <w:sz w:val="28"/>
          <w:szCs w:val="28"/>
        </w:rPr>
      </w:pPr>
    </w:p>
    <w:p w:rsidR="00A776E1" w:rsidRPr="00A776E1" w:rsidRDefault="00A776E1">
      <w:pPr>
        <w:rPr>
          <w:rFonts w:ascii="PT Astra Serif" w:hAnsi="PT Astra Serif" w:cs="PT Astra Serif"/>
          <w:sz w:val="28"/>
          <w:szCs w:val="28"/>
        </w:rPr>
      </w:pPr>
    </w:p>
    <w:p w:rsidR="00A776E1" w:rsidRPr="00A776E1" w:rsidRDefault="00A776E1">
      <w:pPr>
        <w:rPr>
          <w:rFonts w:ascii="PT Astra Serif" w:hAnsi="PT Astra Serif" w:cs="PT Astra Serif"/>
          <w:sz w:val="28"/>
          <w:szCs w:val="28"/>
        </w:rPr>
      </w:pPr>
    </w:p>
    <w:p w:rsidR="00A776E1" w:rsidRPr="00A776E1" w:rsidRDefault="00A776E1">
      <w:pPr>
        <w:rPr>
          <w:rFonts w:ascii="PT Astra Serif" w:hAnsi="PT Astra Serif" w:cs="PT Astra Serif"/>
          <w:sz w:val="28"/>
          <w:szCs w:val="28"/>
        </w:rPr>
      </w:pPr>
    </w:p>
    <w:p w:rsidR="00A776E1" w:rsidRPr="00A776E1" w:rsidRDefault="00A776E1">
      <w:pPr>
        <w:rPr>
          <w:rFonts w:ascii="PT Astra Serif" w:hAnsi="PT Astra Serif" w:cs="PT Astra Serif"/>
          <w:sz w:val="28"/>
          <w:szCs w:val="28"/>
        </w:rPr>
      </w:pPr>
    </w:p>
    <w:p w:rsidR="00A776E1" w:rsidRPr="00A776E1" w:rsidRDefault="00A776E1">
      <w:pPr>
        <w:rPr>
          <w:rFonts w:ascii="PT Astra Serif" w:hAnsi="PT Astra Serif" w:cs="PT Astra Serif"/>
          <w:sz w:val="28"/>
          <w:szCs w:val="28"/>
        </w:rPr>
      </w:pPr>
    </w:p>
    <w:p w:rsidR="00A776E1" w:rsidRPr="00A776E1" w:rsidRDefault="00A776E1">
      <w:pPr>
        <w:rPr>
          <w:rFonts w:ascii="PT Astra Serif" w:hAnsi="PT Astra Serif" w:cs="PT Astra Serif"/>
          <w:sz w:val="28"/>
          <w:szCs w:val="28"/>
        </w:rPr>
      </w:pPr>
    </w:p>
    <w:p w:rsidR="00A776E1" w:rsidRPr="00A776E1" w:rsidRDefault="00A776E1">
      <w:pPr>
        <w:rPr>
          <w:rFonts w:ascii="PT Astra Serif" w:hAnsi="PT Astra Serif" w:cs="PT Astra Serif"/>
          <w:sz w:val="28"/>
          <w:szCs w:val="28"/>
        </w:rPr>
      </w:pPr>
    </w:p>
    <w:p w:rsidR="00A776E1" w:rsidRPr="00A776E1" w:rsidRDefault="00A776E1">
      <w:pPr>
        <w:rPr>
          <w:rFonts w:ascii="PT Astra Serif" w:hAnsi="PT Astra Serif" w:cs="PT Astra Serif"/>
          <w:sz w:val="28"/>
          <w:szCs w:val="28"/>
        </w:rPr>
      </w:pPr>
    </w:p>
    <w:p w:rsidR="00A776E1" w:rsidRPr="00A776E1" w:rsidRDefault="00A776E1">
      <w:pPr>
        <w:rPr>
          <w:rFonts w:ascii="PT Astra Serif" w:hAnsi="PT Astra Serif" w:cs="PT Astra Serif"/>
          <w:sz w:val="28"/>
          <w:szCs w:val="28"/>
        </w:rPr>
      </w:pPr>
    </w:p>
    <w:p w:rsidR="00A776E1" w:rsidRPr="00A776E1" w:rsidRDefault="00A776E1">
      <w:pPr>
        <w:rPr>
          <w:rFonts w:ascii="PT Astra Serif" w:hAnsi="PT Astra Serif" w:cs="PT Astra Serif"/>
          <w:sz w:val="28"/>
          <w:szCs w:val="28"/>
        </w:rPr>
      </w:pPr>
    </w:p>
    <w:p w:rsidR="00A776E1" w:rsidRPr="00A776E1" w:rsidRDefault="00A776E1">
      <w:pPr>
        <w:rPr>
          <w:rFonts w:ascii="PT Astra Serif" w:hAnsi="PT Astra Serif" w:cs="PT Astra Serif"/>
          <w:sz w:val="28"/>
          <w:szCs w:val="28"/>
        </w:rPr>
      </w:pPr>
    </w:p>
    <w:p w:rsidR="00DA0D3D" w:rsidRPr="00A776E1" w:rsidRDefault="00DA0D3D">
      <w:pPr>
        <w:rPr>
          <w:rFonts w:ascii="PT Astra Serif" w:hAnsi="PT Astra Serif" w:cs="PT Astra Serif"/>
          <w:sz w:val="28"/>
          <w:szCs w:val="28"/>
        </w:rPr>
      </w:pPr>
    </w:p>
    <w:p w:rsidR="00DA0D3D" w:rsidRPr="00A776E1" w:rsidRDefault="00DA0D3D" w:rsidP="00DA0D3D">
      <w:pPr>
        <w:contextualSpacing/>
        <w:jc w:val="both"/>
        <w:rPr>
          <w:rFonts w:ascii="PT Astra Serif" w:eastAsia="Calibri" w:hAnsi="PT Astra Serif"/>
        </w:rPr>
      </w:pPr>
      <w:r w:rsidRPr="00A776E1">
        <w:rPr>
          <w:rFonts w:ascii="PT Astra Serif" w:hAnsi="PT Astra Serif"/>
        </w:rPr>
        <w:t>Исп.: Белова Светлана Владимировна</w:t>
      </w:r>
    </w:p>
    <w:p w:rsidR="00DA0D3D" w:rsidRPr="00A776E1" w:rsidRDefault="00DA0D3D" w:rsidP="00A776E1">
      <w:pPr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A776E1">
        <w:rPr>
          <w:rFonts w:ascii="PT Astra Serif" w:hAnsi="PT Astra Serif"/>
        </w:rPr>
        <w:t xml:space="preserve">Тел.: (48752) 2-41-33 </w:t>
      </w:r>
    </w:p>
    <w:p w:rsidR="00DA0D3D" w:rsidRPr="00A776E1" w:rsidRDefault="00DA0D3D">
      <w:pPr>
        <w:rPr>
          <w:rFonts w:ascii="PT Astra Serif" w:hAnsi="PT Astra Serif" w:cs="PT Astra Serif"/>
          <w:sz w:val="28"/>
          <w:szCs w:val="28"/>
        </w:rPr>
        <w:sectPr w:rsidR="00DA0D3D" w:rsidRPr="00A776E1" w:rsidSect="00A776E1">
          <w:headerReference w:type="default" r:id="rId11"/>
          <w:headerReference w:type="first" r:id="rId12"/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</w:p>
    <w:p w:rsidR="00A776E1" w:rsidRPr="00A776E1" w:rsidRDefault="00A776E1" w:rsidP="00A776E1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A776E1">
        <w:rPr>
          <w:rFonts w:ascii="PT Astra Serif" w:hAnsi="PT Astra Serif"/>
        </w:rPr>
        <w:lastRenderedPageBreak/>
        <w:t>Приложение</w:t>
      </w:r>
    </w:p>
    <w:p w:rsidR="00A776E1" w:rsidRPr="00A776E1" w:rsidRDefault="00A776E1" w:rsidP="00A776E1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A776E1">
        <w:rPr>
          <w:rFonts w:ascii="PT Astra Serif" w:hAnsi="PT Astra Serif"/>
        </w:rPr>
        <w:t>к постановлению администрации</w:t>
      </w:r>
    </w:p>
    <w:p w:rsidR="00A776E1" w:rsidRPr="00A776E1" w:rsidRDefault="00A776E1" w:rsidP="00A776E1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A776E1">
        <w:rPr>
          <w:rFonts w:ascii="PT Astra Serif" w:hAnsi="PT Astra Serif"/>
        </w:rPr>
        <w:t>муниципального образования</w:t>
      </w:r>
    </w:p>
    <w:p w:rsidR="00A776E1" w:rsidRPr="00A776E1" w:rsidRDefault="00A776E1" w:rsidP="00A776E1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A776E1">
        <w:rPr>
          <w:rFonts w:ascii="PT Astra Serif" w:hAnsi="PT Astra Serif"/>
        </w:rPr>
        <w:t>Плавский район</w:t>
      </w:r>
    </w:p>
    <w:p w:rsidR="00A776E1" w:rsidRPr="00A776E1" w:rsidRDefault="00384912" w:rsidP="00A776E1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от 28.02.2023</w:t>
      </w:r>
      <w:r w:rsidR="00A776E1" w:rsidRPr="00A776E1">
        <w:rPr>
          <w:rFonts w:ascii="PT Astra Serif" w:hAnsi="PT Astra Serif"/>
        </w:rPr>
        <w:t>№</w:t>
      </w:r>
      <w:r>
        <w:rPr>
          <w:rFonts w:ascii="PT Astra Serif" w:hAnsi="PT Astra Serif"/>
        </w:rPr>
        <w:t>193</w:t>
      </w:r>
    </w:p>
    <w:p w:rsidR="00A776E1" w:rsidRPr="00A776E1" w:rsidRDefault="00A776E1" w:rsidP="00A776E1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A776E1" w:rsidRPr="00A776E1" w:rsidRDefault="00A776E1" w:rsidP="00A776E1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A776E1">
        <w:rPr>
          <w:rFonts w:ascii="PT Astra Serif" w:hAnsi="PT Astra Serif"/>
        </w:rPr>
        <w:t>Приложение № 1</w:t>
      </w:r>
    </w:p>
    <w:p w:rsidR="00A776E1" w:rsidRPr="00A776E1" w:rsidRDefault="00A776E1" w:rsidP="00A776E1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A776E1">
        <w:rPr>
          <w:rFonts w:ascii="PT Astra Serif" w:hAnsi="PT Astra Serif"/>
        </w:rPr>
        <w:t>к муниципальной программе «Развитие местного самоуправления в муниципальном образовании город Плавск Плавского района»</w:t>
      </w:r>
    </w:p>
    <w:p w:rsidR="00A776E1" w:rsidRPr="00A776E1" w:rsidRDefault="00A776E1" w:rsidP="00B14F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</w:pPr>
    </w:p>
    <w:p w:rsidR="00B14FD4" w:rsidRPr="00A776E1" w:rsidRDefault="00B14FD4" w:rsidP="00B14F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</w:pPr>
      <w:r w:rsidRPr="00A776E1">
        <w:rPr>
          <w:rFonts w:ascii="PT Astra Serif" w:hAnsi="PT Astra Serif"/>
          <w:b/>
          <w:sz w:val="27"/>
          <w:szCs w:val="27"/>
          <w:lang w:eastAsia="ru-RU"/>
        </w:rPr>
        <w:t>Паспорт комплекса процессных мероприятий муниципальной программы</w:t>
      </w:r>
    </w:p>
    <w:p w:rsidR="00B14FD4" w:rsidRPr="00A776E1" w:rsidRDefault="00B14FD4" w:rsidP="00B14F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7"/>
          <w:szCs w:val="27"/>
        </w:rPr>
      </w:pPr>
      <w:r w:rsidRPr="00A776E1">
        <w:rPr>
          <w:rFonts w:ascii="PT Astra Serif" w:hAnsi="PT Astra Serif"/>
          <w:b/>
          <w:sz w:val="27"/>
          <w:szCs w:val="27"/>
        </w:rPr>
        <w:t>«Развитие территориального общественного самоуправления»</w:t>
      </w:r>
    </w:p>
    <w:p w:rsidR="00A776E1" w:rsidRPr="00A776E1" w:rsidRDefault="00A776E1" w:rsidP="00B14F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7"/>
          <w:szCs w:val="27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8"/>
        <w:gridCol w:w="6573"/>
      </w:tblGrid>
      <w:tr w:rsidR="00B14FD4" w:rsidRPr="00A776E1" w:rsidTr="00A776E1">
        <w:trPr>
          <w:trHeight w:val="57"/>
        </w:trPr>
        <w:tc>
          <w:tcPr>
            <w:tcW w:w="2830" w:type="dxa"/>
            <w:shd w:val="clear" w:color="auto" w:fill="auto"/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A776E1">
              <w:rPr>
                <w:rFonts w:ascii="PT Astra Serif" w:hAnsi="PT Astra Serif"/>
                <w:sz w:val="27"/>
                <w:szCs w:val="27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515" w:type="dxa"/>
            <w:shd w:val="clear" w:color="auto" w:fill="auto"/>
          </w:tcPr>
          <w:p w:rsidR="00B14FD4" w:rsidRPr="00A776E1" w:rsidRDefault="00B14FD4" w:rsidP="00A776E1">
            <w:pPr>
              <w:ind w:firstLine="263"/>
              <w:rPr>
                <w:rFonts w:ascii="PT Astra Serif" w:eastAsia="Calibri" w:hAnsi="PT Astra Serif"/>
                <w:sz w:val="27"/>
                <w:szCs w:val="27"/>
              </w:rPr>
            </w:pPr>
            <w:r w:rsidRPr="00A776E1">
              <w:rPr>
                <w:rFonts w:ascii="PT Astra Serif" w:eastAsia="Calibri" w:hAnsi="PT Astra Serif"/>
                <w:sz w:val="27"/>
                <w:szCs w:val="27"/>
              </w:rPr>
              <w:t xml:space="preserve">Отдел внутренней политики и развития местного самоуправления администрации муниципального образования </w:t>
            </w:r>
            <w:r w:rsidRPr="00A776E1">
              <w:rPr>
                <w:rFonts w:ascii="PT Astra Serif" w:hAnsi="PT Astra Serif"/>
                <w:sz w:val="27"/>
                <w:szCs w:val="27"/>
              </w:rPr>
              <w:t>Плавский район.</w:t>
            </w:r>
          </w:p>
          <w:p w:rsidR="00B14FD4" w:rsidRPr="00A776E1" w:rsidRDefault="00B14FD4" w:rsidP="00A776E1">
            <w:pPr>
              <w:overflowPunct w:val="0"/>
              <w:autoSpaceDE w:val="0"/>
              <w:autoSpaceDN w:val="0"/>
              <w:adjustRightInd w:val="0"/>
              <w:ind w:firstLine="263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</w:p>
        </w:tc>
      </w:tr>
      <w:tr w:rsidR="00B14FD4" w:rsidRPr="00A776E1" w:rsidTr="00A776E1">
        <w:trPr>
          <w:trHeight w:val="57"/>
        </w:trPr>
        <w:tc>
          <w:tcPr>
            <w:tcW w:w="2830" w:type="dxa"/>
            <w:shd w:val="clear" w:color="auto" w:fill="auto"/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A776E1">
              <w:rPr>
                <w:rFonts w:ascii="PT Astra Serif" w:hAnsi="PT Astra Serif"/>
                <w:sz w:val="27"/>
                <w:szCs w:val="27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6515" w:type="dxa"/>
            <w:shd w:val="clear" w:color="auto" w:fill="auto"/>
          </w:tcPr>
          <w:p w:rsidR="00B14FD4" w:rsidRPr="00A776E1" w:rsidRDefault="00B14FD4" w:rsidP="00A776E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/>
                <w:b/>
                <w:bCs/>
                <w:sz w:val="27"/>
                <w:szCs w:val="27"/>
                <w:u w:val="single"/>
                <w:lang w:eastAsia="ru-RU"/>
              </w:rPr>
            </w:pPr>
            <w:r w:rsidRPr="00A776E1">
              <w:rPr>
                <w:rFonts w:ascii="PT Astra Serif" w:hAnsi="PT Astra Serif"/>
                <w:b/>
                <w:bCs/>
                <w:sz w:val="27"/>
                <w:szCs w:val="27"/>
                <w:u w:val="single"/>
                <w:lang w:eastAsia="ru-RU"/>
              </w:rPr>
              <w:t>Задача 1</w:t>
            </w:r>
          </w:p>
          <w:p w:rsidR="00B14FD4" w:rsidRPr="00A776E1" w:rsidRDefault="00B14FD4" w:rsidP="00A776E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/>
                <w:sz w:val="27"/>
                <w:szCs w:val="27"/>
                <w:highlight w:val="yellow"/>
              </w:rPr>
            </w:pPr>
            <w:r w:rsidRPr="00A776E1">
              <w:rPr>
                <w:rFonts w:ascii="PT Astra Serif" w:hAnsi="PT Astra Serif"/>
                <w:sz w:val="27"/>
                <w:szCs w:val="27"/>
              </w:rPr>
              <w:t>Дальнейшее вовлечение населения г. Плавска в процессы формирования и развития ТОС для эффективного решения вопросов местного значения</w:t>
            </w:r>
          </w:p>
        </w:tc>
      </w:tr>
      <w:tr w:rsidR="00B14FD4" w:rsidRPr="00A776E1" w:rsidTr="00A776E1">
        <w:trPr>
          <w:trHeight w:val="57"/>
        </w:trPr>
        <w:tc>
          <w:tcPr>
            <w:tcW w:w="2830" w:type="dxa"/>
            <w:shd w:val="clear" w:color="auto" w:fill="auto"/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A776E1">
              <w:rPr>
                <w:rFonts w:ascii="PT Astra Serif" w:hAnsi="PT Astra Serif"/>
                <w:sz w:val="27"/>
                <w:szCs w:val="27"/>
                <w:lang w:eastAsia="ru-RU"/>
              </w:rPr>
              <w:t>Ожидаемый непосредственный результат</w:t>
            </w:r>
          </w:p>
        </w:tc>
        <w:tc>
          <w:tcPr>
            <w:tcW w:w="6515" w:type="dxa"/>
            <w:shd w:val="clear" w:color="auto" w:fill="auto"/>
          </w:tcPr>
          <w:p w:rsidR="00B14FD4" w:rsidRPr="00A776E1" w:rsidRDefault="00B14FD4" w:rsidP="00A776E1">
            <w:pPr>
              <w:widowControl w:val="0"/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A776E1">
              <w:rPr>
                <w:rFonts w:ascii="PT Astra Serif" w:hAnsi="PT Astra Serif"/>
                <w:sz w:val="27"/>
                <w:szCs w:val="27"/>
                <w:lang w:eastAsia="ru-RU"/>
              </w:rPr>
              <w:t>1. Достижение показателя количества органов ТОС до 11 единиц.</w:t>
            </w:r>
          </w:p>
          <w:p w:rsidR="00B14FD4" w:rsidRPr="00A776E1" w:rsidRDefault="00B14FD4" w:rsidP="00A776E1">
            <w:pPr>
              <w:widowControl w:val="0"/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/>
                <w:sz w:val="27"/>
                <w:szCs w:val="27"/>
                <w:highlight w:val="yellow"/>
              </w:rPr>
            </w:pPr>
            <w:r w:rsidRPr="00A776E1">
              <w:rPr>
                <w:rFonts w:ascii="PT Astra Serif" w:hAnsi="PT Astra Serif"/>
                <w:sz w:val="27"/>
                <w:szCs w:val="27"/>
                <w:lang w:eastAsia="ru-RU"/>
              </w:rPr>
              <w:t>2.</w:t>
            </w:r>
            <w:r w:rsidRPr="00A776E1">
              <w:rPr>
                <w:rFonts w:ascii="PT Astra Serif" w:hAnsi="PT Astra Serif"/>
                <w:sz w:val="27"/>
                <w:szCs w:val="27"/>
              </w:rPr>
              <w:t>Увеличение количества граждан, вовлеченных в ТОС до 85 человек</w:t>
            </w:r>
          </w:p>
        </w:tc>
      </w:tr>
      <w:tr w:rsidR="00B14FD4" w:rsidRPr="00A776E1" w:rsidTr="00A776E1">
        <w:trPr>
          <w:trHeight w:val="57"/>
        </w:trPr>
        <w:tc>
          <w:tcPr>
            <w:tcW w:w="2830" w:type="dxa"/>
            <w:shd w:val="clear" w:color="auto" w:fill="auto"/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A776E1">
              <w:rPr>
                <w:rFonts w:ascii="PT Astra Serif" w:hAnsi="PT Astra Serif"/>
                <w:sz w:val="27"/>
                <w:szCs w:val="27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515" w:type="dxa"/>
            <w:shd w:val="clear" w:color="auto" w:fill="auto"/>
          </w:tcPr>
          <w:p w:rsidR="00B14FD4" w:rsidRPr="00A776E1" w:rsidRDefault="00B14FD4" w:rsidP="00A776E1">
            <w:pPr>
              <w:ind w:firstLine="263"/>
              <w:jc w:val="both"/>
              <w:rPr>
                <w:rFonts w:ascii="PT Astra Serif" w:hAnsi="PT Astra Serif"/>
                <w:b/>
                <w:sz w:val="27"/>
                <w:szCs w:val="27"/>
                <w:lang w:eastAsia="ru-RU"/>
              </w:rPr>
            </w:pPr>
            <w:r w:rsidRPr="00A776E1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 xml:space="preserve">Всего </w:t>
            </w:r>
            <w:r w:rsidR="00802FE6" w:rsidRPr="00A776E1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>208</w:t>
            </w:r>
            <w:r w:rsidRPr="00A776E1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>,7 тыс. руб., в том числе по годам:</w:t>
            </w:r>
          </w:p>
          <w:p w:rsidR="00B14FD4" w:rsidRPr="00A776E1" w:rsidRDefault="00B14FD4" w:rsidP="00A776E1">
            <w:pPr>
              <w:ind w:firstLine="263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A776E1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2022 – </w:t>
            </w:r>
            <w:r w:rsidR="00802FE6" w:rsidRPr="00A776E1">
              <w:rPr>
                <w:rFonts w:ascii="PT Astra Serif" w:hAnsi="PT Astra Serif"/>
                <w:sz w:val="27"/>
                <w:szCs w:val="27"/>
                <w:lang w:eastAsia="ru-RU"/>
              </w:rPr>
              <w:t>34</w:t>
            </w:r>
            <w:r w:rsidRPr="00A776E1">
              <w:rPr>
                <w:rFonts w:ascii="PT Astra Serif" w:hAnsi="PT Astra Serif"/>
                <w:sz w:val="27"/>
                <w:szCs w:val="27"/>
                <w:lang w:eastAsia="ru-RU"/>
              </w:rPr>
              <w:t>,7</w:t>
            </w:r>
          </w:p>
          <w:p w:rsidR="00B14FD4" w:rsidRPr="00A776E1" w:rsidRDefault="00B14FD4" w:rsidP="00A776E1">
            <w:pPr>
              <w:ind w:firstLine="263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A776E1">
              <w:rPr>
                <w:rFonts w:ascii="PT Astra Serif" w:hAnsi="PT Astra Serif"/>
                <w:sz w:val="27"/>
                <w:szCs w:val="27"/>
                <w:lang w:eastAsia="ru-RU"/>
              </w:rPr>
              <w:t>2023 – 42,0</w:t>
            </w:r>
          </w:p>
          <w:p w:rsidR="00B14FD4" w:rsidRPr="00A776E1" w:rsidRDefault="00B14FD4" w:rsidP="00A776E1">
            <w:pPr>
              <w:ind w:firstLine="263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A776E1">
              <w:rPr>
                <w:rFonts w:ascii="PT Astra Serif" w:hAnsi="PT Astra Serif"/>
                <w:sz w:val="27"/>
                <w:szCs w:val="27"/>
                <w:lang w:eastAsia="ru-RU"/>
              </w:rPr>
              <w:t>2024 – 44,0</w:t>
            </w:r>
          </w:p>
          <w:p w:rsidR="00B14FD4" w:rsidRPr="00A776E1" w:rsidRDefault="00B14FD4" w:rsidP="00A776E1">
            <w:pPr>
              <w:ind w:firstLine="263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A776E1">
              <w:rPr>
                <w:rFonts w:ascii="PT Astra Serif" w:hAnsi="PT Astra Serif"/>
                <w:sz w:val="27"/>
                <w:szCs w:val="27"/>
                <w:lang w:eastAsia="ru-RU"/>
              </w:rPr>
              <w:t>2025 – 44,0</w:t>
            </w:r>
          </w:p>
          <w:p w:rsidR="00B14FD4" w:rsidRPr="00A776E1" w:rsidRDefault="00B14FD4" w:rsidP="00A776E1">
            <w:pPr>
              <w:ind w:firstLine="263"/>
              <w:jc w:val="both"/>
              <w:rPr>
                <w:rFonts w:ascii="PT Astra Serif" w:hAnsi="PT Astra Serif"/>
                <w:b/>
                <w:bCs/>
                <w:sz w:val="27"/>
                <w:szCs w:val="27"/>
                <w:lang w:eastAsia="ru-RU"/>
              </w:rPr>
            </w:pPr>
            <w:r w:rsidRPr="00A776E1">
              <w:rPr>
                <w:rFonts w:ascii="PT Astra Serif" w:hAnsi="PT Astra Serif"/>
                <w:sz w:val="27"/>
                <w:szCs w:val="27"/>
                <w:lang w:eastAsia="ru-RU"/>
              </w:rPr>
              <w:t>2026 – 44,0</w:t>
            </w:r>
          </w:p>
        </w:tc>
      </w:tr>
    </w:tbl>
    <w:p w:rsidR="00B14FD4" w:rsidRPr="00A776E1" w:rsidRDefault="00B14FD4" w:rsidP="00B14F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</w:pPr>
    </w:p>
    <w:p w:rsidR="00B14FD4" w:rsidRPr="00A776E1" w:rsidRDefault="00B14FD4" w:rsidP="00B14F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</w:pPr>
    </w:p>
    <w:p w:rsidR="00B14FD4" w:rsidRPr="00A776E1" w:rsidRDefault="00B14FD4" w:rsidP="00B14F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</w:pPr>
    </w:p>
    <w:p w:rsidR="00A776E1" w:rsidRPr="00A776E1" w:rsidRDefault="00A776E1" w:rsidP="00B14F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  <w:sectPr w:rsidR="00A776E1" w:rsidRPr="00A776E1" w:rsidSect="00A776E1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0" w:bottom="1134" w:left="1701" w:header="567" w:footer="709" w:gutter="0"/>
          <w:pgNumType w:start="1"/>
          <w:cols w:space="708"/>
          <w:titlePg/>
          <w:docGrid w:linePitch="360"/>
        </w:sectPr>
      </w:pPr>
    </w:p>
    <w:p w:rsidR="00B14FD4" w:rsidRPr="00A776E1" w:rsidRDefault="00B14FD4" w:rsidP="00B14F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7"/>
          <w:szCs w:val="27"/>
        </w:rPr>
      </w:pPr>
      <w:r w:rsidRPr="00A776E1">
        <w:rPr>
          <w:rFonts w:ascii="PT Astra Serif" w:hAnsi="PT Astra Serif"/>
          <w:b/>
          <w:sz w:val="27"/>
          <w:szCs w:val="27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  <w:r w:rsidRPr="00A776E1">
        <w:rPr>
          <w:rFonts w:ascii="PT Astra Serif" w:hAnsi="PT Astra Serif"/>
          <w:b/>
          <w:sz w:val="27"/>
          <w:szCs w:val="27"/>
        </w:rPr>
        <w:t>«Развитие территориального общественного самоуправления»</w:t>
      </w:r>
    </w:p>
    <w:p w:rsidR="00B14FD4" w:rsidRPr="00A776E1" w:rsidRDefault="00B14FD4" w:rsidP="00B14F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</w:pP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61"/>
        <w:gridCol w:w="1931"/>
        <w:gridCol w:w="1986"/>
        <w:gridCol w:w="1421"/>
        <w:gridCol w:w="732"/>
        <w:gridCol w:w="1642"/>
        <w:gridCol w:w="1147"/>
        <w:gridCol w:w="1182"/>
        <w:gridCol w:w="1986"/>
        <w:gridCol w:w="1850"/>
      </w:tblGrid>
      <w:tr w:rsidR="00B14FD4" w:rsidRPr="00A776E1" w:rsidTr="00A776E1">
        <w:trPr>
          <w:trHeight w:val="5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 руб.)</w:t>
            </w:r>
          </w:p>
        </w:tc>
      </w:tr>
      <w:tr w:rsidR="00B14FD4" w:rsidRPr="00A776E1" w:rsidTr="00A776E1">
        <w:trPr>
          <w:trHeight w:val="57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B14FD4" w:rsidRPr="00A776E1" w:rsidTr="00A776E1">
        <w:trPr>
          <w:trHeight w:val="57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Плавский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B14FD4" w:rsidRPr="00A776E1" w:rsidTr="00A776E1">
        <w:trPr>
          <w:trHeight w:val="5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B14FD4" w:rsidRPr="00A776E1" w:rsidTr="00A776E1">
        <w:trPr>
          <w:trHeight w:val="57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FD4" w:rsidRPr="00A776E1" w:rsidRDefault="00B14FD4" w:rsidP="00F81D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29"/>
              <w:jc w:val="both"/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</w:pPr>
            <w:r w:rsidRPr="00A776E1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Задача 1 </w:t>
            </w:r>
            <w:r w:rsidRPr="00A776E1">
              <w:rPr>
                <w:rFonts w:ascii="PT Astra Serif" w:hAnsi="PT Astra Serif"/>
                <w:sz w:val="22"/>
                <w:szCs w:val="22"/>
              </w:rPr>
              <w:t>Дальнейшее вовлечение населения г. Плавска в процессы формирования и развития ТОС для эффективного решения вопросов местного значения</w:t>
            </w:r>
          </w:p>
          <w:p w:rsidR="00B14FD4" w:rsidRPr="00A776E1" w:rsidRDefault="00B14FD4" w:rsidP="00F81D77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</w:tr>
      <w:tr w:rsidR="00B14FD4" w:rsidRPr="00A776E1" w:rsidTr="00A776E1">
        <w:trPr>
          <w:trHeight w:val="5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D4" w:rsidRPr="00A776E1" w:rsidRDefault="00B14FD4" w:rsidP="00F81D77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776E1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1</w:t>
            </w:r>
          </w:p>
          <w:p w:rsidR="00B14FD4" w:rsidRPr="00A776E1" w:rsidRDefault="00B14FD4" w:rsidP="00F81D7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  <w:r w:rsidRPr="00A776E1">
              <w:rPr>
                <w:rFonts w:ascii="PT Astra Serif" w:hAnsi="PT Astra Serif"/>
                <w:sz w:val="22"/>
                <w:szCs w:val="22"/>
              </w:rPr>
              <w:t>Внесение членских взносов Совету муниципальных образований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D4" w:rsidRPr="00A776E1" w:rsidRDefault="00B14FD4" w:rsidP="00F81D77">
            <w:pPr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A776E1">
              <w:rPr>
                <w:rFonts w:ascii="PT Astra Serif" w:eastAsia="Calibri" w:hAnsi="PT Astra Serif"/>
                <w:sz w:val="22"/>
                <w:szCs w:val="22"/>
              </w:rPr>
              <w:t xml:space="preserve">Отдел внутренней политики и развития местного самоуправления администрации муниципального образования </w:t>
            </w:r>
            <w:r w:rsidRPr="00A776E1">
              <w:rPr>
                <w:rFonts w:ascii="PT Astra Serif" w:hAnsi="PT Astra Serif"/>
                <w:sz w:val="22"/>
                <w:szCs w:val="22"/>
              </w:rPr>
              <w:t>Плавский район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776E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D4" w:rsidRPr="00A776E1" w:rsidRDefault="00802FE6" w:rsidP="00F81D77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776E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208</w:t>
            </w:r>
            <w:r w:rsidR="00B14FD4" w:rsidRPr="00A776E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776E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776E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D4" w:rsidRPr="00A776E1" w:rsidRDefault="00B14FD4" w:rsidP="00F81D77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776E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D4" w:rsidRPr="00A776E1" w:rsidRDefault="00802FE6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776E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208</w:t>
            </w:r>
            <w:r w:rsidR="00B14FD4" w:rsidRPr="00A776E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,7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776E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B14FD4" w:rsidRPr="00A776E1" w:rsidTr="00A776E1">
        <w:trPr>
          <w:trHeight w:val="57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D4" w:rsidRPr="00A776E1" w:rsidRDefault="00B14FD4" w:rsidP="00F81D7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D4" w:rsidRPr="00A776E1" w:rsidRDefault="00802FE6" w:rsidP="00F81D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>34</w:t>
            </w:r>
            <w:r w:rsidR="00B14FD4"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>,7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D4" w:rsidRPr="00A776E1" w:rsidRDefault="00B14FD4" w:rsidP="00F81D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D4" w:rsidRPr="00A776E1" w:rsidRDefault="00802FE6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>34,</w:t>
            </w:r>
            <w:r w:rsidR="00B14FD4"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14FD4" w:rsidRPr="00A776E1" w:rsidTr="00A776E1">
        <w:trPr>
          <w:trHeight w:val="57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D4" w:rsidRPr="00A776E1" w:rsidRDefault="00B14FD4" w:rsidP="00F81D7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D4" w:rsidRPr="00A776E1" w:rsidRDefault="00B14FD4" w:rsidP="00F81D77">
            <w:pPr>
              <w:jc w:val="center"/>
              <w:rPr>
                <w:sz w:val="22"/>
                <w:szCs w:val="22"/>
              </w:rPr>
            </w:pPr>
            <w:r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>42,0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D4" w:rsidRPr="00A776E1" w:rsidRDefault="00B14FD4" w:rsidP="00F81D77">
            <w:pPr>
              <w:jc w:val="center"/>
              <w:rPr>
                <w:sz w:val="22"/>
                <w:szCs w:val="22"/>
              </w:rPr>
            </w:pPr>
            <w:r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>42,0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14FD4" w:rsidRPr="00A776E1" w:rsidTr="00A776E1">
        <w:trPr>
          <w:trHeight w:val="57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D4" w:rsidRPr="00A776E1" w:rsidRDefault="00B14FD4" w:rsidP="00F81D7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D4" w:rsidRPr="00A776E1" w:rsidRDefault="00B14FD4" w:rsidP="00F81D77">
            <w:pPr>
              <w:jc w:val="center"/>
              <w:rPr>
                <w:sz w:val="22"/>
                <w:szCs w:val="22"/>
              </w:rPr>
            </w:pPr>
            <w:r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>44,0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D4" w:rsidRPr="00A776E1" w:rsidRDefault="00B14FD4" w:rsidP="00F81D77">
            <w:pPr>
              <w:jc w:val="center"/>
              <w:rPr>
                <w:sz w:val="22"/>
                <w:szCs w:val="22"/>
              </w:rPr>
            </w:pPr>
            <w:r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>44,0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14FD4" w:rsidRPr="00A776E1" w:rsidTr="00A776E1">
        <w:trPr>
          <w:trHeight w:val="57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D4" w:rsidRPr="00A776E1" w:rsidRDefault="00B14FD4" w:rsidP="00F81D7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D4" w:rsidRPr="00A776E1" w:rsidRDefault="00B14FD4" w:rsidP="00F81D77">
            <w:pPr>
              <w:jc w:val="center"/>
              <w:rPr>
                <w:sz w:val="22"/>
                <w:szCs w:val="22"/>
              </w:rPr>
            </w:pPr>
            <w:r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>44,0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D4" w:rsidRPr="00A776E1" w:rsidRDefault="00B14FD4" w:rsidP="00F81D77">
            <w:pPr>
              <w:jc w:val="center"/>
              <w:rPr>
                <w:sz w:val="22"/>
                <w:szCs w:val="22"/>
              </w:rPr>
            </w:pPr>
            <w:r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>44,0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14FD4" w:rsidRPr="00A776E1" w:rsidTr="00A776E1">
        <w:trPr>
          <w:trHeight w:val="57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D4" w:rsidRPr="00A776E1" w:rsidRDefault="00B14FD4" w:rsidP="00F81D7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D4" w:rsidRPr="00A776E1" w:rsidRDefault="00B14FD4" w:rsidP="00F81D77">
            <w:pPr>
              <w:jc w:val="center"/>
              <w:rPr>
                <w:sz w:val="22"/>
                <w:szCs w:val="22"/>
              </w:rPr>
            </w:pPr>
            <w:r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>44,0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D4" w:rsidRPr="00A776E1" w:rsidRDefault="00B14FD4" w:rsidP="00F81D77">
            <w:pPr>
              <w:jc w:val="center"/>
              <w:rPr>
                <w:sz w:val="22"/>
                <w:szCs w:val="22"/>
              </w:rPr>
            </w:pPr>
            <w:r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>44,0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D4" w:rsidRPr="00A776E1" w:rsidRDefault="00B14FD4" w:rsidP="00F81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776E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</w:tbl>
    <w:p w:rsidR="00C17F08" w:rsidRPr="00A776E1" w:rsidRDefault="00A776E1" w:rsidP="006B4B4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A776E1">
        <w:rPr>
          <w:rFonts w:ascii="PT Astra Serif" w:hAnsi="PT Astra Serif"/>
          <w:b/>
          <w:lang w:eastAsia="ru-RU"/>
        </w:rPr>
        <w:t>___________________</w:t>
      </w:r>
    </w:p>
    <w:p w:rsidR="00C17F08" w:rsidRPr="00A776E1" w:rsidRDefault="00C17F08" w:rsidP="006B4B4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C17F08" w:rsidRPr="00A776E1" w:rsidRDefault="00C17F08" w:rsidP="006B4B4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sectPr w:rsidR="00C17F08" w:rsidRPr="00A776E1" w:rsidSect="00A776E1">
      <w:pgSz w:w="16838" w:h="11906" w:orient="landscape"/>
      <w:pgMar w:top="1134" w:right="850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9D9" w:rsidRDefault="00F769D9">
      <w:r>
        <w:separator/>
      </w:r>
    </w:p>
  </w:endnote>
  <w:endnote w:type="continuationSeparator" w:id="0">
    <w:p w:rsidR="00F769D9" w:rsidRDefault="00F7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C" w:rsidRDefault="00F769D9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C" w:rsidRDefault="00F769D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9D9" w:rsidRDefault="00F769D9">
      <w:r>
        <w:separator/>
      </w:r>
    </w:p>
  </w:footnote>
  <w:footnote w:type="continuationSeparator" w:id="0">
    <w:p w:rsidR="00F769D9" w:rsidRDefault="00F76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356751"/>
      <w:docPartObj>
        <w:docPartGallery w:val="Page Numbers (Top of Page)"/>
        <w:docPartUnique/>
      </w:docPartObj>
    </w:sdtPr>
    <w:sdtEndPr/>
    <w:sdtContent>
      <w:p w:rsidR="00A776E1" w:rsidRDefault="00A776E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FE6">
          <w:rPr>
            <w:noProof/>
          </w:rPr>
          <w:t>2</w:t>
        </w:r>
        <w:r>
          <w:fldChar w:fldCharType="end"/>
        </w:r>
      </w:p>
    </w:sdtContent>
  </w:sdt>
  <w:p w:rsidR="00A776E1" w:rsidRDefault="00A776E1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6E1" w:rsidRDefault="00A776E1">
    <w:pPr>
      <w:pStyle w:val="af"/>
      <w:jc w:val="center"/>
    </w:pPr>
  </w:p>
  <w:p w:rsidR="00A776E1" w:rsidRDefault="00A776E1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707455"/>
      <w:docPartObj>
        <w:docPartGallery w:val="Page Numbers (Top of Page)"/>
        <w:docPartUnique/>
      </w:docPartObj>
    </w:sdtPr>
    <w:sdtEndPr/>
    <w:sdtContent>
      <w:p w:rsidR="00B5732C" w:rsidRDefault="00DA0D3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6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732C" w:rsidRDefault="00F769D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6E1" w:rsidRDefault="00A776E1">
    <w:pPr>
      <w:pStyle w:val="af"/>
      <w:jc w:val="center"/>
    </w:pPr>
  </w:p>
  <w:p w:rsidR="00B5732C" w:rsidRDefault="00F769D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abstractNum w:abstractNumId="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7D31"/>
    <w:rsid w:val="000D05A0"/>
    <w:rsid w:val="000E6231"/>
    <w:rsid w:val="000F03B2"/>
    <w:rsid w:val="000F08E9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26F7A"/>
    <w:rsid w:val="00236560"/>
    <w:rsid w:val="00256A44"/>
    <w:rsid w:val="00260B37"/>
    <w:rsid w:val="00270C3B"/>
    <w:rsid w:val="0029794D"/>
    <w:rsid w:val="002A16C1"/>
    <w:rsid w:val="002B4FD2"/>
    <w:rsid w:val="002E54BE"/>
    <w:rsid w:val="00322635"/>
    <w:rsid w:val="00372C30"/>
    <w:rsid w:val="00383C4D"/>
    <w:rsid w:val="00384912"/>
    <w:rsid w:val="003A2384"/>
    <w:rsid w:val="003C0566"/>
    <w:rsid w:val="003D216B"/>
    <w:rsid w:val="00431212"/>
    <w:rsid w:val="00453481"/>
    <w:rsid w:val="0048387B"/>
    <w:rsid w:val="004964FF"/>
    <w:rsid w:val="004C74A2"/>
    <w:rsid w:val="004D4FE6"/>
    <w:rsid w:val="005B2800"/>
    <w:rsid w:val="005B3753"/>
    <w:rsid w:val="005C6B9A"/>
    <w:rsid w:val="005F6D36"/>
    <w:rsid w:val="005F7562"/>
    <w:rsid w:val="005F7DEF"/>
    <w:rsid w:val="00631ACF"/>
    <w:rsid w:val="00631C5C"/>
    <w:rsid w:val="006832F8"/>
    <w:rsid w:val="006A5161"/>
    <w:rsid w:val="006B4B46"/>
    <w:rsid w:val="006F2075"/>
    <w:rsid w:val="007112E3"/>
    <w:rsid w:val="007143EE"/>
    <w:rsid w:val="00724E8F"/>
    <w:rsid w:val="00735804"/>
    <w:rsid w:val="00750ABC"/>
    <w:rsid w:val="00751008"/>
    <w:rsid w:val="0078500E"/>
    <w:rsid w:val="00796661"/>
    <w:rsid w:val="007F12CE"/>
    <w:rsid w:val="007F43B1"/>
    <w:rsid w:val="007F4F01"/>
    <w:rsid w:val="00802FE6"/>
    <w:rsid w:val="00826211"/>
    <w:rsid w:val="0083223B"/>
    <w:rsid w:val="00886A38"/>
    <w:rsid w:val="008F2E0C"/>
    <w:rsid w:val="009110D2"/>
    <w:rsid w:val="009A7968"/>
    <w:rsid w:val="009E52B4"/>
    <w:rsid w:val="00A24EB9"/>
    <w:rsid w:val="00A333F8"/>
    <w:rsid w:val="00A776E1"/>
    <w:rsid w:val="00B0593F"/>
    <w:rsid w:val="00B14FD4"/>
    <w:rsid w:val="00B562C1"/>
    <w:rsid w:val="00B63641"/>
    <w:rsid w:val="00BA4658"/>
    <w:rsid w:val="00BD2261"/>
    <w:rsid w:val="00C17F08"/>
    <w:rsid w:val="00CC4111"/>
    <w:rsid w:val="00CF25B5"/>
    <w:rsid w:val="00CF3559"/>
    <w:rsid w:val="00D14DA8"/>
    <w:rsid w:val="00D84040"/>
    <w:rsid w:val="00DA0D3D"/>
    <w:rsid w:val="00E03E77"/>
    <w:rsid w:val="00E059C0"/>
    <w:rsid w:val="00E06FAE"/>
    <w:rsid w:val="00E11B07"/>
    <w:rsid w:val="00E41E47"/>
    <w:rsid w:val="00E638CF"/>
    <w:rsid w:val="00E64EDE"/>
    <w:rsid w:val="00E727C9"/>
    <w:rsid w:val="00F63BDF"/>
    <w:rsid w:val="00F737E5"/>
    <w:rsid w:val="00F769D9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DA0D3D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DA0D3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060FF2F4BFA4E94290BDD0F776240BE3072392CD6B1B145D356FBBB362FB9DDEC0A388D1E9A72Dh8F4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610C2-63C8-4523-A4E2-B0DE9A129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6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2023-02-28T11:02:00Z</cp:lastPrinted>
  <dcterms:created xsi:type="dcterms:W3CDTF">2023-03-14T12:41:00Z</dcterms:created>
  <dcterms:modified xsi:type="dcterms:W3CDTF">2023-03-14T12:41:00Z</dcterms:modified>
</cp:coreProperties>
</file>