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277F7" w:rsidRDefault="00E727C9" w:rsidP="005F6D36">
      <w:pPr>
        <w:jc w:val="center"/>
      </w:pPr>
      <w:bookmarkStart w:id="0" w:name="_GoBack"/>
      <w:bookmarkEnd w:id="0"/>
      <w:r w:rsidRPr="002277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2277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277F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277F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277F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277F7">
        <w:rPr>
          <w:rFonts w:ascii="PT Astra Serif" w:hAnsi="PT Astra Serif"/>
          <w:b/>
          <w:sz w:val="34"/>
        </w:rPr>
        <w:t>МУНИЦИПАЛЬНОГО</w:t>
      </w:r>
      <w:r w:rsidR="00E06FAE" w:rsidRPr="002277F7">
        <w:rPr>
          <w:rFonts w:ascii="PT Astra Serif" w:hAnsi="PT Astra Serif"/>
          <w:b/>
          <w:sz w:val="34"/>
        </w:rPr>
        <w:t xml:space="preserve"> </w:t>
      </w:r>
      <w:r w:rsidRPr="002277F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277F7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2277F7">
        <w:rPr>
          <w:rFonts w:ascii="PT Astra Serif" w:hAnsi="PT Astra Serif"/>
          <w:b/>
          <w:sz w:val="34"/>
        </w:rPr>
        <w:t xml:space="preserve">ПЛАВСКИЙ </w:t>
      </w:r>
      <w:r w:rsidR="00E727C9" w:rsidRPr="002277F7">
        <w:rPr>
          <w:rFonts w:ascii="PT Astra Serif" w:hAnsi="PT Astra Serif"/>
          <w:b/>
          <w:sz w:val="34"/>
        </w:rPr>
        <w:t xml:space="preserve">РАЙОН </w:t>
      </w:r>
    </w:p>
    <w:p w:rsidR="00E727C9" w:rsidRPr="002277F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2277F7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277F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277F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277F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277F7" w:rsidRDefault="002277F7" w:rsidP="002277F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77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277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2277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49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28.02.2023</w:t>
            </w:r>
          </w:p>
        </w:tc>
        <w:tc>
          <w:tcPr>
            <w:tcW w:w="2409" w:type="dxa"/>
            <w:shd w:val="clear" w:color="auto" w:fill="auto"/>
          </w:tcPr>
          <w:p w:rsidR="005B2800" w:rsidRPr="002277F7" w:rsidRDefault="002A16C1" w:rsidP="004A49A1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277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A49A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194</w:t>
            </w:r>
          </w:p>
        </w:tc>
      </w:tr>
    </w:tbl>
    <w:p w:rsidR="005F6D36" w:rsidRPr="00047551" w:rsidRDefault="005F6D36">
      <w:pPr>
        <w:rPr>
          <w:rFonts w:ascii="PT Astra Serif" w:hAnsi="PT Astra Serif" w:cs="PT Astra Serif"/>
          <w:sz w:val="26"/>
          <w:szCs w:val="26"/>
        </w:rPr>
      </w:pPr>
    </w:p>
    <w:p w:rsidR="00047551" w:rsidRPr="00047551" w:rsidRDefault="00047551" w:rsidP="00047551">
      <w:pPr>
        <w:rPr>
          <w:rFonts w:ascii="PT Astra Serif" w:hAnsi="PT Astra Serif" w:cs="PT Astra Serif"/>
          <w:sz w:val="26"/>
          <w:szCs w:val="26"/>
        </w:rPr>
      </w:pPr>
    </w:p>
    <w:p w:rsidR="00047551" w:rsidRPr="00047551" w:rsidRDefault="00047551" w:rsidP="00047551">
      <w:pPr>
        <w:autoSpaceDE w:val="0"/>
        <w:autoSpaceDN w:val="0"/>
        <w:adjustRightInd w:val="0"/>
        <w:ind w:right="282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47551">
        <w:rPr>
          <w:rFonts w:ascii="PT Astra Serif" w:hAnsi="PT Astra Serif"/>
          <w:b/>
          <w:snapToGrid w:val="0"/>
          <w:sz w:val="26"/>
          <w:szCs w:val="26"/>
        </w:rPr>
        <w:t xml:space="preserve">О внесении изменений в постановление администрации муниципального образования Плавский район от 21.03.2022 № 444 </w:t>
      </w:r>
      <w:r w:rsidRPr="00047551">
        <w:rPr>
          <w:rFonts w:ascii="PT Astra Serif" w:hAnsi="PT Astra Serif"/>
          <w:snapToGrid w:val="0"/>
          <w:sz w:val="26"/>
          <w:szCs w:val="26"/>
        </w:rPr>
        <w:t>«</w:t>
      </w:r>
      <w:r w:rsidRPr="00047551">
        <w:rPr>
          <w:rFonts w:ascii="PT Astra Serif" w:hAnsi="PT Astra Serif"/>
          <w:b/>
          <w:bCs/>
          <w:sz w:val="26"/>
          <w:szCs w:val="26"/>
        </w:rPr>
        <w:t xml:space="preserve">Об утверждении муниципальной программы </w:t>
      </w:r>
      <w:r w:rsidRPr="00047551">
        <w:rPr>
          <w:rFonts w:ascii="PT Astra Serif" w:hAnsi="PT Astra Serif"/>
          <w:b/>
          <w:sz w:val="26"/>
          <w:szCs w:val="26"/>
        </w:rPr>
        <w:t>«Развитие местного самоуправления в муниципальном образовании Плавский район»</w:t>
      </w:r>
    </w:p>
    <w:p w:rsidR="00047551" w:rsidRPr="00047551" w:rsidRDefault="00047551" w:rsidP="00047551">
      <w:pPr>
        <w:pStyle w:val="9"/>
        <w:jc w:val="center"/>
        <w:rPr>
          <w:rFonts w:ascii="PT Astra Serif" w:hAnsi="PT Astra Serif" w:cs="PT Astra Serif"/>
          <w:szCs w:val="26"/>
        </w:rPr>
      </w:pPr>
      <w:r w:rsidRPr="00047551">
        <w:rPr>
          <w:rFonts w:ascii="PT Astra Serif" w:hAnsi="PT Astra Serif"/>
          <w:snapToGrid w:val="0"/>
          <w:szCs w:val="26"/>
        </w:rPr>
        <w:t xml:space="preserve"> </w:t>
      </w:r>
    </w:p>
    <w:p w:rsidR="00047551" w:rsidRPr="00047551" w:rsidRDefault="00047551" w:rsidP="00047551">
      <w:pPr>
        <w:ind w:firstLine="709"/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047551">
        <w:rPr>
          <w:rFonts w:ascii="PT Astra Serif" w:hAnsi="PT Astra Serif"/>
          <w:bCs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47551">
        <w:rPr>
          <w:rFonts w:ascii="PT Astra Serif" w:hAnsi="PT Astra Serif"/>
          <w:kern w:val="28"/>
          <w:sz w:val="26"/>
          <w:szCs w:val="26"/>
        </w:rPr>
        <w:t xml:space="preserve">постановлением администрации муниципального образования Плавский район от 08.02.2022  №230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</w:t>
      </w:r>
      <w:r w:rsidRPr="00047551">
        <w:rPr>
          <w:rFonts w:ascii="PT Astra Serif" w:hAnsi="PT Astra Serif"/>
          <w:sz w:val="26"/>
          <w:szCs w:val="26"/>
        </w:rPr>
        <w:t xml:space="preserve">на основании </w:t>
      </w:r>
      <w:hyperlink r:id="rId10" w:history="1">
        <w:r w:rsidRPr="00047551">
          <w:rPr>
            <w:rFonts w:ascii="PT Astra Serif" w:hAnsi="PT Astra Serif"/>
            <w:sz w:val="26"/>
            <w:szCs w:val="26"/>
          </w:rPr>
          <w:t>статьи 4</w:t>
        </w:r>
      </w:hyperlink>
      <w:r w:rsidRPr="00047551">
        <w:rPr>
          <w:rFonts w:ascii="PT Astra Serif" w:hAnsi="PT Astra Serif"/>
          <w:sz w:val="26"/>
          <w:szCs w:val="26"/>
        </w:rPr>
        <w:t>1 Устава  муниципального образования Плавский район</w:t>
      </w:r>
      <w:r w:rsidRPr="00047551">
        <w:rPr>
          <w:rFonts w:ascii="PT Astra Serif" w:hAnsi="PT Astra Serif"/>
          <w:kern w:val="28"/>
          <w:sz w:val="26"/>
          <w:szCs w:val="26"/>
        </w:rPr>
        <w:t xml:space="preserve"> администрация </w:t>
      </w:r>
      <w:r w:rsidRPr="00047551">
        <w:rPr>
          <w:rFonts w:ascii="PT Astra Serif" w:hAnsi="PT Astra Serif"/>
          <w:sz w:val="26"/>
          <w:szCs w:val="26"/>
        </w:rPr>
        <w:t xml:space="preserve">муниципального образования Плавский район  </w:t>
      </w:r>
      <w:r w:rsidRPr="00047551">
        <w:rPr>
          <w:rFonts w:ascii="PT Astra Serif" w:hAnsi="PT Astra Serif"/>
          <w:b/>
          <w:sz w:val="26"/>
          <w:szCs w:val="26"/>
        </w:rPr>
        <w:t>ПОСТАНОВЛЯЕТ:</w:t>
      </w:r>
    </w:p>
    <w:p w:rsidR="00047551" w:rsidRPr="00047551" w:rsidRDefault="00047551" w:rsidP="00047551">
      <w:pPr>
        <w:pStyle w:val="af6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  <w:lang w:val="az-Cyrl-AZ"/>
        </w:rPr>
        <w:t xml:space="preserve">Внести в постановление администрации муниципального образования Плавский район от 21.03.2022 № 444 </w:t>
      </w:r>
      <w:r w:rsidRPr="00047551">
        <w:rPr>
          <w:rFonts w:ascii="PT Astra Serif" w:hAnsi="PT Astra Serif"/>
          <w:bCs/>
          <w:sz w:val="26"/>
          <w:szCs w:val="26"/>
        </w:rPr>
        <w:t>«</w:t>
      </w:r>
      <w:r w:rsidRPr="00047551">
        <w:rPr>
          <w:rFonts w:ascii="PT Astra Serif" w:hAnsi="PT Astra Serif"/>
          <w:sz w:val="26"/>
          <w:szCs w:val="26"/>
        </w:rPr>
        <w:t xml:space="preserve">Развитие местного самоуправления в муниципальном образовании Плавский район» </w:t>
      </w:r>
      <w:r w:rsidRPr="00047551">
        <w:rPr>
          <w:rFonts w:ascii="PT Astra Serif" w:hAnsi="PT Astra Serif"/>
          <w:bCs/>
          <w:sz w:val="26"/>
          <w:szCs w:val="26"/>
        </w:rPr>
        <w:t>следующие изменения:</w:t>
      </w:r>
    </w:p>
    <w:p w:rsid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t>1.1. строку пятую Паспорта муниципальной программы «Развитие местного самоуправления в муниципальном образовании Плавский район» приложения к постановлению (далее - Программа) изложить в следующей редакции:</w:t>
      </w:r>
    </w:p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7525"/>
      </w:tblGrid>
      <w:tr w:rsidR="00047551" w:rsidRPr="00047551" w:rsidTr="004B57FC">
        <w:trPr>
          <w:trHeight w:val="735"/>
        </w:trPr>
        <w:tc>
          <w:tcPr>
            <w:tcW w:w="1026" w:type="pct"/>
          </w:tcPr>
          <w:p w:rsidR="00047551" w:rsidRPr="00047551" w:rsidRDefault="00047551" w:rsidP="004B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7551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3974" w:type="pct"/>
            <w:shd w:val="clear" w:color="auto" w:fill="auto"/>
          </w:tcPr>
          <w:p w:rsidR="00047551" w:rsidRPr="00047551" w:rsidRDefault="00047551" w:rsidP="004B57FC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– 2434,5 тыс. руб., в том числе по годам: </w:t>
            </w:r>
          </w:p>
          <w:p w:rsidR="00047551" w:rsidRPr="00047551" w:rsidRDefault="00047551" w:rsidP="004B57F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2022 год – 604,5 тыс. рублей;</w:t>
            </w:r>
          </w:p>
          <w:p w:rsidR="00047551" w:rsidRPr="00047551" w:rsidRDefault="00047551" w:rsidP="004B57F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2023 год – 457,5 тыс. рублей;</w:t>
            </w:r>
          </w:p>
          <w:p w:rsidR="00047551" w:rsidRPr="00047551" w:rsidRDefault="00047551" w:rsidP="004B57F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2024 год – 457,5 тыс. рублей;</w:t>
            </w:r>
          </w:p>
          <w:p w:rsidR="00047551" w:rsidRPr="00047551" w:rsidRDefault="00047551" w:rsidP="004B57F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2025 год – 457,5 тыс. рублей;</w:t>
            </w:r>
          </w:p>
          <w:p w:rsidR="00047551" w:rsidRPr="00047551" w:rsidRDefault="00047551" w:rsidP="004B57FC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2026 год – 457,5 тыс. рублей;»;</w:t>
            </w:r>
          </w:p>
        </w:tc>
      </w:tr>
    </w:tbl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lastRenderedPageBreak/>
        <w:t>1.2. раздел 4 Программы изложить в следующей редакции:</w:t>
      </w:r>
    </w:p>
    <w:p w:rsidR="00047551" w:rsidRPr="00047551" w:rsidRDefault="00047551" w:rsidP="00047551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</w:rPr>
      </w:pPr>
    </w:p>
    <w:p w:rsidR="00047551" w:rsidRPr="00047551" w:rsidRDefault="00047551" w:rsidP="00047551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</w:rPr>
      </w:pPr>
      <w:r w:rsidRPr="00047551">
        <w:rPr>
          <w:rFonts w:ascii="PT Astra Serif" w:hAnsi="PT Astra Serif"/>
          <w:b/>
          <w:sz w:val="26"/>
          <w:szCs w:val="26"/>
        </w:rPr>
        <w:t>«4. Финансовое обеспечение муниципальной программы «Развитие местного самоуправления в муниципальном образовании Плавский район»</w:t>
      </w:r>
    </w:p>
    <w:p w:rsidR="00047551" w:rsidRPr="00047551" w:rsidRDefault="00047551" w:rsidP="00047551">
      <w:pPr>
        <w:pStyle w:val="af6"/>
        <w:widowControl w:val="0"/>
        <w:autoSpaceDE w:val="0"/>
        <w:autoSpaceDN w:val="0"/>
        <w:adjustRightInd w:val="0"/>
        <w:ind w:left="0" w:right="282"/>
        <w:jc w:val="center"/>
        <w:rPr>
          <w:rFonts w:ascii="PT Astra Serif" w:hAnsi="PT Astra Serif"/>
          <w:b/>
          <w:sz w:val="26"/>
          <w:szCs w:val="2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996"/>
        <w:gridCol w:w="968"/>
        <w:gridCol w:w="968"/>
        <w:gridCol w:w="968"/>
        <w:gridCol w:w="968"/>
        <w:gridCol w:w="1177"/>
      </w:tblGrid>
      <w:tr w:rsidR="00047551" w:rsidRPr="00047551" w:rsidTr="00047551">
        <w:trPr>
          <w:trHeight w:val="57"/>
        </w:trPr>
        <w:tc>
          <w:tcPr>
            <w:tcW w:w="1970" w:type="pct"/>
            <w:vMerge w:val="restar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  <w:highlight w:val="yellow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Наименование структурного элемента </w:t>
            </w:r>
            <w:r w:rsidRPr="00047551">
              <w:rPr>
                <w:rFonts w:ascii="PT Astra Serif" w:hAnsi="PT Astra Serif"/>
                <w:b/>
                <w:sz w:val="26"/>
                <w:szCs w:val="26"/>
              </w:rPr>
              <w:t>муниципальной программы</w:t>
            </w: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, источников финансового обеспечения</w:t>
            </w:r>
          </w:p>
        </w:tc>
        <w:tc>
          <w:tcPr>
            <w:tcW w:w="3030" w:type="pct"/>
            <w:gridSpan w:val="6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vMerge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2023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2024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2025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2026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Всего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pacing w:val="-2"/>
                <w:sz w:val="26"/>
                <w:szCs w:val="26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7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spacing w:val="-2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604,5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457,5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457,5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457,5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457,5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2434,5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pacing w:val="-2"/>
                <w:sz w:val="26"/>
                <w:szCs w:val="26"/>
              </w:rPr>
              <w:t>в том числе:</w:t>
            </w:r>
          </w:p>
        </w:tc>
        <w:tc>
          <w:tcPr>
            <w:tcW w:w="3030" w:type="pct"/>
            <w:gridSpan w:val="6"/>
            <w:shd w:val="clear" w:color="auto" w:fill="auto"/>
          </w:tcPr>
          <w:p w:rsidR="00047551" w:rsidRPr="00047551" w:rsidRDefault="00047551" w:rsidP="004B57FC">
            <w:pPr>
              <w:ind w:firstLine="851"/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252,0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252,0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352,5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457,5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457,5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457,5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</w:rPr>
              <w:t>457,5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sz w:val="26"/>
                <w:szCs w:val="26"/>
                <w:lang w:eastAsia="ru-RU"/>
              </w:rPr>
              <w:t>2182,5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spacing w:val="-2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 xml:space="preserve">Всего </w:t>
            </w: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комплекс процессных мероприятий: </w:t>
            </w:r>
            <w:r w:rsidRPr="00047551">
              <w:rPr>
                <w:rFonts w:ascii="PT Astra Serif" w:hAnsi="PT Astra Serif"/>
                <w:b/>
                <w:sz w:val="26"/>
                <w:szCs w:val="26"/>
              </w:rPr>
              <w:t>«Развитие территориального общественного самоуправления».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180,0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180,0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180,0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820,0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3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  <w:highlight w:val="yellow"/>
              </w:rPr>
            </w:pP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 xml:space="preserve"> 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180,0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180,0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180,0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180,0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820,0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комплекс процессных мероприятий: </w:t>
            </w:r>
            <w:r w:rsidRPr="00047551">
              <w:rPr>
                <w:rFonts w:ascii="PT Astra Serif" w:hAnsi="PT Astra Serif"/>
                <w:b/>
                <w:sz w:val="26"/>
                <w:szCs w:val="26"/>
              </w:rPr>
              <w:t xml:space="preserve">«Дополнительное профессиональное </w:t>
            </w:r>
            <w:r w:rsidRPr="00047551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252,5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1362,5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252,5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277,5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1362,5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Всего комплекс процессных мероприятий: </w:t>
            </w:r>
            <w:r w:rsidRPr="00047551">
              <w:rPr>
                <w:rFonts w:ascii="PT Astra Serif" w:hAnsi="PT Astra Serif"/>
                <w:b/>
                <w:sz w:val="26"/>
                <w:szCs w:val="26"/>
              </w:rPr>
              <w:t>«Оказание поддержки сельским старостам, руководителям  территориальных общественных самоуправлений»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252,0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b/>
                <w:sz w:val="26"/>
                <w:szCs w:val="26"/>
              </w:rPr>
              <w:t>252,0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средства бюджета Тульской области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252,0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252,0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бюджет МО Плавский район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eastAsia="Calibri" w:hAnsi="PT Astra Serif"/>
                <w:sz w:val="26"/>
                <w:szCs w:val="26"/>
              </w:rPr>
            </w:pPr>
            <w:r w:rsidRPr="00047551">
              <w:rPr>
                <w:rFonts w:ascii="PT Astra Serif" w:eastAsia="Calibri" w:hAnsi="PT Astra Serif"/>
                <w:sz w:val="26"/>
                <w:szCs w:val="26"/>
              </w:rPr>
              <w:t>0,0»;</w:t>
            </w:r>
          </w:p>
        </w:tc>
      </w:tr>
    </w:tbl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t>1.3. Приложение №1 к Программе изложить в новой редакции (Приложение № 1);</w:t>
      </w:r>
    </w:p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t>1.4. Приложение №2 к Программе изложить в новой редакции (Приложение № 2).</w:t>
      </w:r>
    </w:p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</w:t>
      </w:r>
      <w:r w:rsidRPr="00047551">
        <w:rPr>
          <w:rFonts w:ascii="PT Astra Serif" w:hAnsi="PT Astra Serif"/>
          <w:sz w:val="26"/>
          <w:szCs w:val="26"/>
        </w:rPr>
        <w:lastRenderedPageBreak/>
        <w:t>официальном сайте муниципального образования Плавский район.</w:t>
      </w:r>
    </w:p>
    <w:p w:rsidR="00047551" w:rsidRPr="00047551" w:rsidRDefault="00047551" w:rsidP="0004755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047551">
        <w:rPr>
          <w:rFonts w:ascii="PT Astra Serif" w:hAnsi="PT Astra Serif"/>
          <w:sz w:val="26"/>
          <w:szCs w:val="26"/>
        </w:rPr>
        <w:tab/>
        <w:t>3. Постановление вступает в силу со дня опубликования и распространяется на правоотношения, возникшие со 02 декабря 2022 года.</w:t>
      </w:r>
    </w:p>
    <w:p w:rsidR="00047551" w:rsidRPr="00047551" w:rsidRDefault="00047551" w:rsidP="00047551">
      <w:pPr>
        <w:rPr>
          <w:rFonts w:ascii="PT Astra Serif" w:hAnsi="PT Astra Serif" w:cs="PT Astra Serif"/>
          <w:sz w:val="26"/>
          <w:szCs w:val="26"/>
        </w:rPr>
      </w:pPr>
    </w:p>
    <w:p w:rsidR="00047551" w:rsidRPr="00047551" w:rsidRDefault="00047551" w:rsidP="00047551">
      <w:pPr>
        <w:rPr>
          <w:rFonts w:ascii="PT Astra Serif" w:hAnsi="PT Astra Serif" w:cs="PT Astra Serif"/>
          <w:sz w:val="26"/>
          <w:szCs w:val="26"/>
        </w:rPr>
      </w:pPr>
    </w:p>
    <w:p w:rsidR="00047551" w:rsidRPr="00047551" w:rsidRDefault="00047551" w:rsidP="00047551">
      <w:pPr>
        <w:rPr>
          <w:rFonts w:ascii="PT Astra Serif" w:hAnsi="PT Astra Serif" w:cs="PT Astra Serif"/>
          <w:sz w:val="26"/>
          <w:szCs w:val="26"/>
        </w:rPr>
      </w:pPr>
    </w:p>
    <w:p w:rsidR="00047551" w:rsidRPr="00047551" w:rsidRDefault="00047551" w:rsidP="00047551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47551" w:rsidRPr="00047551" w:rsidTr="004B57FC">
        <w:trPr>
          <w:trHeight w:val="229"/>
        </w:trPr>
        <w:tc>
          <w:tcPr>
            <w:tcW w:w="2178" w:type="pct"/>
          </w:tcPr>
          <w:p w:rsidR="00047551" w:rsidRPr="00047551" w:rsidRDefault="00047551" w:rsidP="004B57FC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047551" w:rsidRPr="00047551" w:rsidRDefault="00047551" w:rsidP="004B57FC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047551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rPr>
          <w:rFonts w:ascii="PT Astra Serif" w:hAnsi="PT Astra Serif" w:cs="PT Astra Serif"/>
          <w:sz w:val="28"/>
          <w:szCs w:val="28"/>
        </w:rPr>
      </w:pPr>
    </w:p>
    <w:p w:rsidR="00047551" w:rsidRPr="00101A5B" w:rsidRDefault="00047551" w:rsidP="00047551">
      <w:pPr>
        <w:contextualSpacing/>
        <w:jc w:val="both"/>
        <w:rPr>
          <w:rFonts w:ascii="PT Astra Serif" w:eastAsia="Calibri" w:hAnsi="PT Astra Serif"/>
        </w:rPr>
      </w:pPr>
      <w:r w:rsidRPr="00101A5B">
        <w:rPr>
          <w:rFonts w:ascii="PT Astra Serif" w:hAnsi="PT Astra Serif"/>
        </w:rPr>
        <w:t>Исп.: Белова Светлана Владимировна</w:t>
      </w:r>
    </w:p>
    <w:p w:rsidR="00047551" w:rsidRDefault="00047551" w:rsidP="00047551">
      <w:pPr>
        <w:autoSpaceDE w:val="0"/>
        <w:autoSpaceDN w:val="0"/>
        <w:adjustRightInd w:val="0"/>
        <w:ind w:right="282"/>
        <w:contextualSpacing/>
        <w:rPr>
          <w:rFonts w:ascii="PT Astra Serif" w:hAnsi="PT Astra Serif"/>
        </w:rPr>
      </w:pPr>
      <w:r w:rsidRPr="00101A5B">
        <w:rPr>
          <w:rFonts w:ascii="PT Astra Serif" w:hAnsi="PT Astra Serif"/>
        </w:rPr>
        <w:t>Тел.: (48752) 2-41-33</w:t>
      </w:r>
    </w:p>
    <w:p w:rsidR="00DA0D3D" w:rsidRPr="002277F7" w:rsidRDefault="00DA0D3D">
      <w:pPr>
        <w:rPr>
          <w:rFonts w:ascii="PT Astra Serif" w:hAnsi="PT Astra Serif" w:cs="PT Astra Serif"/>
          <w:sz w:val="28"/>
          <w:szCs w:val="28"/>
        </w:rPr>
        <w:sectPr w:rsidR="00DA0D3D" w:rsidRPr="002277F7" w:rsidSect="002277F7">
          <w:headerReference w:type="default" r:id="rId11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2277F7" w:rsidRPr="002277F7" w:rsidRDefault="002277F7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277F7">
        <w:rPr>
          <w:rFonts w:ascii="PT Astra Serif" w:hAnsi="PT Astra Serif"/>
        </w:rPr>
        <w:lastRenderedPageBreak/>
        <w:t>Приложение</w:t>
      </w:r>
    </w:p>
    <w:p w:rsidR="002277F7" w:rsidRPr="002277F7" w:rsidRDefault="002277F7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277F7">
        <w:rPr>
          <w:rFonts w:ascii="PT Astra Serif" w:hAnsi="PT Astra Serif"/>
        </w:rPr>
        <w:t>к постановлению администрации</w:t>
      </w:r>
    </w:p>
    <w:p w:rsidR="002277F7" w:rsidRPr="002277F7" w:rsidRDefault="002277F7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277F7">
        <w:rPr>
          <w:rFonts w:ascii="PT Astra Serif" w:hAnsi="PT Astra Serif"/>
        </w:rPr>
        <w:t>муниципального образования</w:t>
      </w:r>
    </w:p>
    <w:p w:rsidR="002277F7" w:rsidRPr="002277F7" w:rsidRDefault="002277F7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2277F7">
        <w:rPr>
          <w:rFonts w:ascii="PT Astra Serif" w:hAnsi="PT Astra Serif"/>
        </w:rPr>
        <w:t>Плавский район</w:t>
      </w:r>
    </w:p>
    <w:p w:rsidR="002277F7" w:rsidRPr="002277F7" w:rsidRDefault="004A49A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2277F7" w:rsidRPr="002277F7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28.02.2023</w:t>
      </w:r>
      <w:r w:rsidR="002277F7" w:rsidRPr="002277F7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194</w:t>
      </w:r>
    </w:p>
    <w:p w:rsidR="002277F7" w:rsidRDefault="002277F7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Приложение № 1</w:t>
      </w:r>
    </w:p>
    <w:p w:rsidR="00047551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 xml:space="preserve">к муниципальной программе </w:t>
      </w:r>
    </w:p>
    <w:p w:rsidR="00047551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 xml:space="preserve">«Развитие местного самоуправления в муниципальном образовании </w:t>
      </w:r>
    </w:p>
    <w:p w:rsidR="00047551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Плавский район»</w:t>
      </w:r>
    </w:p>
    <w:p w:rsidR="00047551" w:rsidRDefault="00047551" w:rsidP="002277F7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47551" w:rsidRP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047551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047551" w:rsidRP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47551">
        <w:rPr>
          <w:rFonts w:ascii="PT Astra Serif" w:hAnsi="PT Astra Serif"/>
          <w:b/>
          <w:sz w:val="26"/>
          <w:szCs w:val="26"/>
        </w:rPr>
        <w:t>«Развитие территориальног</w:t>
      </w:r>
      <w:r>
        <w:rPr>
          <w:rFonts w:ascii="PT Astra Serif" w:hAnsi="PT Astra Serif"/>
          <w:b/>
          <w:sz w:val="26"/>
          <w:szCs w:val="26"/>
        </w:rPr>
        <w:t>о общественного самоуправления»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61"/>
      </w:tblGrid>
      <w:tr w:rsidR="00047551" w:rsidRPr="00047551" w:rsidTr="00047551">
        <w:trPr>
          <w:trHeight w:val="57"/>
        </w:trPr>
        <w:tc>
          <w:tcPr>
            <w:tcW w:w="2689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656" w:type="dxa"/>
            <w:shd w:val="clear" w:color="auto" w:fill="auto"/>
          </w:tcPr>
          <w:p w:rsidR="00047551" w:rsidRPr="00047551" w:rsidRDefault="00047551" w:rsidP="00047551">
            <w:pPr>
              <w:ind w:firstLine="175"/>
              <w:rPr>
                <w:rFonts w:ascii="PT Astra Serif" w:eastAsia="Calibri" w:hAnsi="PT Astra Serif"/>
                <w:sz w:val="25"/>
                <w:szCs w:val="25"/>
              </w:rPr>
            </w:pPr>
            <w:r w:rsidRPr="00047551">
              <w:rPr>
                <w:rFonts w:ascii="PT Astra Serif" w:eastAsia="Calibri" w:hAnsi="PT Astra Serif"/>
                <w:sz w:val="25"/>
                <w:szCs w:val="25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47551">
              <w:rPr>
                <w:rFonts w:ascii="PT Astra Serif" w:hAnsi="PT Astra Serif"/>
                <w:sz w:val="25"/>
                <w:szCs w:val="25"/>
              </w:rPr>
              <w:t>Плавский район.</w:t>
            </w:r>
          </w:p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firstLine="175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</w:p>
        </w:tc>
      </w:tr>
      <w:tr w:rsidR="00047551" w:rsidRPr="00047551" w:rsidTr="00047551">
        <w:trPr>
          <w:trHeight w:val="57"/>
        </w:trPr>
        <w:tc>
          <w:tcPr>
            <w:tcW w:w="2689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6656" w:type="dxa"/>
            <w:shd w:val="clear" w:color="auto" w:fill="auto"/>
          </w:tcPr>
          <w:p w:rsidR="00047551" w:rsidRPr="00047551" w:rsidRDefault="00047551" w:rsidP="000475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  <w:t>Задача 1</w:t>
            </w:r>
          </w:p>
          <w:p w:rsidR="00047551" w:rsidRPr="00047551" w:rsidRDefault="00047551" w:rsidP="000475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47551">
              <w:rPr>
                <w:rFonts w:ascii="PT Astra Serif" w:hAnsi="PT Astra Serif"/>
                <w:sz w:val="25"/>
                <w:szCs w:val="25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</w:t>
            </w:r>
          </w:p>
          <w:p w:rsidR="00047551" w:rsidRPr="00047551" w:rsidRDefault="00047551" w:rsidP="000475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5"/>
                <w:szCs w:val="25"/>
                <w:u w:val="single"/>
                <w:lang w:eastAsia="ru-RU"/>
              </w:rPr>
              <w:t xml:space="preserve">Задача 2 </w:t>
            </w:r>
          </w:p>
          <w:p w:rsidR="00047551" w:rsidRPr="00047551" w:rsidRDefault="00047551" w:rsidP="000475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5"/>
                <w:szCs w:val="25"/>
                <w:highlight w:val="yellow"/>
              </w:rPr>
            </w:pPr>
            <w:r w:rsidRPr="00047551">
              <w:rPr>
                <w:rFonts w:ascii="PT Astra Serif" w:hAnsi="PT Astra Serif"/>
                <w:sz w:val="25"/>
                <w:szCs w:val="25"/>
              </w:rPr>
              <w:t>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047551" w:rsidRPr="00047551" w:rsidTr="00047551">
        <w:trPr>
          <w:trHeight w:val="57"/>
        </w:trPr>
        <w:tc>
          <w:tcPr>
            <w:tcW w:w="2689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Ожидаемый непосредственный результат</w:t>
            </w:r>
          </w:p>
        </w:tc>
        <w:tc>
          <w:tcPr>
            <w:tcW w:w="6656" w:type="dxa"/>
            <w:shd w:val="clear" w:color="auto" w:fill="auto"/>
          </w:tcPr>
          <w:p w:rsidR="00047551" w:rsidRPr="00047551" w:rsidRDefault="00047551" w:rsidP="0004755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1. Достижение показателя количества органов ТОС до 11 единиц.</w:t>
            </w:r>
          </w:p>
          <w:p w:rsidR="00047551" w:rsidRPr="00047551" w:rsidRDefault="00047551" w:rsidP="0004755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2. Увеличение количества граждан, вовлеченных в деятельность органов ТОС, до 62% от общего числа граждан, проживающих в муниципальном образовании</w:t>
            </w:r>
          </w:p>
          <w:p w:rsidR="00047551" w:rsidRPr="00047551" w:rsidRDefault="00047551" w:rsidP="00047551">
            <w:pPr>
              <w:pStyle w:val="af6"/>
              <w:widowControl w:val="0"/>
              <w:autoSpaceDE w:val="0"/>
              <w:autoSpaceDN w:val="0"/>
              <w:adjustRightInd w:val="0"/>
              <w:ind w:left="0" w:firstLine="17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47551">
              <w:rPr>
                <w:rFonts w:ascii="PT Astra Serif" w:hAnsi="PT Astra Serif"/>
                <w:sz w:val="25"/>
                <w:szCs w:val="25"/>
              </w:rPr>
              <w:t>3.Увеличение количества граждан, вовлеченных в ТОС до 85 человек</w:t>
            </w:r>
          </w:p>
          <w:p w:rsidR="00047551" w:rsidRPr="00047551" w:rsidRDefault="00047551" w:rsidP="00047551">
            <w:pPr>
              <w:pStyle w:val="af6"/>
              <w:widowControl w:val="0"/>
              <w:autoSpaceDE w:val="0"/>
              <w:autoSpaceDN w:val="0"/>
              <w:adjustRightInd w:val="0"/>
              <w:ind w:left="0" w:firstLine="175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47551">
              <w:rPr>
                <w:rFonts w:ascii="PT Astra Serif" w:hAnsi="PT Astra Serif"/>
                <w:color w:val="000000"/>
                <w:sz w:val="25"/>
                <w:szCs w:val="25"/>
              </w:rPr>
              <w:t>4. Увеличение количества ежегодной консультационной, правовой, организационной и методической поддержки деятельности органам территориального общественного самоуправления в Плавском районе на 2%</w:t>
            </w:r>
          </w:p>
          <w:p w:rsidR="00047551" w:rsidRPr="00047551" w:rsidRDefault="00047551" w:rsidP="00047551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5"/>
                <w:szCs w:val="25"/>
                <w:highlight w:val="yellow"/>
              </w:rPr>
            </w:pPr>
            <w:r w:rsidRPr="00047551">
              <w:rPr>
                <w:rFonts w:ascii="PT Astra Serif" w:hAnsi="PT Astra Serif"/>
                <w:sz w:val="25"/>
                <w:szCs w:val="25"/>
              </w:rPr>
              <w:t xml:space="preserve">5. Увеличение количества ежегодных публикаций на официальном Портале муниципального образования Плавский район и </w:t>
            </w:r>
            <w:r w:rsidRPr="00047551">
              <w:rPr>
                <w:rFonts w:ascii="PT Astra Serif" w:hAnsi="PT Astra Serif"/>
                <w:sz w:val="25"/>
                <w:szCs w:val="25"/>
              </w:rPr>
              <w:lastRenderedPageBreak/>
              <w:t>средствах массовой информации о совместной деятельности органов местного самоуправления, органов территориального самоуправления на 2%</w:t>
            </w:r>
          </w:p>
        </w:tc>
      </w:tr>
      <w:tr w:rsidR="00047551" w:rsidRPr="00047551" w:rsidTr="00047551">
        <w:trPr>
          <w:trHeight w:val="57"/>
        </w:trPr>
        <w:tc>
          <w:tcPr>
            <w:tcW w:w="2689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6656" w:type="dxa"/>
            <w:shd w:val="clear" w:color="auto" w:fill="auto"/>
          </w:tcPr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b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5"/>
                <w:szCs w:val="25"/>
                <w:lang w:eastAsia="ru-RU"/>
              </w:rPr>
              <w:t>Всего 820,0 тыс. руб., в том числе по годам:</w:t>
            </w:r>
          </w:p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2022 – 100,0</w:t>
            </w:r>
          </w:p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2023 – 180,0</w:t>
            </w:r>
          </w:p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2024 – 180,0</w:t>
            </w:r>
          </w:p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sz w:val="25"/>
                <w:szCs w:val="25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2025 – 180,0</w:t>
            </w:r>
          </w:p>
          <w:p w:rsidR="00047551" w:rsidRPr="00047551" w:rsidRDefault="00047551" w:rsidP="00047551">
            <w:pPr>
              <w:ind w:firstLine="175"/>
              <w:jc w:val="both"/>
              <w:rPr>
                <w:rFonts w:ascii="PT Astra Serif" w:hAnsi="PT Astra Serif"/>
                <w:b/>
                <w:bCs/>
                <w:sz w:val="25"/>
                <w:szCs w:val="25"/>
                <w:highlight w:val="yellow"/>
                <w:lang w:eastAsia="ru-RU"/>
              </w:rPr>
            </w:pPr>
            <w:r w:rsidRPr="00047551">
              <w:rPr>
                <w:rFonts w:ascii="PT Astra Serif" w:hAnsi="PT Astra Serif"/>
                <w:sz w:val="25"/>
                <w:szCs w:val="25"/>
                <w:lang w:eastAsia="ru-RU"/>
              </w:rPr>
              <w:t>2026 – 180,0</w:t>
            </w:r>
          </w:p>
        </w:tc>
      </w:tr>
    </w:tbl>
    <w:p w:rsid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047551" w:rsidSect="002277F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551" w:rsidRP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047551">
        <w:rPr>
          <w:rFonts w:ascii="PT Astra Serif" w:hAnsi="PT Astra Serif"/>
          <w:b/>
          <w:sz w:val="26"/>
          <w:szCs w:val="26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  <w:r w:rsidRPr="00047551">
        <w:rPr>
          <w:rFonts w:ascii="PT Astra Serif" w:hAnsi="PT Astra Serif"/>
          <w:b/>
          <w:sz w:val="26"/>
          <w:szCs w:val="26"/>
        </w:rPr>
        <w:t xml:space="preserve">«Развитие территориального общественного </w:t>
      </w:r>
      <w:r>
        <w:rPr>
          <w:rFonts w:ascii="PT Astra Serif" w:hAnsi="PT Astra Serif"/>
          <w:b/>
          <w:sz w:val="26"/>
          <w:szCs w:val="26"/>
        </w:rPr>
        <w:t>самоуправления»</w:t>
      </w:r>
    </w:p>
    <w:p w:rsidR="00047551" w:rsidRP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191"/>
        <w:gridCol w:w="2034"/>
        <w:gridCol w:w="1421"/>
        <w:gridCol w:w="716"/>
        <w:gridCol w:w="1640"/>
        <w:gridCol w:w="1136"/>
        <w:gridCol w:w="1170"/>
        <w:gridCol w:w="1986"/>
        <w:gridCol w:w="1850"/>
      </w:tblGrid>
      <w:tr w:rsidR="00047551" w:rsidRPr="00047551" w:rsidTr="00047551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047551" w:rsidRPr="00047551" w:rsidTr="00047551">
        <w:trPr>
          <w:trHeight w:val="57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551" w:rsidRPr="00047551" w:rsidRDefault="00047551" w:rsidP="000475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</w:t>
            </w:r>
            <w:r w:rsidRPr="00047551">
              <w:rPr>
                <w:rFonts w:ascii="PT Astra Serif" w:hAnsi="PT Astra Serif"/>
                <w:sz w:val="22"/>
                <w:szCs w:val="22"/>
              </w:rPr>
              <w:t>Дальнейшее вовлечение населения Плавского района в процессы формирования и развития ТОС для эффективного решения вопросов местного значения, совершенствование организации взаимодействия органов местного самоуправления с организациями ТОС для реализации социально значимых инициатив населения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047551" w:rsidRPr="00047551" w:rsidRDefault="00047551" w:rsidP="004B5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ind w:left="48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47551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47551">
              <w:rPr>
                <w:rFonts w:ascii="PT Astra Serif" w:hAnsi="PT Astra Serif"/>
                <w:sz w:val="22"/>
                <w:szCs w:val="22"/>
              </w:rPr>
              <w:t>Плавский район.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320,0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overflowPunct w:val="0"/>
              <w:autoSpaceDE w:val="0"/>
              <w:autoSpaceDN w:val="0"/>
              <w:adjustRightInd w:val="0"/>
              <w:ind w:left="48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Мероприятие 2</w:t>
            </w:r>
          </w:p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</w:rPr>
              <w:t>Внесение членских взносов Совету муниципальных образований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51" w:rsidRPr="00047551" w:rsidRDefault="00047551" w:rsidP="00047551">
            <w:pPr>
              <w:ind w:left="48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  <w:r w:rsidRPr="00047551">
              <w:rPr>
                <w:rFonts w:ascii="PT Astra Serif" w:eastAsia="Calibri" w:hAnsi="PT Astra Serif"/>
                <w:sz w:val="22"/>
                <w:szCs w:val="22"/>
              </w:rPr>
              <w:t xml:space="preserve">Отдел внутренней политики и развития местного самоуправления администрации муниципального образования </w:t>
            </w:r>
            <w:r w:rsidRPr="00047551">
              <w:rPr>
                <w:rFonts w:ascii="PT Astra Serif" w:hAnsi="PT Astra Serif"/>
                <w:sz w:val="22"/>
                <w:szCs w:val="22"/>
              </w:rPr>
              <w:t>Плавский район.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047551" w:rsidRDefault="00047551" w:rsidP="00B14F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  <w:sectPr w:rsidR="00047551" w:rsidSect="0004755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lastRenderedPageBreak/>
        <w:t xml:space="preserve">Приложение №2 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 xml:space="preserve">к постановлению администрации 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 xml:space="preserve">муниципального образования 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Плавский район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101A5B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28.02.2023 </w:t>
      </w:r>
      <w:r w:rsidRPr="00101A5B">
        <w:rPr>
          <w:rFonts w:ascii="PT Astra Serif" w:hAnsi="PT Astra Serif"/>
        </w:rPr>
        <w:t>№</w:t>
      </w:r>
      <w:r>
        <w:rPr>
          <w:rFonts w:ascii="PT Astra Serif" w:hAnsi="PT Astra Serif"/>
        </w:rPr>
        <w:t>194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</w:p>
    <w:p w:rsidR="00047551" w:rsidRPr="00101A5B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Приложение № 2</w:t>
      </w:r>
    </w:p>
    <w:p w:rsidR="00047551" w:rsidRPr="00101A5B" w:rsidRDefault="00047551" w:rsidP="00047551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</w:rPr>
      </w:pPr>
      <w:r w:rsidRPr="00101A5B">
        <w:rPr>
          <w:rFonts w:ascii="PT Astra Serif" w:hAnsi="PT Astra Serif"/>
        </w:rPr>
        <w:t>к муниципальной программе</w:t>
      </w:r>
    </w:p>
    <w:p w:rsidR="00047551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«Развитие местного самоуправления в муниципальном образовании</w:t>
      </w:r>
    </w:p>
    <w:p w:rsidR="002277F7" w:rsidRDefault="00047551" w:rsidP="00047551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PT Astra Serif" w:hAnsi="PT Astra Serif"/>
        </w:rPr>
      </w:pPr>
      <w:r w:rsidRPr="00101A5B">
        <w:rPr>
          <w:rFonts w:ascii="PT Astra Serif" w:hAnsi="PT Astra Serif"/>
        </w:rPr>
        <w:t>Плавский район»</w:t>
      </w:r>
    </w:p>
    <w:p w:rsid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101A5B">
        <w:rPr>
          <w:rFonts w:ascii="PT Astra Serif" w:hAnsi="PT Astra Serif"/>
          <w:b/>
          <w:sz w:val="26"/>
          <w:szCs w:val="26"/>
          <w:lang w:eastAsia="ru-RU"/>
        </w:rPr>
        <w:t>Паспорт комплекса процессных мероприятий муниципальной программы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101A5B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 муниципальной службы»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702"/>
      </w:tblGrid>
      <w:tr w:rsidR="00047551" w:rsidRPr="00101A5B" w:rsidTr="00047551">
        <w:trPr>
          <w:trHeight w:val="57"/>
        </w:trPr>
        <w:tc>
          <w:tcPr>
            <w:tcW w:w="2694" w:type="dxa"/>
            <w:shd w:val="clear" w:color="auto" w:fill="auto"/>
          </w:tcPr>
          <w:p w:rsidR="00047551" w:rsidRPr="00101A5B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765" w:type="dxa"/>
            <w:shd w:val="clear" w:color="auto" w:fill="auto"/>
          </w:tcPr>
          <w:p w:rsidR="00047551" w:rsidRPr="00101A5B" w:rsidRDefault="00047551" w:rsidP="00047551">
            <w:pPr>
              <w:ind w:firstLine="241"/>
              <w:contextualSpacing/>
              <w:rPr>
                <w:rFonts w:ascii="PT Astra Serif" w:eastAsia="Calibri" w:hAnsi="PT Astra Serif"/>
                <w:sz w:val="26"/>
                <w:szCs w:val="26"/>
              </w:rPr>
            </w:pPr>
            <w:r w:rsidRPr="00101A5B">
              <w:rPr>
                <w:rFonts w:ascii="PT Astra Serif" w:hAnsi="PT Astra Serif"/>
                <w:sz w:val="26"/>
                <w:szCs w:val="26"/>
              </w:rPr>
              <w:t>Отдел кадров и профилактики коррупционных проявлений а</w:t>
            </w:r>
            <w:r w:rsidRPr="00101A5B">
              <w:rPr>
                <w:rFonts w:ascii="PT Astra Serif" w:eastAsia="Calibri" w:hAnsi="PT Astra Serif"/>
                <w:sz w:val="26"/>
                <w:szCs w:val="26"/>
              </w:rPr>
              <w:t>дминистрации муниципального образования Плавский район</w:t>
            </w:r>
          </w:p>
          <w:p w:rsidR="00047551" w:rsidRPr="00101A5B" w:rsidRDefault="00047551" w:rsidP="00047551">
            <w:pPr>
              <w:overflowPunct w:val="0"/>
              <w:autoSpaceDE w:val="0"/>
              <w:autoSpaceDN w:val="0"/>
              <w:adjustRightInd w:val="0"/>
              <w:ind w:firstLine="241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047551" w:rsidRPr="00101A5B" w:rsidTr="00047551">
        <w:trPr>
          <w:trHeight w:val="57"/>
        </w:trPr>
        <w:tc>
          <w:tcPr>
            <w:tcW w:w="2694" w:type="dxa"/>
            <w:shd w:val="clear" w:color="auto" w:fill="auto"/>
          </w:tcPr>
          <w:p w:rsidR="00047551" w:rsidRPr="00101A5B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765" w:type="dxa"/>
            <w:shd w:val="clear" w:color="auto" w:fill="auto"/>
          </w:tcPr>
          <w:p w:rsidR="00047551" w:rsidRPr="00101A5B" w:rsidRDefault="00047551" w:rsidP="00047551">
            <w:pPr>
              <w:ind w:firstLine="241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101A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1</w:t>
            </w: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br/>
            </w:r>
            <w:r w:rsidRPr="00101A5B">
              <w:rPr>
                <w:rFonts w:ascii="PT Astra Serif" w:hAnsi="PT Astra Serif"/>
                <w:sz w:val="26"/>
                <w:szCs w:val="26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  <w:p w:rsidR="00047551" w:rsidRPr="00101A5B" w:rsidRDefault="00047551" w:rsidP="00047551">
            <w:pPr>
              <w:ind w:firstLine="241"/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101A5B">
              <w:rPr>
                <w:rFonts w:ascii="PT Astra Serif" w:hAnsi="PT Astra Serif"/>
                <w:b/>
                <w:bCs/>
                <w:sz w:val="26"/>
                <w:szCs w:val="26"/>
                <w:u w:val="single"/>
                <w:lang w:eastAsia="ru-RU"/>
              </w:rPr>
              <w:t>Задача 2</w:t>
            </w:r>
          </w:p>
          <w:p w:rsidR="00047551" w:rsidRPr="00101A5B" w:rsidRDefault="00047551" w:rsidP="00047551">
            <w:pPr>
              <w:ind w:firstLine="24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</w:rPr>
              <w:t>Реализация современных программ переподготовки и повышения квалификации кадров муниципальной службы и лиц, замещающих должности, не отнесенные к должностям муниципальной службы  администрации муниципального образования Плавский район</w:t>
            </w:r>
          </w:p>
        </w:tc>
      </w:tr>
      <w:tr w:rsidR="00047551" w:rsidRPr="00101A5B" w:rsidTr="00047551">
        <w:trPr>
          <w:trHeight w:val="57"/>
        </w:trPr>
        <w:tc>
          <w:tcPr>
            <w:tcW w:w="2694" w:type="dxa"/>
            <w:shd w:val="clear" w:color="auto" w:fill="auto"/>
          </w:tcPr>
          <w:p w:rsidR="00047551" w:rsidRPr="00101A5B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765" w:type="dxa"/>
            <w:shd w:val="clear" w:color="auto" w:fill="auto"/>
          </w:tcPr>
          <w:p w:rsidR="00047551" w:rsidRPr="00101A5B" w:rsidRDefault="00047551" w:rsidP="00047551">
            <w:pPr>
              <w:pStyle w:val="afd"/>
              <w:ind w:firstLine="24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101A5B">
              <w:rPr>
                <w:rFonts w:ascii="PT Astra Serif" w:hAnsi="PT Astra Serif" w:cs="Times New Roman"/>
                <w:sz w:val="26"/>
                <w:szCs w:val="26"/>
              </w:rPr>
              <w:t xml:space="preserve">Осуществить профессиональную подготовку, переподготовку и повышение квалификации 50муниципальных служащих, и лиц, замещающих должности, не отнесенные к должностям муниципальной службы администрации муниципального образования </w:t>
            </w:r>
            <w:r w:rsidRPr="00101A5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Плавский район, что будет способствовать созданию эффективной системы профессиональной переподготовки и повышения квалификации муниципальных  служащих и лиц, замещающих должности, не отнесенные к должностям муниципальной службы администрации муниципального образования Плавский район; повышению эффективности кадровой политики в системе муниципальной службы и муниципального управления в целях улучшения кадрового</w:t>
            </w:r>
          </w:p>
          <w:p w:rsidR="00047551" w:rsidRPr="00101A5B" w:rsidRDefault="00047551" w:rsidP="00047551">
            <w:pPr>
              <w:pStyle w:val="af6"/>
              <w:widowControl w:val="0"/>
              <w:autoSpaceDE w:val="0"/>
              <w:autoSpaceDN w:val="0"/>
              <w:adjustRightInd w:val="0"/>
              <w:ind w:left="0" w:firstLine="241"/>
              <w:jc w:val="both"/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101A5B">
              <w:rPr>
                <w:rFonts w:ascii="PT Astra Serif" w:hAnsi="PT Astra Serif"/>
                <w:sz w:val="26"/>
                <w:szCs w:val="26"/>
              </w:rPr>
              <w:t>состава муниципальных служащих и лиц, замещающих должности, не отнесенные к должностям муниципальной службы администрации муниципального образования Плавский район</w:t>
            </w:r>
          </w:p>
        </w:tc>
      </w:tr>
      <w:tr w:rsidR="00047551" w:rsidRPr="00101A5B" w:rsidTr="00047551">
        <w:trPr>
          <w:trHeight w:val="57"/>
        </w:trPr>
        <w:tc>
          <w:tcPr>
            <w:tcW w:w="2694" w:type="dxa"/>
            <w:shd w:val="clear" w:color="auto" w:fill="auto"/>
          </w:tcPr>
          <w:p w:rsidR="00047551" w:rsidRPr="00101A5B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765" w:type="dxa"/>
            <w:shd w:val="clear" w:color="auto" w:fill="auto"/>
          </w:tcPr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Всего 1362,5 тыс. руб., в том числе по годам:</w:t>
            </w:r>
          </w:p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2022 – 252,5</w:t>
            </w:r>
          </w:p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2023 – 277,5</w:t>
            </w:r>
          </w:p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2024 – 277,5</w:t>
            </w:r>
          </w:p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2025 – 277,5</w:t>
            </w:r>
          </w:p>
          <w:p w:rsidR="00047551" w:rsidRPr="00101A5B" w:rsidRDefault="00047551" w:rsidP="00047551">
            <w:pPr>
              <w:ind w:firstLine="241"/>
              <w:jc w:val="both"/>
              <w:rPr>
                <w:rFonts w:ascii="PT Astra Serif" w:hAnsi="PT Astra Serif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101A5B">
              <w:rPr>
                <w:rFonts w:ascii="PT Astra Serif" w:hAnsi="PT Astra Serif"/>
                <w:sz w:val="26"/>
                <w:szCs w:val="26"/>
                <w:lang w:eastAsia="ru-RU"/>
              </w:rPr>
              <w:t>2026 – 277,5</w:t>
            </w:r>
          </w:p>
        </w:tc>
      </w:tr>
    </w:tbl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</w:p>
    <w:p w:rsid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  <w:sectPr w:rsidR="00047551" w:rsidSect="0004755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101A5B">
        <w:rPr>
          <w:rFonts w:ascii="PT Astra Serif" w:hAnsi="PT Astra Serif"/>
          <w:b/>
          <w:sz w:val="26"/>
          <w:szCs w:val="26"/>
          <w:lang w:eastAsia="ru-RU"/>
        </w:rPr>
        <w:lastRenderedPageBreak/>
        <w:t>Перечень мероприятий (результатов) комплекса процессных мероприятий</w:t>
      </w:r>
      <w:r>
        <w:rPr>
          <w:rFonts w:ascii="PT Astra Serif" w:hAnsi="PT Astra Serif"/>
          <w:b/>
          <w:sz w:val="26"/>
          <w:szCs w:val="26"/>
          <w:lang w:eastAsia="ru-RU"/>
        </w:rPr>
        <w:t xml:space="preserve"> </w:t>
      </w:r>
      <w:r w:rsidRPr="00101A5B">
        <w:rPr>
          <w:rFonts w:ascii="PT Astra Serif" w:hAnsi="PT Astra Serif"/>
          <w:b/>
          <w:sz w:val="26"/>
          <w:szCs w:val="26"/>
        </w:rPr>
        <w:t>«Дополнительное профессиональное образование муниципальных служащих, работников органов местного самоуправления, замещающих должности, не отнесенные к должностям</w:t>
      </w:r>
      <w:r w:rsidRPr="00101A5B">
        <w:rPr>
          <w:rFonts w:ascii="PT Astra Serif" w:hAnsi="PT Astra Serif"/>
          <w:b/>
        </w:rPr>
        <w:t xml:space="preserve"> муниципальной службы»</w:t>
      </w:r>
    </w:p>
    <w:p w:rsidR="00047551" w:rsidRPr="00101A5B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highlight w:val="yellow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530"/>
        <w:gridCol w:w="2122"/>
        <w:gridCol w:w="1421"/>
        <w:gridCol w:w="806"/>
        <w:gridCol w:w="1640"/>
        <w:gridCol w:w="1136"/>
        <w:gridCol w:w="1170"/>
        <w:gridCol w:w="1986"/>
        <w:gridCol w:w="1850"/>
      </w:tblGrid>
      <w:tr w:rsidR="00047551" w:rsidRPr="00047551" w:rsidTr="00047551">
        <w:trPr>
          <w:trHeight w:val="57"/>
        </w:trPr>
        <w:tc>
          <w:tcPr>
            <w:tcW w:w="478" w:type="dxa"/>
            <w:vMerge w:val="restart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206" w:type="dxa"/>
            <w:vMerge w:val="restart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vMerge w:val="restart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758" w:type="dxa"/>
            <w:gridSpan w:val="6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(тыс. руб.)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482" w:type="dxa"/>
            <w:gridSpan w:val="5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Плавский район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</w:tr>
      <w:tr w:rsidR="00047551" w:rsidRPr="00047551" w:rsidTr="00047551">
        <w:trPr>
          <w:trHeight w:val="57"/>
        </w:trPr>
        <w:tc>
          <w:tcPr>
            <w:tcW w:w="14560" w:type="dxa"/>
            <w:gridSpan w:val="10"/>
          </w:tcPr>
          <w:p w:rsidR="00047551" w:rsidRPr="00047551" w:rsidRDefault="00047551" w:rsidP="004B57F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Задача 1 Реализация современных программ переподготовки и повышения квалификации  кадров муниципальной службы и лиц, замещающих должности, не отнесенных к должностям </w:t>
            </w:r>
            <w:r w:rsidRPr="00047551">
              <w:rPr>
                <w:rFonts w:ascii="PT Astra Serif" w:hAnsi="PT Astra Serif"/>
                <w:b/>
                <w:sz w:val="22"/>
                <w:szCs w:val="22"/>
              </w:rPr>
              <w:t>муниципальной службы администрации муниципального образования Плавский район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 w:val="restart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1 </w:t>
            </w:r>
          </w:p>
          <w:p w:rsidR="00047551" w:rsidRPr="00047551" w:rsidRDefault="00047551" w:rsidP="00047551">
            <w:pPr>
              <w:ind w:left="73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</w:rPr>
              <w:t>Реализация мероприятий по дополнительному профессиональному образованию муниципальных служащих, работников местного самоуправления, замещающих должности, не отнесенные к должностям муниципальной службы</w:t>
            </w:r>
          </w:p>
        </w:tc>
        <w:tc>
          <w:tcPr>
            <w:tcW w:w="1984" w:type="dxa"/>
            <w:vMerge w:val="restart"/>
          </w:tcPr>
          <w:p w:rsidR="00047551" w:rsidRPr="00047551" w:rsidRDefault="00047551" w:rsidP="00047551">
            <w:pPr>
              <w:ind w:left="136"/>
              <w:contextualSpacing/>
              <w:rPr>
                <w:rFonts w:ascii="PT Astra Serif" w:eastAsia="Calibri" w:hAnsi="PT Astra Serif"/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</w:rPr>
              <w:t>Отдел кадров и профилактики коррупционных проявлений а</w:t>
            </w:r>
            <w:r w:rsidRPr="00047551">
              <w:rPr>
                <w:rFonts w:ascii="PT Astra Serif" w:eastAsia="Calibri" w:hAnsi="PT Astra Serif"/>
                <w:sz w:val="22"/>
                <w:szCs w:val="22"/>
              </w:rPr>
              <w:t>дминистрации муниципального образования Плавский район</w:t>
            </w:r>
          </w:p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2022-2026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1362,5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1362,5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252,5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  <w:tr w:rsidR="00047551" w:rsidRPr="00047551" w:rsidTr="00047551">
        <w:trPr>
          <w:trHeight w:val="57"/>
        </w:trPr>
        <w:tc>
          <w:tcPr>
            <w:tcW w:w="478" w:type="dxa"/>
            <w:vMerge/>
            <w:shd w:val="clear" w:color="auto" w:fill="auto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206" w:type="dxa"/>
            <w:vMerge/>
            <w:shd w:val="clear" w:color="auto" w:fill="auto"/>
          </w:tcPr>
          <w:p w:rsidR="00047551" w:rsidRPr="00047551" w:rsidRDefault="00047551" w:rsidP="004B57FC">
            <w:pPr>
              <w:rPr>
                <w:rFonts w:ascii="PT Astra Serif" w:hAnsi="PT Astra Serif"/>
                <w:b/>
                <w:bCs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047551" w:rsidRPr="00047551" w:rsidRDefault="00047551" w:rsidP="004B5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417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20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277,5</w:t>
            </w:r>
          </w:p>
        </w:tc>
        <w:tc>
          <w:tcPr>
            <w:tcW w:w="1821" w:type="dxa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551" w:rsidRPr="00047551" w:rsidRDefault="00047551" w:rsidP="004B57FC">
            <w:pPr>
              <w:jc w:val="center"/>
              <w:rPr>
                <w:sz w:val="22"/>
                <w:szCs w:val="22"/>
              </w:rPr>
            </w:pPr>
            <w:r w:rsidRPr="00047551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</w:tr>
    </w:tbl>
    <w:p w:rsidR="00047551" w:rsidRDefault="00047551" w:rsidP="000475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___________________</w:t>
      </w:r>
    </w:p>
    <w:sectPr w:rsidR="00047551" w:rsidSect="00047551">
      <w:pgSz w:w="16838" w:h="11906" w:orient="landscape"/>
      <w:pgMar w:top="1701" w:right="1134" w:bottom="85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37" w:rsidRDefault="00BD6037">
      <w:r>
        <w:separator/>
      </w:r>
    </w:p>
  </w:endnote>
  <w:endnote w:type="continuationSeparator" w:id="0">
    <w:p w:rsidR="00BD6037" w:rsidRDefault="00B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C" w:rsidRDefault="00BD603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C" w:rsidRDefault="00BD60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37" w:rsidRDefault="00BD6037">
      <w:r>
        <w:separator/>
      </w:r>
    </w:p>
  </w:footnote>
  <w:footnote w:type="continuationSeparator" w:id="0">
    <w:p w:rsidR="00BD6037" w:rsidRDefault="00BD6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91537"/>
      <w:docPartObj>
        <w:docPartGallery w:val="Page Numbers (Top of Page)"/>
        <w:docPartUnique/>
      </w:docPartObj>
    </w:sdtPr>
    <w:sdtEndPr/>
    <w:sdtContent>
      <w:p w:rsidR="002277F7" w:rsidRDefault="002277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2E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07455"/>
      <w:docPartObj>
        <w:docPartGallery w:val="Page Numbers (Top of Page)"/>
        <w:docPartUnique/>
      </w:docPartObj>
    </w:sdtPr>
    <w:sdtEndPr/>
    <w:sdtContent>
      <w:p w:rsidR="00B5732C" w:rsidRDefault="00DA0D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32C" w:rsidRDefault="00BD603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C" w:rsidRDefault="00BD60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rFonts w:hint="default"/>
        <w:b w:val="0"/>
      </w:rPr>
    </w:lvl>
  </w:abstractNum>
  <w:abstractNum w:abstractNumId="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47551"/>
    <w:rsid w:val="00097D31"/>
    <w:rsid w:val="000D05A0"/>
    <w:rsid w:val="000E6231"/>
    <w:rsid w:val="000F03B2"/>
    <w:rsid w:val="000F08E9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26F7A"/>
    <w:rsid w:val="002277F7"/>
    <w:rsid w:val="00236560"/>
    <w:rsid w:val="00256A44"/>
    <w:rsid w:val="00260B37"/>
    <w:rsid w:val="00270C3B"/>
    <w:rsid w:val="0029794D"/>
    <w:rsid w:val="002A16C1"/>
    <w:rsid w:val="002B4FD2"/>
    <w:rsid w:val="002E54BE"/>
    <w:rsid w:val="00311047"/>
    <w:rsid w:val="00322635"/>
    <w:rsid w:val="00372C30"/>
    <w:rsid w:val="00383C4D"/>
    <w:rsid w:val="003A2384"/>
    <w:rsid w:val="003C0566"/>
    <w:rsid w:val="003D216B"/>
    <w:rsid w:val="004166D1"/>
    <w:rsid w:val="00431212"/>
    <w:rsid w:val="00453481"/>
    <w:rsid w:val="0048387B"/>
    <w:rsid w:val="004964FF"/>
    <w:rsid w:val="004A49A1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832F8"/>
    <w:rsid w:val="006A5161"/>
    <w:rsid w:val="006B4B46"/>
    <w:rsid w:val="006F2075"/>
    <w:rsid w:val="007112E3"/>
    <w:rsid w:val="007143EE"/>
    <w:rsid w:val="00724E8F"/>
    <w:rsid w:val="00735804"/>
    <w:rsid w:val="00750ABC"/>
    <w:rsid w:val="00751008"/>
    <w:rsid w:val="0078500E"/>
    <w:rsid w:val="00796661"/>
    <w:rsid w:val="007F12CE"/>
    <w:rsid w:val="007F43B1"/>
    <w:rsid w:val="007F4F01"/>
    <w:rsid w:val="00802FE6"/>
    <w:rsid w:val="00826211"/>
    <w:rsid w:val="0083223B"/>
    <w:rsid w:val="00886A38"/>
    <w:rsid w:val="008F2E0C"/>
    <w:rsid w:val="009110D2"/>
    <w:rsid w:val="009A7968"/>
    <w:rsid w:val="00A24EB9"/>
    <w:rsid w:val="00A333F8"/>
    <w:rsid w:val="00B0593F"/>
    <w:rsid w:val="00B14FD4"/>
    <w:rsid w:val="00B2672E"/>
    <w:rsid w:val="00B562C1"/>
    <w:rsid w:val="00B63641"/>
    <w:rsid w:val="00BA4658"/>
    <w:rsid w:val="00BD2261"/>
    <w:rsid w:val="00BD6037"/>
    <w:rsid w:val="00C12743"/>
    <w:rsid w:val="00C17F08"/>
    <w:rsid w:val="00CC4111"/>
    <w:rsid w:val="00CF25B5"/>
    <w:rsid w:val="00CF3559"/>
    <w:rsid w:val="00D84040"/>
    <w:rsid w:val="00DA0D3D"/>
    <w:rsid w:val="00DA5CE0"/>
    <w:rsid w:val="00E03E77"/>
    <w:rsid w:val="00E059C0"/>
    <w:rsid w:val="00E06FAE"/>
    <w:rsid w:val="00E11B07"/>
    <w:rsid w:val="00E41E47"/>
    <w:rsid w:val="00E638CF"/>
    <w:rsid w:val="00E64EDE"/>
    <w:rsid w:val="00E727C9"/>
    <w:rsid w:val="00EA2AA5"/>
    <w:rsid w:val="00F63BDF"/>
    <w:rsid w:val="00F737E5"/>
    <w:rsid w:val="00F825D0"/>
    <w:rsid w:val="00FC58C8"/>
    <w:rsid w:val="00FC5F1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04755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DA0D3D"/>
    <w:rPr>
      <w:sz w:val="24"/>
      <w:szCs w:val="24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047551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9F2B-7D3D-449B-8762-E2AF931A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2023-03-01T08:08:00Z</cp:lastPrinted>
  <dcterms:created xsi:type="dcterms:W3CDTF">2023-03-14T12:41:00Z</dcterms:created>
  <dcterms:modified xsi:type="dcterms:W3CDTF">2023-03-14T12:41:00Z</dcterms:modified>
</cp:coreProperties>
</file>