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02765D" w:rsidRPr="0002765D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02765D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ПЛАВСКИЙ</w:t>
      </w:r>
      <w:r w:rsidRPr="00E727C9"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453481" w:rsidRPr="004964FF" w:rsidRDefault="00453481" w:rsidP="00453481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953984" w:rsidP="00953984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C6333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28.12.2024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C63336">
            <w:pPr>
              <w:pStyle w:val="afb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C6333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1977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2A16C1" w:rsidRPr="002A16C1" w:rsidRDefault="006D4A24" w:rsidP="002A16C1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 внесении изменений в постановление администрации муниципального образования Плавский район от 21.03.2022 №446 «Об утверждении муниципальной программы «Развитие культуры и туризма в муниципальном образовании Плавский район»</w:t>
      </w: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6D4A24" w:rsidRPr="006C7C80" w:rsidRDefault="006D4A24" w:rsidP="006D4A24">
      <w:pPr>
        <w:ind w:firstLine="709"/>
        <w:jc w:val="both"/>
        <w:rPr>
          <w:rFonts w:ascii="PT Astra Serif" w:eastAsia="Calibri" w:hAnsi="PT Astra Serif"/>
          <w:kern w:val="28"/>
          <w:sz w:val="28"/>
          <w:szCs w:val="26"/>
        </w:rPr>
      </w:pPr>
      <w:r>
        <w:rPr>
          <w:rFonts w:ascii="PT Astra Serif" w:hAnsi="PT Astra Serif"/>
          <w:sz w:val="28"/>
          <w:szCs w:val="28"/>
        </w:rPr>
        <w:t xml:space="preserve">В соответствии </w:t>
      </w:r>
      <w:r w:rsidRPr="006C7C80">
        <w:rPr>
          <w:rFonts w:ascii="PT Astra Serif" w:eastAsia="Calibri" w:hAnsi="PT Astra Serif"/>
          <w:bCs/>
          <w:sz w:val="28"/>
          <w:szCs w:val="26"/>
        </w:rPr>
        <w:t>с Федеральным законом от 06.10.2003 №131-ФЗ «Об общих принципах организации местного самоуправления в Российской Федерации»,</w:t>
      </w:r>
      <w:r w:rsidRPr="006C7C80">
        <w:rPr>
          <w:rFonts w:ascii="PT Astra Serif" w:eastAsia="Calibri" w:hAnsi="PT Astra Serif"/>
          <w:sz w:val="28"/>
          <w:szCs w:val="26"/>
        </w:rPr>
        <w:t xml:space="preserve"> </w:t>
      </w:r>
      <w:r w:rsidRPr="006C7C80">
        <w:rPr>
          <w:rFonts w:ascii="PT Astra Serif" w:eastAsia="Calibri" w:hAnsi="PT Astra Serif"/>
          <w:kern w:val="28"/>
          <w:sz w:val="28"/>
          <w:szCs w:val="26"/>
        </w:rPr>
        <w:t xml:space="preserve">постановлением администрации муниципального образования Плавский район от 08.02.2022 №230 «Об утверждении Порядка разработки, реализации и оценки эффективности муниципальных программ муниципального образования Плавский район и муниципального образования город Плавск Плавского района», </w:t>
      </w:r>
      <w:r w:rsidRPr="006C7C80">
        <w:rPr>
          <w:rFonts w:ascii="PT Astra Serif" w:eastAsia="Calibri" w:hAnsi="PT Astra Serif"/>
          <w:sz w:val="28"/>
          <w:szCs w:val="26"/>
        </w:rPr>
        <w:t xml:space="preserve">на основании </w:t>
      </w:r>
      <w:hyperlink r:id="rId9" w:history="1">
        <w:r>
          <w:rPr>
            <w:rFonts w:ascii="PT Astra Serif" w:eastAsia="Calibri" w:hAnsi="PT Astra Serif"/>
            <w:sz w:val="28"/>
            <w:szCs w:val="26"/>
          </w:rPr>
          <w:t>статьи</w:t>
        </w:r>
        <w:r w:rsidRPr="006C7C80">
          <w:rPr>
            <w:rFonts w:ascii="PT Astra Serif" w:eastAsia="Calibri" w:hAnsi="PT Astra Serif"/>
            <w:sz w:val="28"/>
            <w:szCs w:val="26"/>
          </w:rPr>
          <w:t xml:space="preserve"> 4</w:t>
        </w:r>
      </w:hyperlink>
      <w:r w:rsidRPr="006C7C80">
        <w:rPr>
          <w:rFonts w:ascii="PT Astra Serif" w:eastAsia="Calibri" w:hAnsi="PT Astra Serif"/>
          <w:sz w:val="28"/>
          <w:szCs w:val="26"/>
        </w:rPr>
        <w:t>1 Устава муниципального образования Плавский район</w:t>
      </w:r>
      <w:r w:rsidRPr="006C7C80">
        <w:rPr>
          <w:rFonts w:ascii="PT Astra Serif" w:eastAsia="Calibri" w:hAnsi="PT Astra Serif"/>
          <w:kern w:val="28"/>
          <w:sz w:val="28"/>
          <w:szCs w:val="26"/>
        </w:rPr>
        <w:t xml:space="preserve"> администрация </w:t>
      </w:r>
      <w:r w:rsidRPr="006C7C80">
        <w:rPr>
          <w:rFonts w:ascii="PT Astra Serif" w:eastAsia="Calibri" w:hAnsi="PT Astra Serif"/>
          <w:sz w:val="28"/>
          <w:szCs w:val="26"/>
        </w:rPr>
        <w:t xml:space="preserve">муниципального образования Плавский район  </w:t>
      </w:r>
      <w:r w:rsidRPr="006C7C80">
        <w:rPr>
          <w:rFonts w:ascii="PT Astra Serif" w:eastAsia="Calibri" w:hAnsi="PT Astra Serif"/>
          <w:b/>
          <w:sz w:val="28"/>
          <w:szCs w:val="26"/>
        </w:rPr>
        <w:t>ПОСТАНОВЛЯЕТ:</w:t>
      </w:r>
    </w:p>
    <w:p w:rsidR="006D4A24" w:rsidRPr="006C7C80" w:rsidRDefault="006D4A24" w:rsidP="006D4A24">
      <w:pPr>
        <w:ind w:firstLine="709"/>
        <w:jc w:val="both"/>
        <w:rPr>
          <w:rFonts w:ascii="PT Astra Serif" w:eastAsia="Calibri" w:hAnsi="PT Astra Serif"/>
          <w:sz w:val="28"/>
          <w:szCs w:val="26"/>
        </w:rPr>
      </w:pPr>
      <w:r w:rsidRPr="006C7C80">
        <w:rPr>
          <w:rFonts w:ascii="PT Astra Serif" w:eastAsia="Calibri" w:hAnsi="PT Astra Serif"/>
          <w:sz w:val="28"/>
          <w:szCs w:val="26"/>
        </w:rPr>
        <w:t>1.</w:t>
      </w:r>
      <w:r>
        <w:rPr>
          <w:rFonts w:ascii="PT Astra Serif" w:eastAsia="Calibri" w:hAnsi="PT Astra Serif"/>
          <w:sz w:val="28"/>
          <w:szCs w:val="26"/>
        </w:rPr>
        <w:t xml:space="preserve"> </w:t>
      </w:r>
      <w:r w:rsidRPr="006C7C80">
        <w:rPr>
          <w:rFonts w:ascii="PT Astra Serif" w:eastAsia="Calibri" w:hAnsi="PT Astra Serif"/>
          <w:sz w:val="28"/>
          <w:szCs w:val="26"/>
        </w:rPr>
        <w:t>Внести в постановление администрации муниципального образования Плавский район от 21.03.2022 № 446 «Об утверждении муниципальной программы «Развитие культуры и туризма в муниципальном образовании Плавский район» следующие изменения:</w:t>
      </w:r>
    </w:p>
    <w:p w:rsidR="006D4A24" w:rsidRPr="006C7C80" w:rsidRDefault="006D4A24" w:rsidP="006D4A24">
      <w:pPr>
        <w:ind w:firstLine="709"/>
        <w:jc w:val="both"/>
        <w:rPr>
          <w:rFonts w:ascii="PT Astra Serif" w:eastAsia="Calibri" w:hAnsi="PT Astra Serif"/>
          <w:sz w:val="28"/>
          <w:szCs w:val="26"/>
        </w:rPr>
      </w:pPr>
      <w:r w:rsidRPr="006C7C80">
        <w:rPr>
          <w:rFonts w:ascii="PT Astra Serif" w:eastAsia="Calibri" w:hAnsi="PT Astra Serif"/>
          <w:sz w:val="28"/>
          <w:szCs w:val="26"/>
        </w:rPr>
        <w:t xml:space="preserve">1.1. </w:t>
      </w:r>
      <w:r w:rsidRPr="006C7C80">
        <w:rPr>
          <w:rFonts w:ascii="PT Astra Serif" w:hAnsi="PT Astra Serif"/>
          <w:sz w:val="28"/>
          <w:szCs w:val="26"/>
        </w:rPr>
        <w:t xml:space="preserve">строку пятую раздела 1 Паспорта муниципальной программы </w:t>
      </w:r>
      <w:r w:rsidRPr="006C7C80">
        <w:rPr>
          <w:rFonts w:ascii="PT Astra Serif" w:eastAsia="Calibri" w:hAnsi="PT Astra Serif"/>
          <w:sz w:val="28"/>
          <w:szCs w:val="26"/>
        </w:rPr>
        <w:t>«Развитие культуры и туризма в муниципаль</w:t>
      </w:r>
      <w:r>
        <w:rPr>
          <w:rFonts w:ascii="PT Astra Serif" w:eastAsia="Calibri" w:hAnsi="PT Astra Serif"/>
          <w:sz w:val="28"/>
          <w:szCs w:val="26"/>
        </w:rPr>
        <w:t>ном образовании Плавский район» приложения</w:t>
      </w:r>
      <w:r w:rsidRPr="006C7C80">
        <w:rPr>
          <w:rFonts w:ascii="PT Astra Serif" w:eastAsia="Calibri" w:hAnsi="PT Astra Serif"/>
          <w:sz w:val="28"/>
          <w:szCs w:val="26"/>
        </w:rPr>
        <w:t xml:space="preserve"> к постановлению </w:t>
      </w:r>
      <w:r w:rsidR="006C6B5D">
        <w:rPr>
          <w:rFonts w:ascii="PT Astra Serif" w:hAnsi="PT Astra Serif"/>
          <w:bCs/>
          <w:sz w:val="28"/>
          <w:szCs w:val="26"/>
        </w:rPr>
        <w:t>(далее-П</w:t>
      </w:r>
      <w:r w:rsidRPr="006C7C80">
        <w:rPr>
          <w:rFonts w:ascii="PT Astra Serif" w:hAnsi="PT Astra Serif"/>
          <w:bCs/>
          <w:sz w:val="28"/>
          <w:szCs w:val="26"/>
        </w:rPr>
        <w:t xml:space="preserve">рограмма) </w:t>
      </w:r>
      <w:r w:rsidRPr="006C7C80">
        <w:rPr>
          <w:rFonts w:ascii="PT Astra Serif" w:hAnsi="PT Astra Serif"/>
          <w:sz w:val="28"/>
          <w:szCs w:val="26"/>
        </w:rPr>
        <w:t>изложить в следующей редакции:</w:t>
      </w:r>
    </w:p>
    <w:p w:rsidR="006D4A24" w:rsidRPr="006C7C80" w:rsidRDefault="006D4A24" w:rsidP="006D4A24">
      <w:pPr>
        <w:pStyle w:val="afb"/>
        <w:ind w:left="5245"/>
        <w:rPr>
          <w:rFonts w:ascii="PT Astra Serif" w:hAnsi="PT Astra Serif"/>
          <w:sz w:val="28"/>
        </w:rPr>
      </w:pPr>
    </w:p>
    <w:tbl>
      <w:tblPr>
        <w:tblW w:w="5000" w:type="pct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63"/>
        <w:gridCol w:w="6908"/>
      </w:tblGrid>
      <w:tr w:rsidR="006D4A24" w:rsidRPr="00562462" w:rsidTr="00501B8B">
        <w:trPr>
          <w:trHeight w:val="57"/>
        </w:trPr>
        <w:tc>
          <w:tcPr>
            <w:tcW w:w="2663" w:type="dxa"/>
          </w:tcPr>
          <w:p w:rsidR="006D4A24" w:rsidRPr="006C7C80" w:rsidRDefault="006D4A24" w:rsidP="00501B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6"/>
                <w:lang w:eastAsia="ru-RU"/>
              </w:rPr>
            </w:pPr>
            <w:r w:rsidRPr="006C7C80">
              <w:rPr>
                <w:rFonts w:ascii="PT Astra Serif" w:eastAsia="Arial Unicode MS" w:hAnsi="PT Astra Serif"/>
                <w:sz w:val="28"/>
                <w:szCs w:val="26"/>
              </w:rPr>
              <w:t>«Объемы финансового обеспечения за весь период реализации, тыс. рублей</w:t>
            </w:r>
            <w:r w:rsidRPr="006C7C80">
              <w:rPr>
                <w:rFonts w:ascii="PT Astra Serif" w:hAnsi="PT Astra Serif"/>
                <w:sz w:val="28"/>
                <w:szCs w:val="26"/>
                <w:lang w:eastAsia="ru-RU"/>
              </w:rPr>
              <w:t xml:space="preserve"> </w:t>
            </w:r>
          </w:p>
          <w:p w:rsidR="006D4A24" w:rsidRPr="006C7C80" w:rsidRDefault="006D4A24" w:rsidP="00501B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6"/>
                <w:lang w:eastAsia="ru-RU"/>
              </w:rPr>
            </w:pPr>
          </w:p>
        </w:tc>
        <w:tc>
          <w:tcPr>
            <w:tcW w:w="6908" w:type="dxa"/>
          </w:tcPr>
          <w:p w:rsidR="006D4A24" w:rsidRPr="006C7C80" w:rsidRDefault="006D4A24" w:rsidP="00501B8B">
            <w:pPr>
              <w:ind w:firstLine="203"/>
              <w:jc w:val="both"/>
              <w:rPr>
                <w:rFonts w:ascii="PT Astra Serif" w:hAnsi="PT Astra Serif"/>
                <w:b/>
                <w:sz w:val="28"/>
                <w:szCs w:val="26"/>
                <w:lang w:eastAsia="ru-RU"/>
              </w:rPr>
            </w:pPr>
            <w:r w:rsidRPr="006C7C80">
              <w:rPr>
                <w:rFonts w:ascii="PT Astra Serif" w:hAnsi="PT Astra Serif"/>
                <w:b/>
                <w:sz w:val="28"/>
                <w:szCs w:val="26"/>
                <w:lang w:eastAsia="ru-RU"/>
              </w:rPr>
              <w:t xml:space="preserve">Всего – </w:t>
            </w:r>
            <w:r w:rsidR="003F322A">
              <w:rPr>
                <w:rFonts w:ascii="PT Astra Serif" w:hAnsi="PT Astra Serif"/>
                <w:b/>
                <w:sz w:val="28"/>
                <w:szCs w:val="26"/>
                <w:lang w:eastAsia="ru-RU"/>
              </w:rPr>
              <w:t>329577,6</w:t>
            </w:r>
            <w:r>
              <w:rPr>
                <w:rFonts w:ascii="PT Astra Serif" w:hAnsi="PT Astra Serif"/>
                <w:b/>
                <w:sz w:val="28"/>
                <w:szCs w:val="26"/>
                <w:lang w:eastAsia="ru-RU"/>
              </w:rPr>
              <w:t xml:space="preserve"> </w:t>
            </w:r>
            <w:r w:rsidRPr="006C7C80">
              <w:rPr>
                <w:rFonts w:ascii="PT Astra Serif" w:hAnsi="PT Astra Serif"/>
                <w:b/>
                <w:sz w:val="28"/>
                <w:szCs w:val="26"/>
                <w:lang w:eastAsia="ru-RU"/>
              </w:rPr>
              <w:t xml:space="preserve">тыс. руб., в том числе по годам: </w:t>
            </w:r>
          </w:p>
          <w:p w:rsidR="006D4A24" w:rsidRPr="006C7C80" w:rsidRDefault="006D4A24" w:rsidP="00501B8B">
            <w:pPr>
              <w:ind w:firstLine="203"/>
              <w:jc w:val="both"/>
              <w:rPr>
                <w:rFonts w:ascii="PT Astra Serif" w:hAnsi="PT Astra Serif"/>
                <w:sz w:val="28"/>
                <w:szCs w:val="26"/>
                <w:lang w:eastAsia="ru-RU"/>
              </w:rPr>
            </w:pPr>
            <w:r w:rsidRPr="006C7C80">
              <w:rPr>
                <w:rFonts w:ascii="PT Astra Serif" w:hAnsi="PT Astra Serif"/>
                <w:sz w:val="28"/>
                <w:szCs w:val="26"/>
                <w:lang w:eastAsia="ru-RU"/>
              </w:rPr>
              <w:t xml:space="preserve">2022 – </w:t>
            </w:r>
            <w:r>
              <w:rPr>
                <w:rFonts w:ascii="PT Astra Serif" w:hAnsi="PT Astra Serif"/>
                <w:sz w:val="28"/>
                <w:szCs w:val="26"/>
                <w:lang w:eastAsia="ru-RU"/>
              </w:rPr>
              <w:t>50534,8</w:t>
            </w:r>
          </w:p>
          <w:p w:rsidR="006D4A24" w:rsidRPr="006C7C80" w:rsidRDefault="006D4A24" w:rsidP="00501B8B">
            <w:pPr>
              <w:ind w:firstLine="203"/>
              <w:jc w:val="both"/>
              <w:rPr>
                <w:rFonts w:ascii="PT Astra Serif" w:hAnsi="PT Astra Serif"/>
                <w:sz w:val="28"/>
                <w:szCs w:val="26"/>
                <w:lang w:eastAsia="ru-RU"/>
              </w:rPr>
            </w:pPr>
            <w:r w:rsidRPr="006C7C80">
              <w:rPr>
                <w:rFonts w:ascii="PT Astra Serif" w:hAnsi="PT Astra Serif"/>
                <w:sz w:val="28"/>
                <w:szCs w:val="26"/>
                <w:lang w:eastAsia="ru-RU"/>
              </w:rPr>
              <w:t xml:space="preserve">2023 – </w:t>
            </w:r>
            <w:r w:rsidR="00C10CB0">
              <w:rPr>
                <w:rFonts w:ascii="PT Astra Serif" w:hAnsi="PT Astra Serif"/>
                <w:sz w:val="28"/>
                <w:szCs w:val="26"/>
                <w:lang w:eastAsia="ru-RU"/>
              </w:rPr>
              <w:t>69936,3</w:t>
            </w:r>
          </w:p>
          <w:p w:rsidR="006D4A24" w:rsidRPr="006C7C80" w:rsidRDefault="006D4A24" w:rsidP="00501B8B">
            <w:pPr>
              <w:ind w:firstLine="203"/>
              <w:jc w:val="both"/>
              <w:rPr>
                <w:rFonts w:ascii="PT Astra Serif" w:hAnsi="PT Astra Serif"/>
                <w:sz w:val="28"/>
                <w:szCs w:val="26"/>
                <w:lang w:eastAsia="ru-RU"/>
              </w:rPr>
            </w:pPr>
            <w:r w:rsidRPr="006C7C80">
              <w:rPr>
                <w:rFonts w:ascii="PT Astra Serif" w:hAnsi="PT Astra Serif"/>
                <w:sz w:val="28"/>
                <w:szCs w:val="26"/>
                <w:lang w:eastAsia="ru-RU"/>
              </w:rPr>
              <w:t xml:space="preserve">2024 – </w:t>
            </w:r>
            <w:r w:rsidR="003F322A">
              <w:rPr>
                <w:rFonts w:ascii="PT Astra Serif" w:hAnsi="PT Astra Serif"/>
                <w:sz w:val="28"/>
                <w:szCs w:val="26"/>
                <w:lang w:eastAsia="ru-RU"/>
              </w:rPr>
              <w:t>77248,4</w:t>
            </w:r>
          </w:p>
          <w:p w:rsidR="006D4A24" w:rsidRPr="00255AAA" w:rsidRDefault="006D4A24" w:rsidP="00501B8B">
            <w:pPr>
              <w:ind w:firstLine="203"/>
              <w:jc w:val="both"/>
              <w:rPr>
                <w:rFonts w:ascii="PT Astra Serif" w:hAnsi="PT Astra Serif"/>
                <w:sz w:val="28"/>
                <w:szCs w:val="26"/>
                <w:lang w:eastAsia="ru-RU"/>
              </w:rPr>
            </w:pPr>
            <w:r w:rsidRPr="006C7C80">
              <w:rPr>
                <w:rFonts w:ascii="PT Astra Serif" w:hAnsi="PT Astra Serif"/>
                <w:sz w:val="28"/>
                <w:szCs w:val="26"/>
                <w:lang w:eastAsia="ru-RU"/>
              </w:rPr>
              <w:t>2025 –</w:t>
            </w:r>
            <w:r w:rsidRPr="006C7C80">
              <w:rPr>
                <w:rFonts w:ascii="PT Astra Serif" w:hAnsi="PT Astra Serif"/>
                <w:sz w:val="28"/>
                <w:szCs w:val="26"/>
                <w:lang w:val="en-US" w:eastAsia="ru-RU"/>
              </w:rPr>
              <w:t xml:space="preserve"> </w:t>
            </w:r>
            <w:r w:rsidR="00AB63DD">
              <w:rPr>
                <w:rFonts w:ascii="PT Astra Serif" w:hAnsi="PT Astra Serif"/>
                <w:sz w:val="28"/>
                <w:szCs w:val="26"/>
                <w:lang w:eastAsia="ru-RU"/>
              </w:rPr>
              <w:t>657</w:t>
            </w:r>
            <w:r w:rsidR="00255AAA">
              <w:rPr>
                <w:rFonts w:ascii="PT Astra Serif" w:hAnsi="PT Astra Serif"/>
                <w:sz w:val="28"/>
                <w:szCs w:val="26"/>
                <w:lang w:eastAsia="ru-RU"/>
              </w:rPr>
              <w:t>40,3</w:t>
            </w:r>
          </w:p>
          <w:p w:rsidR="006D4A24" w:rsidRPr="006C7C80" w:rsidRDefault="006D4A24" w:rsidP="00255AAA">
            <w:pPr>
              <w:ind w:firstLine="203"/>
              <w:jc w:val="both"/>
              <w:rPr>
                <w:rFonts w:ascii="PT Astra Serif" w:hAnsi="PT Astra Serif"/>
                <w:sz w:val="28"/>
                <w:szCs w:val="26"/>
                <w:highlight w:val="yellow"/>
                <w:lang w:eastAsia="ru-RU"/>
              </w:rPr>
            </w:pPr>
            <w:r w:rsidRPr="006C7C80">
              <w:rPr>
                <w:rFonts w:ascii="PT Astra Serif" w:hAnsi="PT Astra Serif"/>
                <w:sz w:val="28"/>
                <w:szCs w:val="26"/>
                <w:lang w:eastAsia="ru-RU"/>
              </w:rPr>
              <w:t>2026 –</w:t>
            </w:r>
            <w:r w:rsidR="00AB63DD">
              <w:rPr>
                <w:rFonts w:ascii="PT Astra Serif" w:hAnsi="PT Astra Serif"/>
                <w:sz w:val="28"/>
                <w:szCs w:val="26"/>
                <w:lang w:eastAsia="ru-RU"/>
              </w:rPr>
              <w:t xml:space="preserve"> 661</w:t>
            </w:r>
            <w:r w:rsidR="00255AAA">
              <w:rPr>
                <w:rFonts w:ascii="PT Astra Serif" w:hAnsi="PT Astra Serif"/>
                <w:sz w:val="28"/>
                <w:szCs w:val="26"/>
                <w:lang w:eastAsia="ru-RU"/>
              </w:rPr>
              <w:t>17,8</w:t>
            </w:r>
            <w:r w:rsidRPr="006C7C80">
              <w:rPr>
                <w:rFonts w:ascii="PT Astra Serif" w:hAnsi="PT Astra Serif"/>
                <w:sz w:val="28"/>
                <w:szCs w:val="26"/>
                <w:lang w:eastAsia="ru-RU"/>
              </w:rPr>
              <w:t>»;</w:t>
            </w:r>
          </w:p>
        </w:tc>
      </w:tr>
    </w:tbl>
    <w:p w:rsidR="006D4A24" w:rsidRPr="00CC231A" w:rsidRDefault="00206709" w:rsidP="00AC5666">
      <w:pPr>
        <w:ind w:firstLine="709"/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sz w:val="28"/>
          <w:szCs w:val="26"/>
        </w:rPr>
        <w:lastRenderedPageBreak/>
        <w:t>1.2</w:t>
      </w:r>
      <w:r w:rsidR="006D4A24" w:rsidRPr="006C7C80">
        <w:rPr>
          <w:rFonts w:ascii="PT Astra Serif" w:hAnsi="PT Astra Serif"/>
          <w:sz w:val="28"/>
          <w:szCs w:val="26"/>
        </w:rPr>
        <w:t xml:space="preserve">. раздел 4 Паспорта </w:t>
      </w:r>
      <w:r w:rsidR="006C6B5D">
        <w:rPr>
          <w:rFonts w:ascii="PT Astra Serif" w:hAnsi="PT Astra Serif"/>
          <w:sz w:val="28"/>
          <w:szCs w:val="26"/>
        </w:rPr>
        <w:t>П</w:t>
      </w:r>
      <w:r w:rsidR="006D4A24" w:rsidRPr="006C7C80">
        <w:rPr>
          <w:rFonts w:ascii="PT Astra Serif" w:hAnsi="PT Astra Serif"/>
          <w:sz w:val="28"/>
          <w:szCs w:val="26"/>
        </w:rPr>
        <w:t>рограммы изложить в следующей редакции:</w:t>
      </w:r>
    </w:p>
    <w:p w:rsidR="006D4A24" w:rsidRPr="006C7C80" w:rsidRDefault="006D4A24" w:rsidP="006D4A24">
      <w:pPr>
        <w:widowControl w:val="0"/>
        <w:autoSpaceDE w:val="0"/>
        <w:autoSpaceDN w:val="0"/>
        <w:adjustRightInd w:val="0"/>
        <w:rPr>
          <w:rFonts w:ascii="PT Astra Serif" w:hAnsi="PT Astra Serif"/>
          <w:b/>
          <w:sz w:val="28"/>
          <w:szCs w:val="26"/>
        </w:rPr>
      </w:pPr>
    </w:p>
    <w:p w:rsidR="006D4A24" w:rsidRPr="006C7C80" w:rsidRDefault="006D4A24" w:rsidP="006D4A2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6"/>
          <w:lang w:eastAsia="ru-RU"/>
        </w:rPr>
      </w:pPr>
      <w:r w:rsidRPr="006C7C80">
        <w:rPr>
          <w:rFonts w:ascii="PT Astra Serif" w:hAnsi="PT Astra Serif"/>
          <w:b/>
          <w:sz w:val="28"/>
          <w:szCs w:val="26"/>
        </w:rPr>
        <w:t xml:space="preserve">«4. Финансовое обеспечение муниципальной программы </w:t>
      </w:r>
      <w:r w:rsidRPr="006C7C80">
        <w:rPr>
          <w:rFonts w:ascii="PT Astra Serif" w:hAnsi="PT Astra Serif"/>
          <w:b/>
          <w:sz w:val="28"/>
          <w:szCs w:val="26"/>
          <w:lang w:eastAsia="ru-RU"/>
        </w:rPr>
        <w:t>«</w:t>
      </w:r>
      <w:r w:rsidRPr="006C7C80">
        <w:rPr>
          <w:rFonts w:ascii="PT Astra Serif" w:eastAsia="Calibri" w:hAnsi="PT Astra Serif"/>
          <w:b/>
          <w:sz w:val="28"/>
          <w:szCs w:val="26"/>
        </w:rPr>
        <w:t>Развитие культуры и туризма в муниципальном образовании Плавский район</w:t>
      </w:r>
      <w:r w:rsidRPr="006C7C80">
        <w:rPr>
          <w:rFonts w:ascii="PT Astra Serif" w:hAnsi="PT Astra Serif"/>
          <w:b/>
          <w:sz w:val="28"/>
          <w:szCs w:val="26"/>
          <w:lang w:eastAsia="ru-RU"/>
        </w:rPr>
        <w:t>»</w:t>
      </w:r>
    </w:p>
    <w:p w:rsidR="006D4A24" w:rsidRPr="0092245F" w:rsidRDefault="006D4A24" w:rsidP="006D4A24">
      <w:pPr>
        <w:jc w:val="center"/>
        <w:rPr>
          <w:rFonts w:ascii="PT Astra Serif" w:hAnsi="PT Astra Serif"/>
          <w:b/>
          <w:sz w:val="26"/>
          <w:szCs w:val="26"/>
          <w:highlight w:val="yell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7"/>
        <w:gridCol w:w="1102"/>
        <w:gridCol w:w="996"/>
        <w:gridCol w:w="996"/>
        <w:gridCol w:w="996"/>
        <w:gridCol w:w="996"/>
        <w:gridCol w:w="1128"/>
      </w:tblGrid>
      <w:tr w:rsidR="006D4A24" w:rsidRPr="00562462" w:rsidTr="000425AA">
        <w:trPr>
          <w:trHeight w:val="57"/>
        </w:trPr>
        <w:tc>
          <w:tcPr>
            <w:tcW w:w="1754" w:type="pct"/>
            <w:vMerge w:val="restart"/>
            <w:shd w:val="clear" w:color="auto" w:fill="auto"/>
          </w:tcPr>
          <w:p w:rsidR="006D4A24" w:rsidRPr="00562462" w:rsidRDefault="006D4A24" w:rsidP="00501B8B">
            <w:pPr>
              <w:jc w:val="center"/>
              <w:rPr>
                <w:rFonts w:ascii="PT Astra Serif" w:eastAsia="Calibri" w:hAnsi="PT Astra Serif"/>
                <w:b/>
                <w:highlight w:val="yellow"/>
              </w:rPr>
            </w:pPr>
            <w:r w:rsidRPr="00562462">
              <w:rPr>
                <w:rFonts w:ascii="PT Astra Serif" w:eastAsia="Calibri" w:hAnsi="PT Astra Serif"/>
                <w:b/>
              </w:rPr>
              <w:t xml:space="preserve">Наименование структурного элемента </w:t>
            </w:r>
            <w:r w:rsidRPr="00562462">
              <w:rPr>
                <w:rFonts w:ascii="PT Astra Serif" w:hAnsi="PT Astra Serif"/>
                <w:b/>
              </w:rPr>
              <w:t>муниципальной программы</w:t>
            </w:r>
            <w:r w:rsidRPr="00562462">
              <w:rPr>
                <w:rFonts w:ascii="PT Astra Serif" w:eastAsia="Calibri" w:hAnsi="PT Astra Serif"/>
                <w:b/>
              </w:rPr>
              <w:t>, источников финансового обеспечения</w:t>
            </w:r>
          </w:p>
        </w:tc>
        <w:tc>
          <w:tcPr>
            <w:tcW w:w="3246" w:type="pct"/>
            <w:gridSpan w:val="6"/>
            <w:shd w:val="clear" w:color="auto" w:fill="auto"/>
          </w:tcPr>
          <w:p w:rsidR="006D4A24" w:rsidRPr="00562462" w:rsidRDefault="006D4A24" w:rsidP="00501B8B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562462">
              <w:rPr>
                <w:rFonts w:ascii="PT Astra Serif" w:hAnsi="PT Astra Serif"/>
                <w:b/>
                <w:spacing w:val="-2"/>
              </w:rPr>
              <w:t>Объем финансового обеспечения по годам реализации, тыс. рублей</w:t>
            </w:r>
          </w:p>
        </w:tc>
      </w:tr>
      <w:tr w:rsidR="006D4A24" w:rsidRPr="00562462" w:rsidTr="000425AA">
        <w:trPr>
          <w:trHeight w:val="57"/>
        </w:trPr>
        <w:tc>
          <w:tcPr>
            <w:tcW w:w="1754" w:type="pct"/>
            <w:vMerge/>
            <w:shd w:val="clear" w:color="auto" w:fill="auto"/>
          </w:tcPr>
          <w:p w:rsidR="006D4A24" w:rsidRPr="00562462" w:rsidRDefault="006D4A24" w:rsidP="00501B8B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576" w:type="pct"/>
            <w:shd w:val="clear" w:color="auto" w:fill="auto"/>
          </w:tcPr>
          <w:p w:rsidR="006D4A24" w:rsidRPr="00562462" w:rsidRDefault="006D4A24" w:rsidP="00501B8B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562462">
              <w:rPr>
                <w:rFonts w:ascii="PT Astra Serif" w:hAnsi="PT Astra Serif"/>
                <w:b/>
                <w:spacing w:val="-2"/>
              </w:rPr>
              <w:t>2022</w:t>
            </w:r>
          </w:p>
        </w:tc>
        <w:tc>
          <w:tcPr>
            <w:tcW w:w="520" w:type="pct"/>
            <w:shd w:val="clear" w:color="auto" w:fill="auto"/>
          </w:tcPr>
          <w:p w:rsidR="006D4A24" w:rsidRPr="00562462" w:rsidRDefault="006D4A24" w:rsidP="00501B8B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562462">
              <w:rPr>
                <w:rFonts w:ascii="PT Astra Serif" w:hAnsi="PT Astra Serif"/>
                <w:b/>
                <w:spacing w:val="-2"/>
              </w:rPr>
              <w:t>2023</w:t>
            </w:r>
          </w:p>
        </w:tc>
        <w:tc>
          <w:tcPr>
            <w:tcW w:w="520" w:type="pct"/>
            <w:shd w:val="clear" w:color="auto" w:fill="auto"/>
          </w:tcPr>
          <w:p w:rsidR="006D4A24" w:rsidRPr="00562462" w:rsidRDefault="006D4A24" w:rsidP="00501B8B">
            <w:pPr>
              <w:jc w:val="center"/>
              <w:rPr>
                <w:rFonts w:ascii="PT Astra Serif" w:eastAsia="Calibri" w:hAnsi="PT Astra Serif"/>
                <w:b/>
              </w:rPr>
            </w:pPr>
            <w:r w:rsidRPr="00562462">
              <w:rPr>
                <w:rFonts w:ascii="PT Astra Serif" w:eastAsia="Calibri" w:hAnsi="PT Astra Serif"/>
                <w:b/>
              </w:rPr>
              <w:t>2024</w:t>
            </w:r>
          </w:p>
        </w:tc>
        <w:tc>
          <w:tcPr>
            <w:tcW w:w="520" w:type="pct"/>
            <w:shd w:val="clear" w:color="auto" w:fill="auto"/>
          </w:tcPr>
          <w:p w:rsidR="006D4A24" w:rsidRPr="00562462" w:rsidRDefault="006D4A24" w:rsidP="00501B8B">
            <w:pPr>
              <w:jc w:val="center"/>
              <w:rPr>
                <w:rFonts w:ascii="PT Astra Serif" w:eastAsia="Calibri" w:hAnsi="PT Astra Serif"/>
                <w:b/>
              </w:rPr>
            </w:pPr>
            <w:r w:rsidRPr="00562462">
              <w:rPr>
                <w:rFonts w:ascii="PT Astra Serif" w:eastAsia="Calibri" w:hAnsi="PT Astra Serif"/>
                <w:b/>
              </w:rPr>
              <w:t>2025</w:t>
            </w:r>
          </w:p>
        </w:tc>
        <w:tc>
          <w:tcPr>
            <w:tcW w:w="520" w:type="pct"/>
          </w:tcPr>
          <w:p w:rsidR="006D4A24" w:rsidRPr="00562462" w:rsidRDefault="006D4A24" w:rsidP="00501B8B">
            <w:pPr>
              <w:jc w:val="center"/>
              <w:rPr>
                <w:rFonts w:ascii="PT Astra Serif" w:eastAsia="Calibri" w:hAnsi="PT Astra Serif"/>
                <w:b/>
              </w:rPr>
            </w:pPr>
            <w:r w:rsidRPr="00562462">
              <w:rPr>
                <w:rFonts w:ascii="PT Astra Serif" w:eastAsia="Calibri" w:hAnsi="PT Astra Serif"/>
                <w:b/>
              </w:rPr>
              <w:t>2026</w:t>
            </w:r>
          </w:p>
        </w:tc>
        <w:tc>
          <w:tcPr>
            <w:tcW w:w="589" w:type="pct"/>
          </w:tcPr>
          <w:p w:rsidR="006D4A24" w:rsidRPr="00562462" w:rsidRDefault="006D4A24" w:rsidP="00501B8B">
            <w:pPr>
              <w:jc w:val="center"/>
              <w:rPr>
                <w:rFonts w:ascii="PT Astra Serif" w:eastAsia="Calibri" w:hAnsi="PT Astra Serif"/>
                <w:b/>
              </w:rPr>
            </w:pPr>
            <w:r w:rsidRPr="00562462">
              <w:rPr>
                <w:rFonts w:ascii="PT Astra Serif" w:eastAsia="Calibri" w:hAnsi="PT Astra Serif"/>
                <w:b/>
              </w:rPr>
              <w:t>Всего</w:t>
            </w:r>
          </w:p>
        </w:tc>
      </w:tr>
      <w:tr w:rsidR="006D4A24" w:rsidRPr="00562462" w:rsidTr="000425AA">
        <w:trPr>
          <w:trHeight w:val="57"/>
        </w:trPr>
        <w:tc>
          <w:tcPr>
            <w:tcW w:w="1754" w:type="pct"/>
            <w:shd w:val="clear" w:color="auto" w:fill="auto"/>
          </w:tcPr>
          <w:p w:rsidR="006D4A24" w:rsidRPr="00562462" w:rsidRDefault="006D4A24" w:rsidP="00501B8B">
            <w:pPr>
              <w:jc w:val="center"/>
              <w:rPr>
                <w:rFonts w:ascii="PT Astra Serif" w:eastAsia="Calibri" w:hAnsi="PT Astra Serif"/>
                <w:b/>
              </w:rPr>
            </w:pPr>
            <w:r w:rsidRPr="00562462">
              <w:rPr>
                <w:rFonts w:ascii="PT Astra Serif" w:eastAsia="Calibri" w:hAnsi="PT Astra Serif"/>
                <w:b/>
              </w:rPr>
              <w:t>1</w:t>
            </w:r>
          </w:p>
        </w:tc>
        <w:tc>
          <w:tcPr>
            <w:tcW w:w="576" w:type="pct"/>
            <w:shd w:val="clear" w:color="auto" w:fill="auto"/>
          </w:tcPr>
          <w:p w:rsidR="006D4A24" w:rsidRPr="00562462" w:rsidRDefault="006D4A24" w:rsidP="00501B8B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562462">
              <w:rPr>
                <w:rFonts w:ascii="PT Astra Serif" w:hAnsi="PT Astra Serif"/>
                <w:b/>
                <w:spacing w:val="-2"/>
              </w:rPr>
              <w:t>2</w:t>
            </w:r>
          </w:p>
        </w:tc>
        <w:tc>
          <w:tcPr>
            <w:tcW w:w="520" w:type="pct"/>
            <w:shd w:val="clear" w:color="auto" w:fill="auto"/>
          </w:tcPr>
          <w:p w:rsidR="006D4A24" w:rsidRPr="00562462" w:rsidRDefault="006D4A24" w:rsidP="00501B8B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562462">
              <w:rPr>
                <w:rFonts w:ascii="PT Astra Serif" w:hAnsi="PT Astra Serif"/>
                <w:b/>
                <w:spacing w:val="-2"/>
              </w:rPr>
              <w:t>3</w:t>
            </w:r>
          </w:p>
        </w:tc>
        <w:tc>
          <w:tcPr>
            <w:tcW w:w="520" w:type="pct"/>
            <w:shd w:val="clear" w:color="auto" w:fill="auto"/>
          </w:tcPr>
          <w:p w:rsidR="006D4A24" w:rsidRPr="00562462" w:rsidRDefault="006D4A24" w:rsidP="00501B8B">
            <w:pPr>
              <w:jc w:val="center"/>
              <w:rPr>
                <w:rFonts w:ascii="PT Astra Serif" w:eastAsia="Calibri" w:hAnsi="PT Astra Serif"/>
                <w:b/>
              </w:rPr>
            </w:pPr>
            <w:r w:rsidRPr="00562462">
              <w:rPr>
                <w:rFonts w:ascii="PT Astra Serif" w:eastAsia="Calibri" w:hAnsi="PT Astra Serif"/>
                <w:b/>
              </w:rPr>
              <w:t>4</w:t>
            </w:r>
          </w:p>
        </w:tc>
        <w:tc>
          <w:tcPr>
            <w:tcW w:w="520" w:type="pct"/>
            <w:shd w:val="clear" w:color="auto" w:fill="auto"/>
          </w:tcPr>
          <w:p w:rsidR="006D4A24" w:rsidRPr="00562462" w:rsidRDefault="006D4A24" w:rsidP="00501B8B">
            <w:pPr>
              <w:jc w:val="center"/>
              <w:rPr>
                <w:rFonts w:ascii="PT Astra Serif" w:eastAsia="Calibri" w:hAnsi="PT Astra Serif"/>
                <w:b/>
              </w:rPr>
            </w:pPr>
            <w:r w:rsidRPr="00562462">
              <w:rPr>
                <w:rFonts w:ascii="PT Astra Serif" w:eastAsia="Calibri" w:hAnsi="PT Astra Serif"/>
                <w:b/>
              </w:rPr>
              <w:t>5</w:t>
            </w:r>
          </w:p>
        </w:tc>
        <w:tc>
          <w:tcPr>
            <w:tcW w:w="520" w:type="pct"/>
          </w:tcPr>
          <w:p w:rsidR="006D4A24" w:rsidRPr="00562462" w:rsidRDefault="006D4A24" w:rsidP="00501B8B">
            <w:pPr>
              <w:jc w:val="center"/>
              <w:rPr>
                <w:rFonts w:ascii="PT Astra Serif" w:eastAsia="Calibri" w:hAnsi="PT Astra Serif"/>
                <w:b/>
              </w:rPr>
            </w:pPr>
            <w:r w:rsidRPr="00562462">
              <w:rPr>
                <w:rFonts w:ascii="PT Astra Serif" w:eastAsia="Calibri" w:hAnsi="PT Astra Serif"/>
                <w:b/>
              </w:rPr>
              <w:t>6</w:t>
            </w:r>
          </w:p>
        </w:tc>
        <w:tc>
          <w:tcPr>
            <w:tcW w:w="589" w:type="pct"/>
          </w:tcPr>
          <w:p w:rsidR="006D4A24" w:rsidRPr="00562462" w:rsidRDefault="006D4A24" w:rsidP="00501B8B">
            <w:pPr>
              <w:jc w:val="center"/>
              <w:rPr>
                <w:rFonts w:ascii="PT Astra Serif" w:eastAsia="Calibri" w:hAnsi="PT Astra Serif"/>
                <w:b/>
              </w:rPr>
            </w:pPr>
            <w:r w:rsidRPr="00562462">
              <w:rPr>
                <w:rFonts w:ascii="PT Astra Serif" w:eastAsia="Calibri" w:hAnsi="PT Astra Serif"/>
                <w:b/>
              </w:rPr>
              <w:t>7</w:t>
            </w:r>
          </w:p>
        </w:tc>
      </w:tr>
      <w:tr w:rsidR="006D4A24" w:rsidRPr="00562462" w:rsidTr="000425AA">
        <w:trPr>
          <w:trHeight w:val="57"/>
        </w:trPr>
        <w:tc>
          <w:tcPr>
            <w:tcW w:w="1754" w:type="pct"/>
            <w:shd w:val="clear" w:color="auto" w:fill="auto"/>
          </w:tcPr>
          <w:p w:rsidR="006D4A24" w:rsidRPr="00562462" w:rsidRDefault="006D4A24" w:rsidP="00501B8B">
            <w:pPr>
              <w:rPr>
                <w:rFonts w:ascii="PT Astra Serif" w:hAnsi="PT Astra Serif"/>
                <w:b/>
                <w:spacing w:val="-2"/>
              </w:rPr>
            </w:pPr>
            <w:r w:rsidRPr="00562462">
              <w:rPr>
                <w:rFonts w:ascii="PT Astra Serif" w:eastAsia="Calibri" w:hAnsi="PT Astra Serif"/>
                <w:b/>
              </w:rPr>
              <w:t>Всего по муниципальной программе</w:t>
            </w:r>
          </w:p>
        </w:tc>
        <w:tc>
          <w:tcPr>
            <w:tcW w:w="576" w:type="pct"/>
            <w:shd w:val="clear" w:color="auto" w:fill="auto"/>
          </w:tcPr>
          <w:p w:rsidR="006D4A24" w:rsidRPr="004905EC" w:rsidRDefault="006D4A24" w:rsidP="00501B8B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50534,8</w:t>
            </w:r>
          </w:p>
        </w:tc>
        <w:tc>
          <w:tcPr>
            <w:tcW w:w="520" w:type="pct"/>
            <w:shd w:val="clear" w:color="auto" w:fill="auto"/>
          </w:tcPr>
          <w:p w:rsidR="006D4A24" w:rsidRPr="004905EC" w:rsidRDefault="00C10CB0" w:rsidP="00501B8B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69936,3</w:t>
            </w:r>
          </w:p>
        </w:tc>
        <w:tc>
          <w:tcPr>
            <w:tcW w:w="520" w:type="pct"/>
            <w:shd w:val="clear" w:color="auto" w:fill="auto"/>
          </w:tcPr>
          <w:p w:rsidR="006D4A24" w:rsidRPr="004905EC" w:rsidRDefault="003F322A" w:rsidP="00501B8B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77248,4</w:t>
            </w:r>
          </w:p>
        </w:tc>
        <w:tc>
          <w:tcPr>
            <w:tcW w:w="520" w:type="pct"/>
            <w:shd w:val="clear" w:color="auto" w:fill="auto"/>
          </w:tcPr>
          <w:p w:rsidR="006D4A24" w:rsidRPr="004905EC" w:rsidRDefault="00AB63DD" w:rsidP="00501B8B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657</w:t>
            </w:r>
            <w:r w:rsidR="00255AAA">
              <w:rPr>
                <w:rFonts w:ascii="PT Astra Serif" w:hAnsi="PT Astra Serif"/>
                <w:b/>
              </w:rPr>
              <w:t>40,3</w:t>
            </w:r>
          </w:p>
        </w:tc>
        <w:tc>
          <w:tcPr>
            <w:tcW w:w="520" w:type="pct"/>
          </w:tcPr>
          <w:p w:rsidR="006D4A24" w:rsidRPr="004905EC" w:rsidRDefault="00AB63DD" w:rsidP="00501B8B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661</w:t>
            </w:r>
            <w:r w:rsidR="00255AAA">
              <w:rPr>
                <w:rFonts w:ascii="PT Astra Serif" w:hAnsi="PT Astra Serif"/>
                <w:b/>
              </w:rPr>
              <w:t>17,8</w:t>
            </w:r>
          </w:p>
        </w:tc>
        <w:tc>
          <w:tcPr>
            <w:tcW w:w="589" w:type="pct"/>
          </w:tcPr>
          <w:p w:rsidR="006D4A24" w:rsidRPr="004905EC" w:rsidRDefault="003F322A" w:rsidP="00501B8B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329577,6</w:t>
            </w:r>
          </w:p>
        </w:tc>
      </w:tr>
      <w:tr w:rsidR="006D4A24" w:rsidRPr="00562462" w:rsidTr="000425AA">
        <w:trPr>
          <w:trHeight w:val="57"/>
        </w:trPr>
        <w:tc>
          <w:tcPr>
            <w:tcW w:w="1754" w:type="pct"/>
            <w:shd w:val="clear" w:color="auto" w:fill="auto"/>
          </w:tcPr>
          <w:p w:rsidR="006D4A24" w:rsidRPr="00562462" w:rsidRDefault="006D4A24" w:rsidP="00501B8B">
            <w:pPr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hAnsi="PT Astra Serif"/>
                <w:spacing w:val="-2"/>
              </w:rPr>
              <w:t>в том числе:</w:t>
            </w:r>
          </w:p>
        </w:tc>
        <w:tc>
          <w:tcPr>
            <w:tcW w:w="3246" w:type="pct"/>
            <w:gridSpan w:val="6"/>
            <w:shd w:val="clear" w:color="auto" w:fill="auto"/>
          </w:tcPr>
          <w:p w:rsidR="006D4A24" w:rsidRPr="00562462" w:rsidRDefault="006D4A24" w:rsidP="00501B8B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</w:tr>
      <w:tr w:rsidR="006D4A24" w:rsidRPr="00562462" w:rsidTr="000425AA">
        <w:trPr>
          <w:trHeight w:val="57"/>
        </w:trPr>
        <w:tc>
          <w:tcPr>
            <w:tcW w:w="1754" w:type="pct"/>
            <w:shd w:val="clear" w:color="auto" w:fill="auto"/>
          </w:tcPr>
          <w:p w:rsidR="006D4A24" w:rsidRPr="00562462" w:rsidRDefault="006D4A24" w:rsidP="00501B8B">
            <w:pPr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576" w:type="pct"/>
            <w:shd w:val="clear" w:color="auto" w:fill="auto"/>
          </w:tcPr>
          <w:p w:rsidR="006D4A24" w:rsidRPr="00562462" w:rsidRDefault="006D4A24" w:rsidP="00501B8B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243,6</w:t>
            </w:r>
          </w:p>
        </w:tc>
        <w:tc>
          <w:tcPr>
            <w:tcW w:w="520" w:type="pct"/>
            <w:shd w:val="clear" w:color="auto" w:fill="auto"/>
          </w:tcPr>
          <w:p w:rsidR="006D4A24" w:rsidRPr="00562462" w:rsidRDefault="006D4A24" w:rsidP="00501B8B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6787,5</w:t>
            </w:r>
          </w:p>
        </w:tc>
        <w:tc>
          <w:tcPr>
            <w:tcW w:w="520" w:type="pct"/>
            <w:shd w:val="clear" w:color="auto" w:fill="auto"/>
          </w:tcPr>
          <w:p w:rsidR="006D4A24" w:rsidRPr="00562462" w:rsidRDefault="00742B02" w:rsidP="00501B8B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3017,5</w:t>
            </w:r>
          </w:p>
        </w:tc>
        <w:tc>
          <w:tcPr>
            <w:tcW w:w="520" w:type="pct"/>
            <w:shd w:val="clear" w:color="auto" w:fill="auto"/>
          </w:tcPr>
          <w:p w:rsidR="006D4A24" w:rsidRPr="00562462" w:rsidRDefault="00173F88" w:rsidP="00501B8B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203,5</w:t>
            </w:r>
          </w:p>
        </w:tc>
        <w:tc>
          <w:tcPr>
            <w:tcW w:w="520" w:type="pct"/>
          </w:tcPr>
          <w:p w:rsidR="006D4A24" w:rsidRPr="00562462" w:rsidRDefault="00173F88" w:rsidP="00501B8B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203,5</w:t>
            </w:r>
          </w:p>
        </w:tc>
        <w:tc>
          <w:tcPr>
            <w:tcW w:w="589" w:type="pct"/>
          </w:tcPr>
          <w:p w:rsidR="006D4A24" w:rsidRPr="00562462" w:rsidRDefault="000C0A06" w:rsidP="00501B8B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104</w:t>
            </w:r>
            <w:r w:rsidR="00173F88">
              <w:rPr>
                <w:rFonts w:ascii="PT Astra Serif" w:eastAsia="Calibri" w:hAnsi="PT Astra Serif"/>
              </w:rPr>
              <w:t>55,6</w:t>
            </w:r>
          </w:p>
        </w:tc>
      </w:tr>
      <w:tr w:rsidR="006D4A24" w:rsidRPr="00562462" w:rsidTr="000425AA">
        <w:trPr>
          <w:trHeight w:val="57"/>
        </w:trPr>
        <w:tc>
          <w:tcPr>
            <w:tcW w:w="1754" w:type="pct"/>
            <w:shd w:val="clear" w:color="auto" w:fill="auto"/>
          </w:tcPr>
          <w:p w:rsidR="006D4A24" w:rsidRPr="00562462" w:rsidRDefault="006D4A24" w:rsidP="00501B8B">
            <w:pPr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576" w:type="pct"/>
            <w:shd w:val="clear" w:color="auto" w:fill="auto"/>
          </w:tcPr>
          <w:p w:rsidR="006D4A24" w:rsidRPr="00562462" w:rsidRDefault="006D4A24" w:rsidP="00501B8B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4099,2</w:t>
            </w:r>
          </w:p>
        </w:tc>
        <w:tc>
          <w:tcPr>
            <w:tcW w:w="520" w:type="pct"/>
            <w:shd w:val="clear" w:color="auto" w:fill="auto"/>
          </w:tcPr>
          <w:p w:rsidR="006D4A24" w:rsidRPr="00562462" w:rsidRDefault="003D69DB" w:rsidP="00501B8B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11542,0</w:t>
            </w:r>
          </w:p>
        </w:tc>
        <w:tc>
          <w:tcPr>
            <w:tcW w:w="520" w:type="pct"/>
            <w:shd w:val="clear" w:color="auto" w:fill="auto"/>
          </w:tcPr>
          <w:p w:rsidR="006D4A24" w:rsidRPr="00562462" w:rsidRDefault="00742B02" w:rsidP="003F322A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4533,</w:t>
            </w:r>
            <w:r w:rsidR="003F322A">
              <w:rPr>
                <w:rFonts w:ascii="PT Astra Serif" w:eastAsia="Calibri" w:hAnsi="PT Astra Serif"/>
              </w:rPr>
              <w:t>8</w:t>
            </w:r>
          </w:p>
        </w:tc>
        <w:tc>
          <w:tcPr>
            <w:tcW w:w="520" w:type="pct"/>
            <w:shd w:val="clear" w:color="auto" w:fill="auto"/>
          </w:tcPr>
          <w:p w:rsidR="006D4A24" w:rsidRPr="00562462" w:rsidRDefault="00173F88" w:rsidP="00501B8B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4471,8</w:t>
            </w:r>
          </w:p>
        </w:tc>
        <w:tc>
          <w:tcPr>
            <w:tcW w:w="520" w:type="pct"/>
          </w:tcPr>
          <w:p w:rsidR="006D4A24" w:rsidRPr="00562462" w:rsidRDefault="00173F88" w:rsidP="00501B8B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4724,3</w:t>
            </w:r>
          </w:p>
        </w:tc>
        <w:tc>
          <w:tcPr>
            <w:tcW w:w="589" w:type="pct"/>
          </w:tcPr>
          <w:p w:rsidR="006D4A24" w:rsidRPr="00562462" w:rsidRDefault="00742B02" w:rsidP="00C10CB0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293</w:t>
            </w:r>
            <w:r w:rsidR="00173F88">
              <w:rPr>
                <w:rFonts w:ascii="PT Astra Serif" w:eastAsia="Calibri" w:hAnsi="PT Astra Serif"/>
              </w:rPr>
              <w:t>71,</w:t>
            </w:r>
            <w:r w:rsidR="003F322A">
              <w:rPr>
                <w:rFonts w:ascii="PT Astra Serif" w:eastAsia="Calibri" w:hAnsi="PT Astra Serif"/>
              </w:rPr>
              <w:t>1</w:t>
            </w:r>
          </w:p>
        </w:tc>
      </w:tr>
      <w:tr w:rsidR="006D4A24" w:rsidRPr="00562462" w:rsidTr="000425AA">
        <w:trPr>
          <w:trHeight w:val="57"/>
        </w:trPr>
        <w:tc>
          <w:tcPr>
            <w:tcW w:w="1754" w:type="pct"/>
            <w:shd w:val="clear" w:color="auto" w:fill="auto"/>
          </w:tcPr>
          <w:p w:rsidR="006D4A24" w:rsidRPr="00562462" w:rsidRDefault="006D4A24" w:rsidP="00501B8B">
            <w:pPr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бюджет МО Плавский район</w:t>
            </w:r>
          </w:p>
        </w:tc>
        <w:tc>
          <w:tcPr>
            <w:tcW w:w="576" w:type="pct"/>
            <w:shd w:val="clear" w:color="auto" w:fill="auto"/>
          </w:tcPr>
          <w:p w:rsidR="006D4A24" w:rsidRPr="00562462" w:rsidRDefault="006D4A24" w:rsidP="00501B8B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45436,4</w:t>
            </w:r>
          </w:p>
        </w:tc>
        <w:tc>
          <w:tcPr>
            <w:tcW w:w="520" w:type="pct"/>
            <w:shd w:val="clear" w:color="auto" w:fill="auto"/>
          </w:tcPr>
          <w:p w:rsidR="006D4A24" w:rsidRPr="00562462" w:rsidRDefault="00C10CB0" w:rsidP="00501B8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50296,4</w:t>
            </w:r>
          </w:p>
        </w:tc>
        <w:tc>
          <w:tcPr>
            <w:tcW w:w="520" w:type="pct"/>
            <w:shd w:val="clear" w:color="auto" w:fill="auto"/>
          </w:tcPr>
          <w:p w:rsidR="006D4A24" w:rsidRPr="00562462" w:rsidRDefault="003F322A" w:rsidP="00501B8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68297,1</w:t>
            </w:r>
          </w:p>
        </w:tc>
        <w:tc>
          <w:tcPr>
            <w:tcW w:w="520" w:type="pct"/>
            <w:shd w:val="clear" w:color="auto" w:fill="auto"/>
          </w:tcPr>
          <w:p w:rsidR="006D4A24" w:rsidRPr="00562462" w:rsidRDefault="00AB63DD" w:rsidP="00501B8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59665,0</w:t>
            </w:r>
          </w:p>
        </w:tc>
        <w:tc>
          <w:tcPr>
            <w:tcW w:w="520" w:type="pct"/>
          </w:tcPr>
          <w:p w:rsidR="006D4A24" w:rsidRPr="00562462" w:rsidRDefault="00AB63DD" w:rsidP="00501B8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59790,0</w:t>
            </w:r>
          </w:p>
        </w:tc>
        <w:tc>
          <w:tcPr>
            <w:tcW w:w="589" w:type="pct"/>
          </w:tcPr>
          <w:p w:rsidR="006D4A24" w:rsidRPr="00562462" w:rsidRDefault="003F322A" w:rsidP="00501B8B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283484,9</w:t>
            </w:r>
          </w:p>
        </w:tc>
      </w:tr>
      <w:tr w:rsidR="006D4A24" w:rsidRPr="00562462" w:rsidTr="000425AA">
        <w:trPr>
          <w:trHeight w:val="57"/>
        </w:trPr>
        <w:tc>
          <w:tcPr>
            <w:tcW w:w="1754" w:type="pct"/>
            <w:shd w:val="clear" w:color="auto" w:fill="auto"/>
          </w:tcPr>
          <w:p w:rsidR="006D4A24" w:rsidRPr="00562462" w:rsidRDefault="006D4A24" w:rsidP="00501B8B">
            <w:pPr>
              <w:rPr>
                <w:rFonts w:ascii="PT Astra Serif" w:hAnsi="PT Astra Serif"/>
                <w:spacing w:val="-2"/>
              </w:rPr>
            </w:pPr>
            <w:r w:rsidRPr="00562462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576" w:type="pct"/>
            <w:shd w:val="clear" w:color="auto" w:fill="auto"/>
          </w:tcPr>
          <w:p w:rsidR="006D4A24" w:rsidRPr="00562462" w:rsidRDefault="006D4A24" w:rsidP="00501B8B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755,6</w:t>
            </w:r>
          </w:p>
        </w:tc>
        <w:tc>
          <w:tcPr>
            <w:tcW w:w="520" w:type="pct"/>
            <w:shd w:val="clear" w:color="auto" w:fill="auto"/>
          </w:tcPr>
          <w:p w:rsidR="006D4A24" w:rsidRPr="00D23FC8" w:rsidRDefault="006D4A24" w:rsidP="00501B8B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1310,4</w:t>
            </w:r>
          </w:p>
        </w:tc>
        <w:tc>
          <w:tcPr>
            <w:tcW w:w="520" w:type="pct"/>
            <w:shd w:val="clear" w:color="auto" w:fill="auto"/>
          </w:tcPr>
          <w:p w:rsidR="006D4A24" w:rsidRPr="00D23FC8" w:rsidRDefault="00173F88" w:rsidP="00501B8B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1400,0</w:t>
            </w:r>
          </w:p>
        </w:tc>
        <w:tc>
          <w:tcPr>
            <w:tcW w:w="520" w:type="pct"/>
            <w:shd w:val="clear" w:color="auto" w:fill="auto"/>
          </w:tcPr>
          <w:p w:rsidR="006D4A24" w:rsidRPr="00D23FC8" w:rsidRDefault="00173F88" w:rsidP="00501B8B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1400,0</w:t>
            </w:r>
          </w:p>
        </w:tc>
        <w:tc>
          <w:tcPr>
            <w:tcW w:w="520" w:type="pct"/>
          </w:tcPr>
          <w:p w:rsidR="006D4A24" w:rsidRPr="00D23FC8" w:rsidRDefault="00173F88" w:rsidP="00501B8B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1400,0</w:t>
            </w:r>
          </w:p>
        </w:tc>
        <w:tc>
          <w:tcPr>
            <w:tcW w:w="589" w:type="pct"/>
          </w:tcPr>
          <w:p w:rsidR="006D4A24" w:rsidRPr="00D23FC8" w:rsidRDefault="00173F88" w:rsidP="00501B8B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6266,0</w:t>
            </w:r>
          </w:p>
        </w:tc>
      </w:tr>
      <w:tr w:rsidR="006D4A24" w:rsidRPr="00562462" w:rsidTr="000425AA">
        <w:trPr>
          <w:trHeight w:val="57"/>
        </w:trPr>
        <w:tc>
          <w:tcPr>
            <w:tcW w:w="1754" w:type="pct"/>
            <w:shd w:val="clear" w:color="auto" w:fill="auto"/>
          </w:tcPr>
          <w:p w:rsidR="006D4A24" w:rsidRPr="00562462" w:rsidRDefault="006D4A24" w:rsidP="00501B8B">
            <w:pPr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  <w:b/>
              </w:rPr>
              <w:t xml:space="preserve">Всего </w:t>
            </w:r>
            <w:r w:rsidRPr="00562462">
              <w:rPr>
                <w:rFonts w:ascii="PT Astra Serif" w:hAnsi="PT Astra Serif"/>
                <w:b/>
                <w:lang w:eastAsia="ru-RU"/>
              </w:rPr>
              <w:t>муниципальные проекты, входящие в национальные проекты: «Муниципальный проект «Культурная среда»</w:t>
            </w:r>
          </w:p>
        </w:tc>
        <w:tc>
          <w:tcPr>
            <w:tcW w:w="576" w:type="pct"/>
            <w:shd w:val="clear" w:color="auto" w:fill="auto"/>
          </w:tcPr>
          <w:p w:rsidR="006D4A24" w:rsidRPr="00562462" w:rsidRDefault="006D4A24" w:rsidP="00501B8B">
            <w:pPr>
              <w:jc w:val="center"/>
              <w:rPr>
                <w:rFonts w:ascii="PT Astra Serif" w:eastAsia="Calibri" w:hAnsi="PT Astra Serif"/>
                <w:b/>
              </w:rPr>
            </w:pPr>
            <w:r w:rsidRPr="00562462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520" w:type="pct"/>
            <w:shd w:val="clear" w:color="auto" w:fill="auto"/>
          </w:tcPr>
          <w:p w:rsidR="006D4A24" w:rsidRPr="00562462" w:rsidRDefault="006D4A24" w:rsidP="00501B8B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14472,4</w:t>
            </w:r>
          </w:p>
        </w:tc>
        <w:tc>
          <w:tcPr>
            <w:tcW w:w="520" w:type="pct"/>
            <w:shd w:val="clear" w:color="auto" w:fill="auto"/>
          </w:tcPr>
          <w:p w:rsidR="006D4A24" w:rsidRPr="00562462" w:rsidRDefault="00215120" w:rsidP="00501B8B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2869,</w:t>
            </w:r>
            <w:r w:rsidR="00AB63DD">
              <w:rPr>
                <w:rFonts w:ascii="PT Astra Serif" w:eastAsia="Calibri" w:hAnsi="PT Astra Serif"/>
                <w:b/>
              </w:rPr>
              <w:t>9</w:t>
            </w:r>
          </w:p>
        </w:tc>
        <w:tc>
          <w:tcPr>
            <w:tcW w:w="520" w:type="pct"/>
            <w:shd w:val="clear" w:color="auto" w:fill="auto"/>
          </w:tcPr>
          <w:p w:rsidR="006D4A24" w:rsidRPr="00562462" w:rsidRDefault="006D4A24" w:rsidP="00501B8B">
            <w:pPr>
              <w:jc w:val="center"/>
              <w:rPr>
                <w:rFonts w:ascii="PT Astra Serif" w:eastAsia="Calibri" w:hAnsi="PT Astra Serif"/>
                <w:b/>
              </w:rPr>
            </w:pPr>
            <w:r w:rsidRPr="00562462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520" w:type="pct"/>
          </w:tcPr>
          <w:p w:rsidR="006D4A24" w:rsidRPr="00562462" w:rsidRDefault="006D4A24" w:rsidP="00501B8B">
            <w:pPr>
              <w:jc w:val="center"/>
              <w:rPr>
                <w:rFonts w:ascii="PT Astra Serif" w:eastAsia="Calibri" w:hAnsi="PT Astra Serif"/>
                <w:b/>
              </w:rPr>
            </w:pPr>
            <w:r w:rsidRPr="00562462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589" w:type="pct"/>
          </w:tcPr>
          <w:p w:rsidR="006D4A24" w:rsidRPr="00562462" w:rsidRDefault="00CA737A" w:rsidP="00501B8B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17342,</w:t>
            </w:r>
            <w:r w:rsidR="00AB63DD">
              <w:rPr>
                <w:rFonts w:ascii="PT Astra Serif" w:eastAsia="Calibri" w:hAnsi="PT Astra Serif"/>
                <w:b/>
              </w:rPr>
              <w:t>3</w:t>
            </w:r>
          </w:p>
        </w:tc>
      </w:tr>
      <w:tr w:rsidR="006D4A24" w:rsidRPr="00562462" w:rsidTr="000425AA">
        <w:trPr>
          <w:trHeight w:val="57"/>
        </w:trPr>
        <w:tc>
          <w:tcPr>
            <w:tcW w:w="5000" w:type="pct"/>
            <w:gridSpan w:val="7"/>
            <w:shd w:val="clear" w:color="auto" w:fill="auto"/>
          </w:tcPr>
          <w:p w:rsidR="006D4A24" w:rsidRPr="00562462" w:rsidRDefault="006D4A24" w:rsidP="00501B8B">
            <w:pPr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в том числе:</w:t>
            </w:r>
          </w:p>
        </w:tc>
      </w:tr>
      <w:tr w:rsidR="006D4A24" w:rsidRPr="00562462" w:rsidTr="000425AA">
        <w:trPr>
          <w:trHeight w:val="57"/>
        </w:trPr>
        <w:tc>
          <w:tcPr>
            <w:tcW w:w="1754" w:type="pct"/>
            <w:shd w:val="clear" w:color="auto" w:fill="auto"/>
          </w:tcPr>
          <w:p w:rsidR="006D4A24" w:rsidRPr="00562462" w:rsidRDefault="006D4A24" w:rsidP="00501B8B">
            <w:pPr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576" w:type="pct"/>
            <w:shd w:val="clear" w:color="auto" w:fill="auto"/>
          </w:tcPr>
          <w:p w:rsidR="006D4A24" w:rsidRPr="00562462" w:rsidRDefault="006D4A24" w:rsidP="00501B8B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shd w:val="clear" w:color="auto" w:fill="auto"/>
          </w:tcPr>
          <w:p w:rsidR="006D4A24" w:rsidRPr="00562462" w:rsidRDefault="006D4A24" w:rsidP="00501B8B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6570,0</w:t>
            </w:r>
          </w:p>
        </w:tc>
        <w:tc>
          <w:tcPr>
            <w:tcW w:w="520" w:type="pct"/>
            <w:shd w:val="clear" w:color="auto" w:fill="auto"/>
          </w:tcPr>
          <w:p w:rsidR="006D4A24" w:rsidRPr="00562462" w:rsidRDefault="00215120" w:rsidP="00501B8B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2700,0</w:t>
            </w:r>
          </w:p>
        </w:tc>
        <w:tc>
          <w:tcPr>
            <w:tcW w:w="520" w:type="pct"/>
            <w:shd w:val="clear" w:color="auto" w:fill="auto"/>
          </w:tcPr>
          <w:p w:rsidR="006D4A24" w:rsidRPr="00562462" w:rsidRDefault="006D4A24" w:rsidP="00501B8B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</w:tcPr>
          <w:p w:rsidR="006D4A24" w:rsidRPr="00562462" w:rsidRDefault="006D4A24" w:rsidP="00501B8B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9" w:type="pct"/>
          </w:tcPr>
          <w:p w:rsidR="006D4A24" w:rsidRPr="00562462" w:rsidRDefault="00CA737A" w:rsidP="00501B8B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9270,0</w:t>
            </w:r>
          </w:p>
        </w:tc>
      </w:tr>
      <w:tr w:rsidR="006D4A24" w:rsidRPr="00562462" w:rsidTr="000425AA">
        <w:trPr>
          <w:trHeight w:val="57"/>
        </w:trPr>
        <w:tc>
          <w:tcPr>
            <w:tcW w:w="1754" w:type="pct"/>
            <w:shd w:val="clear" w:color="auto" w:fill="auto"/>
          </w:tcPr>
          <w:p w:rsidR="006D4A24" w:rsidRPr="00562462" w:rsidRDefault="006D4A24" w:rsidP="00501B8B">
            <w:pPr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576" w:type="pct"/>
            <w:shd w:val="clear" w:color="auto" w:fill="auto"/>
          </w:tcPr>
          <w:p w:rsidR="006D4A24" w:rsidRPr="00562462" w:rsidRDefault="006D4A24" w:rsidP="00501B8B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shd w:val="clear" w:color="auto" w:fill="auto"/>
          </w:tcPr>
          <w:p w:rsidR="006D4A24" w:rsidRPr="00562462" w:rsidRDefault="006D4A24" w:rsidP="00501B8B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7430,0</w:t>
            </w:r>
          </w:p>
        </w:tc>
        <w:tc>
          <w:tcPr>
            <w:tcW w:w="520" w:type="pct"/>
            <w:shd w:val="clear" w:color="auto" w:fill="auto"/>
          </w:tcPr>
          <w:p w:rsidR="006D4A24" w:rsidRPr="00562462" w:rsidRDefault="00215120" w:rsidP="00501B8B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112,5</w:t>
            </w:r>
          </w:p>
        </w:tc>
        <w:tc>
          <w:tcPr>
            <w:tcW w:w="520" w:type="pct"/>
            <w:shd w:val="clear" w:color="auto" w:fill="auto"/>
          </w:tcPr>
          <w:p w:rsidR="006D4A24" w:rsidRPr="00562462" w:rsidRDefault="006D4A24" w:rsidP="00501B8B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</w:tcPr>
          <w:p w:rsidR="006D4A24" w:rsidRPr="00562462" w:rsidRDefault="006D4A24" w:rsidP="00501B8B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9" w:type="pct"/>
          </w:tcPr>
          <w:p w:rsidR="006D4A24" w:rsidRPr="00562462" w:rsidRDefault="00CA737A" w:rsidP="00501B8B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7542,5</w:t>
            </w:r>
          </w:p>
        </w:tc>
      </w:tr>
      <w:tr w:rsidR="006D4A24" w:rsidRPr="00562462" w:rsidTr="000425AA">
        <w:trPr>
          <w:trHeight w:val="57"/>
        </w:trPr>
        <w:tc>
          <w:tcPr>
            <w:tcW w:w="1754" w:type="pct"/>
            <w:shd w:val="clear" w:color="auto" w:fill="auto"/>
          </w:tcPr>
          <w:p w:rsidR="006D4A24" w:rsidRPr="00562462" w:rsidRDefault="006D4A24" w:rsidP="00501B8B">
            <w:pPr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бюджет МО Плавский район</w:t>
            </w:r>
          </w:p>
        </w:tc>
        <w:tc>
          <w:tcPr>
            <w:tcW w:w="576" w:type="pct"/>
            <w:shd w:val="clear" w:color="auto" w:fill="auto"/>
          </w:tcPr>
          <w:p w:rsidR="006D4A24" w:rsidRPr="00562462" w:rsidRDefault="006D4A24" w:rsidP="00501B8B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shd w:val="clear" w:color="auto" w:fill="auto"/>
          </w:tcPr>
          <w:p w:rsidR="006D4A24" w:rsidRPr="00562462" w:rsidRDefault="006D4A24" w:rsidP="00501B8B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472,4</w:t>
            </w:r>
          </w:p>
        </w:tc>
        <w:tc>
          <w:tcPr>
            <w:tcW w:w="520" w:type="pct"/>
            <w:shd w:val="clear" w:color="auto" w:fill="auto"/>
          </w:tcPr>
          <w:p w:rsidR="006D4A24" w:rsidRPr="00562462" w:rsidRDefault="00215120" w:rsidP="00501B8B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57,</w:t>
            </w:r>
            <w:r w:rsidR="00AB63DD">
              <w:rPr>
                <w:rFonts w:ascii="PT Astra Serif" w:eastAsia="Calibri" w:hAnsi="PT Astra Serif"/>
              </w:rPr>
              <w:t>4</w:t>
            </w:r>
          </w:p>
        </w:tc>
        <w:tc>
          <w:tcPr>
            <w:tcW w:w="520" w:type="pct"/>
            <w:shd w:val="clear" w:color="auto" w:fill="auto"/>
          </w:tcPr>
          <w:p w:rsidR="006D4A24" w:rsidRPr="00562462" w:rsidRDefault="006D4A24" w:rsidP="00501B8B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</w:tcPr>
          <w:p w:rsidR="006D4A24" w:rsidRPr="00562462" w:rsidRDefault="006D4A24" w:rsidP="00501B8B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9" w:type="pct"/>
          </w:tcPr>
          <w:p w:rsidR="006D4A24" w:rsidRPr="00562462" w:rsidRDefault="00CA737A" w:rsidP="00501B8B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529,</w:t>
            </w:r>
            <w:r w:rsidR="00AB63DD">
              <w:rPr>
                <w:rFonts w:ascii="PT Astra Serif" w:eastAsia="Calibri" w:hAnsi="PT Astra Serif"/>
              </w:rPr>
              <w:t>8</w:t>
            </w:r>
          </w:p>
        </w:tc>
      </w:tr>
      <w:tr w:rsidR="006D4A24" w:rsidRPr="00562462" w:rsidTr="000425AA">
        <w:trPr>
          <w:trHeight w:val="57"/>
        </w:trPr>
        <w:tc>
          <w:tcPr>
            <w:tcW w:w="1754" w:type="pct"/>
            <w:shd w:val="clear" w:color="auto" w:fill="auto"/>
          </w:tcPr>
          <w:p w:rsidR="006D4A24" w:rsidRPr="00562462" w:rsidRDefault="006D4A24" w:rsidP="00501B8B">
            <w:pPr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576" w:type="pct"/>
            <w:shd w:val="clear" w:color="auto" w:fill="auto"/>
          </w:tcPr>
          <w:p w:rsidR="006D4A24" w:rsidRPr="00562462" w:rsidRDefault="006D4A24" w:rsidP="00501B8B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shd w:val="clear" w:color="auto" w:fill="auto"/>
          </w:tcPr>
          <w:p w:rsidR="006D4A24" w:rsidRPr="00562462" w:rsidRDefault="006D4A24" w:rsidP="00501B8B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shd w:val="clear" w:color="auto" w:fill="auto"/>
          </w:tcPr>
          <w:p w:rsidR="006D4A24" w:rsidRPr="00562462" w:rsidRDefault="006D4A24" w:rsidP="00501B8B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shd w:val="clear" w:color="auto" w:fill="auto"/>
          </w:tcPr>
          <w:p w:rsidR="006D4A24" w:rsidRPr="00562462" w:rsidRDefault="006D4A24" w:rsidP="00501B8B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</w:tcPr>
          <w:p w:rsidR="006D4A24" w:rsidRPr="00562462" w:rsidRDefault="006D4A24" w:rsidP="00501B8B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9" w:type="pct"/>
          </w:tcPr>
          <w:p w:rsidR="006D4A24" w:rsidRPr="00562462" w:rsidRDefault="006D4A24" w:rsidP="00501B8B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</w:tr>
      <w:tr w:rsidR="006D4A24" w:rsidRPr="00562462" w:rsidTr="000425AA">
        <w:trPr>
          <w:trHeight w:val="57"/>
        </w:trPr>
        <w:tc>
          <w:tcPr>
            <w:tcW w:w="1754" w:type="pct"/>
            <w:shd w:val="clear" w:color="auto" w:fill="auto"/>
          </w:tcPr>
          <w:p w:rsidR="006D4A24" w:rsidRPr="00562462" w:rsidRDefault="006D4A24" w:rsidP="00501B8B">
            <w:pPr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  <w:b/>
              </w:rPr>
              <w:t xml:space="preserve">Всего </w:t>
            </w:r>
            <w:r w:rsidRPr="00562462">
              <w:rPr>
                <w:rFonts w:ascii="PT Astra Serif" w:hAnsi="PT Astra Serif"/>
                <w:b/>
                <w:lang w:eastAsia="ru-RU"/>
              </w:rPr>
              <w:t>муниципальные проекты, входящие в национальные проекты: «Муниципальный проект в рамках регионального проекта «Творческие люди»</w:t>
            </w:r>
          </w:p>
        </w:tc>
        <w:tc>
          <w:tcPr>
            <w:tcW w:w="576" w:type="pct"/>
            <w:shd w:val="clear" w:color="auto" w:fill="auto"/>
          </w:tcPr>
          <w:p w:rsidR="006D4A24" w:rsidRPr="00562462" w:rsidRDefault="006D4A24" w:rsidP="00501B8B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208,3</w:t>
            </w:r>
          </w:p>
        </w:tc>
        <w:tc>
          <w:tcPr>
            <w:tcW w:w="520" w:type="pct"/>
            <w:shd w:val="clear" w:color="auto" w:fill="auto"/>
          </w:tcPr>
          <w:p w:rsidR="006D4A24" w:rsidRPr="00562462" w:rsidRDefault="006D4A24" w:rsidP="00501B8B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52,1</w:t>
            </w:r>
          </w:p>
        </w:tc>
        <w:tc>
          <w:tcPr>
            <w:tcW w:w="520" w:type="pct"/>
            <w:shd w:val="clear" w:color="auto" w:fill="auto"/>
          </w:tcPr>
          <w:p w:rsidR="006D4A24" w:rsidRPr="00562462" w:rsidRDefault="006D4A24" w:rsidP="003F322A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156,</w:t>
            </w:r>
            <w:r w:rsidR="003F322A">
              <w:rPr>
                <w:rFonts w:ascii="PT Astra Serif" w:eastAsia="Calibri" w:hAnsi="PT Astra Serif"/>
                <w:b/>
              </w:rPr>
              <w:t>2</w:t>
            </w:r>
          </w:p>
        </w:tc>
        <w:tc>
          <w:tcPr>
            <w:tcW w:w="520" w:type="pct"/>
            <w:shd w:val="clear" w:color="auto" w:fill="auto"/>
          </w:tcPr>
          <w:p w:rsidR="006D4A24" w:rsidRPr="00562462" w:rsidRDefault="006D4A24" w:rsidP="00501B8B">
            <w:pPr>
              <w:jc w:val="center"/>
              <w:rPr>
                <w:rFonts w:ascii="PT Astra Serif" w:eastAsia="Calibri" w:hAnsi="PT Astra Serif"/>
                <w:b/>
              </w:rPr>
            </w:pPr>
            <w:r w:rsidRPr="00562462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520" w:type="pct"/>
          </w:tcPr>
          <w:p w:rsidR="006D4A24" w:rsidRPr="00562462" w:rsidRDefault="006D4A24" w:rsidP="00501B8B">
            <w:pPr>
              <w:jc w:val="center"/>
              <w:rPr>
                <w:rFonts w:ascii="PT Astra Serif" w:eastAsia="Calibri" w:hAnsi="PT Astra Serif"/>
                <w:b/>
              </w:rPr>
            </w:pPr>
            <w:r w:rsidRPr="00562462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589" w:type="pct"/>
          </w:tcPr>
          <w:p w:rsidR="006D4A24" w:rsidRPr="00562462" w:rsidRDefault="006D4A24" w:rsidP="00501B8B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416,</w:t>
            </w:r>
            <w:r w:rsidR="003F322A">
              <w:rPr>
                <w:rFonts w:ascii="PT Astra Serif" w:eastAsia="Calibri" w:hAnsi="PT Astra Serif"/>
                <w:b/>
              </w:rPr>
              <w:t>6</w:t>
            </w:r>
          </w:p>
        </w:tc>
      </w:tr>
      <w:tr w:rsidR="006D4A24" w:rsidRPr="00562462" w:rsidTr="000425AA">
        <w:trPr>
          <w:trHeight w:val="57"/>
        </w:trPr>
        <w:tc>
          <w:tcPr>
            <w:tcW w:w="5000" w:type="pct"/>
            <w:gridSpan w:val="7"/>
            <w:shd w:val="clear" w:color="auto" w:fill="auto"/>
          </w:tcPr>
          <w:p w:rsidR="006D4A24" w:rsidRPr="00562462" w:rsidRDefault="006D4A24" w:rsidP="00501B8B">
            <w:pPr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в том числе:</w:t>
            </w:r>
          </w:p>
        </w:tc>
      </w:tr>
      <w:tr w:rsidR="006D4A24" w:rsidRPr="00562462" w:rsidTr="000425AA">
        <w:trPr>
          <w:trHeight w:val="57"/>
        </w:trPr>
        <w:tc>
          <w:tcPr>
            <w:tcW w:w="1754" w:type="pct"/>
            <w:shd w:val="clear" w:color="auto" w:fill="auto"/>
          </w:tcPr>
          <w:p w:rsidR="006D4A24" w:rsidRPr="00562462" w:rsidRDefault="006D4A24" w:rsidP="00501B8B">
            <w:pPr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576" w:type="pct"/>
            <w:shd w:val="clear" w:color="auto" w:fill="auto"/>
          </w:tcPr>
          <w:p w:rsidR="006D4A24" w:rsidRPr="00562462" w:rsidRDefault="006D4A24" w:rsidP="00501B8B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shd w:val="clear" w:color="auto" w:fill="auto"/>
          </w:tcPr>
          <w:p w:rsidR="006D4A24" w:rsidRPr="00562462" w:rsidRDefault="006D4A24" w:rsidP="00501B8B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  <w:r w:rsidRPr="00562462">
              <w:rPr>
                <w:rFonts w:ascii="PT Astra Serif" w:eastAsia="Calibri" w:hAnsi="PT Astra Serif"/>
              </w:rPr>
              <w:t>,0</w:t>
            </w:r>
          </w:p>
        </w:tc>
        <w:tc>
          <w:tcPr>
            <w:tcW w:w="520" w:type="pct"/>
            <w:shd w:val="clear" w:color="auto" w:fill="auto"/>
          </w:tcPr>
          <w:p w:rsidR="006D4A24" w:rsidRPr="00562462" w:rsidRDefault="00742B02" w:rsidP="00501B8B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10</w:t>
            </w:r>
            <w:r w:rsidR="006D4A2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shd w:val="clear" w:color="auto" w:fill="auto"/>
          </w:tcPr>
          <w:p w:rsidR="006D4A24" w:rsidRPr="00562462" w:rsidRDefault="006D4A24" w:rsidP="00501B8B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  <w:r w:rsidRPr="00562462">
              <w:rPr>
                <w:rFonts w:ascii="PT Astra Serif" w:eastAsia="Calibri" w:hAnsi="PT Astra Serif"/>
              </w:rPr>
              <w:t>,0</w:t>
            </w:r>
          </w:p>
        </w:tc>
        <w:tc>
          <w:tcPr>
            <w:tcW w:w="520" w:type="pct"/>
          </w:tcPr>
          <w:p w:rsidR="006D4A24" w:rsidRPr="00562462" w:rsidRDefault="006D4A24" w:rsidP="00501B8B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  <w:r w:rsidRPr="00562462">
              <w:rPr>
                <w:rFonts w:ascii="PT Astra Serif" w:eastAsia="Calibri" w:hAnsi="PT Astra Serif"/>
              </w:rPr>
              <w:t>,0</w:t>
            </w:r>
          </w:p>
        </w:tc>
        <w:tc>
          <w:tcPr>
            <w:tcW w:w="589" w:type="pct"/>
          </w:tcPr>
          <w:p w:rsidR="006D4A24" w:rsidRPr="00562462" w:rsidRDefault="00742B02" w:rsidP="00501B8B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10</w:t>
            </w:r>
            <w:r w:rsidR="006D4A24">
              <w:rPr>
                <w:rFonts w:ascii="PT Astra Serif" w:eastAsia="Calibri" w:hAnsi="PT Astra Serif"/>
              </w:rPr>
              <w:t>0,0</w:t>
            </w:r>
          </w:p>
        </w:tc>
      </w:tr>
      <w:tr w:rsidR="006D4A24" w:rsidRPr="00562462" w:rsidTr="000425AA">
        <w:trPr>
          <w:trHeight w:val="57"/>
        </w:trPr>
        <w:tc>
          <w:tcPr>
            <w:tcW w:w="1754" w:type="pct"/>
            <w:shd w:val="clear" w:color="auto" w:fill="auto"/>
          </w:tcPr>
          <w:p w:rsidR="006D4A24" w:rsidRPr="00562462" w:rsidRDefault="006D4A24" w:rsidP="00501B8B">
            <w:pPr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576" w:type="pct"/>
            <w:shd w:val="clear" w:color="auto" w:fill="auto"/>
          </w:tcPr>
          <w:p w:rsidR="006D4A24" w:rsidRPr="00562462" w:rsidRDefault="006D4A24" w:rsidP="00501B8B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208,3</w:t>
            </w:r>
          </w:p>
        </w:tc>
        <w:tc>
          <w:tcPr>
            <w:tcW w:w="520" w:type="pct"/>
            <w:shd w:val="clear" w:color="auto" w:fill="auto"/>
          </w:tcPr>
          <w:p w:rsidR="006D4A24" w:rsidRPr="00562462" w:rsidRDefault="006D4A24" w:rsidP="00501B8B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52,1</w:t>
            </w:r>
          </w:p>
        </w:tc>
        <w:tc>
          <w:tcPr>
            <w:tcW w:w="520" w:type="pct"/>
            <w:shd w:val="clear" w:color="auto" w:fill="auto"/>
          </w:tcPr>
          <w:p w:rsidR="006D4A24" w:rsidRPr="00562462" w:rsidRDefault="006D4A24" w:rsidP="00501B8B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56,</w:t>
            </w:r>
            <w:r w:rsidR="003F322A">
              <w:rPr>
                <w:rFonts w:ascii="PT Astra Serif" w:eastAsia="Calibri" w:hAnsi="PT Astra Serif"/>
              </w:rPr>
              <w:t>2</w:t>
            </w:r>
          </w:p>
        </w:tc>
        <w:tc>
          <w:tcPr>
            <w:tcW w:w="520" w:type="pct"/>
            <w:shd w:val="clear" w:color="auto" w:fill="auto"/>
          </w:tcPr>
          <w:p w:rsidR="006D4A24" w:rsidRPr="00562462" w:rsidRDefault="006D4A24" w:rsidP="00501B8B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  <w:r w:rsidRPr="00562462">
              <w:rPr>
                <w:rFonts w:ascii="PT Astra Serif" w:eastAsia="Calibri" w:hAnsi="PT Astra Serif"/>
              </w:rPr>
              <w:t>,0</w:t>
            </w:r>
          </w:p>
        </w:tc>
        <w:tc>
          <w:tcPr>
            <w:tcW w:w="520" w:type="pct"/>
          </w:tcPr>
          <w:p w:rsidR="006D4A24" w:rsidRPr="00562462" w:rsidRDefault="006D4A24" w:rsidP="00501B8B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  <w:r w:rsidRPr="00562462">
              <w:rPr>
                <w:rFonts w:ascii="PT Astra Serif" w:eastAsia="Calibri" w:hAnsi="PT Astra Serif"/>
              </w:rPr>
              <w:t>,0</w:t>
            </w:r>
          </w:p>
        </w:tc>
        <w:tc>
          <w:tcPr>
            <w:tcW w:w="589" w:type="pct"/>
          </w:tcPr>
          <w:p w:rsidR="006D4A24" w:rsidRPr="00562462" w:rsidRDefault="00742B02" w:rsidP="00501B8B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3</w:t>
            </w:r>
            <w:r w:rsidR="006D4A24">
              <w:rPr>
                <w:rFonts w:ascii="PT Astra Serif" w:eastAsia="Calibri" w:hAnsi="PT Astra Serif"/>
              </w:rPr>
              <w:t>16,</w:t>
            </w:r>
            <w:r w:rsidR="003F322A">
              <w:rPr>
                <w:rFonts w:ascii="PT Astra Serif" w:eastAsia="Calibri" w:hAnsi="PT Astra Serif"/>
              </w:rPr>
              <w:t>6</w:t>
            </w:r>
          </w:p>
        </w:tc>
      </w:tr>
      <w:tr w:rsidR="006D4A24" w:rsidRPr="00562462" w:rsidTr="000425AA">
        <w:trPr>
          <w:trHeight w:val="57"/>
        </w:trPr>
        <w:tc>
          <w:tcPr>
            <w:tcW w:w="1754" w:type="pct"/>
            <w:shd w:val="clear" w:color="auto" w:fill="auto"/>
          </w:tcPr>
          <w:p w:rsidR="006D4A24" w:rsidRPr="00562462" w:rsidRDefault="006D4A24" w:rsidP="00501B8B">
            <w:pPr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бюджет МО Плавский район</w:t>
            </w:r>
          </w:p>
        </w:tc>
        <w:tc>
          <w:tcPr>
            <w:tcW w:w="576" w:type="pct"/>
            <w:shd w:val="clear" w:color="auto" w:fill="auto"/>
          </w:tcPr>
          <w:p w:rsidR="006D4A24" w:rsidRPr="00562462" w:rsidRDefault="006D4A24" w:rsidP="00501B8B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shd w:val="clear" w:color="auto" w:fill="auto"/>
          </w:tcPr>
          <w:p w:rsidR="006D4A24" w:rsidRPr="00562462" w:rsidRDefault="006D4A24" w:rsidP="00501B8B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shd w:val="clear" w:color="auto" w:fill="auto"/>
          </w:tcPr>
          <w:p w:rsidR="006D4A24" w:rsidRPr="00562462" w:rsidRDefault="006D4A24" w:rsidP="00501B8B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shd w:val="clear" w:color="auto" w:fill="auto"/>
          </w:tcPr>
          <w:p w:rsidR="006D4A24" w:rsidRPr="00562462" w:rsidRDefault="006D4A24" w:rsidP="00501B8B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</w:tcPr>
          <w:p w:rsidR="006D4A24" w:rsidRPr="00562462" w:rsidRDefault="006D4A24" w:rsidP="00501B8B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9" w:type="pct"/>
          </w:tcPr>
          <w:p w:rsidR="006D4A24" w:rsidRPr="00562462" w:rsidRDefault="006D4A24" w:rsidP="00501B8B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0,0</w:t>
            </w:r>
          </w:p>
        </w:tc>
      </w:tr>
      <w:tr w:rsidR="006D4A24" w:rsidRPr="00562462" w:rsidTr="000425AA">
        <w:trPr>
          <w:trHeight w:val="57"/>
        </w:trPr>
        <w:tc>
          <w:tcPr>
            <w:tcW w:w="1754" w:type="pct"/>
            <w:shd w:val="clear" w:color="auto" w:fill="auto"/>
          </w:tcPr>
          <w:p w:rsidR="006D4A24" w:rsidRPr="00562462" w:rsidRDefault="006D4A24" w:rsidP="00501B8B">
            <w:pPr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576" w:type="pct"/>
            <w:shd w:val="clear" w:color="auto" w:fill="auto"/>
          </w:tcPr>
          <w:p w:rsidR="006D4A24" w:rsidRPr="00562462" w:rsidRDefault="006D4A24" w:rsidP="00501B8B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shd w:val="clear" w:color="auto" w:fill="auto"/>
          </w:tcPr>
          <w:p w:rsidR="006D4A24" w:rsidRPr="00562462" w:rsidRDefault="006D4A24" w:rsidP="00501B8B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shd w:val="clear" w:color="auto" w:fill="auto"/>
          </w:tcPr>
          <w:p w:rsidR="006D4A24" w:rsidRPr="00562462" w:rsidRDefault="006D4A24" w:rsidP="00501B8B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shd w:val="clear" w:color="auto" w:fill="auto"/>
          </w:tcPr>
          <w:p w:rsidR="006D4A24" w:rsidRPr="00562462" w:rsidRDefault="006D4A24" w:rsidP="00501B8B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</w:tcPr>
          <w:p w:rsidR="006D4A24" w:rsidRPr="00562462" w:rsidRDefault="006D4A24" w:rsidP="00501B8B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9" w:type="pct"/>
          </w:tcPr>
          <w:p w:rsidR="006D4A24" w:rsidRPr="00562462" w:rsidRDefault="006D4A24" w:rsidP="00501B8B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</w:tr>
      <w:tr w:rsidR="006D4A24" w:rsidRPr="00562462" w:rsidTr="000425AA">
        <w:trPr>
          <w:trHeight w:val="57"/>
        </w:trPr>
        <w:tc>
          <w:tcPr>
            <w:tcW w:w="1754" w:type="pct"/>
            <w:shd w:val="clear" w:color="auto" w:fill="auto"/>
          </w:tcPr>
          <w:p w:rsidR="006D4A24" w:rsidRPr="00562462" w:rsidRDefault="006D4A24" w:rsidP="00501B8B">
            <w:pPr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  <w:b/>
              </w:rPr>
              <w:t xml:space="preserve">Всего </w:t>
            </w:r>
            <w:r w:rsidRPr="00562462">
              <w:rPr>
                <w:rFonts w:ascii="PT Astra Serif" w:hAnsi="PT Astra Serif"/>
                <w:b/>
                <w:lang w:eastAsia="ru-RU"/>
              </w:rPr>
              <w:t>муниципальные проекты, не входящие в национальные проекты: «Муниципальный проект «Государственная поддержка муниципальных учреждений культуры»</w:t>
            </w:r>
            <w:r>
              <w:rPr>
                <w:rFonts w:ascii="PT Astra Serif" w:hAnsi="PT Astra Serif"/>
                <w:b/>
                <w:lang w:eastAsia="ru-RU"/>
              </w:rPr>
              <w:t xml:space="preserve"> </w:t>
            </w:r>
            <w:r w:rsidRPr="00562462">
              <w:rPr>
                <w:rFonts w:ascii="PT Astra Serif" w:hAnsi="PT Astra Serif"/>
                <w:b/>
                <w:lang w:eastAsia="ru-RU"/>
              </w:rPr>
              <w:lastRenderedPageBreak/>
              <w:t>(библиотечный фонд)</w:t>
            </w:r>
          </w:p>
        </w:tc>
        <w:tc>
          <w:tcPr>
            <w:tcW w:w="576" w:type="pct"/>
            <w:shd w:val="clear" w:color="auto" w:fill="auto"/>
          </w:tcPr>
          <w:p w:rsidR="006D4A24" w:rsidRPr="00B119CB" w:rsidRDefault="006D4A24" w:rsidP="00501B8B">
            <w:pPr>
              <w:jc w:val="center"/>
              <w:rPr>
                <w:rFonts w:ascii="PT Astra Serif" w:eastAsia="Calibri" w:hAnsi="PT Astra Serif"/>
                <w:b/>
                <w:color w:val="000000" w:themeColor="text1"/>
              </w:rPr>
            </w:pPr>
            <w:r w:rsidRPr="00B119CB">
              <w:rPr>
                <w:rFonts w:ascii="PT Astra Serif" w:eastAsia="Calibri" w:hAnsi="PT Astra Serif"/>
                <w:b/>
                <w:color w:val="000000" w:themeColor="text1"/>
              </w:rPr>
              <w:lastRenderedPageBreak/>
              <w:t>354,2</w:t>
            </w:r>
          </w:p>
        </w:tc>
        <w:tc>
          <w:tcPr>
            <w:tcW w:w="520" w:type="pct"/>
            <w:shd w:val="clear" w:color="auto" w:fill="auto"/>
          </w:tcPr>
          <w:p w:rsidR="006D4A24" w:rsidRPr="00B119CB" w:rsidRDefault="006D4A24" w:rsidP="00501B8B">
            <w:pPr>
              <w:jc w:val="center"/>
              <w:rPr>
                <w:rFonts w:ascii="PT Astra Serif" w:eastAsia="Calibri" w:hAnsi="PT Astra Serif"/>
                <w:b/>
                <w:color w:val="000000" w:themeColor="text1"/>
              </w:rPr>
            </w:pPr>
            <w:r>
              <w:rPr>
                <w:rFonts w:ascii="PT Astra Serif" w:eastAsia="Calibri" w:hAnsi="PT Astra Serif"/>
                <w:b/>
                <w:color w:val="000000" w:themeColor="text1"/>
              </w:rPr>
              <w:t>315,2</w:t>
            </w:r>
          </w:p>
        </w:tc>
        <w:tc>
          <w:tcPr>
            <w:tcW w:w="520" w:type="pct"/>
            <w:shd w:val="clear" w:color="auto" w:fill="auto"/>
          </w:tcPr>
          <w:p w:rsidR="006D4A24" w:rsidRPr="00B119CB" w:rsidRDefault="00742B02" w:rsidP="00501B8B">
            <w:pPr>
              <w:jc w:val="center"/>
              <w:rPr>
                <w:rFonts w:ascii="PT Astra Serif" w:eastAsia="Calibri" w:hAnsi="PT Astra Serif"/>
                <w:b/>
                <w:color w:val="000000" w:themeColor="text1"/>
              </w:rPr>
            </w:pPr>
            <w:r>
              <w:rPr>
                <w:rFonts w:ascii="PT Astra Serif" w:eastAsia="Calibri" w:hAnsi="PT Astra Serif"/>
                <w:b/>
                <w:color w:val="000000" w:themeColor="text1"/>
              </w:rPr>
              <w:t>315,2</w:t>
            </w:r>
          </w:p>
        </w:tc>
        <w:tc>
          <w:tcPr>
            <w:tcW w:w="520" w:type="pct"/>
            <w:shd w:val="clear" w:color="auto" w:fill="auto"/>
          </w:tcPr>
          <w:p w:rsidR="006D4A24" w:rsidRPr="00B119CB" w:rsidRDefault="00CA737A" w:rsidP="00501B8B">
            <w:pPr>
              <w:jc w:val="center"/>
              <w:rPr>
                <w:rFonts w:ascii="PT Astra Serif" w:eastAsia="Calibri" w:hAnsi="PT Astra Serif"/>
                <w:b/>
                <w:color w:val="000000" w:themeColor="text1"/>
              </w:rPr>
            </w:pPr>
            <w:r>
              <w:rPr>
                <w:rFonts w:ascii="PT Astra Serif" w:eastAsia="Calibri" w:hAnsi="PT Astra Serif"/>
                <w:b/>
                <w:color w:val="000000" w:themeColor="text1"/>
              </w:rPr>
              <w:t>311,2</w:t>
            </w:r>
          </w:p>
        </w:tc>
        <w:tc>
          <w:tcPr>
            <w:tcW w:w="520" w:type="pct"/>
          </w:tcPr>
          <w:p w:rsidR="006D4A24" w:rsidRPr="00B119CB" w:rsidRDefault="006D4A24" w:rsidP="00501B8B">
            <w:pPr>
              <w:jc w:val="center"/>
              <w:rPr>
                <w:rFonts w:ascii="PT Astra Serif" w:eastAsia="Calibri" w:hAnsi="PT Astra Serif"/>
                <w:b/>
                <w:color w:val="000000" w:themeColor="text1"/>
              </w:rPr>
            </w:pPr>
            <w:r>
              <w:rPr>
                <w:rFonts w:ascii="PT Astra Serif" w:eastAsia="Calibri" w:hAnsi="PT Astra Serif"/>
                <w:b/>
                <w:color w:val="000000" w:themeColor="text1"/>
              </w:rPr>
              <w:t>315,2</w:t>
            </w:r>
          </w:p>
        </w:tc>
        <w:tc>
          <w:tcPr>
            <w:tcW w:w="589" w:type="pct"/>
          </w:tcPr>
          <w:p w:rsidR="006D4A24" w:rsidRPr="00B119CB" w:rsidRDefault="00742B02" w:rsidP="00501B8B">
            <w:pPr>
              <w:jc w:val="center"/>
              <w:rPr>
                <w:rFonts w:ascii="PT Astra Serif" w:eastAsia="Calibri" w:hAnsi="PT Astra Serif"/>
                <w:b/>
                <w:color w:val="000000" w:themeColor="text1"/>
              </w:rPr>
            </w:pPr>
            <w:r>
              <w:rPr>
                <w:rFonts w:ascii="PT Astra Serif" w:eastAsia="Calibri" w:hAnsi="PT Astra Serif"/>
                <w:b/>
                <w:color w:val="000000" w:themeColor="text1"/>
              </w:rPr>
              <w:t>1611</w:t>
            </w:r>
            <w:r w:rsidR="006D4A24">
              <w:rPr>
                <w:rFonts w:ascii="PT Astra Serif" w:eastAsia="Calibri" w:hAnsi="PT Astra Serif"/>
                <w:b/>
                <w:color w:val="000000" w:themeColor="text1"/>
              </w:rPr>
              <w:t>,0</w:t>
            </w:r>
          </w:p>
        </w:tc>
      </w:tr>
      <w:tr w:rsidR="006D4A24" w:rsidRPr="00562462" w:rsidTr="000425AA">
        <w:trPr>
          <w:trHeight w:val="57"/>
        </w:trPr>
        <w:tc>
          <w:tcPr>
            <w:tcW w:w="5000" w:type="pct"/>
            <w:gridSpan w:val="7"/>
            <w:shd w:val="clear" w:color="auto" w:fill="auto"/>
          </w:tcPr>
          <w:p w:rsidR="006D4A24" w:rsidRPr="00562462" w:rsidRDefault="006D4A24" w:rsidP="00501B8B">
            <w:pPr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lastRenderedPageBreak/>
              <w:t>в том числе:</w:t>
            </w:r>
          </w:p>
        </w:tc>
      </w:tr>
      <w:tr w:rsidR="006D4A24" w:rsidRPr="00562462" w:rsidTr="000425AA">
        <w:trPr>
          <w:trHeight w:val="57"/>
        </w:trPr>
        <w:tc>
          <w:tcPr>
            <w:tcW w:w="1754" w:type="pct"/>
            <w:shd w:val="clear" w:color="auto" w:fill="auto"/>
          </w:tcPr>
          <w:p w:rsidR="006D4A24" w:rsidRPr="00562462" w:rsidRDefault="006D4A24" w:rsidP="00501B8B">
            <w:pPr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576" w:type="pct"/>
            <w:shd w:val="clear" w:color="auto" w:fill="auto"/>
          </w:tcPr>
          <w:p w:rsidR="006D4A24" w:rsidRPr="00562462" w:rsidRDefault="006D4A24" w:rsidP="00501B8B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243,6</w:t>
            </w:r>
          </w:p>
        </w:tc>
        <w:tc>
          <w:tcPr>
            <w:tcW w:w="520" w:type="pct"/>
            <w:shd w:val="clear" w:color="auto" w:fill="auto"/>
          </w:tcPr>
          <w:p w:rsidR="006D4A24" w:rsidRPr="00562462" w:rsidRDefault="006D4A24" w:rsidP="00501B8B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217,5</w:t>
            </w:r>
          </w:p>
        </w:tc>
        <w:tc>
          <w:tcPr>
            <w:tcW w:w="520" w:type="pct"/>
            <w:shd w:val="clear" w:color="auto" w:fill="auto"/>
          </w:tcPr>
          <w:p w:rsidR="006D4A24" w:rsidRPr="00562462" w:rsidRDefault="006D4A24" w:rsidP="00501B8B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217,5</w:t>
            </w:r>
          </w:p>
        </w:tc>
        <w:tc>
          <w:tcPr>
            <w:tcW w:w="520" w:type="pct"/>
            <w:shd w:val="clear" w:color="auto" w:fill="auto"/>
          </w:tcPr>
          <w:p w:rsidR="006D4A24" w:rsidRPr="00BA6405" w:rsidRDefault="00BA6405" w:rsidP="00501B8B">
            <w:pPr>
              <w:jc w:val="center"/>
              <w:rPr>
                <w:rFonts w:ascii="PT Astra Serif" w:eastAsia="Calibri" w:hAnsi="PT Astra Serif"/>
                <w:color w:val="000000" w:themeColor="text1"/>
              </w:rPr>
            </w:pPr>
            <w:r>
              <w:rPr>
                <w:rFonts w:ascii="PT Astra Serif" w:eastAsia="Calibri" w:hAnsi="PT Astra Serif"/>
                <w:color w:val="000000" w:themeColor="text1"/>
              </w:rPr>
              <w:t>203,5</w:t>
            </w:r>
          </w:p>
        </w:tc>
        <w:tc>
          <w:tcPr>
            <w:tcW w:w="520" w:type="pct"/>
          </w:tcPr>
          <w:p w:rsidR="006D4A24" w:rsidRPr="00BA6405" w:rsidRDefault="00BA6405" w:rsidP="00501B8B">
            <w:pPr>
              <w:jc w:val="center"/>
              <w:rPr>
                <w:rFonts w:ascii="PT Astra Serif" w:eastAsia="Calibri" w:hAnsi="PT Astra Serif"/>
                <w:color w:val="000000" w:themeColor="text1"/>
              </w:rPr>
            </w:pPr>
            <w:r>
              <w:rPr>
                <w:rFonts w:ascii="PT Astra Serif" w:eastAsia="Calibri" w:hAnsi="PT Astra Serif"/>
                <w:color w:val="000000" w:themeColor="text1"/>
              </w:rPr>
              <w:t>203,5</w:t>
            </w:r>
          </w:p>
        </w:tc>
        <w:tc>
          <w:tcPr>
            <w:tcW w:w="589" w:type="pct"/>
          </w:tcPr>
          <w:p w:rsidR="006D4A24" w:rsidRPr="00BA6405" w:rsidRDefault="00BA6405" w:rsidP="00501B8B">
            <w:pPr>
              <w:jc w:val="center"/>
              <w:rPr>
                <w:rFonts w:ascii="PT Astra Serif" w:eastAsia="Calibri" w:hAnsi="PT Astra Serif"/>
                <w:color w:val="000000" w:themeColor="text1"/>
              </w:rPr>
            </w:pPr>
            <w:r>
              <w:rPr>
                <w:rFonts w:ascii="PT Astra Serif" w:eastAsia="Calibri" w:hAnsi="PT Astra Serif"/>
                <w:color w:val="000000" w:themeColor="text1"/>
              </w:rPr>
              <w:t>1085,6</w:t>
            </w:r>
          </w:p>
        </w:tc>
      </w:tr>
      <w:tr w:rsidR="006D4A24" w:rsidRPr="00562462" w:rsidTr="000425AA">
        <w:trPr>
          <w:trHeight w:val="57"/>
        </w:trPr>
        <w:tc>
          <w:tcPr>
            <w:tcW w:w="1754" w:type="pct"/>
            <w:shd w:val="clear" w:color="auto" w:fill="auto"/>
          </w:tcPr>
          <w:p w:rsidR="006D4A24" w:rsidRPr="00562462" w:rsidRDefault="006D4A24" w:rsidP="00501B8B">
            <w:pPr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576" w:type="pct"/>
            <w:shd w:val="clear" w:color="auto" w:fill="auto"/>
          </w:tcPr>
          <w:p w:rsidR="006D4A24" w:rsidRPr="00562462" w:rsidRDefault="006D4A24" w:rsidP="00501B8B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90,1</w:t>
            </w:r>
          </w:p>
        </w:tc>
        <w:tc>
          <w:tcPr>
            <w:tcW w:w="520" w:type="pct"/>
            <w:shd w:val="clear" w:color="auto" w:fill="auto"/>
          </w:tcPr>
          <w:p w:rsidR="006D4A24" w:rsidRPr="00562462" w:rsidRDefault="006D4A24" w:rsidP="00501B8B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80,5</w:t>
            </w:r>
          </w:p>
        </w:tc>
        <w:tc>
          <w:tcPr>
            <w:tcW w:w="520" w:type="pct"/>
            <w:shd w:val="clear" w:color="auto" w:fill="auto"/>
          </w:tcPr>
          <w:p w:rsidR="006D4A24" w:rsidRPr="00562462" w:rsidRDefault="006D4A24" w:rsidP="00501B8B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80,5</w:t>
            </w:r>
          </w:p>
        </w:tc>
        <w:tc>
          <w:tcPr>
            <w:tcW w:w="520" w:type="pct"/>
            <w:shd w:val="clear" w:color="auto" w:fill="auto"/>
          </w:tcPr>
          <w:p w:rsidR="006D4A24" w:rsidRPr="00BA6405" w:rsidRDefault="00BA6405" w:rsidP="00501B8B">
            <w:pPr>
              <w:jc w:val="center"/>
              <w:rPr>
                <w:rFonts w:ascii="PT Astra Serif" w:eastAsia="Calibri" w:hAnsi="PT Astra Serif"/>
                <w:color w:val="000000" w:themeColor="text1"/>
              </w:rPr>
            </w:pPr>
            <w:r>
              <w:rPr>
                <w:rFonts w:ascii="PT Astra Serif" w:eastAsia="Calibri" w:hAnsi="PT Astra Serif"/>
                <w:color w:val="000000" w:themeColor="text1"/>
              </w:rPr>
              <w:t>75,4</w:t>
            </w:r>
          </w:p>
        </w:tc>
        <w:tc>
          <w:tcPr>
            <w:tcW w:w="520" w:type="pct"/>
          </w:tcPr>
          <w:p w:rsidR="006D4A24" w:rsidRPr="00BA6405" w:rsidRDefault="00BA6405" w:rsidP="00501B8B">
            <w:pPr>
              <w:jc w:val="center"/>
              <w:rPr>
                <w:rFonts w:ascii="PT Astra Serif" w:eastAsia="Calibri" w:hAnsi="PT Astra Serif"/>
                <w:color w:val="000000" w:themeColor="text1"/>
              </w:rPr>
            </w:pPr>
            <w:r>
              <w:rPr>
                <w:rFonts w:ascii="PT Astra Serif" w:eastAsia="Calibri" w:hAnsi="PT Astra Serif"/>
                <w:color w:val="000000" w:themeColor="text1"/>
              </w:rPr>
              <w:t>75,4</w:t>
            </w:r>
          </w:p>
        </w:tc>
        <w:tc>
          <w:tcPr>
            <w:tcW w:w="589" w:type="pct"/>
          </w:tcPr>
          <w:p w:rsidR="006D4A24" w:rsidRPr="00BA6405" w:rsidRDefault="00BA6405" w:rsidP="00501B8B">
            <w:pPr>
              <w:jc w:val="center"/>
              <w:rPr>
                <w:rFonts w:ascii="PT Astra Serif" w:eastAsia="Calibri" w:hAnsi="PT Astra Serif"/>
                <w:color w:val="000000" w:themeColor="text1"/>
              </w:rPr>
            </w:pPr>
            <w:r>
              <w:rPr>
                <w:rFonts w:ascii="PT Astra Serif" w:eastAsia="Calibri" w:hAnsi="PT Astra Serif"/>
                <w:color w:val="000000" w:themeColor="text1"/>
              </w:rPr>
              <w:t>401,9</w:t>
            </w:r>
          </w:p>
        </w:tc>
      </w:tr>
      <w:tr w:rsidR="006D4A24" w:rsidRPr="00562462" w:rsidTr="000425AA">
        <w:trPr>
          <w:trHeight w:val="57"/>
        </w:trPr>
        <w:tc>
          <w:tcPr>
            <w:tcW w:w="1754" w:type="pct"/>
            <w:shd w:val="clear" w:color="auto" w:fill="auto"/>
          </w:tcPr>
          <w:p w:rsidR="006D4A24" w:rsidRPr="00562462" w:rsidRDefault="006D4A24" w:rsidP="00501B8B">
            <w:pPr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бюджет МО Плавский район</w:t>
            </w:r>
          </w:p>
        </w:tc>
        <w:tc>
          <w:tcPr>
            <w:tcW w:w="576" w:type="pct"/>
            <w:shd w:val="clear" w:color="auto" w:fill="auto"/>
          </w:tcPr>
          <w:p w:rsidR="006D4A24" w:rsidRPr="00562462" w:rsidRDefault="006D4A24" w:rsidP="00501B8B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20,5</w:t>
            </w:r>
          </w:p>
        </w:tc>
        <w:tc>
          <w:tcPr>
            <w:tcW w:w="520" w:type="pct"/>
            <w:shd w:val="clear" w:color="auto" w:fill="auto"/>
          </w:tcPr>
          <w:p w:rsidR="006D4A24" w:rsidRPr="00562462" w:rsidRDefault="006D4A24" w:rsidP="00501B8B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17,2</w:t>
            </w:r>
          </w:p>
        </w:tc>
        <w:tc>
          <w:tcPr>
            <w:tcW w:w="520" w:type="pct"/>
            <w:shd w:val="clear" w:color="auto" w:fill="auto"/>
          </w:tcPr>
          <w:p w:rsidR="006D4A24" w:rsidRPr="00562462" w:rsidRDefault="006D4A24" w:rsidP="00501B8B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17,2</w:t>
            </w:r>
          </w:p>
        </w:tc>
        <w:tc>
          <w:tcPr>
            <w:tcW w:w="520" w:type="pct"/>
            <w:shd w:val="clear" w:color="auto" w:fill="auto"/>
          </w:tcPr>
          <w:p w:rsidR="006D4A24" w:rsidRPr="00BA6405" w:rsidRDefault="00BA6405" w:rsidP="00501B8B">
            <w:pPr>
              <w:jc w:val="center"/>
              <w:rPr>
                <w:rFonts w:ascii="PT Astra Serif" w:eastAsia="Calibri" w:hAnsi="PT Astra Serif"/>
                <w:color w:val="000000" w:themeColor="text1"/>
              </w:rPr>
            </w:pPr>
            <w:r>
              <w:rPr>
                <w:rFonts w:ascii="PT Astra Serif" w:eastAsia="Calibri" w:hAnsi="PT Astra Serif"/>
                <w:color w:val="000000" w:themeColor="text1"/>
              </w:rPr>
              <w:t>32,3</w:t>
            </w:r>
          </w:p>
        </w:tc>
        <w:tc>
          <w:tcPr>
            <w:tcW w:w="520" w:type="pct"/>
          </w:tcPr>
          <w:p w:rsidR="006D4A24" w:rsidRPr="00BA6405" w:rsidRDefault="00BA6405" w:rsidP="00501B8B">
            <w:pPr>
              <w:jc w:val="center"/>
              <w:rPr>
                <w:rFonts w:ascii="PT Astra Serif" w:eastAsia="Calibri" w:hAnsi="PT Astra Serif"/>
                <w:color w:val="000000" w:themeColor="text1"/>
              </w:rPr>
            </w:pPr>
            <w:r>
              <w:rPr>
                <w:rFonts w:ascii="PT Astra Serif" w:eastAsia="Calibri" w:hAnsi="PT Astra Serif"/>
                <w:color w:val="000000" w:themeColor="text1"/>
              </w:rPr>
              <w:t>36,3</w:t>
            </w:r>
          </w:p>
        </w:tc>
        <w:tc>
          <w:tcPr>
            <w:tcW w:w="589" w:type="pct"/>
          </w:tcPr>
          <w:p w:rsidR="006D4A24" w:rsidRPr="00BA6405" w:rsidRDefault="00BA6405" w:rsidP="00501B8B">
            <w:pPr>
              <w:jc w:val="center"/>
              <w:rPr>
                <w:rFonts w:ascii="PT Astra Serif" w:eastAsia="Calibri" w:hAnsi="PT Astra Serif"/>
                <w:color w:val="000000" w:themeColor="text1"/>
              </w:rPr>
            </w:pPr>
            <w:r>
              <w:rPr>
                <w:rFonts w:ascii="PT Astra Serif" w:eastAsia="Calibri" w:hAnsi="PT Astra Serif"/>
                <w:color w:val="000000" w:themeColor="text1"/>
              </w:rPr>
              <w:t>123,5</w:t>
            </w:r>
          </w:p>
        </w:tc>
      </w:tr>
      <w:tr w:rsidR="006D4A24" w:rsidRPr="00562462" w:rsidTr="000425AA">
        <w:trPr>
          <w:trHeight w:val="57"/>
        </w:trPr>
        <w:tc>
          <w:tcPr>
            <w:tcW w:w="1754" w:type="pct"/>
            <w:shd w:val="clear" w:color="auto" w:fill="auto"/>
          </w:tcPr>
          <w:p w:rsidR="006D4A24" w:rsidRPr="00562462" w:rsidRDefault="006D4A24" w:rsidP="00501B8B">
            <w:pPr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576" w:type="pct"/>
            <w:shd w:val="clear" w:color="auto" w:fill="auto"/>
          </w:tcPr>
          <w:p w:rsidR="006D4A24" w:rsidRPr="00562462" w:rsidRDefault="006D4A24" w:rsidP="00501B8B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shd w:val="clear" w:color="auto" w:fill="auto"/>
          </w:tcPr>
          <w:p w:rsidR="006D4A24" w:rsidRPr="00562462" w:rsidRDefault="006D4A24" w:rsidP="00501B8B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shd w:val="clear" w:color="auto" w:fill="auto"/>
          </w:tcPr>
          <w:p w:rsidR="006D4A24" w:rsidRPr="00562462" w:rsidRDefault="006D4A24" w:rsidP="00501B8B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shd w:val="clear" w:color="auto" w:fill="auto"/>
          </w:tcPr>
          <w:p w:rsidR="006D4A24" w:rsidRPr="00562462" w:rsidRDefault="006D4A24" w:rsidP="00501B8B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</w:tcPr>
          <w:p w:rsidR="006D4A24" w:rsidRPr="00562462" w:rsidRDefault="006D4A24" w:rsidP="00501B8B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9" w:type="pct"/>
          </w:tcPr>
          <w:p w:rsidR="006D4A24" w:rsidRPr="00562462" w:rsidRDefault="006D4A24" w:rsidP="00501B8B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</w:tr>
      <w:tr w:rsidR="006D4A24" w:rsidRPr="00562462" w:rsidTr="000425AA">
        <w:trPr>
          <w:trHeight w:val="57"/>
        </w:trPr>
        <w:tc>
          <w:tcPr>
            <w:tcW w:w="1754" w:type="pct"/>
            <w:shd w:val="clear" w:color="auto" w:fill="auto"/>
          </w:tcPr>
          <w:p w:rsidR="006D4A24" w:rsidRPr="00562462" w:rsidRDefault="006D4A24" w:rsidP="00501B8B">
            <w:pPr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  <w:b/>
              </w:rPr>
              <w:t xml:space="preserve">Всего </w:t>
            </w:r>
            <w:r w:rsidRPr="00562462">
              <w:rPr>
                <w:rFonts w:ascii="PT Astra Serif" w:hAnsi="PT Astra Serif"/>
                <w:b/>
                <w:lang w:eastAsia="ru-RU"/>
              </w:rPr>
              <w:t>муниципальные проекты, не входящие в национальные проекты: «Муниципальный проект «Государственная поддержка муниципальных учреждений культуры»(материально-техническая база)</w:t>
            </w:r>
          </w:p>
        </w:tc>
        <w:tc>
          <w:tcPr>
            <w:tcW w:w="576" w:type="pct"/>
            <w:shd w:val="clear" w:color="auto" w:fill="auto"/>
          </w:tcPr>
          <w:p w:rsidR="006D4A24" w:rsidRPr="00562462" w:rsidRDefault="006D4A24" w:rsidP="00501B8B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520" w:type="pct"/>
            <w:shd w:val="clear" w:color="auto" w:fill="auto"/>
          </w:tcPr>
          <w:p w:rsidR="006D4A24" w:rsidRPr="00562462" w:rsidRDefault="006D4A24" w:rsidP="00501B8B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0</w:t>
            </w:r>
            <w:r w:rsidRPr="00562462">
              <w:rPr>
                <w:rFonts w:ascii="PT Astra Serif" w:eastAsia="Calibri" w:hAnsi="PT Astra Serif"/>
                <w:b/>
              </w:rPr>
              <w:t>,0</w:t>
            </w:r>
          </w:p>
        </w:tc>
        <w:tc>
          <w:tcPr>
            <w:tcW w:w="520" w:type="pct"/>
            <w:shd w:val="clear" w:color="auto" w:fill="auto"/>
          </w:tcPr>
          <w:p w:rsidR="006D4A24" w:rsidRPr="00562462" w:rsidRDefault="00BA6405" w:rsidP="00501B8B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0</w:t>
            </w:r>
            <w:r w:rsidR="006D4A24">
              <w:rPr>
                <w:rFonts w:ascii="PT Astra Serif" w:eastAsia="Calibri" w:hAnsi="PT Astra Serif"/>
                <w:b/>
              </w:rPr>
              <w:t>,0</w:t>
            </w:r>
          </w:p>
        </w:tc>
        <w:tc>
          <w:tcPr>
            <w:tcW w:w="520" w:type="pct"/>
            <w:shd w:val="clear" w:color="auto" w:fill="auto"/>
          </w:tcPr>
          <w:p w:rsidR="006D4A24" w:rsidRPr="00562462" w:rsidRDefault="006D4A24" w:rsidP="00501B8B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0</w:t>
            </w:r>
            <w:r w:rsidRPr="00562462">
              <w:rPr>
                <w:rFonts w:ascii="PT Astra Serif" w:eastAsia="Calibri" w:hAnsi="PT Astra Serif"/>
                <w:b/>
              </w:rPr>
              <w:t>,0</w:t>
            </w:r>
          </w:p>
        </w:tc>
        <w:tc>
          <w:tcPr>
            <w:tcW w:w="520" w:type="pct"/>
          </w:tcPr>
          <w:p w:rsidR="006D4A24" w:rsidRPr="00562462" w:rsidRDefault="006D4A24" w:rsidP="00501B8B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0</w:t>
            </w:r>
            <w:r w:rsidRPr="00562462">
              <w:rPr>
                <w:rFonts w:ascii="PT Astra Serif" w:eastAsia="Calibri" w:hAnsi="PT Astra Serif"/>
                <w:b/>
              </w:rPr>
              <w:t>,0</w:t>
            </w:r>
          </w:p>
        </w:tc>
        <w:tc>
          <w:tcPr>
            <w:tcW w:w="589" w:type="pct"/>
          </w:tcPr>
          <w:p w:rsidR="006D4A24" w:rsidRPr="00562462" w:rsidRDefault="00BA6405" w:rsidP="00501B8B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0</w:t>
            </w:r>
            <w:r w:rsidR="006D4A24">
              <w:rPr>
                <w:rFonts w:ascii="PT Astra Serif" w:eastAsia="Calibri" w:hAnsi="PT Astra Serif"/>
                <w:b/>
              </w:rPr>
              <w:t>,0</w:t>
            </w:r>
          </w:p>
        </w:tc>
      </w:tr>
      <w:tr w:rsidR="006D4A24" w:rsidRPr="00562462" w:rsidTr="000425AA">
        <w:trPr>
          <w:trHeight w:val="57"/>
        </w:trPr>
        <w:tc>
          <w:tcPr>
            <w:tcW w:w="5000" w:type="pct"/>
            <w:gridSpan w:val="7"/>
            <w:shd w:val="clear" w:color="auto" w:fill="auto"/>
          </w:tcPr>
          <w:p w:rsidR="006D4A24" w:rsidRPr="00562462" w:rsidRDefault="006D4A24" w:rsidP="00501B8B">
            <w:pPr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в том числе:</w:t>
            </w:r>
          </w:p>
        </w:tc>
      </w:tr>
      <w:tr w:rsidR="006D4A24" w:rsidRPr="00562462" w:rsidTr="000425AA">
        <w:trPr>
          <w:trHeight w:val="57"/>
        </w:trPr>
        <w:tc>
          <w:tcPr>
            <w:tcW w:w="1754" w:type="pct"/>
            <w:shd w:val="clear" w:color="auto" w:fill="auto"/>
          </w:tcPr>
          <w:p w:rsidR="006D4A24" w:rsidRPr="00562462" w:rsidRDefault="006D4A24" w:rsidP="00501B8B">
            <w:pPr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576" w:type="pct"/>
            <w:shd w:val="clear" w:color="auto" w:fill="auto"/>
          </w:tcPr>
          <w:p w:rsidR="006D4A24" w:rsidRPr="00562462" w:rsidRDefault="006D4A24" w:rsidP="00501B8B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shd w:val="clear" w:color="auto" w:fill="auto"/>
          </w:tcPr>
          <w:p w:rsidR="006D4A24" w:rsidRPr="00562462" w:rsidRDefault="006D4A24" w:rsidP="00501B8B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shd w:val="clear" w:color="auto" w:fill="auto"/>
          </w:tcPr>
          <w:p w:rsidR="006D4A24" w:rsidRPr="00562462" w:rsidRDefault="006D4A24" w:rsidP="00501B8B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shd w:val="clear" w:color="auto" w:fill="auto"/>
          </w:tcPr>
          <w:p w:rsidR="006D4A24" w:rsidRPr="00562462" w:rsidRDefault="006D4A24" w:rsidP="00501B8B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</w:tcPr>
          <w:p w:rsidR="006D4A24" w:rsidRPr="00562462" w:rsidRDefault="006D4A24" w:rsidP="00501B8B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9" w:type="pct"/>
          </w:tcPr>
          <w:p w:rsidR="006D4A24" w:rsidRPr="00562462" w:rsidRDefault="006D4A24" w:rsidP="00501B8B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</w:tr>
      <w:tr w:rsidR="006D4A24" w:rsidRPr="00562462" w:rsidTr="000425AA">
        <w:trPr>
          <w:trHeight w:val="57"/>
        </w:trPr>
        <w:tc>
          <w:tcPr>
            <w:tcW w:w="1754" w:type="pct"/>
            <w:shd w:val="clear" w:color="auto" w:fill="auto"/>
          </w:tcPr>
          <w:p w:rsidR="006D4A24" w:rsidRPr="00562462" w:rsidRDefault="006D4A24" w:rsidP="00501B8B">
            <w:pPr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576" w:type="pct"/>
            <w:shd w:val="clear" w:color="auto" w:fill="auto"/>
          </w:tcPr>
          <w:p w:rsidR="006D4A24" w:rsidRPr="00562462" w:rsidRDefault="006D4A24" w:rsidP="00501B8B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shd w:val="clear" w:color="auto" w:fill="auto"/>
          </w:tcPr>
          <w:p w:rsidR="006D4A24" w:rsidRPr="00562462" w:rsidRDefault="006D4A24" w:rsidP="00501B8B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shd w:val="clear" w:color="auto" w:fill="auto"/>
          </w:tcPr>
          <w:p w:rsidR="006D4A24" w:rsidRPr="00562462" w:rsidRDefault="00BA6405" w:rsidP="00501B8B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  <w:r w:rsidR="006D4A24">
              <w:rPr>
                <w:rFonts w:ascii="PT Astra Serif" w:eastAsia="Calibri" w:hAnsi="PT Astra Serif"/>
              </w:rPr>
              <w:t>,0</w:t>
            </w:r>
          </w:p>
        </w:tc>
        <w:tc>
          <w:tcPr>
            <w:tcW w:w="520" w:type="pct"/>
            <w:shd w:val="clear" w:color="auto" w:fill="auto"/>
          </w:tcPr>
          <w:p w:rsidR="006D4A24" w:rsidRPr="00562462" w:rsidRDefault="006D4A24" w:rsidP="00501B8B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</w:tcPr>
          <w:p w:rsidR="006D4A24" w:rsidRPr="00562462" w:rsidRDefault="006D4A24" w:rsidP="00501B8B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9" w:type="pct"/>
          </w:tcPr>
          <w:p w:rsidR="006D4A24" w:rsidRPr="00562462" w:rsidRDefault="00BA6405" w:rsidP="00501B8B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  <w:r w:rsidR="006D4A24">
              <w:rPr>
                <w:rFonts w:ascii="PT Astra Serif" w:eastAsia="Calibri" w:hAnsi="PT Astra Serif"/>
              </w:rPr>
              <w:t>,0</w:t>
            </w:r>
          </w:p>
        </w:tc>
      </w:tr>
      <w:tr w:rsidR="006D4A24" w:rsidRPr="00562462" w:rsidTr="000425AA">
        <w:trPr>
          <w:trHeight w:val="57"/>
        </w:trPr>
        <w:tc>
          <w:tcPr>
            <w:tcW w:w="1754" w:type="pct"/>
            <w:shd w:val="clear" w:color="auto" w:fill="auto"/>
          </w:tcPr>
          <w:p w:rsidR="006D4A24" w:rsidRPr="0035356A" w:rsidRDefault="006D4A24" w:rsidP="00501B8B">
            <w:pPr>
              <w:rPr>
                <w:rFonts w:ascii="PT Astra Serif" w:eastAsia="Calibri" w:hAnsi="PT Astra Serif"/>
                <w:color w:val="000000" w:themeColor="text1"/>
              </w:rPr>
            </w:pPr>
            <w:r w:rsidRPr="0035356A">
              <w:rPr>
                <w:rFonts w:ascii="PT Astra Serif" w:eastAsia="Calibri" w:hAnsi="PT Astra Serif"/>
                <w:color w:val="000000" w:themeColor="text1"/>
              </w:rPr>
              <w:t>бюджет МО Плавский район</w:t>
            </w:r>
          </w:p>
        </w:tc>
        <w:tc>
          <w:tcPr>
            <w:tcW w:w="576" w:type="pct"/>
            <w:shd w:val="clear" w:color="auto" w:fill="auto"/>
          </w:tcPr>
          <w:p w:rsidR="006D4A24" w:rsidRPr="0035356A" w:rsidRDefault="006D4A24" w:rsidP="00501B8B">
            <w:pPr>
              <w:jc w:val="center"/>
              <w:rPr>
                <w:rFonts w:ascii="PT Astra Serif" w:eastAsia="Calibri" w:hAnsi="PT Astra Serif"/>
                <w:color w:val="000000" w:themeColor="text1"/>
              </w:rPr>
            </w:pPr>
            <w:r>
              <w:rPr>
                <w:rFonts w:ascii="PT Astra Serif" w:eastAsia="Calibri" w:hAnsi="PT Astra Serif"/>
                <w:color w:val="000000" w:themeColor="text1"/>
              </w:rPr>
              <w:t>0,0</w:t>
            </w:r>
          </w:p>
        </w:tc>
        <w:tc>
          <w:tcPr>
            <w:tcW w:w="520" w:type="pct"/>
            <w:shd w:val="clear" w:color="auto" w:fill="auto"/>
          </w:tcPr>
          <w:p w:rsidR="006D4A24" w:rsidRPr="00562462" w:rsidRDefault="006D4A24" w:rsidP="00501B8B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shd w:val="clear" w:color="auto" w:fill="auto"/>
          </w:tcPr>
          <w:p w:rsidR="006D4A24" w:rsidRPr="00562462" w:rsidRDefault="006D4A24" w:rsidP="00501B8B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  <w:r w:rsidRPr="00562462">
              <w:rPr>
                <w:rFonts w:ascii="PT Astra Serif" w:eastAsia="Calibri" w:hAnsi="PT Astra Serif"/>
              </w:rPr>
              <w:t>,0</w:t>
            </w:r>
          </w:p>
        </w:tc>
        <w:tc>
          <w:tcPr>
            <w:tcW w:w="520" w:type="pct"/>
            <w:shd w:val="clear" w:color="auto" w:fill="auto"/>
          </w:tcPr>
          <w:p w:rsidR="006D4A24" w:rsidRPr="00562462" w:rsidRDefault="006D4A24" w:rsidP="00501B8B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</w:tcPr>
          <w:p w:rsidR="006D4A24" w:rsidRPr="00562462" w:rsidRDefault="006D4A24" w:rsidP="00501B8B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9" w:type="pct"/>
          </w:tcPr>
          <w:p w:rsidR="006D4A24" w:rsidRPr="00562462" w:rsidRDefault="006D4A24" w:rsidP="00501B8B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0,0</w:t>
            </w:r>
          </w:p>
        </w:tc>
      </w:tr>
      <w:tr w:rsidR="006D4A24" w:rsidRPr="00562462" w:rsidTr="000425AA">
        <w:trPr>
          <w:trHeight w:val="57"/>
        </w:trPr>
        <w:tc>
          <w:tcPr>
            <w:tcW w:w="1754" w:type="pct"/>
            <w:shd w:val="clear" w:color="auto" w:fill="auto"/>
          </w:tcPr>
          <w:p w:rsidR="006D4A24" w:rsidRPr="00562462" w:rsidRDefault="006D4A24" w:rsidP="00501B8B">
            <w:pPr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576" w:type="pct"/>
            <w:shd w:val="clear" w:color="auto" w:fill="auto"/>
          </w:tcPr>
          <w:p w:rsidR="006D4A24" w:rsidRPr="00562462" w:rsidRDefault="006D4A24" w:rsidP="00501B8B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shd w:val="clear" w:color="auto" w:fill="auto"/>
          </w:tcPr>
          <w:p w:rsidR="006D4A24" w:rsidRPr="00562462" w:rsidRDefault="006D4A24" w:rsidP="00501B8B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shd w:val="clear" w:color="auto" w:fill="auto"/>
          </w:tcPr>
          <w:p w:rsidR="006D4A24" w:rsidRPr="00562462" w:rsidRDefault="006D4A24" w:rsidP="00501B8B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shd w:val="clear" w:color="auto" w:fill="auto"/>
          </w:tcPr>
          <w:p w:rsidR="006D4A24" w:rsidRPr="00562462" w:rsidRDefault="006D4A24" w:rsidP="00501B8B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</w:tcPr>
          <w:p w:rsidR="006D4A24" w:rsidRPr="00562462" w:rsidRDefault="006D4A24" w:rsidP="00501B8B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9" w:type="pct"/>
          </w:tcPr>
          <w:p w:rsidR="006D4A24" w:rsidRPr="00562462" w:rsidRDefault="006D4A24" w:rsidP="00501B8B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</w:tr>
      <w:tr w:rsidR="006D4A24" w:rsidRPr="00562462" w:rsidTr="000425AA">
        <w:trPr>
          <w:trHeight w:val="57"/>
        </w:trPr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24" w:rsidRPr="00562462" w:rsidRDefault="006D4A24" w:rsidP="00501B8B">
            <w:pPr>
              <w:rPr>
                <w:rFonts w:ascii="PT Astra Serif" w:eastAsia="Calibri" w:hAnsi="PT Astra Serif"/>
                <w:b/>
              </w:rPr>
            </w:pPr>
            <w:r w:rsidRPr="00562462">
              <w:rPr>
                <w:rFonts w:ascii="PT Astra Serif" w:eastAsia="Calibri" w:hAnsi="PT Astra Serif"/>
                <w:b/>
                <w:color w:val="000000" w:themeColor="text1"/>
              </w:rPr>
              <w:t xml:space="preserve">Всего </w:t>
            </w:r>
            <w:r w:rsidRPr="00562462">
              <w:rPr>
                <w:rFonts w:ascii="PT Astra Serif" w:hAnsi="PT Astra Serif"/>
                <w:b/>
                <w:color w:val="000000" w:themeColor="text1"/>
                <w:lang w:eastAsia="ru-RU"/>
              </w:rPr>
              <w:t>комплекс процессных мероприятий: «Сохранение и развитие библиотечного дела»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24" w:rsidRPr="00562462" w:rsidRDefault="006D4A24" w:rsidP="00501B8B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9917,3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24" w:rsidRPr="00562462" w:rsidRDefault="00C10CB0" w:rsidP="00501B8B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10922,5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24" w:rsidRPr="00562462" w:rsidRDefault="005859EF" w:rsidP="00501B8B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15732,2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24" w:rsidRPr="00562462" w:rsidRDefault="003956CF" w:rsidP="00501B8B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12372,8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24" w:rsidRPr="00562462" w:rsidRDefault="003956CF" w:rsidP="00501B8B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12375,6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24" w:rsidRPr="00562462" w:rsidRDefault="005859EF" w:rsidP="00501B8B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61320,4</w:t>
            </w:r>
          </w:p>
        </w:tc>
      </w:tr>
      <w:tr w:rsidR="006D4A24" w:rsidRPr="00562462" w:rsidTr="000425AA">
        <w:trPr>
          <w:trHeight w:val="57"/>
        </w:trPr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24" w:rsidRPr="00562462" w:rsidRDefault="006D4A24" w:rsidP="00501B8B">
            <w:pPr>
              <w:rPr>
                <w:rFonts w:ascii="PT Astra Serif" w:eastAsia="Calibri" w:hAnsi="PT Astra Serif"/>
                <w:highlight w:val="yellow"/>
              </w:rPr>
            </w:pPr>
            <w:r w:rsidRPr="00562462">
              <w:rPr>
                <w:rFonts w:ascii="PT Astra Serif" w:eastAsia="Calibri" w:hAnsi="PT Astra Serif"/>
              </w:rPr>
              <w:t>в том числе:</w:t>
            </w:r>
          </w:p>
        </w:tc>
        <w:tc>
          <w:tcPr>
            <w:tcW w:w="32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24" w:rsidRPr="00562462" w:rsidRDefault="006D4A24" w:rsidP="00501B8B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</w:p>
        </w:tc>
      </w:tr>
      <w:tr w:rsidR="006D4A24" w:rsidRPr="00562462" w:rsidTr="000425AA">
        <w:trPr>
          <w:trHeight w:val="57"/>
        </w:trPr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24" w:rsidRPr="00562462" w:rsidRDefault="006D4A24" w:rsidP="00501B8B">
            <w:pPr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24" w:rsidRPr="00562462" w:rsidRDefault="006D4A24" w:rsidP="00501B8B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24" w:rsidRPr="00562462" w:rsidRDefault="006D4A24" w:rsidP="00501B8B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24" w:rsidRPr="00562462" w:rsidRDefault="006D4A24" w:rsidP="00501B8B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24" w:rsidRPr="00562462" w:rsidRDefault="006D4A24" w:rsidP="00501B8B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24" w:rsidRPr="00562462" w:rsidRDefault="006D4A24" w:rsidP="00501B8B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24" w:rsidRPr="00562462" w:rsidRDefault="006D4A24" w:rsidP="00501B8B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</w:tr>
      <w:tr w:rsidR="006D4A24" w:rsidRPr="00562462" w:rsidTr="000425AA">
        <w:trPr>
          <w:trHeight w:val="57"/>
        </w:trPr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24" w:rsidRPr="00562462" w:rsidRDefault="006D4A24" w:rsidP="00501B8B">
            <w:pPr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24" w:rsidRPr="00562462" w:rsidRDefault="006D4A24" w:rsidP="00501B8B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112,1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24" w:rsidRPr="00562462" w:rsidRDefault="006D4A24" w:rsidP="00501B8B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112,9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24" w:rsidRPr="00562462" w:rsidRDefault="00CA737A" w:rsidP="00501B8B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153,5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24" w:rsidRPr="00562462" w:rsidRDefault="00CA737A" w:rsidP="00501B8B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156,2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24" w:rsidRPr="00562462" w:rsidRDefault="00CA737A" w:rsidP="00501B8B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158,9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24" w:rsidRPr="00562462" w:rsidRDefault="00CA737A" w:rsidP="00501B8B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693,6</w:t>
            </w:r>
          </w:p>
        </w:tc>
      </w:tr>
      <w:tr w:rsidR="006D4A24" w:rsidRPr="00562462" w:rsidTr="000425AA">
        <w:trPr>
          <w:trHeight w:val="57"/>
        </w:trPr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24" w:rsidRPr="00562462" w:rsidRDefault="006D4A24" w:rsidP="00501B8B">
            <w:pPr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бюджет МО Плавский район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24" w:rsidRPr="00562462" w:rsidRDefault="006D4A24" w:rsidP="00501B8B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9805,2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24" w:rsidRPr="00562462" w:rsidRDefault="006B4B13" w:rsidP="00501B8B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10809,6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24" w:rsidRPr="00562462" w:rsidRDefault="005859EF" w:rsidP="00501B8B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15578,7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24" w:rsidRPr="00562462" w:rsidRDefault="003956CF" w:rsidP="00501B8B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12216,6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24" w:rsidRPr="00562462" w:rsidRDefault="003956CF" w:rsidP="00501B8B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12216,7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24" w:rsidRPr="00562462" w:rsidRDefault="005859EF" w:rsidP="00501B8B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60626,8</w:t>
            </w:r>
          </w:p>
        </w:tc>
      </w:tr>
      <w:tr w:rsidR="006D4A24" w:rsidRPr="00562462" w:rsidTr="000425AA">
        <w:trPr>
          <w:trHeight w:val="57"/>
        </w:trPr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24" w:rsidRPr="00562462" w:rsidRDefault="006D4A24" w:rsidP="00501B8B">
            <w:pPr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24" w:rsidRPr="00562462" w:rsidRDefault="006D4A24" w:rsidP="00501B8B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24" w:rsidRPr="00562462" w:rsidRDefault="006D4A24" w:rsidP="00501B8B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24" w:rsidRPr="00562462" w:rsidRDefault="006D4A24" w:rsidP="00501B8B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24" w:rsidRPr="00562462" w:rsidRDefault="006D4A24" w:rsidP="00501B8B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24" w:rsidRPr="00562462" w:rsidRDefault="006D4A24" w:rsidP="00501B8B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24" w:rsidRPr="00562462" w:rsidRDefault="006D4A24" w:rsidP="00501B8B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</w:tr>
      <w:tr w:rsidR="006D4A24" w:rsidRPr="00562462" w:rsidTr="000425AA">
        <w:trPr>
          <w:trHeight w:val="57"/>
        </w:trPr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24" w:rsidRPr="00562462" w:rsidRDefault="006D4A24" w:rsidP="00501B8B">
            <w:pPr>
              <w:rPr>
                <w:rFonts w:ascii="PT Astra Serif" w:hAnsi="PT Astra Serif"/>
                <w:b/>
                <w:highlight w:val="yellow"/>
              </w:rPr>
            </w:pPr>
            <w:r w:rsidRPr="00562462">
              <w:rPr>
                <w:rFonts w:ascii="PT Astra Serif" w:hAnsi="PT Astra Serif"/>
                <w:b/>
                <w:lang w:eastAsia="ru-RU"/>
              </w:rPr>
              <w:t>Всего комплекс процессных мероприятий: «</w:t>
            </w:r>
            <w:r>
              <w:rPr>
                <w:rFonts w:ascii="PT Astra Serif" w:hAnsi="PT Astra Serif"/>
                <w:b/>
                <w:lang w:eastAsia="ru-RU"/>
              </w:rPr>
              <w:t>Обеспечение прав граждан на доступ к культурным ценностям, хранящихся в музеях</w:t>
            </w:r>
            <w:r w:rsidRPr="00562462">
              <w:rPr>
                <w:rFonts w:ascii="PT Astra Serif" w:hAnsi="PT Astra Serif"/>
                <w:b/>
                <w:lang w:eastAsia="ru-RU"/>
              </w:rPr>
              <w:t>»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24" w:rsidRPr="00562462" w:rsidRDefault="006D4A24" w:rsidP="00501B8B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6515,5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24" w:rsidRPr="00562462" w:rsidRDefault="00C10CB0" w:rsidP="00501B8B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7319,6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24" w:rsidRPr="00562462" w:rsidRDefault="003F322A" w:rsidP="00501B8B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9232,7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24" w:rsidRPr="00562462" w:rsidRDefault="00AB63DD" w:rsidP="005859EF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8</w:t>
            </w:r>
            <w:r w:rsidR="003F322A">
              <w:rPr>
                <w:rFonts w:ascii="PT Astra Serif" w:eastAsia="Calibri" w:hAnsi="PT Astra Serif"/>
                <w:b/>
              </w:rPr>
              <w:t>4</w:t>
            </w:r>
            <w:r w:rsidR="00FA48C7">
              <w:rPr>
                <w:rFonts w:ascii="PT Astra Serif" w:eastAsia="Calibri" w:hAnsi="PT Astra Serif"/>
                <w:b/>
              </w:rPr>
              <w:t>13,7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24" w:rsidRPr="00562462" w:rsidRDefault="00AB63DD" w:rsidP="005859EF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8</w:t>
            </w:r>
            <w:r w:rsidR="003F322A">
              <w:rPr>
                <w:rFonts w:ascii="PT Astra Serif" w:hAnsi="PT Astra Serif"/>
                <w:b/>
              </w:rPr>
              <w:t>7</w:t>
            </w:r>
            <w:r w:rsidR="00FA48C7">
              <w:rPr>
                <w:rFonts w:ascii="PT Astra Serif" w:hAnsi="PT Astra Serif"/>
                <w:b/>
              </w:rPr>
              <w:t>84,4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24" w:rsidRPr="00562462" w:rsidRDefault="003F322A" w:rsidP="00501B8B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40265,9</w:t>
            </w:r>
          </w:p>
        </w:tc>
      </w:tr>
      <w:tr w:rsidR="006D4A24" w:rsidRPr="00562462" w:rsidTr="000425AA">
        <w:trPr>
          <w:trHeight w:val="57"/>
        </w:trPr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24" w:rsidRPr="00562462" w:rsidRDefault="006D4A24" w:rsidP="00501B8B">
            <w:pPr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в том числе:</w:t>
            </w:r>
          </w:p>
        </w:tc>
        <w:tc>
          <w:tcPr>
            <w:tcW w:w="32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24" w:rsidRPr="00562462" w:rsidRDefault="006D4A24" w:rsidP="00501B8B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6D4A24" w:rsidRPr="00562462" w:rsidTr="000425AA">
        <w:trPr>
          <w:trHeight w:val="57"/>
        </w:trPr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24" w:rsidRPr="00562462" w:rsidRDefault="006D4A24" w:rsidP="00501B8B">
            <w:pPr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24" w:rsidRPr="00562462" w:rsidRDefault="006D4A24" w:rsidP="00501B8B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24" w:rsidRPr="00562462" w:rsidRDefault="006D4A24" w:rsidP="00501B8B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24" w:rsidRPr="00562462" w:rsidRDefault="006D4A24" w:rsidP="00501B8B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24" w:rsidRPr="00562462" w:rsidRDefault="006D4A24" w:rsidP="00501B8B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24" w:rsidRPr="00562462" w:rsidRDefault="006D4A24" w:rsidP="00501B8B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24" w:rsidRPr="00562462" w:rsidRDefault="006D4A24" w:rsidP="00501B8B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</w:tr>
      <w:tr w:rsidR="006B4B13" w:rsidRPr="00562462" w:rsidTr="000425AA">
        <w:trPr>
          <w:trHeight w:val="57"/>
        </w:trPr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B13" w:rsidRPr="00562462" w:rsidRDefault="006B4B13" w:rsidP="00501B8B">
            <w:pPr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B13" w:rsidRPr="00562462" w:rsidRDefault="006B4B13" w:rsidP="00501B8B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48,1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B13" w:rsidRPr="00562462" w:rsidRDefault="006B4B13" w:rsidP="00501B8B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55,0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B13" w:rsidRPr="00562462" w:rsidRDefault="006B4B13" w:rsidP="00020E75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80,3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B13" w:rsidRPr="00562462" w:rsidRDefault="006B4B13" w:rsidP="00020E75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81,9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B13" w:rsidRPr="00562462" w:rsidRDefault="006B4B13" w:rsidP="00020E75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83,4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B13" w:rsidRPr="00562462" w:rsidRDefault="006B4B13" w:rsidP="00501B8B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348,7</w:t>
            </w:r>
          </w:p>
        </w:tc>
      </w:tr>
      <w:tr w:rsidR="006B4B13" w:rsidRPr="00562462" w:rsidTr="000425AA">
        <w:trPr>
          <w:trHeight w:val="57"/>
        </w:trPr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B13" w:rsidRPr="00562462" w:rsidRDefault="006B4B13" w:rsidP="00501B8B">
            <w:pPr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бюджет МО Плавский район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B13" w:rsidRPr="00562462" w:rsidRDefault="006B4B13" w:rsidP="00501B8B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6404,9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B13" w:rsidRPr="00562462" w:rsidRDefault="006B4B13" w:rsidP="00501B8B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6984,6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B13" w:rsidRPr="00562462" w:rsidRDefault="003F322A" w:rsidP="00501B8B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8752,4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B13" w:rsidRPr="00562462" w:rsidRDefault="003F322A" w:rsidP="00501B8B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7931,8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B13" w:rsidRPr="00562462" w:rsidRDefault="003F322A" w:rsidP="00501B8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8301,0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B13" w:rsidRPr="00562462" w:rsidRDefault="003F322A" w:rsidP="00501B8B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37574,7</w:t>
            </w:r>
          </w:p>
        </w:tc>
      </w:tr>
      <w:tr w:rsidR="006B4B13" w:rsidRPr="00562462" w:rsidTr="000425AA">
        <w:trPr>
          <w:trHeight w:val="57"/>
        </w:trPr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B13" w:rsidRPr="00562462" w:rsidRDefault="006B4B13" w:rsidP="00501B8B">
            <w:pPr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B13" w:rsidRPr="00562462" w:rsidRDefault="006B4B13" w:rsidP="00501B8B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62,5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B13" w:rsidRPr="00562462" w:rsidRDefault="006B4B13" w:rsidP="00501B8B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280,0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B13" w:rsidRPr="00562462" w:rsidRDefault="00BA6405" w:rsidP="00501B8B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400,0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B13" w:rsidRPr="00562462" w:rsidRDefault="00BA6405" w:rsidP="00501B8B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400,0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B13" w:rsidRPr="00562462" w:rsidRDefault="00BA6405" w:rsidP="00501B8B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400,0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B13" w:rsidRPr="00562462" w:rsidRDefault="00BA6405" w:rsidP="00501B8B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1542,5</w:t>
            </w:r>
          </w:p>
        </w:tc>
      </w:tr>
      <w:tr w:rsidR="006B4B13" w:rsidRPr="00562462" w:rsidTr="000425AA">
        <w:trPr>
          <w:trHeight w:val="57"/>
        </w:trPr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B13" w:rsidRPr="00562462" w:rsidRDefault="006B4B13" w:rsidP="00501B8B">
            <w:pPr>
              <w:rPr>
                <w:rFonts w:ascii="PT Astra Serif" w:eastAsia="Calibri" w:hAnsi="PT Astra Serif"/>
                <w:b/>
              </w:rPr>
            </w:pPr>
            <w:r w:rsidRPr="00562462">
              <w:rPr>
                <w:rFonts w:ascii="PT Astra Serif" w:eastAsia="Calibri" w:hAnsi="PT Astra Serif"/>
                <w:b/>
              </w:rPr>
              <w:t xml:space="preserve">Всего </w:t>
            </w:r>
            <w:r w:rsidRPr="00562462">
              <w:rPr>
                <w:rFonts w:ascii="PT Astra Serif" w:hAnsi="PT Astra Serif"/>
                <w:b/>
                <w:lang w:eastAsia="ru-RU"/>
              </w:rPr>
              <w:t>комплекс процессных мероприятий: «Развитие театральной и концертной деятельности»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B13" w:rsidRPr="00562462" w:rsidRDefault="006B4B13" w:rsidP="00501B8B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25635,0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B13" w:rsidRPr="00562462" w:rsidRDefault="006B4B13" w:rsidP="00501B8B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26889,1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B13" w:rsidRPr="00562462" w:rsidRDefault="003F322A" w:rsidP="00501B8B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35</w:t>
            </w:r>
            <w:r w:rsidR="00D81E57">
              <w:rPr>
                <w:rFonts w:ascii="PT Astra Serif" w:eastAsia="Calibri" w:hAnsi="PT Astra Serif"/>
                <w:b/>
              </w:rPr>
              <w:t>948,8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B13" w:rsidRPr="00562462" w:rsidRDefault="00AB63DD" w:rsidP="00501B8B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31</w:t>
            </w:r>
            <w:r w:rsidR="0000637D">
              <w:rPr>
                <w:rFonts w:ascii="PT Astra Serif" w:eastAsia="Calibri" w:hAnsi="PT Astra Serif"/>
                <w:b/>
              </w:rPr>
              <w:t>741,6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B13" w:rsidRPr="00562462" w:rsidRDefault="00AB63DD" w:rsidP="00BA6405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31</w:t>
            </w:r>
            <w:r w:rsidR="0000637D">
              <w:rPr>
                <w:rFonts w:ascii="PT Astra Serif" w:eastAsia="Calibri" w:hAnsi="PT Astra Serif"/>
                <w:b/>
              </w:rPr>
              <w:t>741,6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B13" w:rsidRPr="00562462" w:rsidRDefault="003F322A" w:rsidP="00501B8B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151</w:t>
            </w:r>
            <w:r w:rsidR="00D81E57">
              <w:rPr>
                <w:rFonts w:ascii="PT Astra Serif" w:eastAsia="Calibri" w:hAnsi="PT Astra Serif"/>
                <w:b/>
              </w:rPr>
              <w:t>956,1</w:t>
            </w:r>
          </w:p>
        </w:tc>
      </w:tr>
      <w:tr w:rsidR="006B4B13" w:rsidRPr="00562462" w:rsidTr="000425AA">
        <w:trPr>
          <w:trHeight w:val="57"/>
        </w:trPr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B13" w:rsidRPr="00562462" w:rsidRDefault="006B4B13" w:rsidP="00501B8B">
            <w:pPr>
              <w:rPr>
                <w:rFonts w:ascii="PT Astra Serif" w:eastAsia="Calibri" w:hAnsi="PT Astra Serif"/>
                <w:highlight w:val="yellow"/>
              </w:rPr>
            </w:pPr>
            <w:r w:rsidRPr="00562462">
              <w:rPr>
                <w:rFonts w:ascii="PT Astra Serif" w:eastAsia="Calibri" w:hAnsi="PT Astra Serif"/>
              </w:rPr>
              <w:lastRenderedPageBreak/>
              <w:t>в том числе:</w:t>
            </w:r>
          </w:p>
        </w:tc>
        <w:tc>
          <w:tcPr>
            <w:tcW w:w="32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B13" w:rsidRPr="00562462" w:rsidRDefault="006B4B13" w:rsidP="00501B8B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</w:p>
        </w:tc>
      </w:tr>
      <w:tr w:rsidR="006B4B13" w:rsidRPr="00562462" w:rsidTr="000425AA">
        <w:trPr>
          <w:trHeight w:val="57"/>
        </w:trPr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B13" w:rsidRPr="00562462" w:rsidRDefault="006B4B13" w:rsidP="00501B8B">
            <w:pPr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B13" w:rsidRPr="00562462" w:rsidRDefault="006B4B13" w:rsidP="00501B8B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B13" w:rsidRPr="00562462" w:rsidRDefault="006B4B13" w:rsidP="00501B8B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B13" w:rsidRPr="00562462" w:rsidRDefault="006B4B13" w:rsidP="00501B8B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B13" w:rsidRPr="00562462" w:rsidRDefault="006B4B13" w:rsidP="00501B8B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B13" w:rsidRPr="00562462" w:rsidRDefault="006B4B13" w:rsidP="00501B8B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B13" w:rsidRPr="00562462" w:rsidRDefault="006B4B13" w:rsidP="00501B8B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</w:tr>
      <w:tr w:rsidR="0071231A" w:rsidRPr="00562462" w:rsidTr="000425AA">
        <w:trPr>
          <w:trHeight w:val="57"/>
        </w:trPr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562462" w:rsidRDefault="0071231A" w:rsidP="00501B8B">
            <w:pPr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562462" w:rsidRDefault="0071231A" w:rsidP="00501B8B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3133,4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562462" w:rsidRDefault="0071231A" w:rsidP="00501B8B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3688,3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562462" w:rsidRDefault="0071231A" w:rsidP="007D32CB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3920,8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562462" w:rsidRDefault="0071231A" w:rsidP="007D32CB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4158,3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1A" w:rsidRPr="00562462" w:rsidRDefault="0071231A" w:rsidP="007D32CB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4406,6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1A" w:rsidRPr="00562462" w:rsidRDefault="0071231A" w:rsidP="007D32CB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19307,4</w:t>
            </w:r>
          </w:p>
        </w:tc>
      </w:tr>
      <w:tr w:rsidR="0071231A" w:rsidRPr="00562462" w:rsidTr="000425AA">
        <w:trPr>
          <w:trHeight w:val="57"/>
        </w:trPr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562462" w:rsidRDefault="0071231A" w:rsidP="00501B8B">
            <w:pPr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бюджет МО Плавский район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562462" w:rsidRDefault="0071231A" w:rsidP="00501B8B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21808,5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562462" w:rsidRDefault="0071231A" w:rsidP="00501B8B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22170,4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562462" w:rsidRDefault="003F322A" w:rsidP="00501B8B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31</w:t>
            </w:r>
            <w:r w:rsidR="00D81E57">
              <w:rPr>
                <w:rFonts w:ascii="PT Astra Serif" w:eastAsia="Calibri" w:hAnsi="PT Astra Serif"/>
              </w:rPr>
              <w:t>028,0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562462" w:rsidRDefault="0000637D" w:rsidP="00AB63DD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2</w:t>
            </w:r>
            <w:r w:rsidR="00AB63DD">
              <w:rPr>
                <w:rFonts w:ascii="PT Astra Serif" w:eastAsia="Calibri" w:hAnsi="PT Astra Serif"/>
              </w:rPr>
              <w:t>6</w:t>
            </w:r>
            <w:r>
              <w:rPr>
                <w:rFonts w:ascii="PT Astra Serif" w:eastAsia="Calibri" w:hAnsi="PT Astra Serif"/>
              </w:rPr>
              <w:t>583,3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1A" w:rsidRPr="00562462" w:rsidRDefault="00AB63DD" w:rsidP="00BA6405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26</w:t>
            </w:r>
            <w:r w:rsidR="0000637D">
              <w:rPr>
                <w:rFonts w:ascii="PT Astra Serif" w:eastAsia="Calibri" w:hAnsi="PT Astra Serif"/>
              </w:rPr>
              <w:t>335,0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1A" w:rsidRPr="00562462" w:rsidRDefault="003F322A" w:rsidP="00501B8B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127</w:t>
            </w:r>
            <w:r w:rsidR="00D81E57">
              <w:rPr>
                <w:rFonts w:ascii="PT Astra Serif" w:eastAsia="Calibri" w:hAnsi="PT Astra Serif"/>
              </w:rPr>
              <w:t>925,2</w:t>
            </w:r>
          </w:p>
        </w:tc>
      </w:tr>
      <w:tr w:rsidR="0071231A" w:rsidRPr="00562462" w:rsidTr="000425AA">
        <w:trPr>
          <w:trHeight w:val="57"/>
        </w:trPr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562462" w:rsidRDefault="0071231A" w:rsidP="00501B8B">
            <w:pPr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562462" w:rsidRDefault="0071231A" w:rsidP="00501B8B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693,1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7A5147" w:rsidRDefault="0071231A" w:rsidP="00501B8B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1030,4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562462" w:rsidRDefault="0071231A" w:rsidP="0071231A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1000,0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562462" w:rsidRDefault="0071231A" w:rsidP="00501B8B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1000,0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1A" w:rsidRPr="00562462" w:rsidRDefault="0071231A" w:rsidP="00501B8B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1000,0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1A" w:rsidRPr="00562462" w:rsidRDefault="0071231A" w:rsidP="00501B8B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4723,5</w:t>
            </w:r>
          </w:p>
        </w:tc>
      </w:tr>
      <w:tr w:rsidR="0071231A" w:rsidRPr="00562462" w:rsidTr="000425AA">
        <w:trPr>
          <w:trHeight w:val="57"/>
        </w:trPr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562462" w:rsidRDefault="0071231A" w:rsidP="00501B8B">
            <w:pPr>
              <w:rPr>
                <w:rFonts w:ascii="PT Astra Serif" w:hAnsi="PT Astra Serif"/>
                <w:b/>
                <w:highlight w:val="yellow"/>
              </w:rPr>
            </w:pPr>
            <w:r w:rsidRPr="00562462">
              <w:rPr>
                <w:rFonts w:ascii="PT Astra Serif" w:hAnsi="PT Astra Serif"/>
                <w:b/>
                <w:lang w:eastAsia="ru-RU"/>
              </w:rPr>
              <w:t>Всего комплекс процессных мероприятий: «Памятники истории и культуры»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562462" w:rsidRDefault="0071231A" w:rsidP="00501B8B">
            <w:pPr>
              <w:jc w:val="center"/>
              <w:rPr>
                <w:rFonts w:ascii="PT Astra Serif" w:eastAsia="Calibri" w:hAnsi="PT Astra Serif"/>
                <w:b/>
                <w:highlight w:val="yellow"/>
              </w:rPr>
            </w:pPr>
            <w:r w:rsidRPr="00562462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562462" w:rsidRDefault="0071231A" w:rsidP="00501B8B">
            <w:pPr>
              <w:jc w:val="center"/>
              <w:rPr>
                <w:rFonts w:ascii="PT Astra Serif" w:eastAsia="Calibri" w:hAnsi="PT Astra Serif"/>
                <w:b/>
                <w:highlight w:val="yellow"/>
              </w:rPr>
            </w:pPr>
            <w:r w:rsidRPr="00562462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562462" w:rsidRDefault="0071231A" w:rsidP="00501B8B">
            <w:pPr>
              <w:jc w:val="center"/>
              <w:rPr>
                <w:rFonts w:ascii="PT Astra Serif" w:eastAsia="Calibri" w:hAnsi="PT Astra Serif"/>
                <w:b/>
                <w:highlight w:val="yellow"/>
              </w:rPr>
            </w:pPr>
            <w:r w:rsidRPr="00562462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562462" w:rsidRDefault="0071231A" w:rsidP="00501B8B">
            <w:pPr>
              <w:jc w:val="center"/>
              <w:rPr>
                <w:rFonts w:ascii="PT Astra Serif" w:eastAsia="Calibri" w:hAnsi="PT Astra Serif"/>
                <w:b/>
                <w:highlight w:val="yellow"/>
              </w:rPr>
            </w:pPr>
            <w:r w:rsidRPr="00562462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1A" w:rsidRPr="00562462" w:rsidRDefault="0071231A" w:rsidP="00501B8B">
            <w:pPr>
              <w:jc w:val="center"/>
              <w:rPr>
                <w:rFonts w:ascii="PT Astra Serif" w:eastAsia="Calibri" w:hAnsi="PT Astra Serif"/>
                <w:b/>
                <w:highlight w:val="yellow"/>
              </w:rPr>
            </w:pPr>
            <w:r w:rsidRPr="00562462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1A" w:rsidRPr="00562462" w:rsidRDefault="0071231A" w:rsidP="00501B8B">
            <w:pPr>
              <w:jc w:val="center"/>
              <w:rPr>
                <w:rFonts w:ascii="PT Astra Serif" w:eastAsia="Calibri" w:hAnsi="PT Astra Serif"/>
                <w:b/>
                <w:highlight w:val="yellow"/>
              </w:rPr>
            </w:pPr>
            <w:r w:rsidRPr="00562462">
              <w:rPr>
                <w:rFonts w:ascii="PT Astra Serif" w:eastAsia="Calibri" w:hAnsi="PT Astra Serif"/>
                <w:b/>
              </w:rPr>
              <w:t>0,0</w:t>
            </w:r>
          </w:p>
        </w:tc>
      </w:tr>
      <w:tr w:rsidR="0071231A" w:rsidRPr="00562462" w:rsidTr="000425AA">
        <w:trPr>
          <w:trHeight w:val="57"/>
        </w:trPr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562462" w:rsidRDefault="0071231A" w:rsidP="00501B8B">
            <w:pPr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в том числе:</w:t>
            </w:r>
          </w:p>
        </w:tc>
        <w:tc>
          <w:tcPr>
            <w:tcW w:w="32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562462" w:rsidRDefault="0071231A" w:rsidP="00501B8B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71231A" w:rsidRPr="00562462" w:rsidTr="000425AA">
        <w:trPr>
          <w:trHeight w:val="57"/>
        </w:trPr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562462" w:rsidRDefault="0071231A" w:rsidP="00501B8B">
            <w:pPr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562462" w:rsidRDefault="0071231A" w:rsidP="00501B8B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562462" w:rsidRDefault="0071231A" w:rsidP="00501B8B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562462" w:rsidRDefault="0071231A" w:rsidP="00501B8B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562462" w:rsidRDefault="0071231A" w:rsidP="00501B8B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1A" w:rsidRPr="00562462" w:rsidRDefault="0071231A" w:rsidP="00501B8B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1A" w:rsidRPr="00562462" w:rsidRDefault="0071231A" w:rsidP="00501B8B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</w:tr>
      <w:tr w:rsidR="0071231A" w:rsidRPr="00562462" w:rsidTr="000425AA">
        <w:trPr>
          <w:trHeight w:val="57"/>
        </w:trPr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562462" w:rsidRDefault="0071231A" w:rsidP="00501B8B">
            <w:pPr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562462" w:rsidRDefault="0071231A" w:rsidP="00501B8B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562462" w:rsidRDefault="0071231A" w:rsidP="00501B8B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562462" w:rsidRDefault="0071231A" w:rsidP="00501B8B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562462" w:rsidRDefault="0071231A" w:rsidP="00501B8B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1A" w:rsidRPr="00562462" w:rsidRDefault="0071231A" w:rsidP="00501B8B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1A" w:rsidRPr="00562462" w:rsidRDefault="0071231A" w:rsidP="00501B8B">
            <w:pPr>
              <w:jc w:val="center"/>
              <w:rPr>
                <w:rFonts w:ascii="PT Astra Serif" w:eastAsia="Calibri" w:hAnsi="PT Astra Serif"/>
                <w:b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</w:tr>
      <w:tr w:rsidR="0071231A" w:rsidRPr="00562462" w:rsidTr="000425AA">
        <w:trPr>
          <w:trHeight w:val="57"/>
        </w:trPr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562462" w:rsidRDefault="0071231A" w:rsidP="00501B8B">
            <w:pPr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бюджет МО Плавский район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562462" w:rsidRDefault="0071231A" w:rsidP="00501B8B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562462" w:rsidRDefault="0071231A" w:rsidP="00501B8B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562462" w:rsidRDefault="0071231A" w:rsidP="00501B8B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562462" w:rsidRDefault="0071231A" w:rsidP="00501B8B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1A" w:rsidRPr="00562462" w:rsidRDefault="0071231A" w:rsidP="00501B8B">
            <w:pPr>
              <w:jc w:val="center"/>
              <w:rPr>
                <w:rFonts w:ascii="PT Astra Serif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1A" w:rsidRPr="00562462" w:rsidRDefault="0071231A" w:rsidP="00501B8B">
            <w:pPr>
              <w:jc w:val="center"/>
              <w:rPr>
                <w:rFonts w:ascii="PT Astra Serif" w:eastAsia="Calibri" w:hAnsi="PT Astra Serif"/>
                <w:b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</w:tr>
      <w:tr w:rsidR="0071231A" w:rsidRPr="00562462" w:rsidTr="000425AA">
        <w:trPr>
          <w:trHeight w:val="57"/>
        </w:trPr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562462" w:rsidRDefault="0071231A" w:rsidP="00501B8B">
            <w:pPr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562462" w:rsidRDefault="0071231A" w:rsidP="00501B8B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562462" w:rsidRDefault="0071231A" w:rsidP="00501B8B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562462" w:rsidRDefault="0071231A" w:rsidP="00501B8B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562462" w:rsidRDefault="0071231A" w:rsidP="00501B8B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1A" w:rsidRPr="00562462" w:rsidRDefault="0071231A" w:rsidP="00501B8B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1A" w:rsidRPr="00562462" w:rsidRDefault="0071231A" w:rsidP="00501B8B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</w:tr>
      <w:tr w:rsidR="0071231A" w:rsidRPr="00562462" w:rsidTr="000425AA">
        <w:trPr>
          <w:trHeight w:val="57"/>
        </w:trPr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562462" w:rsidRDefault="0071231A" w:rsidP="00501B8B">
            <w:pPr>
              <w:rPr>
                <w:rFonts w:ascii="PT Astra Serif" w:eastAsia="Calibri" w:hAnsi="PT Astra Serif"/>
                <w:b/>
              </w:rPr>
            </w:pPr>
            <w:r w:rsidRPr="00562462">
              <w:rPr>
                <w:rFonts w:ascii="PT Astra Serif" w:eastAsia="Calibri" w:hAnsi="PT Astra Serif"/>
                <w:b/>
              </w:rPr>
              <w:t xml:space="preserve">Всего </w:t>
            </w:r>
            <w:r w:rsidRPr="00562462">
              <w:rPr>
                <w:rFonts w:ascii="PT Astra Serif" w:hAnsi="PT Astra Serif"/>
                <w:b/>
                <w:lang w:eastAsia="ru-RU"/>
              </w:rPr>
              <w:t>комплекс процессных мероприятий: «Создание благоприятных условий для развития внутреннего и въездного туризма»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562462" w:rsidRDefault="0071231A" w:rsidP="00501B8B">
            <w:pPr>
              <w:jc w:val="center"/>
              <w:rPr>
                <w:rFonts w:ascii="PT Astra Serif" w:eastAsia="Calibri" w:hAnsi="PT Astra Serif"/>
                <w:b/>
              </w:rPr>
            </w:pPr>
            <w:r w:rsidRPr="00562462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562462" w:rsidRDefault="0071231A" w:rsidP="00501B8B">
            <w:pPr>
              <w:jc w:val="center"/>
              <w:rPr>
                <w:rFonts w:ascii="PT Astra Serif" w:eastAsia="Calibri" w:hAnsi="PT Astra Serif"/>
                <w:b/>
              </w:rPr>
            </w:pPr>
            <w:r w:rsidRPr="00562462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562462" w:rsidRDefault="0071231A" w:rsidP="00501B8B">
            <w:pPr>
              <w:jc w:val="center"/>
              <w:rPr>
                <w:rFonts w:ascii="PT Astra Serif" w:eastAsia="Calibri" w:hAnsi="PT Astra Serif"/>
                <w:b/>
              </w:rPr>
            </w:pPr>
            <w:r w:rsidRPr="00562462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562462" w:rsidRDefault="0071231A" w:rsidP="00501B8B">
            <w:pPr>
              <w:jc w:val="center"/>
              <w:rPr>
                <w:rFonts w:ascii="PT Astra Serif" w:eastAsia="Calibri" w:hAnsi="PT Astra Serif"/>
                <w:b/>
              </w:rPr>
            </w:pPr>
            <w:r w:rsidRPr="00562462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1A" w:rsidRPr="00562462" w:rsidRDefault="0071231A" w:rsidP="00501B8B">
            <w:pPr>
              <w:jc w:val="center"/>
              <w:rPr>
                <w:rFonts w:ascii="PT Astra Serif" w:eastAsia="Calibri" w:hAnsi="PT Astra Serif"/>
                <w:b/>
              </w:rPr>
            </w:pPr>
            <w:r w:rsidRPr="00562462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1A" w:rsidRPr="00562462" w:rsidRDefault="0071231A" w:rsidP="00501B8B">
            <w:pPr>
              <w:jc w:val="center"/>
              <w:rPr>
                <w:rFonts w:ascii="PT Astra Serif" w:eastAsia="Calibri" w:hAnsi="PT Astra Serif"/>
                <w:b/>
              </w:rPr>
            </w:pPr>
            <w:r w:rsidRPr="00562462">
              <w:rPr>
                <w:rFonts w:ascii="PT Astra Serif" w:eastAsia="Calibri" w:hAnsi="PT Astra Serif"/>
                <w:b/>
              </w:rPr>
              <w:t>0,0</w:t>
            </w:r>
          </w:p>
        </w:tc>
      </w:tr>
      <w:tr w:rsidR="0071231A" w:rsidRPr="00562462" w:rsidTr="000425AA">
        <w:trPr>
          <w:trHeight w:val="57"/>
        </w:trPr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562462" w:rsidRDefault="0071231A" w:rsidP="00501B8B">
            <w:pPr>
              <w:rPr>
                <w:rFonts w:ascii="PT Astra Serif" w:eastAsia="Calibri" w:hAnsi="PT Astra Serif"/>
                <w:highlight w:val="yellow"/>
              </w:rPr>
            </w:pPr>
            <w:r w:rsidRPr="00562462">
              <w:rPr>
                <w:rFonts w:ascii="PT Astra Serif" w:eastAsia="Calibri" w:hAnsi="PT Astra Serif"/>
              </w:rPr>
              <w:t>в том числе:</w:t>
            </w:r>
          </w:p>
        </w:tc>
        <w:tc>
          <w:tcPr>
            <w:tcW w:w="32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562462" w:rsidRDefault="0071231A" w:rsidP="00501B8B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</w:p>
        </w:tc>
      </w:tr>
      <w:tr w:rsidR="0071231A" w:rsidRPr="00562462" w:rsidTr="000425AA">
        <w:trPr>
          <w:trHeight w:val="57"/>
        </w:trPr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562462" w:rsidRDefault="0071231A" w:rsidP="00501B8B">
            <w:pPr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562462" w:rsidRDefault="0071231A" w:rsidP="00501B8B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562462" w:rsidRDefault="0071231A" w:rsidP="00501B8B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562462" w:rsidRDefault="0071231A" w:rsidP="00501B8B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562462" w:rsidRDefault="0071231A" w:rsidP="00501B8B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1A" w:rsidRPr="00562462" w:rsidRDefault="0071231A" w:rsidP="00501B8B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1A" w:rsidRPr="00562462" w:rsidRDefault="0071231A" w:rsidP="00501B8B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</w:tr>
      <w:tr w:rsidR="0071231A" w:rsidRPr="00562462" w:rsidTr="000425AA">
        <w:trPr>
          <w:trHeight w:val="57"/>
        </w:trPr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562462" w:rsidRDefault="0071231A" w:rsidP="00501B8B">
            <w:pPr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562462" w:rsidRDefault="0071231A" w:rsidP="00501B8B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562462" w:rsidRDefault="0071231A" w:rsidP="00501B8B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562462" w:rsidRDefault="0071231A" w:rsidP="00501B8B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562462" w:rsidRDefault="0071231A" w:rsidP="00501B8B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1A" w:rsidRPr="00562462" w:rsidRDefault="0071231A" w:rsidP="00501B8B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1A" w:rsidRPr="00562462" w:rsidRDefault="0071231A" w:rsidP="00501B8B">
            <w:pPr>
              <w:jc w:val="center"/>
              <w:rPr>
                <w:rFonts w:ascii="PT Astra Serif" w:eastAsia="Calibri" w:hAnsi="PT Astra Serif"/>
                <w:b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</w:tr>
      <w:tr w:rsidR="0071231A" w:rsidRPr="00562462" w:rsidTr="000425AA">
        <w:trPr>
          <w:trHeight w:val="57"/>
        </w:trPr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562462" w:rsidRDefault="0071231A" w:rsidP="00501B8B">
            <w:pPr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бюджет МО Плавский район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562462" w:rsidRDefault="0071231A" w:rsidP="00501B8B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562462" w:rsidRDefault="0071231A" w:rsidP="00501B8B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562462" w:rsidRDefault="0071231A" w:rsidP="00501B8B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562462" w:rsidRDefault="0071231A" w:rsidP="00501B8B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1A" w:rsidRPr="00562462" w:rsidRDefault="0071231A" w:rsidP="00501B8B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1A" w:rsidRPr="00562462" w:rsidRDefault="0071231A" w:rsidP="00501B8B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</w:tr>
      <w:tr w:rsidR="0071231A" w:rsidRPr="00562462" w:rsidTr="000425AA">
        <w:trPr>
          <w:trHeight w:val="57"/>
        </w:trPr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562462" w:rsidRDefault="0071231A" w:rsidP="00501B8B">
            <w:pPr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562462" w:rsidRDefault="0071231A" w:rsidP="00501B8B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562462" w:rsidRDefault="0071231A" w:rsidP="00501B8B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562462" w:rsidRDefault="0071231A" w:rsidP="00501B8B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562462" w:rsidRDefault="0071231A" w:rsidP="00501B8B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1A" w:rsidRPr="00562462" w:rsidRDefault="0071231A" w:rsidP="00501B8B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1A" w:rsidRPr="00562462" w:rsidRDefault="0071231A" w:rsidP="00501B8B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</w:tr>
      <w:tr w:rsidR="0071231A" w:rsidRPr="00562462" w:rsidTr="000425AA">
        <w:trPr>
          <w:trHeight w:val="57"/>
        </w:trPr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562462" w:rsidRDefault="0071231A" w:rsidP="00501B8B">
            <w:pPr>
              <w:rPr>
                <w:rFonts w:ascii="PT Astra Serif" w:eastAsia="Calibri" w:hAnsi="PT Astra Serif"/>
                <w:b/>
              </w:rPr>
            </w:pPr>
            <w:r w:rsidRPr="00562462">
              <w:rPr>
                <w:rFonts w:ascii="PT Astra Serif" w:eastAsia="Calibri" w:hAnsi="PT Astra Serif"/>
                <w:b/>
              </w:rPr>
              <w:t>Всего комплекс процессных мероприятий: «Организация предоставления дополнительного образования в отрасли «Культура»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562462" w:rsidRDefault="0071231A" w:rsidP="00501B8B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7904,5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562462" w:rsidRDefault="0071231A" w:rsidP="00501B8B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8353,1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562462" w:rsidRDefault="00D81E57" w:rsidP="00501B8B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8780,4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562462" w:rsidRDefault="0000637D" w:rsidP="00501B8B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8687,5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1A" w:rsidRPr="00562462" w:rsidRDefault="0000637D" w:rsidP="00501B8B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8687,5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1A" w:rsidRPr="00562462" w:rsidRDefault="00D81E57" w:rsidP="00501B8B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42413,0</w:t>
            </w:r>
          </w:p>
        </w:tc>
      </w:tr>
      <w:tr w:rsidR="0071231A" w:rsidRPr="00562462" w:rsidTr="000425AA">
        <w:trPr>
          <w:trHeight w:val="57"/>
        </w:trPr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562462" w:rsidRDefault="0071231A" w:rsidP="00501B8B">
            <w:pPr>
              <w:rPr>
                <w:rFonts w:ascii="PT Astra Serif" w:eastAsia="Calibri" w:hAnsi="PT Astra Serif"/>
                <w:highlight w:val="yellow"/>
              </w:rPr>
            </w:pPr>
            <w:r w:rsidRPr="00562462">
              <w:rPr>
                <w:rFonts w:ascii="PT Astra Serif" w:eastAsia="Calibri" w:hAnsi="PT Astra Serif"/>
              </w:rPr>
              <w:t>в том числе:</w:t>
            </w:r>
          </w:p>
        </w:tc>
        <w:tc>
          <w:tcPr>
            <w:tcW w:w="32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562462" w:rsidRDefault="0071231A" w:rsidP="00501B8B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</w:p>
        </w:tc>
      </w:tr>
      <w:tr w:rsidR="0071231A" w:rsidRPr="00562462" w:rsidTr="000425AA">
        <w:trPr>
          <w:trHeight w:val="57"/>
        </w:trPr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562462" w:rsidRDefault="0071231A" w:rsidP="00501B8B">
            <w:pPr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562462" w:rsidRDefault="0071231A" w:rsidP="00501B8B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562462" w:rsidRDefault="0071231A" w:rsidP="00501B8B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562462" w:rsidRDefault="0071231A" w:rsidP="00501B8B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562462" w:rsidRDefault="0071231A" w:rsidP="00501B8B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1A" w:rsidRPr="00562462" w:rsidRDefault="0071231A" w:rsidP="00501B8B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1A" w:rsidRPr="00562462" w:rsidRDefault="0071231A" w:rsidP="00501B8B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</w:tr>
      <w:tr w:rsidR="0071231A" w:rsidRPr="00562462" w:rsidTr="000425AA">
        <w:trPr>
          <w:trHeight w:val="57"/>
        </w:trPr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562462" w:rsidRDefault="0071231A" w:rsidP="00501B8B">
            <w:pPr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562462" w:rsidRDefault="0071231A" w:rsidP="00501B8B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507,2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562462" w:rsidRDefault="0071231A" w:rsidP="00501B8B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123,2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562462" w:rsidRDefault="0071231A" w:rsidP="007D32CB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130,0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562462" w:rsidRDefault="0071231A" w:rsidP="007D32CB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1A" w:rsidRPr="00562462" w:rsidRDefault="0071231A" w:rsidP="007D32CB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1A" w:rsidRPr="00562462" w:rsidRDefault="0071231A" w:rsidP="007D32CB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760,4</w:t>
            </w:r>
          </w:p>
        </w:tc>
      </w:tr>
      <w:tr w:rsidR="0071231A" w:rsidRPr="00562462" w:rsidTr="000425AA">
        <w:trPr>
          <w:trHeight w:val="57"/>
        </w:trPr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562462" w:rsidRDefault="0071231A" w:rsidP="00501B8B">
            <w:pPr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бюджет МО Плавский район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562462" w:rsidRDefault="0071231A" w:rsidP="00501B8B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7397,3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562462" w:rsidRDefault="0071231A" w:rsidP="00501B8B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8229,9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562462" w:rsidRDefault="00D81E57" w:rsidP="00501B8B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8650,4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71231A" w:rsidRDefault="00BC4242" w:rsidP="00501B8B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8687,5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1A" w:rsidRPr="0071231A" w:rsidRDefault="00BC4242" w:rsidP="00501B8B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8687,5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1A" w:rsidRPr="00562462" w:rsidRDefault="00D81E57" w:rsidP="00501B8B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41652,6</w:t>
            </w:r>
          </w:p>
        </w:tc>
      </w:tr>
      <w:tr w:rsidR="0071231A" w:rsidRPr="00562462" w:rsidTr="000425AA">
        <w:trPr>
          <w:trHeight w:val="57"/>
        </w:trPr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562462" w:rsidRDefault="0071231A" w:rsidP="00501B8B">
            <w:pPr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562462" w:rsidRDefault="0071231A" w:rsidP="00501B8B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562462" w:rsidRDefault="0071231A" w:rsidP="00501B8B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562462" w:rsidRDefault="0071231A" w:rsidP="00501B8B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562462" w:rsidRDefault="0071231A" w:rsidP="00501B8B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1A" w:rsidRPr="00562462" w:rsidRDefault="0071231A" w:rsidP="00501B8B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1A" w:rsidRPr="00562462" w:rsidRDefault="0071231A" w:rsidP="00501B8B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</w:tr>
      <w:tr w:rsidR="0071231A" w:rsidRPr="00562462" w:rsidTr="000425AA">
        <w:trPr>
          <w:trHeight w:val="57"/>
        </w:trPr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562462" w:rsidRDefault="0071231A" w:rsidP="00501B8B">
            <w:pPr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  <w:b/>
              </w:rPr>
              <w:t>Всего комплекс процессных мероприятий:</w:t>
            </w:r>
            <w:r>
              <w:rPr>
                <w:rFonts w:ascii="PT Astra Serif" w:eastAsia="Calibri" w:hAnsi="PT Astra Serif"/>
                <w:b/>
              </w:rPr>
              <w:t xml:space="preserve"> «Развитие театральной деятельности»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153B5F" w:rsidRDefault="0071231A" w:rsidP="00501B8B">
            <w:pPr>
              <w:jc w:val="center"/>
              <w:rPr>
                <w:rFonts w:ascii="PT Astra Serif" w:eastAsia="Calibri" w:hAnsi="PT Astra Serif"/>
                <w:b/>
              </w:rPr>
            </w:pPr>
            <w:r w:rsidRPr="00153B5F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153B5F" w:rsidRDefault="0071231A" w:rsidP="00DA542B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1612,3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153B5F" w:rsidRDefault="00D81E57" w:rsidP="00206709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4213,0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153B5F" w:rsidRDefault="00BA6405" w:rsidP="00206709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4213,5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1A" w:rsidRPr="00153B5F" w:rsidRDefault="00BA6405" w:rsidP="00206709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4213,5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1A" w:rsidRPr="00153B5F" w:rsidRDefault="00D81E57" w:rsidP="00206709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14252,3</w:t>
            </w:r>
          </w:p>
        </w:tc>
      </w:tr>
      <w:tr w:rsidR="0071231A" w:rsidRPr="00562462" w:rsidTr="000425AA">
        <w:trPr>
          <w:trHeight w:val="5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562462" w:rsidRDefault="0071231A" w:rsidP="00153B5F">
            <w:pPr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в том числе:</w:t>
            </w:r>
          </w:p>
        </w:tc>
      </w:tr>
      <w:tr w:rsidR="0071231A" w:rsidRPr="00562462" w:rsidTr="000425AA">
        <w:trPr>
          <w:trHeight w:val="57"/>
        </w:trPr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562462" w:rsidRDefault="0071231A" w:rsidP="00501B8B">
            <w:pPr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562462" w:rsidRDefault="0071231A" w:rsidP="00206709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562462" w:rsidRDefault="0071231A" w:rsidP="00206709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562462" w:rsidRDefault="0071231A" w:rsidP="00206709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562462" w:rsidRDefault="0071231A" w:rsidP="00206709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1A" w:rsidRPr="00562462" w:rsidRDefault="0071231A" w:rsidP="00206709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1A" w:rsidRPr="00562462" w:rsidRDefault="0071231A" w:rsidP="00206709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</w:tr>
      <w:tr w:rsidR="0071231A" w:rsidRPr="00562462" w:rsidTr="000425AA">
        <w:trPr>
          <w:trHeight w:val="57"/>
        </w:trPr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562462" w:rsidRDefault="0071231A" w:rsidP="00501B8B">
            <w:pPr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562462" w:rsidRDefault="0071231A" w:rsidP="00206709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562462" w:rsidRDefault="0071231A" w:rsidP="00206709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562462" w:rsidRDefault="0071231A" w:rsidP="00206709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1A" w:rsidRPr="00562462" w:rsidRDefault="0071231A" w:rsidP="00206709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1A" w:rsidRPr="00562462" w:rsidRDefault="0071231A" w:rsidP="00206709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1A" w:rsidRPr="00562462" w:rsidRDefault="0071231A" w:rsidP="00206709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</w:tr>
      <w:tr w:rsidR="006252BA" w:rsidRPr="00562462" w:rsidTr="000425AA">
        <w:trPr>
          <w:trHeight w:val="57"/>
        </w:trPr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2BA" w:rsidRPr="00562462" w:rsidRDefault="006252BA" w:rsidP="00501B8B">
            <w:pPr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lastRenderedPageBreak/>
              <w:t>бюджет МО Плавский район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2BA" w:rsidRPr="00562462" w:rsidRDefault="006252BA" w:rsidP="00501B8B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2BA" w:rsidRPr="00562462" w:rsidRDefault="006252BA" w:rsidP="00DA542B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1612,3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2BA" w:rsidRPr="006252BA" w:rsidRDefault="00D81E57" w:rsidP="007D32CB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4213,0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2BA" w:rsidRPr="006252BA" w:rsidRDefault="00BE1EF0" w:rsidP="007D32CB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4213,5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BA" w:rsidRPr="006252BA" w:rsidRDefault="00BE1EF0" w:rsidP="007D32CB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4213,5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BA" w:rsidRPr="006252BA" w:rsidRDefault="00D81E57" w:rsidP="007D32CB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14252,3</w:t>
            </w:r>
          </w:p>
        </w:tc>
      </w:tr>
      <w:tr w:rsidR="006252BA" w:rsidRPr="00562462" w:rsidTr="000425AA">
        <w:trPr>
          <w:trHeight w:val="57"/>
        </w:trPr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2BA" w:rsidRPr="00562462" w:rsidRDefault="006252BA" w:rsidP="00501B8B">
            <w:pPr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2BA" w:rsidRPr="00562462" w:rsidRDefault="006252BA" w:rsidP="00206709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2BA" w:rsidRPr="00562462" w:rsidRDefault="006252BA" w:rsidP="00206709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2BA" w:rsidRPr="00562462" w:rsidRDefault="006252BA" w:rsidP="00206709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2BA" w:rsidRPr="00562462" w:rsidRDefault="006252BA" w:rsidP="00206709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BA" w:rsidRPr="00562462" w:rsidRDefault="006252BA" w:rsidP="00206709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BA" w:rsidRPr="00562462" w:rsidRDefault="006252BA" w:rsidP="00206709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  <w:r>
              <w:rPr>
                <w:rFonts w:ascii="PT Astra Serif" w:eastAsia="Calibri" w:hAnsi="PT Astra Serif"/>
              </w:rPr>
              <w:t>»;</w:t>
            </w:r>
          </w:p>
        </w:tc>
      </w:tr>
    </w:tbl>
    <w:p w:rsidR="00153B5F" w:rsidRDefault="00153B5F" w:rsidP="006D4A24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AB63DD" w:rsidRDefault="00206709" w:rsidP="006D4A24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</w:t>
      </w:r>
      <w:r w:rsidR="00BE1EF0">
        <w:rPr>
          <w:rFonts w:ascii="PT Astra Serif" w:hAnsi="PT Astra Serif"/>
          <w:sz w:val="28"/>
          <w:szCs w:val="28"/>
        </w:rPr>
        <w:t>3</w:t>
      </w:r>
      <w:r w:rsidR="00537B31">
        <w:rPr>
          <w:rFonts w:ascii="PT Astra Serif" w:hAnsi="PT Astra Serif"/>
          <w:sz w:val="28"/>
          <w:szCs w:val="28"/>
        </w:rPr>
        <w:t>.</w:t>
      </w:r>
      <w:r w:rsidR="00AB63DD">
        <w:rPr>
          <w:rFonts w:ascii="PT Astra Serif" w:hAnsi="PT Astra Serif"/>
          <w:sz w:val="28"/>
          <w:szCs w:val="28"/>
        </w:rPr>
        <w:t xml:space="preserve"> Приложение №2 к Программе изложить в новой редакции (Приложение №1);</w:t>
      </w:r>
    </w:p>
    <w:p w:rsidR="00021A12" w:rsidRDefault="00AB63DD" w:rsidP="006D4A24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1.4. </w:t>
      </w:r>
      <w:r w:rsidR="00537B31">
        <w:rPr>
          <w:rFonts w:ascii="PT Astra Serif" w:hAnsi="PT Astra Serif"/>
          <w:sz w:val="28"/>
          <w:szCs w:val="28"/>
        </w:rPr>
        <w:t xml:space="preserve"> Приложение №3</w:t>
      </w:r>
      <w:r w:rsidR="00021A12">
        <w:rPr>
          <w:rFonts w:ascii="PT Astra Serif" w:hAnsi="PT Astra Serif"/>
          <w:sz w:val="28"/>
          <w:szCs w:val="28"/>
        </w:rPr>
        <w:t xml:space="preserve"> к Программе изложить в нов</w:t>
      </w:r>
      <w:r>
        <w:rPr>
          <w:rFonts w:ascii="PT Astra Serif" w:hAnsi="PT Astra Serif"/>
          <w:sz w:val="28"/>
          <w:szCs w:val="28"/>
        </w:rPr>
        <w:t>ой редакции (Приложение №2</w:t>
      </w:r>
      <w:r w:rsidR="00153B5F">
        <w:rPr>
          <w:rFonts w:ascii="PT Astra Serif" w:hAnsi="PT Astra Serif"/>
          <w:sz w:val="28"/>
          <w:szCs w:val="28"/>
        </w:rPr>
        <w:t>);</w:t>
      </w:r>
    </w:p>
    <w:p w:rsidR="00153B5F" w:rsidRDefault="00AB63DD" w:rsidP="006D4A24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1.5</w:t>
      </w:r>
      <w:r w:rsidR="00537B31">
        <w:rPr>
          <w:rFonts w:ascii="PT Astra Serif" w:hAnsi="PT Astra Serif"/>
          <w:sz w:val="28"/>
          <w:szCs w:val="28"/>
        </w:rPr>
        <w:t>. Приложение №4</w:t>
      </w:r>
      <w:r w:rsidR="00153B5F">
        <w:rPr>
          <w:rFonts w:ascii="PT Astra Serif" w:hAnsi="PT Astra Serif"/>
          <w:sz w:val="28"/>
          <w:szCs w:val="28"/>
        </w:rPr>
        <w:t xml:space="preserve"> к Программе изложить</w:t>
      </w:r>
      <w:r>
        <w:rPr>
          <w:rFonts w:ascii="PT Astra Serif" w:hAnsi="PT Astra Serif"/>
          <w:sz w:val="28"/>
          <w:szCs w:val="28"/>
        </w:rPr>
        <w:t xml:space="preserve"> в новой редакции (Приложение №3</w:t>
      </w:r>
      <w:r w:rsidR="00153B5F">
        <w:rPr>
          <w:rFonts w:ascii="PT Astra Serif" w:hAnsi="PT Astra Serif"/>
          <w:sz w:val="28"/>
          <w:szCs w:val="28"/>
        </w:rPr>
        <w:t>);</w:t>
      </w:r>
    </w:p>
    <w:p w:rsidR="00283CF6" w:rsidRDefault="00AB63DD" w:rsidP="006D4A24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1.6</w:t>
      </w:r>
      <w:r w:rsidR="00283CF6">
        <w:rPr>
          <w:rFonts w:ascii="PT Astra Serif" w:hAnsi="PT Astra Serif"/>
          <w:sz w:val="28"/>
          <w:szCs w:val="28"/>
        </w:rPr>
        <w:t>. Приложение №7 к Программе изложить</w:t>
      </w:r>
      <w:r>
        <w:rPr>
          <w:rFonts w:ascii="PT Astra Serif" w:hAnsi="PT Astra Serif"/>
          <w:sz w:val="28"/>
          <w:szCs w:val="28"/>
        </w:rPr>
        <w:t xml:space="preserve"> в новой редакции (Приложение №4</w:t>
      </w:r>
      <w:r w:rsidR="003F322A">
        <w:rPr>
          <w:rFonts w:ascii="PT Astra Serif" w:hAnsi="PT Astra Serif"/>
          <w:sz w:val="28"/>
          <w:szCs w:val="28"/>
        </w:rPr>
        <w:t>);</w:t>
      </w:r>
    </w:p>
    <w:p w:rsidR="003F322A" w:rsidRDefault="003F322A" w:rsidP="006D4A24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1.7. Приложение №8 к Программе изложить в</w:t>
      </w:r>
      <w:r w:rsidR="003F10D7">
        <w:rPr>
          <w:rFonts w:ascii="PT Astra Serif" w:hAnsi="PT Astra Serif"/>
          <w:sz w:val="28"/>
          <w:szCs w:val="28"/>
        </w:rPr>
        <w:t xml:space="preserve"> новой редакции (Приложение №5).</w:t>
      </w:r>
    </w:p>
    <w:p w:rsidR="006D4A24" w:rsidRPr="00F369C4" w:rsidRDefault="006D4A24" w:rsidP="006D4A24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F369C4">
        <w:rPr>
          <w:rFonts w:ascii="PT Astra Serif" w:hAnsi="PT Astra Serif"/>
          <w:sz w:val="28"/>
          <w:szCs w:val="28"/>
          <w:lang w:eastAsia="ru-RU"/>
        </w:rPr>
        <w:t>2. Опубликовать постановление в официальном печатном средстве массовой информации муниципального образования Плавский район «Вести Плавского района» и разместить его на официальном сайте муниципального образования Плавский район.</w:t>
      </w:r>
    </w:p>
    <w:p w:rsidR="006D4A24" w:rsidRPr="00F369C4" w:rsidRDefault="006D4A24" w:rsidP="006D4A24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F369C4">
        <w:rPr>
          <w:rFonts w:ascii="PT Astra Serif" w:hAnsi="PT Astra Serif"/>
          <w:sz w:val="28"/>
          <w:szCs w:val="28"/>
          <w:lang w:eastAsia="ru-RU"/>
        </w:rPr>
        <w:t>3. Постановление вступает в силу со дня опубликования и распространяется на правоотношения, возникшие с</w:t>
      </w:r>
      <w:r w:rsidR="00D81E57">
        <w:rPr>
          <w:rFonts w:ascii="PT Astra Serif" w:hAnsi="PT Astra Serif"/>
          <w:sz w:val="28"/>
          <w:szCs w:val="28"/>
          <w:lang w:eastAsia="ru-RU"/>
        </w:rPr>
        <w:t xml:space="preserve">о </w:t>
      </w:r>
      <w:r w:rsidRPr="00F369C4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BC4242">
        <w:rPr>
          <w:rFonts w:ascii="PT Astra Serif" w:hAnsi="PT Astra Serif"/>
          <w:sz w:val="28"/>
          <w:szCs w:val="28"/>
          <w:lang w:eastAsia="ru-RU"/>
        </w:rPr>
        <w:t>0</w:t>
      </w:r>
      <w:r w:rsidR="00D81E57">
        <w:rPr>
          <w:rFonts w:ascii="PT Astra Serif" w:hAnsi="PT Astra Serif"/>
          <w:sz w:val="28"/>
          <w:szCs w:val="28"/>
          <w:lang w:eastAsia="ru-RU"/>
        </w:rPr>
        <w:t>2</w:t>
      </w:r>
      <w:r w:rsidR="00283CF6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D81E57">
        <w:rPr>
          <w:rFonts w:ascii="PT Astra Serif" w:hAnsi="PT Astra Serif"/>
          <w:sz w:val="28"/>
          <w:szCs w:val="28"/>
          <w:lang w:eastAsia="ru-RU"/>
        </w:rPr>
        <w:t>октября</w:t>
      </w:r>
      <w:r w:rsidR="00020E75">
        <w:rPr>
          <w:rFonts w:ascii="PT Astra Serif" w:hAnsi="PT Astra Serif"/>
          <w:sz w:val="28"/>
          <w:szCs w:val="28"/>
          <w:lang w:eastAsia="ru-RU"/>
        </w:rPr>
        <w:t xml:space="preserve"> 2024</w:t>
      </w:r>
      <w:r w:rsidRPr="00F369C4">
        <w:rPr>
          <w:rFonts w:ascii="PT Astra Serif" w:hAnsi="PT Astra Serif"/>
          <w:sz w:val="28"/>
          <w:szCs w:val="28"/>
          <w:lang w:eastAsia="ru-RU"/>
        </w:rPr>
        <w:t xml:space="preserve"> г.</w:t>
      </w:r>
    </w:p>
    <w:p w:rsidR="00115CE3" w:rsidRDefault="00115CE3">
      <w:pPr>
        <w:rPr>
          <w:rFonts w:ascii="PT Astra Serif" w:hAnsi="PT Astra Serif" w:cs="PT Astra Serif"/>
          <w:sz w:val="28"/>
          <w:szCs w:val="28"/>
        </w:rPr>
      </w:pPr>
    </w:p>
    <w:p w:rsidR="00AC5666" w:rsidRDefault="00AC5666">
      <w:pPr>
        <w:rPr>
          <w:rFonts w:ascii="PT Astra Serif" w:hAnsi="PT Astra Serif" w:cs="PT Astra Serif"/>
          <w:sz w:val="28"/>
          <w:szCs w:val="28"/>
        </w:rPr>
      </w:pPr>
    </w:p>
    <w:p w:rsidR="00AC5666" w:rsidRDefault="00AC5666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BC4242" w:rsidP="00F865F8">
            <w:pPr>
              <w:pStyle w:val="afb"/>
              <w:ind w:right="-119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Глава</w:t>
            </w:r>
            <w:r w:rsidR="000D05A0"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</w:t>
            </w:r>
            <w:r w:rsidR="0002765D">
              <w:rPr>
                <w:rFonts w:ascii="PT Astra Serif" w:hAnsi="PT Astra Serif"/>
                <w:b/>
                <w:sz w:val="28"/>
                <w:szCs w:val="28"/>
              </w:rPr>
              <w:t>Плавский</w:t>
            </w:r>
            <w:r w:rsidR="000D05A0"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501B8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BC4242" w:rsidP="002A16C1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А.Р. Гарифзянов</w:t>
            </w:r>
          </w:p>
        </w:tc>
      </w:tr>
    </w:tbl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716400" w:rsidRDefault="00716400">
      <w:pPr>
        <w:rPr>
          <w:rFonts w:ascii="PT Astra Serif" w:hAnsi="PT Astra Serif" w:cs="PT Astra Serif"/>
          <w:sz w:val="28"/>
          <w:szCs w:val="28"/>
        </w:rPr>
      </w:pPr>
    </w:p>
    <w:p w:rsidR="00AC5666" w:rsidRDefault="00AC5666">
      <w:pPr>
        <w:rPr>
          <w:rFonts w:ascii="PT Astra Serif" w:hAnsi="PT Astra Serif" w:cs="PT Astra Serif"/>
          <w:sz w:val="28"/>
          <w:szCs w:val="28"/>
        </w:rPr>
      </w:pPr>
    </w:p>
    <w:p w:rsidR="00AC5666" w:rsidRDefault="00AC5666">
      <w:pPr>
        <w:rPr>
          <w:rFonts w:ascii="PT Astra Serif" w:hAnsi="PT Astra Serif" w:cs="PT Astra Serif"/>
          <w:sz w:val="28"/>
          <w:szCs w:val="28"/>
        </w:rPr>
      </w:pPr>
    </w:p>
    <w:p w:rsidR="00AC5666" w:rsidRDefault="00AC5666">
      <w:pPr>
        <w:rPr>
          <w:rFonts w:ascii="PT Astra Serif" w:hAnsi="PT Astra Serif" w:cs="PT Astra Serif"/>
          <w:sz w:val="28"/>
          <w:szCs w:val="28"/>
        </w:rPr>
      </w:pPr>
    </w:p>
    <w:p w:rsidR="00AC5666" w:rsidRDefault="00AC5666">
      <w:pPr>
        <w:rPr>
          <w:rFonts w:ascii="PT Astra Serif" w:hAnsi="PT Astra Serif" w:cs="PT Astra Serif"/>
          <w:sz w:val="28"/>
          <w:szCs w:val="28"/>
        </w:rPr>
      </w:pPr>
    </w:p>
    <w:p w:rsidR="00AC5666" w:rsidRDefault="00AC5666">
      <w:pPr>
        <w:rPr>
          <w:rFonts w:ascii="PT Astra Serif" w:hAnsi="PT Astra Serif" w:cs="PT Astra Serif"/>
          <w:sz w:val="28"/>
          <w:szCs w:val="28"/>
        </w:rPr>
      </w:pPr>
    </w:p>
    <w:p w:rsidR="00AC5666" w:rsidRDefault="00AC5666">
      <w:pPr>
        <w:rPr>
          <w:rFonts w:ascii="PT Astra Serif" w:hAnsi="PT Astra Serif" w:cs="PT Astra Serif"/>
          <w:sz w:val="28"/>
          <w:szCs w:val="28"/>
        </w:rPr>
      </w:pPr>
    </w:p>
    <w:p w:rsidR="00AC5666" w:rsidRDefault="00AC5666">
      <w:pPr>
        <w:rPr>
          <w:rFonts w:ascii="PT Astra Serif" w:hAnsi="PT Astra Serif" w:cs="PT Astra Serif"/>
          <w:sz w:val="28"/>
          <w:szCs w:val="28"/>
        </w:rPr>
      </w:pPr>
    </w:p>
    <w:p w:rsidR="00716400" w:rsidRDefault="00716400">
      <w:pPr>
        <w:rPr>
          <w:rFonts w:ascii="PT Astra Serif" w:hAnsi="PT Astra Serif" w:cs="PT Astra Serif"/>
          <w:sz w:val="28"/>
          <w:szCs w:val="28"/>
        </w:rPr>
      </w:pPr>
    </w:p>
    <w:p w:rsidR="00C63336" w:rsidRDefault="00C63336">
      <w:pPr>
        <w:rPr>
          <w:rFonts w:ascii="PT Astra Serif" w:hAnsi="PT Astra Serif" w:cs="PT Astra Serif"/>
          <w:sz w:val="28"/>
          <w:szCs w:val="28"/>
        </w:rPr>
      </w:pPr>
    </w:p>
    <w:p w:rsidR="00C63336" w:rsidRDefault="00C63336">
      <w:pPr>
        <w:rPr>
          <w:rFonts w:ascii="PT Astra Serif" w:hAnsi="PT Astra Serif" w:cs="PT Astra Serif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716400" w:rsidRPr="009F06F1" w:rsidTr="00501B8B">
        <w:trPr>
          <w:cantSplit/>
          <w:trHeight w:val="569"/>
        </w:trPr>
        <w:tc>
          <w:tcPr>
            <w:tcW w:w="10195" w:type="dxa"/>
            <w:shd w:val="clear" w:color="auto" w:fill="auto"/>
          </w:tcPr>
          <w:p w:rsidR="00716400" w:rsidRDefault="00716400" w:rsidP="00501B8B">
            <w:pPr>
              <w:jc w:val="both"/>
              <w:rPr>
                <w:rFonts w:ascii="PT Astra Serif" w:hAnsi="PT Astra Serif" w:cs="PT Astra Serif"/>
              </w:rPr>
            </w:pPr>
            <w:r w:rsidRPr="009F06F1">
              <w:rPr>
                <w:rFonts w:ascii="PT Astra Serif" w:hAnsi="PT Astra Serif" w:cs="PT Astra Serif"/>
              </w:rPr>
              <w:t xml:space="preserve">Исп. </w:t>
            </w:r>
            <w:r w:rsidR="006D4A24">
              <w:rPr>
                <w:rFonts w:ascii="PT Astra Serif" w:hAnsi="PT Astra Serif" w:cs="PT Astra Serif"/>
              </w:rPr>
              <w:t>Бир Оксана Викторовна,</w:t>
            </w:r>
          </w:p>
          <w:p w:rsidR="006D4A24" w:rsidRDefault="006D4A24" w:rsidP="00501B8B">
            <w:pPr>
              <w:jc w:val="both"/>
            </w:pPr>
            <w:r>
              <w:rPr>
                <w:rFonts w:ascii="PT Astra Serif" w:hAnsi="PT Astra Serif" w:cs="PT Astra Serif"/>
              </w:rPr>
              <w:t>Мишина Евгения Евгеньевна</w:t>
            </w:r>
          </w:p>
          <w:p w:rsidR="00716400" w:rsidRPr="009F06F1" w:rsidRDefault="00716400" w:rsidP="00501B8B">
            <w:pPr>
              <w:jc w:val="both"/>
              <w:rPr>
                <w:rFonts w:ascii="PT Astra Serif" w:hAnsi="PT Astra Serif"/>
              </w:rPr>
            </w:pPr>
            <w:r w:rsidRPr="009F06F1">
              <w:rPr>
                <w:rFonts w:ascii="PT Astra Serif" w:hAnsi="PT Astra Serif" w:cs="PT Astra Serif"/>
              </w:rPr>
              <w:t xml:space="preserve">тел. </w:t>
            </w:r>
            <w:r w:rsidR="006D4A24">
              <w:rPr>
                <w:rFonts w:ascii="PT Astra Serif" w:hAnsi="PT Astra Serif" w:cs="PT Astra Serif"/>
              </w:rPr>
              <w:t>8(48752)2-38-59</w:t>
            </w:r>
          </w:p>
        </w:tc>
      </w:tr>
    </w:tbl>
    <w:p w:rsidR="00AC5666" w:rsidRDefault="00AC5666" w:rsidP="00021A12">
      <w:pPr>
        <w:ind w:left="5103"/>
        <w:jc w:val="center"/>
        <w:rPr>
          <w:rFonts w:ascii="PT Astra Serif" w:hAnsi="PT Astra Serif"/>
          <w:lang w:eastAsia="ru-RU"/>
        </w:rPr>
        <w:sectPr w:rsidR="00AC5666" w:rsidSect="00C63336">
          <w:headerReference w:type="default" r:id="rId10"/>
          <w:headerReference w:type="first" r:id="rId11"/>
          <w:pgSz w:w="11906" w:h="16838"/>
          <w:pgMar w:top="1134" w:right="850" w:bottom="1134" w:left="1701" w:header="567" w:footer="567" w:gutter="0"/>
          <w:pgNumType w:start="1"/>
          <w:cols w:space="708"/>
          <w:titlePg/>
          <w:docGrid w:linePitch="360"/>
        </w:sectPr>
      </w:pPr>
    </w:p>
    <w:p w:rsidR="00AB63DD" w:rsidRPr="007A2F14" w:rsidRDefault="00AB63DD" w:rsidP="00AB63DD">
      <w:pPr>
        <w:ind w:left="5103"/>
        <w:jc w:val="center"/>
        <w:rPr>
          <w:rFonts w:ascii="PT Astra Serif" w:hAnsi="PT Astra Serif"/>
          <w:color w:val="FFFFFF"/>
          <w:lang w:eastAsia="ru-RU"/>
        </w:rPr>
      </w:pPr>
      <w:r w:rsidRPr="007A2F14">
        <w:rPr>
          <w:rFonts w:ascii="PT Astra Serif" w:hAnsi="PT Astra Serif"/>
          <w:lang w:eastAsia="ru-RU"/>
        </w:rPr>
        <w:lastRenderedPageBreak/>
        <w:t>Приложение</w:t>
      </w:r>
      <w:r>
        <w:rPr>
          <w:rFonts w:ascii="PT Astra Serif" w:hAnsi="PT Astra Serif"/>
          <w:lang w:eastAsia="ru-RU"/>
        </w:rPr>
        <w:t xml:space="preserve"> №1</w:t>
      </w:r>
    </w:p>
    <w:p w:rsidR="00AB63DD" w:rsidRPr="007A2F14" w:rsidRDefault="00AB63DD" w:rsidP="00AB63DD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lang w:eastAsia="ru-RU"/>
        </w:rPr>
      </w:pPr>
      <w:r w:rsidRPr="007A2F14">
        <w:rPr>
          <w:rFonts w:ascii="PT Astra Serif" w:hAnsi="PT Astra Serif"/>
          <w:lang w:eastAsia="ru-RU"/>
        </w:rPr>
        <w:t>к постановлению администрации</w:t>
      </w:r>
    </w:p>
    <w:p w:rsidR="00AB63DD" w:rsidRPr="007A2F14" w:rsidRDefault="00AB63DD" w:rsidP="00AB63DD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lang w:eastAsia="ru-RU"/>
        </w:rPr>
      </w:pPr>
      <w:r w:rsidRPr="007A2F14">
        <w:rPr>
          <w:rFonts w:ascii="PT Astra Serif" w:hAnsi="PT Astra Serif"/>
          <w:lang w:eastAsia="ru-RU"/>
        </w:rPr>
        <w:t>муниципального образования</w:t>
      </w:r>
    </w:p>
    <w:p w:rsidR="00AB63DD" w:rsidRPr="007A2F14" w:rsidRDefault="00AB63DD" w:rsidP="00AB63DD">
      <w:pPr>
        <w:ind w:left="5103"/>
        <w:jc w:val="center"/>
        <w:rPr>
          <w:rFonts w:ascii="PT Astra Serif" w:hAnsi="PT Astra Serif"/>
          <w:lang w:eastAsia="ru-RU"/>
        </w:rPr>
      </w:pPr>
      <w:r w:rsidRPr="007A2F14">
        <w:rPr>
          <w:rFonts w:ascii="PT Astra Serif" w:hAnsi="PT Astra Serif"/>
          <w:lang w:eastAsia="ru-RU"/>
        </w:rPr>
        <w:t>Плавский район</w:t>
      </w:r>
    </w:p>
    <w:p w:rsidR="00AB63DD" w:rsidRPr="007A2F14" w:rsidRDefault="00AB63DD" w:rsidP="00AB63DD">
      <w:pPr>
        <w:ind w:left="5103"/>
        <w:jc w:val="center"/>
        <w:rPr>
          <w:rFonts w:ascii="PT Astra Serif" w:hAnsi="PT Astra Serif"/>
          <w:lang w:eastAsia="ru-RU"/>
        </w:rPr>
      </w:pPr>
      <w:r w:rsidRPr="007A2F14">
        <w:rPr>
          <w:rFonts w:ascii="PT Astra Serif" w:hAnsi="PT Astra Serif"/>
          <w:lang w:eastAsia="ru-RU"/>
        </w:rPr>
        <w:t xml:space="preserve">от </w:t>
      </w:r>
      <w:r w:rsidR="00C63336">
        <w:rPr>
          <w:rFonts w:ascii="PT Astra Serif" w:hAnsi="PT Astra Serif"/>
          <w:lang w:eastAsia="ru-RU"/>
        </w:rPr>
        <w:t>28.12.2024</w:t>
      </w:r>
      <w:r>
        <w:rPr>
          <w:rFonts w:ascii="PT Astra Serif" w:hAnsi="PT Astra Serif"/>
          <w:lang w:eastAsia="ru-RU"/>
        </w:rPr>
        <w:t xml:space="preserve"> </w:t>
      </w:r>
      <w:r w:rsidRPr="007A2F14">
        <w:rPr>
          <w:rFonts w:ascii="PT Astra Serif" w:hAnsi="PT Astra Serif"/>
          <w:lang w:eastAsia="ru-RU"/>
        </w:rPr>
        <w:t>№</w:t>
      </w:r>
      <w:r w:rsidR="00C63336">
        <w:rPr>
          <w:rFonts w:ascii="PT Astra Serif" w:hAnsi="PT Astra Serif"/>
          <w:lang w:eastAsia="ru-RU"/>
        </w:rPr>
        <w:t>1977</w:t>
      </w:r>
    </w:p>
    <w:p w:rsidR="00C63336" w:rsidRDefault="00C63336" w:rsidP="00AB63DD">
      <w:pPr>
        <w:overflowPunct w:val="0"/>
        <w:autoSpaceDE w:val="0"/>
        <w:autoSpaceDN w:val="0"/>
        <w:adjustRightInd w:val="0"/>
        <w:ind w:left="5103"/>
        <w:jc w:val="center"/>
        <w:textAlignment w:val="baseline"/>
        <w:rPr>
          <w:rFonts w:ascii="PT Astra Serif" w:hAnsi="PT Astra Serif"/>
        </w:rPr>
      </w:pPr>
    </w:p>
    <w:p w:rsidR="00AB63DD" w:rsidRPr="000F1FC3" w:rsidRDefault="00AB63DD" w:rsidP="00AB63DD">
      <w:pPr>
        <w:overflowPunct w:val="0"/>
        <w:autoSpaceDE w:val="0"/>
        <w:autoSpaceDN w:val="0"/>
        <w:adjustRightInd w:val="0"/>
        <w:ind w:left="5103"/>
        <w:jc w:val="center"/>
        <w:textAlignment w:val="baseline"/>
        <w:rPr>
          <w:rFonts w:ascii="PT Astra Serif" w:hAnsi="PT Astra Serif"/>
        </w:rPr>
      </w:pPr>
      <w:r>
        <w:rPr>
          <w:rFonts w:ascii="PT Astra Serif" w:hAnsi="PT Astra Serif"/>
        </w:rPr>
        <w:t>Приложение № 2</w:t>
      </w:r>
    </w:p>
    <w:p w:rsidR="00AB63DD" w:rsidRPr="000F1FC3" w:rsidRDefault="00AB63DD" w:rsidP="00AB63DD">
      <w:pPr>
        <w:widowControl w:val="0"/>
        <w:autoSpaceDE w:val="0"/>
        <w:autoSpaceDN w:val="0"/>
        <w:adjustRightInd w:val="0"/>
        <w:ind w:left="5103"/>
        <w:jc w:val="center"/>
        <w:rPr>
          <w:rFonts w:ascii="PT Astra Serif" w:hAnsi="PT Astra Serif"/>
        </w:rPr>
      </w:pPr>
      <w:r w:rsidRPr="000F1FC3">
        <w:rPr>
          <w:rFonts w:ascii="PT Astra Serif" w:hAnsi="PT Astra Serif"/>
        </w:rPr>
        <w:t>к муниципальной программе</w:t>
      </w:r>
    </w:p>
    <w:p w:rsidR="00AB63DD" w:rsidRPr="000F1FC3" w:rsidRDefault="00AB63DD" w:rsidP="00AB63DD">
      <w:pPr>
        <w:widowControl w:val="0"/>
        <w:autoSpaceDE w:val="0"/>
        <w:autoSpaceDN w:val="0"/>
        <w:adjustRightInd w:val="0"/>
        <w:ind w:left="5103"/>
        <w:jc w:val="center"/>
        <w:outlineLvl w:val="1"/>
        <w:rPr>
          <w:rFonts w:ascii="PT Astra Serif" w:eastAsia="Calibri" w:hAnsi="PT Astra Serif"/>
        </w:rPr>
      </w:pPr>
      <w:r w:rsidRPr="000F1FC3">
        <w:rPr>
          <w:rFonts w:ascii="PT Astra Serif" w:hAnsi="PT Astra Serif"/>
        </w:rPr>
        <w:t>«</w:t>
      </w:r>
      <w:r w:rsidRPr="000F1FC3">
        <w:rPr>
          <w:rFonts w:ascii="PT Astra Serif" w:eastAsia="Calibri" w:hAnsi="PT Astra Serif"/>
        </w:rPr>
        <w:t>Развитие культуры и туризма</w:t>
      </w:r>
    </w:p>
    <w:p w:rsidR="00AB63DD" w:rsidRPr="000F1FC3" w:rsidRDefault="00AB63DD" w:rsidP="00AB63DD">
      <w:pPr>
        <w:widowControl w:val="0"/>
        <w:autoSpaceDE w:val="0"/>
        <w:autoSpaceDN w:val="0"/>
        <w:adjustRightInd w:val="0"/>
        <w:ind w:left="5103"/>
        <w:jc w:val="center"/>
        <w:outlineLvl w:val="1"/>
        <w:rPr>
          <w:rFonts w:ascii="PT Astra Serif" w:eastAsia="Calibri" w:hAnsi="PT Astra Serif"/>
        </w:rPr>
      </w:pPr>
      <w:r w:rsidRPr="000F1FC3">
        <w:rPr>
          <w:rFonts w:ascii="PT Astra Serif" w:eastAsia="Calibri" w:hAnsi="PT Astra Serif"/>
        </w:rPr>
        <w:t>в муниципальном образовании</w:t>
      </w:r>
    </w:p>
    <w:p w:rsidR="00AB63DD" w:rsidRPr="000F1FC3" w:rsidRDefault="00AB63DD" w:rsidP="00AB63DD">
      <w:pPr>
        <w:widowControl w:val="0"/>
        <w:autoSpaceDE w:val="0"/>
        <w:autoSpaceDN w:val="0"/>
        <w:adjustRightInd w:val="0"/>
        <w:ind w:left="5103"/>
        <w:jc w:val="center"/>
        <w:outlineLvl w:val="1"/>
        <w:rPr>
          <w:rFonts w:ascii="PT Astra Serif" w:hAnsi="PT Astra Serif"/>
        </w:rPr>
      </w:pPr>
      <w:r>
        <w:rPr>
          <w:rFonts w:ascii="PT Astra Serif" w:eastAsia="Calibri" w:hAnsi="PT Astra Serif"/>
        </w:rPr>
        <w:t>Плавский район</w:t>
      </w:r>
      <w:r w:rsidRPr="000F1FC3">
        <w:rPr>
          <w:rFonts w:ascii="PT Astra Serif" w:hAnsi="PT Astra Serif"/>
        </w:rPr>
        <w:t>»</w:t>
      </w:r>
    </w:p>
    <w:p w:rsidR="00AB63DD" w:rsidRDefault="00AB63DD" w:rsidP="00AB63DD">
      <w:pPr>
        <w:ind w:left="5103"/>
        <w:jc w:val="center"/>
        <w:rPr>
          <w:rFonts w:ascii="PT Astra Serif" w:hAnsi="PT Astra Serif"/>
          <w:lang w:eastAsia="ru-RU"/>
        </w:rPr>
      </w:pPr>
    </w:p>
    <w:p w:rsidR="00AB63DD" w:rsidRPr="00B92404" w:rsidRDefault="00AB63DD" w:rsidP="00AB63D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  <w:r w:rsidRPr="00B92404">
        <w:rPr>
          <w:rFonts w:ascii="PT Astra Serif" w:hAnsi="PT Astra Serif"/>
          <w:b/>
          <w:sz w:val="26"/>
          <w:szCs w:val="26"/>
          <w:lang w:eastAsia="ru-RU"/>
        </w:rPr>
        <w:t>Паспорт комплекса процессных мероприятий муниципальной программы</w:t>
      </w:r>
    </w:p>
    <w:p w:rsidR="00AB63DD" w:rsidRPr="00B92404" w:rsidRDefault="00AB63DD" w:rsidP="00AB63D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  <w:r w:rsidRPr="00B92404">
        <w:rPr>
          <w:rFonts w:ascii="PT Astra Serif" w:hAnsi="PT Astra Serif"/>
          <w:b/>
          <w:sz w:val="26"/>
          <w:szCs w:val="26"/>
          <w:lang w:eastAsia="ru-RU"/>
        </w:rPr>
        <w:t>«</w:t>
      </w:r>
      <w:r w:rsidRPr="00B92404">
        <w:rPr>
          <w:rFonts w:ascii="PT Astra Serif" w:hAnsi="PT Astra Serif"/>
          <w:b/>
          <w:bCs/>
          <w:iCs/>
          <w:sz w:val="26"/>
          <w:szCs w:val="26"/>
          <w:lang w:eastAsia="ru-RU"/>
        </w:rPr>
        <w:t>Обеспечение прав граждан на свободный доступ к информации, хранящейся в библиотеках</w:t>
      </w:r>
      <w:r w:rsidRPr="00B92404">
        <w:rPr>
          <w:rFonts w:ascii="PT Astra Serif" w:hAnsi="PT Astra Serif"/>
          <w:b/>
          <w:sz w:val="26"/>
          <w:szCs w:val="26"/>
          <w:lang w:eastAsia="ru-RU"/>
        </w:rPr>
        <w:t>»</w:t>
      </w:r>
    </w:p>
    <w:p w:rsidR="00AB63DD" w:rsidRPr="00B92404" w:rsidRDefault="00AB63DD" w:rsidP="00AB63D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highlight w:val="yellow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3"/>
        <w:gridCol w:w="7008"/>
      </w:tblGrid>
      <w:tr w:rsidR="00AB63DD" w:rsidRPr="00B92404" w:rsidTr="00AB63DD">
        <w:trPr>
          <w:trHeight w:val="57"/>
        </w:trPr>
        <w:tc>
          <w:tcPr>
            <w:tcW w:w="2835" w:type="dxa"/>
            <w:shd w:val="clear" w:color="auto" w:fill="auto"/>
          </w:tcPr>
          <w:p w:rsidR="00AB63DD" w:rsidRPr="00B92404" w:rsidRDefault="00AB63DD" w:rsidP="00AB63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B92404">
              <w:rPr>
                <w:rFonts w:ascii="PT Astra Serif" w:hAnsi="PT Astra Serif"/>
                <w:sz w:val="26"/>
                <w:szCs w:val="26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624" w:type="dxa"/>
            <w:shd w:val="clear" w:color="auto" w:fill="auto"/>
          </w:tcPr>
          <w:p w:rsidR="00AB63DD" w:rsidRPr="00B92404" w:rsidRDefault="00AB63DD" w:rsidP="00AB63DD">
            <w:pPr>
              <w:overflowPunct w:val="0"/>
              <w:autoSpaceDE w:val="0"/>
              <w:autoSpaceDN w:val="0"/>
              <w:adjustRightInd w:val="0"/>
              <w:ind w:firstLine="130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B92404">
              <w:rPr>
                <w:rFonts w:ascii="PT Astra Serif" w:hAnsi="PT Astra Serif"/>
                <w:sz w:val="26"/>
                <w:szCs w:val="26"/>
              </w:rPr>
              <w:t>Сектор по делам молодёжи, культуре и спорту администрации муниципального образования Плавский район</w:t>
            </w:r>
          </w:p>
        </w:tc>
      </w:tr>
      <w:tr w:rsidR="00AB63DD" w:rsidRPr="00B92404" w:rsidTr="00AB63DD">
        <w:trPr>
          <w:trHeight w:val="57"/>
        </w:trPr>
        <w:tc>
          <w:tcPr>
            <w:tcW w:w="2835" w:type="dxa"/>
            <w:shd w:val="clear" w:color="auto" w:fill="auto"/>
          </w:tcPr>
          <w:p w:rsidR="00AB63DD" w:rsidRPr="00B92404" w:rsidRDefault="00AB63DD" w:rsidP="00AB63DD">
            <w:pPr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B92404">
              <w:rPr>
                <w:rFonts w:ascii="PT Astra Serif" w:hAnsi="PT Astra Serif"/>
                <w:sz w:val="26"/>
                <w:szCs w:val="26"/>
                <w:lang w:eastAsia="ru-RU"/>
              </w:rPr>
              <w:t>Соисполнитель программы</w:t>
            </w:r>
          </w:p>
        </w:tc>
        <w:tc>
          <w:tcPr>
            <w:tcW w:w="11624" w:type="dxa"/>
            <w:shd w:val="clear" w:color="auto" w:fill="auto"/>
          </w:tcPr>
          <w:p w:rsidR="00AB63DD" w:rsidRPr="00B92404" w:rsidRDefault="00AB63DD" w:rsidP="00AB63DD">
            <w:pPr>
              <w:ind w:firstLine="130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B92404">
              <w:rPr>
                <w:rFonts w:ascii="PT Astra Serif" w:hAnsi="PT Astra Serif"/>
                <w:sz w:val="26"/>
                <w:szCs w:val="26"/>
              </w:rPr>
              <w:t>Муниципальное бюджетное учреждение муниципального образования Плавский район «Централизованная библиотечная система»; муниципальное бюджетное  учреждение культуры муниципального образования  Плавский район «Плавский районный краеведческий музей»; муниципальное бюджетное учреждение муниципального образования  Плавский район «Центр культуры и досуга», муниципальное бюджетное учреждение дополнительного образования муниципального образования Плавский район «Плавская детская музыкальная школа»</w:t>
            </w:r>
          </w:p>
        </w:tc>
      </w:tr>
      <w:tr w:rsidR="00AB63DD" w:rsidRPr="00B92404" w:rsidTr="00AB63DD">
        <w:trPr>
          <w:trHeight w:val="57"/>
        </w:trPr>
        <w:tc>
          <w:tcPr>
            <w:tcW w:w="2835" w:type="dxa"/>
            <w:shd w:val="clear" w:color="auto" w:fill="auto"/>
          </w:tcPr>
          <w:p w:rsidR="00AB63DD" w:rsidRPr="00B92404" w:rsidRDefault="00AB63DD" w:rsidP="00AB63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B92404">
              <w:rPr>
                <w:rFonts w:ascii="PT Astra Serif" w:hAnsi="PT Astra Serif"/>
                <w:sz w:val="26"/>
                <w:szCs w:val="26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624" w:type="dxa"/>
            <w:shd w:val="clear" w:color="auto" w:fill="auto"/>
          </w:tcPr>
          <w:p w:rsidR="00AB63DD" w:rsidRPr="00B92404" w:rsidRDefault="00AB63DD" w:rsidP="00AB63DD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130"/>
              <w:jc w:val="both"/>
              <w:rPr>
                <w:rFonts w:ascii="PT Astra Serif" w:hAnsi="PT Astra Serif"/>
                <w:b/>
                <w:bCs/>
                <w:sz w:val="26"/>
                <w:szCs w:val="26"/>
                <w:lang w:eastAsia="ru-RU"/>
              </w:rPr>
            </w:pPr>
            <w:r w:rsidRPr="00B92404">
              <w:rPr>
                <w:rFonts w:ascii="PT Astra Serif" w:hAnsi="PT Astra Serif"/>
                <w:bCs/>
                <w:sz w:val="26"/>
                <w:szCs w:val="26"/>
                <w:lang w:eastAsia="ru-RU"/>
              </w:rPr>
              <w:t xml:space="preserve"> </w:t>
            </w:r>
            <w:r w:rsidRPr="00B92404">
              <w:rPr>
                <w:rFonts w:ascii="PT Astra Serif" w:hAnsi="PT Astra Serif"/>
                <w:b/>
                <w:bCs/>
                <w:sz w:val="26"/>
                <w:szCs w:val="26"/>
                <w:lang w:eastAsia="ru-RU"/>
              </w:rPr>
              <w:t>Задача 1</w:t>
            </w:r>
          </w:p>
          <w:p w:rsidR="00AB63DD" w:rsidRPr="00B92404" w:rsidRDefault="00AB63DD" w:rsidP="00AB63DD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130"/>
              <w:jc w:val="both"/>
              <w:rPr>
                <w:rFonts w:ascii="PT Astra Serif" w:hAnsi="PT Astra Serif"/>
                <w:i/>
                <w:sz w:val="26"/>
                <w:szCs w:val="26"/>
                <w:highlight w:val="yellow"/>
              </w:rPr>
            </w:pPr>
            <w:r w:rsidRPr="00B92404">
              <w:rPr>
                <w:rFonts w:ascii="PT Astra Serif" w:hAnsi="PT Astra Serif"/>
                <w:sz w:val="26"/>
                <w:szCs w:val="26"/>
              </w:rPr>
              <w:t>Сохранение и развитие библиотечного дела.</w:t>
            </w:r>
          </w:p>
        </w:tc>
      </w:tr>
      <w:tr w:rsidR="00AB63DD" w:rsidRPr="00B92404" w:rsidTr="00AB63DD">
        <w:trPr>
          <w:trHeight w:val="57"/>
        </w:trPr>
        <w:tc>
          <w:tcPr>
            <w:tcW w:w="2835" w:type="dxa"/>
            <w:shd w:val="clear" w:color="auto" w:fill="auto"/>
          </w:tcPr>
          <w:p w:rsidR="00AB63DD" w:rsidRPr="00B92404" w:rsidRDefault="00AB63DD" w:rsidP="00AB63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B92404">
              <w:rPr>
                <w:rFonts w:ascii="PT Astra Serif" w:hAnsi="PT Astra Serif"/>
                <w:sz w:val="26"/>
                <w:szCs w:val="26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624" w:type="dxa"/>
            <w:shd w:val="clear" w:color="auto" w:fill="auto"/>
          </w:tcPr>
          <w:p w:rsidR="00AB63DD" w:rsidRPr="00B92404" w:rsidRDefault="00AB63DD" w:rsidP="00AB63DD">
            <w:pPr>
              <w:ind w:firstLine="130"/>
              <w:rPr>
                <w:rFonts w:ascii="PT Astra Serif" w:hAnsi="PT Astra Serif"/>
                <w:bCs/>
                <w:sz w:val="26"/>
                <w:szCs w:val="26"/>
              </w:rPr>
            </w:pPr>
            <w:r w:rsidRPr="00B92404">
              <w:rPr>
                <w:rFonts w:ascii="PT Astra Serif" w:hAnsi="PT Astra Serif"/>
                <w:sz w:val="26"/>
                <w:szCs w:val="26"/>
                <w:lang w:eastAsia="ru-RU"/>
              </w:rPr>
              <w:t>1. У</w:t>
            </w:r>
            <w:r w:rsidRPr="00B92404">
              <w:rPr>
                <w:rFonts w:ascii="PT Astra Serif" w:hAnsi="PT Astra Serif"/>
                <w:bCs/>
                <w:sz w:val="26"/>
                <w:szCs w:val="26"/>
              </w:rPr>
              <w:t>величение количества посещений библиотек в год.</w:t>
            </w:r>
          </w:p>
          <w:p w:rsidR="00AB63DD" w:rsidRPr="00B92404" w:rsidRDefault="00AB63DD" w:rsidP="00AB63DD">
            <w:pPr>
              <w:ind w:firstLine="130"/>
              <w:rPr>
                <w:rFonts w:ascii="PT Astra Serif" w:hAnsi="PT Astra Serif"/>
                <w:bCs/>
                <w:sz w:val="26"/>
                <w:szCs w:val="26"/>
              </w:rPr>
            </w:pPr>
            <w:r w:rsidRPr="00B92404">
              <w:rPr>
                <w:rFonts w:ascii="PT Astra Serif" w:hAnsi="PT Astra Serif"/>
                <w:bCs/>
                <w:sz w:val="26"/>
                <w:szCs w:val="26"/>
              </w:rPr>
              <w:t>2. Увеличение количества библиографических записей в электронных каталогах библиотек.</w:t>
            </w:r>
          </w:p>
          <w:p w:rsidR="00AB63DD" w:rsidRPr="00B92404" w:rsidRDefault="00AB63DD" w:rsidP="00AB63DD">
            <w:pPr>
              <w:pStyle w:val="af6"/>
              <w:overflowPunct w:val="0"/>
              <w:autoSpaceDE w:val="0"/>
              <w:autoSpaceDN w:val="0"/>
              <w:adjustRightInd w:val="0"/>
              <w:ind w:firstLine="130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</w:p>
        </w:tc>
      </w:tr>
      <w:tr w:rsidR="00AB63DD" w:rsidRPr="00B92404" w:rsidTr="00AB63DD">
        <w:trPr>
          <w:trHeight w:val="57"/>
        </w:trPr>
        <w:tc>
          <w:tcPr>
            <w:tcW w:w="2835" w:type="dxa"/>
            <w:shd w:val="clear" w:color="auto" w:fill="auto"/>
          </w:tcPr>
          <w:p w:rsidR="00AB63DD" w:rsidRPr="00B92404" w:rsidRDefault="00AB63DD" w:rsidP="00AB63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B92404">
              <w:rPr>
                <w:rFonts w:ascii="PT Astra Serif" w:hAnsi="PT Astra Serif"/>
                <w:sz w:val="26"/>
                <w:szCs w:val="26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624" w:type="dxa"/>
            <w:shd w:val="clear" w:color="auto" w:fill="auto"/>
          </w:tcPr>
          <w:p w:rsidR="00AB63DD" w:rsidRPr="00B92404" w:rsidRDefault="00AB63DD" w:rsidP="00AB63DD">
            <w:pPr>
              <w:ind w:firstLine="130"/>
              <w:jc w:val="both"/>
              <w:rPr>
                <w:rFonts w:ascii="PT Astra Serif" w:hAnsi="PT Astra Serif"/>
                <w:b/>
                <w:sz w:val="26"/>
                <w:szCs w:val="26"/>
                <w:lang w:eastAsia="ru-RU"/>
              </w:rPr>
            </w:pPr>
            <w:r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 xml:space="preserve">Всего  </w:t>
            </w:r>
            <w:r w:rsidR="00A10373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 xml:space="preserve">61320,4 </w:t>
            </w:r>
            <w:r w:rsidRPr="00B92404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тыс. руб., в том числе по годам:</w:t>
            </w:r>
          </w:p>
          <w:p w:rsidR="00AB63DD" w:rsidRPr="00B92404" w:rsidRDefault="00AB63DD" w:rsidP="00AB63DD">
            <w:pPr>
              <w:ind w:firstLine="130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B92404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2022 – </w:t>
            </w:r>
            <w:r>
              <w:rPr>
                <w:rFonts w:ascii="PT Astra Serif" w:hAnsi="PT Astra Serif"/>
                <w:sz w:val="26"/>
                <w:szCs w:val="26"/>
                <w:lang w:eastAsia="ru-RU"/>
              </w:rPr>
              <w:t>9917,3</w:t>
            </w:r>
          </w:p>
          <w:p w:rsidR="00AB63DD" w:rsidRPr="00B92404" w:rsidRDefault="00AB63DD" w:rsidP="00AB63DD">
            <w:pPr>
              <w:ind w:firstLine="130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B92404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2023 – </w:t>
            </w:r>
            <w:r>
              <w:rPr>
                <w:rFonts w:ascii="PT Astra Serif" w:hAnsi="PT Astra Serif"/>
                <w:sz w:val="26"/>
                <w:szCs w:val="26"/>
                <w:lang w:eastAsia="ru-RU"/>
              </w:rPr>
              <w:t>10922,5</w:t>
            </w:r>
          </w:p>
          <w:p w:rsidR="00AB63DD" w:rsidRPr="00B92404" w:rsidRDefault="00AB63DD" w:rsidP="00AB63DD">
            <w:pPr>
              <w:ind w:firstLine="130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B92404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2024 – </w:t>
            </w:r>
            <w:r w:rsidR="00A10373">
              <w:rPr>
                <w:rFonts w:ascii="PT Astra Serif" w:hAnsi="PT Astra Serif"/>
                <w:sz w:val="26"/>
                <w:szCs w:val="26"/>
                <w:lang w:eastAsia="ru-RU"/>
              </w:rPr>
              <w:t>15732,2</w:t>
            </w:r>
          </w:p>
          <w:p w:rsidR="00AB63DD" w:rsidRPr="00B92404" w:rsidRDefault="00AB63DD" w:rsidP="00AB63DD">
            <w:pPr>
              <w:ind w:firstLine="130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B92404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2025 – </w:t>
            </w:r>
            <w:r>
              <w:rPr>
                <w:rFonts w:ascii="PT Astra Serif" w:hAnsi="PT Astra Serif"/>
                <w:sz w:val="26"/>
                <w:szCs w:val="26"/>
                <w:lang w:eastAsia="ru-RU"/>
              </w:rPr>
              <w:t>12372,8</w:t>
            </w:r>
          </w:p>
          <w:p w:rsidR="00AB63DD" w:rsidRPr="00B92404" w:rsidRDefault="00AB63DD" w:rsidP="00AB63DD">
            <w:pPr>
              <w:ind w:firstLine="130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B92404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2026 – </w:t>
            </w:r>
            <w:r>
              <w:rPr>
                <w:rFonts w:ascii="PT Astra Serif" w:hAnsi="PT Astra Serif"/>
                <w:sz w:val="26"/>
                <w:szCs w:val="26"/>
                <w:lang w:eastAsia="ru-RU"/>
              </w:rPr>
              <w:t>12375,6</w:t>
            </w:r>
          </w:p>
        </w:tc>
      </w:tr>
    </w:tbl>
    <w:p w:rsidR="00AB63DD" w:rsidRDefault="00AB63DD" w:rsidP="00AB63DD">
      <w:pPr>
        <w:ind w:left="5103"/>
        <w:jc w:val="center"/>
        <w:rPr>
          <w:rFonts w:ascii="PT Astra Serif" w:hAnsi="PT Astra Serif"/>
          <w:lang w:eastAsia="ru-RU"/>
        </w:rPr>
        <w:sectPr w:rsidR="00AB63DD" w:rsidSect="00C63336">
          <w:pgSz w:w="11906" w:h="16838"/>
          <w:pgMar w:top="1134" w:right="850" w:bottom="1134" w:left="1701" w:header="567" w:footer="624" w:gutter="0"/>
          <w:pgNumType w:start="1"/>
          <w:cols w:space="708"/>
          <w:titlePg/>
          <w:docGrid w:linePitch="360"/>
        </w:sectPr>
      </w:pPr>
    </w:p>
    <w:p w:rsidR="00AB63DD" w:rsidRDefault="00AB63DD" w:rsidP="0035288C">
      <w:pPr>
        <w:ind w:left="5103"/>
        <w:jc w:val="center"/>
        <w:rPr>
          <w:rFonts w:ascii="PT Astra Serif" w:hAnsi="PT Astra Serif"/>
          <w:lang w:eastAsia="ru-RU"/>
        </w:rPr>
      </w:pPr>
    </w:p>
    <w:p w:rsidR="00D43900" w:rsidRDefault="00D43900" w:rsidP="00D43900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bCs/>
          <w:iCs/>
          <w:sz w:val="26"/>
          <w:szCs w:val="26"/>
          <w:lang w:eastAsia="ru-RU"/>
        </w:rPr>
      </w:pPr>
      <w:r w:rsidRPr="00B92404">
        <w:rPr>
          <w:rFonts w:ascii="PT Astra Serif" w:hAnsi="PT Astra Serif"/>
          <w:b/>
          <w:sz w:val="26"/>
          <w:szCs w:val="26"/>
          <w:lang w:eastAsia="ru-RU"/>
        </w:rPr>
        <w:t>Перечень мероприятий (результатов) комплекса процессных мероприятий «</w:t>
      </w:r>
      <w:r w:rsidRPr="00B92404">
        <w:rPr>
          <w:rFonts w:ascii="PT Astra Serif" w:hAnsi="PT Astra Serif"/>
          <w:b/>
          <w:bCs/>
          <w:iCs/>
          <w:sz w:val="26"/>
          <w:szCs w:val="26"/>
          <w:lang w:eastAsia="ru-RU"/>
        </w:rPr>
        <w:t>Обеспечение прав граждан на свободный доступ к информации, хранящейся в библиотеках</w:t>
      </w:r>
    </w:p>
    <w:tbl>
      <w:tblPr>
        <w:tblW w:w="5000" w:type="pct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384"/>
        <w:gridCol w:w="1333"/>
        <w:gridCol w:w="1333"/>
        <w:gridCol w:w="856"/>
        <w:gridCol w:w="982"/>
        <w:gridCol w:w="958"/>
        <w:gridCol w:w="771"/>
        <w:gridCol w:w="865"/>
        <w:gridCol w:w="1145"/>
        <w:gridCol w:w="1062"/>
      </w:tblGrid>
      <w:tr w:rsidR="00D43900" w:rsidRPr="00AC5666" w:rsidTr="00D43900">
        <w:trPr>
          <w:trHeight w:val="57"/>
        </w:trPr>
        <w:tc>
          <w:tcPr>
            <w:tcW w:w="38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900" w:rsidRPr="00AC5666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№</w:t>
            </w:r>
          </w:p>
          <w:p w:rsidR="00D43900" w:rsidRPr="00AC5666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п/п</w:t>
            </w:r>
          </w:p>
        </w:tc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43900" w:rsidRPr="00AC5666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Наименование мероприятия (результата)</w:t>
            </w:r>
          </w:p>
        </w:tc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43900" w:rsidRPr="00AC5666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43900" w:rsidRPr="00AC5666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Год реализации</w:t>
            </w:r>
          </w:p>
        </w:tc>
        <w:tc>
          <w:tcPr>
            <w:tcW w:w="5783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900" w:rsidRPr="00AC5666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Объем финансового обеспечения (тыс.руб.)</w:t>
            </w:r>
          </w:p>
        </w:tc>
      </w:tr>
      <w:tr w:rsidR="00D43900" w:rsidRPr="00AC5666" w:rsidTr="00D43900">
        <w:trPr>
          <w:trHeight w:val="57"/>
        </w:trPr>
        <w:tc>
          <w:tcPr>
            <w:tcW w:w="3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900" w:rsidRPr="00AC5666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43900" w:rsidRPr="00AC5666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43900" w:rsidRPr="00AC5666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8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43900" w:rsidRPr="00AC5666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98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43900" w:rsidRPr="00AC5666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48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900" w:rsidRPr="00AC5666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в том числе по источникам:</w:t>
            </w:r>
          </w:p>
        </w:tc>
      </w:tr>
      <w:tr w:rsidR="00D43900" w:rsidRPr="00AC5666" w:rsidTr="00D43900">
        <w:trPr>
          <w:trHeight w:val="57"/>
        </w:trPr>
        <w:tc>
          <w:tcPr>
            <w:tcW w:w="3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900" w:rsidRPr="00AC5666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900" w:rsidRPr="00AC5666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900" w:rsidRPr="00AC5666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8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900" w:rsidRPr="00AC5666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9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900" w:rsidRPr="00AC5666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900" w:rsidRPr="00AC5666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Федеральный </w:t>
            </w:r>
          </w:p>
          <w:p w:rsidR="00D43900" w:rsidRPr="00AC5666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бюджет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900" w:rsidRPr="00AC5666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Бюджет Тульской области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900" w:rsidRPr="00AC5666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Бюджет МО Плавский район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900" w:rsidRPr="00AC5666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900" w:rsidRPr="00AC5666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Внебюджетные </w:t>
            </w:r>
          </w:p>
          <w:p w:rsidR="00D43900" w:rsidRPr="00AC5666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средства</w:t>
            </w:r>
          </w:p>
        </w:tc>
      </w:tr>
      <w:tr w:rsidR="00D43900" w:rsidRPr="00AC5666" w:rsidTr="00D43900">
        <w:trPr>
          <w:trHeight w:val="57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900" w:rsidRPr="00AC5666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900" w:rsidRPr="00AC5666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900" w:rsidRPr="00AC5666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900" w:rsidRPr="00AC5666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900" w:rsidRPr="00AC5666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900" w:rsidRPr="00AC5666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900" w:rsidRPr="00AC5666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900" w:rsidRPr="00AC5666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900" w:rsidRPr="00AC5666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900" w:rsidRPr="00AC5666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10</w:t>
            </w:r>
          </w:p>
        </w:tc>
      </w:tr>
      <w:tr w:rsidR="00D43900" w:rsidRPr="00AC5666" w:rsidTr="00D43900">
        <w:trPr>
          <w:trHeight w:val="57"/>
        </w:trPr>
        <w:tc>
          <w:tcPr>
            <w:tcW w:w="968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900" w:rsidRPr="00AC5666" w:rsidRDefault="00D43900" w:rsidP="00B7476D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Задача 1</w:t>
            </w:r>
            <w:r w:rsidRPr="00AC5666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 xml:space="preserve"> </w:t>
            </w:r>
            <w:r w:rsidRPr="00AC5666">
              <w:rPr>
                <w:rFonts w:ascii="PT Astra Serif" w:hAnsi="PT Astra Serif"/>
                <w:b/>
                <w:sz w:val="22"/>
                <w:szCs w:val="22"/>
              </w:rPr>
              <w:t>Сохранение и развитие библиотечного дела</w:t>
            </w:r>
          </w:p>
        </w:tc>
      </w:tr>
      <w:tr w:rsidR="00D43900" w:rsidRPr="00AC5666" w:rsidTr="00D43900">
        <w:trPr>
          <w:trHeight w:val="57"/>
        </w:trPr>
        <w:tc>
          <w:tcPr>
            <w:tcW w:w="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3900" w:rsidRPr="00AC5666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1.1.</w:t>
            </w:r>
          </w:p>
        </w:tc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3900" w:rsidRPr="00AC5666" w:rsidRDefault="00D43900" w:rsidP="00B7476D">
            <w:pPr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 xml:space="preserve">Мероприятие 1 </w:t>
            </w:r>
          </w:p>
          <w:p w:rsidR="00D43900" w:rsidRPr="00AC5666" w:rsidRDefault="00D43900" w:rsidP="00B7476D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Расходы на обеспечение деятельности (оказание услуг)  государственных (муниципальных) учреждений</w:t>
            </w:r>
          </w:p>
        </w:tc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D43900" w:rsidRPr="00AC5666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Сектор по делам молодежи, культуре и спорту администрации муниципального образования Плавский район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3900" w:rsidRPr="00AC5666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2022-2026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900" w:rsidRPr="00AC5666" w:rsidRDefault="00A10373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57406,</w:t>
            </w:r>
            <w:r w:rsidR="003F322A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900" w:rsidRPr="00AC5666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900" w:rsidRPr="00AC5666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900" w:rsidRPr="00AC5666" w:rsidRDefault="00A10373" w:rsidP="00CD432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57406,</w:t>
            </w:r>
            <w:r w:rsidR="003F322A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900" w:rsidRPr="00AC5666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900" w:rsidRPr="00AC5666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</w:tr>
      <w:tr w:rsidR="00D43900" w:rsidRPr="00AC5666" w:rsidTr="00D43900">
        <w:trPr>
          <w:trHeight w:val="57"/>
        </w:trPr>
        <w:tc>
          <w:tcPr>
            <w:tcW w:w="3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3900" w:rsidRPr="00AC5666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3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3900" w:rsidRPr="00AC5666" w:rsidRDefault="00D43900" w:rsidP="00B7476D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3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900" w:rsidRPr="00AC5666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3900" w:rsidRPr="00AC5666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900" w:rsidRPr="00AC5666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9698,1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900" w:rsidRPr="00AC5666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900" w:rsidRPr="00AC5666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900" w:rsidRPr="00AC5666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9698,1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900" w:rsidRPr="00AC5666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900" w:rsidRPr="00AC5666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D43900" w:rsidRPr="00AC5666" w:rsidTr="00D43900">
        <w:trPr>
          <w:trHeight w:val="57"/>
        </w:trPr>
        <w:tc>
          <w:tcPr>
            <w:tcW w:w="3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3900" w:rsidRPr="00AC5666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3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3900" w:rsidRPr="00AC5666" w:rsidRDefault="00D43900" w:rsidP="00B7476D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3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900" w:rsidRPr="00AC5666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3900" w:rsidRPr="00AC5666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900" w:rsidRPr="00AC5666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10710,3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900" w:rsidRPr="00AC5666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900" w:rsidRPr="00AC5666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900" w:rsidRPr="00AC5666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10710,3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900" w:rsidRPr="00AC5666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900" w:rsidRPr="00AC5666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D43900" w:rsidRPr="00AC5666" w:rsidTr="00D43900">
        <w:trPr>
          <w:trHeight w:val="57"/>
        </w:trPr>
        <w:tc>
          <w:tcPr>
            <w:tcW w:w="3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3900" w:rsidRPr="00AC5666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3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3900" w:rsidRPr="00AC5666" w:rsidRDefault="00D43900" w:rsidP="00B7476D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3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900" w:rsidRPr="00AC5666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3900" w:rsidRPr="00AC5666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900" w:rsidRPr="00AC5666" w:rsidRDefault="00A10373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14408,</w:t>
            </w:r>
            <w:r w:rsidR="003F322A">
              <w:rPr>
                <w:rFonts w:ascii="PT Astra Serif" w:hAnsi="PT Astra Serif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900" w:rsidRPr="00AC5666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900" w:rsidRPr="00AC5666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900" w:rsidRPr="00AC5666" w:rsidRDefault="00A10373" w:rsidP="00CD432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14408,</w:t>
            </w:r>
            <w:r w:rsidR="003F322A">
              <w:rPr>
                <w:rFonts w:ascii="PT Astra Serif" w:hAnsi="PT Astra Serif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900" w:rsidRPr="00AC5666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900" w:rsidRPr="00AC5666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D43900" w:rsidRPr="00AC5666" w:rsidTr="00D43900">
        <w:trPr>
          <w:trHeight w:val="57"/>
        </w:trPr>
        <w:tc>
          <w:tcPr>
            <w:tcW w:w="3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3900" w:rsidRPr="00AC5666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3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3900" w:rsidRPr="00AC5666" w:rsidRDefault="00D43900" w:rsidP="00B7476D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3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900" w:rsidRPr="00AC5666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3900" w:rsidRPr="00AC5666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900" w:rsidRPr="00AC5666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11294,7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900" w:rsidRPr="00AC5666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900" w:rsidRPr="00AC5666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900" w:rsidRPr="00AC5666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11294,7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900" w:rsidRPr="00AC5666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900" w:rsidRPr="00AC5666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D43900" w:rsidRPr="00AC5666" w:rsidTr="00D43900">
        <w:trPr>
          <w:trHeight w:val="57"/>
        </w:trPr>
        <w:tc>
          <w:tcPr>
            <w:tcW w:w="3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3900" w:rsidRPr="00AC5666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3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900" w:rsidRPr="00AC5666" w:rsidRDefault="00D43900" w:rsidP="00B7476D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3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00" w:rsidRPr="00AC5666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00" w:rsidRPr="00AC5666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43900" w:rsidRPr="00AC5666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11294,7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43900" w:rsidRPr="00AC5666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3900" w:rsidRPr="00AC5666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3900" w:rsidRPr="00AC5666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11294,7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3900" w:rsidRPr="00AC5666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43900" w:rsidRPr="00AC5666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D43900" w:rsidRPr="00AC5666" w:rsidTr="00D43900">
        <w:trPr>
          <w:trHeight w:val="57"/>
        </w:trPr>
        <w:tc>
          <w:tcPr>
            <w:tcW w:w="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3900" w:rsidRPr="00AC5666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1.2</w:t>
            </w:r>
          </w:p>
        </w:tc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3900" w:rsidRPr="00AC5666" w:rsidRDefault="00D43900" w:rsidP="00B7476D">
            <w:pPr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Мероприятие 2</w:t>
            </w:r>
          </w:p>
          <w:p w:rsidR="00D43900" w:rsidRPr="00AC5666" w:rsidRDefault="00D43900" w:rsidP="00B7476D">
            <w:pPr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Мероприятия по укреплению материально-технической базы</w:t>
            </w:r>
          </w:p>
        </w:tc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3900" w:rsidRPr="00AC5666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Сектор по делам молодежи, культуре и спорту  администрации муниципального образования Плавский район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00" w:rsidRPr="00AC5666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2022-2026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43900" w:rsidRPr="00AC5666" w:rsidRDefault="003F322A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2382,9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43900" w:rsidRPr="00AC5666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3900" w:rsidRPr="00AC5666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3900" w:rsidRPr="00AC5666" w:rsidRDefault="003F322A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2382,9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3900" w:rsidRPr="00AC5666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43900" w:rsidRPr="00AC5666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</w:tr>
      <w:tr w:rsidR="00D43900" w:rsidRPr="00AC5666" w:rsidTr="00D43900">
        <w:trPr>
          <w:trHeight w:val="57"/>
        </w:trPr>
        <w:tc>
          <w:tcPr>
            <w:tcW w:w="3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3900" w:rsidRPr="00AC5666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3900" w:rsidRPr="00AC5666" w:rsidRDefault="00D43900" w:rsidP="00B7476D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3900" w:rsidRPr="00AC5666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00" w:rsidRPr="00AC5666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43900" w:rsidRPr="00AC5666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41,4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43900" w:rsidRPr="00AC5666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3900" w:rsidRPr="00AC5666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3900" w:rsidRPr="00AC5666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41,4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3900" w:rsidRPr="00AC5666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43900" w:rsidRPr="00AC5666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D43900" w:rsidRPr="00AC5666" w:rsidTr="00D43900">
        <w:trPr>
          <w:trHeight w:val="57"/>
        </w:trPr>
        <w:tc>
          <w:tcPr>
            <w:tcW w:w="3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3900" w:rsidRPr="00AC5666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3900" w:rsidRPr="00AC5666" w:rsidRDefault="00D43900" w:rsidP="00B7476D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3900" w:rsidRPr="00AC5666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00" w:rsidRPr="00AC5666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43900" w:rsidRPr="00AC5666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84,3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43900" w:rsidRPr="00AC5666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3900" w:rsidRPr="00AC5666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3900" w:rsidRPr="00AC5666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84,3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3900" w:rsidRPr="00AC5666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43900" w:rsidRPr="00AC5666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D43900" w:rsidRPr="00AC5666" w:rsidTr="00D43900">
        <w:trPr>
          <w:trHeight w:val="57"/>
        </w:trPr>
        <w:tc>
          <w:tcPr>
            <w:tcW w:w="3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3900" w:rsidRPr="00AC5666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3900" w:rsidRPr="00AC5666" w:rsidRDefault="00D43900" w:rsidP="00B7476D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3900" w:rsidRPr="00AC5666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00" w:rsidRPr="00AC5666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43900" w:rsidRPr="00AC5666" w:rsidRDefault="00A10373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473,4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43900" w:rsidRPr="00AC5666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3900" w:rsidRPr="00AC5666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3900" w:rsidRPr="00AC5666" w:rsidRDefault="00A10373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473,4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3900" w:rsidRPr="00AC5666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43900" w:rsidRPr="00AC5666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D43900" w:rsidRPr="00AC5666" w:rsidTr="00D43900">
        <w:trPr>
          <w:trHeight w:val="57"/>
        </w:trPr>
        <w:tc>
          <w:tcPr>
            <w:tcW w:w="3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3900" w:rsidRPr="00AC5666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3900" w:rsidRPr="00AC5666" w:rsidRDefault="00D43900" w:rsidP="00B7476D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3900" w:rsidRPr="00AC5666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00" w:rsidRPr="00AC5666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43900" w:rsidRPr="00AC5666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891,9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43900" w:rsidRPr="00AC5666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3900" w:rsidRPr="00AC5666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3900" w:rsidRPr="00AC5666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891,9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3900" w:rsidRPr="00AC5666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43900" w:rsidRPr="00AC5666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D43900" w:rsidRPr="00AC5666" w:rsidTr="00D43900">
        <w:trPr>
          <w:trHeight w:val="57"/>
        </w:trPr>
        <w:tc>
          <w:tcPr>
            <w:tcW w:w="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900" w:rsidRPr="00AC5666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900" w:rsidRPr="00AC5666" w:rsidRDefault="00D43900" w:rsidP="00B7476D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00" w:rsidRPr="00AC5666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00" w:rsidRPr="00AC5666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43900" w:rsidRPr="00AC5666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891,9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43900" w:rsidRPr="00AC5666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3900" w:rsidRPr="00AC5666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3900" w:rsidRPr="00AC5666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891,9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3900" w:rsidRPr="00AC5666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43900" w:rsidRPr="00AC5666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D43900" w:rsidRPr="00AC5666" w:rsidTr="00D43900">
        <w:trPr>
          <w:trHeight w:val="57"/>
        </w:trPr>
        <w:tc>
          <w:tcPr>
            <w:tcW w:w="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3900" w:rsidRPr="00AC5666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  <w:r w:rsidRPr="00283CF6">
              <w:rPr>
                <w:rFonts w:ascii="PT Astra Serif" w:hAnsi="PT Astra Serif"/>
                <w:sz w:val="22"/>
                <w:szCs w:val="22"/>
                <w:lang w:eastAsia="ru-RU"/>
              </w:rPr>
              <w:t>1.3</w:t>
            </w:r>
          </w:p>
        </w:tc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3900" w:rsidRPr="00AC5666" w:rsidRDefault="00D43900" w:rsidP="00B7476D">
            <w:pPr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Мероприятие 3</w:t>
            </w:r>
          </w:p>
          <w:p w:rsidR="00D43900" w:rsidRPr="00AC5666" w:rsidRDefault="00D43900" w:rsidP="00B7476D">
            <w:pPr>
              <w:rPr>
                <w:rFonts w:ascii="PT Astra Serif" w:hAnsi="PT Astra Serif"/>
                <w:bCs/>
                <w:sz w:val="22"/>
                <w:szCs w:val="22"/>
                <w:highlight w:val="yellow"/>
                <w:lang w:eastAsia="ru-RU"/>
              </w:rPr>
            </w:pPr>
            <w:r w:rsidRPr="00AC5666">
              <w:rPr>
                <w:rFonts w:ascii="PT Astra Serif" w:hAnsi="PT Astra Serif"/>
                <w:bCs/>
                <w:sz w:val="22"/>
                <w:szCs w:val="22"/>
                <w:lang w:eastAsia="ru-RU"/>
              </w:rPr>
              <w:t>Реализация мероприятий учреждений культуры</w:t>
            </w:r>
          </w:p>
        </w:tc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3900" w:rsidRPr="00AC5666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Сектор по делам молодежи, культуре и спорту  администрации муниципального образования Плавский район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00" w:rsidRPr="00AC5666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2022-2026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43900" w:rsidRPr="00AC5666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170,7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43900" w:rsidRPr="00AC5666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3900" w:rsidRPr="00AC5666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3900" w:rsidRPr="00AC5666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170,7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3900" w:rsidRPr="00AC5666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43900" w:rsidRPr="00AC5666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</w:tr>
      <w:tr w:rsidR="00D43900" w:rsidRPr="00AC5666" w:rsidTr="00D43900">
        <w:trPr>
          <w:trHeight w:val="57"/>
        </w:trPr>
        <w:tc>
          <w:tcPr>
            <w:tcW w:w="3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3900" w:rsidRPr="00AC5666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3900" w:rsidRPr="00AC5666" w:rsidRDefault="00D43900" w:rsidP="00B7476D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3900" w:rsidRPr="00AC5666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00" w:rsidRPr="00AC5666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43900" w:rsidRPr="00AC5666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65,7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43900" w:rsidRPr="00AC5666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3900" w:rsidRPr="00AC5666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3900" w:rsidRPr="00AC5666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65,7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3900" w:rsidRPr="00AC5666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43900" w:rsidRPr="00AC5666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D43900" w:rsidRPr="00AC5666" w:rsidTr="00D43900">
        <w:trPr>
          <w:trHeight w:val="57"/>
        </w:trPr>
        <w:tc>
          <w:tcPr>
            <w:tcW w:w="3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3900" w:rsidRPr="00AC5666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3900" w:rsidRPr="00AC5666" w:rsidRDefault="00D43900" w:rsidP="00B7476D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3900" w:rsidRPr="00AC5666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00" w:rsidRPr="00AC5666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43900" w:rsidRPr="00AC5666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15,0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43900" w:rsidRPr="00AC5666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3900" w:rsidRPr="00AC5666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3900" w:rsidRPr="00AC5666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15,0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3900" w:rsidRPr="00AC5666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43900" w:rsidRPr="00AC5666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D43900" w:rsidRPr="00AC5666" w:rsidTr="00D43900">
        <w:trPr>
          <w:trHeight w:val="57"/>
        </w:trPr>
        <w:tc>
          <w:tcPr>
            <w:tcW w:w="3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3900" w:rsidRPr="00AC5666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3900" w:rsidRPr="00AC5666" w:rsidRDefault="00D43900" w:rsidP="00B7476D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3900" w:rsidRPr="00AC5666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00" w:rsidRPr="00AC5666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43900" w:rsidRPr="00AC5666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30,0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43900" w:rsidRPr="00AC5666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3900" w:rsidRPr="00AC5666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3900" w:rsidRPr="00AC5666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30,0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3900" w:rsidRPr="00AC5666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43900" w:rsidRPr="00AC5666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D43900" w:rsidRPr="00AC5666" w:rsidTr="00D43900">
        <w:trPr>
          <w:trHeight w:val="57"/>
        </w:trPr>
        <w:tc>
          <w:tcPr>
            <w:tcW w:w="3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3900" w:rsidRPr="00AC5666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3900" w:rsidRPr="00AC5666" w:rsidRDefault="00D43900" w:rsidP="00B7476D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3900" w:rsidRPr="00AC5666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00" w:rsidRPr="00AC5666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43900" w:rsidRPr="00AC5666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30,0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43900" w:rsidRPr="00AC5666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3900" w:rsidRPr="00AC5666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3900" w:rsidRPr="00AC5666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30,0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3900" w:rsidRPr="00AC5666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43900" w:rsidRPr="00AC5666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D43900" w:rsidRPr="00AC5666" w:rsidTr="00D43900">
        <w:trPr>
          <w:trHeight w:val="57"/>
        </w:trPr>
        <w:tc>
          <w:tcPr>
            <w:tcW w:w="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900" w:rsidRPr="00AC5666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900" w:rsidRPr="00AC5666" w:rsidRDefault="00D43900" w:rsidP="00B7476D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00" w:rsidRPr="00AC5666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00" w:rsidRPr="00AC5666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43900" w:rsidRPr="00AC5666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30,0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43900" w:rsidRPr="00AC5666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3900" w:rsidRPr="00AC5666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3900" w:rsidRPr="00AC5666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30,0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3900" w:rsidRPr="00AC5666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43900" w:rsidRPr="00AC5666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D43900" w:rsidRPr="00AC5666" w:rsidTr="00D43900">
        <w:trPr>
          <w:trHeight w:val="57"/>
        </w:trPr>
        <w:tc>
          <w:tcPr>
            <w:tcW w:w="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3900" w:rsidRPr="00AC5666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1.4</w:t>
            </w:r>
          </w:p>
        </w:tc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3900" w:rsidRPr="00AC5666" w:rsidRDefault="00D43900" w:rsidP="00B7476D">
            <w:pPr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Мероприятие 4</w:t>
            </w:r>
          </w:p>
          <w:p w:rsidR="00D43900" w:rsidRPr="00AC5666" w:rsidRDefault="00D43900" w:rsidP="00B7476D">
            <w:pPr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Мероприятия </w:t>
            </w: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lastRenderedPageBreak/>
              <w:t>по проверке сметной документации, технологическому надзору технологического процесса</w:t>
            </w:r>
          </w:p>
        </w:tc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3900" w:rsidRPr="00AC5666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lastRenderedPageBreak/>
              <w:t xml:space="preserve">Сектор по делам молодежи, </w:t>
            </w: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lastRenderedPageBreak/>
              <w:t>культуре и спорту  администрации муниципального образования Плавский район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00" w:rsidRPr="00AC5666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lastRenderedPageBreak/>
              <w:t>2022-2026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43900" w:rsidRPr="00AC5666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46,1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43900" w:rsidRPr="00AC5666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3900" w:rsidRPr="00AC5666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3900" w:rsidRPr="00AC5666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46,1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3900" w:rsidRPr="00AC5666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43900" w:rsidRPr="00AC5666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</w:tr>
      <w:tr w:rsidR="00D43900" w:rsidRPr="00AC5666" w:rsidTr="00D43900">
        <w:trPr>
          <w:trHeight w:val="57"/>
        </w:trPr>
        <w:tc>
          <w:tcPr>
            <w:tcW w:w="3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3900" w:rsidRPr="00AC5666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3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3900" w:rsidRPr="00AC5666" w:rsidRDefault="00D43900" w:rsidP="00B7476D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3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900" w:rsidRPr="00AC5666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3900" w:rsidRPr="00AC5666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900" w:rsidRPr="00AC5666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900" w:rsidRPr="00AC5666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900" w:rsidRPr="00AC5666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900" w:rsidRPr="00AC5666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900" w:rsidRPr="00AC5666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900" w:rsidRPr="00AC5666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D43900" w:rsidRPr="00AC5666" w:rsidTr="00D43900">
        <w:trPr>
          <w:trHeight w:val="57"/>
        </w:trPr>
        <w:tc>
          <w:tcPr>
            <w:tcW w:w="3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3900" w:rsidRPr="00AC5666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3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3900" w:rsidRPr="00AC5666" w:rsidRDefault="00D43900" w:rsidP="00B7476D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3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900" w:rsidRPr="00AC5666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3900" w:rsidRPr="00AC5666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900" w:rsidRPr="00AC5666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900" w:rsidRPr="00AC5666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900" w:rsidRPr="00AC5666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900" w:rsidRPr="00AC5666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900" w:rsidRPr="00AC5666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900" w:rsidRPr="00AC5666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D43900" w:rsidRPr="00AC5666" w:rsidTr="00D43900">
        <w:trPr>
          <w:trHeight w:val="57"/>
        </w:trPr>
        <w:tc>
          <w:tcPr>
            <w:tcW w:w="3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3900" w:rsidRPr="00AC5666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3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3900" w:rsidRPr="00AC5666" w:rsidRDefault="00D43900" w:rsidP="00B7476D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3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900" w:rsidRPr="00AC5666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3900" w:rsidRPr="00AC5666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900" w:rsidRPr="00AC5666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46,1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900" w:rsidRPr="00AC5666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900" w:rsidRPr="00AC5666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900" w:rsidRPr="00AC5666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46,1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900" w:rsidRPr="00AC5666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900" w:rsidRPr="00AC5666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D43900" w:rsidRPr="00AC5666" w:rsidTr="00D43900">
        <w:trPr>
          <w:trHeight w:val="57"/>
        </w:trPr>
        <w:tc>
          <w:tcPr>
            <w:tcW w:w="3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3900" w:rsidRPr="00AC5666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3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3900" w:rsidRPr="00AC5666" w:rsidRDefault="00D43900" w:rsidP="00B7476D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3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900" w:rsidRPr="00AC5666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3900" w:rsidRPr="00AC5666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900" w:rsidRPr="00AC5666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900" w:rsidRPr="00AC5666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900" w:rsidRPr="00AC5666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900" w:rsidRPr="00AC5666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900" w:rsidRPr="00AC5666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900" w:rsidRPr="00AC5666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D43900" w:rsidRPr="00AC5666" w:rsidTr="00D43900">
        <w:trPr>
          <w:trHeight w:val="57"/>
        </w:trPr>
        <w:tc>
          <w:tcPr>
            <w:tcW w:w="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900" w:rsidRPr="00AC5666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3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900" w:rsidRPr="00AC5666" w:rsidRDefault="00D43900" w:rsidP="00B7476D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3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00" w:rsidRPr="00AC5666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3900" w:rsidRPr="00AC5666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900" w:rsidRPr="00AC5666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900" w:rsidRPr="00AC5666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900" w:rsidRPr="00AC5666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900" w:rsidRPr="00AC5666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900" w:rsidRPr="00AC5666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900" w:rsidRPr="00AC5666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D43900" w:rsidRPr="00AC5666" w:rsidTr="00D43900">
        <w:trPr>
          <w:trHeight w:val="57"/>
        </w:trPr>
        <w:tc>
          <w:tcPr>
            <w:tcW w:w="38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43900" w:rsidRPr="00AC5666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1.5</w:t>
            </w:r>
          </w:p>
        </w:tc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43900" w:rsidRPr="00AC5666" w:rsidRDefault="00D43900" w:rsidP="00B7476D">
            <w:pPr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Мероприятие 5</w:t>
            </w:r>
          </w:p>
          <w:p w:rsidR="00D43900" w:rsidRPr="00AC5666" w:rsidRDefault="00D43900" w:rsidP="00B7476D">
            <w:pPr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Реализация мероприятий по профилактике нераспространения и устранению последствий новой коронавирусной инфекции (COVID-19)</w:t>
            </w:r>
          </w:p>
        </w:tc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D43900" w:rsidRPr="00AC5666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Сектор по делам молодежи, культуре и спорту  администрации муниципального образования Плавский район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3900" w:rsidRPr="00AC5666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2022-2026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900" w:rsidRPr="00AC5666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900" w:rsidRPr="00AC5666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900" w:rsidRPr="00AC5666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900" w:rsidRPr="00AC5666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900" w:rsidRPr="00AC5666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900" w:rsidRPr="00AC5666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</w:tr>
      <w:tr w:rsidR="00D43900" w:rsidRPr="00AC5666" w:rsidTr="00D43900">
        <w:trPr>
          <w:trHeight w:val="57"/>
        </w:trPr>
        <w:tc>
          <w:tcPr>
            <w:tcW w:w="3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43900" w:rsidRPr="00AC5666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3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43900" w:rsidRPr="00AC5666" w:rsidRDefault="00D43900" w:rsidP="00B7476D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33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43900" w:rsidRPr="00AC5666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3900" w:rsidRPr="00AC5666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43900" w:rsidRPr="00AC5666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900" w:rsidRPr="00AC5666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900" w:rsidRPr="00AC5666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900" w:rsidRPr="00AC5666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900" w:rsidRPr="00AC5666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900" w:rsidRPr="00AC5666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D43900" w:rsidRPr="00AC5666" w:rsidTr="00D43900">
        <w:trPr>
          <w:trHeight w:val="57"/>
        </w:trPr>
        <w:tc>
          <w:tcPr>
            <w:tcW w:w="3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43900" w:rsidRPr="00AC5666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3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43900" w:rsidRPr="00AC5666" w:rsidRDefault="00D43900" w:rsidP="00B7476D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33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43900" w:rsidRPr="00AC5666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3900" w:rsidRPr="00AC5666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900" w:rsidRPr="00AC5666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43900" w:rsidRPr="00AC5666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900" w:rsidRPr="00AC5666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900" w:rsidRPr="00AC5666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900" w:rsidRPr="00AC5666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900" w:rsidRPr="00AC5666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D43900" w:rsidRPr="00AC5666" w:rsidTr="00D43900">
        <w:trPr>
          <w:trHeight w:val="57"/>
        </w:trPr>
        <w:tc>
          <w:tcPr>
            <w:tcW w:w="3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43900" w:rsidRPr="00AC5666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3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43900" w:rsidRPr="00AC5666" w:rsidRDefault="00D43900" w:rsidP="00B7476D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33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43900" w:rsidRPr="00AC5666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3900" w:rsidRPr="00AC5666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900" w:rsidRPr="00AC5666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900" w:rsidRPr="00AC5666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900" w:rsidRPr="00AC5666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900" w:rsidRPr="00AC5666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900" w:rsidRPr="00AC5666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43900" w:rsidRPr="00AC5666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D43900" w:rsidRPr="00AC5666" w:rsidTr="00D43900">
        <w:trPr>
          <w:trHeight w:val="57"/>
        </w:trPr>
        <w:tc>
          <w:tcPr>
            <w:tcW w:w="3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43900" w:rsidRPr="00AC5666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3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43900" w:rsidRPr="00AC5666" w:rsidRDefault="00D43900" w:rsidP="00B7476D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33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43900" w:rsidRPr="00AC5666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3900" w:rsidRPr="00AC5666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900" w:rsidRPr="00AC5666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900" w:rsidRPr="00AC5666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900" w:rsidRPr="00AC5666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900" w:rsidRPr="00AC5666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900" w:rsidRPr="00AC5666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43900" w:rsidRPr="00AC5666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D43900" w:rsidRPr="00AC5666" w:rsidTr="00D43900">
        <w:trPr>
          <w:trHeight w:val="57"/>
        </w:trPr>
        <w:tc>
          <w:tcPr>
            <w:tcW w:w="38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43900" w:rsidRPr="00AC5666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33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43900" w:rsidRPr="00AC5666" w:rsidRDefault="00D43900" w:rsidP="00B7476D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33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43900" w:rsidRPr="00AC5666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43900" w:rsidRPr="00AC5666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900" w:rsidRPr="00AC5666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900" w:rsidRPr="00AC5666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900" w:rsidRPr="00AC5666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900" w:rsidRPr="00AC5666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900" w:rsidRPr="00AC5666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900" w:rsidRPr="00AC5666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D43900" w:rsidRPr="00AC5666" w:rsidTr="00D43900">
        <w:trPr>
          <w:trHeight w:val="57"/>
        </w:trPr>
        <w:tc>
          <w:tcPr>
            <w:tcW w:w="38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3900" w:rsidRPr="00AC5666" w:rsidRDefault="00D43900" w:rsidP="00B7476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1.6</w:t>
            </w:r>
          </w:p>
        </w:tc>
        <w:tc>
          <w:tcPr>
            <w:tcW w:w="13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3900" w:rsidRPr="00AC5666" w:rsidRDefault="00D43900" w:rsidP="00B7476D">
            <w:pPr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Мероприятие 6</w:t>
            </w:r>
          </w:p>
          <w:p w:rsidR="00D43900" w:rsidRPr="00AC5666" w:rsidRDefault="00D43900" w:rsidP="00B7476D">
            <w:pPr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Субвенции бюджетам муниципальных образований  на предоставление мер социальной поддержки  работникам муниципальных библиотек, муниципальных музеев и их филиалов</w:t>
            </w:r>
          </w:p>
        </w:tc>
        <w:tc>
          <w:tcPr>
            <w:tcW w:w="13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43900" w:rsidRPr="00AC5666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Сектор по делам молодежи, культуре и спорту  администрации муниципального образования Плавский район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43900" w:rsidRPr="00AC5666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2022-2026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900" w:rsidRPr="00AC5666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693,6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900" w:rsidRPr="00AC5666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900" w:rsidRPr="00AC5666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693,6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900" w:rsidRPr="00AC5666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900" w:rsidRPr="00AC5666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900" w:rsidRPr="00AC5666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</w:tr>
      <w:tr w:rsidR="00D43900" w:rsidRPr="00AC5666" w:rsidTr="00D43900">
        <w:trPr>
          <w:trHeight w:val="57"/>
        </w:trPr>
        <w:tc>
          <w:tcPr>
            <w:tcW w:w="3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3900" w:rsidRPr="00AC5666" w:rsidRDefault="00D43900" w:rsidP="00B7476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3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3900" w:rsidRPr="00AC5666" w:rsidRDefault="00D43900" w:rsidP="00B7476D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3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900" w:rsidRPr="00AC5666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43900" w:rsidRPr="00AC5666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900" w:rsidRPr="00AC5666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112,1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900" w:rsidRPr="00AC5666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900" w:rsidRPr="00AC5666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112,1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900" w:rsidRPr="00AC5666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900" w:rsidRPr="00AC5666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900" w:rsidRPr="00AC5666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D43900" w:rsidRPr="00AC5666" w:rsidTr="00D43900">
        <w:trPr>
          <w:trHeight w:val="57"/>
        </w:trPr>
        <w:tc>
          <w:tcPr>
            <w:tcW w:w="3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3900" w:rsidRPr="00AC5666" w:rsidRDefault="00D43900" w:rsidP="00B7476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3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3900" w:rsidRPr="00AC5666" w:rsidRDefault="00D43900" w:rsidP="00B7476D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3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900" w:rsidRPr="00AC5666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43900" w:rsidRPr="00AC5666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900" w:rsidRPr="00AC5666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112,9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900" w:rsidRPr="00AC5666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900" w:rsidRPr="00AC5666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112,9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900" w:rsidRPr="00AC5666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900" w:rsidRPr="00AC5666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900" w:rsidRPr="00AC5666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D43900" w:rsidRPr="00AC5666" w:rsidTr="00D43900">
        <w:trPr>
          <w:trHeight w:val="57"/>
        </w:trPr>
        <w:tc>
          <w:tcPr>
            <w:tcW w:w="3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3900" w:rsidRPr="00AC5666" w:rsidRDefault="00D43900" w:rsidP="00B7476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3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3900" w:rsidRPr="00AC5666" w:rsidRDefault="00D43900" w:rsidP="00B7476D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3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900" w:rsidRPr="00AC5666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43900" w:rsidRPr="00AC5666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900" w:rsidRPr="00AC5666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153,5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900" w:rsidRPr="00AC5666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900" w:rsidRPr="00AC5666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153,5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900" w:rsidRPr="00AC5666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900" w:rsidRPr="00AC5666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900" w:rsidRPr="00AC5666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D43900" w:rsidRPr="00AC5666" w:rsidTr="00D43900">
        <w:trPr>
          <w:trHeight w:val="57"/>
        </w:trPr>
        <w:tc>
          <w:tcPr>
            <w:tcW w:w="3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3900" w:rsidRPr="00AC5666" w:rsidRDefault="00D43900" w:rsidP="00B7476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3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3900" w:rsidRPr="00AC5666" w:rsidRDefault="00D43900" w:rsidP="00B7476D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3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900" w:rsidRPr="00AC5666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43900" w:rsidRPr="00AC5666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900" w:rsidRPr="00AC5666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156,2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900" w:rsidRPr="00AC5666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900" w:rsidRPr="00AC5666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156,2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900" w:rsidRPr="00AC5666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900" w:rsidRPr="00AC5666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43900" w:rsidRPr="00AC5666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D43900" w:rsidRPr="00AC5666" w:rsidTr="00D43900">
        <w:trPr>
          <w:trHeight w:val="57"/>
        </w:trPr>
        <w:tc>
          <w:tcPr>
            <w:tcW w:w="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900" w:rsidRPr="00AC5666" w:rsidRDefault="00D43900" w:rsidP="00B7476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3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900" w:rsidRPr="00AC5666" w:rsidRDefault="00D43900" w:rsidP="00B7476D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3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00" w:rsidRPr="00AC5666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43900" w:rsidRPr="00AC5666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900" w:rsidRPr="00AC5666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158,9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900" w:rsidRPr="00AC5666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900" w:rsidRPr="00AC5666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158,9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900" w:rsidRPr="00AC5666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900" w:rsidRPr="00AC5666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43900" w:rsidRPr="00AC5666" w:rsidRDefault="00D43900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CD432C" w:rsidRPr="00AC5666" w:rsidTr="00B7476D">
        <w:trPr>
          <w:trHeight w:val="57"/>
        </w:trPr>
        <w:tc>
          <w:tcPr>
            <w:tcW w:w="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432C" w:rsidRPr="00AC5666" w:rsidRDefault="00CD432C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  <w:r w:rsidRPr="00283CF6">
              <w:rPr>
                <w:rFonts w:ascii="PT Astra Serif" w:hAnsi="PT Astra Serif"/>
                <w:sz w:val="22"/>
                <w:szCs w:val="22"/>
                <w:lang w:eastAsia="ru-RU"/>
              </w:rPr>
              <w:t>1.</w:t>
            </w: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432C" w:rsidRPr="00AC5666" w:rsidRDefault="00CD432C" w:rsidP="00B7476D">
            <w:pPr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Мероприятие 7</w:t>
            </w:r>
          </w:p>
          <w:p w:rsidR="00CD432C" w:rsidRPr="00AC5666" w:rsidRDefault="00CD432C" w:rsidP="00B7476D">
            <w:pPr>
              <w:rPr>
                <w:rFonts w:ascii="PT Astra Serif" w:hAnsi="PT Astra Serif"/>
                <w:bCs/>
                <w:sz w:val="22"/>
                <w:szCs w:val="22"/>
                <w:highlight w:val="yellow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Мероприятия по текущему и капитальному ремонту помещений учреждений культуры</w:t>
            </w:r>
          </w:p>
        </w:tc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32C" w:rsidRPr="00AC5666" w:rsidRDefault="00CD432C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Сектор по делам молодежи, культуре и спорту  администрации муниципального образования Плавский район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2C" w:rsidRPr="00AC5666" w:rsidRDefault="00CD432C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2022-2026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D432C" w:rsidRPr="00AC5666" w:rsidRDefault="00CD432C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620,7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D432C" w:rsidRPr="00AC5666" w:rsidRDefault="00CD432C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432C" w:rsidRPr="00AC5666" w:rsidRDefault="00CD432C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432C" w:rsidRPr="00AC5666" w:rsidRDefault="00CD432C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620,7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432C" w:rsidRPr="00AC5666" w:rsidRDefault="00CD432C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D432C" w:rsidRPr="00AC5666" w:rsidRDefault="00CD432C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</w:tr>
      <w:tr w:rsidR="00CD432C" w:rsidRPr="00AC5666" w:rsidTr="00B7476D">
        <w:trPr>
          <w:trHeight w:val="57"/>
        </w:trPr>
        <w:tc>
          <w:tcPr>
            <w:tcW w:w="3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432C" w:rsidRPr="00AC5666" w:rsidRDefault="00CD432C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432C" w:rsidRPr="00AC5666" w:rsidRDefault="00CD432C" w:rsidP="00B7476D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32C" w:rsidRPr="00AC5666" w:rsidRDefault="00CD432C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2C" w:rsidRPr="00AC5666" w:rsidRDefault="00CD432C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D432C" w:rsidRPr="00AC5666" w:rsidRDefault="00CD432C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D432C" w:rsidRPr="00AC5666" w:rsidRDefault="00CD432C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432C" w:rsidRPr="00AC5666" w:rsidRDefault="00CD432C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432C" w:rsidRPr="00AC5666" w:rsidRDefault="00CD432C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432C" w:rsidRPr="00AC5666" w:rsidRDefault="00CD432C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D432C" w:rsidRPr="00AC5666" w:rsidRDefault="00CD432C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CD432C" w:rsidRPr="00AC5666" w:rsidTr="00B7476D">
        <w:trPr>
          <w:trHeight w:val="57"/>
        </w:trPr>
        <w:tc>
          <w:tcPr>
            <w:tcW w:w="3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432C" w:rsidRPr="00AC5666" w:rsidRDefault="00CD432C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432C" w:rsidRPr="00AC5666" w:rsidRDefault="00CD432C" w:rsidP="00B7476D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32C" w:rsidRPr="00AC5666" w:rsidRDefault="00CD432C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2C" w:rsidRPr="00AC5666" w:rsidRDefault="00CD432C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D432C" w:rsidRPr="00AC5666" w:rsidRDefault="00CD432C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D432C" w:rsidRPr="00AC5666" w:rsidRDefault="00CD432C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432C" w:rsidRPr="00AC5666" w:rsidRDefault="00CD432C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432C" w:rsidRPr="00AC5666" w:rsidRDefault="00CD432C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432C" w:rsidRPr="00AC5666" w:rsidRDefault="00CD432C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D432C" w:rsidRPr="00AC5666" w:rsidRDefault="00CD432C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CD432C" w:rsidRPr="00AC5666" w:rsidTr="00B7476D">
        <w:trPr>
          <w:trHeight w:val="57"/>
        </w:trPr>
        <w:tc>
          <w:tcPr>
            <w:tcW w:w="3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432C" w:rsidRPr="00AC5666" w:rsidRDefault="00CD432C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432C" w:rsidRPr="00AC5666" w:rsidRDefault="00CD432C" w:rsidP="00B7476D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32C" w:rsidRPr="00AC5666" w:rsidRDefault="00CD432C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2C" w:rsidRPr="00AC5666" w:rsidRDefault="00CD432C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D432C" w:rsidRPr="00AC5666" w:rsidRDefault="00CD432C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620,7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D432C" w:rsidRPr="00AC5666" w:rsidRDefault="00CD432C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432C" w:rsidRPr="00AC5666" w:rsidRDefault="00CD432C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432C" w:rsidRPr="00AC5666" w:rsidRDefault="00CD432C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620,7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432C" w:rsidRPr="00AC5666" w:rsidRDefault="00CD432C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D432C" w:rsidRPr="00AC5666" w:rsidRDefault="00CD432C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CD432C" w:rsidRPr="00AC5666" w:rsidTr="00B7476D">
        <w:trPr>
          <w:trHeight w:val="57"/>
        </w:trPr>
        <w:tc>
          <w:tcPr>
            <w:tcW w:w="3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432C" w:rsidRPr="00AC5666" w:rsidRDefault="00CD432C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432C" w:rsidRPr="00AC5666" w:rsidRDefault="00CD432C" w:rsidP="00B7476D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32C" w:rsidRPr="00AC5666" w:rsidRDefault="00CD432C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2C" w:rsidRPr="00AC5666" w:rsidRDefault="00CD432C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D432C" w:rsidRPr="00AC5666" w:rsidRDefault="00CD432C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D432C" w:rsidRPr="00AC5666" w:rsidRDefault="00CD432C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432C" w:rsidRPr="00AC5666" w:rsidRDefault="00CD432C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432C" w:rsidRPr="00AC5666" w:rsidRDefault="00CD432C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432C" w:rsidRPr="00AC5666" w:rsidRDefault="00CD432C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D432C" w:rsidRPr="00AC5666" w:rsidRDefault="00CD432C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CD432C" w:rsidRPr="00AC5666" w:rsidTr="00B7476D">
        <w:trPr>
          <w:trHeight w:val="57"/>
        </w:trPr>
        <w:tc>
          <w:tcPr>
            <w:tcW w:w="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32C" w:rsidRPr="00AC5666" w:rsidRDefault="00CD432C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32C" w:rsidRPr="00AC5666" w:rsidRDefault="00CD432C" w:rsidP="00B7476D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2C" w:rsidRPr="00AC5666" w:rsidRDefault="00CD432C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2C" w:rsidRPr="00AC5666" w:rsidRDefault="00CD432C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D432C" w:rsidRPr="00AC5666" w:rsidRDefault="00CD432C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D432C" w:rsidRPr="00AC5666" w:rsidRDefault="00CD432C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432C" w:rsidRPr="00AC5666" w:rsidRDefault="00CD432C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432C" w:rsidRPr="00AC5666" w:rsidRDefault="00CD432C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432C" w:rsidRPr="00AC5666" w:rsidRDefault="00CD432C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D432C" w:rsidRPr="00AC5666" w:rsidRDefault="00CD432C" w:rsidP="00B747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</w:tbl>
    <w:p w:rsidR="00CD432C" w:rsidRDefault="00CD432C" w:rsidP="00CD432C">
      <w:pPr>
        <w:rPr>
          <w:rFonts w:ascii="PT Astra Serif" w:hAnsi="PT Astra Serif"/>
          <w:lang w:eastAsia="ru-RU"/>
        </w:rPr>
        <w:sectPr w:rsidR="00CD432C" w:rsidSect="00283CF6">
          <w:pgSz w:w="11906" w:h="16838"/>
          <w:pgMar w:top="1701" w:right="1134" w:bottom="850" w:left="1134" w:header="709" w:footer="709" w:gutter="0"/>
          <w:pgNumType w:start="1"/>
          <w:cols w:space="708"/>
          <w:titlePg/>
          <w:docGrid w:linePitch="360"/>
        </w:sectPr>
      </w:pPr>
    </w:p>
    <w:p w:rsidR="0035288C" w:rsidRPr="007A2F14" w:rsidRDefault="0035288C" w:rsidP="0035288C">
      <w:pPr>
        <w:ind w:left="5103"/>
        <w:jc w:val="center"/>
        <w:rPr>
          <w:rFonts w:ascii="PT Astra Serif" w:hAnsi="PT Astra Serif"/>
          <w:color w:val="FFFFFF"/>
          <w:lang w:eastAsia="ru-RU"/>
        </w:rPr>
      </w:pPr>
      <w:r w:rsidRPr="007A2F14">
        <w:rPr>
          <w:rFonts w:ascii="PT Astra Serif" w:hAnsi="PT Astra Serif"/>
          <w:lang w:eastAsia="ru-RU"/>
        </w:rPr>
        <w:lastRenderedPageBreak/>
        <w:t>Приложение</w:t>
      </w:r>
      <w:r>
        <w:rPr>
          <w:rFonts w:ascii="PT Astra Serif" w:hAnsi="PT Astra Serif"/>
          <w:lang w:eastAsia="ru-RU"/>
        </w:rPr>
        <w:t xml:space="preserve"> №</w:t>
      </w:r>
      <w:r w:rsidR="00AB63DD">
        <w:rPr>
          <w:rFonts w:ascii="PT Astra Serif" w:hAnsi="PT Astra Serif"/>
          <w:lang w:eastAsia="ru-RU"/>
        </w:rPr>
        <w:t>2</w:t>
      </w:r>
    </w:p>
    <w:p w:rsidR="0035288C" w:rsidRPr="007A2F14" w:rsidRDefault="0035288C" w:rsidP="0035288C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lang w:eastAsia="ru-RU"/>
        </w:rPr>
      </w:pPr>
      <w:r w:rsidRPr="007A2F14">
        <w:rPr>
          <w:rFonts w:ascii="PT Astra Serif" w:hAnsi="PT Astra Serif"/>
          <w:lang w:eastAsia="ru-RU"/>
        </w:rPr>
        <w:t>к постановлению администрации</w:t>
      </w:r>
    </w:p>
    <w:p w:rsidR="0035288C" w:rsidRPr="007A2F14" w:rsidRDefault="0035288C" w:rsidP="0035288C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lang w:eastAsia="ru-RU"/>
        </w:rPr>
      </w:pPr>
      <w:r w:rsidRPr="007A2F14">
        <w:rPr>
          <w:rFonts w:ascii="PT Astra Serif" w:hAnsi="PT Astra Serif"/>
          <w:lang w:eastAsia="ru-RU"/>
        </w:rPr>
        <w:t>муниципального образования</w:t>
      </w:r>
    </w:p>
    <w:p w:rsidR="0035288C" w:rsidRPr="007A2F14" w:rsidRDefault="0035288C" w:rsidP="0035288C">
      <w:pPr>
        <w:ind w:left="5103"/>
        <w:jc w:val="center"/>
        <w:rPr>
          <w:rFonts w:ascii="PT Astra Serif" w:hAnsi="PT Astra Serif"/>
          <w:lang w:eastAsia="ru-RU"/>
        </w:rPr>
      </w:pPr>
      <w:r w:rsidRPr="007A2F14">
        <w:rPr>
          <w:rFonts w:ascii="PT Astra Serif" w:hAnsi="PT Astra Serif"/>
          <w:lang w:eastAsia="ru-RU"/>
        </w:rPr>
        <w:t>Плавский район</w:t>
      </w:r>
    </w:p>
    <w:p w:rsidR="0035288C" w:rsidRPr="007A2F14" w:rsidRDefault="0035288C" w:rsidP="0035288C">
      <w:pPr>
        <w:ind w:left="5103"/>
        <w:jc w:val="center"/>
        <w:rPr>
          <w:rFonts w:ascii="PT Astra Serif" w:hAnsi="PT Astra Serif"/>
          <w:lang w:eastAsia="ru-RU"/>
        </w:rPr>
      </w:pPr>
      <w:r w:rsidRPr="007A2F14">
        <w:rPr>
          <w:rFonts w:ascii="PT Astra Serif" w:hAnsi="PT Astra Serif"/>
          <w:lang w:eastAsia="ru-RU"/>
        </w:rPr>
        <w:t xml:space="preserve">от </w:t>
      </w:r>
      <w:r w:rsidR="00C63336">
        <w:rPr>
          <w:rFonts w:ascii="PT Astra Serif" w:hAnsi="PT Astra Serif"/>
          <w:lang w:eastAsia="ru-RU"/>
        </w:rPr>
        <w:t>28.12.2024</w:t>
      </w:r>
      <w:r w:rsidR="004E5D15">
        <w:rPr>
          <w:rFonts w:ascii="PT Astra Serif" w:hAnsi="PT Astra Serif"/>
          <w:lang w:eastAsia="ru-RU"/>
        </w:rPr>
        <w:t xml:space="preserve"> </w:t>
      </w:r>
      <w:r w:rsidRPr="007A2F14">
        <w:rPr>
          <w:rFonts w:ascii="PT Astra Serif" w:hAnsi="PT Astra Serif"/>
          <w:lang w:eastAsia="ru-RU"/>
        </w:rPr>
        <w:t>№</w:t>
      </w:r>
      <w:r w:rsidR="00C63336">
        <w:rPr>
          <w:rFonts w:ascii="PT Astra Serif" w:hAnsi="PT Astra Serif"/>
          <w:lang w:eastAsia="ru-RU"/>
        </w:rPr>
        <w:t>1977</w:t>
      </w:r>
    </w:p>
    <w:p w:rsidR="0035288C" w:rsidRDefault="0035288C" w:rsidP="0035288C">
      <w:pPr>
        <w:overflowPunct w:val="0"/>
        <w:autoSpaceDE w:val="0"/>
        <w:autoSpaceDN w:val="0"/>
        <w:adjustRightInd w:val="0"/>
        <w:ind w:left="5103"/>
        <w:jc w:val="center"/>
        <w:textAlignment w:val="baseline"/>
        <w:rPr>
          <w:rFonts w:ascii="PT Astra Serif" w:hAnsi="PT Astra Serif"/>
        </w:rPr>
      </w:pPr>
    </w:p>
    <w:p w:rsidR="0035288C" w:rsidRPr="000F1FC3" w:rsidRDefault="0035288C" w:rsidP="0035288C">
      <w:pPr>
        <w:overflowPunct w:val="0"/>
        <w:autoSpaceDE w:val="0"/>
        <w:autoSpaceDN w:val="0"/>
        <w:adjustRightInd w:val="0"/>
        <w:ind w:left="5103"/>
        <w:jc w:val="center"/>
        <w:textAlignment w:val="baseline"/>
        <w:rPr>
          <w:rFonts w:ascii="PT Astra Serif" w:hAnsi="PT Astra Serif"/>
        </w:rPr>
      </w:pPr>
      <w:r>
        <w:rPr>
          <w:rFonts w:ascii="PT Astra Serif" w:hAnsi="PT Astra Serif"/>
        </w:rPr>
        <w:t>Приложение № 3</w:t>
      </w:r>
    </w:p>
    <w:p w:rsidR="0035288C" w:rsidRPr="000F1FC3" w:rsidRDefault="0035288C" w:rsidP="0035288C">
      <w:pPr>
        <w:widowControl w:val="0"/>
        <w:autoSpaceDE w:val="0"/>
        <w:autoSpaceDN w:val="0"/>
        <w:adjustRightInd w:val="0"/>
        <w:ind w:left="5103"/>
        <w:jc w:val="center"/>
        <w:rPr>
          <w:rFonts w:ascii="PT Astra Serif" w:hAnsi="PT Astra Serif"/>
        </w:rPr>
      </w:pPr>
      <w:r w:rsidRPr="000F1FC3">
        <w:rPr>
          <w:rFonts w:ascii="PT Astra Serif" w:hAnsi="PT Astra Serif"/>
        </w:rPr>
        <w:t>к муниципальной программе</w:t>
      </w:r>
    </w:p>
    <w:p w:rsidR="0035288C" w:rsidRPr="000F1FC3" w:rsidRDefault="0035288C" w:rsidP="0035288C">
      <w:pPr>
        <w:widowControl w:val="0"/>
        <w:autoSpaceDE w:val="0"/>
        <w:autoSpaceDN w:val="0"/>
        <w:adjustRightInd w:val="0"/>
        <w:ind w:left="5103"/>
        <w:jc w:val="center"/>
        <w:outlineLvl w:val="1"/>
        <w:rPr>
          <w:rFonts w:ascii="PT Astra Serif" w:eastAsia="Calibri" w:hAnsi="PT Astra Serif"/>
        </w:rPr>
      </w:pPr>
      <w:r w:rsidRPr="000F1FC3">
        <w:rPr>
          <w:rFonts w:ascii="PT Astra Serif" w:hAnsi="PT Astra Serif"/>
        </w:rPr>
        <w:t>«</w:t>
      </w:r>
      <w:r w:rsidRPr="000F1FC3">
        <w:rPr>
          <w:rFonts w:ascii="PT Astra Serif" w:eastAsia="Calibri" w:hAnsi="PT Astra Serif"/>
        </w:rPr>
        <w:t>Развитие культуры и туризма</w:t>
      </w:r>
    </w:p>
    <w:p w:rsidR="0035288C" w:rsidRPr="000F1FC3" w:rsidRDefault="0035288C" w:rsidP="0035288C">
      <w:pPr>
        <w:widowControl w:val="0"/>
        <w:autoSpaceDE w:val="0"/>
        <w:autoSpaceDN w:val="0"/>
        <w:adjustRightInd w:val="0"/>
        <w:ind w:left="5103"/>
        <w:jc w:val="center"/>
        <w:outlineLvl w:val="1"/>
        <w:rPr>
          <w:rFonts w:ascii="PT Astra Serif" w:eastAsia="Calibri" w:hAnsi="PT Astra Serif"/>
        </w:rPr>
      </w:pPr>
      <w:r w:rsidRPr="000F1FC3">
        <w:rPr>
          <w:rFonts w:ascii="PT Astra Serif" w:eastAsia="Calibri" w:hAnsi="PT Astra Serif"/>
        </w:rPr>
        <w:t>в муниципальном образовании</w:t>
      </w:r>
    </w:p>
    <w:p w:rsidR="0035288C" w:rsidRPr="000F1FC3" w:rsidRDefault="0035288C" w:rsidP="0035288C">
      <w:pPr>
        <w:widowControl w:val="0"/>
        <w:autoSpaceDE w:val="0"/>
        <w:autoSpaceDN w:val="0"/>
        <w:adjustRightInd w:val="0"/>
        <w:ind w:left="5103"/>
        <w:jc w:val="center"/>
        <w:outlineLvl w:val="1"/>
        <w:rPr>
          <w:rFonts w:ascii="PT Astra Serif" w:hAnsi="PT Astra Serif"/>
        </w:rPr>
      </w:pPr>
      <w:r>
        <w:rPr>
          <w:rFonts w:ascii="PT Astra Serif" w:eastAsia="Calibri" w:hAnsi="PT Astra Serif"/>
        </w:rPr>
        <w:t>Плавский район</w:t>
      </w:r>
      <w:r w:rsidRPr="000F1FC3">
        <w:rPr>
          <w:rFonts w:ascii="PT Astra Serif" w:hAnsi="PT Astra Serif"/>
        </w:rPr>
        <w:t>»</w:t>
      </w:r>
    </w:p>
    <w:p w:rsidR="0035288C" w:rsidRDefault="0035288C" w:rsidP="0035288C">
      <w:pPr>
        <w:overflowPunct w:val="0"/>
        <w:autoSpaceDE w:val="0"/>
        <w:autoSpaceDN w:val="0"/>
        <w:adjustRightInd w:val="0"/>
        <w:ind w:left="5103"/>
        <w:jc w:val="center"/>
        <w:textAlignment w:val="baseline"/>
        <w:rPr>
          <w:rFonts w:ascii="PT Astra Serif" w:hAnsi="PT Astra Serif"/>
        </w:rPr>
      </w:pPr>
    </w:p>
    <w:p w:rsidR="0035288C" w:rsidRPr="007D32CB" w:rsidRDefault="0035288C" w:rsidP="0035288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color w:val="000000" w:themeColor="text1"/>
          <w:sz w:val="26"/>
          <w:szCs w:val="26"/>
          <w:lang w:eastAsia="ru-RU"/>
        </w:rPr>
      </w:pPr>
      <w:r w:rsidRPr="007D32CB">
        <w:rPr>
          <w:rFonts w:ascii="PT Astra Serif" w:hAnsi="PT Astra Serif"/>
          <w:b/>
          <w:color w:val="000000" w:themeColor="text1"/>
          <w:sz w:val="26"/>
          <w:szCs w:val="26"/>
          <w:lang w:eastAsia="ru-RU"/>
        </w:rPr>
        <w:t>Паспорт комплекса процессных мероприятий муниципальной программы «</w:t>
      </w:r>
      <w:r w:rsidRPr="007D32CB">
        <w:rPr>
          <w:rFonts w:ascii="PT Astra Serif" w:hAnsi="PT Astra Serif"/>
          <w:b/>
          <w:bCs/>
          <w:iCs/>
          <w:color w:val="000000" w:themeColor="text1"/>
          <w:sz w:val="26"/>
          <w:szCs w:val="26"/>
          <w:lang w:eastAsia="ru-RU"/>
        </w:rPr>
        <w:t>Обеспечение прав граждан на доступ к культурным ценностям, хранящимся в музеях</w:t>
      </w:r>
      <w:r w:rsidRPr="007D32CB">
        <w:rPr>
          <w:rFonts w:ascii="PT Astra Serif" w:hAnsi="PT Astra Serif"/>
          <w:b/>
          <w:color w:val="000000" w:themeColor="text1"/>
          <w:sz w:val="26"/>
          <w:szCs w:val="26"/>
          <w:lang w:eastAsia="ru-RU"/>
        </w:rPr>
        <w:t>»</w:t>
      </w:r>
    </w:p>
    <w:p w:rsidR="0035288C" w:rsidRPr="007D32CB" w:rsidRDefault="0035288C" w:rsidP="0035288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color w:val="000000" w:themeColor="text1"/>
          <w:sz w:val="26"/>
          <w:szCs w:val="26"/>
          <w:highlight w:val="yellow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0"/>
        <w:gridCol w:w="6321"/>
      </w:tblGrid>
      <w:tr w:rsidR="0035288C" w:rsidRPr="003A795A" w:rsidTr="00744923">
        <w:trPr>
          <w:trHeight w:val="57"/>
        </w:trPr>
        <w:tc>
          <w:tcPr>
            <w:tcW w:w="0" w:type="auto"/>
            <w:shd w:val="clear" w:color="auto" w:fill="auto"/>
          </w:tcPr>
          <w:p w:rsidR="0035288C" w:rsidRPr="003A795A" w:rsidRDefault="0035288C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3A795A">
              <w:rPr>
                <w:rFonts w:ascii="PT Astra Serif" w:hAnsi="PT Astra Serif"/>
                <w:sz w:val="26"/>
                <w:szCs w:val="26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0" w:type="auto"/>
            <w:shd w:val="clear" w:color="auto" w:fill="auto"/>
          </w:tcPr>
          <w:p w:rsidR="0035288C" w:rsidRPr="003A795A" w:rsidRDefault="0035288C" w:rsidP="00744923">
            <w:pPr>
              <w:overflowPunct w:val="0"/>
              <w:autoSpaceDE w:val="0"/>
              <w:autoSpaceDN w:val="0"/>
              <w:adjustRightInd w:val="0"/>
              <w:ind w:firstLine="148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3A795A">
              <w:rPr>
                <w:rFonts w:ascii="PT Astra Serif" w:hAnsi="PT Astra Serif"/>
                <w:sz w:val="26"/>
                <w:szCs w:val="26"/>
              </w:rPr>
              <w:t>Сектор по делам молодёжи, культуре и спорту администрации муниципального образования Плавский район</w:t>
            </w:r>
          </w:p>
        </w:tc>
      </w:tr>
      <w:tr w:rsidR="0035288C" w:rsidRPr="003A795A" w:rsidTr="00744923">
        <w:trPr>
          <w:trHeight w:val="57"/>
        </w:trPr>
        <w:tc>
          <w:tcPr>
            <w:tcW w:w="0" w:type="auto"/>
            <w:shd w:val="clear" w:color="auto" w:fill="auto"/>
          </w:tcPr>
          <w:p w:rsidR="0035288C" w:rsidRPr="003A795A" w:rsidRDefault="0035288C" w:rsidP="00744923">
            <w:pPr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3A795A">
              <w:rPr>
                <w:rFonts w:ascii="PT Astra Serif" w:hAnsi="PT Astra Serif"/>
                <w:sz w:val="26"/>
                <w:szCs w:val="26"/>
                <w:lang w:eastAsia="ru-RU"/>
              </w:rPr>
              <w:t>Соисполнитель программы</w:t>
            </w:r>
          </w:p>
        </w:tc>
        <w:tc>
          <w:tcPr>
            <w:tcW w:w="0" w:type="auto"/>
            <w:shd w:val="clear" w:color="auto" w:fill="auto"/>
          </w:tcPr>
          <w:p w:rsidR="0035288C" w:rsidRPr="003A795A" w:rsidRDefault="0035288C" w:rsidP="00744923">
            <w:pPr>
              <w:ind w:firstLine="148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3A795A">
              <w:rPr>
                <w:rFonts w:ascii="PT Astra Serif" w:hAnsi="PT Astra Serif"/>
                <w:sz w:val="26"/>
                <w:szCs w:val="26"/>
              </w:rPr>
              <w:t>Муниципальное бюджетное учреждение муниципального образования Плавский район «Централизованная библиотечная система»; муниципальное бюджетное учреждение культуры муниципального образования Плавский район «Плавский районный краеведческий музей»; муниципальное бюджетное учреждение муниципального образования Плавский район «Центр культуры и досуга», муниципальное бюджетное учреждение дополнительного образования муниципального образования Плавский район «Плавская детская музыкальная школа»</w:t>
            </w:r>
          </w:p>
        </w:tc>
      </w:tr>
      <w:tr w:rsidR="0035288C" w:rsidRPr="003A795A" w:rsidTr="00744923">
        <w:trPr>
          <w:trHeight w:val="57"/>
        </w:trPr>
        <w:tc>
          <w:tcPr>
            <w:tcW w:w="0" w:type="auto"/>
            <w:shd w:val="clear" w:color="auto" w:fill="auto"/>
          </w:tcPr>
          <w:p w:rsidR="0035288C" w:rsidRPr="003A795A" w:rsidRDefault="0035288C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3A795A">
              <w:rPr>
                <w:rFonts w:ascii="PT Astra Serif" w:hAnsi="PT Astra Serif"/>
                <w:sz w:val="26"/>
                <w:szCs w:val="26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0" w:type="auto"/>
            <w:shd w:val="clear" w:color="auto" w:fill="auto"/>
          </w:tcPr>
          <w:p w:rsidR="0035288C" w:rsidRPr="003A795A" w:rsidRDefault="0035288C" w:rsidP="0074492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148"/>
              <w:jc w:val="both"/>
              <w:rPr>
                <w:rFonts w:ascii="PT Astra Serif" w:hAnsi="PT Astra Serif"/>
                <w:bCs/>
                <w:sz w:val="26"/>
                <w:szCs w:val="26"/>
                <w:lang w:eastAsia="ru-RU"/>
              </w:rPr>
            </w:pPr>
            <w:r w:rsidRPr="003A795A">
              <w:rPr>
                <w:rFonts w:ascii="PT Astra Serif" w:hAnsi="PT Astra Serif"/>
                <w:bCs/>
                <w:sz w:val="26"/>
                <w:szCs w:val="26"/>
                <w:lang w:eastAsia="ru-RU"/>
              </w:rPr>
              <w:t xml:space="preserve"> </w:t>
            </w:r>
            <w:r w:rsidRPr="003A795A">
              <w:rPr>
                <w:rFonts w:ascii="PT Astra Serif" w:hAnsi="PT Astra Serif"/>
                <w:b/>
                <w:bCs/>
                <w:sz w:val="26"/>
                <w:szCs w:val="26"/>
                <w:u w:val="single"/>
                <w:lang w:eastAsia="ru-RU"/>
              </w:rPr>
              <w:t>Задача 1.</w:t>
            </w:r>
            <w:r w:rsidRPr="003A795A">
              <w:rPr>
                <w:rFonts w:ascii="PT Astra Serif" w:hAnsi="PT Astra Serif"/>
                <w:bCs/>
                <w:sz w:val="26"/>
                <w:szCs w:val="26"/>
                <w:lang w:eastAsia="ru-RU"/>
              </w:rPr>
              <w:t xml:space="preserve"> </w:t>
            </w:r>
          </w:p>
          <w:p w:rsidR="0035288C" w:rsidRPr="003A795A" w:rsidRDefault="0035288C" w:rsidP="00744923">
            <w:pPr>
              <w:ind w:firstLine="148"/>
              <w:jc w:val="both"/>
              <w:rPr>
                <w:rFonts w:ascii="PT Astra Serif" w:hAnsi="PT Astra Serif"/>
                <w:i/>
                <w:sz w:val="26"/>
                <w:szCs w:val="26"/>
                <w:highlight w:val="yellow"/>
              </w:rPr>
            </w:pPr>
            <w:r w:rsidRPr="003A795A">
              <w:rPr>
                <w:rFonts w:ascii="PT Astra Serif" w:hAnsi="PT Astra Serif"/>
                <w:sz w:val="26"/>
                <w:szCs w:val="26"/>
              </w:rPr>
              <w:t>Сохранение и развитие музейного дела и туризма</w:t>
            </w:r>
          </w:p>
        </w:tc>
      </w:tr>
      <w:tr w:rsidR="0035288C" w:rsidRPr="003A795A" w:rsidTr="00744923">
        <w:trPr>
          <w:trHeight w:val="57"/>
        </w:trPr>
        <w:tc>
          <w:tcPr>
            <w:tcW w:w="0" w:type="auto"/>
            <w:shd w:val="clear" w:color="auto" w:fill="auto"/>
          </w:tcPr>
          <w:p w:rsidR="0035288C" w:rsidRPr="003A795A" w:rsidRDefault="0035288C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3A795A">
              <w:rPr>
                <w:rFonts w:ascii="PT Astra Serif" w:hAnsi="PT Astra Serif"/>
                <w:sz w:val="26"/>
                <w:szCs w:val="26"/>
                <w:lang w:eastAsia="ru-RU"/>
              </w:rPr>
              <w:t>Ожидаемый непосредственный результат</w:t>
            </w:r>
          </w:p>
        </w:tc>
        <w:tc>
          <w:tcPr>
            <w:tcW w:w="0" w:type="auto"/>
            <w:shd w:val="clear" w:color="auto" w:fill="auto"/>
          </w:tcPr>
          <w:p w:rsidR="0035288C" w:rsidRPr="003A795A" w:rsidRDefault="0035288C" w:rsidP="00744923">
            <w:pPr>
              <w:ind w:firstLine="148"/>
              <w:jc w:val="both"/>
              <w:rPr>
                <w:rFonts w:ascii="PT Astra Serif" w:hAnsi="PT Astra Serif"/>
                <w:bCs/>
                <w:sz w:val="26"/>
                <w:szCs w:val="26"/>
              </w:rPr>
            </w:pPr>
            <w:r w:rsidRPr="003A795A">
              <w:rPr>
                <w:rFonts w:ascii="PT Astra Serif" w:hAnsi="PT Astra Serif"/>
                <w:sz w:val="26"/>
                <w:szCs w:val="26"/>
                <w:lang w:eastAsia="ru-RU"/>
              </w:rPr>
              <w:t>1</w:t>
            </w:r>
            <w:r w:rsidRPr="003A795A">
              <w:rPr>
                <w:rFonts w:ascii="PT Astra Serif" w:hAnsi="PT Astra Serif"/>
                <w:bCs/>
                <w:sz w:val="26"/>
                <w:szCs w:val="26"/>
              </w:rPr>
              <w:t xml:space="preserve"> Увеличение количества посещений музеев в год.</w:t>
            </w:r>
          </w:p>
          <w:p w:rsidR="0035288C" w:rsidRPr="003A795A" w:rsidRDefault="0035288C" w:rsidP="00744923">
            <w:pPr>
              <w:overflowPunct w:val="0"/>
              <w:autoSpaceDE w:val="0"/>
              <w:autoSpaceDN w:val="0"/>
              <w:adjustRightInd w:val="0"/>
              <w:ind w:firstLine="148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3A795A">
              <w:rPr>
                <w:rFonts w:ascii="PT Astra Serif" w:hAnsi="PT Astra Serif"/>
                <w:bCs/>
                <w:sz w:val="26"/>
                <w:szCs w:val="26"/>
              </w:rPr>
              <w:t>2 Увеличение количества выставочных проектов.</w:t>
            </w:r>
          </w:p>
        </w:tc>
      </w:tr>
      <w:tr w:rsidR="0035288C" w:rsidRPr="003A795A" w:rsidTr="00744923">
        <w:trPr>
          <w:trHeight w:val="57"/>
        </w:trPr>
        <w:tc>
          <w:tcPr>
            <w:tcW w:w="0" w:type="auto"/>
            <w:shd w:val="clear" w:color="auto" w:fill="auto"/>
          </w:tcPr>
          <w:p w:rsidR="0035288C" w:rsidRPr="003A795A" w:rsidRDefault="0035288C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3A795A">
              <w:rPr>
                <w:rFonts w:ascii="PT Astra Serif" w:hAnsi="PT Astra Serif"/>
                <w:sz w:val="26"/>
                <w:szCs w:val="26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0" w:type="auto"/>
            <w:shd w:val="clear" w:color="auto" w:fill="auto"/>
          </w:tcPr>
          <w:p w:rsidR="0035288C" w:rsidRPr="003A795A" w:rsidRDefault="0035288C" w:rsidP="00744923">
            <w:pPr>
              <w:ind w:firstLine="148"/>
              <w:jc w:val="both"/>
              <w:rPr>
                <w:rFonts w:ascii="PT Astra Serif" w:hAnsi="PT Astra Serif"/>
                <w:b/>
                <w:sz w:val="26"/>
                <w:szCs w:val="26"/>
                <w:lang w:eastAsia="ru-RU"/>
              </w:rPr>
            </w:pPr>
            <w:r w:rsidRPr="003A795A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Всего</w:t>
            </w:r>
            <w:r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 xml:space="preserve"> </w:t>
            </w:r>
            <w:r w:rsidR="003F322A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40265,9</w:t>
            </w:r>
            <w:r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 xml:space="preserve"> </w:t>
            </w:r>
            <w:r w:rsidRPr="003A795A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тыс. руб., в том числе по годам:</w:t>
            </w:r>
          </w:p>
          <w:p w:rsidR="0035288C" w:rsidRPr="003A795A" w:rsidRDefault="0035288C" w:rsidP="00744923">
            <w:pPr>
              <w:ind w:firstLine="148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3A795A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2022 – </w:t>
            </w:r>
            <w:r>
              <w:rPr>
                <w:rFonts w:ascii="PT Astra Serif" w:hAnsi="PT Astra Serif"/>
                <w:sz w:val="26"/>
                <w:szCs w:val="26"/>
                <w:lang w:eastAsia="ru-RU"/>
              </w:rPr>
              <w:t>6515,5</w:t>
            </w:r>
          </w:p>
          <w:p w:rsidR="0035288C" w:rsidRPr="003A795A" w:rsidRDefault="0035288C" w:rsidP="00744923">
            <w:pPr>
              <w:ind w:firstLine="148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3A795A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2023 – </w:t>
            </w:r>
            <w:r w:rsidR="00283CF6">
              <w:rPr>
                <w:rFonts w:ascii="PT Astra Serif" w:hAnsi="PT Astra Serif"/>
                <w:sz w:val="26"/>
                <w:szCs w:val="26"/>
                <w:lang w:eastAsia="ru-RU"/>
              </w:rPr>
              <w:t>7319,6</w:t>
            </w:r>
          </w:p>
          <w:p w:rsidR="0035288C" w:rsidRPr="003A795A" w:rsidRDefault="0035288C" w:rsidP="00744923">
            <w:pPr>
              <w:ind w:firstLine="148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3A795A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2024 – </w:t>
            </w:r>
            <w:r w:rsidR="003F322A">
              <w:rPr>
                <w:rFonts w:ascii="PT Astra Serif" w:hAnsi="PT Astra Serif"/>
                <w:sz w:val="26"/>
                <w:szCs w:val="26"/>
                <w:lang w:eastAsia="ru-RU"/>
              </w:rPr>
              <w:t>9232,7</w:t>
            </w:r>
          </w:p>
          <w:p w:rsidR="0035288C" w:rsidRPr="003A795A" w:rsidRDefault="0035288C" w:rsidP="00744923">
            <w:pPr>
              <w:ind w:firstLine="148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3A795A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2025 – </w:t>
            </w:r>
            <w:r w:rsidR="00D43900">
              <w:rPr>
                <w:rFonts w:ascii="PT Astra Serif" w:hAnsi="PT Astra Serif"/>
                <w:sz w:val="26"/>
                <w:szCs w:val="26"/>
                <w:lang w:eastAsia="ru-RU"/>
              </w:rPr>
              <w:t>8</w:t>
            </w:r>
            <w:r w:rsidR="003F322A">
              <w:rPr>
                <w:rFonts w:ascii="PT Astra Serif" w:hAnsi="PT Astra Serif"/>
                <w:sz w:val="26"/>
                <w:szCs w:val="26"/>
                <w:lang w:eastAsia="ru-RU"/>
              </w:rPr>
              <w:t>4</w:t>
            </w:r>
            <w:r w:rsidR="00D13995">
              <w:rPr>
                <w:rFonts w:ascii="PT Astra Serif" w:hAnsi="PT Astra Serif"/>
                <w:sz w:val="26"/>
                <w:szCs w:val="26"/>
                <w:lang w:eastAsia="ru-RU"/>
              </w:rPr>
              <w:t>13,7</w:t>
            </w:r>
          </w:p>
          <w:p w:rsidR="0035288C" w:rsidRPr="003A795A" w:rsidRDefault="0035288C" w:rsidP="00AB3A1F">
            <w:pPr>
              <w:ind w:firstLine="148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3A795A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2026 – </w:t>
            </w:r>
            <w:r w:rsidR="00D43900">
              <w:rPr>
                <w:rFonts w:ascii="PT Astra Serif" w:hAnsi="PT Astra Serif"/>
                <w:sz w:val="26"/>
                <w:szCs w:val="26"/>
                <w:lang w:eastAsia="ru-RU"/>
              </w:rPr>
              <w:t>8</w:t>
            </w:r>
            <w:r w:rsidR="003F322A">
              <w:rPr>
                <w:rFonts w:ascii="PT Astra Serif" w:hAnsi="PT Astra Serif"/>
                <w:sz w:val="26"/>
                <w:szCs w:val="26"/>
                <w:lang w:eastAsia="ru-RU"/>
              </w:rPr>
              <w:t>7</w:t>
            </w:r>
            <w:r w:rsidR="007D32CB">
              <w:rPr>
                <w:rFonts w:ascii="PT Astra Serif" w:hAnsi="PT Astra Serif"/>
                <w:sz w:val="26"/>
                <w:szCs w:val="26"/>
                <w:lang w:eastAsia="ru-RU"/>
              </w:rPr>
              <w:t>84,4</w:t>
            </w:r>
          </w:p>
        </w:tc>
      </w:tr>
    </w:tbl>
    <w:p w:rsidR="0035288C" w:rsidRPr="003A795A" w:rsidRDefault="0035288C" w:rsidP="0035288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6"/>
          <w:szCs w:val="26"/>
          <w:lang w:eastAsia="ru-RU"/>
        </w:rPr>
        <w:sectPr w:rsidR="0035288C" w:rsidRPr="003A795A" w:rsidSect="00AC5666"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35288C" w:rsidRDefault="0035288C" w:rsidP="0035288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bCs/>
          <w:iCs/>
          <w:sz w:val="28"/>
          <w:szCs w:val="26"/>
          <w:lang w:eastAsia="ru-RU"/>
        </w:rPr>
      </w:pPr>
      <w:r w:rsidRPr="006C7C80">
        <w:rPr>
          <w:rFonts w:ascii="PT Astra Serif" w:hAnsi="PT Astra Serif"/>
          <w:b/>
          <w:sz w:val="28"/>
          <w:szCs w:val="26"/>
          <w:lang w:eastAsia="ru-RU"/>
        </w:rPr>
        <w:lastRenderedPageBreak/>
        <w:t>Перечень мероприятий (результатов) комплекса процессных мероприятий «</w:t>
      </w:r>
      <w:r w:rsidRPr="006C7C80">
        <w:rPr>
          <w:rFonts w:ascii="PT Astra Serif" w:hAnsi="PT Astra Serif"/>
          <w:b/>
          <w:bCs/>
          <w:iCs/>
          <w:sz w:val="28"/>
          <w:szCs w:val="26"/>
          <w:lang w:eastAsia="ru-RU"/>
        </w:rPr>
        <w:t>Обеспечение прав граждан на доступ к культурным ценностям, хранящимся в музеях»</w:t>
      </w:r>
    </w:p>
    <w:p w:rsidR="0035288C" w:rsidRPr="006C7C80" w:rsidRDefault="0035288C" w:rsidP="0035288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41"/>
        <w:gridCol w:w="1572"/>
        <w:gridCol w:w="1333"/>
        <w:gridCol w:w="859"/>
        <w:gridCol w:w="903"/>
        <w:gridCol w:w="925"/>
        <w:gridCol w:w="716"/>
        <w:gridCol w:w="898"/>
        <w:gridCol w:w="1021"/>
        <w:gridCol w:w="1021"/>
      </w:tblGrid>
      <w:tr w:rsidR="0035288C" w:rsidRPr="0092245F" w:rsidTr="00653FC1">
        <w:trPr>
          <w:trHeight w:val="57"/>
        </w:trPr>
        <w:tc>
          <w:tcPr>
            <w:tcW w:w="441" w:type="dxa"/>
            <w:vMerge w:val="restart"/>
            <w:shd w:val="clear" w:color="auto" w:fill="auto"/>
          </w:tcPr>
          <w:p w:rsidR="0035288C" w:rsidRPr="0092245F" w:rsidRDefault="0035288C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№</w:t>
            </w:r>
          </w:p>
          <w:p w:rsidR="0035288C" w:rsidRPr="0092245F" w:rsidRDefault="0035288C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п/п</w:t>
            </w:r>
          </w:p>
        </w:tc>
        <w:tc>
          <w:tcPr>
            <w:tcW w:w="1572" w:type="dxa"/>
            <w:vMerge w:val="restart"/>
            <w:shd w:val="clear" w:color="auto" w:fill="auto"/>
          </w:tcPr>
          <w:p w:rsidR="0035288C" w:rsidRPr="0092245F" w:rsidRDefault="0035288C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Наименование мероприятия (результата)</w:t>
            </w:r>
          </w:p>
        </w:tc>
        <w:tc>
          <w:tcPr>
            <w:tcW w:w="1333" w:type="dxa"/>
            <w:vMerge w:val="restart"/>
          </w:tcPr>
          <w:p w:rsidR="0035288C" w:rsidRPr="0092245F" w:rsidRDefault="0035288C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859" w:type="dxa"/>
            <w:vMerge w:val="restart"/>
          </w:tcPr>
          <w:p w:rsidR="0035288C" w:rsidRPr="0092245F" w:rsidRDefault="0035288C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Год реализации</w:t>
            </w:r>
          </w:p>
        </w:tc>
        <w:tc>
          <w:tcPr>
            <w:tcW w:w="5484" w:type="dxa"/>
            <w:gridSpan w:val="6"/>
            <w:shd w:val="clear" w:color="auto" w:fill="auto"/>
          </w:tcPr>
          <w:p w:rsidR="0035288C" w:rsidRPr="0092245F" w:rsidRDefault="0035288C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Объем финансового обеспечения (тыс.руб.)</w:t>
            </w:r>
          </w:p>
        </w:tc>
      </w:tr>
      <w:tr w:rsidR="0035288C" w:rsidRPr="0092245F" w:rsidTr="00653FC1">
        <w:trPr>
          <w:trHeight w:val="57"/>
        </w:trPr>
        <w:tc>
          <w:tcPr>
            <w:tcW w:w="441" w:type="dxa"/>
            <w:vMerge/>
            <w:shd w:val="clear" w:color="auto" w:fill="auto"/>
          </w:tcPr>
          <w:p w:rsidR="0035288C" w:rsidRPr="0092245F" w:rsidRDefault="0035288C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72" w:type="dxa"/>
            <w:vMerge/>
            <w:shd w:val="clear" w:color="auto" w:fill="auto"/>
          </w:tcPr>
          <w:p w:rsidR="0035288C" w:rsidRPr="0092245F" w:rsidRDefault="0035288C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33" w:type="dxa"/>
            <w:vMerge/>
          </w:tcPr>
          <w:p w:rsidR="0035288C" w:rsidRPr="0092245F" w:rsidRDefault="0035288C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59" w:type="dxa"/>
            <w:vMerge/>
          </w:tcPr>
          <w:p w:rsidR="0035288C" w:rsidRPr="0092245F" w:rsidRDefault="0035288C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03" w:type="dxa"/>
            <w:vMerge w:val="restart"/>
            <w:shd w:val="clear" w:color="auto" w:fill="auto"/>
          </w:tcPr>
          <w:p w:rsidR="0035288C" w:rsidRPr="0092245F" w:rsidRDefault="0035288C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Всего</w:t>
            </w:r>
          </w:p>
        </w:tc>
        <w:tc>
          <w:tcPr>
            <w:tcW w:w="4581" w:type="dxa"/>
            <w:gridSpan w:val="5"/>
            <w:shd w:val="clear" w:color="auto" w:fill="auto"/>
          </w:tcPr>
          <w:p w:rsidR="0035288C" w:rsidRPr="0092245F" w:rsidRDefault="0035288C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в том числе по источникам:</w:t>
            </w:r>
          </w:p>
        </w:tc>
      </w:tr>
      <w:tr w:rsidR="0035288C" w:rsidRPr="0092245F" w:rsidTr="00653FC1">
        <w:trPr>
          <w:trHeight w:val="57"/>
        </w:trPr>
        <w:tc>
          <w:tcPr>
            <w:tcW w:w="441" w:type="dxa"/>
            <w:vMerge/>
            <w:shd w:val="clear" w:color="auto" w:fill="auto"/>
          </w:tcPr>
          <w:p w:rsidR="0035288C" w:rsidRPr="0092245F" w:rsidRDefault="0035288C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72" w:type="dxa"/>
            <w:vMerge/>
            <w:shd w:val="clear" w:color="auto" w:fill="auto"/>
          </w:tcPr>
          <w:p w:rsidR="0035288C" w:rsidRPr="0092245F" w:rsidRDefault="0035288C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33" w:type="dxa"/>
            <w:vMerge/>
          </w:tcPr>
          <w:p w:rsidR="0035288C" w:rsidRPr="0092245F" w:rsidRDefault="0035288C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59" w:type="dxa"/>
            <w:vMerge/>
          </w:tcPr>
          <w:p w:rsidR="0035288C" w:rsidRPr="0092245F" w:rsidRDefault="0035288C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03" w:type="dxa"/>
            <w:vMerge/>
            <w:shd w:val="clear" w:color="auto" w:fill="auto"/>
          </w:tcPr>
          <w:p w:rsidR="0035288C" w:rsidRPr="0092245F" w:rsidRDefault="0035288C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25" w:type="dxa"/>
            <w:shd w:val="clear" w:color="auto" w:fill="auto"/>
          </w:tcPr>
          <w:p w:rsidR="0035288C" w:rsidRPr="0092245F" w:rsidRDefault="0035288C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 xml:space="preserve">Федеральный </w:t>
            </w:r>
          </w:p>
          <w:p w:rsidR="0035288C" w:rsidRPr="0092245F" w:rsidRDefault="0035288C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бюджет</w:t>
            </w:r>
          </w:p>
        </w:tc>
        <w:tc>
          <w:tcPr>
            <w:tcW w:w="716" w:type="dxa"/>
          </w:tcPr>
          <w:p w:rsidR="0035288C" w:rsidRPr="0092245F" w:rsidRDefault="0035288C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Бюджет Тульской области</w:t>
            </w:r>
          </w:p>
        </w:tc>
        <w:tc>
          <w:tcPr>
            <w:tcW w:w="898" w:type="dxa"/>
          </w:tcPr>
          <w:p w:rsidR="0035288C" w:rsidRPr="0092245F" w:rsidRDefault="0035288C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Бюджет МО Плавский район</w:t>
            </w:r>
          </w:p>
        </w:tc>
        <w:tc>
          <w:tcPr>
            <w:tcW w:w="1021" w:type="dxa"/>
          </w:tcPr>
          <w:p w:rsidR="0035288C" w:rsidRPr="0092245F" w:rsidRDefault="0035288C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021" w:type="dxa"/>
            <w:shd w:val="clear" w:color="auto" w:fill="auto"/>
          </w:tcPr>
          <w:p w:rsidR="0035288C" w:rsidRPr="0092245F" w:rsidRDefault="0035288C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 xml:space="preserve">Внебюджетные </w:t>
            </w:r>
          </w:p>
          <w:p w:rsidR="0035288C" w:rsidRPr="0092245F" w:rsidRDefault="0035288C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средства</w:t>
            </w:r>
          </w:p>
        </w:tc>
      </w:tr>
      <w:tr w:rsidR="0035288C" w:rsidRPr="0092245F" w:rsidTr="00653FC1">
        <w:trPr>
          <w:trHeight w:val="57"/>
        </w:trPr>
        <w:tc>
          <w:tcPr>
            <w:tcW w:w="441" w:type="dxa"/>
            <w:shd w:val="clear" w:color="auto" w:fill="auto"/>
          </w:tcPr>
          <w:p w:rsidR="0035288C" w:rsidRPr="0092245F" w:rsidRDefault="0035288C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1572" w:type="dxa"/>
            <w:shd w:val="clear" w:color="auto" w:fill="auto"/>
          </w:tcPr>
          <w:p w:rsidR="0035288C" w:rsidRPr="0092245F" w:rsidRDefault="0035288C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1333" w:type="dxa"/>
          </w:tcPr>
          <w:p w:rsidR="0035288C" w:rsidRPr="0092245F" w:rsidRDefault="0035288C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859" w:type="dxa"/>
          </w:tcPr>
          <w:p w:rsidR="0035288C" w:rsidRPr="0092245F" w:rsidRDefault="0035288C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903" w:type="dxa"/>
            <w:shd w:val="clear" w:color="auto" w:fill="auto"/>
          </w:tcPr>
          <w:p w:rsidR="0035288C" w:rsidRPr="0092245F" w:rsidRDefault="0035288C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925" w:type="dxa"/>
            <w:shd w:val="clear" w:color="auto" w:fill="auto"/>
          </w:tcPr>
          <w:p w:rsidR="0035288C" w:rsidRPr="0092245F" w:rsidRDefault="0035288C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716" w:type="dxa"/>
          </w:tcPr>
          <w:p w:rsidR="0035288C" w:rsidRPr="0092245F" w:rsidRDefault="0035288C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898" w:type="dxa"/>
          </w:tcPr>
          <w:p w:rsidR="0035288C" w:rsidRPr="0092245F" w:rsidRDefault="0035288C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1021" w:type="dxa"/>
          </w:tcPr>
          <w:p w:rsidR="0035288C" w:rsidRPr="0092245F" w:rsidRDefault="0035288C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9</w:t>
            </w:r>
          </w:p>
        </w:tc>
        <w:tc>
          <w:tcPr>
            <w:tcW w:w="1021" w:type="dxa"/>
            <w:shd w:val="clear" w:color="auto" w:fill="auto"/>
          </w:tcPr>
          <w:p w:rsidR="0035288C" w:rsidRPr="0092245F" w:rsidRDefault="0035288C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10</w:t>
            </w:r>
          </w:p>
        </w:tc>
      </w:tr>
      <w:tr w:rsidR="0035288C" w:rsidRPr="0092245F" w:rsidTr="00653FC1">
        <w:trPr>
          <w:trHeight w:val="57"/>
        </w:trPr>
        <w:tc>
          <w:tcPr>
            <w:tcW w:w="9689" w:type="dxa"/>
            <w:gridSpan w:val="10"/>
          </w:tcPr>
          <w:p w:rsidR="0035288C" w:rsidRPr="0092245F" w:rsidRDefault="0035288C" w:rsidP="00744923">
            <w:pPr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92245F">
              <w:rPr>
                <w:rFonts w:ascii="PT Astra Serif" w:hAnsi="PT Astra Serif"/>
                <w:b/>
                <w:bCs/>
                <w:lang w:eastAsia="ru-RU"/>
              </w:rPr>
              <w:t>Задача 1</w:t>
            </w:r>
            <w:r w:rsidRPr="0092245F">
              <w:rPr>
                <w:rFonts w:ascii="PT Astra Serif" w:hAnsi="PT Astra Serif"/>
                <w:b/>
                <w:lang w:eastAsia="ru-RU"/>
              </w:rPr>
              <w:t xml:space="preserve"> </w:t>
            </w:r>
            <w:r w:rsidRPr="0092245F">
              <w:rPr>
                <w:rFonts w:ascii="PT Astra Serif" w:hAnsi="PT Astra Serif"/>
                <w:b/>
              </w:rPr>
              <w:t>Сохранение и развитие музейного дела и туризма</w:t>
            </w:r>
          </w:p>
        </w:tc>
      </w:tr>
      <w:tr w:rsidR="0035288C" w:rsidRPr="0092245F" w:rsidTr="00653FC1">
        <w:trPr>
          <w:trHeight w:val="57"/>
        </w:trPr>
        <w:tc>
          <w:tcPr>
            <w:tcW w:w="441" w:type="dxa"/>
            <w:vMerge w:val="restart"/>
            <w:shd w:val="clear" w:color="auto" w:fill="auto"/>
          </w:tcPr>
          <w:p w:rsidR="0035288C" w:rsidRPr="0092245F" w:rsidRDefault="0035288C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1.1.</w:t>
            </w:r>
          </w:p>
          <w:p w:rsidR="0035288C" w:rsidRPr="0092245F" w:rsidRDefault="0035288C" w:rsidP="0074492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72" w:type="dxa"/>
            <w:vMerge w:val="restart"/>
            <w:shd w:val="clear" w:color="auto" w:fill="auto"/>
          </w:tcPr>
          <w:p w:rsidR="0035288C" w:rsidRPr="0092245F" w:rsidRDefault="0035288C" w:rsidP="00744923">
            <w:pPr>
              <w:rPr>
                <w:rFonts w:ascii="PT Astra Serif" w:hAnsi="PT Astra Serif"/>
                <w:b/>
                <w:bCs/>
                <w:lang w:eastAsia="ru-RU"/>
              </w:rPr>
            </w:pPr>
            <w:r w:rsidRPr="0092245F">
              <w:rPr>
                <w:rFonts w:ascii="PT Astra Serif" w:hAnsi="PT Astra Serif"/>
                <w:b/>
                <w:bCs/>
                <w:lang w:eastAsia="ru-RU"/>
              </w:rPr>
              <w:t xml:space="preserve">Мероприятие 1 </w:t>
            </w:r>
          </w:p>
          <w:p w:rsidR="0035288C" w:rsidRPr="0092245F" w:rsidRDefault="0035288C" w:rsidP="00744923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Расходы на обеспечение деятельности (оказание услуг)  государственных (муниципальных) учреждений</w:t>
            </w:r>
          </w:p>
        </w:tc>
        <w:tc>
          <w:tcPr>
            <w:tcW w:w="1333" w:type="dxa"/>
            <w:vMerge w:val="restart"/>
          </w:tcPr>
          <w:p w:rsidR="0035288C" w:rsidRPr="0092245F" w:rsidRDefault="0035288C" w:rsidP="00AC566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 xml:space="preserve">Сектор по делам молодежи, культуре и спорту администрации </w:t>
            </w:r>
            <w:r>
              <w:rPr>
                <w:rFonts w:ascii="PT Astra Serif" w:hAnsi="PT Astra Serif"/>
                <w:lang w:eastAsia="ru-RU"/>
              </w:rPr>
              <w:t>муниципального образования Плавский район</w:t>
            </w:r>
          </w:p>
        </w:tc>
        <w:tc>
          <w:tcPr>
            <w:tcW w:w="859" w:type="dxa"/>
          </w:tcPr>
          <w:p w:rsidR="0035288C" w:rsidRPr="0092245F" w:rsidRDefault="0035288C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92245F">
              <w:rPr>
                <w:rFonts w:ascii="PT Astra Serif" w:hAnsi="PT Astra Serif"/>
                <w:b/>
                <w:lang w:eastAsia="ru-RU"/>
              </w:rPr>
              <w:t>2022-2026</w:t>
            </w:r>
          </w:p>
        </w:tc>
        <w:tc>
          <w:tcPr>
            <w:tcW w:w="903" w:type="dxa"/>
            <w:shd w:val="clear" w:color="auto" w:fill="auto"/>
          </w:tcPr>
          <w:p w:rsidR="0035288C" w:rsidRPr="0092245F" w:rsidRDefault="006C7853" w:rsidP="0032046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37366,8</w:t>
            </w:r>
          </w:p>
        </w:tc>
        <w:tc>
          <w:tcPr>
            <w:tcW w:w="925" w:type="dxa"/>
            <w:shd w:val="clear" w:color="auto" w:fill="auto"/>
          </w:tcPr>
          <w:p w:rsidR="0035288C" w:rsidRPr="0092245F" w:rsidRDefault="0035288C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92245F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716" w:type="dxa"/>
            <w:shd w:val="clear" w:color="auto" w:fill="auto"/>
          </w:tcPr>
          <w:p w:rsidR="0035288C" w:rsidRPr="0092245F" w:rsidRDefault="0035288C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92245F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898" w:type="dxa"/>
            <w:shd w:val="clear" w:color="auto" w:fill="auto"/>
          </w:tcPr>
          <w:p w:rsidR="0035288C" w:rsidRPr="0092245F" w:rsidRDefault="006C7853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35824,3</w:t>
            </w:r>
          </w:p>
        </w:tc>
        <w:tc>
          <w:tcPr>
            <w:tcW w:w="1021" w:type="dxa"/>
            <w:shd w:val="clear" w:color="auto" w:fill="auto"/>
          </w:tcPr>
          <w:p w:rsidR="0035288C" w:rsidRPr="0092245F" w:rsidRDefault="0035288C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92245F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021" w:type="dxa"/>
            <w:shd w:val="clear" w:color="auto" w:fill="auto"/>
          </w:tcPr>
          <w:p w:rsidR="0035288C" w:rsidRPr="0092245F" w:rsidRDefault="007D32CB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1542,5</w:t>
            </w:r>
          </w:p>
        </w:tc>
      </w:tr>
      <w:tr w:rsidR="0035288C" w:rsidRPr="0092245F" w:rsidTr="00653FC1">
        <w:trPr>
          <w:trHeight w:val="57"/>
        </w:trPr>
        <w:tc>
          <w:tcPr>
            <w:tcW w:w="441" w:type="dxa"/>
            <w:vMerge/>
            <w:shd w:val="clear" w:color="auto" w:fill="auto"/>
          </w:tcPr>
          <w:p w:rsidR="0035288C" w:rsidRPr="0092245F" w:rsidRDefault="0035288C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572" w:type="dxa"/>
            <w:vMerge/>
            <w:shd w:val="clear" w:color="auto" w:fill="auto"/>
          </w:tcPr>
          <w:p w:rsidR="0035288C" w:rsidRPr="0092245F" w:rsidRDefault="0035288C" w:rsidP="00744923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333" w:type="dxa"/>
            <w:vMerge/>
          </w:tcPr>
          <w:p w:rsidR="0035288C" w:rsidRPr="0092245F" w:rsidRDefault="0035288C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859" w:type="dxa"/>
          </w:tcPr>
          <w:p w:rsidR="0035288C" w:rsidRPr="0092245F" w:rsidRDefault="0035288C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903" w:type="dxa"/>
            <w:shd w:val="clear" w:color="auto" w:fill="auto"/>
          </w:tcPr>
          <w:p w:rsidR="0035288C" w:rsidRPr="0092245F" w:rsidRDefault="0035288C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5695,2</w:t>
            </w:r>
          </w:p>
        </w:tc>
        <w:tc>
          <w:tcPr>
            <w:tcW w:w="925" w:type="dxa"/>
            <w:shd w:val="clear" w:color="auto" w:fill="auto"/>
          </w:tcPr>
          <w:p w:rsidR="0035288C" w:rsidRPr="0092245F" w:rsidRDefault="0035288C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716" w:type="dxa"/>
          </w:tcPr>
          <w:p w:rsidR="0035288C" w:rsidRPr="0092245F" w:rsidRDefault="0035288C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898" w:type="dxa"/>
          </w:tcPr>
          <w:p w:rsidR="0035288C" w:rsidRPr="0092245F" w:rsidRDefault="0035288C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5632,7</w:t>
            </w:r>
          </w:p>
        </w:tc>
        <w:tc>
          <w:tcPr>
            <w:tcW w:w="1021" w:type="dxa"/>
          </w:tcPr>
          <w:p w:rsidR="0035288C" w:rsidRPr="0092245F" w:rsidRDefault="0035288C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021" w:type="dxa"/>
            <w:shd w:val="clear" w:color="auto" w:fill="auto"/>
          </w:tcPr>
          <w:p w:rsidR="0035288C" w:rsidRPr="0092245F" w:rsidRDefault="0035288C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62,5</w:t>
            </w:r>
          </w:p>
        </w:tc>
      </w:tr>
      <w:tr w:rsidR="0035288C" w:rsidRPr="0092245F" w:rsidTr="00653FC1">
        <w:trPr>
          <w:trHeight w:val="57"/>
        </w:trPr>
        <w:tc>
          <w:tcPr>
            <w:tcW w:w="441" w:type="dxa"/>
            <w:vMerge/>
            <w:shd w:val="clear" w:color="auto" w:fill="auto"/>
          </w:tcPr>
          <w:p w:rsidR="0035288C" w:rsidRPr="0092245F" w:rsidRDefault="0035288C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572" w:type="dxa"/>
            <w:vMerge/>
            <w:shd w:val="clear" w:color="auto" w:fill="auto"/>
          </w:tcPr>
          <w:p w:rsidR="0035288C" w:rsidRPr="0092245F" w:rsidRDefault="0035288C" w:rsidP="00744923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333" w:type="dxa"/>
            <w:vMerge/>
          </w:tcPr>
          <w:p w:rsidR="0035288C" w:rsidRPr="0092245F" w:rsidRDefault="0035288C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859" w:type="dxa"/>
          </w:tcPr>
          <w:p w:rsidR="0035288C" w:rsidRPr="0092245F" w:rsidRDefault="0035288C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903" w:type="dxa"/>
            <w:shd w:val="clear" w:color="auto" w:fill="auto"/>
          </w:tcPr>
          <w:p w:rsidR="0035288C" w:rsidRPr="0092245F" w:rsidRDefault="00283CF6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7172,6</w:t>
            </w:r>
          </w:p>
        </w:tc>
        <w:tc>
          <w:tcPr>
            <w:tcW w:w="925" w:type="dxa"/>
            <w:shd w:val="clear" w:color="auto" w:fill="auto"/>
          </w:tcPr>
          <w:p w:rsidR="0035288C" w:rsidRPr="0092245F" w:rsidRDefault="0035288C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716" w:type="dxa"/>
          </w:tcPr>
          <w:p w:rsidR="0035288C" w:rsidRPr="0092245F" w:rsidRDefault="0035288C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898" w:type="dxa"/>
          </w:tcPr>
          <w:p w:rsidR="0035288C" w:rsidRPr="0092245F" w:rsidRDefault="00283CF6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6892,6</w:t>
            </w:r>
          </w:p>
        </w:tc>
        <w:tc>
          <w:tcPr>
            <w:tcW w:w="1021" w:type="dxa"/>
          </w:tcPr>
          <w:p w:rsidR="0035288C" w:rsidRPr="0092245F" w:rsidRDefault="0035288C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021" w:type="dxa"/>
            <w:shd w:val="clear" w:color="auto" w:fill="auto"/>
          </w:tcPr>
          <w:p w:rsidR="0035288C" w:rsidRPr="0092245F" w:rsidRDefault="0035288C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280,0</w:t>
            </w:r>
          </w:p>
        </w:tc>
      </w:tr>
      <w:tr w:rsidR="0035288C" w:rsidRPr="0092245F" w:rsidTr="00653FC1">
        <w:trPr>
          <w:trHeight w:val="57"/>
        </w:trPr>
        <w:tc>
          <w:tcPr>
            <w:tcW w:w="441" w:type="dxa"/>
            <w:vMerge/>
            <w:shd w:val="clear" w:color="auto" w:fill="auto"/>
          </w:tcPr>
          <w:p w:rsidR="0035288C" w:rsidRPr="0092245F" w:rsidRDefault="0035288C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572" w:type="dxa"/>
            <w:vMerge/>
            <w:shd w:val="clear" w:color="auto" w:fill="auto"/>
          </w:tcPr>
          <w:p w:rsidR="0035288C" w:rsidRPr="0092245F" w:rsidRDefault="0035288C" w:rsidP="00744923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333" w:type="dxa"/>
            <w:vMerge/>
          </w:tcPr>
          <w:p w:rsidR="0035288C" w:rsidRPr="0092245F" w:rsidRDefault="0035288C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859" w:type="dxa"/>
          </w:tcPr>
          <w:p w:rsidR="0035288C" w:rsidRPr="0092245F" w:rsidRDefault="0035288C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903" w:type="dxa"/>
            <w:shd w:val="clear" w:color="auto" w:fill="auto"/>
          </w:tcPr>
          <w:p w:rsidR="0035288C" w:rsidRPr="0092245F" w:rsidRDefault="00AB3A1F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7778,3</w:t>
            </w:r>
          </w:p>
        </w:tc>
        <w:tc>
          <w:tcPr>
            <w:tcW w:w="925" w:type="dxa"/>
            <w:shd w:val="clear" w:color="auto" w:fill="auto"/>
          </w:tcPr>
          <w:p w:rsidR="0035288C" w:rsidRPr="0092245F" w:rsidRDefault="0035288C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716" w:type="dxa"/>
          </w:tcPr>
          <w:p w:rsidR="0035288C" w:rsidRPr="0092245F" w:rsidRDefault="0035288C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898" w:type="dxa"/>
          </w:tcPr>
          <w:p w:rsidR="0035288C" w:rsidRPr="0092245F" w:rsidRDefault="00AB3A1F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7378,3</w:t>
            </w:r>
          </w:p>
        </w:tc>
        <w:tc>
          <w:tcPr>
            <w:tcW w:w="1021" w:type="dxa"/>
          </w:tcPr>
          <w:p w:rsidR="0035288C" w:rsidRPr="0092245F" w:rsidRDefault="0035288C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021" w:type="dxa"/>
            <w:shd w:val="clear" w:color="auto" w:fill="auto"/>
          </w:tcPr>
          <w:p w:rsidR="0035288C" w:rsidRPr="0092245F" w:rsidRDefault="007D32CB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400,0</w:t>
            </w:r>
          </w:p>
        </w:tc>
      </w:tr>
      <w:tr w:rsidR="0035288C" w:rsidRPr="0092245F" w:rsidTr="00653FC1">
        <w:trPr>
          <w:trHeight w:val="57"/>
        </w:trPr>
        <w:tc>
          <w:tcPr>
            <w:tcW w:w="441" w:type="dxa"/>
            <w:vMerge/>
            <w:shd w:val="clear" w:color="auto" w:fill="auto"/>
          </w:tcPr>
          <w:p w:rsidR="0035288C" w:rsidRPr="0092245F" w:rsidRDefault="0035288C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572" w:type="dxa"/>
            <w:vMerge/>
            <w:shd w:val="clear" w:color="auto" w:fill="auto"/>
          </w:tcPr>
          <w:p w:rsidR="0035288C" w:rsidRPr="0092245F" w:rsidRDefault="0035288C" w:rsidP="00744923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333" w:type="dxa"/>
            <w:vMerge/>
          </w:tcPr>
          <w:p w:rsidR="0035288C" w:rsidRPr="0092245F" w:rsidRDefault="0035288C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859" w:type="dxa"/>
          </w:tcPr>
          <w:p w:rsidR="0035288C" w:rsidRPr="0092245F" w:rsidRDefault="0035288C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903" w:type="dxa"/>
            <w:shd w:val="clear" w:color="auto" w:fill="auto"/>
          </w:tcPr>
          <w:p w:rsidR="0035288C" w:rsidRPr="0092245F" w:rsidRDefault="007D32CB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8175,8</w:t>
            </w:r>
          </w:p>
        </w:tc>
        <w:tc>
          <w:tcPr>
            <w:tcW w:w="925" w:type="dxa"/>
            <w:shd w:val="clear" w:color="auto" w:fill="auto"/>
          </w:tcPr>
          <w:p w:rsidR="0035288C" w:rsidRPr="0092245F" w:rsidRDefault="0035288C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716" w:type="dxa"/>
          </w:tcPr>
          <w:p w:rsidR="0035288C" w:rsidRPr="0092245F" w:rsidRDefault="0035288C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898" w:type="dxa"/>
          </w:tcPr>
          <w:p w:rsidR="0035288C" w:rsidRPr="0092245F" w:rsidRDefault="007D32CB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7775,8</w:t>
            </w:r>
          </w:p>
        </w:tc>
        <w:tc>
          <w:tcPr>
            <w:tcW w:w="1021" w:type="dxa"/>
          </w:tcPr>
          <w:p w:rsidR="0035288C" w:rsidRPr="0092245F" w:rsidRDefault="0035288C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021" w:type="dxa"/>
            <w:shd w:val="clear" w:color="auto" w:fill="auto"/>
          </w:tcPr>
          <w:p w:rsidR="0035288C" w:rsidRPr="0092245F" w:rsidRDefault="007D32CB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400,0</w:t>
            </w:r>
          </w:p>
        </w:tc>
      </w:tr>
      <w:tr w:rsidR="0035288C" w:rsidRPr="0092245F" w:rsidTr="00AB3A1F">
        <w:trPr>
          <w:trHeight w:val="1887"/>
        </w:trPr>
        <w:tc>
          <w:tcPr>
            <w:tcW w:w="441" w:type="dxa"/>
            <w:vMerge/>
            <w:shd w:val="clear" w:color="auto" w:fill="auto"/>
          </w:tcPr>
          <w:p w:rsidR="0035288C" w:rsidRPr="0092245F" w:rsidRDefault="0035288C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572" w:type="dxa"/>
            <w:vMerge/>
            <w:shd w:val="clear" w:color="auto" w:fill="auto"/>
          </w:tcPr>
          <w:p w:rsidR="0035288C" w:rsidRPr="0092245F" w:rsidRDefault="0035288C" w:rsidP="00744923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333" w:type="dxa"/>
            <w:vMerge/>
          </w:tcPr>
          <w:p w:rsidR="0035288C" w:rsidRPr="0092245F" w:rsidRDefault="0035288C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859" w:type="dxa"/>
            <w:vMerge w:val="restart"/>
          </w:tcPr>
          <w:p w:rsidR="0035288C" w:rsidRPr="0092245F" w:rsidRDefault="0035288C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903" w:type="dxa"/>
            <w:vMerge w:val="restart"/>
            <w:shd w:val="clear" w:color="auto" w:fill="auto"/>
          </w:tcPr>
          <w:p w:rsidR="0035288C" w:rsidRPr="0092245F" w:rsidRDefault="007D32CB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8544,9</w:t>
            </w:r>
          </w:p>
        </w:tc>
        <w:tc>
          <w:tcPr>
            <w:tcW w:w="925" w:type="dxa"/>
            <w:vMerge w:val="restart"/>
            <w:shd w:val="clear" w:color="auto" w:fill="auto"/>
          </w:tcPr>
          <w:p w:rsidR="0035288C" w:rsidRPr="0092245F" w:rsidRDefault="0035288C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716" w:type="dxa"/>
            <w:vMerge w:val="restart"/>
          </w:tcPr>
          <w:p w:rsidR="0035288C" w:rsidRPr="0092245F" w:rsidRDefault="0035288C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898" w:type="dxa"/>
            <w:vMerge w:val="restart"/>
          </w:tcPr>
          <w:p w:rsidR="0035288C" w:rsidRPr="0092245F" w:rsidRDefault="007D32CB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8144,9</w:t>
            </w:r>
          </w:p>
        </w:tc>
        <w:tc>
          <w:tcPr>
            <w:tcW w:w="1021" w:type="dxa"/>
            <w:vMerge w:val="restart"/>
          </w:tcPr>
          <w:p w:rsidR="0035288C" w:rsidRPr="0092245F" w:rsidRDefault="0035288C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021" w:type="dxa"/>
            <w:vMerge w:val="restart"/>
            <w:shd w:val="clear" w:color="auto" w:fill="auto"/>
          </w:tcPr>
          <w:p w:rsidR="0035288C" w:rsidRPr="0092245F" w:rsidRDefault="007D32CB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400,0</w:t>
            </w:r>
          </w:p>
        </w:tc>
      </w:tr>
      <w:tr w:rsidR="0035288C" w:rsidRPr="0092245F" w:rsidTr="00653FC1">
        <w:trPr>
          <w:trHeight w:val="276"/>
        </w:trPr>
        <w:tc>
          <w:tcPr>
            <w:tcW w:w="441" w:type="dxa"/>
            <w:vMerge/>
            <w:shd w:val="clear" w:color="auto" w:fill="auto"/>
          </w:tcPr>
          <w:p w:rsidR="0035288C" w:rsidRPr="0092245F" w:rsidRDefault="0035288C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572" w:type="dxa"/>
            <w:vMerge/>
            <w:shd w:val="clear" w:color="auto" w:fill="auto"/>
          </w:tcPr>
          <w:p w:rsidR="0035288C" w:rsidRPr="0092245F" w:rsidRDefault="0035288C" w:rsidP="00744923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333" w:type="dxa"/>
            <w:vMerge w:val="restart"/>
          </w:tcPr>
          <w:p w:rsidR="0035288C" w:rsidRPr="0092245F" w:rsidRDefault="0035288C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Сектор по делам молодежи, культуре и спорту</w:t>
            </w:r>
            <w:r>
              <w:rPr>
                <w:rFonts w:ascii="PT Astra Serif" w:hAnsi="PT Astra Serif"/>
                <w:lang w:eastAsia="ru-RU"/>
              </w:rPr>
              <w:t xml:space="preserve"> администрации</w:t>
            </w:r>
            <w:r w:rsidRPr="0092245F">
              <w:rPr>
                <w:rFonts w:ascii="PT Astra Serif" w:hAnsi="PT Astra Serif"/>
                <w:lang w:eastAsia="ru-RU"/>
              </w:rPr>
              <w:t xml:space="preserve"> </w:t>
            </w:r>
            <w:r>
              <w:rPr>
                <w:rFonts w:ascii="PT Astra Serif" w:hAnsi="PT Astra Serif"/>
                <w:lang w:eastAsia="ru-RU"/>
              </w:rPr>
              <w:t>муниципального образования Плавский район</w:t>
            </w:r>
          </w:p>
        </w:tc>
        <w:tc>
          <w:tcPr>
            <w:tcW w:w="859" w:type="dxa"/>
            <w:vMerge/>
          </w:tcPr>
          <w:p w:rsidR="0035288C" w:rsidRPr="0092245F" w:rsidRDefault="0035288C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03" w:type="dxa"/>
            <w:vMerge/>
            <w:shd w:val="clear" w:color="auto" w:fill="auto"/>
          </w:tcPr>
          <w:p w:rsidR="0035288C" w:rsidRPr="0092245F" w:rsidRDefault="0035288C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25" w:type="dxa"/>
            <w:vMerge/>
            <w:shd w:val="clear" w:color="auto" w:fill="auto"/>
          </w:tcPr>
          <w:p w:rsidR="0035288C" w:rsidRPr="0092245F" w:rsidRDefault="0035288C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16" w:type="dxa"/>
            <w:vMerge/>
          </w:tcPr>
          <w:p w:rsidR="0035288C" w:rsidRPr="0092245F" w:rsidRDefault="0035288C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98" w:type="dxa"/>
            <w:vMerge/>
          </w:tcPr>
          <w:p w:rsidR="0035288C" w:rsidRPr="0092245F" w:rsidRDefault="0035288C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21" w:type="dxa"/>
            <w:vMerge/>
          </w:tcPr>
          <w:p w:rsidR="0035288C" w:rsidRPr="0092245F" w:rsidRDefault="0035288C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:rsidR="0035288C" w:rsidRPr="0092245F" w:rsidRDefault="0035288C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</w:tr>
      <w:tr w:rsidR="00653FC1" w:rsidRPr="0092245F" w:rsidTr="00653FC1">
        <w:trPr>
          <w:trHeight w:val="57"/>
        </w:trPr>
        <w:tc>
          <w:tcPr>
            <w:tcW w:w="441" w:type="dxa"/>
            <w:vMerge w:val="restart"/>
            <w:shd w:val="clear" w:color="auto" w:fill="auto"/>
          </w:tcPr>
          <w:p w:rsidR="00653FC1" w:rsidRPr="000C465A" w:rsidRDefault="00653FC1" w:rsidP="00744923">
            <w:pPr>
              <w:rPr>
                <w:highlight w:val="yellow"/>
              </w:rPr>
            </w:pPr>
            <w:r w:rsidRPr="000C465A">
              <w:t>1.2</w:t>
            </w:r>
          </w:p>
        </w:tc>
        <w:tc>
          <w:tcPr>
            <w:tcW w:w="1572" w:type="dxa"/>
            <w:vMerge w:val="restart"/>
            <w:shd w:val="clear" w:color="auto" w:fill="auto"/>
          </w:tcPr>
          <w:p w:rsidR="00653FC1" w:rsidRPr="0092245F" w:rsidRDefault="00653FC1" w:rsidP="00744923">
            <w:pPr>
              <w:rPr>
                <w:rFonts w:ascii="PT Astra Serif" w:hAnsi="PT Astra Serif"/>
                <w:b/>
                <w:bCs/>
                <w:lang w:eastAsia="ru-RU"/>
              </w:rPr>
            </w:pPr>
            <w:r w:rsidRPr="0092245F">
              <w:rPr>
                <w:rFonts w:ascii="PT Astra Serif" w:hAnsi="PT Astra Serif"/>
                <w:b/>
                <w:bCs/>
                <w:lang w:eastAsia="ru-RU"/>
              </w:rPr>
              <w:t>Мероприятие 2</w:t>
            </w:r>
          </w:p>
          <w:p w:rsidR="00653FC1" w:rsidRPr="0092245F" w:rsidRDefault="00653FC1" w:rsidP="00744923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Мероприятия по укреплению материально-технической базы</w:t>
            </w:r>
          </w:p>
        </w:tc>
        <w:tc>
          <w:tcPr>
            <w:tcW w:w="1333" w:type="dxa"/>
            <w:vMerge/>
          </w:tcPr>
          <w:p w:rsidR="00653FC1" w:rsidRPr="0092245F" w:rsidRDefault="00653FC1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859" w:type="dxa"/>
          </w:tcPr>
          <w:p w:rsidR="00653FC1" w:rsidRPr="0092245F" w:rsidRDefault="00653FC1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92245F">
              <w:rPr>
                <w:rFonts w:ascii="PT Astra Serif" w:hAnsi="PT Astra Serif"/>
                <w:b/>
                <w:lang w:eastAsia="ru-RU"/>
              </w:rPr>
              <w:t>2022-2026</w:t>
            </w:r>
          </w:p>
        </w:tc>
        <w:tc>
          <w:tcPr>
            <w:tcW w:w="903" w:type="dxa"/>
            <w:shd w:val="clear" w:color="auto" w:fill="auto"/>
          </w:tcPr>
          <w:p w:rsidR="00653FC1" w:rsidRPr="00653FC1" w:rsidRDefault="00D35EE1" w:rsidP="00255A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1189,4</w:t>
            </w:r>
          </w:p>
        </w:tc>
        <w:tc>
          <w:tcPr>
            <w:tcW w:w="925" w:type="dxa"/>
            <w:shd w:val="clear" w:color="auto" w:fill="auto"/>
          </w:tcPr>
          <w:p w:rsidR="00653FC1" w:rsidRPr="0092245F" w:rsidRDefault="00653FC1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92245F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716" w:type="dxa"/>
          </w:tcPr>
          <w:p w:rsidR="00653FC1" w:rsidRPr="0092245F" w:rsidRDefault="00653FC1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92245F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898" w:type="dxa"/>
          </w:tcPr>
          <w:p w:rsidR="00653FC1" w:rsidRPr="00653FC1" w:rsidRDefault="00D35EE1" w:rsidP="00255A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1189,4</w:t>
            </w:r>
          </w:p>
        </w:tc>
        <w:tc>
          <w:tcPr>
            <w:tcW w:w="1021" w:type="dxa"/>
          </w:tcPr>
          <w:p w:rsidR="00653FC1" w:rsidRPr="0092245F" w:rsidRDefault="00653FC1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92245F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021" w:type="dxa"/>
            <w:shd w:val="clear" w:color="auto" w:fill="auto"/>
          </w:tcPr>
          <w:p w:rsidR="00653FC1" w:rsidRPr="0092245F" w:rsidRDefault="00653FC1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92245F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653FC1" w:rsidRPr="0092245F" w:rsidTr="00653FC1">
        <w:trPr>
          <w:trHeight w:val="57"/>
        </w:trPr>
        <w:tc>
          <w:tcPr>
            <w:tcW w:w="441" w:type="dxa"/>
            <w:vMerge/>
            <w:shd w:val="clear" w:color="auto" w:fill="auto"/>
          </w:tcPr>
          <w:p w:rsidR="00653FC1" w:rsidRPr="0092245F" w:rsidRDefault="00653FC1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572" w:type="dxa"/>
            <w:vMerge/>
            <w:shd w:val="clear" w:color="auto" w:fill="auto"/>
          </w:tcPr>
          <w:p w:rsidR="00653FC1" w:rsidRPr="0092245F" w:rsidRDefault="00653FC1" w:rsidP="00744923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333" w:type="dxa"/>
            <w:vMerge/>
          </w:tcPr>
          <w:p w:rsidR="00653FC1" w:rsidRPr="0092245F" w:rsidRDefault="00653FC1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859" w:type="dxa"/>
          </w:tcPr>
          <w:p w:rsidR="00653FC1" w:rsidRPr="0092245F" w:rsidRDefault="00653FC1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903" w:type="dxa"/>
            <w:shd w:val="clear" w:color="auto" w:fill="auto"/>
          </w:tcPr>
          <w:p w:rsidR="00653FC1" w:rsidRPr="00653FC1" w:rsidRDefault="00653FC1" w:rsidP="00255A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53FC1">
              <w:rPr>
                <w:rFonts w:ascii="PT Astra Serif" w:hAnsi="PT Astra Serif"/>
                <w:lang w:eastAsia="ru-RU"/>
              </w:rPr>
              <w:t>495,3</w:t>
            </w:r>
          </w:p>
        </w:tc>
        <w:tc>
          <w:tcPr>
            <w:tcW w:w="925" w:type="dxa"/>
            <w:shd w:val="clear" w:color="auto" w:fill="auto"/>
          </w:tcPr>
          <w:p w:rsidR="00653FC1" w:rsidRPr="0092245F" w:rsidRDefault="00653FC1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716" w:type="dxa"/>
          </w:tcPr>
          <w:p w:rsidR="00653FC1" w:rsidRPr="0092245F" w:rsidRDefault="00653FC1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898" w:type="dxa"/>
          </w:tcPr>
          <w:p w:rsidR="00653FC1" w:rsidRPr="00653FC1" w:rsidRDefault="00653FC1" w:rsidP="00255A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53FC1">
              <w:rPr>
                <w:rFonts w:ascii="PT Astra Serif" w:hAnsi="PT Astra Serif"/>
                <w:lang w:eastAsia="ru-RU"/>
              </w:rPr>
              <w:t>495,3</w:t>
            </w:r>
          </w:p>
        </w:tc>
        <w:tc>
          <w:tcPr>
            <w:tcW w:w="1021" w:type="dxa"/>
          </w:tcPr>
          <w:p w:rsidR="00653FC1" w:rsidRPr="0092245F" w:rsidRDefault="00653FC1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021" w:type="dxa"/>
            <w:shd w:val="clear" w:color="auto" w:fill="auto"/>
          </w:tcPr>
          <w:p w:rsidR="00653FC1" w:rsidRPr="0092245F" w:rsidRDefault="00653FC1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3FC1" w:rsidRPr="0092245F" w:rsidTr="00653FC1">
        <w:trPr>
          <w:trHeight w:val="57"/>
        </w:trPr>
        <w:tc>
          <w:tcPr>
            <w:tcW w:w="441" w:type="dxa"/>
            <w:vMerge/>
            <w:shd w:val="clear" w:color="auto" w:fill="auto"/>
          </w:tcPr>
          <w:p w:rsidR="00653FC1" w:rsidRPr="0092245F" w:rsidRDefault="00653FC1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572" w:type="dxa"/>
            <w:vMerge/>
            <w:shd w:val="clear" w:color="auto" w:fill="auto"/>
          </w:tcPr>
          <w:p w:rsidR="00653FC1" w:rsidRPr="0092245F" w:rsidRDefault="00653FC1" w:rsidP="00744923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333" w:type="dxa"/>
            <w:vMerge/>
          </w:tcPr>
          <w:p w:rsidR="00653FC1" w:rsidRPr="0092245F" w:rsidRDefault="00653FC1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859" w:type="dxa"/>
          </w:tcPr>
          <w:p w:rsidR="00653FC1" w:rsidRPr="0092245F" w:rsidRDefault="00653FC1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903" w:type="dxa"/>
            <w:shd w:val="clear" w:color="auto" w:fill="auto"/>
          </w:tcPr>
          <w:p w:rsidR="00653FC1" w:rsidRPr="00653FC1" w:rsidRDefault="00653FC1" w:rsidP="00255A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53FC1">
              <w:rPr>
                <w:rFonts w:ascii="PT Astra Serif" w:hAnsi="PT Astra Serif"/>
                <w:lang w:eastAsia="ru-RU"/>
              </w:rPr>
              <w:t>72,0</w:t>
            </w:r>
          </w:p>
        </w:tc>
        <w:tc>
          <w:tcPr>
            <w:tcW w:w="925" w:type="dxa"/>
            <w:shd w:val="clear" w:color="auto" w:fill="auto"/>
          </w:tcPr>
          <w:p w:rsidR="00653FC1" w:rsidRPr="0092245F" w:rsidRDefault="00653FC1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716" w:type="dxa"/>
          </w:tcPr>
          <w:p w:rsidR="00653FC1" w:rsidRPr="0092245F" w:rsidRDefault="00653FC1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898" w:type="dxa"/>
          </w:tcPr>
          <w:p w:rsidR="00653FC1" w:rsidRPr="00653FC1" w:rsidRDefault="00653FC1" w:rsidP="00255A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53FC1">
              <w:rPr>
                <w:rFonts w:ascii="PT Astra Serif" w:hAnsi="PT Astra Serif"/>
                <w:lang w:eastAsia="ru-RU"/>
              </w:rPr>
              <w:t>72,0</w:t>
            </w:r>
          </w:p>
        </w:tc>
        <w:tc>
          <w:tcPr>
            <w:tcW w:w="1021" w:type="dxa"/>
          </w:tcPr>
          <w:p w:rsidR="00653FC1" w:rsidRPr="0092245F" w:rsidRDefault="00653FC1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021" w:type="dxa"/>
            <w:shd w:val="clear" w:color="auto" w:fill="auto"/>
          </w:tcPr>
          <w:p w:rsidR="00653FC1" w:rsidRPr="0092245F" w:rsidRDefault="00653FC1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3FC1" w:rsidRPr="0092245F" w:rsidTr="00653FC1">
        <w:trPr>
          <w:trHeight w:val="57"/>
        </w:trPr>
        <w:tc>
          <w:tcPr>
            <w:tcW w:w="441" w:type="dxa"/>
            <w:vMerge/>
            <w:shd w:val="clear" w:color="auto" w:fill="auto"/>
          </w:tcPr>
          <w:p w:rsidR="00653FC1" w:rsidRPr="0092245F" w:rsidRDefault="00653FC1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572" w:type="dxa"/>
            <w:vMerge/>
            <w:shd w:val="clear" w:color="auto" w:fill="auto"/>
          </w:tcPr>
          <w:p w:rsidR="00653FC1" w:rsidRPr="0092245F" w:rsidRDefault="00653FC1" w:rsidP="00744923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333" w:type="dxa"/>
            <w:vMerge/>
          </w:tcPr>
          <w:p w:rsidR="00653FC1" w:rsidRPr="0092245F" w:rsidRDefault="00653FC1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859" w:type="dxa"/>
          </w:tcPr>
          <w:p w:rsidR="00653FC1" w:rsidRPr="0092245F" w:rsidRDefault="00653FC1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903" w:type="dxa"/>
            <w:shd w:val="clear" w:color="auto" w:fill="auto"/>
          </w:tcPr>
          <w:p w:rsidR="00653FC1" w:rsidRPr="00653FC1" w:rsidRDefault="00D13995" w:rsidP="00255A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437,9</w:t>
            </w:r>
          </w:p>
        </w:tc>
        <w:tc>
          <w:tcPr>
            <w:tcW w:w="925" w:type="dxa"/>
            <w:shd w:val="clear" w:color="auto" w:fill="auto"/>
          </w:tcPr>
          <w:p w:rsidR="00653FC1" w:rsidRPr="0092245F" w:rsidRDefault="00653FC1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716" w:type="dxa"/>
          </w:tcPr>
          <w:p w:rsidR="00653FC1" w:rsidRPr="0092245F" w:rsidRDefault="00653FC1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898" w:type="dxa"/>
          </w:tcPr>
          <w:p w:rsidR="00653FC1" w:rsidRPr="00653FC1" w:rsidRDefault="00D35EE1" w:rsidP="00255A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437,9</w:t>
            </w:r>
          </w:p>
        </w:tc>
        <w:tc>
          <w:tcPr>
            <w:tcW w:w="1021" w:type="dxa"/>
          </w:tcPr>
          <w:p w:rsidR="00653FC1" w:rsidRPr="0092245F" w:rsidRDefault="00653FC1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021" w:type="dxa"/>
            <w:shd w:val="clear" w:color="auto" w:fill="auto"/>
          </w:tcPr>
          <w:p w:rsidR="00653FC1" w:rsidRPr="0092245F" w:rsidRDefault="00653FC1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3FC1" w:rsidRPr="0092245F" w:rsidTr="00653FC1">
        <w:trPr>
          <w:trHeight w:val="57"/>
        </w:trPr>
        <w:tc>
          <w:tcPr>
            <w:tcW w:w="441" w:type="dxa"/>
            <w:vMerge/>
            <w:shd w:val="clear" w:color="auto" w:fill="auto"/>
          </w:tcPr>
          <w:p w:rsidR="00653FC1" w:rsidRPr="0092245F" w:rsidRDefault="00653FC1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572" w:type="dxa"/>
            <w:vMerge/>
            <w:shd w:val="clear" w:color="auto" w:fill="auto"/>
          </w:tcPr>
          <w:p w:rsidR="00653FC1" w:rsidRPr="0092245F" w:rsidRDefault="00653FC1" w:rsidP="00744923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333" w:type="dxa"/>
            <w:vMerge/>
          </w:tcPr>
          <w:p w:rsidR="00653FC1" w:rsidRPr="0092245F" w:rsidRDefault="00653FC1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859" w:type="dxa"/>
          </w:tcPr>
          <w:p w:rsidR="00653FC1" w:rsidRPr="0092245F" w:rsidRDefault="00653FC1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903" w:type="dxa"/>
            <w:shd w:val="clear" w:color="auto" w:fill="auto"/>
          </w:tcPr>
          <w:p w:rsidR="00653FC1" w:rsidRPr="00653FC1" w:rsidRDefault="00653FC1" w:rsidP="00255A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53FC1">
              <w:rPr>
                <w:rFonts w:ascii="PT Astra Serif" w:hAnsi="PT Astra Serif"/>
                <w:lang w:eastAsia="ru-RU"/>
              </w:rPr>
              <w:t>92,1</w:t>
            </w:r>
          </w:p>
        </w:tc>
        <w:tc>
          <w:tcPr>
            <w:tcW w:w="925" w:type="dxa"/>
            <w:shd w:val="clear" w:color="auto" w:fill="auto"/>
          </w:tcPr>
          <w:p w:rsidR="00653FC1" w:rsidRPr="0092245F" w:rsidRDefault="00653FC1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716" w:type="dxa"/>
          </w:tcPr>
          <w:p w:rsidR="00653FC1" w:rsidRPr="0092245F" w:rsidRDefault="00653FC1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898" w:type="dxa"/>
          </w:tcPr>
          <w:p w:rsidR="00653FC1" w:rsidRPr="00653FC1" w:rsidRDefault="00653FC1" w:rsidP="00255A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53FC1">
              <w:rPr>
                <w:rFonts w:ascii="PT Astra Serif" w:hAnsi="PT Astra Serif"/>
                <w:lang w:eastAsia="ru-RU"/>
              </w:rPr>
              <w:t>92,1</w:t>
            </w:r>
          </w:p>
        </w:tc>
        <w:tc>
          <w:tcPr>
            <w:tcW w:w="1021" w:type="dxa"/>
          </w:tcPr>
          <w:p w:rsidR="00653FC1" w:rsidRPr="0092245F" w:rsidRDefault="00653FC1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021" w:type="dxa"/>
            <w:shd w:val="clear" w:color="auto" w:fill="auto"/>
          </w:tcPr>
          <w:p w:rsidR="00653FC1" w:rsidRPr="0092245F" w:rsidRDefault="00653FC1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3FC1" w:rsidRPr="0092245F" w:rsidTr="00653FC1">
        <w:trPr>
          <w:trHeight w:val="57"/>
        </w:trPr>
        <w:tc>
          <w:tcPr>
            <w:tcW w:w="441" w:type="dxa"/>
            <w:vMerge/>
            <w:shd w:val="clear" w:color="auto" w:fill="auto"/>
          </w:tcPr>
          <w:p w:rsidR="00653FC1" w:rsidRPr="0092245F" w:rsidRDefault="00653FC1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572" w:type="dxa"/>
            <w:vMerge/>
            <w:shd w:val="clear" w:color="auto" w:fill="auto"/>
          </w:tcPr>
          <w:p w:rsidR="00653FC1" w:rsidRPr="0092245F" w:rsidRDefault="00653FC1" w:rsidP="00744923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333" w:type="dxa"/>
            <w:vMerge/>
          </w:tcPr>
          <w:p w:rsidR="00653FC1" w:rsidRPr="0092245F" w:rsidRDefault="00653FC1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859" w:type="dxa"/>
          </w:tcPr>
          <w:p w:rsidR="00653FC1" w:rsidRPr="0092245F" w:rsidRDefault="00653FC1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903" w:type="dxa"/>
            <w:shd w:val="clear" w:color="auto" w:fill="auto"/>
          </w:tcPr>
          <w:p w:rsidR="00653FC1" w:rsidRPr="00653FC1" w:rsidRDefault="00653FC1" w:rsidP="00255A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53FC1">
              <w:rPr>
                <w:rFonts w:ascii="PT Astra Serif" w:hAnsi="PT Astra Serif"/>
                <w:lang w:eastAsia="ru-RU"/>
              </w:rPr>
              <w:t>92,1</w:t>
            </w:r>
          </w:p>
        </w:tc>
        <w:tc>
          <w:tcPr>
            <w:tcW w:w="925" w:type="dxa"/>
            <w:shd w:val="clear" w:color="auto" w:fill="auto"/>
          </w:tcPr>
          <w:p w:rsidR="00653FC1" w:rsidRPr="0092245F" w:rsidRDefault="00653FC1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716" w:type="dxa"/>
          </w:tcPr>
          <w:p w:rsidR="00653FC1" w:rsidRPr="0092245F" w:rsidRDefault="00653FC1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898" w:type="dxa"/>
          </w:tcPr>
          <w:p w:rsidR="00653FC1" w:rsidRPr="00653FC1" w:rsidRDefault="00653FC1" w:rsidP="00255A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53FC1">
              <w:rPr>
                <w:rFonts w:ascii="PT Astra Serif" w:hAnsi="PT Astra Serif"/>
                <w:lang w:eastAsia="ru-RU"/>
              </w:rPr>
              <w:t>92,1</w:t>
            </w:r>
          </w:p>
        </w:tc>
        <w:tc>
          <w:tcPr>
            <w:tcW w:w="1021" w:type="dxa"/>
          </w:tcPr>
          <w:p w:rsidR="00653FC1" w:rsidRPr="0092245F" w:rsidRDefault="00653FC1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021" w:type="dxa"/>
            <w:shd w:val="clear" w:color="auto" w:fill="auto"/>
          </w:tcPr>
          <w:p w:rsidR="00653FC1" w:rsidRPr="0092245F" w:rsidRDefault="00653FC1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3FC1" w:rsidRPr="0092245F" w:rsidTr="00653FC1">
        <w:trPr>
          <w:trHeight w:val="57"/>
        </w:trPr>
        <w:tc>
          <w:tcPr>
            <w:tcW w:w="441" w:type="dxa"/>
            <w:vMerge w:val="restart"/>
            <w:shd w:val="clear" w:color="auto" w:fill="auto"/>
          </w:tcPr>
          <w:p w:rsidR="00653FC1" w:rsidRPr="0092245F" w:rsidRDefault="00653FC1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1.3</w:t>
            </w:r>
          </w:p>
        </w:tc>
        <w:tc>
          <w:tcPr>
            <w:tcW w:w="1572" w:type="dxa"/>
            <w:vMerge w:val="restart"/>
            <w:shd w:val="clear" w:color="auto" w:fill="auto"/>
          </w:tcPr>
          <w:p w:rsidR="00653FC1" w:rsidRPr="0092245F" w:rsidRDefault="00653FC1" w:rsidP="00744923">
            <w:pPr>
              <w:rPr>
                <w:rFonts w:ascii="PT Astra Serif" w:hAnsi="PT Astra Serif"/>
                <w:b/>
                <w:bCs/>
                <w:lang w:eastAsia="ru-RU"/>
              </w:rPr>
            </w:pPr>
            <w:r w:rsidRPr="0092245F">
              <w:rPr>
                <w:rFonts w:ascii="PT Astra Serif" w:hAnsi="PT Astra Serif"/>
                <w:b/>
                <w:bCs/>
                <w:lang w:eastAsia="ru-RU"/>
              </w:rPr>
              <w:t>Мероприятие 3</w:t>
            </w:r>
          </w:p>
          <w:p w:rsidR="00653FC1" w:rsidRPr="0092245F" w:rsidRDefault="00653FC1" w:rsidP="00744923">
            <w:pPr>
              <w:rPr>
                <w:rFonts w:ascii="PT Astra Serif" w:hAnsi="PT Astra Serif"/>
                <w:b/>
                <w:bCs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Мероприятия по текущему и капитальному ремонту помещений учреждений культуры</w:t>
            </w:r>
          </w:p>
        </w:tc>
        <w:tc>
          <w:tcPr>
            <w:tcW w:w="1333" w:type="dxa"/>
            <w:vMerge w:val="restart"/>
          </w:tcPr>
          <w:p w:rsidR="00653FC1" w:rsidRPr="0092245F" w:rsidRDefault="00653FC1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 xml:space="preserve">Сектор по делам молодежи, культуре и спорту </w:t>
            </w:r>
            <w:r>
              <w:rPr>
                <w:rFonts w:ascii="PT Astra Serif" w:hAnsi="PT Astra Serif"/>
                <w:lang w:eastAsia="ru-RU"/>
              </w:rPr>
              <w:t>муниципального образования Плавский район</w:t>
            </w:r>
          </w:p>
        </w:tc>
        <w:tc>
          <w:tcPr>
            <w:tcW w:w="859" w:type="dxa"/>
          </w:tcPr>
          <w:p w:rsidR="00653FC1" w:rsidRPr="0092245F" w:rsidRDefault="00653FC1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92245F">
              <w:rPr>
                <w:rFonts w:ascii="PT Astra Serif" w:hAnsi="PT Astra Serif"/>
                <w:b/>
                <w:lang w:eastAsia="ru-RU"/>
              </w:rPr>
              <w:t>2022-2026</w:t>
            </w:r>
          </w:p>
        </w:tc>
        <w:tc>
          <w:tcPr>
            <w:tcW w:w="903" w:type="dxa"/>
            <w:shd w:val="clear" w:color="auto" w:fill="auto"/>
          </w:tcPr>
          <w:p w:rsidR="00653FC1" w:rsidRPr="0092245F" w:rsidRDefault="00D35EE1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1096,1</w:t>
            </w:r>
          </w:p>
        </w:tc>
        <w:tc>
          <w:tcPr>
            <w:tcW w:w="925" w:type="dxa"/>
            <w:shd w:val="clear" w:color="auto" w:fill="auto"/>
          </w:tcPr>
          <w:p w:rsidR="00653FC1" w:rsidRPr="0092245F" w:rsidRDefault="00653FC1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92245F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716" w:type="dxa"/>
          </w:tcPr>
          <w:p w:rsidR="00653FC1" w:rsidRPr="0092245F" w:rsidRDefault="00653FC1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92245F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898" w:type="dxa"/>
          </w:tcPr>
          <w:p w:rsidR="00653FC1" w:rsidRPr="0092245F" w:rsidRDefault="00D35EE1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1096,1</w:t>
            </w:r>
          </w:p>
        </w:tc>
        <w:tc>
          <w:tcPr>
            <w:tcW w:w="1021" w:type="dxa"/>
          </w:tcPr>
          <w:p w:rsidR="00653FC1" w:rsidRPr="0092245F" w:rsidRDefault="00653FC1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92245F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021" w:type="dxa"/>
            <w:shd w:val="clear" w:color="auto" w:fill="auto"/>
          </w:tcPr>
          <w:p w:rsidR="00653FC1" w:rsidRPr="0092245F" w:rsidRDefault="00653FC1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92245F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653FC1" w:rsidRPr="0092245F" w:rsidTr="00653FC1">
        <w:trPr>
          <w:trHeight w:val="57"/>
        </w:trPr>
        <w:tc>
          <w:tcPr>
            <w:tcW w:w="441" w:type="dxa"/>
            <w:vMerge/>
            <w:shd w:val="clear" w:color="auto" w:fill="auto"/>
          </w:tcPr>
          <w:p w:rsidR="00653FC1" w:rsidRPr="0092245F" w:rsidRDefault="00653FC1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572" w:type="dxa"/>
            <w:vMerge/>
            <w:shd w:val="clear" w:color="auto" w:fill="auto"/>
          </w:tcPr>
          <w:p w:rsidR="00653FC1" w:rsidRPr="0092245F" w:rsidRDefault="00653FC1" w:rsidP="00744923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333" w:type="dxa"/>
            <w:vMerge/>
          </w:tcPr>
          <w:p w:rsidR="00653FC1" w:rsidRPr="0092245F" w:rsidRDefault="00653FC1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859" w:type="dxa"/>
          </w:tcPr>
          <w:p w:rsidR="00653FC1" w:rsidRPr="0092245F" w:rsidRDefault="00653FC1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903" w:type="dxa"/>
            <w:shd w:val="clear" w:color="auto" w:fill="auto"/>
          </w:tcPr>
          <w:p w:rsidR="00653FC1" w:rsidRPr="0092245F" w:rsidRDefault="00653FC1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223,9</w:t>
            </w:r>
          </w:p>
        </w:tc>
        <w:tc>
          <w:tcPr>
            <w:tcW w:w="925" w:type="dxa"/>
            <w:shd w:val="clear" w:color="auto" w:fill="auto"/>
          </w:tcPr>
          <w:p w:rsidR="00653FC1" w:rsidRPr="0092245F" w:rsidRDefault="00653FC1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716" w:type="dxa"/>
          </w:tcPr>
          <w:p w:rsidR="00653FC1" w:rsidRPr="0092245F" w:rsidRDefault="00653FC1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898" w:type="dxa"/>
          </w:tcPr>
          <w:p w:rsidR="00653FC1" w:rsidRPr="0092245F" w:rsidRDefault="00653FC1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223,9</w:t>
            </w:r>
          </w:p>
        </w:tc>
        <w:tc>
          <w:tcPr>
            <w:tcW w:w="1021" w:type="dxa"/>
          </w:tcPr>
          <w:p w:rsidR="00653FC1" w:rsidRPr="0092245F" w:rsidRDefault="00653FC1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021" w:type="dxa"/>
            <w:shd w:val="clear" w:color="auto" w:fill="auto"/>
          </w:tcPr>
          <w:p w:rsidR="00653FC1" w:rsidRPr="0092245F" w:rsidRDefault="00653FC1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3FC1" w:rsidRPr="0092245F" w:rsidTr="00653FC1">
        <w:trPr>
          <w:trHeight w:val="57"/>
        </w:trPr>
        <w:tc>
          <w:tcPr>
            <w:tcW w:w="441" w:type="dxa"/>
            <w:vMerge/>
            <w:shd w:val="clear" w:color="auto" w:fill="auto"/>
          </w:tcPr>
          <w:p w:rsidR="00653FC1" w:rsidRPr="0092245F" w:rsidRDefault="00653FC1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572" w:type="dxa"/>
            <w:vMerge/>
            <w:shd w:val="clear" w:color="auto" w:fill="auto"/>
          </w:tcPr>
          <w:p w:rsidR="00653FC1" w:rsidRPr="0092245F" w:rsidRDefault="00653FC1" w:rsidP="00744923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333" w:type="dxa"/>
            <w:vMerge/>
          </w:tcPr>
          <w:p w:rsidR="00653FC1" w:rsidRPr="0092245F" w:rsidRDefault="00653FC1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859" w:type="dxa"/>
          </w:tcPr>
          <w:p w:rsidR="00653FC1" w:rsidRPr="0092245F" w:rsidRDefault="00653FC1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903" w:type="dxa"/>
            <w:shd w:val="clear" w:color="auto" w:fill="auto"/>
          </w:tcPr>
          <w:p w:rsidR="00653FC1" w:rsidRPr="0092245F" w:rsidRDefault="00653FC1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25" w:type="dxa"/>
            <w:shd w:val="clear" w:color="auto" w:fill="auto"/>
          </w:tcPr>
          <w:p w:rsidR="00653FC1" w:rsidRPr="0092245F" w:rsidRDefault="00653FC1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716" w:type="dxa"/>
          </w:tcPr>
          <w:p w:rsidR="00653FC1" w:rsidRPr="0092245F" w:rsidRDefault="00653FC1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898" w:type="dxa"/>
          </w:tcPr>
          <w:p w:rsidR="00653FC1" w:rsidRPr="0092245F" w:rsidRDefault="00653FC1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021" w:type="dxa"/>
          </w:tcPr>
          <w:p w:rsidR="00653FC1" w:rsidRPr="0092245F" w:rsidRDefault="00653FC1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021" w:type="dxa"/>
            <w:shd w:val="clear" w:color="auto" w:fill="auto"/>
          </w:tcPr>
          <w:p w:rsidR="00653FC1" w:rsidRPr="0092245F" w:rsidRDefault="00653FC1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3FC1" w:rsidRPr="0092245F" w:rsidTr="00653FC1">
        <w:trPr>
          <w:trHeight w:val="57"/>
        </w:trPr>
        <w:tc>
          <w:tcPr>
            <w:tcW w:w="441" w:type="dxa"/>
            <w:vMerge/>
            <w:shd w:val="clear" w:color="auto" w:fill="auto"/>
          </w:tcPr>
          <w:p w:rsidR="00653FC1" w:rsidRPr="0092245F" w:rsidRDefault="00653FC1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572" w:type="dxa"/>
            <w:vMerge/>
            <w:shd w:val="clear" w:color="auto" w:fill="auto"/>
          </w:tcPr>
          <w:p w:rsidR="00653FC1" w:rsidRPr="0092245F" w:rsidRDefault="00653FC1" w:rsidP="00744923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333" w:type="dxa"/>
            <w:vMerge/>
          </w:tcPr>
          <w:p w:rsidR="00653FC1" w:rsidRPr="0092245F" w:rsidRDefault="00653FC1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859" w:type="dxa"/>
          </w:tcPr>
          <w:p w:rsidR="00653FC1" w:rsidRPr="0092245F" w:rsidRDefault="00653FC1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903" w:type="dxa"/>
            <w:shd w:val="clear" w:color="auto" w:fill="auto"/>
          </w:tcPr>
          <w:p w:rsidR="00653FC1" w:rsidRPr="0092245F" w:rsidRDefault="00D35EE1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87</w:t>
            </w:r>
            <w:r w:rsidR="00653FC1">
              <w:rPr>
                <w:rFonts w:ascii="PT Astra Serif" w:hAnsi="PT Astra Serif"/>
                <w:lang w:eastAsia="ru-RU"/>
              </w:rPr>
              <w:t>2,2</w:t>
            </w:r>
          </w:p>
        </w:tc>
        <w:tc>
          <w:tcPr>
            <w:tcW w:w="925" w:type="dxa"/>
            <w:shd w:val="clear" w:color="auto" w:fill="auto"/>
          </w:tcPr>
          <w:p w:rsidR="00653FC1" w:rsidRPr="0092245F" w:rsidRDefault="00653FC1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716" w:type="dxa"/>
          </w:tcPr>
          <w:p w:rsidR="00653FC1" w:rsidRPr="0092245F" w:rsidRDefault="00653FC1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898" w:type="dxa"/>
          </w:tcPr>
          <w:p w:rsidR="00653FC1" w:rsidRPr="0092245F" w:rsidRDefault="00D35EE1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87</w:t>
            </w:r>
            <w:r w:rsidR="00653FC1">
              <w:rPr>
                <w:rFonts w:ascii="PT Astra Serif" w:hAnsi="PT Astra Serif"/>
                <w:lang w:eastAsia="ru-RU"/>
              </w:rPr>
              <w:t>2,2</w:t>
            </w:r>
          </w:p>
        </w:tc>
        <w:tc>
          <w:tcPr>
            <w:tcW w:w="1021" w:type="dxa"/>
          </w:tcPr>
          <w:p w:rsidR="00653FC1" w:rsidRPr="0092245F" w:rsidRDefault="00653FC1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021" w:type="dxa"/>
            <w:shd w:val="clear" w:color="auto" w:fill="auto"/>
          </w:tcPr>
          <w:p w:rsidR="00653FC1" w:rsidRPr="0092245F" w:rsidRDefault="00653FC1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3FC1" w:rsidRPr="0092245F" w:rsidTr="00653FC1">
        <w:trPr>
          <w:trHeight w:val="57"/>
        </w:trPr>
        <w:tc>
          <w:tcPr>
            <w:tcW w:w="441" w:type="dxa"/>
            <w:vMerge/>
            <w:shd w:val="clear" w:color="auto" w:fill="auto"/>
          </w:tcPr>
          <w:p w:rsidR="00653FC1" w:rsidRPr="0092245F" w:rsidRDefault="00653FC1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572" w:type="dxa"/>
            <w:vMerge/>
            <w:shd w:val="clear" w:color="auto" w:fill="auto"/>
          </w:tcPr>
          <w:p w:rsidR="00653FC1" w:rsidRPr="0092245F" w:rsidRDefault="00653FC1" w:rsidP="00744923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333" w:type="dxa"/>
            <w:vMerge/>
          </w:tcPr>
          <w:p w:rsidR="00653FC1" w:rsidRPr="0092245F" w:rsidRDefault="00653FC1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859" w:type="dxa"/>
          </w:tcPr>
          <w:p w:rsidR="00653FC1" w:rsidRPr="0092245F" w:rsidRDefault="00653FC1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903" w:type="dxa"/>
            <w:shd w:val="clear" w:color="auto" w:fill="auto"/>
          </w:tcPr>
          <w:p w:rsidR="00653FC1" w:rsidRPr="0092245F" w:rsidRDefault="00653FC1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25" w:type="dxa"/>
            <w:shd w:val="clear" w:color="auto" w:fill="auto"/>
          </w:tcPr>
          <w:p w:rsidR="00653FC1" w:rsidRPr="0092245F" w:rsidRDefault="00653FC1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716" w:type="dxa"/>
          </w:tcPr>
          <w:p w:rsidR="00653FC1" w:rsidRPr="0092245F" w:rsidRDefault="00653FC1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898" w:type="dxa"/>
          </w:tcPr>
          <w:p w:rsidR="00653FC1" w:rsidRPr="0092245F" w:rsidRDefault="00653FC1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021" w:type="dxa"/>
          </w:tcPr>
          <w:p w:rsidR="00653FC1" w:rsidRPr="0092245F" w:rsidRDefault="00653FC1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021" w:type="dxa"/>
            <w:shd w:val="clear" w:color="auto" w:fill="auto"/>
          </w:tcPr>
          <w:p w:rsidR="00653FC1" w:rsidRPr="0092245F" w:rsidRDefault="00653FC1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3FC1" w:rsidRPr="0092245F" w:rsidTr="00653FC1">
        <w:trPr>
          <w:trHeight w:val="57"/>
        </w:trPr>
        <w:tc>
          <w:tcPr>
            <w:tcW w:w="441" w:type="dxa"/>
            <w:vMerge/>
            <w:shd w:val="clear" w:color="auto" w:fill="auto"/>
          </w:tcPr>
          <w:p w:rsidR="00653FC1" w:rsidRPr="0092245F" w:rsidRDefault="00653FC1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572" w:type="dxa"/>
            <w:vMerge/>
            <w:shd w:val="clear" w:color="auto" w:fill="auto"/>
          </w:tcPr>
          <w:p w:rsidR="00653FC1" w:rsidRPr="0092245F" w:rsidRDefault="00653FC1" w:rsidP="00744923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333" w:type="dxa"/>
            <w:vMerge/>
          </w:tcPr>
          <w:p w:rsidR="00653FC1" w:rsidRPr="0092245F" w:rsidRDefault="00653FC1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859" w:type="dxa"/>
          </w:tcPr>
          <w:p w:rsidR="00653FC1" w:rsidRPr="0092245F" w:rsidRDefault="00653FC1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903" w:type="dxa"/>
            <w:shd w:val="clear" w:color="auto" w:fill="auto"/>
          </w:tcPr>
          <w:p w:rsidR="00653FC1" w:rsidRPr="0092245F" w:rsidRDefault="00653FC1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25" w:type="dxa"/>
            <w:shd w:val="clear" w:color="auto" w:fill="auto"/>
          </w:tcPr>
          <w:p w:rsidR="00653FC1" w:rsidRPr="0092245F" w:rsidRDefault="00653FC1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716" w:type="dxa"/>
          </w:tcPr>
          <w:p w:rsidR="00653FC1" w:rsidRPr="0092245F" w:rsidRDefault="00653FC1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898" w:type="dxa"/>
          </w:tcPr>
          <w:p w:rsidR="00653FC1" w:rsidRPr="0092245F" w:rsidRDefault="00653FC1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021" w:type="dxa"/>
          </w:tcPr>
          <w:p w:rsidR="00653FC1" w:rsidRPr="0092245F" w:rsidRDefault="00653FC1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021" w:type="dxa"/>
            <w:shd w:val="clear" w:color="auto" w:fill="auto"/>
          </w:tcPr>
          <w:p w:rsidR="00653FC1" w:rsidRPr="0092245F" w:rsidRDefault="00653FC1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ED43BA" w:rsidRPr="0092245F" w:rsidTr="00653FC1">
        <w:trPr>
          <w:trHeight w:val="57"/>
        </w:trPr>
        <w:tc>
          <w:tcPr>
            <w:tcW w:w="441" w:type="dxa"/>
            <w:vMerge w:val="restart"/>
            <w:shd w:val="clear" w:color="auto" w:fill="auto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lastRenderedPageBreak/>
              <w:t>1.4</w:t>
            </w:r>
          </w:p>
        </w:tc>
        <w:tc>
          <w:tcPr>
            <w:tcW w:w="1572" w:type="dxa"/>
            <w:vMerge w:val="restart"/>
            <w:shd w:val="clear" w:color="auto" w:fill="auto"/>
          </w:tcPr>
          <w:p w:rsidR="00ED43BA" w:rsidRPr="0092245F" w:rsidRDefault="00ED43BA" w:rsidP="00744923">
            <w:pPr>
              <w:rPr>
                <w:rFonts w:ascii="PT Astra Serif" w:hAnsi="PT Astra Serif"/>
                <w:b/>
                <w:bCs/>
                <w:lang w:eastAsia="ru-RU"/>
              </w:rPr>
            </w:pPr>
            <w:r w:rsidRPr="0092245F">
              <w:rPr>
                <w:rFonts w:ascii="PT Astra Serif" w:hAnsi="PT Astra Serif"/>
                <w:b/>
                <w:bCs/>
                <w:lang w:eastAsia="ru-RU"/>
              </w:rPr>
              <w:t>Мероприятие 4</w:t>
            </w:r>
          </w:p>
          <w:p w:rsidR="00ED43BA" w:rsidRPr="0092245F" w:rsidRDefault="00ED43BA" w:rsidP="00744923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Реализация мероприятий учреждений культуры</w:t>
            </w:r>
          </w:p>
        </w:tc>
        <w:tc>
          <w:tcPr>
            <w:tcW w:w="1333" w:type="dxa"/>
            <w:vMerge w:val="restart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 xml:space="preserve">Сектор по делам молодежи, культуре и спорту </w:t>
            </w:r>
            <w:r>
              <w:rPr>
                <w:rFonts w:ascii="PT Astra Serif" w:hAnsi="PT Astra Serif"/>
                <w:lang w:eastAsia="ru-RU"/>
              </w:rPr>
              <w:t>администрации муниципального образования Плавский район</w:t>
            </w:r>
          </w:p>
        </w:tc>
        <w:tc>
          <w:tcPr>
            <w:tcW w:w="859" w:type="dxa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92245F">
              <w:rPr>
                <w:rFonts w:ascii="PT Astra Serif" w:hAnsi="PT Astra Serif"/>
                <w:b/>
                <w:lang w:eastAsia="ru-RU"/>
              </w:rPr>
              <w:t>2022-2026</w:t>
            </w:r>
          </w:p>
        </w:tc>
        <w:tc>
          <w:tcPr>
            <w:tcW w:w="903" w:type="dxa"/>
            <w:shd w:val="clear" w:color="auto" w:fill="auto"/>
          </w:tcPr>
          <w:p w:rsidR="00ED43BA" w:rsidRPr="00ED43BA" w:rsidRDefault="00ED43BA" w:rsidP="00255A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ED43BA">
              <w:rPr>
                <w:rFonts w:ascii="PT Astra Serif" w:hAnsi="PT Astra Serif"/>
                <w:b/>
                <w:lang w:eastAsia="ru-RU"/>
              </w:rPr>
              <w:t>240,0</w:t>
            </w:r>
          </w:p>
        </w:tc>
        <w:tc>
          <w:tcPr>
            <w:tcW w:w="925" w:type="dxa"/>
            <w:shd w:val="clear" w:color="auto" w:fill="auto"/>
          </w:tcPr>
          <w:p w:rsidR="00ED43BA" w:rsidRPr="00ED43BA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ED43B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716" w:type="dxa"/>
          </w:tcPr>
          <w:p w:rsidR="00ED43BA" w:rsidRPr="00ED43BA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ED43B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898" w:type="dxa"/>
          </w:tcPr>
          <w:p w:rsidR="00ED43BA" w:rsidRPr="00ED43BA" w:rsidRDefault="00ED43BA" w:rsidP="00255A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ED43BA">
              <w:rPr>
                <w:rFonts w:ascii="PT Astra Serif" w:hAnsi="PT Astra Serif"/>
                <w:b/>
                <w:lang w:eastAsia="ru-RU"/>
              </w:rPr>
              <w:t>240,0</w:t>
            </w:r>
          </w:p>
        </w:tc>
        <w:tc>
          <w:tcPr>
            <w:tcW w:w="1021" w:type="dxa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92245F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021" w:type="dxa"/>
            <w:shd w:val="clear" w:color="auto" w:fill="auto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92245F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ED43BA" w:rsidRPr="0092245F" w:rsidTr="00653FC1">
        <w:trPr>
          <w:trHeight w:val="57"/>
        </w:trPr>
        <w:tc>
          <w:tcPr>
            <w:tcW w:w="441" w:type="dxa"/>
            <w:vMerge/>
            <w:shd w:val="clear" w:color="auto" w:fill="auto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572" w:type="dxa"/>
            <w:vMerge/>
            <w:shd w:val="clear" w:color="auto" w:fill="auto"/>
          </w:tcPr>
          <w:p w:rsidR="00ED43BA" w:rsidRPr="0092245F" w:rsidRDefault="00ED43BA" w:rsidP="00744923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333" w:type="dxa"/>
            <w:vMerge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859" w:type="dxa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903" w:type="dxa"/>
            <w:shd w:val="clear" w:color="auto" w:fill="auto"/>
          </w:tcPr>
          <w:p w:rsidR="00ED43BA" w:rsidRPr="00ED43BA" w:rsidRDefault="00ED43BA" w:rsidP="00255A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D43BA">
              <w:rPr>
                <w:rFonts w:ascii="PT Astra Serif" w:hAnsi="PT Astra Serif"/>
                <w:lang w:eastAsia="ru-RU"/>
              </w:rPr>
              <w:t>28,0</w:t>
            </w:r>
          </w:p>
        </w:tc>
        <w:tc>
          <w:tcPr>
            <w:tcW w:w="925" w:type="dxa"/>
            <w:shd w:val="clear" w:color="auto" w:fill="auto"/>
          </w:tcPr>
          <w:p w:rsidR="00ED43BA" w:rsidRPr="00ED43BA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D43B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716" w:type="dxa"/>
          </w:tcPr>
          <w:p w:rsidR="00ED43BA" w:rsidRPr="00ED43BA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D43B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898" w:type="dxa"/>
          </w:tcPr>
          <w:p w:rsidR="00ED43BA" w:rsidRPr="00ED43BA" w:rsidRDefault="00ED43BA" w:rsidP="00255A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D43BA">
              <w:rPr>
                <w:rFonts w:ascii="PT Astra Serif" w:hAnsi="PT Astra Serif"/>
                <w:lang w:eastAsia="ru-RU"/>
              </w:rPr>
              <w:t>28,0</w:t>
            </w:r>
          </w:p>
        </w:tc>
        <w:tc>
          <w:tcPr>
            <w:tcW w:w="1021" w:type="dxa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021" w:type="dxa"/>
            <w:shd w:val="clear" w:color="auto" w:fill="auto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ED43BA" w:rsidRPr="0092245F" w:rsidTr="00653FC1">
        <w:trPr>
          <w:trHeight w:val="57"/>
        </w:trPr>
        <w:tc>
          <w:tcPr>
            <w:tcW w:w="441" w:type="dxa"/>
            <w:vMerge/>
            <w:shd w:val="clear" w:color="auto" w:fill="auto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572" w:type="dxa"/>
            <w:vMerge/>
            <w:shd w:val="clear" w:color="auto" w:fill="auto"/>
          </w:tcPr>
          <w:p w:rsidR="00ED43BA" w:rsidRPr="0092245F" w:rsidRDefault="00ED43BA" w:rsidP="00744923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333" w:type="dxa"/>
            <w:vMerge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859" w:type="dxa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903" w:type="dxa"/>
            <w:shd w:val="clear" w:color="auto" w:fill="auto"/>
          </w:tcPr>
          <w:p w:rsidR="00ED43BA" w:rsidRPr="00ED43BA" w:rsidRDefault="00ED43BA" w:rsidP="00255A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D43BA">
              <w:rPr>
                <w:rFonts w:ascii="PT Astra Serif" w:hAnsi="PT Astra Serif"/>
                <w:lang w:eastAsia="ru-RU"/>
              </w:rPr>
              <w:t>20,0</w:t>
            </w:r>
          </w:p>
        </w:tc>
        <w:tc>
          <w:tcPr>
            <w:tcW w:w="925" w:type="dxa"/>
            <w:shd w:val="clear" w:color="auto" w:fill="auto"/>
          </w:tcPr>
          <w:p w:rsidR="00ED43BA" w:rsidRPr="00ED43BA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D43B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716" w:type="dxa"/>
          </w:tcPr>
          <w:p w:rsidR="00ED43BA" w:rsidRPr="00ED43BA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D43B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898" w:type="dxa"/>
          </w:tcPr>
          <w:p w:rsidR="00ED43BA" w:rsidRPr="00ED43BA" w:rsidRDefault="00ED43BA" w:rsidP="00255A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D43BA">
              <w:rPr>
                <w:rFonts w:ascii="PT Astra Serif" w:hAnsi="PT Astra Serif"/>
                <w:lang w:eastAsia="ru-RU"/>
              </w:rPr>
              <w:t>20,0</w:t>
            </w:r>
          </w:p>
        </w:tc>
        <w:tc>
          <w:tcPr>
            <w:tcW w:w="1021" w:type="dxa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021" w:type="dxa"/>
            <w:shd w:val="clear" w:color="auto" w:fill="auto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ED43BA" w:rsidRPr="0092245F" w:rsidTr="00653FC1">
        <w:trPr>
          <w:trHeight w:val="57"/>
        </w:trPr>
        <w:tc>
          <w:tcPr>
            <w:tcW w:w="441" w:type="dxa"/>
            <w:vMerge/>
            <w:shd w:val="clear" w:color="auto" w:fill="auto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572" w:type="dxa"/>
            <w:vMerge/>
            <w:shd w:val="clear" w:color="auto" w:fill="auto"/>
          </w:tcPr>
          <w:p w:rsidR="00ED43BA" w:rsidRPr="0092245F" w:rsidRDefault="00ED43BA" w:rsidP="00744923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333" w:type="dxa"/>
            <w:vMerge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859" w:type="dxa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903" w:type="dxa"/>
            <w:shd w:val="clear" w:color="auto" w:fill="auto"/>
          </w:tcPr>
          <w:p w:rsidR="00ED43BA" w:rsidRPr="00ED43BA" w:rsidRDefault="00ED43BA" w:rsidP="00255A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D43BA">
              <w:rPr>
                <w:rFonts w:ascii="PT Astra Serif" w:hAnsi="PT Astra Serif"/>
                <w:lang w:eastAsia="ru-RU"/>
              </w:rPr>
              <w:t>64,0</w:t>
            </w:r>
          </w:p>
        </w:tc>
        <w:tc>
          <w:tcPr>
            <w:tcW w:w="925" w:type="dxa"/>
            <w:shd w:val="clear" w:color="auto" w:fill="auto"/>
          </w:tcPr>
          <w:p w:rsidR="00ED43BA" w:rsidRPr="00ED43BA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D43B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716" w:type="dxa"/>
          </w:tcPr>
          <w:p w:rsidR="00ED43BA" w:rsidRPr="00ED43BA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D43B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898" w:type="dxa"/>
          </w:tcPr>
          <w:p w:rsidR="00ED43BA" w:rsidRPr="00ED43BA" w:rsidRDefault="00ED43BA" w:rsidP="00255A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D43BA">
              <w:rPr>
                <w:rFonts w:ascii="PT Astra Serif" w:hAnsi="PT Astra Serif"/>
                <w:lang w:eastAsia="ru-RU"/>
              </w:rPr>
              <w:t>64,0</w:t>
            </w:r>
          </w:p>
        </w:tc>
        <w:tc>
          <w:tcPr>
            <w:tcW w:w="1021" w:type="dxa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021" w:type="dxa"/>
            <w:shd w:val="clear" w:color="auto" w:fill="auto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ED43BA" w:rsidRPr="0092245F" w:rsidTr="00653FC1">
        <w:trPr>
          <w:trHeight w:val="57"/>
        </w:trPr>
        <w:tc>
          <w:tcPr>
            <w:tcW w:w="441" w:type="dxa"/>
            <w:vMerge/>
            <w:shd w:val="clear" w:color="auto" w:fill="auto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572" w:type="dxa"/>
            <w:vMerge/>
            <w:shd w:val="clear" w:color="auto" w:fill="auto"/>
          </w:tcPr>
          <w:p w:rsidR="00ED43BA" w:rsidRPr="0092245F" w:rsidRDefault="00ED43BA" w:rsidP="00744923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333" w:type="dxa"/>
            <w:vMerge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859" w:type="dxa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903" w:type="dxa"/>
            <w:shd w:val="clear" w:color="auto" w:fill="auto"/>
          </w:tcPr>
          <w:p w:rsidR="00ED43BA" w:rsidRPr="00ED43BA" w:rsidRDefault="00ED43BA" w:rsidP="00255A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D43BA">
              <w:rPr>
                <w:rFonts w:ascii="PT Astra Serif" w:hAnsi="PT Astra Serif"/>
                <w:lang w:eastAsia="ru-RU"/>
              </w:rPr>
              <w:t>64,0</w:t>
            </w:r>
          </w:p>
        </w:tc>
        <w:tc>
          <w:tcPr>
            <w:tcW w:w="925" w:type="dxa"/>
            <w:shd w:val="clear" w:color="auto" w:fill="auto"/>
          </w:tcPr>
          <w:p w:rsidR="00ED43BA" w:rsidRPr="00ED43BA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D43B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716" w:type="dxa"/>
          </w:tcPr>
          <w:p w:rsidR="00ED43BA" w:rsidRPr="00ED43BA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D43B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898" w:type="dxa"/>
          </w:tcPr>
          <w:p w:rsidR="00ED43BA" w:rsidRPr="00ED43BA" w:rsidRDefault="00ED43BA" w:rsidP="00255A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D43BA">
              <w:rPr>
                <w:rFonts w:ascii="PT Astra Serif" w:hAnsi="PT Astra Serif"/>
                <w:lang w:eastAsia="ru-RU"/>
              </w:rPr>
              <w:t>64,0</w:t>
            </w:r>
          </w:p>
        </w:tc>
        <w:tc>
          <w:tcPr>
            <w:tcW w:w="1021" w:type="dxa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021" w:type="dxa"/>
            <w:shd w:val="clear" w:color="auto" w:fill="auto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ED43BA" w:rsidRPr="0092245F" w:rsidTr="00653FC1">
        <w:trPr>
          <w:trHeight w:val="57"/>
        </w:trPr>
        <w:tc>
          <w:tcPr>
            <w:tcW w:w="441" w:type="dxa"/>
            <w:vMerge/>
            <w:shd w:val="clear" w:color="auto" w:fill="auto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572" w:type="dxa"/>
            <w:vMerge/>
            <w:shd w:val="clear" w:color="auto" w:fill="auto"/>
          </w:tcPr>
          <w:p w:rsidR="00ED43BA" w:rsidRPr="0092245F" w:rsidRDefault="00ED43BA" w:rsidP="00744923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333" w:type="dxa"/>
            <w:vMerge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859" w:type="dxa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903" w:type="dxa"/>
            <w:shd w:val="clear" w:color="auto" w:fill="auto"/>
          </w:tcPr>
          <w:p w:rsidR="00ED43BA" w:rsidRPr="00ED43BA" w:rsidRDefault="00ED43BA" w:rsidP="00255A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D43BA">
              <w:rPr>
                <w:rFonts w:ascii="PT Astra Serif" w:hAnsi="PT Astra Serif"/>
                <w:lang w:eastAsia="ru-RU"/>
              </w:rPr>
              <w:t>64,0</w:t>
            </w:r>
          </w:p>
        </w:tc>
        <w:tc>
          <w:tcPr>
            <w:tcW w:w="925" w:type="dxa"/>
            <w:shd w:val="clear" w:color="auto" w:fill="auto"/>
          </w:tcPr>
          <w:p w:rsidR="00ED43BA" w:rsidRPr="00ED43BA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D43B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716" w:type="dxa"/>
          </w:tcPr>
          <w:p w:rsidR="00ED43BA" w:rsidRPr="00ED43BA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D43B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898" w:type="dxa"/>
          </w:tcPr>
          <w:p w:rsidR="00ED43BA" w:rsidRPr="00ED43BA" w:rsidRDefault="00ED43BA" w:rsidP="00255A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D43BA">
              <w:rPr>
                <w:rFonts w:ascii="PT Astra Serif" w:hAnsi="PT Astra Serif"/>
                <w:lang w:eastAsia="ru-RU"/>
              </w:rPr>
              <w:t>64,0</w:t>
            </w:r>
          </w:p>
        </w:tc>
        <w:tc>
          <w:tcPr>
            <w:tcW w:w="1021" w:type="dxa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021" w:type="dxa"/>
            <w:shd w:val="clear" w:color="auto" w:fill="auto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ED43BA" w:rsidRPr="0092245F" w:rsidTr="00653FC1">
        <w:trPr>
          <w:trHeight w:val="57"/>
        </w:trPr>
        <w:tc>
          <w:tcPr>
            <w:tcW w:w="441" w:type="dxa"/>
            <w:vMerge w:val="restart"/>
            <w:shd w:val="clear" w:color="auto" w:fill="auto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1.5</w:t>
            </w:r>
          </w:p>
        </w:tc>
        <w:tc>
          <w:tcPr>
            <w:tcW w:w="1572" w:type="dxa"/>
            <w:vMerge w:val="restart"/>
            <w:shd w:val="clear" w:color="auto" w:fill="auto"/>
          </w:tcPr>
          <w:p w:rsidR="00ED43BA" w:rsidRDefault="00ED43BA" w:rsidP="00744923">
            <w:pPr>
              <w:rPr>
                <w:rFonts w:ascii="PT Astra Serif" w:hAnsi="PT Astra Serif"/>
                <w:b/>
                <w:bCs/>
                <w:lang w:eastAsia="ru-RU"/>
              </w:rPr>
            </w:pPr>
            <w:r w:rsidRPr="0092245F">
              <w:rPr>
                <w:rFonts w:ascii="PT Astra Serif" w:hAnsi="PT Astra Serif"/>
                <w:b/>
                <w:bCs/>
                <w:lang w:eastAsia="ru-RU"/>
              </w:rPr>
              <w:t>Мероприятие 5</w:t>
            </w:r>
          </w:p>
          <w:p w:rsidR="00ED43BA" w:rsidRPr="001C77DE" w:rsidRDefault="00ED43BA" w:rsidP="00744923">
            <w:pPr>
              <w:rPr>
                <w:rFonts w:ascii="PT Astra Serif" w:hAnsi="PT Astra Serif"/>
                <w:bCs/>
                <w:lang w:eastAsia="ru-RU"/>
              </w:rPr>
            </w:pPr>
            <w:r w:rsidRPr="001C77DE">
              <w:rPr>
                <w:rFonts w:ascii="PT Astra Serif" w:hAnsi="PT Astra Serif"/>
                <w:bCs/>
                <w:lang w:eastAsia="ru-RU"/>
              </w:rPr>
              <w:t>Мероприятия по проверке сметной документации, технологическому надзору технологического процесса</w:t>
            </w:r>
          </w:p>
          <w:p w:rsidR="00ED43BA" w:rsidRPr="0092245F" w:rsidRDefault="00ED43BA" w:rsidP="00744923">
            <w:pPr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333" w:type="dxa"/>
            <w:vMerge w:val="restart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Сектор по делам молодежи, культуре и спорту</w:t>
            </w:r>
            <w:r>
              <w:rPr>
                <w:rFonts w:ascii="PT Astra Serif" w:hAnsi="PT Astra Serif"/>
                <w:lang w:eastAsia="ru-RU"/>
              </w:rPr>
              <w:t xml:space="preserve"> администрации</w:t>
            </w:r>
            <w:r w:rsidRPr="0092245F">
              <w:rPr>
                <w:rFonts w:ascii="PT Astra Serif" w:hAnsi="PT Astra Serif"/>
                <w:lang w:eastAsia="ru-RU"/>
              </w:rPr>
              <w:t xml:space="preserve"> </w:t>
            </w:r>
            <w:r>
              <w:rPr>
                <w:rFonts w:ascii="PT Astra Serif" w:hAnsi="PT Astra Serif"/>
                <w:lang w:eastAsia="ru-RU"/>
              </w:rPr>
              <w:t>муниципального образования Плавский район</w:t>
            </w:r>
          </w:p>
        </w:tc>
        <w:tc>
          <w:tcPr>
            <w:tcW w:w="859" w:type="dxa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92245F">
              <w:rPr>
                <w:rFonts w:ascii="PT Astra Serif" w:hAnsi="PT Astra Serif"/>
                <w:b/>
                <w:lang w:eastAsia="ru-RU"/>
              </w:rPr>
              <w:t>2022-2026</w:t>
            </w:r>
          </w:p>
        </w:tc>
        <w:tc>
          <w:tcPr>
            <w:tcW w:w="903" w:type="dxa"/>
            <w:shd w:val="clear" w:color="auto" w:fill="auto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25,0</w:t>
            </w:r>
          </w:p>
        </w:tc>
        <w:tc>
          <w:tcPr>
            <w:tcW w:w="925" w:type="dxa"/>
            <w:shd w:val="clear" w:color="auto" w:fill="auto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92245F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716" w:type="dxa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92245F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898" w:type="dxa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25,0</w:t>
            </w:r>
          </w:p>
        </w:tc>
        <w:tc>
          <w:tcPr>
            <w:tcW w:w="1021" w:type="dxa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92245F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021" w:type="dxa"/>
            <w:shd w:val="clear" w:color="auto" w:fill="auto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92245F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ED43BA" w:rsidRPr="0092245F" w:rsidTr="00653FC1">
        <w:trPr>
          <w:trHeight w:val="57"/>
        </w:trPr>
        <w:tc>
          <w:tcPr>
            <w:tcW w:w="441" w:type="dxa"/>
            <w:vMerge/>
            <w:shd w:val="clear" w:color="auto" w:fill="auto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72" w:type="dxa"/>
            <w:vMerge/>
            <w:shd w:val="clear" w:color="auto" w:fill="auto"/>
          </w:tcPr>
          <w:p w:rsidR="00ED43BA" w:rsidRPr="0092245F" w:rsidRDefault="00ED43BA" w:rsidP="00744923">
            <w:pPr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333" w:type="dxa"/>
            <w:vMerge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59" w:type="dxa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903" w:type="dxa"/>
            <w:shd w:val="clear" w:color="auto" w:fill="auto"/>
          </w:tcPr>
          <w:p w:rsidR="00ED43BA" w:rsidRPr="001C77DE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1C77DE">
              <w:rPr>
                <w:rFonts w:ascii="PT Astra Serif" w:hAnsi="PT Astra Serif"/>
                <w:lang w:eastAsia="ru-RU"/>
              </w:rPr>
              <w:t>25,0</w:t>
            </w:r>
          </w:p>
        </w:tc>
        <w:tc>
          <w:tcPr>
            <w:tcW w:w="925" w:type="dxa"/>
            <w:shd w:val="clear" w:color="auto" w:fill="auto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716" w:type="dxa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898" w:type="dxa"/>
          </w:tcPr>
          <w:p w:rsidR="00ED43BA" w:rsidRPr="001C77DE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1C77DE">
              <w:rPr>
                <w:rFonts w:ascii="PT Astra Serif" w:hAnsi="PT Astra Serif"/>
                <w:lang w:eastAsia="ru-RU"/>
              </w:rPr>
              <w:t>25,0</w:t>
            </w:r>
          </w:p>
        </w:tc>
        <w:tc>
          <w:tcPr>
            <w:tcW w:w="1021" w:type="dxa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021" w:type="dxa"/>
            <w:shd w:val="clear" w:color="auto" w:fill="auto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ED43BA" w:rsidRPr="0092245F" w:rsidTr="00653FC1">
        <w:trPr>
          <w:trHeight w:val="57"/>
        </w:trPr>
        <w:tc>
          <w:tcPr>
            <w:tcW w:w="441" w:type="dxa"/>
            <w:vMerge/>
            <w:shd w:val="clear" w:color="auto" w:fill="auto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72" w:type="dxa"/>
            <w:vMerge/>
            <w:shd w:val="clear" w:color="auto" w:fill="auto"/>
          </w:tcPr>
          <w:p w:rsidR="00ED43BA" w:rsidRPr="0092245F" w:rsidRDefault="00ED43BA" w:rsidP="00744923">
            <w:pPr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333" w:type="dxa"/>
            <w:vMerge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59" w:type="dxa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903" w:type="dxa"/>
            <w:shd w:val="clear" w:color="auto" w:fill="auto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25" w:type="dxa"/>
            <w:shd w:val="clear" w:color="auto" w:fill="auto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716" w:type="dxa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898" w:type="dxa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021" w:type="dxa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021" w:type="dxa"/>
            <w:shd w:val="clear" w:color="auto" w:fill="auto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ED43BA" w:rsidRPr="0092245F" w:rsidTr="00653FC1">
        <w:trPr>
          <w:trHeight w:val="57"/>
        </w:trPr>
        <w:tc>
          <w:tcPr>
            <w:tcW w:w="441" w:type="dxa"/>
            <w:vMerge/>
            <w:shd w:val="clear" w:color="auto" w:fill="auto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72" w:type="dxa"/>
            <w:vMerge/>
            <w:shd w:val="clear" w:color="auto" w:fill="auto"/>
          </w:tcPr>
          <w:p w:rsidR="00ED43BA" w:rsidRPr="0092245F" w:rsidRDefault="00ED43BA" w:rsidP="00744923">
            <w:pPr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333" w:type="dxa"/>
            <w:vMerge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59" w:type="dxa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903" w:type="dxa"/>
            <w:shd w:val="clear" w:color="auto" w:fill="auto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25" w:type="dxa"/>
            <w:shd w:val="clear" w:color="auto" w:fill="auto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716" w:type="dxa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898" w:type="dxa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021" w:type="dxa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021" w:type="dxa"/>
            <w:shd w:val="clear" w:color="auto" w:fill="auto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ED43BA" w:rsidRPr="0092245F" w:rsidTr="00653FC1">
        <w:trPr>
          <w:trHeight w:val="57"/>
        </w:trPr>
        <w:tc>
          <w:tcPr>
            <w:tcW w:w="441" w:type="dxa"/>
            <w:vMerge/>
            <w:shd w:val="clear" w:color="auto" w:fill="auto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72" w:type="dxa"/>
            <w:vMerge/>
            <w:shd w:val="clear" w:color="auto" w:fill="auto"/>
          </w:tcPr>
          <w:p w:rsidR="00ED43BA" w:rsidRPr="0092245F" w:rsidRDefault="00ED43BA" w:rsidP="00744923">
            <w:pPr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333" w:type="dxa"/>
            <w:vMerge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59" w:type="dxa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903" w:type="dxa"/>
            <w:shd w:val="clear" w:color="auto" w:fill="auto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25" w:type="dxa"/>
            <w:shd w:val="clear" w:color="auto" w:fill="auto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716" w:type="dxa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898" w:type="dxa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021" w:type="dxa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021" w:type="dxa"/>
            <w:shd w:val="clear" w:color="auto" w:fill="auto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ED43BA" w:rsidRPr="0092245F" w:rsidTr="00653FC1">
        <w:trPr>
          <w:trHeight w:val="57"/>
        </w:trPr>
        <w:tc>
          <w:tcPr>
            <w:tcW w:w="441" w:type="dxa"/>
            <w:vMerge/>
            <w:shd w:val="clear" w:color="auto" w:fill="auto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72" w:type="dxa"/>
            <w:vMerge/>
            <w:shd w:val="clear" w:color="auto" w:fill="auto"/>
          </w:tcPr>
          <w:p w:rsidR="00ED43BA" w:rsidRPr="0092245F" w:rsidRDefault="00ED43BA" w:rsidP="00744923">
            <w:pPr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333" w:type="dxa"/>
            <w:vMerge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59" w:type="dxa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903" w:type="dxa"/>
            <w:shd w:val="clear" w:color="auto" w:fill="auto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25" w:type="dxa"/>
            <w:shd w:val="clear" w:color="auto" w:fill="auto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716" w:type="dxa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898" w:type="dxa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021" w:type="dxa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021" w:type="dxa"/>
            <w:shd w:val="clear" w:color="auto" w:fill="auto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ED43BA" w:rsidRPr="0092245F" w:rsidTr="00653FC1">
        <w:trPr>
          <w:trHeight w:val="57"/>
        </w:trPr>
        <w:tc>
          <w:tcPr>
            <w:tcW w:w="441" w:type="dxa"/>
            <w:vMerge w:val="restart"/>
            <w:shd w:val="clear" w:color="auto" w:fill="auto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1.6</w:t>
            </w:r>
          </w:p>
        </w:tc>
        <w:tc>
          <w:tcPr>
            <w:tcW w:w="1572" w:type="dxa"/>
            <w:vMerge w:val="restart"/>
            <w:shd w:val="clear" w:color="auto" w:fill="auto"/>
          </w:tcPr>
          <w:p w:rsidR="00ED43BA" w:rsidRPr="0092245F" w:rsidRDefault="00ED43BA" w:rsidP="00744923">
            <w:pPr>
              <w:rPr>
                <w:rFonts w:ascii="PT Astra Serif" w:hAnsi="PT Astra Serif"/>
                <w:b/>
                <w:bCs/>
                <w:lang w:eastAsia="ru-RU"/>
              </w:rPr>
            </w:pPr>
            <w:r w:rsidRPr="0092245F">
              <w:rPr>
                <w:rFonts w:ascii="PT Astra Serif" w:hAnsi="PT Astra Serif"/>
                <w:b/>
                <w:bCs/>
                <w:lang w:eastAsia="ru-RU"/>
              </w:rPr>
              <w:t>Мероприятие</w:t>
            </w:r>
            <w:r>
              <w:rPr>
                <w:rFonts w:ascii="PT Astra Serif" w:hAnsi="PT Astra Serif"/>
                <w:b/>
                <w:bCs/>
                <w:lang w:eastAsia="ru-RU"/>
              </w:rPr>
              <w:t xml:space="preserve"> 6</w:t>
            </w:r>
          </w:p>
          <w:p w:rsidR="00ED43BA" w:rsidRPr="0092245F" w:rsidRDefault="00ED43BA" w:rsidP="00744923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Реализация мероприятий по профилактике нераспространения и устранению последствий новой коронавирусной инфекции (COVID-19)</w:t>
            </w:r>
          </w:p>
        </w:tc>
        <w:tc>
          <w:tcPr>
            <w:tcW w:w="1333" w:type="dxa"/>
            <w:vMerge w:val="restart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 xml:space="preserve">Сектор по делам молодежи, культуре и спорту </w:t>
            </w:r>
            <w:r>
              <w:rPr>
                <w:rFonts w:ascii="PT Astra Serif" w:hAnsi="PT Astra Serif"/>
                <w:lang w:eastAsia="ru-RU"/>
              </w:rPr>
              <w:t>администрации муниципального образования Плавский район</w:t>
            </w:r>
          </w:p>
        </w:tc>
        <w:tc>
          <w:tcPr>
            <w:tcW w:w="859" w:type="dxa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92245F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903" w:type="dxa"/>
            <w:shd w:val="clear" w:color="auto" w:fill="auto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92245F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925" w:type="dxa"/>
            <w:shd w:val="clear" w:color="auto" w:fill="auto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92245F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716" w:type="dxa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92245F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898" w:type="dxa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92245F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021" w:type="dxa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92245F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021" w:type="dxa"/>
            <w:shd w:val="clear" w:color="auto" w:fill="auto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92245F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ED43BA" w:rsidRPr="0092245F" w:rsidTr="00653FC1">
        <w:trPr>
          <w:trHeight w:val="57"/>
        </w:trPr>
        <w:tc>
          <w:tcPr>
            <w:tcW w:w="441" w:type="dxa"/>
            <w:vMerge/>
            <w:shd w:val="clear" w:color="auto" w:fill="auto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572" w:type="dxa"/>
            <w:vMerge/>
            <w:shd w:val="clear" w:color="auto" w:fill="auto"/>
          </w:tcPr>
          <w:p w:rsidR="00ED43BA" w:rsidRPr="0092245F" w:rsidRDefault="00ED43BA" w:rsidP="00744923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333" w:type="dxa"/>
            <w:vMerge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859" w:type="dxa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03" w:type="dxa"/>
            <w:shd w:val="clear" w:color="auto" w:fill="auto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25" w:type="dxa"/>
            <w:shd w:val="clear" w:color="auto" w:fill="auto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716" w:type="dxa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898" w:type="dxa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021" w:type="dxa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021" w:type="dxa"/>
            <w:shd w:val="clear" w:color="auto" w:fill="auto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ED43BA" w:rsidRPr="0092245F" w:rsidTr="00653FC1">
        <w:trPr>
          <w:trHeight w:val="57"/>
        </w:trPr>
        <w:tc>
          <w:tcPr>
            <w:tcW w:w="441" w:type="dxa"/>
            <w:vMerge/>
            <w:shd w:val="clear" w:color="auto" w:fill="auto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572" w:type="dxa"/>
            <w:vMerge/>
            <w:shd w:val="clear" w:color="auto" w:fill="auto"/>
          </w:tcPr>
          <w:p w:rsidR="00ED43BA" w:rsidRPr="0092245F" w:rsidRDefault="00ED43BA" w:rsidP="00744923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333" w:type="dxa"/>
            <w:vMerge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859" w:type="dxa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03" w:type="dxa"/>
            <w:shd w:val="clear" w:color="auto" w:fill="auto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25" w:type="dxa"/>
            <w:shd w:val="clear" w:color="auto" w:fill="auto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716" w:type="dxa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898" w:type="dxa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021" w:type="dxa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021" w:type="dxa"/>
            <w:shd w:val="clear" w:color="auto" w:fill="auto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ED43BA" w:rsidRPr="0092245F" w:rsidTr="00653FC1">
        <w:trPr>
          <w:trHeight w:val="57"/>
        </w:trPr>
        <w:tc>
          <w:tcPr>
            <w:tcW w:w="441" w:type="dxa"/>
            <w:vMerge/>
            <w:shd w:val="clear" w:color="auto" w:fill="auto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572" w:type="dxa"/>
            <w:vMerge/>
            <w:shd w:val="clear" w:color="auto" w:fill="auto"/>
          </w:tcPr>
          <w:p w:rsidR="00ED43BA" w:rsidRPr="0092245F" w:rsidRDefault="00ED43BA" w:rsidP="00744923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333" w:type="dxa"/>
            <w:vMerge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859" w:type="dxa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03" w:type="dxa"/>
            <w:shd w:val="clear" w:color="auto" w:fill="auto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25" w:type="dxa"/>
            <w:shd w:val="clear" w:color="auto" w:fill="auto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716" w:type="dxa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898" w:type="dxa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021" w:type="dxa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021" w:type="dxa"/>
            <w:shd w:val="clear" w:color="auto" w:fill="auto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ED43BA" w:rsidRPr="0092245F" w:rsidTr="00653FC1">
        <w:trPr>
          <w:trHeight w:val="57"/>
        </w:trPr>
        <w:tc>
          <w:tcPr>
            <w:tcW w:w="441" w:type="dxa"/>
            <w:vMerge/>
            <w:shd w:val="clear" w:color="auto" w:fill="auto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572" w:type="dxa"/>
            <w:vMerge/>
            <w:shd w:val="clear" w:color="auto" w:fill="auto"/>
          </w:tcPr>
          <w:p w:rsidR="00ED43BA" w:rsidRPr="0092245F" w:rsidRDefault="00ED43BA" w:rsidP="00744923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333" w:type="dxa"/>
            <w:vMerge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859" w:type="dxa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03" w:type="dxa"/>
            <w:shd w:val="clear" w:color="auto" w:fill="auto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25" w:type="dxa"/>
            <w:shd w:val="clear" w:color="auto" w:fill="auto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716" w:type="dxa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898" w:type="dxa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021" w:type="dxa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021" w:type="dxa"/>
            <w:shd w:val="clear" w:color="auto" w:fill="auto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ED43BA" w:rsidRPr="0092245F" w:rsidTr="00653FC1">
        <w:trPr>
          <w:trHeight w:val="57"/>
        </w:trPr>
        <w:tc>
          <w:tcPr>
            <w:tcW w:w="441" w:type="dxa"/>
            <w:vMerge/>
            <w:shd w:val="clear" w:color="auto" w:fill="auto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572" w:type="dxa"/>
            <w:vMerge/>
            <w:shd w:val="clear" w:color="auto" w:fill="auto"/>
          </w:tcPr>
          <w:p w:rsidR="00ED43BA" w:rsidRPr="0092245F" w:rsidRDefault="00ED43BA" w:rsidP="00744923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333" w:type="dxa"/>
            <w:vMerge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859" w:type="dxa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03" w:type="dxa"/>
            <w:shd w:val="clear" w:color="auto" w:fill="auto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25" w:type="dxa"/>
            <w:shd w:val="clear" w:color="auto" w:fill="auto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716" w:type="dxa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898" w:type="dxa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021" w:type="dxa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021" w:type="dxa"/>
            <w:shd w:val="clear" w:color="auto" w:fill="auto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ED43BA" w:rsidRPr="0092245F" w:rsidTr="00653FC1">
        <w:trPr>
          <w:trHeight w:val="57"/>
        </w:trPr>
        <w:tc>
          <w:tcPr>
            <w:tcW w:w="441" w:type="dxa"/>
            <w:vMerge w:val="restart"/>
            <w:shd w:val="clear" w:color="auto" w:fill="auto"/>
          </w:tcPr>
          <w:p w:rsidR="00ED43BA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1.7</w:t>
            </w:r>
          </w:p>
        </w:tc>
        <w:tc>
          <w:tcPr>
            <w:tcW w:w="1572" w:type="dxa"/>
            <w:vMerge w:val="restart"/>
            <w:shd w:val="clear" w:color="auto" w:fill="auto"/>
          </w:tcPr>
          <w:p w:rsidR="00ED43BA" w:rsidRDefault="00ED43BA" w:rsidP="00744923">
            <w:pPr>
              <w:rPr>
                <w:rFonts w:ascii="PT Astra Serif" w:hAnsi="PT Astra Serif"/>
                <w:b/>
                <w:bCs/>
                <w:lang w:eastAsia="ru-RU"/>
              </w:rPr>
            </w:pPr>
            <w:r>
              <w:rPr>
                <w:rFonts w:ascii="PT Astra Serif" w:hAnsi="PT Astra Serif"/>
                <w:b/>
                <w:bCs/>
                <w:lang w:eastAsia="ru-RU"/>
              </w:rPr>
              <w:t>Мероприятие 7</w:t>
            </w:r>
          </w:p>
          <w:p w:rsidR="00ED43BA" w:rsidRDefault="00ED43BA" w:rsidP="00744923">
            <w:pPr>
              <w:rPr>
                <w:rFonts w:ascii="PT Astra Serif" w:hAnsi="PT Astra Serif"/>
                <w:b/>
                <w:bCs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 xml:space="preserve">Субвенции бюджетам муниципальных образований  на предоставление мер социальной поддержки  работникам </w:t>
            </w:r>
            <w:r w:rsidRPr="0092245F">
              <w:rPr>
                <w:rFonts w:ascii="PT Astra Serif" w:hAnsi="PT Astra Serif"/>
                <w:lang w:eastAsia="ru-RU"/>
              </w:rPr>
              <w:lastRenderedPageBreak/>
              <w:t>муниципальных библиотек, муниципальных музеев и их филиалов</w:t>
            </w:r>
          </w:p>
        </w:tc>
        <w:tc>
          <w:tcPr>
            <w:tcW w:w="1333" w:type="dxa"/>
            <w:vMerge w:val="restart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lastRenderedPageBreak/>
              <w:t xml:space="preserve">Сектор по делам молодежи, культуре и спорту </w:t>
            </w:r>
            <w:r>
              <w:rPr>
                <w:rFonts w:ascii="PT Astra Serif" w:hAnsi="PT Astra Serif"/>
                <w:lang w:eastAsia="ru-RU"/>
              </w:rPr>
              <w:t>администрации муниципального образования Плавский район</w:t>
            </w:r>
          </w:p>
        </w:tc>
        <w:tc>
          <w:tcPr>
            <w:tcW w:w="859" w:type="dxa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92245F">
              <w:rPr>
                <w:rFonts w:ascii="PT Astra Serif" w:hAnsi="PT Astra Serif"/>
                <w:b/>
                <w:lang w:eastAsia="ru-RU"/>
              </w:rPr>
              <w:t>2022-2026</w:t>
            </w:r>
          </w:p>
        </w:tc>
        <w:tc>
          <w:tcPr>
            <w:tcW w:w="903" w:type="dxa"/>
            <w:shd w:val="clear" w:color="auto" w:fill="auto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48,1</w:t>
            </w:r>
          </w:p>
        </w:tc>
        <w:tc>
          <w:tcPr>
            <w:tcW w:w="925" w:type="dxa"/>
            <w:shd w:val="clear" w:color="auto" w:fill="auto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92245F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716" w:type="dxa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48,1</w:t>
            </w:r>
          </w:p>
        </w:tc>
        <w:tc>
          <w:tcPr>
            <w:tcW w:w="898" w:type="dxa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92245F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021" w:type="dxa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92245F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021" w:type="dxa"/>
            <w:shd w:val="clear" w:color="auto" w:fill="auto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92245F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ED43BA" w:rsidRPr="0092245F" w:rsidTr="00653FC1">
        <w:trPr>
          <w:trHeight w:val="57"/>
        </w:trPr>
        <w:tc>
          <w:tcPr>
            <w:tcW w:w="441" w:type="dxa"/>
            <w:vMerge/>
            <w:shd w:val="clear" w:color="auto" w:fill="auto"/>
          </w:tcPr>
          <w:p w:rsidR="00ED43BA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72" w:type="dxa"/>
            <w:vMerge/>
            <w:shd w:val="clear" w:color="auto" w:fill="auto"/>
          </w:tcPr>
          <w:p w:rsidR="00ED43BA" w:rsidRDefault="00ED43BA" w:rsidP="00744923">
            <w:pPr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333" w:type="dxa"/>
            <w:vMerge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59" w:type="dxa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903" w:type="dxa"/>
            <w:shd w:val="clear" w:color="auto" w:fill="auto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48,1</w:t>
            </w:r>
          </w:p>
        </w:tc>
        <w:tc>
          <w:tcPr>
            <w:tcW w:w="925" w:type="dxa"/>
            <w:shd w:val="clear" w:color="auto" w:fill="auto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716" w:type="dxa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48,1</w:t>
            </w:r>
          </w:p>
        </w:tc>
        <w:tc>
          <w:tcPr>
            <w:tcW w:w="898" w:type="dxa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021" w:type="dxa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021" w:type="dxa"/>
            <w:shd w:val="clear" w:color="auto" w:fill="auto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ED43BA" w:rsidRPr="0092245F" w:rsidTr="00653FC1">
        <w:trPr>
          <w:trHeight w:val="57"/>
        </w:trPr>
        <w:tc>
          <w:tcPr>
            <w:tcW w:w="441" w:type="dxa"/>
            <w:vMerge/>
            <w:shd w:val="clear" w:color="auto" w:fill="auto"/>
          </w:tcPr>
          <w:p w:rsidR="00ED43BA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72" w:type="dxa"/>
            <w:vMerge/>
            <w:shd w:val="clear" w:color="auto" w:fill="auto"/>
          </w:tcPr>
          <w:p w:rsidR="00ED43BA" w:rsidRDefault="00ED43BA" w:rsidP="00744923">
            <w:pPr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333" w:type="dxa"/>
            <w:vMerge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59" w:type="dxa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903" w:type="dxa"/>
            <w:shd w:val="clear" w:color="auto" w:fill="auto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25" w:type="dxa"/>
            <w:shd w:val="clear" w:color="auto" w:fill="auto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716" w:type="dxa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898" w:type="dxa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021" w:type="dxa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021" w:type="dxa"/>
            <w:shd w:val="clear" w:color="auto" w:fill="auto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ED43BA" w:rsidRPr="0092245F" w:rsidTr="00653FC1">
        <w:trPr>
          <w:trHeight w:val="57"/>
        </w:trPr>
        <w:tc>
          <w:tcPr>
            <w:tcW w:w="441" w:type="dxa"/>
            <w:vMerge/>
            <w:shd w:val="clear" w:color="auto" w:fill="auto"/>
          </w:tcPr>
          <w:p w:rsidR="00ED43BA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72" w:type="dxa"/>
            <w:vMerge/>
            <w:shd w:val="clear" w:color="auto" w:fill="auto"/>
          </w:tcPr>
          <w:p w:rsidR="00ED43BA" w:rsidRDefault="00ED43BA" w:rsidP="00744923">
            <w:pPr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333" w:type="dxa"/>
            <w:vMerge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59" w:type="dxa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903" w:type="dxa"/>
            <w:shd w:val="clear" w:color="auto" w:fill="auto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25" w:type="dxa"/>
            <w:shd w:val="clear" w:color="auto" w:fill="auto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716" w:type="dxa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898" w:type="dxa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021" w:type="dxa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021" w:type="dxa"/>
            <w:shd w:val="clear" w:color="auto" w:fill="auto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ED43BA" w:rsidRPr="0092245F" w:rsidTr="00653FC1">
        <w:trPr>
          <w:trHeight w:val="57"/>
        </w:trPr>
        <w:tc>
          <w:tcPr>
            <w:tcW w:w="441" w:type="dxa"/>
            <w:vMerge/>
            <w:shd w:val="clear" w:color="auto" w:fill="auto"/>
          </w:tcPr>
          <w:p w:rsidR="00ED43BA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72" w:type="dxa"/>
            <w:vMerge/>
            <w:shd w:val="clear" w:color="auto" w:fill="auto"/>
          </w:tcPr>
          <w:p w:rsidR="00ED43BA" w:rsidRDefault="00ED43BA" w:rsidP="00744923">
            <w:pPr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333" w:type="dxa"/>
            <w:vMerge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59" w:type="dxa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903" w:type="dxa"/>
            <w:shd w:val="clear" w:color="auto" w:fill="auto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25" w:type="dxa"/>
            <w:shd w:val="clear" w:color="auto" w:fill="auto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716" w:type="dxa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898" w:type="dxa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021" w:type="dxa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021" w:type="dxa"/>
            <w:shd w:val="clear" w:color="auto" w:fill="auto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ED43BA" w:rsidRPr="0092245F" w:rsidTr="00653FC1">
        <w:trPr>
          <w:trHeight w:val="57"/>
        </w:trPr>
        <w:tc>
          <w:tcPr>
            <w:tcW w:w="441" w:type="dxa"/>
            <w:vMerge/>
            <w:shd w:val="clear" w:color="auto" w:fill="auto"/>
          </w:tcPr>
          <w:p w:rsidR="00ED43BA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72" w:type="dxa"/>
            <w:vMerge/>
            <w:shd w:val="clear" w:color="auto" w:fill="auto"/>
          </w:tcPr>
          <w:p w:rsidR="00ED43BA" w:rsidRDefault="00ED43BA" w:rsidP="00744923">
            <w:pPr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333" w:type="dxa"/>
            <w:vMerge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59" w:type="dxa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903" w:type="dxa"/>
            <w:shd w:val="clear" w:color="auto" w:fill="auto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25" w:type="dxa"/>
            <w:shd w:val="clear" w:color="auto" w:fill="auto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716" w:type="dxa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898" w:type="dxa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021" w:type="dxa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021" w:type="dxa"/>
            <w:shd w:val="clear" w:color="auto" w:fill="auto"/>
          </w:tcPr>
          <w:p w:rsidR="00ED43BA" w:rsidRPr="0092245F" w:rsidRDefault="00ED43B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283C7A" w:rsidRPr="0092245F" w:rsidTr="00653FC1">
        <w:trPr>
          <w:trHeight w:val="57"/>
        </w:trPr>
        <w:tc>
          <w:tcPr>
            <w:tcW w:w="441" w:type="dxa"/>
            <w:vMerge w:val="restart"/>
            <w:shd w:val="clear" w:color="auto" w:fill="auto"/>
          </w:tcPr>
          <w:p w:rsidR="00283C7A" w:rsidRPr="0092245F" w:rsidRDefault="00283C7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lastRenderedPageBreak/>
              <w:t>1.8</w:t>
            </w:r>
          </w:p>
        </w:tc>
        <w:tc>
          <w:tcPr>
            <w:tcW w:w="1572" w:type="dxa"/>
            <w:vMerge w:val="restart"/>
            <w:shd w:val="clear" w:color="auto" w:fill="auto"/>
          </w:tcPr>
          <w:p w:rsidR="00283C7A" w:rsidRPr="00530793" w:rsidRDefault="00283C7A" w:rsidP="00744923">
            <w:pPr>
              <w:rPr>
                <w:rFonts w:ascii="PT Astra Serif" w:hAnsi="PT Astra Serif"/>
                <w:b/>
                <w:bCs/>
                <w:lang w:eastAsia="ru-RU"/>
              </w:rPr>
            </w:pPr>
            <w:r w:rsidRPr="00530793">
              <w:rPr>
                <w:rFonts w:ascii="PT Astra Serif" w:hAnsi="PT Astra Serif"/>
                <w:b/>
                <w:bCs/>
                <w:lang w:eastAsia="ru-RU"/>
              </w:rPr>
              <w:t>Мероприятие 8</w:t>
            </w:r>
          </w:p>
          <w:p w:rsidR="00283C7A" w:rsidRPr="00530793" w:rsidRDefault="00283C7A" w:rsidP="00744923">
            <w:pPr>
              <w:rPr>
                <w:rFonts w:ascii="PT Astra Serif" w:hAnsi="PT Astra Serif"/>
                <w:bCs/>
                <w:highlight w:val="yellow"/>
                <w:lang w:eastAsia="ru-RU"/>
              </w:rPr>
            </w:pPr>
            <w:r w:rsidRPr="00530793">
              <w:rPr>
                <w:rFonts w:ascii="PT Astra Serif" w:hAnsi="PT Astra Serif"/>
                <w:bCs/>
                <w:lang w:eastAsia="ru-RU"/>
              </w:rPr>
              <w:t xml:space="preserve">Осуществление государственного полномочия по финансовому обеспечению органов местного самоуправления округов и районов, органов местного самоуправления муниципальных районов и органов местного самоуправления городских и сельских поселений по предоставлению мер социальной поддержки работникам муниципальных библиотек, муниципальных музеев и их филиалов, а также государственного полномочия по расчету и предоставлению субвенций бюджетам городских и </w:t>
            </w:r>
            <w:r w:rsidRPr="00530793">
              <w:rPr>
                <w:rFonts w:ascii="PT Astra Serif" w:hAnsi="PT Astra Serif"/>
                <w:bCs/>
                <w:lang w:eastAsia="ru-RU"/>
              </w:rPr>
              <w:lastRenderedPageBreak/>
              <w:t>сельских поселений на предоставление мер социальной поддержки работникам муниципальных библиотек, муниципальных музеев и их филиалов</w:t>
            </w:r>
          </w:p>
        </w:tc>
        <w:tc>
          <w:tcPr>
            <w:tcW w:w="1333" w:type="dxa"/>
            <w:vMerge w:val="restart"/>
          </w:tcPr>
          <w:p w:rsidR="00283C7A" w:rsidRPr="0092245F" w:rsidRDefault="00283C7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lastRenderedPageBreak/>
              <w:t xml:space="preserve">Сектор по делам молодежи, культуре и спорту </w:t>
            </w:r>
            <w:r>
              <w:rPr>
                <w:rFonts w:ascii="PT Astra Serif" w:hAnsi="PT Astra Serif"/>
                <w:lang w:eastAsia="ru-RU"/>
              </w:rPr>
              <w:t>администрации муниципального образования Плавский район</w:t>
            </w:r>
          </w:p>
        </w:tc>
        <w:tc>
          <w:tcPr>
            <w:tcW w:w="859" w:type="dxa"/>
          </w:tcPr>
          <w:p w:rsidR="00283C7A" w:rsidRPr="0092245F" w:rsidRDefault="00283C7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92245F">
              <w:rPr>
                <w:rFonts w:ascii="PT Astra Serif" w:hAnsi="PT Astra Serif"/>
                <w:b/>
                <w:lang w:eastAsia="ru-RU"/>
              </w:rPr>
              <w:t>2022-2026</w:t>
            </w:r>
          </w:p>
        </w:tc>
        <w:tc>
          <w:tcPr>
            <w:tcW w:w="903" w:type="dxa"/>
            <w:shd w:val="clear" w:color="auto" w:fill="auto"/>
          </w:tcPr>
          <w:p w:rsidR="00283C7A" w:rsidRPr="00283C7A" w:rsidRDefault="00283C7A" w:rsidP="00255A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283C7A">
              <w:rPr>
                <w:rFonts w:ascii="PT Astra Serif" w:hAnsi="PT Astra Serif"/>
                <w:b/>
                <w:lang w:eastAsia="ru-RU"/>
              </w:rPr>
              <w:t>300,5</w:t>
            </w:r>
          </w:p>
        </w:tc>
        <w:tc>
          <w:tcPr>
            <w:tcW w:w="925" w:type="dxa"/>
            <w:shd w:val="clear" w:color="auto" w:fill="auto"/>
          </w:tcPr>
          <w:p w:rsidR="00283C7A" w:rsidRPr="00283C7A" w:rsidRDefault="00283C7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283C7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716" w:type="dxa"/>
          </w:tcPr>
          <w:p w:rsidR="00283C7A" w:rsidRPr="00283C7A" w:rsidRDefault="00283C7A" w:rsidP="00255A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283C7A">
              <w:rPr>
                <w:rFonts w:ascii="PT Astra Serif" w:hAnsi="PT Astra Serif"/>
                <w:b/>
                <w:lang w:eastAsia="ru-RU"/>
              </w:rPr>
              <w:t>300,5</w:t>
            </w:r>
          </w:p>
        </w:tc>
        <w:tc>
          <w:tcPr>
            <w:tcW w:w="898" w:type="dxa"/>
          </w:tcPr>
          <w:p w:rsidR="00283C7A" w:rsidRPr="0092245F" w:rsidRDefault="00283C7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92245F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021" w:type="dxa"/>
          </w:tcPr>
          <w:p w:rsidR="00283C7A" w:rsidRPr="0092245F" w:rsidRDefault="00283C7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92245F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021" w:type="dxa"/>
            <w:shd w:val="clear" w:color="auto" w:fill="auto"/>
          </w:tcPr>
          <w:p w:rsidR="00283C7A" w:rsidRPr="0092245F" w:rsidRDefault="00283C7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92245F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283C7A" w:rsidRPr="0092245F" w:rsidTr="00653FC1">
        <w:trPr>
          <w:trHeight w:val="57"/>
        </w:trPr>
        <w:tc>
          <w:tcPr>
            <w:tcW w:w="441" w:type="dxa"/>
            <w:vMerge/>
            <w:shd w:val="clear" w:color="auto" w:fill="auto"/>
          </w:tcPr>
          <w:p w:rsidR="00283C7A" w:rsidRPr="0092245F" w:rsidRDefault="00283C7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572" w:type="dxa"/>
            <w:vMerge/>
            <w:shd w:val="clear" w:color="auto" w:fill="auto"/>
          </w:tcPr>
          <w:p w:rsidR="00283C7A" w:rsidRPr="00530793" w:rsidRDefault="00283C7A" w:rsidP="00744923">
            <w:pPr>
              <w:rPr>
                <w:rFonts w:ascii="PT Astra Serif" w:hAnsi="PT Astra Serif"/>
                <w:bCs/>
                <w:highlight w:val="yellow"/>
                <w:lang w:eastAsia="ru-RU"/>
              </w:rPr>
            </w:pPr>
          </w:p>
        </w:tc>
        <w:tc>
          <w:tcPr>
            <w:tcW w:w="1333" w:type="dxa"/>
            <w:vMerge/>
          </w:tcPr>
          <w:p w:rsidR="00283C7A" w:rsidRPr="0092245F" w:rsidRDefault="00283C7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859" w:type="dxa"/>
          </w:tcPr>
          <w:p w:rsidR="00283C7A" w:rsidRPr="0092245F" w:rsidRDefault="00283C7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903" w:type="dxa"/>
            <w:shd w:val="clear" w:color="auto" w:fill="auto"/>
          </w:tcPr>
          <w:p w:rsidR="00283C7A" w:rsidRPr="00283C7A" w:rsidRDefault="00283C7A" w:rsidP="00255A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83C7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25" w:type="dxa"/>
            <w:shd w:val="clear" w:color="auto" w:fill="auto"/>
          </w:tcPr>
          <w:p w:rsidR="00283C7A" w:rsidRPr="00283C7A" w:rsidRDefault="00283C7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83C7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716" w:type="dxa"/>
          </w:tcPr>
          <w:p w:rsidR="00283C7A" w:rsidRPr="00283C7A" w:rsidRDefault="00283C7A" w:rsidP="00255A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83C7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898" w:type="dxa"/>
          </w:tcPr>
          <w:p w:rsidR="00283C7A" w:rsidRPr="0092245F" w:rsidRDefault="00283C7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021" w:type="dxa"/>
          </w:tcPr>
          <w:p w:rsidR="00283C7A" w:rsidRPr="0092245F" w:rsidRDefault="00283C7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021" w:type="dxa"/>
            <w:shd w:val="clear" w:color="auto" w:fill="auto"/>
          </w:tcPr>
          <w:p w:rsidR="00283C7A" w:rsidRPr="0092245F" w:rsidRDefault="00283C7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283C7A" w:rsidRPr="0092245F" w:rsidTr="00653FC1">
        <w:trPr>
          <w:trHeight w:val="57"/>
        </w:trPr>
        <w:tc>
          <w:tcPr>
            <w:tcW w:w="441" w:type="dxa"/>
            <w:vMerge/>
            <w:shd w:val="clear" w:color="auto" w:fill="auto"/>
          </w:tcPr>
          <w:p w:rsidR="00283C7A" w:rsidRPr="0092245F" w:rsidRDefault="00283C7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572" w:type="dxa"/>
            <w:vMerge/>
            <w:shd w:val="clear" w:color="auto" w:fill="auto"/>
          </w:tcPr>
          <w:p w:rsidR="00283C7A" w:rsidRPr="00530793" w:rsidRDefault="00283C7A" w:rsidP="00744923">
            <w:pPr>
              <w:rPr>
                <w:rFonts w:ascii="PT Astra Serif" w:hAnsi="PT Astra Serif"/>
                <w:bCs/>
                <w:highlight w:val="yellow"/>
                <w:lang w:eastAsia="ru-RU"/>
              </w:rPr>
            </w:pPr>
          </w:p>
        </w:tc>
        <w:tc>
          <w:tcPr>
            <w:tcW w:w="1333" w:type="dxa"/>
            <w:vMerge/>
          </w:tcPr>
          <w:p w:rsidR="00283C7A" w:rsidRPr="0092245F" w:rsidRDefault="00283C7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859" w:type="dxa"/>
          </w:tcPr>
          <w:p w:rsidR="00283C7A" w:rsidRPr="0092245F" w:rsidRDefault="00283C7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903" w:type="dxa"/>
            <w:shd w:val="clear" w:color="auto" w:fill="auto"/>
          </w:tcPr>
          <w:p w:rsidR="00283C7A" w:rsidRPr="00283C7A" w:rsidRDefault="00283C7A" w:rsidP="00255A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83C7A">
              <w:rPr>
                <w:rFonts w:ascii="PT Astra Serif" w:hAnsi="PT Astra Serif"/>
                <w:lang w:eastAsia="ru-RU"/>
              </w:rPr>
              <w:t>55,0</w:t>
            </w:r>
          </w:p>
        </w:tc>
        <w:tc>
          <w:tcPr>
            <w:tcW w:w="925" w:type="dxa"/>
            <w:shd w:val="clear" w:color="auto" w:fill="auto"/>
          </w:tcPr>
          <w:p w:rsidR="00283C7A" w:rsidRPr="00283C7A" w:rsidRDefault="00283C7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83C7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716" w:type="dxa"/>
          </w:tcPr>
          <w:p w:rsidR="00283C7A" w:rsidRPr="00283C7A" w:rsidRDefault="00283C7A" w:rsidP="00255A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83C7A">
              <w:rPr>
                <w:rFonts w:ascii="PT Astra Serif" w:hAnsi="PT Astra Serif"/>
                <w:lang w:eastAsia="ru-RU"/>
              </w:rPr>
              <w:t>55,0</w:t>
            </w:r>
          </w:p>
        </w:tc>
        <w:tc>
          <w:tcPr>
            <w:tcW w:w="898" w:type="dxa"/>
          </w:tcPr>
          <w:p w:rsidR="00283C7A" w:rsidRPr="0092245F" w:rsidRDefault="00283C7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021" w:type="dxa"/>
          </w:tcPr>
          <w:p w:rsidR="00283C7A" w:rsidRPr="0092245F" w:rsidRDefault="00283C7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021" w:type="dxa"/>
            <w:shd w:val="clear" w:color="auto" w:fill="auto"/>
          </w:tcPr>
          <w:p w:rsidR="00283C7A" w:rsidRPr="0092245F" w:rsidRDefault="00283C7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283C7A" w:rsidRPr="0092245F" w:rsidTr="00653FC1">
        <w:trPr>
          <w:trHeight w:val="57"/>
        </w:trPr>
        <w:tc>
          <w:tcPr>
            <w:tcW w:w="441" w:type="dxa"/>
            <w:vMerge/>
            <w:shd w:val="clear" w:color="auto" w:fill="auto"/>
          </w:tcPr>
          <w:p w:rsidR="00283C7A" w:rsidRPr="0092245F" w:rsidRDefault="00283C7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572" w:type="dxa"/>
            <w:vMerge/>
            <w:shd w:val="clear" w:color="auto" w:fill="auto"/>
          </w:tcPr>
          <w:p w:rsidR="00283C7A" w:rsidRPr="00530793" w:rsidRDefault="00283C7A" w:rsidP="00744923">
            <w:pPr>
              <w:rPr>
                <w:rFonts w:ascii="PT Astra Serif" w:hAnsi="PT Astra Serif"/>
                <w:bCs/>
                <w:highlight w:val="yellow"/>
                <w:lang w:eastAsia="ru-RU"/>
              </w:rPr>
            </w:pPr>
          </w:p>
        </w:tc>
        <w:tc>
          <w:tcPr>
            <w:tcW w:w="1333" w:type="dxa"/>
            <w:vMerge/>
          </w:tcPr>
          <w:p w:rsidR="00283C7A" w:rsidRPr="0092245F" w:rsidRDefault="00283C7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859" w:type="dxa"/>
          </w:tcPr>
          <w:p w:rsidR="00283C7A" w:rsidRPr="0092245F" w:rsidRDefault="00283C7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903" w:type="dxa"/>
            <w:shd w:val="clear" w:color="auto" w:fill="auto"/>
          </w:tcPr>
          <w:p w:rsidR="00283C7A" w:rsidRPr="00283C7A" w:rsidRDefault="00283C7A" w:rsidP="00255A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83C7A">
              <w:rPr>
                <w:rFonts w:ascii="PT Astra Serif" w:hAnsi="PT Astra Serif"/>
                <w:lang w:eastAsia="ru-RU"/>
              </w:rPr>
              <w:t>80,3</w:t>
            </w:r>
          </w:p>
        </w:tc>
        <w:tc>
          <w:tcPr>
            <w:tcW w:w="925" w:type="dxa"/>
            <w:shd w:val="clear" w:color="auto" w:fill="auto"/>
          </w:tcPr>
          <w:p w:rsidR="00283C7A" w:rsidRPr="00283C7A" w:rsidRDefault="00283C7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83C7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716" w:type="dxa"/>
          </w:tcPr>
          <w:p w:rsidR="00283C7A" w:rsidRPr="00283C7A" w:rsidRDefault="00283C7A" w:rsidP="00255A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83C7A">
              <w:rPr>
                <w:rFonts w:ascii="PT Astra Serif" w:hAnsi="PT Astra Serif"/>
                <w:lang w:eastAsia="ru-RU"/>
              </w:rPr>
              <w:t>80,3</w:t>
            </w:r>
          </w:p>
        </w:tc>
        <w:tc>
          <w:tcPr>
            <w:tcW w:w="898" w:type="dxa"/>
          </w:tcPr>
          <w:p w:rsidR="00283C7A" w:rsidRPr="0092245F" w:rsidRDefault="00283C7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021" w:type="dxa"/>
          </w:tcPr>
          <w:p w:rsidR="00283C7A" w:rsidRPr="0092245F" w:rsidRDefault="00283C7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021" w:type="dxa"/>
            <w:shd w:val="clear" w:color="auto" w:fill="auto"/>
          </w:tcPr>
          <w:p w:rsidR="00283C7A" w:rsidRPr="0092245F" w:rsidRDefault="00283C7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283C7A" w:rsidRPr="0092245F" w:rsidTr="00653FC1">
        <w:trPr>
          <w:trHeight w:val="57"/>
        </w:trPr>
        <w:tc>
          <w:tcPr>
            <w:tcW w:w="441" w:type="dxa"/>
            <w:vMerge/>
            <w:shd w:val="clear" w:color="auto" w:fill="auto"/>
          </w:tcPr>
          <w:p w:rsidR="00283C7A" w:rsidRPr="0092245F" w:rsidRDefault="00283C7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572" w:type="dxa"/>
            <w:vMerge/>
            <w:shd w:val="clear" w:color="auto" w:fill="auto"/>
          </w:tcPr>
          <w:p w:rsidR="00283C7A" w:rsidRPr="00530793" w:rsidRDefault="00283C7A" w:rsidP="00744923">
            <w:pPr>
              <w:rPr>
                <w:rFonts w:ascii="PT Astra Serif" w:hAnsi="PT Astra Serif"/>
                <w:bCs/>
                <w:highlight w:val="yellow"/>
                <w:lang w:eastAsia="ru-RU"/>
              </w:rPr>
            </w:pPr>
          </w:p>
        </w:tc>
        <w:tc>
          <w:tcPr>
            <w:tcW w:w="1333" w:type="dxa"/>
            <w:vMerge/>
          </w:tcPr>
          <w:p w:rsidR="00283C7A" w:rsidRPr="0092245F" w:rsidRDefault="00283C7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859" w:type="dxa"/>
          </w:tcPr>
          <w:p w:rsidR="00283C7A" w:rsidRPr="0092245F" w:rsidRDefault="00283C7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903" w:type="dxa"/>
            <w:shd w:val="clear" w:color="auto" w:fill="auto"/>
          </w:tcPr>
          <w:p w:rsidR="00283C7A" w:rsidRPr="00283C7A" w:rsidRDefault="00283C7A" w:rsidP="00255A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83C7A">
              <w:rPr>
                <w:rFonts w:ascii="PT Astra Serif" w:hAnsi="PT Astra Serif"/>
                <w:lang w:eastAsia="ru-RU"/>
              </w:rPr>
              <w:t>81,8</w:t>
            </w:r>
          </w:p>
        </w:tc>
        <w:tc>
          <w:tcPr>
            <w:tcW w:w="925" w:type="dxa"/>
            <w:shd w:val="clear" w:color="auto" w:fill="auto"/>
          </w:tcPr>
          <w:p w:rsidR="00283C7A" w:rsidRPr="00283C7A" w:rsidRDefault="00283C7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83C7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716" w:type="dxa"/>
          </w:tcPr>
          <w:p w:rsidR="00283C7A" w:rsidRPr="00283C7A" w:rsidRDefault="00283C7A" w:rsidP="00255A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83C7A">
              <w:rPr>
                <w:rFonts w:ascii="PT Astra Serif" w:hAnsi="PT Astra Serif"/>
                <w:lang w:eastAsia="ru-RU"/>
              </w:rPr>
              <w:t>81,8</w:t>
            </w:r>
          </w:p>
        </w:tc>
        <w:tc>
          <w:tcPr>
            <w:tcW w:w="898" w:type="dxa"/>
          </w:tcPr>
          <w:p w:rsidR="00283C7A" w:rsidRPr="0092245F" w:rsidRDefault="00283C7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021" w:type="dxa"/>
          </w:tcPr>
          <w:p w:rsidR="00283C7A" w:rsidRPr="0092245F" w:rsidRDefault="00283C7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021" w:type="dxa"/>
            <w:shd w:val="clear" w:color="auto" w:fill="auto"/>
          </w:tcPr>
          <w:p w:rsidR="00283C7A" w:rsidRPr="0092245F" w:rsidRDefault="00283C7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283C7A" w:rsidRPr="0092245F" w:rsidTr="00653FC1">
        <w:trPr>
          <w:trHeight w:val="57"/>
        </w:trPr>
        <w:tc>
          <w:tcPr>
            <w:tcW w:w="441" w:type="dxa"/>
            <w:vMerge/>
            <w:shd w:val="clear" w:color="auto" w:fill="auto"/>
          </w:tcPr>
          <w:p w:rsidR="00283C7A" w:rsidRPr="0092245F" w:rsidRDefault="00283C7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572" w:type="dxa"/>
            <w:vMerge/>
            <w:shd w:val="clear" w:color="auto" w:fill="auto"/>
          </w:tcPr>
          <w:p w:rsidR="00283C7A" w:rsidRPr="00530793" w:rsidRDefault="00283C7A" w:rsidP="00744923">
            <w:pPr>
              <w:rPr>
                <w:rFonts w:ascii="PT Astra Serif" w:hAnsi="PT Astra Serif"/>
                <w:bCs/>
                <w:highlight w:val="yellow"/>
                <w:lang w:eastAsia="ru-RU"/>
              </w:rPr>
            </w:pPr>
          </w:p>
        </w:tc>
        <w:tc>
          <w:tcPr>
            <w:tcW w:w="1333" w:type="dxa"/>
            <w:vMerge/>
          </w:tcPr>
          <w:p w:rsidR="00283C7A" w:rsidRPr="0092245F" w:rsidRDefault="00283C7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859" w:type="dxa"/>
          </w:tcPr>
          <w:p w:rsidR="00283C7A" w:rsidRPr="0092245F" w:rsidRDefault="00283C7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903" w:type="dxa"/>
            <w:shd w:val="clear" w:color="auto" w:fill="auto"/>
          </w:tcPr>
          <w:p w:rsidR="00283C7A" w:rsidRPr="00283C7A" w:rsidRDefault="00283C7A" w:rsidP="00255A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83C7A">
              <w:rPr>
                <w:rFonts w:ascii="PT Astra Serif" w:hAnsi="PT Astra Serif"/>
                <w:lang w:eastAsia="ru-RU"/>
              </w:rPr>
              <w:t>83,4</w:t>
            </w:r>
          </w:p>
        </w:tc>
        <w:tc>
          <w:tcPr>
            <w:tcW w:w="925" w:type="dxa"/>
            <w:shd w:val="clear" w:color="auto" w:fill="auto"/>
          </w:tcPr>
          <w:p w:rsidR="00283C7A" w:rsidRPr="00283C7A" w:rsidRDefault="00283C7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83C7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716" w:type="dxa"/>
          </w:tcPr>
          <w:p w:rsidR="00283C7A" w:rsidRPr="00283C7A" w:rsidRDefault="00283C7A" w:rsidP="00255A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83C7A">
              <w:rPr>
                <w:rFonts w:ascii="PT Astra Serif" w:hAnsi="PT Astra Serif"/>
                <w:lang w:eastAsia="ru-RU"/>
              </w:rPr>
              <w:t>83,4</w:t>
            </w:r>
          </w:p>
        </w:tc>
        <w:tc>
          <w:tcPr>
            <w:tcW w:w="898" w:type="dxa"/>
          </w:tcPr>
          <w:p w:rsidR="00283C7A" w:rsidRPr="0092245F" w:rsidRDefault="00283C7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021" w:type="dxa"/>
          </w:tcPr>
          <w:p w:rsidR="00283C7A" w:rsidRPr="0092245F" w:rsidRDefault="00283C7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021" w:type="dxa"/>
            <w:shd w:val="clear" w:color="auto" w:fill="auto"/>
          </w:tcPr>
          <w:p w:rsidR="00283C7A" w:rsidRPr="0092245F" w:rsidRDefault="00283C7A" w:rsidP="007449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</w:tr>
    </w:tbl>
    <w:p w:rsidR="0035288C" w:rsidRDefault="0035288C" w:rsidP="00021A12">
      <w:pPr>
        <w:ind w:left="5103"/>
        <w:jc w:val="center"/>
        <w:rPr>
          <w:rFonts w:ascii="PT Astra Serif" w:hAnsi="PT Astra Serif"/>
          <w:lang w:eastAsia="ru-RU"/>
        </w:rPr>
      </w:pPr>
    </w:p>
    <w:p w:rsidR="00AC5666" w:rsidRDefault="00AC5666" w:rsidP="00021A12">
      <w:pPr>
        <w:ind w:left="5103"/>
        <w:jc w:val="center"/>
        <w:rPr>
          <w:rFonts w:ascii="PT Astra Serif" w:hAnsi="PT Astra Serif"/>
          <w:lang w:eastAsia="ru-RU"/>
        </w:rPr>
        <w:sectPr w:rsidR="00AC5666" w:rsidSect="00B051DA">
          <w:headerReference w:type="default" r:id="rId12"/>
          <w:pgSz w:w="11906" w:h="16838"/>
          <w:pgMar w:top="1701" w:right="1134" w:bottom="850" w:left="1134" w:header="567" w:footer="709" w:gutter="0"/>
          <w:pgNumType w:start="1"/>
          <w:cols w:space="708"/>
          <w:titlePg/>
          <w:docGrid w:linePitch="360"/>
        </w:sectPr>
      </w:pPr>
    </w:p>
    <w:p w:rsidR="00021A12" w:rsidRPr="007A2F14" w:rsidRDefault="00021A12" w:rsidP="00021A12">
      <w:pPr>
        <w:ind w:left="5103"/>
        <w:jc w:val="center"/>
        <w:rPr>
          <w:rFonts w:ascii="PT Astra Serif" w:hAnsi="PT Astra Serif"/>
          <w:color w:val="FFFFFF"/>
          <w:lang w:eastAsia="ru-RU"/>
        </w:rPr>
      </w:pPr>
      <w:r w:rsidRPr="007A2F14">
        <w:rPr>
          <w:rFonts w:ascii="PT Astra Serif" w:hAnsi="PT Astra Serif"/>
          <w:lang w:eastAsia="ru-RU"/>
        </w:rPr>
        <w:lastRenderedPageBreak/>
        <w:t>Приложение</w:t>
      </w:r>
      <w:r w:rsidR="00153B5F">
        <w:rPr>
          <w:rFonts w:ascii="PT Astra Serif" w:hAnsi="PT Astra Serif"/>
          <w:lang w:eastAsia="ru-RU"/>
        </w:rPr>
        <w:t xml:space="preserve"> №</w:t>
      </w:r>
      <w:r w:rsidR="00AB63DD">
        <w:rPr>
          <w:rFonts w:ascii="PT Astra Serif" w:hAnsi="PT Astra Serif"/>
          <w:lang w:eastAsia="ru-RU"/>
        </w:rPr>
        <w:t>3</w:t>
      </w:r>
    </w:p>
    <w:p w:rsidR="00021A12" w:rsidRPr="007A2F14" w:rsidRDefault="00021A12" w:rsidP="00021A12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lang w:eastAsia="ru-RU"/>
        </w:rPr>
      </w:pPr>
      <w:r w:rsidRPr="007A2F14">
        <w:rPr>
          <w:rFonts w:ascii="PT Astra Serif" w:hAnsi="PT Astra Serif"/>
          <w:lang w:eastAsia="ru-RU"/>
        </w:rPr>
        <w:t>к постановлению администрации</w:t>
      </w:r>
    </w:p>
    <w:p w:rsidR="00021A12" w:rsidRPr="007A2F14" w:rsidRDefault="00021A12" w:rsidP="00021A12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lang w:eastAsia="ru-RU"/>
        </w:rPr>
      </w:pPr>
      <w:r w:rsidRPr="007A2F14">
        <w:rPr>
          <w:rFonts w:ascii="PT Astra Serif" w:hAnsi="PT Astra Serif"/>
          <w:lang w:eastAsia="ru-RU"/>
        </w:rPr>
        <w:t>муниципального образования</w:t>
      </w:r>
    </w:p>
    <w:p w:rsidR="00021A12" w:rsidRPr="007A2F14" w:rsidRDefault="00021A12" w:rsidP="00021A12">
      <w:pPr>
        <w:ind w:left="5103"/>
        <w:jc w:val="center"/>
        <w:rPr>
          <w:rFonts w:ascii="PT Astra Serif" w:hAnsi="PT Astra Serif"/>
          <w:lang w:eastAsia="ru-RU"/>
        </w:rPr>
      </w:pPr>
      <w:r w:rsidRPr="007A2F14">
        <w:rPr>
          <w:rFonts w:ascii="PT Astra Serif" w:hAnsi="PT Astra Serif"/>
          <w:lang w:eastAsia="ru-RU"/>
        </w:rPr>
        <w:t>Плавский район</w:t>
      </w:r>
    </w:p>
    <w:p w:rsidR="00021A12" w:rsidRPr="007A2F14" w:rsidRDefault="00021A12" w:rsidP="00021A12">
      <w:pPr>
        <w:ind w:left="5103"/>
        <w:jc w:val="center"/>
        <w:rPr>
          <w:rFonts w:ascii="PT Astra Serif" w:hAnsi="PT Astra Serif"/>
          <w:lang w:eastAsia="ru-RU"/>
        </w:rPr>
      </w:pPr>
      <w:r w:rsidRPr="007A2F14">
        <w:rPr>
          <w:rFonts w:ascii="PT Astra Serif" w:hAnsi="PT Astra Serif"/>
          <w:lang w:eastAsia="ru-RU"/>
        </w:rPr>
        <w:t xml:space="preserve">от </w:t>
      </w:r>
      <w:r w:rsidR="00C63336">
        <w:rPr>
          <w:rFonts w:ascii="PT Astra Serif" w:hAnsi="PT Astra Serif"/>
          <w:lang w:eastAsia="ru-RU"/>
        </w:rPr>
        <w:t>28.12.2024</w:t>
      </w:r>
      <w:r w:rsidR="004E5D15">
        <w:rPr>
          <w:rFonts w:ascii="PT Astra Serif" w:hAnsi="PT Astra Serif"/>
          <w:lang w:eastAsia="ru-RU"/>
        </w:rPr>
        <w:t xml:space="preserve"> </w:t>
      </w:r>
      <w:r w:rsidRPr="007A2F14">
        <w:rPr>
          <w:rFonts w:ascii="PT Astra Serif" w:hAnsi="PT Astra Serif"/>
          <w:lang w:eastAsia="ru-RU"/>
        </w:rPr>
        <w:t>№</w:t>
      </w:r>
      <w:r w:rsidR="00C63336">
        <w:rPr>
          <w:rFonts w:ascii="PT Astra Serif" w:hAnsi="PT Astra Serif"/>
          <w:lang w:eastAsia="ru-RU"/>
        </w:rPr>
        <w:t>1977</w:t>
      </w:r>
    </w:p>
    <w:p w:rsidR="00021A12" w:rsidRDefault="00021A12" w:rsidP="00021A12">
      <w:pPr>
        <w:overflowPunct w:val="0"/>
        <w:autoSpaceDE w:val="0"/>
        <w:autoSpaceDN w:val="0"/>
        <w:adjustRightInd w:val="0"/>
        <w:ind w:left="5103"/>
        <w:jc w:val="center"/>
        <w:textAlignment w:val="baseline"/>
        <w:rPr>
          <w:rFonts w:ascii="PT Astra Serif" w:hAnsi="PT Astra Serif"/>
        </w:rPr>
      </w:pPr>
    </w:p>
    <w:p w:rsidR="00021A12" w:rsidRPr="000F1FC3" w:rsidRDefault="00021A12" w:rsidP="00021A12">
      <w:pPr>
        <w:overflowPunct w:val="0"/>
        <w:autoSpaceDE w:val="0"/>
        <w:autoSpaceDN w:val="0"/>
        <w:adjustRightInd w:val="0"/>
        <w:ind w:left="5103"/>
        <w:jc w:val="center"/>
        <w:textAlignment w:val="baseline"/>
        <w:rPr>
          <w:rFonts w:ascii="PT Astra Serif" w:hAnsi="PT Astra Serif"/>
        </w:rPr>
      </w:pPr>
      <w:r>
        <w:rPr>
          <w:rFonts w:ascii="PT Astra Serif" w:hAnsi="PT Astra Serif"/>
        </w:rPr>
        <w:t>Приложение № 4</w:t>
      </w:r>
    </w:p>
    <w:p w:rsidR="00021A12" w:rsidRPr="000F1FC3" w:rsidRDefault="00021A12" w:rsidP="00021A12">
      <w:pPr>
        <w:widowControl w:val="0"/>
        <w:autoSpaceDE w:val="0"/>
        <w:autoSpaceDN w:val="0"/>
        <w:adjustRightInd w:val="0"/>
        <w:ind w:left="5103"/>
        <w:jc w:val="center"/>
        <w:rPr>
          <w:rFonts w:ascii="PT Astra Serif" w:hAnsi="PT Astra Serif"/>
        </w:rPr>
      </w:pPr>
      <w:r w:rsidRPr="000F1FC3">
        <w:rPr>
          <w:rFonts w:ascii="PT Astra Serif" w:hAnsi="PT Astra Serif"/>
        </w:rPr>
        <w:t>к муниципальной программе</w:t>
      </w:r>
    </w:p>
    <w:p w:rsidR="00021A12" w:rsidRPr="000F1FC3" w:rsidRDefault="00021A12" w:rsidP="00021A12">
      <w:pPr>
        <w:widowControl w:val="0"/>
        <w:autoSpaceDE w:val="0"/>
        <w:autoSpaceDN w:val="0"/>
        <w:adjustRightInd w:val="0"/>
        <w:ind w:left="5103"/>
        <w:jc w:val="center"/>
        <w:outlineLvl w:val="1"/>
        <w:rPr>
          <w:rFonts w:ascii="PT Astra Serif" w:eastAsia="Calibri" w:hAnsi="PT Astra Serif"/>
        </w:rPr>
      </w:pPr>
      <w:r w:rsidRPr="000F1FC3">
        <w:rPr>
          <w:rFonts w:ascii="PT Astra Serif" w:hAnsi="PT Astra Serif"/>
        </w:rPr>
        <w:t>«</w:t>
      </w:r>
      <w:r w:rsidRPr="000F1FC3">
        <w:rPr>
          <w:rFonts w:ascii="PT Astra Serif" w:eastAsia="Calibri" w:hAnsi="PT Astra Serif"/>
        </w:rPr>
        <w:t>Развитие культуры и туризма</w:t>
      </w:r>
    </w:p>
    <w:p w:rsidR="00021A12" w:rsidRPr="000F1FC3" w:rsidRDefault="00021A12" w:rsidP="00021A12">
      <w:pPr>
        <w:widowControl w:val="0"/>
        <w:autoSpaceDE w:val="0"/>
        <w:autoSpaceDN w:val="0"/>
        <w:adjustRightInd w:val="0"/>
        <w:ind w:left="5103"/>
        <w:jc w:val="center"/>
        <w:outlineLvl w:val="1"/>
        <w:rPr>
          <w:rFonts w:ascii="PT Astra Serif" w:eastAsia="Calibri" w:hAnsi="PT Astra Serif"/>
        </w:rPr>
      </w:pPr>
      <w:r w:rsidRPr="000F1FC3">
        <w:rPr>
          <w:rFonts w:ascii="PT Astra Serif" w:eastAsia="Calibri" w:hAnsi="PT Astra Serif"/>
        </w:rPr>
        <w:t>в муниципальном образовании</w:t>
      </w:r>
    </w:p>
    <w:p w:rsidR="00021A12" w:rsidRPr="000F1FC3" w:rsidRDefault="00021A12" w:rsidP="00021A12">
      <w:pPr>
        <w:widowControl w:val="0"/>
        <w:autoSpaceDE w:val="0"/>
        <w:autoSpaceDN w:val="0"/>
        <w:adjustRightInd w:val="0"/>
        <w:ind w:left="5103"/>
        <w:jc w:val="center"/>
        <w:outlineLvl w:val="1"/>
        <w:rPr>
          <w:rFonts w:ascii="PT Astra Serif" w:hAnsi="PT Astra Serif"/>
        </w:rPr>
      </w:pPr>
      <w:r>
        <w:rPr>
          <w:rFonts w:ascii="PT Astra Serif" w:eastAsia="Calibri" w:hAnsi="PT Astra Serif"/>
        </w:rPr>
        <w:t>Плавский район</w:t>
      </w:r>
      <w:r w:rsidRPr="000F1FC3">
        <w:rPr>
          <w:rFonts w:ascii="PT Astra Serif" w:hAnsi="PT Astra Serif"/>
        </w:rPr>
        <w:t>»</w:t>
      </w:r>
    </w:p>
    <w:p w:rsidR="00021A12" w:rsidRPr="003A795A" w:rsidRDefault="00021A12" w:rsidP="00021A12">
      <w:pPr>
        <w:tabs>
          <w:tab w:val="left" w:pos="993"/>
        </w:tabs>
        <w:overflowPunct w:val="0"/>
        <w:autoSpaceDE w:val="0"/>
        <w:autoSpaceDN w:val="0"/>
        <w:adjustRightInd w:val="0"/>
        <w:textAlignment w:val="baseline"/>
        <w:rPr>
          <w:rFonts w:ascii="PT Astra Serif" w:hAnsi="PT Astra Serif"/>
          <w:sz w:val="26"/>
          <w:szCs w:val="26"/>
        </w:rPr>
      </w:pPr>
    </w:p>
    <w:p w:rsidR="00021A12" w:rsidRPr="007D1987" w:rsidRDefault="00021A12" w:rsidP="00021A1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color w:val="000000" w:themeColor="text1"/>
          <w:sz w:val="26"/>
          <w:szCs w:val="26"/>
          <w:lang w:eastAsia="ru-RU"/>
        </w:rPr>
      </w:pPr>
      <w:r w:rsidRPr="007D1987">
        <w:rPr>
          <w:rFonts w:ascii="PT Astra Serif" w:hAnsi="PT Astra Serif"/>
          <w:b/>
          <w:color w:val="000000" w:themeColor="text1"/>
          <w:sz w:val="26"/>
          <w:szCs w:val="26"/>
          <w:lang w:eastAsia="ru-RU"/>
        </w:rPr>
        <w:t>Паспорт комплекса процессных мероприятий муниципальной программы</w:t>
      </w:r>
    </w:p>
    <w:p w:rsidR="00021A12" w:rsidRPr="007D1987" w:rsidRDefault="00021A12" w:rsidP="00021A1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color w:val="000000" w:themeColor="text1"/>
          <w:sz w:val="26"/>
          <w:szCs w:val="26"/>
          <w:lang w:eastAsia="ru-RU"/>
        </w:rPr>
      </w:pPr>
      <w:r w:rsidRPr="007D1987">
        <w:rPr>
          <w:rFonts w:ascii="PT Astra Serif" w:hAnsi="PT Astra Serif"/>
          <w:b/>
          <w:color w:val="000000" w:themeColor="text1"/>
          <w:sz w:val="26"/>
          <w:szCs w:val="26"/>
          <w:lang w:eastAsia="ru-RU"/>
        </w:rPr>
        <w:t>«</w:t>
      </w:r>
      <w:r w:rsidRPr="007D1987">
        <w:rPr>
          <w:rFonts w:ascii="PT Astra Serif" w:hAnsi="PT Astra Serif"/>
          <w:b/>
          <w:bCs/>
          <w:iCs/>
          <w:color w:val="000000" w:themeColor="text1"/>
          <w:sz w:val="26"/>
          <w:szCs w:val="26"/>
          <w:lang w:eastAsia="ru-RU"/>
        </w:rPr>
        <w:t>Развитие театральной и концертной деятельности</w:t>
      </w:r>
      <w:r w:rsidRPr="007D1987">
        <w:rPr>
          <w:rFonts w:ascii="PT Astra Serif" w:hAnsi="PT Astra Serif"/>
          <w:b/>
          <w:color w:val="000000" w:themeColor="text1"/>
          <w:sz w:val="26"/>
          <w:szCs w:val="26"/>
          <w:lang w:eastAsia="ru-RU"/>
        </w:rPr>
        <w:t>»</w:t>
      </w:r>
    </w:p>
    <w:p w:rsidR="00021A12" w:rsidRPr="00777D0E" w:rsidRDefault="00021A12" w:rsidP="00021A1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highlight w:val="yellow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4"/>
        <w:gridCol w:w="7007"/>
      </w:tblGrid>
      <w:tr w:rsidR="00021A12" w:rsidRPr="00777D0E" w:rsidTr="00021A12">
        <w:trPr>
          <w:trHeight w:val="57"/>
        </w:trPr>
        <w:tc>
          <w:tcPr>
            <w:tcW w:w="2835" w:type="dxa"/>
            <w:shd w:val="clear" w:color="auto" w:fill="auto"/>
          </w:tcPr>
          <w:p w:rsidR="00021A12" w:rsidRPr="00777D0E" w:rsidRDefault="00021A12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777D0E">
              <w:rPr>
                <w:rFonts w:ascii="PT Astra Serif" w:hAnsi="PT Astra Serif"/>
                <w:sz w:val="26"/>
                <w:szCs w:val="26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624" w:type="dxa"/>
            <w:shd w:val="clear" w:color="auto" w:fill="auto"/>
          </w:tcPr>
          <w:p w:rsidR="00021A12" w:rsidRPr="00777D0E" w:rsidRDefault="00021A12" w:rsidP="00021A12">
            <w:pPr>
              <w:overflowPunct w:val="0"/>
              <w:autoSpaceDE w:val="0"/>
              <w:autoSpaceDN w:val="0"/>
              <w:adjustRightInd w:val="0"/>
              <w:ind w:firstLine="271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777D0E">
              <w:rPr>
                <w:rFonts w:ascii="PT Astra Serif" w:hAnsi="PT Astra Serif"/>
                <w:sz w:val="26"/>
                <w:szCs w:val="26"/>
              </w:rPr>
              <w:t>Сектор по делам молодёжи, культуре и спорту администрации муниципального образования Плавский район</w:t>
            </w:r>
          </w:p>
        </w:tc>
      </w:tr>
      <w:tr w:rsidR="00021A12" w:rsidRPr="00777D0E" w:rsidTr="00021A12">
        <w:trPr>
          <w:trHeight w:val="57"/>
        </w:trPr>
        <w:tc>
          <w:tcPr>
            <w:tcW w:w="2835" w:type="dxa"/>
            <w:shd w:val="clear" w:color="auto" w:fill="auto"/>
          </w:tcPr>
          <w:p w:rsidR="00021A12" w:rsidRPr="00777D0E" w:rsidRDefault="00021A12" w:rsidP="00021A12">
            <w:pPr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777D0E">
              <w:rPr>
                <w:rFonts w:ascii="PT Astra Serif" w:hAnsi="PT Astra Serif"/>
                <w:sz w:val="26"/>
                <w:szCs w:val="26"/>
                <w:lang w:eastAsia="ru-RU"/>
              </w:rPr>
              <w:t>Соисполнитель программы</w:t>
            </w:r>
          </w:p>
        </w:tc>
        <w:tc>
          <w:tcPr>
            <w:tcW w:w="11624" w:type="dxa"/>
            <w:shd w:val="clear" w:color="auto" w:fill="auto"/>
          </w:tcPr>
          <w:p w:rsidR="00021A12" w:rsidRPr="00777D0E" w:rsidRDefault="00021A12" w:rsidP="00021A12">
            <w:pPr>
              <w:ind w:firstLine="271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777D0E">
              <w:rPr>
                <w:rFonts w:ascii="PT Astra Serif" w:hAnsi="PT Astra Serif"/>
                <w:sz w:val="26"/>
                <w:szCs w:val="26"/>
              </w:rPr>
              <w:t>Муниципальное бюджетное учреждение муниципального образования Плавский район «Централизованная библиотечная система»; муниципальное бюджетное  учреждение культуры муниципального образования  Плавский район «Плавский районный краеведческий музей»; муниципальное бюджетное учреждение муниципального образования  Плавский район «Центр культуры и досуга», муниципальное бюджетное учреждение дополнительного образования муниципального образования Плавский район «Плавская детская музыкальная школа»</w:t>
            </w:r>
          </w:p>
        </w:tc>
      </w:tr>
      <w:tr w:rsidR="00021A12" w:rsidRPr="00777D0E" w:rsidTr="00021A12">
        <w:trPr>
          <w:trHeight w:val="57"/>
        </w:trPr>
        <w:tc>
          <w:tcPr>
            <w:tcW w:w="2835" w:type="dxa"/>
            <w:shd w:val="clear" w:color="auto" w:fill="auto"/>
          </w:tcPr>
          <w:p w:rsidR="00021A12" w:rsidRPr="00777D0E" w:rsidRDefault="00021A12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777D0E">
              <w:rPr>
                <w:rFonts w:ascii="PT Astra Serif" w:hAnsi="PT Astra Serif"/>
                <w:sz w:val="26"/>
                <w:szCs w:val="26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624" w:type="dxa"/>
            <w:shd w:val="clear" w:color="auto" w:fill="auto"/>
          </w:tcPr>
          <w:p w:rsidR="00021A12" w:rsidRPr="00777D0E" w:rsidRDefault="00021A12" w:rsidP="00021A12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271"/>
              <w:jc w:val="both"/>
              <w:rPr>
                <w:rFonts w:ascii="PT Astra Serif" w:hAnsi="PT Astra Serif"/>
                <w:b/>
                <w:sz w:val="26"/>
                <w:szCs w:val="26"/>
                <w:u w:val="single"/>
              </w:rPr>
            </w:pPr>
            <w:r w:rsidRPr="00777D0E">
              <w:rPr>
                <w:rFonts w:ascii="PT Astra Serif" w:hAnsi="PT Astra Serif"/>
                <w:b/>
                <w:sz w:val="26"/>
                <w:szCs w:val="26"/>
                <w:u w:val="single"/>
              </w:rPr>
              <w:t>Задача 1</w:t>
            </w:r>
          </w:p>
          <w:p w:rsidR="00021A12" w:rsidRPr="00777D0E" w:rsidRDefault="00021A12" w:rsidP="00021A12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271"/>
              <w:jc w:val="both"/>
              <w:rPr>
                <w:rFonts w:ascii="PT Astra Serif" w:hAnsi="PT Astra Serif"/>
                <w:i/>
                <w:sz w:val="26"/>
                <w:szCs w:val="26"/>
                <w:highlight w:val="yellow"/>
              </w:rPr>
            </w:pPr>
            <w:r w:rsidRPr="00777D0E">
              <w:rPr>
                <w:rFonts w:ascii="PT Astra Serif" w:hAnsi="PT Astra Serif"/>
                <w:sz w:val="26"/>
                <w:szCs w:val="26"/>
                <w:lang w:eastAsia="ru-RU"/>
              </w:rPr>
              <w:t>Адресная поддержка профессионального искусства и творчества в целях сохранения и развития традиций репертуарного театра и музыкального искусства.</w:t>
            </w:r>
          </w:p>
        </w:tc>
      </w:tr>
      <w:tr w:rsidR="00021A12" w:rsidRPr="00777D0E" w:rsidTr="00021A12">
        <w:trPr>
          <w:trHeight w:val="57"/>
        </w:trPr>
        <w:tc>
          <w:tcPr>
            <w:tcW w:w="2835" w:type="dxa"/>
            <w:shd w:val="clear" w:color="auto" w:fill="auto"/>
          </w:tcPr>
          <w:p w:rsidR="00021A12" w:rsidRPr="00777D0E" w:rsidRDefault="00021A12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777D0E">
              <w:rPr>
                <w:rFonts w:ascii="PT Astra Serif" w:hAnsi="PT Astra Serif"/>
                <w:sz w:val="26"/>
                <w:szCs w:val="26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624" w:type="dxa"/>
            <w:shd w:val="clear" w:color="auto" w:fill="auto"/>
          </w:tcPr>
          <w:p w:rsidR="00021A12" w:rsidRPr="00777D0E" w:rsidRDefault="00021A12" w:rsidP="00021A12">
            <w:pPr>
              <w:ind w:firstLine="271"/>
              <w:jc w:val="both"/>
              <w:rPr>
                <w:rFonts w:ascii="PT Astra Serif" w:hAnsi="PT Astra Serif"/>
                <w:bCs/>
                <w:sz w:val="26"/>
                <w:szCs w:val="26"/>
              </w:rPr>
            </w:pPr>
            <w:r w:rsidRPr="00777D0E">
              <w:rPr>
                <w:rFonts w:ascii="PT Astra Serif" w:hAnsi="PT Astra Serif"/>
                <w:sz w:val="26"/>
                <w:szCs w:val="26"/>
                <w:lang w:eastAsia="ru-RU"/>
              </w:rPr>
              <w:t>1. У</w:t>
            </w:r>
            <w:r w:rsidRPr="00777D0E">
              <w:rPr>
                <w:rFonts w:ascii="PT Astra Serif" w:hAnsi="PT Astra Serif"/>
                <w:bCs/>
                <w:sz w:val="26"/>
                <w:szCs w:val="26"/>
              </w:rPr>
              <w:t>величение численности участников культурно-досуговых мероприятий по сравнению с предыдущим годом.</w:t>
            </w:r>
          </w:p>
          <w:p w:rsidR="00021A12" w:rsidRPr="00777D0E" w:rsidRDefault="00021A12" w:rsidP="00021A12">
            <w:pPr>
              <w:ind w:firstLine="271"/>
              <w:jc w:val="both"/>
              <w:rPr>
                <w:rFonts w:ascii="PT Astra Serif" w:hAnsi="PT Astra Serif"/>
                <w:bCs/>
                <w:sz w:val="26"/>
                <w:szCs w:val="26"/>
              </w:rPr>
            </w:pPr>
            <w:r w:rsidRPr="00777D0E">
              <w:rPr>
                <w:rFonts w:ascii="PT Astra Serif" w:hAnsi="PT Astra Serif"/>
                <w:bCs/>
                <w:sz w:val="26"/>
                <w:szCs w:val="26"/>
              </w:rPr>
              <w:t>2. Увеличение доли детей, привлекаемых к участию в творческих мероприятиях.</w:t>
            </w:r>
          </w:p>
          <w:p w:rsidR="00021A12" w:rsidRPr="00777D0E" w:rsidRDefault="00021A12" w:rsidP="00021A12">
            <w:pPr>
              <w:overflowPunct w:val="0"/>
              <w:autoSpaceDE w:val="0"/>
              <w:autoSpaceDN w:val="0"/>
              <w:adjustRightInd w:val="0"/>
              <w:ind w:firstLine="271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777D0E">
              <w:rPr>
                <w:rFonts w:ascii="PT Astra Serif" w:hAnsi="PT Astra Serif"/>
                <w:bCs/>
                <w:sz w:val="26"/>
                <w:szCs w:val="26"/>
              </w:rPr>
              <w:t>3. Увеличение количества посещений организаций культуры</w:t>
            </w:r>
          </w:p>
        </w:tc>
      </w:tr>
      <w:tr w:rsidR="00021A12" w:rsidRPr="00777D0E" w:rsidTr="00021A12">
        <w:trPr>
          <w:trHeight w:val="57"/>
        </w:trPr>
        <w:tc>
          <w:tcPr>
            <w:tcW w:w="2835" w:type="dxa"/>
            <w:shd w:val="clear" w:color="auto" w:fill="auto"/>
          </w:tcPr>
          <w:p w:rsidR="00021A12" w:rsidRPr="00777D0E" w:rsidRDefault="00021A12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777D0E">
              <w:rPr>
                <w:rFonts w:ascii="PT Astra Serif" w:hAnsi="PT Astra Serif"/>
                <w:sz w:val="26"/>
                <w:szCs w:val="26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624" w:type="dxa"/>
            <w:shd w:val="clear" w:color="auto" w:fill="auto"/>
          </w:tcPr>
          <w:p w:rsidR="00021A12" w:rsidRPr="00777D0E" w:rsidRDefault="00021A12" w:rsidP="00021A12">
            <w:pPr>
              <w:ind w:firstLine="271"/>
              <w:jc w:val="both"/>
              <w:rPr>
                <w:rFonts w:ascii="PT Astra Serif" w:hAnsi="PT Astra Serif"/>
                <w:b/>
                <w:sz w:val="26"/>
                <w:szCs w:val="26"/>
                <w:lang w:eastAsia="ru-RU"/>
              </w:rPr>
            </w:pPr>
            <w:r w:rsidRPr="00777D0E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 xml:space="preserve">Всего </w:t>
            </w:r>
            <w:r w:rsidR="00EA6E30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15</w:t>
            </w:r>
            <w:r w:rsidR="003F322A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1</w:t>
            </w:r>
            <w:r w:rsidR="00EA6E30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956,1</w:t>
            </w:r>
            <w:r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 xml:space="preserve"> </w:t>
            </w:r>
            <w:r w:rsidRPr="00777D0E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тыс. руб., в том числе по годам:</w:t>
            </w:r>
          </w:p>
          <w:p w:rsidR="00021A12" w:rsidRPr="00777D0E" w:rsidRDefault="00021A12" w:rsidP="00021A12">
            <w:pPr>
              <w:ind w:firstLine="271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777D0E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2022 – </w:t>
            </w:r>
            <w:r>
              <w:rPr>
                <w:rFonts w:ascii="PT Astra Serif" w:hAnsi="PT Astra Serif"/>
                <w:sz w:val="26"/>
                <w:szCs w:val="26"/>
                <w:lang w:eastAsia="ru-RU"/>
              </w:rPr>
              <w:t>25635,0</w:t>
            </w:r>
          </w:p>
          <w:p w:rsidR="00021A12" w:rsidRPr="00777D0E" w:rsidRDefault="00021A12" w:rsidP="00021A12">
            <w:pPr>
              <w:ind w:firstLine="271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777D0E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2023 – </w:t>
            </w:r>
            <w:r w:rsidR="00B051DA">
              <w:rPr>
                <w:rFonts w:ascii="PT Astra Serif" w:hAnsi="PT Astra Serif"/>
                <w:sz w:val="26"/>
                <w:szCs w:val="26"/>
                <w:lang w:eastAsia="ru-RU"/>
              </w:rPr>
              <w:t>26889,1</w:t>
            </w:r>
          </w:p>
          <w:p w:rsidR="00021A12" w:rsidRPr="00777D0E" w:rsidRDefault="00021A12" w:rsidP="00021A12">
            <w:pPr>
              <w:ind w:firstLine="271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777D0E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2024 – </w:t>
            </w:r>
            <w:r w:rsidR="003F322A">
              <w:rPr>
                <w:rFonts w:ascii="PT Astra Serif" w:hAnsi="PT Astra Serif"/>
                <w:sz w:val="26"/>
                <w:szCs w:val="26"/>
                <w:lang w:eastAsia="ru-RU"/>
              </w:rPr>
              <w:t>35</w:t>
            </w:r>
            <w:r w:rsidR="00EA6E30">
              <w:rPr>
                <w:rFonts w:ascii="PT Astra Serif" w:hAnsi="PT Astra Serif"/>
                <w:sz w:val="26"/>
                <w:szCs w:val="26"/>
                <w:lang w:eastAsia="ru-RU"/>
              </w:rPr>
              <w:t>948,8</w:t>
            </w:r>
          </w:p>
          <w:p w:rsidR="00021A12" w:rsidRPr="00777D0E" w:rsidRDefault="00021A12" w:rsidP="00021A12">
            <w:pPr>
              <w:ind w:firstLine="271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777D0E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2025 – </w:t>
            </w:r>
            <w:r w:rsidR="00BB7272">
              <w:rPr>
                <w:rFonts w:ascii="PT Astra Serif" w:hAnsi="PT Astra Serif"/>
                <w:sz w:val="26"/>
                <w:szCs w:val="26"/>
                <w:lang w:eastAsia="ru-RU"/>
              </w:rPr>
              <w:t>31</w:t>
            </w:r>
            <w:r w:rsidR="00D35EE1">
              <w:rPr>
                <w:rFonts w:ascii="PT Astra Serif" w:hAnsi="PT Astra Serif"/>
                <w:sz w:val="26"/>
                <w:szCs w:val="26"/>
                <w:lang w:eastAsia="ru-RU"/>
              </w:rPr>
              <w:t>741,6</w:t>
            </w:r>
          </w:p>
          <w:p w:rsidR="00021A12" w:rsidRPr="00777D0E" w:rsidRDefault="00021A12" w:rsidP="004048DC">
            <w:pPr>
              <w:ind w:firstLine="271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777D0E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2026 – </w:t>
            </w:r>
            <w:r w:rsidR="00BB7272">
              <w:rPr>
                <w:rFonts w:ascii="PT Astra Serif" w:hAnsi="PT Astra Serif"/>
                <w:sz w:val="26"/>
                <w:szCs w:val="26"/>
                <w:lang w:eastAsia="ru-RU"/>
              </w:rPr>
              <w:t>31</w:t>
            </w:r>
            <w:r w:rsidR="004048DC">
              <w:rPr>
                <w:rFonts w:ascii="PT Astra Serif" w:hAnsi="PT Astra Serif"/>
                <w:sz w:val="26"/>
                <w:szCs w:val="26"/>
                <w:lang w:eastAsia="ru-RU"/>
              </w:rPr>
              <w:t>741,6</w:t>
            </w:r>
          </w:p>
        </w:tc>
      </w:tr>
    </w:tbl>
    <w:p w:rsidR="00AC5666" w:rsidRDefault="00AC5666" w:rsidP="00021A1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  <w:sectPr w:rsidR="00AC5666" w:rsidSect="00AC5666"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021A12" w:rsidRDefault="00021A12" w:rsidP="00021A1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bCs/>
          <w:iCs/>
          <w:sz w:val="26"/>
          <w:szCs w:val="26"/>
          <w:lang w:eastAsia="ru-RU"/>
        </w:rPr>
      </w:pPr>
      <w:r w:rsidRPr="00777D0E">
        <w:rPr>
          <w:rFonts w:ascii="PT Astra Serif" w:hAnsi="PT Astra Serif"/>
          <w:b/>
          <w:sz w:val="26"/>
          <w:szCs w:val="26"/>
          <w:lang w:eastAsia="ru-RU"/>
        </w:rPr>
        <w:lastRenderedPageBreak/>
        <w:t>Перечень мероприятий (результатов) комплекса процессных мероприятий «</w:t>
      </w:r>
      <w:r w:rsidRPr="00777D0E">
        <w:rPr>
          <w:rFonts w:ascii="PT Astra Serif" w:hAnsi="PT Astra Serif"/>
          <w:b/>
          <w:bCs/>
          <w:iCs/>
          <w:sz w:val="26"/>
          <w:szCs w:val="26"/>
          <w:lang w:eastAsia="ru-RU"/>
        </w:rPr>
        <w:t>Развитие театральной и концертной деятельности»</w:t>
      </w:r>
    </w:p>
    <w:p w:rsidR="00021A12" w:rsidRPr="00777D0E" w:rsidRDefault="00021A12" w:rsidP="00021A1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</w:p>
    <w:tbl>
      <w:tblPr>
        <w:tblW w:w="5000" w:type="pct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30"/>
        <w:gridCol w:w="1421"/>
        <w:gridCol w:w="1219"/>
        <w:gridCol w:w="860"/>
        <w:gridCol w:w="1039"/>
        <w:gridCol w:w="820"/>
        <w:gridCol w:w="715"/>
        <w:gridCol w:w="948"/>
        <w:gridCol w:w="1003"/>
        <w:gridCol w:w="1134"/>
      </w:tblGrid>
      <w:tr w:rsidR="00021A12" w:rsidRPr="00AC5666" w:rsidTr="00C51A0C">
        <w:trPr>
          <w:trHeight w:val="57"/>
        </w:trPr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A12" w:rsidRPr="00AC5666" w:rsidRDefault="00021A12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№</w:t>
            </w:r>
          </w:p>
          <w:p w:rsidR="00021A12" w:rsidRPr="00AC5666" w:rsidRDefault="00021A12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п/п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21A12" w:rsidRPr="00AC5666" w:rsidRDefault="00021A12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Наименование мероприятия (результата)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21A12" w:rsidRPr="00AC5666" w:rsidRDefault="00021A12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21A12" w:rsidRPr="00AC5666" w:rsidRDefault="00021A12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Год реализации</w:t>
            </w:r>
          </w:p>
        </w:tc>
        <w:tc>
          <w:tcPr>
            <w:tcW w:w="565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A12" w:rsidRPr="00AC5666" w:rsidRDefault="00021A12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Объем финансового обеспечения (тыс.руб.)</w:t>
            </w:r>
          </w:p>
        </w:tc>
      </w:tr>
      <w:tr w:rsidR="00021A12" w:rsidRPr="00AC5666" w:rsidTr="00C51A0C">
        <w:trPr>
          <w:trHeight w:val="57"/>
        </w:trPr>
        <w:tc>
          <w:tcPr>
            <w:tcW w:w="5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A12" w:rsidRPr="00AC5666" w:rsidRDefault="00021A12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21A12" w:rsidRPr="00AC5666" w:rsidRDefault="00021A12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2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21A12" w:rsidRPr="00AC5666" w:rsidRDefault="00021A12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8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21A12" w:rsidRPr="00AC5666" w:rsidRDefault="00021A12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03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21A12" w:rsidRPr="00AC5666" w:rsidRDefault="00021A12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46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A12" w:rsidRPr="00AC5666" w:rsidRDefault="00021A12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в том числе по источникам:</w:t>
            </w:r>
          </w:p>
        </w:tc>
      </w:tr>
      <w:tr w:rsidR="00021A12" w:rsidRPr="00AC5666" w:rsidTr="00C51A0C">
        <w:trPr>
          <w:trHeight w:val="57"/>
        </w:trPr>
        <w:tc>
          <w:tcPr>
            <w:tcW w:w="5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A12" w:rsidRPr="00AC5666" w:rsidRDefault="00021A12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4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A12" w:rsidRPr="00AC5666" w:rsidRDefault="00021A12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2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A12" w:rsidRPr="00AC5666" w:rsidRDefault="00021A12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8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A12" w:rsidRPr="00AC5666" w:rsidRDefault="00021A12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0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A12" w:rsidRPr="00AC5666" w:rsidRDefault="00021A12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A12" w:rsidRPr="00AC5666" w:rsidRDefault="00021A12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Федеральный </w:t>
            </w:r>
          </w:p>
          <w:p w:rsidR="00021A12" w:rsidRPr="00AC5666" w:rsidRDefault="00021A12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бюджет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A12" w:rsidRPr="00AC5666" w:rsidRDefault="00021A12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Бюджет Тульской области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A12" w:rsidRPr="00AC5666" w:rsidRDefault="00021A12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Бюджет МО Плавский район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A12" w:rsidRPr="00AC5666" w:rsidRDefault="00021A12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A12" w:rsidRPr="00AC5666" w:rsidRDefault="00021A12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Внебюджетные </w:t>
            </w:r>
          </w:p>
          <w:p w:rsidR="00021A12" w:rsidRPr="00AC5666" w:rsidRDefault="00021A12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средства</w:t>
            </w:r>
          </w:p>
        </w:tc>
      </w:tr>
      <w:tr w:rsidR="00021A12" w:rsidRPr="00AC5666" w:rsidTr="00C51A0C">
        <w:trPr>
          <w:trHeight w:val="5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A12" w:rsidRPr="00AC5666" w:rsidRDefault="00021A12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A12" w:rsidRPr="00AC5666" w:rsidRDefault="00021A12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A12" w:rsidRPr="00AC5666" w:rsidRDefault="00021A12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A12" w:rsidRPr="00AC5666" w:rsidRDefault="00021A12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A12" w:rsidRPr="00AC5666" w:rsidRDefault="00021A12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A12" w:rsidRPr="00AC5666" w:rsidRDefault="00021A12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A12" w:rsidRPr="00AC5666" w:rsidRDefault="00021A12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A12" w:rsidRPr="00AC5666" w:rsidRDefault="00021A12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A12" w:rsidRPr="00AC5666" w:rsidRDefault="00021A12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A12" w:rsidRPr="00AC5666" w:rsidRDefault="00021A12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10</w:t>
            </w:r>
          </w:p>
        </w:tc>
      </w:tr>
      <w:tr w:rsidR="00021A12" w:rsidRPr="00AC5666" w:rsidTr="00C51A0C">
        <w:trPr>
          <w:trHeight w:val="57"/>
        </w:trPr>
        <w:tc>
          <w:tcPr>
            <w:tcW w:w="968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A12" w:rsidRPr="00AC5666" w:rsidRDefault="00021A12" w:rsidP="00021A12">
            <w:pPr>
              <w:jc w:val="center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Задача 1</w:t>
            </w:r>
            <w:r w:rsidRPr="00AC5666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 xml:space="preserve"> Адресная поддержка профессионального искусства и творчества в целях сохранения и развития традиций репертуарного театра и музыкального искусства</w:t>
            </w:r>
          </w:p>
        </w:tc>
      </w:tr>
      <w:tr w:rsidR="00021A12" w:rsidRPr="00AC5666" w:rsidTr="00C51A0C">
        <w:trPr>
          <w:trHeight w:val="57"/>
        </w:trPr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21A12" w:rsidRPr="00AC5666" w:rsidRDefault="00021A12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1.1.</w:t>
            </w:r>
          </w:p>
        </w:tc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21A12" w:rsidRPr="00AC5666" w:rsidRDefault="00021A12" w:rsidP="00021A12">
            <w:pPr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 xml:space="preserve">Мероприятие 1 </w:t>
            </w:r>
          </w:p>
          <w:p w:rsidR="00021A12" w:rsidRPr="00AC5666" w:rsidRDefault="00021A12" w:rsidP="00021A12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Расходы на обеспечение деятельности (оказание услуг)  государственных (муниципальных) учреждений</w:t>
            </w:r>
          </w:p>
        </w:tc>
        <w:tc>
          <w:tcPr>
            <w:tcW w:w="12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1A12" w:rsidRPr="00AC5666" w:rsidRDefault="00021A12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Сектор по делам молодежи, культуре и спорту администрации муниципального образования Плавский район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A12" w:rsidRPr="00AC5666" w:rsidRDefault="00021A12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2022-2026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A12" w:rsidRPr="00AC5666" w:rsidRDefault="003F322A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118821,2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A12" w:rsidRPr="00AC5666" w:rsidRDefault="00021A12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A12" w:rsidRPr="00AC5666" w:rsidRDefault="00021A12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A12" w:rsidRPr="00AC5666" w:rsidRDefault="003F322A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113597,7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A12" w:rsidRPr="00AC5666" w:rsidRDefault="00021A12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A12" w:rsidRPr="00AC5666" w:rsidRDefault="00C51A0C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4723,5</w:t>
            </w:r>
          </w:p>
        </w:tc>
      </w:tr>
      <w:tr w:rsidR="00021A12" w:rsidRPr="00AC5666" w:rsidTr="00C51A0C">
        <w:trPr>
          <w:trHeight w:val="57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21A12" w:rsidRPr="00AC5666" w:rsidRDefault="00021A12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21A12" w:rsidRPr="00AC5666" w:rsidRDefault="00021A12" w:rsidP="00021A12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2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21A12" w:rsidRPr="00AC5666" w:rsidRDefault="00021A12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A12" w:rsidRPr="00AC5666" w:rsidRDefault="00021A12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A12" w:rsidRPr="00AC5666" w:rsidRDefault="00021A12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21521,1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A12" w:rsidRPr="00AC5666" w:rsidRDefault="00021A12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A12" w:rsidRPr="00AC5666" w:rsidRDefault="00021A12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A12" w:rsidRPr="00AC5666" w:rsidRDefault="00021A12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20828,0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A12" w:rsidRPr="00AC5666" w:rsidRDefault="00021A12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A12" w:rsidRPr="00AC5666" w:rsidRDefault="00021A12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693,1</w:t>
            </w:r>
          </w:p>
        </w:tc>
      </w:tr>
      <w:tr w:rsidR="00663E33" w:rsidRPr="00AC5666" w:rsidTr="00C51A0C">
        <w:trPr>
          <w:trHeight w:val="57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63E33" w:rsidRPr="00AC5666" w:rsidRDefault="00663E33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63E33" w:rsidRPr="00AC5666" w:rsidRDefault="00663E33" w:rsidP="00021A12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2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3E33" w:rsidRPr="00AC5666" w:rsidRDefault="00663E33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E33" w:rsidRPr="00AC5666" w:rsidRDefault="00663E33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3E33" w:rsidRPr="00AC5666" w:rsidRDefault="00B051DA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22505,5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3E33" w:rsidRPr="00AC5666" w:rsidRDefault="00663E33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E33" w:rsidRPr="00AC5666" w:rsidRDefault="00663E33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E33" w:rsidRPr="00AC5666" w:rsidRDefault="00B051DA" w:rsidP="00CC23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21475,1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E33" w:rsidRPr="00AC5666" w:rsidRDefault="00663E33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3E33" w:rsidRPr="00AC5666" w:rsidRDefault="00663E33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1030,4</w:t>
            </w:r>
          </w:p>
        </w:tc>
      </w:tr>
      <w:tr w:rsidR="00C51A0C" w:rsidRPr="00AC5666" w:rsidTr="00C51A0C">
        <w:trPr>
          <w:trHeight w:val="57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1A0C" w:rsidRPr="00AC5666" w:rsidRDefault="00C51A0C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1A0C" w:rsidRPr="00AC5666" w:rsidRDefault="00C51A0C" w:rsidP="00021A12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2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1A0C" w:rsidRPr="00AC5666" w:rsidRDefault="00C51A0C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0C" w:rsidRPr="00AC5666" w:rsidRDefault="00C51A0C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A0C" w:rsidRPr="00AC5666" w:rsidRDefault="00A24F6C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26770,3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A0C" w:rsidRPr="00AC5666" w:rsidRDefault="00C51A0C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0C" w:rsidRPr="00AC5666" w:rsidRDefault="00C51A0C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0C" w:rsidRPr="00AC5666" w:rsidRDefault="00EA6E30" w:rsidP="00BE1E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25770,3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0C" w:rsidRPr="00AC5666" w:rsidRDefault="00C51A0C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A0C" w:rsidRPr="00C51A0C" w:rsidRDefault="00C51A0C" w:rsidP="00255A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51A0C">
              <w:rPr>
                <w:rFonts w:ascii="PT Astra Serif" w:hAnsi="PT Astra Serif"/>
                <w:sz w:val="22"/>
                <w:szCs w:val="22"/>
                <w:lang w:eastAsia="ru-RU"/>
              </w:rPr>
              <w:t>1000,0</w:t>
            </w:r>
          </w:p>
        </w:tc>
      </w:tr>
      <w:tr w:rsidR="00C51A0C" w:rsidRPr="00AC5666" w:rsidTr="00C51A0C">
        <w:trPr>
          <w:trHeight w:val="57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1A0C" w:rsidRPr="00AC5666" w:rsidRDefault="00C51A0C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1A0C" w:rsidRPr="00AC5666" w:rsidRDefault="00C51A0C" w:rsidP="00021A12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2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1A0C" w:rsidRPr="00AC5666" w:rsidRDefault="00C51A0C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0C" w:rsidRPr="00AC5666" w:rsidRDefault="00C51A0C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A0C" w:rsidRPr="00AC5666" w:rsidRDefault="00C51A0C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23886,</w:t>
            </w:r>
            <w:r w:rsidR="00BE1EF0">
              <w:rPr>
                <w:rFonts w:ascii="PT Astra Serif" w:hAnsi="PT Astra Serif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A0C" w:rsidRPr="00AC5666" w:rsidRDefault="00C51A0C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0C" w:rsidRPr="00AC5666" w:rsidRDefault="00C51A0C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0C" w:rsidRPr="00AC5666" w:rsidRDefault="00C51A0C" w:rsidP="00BE1E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22886,</w:t>
            </w:r>
            <w:r w:rsidR="00BE1EF0">
              <w:rPr>
                <w:rFonts w:ascii="PT Astra Serif" w:hAnsi="PT Astra Serif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0C" w:rsidRPr="00AC5666" w:rsidRDefault="00C51A0C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A0C" w:rsidRPr="00C51A0C" w:rsidRDefault="00C51A0C" w:rsidP="00255A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51A0C">
              <w:rPr>
                <w:rFonts w:ascii="PT Astra Serif" w:hAnsi="PT Astra Serif"/>
                <w:sz w:val="22"/>
                <w:szCs w:val="22"/>
                <w:lang w:eastAsia="ru-RU"/>
              </w:rPr>
              <w:t>1000,0</w:t>
            </w:r>
          </w:p>
        </w:tc>
      </w:tr>
      <w:tr w:rsidR="00C51A0C" w:rsidRPr="00AC5666" w:rsidTr="00C51A0C">
        <w:trPr>
          <w:trHeight w:val="57"/>
        </w:trPr>
        <w:tc>
          <w:tcPr>
            <w:tcW w:w="53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51A0C" w:rsidRPr="00AC5666" w:rsidRDefault="00C51A0C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42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51A0C" w:rsidRPr="00AC5666" w:rsidRDefault="00C51A0C" w:rsidP="00021A12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21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1A0C" w:rsidRPr="00AC5666" w:rsidRDefault="00C51A0C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0C" w:rsidRPr="00AC5666" w:rsidRDefault="00C51A0C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A0C" w:rsidRPr="00AC5666" w:rsidRDefault="00C51A0C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23638,0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A0C" w:rsidRPr="00AC5666" w:rsidRDefault="00C51A0C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0C" w:rsidRPr="00AC5666" w:rsidRDefault="00C51A0C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0C" w:rsidRPr="00AC5666" w:rsidRDefault="00C51A0C" w:rsidP="00CC23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22638,0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0C" w:rsidRPr="00AC5666" w:rsidRDefault="00C51A0C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A0C" w:rsidRPr="00C51A0C" w:rsidRDefault="00C51A0C" w:rsidP="00255A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51A0C">
              <w:rPr>
                <w:rFonts w:ascii="PT Astra Serif" w:hAnsi="PT Astra Serif"/>
                <w:sz w:val="22"/>
                <w:szCs w:val="22"/>
                <w:lang w:eastAsia="ru-RU"/>
              </w:rPr>
              <w:t>1000,0</w:t>
            </w:r>
          </w:p>
        </w:tc>
      </w:tr>
      <w:tr w:rsidR="00E679C8" w:rsidRPr="00AC5666" w:rsidTr="00C51A0C">
        <w:trPr>
          <w:trHeight w:val="57"/>
        </w:trPr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679C8" w:rsidRPr="00AC5666" w:rsidRDefault="00E679C8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1.2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679C8" w:rsidRPr="00AC5666" w:rsidRDefault="00E679C8" w:rsidP="00021A12">
            <w:pPr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Мероприятие 2</w:t>
            </w:r>
          </w:p>
          <w:p w:rsidR="00E679C8" w:rsidRPr="00AC5666" w:rsidRDefault="00E679C8" w:rsidP="00021A12">
            <w:pPr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Мероприятия по укреплению материально-технической базы</w:t>
            </w:r>
          </w:p>
          <w:p w:rsidR="00E679C8" w:rsidRPr="00AC5666" w:rsidRDefault="00E679C8" w:rsidP="00021A12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679C8" w:rsidRPr="00AC5666" w:rsidRDefault="00E679C8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Сектор по делам молодежи, культуре и спорту администрации муниципального образования Плавский район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9C8" w:rsidRPr="00AC5666" w:rsidRDefault="00E679C8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2022-2026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9C8" w:rsidRPr="00C51A0C" w:rsidRDefault="00E679C8" w:rsidP="00255A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1531,7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9C8" w:rsidRPr="00C51A0C" w:rsidRDefault="00E679C8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C51A0C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9C8" w:rsidRPr="00C51A0C" w:rsidRDefault="00E679C8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C51A0C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9C8" w:rsidRPr="00C51A0C" w:rsidRDefault="00E679C8" w:rsidP="00AB63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1531,7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9C8" w:rsidRPr="00AC5666" w:rsidRDefault="00E679C8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9C8" w:rsidRPr="00AC5666" w:rsidRDefault="00E679C8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</w:tr>
      <w:tr w:rsidR="00E679C8" w:rsidRPr="00AC5666" w:rsidTr="00C51A0C">
        <w:trPr>
          <w:trHeight w:val="57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679C8" w:rsidRPr="00AC5666" w:rsidRDefault="00E679C8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679C8" w:rsidRPr="00AC5666" w:rsidRDefault="00E679C8" w:rsidP="00021A12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2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679C8" w:rsidRPr="00AC5666" w:rsidRDefault="00E679C8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9C8" w:rsidRPr="00AC5666" w:rsidRDefault="00E679C8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9C8" w:rsidRPr="00C51A0C" w:rsidRDefault="00E679C8" w:rsidP="00255A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51A0C">
              <w:rPr>
                <w:rFonts w:ascii="PT Astra Serif" w:hAnsi="PT Astra Serif"/>
                <w:sz w:val="22"/>
                <w:szCs w:val="22"/>
                <w:lang w:eastAsia="ru-RU"/>
              </w:rPr>
              <w:t>53,0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9C8" w:rsidRPr="00C51A0C" w:rsidRDefault="00E679C8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51A0C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9C8" w:rsidRPr="00C51A0C" w:rsidRDefault="00E679C8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51A0C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9C8" w:rsidRPr="00C51A0C" w:rsidRDefault="00E679C8" w:rsidP="00AB63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51A0C">
              <w:rPr>
                <w:rFonts w:ascii="PT Astra Serif" w:hAnsi="PT Astra Serif"/>
                <w:sz w:val="22"/>
                <w:szCs w:val="22"/>
                <w:lang w:eastAsia="ru-RU"/>
              </w:rPr>
              <w:t>53,0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9C8" w:rsidRPr="00AC5666" w:rsidRDefault="00E679C8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9C8" w:rsidRPr="00AC5666" w:rsidRDefault="00E679C8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E679C8" w:rsidRPr="00AC5666" w:rsidTr="00C51A0C">
        <w:trPr>
          <w:trHeight w:val="57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679C8" w:rsidRPr="00AC5666" w:rsidRDefault="00E679C8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679C8" w:rsidRPr="00AC5666" w:rsidRDefault="00E679C8" w:rsidP="00021A12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2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679C8" w:rsidRPr="00AC5666" w:rsidRDefault="00E679C8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9C8" w:rsidRPr="00AC5666" w:rsidRDefault="00E679C8" w:rsidP="00021A12">
            <w:pPr>
              <w:tabs>
                <w:tab w:val="left" w:pos="112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9C8" w:rsidRPr="00C51A0C" w:rsidRDefault="00E679C8" w:rsidP="00255A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51A0C">
              <w:rPr>
                <w:rFonts w:ascii="PT Astra Serif" w:hAnsi="PT Astra Serif"/>
                <w:sz w:val="22"/>
                <w:szCs w:val="22"/>
                <w:lang w:eastAsia="ru-RU"/>
              </w:rPr>
              <w:t>165,7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9C8" w:rsidRPr="00C51A0C" w:rsidRDefault="00E679C8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51A0C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9C8" w:rsidRPr="00C51A0C" w:rsidRDefault="00E679C8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51A0C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9C8" w:rsidRPr="00C51A0C" w:rsidRDefault="00E679C8" w:rsidP="00AB63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51A0C">
              <w:rPr>
                <w:rFonts w:ascii="PT Astra Serif" w:hAnsi="PT Astra Serif"/>
                <w:sz w:val="22"/>
                <w:szCs w:val="22"/>
                <w:lang w:eastAsia="ru-RU"/>
              </w:rPr>
              <w:t>165,7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9C8" w:rsidRPr="00AC5666" w:rsidRDefault="00E679C8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9C8" w:rsidRPr="00AC5666" w:rsidRDefault="00E679C8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E679C8" w:rsidRPr="00AC5666" w:rsidTr="00C51A0C">
        <w:trPr>
          <w:trHeight w:val="57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679C8" w:rsidRPr="00AC5666" w:rsidRDefault="00E679C8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679C8" w:rsidRPr="00AC5666" w:rsidRDefault="00E679C8" w:rsidP="00021A12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2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679C8" w:rsidRPr="00AC5666" w:rsidRDefault="00E679C8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9C8" w:rsidRPr="00AC5666" w:rsidRDefault="00E679C8" w:rsidP="00021A12">
            <w:pPr>
              <w:tabs>
                <w:tab w:val="left" w:pos="112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9C8" w:rsidRPr="00C51A0C" w:rsidRDefault="00E679C8" w:rsidP="00255A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536,6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9C8" w:rsidRPr="00C51A0C" w:rsidRDefault="00E679C8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51A0C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9C8" w:rsidRPr="00C51A0C" w:rsidRDefault="00E679C8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51A0C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9C8" w:rsidRPr="00C51A0C" w:rsidRDefault="00E679C8" w:rsidP="00AB63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536,6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9C8" w:rsidRPr="00AC5666" w:rsidRDefault="00E679C8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9C8" w:rsidRPr="00AC5666" w:rsidRDefault="00E679C8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E679C8" w:rsidRPr="00AC5666" w:rsidTr="00C51A0C">
        <w:trPr>
          <w:trHeight w:val="57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679C8" w:rsidRPr="00AC5666" w:rsidRDefault="00E679C8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679C8" w:rsidRPr="00AC5666" w:rsidRDefault="00E679C8" w:rsidP="00021A12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2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679C8" w:rsidRPr="00AC5666" w:rsidRDefault="00E679C8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9C8" w:rsidRPr="00AC5666" w:rsidRDefault="00E679C8" w:rsidP="00021A12">
            <w:pPr>
              <w:tabs>
                <w:tab w:val="left" w:pos="112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9C8" w:rsidRPr="00C51A0C" w:rsidRDefault="00E679C8" w:rsidP="00255A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51A0C">
              <w:rPr>
                <w:rFonts w:ascii="PT Astra Serif" w:hAnsi="PT Astra Serif"/>
                <w:sz w:val="22"/>
                <w:szCs w:val="22"/>
                <w:lang w:eastAsia="ru-RU"/>
              </w:rPr>
              <w:t>388,2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9C8" w:rsidRPr="00C51A0C" w:rsidRDefault="00E679C8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51A0C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9C8" w:rsidRPr="00C51A0C" w:rsidRDefault="00E679C8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51A0C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9C8" w:rsidRPr="00C51A0C" w:rsidRDefault="00E679C8" w:rsidP="00AB63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51A0C">
              <w:rPr>
                <w:rFonts w:ascii="PT Astra Serif" w:hAnsi="PT Astra Serif"/>
                <w:sz w:val="22"/>
                <w:szCs w:val="22"/>
                <w:lang w:eastAsia="ru-RU"/>
              </w:rPr>
              <w:t>388,2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9C8" w:rsidRPr="00AC5666" w:rsidRDefault="00E679C8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9C8" w:rsidRPr="00AC5666" w:rsidRDefault="00E679C8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E679C8" w:rsidRPr="00AC5666" w:rsidTr="00C51A0C">
        <w:trPr>
          <w:trHeight w:val="57"/>
        </w:trPr>
        <w:tc>
          <w:tcPr>
            <w:tcW w:w="53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679C8" w:rsidRPr="00AC5666" w:rsidRDefault="00E679C8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42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679C8" w:rsidRPr="00AC5666" w:rsidRDefault="00E679C8" w:rsidP="00021A12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21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79C8" w:rsidRPr="00AC5666" w:rsidRDefault="00E679C8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9C8" w:rsidRPr="00AC5666" w:rsidRDefault="00E679C8" w:rsidP="00021A12">
            <w:pPr>
              <w:tabs>
                <w:tab w:val="left" w:pos="112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9C8" w:rsidRPr="00C51A0C" w:rsidRDefault="00E679C8" w:rsidP="00255A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51A0C">
              <w:rPr>
                <w:rFonts w:ascii="PT Astra Serif" w:hAnsi="PT Astra Serif"/>
                <w:sz w:val="22"/>
                <w:szCs w:val="22"/>
                <w:lang w:eastAsia="ru-RU"/>
              </w:rPr>
              <w:t>388,2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9C8" w:rsidRPr="00C51A0C" w:rsidRDefault="00E679C8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51A0C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9C8" w:rsidRPr="00C51A0C" w:rsidRDefault="00E679C8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51A0C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9C8" w:rsidRPr="00C51A0C" w:rsidRDefault="00E679C8" w:rsidP="00AB63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51A0C">
              <w:rPr>
                <w:rFonts w:ascii="PT Astra Serif" w:hAnsi="PT Astra Serif"/>
                <w:sz w:val="22"/>
                <w:szCs w:val="22"/>
                <w:lang w:eastAsia="ru-RU"/>
              </w:rPr>
              <w:t>388,2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9C8" w:rsidRPr="00AC5666" w:rsidRDefault="00E679C8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9C8" w:rsidRPr="00AC5666" w:rsidRDefault="00E679C8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E679C8" w:rsidRPr="00AC5666" w:rsidTr="00C51A0C">
        <w:trPr>
          <w:trHeight w:val="57"/>
        </w:trPr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679C8" w:rsidRPr="00AC5666" w:rsidRDefault="00E679C8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1.3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679C8" w:rsidRPr="00AC5666" w:rsidRDefault="00E679C8" w:rsidP="00021A12">
            <w:pPr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Мероприятие 3</w:t>
            </w:r>
          </w:p>
          <w:p w:rsidR="00E679C8" w:rsidRPr="00AC5666" w:rsidRDefault="00E679C8" w:rsidP="00021A12">
            <w:pPr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Реализация мероприятий учреждений культуры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679C8" w:rsidRPr="00AC5666" w:rsidRDefault="00E679C8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Сектор по делам молодежи, культуре и спорту администрации муниципального образования Плавский район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9C8" w:rsidRPr="00AC5666" w:rsidRDefault="00E679C8" w:rsidP="00021A12">
            <w:pPr>
              <w:tabs>
                <w:tab w:val="left" w:pos="112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2022-2026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9C8" w:rsidRPr="00C51A0C" w:rsidRDefault="00A24F6C" w:rsidP="00255A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5165,8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9C8" w:rsidRPr="00C51A0C" w:rsidRDefault="00E679C8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C51A0C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9C8" w:rsidRPr="00C51A0C" w:rsidRDefault="00E679C8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C51A0C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9C8" w:rsidRPr="00C51A0C" w:rsidRDefault="00A24F6C" w:rsidP="00AB63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5165,8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9C8" w:rsidRPr="00AC5666" w:rsidRDefault="00E679C8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9C8" w:rsidRPr="00AC5666" w:rsidRDefault="00E679C8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</w:tr>
      <w:tr w:rsidR="00E679C8" w:rsidRPr="00AC5666" w:rsidTr="00C51A0C">
        <w:trPr>
          <w:trHeight w:val="57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679C8" w:rsidRPr="00AC5666" w:rsidRDefault="00E679C8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679C8" w:rsidRPr="00AC5666" w:rsidRDefault="00E679C8" w:rsidP="00021A12">
            <w:pPr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2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679C8" w:rsidRPr="00AC5666" w:rsidRDefault="00E679C8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9C8" w:rsidRPr="00AC5666" w:rsidRDefault="00E679C8" w:rsidP="00021A12">
            <w:pPr>
              <w:tabs>
                <w:tab w:val="left" w:pos="112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9C8" w:rsidRPr="00C51A0C" w:rsidRDefault="00E679C8" w:rsidP="00255A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51A0C">
              <w:rPr>
                <w:rFonts w:ascii="PT Astra Serif" w:hAnsi="PT Astra Serif"/>
                <w:sz w:val="22"/>
                <w:szCs w:val="22"/>
                <w:lang w:eastAsia="ru-RU"/>
              </w:rPr>
              <w:t>927,5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9C8" w:rsidRPr="00C51A0C" w:rsidRDefault="00E679C8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51A0C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9C8" w:rsidRPr="00C51A0C" w:rsidRDefault="00E679C8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51A0C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9C8" w:rsidRPr="00C51A0C" w:rsidRDefault="00E679C8" w:rsidP="00AB63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51A0C">
              <w:rPr>
                <w:rFonts w:ascii="PT Astra Serif" w:hAnsi="PT Astra Serif"/>
                <w:sz w:val="22"/>
                <w:szCs w:val="22"/>
                <w:lang w:eastAsia="ru-RU"/>
              </w:rPr>
              <w:t>927,5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9C8" w:rsidRPr="00AC5666" w:rsidRDefault="00E679C8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9C8" w:rsidRPr="00AC5666" w:rsidRDefault="00E679C8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E679C8" w:rsidRPr="00AC5666" w:rsidTr="00C51A0C">
        <w:trPr>
          <w:trHeight w:val="57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679C8" w:rsidRPr="00AC5666" w:rsidRDefault="00E679C8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679C8" w:rsidRPr="00AC5666" w:rsidRDefault="00E679C8" w:rsidP="00021A12">
            <w:pPr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2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679C8" w:rsidRPr="00AC5666" w:rsidRDefault="00E679C8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9C8" w:rsidRPr="00AC5666" w:rsidRDefault="00E679C8" w:rsidP="00021A12">
            <w:pPr>
              <w:tabs>
                <w:tab w:val="left" w:pos="112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9C8" w:rsidRPr="00C51A0C" w:rsidRDefault="00E679C8" w:rsidP="00255A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51A0C">
              <w:rPr>
                <w:rFonts w:ascii="PT Astra Serif" w:hAnsi="PT Astra Serif"/>
                <w:sz w:val="22"/>
                <w:szCs w:val="22"/>
                <w:lang w:eastAsia="ru-RU"/>
              </w:rPr>
              <w:t>529,6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9C8" w:rsidRPr="00C51A0C" w:rsidRDefault="00E679C8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51A0C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9C8" w:rsidRPr="00C51A0C" w:rsidRDefault="00E679C8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51A0C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9C8" w:rsidRPr="00C51A0C" w:rsidRDefault="00E679C8" w:rsidP="00AB63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51A0C">
              <w:rPr>
                <w:rFonts w:ascii="PT Astra Serif" w:hAnsi="PT Astra Serif"/>
                <w:sz w:val="22"/>
                <w:szCs w:val="22"/>
                <w:lang w:eastAsia="ru-RU"/>
              </w:rPr>
              <w:t>529,6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9C8" w:rsidRPr="00AC5666" w:rsidRDefault="00E679C8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9C8" w:rsidRPr="00AC5666" w:rsidRDefault="00E679C8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E679C8" w:rsidRPr="00AC5666" w:rsidTr="00C51A0C">
        <w:trPr>
          <w:trHeight w:val="57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679C8" w:rsidRPr="00AC5666" w:rsidRDefault="00E679C8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679C8" w:rsidRPr="00AC5666" w:rsidRDefault="00E679C8" w:rsidP="00021A12">
            <w:pPr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2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679C8" w:rsidRPr="00AC5666" w:rsidRDefault="00E679C8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9C8" w:rsidRPr="00AC5666" w:rsidRDefault="00E679C8" w:rsidP="00021A12">
            <w:pPr>
              <w:tabs>
                <w:tab w:val="left" w:pos="112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9C8" w:rsidRPr="00C51A0C" w:rsidRDefault="00A24F6C" w:rsidP="00255A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1531,1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9C8" w:rsidRPr="00C51A0C" w:rsidRDefault="00E679C8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51A0C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9C8" w:rsidRPr="00C51A0C" w:rsidRDefault="00E679C8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51A0C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9C8" w:rsidRPr="00C51A0C" w:rsidRDefault="00A24F6C" w:rsidP="00AB63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1531,1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9C8" w:rsidRPr="00AC5666" w:rsidRDefault="00E679C8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9C8" w:rsidRPr="00AC5666" w:rsidRDefault="00E679C8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E679C8" w:rsidRPr="00AC5666" w:rsidTr="00C51A0C">
        <w:trPr>
          <w:trHeight w:val="57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679C8" w:rsidRPr="00AC5666" w:rsidRDefault="00E679C8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679C8" w:rsidRPr="00AC5666" w:rsidRDefault="00E679C8" w:rsidP="00021A12">
            <w:pPr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2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679C8" w:rsidRPr="00AC5666" w:rsidRDefault="00E679C8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9C8" w:rsidRPr="00AC5666" w:rsidRDefault="00E679C8" w:rsidP="00021A12">
            <w:pPr>
              <w:tabs>
                <w:tab w:val="left" w:pos="112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9C8" w:rsidRPr="00C51A0C" w:rsidRDefault="00E679C8" w:rsidP="00255A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51A0C">
              <w:rPr>
                <w:rFonts w:ascii="PT Astra Serif" w:hAnsi="PT Astra Serif"/>
                <w:sz w:val="22"/>
                <w:szCs w:val="22"/>
                <w:lang w:eastAsia="ru-RU"/>
              </w:rPr>
              <w:t>1088,8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9C8" w:rsidRPr="00C51A0C" w:rsidRDefault="00E679C8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51A0C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9C8" w:rsidRPr="00C51A0C" w:rsidRDefault="00E679C8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51A0C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9C8" w:rsidRPr="00C51A0C" w:rsidRDefault="00E679C8" w:rsidP="00AB63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51A0C">
              <w:rPr>
                <w:rFonts w:ascii="PT Astra Serif" w:hAnsi="PT Astra Serif"/>
                <w:sz w:val="22"/>
                <w:szCs w:val="22"/>
                <w:lang w:eastAsia="ru-RU"/>
              </w:rPr>
              <w:t>1088,8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9C8" w:rsidRPr="00AC5666" w:rsidRDefault="00E679C8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9C8" w:rsidRPr="00AC5666" w:rsidRDefault="00E679C8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E679C8" w:rsidRPr="00AC5666" w:rsidTr="00C51A0C">
        <w:trPr>
          <w:trHeight w:val="57"/>
        </w:trPr>
        <w:tc>
          <w:tcPr>
            <w:tcW w:w="53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679C8" w:rsidRPr="00AC5666" w:rsidRDefault="00E679C8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42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679C8" w:rsidRPr="00AC5666" w:rsidRDefault="00E679C8" w:rsidP="00021A12">
            <w:pPr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21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79C8" w:rsidRPr="00AC5666" w:rsidRDefault="00E679C8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79C8" w:rsidRPr="00AC5666" w:rsidRDefault="00E679C8" w:rsidP="00021A12">
            <w:pPr>
              <w:tabs>
                <w:tab w:val="left" w:pos="112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679C8" w:rsidRPr="00C51A0C" w:rsidRDefault="00E679C8" w:rsidP="00255A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51A0C">
              <w:rPr>
                <w:rFonts w:ascii="PT Astra Serif" w:hAnsi="PT Astra Serif"/>
                <w:sz w:val="22"/>
                <w:szCs w:val="22"/>
                <w:lang w:eastAsia="ru-RU"/>
              </w:rPr>
              <w:t>1088,8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679C8" w:rsidRPr="00C51A0C" w:rsidRDefault="00E679C8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51A0C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79C8" w:rsidRPr="00C51A0C" w:rsidRDefault="00E679C8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51A0C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79C8" w:rsidRPr="00C51A0C" w:rsidRDefault="00E679C8" w:rsidP="00AB63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51A0C">
              <w:rPr>
                <w:rFonts w:ascii="PT Astra Serif" w:hAnsi="PT Astra Serif"/>
                <w:sz w:val="22"/>
                <w:szCs w:val="22"/>
                <w:lang w:eastAsia="ru-RU"/>
              </w:rPr>
              <w:t>1088,8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79C8" w:rsidRPr="00AC5666" w:rsidRDefault="00E679C8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679C8" w:rsidRPr="00AC5666" w:rsidRDefault="00E679C8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E679C8" w:rsidRPr="00AC5666" w:rsidTr="00C51A0C">
        <w:trPr>
          <w:trHeight w:val="57"/>
        </w:trPr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679C8" w:rsidRPr="00910107" w:rsidRDefault="00E679C8" w:rsidP="00255A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910107">
              <w:rPr>
                <w:rFonts w:ascii="PT Astra Serif" w:hAnsi="PT Astra Serif"/>
                <w:sz w:val="22"/>
                <w:szCs w:val="22"/>
                <w:lang w:eastAsia="ru-RU"/>
              </w:rPr>
              <w:t>1.4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679C8" w:rsidRPr="00910107" w:rsidRDefault="00E679C8" w:rsidP="00255AAA">
            <w:pPr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910107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Мероприятие 4</w:t>
            </w:r>
          </w:p>
          <w:p w:rsidR="00E679C8" w:rsidRPr="00910107" w:rsidRDefault="00E679C8" w:rsidP="00255AAA">
            <w:pPr>
              <w:rPr>
                <w:rFonts w:ascii="PT Astra Serif" w:hAnsi="PT Astra Serif"/>
                <w:bCs/>
                <w:sz w:val="22"/>
                <w:szCs w:val="22"/>
                <w:lang w:eastAsia="ru-RU"/>
              </w:rPr>
            </w:pPr>
            <w:r w:rsidRPr="00910107">
              <w:rPr>
                <w:rFonts w:ascii="PT Astra Serif" w:hAnsi="PT Astra Serif"/>
                <w:bCs/>
                <w:sz w:val="22"/>
                <w:szCs w:val="22"/>
                <w:lang w:eastAsia="ru-RU"/>
              </w:rPr>
              <w:t xml:space="preserve">Мероприятия по текущему </w:t>
            </w:r>
            <w:r w:rsidRPr="00910107">
              <w:rPr>
                <w:rFonts w:ascii="PT Astra Serif" w:hAnsi="PT Astra Serif"/>
                <w:bCs/>
                <w:sz w:val="22"/>
                <w:szCs w:val="22"/>
                <w:lang w:eastAsia="ru-RU"/>
              </w:rPr>
              <w:lastRenderedPageBreak/>
              <w:t>и капитальному ремонту</w:t>
            </w:r>
          </w:p>
          <w:p w:rsidR="00E679C8" w:rsidRPr="00910107" w:rsidRDefault="00E679C8" w:rsidP="00255AAA">
            <w:pPr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679C8" w:rsidRPr="00910107" w:rsidRDefault="00E679C8" w:rsidP="00255A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910107">
              <w:rPr>
                <w:rFonts w:ascii="PT Astra Serif" w:hAnsi="PT Astra Serif"/>
                <w:sz w:val="22"/>
                <w:szCs w:val="22"/>
                <w:lang w:eastAsia="ru-RU"/>
              </w:rPr>
              <w:lastRenderedPageBreak/>
              <w:t xml:space="preserve">Сектор по делам молодежи, культуре и </w:t>
            </w:r>
            <w:r w:rsidRPr="00910107">
              <w:rPr>
                <w:rFonts w:ascii="PT Astra Serif" w:hAnsi="PT Astra Serif"/>
                <w:sz w:val="22"/>
                <w:szCs w:val="22"/>
                <w:lang w:eastAsia="ru-RU"/>
              </w:rPr>
              <w:lastRenderedPageBreak/>
              <w:t>спорту администрации муниципального образования Плавский район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9C8" w:rsidRPr="00910107" w:rsidRDefault="00E679C8" w:rsidP="00255AAA">
            <w:pPr>
              <w:tabs>
                <w:tab w:val="left" w:pos="112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910107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lastRenderedPageBreak/>
              <w:t>2022-2026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9C8" w:rsidRPr="00910107" w:rsidRDefault="003F322A" w:rsidP="00255A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7630,0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9C8" w:rsidRPr="00910107" w:rsidRDefault="00E679C8" w:rsidP="00255A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910107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9C8" w:rsidRPr="00910107" w:rsidRDefault="00E679C8" w:rsidP="00255A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910107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9C8" w:rsidRPr="00910107" w:rsidRDefault="003F322A" w:rsidP="00AB63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7630,0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9C8" w:rsidRPr="00910107" w:rsidRDefault="00E679C8" w:rsidP="00255A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910107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9C8" w:rsidRPr="00910107" w:rsidRDefault="00E679C8" w:rsidP="00255A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910107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</w:tr>
      <w:tr w:rsidR="00E679C8" w:rsidRPr="00AC5666" w:rsidTr="00255AAA">
        <w:trPr>
          <w:trHeight w:val="57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679C8" w:rsidRPr="00910107" w:rsidRDefault="00E679C8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679C8" w:rsidRPr="00910107" w:rsidRDefault="00E679C8" w:rsidP="00021A12">
            <w:pPr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2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679C8" w:rsidRPr="00910107" w:rsidRDefault="00E679C8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9C8" w:rsidRPr="00910107" w:rsidRDefault="00E679C8" w:rsidP="00021A12">
            <w:pPr>
              <w:tabs>
                <w:tab w:val="left" w:pos="112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910107">
              <w:rPr>
                <w:rFonts w:ascii="PT Astra Serif" w:hAnsi="PT Astra Serif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9C8" w:rsidRPr="00910107" w:rsidRDefault="00E679C8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91010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9C8" w:rsidRPr="00910107" w:rsidRDefault="00E679C8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91010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9C8" w:rsidRPr="00910107" w:rsidRDefault="00E679C8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91010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9C8" w:rsidRPr="00910107" w:rsidRDefault="00E679C8" w:rsidP="00AB63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91010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9C8" w:rsidRPr="00910107" w:rsidRDefault="00E679C8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91010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9C8" w:rsidRPr="00910107" w:rsidRDefault="00E679C8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91010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E679C8" w:rsidRPr="00AC5666" w:rsidTr="00255AAA">
        <w:trPr>
          <w:trHeight w:val="57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679C8" w:rsidRPr="00910107" w:rsidRDefault="00E679C8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679C8" w:rsidRPr="00910107" w:rsidRDefault="00E679C8" w:rsidP="00021A12">
            <w:pPr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2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679C8" w:rsidRPr="00910107" w:rsidRDefault="00E679C8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9C8" w:rsidRPr="00910107" w:rsidRDefault="00E679C8" w:rsidP="00021A12">
            <w:pPr>
              <w:tabs>
                <w:tab w:val="left" w:pos="112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910107">
              <w:rPr>
                <w:rFonts w:ascii="PT Astra Serif" w:hAnsi="PT Astra Serif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9C8" w:rsidRPr="00910107" w:rsidRDefault="00E679C8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91010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9C8" w:rsidRPr="00910107" w:rsidRDefault="00E679C8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91010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9C8" w:rsidRPr="00910107" w:rsidRDefault="00E679C8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91010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9C8" w:rsidRPr="00910107" w:rsidRDefault="00E679C8" w:rsidP="00AB63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91010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9C8" w:rsidRPr="00910107" w:rsidRDefault="00E679C8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91010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9C8" w:rsidRPr="00910107" w:rsidRDefault="00E679C8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91010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E679C8" w:rsidRPr="00AC5666" w:rsidTr="00255AAA">
        <w:trPr>
          <w:trHeight w:val="57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679C8" w:rsidRPr="00910107" w:rsidRDefault="00E679C8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679C8" w:rsidRPr="00910107" w:rsidRDefault="00E679C8" w:rsidP="00021A12">
            <w:pPr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2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679C8" w:rsidRPr="00910107" w:rsidRDefault="00E679C8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9C8" w:rsidRPr="00910107" w:rsidRDefault="00E679C8" w:rsidP="00021A12">
            <w:pPr>
              <w:tabs>
                <w:tab w:val="left" w:pos="112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910107">
              <w:rPr>
                <w:rFonts w:ascii="PT Astra Serif" w:hAnsi="PT Astra Serif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9C8" w:rsidRPr="00910107" w:rsidRDefault="003F322A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3190,0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9C8" w:rsidRPr="00910107" w:rsidRDefault="00E679C8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91010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9C8" w:rsidRPr="00910107" w:rsidRDefault="00E679C8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91010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9C8" w:rsidRPr="00910107" w:rsidRDefault="003F322A" w:rsidP="00AB63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3190,0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9C8" w:rsidRPr="00910107" w:rsidRDefault="00E679C8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91010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9C8" w:rsidRPr="00910107" w:rsidRDefault="00E679C8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91010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E679C8" w:rsidRPr="00AC5666" w:rsidTr="00255AAA">
        <w:trPr>
          <w:trHeight w:val="57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679C8" w:rsidRPr="00910107" w:rsidRDefault="00E679C8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679C8" w:rsidRPr="00910107" w:rsidRDefault="00E679C8" w:rsidP="00021A12">
            <w:pPr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2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679C8" w:rsidRPr="00910107" w:rsidRDefault="00E679C8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9C8" w:rsidRPr="00910107" w:rsidRDefault="00E679C8" w:rsidP="00021A12">
            <w:pPr>
              <w:tabs>
                <w:tab w:val="left" w:pos="112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910107">
              <w:rPr>
                <w:rFonts w:ascii="PT Astra Serif" w:hAnsi="PT Astra Serif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9C8" w:rsidRPr="00910107" w:rsidRDefault="00E679C8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910107">
              <w:rPr>
                <w:rFonts w:ascii="PT Astra Serif" w:hAnsi="PT Astra Serif"/>
                <w:sz w:val="22"/>
                <w:szCs w:val="22"/>
                <w:lang w:eastAsia="ru-RU"/>
              </w:rPr>
              <w:t>2220,0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9C8" w:rsidRPr="00910107" w:rsidRDefault="00E679C8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91010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9C8" w:rsidRPr="00910107" w:rsidRDefault="00E679C8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91010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9C8" w:rsidRPr="00910107" w:rsidRDefault="00E679C8" w:rsidP="00AB63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910107">
              <w:rPr>
                <w:rFonts w:ascii="PT Astra Serif" w:hAnsi="PT Astra Serif"/>
                <w:sz w:val="22"/>
                <w:szCs w:val="22"/>
                <w:lang w:eastAsia="ru-RU"/>
              </w:rPr>
              <w:t>2220,0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9C8" w:rsidRPr="00910107" w:rsidRDefault="00E679C8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91010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9C8" w:rsidRPr="00910107" w:rsidRDefault="00E679C8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91010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E679C8" w:rsidRPr="00AC5666" w:rsidTr="00255AAA">
        <w:trPr>
          <w:trHeight w:val="57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679C8" w:rsidRPr="00910107" w:rsidRDefault="00E679C8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679C8" w:rsidRPr="00910107" w:rsidRDefault="00E679C8" w:rsidP="00021A12">
            <w:pPr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2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679C8" w:rsidRPr="00910107" w:rsidRDefault="00E679C8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9C8" w:rsidRPr="00910107" w:rsidRDefault="00E679C8" w:rsidP="00021A12">
            <w:pPr>
              <w:tabs>
                <w:tab w:val="left" w:pos="112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910107">
              <w:rPr>
                <w:rFonts w:ascii="PT Astra Serif" w:hAnsi="PT Astra Serif"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9C8" w:rsidRPr="00910107" w:rsidRDefault="00E679C8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910107">
              <w:rPr>
                <w:rFonts w:ascii="PT Astra Serif" w:hAnsi="PT Astra Serif"/>
                <w:sz w:val="22"/>
                <w:szCs w:val="22"/>
                <w:lang w:eastAsia="ru-RU"/>
              </w:rPr>
              <w:t>2220,0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9C8" w:rsidRPr="00910107" w:rsidRDefault="00E679C8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91010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9C8" w:rsidRPr="00910107" w:rsidRDefault="00E679C8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91010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9C8" w:rsidRPr="00910107" w:rsidRDefault="00E679C8" w:rsidP="00AB63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910107">
              <w:rPr>
                <w:rFonts w:ascii="PT Astra Serif" w:hAnsi="PT Astra Serif"/>
                <w:sz w:val="22"/>
                <w:szCs w:val="22"/>
                <w:lang w:eastAsia="ru-RU"/>
              </w:rPr>
              <w:t>2220,0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9C8" w:rsidRPr="00910107" w:rsidRDefault="00E679C8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91010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9C8" w:rsidRPr="00910107" w:rsidRDefault="00E679C8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91010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E679C8" w:rsidRPr="00AC5666" w:rsidTr="00C51A0C">
        <w:trPr>
          <w:trHeight w:val="57"/>
        </w:trPr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679C8" w:rsidRPr="00AC5666" w:rsidRDefault="00E679C8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1.5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679C8" w:rsidRPr="00AC5666" w:rsidRDefault="00E679C8" w:rsidP="00021A12">
            <w:pPr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Мероприятие 5</w:t>
            </w:r>
          </w:p>
          <w:p w:rsidR="00E679C8" w:rsidRPr="00AC5666" w:rsidRDefault="00E679C8" w:rsidP="00021A12">
            <w:pPr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Иные дотации  бюджетам муниципальных образований Тульской области на частичную компенсацию дополнительных расходов на повышение оплаты труда работников муниципальных учреждений культуры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679C8" w:rsidRPr="00AC5666" w:rsidRDefault="00E679C8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Сектор по делам молодежи, культуре и спорту администрации муниципального образования Плавский район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9C8" w:rsidRPr="00AC5666" w:rsidRDefault="00E679C8" w:rsidP="00021A12">
            <w:pPr>
              <w:tabs>
                <w:tab w:val="left" w:pos="112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2022-2026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9C8" w:rsidRPr="00910107" w:rsidRDefault="00E679C8" w:rsidP="00255A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910107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19307,4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9C8" w:rsidRPr="00910107" w:rsidRDefault="00E679C8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910107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9C8" w:rsidRPr="00910107" w:rsidRDefault="00E679C8" w:rsidP="00255A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910107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19307,4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9C8" w:rsidRPr="00910107" w:rsidRDefault="00E679C8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910107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9C8" w:rsidRPr="00AC5666" w:rsidRDefault="00E679C8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9C8" w:rsidRPr="00AC5666" w:rsidRDefault="00E679C8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</w:tr>
      <w:tr w:rsidR="00E679C8" w:rsidRPr="00AC5666" w:rsidTr="00C51A0C">
        <w:trPr>
          <w:trHeight w:val="57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679C8" w:rsidRPr="00AC5666" w:rsidRDefault="00E679C8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679C8" w:rsidRPr="00AC5666" w:rsidRDefault="00E679C8" w:rsidP="00021A12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2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679C8" w:rsidRPr="00AC5666" w:rsidRDefault="00E679C8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9C8" w:rsidRPr="00AC5666" w:rsidRDefault="00E679C8" w:rsidP="00021A12">
            <w:pPr>
              <w:tabs>
                <w:tab w:val="left" w:pos="112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9C8" w:rsidRPr="00910107" w:rsidRDefault="00E679C8" w:rsidP="00255A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910107">
              <w:rPr>
                <w:rFonts w:ascii="PT Astra Serif" w:hAnsi="PT Astra Serif"/>
                <w:sz w:val="22"/>
                <w:szCs w:val="22"/>
                <w:lang w:eastAsia="ru-RU"/>
              </w:rPr>
              <w:t>3133,4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9C8" w:rsidRPr="00910107" w:rsidRDefault="00E679C8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91010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9C8" w:rsidRPr="00910107" w:rsidRDefault="00E679C8" w:rsidP="00255A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910107">
              <w:rPr>
                <w:rFonts w:ascii="PT Astra Serif" w:hAnsi="PT Astra Serif"/>
                <w:sz w:val="22"/>
                <w:szCs w:val="22"/>
                <w:lang w:eastAsia="ru-RU"/>
              </w:rPr>
              <w:t>3133,4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9C8" w:rsidRPr="00910107" w:rsidRDefault="00E679C8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91010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9C8" w:rsidRPr="00AC5666" w:rsidRDefault="00E679C8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9C8" w:rsidRPr="00AC5666" w:rsidRDefault="00E679C8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E679C8" w:rsidRPr="00AC5666" w:rsidTr="00C51A0C">
        <w:trPr>
          <w:trHeight w:val="57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679C8" w:rsidRPr="00AC5666" w:rsidRDefault="00E679C8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679C8" w:rsidRPr="00AC5666" w:rsidRDefault="00E679C8" w:rsidP="00021A12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2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679C8" w:rsidRPr="00AC5666" w:rsidRDefault="00E679C8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9C8" w:rsidRPr="00AC5666" w:rsidRDefault="00E679C8" w:rsidP="00021A12">
            <w:pPr>
              <w:tabs>
                <w:tab w:val="left" w:pos="112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9C8" w:rsidRPr="00910107" w:rsidRDefault="00E679C8" w:rsidP="00255A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910107">
              <w:rPr>
                <w:rFonts w:ascii="PT Astra Serif" w:hAnsi="PT Astra Serif"/>
                <w:sz w:val="22"/>
                <w:szCs w:val="22"/>
                <w:lang w:eastAsia="ru-RU"/>
              </w:rPr>
              <w:t>3688,3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9C8" w:rsidRPr="00910107" w:rsidRDefault="00E679C8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91010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9C8" w:rsidRPr="00910107" w:rsidRDefault="00E679C8" w:rsidP="00255A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910107">
              <w:rPr>
                <w:rFonts w:ascii="PT Astra Serif" w:hAnsi="PT Astra Serif"/>
                <w:sz w:val="22"/>
                <w:szCs w:val="22"/>
                <w:lang w:eastAsia="ru-RU"/>
              </w:rPr>
              <w:t>3688,3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9C8" w:rsidRPr="00910107" w:rsidRDefault="00E679C8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91010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9C8" w:rsidRPr="00AC5666" w:rsidRDefault="00E679C8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9C8" w:rsidRPr="00AC5666" w:rsidRDefault="00E679C8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E679C8" w:rsidRPr="00AC5666" w:rsidTr="00C51A0C">
        <w:trPr>
          <w:trHeight w:val="57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679C8" w:rsidRPr="00AC5666" w:rsidRDefault="00E679C8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679C8" w:rsidRPr="00AC5666" w:rsidRDefault="00E679C8" w:rsidP="00021A12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2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679C8" w:rsidRPr="00AC5666" w:rsidRDefault="00E679C8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9C8" w:rsidRPr="00AC5666" w:rsidRDefault="00E679C8" w:rsidP="00021A12">
            <w:pPr>
              <w:tabs>
                <w:tab w:val="left" w:pos="112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9C8" w:rsidRPr="00910107" w:rsidRDefault="00E679C8" w:rsidP="00255A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910107">
              <w:rPr>
                <w:rFonts w:ascii="PT Astra Serif" w:hAnsi="PT Astra Serif"/>
                <w:sz w:val="22"/>
                <w:szCs w:val="22"/>
                <w:lang w:eastAsia="ru-RU"/>
              </w:rPr>
              <w:t>3920,8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9C8" w:rsidRPr="00910107" w:rsidRDefault="00E679C8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91010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9C8" w:rsidRPr="00910107" w:rsidRDefault="00E679C8" w:rsidP="00255A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910107">
              <w:rPr>
                <w:rFonts w:ascii="PT Astra Serif" w:hAnsi="PT Astra Serif"/>
                <w:sz w:val="22"/>
                <w:szCs w:val="22"/>
                <w:lang w:eastAsia="ru-RU"/>
              </w:rPr>
              <w:t>3920,8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9C8" w:rsidRPr="00910107" w:rsidRDefault="00E679C8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91010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9C8" w:rsidRPr="00AC5666" w:rsidRDefault="00E679C8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9C8" w:rsidRPr="00AC5666" w:rsidRDefault="00E679C8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E679C8" w:rsidRPr="00AC5666" w:rsidTr="00C51A0C">
        <w:trPr>
          <w:trHeight w:val="57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679C8" w:rsidRPr="00AC5666" w:rsidRDefault="00E679C8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679C8" w:rsidRPr="00AC5666" w:rsidRDefault="00E679C8" w:rsidP="00021A12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2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679C8" w:rsidRPr="00AC5666" w:rsidRDefault="00E679C8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9C8" w:rsidRPr="00AC5666" w:rsidRDefault="00E679C8" w:rsidP="00021A12">
            <w:pPr>
              <w:tabs>
                <w:tab w:val="left" w:pos="112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9C8" w:rsidRPr="00910107" w:rsidRDefault="00E679C8" w:rsidP="00255A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910107">
              <w:rPr>
                <w:rFonts w:ascii="PT Astra Serif" w:hAnsi="PT Astra Serif"/>
                <w:sz w:val="22"/>
                <w:szCs w:val="22"/>
                <w:lang w:eastAsia="ru-RU"/>
              </w:rPr>
              <w:t>4158,3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9C8" w:rsidRPr="00910107" w:rsidRDefault="00E679C8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91010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9C8" w:rsidRPr="00910107" w:rsidRDefault="00E679C8" w:rsidP="00255A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910107">
              <w:rPr>
                <w:rFonts w:ascii="PT Astra Serif" w:hAnsi="PT Astra Serif"/>
                <w:sz w:val="22"/>
                <w:szCs w:val="22"/>
                <w:lang w:eastAsia="ru-RU"/>
              </w:rPr>
              <w:t>4158,3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9C8" w:rsidRPr="00910107" w:rsidRDefault="00E679C8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91010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9C8" w:rsidRPr="00AC5666" w:rsidRDefault="00E679C8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9C8" w:rsidRPr="00AC5666" w:rsidRDefault="00E679C8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E679C8" w:rsidRPr="00AC5666" w:rsidTr="00C51A0C">
        <w:trPr>
          <w:trHeight w:val="57"/>
        </w:trPr>
        <w:tc>
          <w:tcPr>
            <w:tcW w:w="53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679C8" w:rsidRPr="00AC5666" w:rsidRDefault="00E679C8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42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679C8" w:rsidRPr="00AC5666" w:rsidRDefault="00E679C8" w:rsidP="00021A12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21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79C8" w:rsidRPr="00AC5666" w:rsidRDefault="00E679C8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79C8" w:rsidRPr="00AC5666" w:rsidRDefault="00E679C8" w:rsidP="00021A12">
            <w:pPr>
              <w:tabs>
                <w:tab w:val="left" w:pos="112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679C8" w:rsidRPr="00910107" w:rsidRDefault="00E679C8" w:rsidP="00255A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910107">
              <w:rPr>
                <w:rFonts w:ascii="PT Astra Serif" w:hAnsi="PT Astra Serif"/>
                <w:sz w:val="22"/>
                <w:szCs w:val="22"/>
                <w:lang w:eastAsia="ru-RU"/>
              </w:rPr>
              <w:t>4406,6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679C8" w:rsidRPr="00910107" w:rsidRDefault="00E679C8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91010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79C8" w:rsidRPr="00910107" w:rsidRDefault="00E679C8" w:rsidP="00255A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910107">
              <w:rPr>
                <w:rFonts w:ascii="PT Astra Serif" w:hAnsi="PT Astra Serif"/>
                <w:sz w:val="22"/>
                <w:szCs w:val="22"/>
                <w:lang w:eastAsia="ru-RU"/>
              </w:rPr>
              <w:t>4406,6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79C8" w:rsidRPr="00910107" w:rsidRDefault="00E679C8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91010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79C8" w:rsidRPr="00AC5666" w:rsidRDefault="00E679C8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679C8" w:rsidRPr="00AC5666" w:rsidRDefault="00E679C8" w:rsidP="00021A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</w:tbl>
    <w:p w:rsidR="00AC5666" w:rsidRDefault="00AC5666" w:rsidP="00021A12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highlight w:val="yellow"/>
          <w:lang w:eastAsia="ru-RU"/>
        </w:rPr>
        <w:sectPr w:rsidR="00AC5666" w:rsidSect="00B051DA">
          <w:pgSz w:w="11906" w:h="16838"/>
          <w:pgMar w:top="1701" w:right="1134" w:bottom="850" w:left="1134" w:header="709" w:footer="709" w:gutter="0"/>
          <w:pgNumType w:start="1"/>
          <w:cols w:space="708"/>
          <w:titlePg/>
          <w:docGrid w:linePitch="360"/>
        </w:sectPr>
      </w:pPr>
    </w:p>
    <w:p w:rsidR="00B051DA" w:rsidRPr="007A2F14" w:rsidRDefault="00B051DA" w:rsidP="00B051DA">
      <w:pPr>
        <w:ind w:left="5103"/>
        <w:jc w:val="center"/>
        <w:rPr>
          <w:rFonts w:ascii="PT Astra Serif" w:hAnsi="PT Astra Serif"/>
          <w:color w:val="FFFFFF"/>
          <w:lang w:eastAsia="ru-RU"/>
        </w:rPr>
      </w:pPr>
      <w:bookmarkStart w:id="0" w:name="_GoBack"/>
      <w:bookmarkEnd w:id="0"/>
      <w:r w:rsidRPr="007A2F14">
        <w:rPr>
          <w:rFonts w:ascii="PT Astra Serif" w:hAnsi="PT Astra Serif"/>
          <w:lang w:eastAsia="ru-RU"/>
        </w:rPr>
        <w:lastRenderedPageBreak/>
        <w:t>Приложение</w:t>
      </w:r>
      <w:r>
        <w:rPr>
          <w:rFonts w:ascii="PT Astra Serif" w:hAnsi="PT Astra Serif"/>
          <w:lang w:eastAsia="ru-RU"/>
        </w:rPr>
        <w:t xml:space="preserve"> №</w:t>
      </w:r>
      <w:r w:rsidR="00AB63DD">
        <w:rPr>
          <w:rFonts w:ascii="PT Astra Serif" w:hAnsi="PT Astra Serif"/>
          <w:lang w:eastAsia="ru-RU"/>
        </w:rPr>
        <w:t>4</w:t>
      </w:r>
    </w:p>
    <w:p w:rsidR="00B051DA" w:rsidRPr="007A2F14" w:rsidRDefault="00B051DA" w:rsidP="00B051DA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lang w:eastAsia="ru-RU"/>
        </w:rPr>
      </w:pPr>
      <w:r w:rsidRPr="007A2F14">
        <w:rPr>
          <w:rFonts w:ascii="PT Astra Serif" w:hAnsi="PT Astra Serif"/>
          <w:lang w:eastAsia="ru-RU"/>
        </w:rPr>
        <w:t>к постановлению администрации</w:t>
      </w:r>
    </w:p>
    <w:p w:rsidR="00B051DA" w:rsidRPr="007A2F14" w:rsidRDefault="00B051DA" w:rsidP="00B051DA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lang w:eastAsia="ru-RU"/>
        </w:rPr>
      </w:pPr>
      <w:r w:rsidRPr="007A2F14">
        <w:rPr>
          <w:rFonts w:ascii="PT Astra Serif" w:hAnsi="PT Astra Serif"/>
          <w:lang w:eastAsia="ru-RU"/>
        </w:rPr>
        <w:t>муниципального образования</w:t>
      </w:r>
    </w:p>
    <w:p w:rsidR="00B051DA" w:rsidRPr="007A2F14" w:rsidRDefault="00B051DA" w:rsidP="00B051DA">
      <w:pPr>
        <w:ind w:left="5103"/>
        <w:jc w:val="center"/>
        <w:rPr>
          <w:rFonts w:ascii="PT Astra Serif" w:hAnsi="PT Astra Serif"/>
          <w:lang w:eastAsia="ru-RU"/>
        </w:rPr>
      </w:pPr>
      <w:r w:rsidRPr="007A2F14">
        <w:rPr>
          <w:rFonts w:ascii="PT Astra Serif" w:hAnsi="PT Astra Serif"/>
          <w:lang w:eastAsia="ru-RU"/>
        </w:rPr>
        <w:t>Плавский район</w:t>
      </w:r>
    </w:p>
    <w:p w:rsidR="00B051DA" w:rsidRPr="007A2F14" w:rsidRDefault="004E5D15" w:rsidP="00B051DA">
      <w:pPr>
        <w:ind w:left="5103"/>
        <w:jc w:val="center"/>
        <w:rPr>
          <w:rFonts w:ascii="PT Astra Serif" w:hAnsi="PT Astra Serif"/>
          <w:lang w:eastAsia="ru-RU"/>
        </w:rPr>
      </w:pPr>
      <w:r>
        <w:rPr>
          <w:rFonts w:ascii="PT Astra Serif" w:hAnsi="PT Astra Serif"/>
          <w:lang w:eastAsia="ru-RU"/>
        </w:rPr>
        <w:t>о</w:t>
      </w:r>
      <w:r w:rsidR="00B051DA" w:rsidRPr="007A2F14">
        <w:rPr>
          <w:rFonts w:ascii="PT Astra Serif" w:hAnsi="PT Astra Serif"/>
          <w:lang w:eastAsia="ru-RU"/>
        </w:rPr>
        <w:t>т</w:t>
      </w:r>
      <w:r>
        <w:rPr>
          <w:rFonts w:ascii="PT Astra Serif" w:hAnsi="PT Astra Serif"/>
          <w:lang w:eastAsia="ru-RU"/>
        </w:rPr>
        <w:t xml:space="preserve"> </w:t>
      </w:r>
      <w:r w:rsidR="00C63336">
        <w:rPr>
          <w:rFonts w:ascii="PT Astra Serif" w:hAnsi="PT Astra Serif"/>
          <w:lang w:eastAsia="ru-RU"/>
        </w:rPr>
        <w:t>28.12.2024</w:t>
      </w:r>
      <w:r w:rsidR="00B051DA" w:rsidRPr="007A2F14">
        <w:rPr>
          <w:rFonts w:ascii="PT Astra Serif" w:hAnsi="PT Astra Serif"/>
          <w:lang w:eastAsia="ru-RU"/>
        </w:rPr>
        <w:t xml:space="preserve"> №</w:t>
      </w:r>
      <w:r w:rsidR="00C63336">
        <w:rPr>
          <w:rFonts w:ascii="PT Astra Serif" w:hAnsi="PT Astra Serif"/>
          <w:lang w:eastAsia="ru-RU"/>
        </w:rPr>
        <w:t>1977</w:t>
      </w:r>
    </w:p>
    <w:p w:rsidR="00B051DA" w:rsidRDefault="00B051DA" w:rsidP="00B051DA">
      <w:pPr>
        <w:overflowPunct w:val="0"/>
        <w:autoSpaceDE w:val="0"/>
        <w:autoSpaceDN w:val="0"/>
        <w:adjustRightInd w:val="0"/>
        <w:ind w:left="5103"/>
        <w:jc w:val="center"/>
        <w:textAlignment w:val="baseline"/>
        <w:rPr>
          <w:rFonts w:ascii="PT Astra Serif" w:hAnsi="PT Astra Serif"/>
        </w:rPr>
      </w:pPr>
    </w:p>
    <w:p w:rsidR="00B051DA" w:rsidRPr="000F1FC3" w:rsidRDefault="00B051DA" w:rsidP="00B051DA">
      <w:pPr>
        <w:overflowPunct w:val="0"/>
        <w:autoSpaceDE w:val="0"/>
        <w:autoSpaceDN w:val="0"/>
        <w:adjustRightInd w:val="0"/>
        <w:ind w:left="5103"/>
        <w:jc w:val="center"/>
        <w:textAlignment w:val="baseline"/>
        <w:rPr>
          <w:rFonts w:ascii="PT Astra Serif" w:hAnsi="PT Astra Serif"/>
        </w:rPr>
      </w:pPr>
      <w:r>
        <w:rPr>
          <w:rFonts w:ascii="PT Astra Serif" w:hAnsi="PT Astra Serif"/>
        </w:rPr>
        <w:t>Приложение № 7</w:t>
      </w:r>
    </w:p>
    <w:p w:rsidR="00B051DA" w:rsidRPr="000F1FC3" w:rsidRDefault="00B051DA" w:rsidP="00B051DA">
      <w:pPr>
        <w:widowControl w:val="0"/>
        <w:autoSpaceDE w:val="0"/>
        <w:autoSpaceDN w:val="0"/>
        <w:adjustRightInd w:val="0"/>
        <w:ind w:left="5103"/>
        <w:jc w:val="center"/>
        <w:rPr>
          <w:rFonts w:ascii="PT Astra Serif" w:hAnsi="PT Astra Serif"/>
        </w:rPr>
      </w:pPr>
      <w:r w:rsidRPr="000F1FC3">
        <w:rPr>
          <w:rFonts w:ascii="PT Astra Serif" w:hAnsi="PT Astra Serif"/>
        </w:rPr>
        <w:t>к муниципальной программе</w:t>
      </w:r>
    </w:p>
    <w:p w:rsidR="00B051DA" w:rsidRPr="000F1FC3" w:rsidRDefault="00B051DA" w:rsidP="00B051DA">
      <w:pPr>
        <w:widowControl w:val="0"/>
        <w:autoSpaceDE w:val="0"/>
        <w:autoSpaceDN w:val="0"/>
        <w:adjustRightInd w:val="0"/>
        <w:ind w:left="5103"/>
        <w:jc w:val="center"/>
        <w:outlineLvl w:val="1"/>
        <w:rPr>
          <w:rFonts w:ascii="PT Astra Serif" w:eastAsia="Calibri" w:hAnsi="PT Astra Serif"/>
        </w:rPr>
      </w:pPr>
      <w:r w:rsidRPr="000F1FC3">
        <w:rPr>
          <w:rFonts w:ascii="PT Astra Serif" w:hAnsi="PT Astra Serif"/>
        </w:rPr>
        <w:t>«</w:t>
      </w:r>
      <w:r w:rsidRPr="000F1FC3">
        <w:rPr>
          <w:rFonts w:ascii="PT Astra Serif" w:eastAsia="Calibri" w:hAnsi="PT Astra Serif"/>
        </w:rPr>
        <w:t>Развитие культуры и туризма</w:t>
      </w:r>
    </w:p>
    <w:p w:rsidR="00B051DA" w:rsidRPr="000F1FC3" w:rsidRDefault="00B051DA" w:rsidP="00B051DA">
      <w:pPr>
        <w:widowControl w:val="0"/>
        <w:autoSpaceDE w:val="0"/>
        <w:autoSpaceDN w:val="0"/>
        <w:adjustRightInd w:val="0"/>
        <w:ind w:left="5103"/>
        <w:jc w:val="center"/>
        <w:outlineLvl w:val="1"/>
        <w:rPr>
          <w:rFonts w:ascii="PT Astra Serif" w:eastAsia="Calibri" w:hAnsi="PT Astra Serif"/>
        </w:rPr>
      </w:pPr>
      <w:r w:rsidRPr="000F1FC3">
        <w:rPr>
          <w:rFonts w:ascii="PT Astra Serif" w:eastAsia="Calibri" w:hAnsi="PT Astra Serif"/>
        </w:rPr>
        <w:t>в муниципальном образовании</w:t>
      </w:r>
    </w:p>
    <w:p w:rsidR="00B051DA" w:rsidRPr="000F1FC3" w:rsidRDefault="00B051DA" w:rsidP="00B051DA">
      <w:pPr>
        <w:widowControl w:val="0"/>
        <w:autoSpaceDE w:val="0"/>
        <w:autoSpaceDN w:val="0"/>
        <w:adjustRightInd w:val="0"/>
        <w:ind w:left="5103"/>
        <w:jc w:val="center"/>
        <w:outlineLvl w:val="1"/>
        <w:rPr>
          <w:rFonts w:ascii="PT Astra Serif" w:hAnsi="PT Astra Serif"/>
        </w:rPr>
      </w:pPr>
      <w:r>
        <w:rPr>
          <w:rFonts w:ascii="PT Astra Serif" w:eastAsia="Calibri" w:hAnsi="PT Astra Serif"/>
        </w:rPr>
        <w:t>Плавский район</w:t>
      </w:r>
      <w:r w:rsidRPr="000F1FC3">
        <w:rPr>
          <w:rFonts w:ascii="PT Astra Serif" w:hAnsi="PT Astra Serif"/>
        </w:rPr>
        <w:t>»</w:t>
      </w:r>
    </w:p>
    <w:p w:rsidR="00B051DA" w:rsidRDefault="00B051DA" w:rsidP="00B051DA">
      <w:pPr>
        <w:overflowPunct w:val="0"/>
        <w:autoSpaceDE w:val="0"/>
        <w:autoSpaceDN w:val="0"/>
        <w:adjustRightInd w:val="0"/>
        <w:ind w:left="5103"/>
        <w:jc w:val="center"/>
        <w:textAlignment w:val="baseline"/>
        <w:rPr>
          <w:rFonts w:ascii="PT Astra Serif" w:hAnsi="PT Astra Serif"/>
        </w:rPr>
      </w:pPr>
    </w:p>
    <w:p w:rsidR="00B051DA" w:rsidRPr="007D1987" w:rsidRDefault="00B051DA" w:rsidP="00B051D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color w:val="000000" w:themeColor="text1"/>
          <w:sz w:val="26"/>
          <w:szCs w:val="26"/>
          <w:lang w:eastAsia="ru-RU"/>
        </w:rPr>
      </w:pPr>
      <w:r w:rsidRPr="007D1987">
        <w:rPr>
          <w:rFonts w:ascii="PT Astra Serif" w:hAnsi="PT Astra Serif"/>
          <w:b/>
          <w:color w:val="000000" w:themeColor="text1"/>
          <w:sz w:val="26"/>
          <w:szCs w:val="26"/>
          <w:lang w:eastAsia="ru-RU"/>
        </w:rPr>
        <w:t>Паспорт комплекса процессных мероприятий муниципальной программы</w:t>
      </w:r>
    </w:p>
    <w:p w:rsidR="00B051DA" w:rsidRPr="007D1987" w:rsidRDefault="00B051DA" w:rsidP="00B051D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color w:val="000000" w:themeColor="text1"/>
          <w:sz w:val="26"/>
          <w:szCs w:val="26"/>
          <w:lang w:eastAsia="ru-RU"/>
        </w:rPr>
      </w:pPr>
      <w:r w:rsidRPr="007D1987">
        <w:rPr>
          <w:rFonts w:ascii="PT Astra Serif" w:hAnsi="PT Astra Serif"/>
          <w:b/>
          <w:color w:val="000000" w:themeColor="text1"/>
          <w:sz w:val="26"/>
          <w:szCs w:val="26"/>
          <w:lang w:eastAsia="ru-RU"/>
        </w:rPr>
        <w:t>«</w:t>
      </w:r>
      <w:r>
        <w:rPr>
          <w:rFonts w:ascii="PT Astra Serif" w:hAnsi="PT Astra Serif"/>
          <w:b/>
          <w:bCs/>
          <w:iCs/>
          <w:color w:val="000000" w:themeColor="text1"/>
          <w:sz w:val="26"/>
          <w:szCs w:val="26"/>
          <w:lang w:eastAsia="ru-RU"/>
        </w:rPr>
        <w:t>Организация предоставления дополнительного образования в отрасли «Культура</w:t>
      </w:r>
      <w:r w:rsidRPr="007D1987">
        <w:rPr>
          <w:rFonts w:ascii="PT Astra Serif" w:hAnsi="PT Astra Serif"/>
          <w:b/>
          <w:color w:val="000000" w:themeColor="text1"/>
          <w:sz w:val="26"/>
          <w:szCs w:val="26"/>
          <w:lang w:eastAsia="ru-RU"/>
        </w:rPr>
        <w:t>»</w:t>
      </w:r>
    </w:p>
    <w:p w:rsidR="00B051DA" w:rsidRDefault="00B051DA" w:rsidP="00B051DA">
      <w:pPr>
        <w:overflowPunct w:val="0"/>
        <w:autoSpaceDE w:val="0"/>
        <w:autoSpaceDN w:val="0"/>
        <w:adjustRightInd w:val="0"/>
        <w:ind w:left="5103"/>
        <w:textAlignment w:val="baseline"/>
        <w:rPr>
          <w:rFonts w:ascii="PT Astra Serif" w:hAnsi="PT Astra Seri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4"/>
        <w:gridCol w:w="7007"/>
      </w:tblGrid>
      <w:tr w:rsidR="00B051DA" w:rsidRPr="00777D0E" w:rsidTr="00D543E3">
        <w:trPr>
          <w:trHeight w:val="57"/>
        </w:trPr>
        <w:tc>
          <w:tcPr>
            <w:tcW w:w="2835" w:type="dxa"/>
            <w:shd w:val="clear" w:color="auto" w:fill="auto"/>
          </w:tcPr>
          <w:p w:rsidR="00B051DA" w:rsidRPr="00777D0E" w:rsidRDefault="00B051DA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777D0E">
              <w:rPr>
                <w:rFonts w:ascii="PT Astra Serif" w:hAnsi="PT Astra Serif"/>
                <w:sz w:val="26"/>
                <w:szCs w:val="26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624" w:type="dxa"/>
            <w:shd w:val="clear" w:color="auto" w:fill="auto"/>
          </w:tcPr>
          <w:p w:rsidR="00B051DA" w:rsidRPr="00777D0E" w:rsidRDefault="00B051DA" w:rsidP="00D543E3">
            <w:pPr>
              <w:overflowPunct w:val="0"/>
              <w:autoSpaceDE w:val="0"/>
              <w:autoSpaceDN w:val="0"/>
              <w:adjustRightInd w:val="0"/>
              <w:ind w:firstLine="271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777D0E">
              <w:rPr>
                <w:rFonts w:ascii="PT Astra Serif" w:hAnsi="PT Astra Serif"/>
                <w:sz w:val="26"/>
                <w:szCs w:val="26"/>
              </w:rPr>
              <w:t>Сектор по делам молодёжи, культуре и спорту администрации муниципального образования Плавский район</w:t>
            </w:r>
          </w:p>
        </w:tc>
      </w:tr>
      <w:tr w:rsidR="00B051DA" w:rsidRPr="00777D0E" w:rsidTr="00D543E3">
        <w:trPr>
          <w:trHeight w:val="57"/>
        </w:trPr>
        <w:tc>
          <w:tcPr>
            <w:tcW w:w="2835" w:type="dxa"/>
            <w:shd w:val="clear" w:color="auto" w:fill="auto"/>
          </w:tcPr>
          <w:p w:rsidR="00B051DA" w:rsidRPr="00777D0E" w:rsidRDefault="00B051DA" w:rsidP="00D543E3">
            <w:pPr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777D0E">
              <w:rPr>
                <w:rFonts w:ascii="PT Astra Serif" w:hAnsi="PT Astra Serif"/>
                <w:sz w:val="26"/>
                <w:szCs w:val="26"/>
                <w:lang w:eastAsia="ru-RU"/>
              </w:rPr>
              <w:t>Соисполнитель программы</w:t>
            </w:r>
          </w:p>
        </w:tc>
        <w:tc>
          <w:tcPr>
            <w:tcW w:w="11624" w:type="dxa"/>
            <w:shd w:val="clear" w:color="auto" w:fill="auto"/>
          </w:tcPr>
          <w:p w:rsidR="00B051DA" w:rsidRPr="00777D0E" w:rsidRDefault="00B051DA" w:rsidP="00D543E3">
            <w:pPr>
              <w:ind w:firstLine="271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777D0E">
              <w:rPr>
                <w:rFonts w:ascii="PT Astra Serif" w:hAnsi="PT Astra Serif"/>
                <w:sz w:val="26"/>
                <w:szCs w:val="26"/>
              </w:rPr>
              <w:t>Муниципальное бюджетное учреждение муниципального образования Плавский район «Централизованная библиотечная система»; муниципальное бюджетное  учреждение культуры муниципального образования  Плавский район «Плавский районный краеведческий музей»; муниципальное бюджетное учреждение муниципального образования  Плавский район «Центр культуры и досуга», муниципальное бюджетное учреждение дополнительного образования муниципального образования Плавский район «Плавская детская музыкальная школа»</w:t>
            </w:r>
            <w:r>
              <w:rPr>
                <w:rFonts w:ascii="PT Astra Serif" w:hAnsi="PT Astra Serif"/>
                <w:sz w:val="26"/>
                <w:szCs w:val="26"/>
              </w:rPr>
              <w:t>; муниципальное бюджетное учреждение муниципального образования Плавский район «Молодежный театр «Галатея»</w:t>
            </w:r>
          </w:p>
        </w:tc>
      </w:tr>
      <w:tr w:rsidR="00B051DA" w:rsidRPr="00777D0E" w:rsidTr="00D543E3">
        <w:trPr>
          <w:trHeight w:val="57"/>
        </w:trPr>
        <w:tc>
          <w:tcPr>
            <w:tcW w:w="2835" w:type="dxa"/>
            <w:shd w:val="clear" w:color="auto" w:fill="auto"/>
          </w:tcPr>
          <w:p w:rsidR="00B051DA" w:rsidRPr="00777D0E" w:rsidRDefault="00B051DA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777D0E">
              <w:rPr>
                <w:rFonts w:ascii="PT Astra Serif" w:hAnsi="PT Astra Serif"/>
                <w:sz w:val="26"/>
                <w:szCs w:val="26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624" w:type="dxa"/>
            <w:shd w:val="clear" w:color="auto" w:fill="auto"/>
          </w:tcPr>
          <w:p w:rsidR="00B051DA" w:rsidRPr="00777D0E" w:rsidRDefault="00B051DA" w:rsidP="00D543E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271"/>
              <w:jc w:val="both"/>
              <w:rPr>
                <w:rFonts w:ascii="PT Astra Serif" w:hAnsi="PT Astra Serif"/>
                <w:b/>
                <w:sz w:val="26"/>
                <w:szCs w:val="26"/>
                <w:u w:val="single"/>
              </w:rPr>
            </w:pPr>
            <w:r w:rsidRPr="00777D0E">
              <w:rPr>
                <w:rFonts w:ascii="PT Astra Serif" w:hAnsi="PT Astra Serif"/>
                <w:b/>
                <w:sz w:val="26"/>
                <w:szCs w:val="26"/>
                <w:u w:val="single"/>
              </w:rPr>
              <w:t>Задача 1</w:t>
            </w:r>
          </w:p>
          <w:p w:rsidR="00B051DA" w:rsidRPr="00F56E0D" w:rsidRDefault="00B051DA" w:rsidP="00D543E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271"/>
              <w:jc w:val="both"/>
              <w:rPr>
                <w:rFonts w:ascii="PT Astra Serif" w:hAnsi="PT Astra Serif"/>
                <w:i/>
                <w:sz w:val="26"/>
                <w:szCs w:val="26"/>
                <w:highlight w:val="yellow"/>
              </w:rPr>
            </w:pPr>
            <w:r>
              <w:rPr>
                <w:rFonts w:ascii="PT Astra Serif" w:hAnsi="PT Astra Serif"/>
                <w:sz w:val="26"/>
                <w:szCs w:val="26"/>
                <w:lang w:eastAsia="ru-RU"/>
              </w:rPr>
              <w:t>Поддержка дополнительного образования в отрасли «Культура»</w:t>
            </w:r>
          </w:p>
        </w:tc>
      </w:tr>
      <w:tr w:rsidR="00B051DA" w:rsidRPr="00777D0E" w:rsidTr="00D543E3">
        <w:trPr>
          <w:trHeight w:val="57"/>
        </w:trPr>
        <w:tc>
          <w:tcPr>
            <w:tcW w:w="2835" w:type="dxa"/>
            <w:shd w:val="clear" w:color="auto" w:fill="auto"/>
          </w:tcPr>
          <w:p w:rsidR="00B051DA" w:rsidRPr="00777D0E" w:rsidRDefault="00B051DA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777D0E">
              <w:rPr>
                <w:rFonts w:ascii="PT Astra Serif" w:hAnsi="PT Astra Serif"/>
                <w:sz w:val="26"/>
                <w:szCs w:val="26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624" w:type="dxa"/>
            <w:shd w:val="clear" w:color="auto" w:fill="auto"/>
          </w:tcPr>
          <w:p w:rsidR="00B051DA" w:rsidRPr="00777D0E" w:rsidRDefault="00B051DA" w:rsidP="00B051DA">
            <w:pPr>
              <w:overflowPunct w:val="0"/>
              <w:autoSpaceDE w:val="0"/>
              <w:autoSpaceDN w:val="0"/>
              <w:adjustRightInd w:val="0"/>
              <w:ind w:firstLine="271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>
              <w:rPr>
                <w:rFonts w:ascii="PT Astra Serif" w:hAnsi="PT Astra Serif"/>
                <w:bCs/>
                <w:sz w:val="26"/>
                <w:szCs w:val="26"/>
              </w:rPr>
              <w:t>1</w:t>
            </w:r>
            <w:r w:rsidRPr="00777D0E">
              <w:rPr>
                <w:rFonts w:ascii="PT Astra Serif" w:hAnsi="PT Astra Serif"/>
                <w:bCs/>
                <w:sz w:val="26"/>
                <w:szCs w:val="26"/>
              </w:rPr>
              <w:t xml:space="preserve">. </w:t>
            </w:r>
            <w:r>
              <w:rPr>
                <w:rFonts w:ascii="PT Astra Serif" w:hAnsi="PT Astra Serif"/>
                <w:bCs/>
                <w:sz w:val="26"/>
                <w:szCs w:val="26"/>
              </w:rPr>
              <w:t>Создание оптимальных условий для эффективной деятельности работников дополнительного образования в отрасли «Культура»</w:t>
            </w:r>
          </w:p>
        </w:tc>
      </w:tr>
      <w:tr w:rsidR="00B051DA" w:rsidRPr="00777D0E" w:rsidTr="00D543E3">
        <w:trPr>
          <w:trHeight w:val="57"/>
        </w:trPr>
        <w:tc>
          <w:tcPr>
            <w:tcW w:w="2835" w:type="dxa"/>
            <w:shd w:val="clear" w:color="auto" w:fill="auto"/>
          </w:tcPr>
          <w:p w:rsidR="00B051DA" w:rsidRPr="00777D0E" w:rsidRDefault="00B051DA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777D0E">
              <w:rPr>
                <w:rFonts w:ascii="PT Astra Serif" w:hAnsi="PT Astra Serif"/>
                <w:sz w:val="26"/>
                <w:szCs w:val="26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624" w:type="dxa"/>
            <w:shd w:val="clear" w:color="auto" w:fill="auto"/>
          </w:tcPr>
          <w:p w:rsidR="00B051DA" w:rsidRPr="00777D0E" w:rsidRDefault="00B051DA" w:rsidP="00D543E3">
            <w:pPr>
              <w:ind w:firstLine="271"/>
              <w:jc w:val="both"/>
              <w:rPr>
                <w:rFonts w:ascii="PT Astra Serif" w:hAnsi="PT Astra Serif"/>
                <w:b/>
                <w:sz w:val="26"/>
                <w:szCs w:val="26"/>
                <w:lang w:eastAsia="ru-RU"/>
              </w:rPr>
            </w:pPr>
            <w:r w:rsidRPr="00777D0E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 xml:space="preserve">Всего </w:t>
            </w:r>
            <w:r w:rsidR="00A24F6C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42413,0</w:t>
            </w:r>
            <w:r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 xml:space="preserve">  </w:t>
            </w:r>
            <w:r w:rsidRPr="00777D0E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тыс. руб., в том числе по годам:</w:t>
            </w:r>
          </w:p>
          <w:p w:rsidR="00B051DA" w:rsidRPr="00777D0E" w:rsidRDefault="00B051DA" w:rsidP="00D543E3">
            <w:pPr>
              <w:ind w:firstLine="271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777D0E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2022 – </w:t>
            </w:r>
            <w:r>
              <w:rPr>
                <w:rFonts w:ascii="PT Astra Serif" w:hAnsi="PT Astra Serif"/>
                <w:sz w:val="26"/>
                <w:szCs w:val="26"/>
                <w:lang w:eastAsia="ru-RU"/>
              </w:rPr>
              <w:t>7904,5</w:t>
            </w:r>
          </w:p>
          <w:p w:rsidR="00B051DA" w:rsidRPr="00777D0E" w:rsidRDefault="00B051DA" w:rsidP="00D543E3">
            <w:pPr>
              <w:ind w:firstLine="271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777D0E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2023 – </w:t>
            </w:r>
            <w:r>
              <w:rPr>
                <w:rFonts w:ascii="PT Astra Serif" w:hAnsi="PT Astra Serif"/>
                <w:sz w:val="26"/>
                <w:szCs w:val="26"/>
                <w:lang w:eastAsia="ru-RU"/>
              </w:rPr>
              <w:t>8353,1</w:t>
            </w:r>
          </w:p>
          <w:p w:rsidR="00B051DA" w:rsidRPr="00777D0E" w:rsidRDefault="00B051DA" w:rsidP="00D543E3">
            <w:pPr>
              <w:ind w:firstLine="271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777D0E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2024 – </w:t>
            </w:r>
            <w:r w:rsidR="00A24F6C">
              <w:rPr>
                <w:rFonts w:ascii="PT Astra Serif" w:hAnsi="PT Astra Serif"/>
                <w:sz w:val="26"/>
                <w:szCs w:val="26"/>
                <w:lang w:eastAsia="ru-RU"/>
              </w:rPr>
              <w:t>8780,4</w:t>
            </w:r>
          </w:p>
          <w:p w:rsidR="00B051DA" w:rsidRPr="00777D0E" w:rsidRDefault="00B051DA" w:rsidP="00D543E3">
            <w:pPr>
              <w:ind w:firstLine="271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777D0E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2025 – </w:t>
            </w:r>
            <w:r w:rsidR="00367865">
              <w:rPr>
                <w:rFonts w:ascii="PT Astra Serif" w:hAnsi="PT Astra Serif"/>
                <w:sz w:val="26"/>
                <w:szCs w:val="26"/>
                <w:lang w:eastAsia="ru-RU"/>
              </w:rPr>
              <w:t>8687,5</w:t>
            </w:r>
          </w:p>
          <w:p w:rsidR="00B051DA" w:rsidRPr="00777D0E" w:rsidRDefault="00B051DA" w:rsidP="00367865">
            <w:pPr>
              <w:ind w:firstLine="271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777D0E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2026 – </w:t>
            </w:r>
            <w:r w:rsidR="00367865">
              <w:rPr>
                <w:rFonts w:ascii="PT Astra Serif" w:hAnsi="PT Astra Serif"/>
                <w:sz w:val="26"/>
                <w:szCs w:val="26"/>
                <w:lang w:eastAsia="ru-RU"/>
              </w:rPr>
              <w:t>8687,5</w:t>
            </w:r>
          </w:p>
        </w:tc>
      </w:tr>
    </w:tbl>
    <w:p w:rsidR="00B051DA" w:rsidRDefault="00B051DA" w:rsidP="00B051DA">
      <w:pPr>
        <w:overflowPunct w:val="0"/>
        <w:autoSpaceDE w:val="0"/>
        <w:autoSpaceDN w:val="0"/>
        <w:adjustRightInd w:val="0"/>
        <w:ind w:left="5103"/>
        <w:textAlignment w:val="baseline"/>
        <w:rPr>
          <w:rFonts w:ascii="PT Astra Serif" w:hAnsi="PT Astra Serif"/>
        </w:rPr>
        <w:sectPr w:rsidR="00B051DA" w:rsidSect="00AC5666"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B051DA" w:rsidRDefault="00B051DA" w:rsidP="00B051D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bCs/>
          <w:iCs/>
          <w:sz w:val="26"/>
          <w:szCs w:val="26"/>
          <w:lang w:eastAsia="ru-RU"/>
        </w:rPr>
      </w:pPr>
      <w:r w:rsidRPr="00777D0E">
        <w:rPr>
          <w:rFonts w:ascii="PT Astra Serif" w:hAnsi="PT Astra Serif"/>
          <w:b/>
          <w:sz w:val="26"/>
          <w:szCs w:val="26"/>
          <w:lang w:eastAsia="ru-RU"/>
        </w:rPr>
        <w:lastRenderedPageBreak/>
        <w:t>Перечень мероприятий (результатов) комплекса процессных мероприятий «</w:t>
      </w:r>
      <w:r>
        <w:rPr>
          <w:rFonts w:ascii="PT Astra Serif" w:hAnsi="PT Astra Serif"/>
          <w:b/>
          <w:bCs/>
          <w:iCs/>
          <w:color w:val="000000" w:themeColor="text1"/>
          <w:sz w:val="26"/>
          <w:szCs w:val="26"/>
          <w:lang w:eastAsia="ru-RU"/>
        </w:rPr>
        <w:t>Организация предоставления дополнительного образования в отрасли «Культура</w:t>
      </w:r>
      <w:r w:rsidRPr="00777D0E">
        <w:rPr>
          <w:rFonts w:ascii="PT Astra Serif" w:hAnsi="PT Astra Serif"/>
          <w:b/>
          <w:bCs/>
          <w:iCs/>
          <w:sz w:val="26"/>
          <w:szCs w:val="26"/>
          <w:lang w:eastAsia="ru-RU"/>
        </w:rPr>
        <w:t>»</w:t>
      </w:r>
    </w:p>
    <w:p w:rsidR="00B051DA" w:rsidRPr="00777D0E" w:rsidRDefault="00B051DA" w:rsidP="00B051D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23"/>
        <w:gridCol w:w="1429"/>
        <w:gridCol w:w="1223"/>
        <w:gridCol w:w="858"/>
        <w:gridCol w:w="1040"/>
        <w:gridCol w:w="817"/>
        <w:gridCol w:w="711"/>
        <w:gridCol w:w="948"/>
        <w:gridCol w:w="1003"/>
        <w:gridCol w:w="1137"/>
      </w:tblGrid>
      <w:tr w:rsidR="00B051DA" w:rsidRPr="00AC5666" w:rsidTr="00C63336">
        <w:trPr>
          <w:trHeight w:val="57"/>
        </w:trPr>
        <w:tc>
          <w:tcPr>
            <w:tcW w:w="508" w:type="dxa"/>
            <w:vMerge w:val="restart"/>
            <w:shd w:val="clear" w:color="auto" w:fill="auto"/>
          </w:tcPr>
          <w:p w:rsidR="00B051DA" w:rsidRPr="00AC5666" w:rsidRDefault="00B051DA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№</w:t>
            </w:r>
          </w:p>
          <w:p w:rsidR="00B051DA" w:rsidRPr="00AC5666" w:rsidRDefault="00B051DA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п/п</w:t>
            </w:r>
          </w:p>
        </w:tc>
        <w:tc>
          <w:tcPr>
            <w:tcW w:w="1387" w:type="dxa"/>
            <w:vMerge w:val="restart"/>
            <w:shd w:val="clear" w:color="auto" w:fill="auto"/>
          </w:tcPr>
          <w:p w:rsidR="00B051DA" w:rsidRPr="00AC5666" w:rsidRDefault="00B051DA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Наименование мероприятия (результата)</w:t>
            </w:r>
          </w:p>
        </w:tc>
        <w:tc>
          <w:tcPr>
            <w:tcW w:w="1187" w:type="dxa"/>
            <w:vMerge w:val="restart"/>
          </w:tcPr>
          <w:p w:rsidR="00B051DA" w:rsidRPr="00AC5666" w:rsidRDefault="00B051DA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833" w:type="dxa"/>
            <w:vMerge w:val="restart"/>
          </w:tcPr>
          <w:p w:rsidR="00B051DA" w:rsidRPr="00AC5666" w:rsidRDefault="00B051DA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Год реализации</w:t>
            </w:r>
          </w:p>
        </w:tc>
        <w:tc>
          <w:tcPr>
            <w:tcW w:w="5491" w:type="dxa"/>
            <w:gridSpan w:val="6"/>
            <w:shd w:val="clear" w:color="auto" w:fill="auto"/>
          </w:tcPr>
          <w:p w:rsidR="00B051DA" w:rsidRPr="00AC5666" w:rsidRDefault="00B051DA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Объем финансового обеспечения (тыс.руб.)</w:t>
            </w:r>
          </w:p>
        </w:tc>
      </w:tr>
      <w:tr w:rsidR="00B051DA" w:rsidRPr="00AC5666" w:rsidTr="00C63336">
        <w:trPr>
          <w:trHeight w:val="57"/>
        </w:trPr>
        <w:tc>
          <w:tcPr>
            <w:tcW w:w="508" w:type="dxa"/>
            <w:vMerge/>
            <w:shd w:val="clear" w:color="auto" w:fill="auto"/>
          </w:tcPr>
          <w:p w:rsidR="00B051DA" w:rsidRPr="00AC5666" w:rsidRDefault="00B051DA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87" w:type="dxa"/>
            <w:vMerge/>
            <w:shd w:val="clear" w:color="auto" w:fill="auto"/>
          </w:tcPr>
          <w:p w:rsidR="00B051DA" w:rsidRPr="00AC5666" w:rsidRDefault="00B051DA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187" w:type="dxa"/>
            <w:vMerge/>
          </w:tcPr>
          <w:p w:rsidR="00B051DA" w:rsidRPr="00AC5666" w:rsidRDefault="00B051DA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833" w:type="dxa"/>
            <w:vMerge/>
          </w:tcPr>
          <w:p w:rsidR="00B051DA" w:rsidRPr="00AC5666" w:rsidRDefault="00B051DA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010" w:type="dxa"/>
            <w:vMerge w:val="restart"/>
            <w:shd w:val="clear" w:color="auto" w:fill="auto"/>
          </w:tcPr>
          <w:p w:rsidR="00B051DA" w:rsidRPr="00AC5666" w:rsidRDefault="00B051DA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4481" w:type="dxa"/>
            <w:gridSpan w:val="5"/>
            <w:shd w:val="clear" w:color="auto" w:fill="auto"/>
          </w:tcPr>
          <w:p w:rsidR="00B051DA" w:rsidRPr="00AC5666" w:rsidRDefault="00B051DA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в том числе по источникам:</w:t>
            </w:r>
          </w:p>
        </w:tc>
      </w:tr>
      <w:tr w:rsidR="00B051DA" w:rsidRPr="00AC5666" w:rsidTr="00C63336">
        <w:trPr>
          <w:trHeight w:val="57"/>
        </w:trPr>
        <w:tc>
          <w:tcPr>
            <w:tcW w:w="508" w:type="dxa"/>
            <w:vMerge/>
            <w:shd w:val="clear" w:color="auto" w:fill="auto"/>
          </w:tcPr>
          <w:p w:rsidR="00B051DA" w:rsidRPr="00AC5666" w:rsidRDefault="00B051DA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87" w:type="dxa"/>
            <w:vMerge/>
            <w:shd w:val="clear" w:color="auto" w:fill="auto"/>
          </w:tcPr>
          <w:p w:rsidR="00B051DA" w:rsidRPr="00AC5666" w:rsidRDefault="00B051DA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187" w:type="dxa"/>
            <w:vMerge/>
          </w:tcPr>
          <w:p w:rsidR="00B051DA" w:rsidRPr="00AC5666" w:rsidRDefault="00B051DA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833" w:type="dxa"/>
            <w:vMerge/>
          </w:tcPr>
          <w:p w:rsidR="00B051DA" w:rsidRPr="00AC5666" w:rsidRDefault="00B051DA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010" w:type="dxa"/>
            <w:vMerge/>
            <w:shd w:val="clear" w:color="auto" w:fill="auto"/>
          </w:tcPr>
          <w:p w:rsidR="00B051DA" w:rsidRPr="00AC5666" w:rsidRDefault="00B051DA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793" w:type="dxa"/>
            <w:shd w:val="clear" w:color="auto" w:fill="auto"/>
          </w:tcPr>
          <w:p w:rsidR="00B051DA" w:rsidRPr="00AC5666" w:rsidRDefault="00B051DA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Федеральный </w:t>
            </w:r>
          </w:p>
          <w:p w:rsidR="00B051DA" w:rsidRPr="00AC5666" w:rsidRDefault="00B051DA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бюджет</w:t>
            </w:r>
          </w:p>
        </w:tc>
        <w:tc>
          <w:tcPr>
            <w:tcW w:w="690" w:type="dxa"/>
          </w:tcPr>
          <w:p w:rsidR="00B051DA" w:rsidRPr="00AC5666" w:rsidRDefault="00B051DA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Бюджет Тульской области</w:t>
            </w:r>
          </w:p>
        </w:tc>
        <w:tc>
          <w:tcPr>
            <w:tcW w:w="920" w:type="dxa"/>
          </w:tcPr>
          <w:p w:rsidR="00B051DA" w:rsidRPr="00AC5666" w:rsidRDefault="00B051DA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Бюджет МО Плавский район</w:t>
            </w:r>
          </w:p>
        </w:tc>
        <w:tc>
          <w:tcPr>
            <w:tcW w:w="974" w:type="dxa"/>
          </w:tcPr>
          <w:p w:rsidR="00B051DA" w:rsidRPr="00AC5666" w:rsidRDefault="00B051DA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104" w:type="dxa"/>
            <w:shd w:val="clear" w:color="auto" w:fill="auto"/>
          </w:tcPr>
          <w:p w:rsidR="00B051DA" w:rsidRPr="00AC5666" w:rsidRDefault="00B051DA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Внебюджетные </w:t>
            </w:r>
          </w:p>
          <w:p w:rsidR="00B051DA" w:rsidRPr="00AC5666" w:rsidRDefault="00B051DA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средства</w:t>
            </w:r>
          </w:p>
        </w:tc>
      </w:tr>
      <w:tr w:rsidR="00B051DA" w:rsidRPr="00AC5666" w:rsidTr="00C63336">
        <w:trPr>
          <w:trHeight w:val="57"/>
        </w:trPr>
        <w:tc>
          <w:tcPr>
            <w:tcW w:w="508" w:type="dxa"/>
            <w:shd w:val="clear" w:color="auto" w:fill="auto"/>
          </w:tcPr>
          <w:p w:rsidR="00B051DA" w:rsidRPr="00AC5666" w:rsidRDefault="00B051DA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387" w:type="dxa"/>
            <w:shd w:val="clear" w:color="auto" w:fill="auto"/>
          </w:tcPr>
          <w:p w:rsidR="00B051DA" w:rsidRPr="00AC5666" w:rsidRDefault="00B051DA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187" w:type="dxa"/>
          </w:tcPr>
          <w:p w:rsidR="00B051DA" w:rsidRPr="00AC5666" w:rsidRDefault="00B051DA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833" w:type="dxa"/>
          </w:tcPr>
          <w:p w:rsidR="00B051DA" w:rsidRPr="00AC5666" w:rsidRDefault="00B051DA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010" w:type="dxa"/>
            <w:shd w:val="clear" w:color="auto" w:fill="auto"/>
          </w:tcPr>
          <w:p w:rsidR="00B051DA" w:rsidRPr="00AC5666" w:rsidRDefault="00B051DA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793" w:type="dxa"/>
            <w:shd w:val="clear" w:color="auto" w:fill="auto"/>
          </w:tcPr>
          <w:p w:rsidR="00B051DA" w:rsidRPr="00AC5666" w:rsidRDefault="00B051DA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690" w:type="dxa"/>
          </w:tcPr>
          <w:p w:rsidR="00B051DA" w:rsidRPr="00AC5666" w:rsidRDefault="00B051DA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920" w:type="dxa"/>
          </w:tcPr>
          <w:p w:rsidR="00B051DA" w:rsidRPr="00AC5666" w:rsidRDefault="00B051DA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974" w:type="dxa"/>
          </w:tcPr>
          <w:p w:rsidR="00B051DA" w:rsidRPr="00AC5666" w:rsidRDefault="00B051DA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104" w:type="dxa"/>
            <w:shd w:val="clear" w:color="auto" w:fill="auto"/>
          </w:tcPr>
          <w:p w:rsidR="00B051DA" w:rsidRPr="00AC5666" w:rsidRDefault="00B051DA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10</w:t>
            </w:r>
          </w:p>
        </w:tc>
      </w:tr>
      <w:tr w:rsidR="00B051DA" w:rsidRPr="00AC5666" w:rsidTr="00C63336">
        <w:trPr>
          <w:trHeight w:val="57"/>
        </w:trPr>
        <w:tc>
          <w:tcPr>
            <w:tcW w:w="9406" w:type="dxa"/>
            <w:gridSpan w:val="10"/>
          </w:tcPr>
          <w:p w:rsidR="00B051DA" w:rsidRPr="00AC5666" w:rsidRDefault="00B051DA" w:rsidP="00D543E3">
            <w:pPr>
              <w:jc w:val="center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Задача 1</w:t>
            </w:r>
            <w:r w:rsidRPr="00AC5666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 xml:space="preserve"> Адресная поддержка профессионального искусства и творчества в целях сохранения и развития традиций репертуарного театра и музыкального искусства</w:t>
            </w:r>
          </w:p>
        </w:tc>
      </w:tr>
      <w:tr w:rsidR="003D69DB" w:rsidRPr="00AC5666" w:rsidTr="00C63336">
        <w:trPr>
          <w:trHeight w:val="57"/>
        </w:trPr>
        <w:tc>
          <w:tcPr>
            <w:tcW w:w="508" w:type="dxa"/>
            <w:vMerge w:val="restart"/>
            <w:shd w:val="clear" w:color="auto" w:fill="auto"/>
          </w:tcPr>
          <w:p w:rsidR="003D69DB" w:rsidRPr="00AC5666" w:rsidRDefault="003D69DB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1.1.</w:t>
            </w:r>
          </w:p>
        </w:tc>
        <w:tc>
          <w:tcPr>
            <w:tcW w:w="1387" w:type="dxa"/>
            <w:vMerge w:val="restart"/>
            <w:shd w:val="clear" w:color="auto" w:fill="auto"/>
          </w:tcPr>
          <w:p w:rsidR="003D69DB" w:rsidRPr="00D543E3" w:rsidRDefault="003D69DB" w:rsidP="00D543E3">
            <w:pPr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D543E3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 xml:space="preserve">Мероприятие 1 </w:t>
            </w:r>
          </w:p>
          <w:p w:rsidR="003D69DB" w:rsidRPr="00D543E3" w:rsidRDefault="003D69DB" w:rsidP="00D543E3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D543E3">
              <w:rPr>
                <w:rFonts w:ascii="PT Astra Serif" w:hAnsi="PT Astra Serif"/>
                <w:sz w:val="22"/>
                <w:szCs w:val="22"/>
                <w:lang w:eastAsia="ru-RU"/>
              </w:rPr>
              <w:t>Расходы на обеспечение деятельности (оказание услуг)  государственных (муниципальных) учреждений</w:t>
            </w:r>
          </w:p>
        </w:tc>
        <w:tc>
          <w:tcPr>
            <w:tcW w:w="1187" w:type="dxa"/>
            <w:vMerge w:val="restart"/>
          </w:tcPr>
          <w:p w:rsidR="003D69DB" w:rsidRPr="00D543E3" w:rsidRDefault="003D69DB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  <w:r w:rsidRPr="00D543E3">
              <w:rPr>
                <w:rFonts w:ascii="PT Astra Serif" w:hAnsi="PT Astra Serif"/>
                <w:sz w:val="22"/>
                <w:szCs w:val="22"/>
                <w:lang w:eastAsia="ru-RU"/>
              </w:rPr>
              <w:t>Сектор по делам молодежи, культуре и спорту администрации муниципального образования Плавский район</w:t>
            </w:r>
          </w:p>
        </w:tc>
        <w:tc>
          <w:tcPr>
            <w:tcW w:w="833" w:type="dxa"/>
          </w:tcPr>
          <w:p w:rsidR="003D69DB" w:rsidRPr="00AC5666" w:rsidRDefault="003D69DB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2022-2026</w:t>
            </w:r>
          </w:p>
        </w:tc>
        <w:tc>
          <w:tcPr>
            <w:tcW w:w="1010" w:type="dxa"/>
            <w:shd w:val="clear" w:color="auto" w:fill="auto"/>
          </w:tcPr>
          <w:p w:rsidR="003D69DB" w:rsidRPr="00AC5666" w:rsidRDefault="00A24F6C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41581,5</w:t>
            </w:r>
          </w:p>
        </w:tc>
        <w:tc>
          <w:tcPr>
            <w:tcW w:w="793" w:type="dxa"/>
            <w:shd w:val="clear" w:color="auto" w:fill="auto"/>
          </w:tcPr>
          <w:p w:rsidR="003D69DB" w:rsidRPr="00AC5666" w:rsidRDefault="003D69DB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690" w:type="dxa"/>
            <w:shd w:val="clear" w:color="auto" w:fill="auto"/>
          </w:tcPr>
          <w:p w:rsidR="003D69DB" w:rsidRPr="00AC5666" w:rsidRDefault="003D69DB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20" w:type="dxa"/>
            <w:shd w:val="clear" w:color="auto" w:fill="auto"/>
          </w:tcPr>
          <w:p w:rsidR="003D69DB" w:rsidRPr="00AC5666" w:rsidRDefault="00A24F6C" w:rsidP="00173F8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41581,5</w:t>
            </w:r>
          </w:p>
        </w:tc>
        <w:tc>
          <w:tcPr>
            <w:tcW w:w="974" w:type="dxa"/>
            <w:shd w:val="clear" w:color="auto" w:fill="auto"/>
          </w:tcPr>
          <w:p w:rsidR="003D69DB" w:rsidRPr="00AC5666" w:rsidRDefault="003D69DB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04" w:type="dxa"/>
            <w:shd w:val="clear" w:color="auto" w:fill="auto"/>
          </w:tcPr>
          <w:p w:rsidR="003D69DB" w:rsidRPr="00AC5666" w:rsidRDefault="003D69DB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</w:tr>
      <w:tr w:rsidR="003D69DB" w:rsidRPr="00AC5666" w:rsidTr="00C63336">
        <w:trPr>
          <w:trHeight w:val="57"/>
        </w:trPr>
        <w:tc>
          <w:tcPr>
            <w:tcW w:w="508" w:type="dxa"/>
            <w:vMerge/>
            <w:shd w:val="clear" w:color="auto" w:fill="auto"/>
          </w:tcPr>
          <w:p w:rsidR="003D69DB" w:rsidRPr="00AC5666" w:rsidRDefault="003D69DB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387" w:type="dxa"/>
            <w:vMerge/>
            <w:shd w:val="clear" w:color="auto" w:fill="auto"/>
          </w:tcPr>
          <w:p w:rsidR="003D69DB" w:rsidRPr="00AC5666" w:rsidRDefault="003D69DB" w:rsidP="00D543E3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187" w:type="dxa"/>
            <w:vMerge/>
          </w:tcPr>
          <w:p w:rsidR="003D69DB" w:rsidRPr="00AC5666" w:rsidRDefault="003D69DB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833" w:type="dxa"/>
          </w:tcPr>
          <w:p w:rsidR="003D69DB" w:rsidRPr="00AC5666" w:rsidRDefault="003D69DB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1010" w:type="dxa"/>
            <w:shd w:val="clear" w:color="auto" w:fill="auto"/>
          </w:tcPr>
          <w:p w:rsidR="003D69DB" w:rsidRPr="00AC5666" w:rsidRDefault="003D69DB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7389,5</w:t>
            </w:r>
          </w:p>
        </w:tc>
        <w:tc>
          <w:tcPr>
            <w:tcW w:w="793" w:type="dxa"/>
            <w:shd w:val="clear" w:color="auto" w:fill="auto"/>
          </w:tcPr>
          <w:p w:rsidR="003D69DB" w:rsidRPr="00AC5666" w:rsidRDefault="003D69DB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690" w:type="dxa"/>
          </w:tcPr>
          <w:p w:rsidR="003D69DB" w:rsidRPr="00AC5666" w:rsidRDefault="003D69DB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20" w:type="dxa"/>
          </w:tcPr>
          <w:p w:rsidR="003D69DB" w:rsidRPr="00AC5666" w:rsidRDefault="003D69DB" w:rsidP="00173F8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7389,5</w:t>
            </w:r>
          </w:p>
        </w:tc>
        <w:tc>
          <w:tcPr>
            <w:tcW w:w="974" w:type="dxa"/>
          </w:tcPr>
          <w:p w:rsidR="003D69DB" w:rsidRPr="00AC5666" w:rsidRDefault="003D69DB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04" w:type="dxa"/>
            <w:shd w:val="clear" w:color="auto" w:fill="auto"/>
          </w:tcPr>
          <w:p w:rsidR="003D69DB" w:rsidRPr="00AC5666" w:rsidRDefault="003D69DB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3D69DB" w:rsidRPr="00AC5666" w:rsidTr="00C63336">
        <w:trPr>
          <w:trHeight w:val="57"/>
        </w:trPr>
        <w:tc>
          <w:tcPr>
            <w:tcW w:w="508" w:type="dxa"/>
            <w:vMerge/>
            <w:shd w:val="clear" w:color="auto" w:fill="auto"/>
          </w:tcPr>
          <w:p w:rsidR="003D69DB" w:rsidRPr="00AC5666" w:rsidRDefault="003D69DB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387" w:type="dxa"/>
            <w:vMerge/>
            <w:shd w:val="clear" w:color="auto" w:fill="auto"/>
          </w:tcPr>
          <w:p w:rsidR="003D69DB" w:rsidRPr="00AC5666" w:rsidRDefault="003D69DB" w:rsidP="00D543E3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187" w:type="dxa"/>
            <w:vMerge/>
          </w:tcPr>
          <w:p w:rsidR="003D69DB" w:rsidRPr="00AC5666" w:rsidRDefault="003D69DB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833" w:type="dxa"/>
          </w:tcPr>
          <w:p w:rsidR="003D69DB" w:rsidRPr="00AC5666" w:rsidRDefault="003D69DB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1010" w:type="dxa"/>
            <w:shd w:val="clear" w:color="auto" w:fill="auto"/>
          </w:tcPr>
          <w:p w:rsidR="003D69DB" w:rsidRPr="00AC5666" w:rsidRDefault="003D69DB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8221,6</w:t>
            </w:r>
          </w:p>
        </w:tc>
        <w:tc>
          <w:tcPr>
            <w:tcW w:w="793" w:type="dxa"/>
            <w:shd w:val="clear" w:color="auto" w:fill="auto"/>
          </w:tcPr>
          <w:p w:rsidR="003D69DB" w:rsidRPr="00AC5666" w:rsidRDefault="003D69DB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690" w:type="dxa"/>
          </w:tcPr>
          <w:p w:rsidR="003D69DB" w:rsidRPr="00AC5666" w:rsidRDefault="003D69DB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20" w:type="dxa"/>
          </w:tcPr>
          <w:p w:rsidR="003D69DB" w:rsidRPr="00AC5666" w:rsidRDefault="003D69DB" w:rsidP="00173F8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8221,6</w:t>
            </w:r>
          </w:p>
        </w:tc>
        <w:tc>
          <w:tcPr>
            <w:tcW w:w="974" w:type="dxa"/>
          </w:tcPr>
          <w:p w:rsidR="003D69DB" w:rsidRPr="00AC5666" w:rsidRDefault="003D69DB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04" w:type="dxa"/>
            <w:shd w:val="clear" w:color="auto" w:fill="auto"/>
          </w:tcPr>
          <w:p w:rsidR="003D69DB" w:rsidRPr="00AC5666" w:rsidRDefault="003D69DB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8154A3" w:rsidRPr="00AC5666" w:rsidTr="00C63336">
        <w:trPr>
          <w:trHeight w:val="57"/>
        </w:trPr>
        <w:tc>
          <w:tcPr>
            <w:tcW w:w="508" w:type="dxa"/>
            <w:vMerge/>
            <w:shd w:val="clear" w:color="auto" w:fill="auto"/>
          </w:tcPr>
          <w:p w:rsidR="008154A3" w:rsidRPr="00AC5666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387" w:type="dxa"/>
            <w:vMerge/>
            <w:shd w:val="clear" w:color="auto" w:fill="auto"/>
          </w:tcPr>
          <w:p w:rsidR="008154A3" w:rsidRPr="00AC5666" w:rsidRDefault="008154A3" w:rsidP="00D543E3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187" w:type="dxa"/>
            <w:vMerge/>
          </w:tcPr>
          <w:p w:rsidR="008154A3" w:rsidRPr="00AC5666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833" w:type="dxa"/>
          </w:tcPr>
          <w:p w:rsidR="008154A3" w:rsidRPr="00AC5666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1010" w:type="dxa"/>
            <w:shd w:val="clear" w:color="auto" w:fill="auto"/>
          </w:tcPr>
          <w:p w:rsidR="008154A3" w:rsidRPr="00AC5666" w:rsidRDefault="00A24F6C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8635,4</w:t>
            </w:r>
          </w:p>
        </w:tc>
        <w:tc>
          <w:tcPr>
            <w:tcW w:w="793" w:type="dxa"/>
            <w:shd w:val="clear" w:color="auto" w:fill="auto"/>
          </w:tcPr>
          <w:p w:rsidR="008154A3" w:rsidRPr="00AC5666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690" w:type="dxa"/>
          </w:tcPr>
          <w:p w:rsidR="008154A3" w:rsidRPr="00AC5666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20" w:type="dxa"/>
          </w:tcPr>
          <w:p w:rsidR="008154A3" w:rsidRPr="00AC5666" w:rsidRDefault="00A24F6C" w:rsidP="00255A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8635,4</w:t>
            </w:r>
          </w:p>
        </w:tc>
        <w:tc>
          <w:tcPr>
            <w:tcW w:w="974" w:type="dxa"/>
          </w:tcPr>
          <w:p w:rsidR="008154A3" w:rsidRPr="00AC5666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04" w:type="dxa"/>
            <w:shd w:val="clear" w:color="auto" w:fill="auto"/>
          </w:tcPr>
          <w:p w:rsidR="008154A3" w:rsidRPr="00AC5666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8154A3" w:rsidRPr="00AC5666" w:rsidTr="00C63336">
        <w:trPr>
          <w:trHeight w:val="57"/>
        </w:trPr>
        <w:tc>
          <w:tcPr>
            <w:tcW w:w="508" w:type="dxa"/>
            <w:vMerge/>
            <w:shd w:val="clear" w:color="auto" w:fill="auto"/>
          </w:tcPr>
          <w:p w:rsidR="008154A3" w:rsidRPr="00AC5666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387" w:type="dxa"/>
            <w:vMerge/>
            <w:shd w:val="clear" w:color="auto" w:fill="auto"/>
          </w:tcPr>
          <w:p w:rsidR="008154A3" w:rsidRPr="00AC5666" w:rsidRDefault="008154A3" w:rsidP="00D543E3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187" w:type="dxa"/>
            <w:vMerge/>
          </w:tcPr>
          <w:p w:rsidR="008154A3" w:rsidRPr="00AC5666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833" w:type="dxa"/>
          </w:tcPr>
          <w:p w:rsidR="008154A3" w:rsidRPr="00AC5666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1010" w:type="dxa"/>
            <w:shd w:val="clear" w:color="auto" w:fill="auto"/>
          </w:tcPr>
          <w:p w:rsidR="008154A3" w:rsidRPr="00AC5666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8667,5</w:t>
            </w:r>
          </w:p>
        </w:tc>
        <w:tc>
          <w:tcPr>
            <w:tcW w:w="793" w:type="dxa"/>
            <w:shd w:val="clear" w:color="auto" w:fill="auto"/>
          </w:tcPr>
          <w:p w:rsidR="008154A3" w:rsidRPr="00AC5666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690" w:type="dxa"/>
          </w:tcPr>
          <w:p w:rsidR="008154A3" w:rsidRPr="00AC5666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20" w:type="dxa"/>
          </w:tcPr>
          <w:p w:rsidR="008154A3" w:rsidRPr="00AC5666" w:rsidRDefault="008154A3" w:rsidP="00255A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8667,5</w:t>
            </w:r>
          </w:p>
        </w:tc>
        <w:tc>
          <w:tcPr>
            <w:tcW w:w="974" w:type="dxa"/>
          </w:tcPr>
          <w:p w:rsidR="008154A3" w:rsidRPr="00AC5666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04" w:type="dxa"/>
            <w:shd w:val="clear" w:color="auto" w:fill="auto"/>
          </w:tcPr>
          <w:p w:rsidR="008154A3" w:rsidRPr="00AC5666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8154A3" w:rsidRPr="00AC5666" w:rsidTr="00C63336">
        <w:trPr>
          <w:trHeight w:val="57"/>
        </w:trPr>
        <w:tc>
          <w:tcPr>
            <w:tcW w:w="508" w:type="dxa"/>
            <w:vMerge/>
            <w:shd w:val="clear" w:color="auto" w:fill="auto"/>
          </w:tcPr>
          <w:p w:rsidR="008154A3" w:rsidRPr="00AC5666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387" w:type="dxa"/>
            <w:vMerge/>
            <w:shd w:val="clear" w:color="auto" w:fill="auto"/>
          </w:tcPr>
          <w:p w:rsidR="008154A3" w:rsidRPr="00AC5666" w:rsidRDefault="008154A3" w:rsidP="00D543E3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187" w:type="dxa"/>
            <w:vMerge/>
          </w:tcPr>
          <w:p w:rsidR="008154A3" w:rsidRPr="00AC5666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833" w:type="dxa"/>
          </w:tcPr>
          <w:p w:rsidR="008154A3" w:rsidRPr="00AC5666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1010" w:type="dxa"/>
            <w:shd w:val="clear" w:color="auto" w:fill="auto"/>
          </w:tcPr>
          <w:p w:rsidR="008154A3" w:rsidRPr="00AC5666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8667,5</w:t>
            </w:r>
          </w:p>
        </w:tc>
        <w:tc>
          <w:tcPr>
            <w:tcW w:w="793" w:type="dxa"/>
            <w:shd w:val="clear" w:color="auto" w:fill="auto"/>
          </w:tcPr>
          <w:p w:rsidR="008154A3" w:rsidRPr="00AC5666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690" w:type="dxa"/>
          </w:tcPr>
          <w:p w:rsidR="008154A3" w:rsidRPr="00AC5666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20" w:type="dxa"/>
          </w:tcPr>
          <w:p w:rsidR="008154A3" w:rsidRPr="00AC5666" w:rsidRDefault="008154A3" w:rsidP="00255A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8667,5</w:t>
            </w:r>
          </w:p>
        </w:tc>
        <w:tc>
          <w:tcPr>
            <w:tcW w:w="974" w:type="dxa"/>
          </w:tcPr>
          <w:p w:rsidR="008154A3" w:rsidRPr="00AC5666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04" w:type="dxa"/>
            <w:shd w:val="clear" w:color="auto" w:fill="auto"/>
          </w:tcPr>
          <w:p w:rsidR="008154A3" w:rsidRPr="00AC5666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8154A3" w:rsidRPr="00AC5666" w:rsidTr="00C63336">
        <w:trPr>
          <w:trHeight w:val="57"/>
        </w:trPr>
        <w:tc>
          <w:tcPr>
            <w:tcW w:w="508" w:type="dxa"/>
            <w:vMerge w:val="restart"/>
            <w:shd w:val="clear" w:color="auto" w:fill="auto"/>
          </w:tcPr>
          <w:p w:rsidR="008154A3" w:rsidRPr="00AC5666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1.2</w:t>
            </w: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387" w:type="dxa"/>
            <w:vMerge w:val="restart"/>
            <w:shd w:val="clear" w:color="auto" w:fill="auto"/>
          </w:tcPr>
          <w:p w:rsidR="008154A3" w:rsidRPr="00AC5666" w:rsidRDefault="008154A3" w:rsidP="00D543E3">
            <w:pPr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Мероприятие 2</w:t>
            </w:r>
          </w:p>
          <w:p w:rsidR="008154A3" w:rsidRPr="00AC5666" w:rsidRDefault="008154A3" w:rsidP="00D543E3">
            <w:pPr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Мероприятия по укреплению материально-технической базы</w:t>
            </w:r>
          </w:p>
          <w:p w:rsidR="008154A3" w:rsidRPr="00AC5666" w:rsidRDefault="008154A3" w:rsidP="00D543E3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187" w:type="dxa"/>
            <w:vMerge w:val="restart"/>
          </w:tcPr>
          <w:p w:rsidR="008154A3" w:rsidRPr="00AC5666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Сектор по делам молодежи, культуре и спорту администрации муниципального образования Плавский район </w:t>
            </w:r>
          </w:p>
        </w:tc>
        <w:tc>
          <w:tcPr>
            <w:tcW w:w="833" w:type="dxa"/>
          </w:tcPr>
          <w:p w:rsidR="008154A3" w:rsidRPr="00AC5666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2022-2026</w:t>
            </w:r>
          </w:p>
        </w:tc>
        <w:tc>
          <w:tcPr>
            <w:tcW w:w="1010" w:type="dxa"/>
            <w:shd w:val="clear" w:color="auto" w:fill="auto"/>
          </w:tcPr>
          <w:p w:rsidR="008154A3" w:rsidRPr="008154A3" w:rsidRDefault="008154A3" w:rsidP="00255A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8154A3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48,5</w:t>
            </w:r>
          </w:p>
        </w:tc>
        <w:tc>
          <w:tcPr>
            <w:tcW w:w="793" w:type="dxa"/>
            <w:shd w:val="clear" w:color="auto" w:fill="auto"/>
          </w:tcPr>
          <w:p w:rsidR="008154A3" w:rsidRPr="008154A3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8154A3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690" w:type="dxa"/>
          </w:tcPr>
          <w:p w:rsidR="008154A3" w:rsidRPr="008154A3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8154A3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20" w:type="dxa"/>
          </w:tcPr>
          <w:p w:rsidR="008154A3" w:rsidRPr="008154A3" w:rsidRDefault="008154A3" w:rsidP="00255A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8154A3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48,5</w:t>
            </w:r>
          </w:p>
        </w:tc>
        <w:tc>
          <w:tcPr>
            <w:tcW w:w="974" w:type="dxa"/>
          </w:tcPr>
          <w:p w:rsidR="008154A3" w:rsidRPr="00AC5666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04" w:type="dxa"/>
            <w:shd w:val="clear" w:color="auto" w:fill="auto"/>
          </w:tcPr>
          <w:p w:rsidR="008154A3" w:rsidRPr="00AC5666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</w:tr>
      <w:tr w:rsidR="008154A3" w:rsidRPr="00AC5666" w:rsidTr="00C63336">
        <w:trPr>
          <w:trHeight w:val="57"/>
        </w:trPr>
        <w:tc>
          <w:tcPr>
            <w:tcW w:w="508" w:type="dxa"/>
            <w:vMerge/>
            <w:shd w:val="clear" w:color="auto" w:fill="auto"/>
          </w:tcPr>
          <w:p w:rsidR="008154A3" w:rsidRPr="00AC5666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387" w:type="dxa"/>
            <w:vMerge/>
            <w:shd w:val="clear" w:color="auto" w:fill="auto"/>
          </w:tcPr>
          <w:p w:rsidR="008154A3" w:rsidRPr="00AC5666" w:rsidRDefault="008154A3" w:rsidP="00D543E3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187" w:type="dxa"/>
            <w:vMerge/>
          </w:tcPr>
          <w:p w:rsidR="008154A3" w:rsidRPr="00AC5666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833" w:type="dxa"/>
          </w:tcPr>
          <w:p w:rsidR="008154A3" w:rsidRPr="00AC5666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1010" w:type="dxa"/>
            <w:shd w:val="clear" w:color="auto" w:fill="auto"/>
          </w:tcPr>
          <w:p w:rsidR="008154A3" w:rsidRPr="008154A3" w:rsidRDefault="008154A3" w:rsidP="00255A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154A3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93" w:type="dxa"/>
            <w:shd w:val="clear" w:color="auto" w:fill="auto"/>
          </w:tcPr>
          <w:p w:rsidR="008154A3" w:rsidRPr="008154A3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154A3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690" w:type="dxa"/>
          </w:tcPr>
          <w:p w:rsidR="008154A3" w:rsidRPr="008154A3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154A3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20" w:type="dxa"/>
          </w:tcPr>
          <w:p w:rsidR="008154A3" w:rsidRPr="008154A3" w:rsidRDefault="008154A3" w:rsidP="00255A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154A3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74" w:type="dxa"/>
          </w:tcPr>
          <w:p w:rsidR="008154A3" w:rsidRPr="00AC5666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04" w:type="dxa"/>
            <w:shd w:val="clear" w:color="auto" w:fill="auto"/>
          </w:tcPr>
          <w:p w:rsidR="008154A3" w:rsidRPr="00AC5666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8154A3" w:rsidRPr="00AC5666" w:rsidTr="00C63336">
        <w:trPr>
          <w:trHeight w:val="57"/>
        </w:trPr>
        <w:tc>
          <w:tcPr>
            <w:tcW w:w="508" w:type="dxa"/>
            <w:vMerge/>
            <w:shd w:val="clear" w:color="auto" w:fill="auto"/>
          </w:tcPr>
          <w:p w:rsidR="008154A3" w:rsidRPr="00AC5666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387" w:type="dxa"/>
            <w:vMerge/>
            <w:shd w:val="clear" w:color="auto" w:fill="auto"/>
          </w:tcPr>
          <w:p w:rsidR="008154A3" w:rsidRPr="00AC5666" w:rsidRDefault="008154A3" w:rsidP="00D543E3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187" w:type="dxa"/>
            <w:vMerge/>
          </w:tcPr>
          <w:p w:rsidR="008154A3" w:rsidRPr="00AC5666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833" w:type="dxa"/>
          </w:tcPr>
          <w:p w:rsidR="008154A3" w:rsidRPr="00AC5666" w:rsidRDefault="008154A3" w:rsidP="00D543E3">
            <w:pPr>
              <w:tabs>
                <w:tab w:val="left" w:pos="112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1010" w:type="dxa"/>
            <w:shd w:val="clear" w:color="auto" w:fill="auto"/>
          </w:tcPr>
          <w:p w:rsidR="008154A3" w:rsidRPr="008154A3" w:rsidRDefault="008154A3" w:rsidP="00255A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154A3">
              <w:rPr>
                <w:rFonts w:ascii="PT Astra Serif" w:hAnsi="PT Astra Serif"/>
                <w:sz w:val="22"/>
                <w:szCs w:val="22"/>
                <w:lang w:eastAsia="ru-RU"/>
              </w:rPr>
              <w:t>3,5</w:t>
            </w:r>
          </w:p>
        </w:tc>
        <w:tc>
          <w:tcPr>
            <w:tcW w:w="793" w:type="dxa"/>
            <w:shd w:val="clear" w:color="auto" w:fill="auto"/>
          </w:tcPr>
          <w:p w:rsidR="008154A3" w:rsidRPr="008154A3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154A3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690" w:type="dxa"/>
          </w:tcPr>
          <w:p w:rsidR="008154A3" w:rsidRPr="008154A3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154A3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20" w:type="dxa"/>
          </w:tcPr>
          <w:p w:rsidR="008154A3" w:rsidRPr="008154A3" w:rsidRDefault="008154A3" w:rsidP="00255A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154A3">
              <w:rPr>
                <w:rFonts w:ascii="PT Astra Serif" w:hAnsi="PT Astra Serif"/>
                <w:sz w:val="22"/>
                <w:szCs w:val="22"/>
                <w:lang w:eastAsia="ru-RU"/>
              </w:rPr>
              <w:t>3,5</w:t>
            </w:r>
          </w:p>
        </w:tc>
        <w:tc>
          <w:tcPr>
            <w:tcW w:w="974" w:type="dxa"/>
          </w:tcPr>
          <w:p w:rsidR="008154A3" w:rsidRPr="00AC5666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04" w:type="dxa"/>
            <w:shd w:val="clear" w:color="auto" w:fill="auto"/>
          </w:tcPr>
          <w:p w:rsidR="008154A3" w:rsidRPr="00AC5666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8154A3" w:rsidRPr="00AC5666" w:rsidTr="00C63336">
        <w:trPr>
          <w:trHeight w:val="57"/>
        </w:trPr>
        <w:tc>
          <w:tcPr>
            <w:tcW w:w="508" w:type="dxa"/>
            <w:vMerge/>
            <w:shd w:val="clear" w:color="auto" w:fill="auto"/>
          </w:tcPr>
          <w:p w:rsidR="008154A3" w:rsidRPr="00AC5666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387" w:type="dxa"/>
            <w:vMerge/>
            <w:shd w:val="clear" w:color="auto" w:fill="auto"/>
          </w:tcPr>
          <w:p w:rsidR="008154A3" w:rsidRPr="00AC5666" w:rsidRDefault="008154A3" w:rsidP="00D543E3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187" w:type="dxa"/>
            <w:vMerge/>
          </w:tcPr>
          <w:p w:rsidR="008154A3" w:rsidRPr="00AC5666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833" w:type="dxa"/>
          </w:tcPr>
          <w:p w:rsidR="008154A3" w:rsidRPr="00AC5666" w:rsidRDefault="008154A3" w:rsidP="00D543E3">
            <w:pPr>
              <w:tabs>
                <w:tab w:val="left" w:pos="112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1010" w:type="dxa"/>
            <w:shd w:val="clear" w:color="auto" w:fill="auto"/>
          </w:tcPr>
          <w:p w:rsidR="008154A3" w:rsidRPr="008154A3" w:rsidRDefault="008154A3" w:rsidP="00255A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154A3">
              <w:rPr>
                <w:rFonts w:ascii="PT Astra Serif" w:hAnsi="PT Astra Serif"/>
                <w:sz w:val="22"/>
                <w:szCs w:val="22"/>
                <w:lang w:eastAsia="ru-RU"/>
              </w:rPr>
              <w:t>15,0</w:t>
            </w:r>
          </w:p>
        </w:tc>
        <w:tc>
          <w:tcPr>
            <w:tcW w:w="793" w:type="dxa"/>
            <w:shd w:val="clear" w:color="auto" w:fill="auto"/>
          </w:tcPr>
          <w:p w:rsidR="008154A3" w:rsidRPr="008154A3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154A3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690" w:type="dxa"/>
          </w:tcPr>
          <w:p w:rsidR="008154A3" w:rsidRPr="008154A3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154A3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20" w:type="dxa"/>
          </w:tcPr>
          <w:p w:rsidR="008154A3" w:rsidRPr="008154A3" w:rsidRDefault="008154A3" w:rsidP="00255A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154A3">
              <w:rPr>
                <w:rFonts w:ascii="PT Astra Serif" w:hAnsi="PT Astra Serif"/>
                <w:sz w:val="22"/>
                <w:szCs w:val="22"/>
                <w:lang w:eastAsia="ru-RU"/>
              </w:rPr>
              <w:t>15,0</w:t>
            </w:r>
          </w:p>
        </w:tc>
        <w:tc>
          <w:tcPr>
            <w:tcW w:w="974" w:type="dxa"/>
          </w:tcPr>
          <w:p w:rsidR="008154A3" w:rsidRPr="00AC5666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04" w:type="dxa"/>
            <w:shd w:val="clear" w:color="auto" w:fill="auto"/>
          </w:tcPr>
          <w:p w:rsidR="008154A3" w:rsidRPr="00AC5666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8154A3" w:rsidRPr="00AC5666" w:rsidTr="00C63336">
        <w:trPr>
          <w:trHeight w:val="57"/>
        </w:trPr>
        <w:tc>
          <w:tcPr>
            <w:tcW w:w="508" w:type="dxa"/>
            <w:vMerge/>
            <w:shd w:val="clear" w:color="auto" w:fill="auto"/>
          </w:tcPr>
          <w:p w:rsidR="008154A3" w:rsidRPr="00AC5666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387" w:type="dxa"/>
            <w:vMerge/>
            <w:shd w:val="clear" w:color="auto" w:fill="auto"/>
          </w:tcPr>
          <w:p w:rsidR="008154A3" w:rsidRPr="00AC5666" w:rsidRDefault="008154A3" w:rsidP="00D543E3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187" w:type="dxa"/>
            <w:vMerge/>
          </w:tcPr>
          <w:p w:rsidR="008154A3" w:rsidRPr="00AC5666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833" w:type="dxa"/>
          </w:tcPr>
          <w:p w:rsidR="008154A3" w:rsidRPr="00AC5666" w:rsidRDefault="008154A3" w:rsidP="00D543E3">
            <w:pPr>
              <w:tabs>
                <w:tab w:val="left" w:pos="112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1010" w:type="dxa"/>
            <w:shd w:val="clear" w:color="auto" w:fill="auto"/>
          </w:tcPr>
          <w:p w:rsidR="008154A3" w:rsidRPr="008154A3" w:rsidRDefault="008154A3" w:rsidP="00255A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154A3">
              <w:rPr>
                <w:rFonts w:ascii="PT Astra Serif" w:hAnsi="PT Astra Serif"/>
                <w:sz w:val="22"/>
                <w:szCs w:val="22"/>
                <w:lang w:eastAsia="ru-RU"/>
              </w:rPr>
              <w:t>15,0</w:t>
            </w:r>
          </w:p>
        </w:tc>
        <w:tc>
          <w:tcPr>
            <w:tcW w:w="793" w:type="dxa"/>
            <w:shd w:val="clear" w:color="auto" w:fill="auto"/>
          </w:tcPr>
          <w:p w:rsidR="008154A3" w:rsidRPr="008154A3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154A3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690" w:type="dxa"/>
          </w:tcPr>
          <w:p w:rsidR="008154A3" w:rsidRPr="008154A3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154A3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20" w:type="dxa"/>
          </w:tcPr>
          <w:p w:rsidR="008154A3" w:rsidRPr="008154A3" w:rsidRDefault="008154A3" w:rsidP="00255A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154A3">
              <w:rPr>
                <w:rFonts w:ascii="PT Astra Serif" w:hAnsi="PT Astra Serif"/>
                <w:sz w:val="22"/>
                <w:szCs w:val="22"/>
                <w:lang w:eastAsia="ru-RU"/>
              </w:rPr>
              <w:t>15,0</w:t>
            </w:r>
          </w:p>
        </w:tc>
        <w:tc>
          <w:tcPr>
            <w:tcW w:w="974" w:type="dxa"/>
          </w:tcPr>
          <w:p w:rsidR="008154A3" w:rsidRPr="00AC5666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04" w:type="dxa"/>
            <w:shd w:val="clear" w:color="auto" w:fill="auto"/>
          </w:tcPr>
          <w:p w:rsidR="008154A3" w:rsidRPr="00AC5666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8154A3" w:rsidRPr="00AC5666" w:rsidTr="00C63336">
        <w:trPr>
          <w:trHeight w:val="57"/>
        </w:trPr>
        <w:tc>
          <w:tcPr>
            <w:tcW w:w="508" w:type="dxa"/>
            <w:vMerge/>
            <w:shd w:val="clear" w:color="auto" w:fill="auto"/>
          </w:tcPr>
          <w:p w:rsidR="008154A3" w:rsidRPr="00AC5666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387" w:type="dxa"/>
            <w:vMerge/>
            <w:shd w:val="clear" w:color="auto" w:fill="auto"/>
          </w:tcPr>
          <w:p w:rsidR="008154A3" w:rsidRPr="00AC5666" w:rsidRDefault="008154A3" w:rsidP="00D543E3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187" w:type="dxa"/>
            <w:vMerge/>
          </w:tcPr>
          <w:p w:rsidR="008154A3" w:rsidRPr="00AC5666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833" w:type="dxa"/>
          </w:tcPr>
          <w:p w:rsidR="008154A3" w:rsidRPr="00AC5666" w:rsidRDefault="008154A3" w:rsidP="00D543E3">
            <w:pPr>
              <w:tabs>
                <w:tab w:val="left" w:pos="112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1010" w:type="dxa"/>
            <w:shd w:val="clear" w:color="auto" w:fill="auto"/>
          </w:tcPr>
          <w:p w:rsidR="008154A3" w:rsidRPr="008154A3" w:rsidRDefault="008154A3" w:rsidP="00255A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154A3">
              <w:rPr>
                <w:rFonts w:ascii="PT Astra Serif" w:hAnsi="PT Astra Serif"/>
                <w:sz w:val="22"/>
                <w:szCs w:val="22"/>
                <w:lang w:eastAsia="ru-RU"/>
              </w:rPr>
              <w:t>15,0</w:t>
            </w:r>
          </w:p>
        </w:tc>
        <w:tc>
          <w:tcPr>
            <w:tcW w:w="793" w:type="dxa"/>
            <w:shd w:val="clear" w:color="auto" w:fill="auto"/>
          </w:tcPr>
          <w:p w:rsidR="008154A3" w:rsidRPr="008154A3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154A3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690" w:type="dxa"/>
          </w:tcPr>
          <w:p w:rsidR="008154A3" w:rsidRPr="008154A3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154A3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20" w:type="dxa"/>
          </w:tcPr>
          <w:p w:rsidR="008154A3" w:rsidRPr="008154A3" w:rsidRDefault="008154A3" w:rsidP="00255A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154A3">
              <w:rPr>
                <w:rFonts w:ascii="PT Astra Serif" w:hAnsi="PT Astra Serif"/>
                <w:sz w:val="22"/>
                <w:szCs w:val="22"/>
                <w:lang w:eastAsia="ru-RU"/>
              </w:rPr>
              <w:t>15,0</w:t>
            </w:r>
          </w:p>
        </w:tc>
        <w:tc>
          <w:tcPr>
            <w:tcW w:w="974" w:type="dxa"/>
          </w:tcPr>
          <w:p w:rsidR="008154A3" w:rsidRPr="00AC5666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04" w:type="dxa"/>
            <w:shd w:val="clear" w:color="auto" w:fill="auto"/>
          </w:tcPr>
          <w:p w:rsidR="008154A3" w:rsidRPr="00AC5666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8154A3" w:rsidRPr="00AC5666" w:rsidTr="00C63336">
        <w:trPr>
          <w:trHeight w:val="57"/>
        </w:trPr>
        <w:tc>
          <w:tcPr>
            <w:tcW w:w="508" w:type="dxa"/>
            <w:shd w:val="clear" w:color="auto" w:fill="auto"/>
          </w:tcPr>
          <w:p w:rsidR="008154A3" w:rsidRPr="00AC5666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  <w:r w:rsidRPr="00D543E3">
              <w:rPr>
                <w:rFonts w:ascii="PT Astra Serif" w:hAnsi="PT Astra Serif"/>
                <w:sz w:val="22"/>
                <w:szCs w:val="22"/>
                <w:lang w:eastAsia="ru-RU"/>
              </w:rPr>
              <w:t>1.3</w:t>
            </w: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387" w:type="dxa"/>
            <w:shd w:val="clear" w:color="auto" w:fill="auto"/>
          </w:tcPr>
          <w:p w:rsidR="008154A3" w:rsidRDefault="008154A3" w:rsidP="00D543E3">
            <w:pPr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Мероприятие 3</w:t>
            </w:r>
          </w:p>
          <w:p w:rsidR="008154A3" w:rsidRPr="00D543E3" w:rsidRDefault="008154A3" w:rsidP="00D543E3">
            <w:pPr>
              <w:rPr>
                <w:rFonts w:ascii="PT Astra Serif" w:hAnsi="PT Astra Serif"/>
                <w:bCs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bCs/>
                <w:sz w:val="22"/>
                <w:szCs w:val="22"/>
                <w:lang w:eastAsia="ru-RU"/>
              </w:rPr>
              <w:t>Реализация мероприятий по профилактике нераспространения и устранению последствий новой коронавирусной инфекции (</w:t>
            </w:r>
            <w:r>
              <w:rPr>
                <w:rFonts w:ascii="PT Astra Serif" w:hAnsi="PT Astra Serif"/>
                <w:bCs/>
                <w:sz w:val="22"/>
                <w:szCs w:val="22"/>
                <w:lang w:val="en-US" w:eastAsia="ru-RU"/>
              </w:rPr>
              <w:t>COVID</w:t>
            </w:r>
            <w:r>
              <w:rPr>
                <w:rFonts w:ascii="PT Astra Serif" w:hAnsi="PT Astra Serif"/>
                <w:bCs/>
                <w:sz w:val="22"/>
                <w:szCs w:val="22"/>
                <w:lang w:eastAsia="ru-RU"/>
              </w:rPr>
              <w:t>-19)</w:t>
            </w:r>
          </w:p>
          <w:p w:rsidR="008154A3" w:rsidRPr="00AC5666" w:rsidRDefault="008154A3" w:rsidP="00D543E3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187" w:type="dxa"/>
          </w:tcPr>
          <w:p w:rsidR="008154A3" w:rsidRPr="00AC5666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Сектор по делам молодежи, культуре и спорту администрации муниципального образования Плавский район</w:t>
            </w:r>
          </w:p>
        </w:tc>
        <w:tc>
          <w:tcPr>
            <w:tcW w:w="833" w:type="dxa"/>
          </w:tcPr>
          <w:p w:rsidR="008154A3" w:rsidRPr="00AC5666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2022-2026</w:t>
            </w:r>
          </w:p>
        </w:tc>
        <w:tc>
          <w:tcPr>
            <w:tcW w:w="1010" w:type="dxa"/>
            <w:shd w:val="clear" w:color="auto" w:fill="auto"/>
          </w:tcPr>
          <w:p w:rsidR="008154A3" w:rsidRPr="00D543E3" w:rsidRDefault="008154A3" w:rsidP="008154A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D543E3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2</w:t>
            </w:r>
            <w:r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2</w:t>
            </w:r>
            <w:r w:rsidRPr="00D543E3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,6</w:t>
            </w:r>
          </w:p>
        </w:tc>
        <w:tc>
          <w:tcPr>
            <w:tcW w:w="793" w:type="dxa"/>
            <w:shd w:val="clear" w:color="auto" w:fill="auto"/>
          </w:tcPr>
          <w:p w:rsidR="008154A3" w:rsidRPr="00D543E3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D543E3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690" w:type="dxa"/>
          </w:tcPr>
          <w:p w:rsidR="008154A3" w:rsidRPr="00D543E3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D543E3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20" w:type="dxa"/>
          </w:tcPr>
          <w:p w:rsidR="008154A3" w:rsidRPr="00D543E3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22</w:t>
            </w:r>
            <w:r w:rsidRPr="00D543E3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,6</w:t>
            </w:r>
          </w:p>
        </w:tc>
        <w:tc>
          <w:tcPr>
            <w:tcW w:w="974" w:type="dxa"/>
          </w:tcPr>
          <w:p w:rsidR="008154A3" w:rsidRPr="00D543E3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D543E3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04" w:type="dxa"/>
            <w:shd w:val="clear" w:color="auto" w:fill="auto"/>
          </w:tcPr>
          <w:p w:rsidR="008154A3" w:rsidRPr="00D543E3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D543E3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</w:tr>
      <w:tr w:rsidR="008154A3" w:rsidRPr="00AC5666" w:rsidTr="00C63336">
        <w:trPr>
          <w:trHeight w:val="57"/>
        </w:trPr>
        <w:tc>
          <w:tcPr>
            <w:tcW w:w="508" w:type="dxa"/>
            <w:shd w:val="clear" w:color="auto" w:fill="auto"/>
          </w:tcPr>
          <w:p w:rsidR="008154A3" w:rsidRPr="00AC5666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387" w:type="dxa"/>
            <w:shd w:val="clear" w:color="auto" w:fill="auto"/>
          </w:tcPr>
          <w:p w:rsidR="008154A3" w:rsidRPr="00AC5666" w:rsidRDefault="008154A3" w:rsidP="00D543E3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187" w:type="dxa"/>
          </w:tcPr>
          <w:p w:rsidR="008154A3" w:rsidRPr="00AC5666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833" w:type="dxa"/>
          </w:tcPr>
          <w:p w:rsidR="008154A3" w:rsidRPr="00AC5666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1010" w:type="dxa"/>
            <w:shd w:val="clear" w:color="auto" w:fill="auto"/>
          </w:tcPr>
          <w:p w:rsidR="008154A3" w:rsidRPr="00AC5666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7,8</w:t>
            </w:r>
          </w:p>
        </w:tc>
        <w:tc>
          <w:tcPr>
            <w:tcW w:w="793" w:type="dxa"/>
            <w:shd w:val="clear" w:color="auto" w:fill="auto"/>
          </w:tcPr>
          <w:p w:rsidR="008154A3" w:rsidRPr="00AC5666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690" w:type="dxa"/>
          </w:tcPr>
          <w:p w:rsidR="008154A3" w:rsidRPr="00AC5666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20" w:type="dxa"/>
          </w:tcPr>
          <w:p w:rsidR="008154A3" w:rsidRPr="00AC5666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7,8</w:t>
            </w:r>
          </w:p>
        </w:tc>
        <w:tc>
          <w:tcPr>
            <w:tcW w:w="974" w:type="dxa"/>
          </w:tcPr>
          <w:p w:rsidR="008154A3" w:rsidRPr="00AC5666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04" w:type="dxa"/>
            <w:shd w:val="clear" w:color="auto" w:fill="auto"/>
          </w:tcPr>
          <w:p w:rsidR="008154A3" w:rsidRPr="00AC5666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8154A3" w:rsidRPr="00AC5666" w:rsidTr="00C63336">
        <w:trPr>
          <w:trHeight w:val="57"/>
        </w:trPr>
        <w:tc>
          <w:tcPr>
            <w:tcW w:w="508" w:type="dxa"/>
            <w:shd w:val="clear" w:color="auto" w:fill="auto"/>
          </w:tcPr>
          <w:p w:rsidR="008154A3" w:rsidRPr="00AC5666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387" w:type="dxa"/>
            <w:shd w:val="clear" w:color="auto" w:fill="auto"/>
          </w:tcPr>
          <w:p w:rsidR="008154A3" w:rsidRPr="00AC5666" w:rsidRDefault="008154A3" w:rsidP="00D543E3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187" w:type="dxa"/>
          </w:tcPr>
          <w:p w:rsidR="008154A3" w:rsidRPr="00AC5666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833" w:type="dxa"/>
          </w:tcPr>
          <w:p w:rsidR="008154A3" w:rsidRPr="00AC5666" w:rsidRDefault="008154A3" w:rsidP="00D543E3">
            <w:pPr>
              <w:tabs>
                <w:tab w:val="left" w:pos="112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1010" w:type="dxa"/>
            <w:shd w:val="clear" w:color="auto" w:fill="auto"/>
          </w:tcPr>
          <w:p w:rsidR="008154A3" w:rsidRPr="00AC5666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4,8</w:t>
            </w:r>
          </w:p>
        </w:tc>
        <w:tc>
          <w:tcPr>
            <w:tcW w:w="793" w:type="dxa"/>
            <w:shd w:val="clear" w:color="auto" w:fill="auto"/>
          </w:tcPr>
          <w:p w:rsidR="008154A3" w:rsidRPr="00AC5666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690" w:type="dxa"/>
          </w:tcPr>
          <w:p w:rsidR="008154A3" w:rsidRPr="00AC5666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20" w:type="dxa"/>
          </w:tcPr>
          <w:p w:rsidR="008154A3" w:rsidRPr="00AC5666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4,8</w:t>
            </w:r>
          </w:p>
        </w:tc>
        <w:tc>
          <w:tcPr>
            <w:tcW w:w="974" w:type="dxa"/>
          </w:tcPr>
          <w:p w:rsidR="008154A3" w:rsidRPr="00AC5666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04" w:type="dxa"/>
            <w:shd w:val="clear" w:color="auto" w:fill="auto"/>
          </w:tcPr>
          <w:p w:rsidR="008154A3" w:rsidRPr="00AC5666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8154A3" w:rsidRPr="00AC5666" w:rsidTr="00C63336">
        <w:trPr>
          <w:trHeight w:val="57"/>
        </w:trPr>
        <w:tc>
          <w:tcPr>
            <w:tcW w:w="508" w:type="dxa"/>
            <w:shd w:val="clear" w:color="auto" w:fill="auto"/>
          </w:tcPr>
          <w:p w:rsidR="008154A3" w:rsidRPr="00AC5666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387" w:type="dxa"/>
            <w:shd w:val="clear" w:color="auto" w:fill="auto"/>
          </w:tcPr>
          <w:p w:rsidR="008154A3" w:rsidRPr="00AC5666" w:rsidRDefault="008154A3" w:rsidP="00D543E3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187" w:type="dxa"/>
          </w:tcPr>
          <w:p w:rsidR="008154A3" w:rsidRPr="00AC5666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833" w:type="dxa"/>
          </w:tcPr>
          <w:p w:rsidR="008154A3" w:rsidRPr="00AC5666" w:rsidRDefault="008154A3" w:rsidP="00D543E3">
            <w:pPr>
              <w:tabs>
                <w:tab w:val="left" w:pos="112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1010" w:type="dxa"/>
            <w:shd w:val="clear" w:color="auto" w:fill="auto"/>
          </w:tcPr>
          <w:p w:rsidR="008154A3" w:rsidRPr="00AC5666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93" w:type="dxa"/>
            <w:shd w:val="clear" w:color="auto" w:fill="auto"/>
          </w:tcPr>
          <w:p w:rsidR="008154A3" w:rsidRPr="00AC5666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690" w:type="dxa"/>
          </w:tcPr>
          <w:p w:rsidR="008154A3" w:rsidRPr="00AC5666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20" w:type="dxa"/>
          </w:tcPr>
          <w:p w:rsidR="008154A3" w:rsidRPr="00AC5666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74" w:type="dxa"/>
          </w:tcPr>
          <w:p w:rsidR="008154A3" w:rsidRPr="00AC5666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04" w:type="dxa"/>
            <w:shd w:val="clear" w:color="auto" w:fill="auto"/>
          </w:tcPr>
          <w:p w:rsidR="008154A3" w:rsidRPr="00AC5666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8154A3" w:rsidRPr="00AC5666" w:rsidTr="00C63336">
        <w:trPr>
          <w:trHeight w:val="57"/>
        </w:trPr>
        <w:tc>
          <w:tcPr>
            <w:tcW w:w="508" w:type="dxa"/>
            <w:shd w:val="clear" w:color="auto" w:fill="auto"/>
          </w:tcPr>
          <w:p w:rsidR="008154A3" w:rsidRPr="00AC5666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387" w:type="dxa"/>
            <w:shd w:val="clear" w:color="auto" w:fill="auto"/>
          </w:tcPr>
          <w:p w:rsidR="008154A3" w:rsidRPr="00AC5666" w:rsidRDefault="008154A3" w:rsidP="00D543E3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187" w:type="dxa"/>
          </w:tcPr>
          <w:p w:rsidR="008154A3" w:rsidRPr="00AC5666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833" w:type="dxa"/>
          </w:tcPr>
          <w:p w:rsidR="008154A3" w:rsidRPr="00AC5666" w:rsidRDefault="008154A3" w:rsidP="00D543E3">
            <w:pPr>
              <w:tabs>
                <w:tab w:val="left" w:pos="112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1010" w:type="dxa"/>
            <w:shd w:val="clear" w:color="auto" w:fill="auto"/>
          </w:tcPr>
          <w:p w:rsidR="008154A3" w:rsidRPr="00AC5666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793" w:type="dxa"/>
            <w:shd w:val="clear" w:color="auto" w:fill="auto"/>
          </w:tcPr>
          <w:p w:rsidR="008154A3" w:rsidRPr="00AC5666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690" w:type="dxa"/>
          </w:tcPr>
          <w:p w:rsidR="008154A3" w:rsidRPr="00AC5666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20" w:type="dxa"/>
          </w:tcPr>
          <w:p w:rsidR="008154A3" w:rsidRPr="00AC5666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74" w:type="dxa"/>
          </w:tcPr>
          <w:p w:rsidR="008154A3" w:rsidRPr="00AC5666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04" w:type="dxa"/>
            <w:shd w:val="clear" w:color="auto" w:fill="auto"/>
          </w:tcPr>
          <w:p w:rsidR="008154A3" w:rsidRPr="00AC5666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8154A3" w:rsidRPr="00AC5666" w:rsidTr="00C63336">
        <w:trPr>
          <w:trHeight w:val="57"/>
        </w:trPr>
        <w:tc>
          <w:tcPr>
            <w:tcW w:w="508" w:type="dxa"/>
            <w:shd w:val="clear" w:color="auto" w:fill="auto"/>
          </w:tcPr>
          <w:p w:rsidR="008154A3" w:rsidRPr="00AC5666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387" w:type="dxa"/>
            <w:shd w:val="clear" w:color="auto" w:fill="auto"/>
          </w:tcPr>
          <w:p w:rsidR="008154A3" w:rsidRPr="00AC5666" w:rsidRDefault="008154A3" w:rsidP="00D543E3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187" w:type="dxa"/>
          </w:tcPr>
          <w:p w:rsidR="008154A3" w:rsidRPr="00AC5666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833" w:type="dxa"/>
          </w:tcPr>
          <w:p w:rsidR="008154A3" w:rsidRPr="00AC5666" w:rsidRDefault="008154A3" w:rsidP="00D543E3">
            <w:pPr>
              <w:tabs>
                <w:tab w:val="left" w:pos="112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1010" w:type="dxa"/>
            <w:shd w:val="clear" w:color="auto" w:fill="auto"/>
          </w:tcPr>
          <w:p w:rsidR="008154A3" w:rsidRPr="00AC5666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793" w:type="dxa"/>
            <w:shd w:val="clear" w:color="auto" w:fill="auto"/>
          </w:tcPr>
          <w:p w:rsidR="008154A3" w:rsidRPr="00AC5666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690" w:type="dxa"/>
          </w:tcPr>
          <w:p w:rsidR="008154A3" w:rsidRPr="00AC5666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20" w:type="dxa"/>
          </w:tcPr>
          <w:p w:rsidR="008154A3" w:rsidRPr="00AC5666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74" w:type="dxa"/>
          </w:tcPr>
          <w:p w:rsidR="008154A3" w:rsidRPr="00AC5666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04" w:type="dxa"/>
            <w:shd w:val="clear" w:color="auto" w:fill="auto"/>
          </w:tcPr>
          <w:p w:rsidR="008154A3" w:rsidRPr="00AC5666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8154A3" w:rsidRPr="00AC5666" w:rsidTr="00C63336">
        <w:trPr>
          <w:trHeight w:val="57"/>
        </w:trPr>
        <w:tc>
          <w:tcPr>
            <w:tcW w:w="508" w:type="dxa"/>
            <w:vMerge w:val="restart"/>
            <w:shd w:val="clear" w:color="auto" w:fill="auto"/>
          </w:tcPr>
          <w:p w:rsidR="008154A3" w:rsidRPr="00AC5666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  <w:r w:rsidRPr="004E5D15">
              <w:rPr>
                <w:rFonts w:ascii="PT Astra Serif" w:hAnsi="PT Astra Serif"/>
                <w:sz w:val="22"/>
                <w:szCs w:val="22"/>
                <w:lang w:eastAsia="ru-RU"/>
              </w:rPr>
              <w:t>1.4.</w:t>
            </w:r>
          </w:p>
        </w:tc>
        <w:tc>
          <w:tcPr>
            <w:tcW w:w="1387" w:type="dxa"/>
            <w:vMerge w:val="restart"/>
            <w:shd w:val="clear" w:color="auto" w:fill="auto"/>
          </w:tcPr>
          <w:p w:rsidR="008154A3" w:rsidRDefault="008154A3" w:rsidP="00D543E3">
            <w:pPr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Мероприятие 4</w:t>
            </w:r>
          </w:p>
          <w:p w:rsidR="008154A3" w:rsidRPr="00D543E3" w:rsidRDefault="008154A3" w:rsidP="00D543E3">
            <w:pPr>
              <w:rPr>
                <w:rFonts w:ascii="PT Astra Serif" w:hAnsi="PT Astra Serif"/>
                <w:bCs/>
                <w:sz w:val="22"/>
                <w:szCs w:val="22"/>
                <w:lang w:eastAsia="ru-RU"/>
              </w:rPr>
            </w:pPr>
            <w:r w:rsidRPr="00D543E3">
              <w:rPr>
                <w:rFonts w:ascii="PT Astra Serif" w:hAnsi="PT Astra Serif"/>
                <w:bCs/>
                <w:sz w:val="22"/>
                <w:szCs w:val="22"/>
                <w:lang w:eastAsia="ru-RU"/>
              </w:rPr>
              <w:t>Обеспечение достижения</w:t>
            </w:r>
            <w:r>
              <w:rPr>
                <w:rFonts w:ascii="PT Astra Serif" w:hAnsi="PT Astra Serif"/>
                <w:bCs/>
                <w:sz w:val="22"/>
                <w:szCs w:val="22"/>
                <w:lang w:eastAsia="ru-RU"/>
              </w:rPr>
              <w:t xml:space="preserve"> значений соотношения средней заработной платы работников учреждений социальной сферы, повышение оплаты труда которых предусмотрено указами Президента РФ, и среднемесячной начисленной заработной платы наемных работников в организациях, у индивидуальных предпринимателей и физических лиц(среднемесячного дохода от трудовой деятельности) в Тульской области на 2022 год, источником финансового обеспечения которых являются бюджетные ассигнования резервного </w:t>
            </w:r>
            <w:r>
              <w:rPr>
                <w:rFonts w:ascii="PT Astra Serif" w:hAnsi="PT Astra Serif"/>
                <w:bCs/>
                <w:sz w:val="22"/>
                <w:szCs w:val="22"/>
                <w:lang w:eastAsia="ru-RU"/>
              </w:rPr>
              <w:lastRenderedPageBreak/>
              <w:t>фонда Правительства ТО</w:t>
            </w:r>
          </w:p>
          <w:p w:rsidR="008154A3" w:rsidRPr="00AC5666" w:rsidRDefault="008154A3" w:rsidP="00D543E3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187" w:type="dxa"/>
            <w:vMerge w:val="restart"/>
          </w:tcPr>
          <w:p w:rsidR="008154A3" w:rsidRPr="00AC5666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lastRenderedPageBreak/>
              <w:t>Сектор по делам молодежи, культуре и спорту администрации муниципального образования Плавский район</w:t>
            </w:r>
          </w:p>
        </w:tc>
        <w:tc>
          <w:tcPr>
            <w:tcW w:w="833" w:type="dxa"/>
          </w:tcPr>
          <w:p w:rsidR="008154A3" w:rsidRPr="00AC5666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2022-2026</w:t>
            </w:r>
          </w:p>
        </w:tc>
        <w:tc>
          <w:tcPr>
            <w:tcW w:w="1010" w:type="dxa"/>
            <w:shd w:val="clear" w:color="auto" w:fill="auto"/>
          </w:tcPr>
          <w:p w:rsidR="008154A3" w:rsidRPr="004E5D15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4E5D15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385,3</w:t>
            </w:r>
          </w:p>
        </w:tc>
        <w:tc>
          <w:tcPr>
            <w:tcW w:w="793" w:type="dxa"/>
            <w:shd w:val="clear" w:color="auto" w:fill="auto"/>
          </w:tcPr>
          <w:p w:rsidR="008154A3" w:rsidRPr="004E5D15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4E5D15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690" w:type="dxa"/>
          </w:tcPr>
          <w:p w:rsidR="008154A3" w:rsidRPr="004E5D15" w:rsidRDefault="008154A3" w:rsidP="00173F8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4E5D15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385,3</w:t>
            </w:r>
          </w:p>
        </w:tc>
        <w:tc>
          <w:tcPr>
            <w:tcW w:w="920" w:type="dxa"/>
          </w:tcPr>
          <w:p w:rsidR="008154A3" w:rsidRPr="004E5D15" w:rsidRDefault="008154A3" w:rsidP="00173F8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4E5D15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74" w:type="dxa"/>
          </w:tcPr>
          <w:p w:rsidR="008154A3" w:rsidRPr="004E5D15" w:rsidRDefault="008154A3" w:rsidP="00173F8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4E5D15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04" w:type="dxa"/>
            <w:shd w:val="clear" w:color="auto" w:fill="auto"/>
          </w:tcPr>
          <w:p w:rsidR="008154A3" w:rsidRPr="004E5D15" w:rsidRDefault="008154A3" w:rsidP="00173F8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4E5D15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</w:tr>
      <w:tr w:rsidR="008154A3" w:rsidRPr="00AC5666" w:rsidTr="00C63336">
        <w:trPr>
          <w:trHeight w:val="57"/>
        </w:trPr>
        <w:tc>
          <w:tcPr>
            <w:tcW w:w="508" w:type="dxa"/>
            <w:vMerge/>
            <w:shd w:val="clear" w:color="auto" w:fill="auto"/>
          </w:tcPr>
          <w:p w:rsidR="008154A3" w:rsidRPr="00AC5666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387" w:type="dxa"/>
            <w:vMerge/>
            <w:shd w:val="clear" w:color="auto" w:fill="auto"/>
          </w:tcPr>
          <w:p w:rsidR="008154A3" w:rsidRPr="00AC5666" w:rsidRDefault="008154A3" w:rsidP="00D543E3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187" w:type="dxa"/>
            <w:vMerge/>
          </w:tcPr>
          <w:p w:rsidR="008154A3" w:rsidRPr="00AC5666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833" w:type="dxa"/>
          </w:tcPr>
          <w:p w:rsidR="008154A3" w:rsidRPr="00AC5666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1010" w:type="dxa"/>
            <w:shd w:val="clear" w:color="auto" w:fill="auto"/>
          </w:tcPr>
          <w:p w:rsidR="008154A3" w:rsidRPr="00AC5666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385,3</w:t>
            </w:r>
          </w:p>
        </w:tc>
        <w:tc>
          <w:tcPr>
            <w:tcW w:w="793" w:type="dxa"/>
            <w:shd w:val="clear" w:color="auto" w:fill="auto"/>
          </w:tcPr>
          <w:p w:rsidR="008154A3" w:rsidRPr="00AC5666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690" w:type="dxa"/>
          </w:tcPr>
          <w:p w:rsidR="008154A3" w:rsidRPr="00AC5666" w:rsidRDefault="008154A3" w:rsidP="00173F8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385,3</w:t>
            </w:r>
          </w:p>
        </w:tc>
        <w:tc>
          <w:tcPr>
            <w:tcW w:w="920" w:type="dxa"/>
          </w:tcPr>
          <w:p w:rsidR="008154A3" w:rsidRPr="00AC5666" w:rsidRDefault="008154A3" w:rsidP="00173F8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74" w:type="dxa"/>
          </w:tcPr>
          <w:p w:rsidR="008154A3" w:rsidRPr="00AC5666" w:rsidRDefault="008154A3" w:rsidP="00173F8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04" w:type="dxa"/>
            <w:shd w:val="clear" w:color="auto" w:fill="auto"/>
          </w:tcPr>
          <w:p w:rsidR="008154A3" w:rsidRPr="00AC5666" w:rsidRDefault="008154A3" w:rsidP="00173F8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8154A3" w:rsidRPr="00AC5666" w:rsidTr="00C63336">
        <w:trPr>
          <w:trHeight w:val="57"/>
        </w:trPr>
        <w:tc>
          <w:tcPr>
            <w:tcW w:w="508" w:type="dxa"/>
            <w:vMerge/>
            <w:shd w:val="clear" w:color="auto" w:fill="auto"/>
          </w:tcPr>
          <w:p w:rsidR="008154A3" w:rsidRPr="00AC5666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387" w:type="dxa"/>
            <w:vMerge/>
            <w:shd w:val="clear" w:color="auto" w:fill="auto"/>
          </w:tcPr>
          <w:p w:rsidR="008154A3" w:rsidRPr="00AC5666" w:rsidRDefault="008154A3" w:rsidP="00D543E3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187" w:type="dxa"/>
            <w:vMerge/>
          </w:tcPr>
          <w:p w:rsidR="008154A3" w:rsidRPr="00AC5666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833" w:type="dxa"/>
          </w:tcPr>
          <w:p w:rsidR="008154A3" w:rsidRPr="00AC5666" w:rsidRDefault="008154A3" w:rsidP="00D543E3">
            <w:pPr>
              <w:tabs>
                <w:tab w:val="left" w:pos="112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1010" w:type="dxa"/>
            <w:shd w:val="clear" w:color="auto" w:fill="auto"/>
          </w:tcPr>
          <w:p w:rsidR="008154A3" w:rsidRPr="00AC5666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93" w:type="dxa"/>
            <w:shd w:val="clear" w:color="auto" w:fill="auto"/>
          </w:tcPr>
          <w:p w:rsidR="008154A3" w:rsidRPr="00AC5666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690" w:type="dxa"/>
          </w:tcPr>
          <w:p w:rsidR="008154A3" w:rsidRPr="00AC5666" w:rsidRDefault="008154A3" w:rsidP="00173F8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20" w:type="dxa"/>
          </w:tcPr>
          <w:p w:rsidR="008154A3" w:rsidRPr="00AC5666" w:rsidRDefault="008154A3" w:rsidP="00173F8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74" w:type="dxa"/>
          </w:tcPr>
          <w:p w:rsidR="008154A3" w:rsidRPr="00AC5666" w:rsidRDefault="008154A3" w:rsidP="00173F8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04" w:type="dxa"/>
            <w:shd w:val="clear" w:color="auto" w:fill="auto"/>
          </w:tcPr>
          <w:p w:rsidR="008154A3" w:rsidRPr="00AC5666" w:rsidRDefault="008154A3" w:rsidP="00173F8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8154A3" w:rsidRPr="00AC5666" w:rsidTr="00C63336">
        <w:trPr>
          <w:trHeight w:val="57"/>
        </w:trPr>
        <w:tc>
          <w:tcPr>
            <w:tcW w:w="508" w:type="dxa"/>
            <w:vMerge/>
            <w:shd w:val="clear" w:color="auto" w:fill="auto"/>
          </w:tcPr>
          <w:p w:rsidR="008154A3" w:rsidRPr="00AC5666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387" w:type="dxa"/>
            <w:vMerge/>
            <w:shd w:val="clear" w:color="auto" w:fill="auto"/>
          </w:tcPr>
          <w:p w:rsidR="008154A3" w:rsidRPr="00AC5666" w:rsidRDefault="008154A3" w:rsidP="00D543E3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187" w:type="dxa"/>
            <w:vMerge/>
          </w:tcPr>
          <w:p w:rsidR="008154A3" w:rsidRPr="00AC5666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833" w:type="dxa"/>
          </w:tcPr>
          <w:p w:rsidR="008154A3" w:rsidRPr="00AC5666" w:rsidRDefault="008154A3" w:rsidP="00D543E3">
            <w:pPr>
              <w:tabs>
                <w:tab w:val="left" w:pos="112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1010" w:type="dxa"/>
            <w:shd w:val="clear" w:color="auto" w:fill="auto"/>
          </w:tcPr>
          <w:p w:rsidR="008154A3" w:rsidRPr="00AC5666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93" w:type="dxa"/>
            <w:shd w:val="clear" w:color="auto" w:fill="auto"/>
          </w:tcPr>
          <w:p w:rsidR="008154A3" w:rsidRPr="00AC5666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690" w:type="dxa"/>
          </w:tcPr>
          <w:p w:rsidR="008154A3" w:rsidRPr="00AC5666" w:rsidRDefault="008154A3" w:rsidP="00173F8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20" w:type="dxa"/>
          </w:tcPr>
          <w:p w:rsidR="008154A3" w:rsidRPr="00AC5666" w:rsidRDefault="008154A3" w:rsidP="00173F8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74" w:type="dxa"/>
          </w:tcPr>
          <w:p w:rsidR="008154A3" w:rsidRPr="00AC5666" w:rsidRDefault="008154A3" w:rsidP="00173F8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04" w:type="dxa"/>
            <w:shd w:val="clear" w:color="auto" w:fill="auto"/>
          </w:tcPr>
          <w:p w:rsidR="008154A3" w:rsidRPr="00AC5666" w:rsidRDefault="008154A3" w:rsidP="00173F8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8154A3" w:rsidRPr="00AC5666" w:rsidTr="00C63336">
        <w:trPr>
          <w:trHeight w:val="57"/>
        </w:trPr>
        <w:tc>
          <w:tcPr>
            <w:tcW w:w="508" w:type="dxa"/>
            <w:vMerge/>
            <w:shd w:val="clear" w:color="auto" w:fill="auto"/>
          </w:tcPr>
          <w:p w:rsidR="008154A3" w:rsidRPr="00AC5666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387" w:type="dxa"/>
            <w:vMerge/>
            <w:shd w:val="clear" w:color="auto" w:fill="auto"/>
          </w:tcPr>
          <w:p w:rsidR="008154A3" w:rsidRPr="00AC5666" w:rsidRDefault="008154A3" w:rsidP="00D543E3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187" w:type="dxa"/>
            <w:vMerge/>
          </w:tcPr>
          <w:p w:rsidR="008154A3" w:rsidRPr="00AC5666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833" w:type="dxa"/>
          </w:tcPr>
          <w:p w:rsidR="008154A3" w:rsidRPr="00AC5666" w:rsidRDefault="008154A3" w:rsidP="00D543E3">
            <w:pPr>
              <w:tabs>
                <w:tab w:val="left" w:pos="112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1010" w:type="dxa"/>
            <w:shd w:val="clear" w:color="auto" w:fill="auto"/>
          </w:tcPr>
          <w:p w:rsidR="008154A3" w:rsidRPr="00AC5666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93" w:type="dxa"/>
            <w:shd w:val="clear" w:color="auto" w:fill="auto"/>
          </w:tcPr>
          <w:p w:rsidR="008154A3" w:rsidRPr="00AC5666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690" w:type="dxa"/>
          </w:tcPr>
          <w:p w:rsidR="008154A3" w:rsidRPr="00AC5666" w:rsidRDefault="008154A3" w:rsidP="00173F8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20" w:type="dxa"/>
          </w:tcPr>
          <w:p w:rsidR="008154A3" w:rsidRPr="00AC5666" w:rsidRDefault="008154A3" w:rsidP="00173F8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74" w:type="dxa"/>
          </w:tcPr>
          <w:p w:rsidR="008154A3" w:rsidRPr="00AC5666" w:rsidRDefault="008154A3" w:rsidP="00173F8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04" w:type="dxa"/>
            <w:shd w:val="clear" w:color="auto" w:fill="auto"/>
          </w:tcPr>
          <w:p w:rsidR="008154A3" w:rsidRPr="00AC5666" w:rsidRDefault="008154A3" w:rsidP="00173F8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8154A3" w:rsidRPr="00AC5666" w:rsidTr="00C63336">
        <w:trPr>
          <w:trHeight w:val="57"/>
        </w:trPr>
        <w:tc>
          <w:tcPr>
            <w:tcW w:w="508" w:type="dxa"/>
            <w:vMerge/>
            <w:shd w:val="clear" w:color="auto" w:fill="auto"/>
          </w:tcPr>
          <w:p w:rsidR="008154A3" w:rsidRPr="00AC5666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387" w:type="dxa"/>
            <w:vMerge/>
            <w:shd w:val="clear" w:color="auto" w:fill="auto"/>
          </w:tcPr>
          <w:p w:rsidR="008154A3" w:rsidRPr="00AC5666" w:rsidRDefault="008154A3" w:rsidP="00D543E3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187" w:type="dxa"/>
            <w:vMerge/>
          </w:tcPr>
          <w:p w:rsidR="008154A3" w:rsidRPr="00AC5666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833" w:type="dxa"/>
          </w:tcPr>
          <w:p w:rsidR="008154A3" w:rsidRPr="00AC5666" w:rsidRDefault="008154A3" w:rsidP="00D543E3">
            <w:pPr>
              <w:tabs>
                <w:tab w:val="left" w:pos="112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1010" w:type="dxa"/>
            <w:shd w:val="clear" w:color="auto" w:fill="auto"/>
          </w:tcPr>
          <w:p w:rsidR="008154A3" w:rsidRPr="00AC5666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93" w:type="dxa"/>
            <w:shd w:val="clear" w:color="auto" w:fill="auto"/>
          </w:tcPr>
          <w:p w:rsidR="008154A3" w:rsidRPr="00AC5666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690" w:type="dxa"/>
          </w:tcPr>
          <w:p w:rsidR="008154A3" w:rsidRPr="00AC5666" w:rsidRDefault="008154A3" w:rsidP="00173F8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20" w:type="dxa"/>
          </w:tcPr>
          <w:p w:rsidR="008154A3" w:rsidRPr="00AC5666" w:rsidRDefault="008154A3" w:rsidP="00173F8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74" w:type="dxa"/>
          </w:tcPr>
          <w:p w:rsidR="008154A3" w:rsidRPr="00AC5666" w:rsidRDefault="008154A3" w:rsidP="00173F8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04" w:type="dxa"/>
            <w:shd w:val="clear" w:color="auto" w:fill="auto"/>
          </w:tcPr>
          <w:p w:rsidR="008154A3" w:rsidRPr="00AC5666" w:rsidRDefault="008154A3" w:rsidP="00173F8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8154A3" w:rsidRPr="00AC5666" w:rsidTr="00C63336">
        <w:trPr>
          <w:trHeight w:val="57"/>
        </w:trPr>
        <w:tc>
          <w:tcPr>
            <w:tcW w:w="508" w:type="dxa"/>
            <w:vMerge w:val="restart"/>
            <w:shd w:val="clear" w:color="auto" w:fill="auto"/>
          </w:tcPr>
          <w:p w:rsidR="008154A3" w:rsidRPr="00AC5666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  <w:r w:rsidRPr="004E5D15">
              <w:rPr>
                <w:rFonts w:ascii="PT Astra Serif" w:hAnsi="PT Astra Serif"/>
                <w:sz w:val="22"/>
                <w:szCs w:val="22"/>
                <w:lang w:eastAsia="ru-RU"/>
              </w:rPr>
              <w:lastRenderedPageBreak/>
              <w:t>1.5.</w:t>
            </w:r>
          </w:p>
        </w:tc>
        <w:tc>
          <w:tcPr>
            <w:tcW w:w="1387" w:type="dxa"/>
            <w:vMerge w:val="restart"/>
            <w:shd w:val="clear" w:color="auto" w:fill="auto"/>
          </w:tcPr>
          <w:p w:rsidR="008154A3" w:rsidRDefault="008154A3" w:rsidP="00D543E3">
            <w:pPr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Мероприятие 5</w:t>
            </w:r>
          </w:p>
          <w:p w:rsidR="008154A3" w:rsidRPr="004E5D15" w:rsidRDefault="008154A3" w:rsidP="00D543E3">
            <w:pPr>
              <w:rPr>
                <w:rFonts w:ascii="PT Astra Serif" w:hAnsi="PT Astra Serif"/>
                <w:bCs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bCs/>
                <w:sz w:val="22"/>
                <w:szCs w:val="22"/>
                <w:lang w:eastAsia="ru-RU"/>
              </w:rPr>
              <w:t>Субвенции на предоставление мер социальной поддержки педагогическим и иным работникам муниципальных образовательных организаций</w:t>
            </w:r>
          </w:p>
          <w:p w:rsidR="008154A3" w:rsidRPr="00AC5666" w:rsidRDefault="008154A3" w:rsidP="00D543E3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187" w:type="dxa"/>
            <w:vMerge w:val="restart"/>
          </w:tcPr>
          <w:p w:rsidR="008154A3" w:rsidRPr="00AC5666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Сектор по делам молодежи, культуре и спорту администрации муниципального образования Плавский район</w:t>
            </w:r>
          </w:p>
        </w:tc>
        <w:tc>
          <w:tcPr>
            <w:tcW w:w="833" w:type="dxa"/>
          </w:tcPr>
          <w:p w:rsidR="008154A3" w:rsidRPr="00AC5666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2022-2026</w:t>
            </w:r>
          </w:p>
        </w:tc>
        <w:tc>
          <w:tcPr>
            <w:tcW w:w="1010" w:type="dxa"/>
            <w:shd w:val="clear" w:color="auto" w:fill="auto"/>
          </w:tcPr>
          <w:p w:rsidR="008154A3" w:rsidRPr="004E5D15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375,1</w:t>
            </w:r>
          </w:p>
        </w:tc>
        <w:tc>
          <w:tcPr>
            <w:tcW w:w="793" w:type="dxa"/>
            <w:shd w:val="clear" w:color="auto" w:fill="auto"/>
          </w:tcPr>
          <w:p w:rsidR="008154A3" w:rsidRPr="004E5D15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4E5D15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690" w:type="dxa"/>
          </w:tcPr>
          <w:p w:rsidR="008154A3" w:rsidRPr="004E5D15" w:rsidRDefault="008154A3" w:rsidP="00173F8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375,1</w:t>
            </w:r>
          </w:p>
        </w:tc>
        <w:tc>
          <w:tcPr>
            <w:tcW w:w="920" w:type="dxa"/>
          </w:tcPr>
          <w:p w:rsidR="008154A3" w:rsidRPr="004E5D15" w:rsidRDefault="008154A3" w:rsidP="00173F8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4E5D15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74" w:type="dxa"/>
          </w:tcPr>
          <w:p w:rsidR="008154A3" w:rsidRPr="004E5D15" w:rsidRDefault="008154A3" w:rsidP="00173F8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4E5D15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04" w:type="dxa"/>
            <w:shd w:val="clear" w:color="auto" w:fill="auto"/>
          </w:tcPr>
          <w:p w:rsidR="008154A3" w:rsidRPr="004E5D15" w:rsidRDefault="008154A3" w:rsidP="00173F8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4E5D15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</w:tr>
      <w:tr w:rsidR="008154A3" w:rsidRPr="00AC5666" w:rsidTr="00C63336">
        <w:trPr>
          <w:trHeight w:val="57"/>
        </w:trPr>
        <w:tc>
          <w:tcPr>
            <w:tcW w:w="508" w:type="dxa"/>
            <w:vMerge/>
            <w:shd w:val="clear" w:color="auto" w:fill="auto"/>
          </w:tcPr>
          <w:p w:rsidR="008154A3" w:rsidRPr="00AC5666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387" w:type="dxa"/>
            <w:vMerge/>
            <w:shd w:val="clear" w:color="auto" w:fill="auto"/>
          </w:tcPr>
          <w:p w:rsidR="008154A3" w:rsidRPr="00AC5666" w:rsidRDefault="008154A3" w:rsidP="00D543E3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187" w:type="dxa"/>
            <w:vMerge/>
          </w:tcPr>
          <w:p w:rsidR="008154A3" w:rsidRPr="00AC5666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833" w:type="dxa"/>
          </w:tcPr>
          <w:p w:rsidR="008154A3" w:rsidRPr="00AC5666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1010" w:type="dxa"/>
            <w:shd w:val="clear" w:color="auto" w:fill="auto"/>
          </w:tcPr>
          <w:p w:rsidR="008154A3" w:rsidRPr="00AC5666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121,9</w:t>
            </w:r>
          </w:p>
        </w:tc>
        <w:tc>
          <w:tcPr>
            <w:tcW w:w="793" w:type="dxa"/>
            <w:shd w:val="clear" w:color="auto" w:fill="auto"/>
          </w:tcPr>
          <w:p w:rsidR="008154A3" w:rsidRPr="00AC5666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690" w:type="dxa"/>
          </w:tcPr>
          <w:p w:rsidR="008154A3" w:rsidRPr="00AC5666" w:rsidRDefault="008154A3" w:rsidP="00173F8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121,9</w:t>
            </w:r>
          </w:p>
        </w:tc>
        <w:tc>
          <w:tcPr>
            <w:tcW w:w="920" w:type="dxa"/>
          </w:tcPr>
          <w:p w:rsidR="008154A3" w:rsidRPr="00AC5666" w:rsidRDefault="008154A3" w:rsidP="00173F8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74" w:type="dxa"/>
          </w:tcPr>
          <w:p w:rsidR="008154A3" w:rsidRPr="00AC5666" w:rsidRDefault="008154A3" w:rsidP="00173F8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04" w:type="dxa"/>
            <w:shd w:val="clear" w:color="auto" w:fill="auto"/>
          </w:tcPr>
          <w:p w:rsidR="008154A3" w:rsidRPr="00AC5666" w:rsidRDefault="008154A3" w:rsidP="00173F8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8154A3" w:rsidRPr="00AC5666" w:rsidTr="00C63336">
        <w:trPr>
          <w:trHeight w:val="57"/>
        </w:trPr>
        <w:tc>
          <w:tcPr>
            <w:tcW w:w="508" w:type="dxa"/>
            <w:vMerge/>
            <w:shd w:val="clear" w:color="auto" w:fill="auto"/>
          </w:tcPr>
          <w:p w:rsidR="008154A3" w:rsidRPr="00AC5666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387" w:type="dxa"/>
            <w:vMerge/>
            <w:shd w:val="clear" w:color="auto" w:fill="auto"/>
          </w:tcPr>
          <w:p w:rsidR="008154A3" w:rsidRPr="00AC5666" w:rsidRDefault="008154A3" w:rsidP="00D543E3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187" w:type="dxa"/>
            <w:vMerge/>
          </w:tcPr>
          <w:p w:rsidR="008154A3" w:rsidRPr="00AC5666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833" w:type="dxa"/>
          </w:tcPr>
          <w:p w:rsidR="008154A3" w:rsidRPr="00AC5666" w:rsidRDefault="008154A3" w:rsidP="00D543E3">
            <w:pPr>
              <w:tabs>
                <w:tab w:val="left" w:pos="112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1010" w:type="dxa"/>
            <w:shd w:val="clear" w:color="auto" w:fill="auto"/>
          </w:tcPr>
          <w:p w:rsidR="008154A3" w:rsidRPr="00AC5666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123,2</w:t>
            </w:r>
          </w:p>
        </w:tc>
        <w:tc>
          <w:tcPr>
            <w:tcW w:w="793" w:type="dxa"/>
            <w:shd w:val="clear" w:color="auto" w:fill="auto"/>
          </w:tcPr>
          <w:p w:rsidR="008154A3" w:rsidRPr="00AC5666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690" w:type="dxa"/>
          </w:tcPr>
          <w:p w:rsidR="008154A3" w:rsidRPr="00AC5666" w:rsidRDefault="008154A3" w:rsidP="00173F8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123,2</w:t>
            </w:r>
          </w:p>
        </w:tc>
        <w:tc>
          <w:tcPr>
            <w:tcW w:w="920" w:type="dxa"/>
          </w:tcPr>
          <w:p w:rsidR="008154A3" w:rsidRPr="00AC5666" w:rsidRDefault="008154A3" w:rsidP="00173F8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74" w:type="dxa"/>
          </w:tcPr>
          <w:p w:rsidR="008154A3" w:rsidRPr="00AC5666" w:rsidRDefault="008154A3" w:rsidP="00173F8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04" w:type="dxa"/>
            <w:shd w:val="clear" w:color="auto" w:fill="auto"/>
          </w:tcPr>
          <w:p w:rsidR="008154A3" w:rsidRPr="00AC5666" w:rsidRDefault="008154A3" w:rsidP="00173F8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8154A3" w:rsidRPr="00AC5666" w:rsidTr="00C63336">
        <w:trPr>
          <w:trHeight w:val="57"/>
        </w:trPr>
        <w:tc>
          <w:tcPr>
            <w:tcW w:w="508" w:type="dxa"/>
            <w:vMerge/>
            <w:shd w:val="clear" w:color="auto" w:fill="auto"/>
          </w:tcPr>
          <w:p w:rsidR="008154A3" w:rsidRPr="00AC5666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387" w:type="dxa"/>
            <w:vMerge/>
            <w:shd w:val="clear" w:color="auto" w:fill="auto"/>
          </w:tcPr>
          <w:p w:rsidR="008154A3" w:rsidRPr="00AC5666" w:rsidRDefault="008154A3" w:rsidP="00D543E3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187" w:type="dxa"/>
            <w:vMerge/>
          </w:tcPr>
          <w:p w:rsidR="008154A3" w:rsidRPr="00AC5666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833" w:type="dxa"/>
          </w:tcPr>
          <w:p w:rsidR="008154A3" w:rsidRPr="00AC5666" w:rsidRDefault="008154A3" w:rsidP="00D543E3">
            <w:pPr>
              <w:tabs>
                <w:tab w:val="left" w:pos="112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1010" w:type="dxa"/>
            <w:shd w:val="clear" w:color="auto" w:fill="auto"/>
          </w:tcPr>
          <w:p w:rsidR="008154A3" w:rsidRPr="00AC5666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130,0</w:t>
            </w:r>
          </w:p>
        </w:tc>
        <w:tc>
          <w:tcPr>
            <w:tcW w:w="793" w:type="dxa"/>
            <w:shd w:val="clear" w:color="auto" w:fill="auto"/>
          </w:tcPr>
          <w:p w:rsidR="008154A3" w:rsidRPr="00AC5666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690" w:type="dxa"/>
          </w:tcPr>
          <w:p w:rsidR="008154A3" w:rsidRPr="00AC5666" w:rsidRDefault="008154A3" w:rsidP="00255A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130,0</w:t>
            </w:r>
          </w:p>
        </w:tc>
        <w:tc>
          <w:tcPr>
            <w:tcW w:w="920" w:type="dxa"/>
          </w:tcPr>
          <w:p w:rsidR="008154A3" w:rsidRPr="00AC5666" w:rsidRDefault="008154A3" w:rsidP="00173F8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74" w:type="dxa"/>
          </w:tcPr>
          <w:p w:rsidR="008154A3" w:rsidRPr="00AC5666" w:rsidRDefault="008154A3" w:rsidP="00173F8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04" w:type="dxa"/>
            <w:shd w:val="clear" w:color="auto" w:fill="auto"/>
          </w:tcPr>
          <w:p w:rsidR="008154A3" w:rsidRPr="00AC5666" w:rsidRDefault="008154A3" w:rsidP="00173F8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8154A3" w:rsidRPr="00AC5666" w:rsidTr="00C63336">
        <w:trPr>
          <w:trHeight w:val="57"/>
        </w:trPr>
        <w:tc>
          <w:tcPr>
            <w:tcW w:w="508" w:type="dxa"/>
            <w:vMerge/>
            <w:shd w:val="clear" w:color="auto" w:fill="auto"/>
          </w:tcPr>
          <w:p w:rsidR="008154A3" w:rsidRPr="00AC5666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387" w:type="dxa"/>
            <w:vMerge/>
            <w:shd w:val="clear" w:color="auto" w:fill="auto"/>
          </w:tcPr>
          <w:p w:rsidR="008154A3" w:rsidRPr="00AC5666" w:rsidRDefault="008154A3" w:rsidP="00D543E3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187" w:type="dxa"/>
            <w:vMerge/>
          </w:tcPr>
          <w:p w:rsidR="008154A3" w:rsidRPr="00AC5666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833" w:type="dxa"/>
          </w:tcPr>
          <w:p w:rsidR="008154A3" w:rsidRPr="00AC5666" w:rsidRDefault="008154A3" w:rsidP="00D543E3">
            <w:pPr>
              <w:tabs>
                <w:tab w:val="left" w:pos="112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1010" w:type="dxa"/>
            <w:shd w:val="clear" w:color="auto" w:fill="auto"/>
          </w:tcPr>
          <w:p w:rsidR="008154A3" w:rsidRPr="00AC5666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93" w:type="dxa"/>
            <w:shd w:val="clear" w:color="auto" w:fill="auto"/>
          </w:tcPr>
          <w:p w:rsidR="008154A3" w:rsidRPr="00AC5666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690" w:type="dxa"/>
          </w:tcPr>
          <w:p w:rsidR="008154A3" w:rsidRPr="00AC5666" w:rsidRDefault="008154A3" w:rsidP="00255A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20" w:type="dxa"/>
          </w:tcPr>
          <w:p w:rsidR="008154A3" w:rsidRPr="00AC5666" w:rsidRDefault="008154A3" w:rsidP="00173F8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74" w:type="dxa"/>
          </w:tcPr>
          <w:p w:rsidR="008154A3" w:rsidRPr="00AC5666" w:rsidRDefault="008154A3" w:rsidP="00173F8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04" w:type="dxa"/>
            <w:shd w:val="clear" w:color="auto" w:fill="auto"/>
          </w:tcPr>
          <w:p w:rsidR="008154A3" w:rsidRPr="00AC5666" w:rsidRDefault="008154A3" w:rsidP="00173F8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8154A3" w:rsidRPr="00AC5666" w:rsidTr="00C63336">
        <w:trPr>
          <w:trHeight w:val="57"/>
        </w:trPr>
        <w:tc>
          <w:tcPr>
            <w:tcW w:w="508" w:type="dxa"/>
            <w:vMerge/>
            <w:shd w:val="clear" w:color="auto" w:fill="auto"/>
          </w:tcPr>
          <w:p w:rsidR="008154A3" w:rsidRPr="00AC5666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387" w:type="dxa"/>
            <w:vMerge/>
            <w:shd w:val="clear" w:color="auto" w:fill="auto"/>
          </w:tcPr>
          <w:p w:rsidR="008154A3" w:rsidRPr="00AC5666" w:rsidRDefault="008154A3" w:rsidP="00D543E3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187" w:type="dxa"/>
            <w:vMerge/>
          </w:tcPr>
          <w:p w:rsidR="008154A3" w:rsidRPr="00AC5666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833" w:type="dxa"/>
          </w:tcPr>
          <w:p w:rsidR="008154A3" w:rsidRPr="00AC5666" w:rsidRDefault="008154A3" w:rsidP="00D543E3">
            <w:pPr>
              <w:tabs>
                <w:tab w:val="left" w:pos="112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C5666">
              <w:rPr>
                <w:rFonts w:ascii="PT Astra Serif" w:hAnsi="PT Astra Serif"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1010" w:type="dxa"/>
            <w:shd w:val="clear" w:color="auto" w:fill="auto"/>
          </w:tcPr>
          <w:p w:rsidR="008154A3" w:rsidRPr="00AC5666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93" w:type="dxa"/>
            <w:shd w:val="clear" w:color="auto" w:fill="auto"/>
          </w:tcPr>
          <w:p w:rsidR="008154A3" w:rsidRPr="00AC5666" w:rsidRDefault="008154A3" w:rsidP="00D54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690" w:type="dxa"/>
          </w:tcPr>
          <w:p w:rsidR="008154A3" w:rsidRPr="00AC5666" w:rsidRDefault="008154A3" w:rsidP="00255A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20" w:type="dxa"/>
          </w:tcPr>
          <w:p w:rsidR="008154A3" w:rsidRPr="00AC5666" w:rsidRDefault="008154A3" w:rsidP="00173F8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74" w:type="dxa"/>
          </w:tcPr>
          <w:p w:rsidR="008154A3" w:rsidRPr="00AC5666" w:rsidRDefault="008154A3" w:rsidP="00173F8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04" w:type="dxa"/>
            <w:shd w:val="clear" w:color="auto" w:fill="auto"/>
          </w:tcPr>
          <w:p w:rsidR="008154A3" w:rsidRPr="00AC5666" w:rsidRDefault="008154A3" w:rsidP="00173F8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</w:tbl>
    <w:p w:rsidR="00B051DA" w:rsidRDefault="00B051DA" w:rsidP="0057550D">
      <w:pPr>
        <w:overflowPunct w:val="0"/>
        <w:autoSpaceDE w:val="0"/>
        <w:autoSpaceDN w:val="0"/>
        <w:adjustRightInd w:val="0"/>
        <w:textAlignment w:val="baseline"/>
        <w:rPr>
          <w:rFonts w:ascii="PT Astra Serif" w:hAnsi="PT Astra Serif"/>
        </w:rPr>
      </w:pPr>
    </w:p>
    <w:p w:rsidR="00C63336" w:rsidRDefault="00C63336" w:rsidP="001734E0">
      <w:pPr>
        <w:ind w:left="5103"/>
        <w:jc w:val="center"/>
        <w:rPr>
          <w:rFonts w:ascii="PT Astra Serif" w:hAnsi="PT Astra Serif"/>
          <w:lang w:eastAsia="ru-RU"/>
        </w:rPr>
        <w:sectPr w:rsidR="00C63336" w:rsidSect="00B051DA">
          <w:pgSz w:w="11906" w:h="16838"/>
          <w:pgMar w:top="1701" w:right="1134" w:bottom="850" w:left="1134" w:header="709" w:footer="709" w:gutter="0"/>
          <w:pgNumType w:start="1"/>
          <w:cols w:space="708"/>
          <w:titlePg/>
          <w:docGrid w:linePitch="360"/>
        </w:sectPr>
      </w:pPr>
    </w:p>
    <w:p w:rsidR="003F322A" w:rsidRPr="007A2F14" w:rsidRDefault="003F322A" w:rsidP="003F322A">
      <w:pPr>
        <w:ind w:left="5103"/>
        <w:jc w:val="center"/>
        <w:rPr>
          <w:rFonts w:ascii="PT Astra Serif" w:hAnsi="PT Astra Serif"/>
          <w:color w:val="FFFFFF"/>
          <w:lang w:eastAsia="ru-RU"/>
        </w:rPr>
      </w:pPr>
      <w:r w:rsidRPr="007A2F14">
        <w:rPr>
          <w:rFonts w:ascii="PT Astra Serif" w:hAnsi="PT Astra Serif"/>
          <w:lang w:eastAsia="ru-RU"/>
        </w:rPr>
        <w:lastRenderedPageBreak/>
        <w:t>Приложение</w:t>
      </w:r>
      <w:r>
        <w:rPr>
          <w:rFonts w:ascii="PT Astra Serif" w:hAnsi="PT Astra Serif"/>
          <w:lang w:eastAsia="ru-RU"/>
        </w:rPr>
        <w:t xml:space="preserve"> №5</w:t>
      </w:r>
    </w:p>
    <w:p w:rsidR="003F322A" w:rsidRPr="007A2F14" w:rsidRDefault="003F322A" w:rsidP="003F322A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lang w:eastAsia="ru-RU"/>
        </w:rPr>
      </w:pPr>
      <w:r w:rsidRPr="007A2F14">
        <w:rPr>
          <w:rFonts w:ascii="PT Astra Serif" w:hAnsi="PT Astra Serif"/>
          <w:lang w:eastAsia="ru-RU"/>
        </w:rPr>
        <w:t>к постановлению администрации</w:t>
      </w:r>
    </w:p>
    <w:p w:rsidR="003F322A" w:rsidRPr="007A2F14" w:rsidRDefault="003F322A" w:rsidP="003F322A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lang w:eastAsia="ru-RU"/>
        </w:rPr>
      </w:pPr>
      <w:r w:rsidRPr="007A2F14">
        <w:rPr>
          <w:rFonts w:ascii="PT Astra Serif" w:hAnsi="PT Astra Serif"/>
          <w:lang w:eastAsia="ru-RU"/>
        </w:rPr>
        <w:t>муниципального образования</w:t>
      </w:r>
    </w:p>
    <w:p w:rsidR="003F322A" w:rsidRPr="007A2F14" w:rsidRDefault="003F322A" w:rsidP="003F322A">
      <w:pPr>
        <w:ind w:left="5103"/>
        <w:jc w:val="center"/>
        <w:rPr>
          <w:rFonts w:ascii="PT Astra Serif" w:hAnsi="PT Astra Serif"/>
          <w:lang w:eastAsia="ru-RU"/>
        </w:rPr>
      </w:pPr>
      <w:r w:rsidRPr="007A2F14">
        <w:rPr>
          <w:rFonts w:ascii="PT Astra Serif" w:hAnsi="PT Astra Serif"/>
          <w:lang w:eastAsia="ru-RU"/>
        </w:rPr>
        <w:t>Плавский район</w:t>
      </w:r>
    </w:p>
    <w:p w:rsidR="003F322A" w:rsidRPr="007A2F14" w:rsidRDefault="003F322A" w:rsidP="003F322A">
      <w:pPr>
        <w:ind w:left="5103"/>
        <w:jc w:val="center"/>
        <w:rPr>
          <w:rFonts w:ascii="PT Astra Serif" w:hAnsi="PT Astra Serif"/>
          <w:lang w:eastAsia="ru-RU"/>
        </w:rPr>
      </w:pPr>
      <w:r w:rsidRPr="007A2F14">
        <w:rPr>
          <w:rFonts w:ascii="PT Astra Serif" w:hAnsi="PT Astra Serif"/>
          <w:lang w:eastAsia="ru-RU"/>
        </w:rPr>
        <w:t xml:space="preserve">от </w:t>
      </w:r>
      <w:r w:rsidR="00C63336">
        <w:rPr>
          <w:rFonts w:ascii="PT Astra Serif" w:hAnsi="PT Astra Serif"/>
          <w:lang w:eastAsia="ru-RU"/>
        </w:rPr>
        <w:t>28.12.2024</w:t>
      </w:r>
      <w:r>
        <w:rPr>
          <w:rFonts w:ascii="PT Astra Serif" w:hAnsi="PT Astra Serif"/>
          <w:lang w:eastAsia="ru-RU"/>
        </w:rPr>
        <w:t xml:space="preserve"> </w:t>
      </w:r>
      <w:r w:rsidRPr="007A2F14">
        <w:rPr>
          <w:rFonts w:ascii="PT Astra Serif" w:hAnsi="PT Astra Serif"/>
          <w:lang w:eastAsia="ru-RU"/>
        </w:rPr>
        <w:t>№</w:t>
      </w:r>
      <w:r w:rsidR="00C63336">
        <w:rPr>
          <w:rFonts w:ascii="PT Astra Serif" w:hAnsi="PT Astra Serif"/>
          <w:lang w:eastAsia="ru-RU"/>
        </w:rPr>
        <w:t>1977</w:t>
      </w:r>
    </w:p>
    <w:p w:rsidR="003F322A" w:rsidRDefault="003F322A" w:rsidP="003F322A">
      <w:pPr>
        <w:overflowPunct w:val="0"/>
        <w:autoSpaceDE w:val="0"/>
        <w:autoSpaceDN w:val="0"/>
        <w:adjustRightInd w:val="0"/>
        <w:ind w:left="5103"/>
        <w:jc w:val="center"/>
        <w:textAlignment w:val="baseline"/>
        <w:rPr>
          <w:rFonts w:ascii="PT Astra Serif" w:hAnsi="PT Astra Serif"/>
        </w:rPr>
      </w:pPr>
    </w:p>
    <w:p w:rsidR="003F322A" w:rsidRPr="000F1FC3" w:rsidRDefault="003F322A" w:rsidP="003F322A">
      <w:pPr>
        <w:overflowPunct w:val="0"/>
        <w:autoSpaceDE w:val="0"/>
        <w:autoSpaceDN w:val="0"/>
        <w:adjustRightInd w:val="0"/>
        <w:ind w:left="5103"/>
        <w:jc w:val="center"/>
        <w:textAlignment w:val="baseline"/>
        <w:rPr>
          <w:rFonts w:ascii="PT Astra Serif" w:hAnsi="PT Astra Serif"/>
        </w:rPr>
      </w:pPr>
      <w:r>
        <w:rPr>
          <w:rFonts w:ascii="PT Astra Serif" w:hAnsi="PT Astra Serif"/>
        </w:rPr>
        <w:t>Приложение № 8</w:t>
      </w:r>
    </w:p>
    <w:p w:rsidR="003F322A" w:rsidRPr="000F1FC3" w:rsidRDefault="003F322A" w:rsidP="003F322A">
      <w:pPr>
        <w:widowControl w:val="0"/>
        <w:autoSpaceDE w:val="0"/>
        <w:autoSpaceDN w:val="0"/>
        <w:adjustRightInd w:val="0"/>
        <w:ind w:left="5103"/>
        <w:jc w:val="center"/>
        <w:rPr>
          <w:rFonts w:ascii="PT Astra Serif" w:hAnsi="PT Astra Serif"/>
        </w:rPr>
      </w:pPr>
      <w:r w:rsidRPr="000F1FC3">
        <w:rPr>
          <w:rFonts w:ascii="PT Astra Serif" w:hAnsi="PT Astra Serif"/>
        </w:rPr>
        <w:t>к муниципальной программе</w:t>
      </w:r>
    </w:p>
    <w:p w:rsidR="003F322A" w:rsidRPr="000F1FC3" w:rsidRDefault="003F322A" w:rsidP="003F322A">
      <w:pPr>
        <w:widowControl w:val="0"/>
        <w:autoSpaceDE w:val="0"/>
        <w:autoSpaceDN w:val="0"/>
        <w:adjustRightInd w:val="0"/>
        <w:ind w:left="5103"/>
        <w:jc w:val="center"/>
        <w:outlineLvl w:val="1"/>
        <w:rPr>
          <w:rFonts w:ascii="PT Astra Serif" w:eastAsia="Calibri" w:hAnsi="PT Astra Serif"/>
        </w:rPr>
      </w:pPr>
      <w:r w:rsidRPr="000F1FC3">
        <w:rPr>
          <w:rFonts w:ascii="PT Astra Serif" w:hAnsi="PT Astra Serif"/>
        </w:rPr>
        <w:t>«</w:t>
      </w:r>
      <w:r w:rsidRPr="000F1FC3">
        <w:rPr>
          <w:rFonts w:ascii="PT Astra Serif" w:eastAsia="Calibri" w:hAnsi="PT Astra Serif"/>
        </w:rPr>
        <w:t>Развитие культуры и туризма</w:t>
      </w:r>
    </w:p>
    <w:p w:rsidR="003F322A" w:rsidRPr="000F1FC3" w:rsidRDefault="003F322A" w:rsidP="003F322A">
      <w:pPr>
        <w:widowControl w:val="0"/>
        <w:autoSpaceDE w:val="0"/>
        <w:autoSpaceDN w:val="0"/>
        <w:adjustRightInd w:val="0"/>
        <w:ind w:left="5103"/>
        <w:jc w:val="center"/>
        <w:outlineLvl w:val="1"/>
        <w:rPr>
          <w:rFonts w:ascii="PT Astra Serif" w:eastAsia="Calibri" w:hAnsi="PT Astra Serif"/>
        </w:rPr>
      </w:pPr>
      <w:r w:rsidRPr="000F1FC3">
        <w:rPr>
          <w:rFonts w:ascii="PT Astra Serif" w:eastAsia="Calibri" w:hAnsi="PT Astra Serif"/>
        </w:rPr>
        <w:t>в муниципальном образовании</w:t>
      </w:r>
    </w:p>
    <w:p w:rsidR="003F322A" w:rsidRPr="000F1FC3" w:rsidRDefault="003F322A" w:rsidP="003F322A">
      <w:pPr>
        <w:widowControl w:val="0"/>
        <w:autoSpaceDE w:val="0"/>
        <w:autoSpaceDN w:val="0"/>
        <w:adjustRightInd w:val="0"/>
        <w:ind w:left="5103"/>
        <w:jc w:val="center"/>
        <w:outlineLvl w:val="1"/>
        <w:rPr>
          <w:rFonts w:ascii="PT Astra Serif" w:hAnsi="PT Astra Serif"/>
        </w:rPr>
      </w:pPr>
      <w:r>
        <w:rPr>
          <w:rFonts w:ascii="PT Astra Serif" w:eastAsia="Calibri" w:hAnsi="PT Astra Serif"/>
        </w:rPr>
        <w:t>Плавский район</w:t>
      </w:r>
      <w:r w:rsidRPr="000F1FC3">
        <w:rPr>
          <w:rFonts w:ascii="PT Astra Serif" w:hAnsi="PT Astra Serif"/>
        </w:rPr>
        <w:t>»</w:t>
      </w:r>
    </w:p>
    <w:p w:rsidR="00B051DA" w:rsidRDefault="00B051DA" w:rsidP="001734E0">
      <w:pPr>
        <w:ind w:left="5103"/>
        <w:jc w:val="center"/>
        <w:rPr>
          <w:rFonts w:ascii="PT Astra Serif" w:hAnsi="PT Astra Serif"/>
          <w:lang w:eastAsia="ru-RU"/>
        </w:rPr>
      </w:pPr>
    </w:p>
    <w:p w:rsidR="00B051DA" w:rsidRDefault="00B051DA" w:rsidP="001734E0">
      <w:pPr>
        <w:ind w:left="5103"/>
        <w:jc w:val="center"/>
        <w:rPr>
          <w:rFonts w:ascii="PT Astra Serif" w:hAnsi="PT Astra Serif"/>
          <w:lang w:eastAsia="ru-RU"/>
        </w:rPr>
      </w:pPr>
    </w:p>
    <w:p w:rsidR="001734E0" w:rsidRDefault="001734E0" w:rsidP="00643A03">
      <w:pPr>
        <w:overflowPunct w:val="0"/>
        <w:autoSpaceDE w:val="0"/>
        <w:autoSpaceDN w:val="0"/>
        <w:adjustRightInd w:val="0"/>
        <w:textAlignment w:val="baseline"/>
        <w:rPr>
          <w:rFonts w:ascii="PT Astra Serif" w:hAnsi="PT Astra Serif"/>
        </w:rPr>
      </w:pPr>
    </w:p>
    <w:p w:rsidR="003F322A" w:rsidRPr="007D1987" w:rsidRDefault="003F322A" w:rsidP="003F322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color w:val="000000" w:themeColor="text1"/>
          <w:sz w:val="26"/>
          <w:szCs w:val="26"/>
          <w:lang w:eastAsia="ru-RU"/>
        </w:rPr>
      </w:pPr>
      <w:r w:rsidRPr="007D1987">
        <w:rPr>
          <w:rFonts w:ascii="PT Astra Serif" w:hAnsi="PT Astra Serif"/>
          <w:b/>
          <w:color w:val="000000" w:themeColor="text1"/>
          <w:sz w:val="26"/>
          <w:szCs w:val="26"/>
          <w:lang w:eastAsia="ru-RU"/>
        </w:rPr>
        <w:t>Паспорт комплекса процессных мероприятий муниципальной программы</w:t>
      </w:r>
    </w:p>
    <w:p w:rsidR="003F322A" w:rsidRPr="007D1987" w:rsidRDefault="003F322A" w:rsidP="003F322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color w:val="000000" w:themeColor="text1"/>
          <w:sz w:val="26"/>
          <w:szCs w:val="26"/>
          <w:lang w:eastAsia="ru-RU"/>
        </w:rPr>
      </w:pPr>
      <w:r w:rsidRPr="007D1987">
        <w:rPr>
          <w:rFonts w:ascii="PT Astra Serif" w:hAnsi="PT Astra Serif"/>
          <w:b/>
          <w:color w:val="000000" w:themeColor="text1"/>
          <w:sz w:val="26"/>
          <w:szCs w:val="26"/>
          <w:lang w:eastAsia="ru-RU"/>
        </w:rPr>
        <w:t>«</w:t>
      </w:r>
      <w:r w:rsidRPr="007D1987">
        <w:rPr>
          <w:rFonts w:ascii="PT Astra Serif" w:hAnsi="PT Astra Serif"/>
          <w:b/>
          <w:bCs/>
          <w:iCs/>
          <w:color w:val="000000" w:themeColor="text1"/>
          <w:sz w:val="26"/>
          <w:szCs w:val="26"/>
          <w:lang w:eastAsia="ru-RU"/>
        </w:rPr>
        <w:t>Развитие театральной деятельности</w:t>
      </w:r>
      <w:r w:rsidRPr="007D1987">
        <w:rPr>
          <w:rFonts w:ascii="PT Astra Serif" w:hAnsi="PT Astra Serif"/>
          <w:b/>
          <w:color w:val="000000" w:themeColor="text1"/>
          <w:sz w:val="26"/>
          <w:szCs w:val="26"/>
          <w:lang w:eastAsia="ru-RU"/>
        </w:rPr>
        <w:t>»</w:t>
      </w:r>
    </w:p>
    <w:p w:rsidR="003F322A" w:rsidRDefault="003F322A" w:rsidP="003F322A">
      <w:pPr>
        <w:overflowPunct w:val="0"/>
        <w:autoSpaceDE w:val="0"/>
        <w:autoSpaceDN w:val="0"/>
        <w:adjustRightInd w:val="0"/>
        <w:ind w:left="5103"/>
        <w:textAlignment w:val="baseline"/>
        <w:rPr>
          <w:rFonts w:ascii="PT Astra Serif" w:hAnsi="PT Astra Seri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9"/>
        <w:gridCol w:w="7275"/>
      </w:tblGrid>
      <w:tr w:rsidR="003F322A" w:rsidRPr="00777D0E" w:rsidTr="003F322A">
        <w:trPr>
          <w:trHeight w:val="57"/>
        </w:trPr>
        <w:tc>
          <w:tcPr>
            <w:tcW w:w="2835" w:type="dxa"/>
            <w:shd w:val="clear" w:color="auto" w:fill="auto"/>
          </w:tcPr>
          <w:p w:rsidR="003F322A" w:rsidRPr="00777D0E" w:rsidRDefault="003F322A" w:rsidP="003F322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777D0E">
              <w:rPr>
                <w:rFonts w:ascii="PT Astra Serif" w:hAnsi="PT Astra Serif"/>
                <w:sz w:val="26"/>
                <w:szCs w:val="26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624" w:type="dxa"/>
            <w:shd w:val="clear" w:color="auto" w:fill="auto"/>
          </w:tcPr>
          <w:p w:rsidR="003F322A" w:rsidRPr="00777D0E" w:rsidRDefault="003F322A" w:rsidP="003F322A">
            <w:pPr>
              <w:overflowPunct w:val="0"/>
              <w:autoSpaceDE w:val="0"/>
              <w:autoSpaceDN w:val="0"/>
              <w:adjustRightInd w:val="0"/>
              <w:ind w:firstLine="271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777D0E">
              <w:rPr>
                <w:rFonts w:ascii="PT Astra Serif" w:hAnsi="PT Astra Serif"/>
                <w:sz w:val="26"/>
                <w:szCs w:val="26"/>
              </w:rPr>
              <w:t>Сектор по делам молодёжи, культуре и спорту администрации муниципального образования Плавский район</w:t>
            </w:r>
          </w:p>
        </w:tc>
      </w:tr>
      <w:tr w:rsidR="003F322A" w:rsidRPr="00777D0E" w:rsidTr="003F322A">
        <w:trPr>
          <w:trHeight w:val="57"/>
        </w:trPr>
        <w:tc>
          <w:tcPr>
            <w:tcW w:w="2835" w:type="dxa"/>
            <w:shd w:val="clear" w:color="auto" w:fill="auto"/>
          </w:tcPr>
          <w:p w:rsidR="003F322A" w:rsidRPr="00777D0E" w:rsidRDefault="003F322A" w:rsidP="003F322A">
            <w:pPr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777D0E">
              <w:rPr>
                <w:rFonts w:ascii="PT Astra Serif" w:hAnsi="PT Astra Serif"/>
                <w:sz w:val="26"/>
                <w:szCs w:val="26"/>
                <w:lang w:eastAsia="ru-RU"/>
              </w:rPr>
              <w:t>Соисполнитель программы</w:t>
            </w:r>
          </w:p>
        </w:tc>
        <w:tc>
          <w:tcPr>
            <w:tcW w:w="11624" w:type="dxa"/>
            <w:shd w:val="clear" w:color="auto" w:fill="auto"/>
          </w:tcPr>
          <w:p w:rsidR="003F322A" w:rsidRPr="00777D0E" w:rsidRDefault="003F322A" w:rsidP="003F322A">
            <w:pPr>
              <w:ind w:firstLine="271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777D0E">
              <w:rPr>
                <w:rFonts w:ascii="PT Astra Serif" w:hAnsi="PT Astra Serif"/>
                <w:sz w:val="26"/>
                <w:szCs w:val="26"/>
              </w:rPr>
              <w:t>Муниципальное бюджетное учреждение муниципального образования Плавский район «Централизованная библиотечная система»; муниципальное бюджетное  учреждение культуры муниципального образования  Плавский район «Плавский районный краеведческий музей»; муниципальное бюджетное учреждение муниципального образования  Плавский район «Центр культуры и досуга», муниципальное бюджетное учреждение дополнительного образования муниципального образования Плавский район «Плавская детская музыкальная школа»</w:t>
            </w:r>
            <w:r>
              <w:rPr>
                <w:rFonts w:ascii="PT Astra Serif" w:hAnsi="PT Astra Serif"/>
                <w:sz w:val="26"/>
                <w:szCs w:val="26"/>
              </w:rPr>
              <w:t>; муниципальное бюджетное учреждение муниципального образования Плавский район «Молодежный театр «Галатея»</w:t>
            </w:r>
          </w:p>
        </w:tc>
      </w:tr>
      <w:tr w:rsidR="003F322A" w:rsidRPr="00777D0E" w:rsidTr="003F322A">
        <w:trPr>
          <w:trHeight w:val="57"/>
        </w:trPr>
        <w:tc>
          <w:tcPr>
            <w:tcW w:w="2835" w:type="dxa"/>
            <w:shd w:val="clear" w:color="auto" w:fill="auto"/>
          </w:tcPr>
          <w:p w:rsidR="003F322A" w:rsidRPr="00777D0E" w:rsidRDefault="003F322A" w:rsidP="003F322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777D0E">
              <w:rPr>
                <w:rFonts w:ascii="PT Astra Serif" w:hAnsi="PT Astra Serif"/>
                <w:sz w:val="26"/>
                <w:szCs w:val="26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624" w:type="dxa"/>
            <w:shd w:val="clear" w:color="auto" w:fill="auto"/>
          </w:tcPr>
          <w:p w:rsidR="003F322A" w:rsidRPr="00777D0E" w:rsidRDefault="003F322A" w:rsidP="003F322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271"/>
              <w:jc w:val="both"/>
              <w:rPr>
                <w:rFonts w:ascii="PT Astra Serif" w:hAnsi="PT Astra Serif"/>
                <w:b/>
                <w:sz w:val="26"/>
                <w:szCs w:val="26"/>
                <w:u w:val="single"/>
              </w:rPr>
            </w:pPr>
            <w:r w:rsidRPr="00777D0E">
              <w:rPr>
                <w:rFonts w:ascii="PT Astra Serif" w:hAnsi="PT Astra Serif"/>
                <w:b/>
                <w:sz w:val="26"/>
                <w:szCs w:val="26"/>
                <w:u w:val="single"/>
              </w:rPr>
              <w:t>Задача 1</w:t>
            </w:r>
          </w:p>
          <w:p w:rsidR="003F322A" w:rsidRPr="00F56E0D" w:rsidRDefault="003F322A" w:rsidP="003F322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271"/>
              <w:jc w:val="both"/>
              <w:rPr>
                <w:rFonts w:ascii="PT Astra Serif" w:hAnsi="PT Astra Serif"/>
                <w:i/>
                <w:sz w:val="26"/>
                <w:szCs w:val="26"/>
                <w:highlight w:val="yellow"/>
              </w:rPr>
            </w:pPr>
            <w:r w:rsidRPr="00F56E0D">
              <w:rPr>
                <w:rFonts w:ascii="PT Astra Serif" w:hAnsi="PT Astra Serif"/>
                <w:sz w:val="26"/>
                <w:szCs w:val="26"/>
                <w:lang w:eastAsia="ru-RU"/>
              </w:rPr>
              <w:t>Формирование новых эстетических приоритетов в театральном искусстве</w:t>
            </w:r>
            <w:r>
              <w:rPr>
                <w:rFonts w:ascii="PT Astra Serif" w:hAnsi="PT Astra Serif"/>
                <w:sz w:val="26"/>
                <w:szCs w:val="26"/>
                <w:lang w:eastAsia="ru-RU"/>
              </w:rPr>
              <w:t>.</w:t>
            </w:r>
          </w:p>
        </w:tc>
      </w:tr>
      <w:tr w:rsidR="003F322A" w:rsidRPr="00777D0E" w:rsidTr="003F322A">
        <w:trPr>
          <w:trHeight w:val="57"/>
        </w:trPr>
        <w:tc>
          <w:tcPr>
            <w:tcW w:w="2835" w:type="dxa"/>
            <w:shd w:val="clear" w:color="auto" w:fill="auto"/>
          </w:tcPr>
          <w:p w:rsidR="003F322A" w:rsidRPr="00777D0E" w:rsidRDefault="003F322A" w:rsidP="003F322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777D0E">
              <w:rPr>
                <w:rFonts w:ascii="PT Astra Serif" w:hAnsi="PT Astra Serif"/>
                <w:sz w:val="26"/>
                <w:szCs w:val="26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624" w:type="dxa"/>
            <w:shd w:val="clear" w:color="auto" w:fill="auto"/>
          </w:tcPr>
          <w:p w:rsidR="003F322A" w:rsidRPr="00777D0E" w:rsidRDefault="003F322A" w:rsidP="003F322A">
            <w:pPr>
              <w:overflowPunct w:val="0"/>
              <w:autoSpaceDE w:val="0"/>
              <w:autoSpaceDN w:val="0"/>
              <w:adjustRightInd w:val="0"/>
              <w:ind w:firstLine="271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>
              <w:rPr>
                <w:rFonts w:ascii="PT Astra Serif" w:hAnsi="PT Astra Serif"/>
                <w:bCs/>
                <w:sz w:val="26"/>
                <w:szCs w:val="26"/>
              </w:rPr>
              <w:t>1</w:t>
            </w:r>
            <w:r w:rsidRPr="00777D0E">
              <w:rPr>
                <w:rFonts w:ascii="PT Astra Serif" w:hAnsi="PT Astra Serif"/>
                <w:bCs/>
                <w:sz w:val="26"/>
                <w:szCs w:val="26"/>
              </w:rPr>
              <w:t>. Увеличение количества посещений организаций культуры</w:t>
            </w:r>
          </w:p>
        </w:tc>
      </w:tr>
      <w:tr w:rsidR="003F322A" w:rsidRPr="00777D0E" w:rsidTr="003F322A">
        <w:trPr>
          <w:trHeight w:val="57"/>
        </w:trPr>
        <w:tc>
          <w:tcPr>
            <w:tcW w:w="2835" w:type="dxa"/>
            <w:shd w:val="clear" w:color="auto" w:fill="auto"/>
          </w:tcPr>
          <w:p w:rsidR="003F322A" w:rsidRPr="00777D0E" w:rsidRDefault="003F322A" w:rsidP="003F322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777D0E">
              <w:rPr>
                <w:rFonts w:ascii="PT Astra Serif" w:hAnsi="PT Astra Serif"/>
                <w:sz w:val="26"/>
                <w:szCs w:val="26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624" w:type="dxa"/>
            <w:shd w:val="clear" w:color="auto" w:fill="auto"/>
          </w:tcPr>
          <w:p w:rsidR="003F322A" w:rsidRPr="00777D0E" w:rsidRDefault="003F322A" w:rsidP="003F322A">
            <w:pPr>
              <w:ind w:firstLine="271"/>
              <w:jc w:val="both"/>
              <w:rPr>
                <w:rFonts w:ascii="PT Astra Serif" w:hAnsi="PT Astra Serif"/>
                <w:b/>
                <w:sz w:val="26"/>
                <w:szCs w:val="26"/>
                <w:lang w:eastAsia="ru-RU"/>
              </w:rPr>
            </w:pPr>
            <w:r w:rsidRPr="00777D0E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 xml:space="preserve">Всего </w:t>
            </w:r>
            <w:r w:rsidR="009C62D2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14252,3</w:t>
            </w:r>
            <w:r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 xml:space="preserve">  </w:t>
            </w:r>
            <w:r w:rsidRPr="00777D0E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тыс. руб., в том числе по годам:</w:t>
            </w:r>
          </w:p>
          <w:p w:rsidR="003F322A" w:rsidRPr="00777D0E" w:rsidRDefault="003F322A" w:rsidP="003F322A">
            <w:pPr>
              <w:ind w:firstLine="271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777D0E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2022 – </w:t>
            </w:r>
            <w:r>
              <w:rPr>
                <w:rFonts w:ascii="PT Astra Serif" w:hAnsi="PT Astra Serif"/>
                <w:sz w:val="26"/>
                <w:szCs w:val="26"/>
                <w:lang w:eastAsia="ru-RU"/>
              </w:rPr>
              <w:t>0,0</w:t>
            </w:r>
          </w:p>
          <w:p w:rsidR="003F322A" w:rsidRPr="00777D0E" w:rsidRDefault="003F322A" w:rsidP="003F322A">
            <w:pPr>
              <w:ind w:firstLine="271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777D0E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2023 – </w:t>
            </w:r>
            <w:r>
              <w:rPr>
                <w:rFonts w:ascii="PT Astra Serif" w:hAnsi="PT Astra Serif"/>
                <w:sz w:val="26"/>
                <w:szCs w:val="26"/>
                <w:lang w:eastAsia="ru-RU"/>
              </w:rPr>
              <w:t>1612,3</w:t>
            </w:r>
          </w:p>
          <w:p w:rsidR="003F322A" w:rsidRPr="00777D0E" w:rsidRDefault="003F322A" w:rsidP="003F322A">
            <w:pPr>
              <w:ind w:firstLine="271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777D0E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2024 – </w:t>
            </w:r>
            <w:r w:rsidR="009C62D2">
              <w:rPr>
                <w:rFonts w:ascii="PT Astra Serif" w:hAnsi="PT Astra Serif"/>
                <w:sz w:val="26"/>
                <w:szCs w:val="26"/>
                <w:lang w:eastAsia="ru-RU"/>
              </w:rPr>
              <w:t>4213,0</w:t>
            </w:r>
          </w:p>
          <w:p w:rsidR="003F322A" w:rsidRPr="00777D0E" w:rsidRDefault="003F322A" w:rsidP="003F322A">
            <w:pPr>
              <w:ind w:firstLine="271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777D0E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2025 – </w:t>
            </w:r>
            <w:r>
              <w:rPr>
                <w:rFonts w:ascii="PT Astra Serif" w:hAnsi="PT Astra Serif"/>
                <w:sz w:val="26"/>
                <w:szCs w:val="26"/>
                <w:lang w:eastAsia="ru-RU"/>
              </w:rPr>
              <w:t>4213,5</w:t>
            </w:r>
          </w:p>
          <w:p w:rsidR="003F322A" w:rsidRPr="00777D0E" w:rsidRDefault="003F322A" w:rsidP="003F322A">
            <w:pPr>
              <w:ind w:firstLine="271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777D0E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2026 – </w:t>
            </w:r>
            <w:r>
              <w:rPr>
                <w:rFonts w:ascii="PT Astra Serif" w:hAnsi="PT Astra Serif"/>
                <w:sz w:val="26"/>
                <w:szCs w:val="26"/>
                <w:lang w:eastAsia="ru-RU"/>
              </w:rPr>
              <w:t>4213,5</w:t>
            </w:r>
          </w:p>
        </w:tc>
      </w:tr>
    </w:tbl>
    <w:p w:rsidR="003F322A" w:rsidRDefault="003F322A" w:rsidP="00643A03">
      <w:pPr>
        <w:overflowPunct w:val="0"/>
        <w:autoSpaceDE w:val="0"/>
        <w:autoSpaceDN w:val="0"/>
        <w:adjustRightInd w:val="0"/>
        <w:textAlignment w:val="baseline"/>
        <w:rPr>
          <w:rFonts w:ascii="PT Astra Serif" w:hAnsi="PT Astra Serif"/>
        </w:rPr>
      </w:pPr>
    </w:p>
    <w:p w:rsidR="003F10D7" w:rsidRDefault="003F10D7" w:rsidP="003F10D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bCs/>
          <w:iCs/>
          <w:sz w:val="26"/>
          <w:szCs w:val="26"/>
          <w:lang w:eastAsia="ru-RU"/>
        </w:rPr>
      </w:pPr>
      <w:r w:rsidRPr="00777D0E">
        <w:rPr>
          <w:rFonts w:ascii="PT Astra Serif" w:hAnsi="PT Astra Serif"/>
          <w:b/>
          <w:sz w:val="26"/>
          <w:szCs w:val="26"/>
          <w:lang w:eastAsia="ru-RU"/>
        </w:rPr>
        <w:t xml:space="preserve">Перечень мероприятий (результатов) комплекса процессных мероприятий </w:t>
      </w:r>
    </w:p>
    <w:p w:rsidR="003F10D7" w:rsidRPr="007D1987" w:rsidRDefault="003F10D7" w:rsidP="003F10D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color w:val="000000" w:themeColor="text1"/>
          <w:sz w:val="26"/>
          <w:szCs w:val="26"/>
          <w:lang w:eastAsia="ru-RU"/>
        </w:rPr>
      </w:pPr>
      <w:r w:rsidRPr="007D1987">
        <w:rPr>
          <w:rFonts w:ascii="PT Astra Serif" w:hAnsi="PT Astra Serif"/>
          <w:b/>
          <w:color w:val="000000" w:themeColor="text1"/>
          <w:sz w:val="26"/>
          <w:szCs w:val="26"/>
          <w:lang w:eastAsia="ru-RU"/>
        </w:rPr>
        <w:t>«</w:t>
      </w:r>
      <w:r w:rsidRPr="007D1987">
        <w:rPr>
          <w:rFonts w:ascii="PT Astra Serif" w:hAnsi="PT Astra Serif"/>
          <w:b/>
          <w:bCs/>
          <w:iCs/>
          <w:color w:val="000000" w:themeColor="text1"/>
          <w:sz w:val="26"/>
          <w:szCs w:val="26"/>
          <w:lang w:eastAsia="ru-RU"/>
        </w:rPr>
        <w:t>Развитие театральной деятельности</w:t>
      </w:r>
      <w:r w:rsidRPr="007D1987">
        <w:rPr>
          <w:rFonts w:ascii="PT Astra Serif" w:hAnsi="PT Astra Serif"/>
          <w:b/>
          <w:color w:val="000000" w:themeColor="text1"/>
          <w:sz w:val="26"/>
          <w:szCs w:val="26"/>
          <w:lang w:eastAsia="ru-RU"/>
        </w:rPr>
        <w:t>»</w:t>
      </w:r>
    </w:p>
    <w:p w:rsidR="003F10D7" w:rsidRDefault="003F10D7" w:rsidP="00643A03">
      <w:pPr>
        <w:overflowPunct w:val="0"/>
        <w:autoSpaceDE w:val="0"/>
        <w:autoSpaceDN w:val="0"/>
        <w:adjustRightInd w:val="0"/>
        <w:textAlignment w:val="baseline"/>
        <w:rPr>
          <w:rFonts w:ascii="PT Astra Serif" w:hAnsi="PT Astra Serif"/>
        </w:rPr>
      </w:pPr>
    </w:p>
    <w:tbl>
      <w:tblPr>
        <w:tblW w:w="5000" w:type="pct"/>
        <w:tblInd w:w="-137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26"/>
        <w:gridCol w:w="1276"/>
        <w:gridCol w:w="1134"/>
        <w:gridCol w:w="850"/>
        <w:gridCol w:w="992"/>
        <w:gridCol w:w="709"/>
        <w:gridCol w:w="992"/>
        <w:gridCol w:w="993"/>
        <w:gridCol w:w="992"/>
        <w:gridCol w:w="1325"/>
      </w:tblGrid>
      <w:tr w:rsidR="009C62D2" w:rsidRPr="007C1255" w:rsidTr="009C62D2">
        <w:trPr>
          <w:trHeight w:val="5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2D2" w:rsidRPr="007C1255" w:rsidRDefault="009C62D2" w:rsidP="00C6333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7C1255">
              <w:rPr>
                <w:rFonts w:ascii="PT Astra Serif" w:hAnsi="PT Astra Serif"/>
                <w:sz w:val="22"/>
                <w:szCs w:val="22"/>
                <w:lang w:eastAsia="ru-RU"/>
              </w:rPr>
              <w:t>№</w:t>
            </w:r>
          </w:p>
          <w:p w:rsidR="009C62D2" w:rsidRPr="007C1255" w:rsidRDefault="009C62D2" w:rsidP="00C6333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7C1255">
              <w:rPr>
                <w:rFonts w:ascii="PT Astra Serif" w:hAnsi="PT Astra Serif"/>
                <w:sz w:val="22"/>
                <w:szCs w:val="22"/>
                <w:lang w:eastAsia="ru-RU"/>
              </w:rPr>
              <w:t>п/п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C62D2" w:rsidRPr="007C1255" w:rsidRDefault="009C62D2" w:rsidP="00C6333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7C1255">
              <w:rPr>
                <w:rFonts w:ascii="PT Astra Serif" w:hAnsi="PT Astra Serif"/>
                <w:sz w:val="22"/>
                <w:szCs w:val="22"/>
                <w:lang w:eastAsia="ru-RU"/>
              </w:rPr>
              <w:t>Наименование мероприятия (результата)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C62D2" w:rsidRPr="007C1255" w:rsidRDefault="009C62D2" w:rsidP="00C6333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7C1255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C62D2" w:rsidRPr="007C1255" w:rsidRDefault="009C62D2" w:rsidP="00C6333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7C1255">
              <w:rPr>
                <w:rFonts w:ascii="PT Astra Serif" w:hAnsi="PT Astra Serif"/>
                <w:sz w:val="22"/>
                <w:szCs w:val="22"/>
                <w:lang w:eastAsia="ru-RU"/>
              </w:rPr>
              <w:t>Год реализации</w:t>
            </w:r>
          </w:p>
        </w:tc>
        <w:tc>
          <w:tcPr>
            <w:tcW w:w="6003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2D2" w:rsidRPr="007C1255" w:rsidRDefault="009C62D2" w:rsidP="00C6333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7C1255">
              <w:rPr>
                <w:rFonts w:ascii="PT Astra Serif" w:hAnsi="PT Astra Serif"/>
                <w:sz w:val="22"/>
                <w:szCs w:val="22"/>
                <w:lang w:eastAsia="ru-RU"/>
              </w:rPr>
              <w:t>Объем финансового обеспечения (тыс.руб.)</w:t>
            </w:r>
          </w:p>
        </w:tc>
      </w:tr>
      <w:tr w:rsidR="009C62D2" w:rsidRPr="007C1255" w:rsidTr="009C62D2">
        <w:trPr>
          <w:trHeight w:val="57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2D2" w:rsidRPr="007C1255" w:rsidRDefault="009C62D2" w:rsidP="00C6333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C62D2" w:rsidRPr="007C1255" w:rsidRDefault="009C62D2" w:rsidP="00C6333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62D2" w:rsidRPr="007C1255" w:rsidRDefault="009C62D2" w:rsidP="00C6333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62D2" w:rsidRPr="007C1255" w:rsidRDefault="009C62D2" w:rsidP="00C6333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C62D2" w:rsidRPr="007C1255" w:rsidRDefault="009C62D2" w:rsidP="00C6333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7C1255">
              <w:rPr>
                <w:rFonts w:ascii="PT Astra Serif" w:hAnsi="PT Astra Serif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50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2D2" w:rsidRPr="007C1255" w:rsidRDefault="009C62D2" w:rsidP="00C6333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7C1255">
              <w:rPr>
                <w:rFonts w:ascii="PT Astra Serif" w:hAnsi="PT Astra Serif"/>
                <w:sz w:val="22"/>
                <w:szCs w:val="22"/>
                <w:lang w:eastAsia="ru-RU"/>
              </w:rPr>
              <w:t>в том числе по источникам:</w:t>
            </w:r>
          </w:p>
        </w:tc>
      </w:tr>
      <w:tr w:rsidR="009C62D2" w:rsidRPr="007C1255" w:rsidTr="009C62D2">
        <w:trPr>
          <w:trHeight w:val="57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2D2" w:rsidRPr="007C1255" w:rsidRDefault="009C62D2" w:rsidP="00C6333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2D2" w:rsidRPr="007C1255" w:rsidRDefault="009C62D2" w:rsidP="00C6333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2D2" w:rsidRPr="007C1255" w:rsidRDefault="009C62D2" w:rsidP="00C6333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2D2" w:rsidRPr="007C1255" w:rsidRDefault="009C62D2" w:rsidP="00C6333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2D2" w:rsidRPr="007C1255" w:rsidRDefault="009C62D2" w:rsidP="00C6333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2D2" w:rsidRPr="007C1255" w:rsidRDefault="009C62D2" w:rsidP="00C6333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7C1255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Федеральный </w:t>
            </w:r>
          </w:p>
          <w:p w:rsidR="009C62D2" w:rsidRPr="007C1255" w:rsidRDefault="009C62D2" w:rsidP="00C6333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7C1255">
              <w:rPr>
                <w:rFonts w:ascii="PT Astra Serif" w:hAnsi="PT Astra Serif"/>
                <w:sz w:val="22"/>
                <w:szCs w:val="22"/>
                <w:lang w:eastAsia="ru-RU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2D2" w:rsidRPr="007C1255" w:rsidRDefault="009C62D2" w:rsidP="00C6333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7C1255">
              <w:rPr>
                <w:rFonts w:ascii="PT Astra Serif" w:hAnsi="PT Astra Serif"/>
                <w:sz w:val="22"/>
                <w:szCs w:val="22"/>
                <w:lang w:eastAsia="ru-RU"/>
              </w:rPr>
              <w:t>Бюджет Тульской области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2D2" w:rsidRPr="007C1255" w:rsidRDefault="009C62D2" w:rsidP="00C6333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7C1255">
              <w:rPr>
                <w:rFonts w:ascii="PT Astra Serif" w:hAnsi="PT Astra Serif"/>
                <w:sz w:val="22"/>
                <w:szCs w:val="22"/>
                <w:lang w:eastAsia="ru-RU"/>
              </w:rPr>
              <w:t>Бюджет МО Плавский район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2D2" w:rsidRPr="007C1255" w:rsidRDefault="009C62D2" w:rsidP="00C6333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7C1255">
              <w:rPr>
                <w:rFonts w:ascii="PT Astra Serif" w:hAnsi="PT Astra Serif"/>
                <w:sz w:val="22"/>
                <w:szCs w:val="22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2D2" w:rsidRPr="007C1255" w:rsidRDefault="009C62D2" w:rsidP="00C6333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7C1255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Внебюджетные </w:t>
            </w:r>
          </w:p>
          <w:p w:rsidR="009C62D2" w:rsidRPr="007C1255" w:rsidRDefault="009C62D2" w:rsidP="00C6333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7C1255">
              <w:rPr>
                <w:rFonts w:ascii="PT Astra Serif" w:hAnsi="PT Astra Serif"/>
                <w:sz w:val="22"/>
                <w:szCs w:val="22"/>
                <w:lang w:eastAsia="ru-RU"/>
              </w:rPr>
              <w:t>средства</w:t>
            </w:r>
          </w:p>
        </w:tc>
      </w:tr>
      <w:tr w:rsidR="009C62D2" w:rsidRPr="007C1255" w:rsidTr="009C62D2">
        <w:trPr>
          <w:trHeight w:val="5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2D2" w:rsidRPr="007C1255" w:rsidRDefault="009C62D2" w:rsidP="00C6333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7C1255">
              <w:rPr>
                <w:rFonts w:ascii="PT Astra Serif" w:hAnsi="PT Astra Serif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2D2" w:rsidRPr="007C1255" w:rsidRDefault="009C62D2" w:rsidP="00C6333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7C1255">
              <w:rPr>
                <w:rFonts w:ascii="PT Astra Serif" w:hAnsi="PT Astra Serif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2D2" w:rsidRPr="007C1255" w:rsidRDefault="009C62D2" w:rsidP="00C6333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7C1255">
              <w:rPr>
                <w:rFonts w:ascii="PT Astra Serif" w:hAnsi="PT Astra Serif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2D2" w:rsidRPr="007C1255" w:rsidRDefault="009C62D2" w:rsidP="00C6333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7C1255">
              <w:rPr>
                <w:rFonts w:ascii="PT Astra Serif" w:hAnsi="PT Astra Serif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2D2" w:rsidRPr="007C1255" w:rsidRDefault="009C62D2" w:rsidP="00C6333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7C1255">
              <w:rPr>
                <w:rFonts w:ascii="PT Astra Serif" w:hAnsi="PT Astra Serif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2D2" w:rsidRPr="007C1255" w:rsidRDefault="009C62D2" w:rsidP="00C6333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7C1255">
              <w:rPr>
                <w:rFonts w:ascii="PT Astra Serif" w:hAnsi="PT Astra Serif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2D2" w:rsidRPr="007C1255" w:rsidRDefault="009C62D2" w:rsidP="00C6333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7C1255">
              <w:rPr>
                <w:rFonts w:ascii="PT Astra Serif" w:hAnsi="PT Astra Serif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2D2" w:rsidRPr="007C1255" w:rsidRDefault="009C62D2" w:rsidP="00C6333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7C1255">
              <w:rPr>
                <w:rFonts w:ascii="PT Astra Serif" w:hAnsi="PT Astra Serif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2D2" w:rsidRPr="007C1255" w:rsidRDefault="009C62D2" w:rsidP="00C6333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7C1255">
              <w:rPr>
                <w:rFonts w:ascii="PT Astra Serif" w:hAnsi="PT Astra Serif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2D2" w:rsidRPr="007C1255" w:rsidRDefault="009C62D2" w:rsidP="00C6333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7C1255">
              <w:rPr>
                <w:rFonts w:ascii="PT Astra Serif" w:hAnsi="PT Astra Serif"/>
                <w:sz w:val="22"/>
                <w:szCs w:val="22"/>
                <w:lang w:eastAsia="ru-RU"/>
              </w:rPr>
              <w:t>10</w:t>
            </w:r>
          </w:p>
        </w:tc>
      </w:tr>
      <w:tr w:rsidR="009C62D2" w:rsidRPr="007C1255" w:rsidTr="009C62D2">
        <w:trPr>
          <w:trHeight w:val="57"/>
        </w:trPr>
        <w:tc>
          <w:tcPr>
            <w:tcW w:w="968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2D2" w:rsidRPr="007C1255" w:rsidRDefault="009C62D2" w:rsidP="00C63336">
            <w:pPr>
              <w:jc w:val="center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7C1255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Задача 1</w:t>
            </w:r>
            <w:r w:rsidRPr="007C1255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 xml:space="preserve"> Адресная поддержка профессионального искусства и творчества в целях сохранения и развития традиций репертуарного театра и музыкального искусства</w:t>
            </w:r>
          </w:p>
        </w:tc>
      </w:tr>
      <w:tr w:rsidR="009C62D2" w:rsidRPr="007C1255" w:rsidTr="009C62D2">
        <w:trPr>
          <w:trHeight w:val="57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C62D2" w:rsidRPr="007C1255" w:rsidRDefault="009C62D2" w:rsidP="00C6333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7C1255">
              <w:rPr>
                <w:rFonts w:ascii="PT Astra Serif" w:hAnsi="PT Astra Serif"/>
                <w:sz w:val="22"/>
                <w:szCs w:val="22"/>
                <w:lang w:eastAsia="ru-RU"/>
              </w:rPr>
              <w:t>1.1.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C62D2" w:rsidRPr="007C1255" w:rsidRDefault="009C62D2" w:rsidP="00C63336">
            <w:pPr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7C1255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 xml:space="preserve">Мероприятие 1 </w:t>
            </w:r>
          </w:p>
          <w:p w:rsidR="009C62D2" w:rsidRPr="007C1255" w:rsidRDefault="009C62D2" w:rsidP="00C63336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7C1255">
              <w:rPr>
                <w:rFonts w:ascii="PT Astra Serif" w:hAnsi="PT Astra Serif"/>
                <w:sz w:val="22"/>
                <w:szCs w:val="22"/>
                <w:lang w:eastAsia="ru-RU"/>
              </w:rPr>
              <w:t>Расходы на обеспечение деятельности (оказание услуг)  государственных (муниципальных) учреждений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62D2" w:rsidRPr="007C1255" w:rsidRDefault="009C62D2" w:rsidP="00C6333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  <w:r w:rsidRPr="007C1255">
              <w:rPr>
                <w:rFonts w:ascii="PT Astra Serif" w:hAnsi="PT Astra Serif"/>
                <w:sz w:val="22"/>
                <w:szCs w:val="22"/>
                <w:lang w:eastAsia="ru-RU"/>
              </w:rPr>
              <w:t>Сектор по делам молодежи, культуре и спорту администрации муниципального образования Плавский район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2D2" w:rsidRPr="007C1255" w:rsidRDefault="009C62D2" w:rsidP="00C6333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7C1255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2022-2026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2D2" w:rsidRPr="007C1255" w:rsidRDefault="009C62D2" w:rsidP="00C6333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13515,4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2D2" w:rsidRPr="007C1255" w:rsidRDefault="009C62D2" w:rsidP="00C6333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7C1255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2D2" w:rsidRPr="007C1255" w:rsidRDefault="009C62D2" w:rsidP="00C6333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7C1255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2D2" w:rsidRPr="007C1255" w:rsidRDefault="009C62D2" w:rsidP="00C6333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13515,4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2D2" w:rsidRPr="007C1255" w:rsidRDefault="009C62D2" w:rsidP="00C6333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7C1255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2D2" w:rsidRPr="007C1255" w:rsidRDefault="009C62D2" w:rsidP="00C6333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7C1255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</w:tr>
      <w:tr w:rsidR="009C62D2" w:rsidRPr="007C1255" w:rsidTr="009C62D2">
        <w:trPr>
          <w:trHeight w:val="57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C62D2" w:rsidRPr="007C1255" w:rsidRDefault="009C62D2" w:rsidP="00C6333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C62D2" w:rsidRPr="007C1255" w:rsidRDefault="009C62D2" w:rsidP="00C63336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62D2" w:rsidRPr="007C1255" w:rsidRDefault="009C62D2" w:rsidP="00C6333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2D2" w:rsidRPr="007C1255" w:rsidRDefault="009C62D2" w:rsidP="00C6333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7C1255">
              <w:rPr>
                <w:rFonts w:ascii="PT Astra Serif" w:hAnsi="PT Astra Serif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2D2" w:rsidRPr="007C1255" w:rsidRDefault="009C62D2" w:rsidP="00C6333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7C1255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2D2" w:rsidRPr="007C1255" w:rsidRDefault="009C62D2" w:rsidP="00C6333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7C1255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2D2" w:rsidRPr="007C1255" w:rsidRDefault="009C62D2" w:rsidP="00C6333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7C1255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2D2" w:rsidRPr="007C1255" w:rsidRDefault="009C62D2" w:rsidP="00C6333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7C1255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2D2" w:rsidRPr="007C1255" w:rsidRDefault="009C62D2" w:rsidP="00C6333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7C1255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2D2" w:rsidRPr="007C1255" w:rsidRDefault="009C62D2" w:rsidP="00C6333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7C1255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9C62D2" w:rsidRPr="007C1255" w:rsidTr="009C62D2">
        <w:trPr>
          <w:trHeight w:val="57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C62D2" w:rsidRPr="007C1255" w:rsidRDefault="009C62D2" w:rsidP="00C6333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C62D2" w:rsidRPr="007C1255" w:rsidRDefault="009C62D2" w:rsidP="00C63336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62D2" w:rsidRPr="007C1255" w:rsidRDefault="009C62D2" w:rsidP="00C6333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2D2" w:rsidRPr="007C1255" w:rsidRDefault="009C62D2" w:rsidP="00C6333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7C1255">
              <w:rPr>
                <w:rFonts w:ascii="PT Astra Serif" w:hAnsi="PT Astra Serif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2D2" w:rsidRPr="007C1255" w:rsidRDefault="009C62D2" w:rsidP="00C6333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1578,3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2D2" w:rsidRPr="007C1255" w:rsidRDefault="009C62D2" w:rsidP="00C6333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7C1255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2D2" w:rsidRPr="007C1255" w:rsidRDefault="009C62D2" w:rsidP="00C6333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7C1255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2D2" w:rsidRPr="007C1255" w:rsidRDefault="009C62D2" w:rsidP="00C6333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1578,3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2D2" w:rsidRPr="007C1255" w:rsidRDefault="009C62D2" w:rsidP="00C6333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7C1255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2D2" w:rsidRPr="007C1255" w:rsidRDefault="009C62D2" w:rsidP="00C6333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7C1255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9C62D2" w:rsidRPr="007C1255" w:rsidTr="009C62D2">
        <w:trPr>
          <w:trHeight w:val="57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C62D2" w:rsidRPr="007C1255" w:rsidRDefault="009C62D2" w:rsidP="00C6333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C62D2" w:rsidRPr="007C1255" w:rsidRDefault="009C62D2" w:rsidP="00C63336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62D2" w:rsidRPr="007C1255" w:rsidRDefault="009C62D2" w:rsidP="00C6333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2D2" w:rsidRPr="007C1255" w:rsidRDefault="009C62D2" w:rsidP="00C6333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7C1255">
              <w:rPr>
                <w:rFonts w:ascii="PT Astra Serif" w:hAnsi="PT Astra Serif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2D2" w:rsidRPr="007C1255" w:rsidRDefault="009C62D2" w:rsidP="00C6333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3978,7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2D2" w:rsidRPr="007C1255" w:rsidRDefault="009C62D2" w:rsidP="00C6333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7C1255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2D2" w:rsidRPr="007C1255" w:rsidRDefault="009C62D2" w:rsidP="00C6333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7C1255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2D2" w:rsidRPr="007C1255" w:rsidRDefault="009C62D2" w:rsidP="00C6333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3978,7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2D2" w:rsidRPr="007C1255" w:rsidRDefault="009C62D2" w:rsidP="00C6333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7C1255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2D2" w:rsidRPr="007C1255" w:rsidRDefault="009C62D2" w:rsidP="00C6333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7C1255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9C62D2" w:rsidRPr="007C1255" w:rsidTr="009C62D2">
        <w:trPr>
          <w:trHeight w:val="57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C62D2" w:rsidRPr="007C1255" w:rsidRDefault="009C62D2" w:rsidP="00C6333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C62D2" w:rsidRPr="007C1255" w:rsidRDefault="009C62D2" w:rsidP="00C63336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62D2" w:rsidRPr="007C1255" w:rsidRDefault="009C62D2" w:rsidP="00C6333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2D2" w:rsidRPr="007C1255" w:rsidRDefault="009C62D2" w:rsidP="00C6333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7C1255">
              <w:rPr>
                <w:rFonts w:ascii="PT Astra Serif" w:hAnsi="PT Astra Serif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2D2" w:rsidRPr="007C1255" w:rsidRDefault="009C62D2" w:rsidP="00C6333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3979,2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2D2" w:rsidRPr="007C1255" w:rsidRDefault="009C62D2" w:rsidP="00C6333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7C1255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2D2" w:rsidRPr="007C1255" w:rsidRDefault="009C62D2" w:rsidP="00C6333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7C1255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2D2" w:rsidRPr="007C1255" w:rsidRDefault="009C62D2" w:rsidP="00C6333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3979,2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2D2" w:rsidRPr="007C1255" w:rsidRDefault="009C62D2" w:rsidP="00C6333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7C1255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2D2" w:rsidRPr="007C1255" w:rsidRDefault="009C62D2" w:rsidP="00C6333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7C1255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9C62D2" w:rsidRPr="007C1255" w:rsidTr="009C62D2">
        <w:trPr>
          <w:trHeight w:val="57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62D2" w:rsidRPr="007C1255" w:rsidRDefault="009C62D2" w:rsidP="00C6333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62D2" w:rsidRPr="007C1255" w:rsidRDefault="009C62D2" w:rsidP="00C63336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62D2" w:rsidRPr="007C1255" w:rsidRDefault="009C62D2" w:rsidP="00C6333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2D2" w:rsidRPr="007C1255" w:rsidRDefault="009C62D2" w:rsidP="00C6333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7C1255">
              <w:rPr>
                <w:rFonts w:ascii="PT Astra Serif" w:hAnsi="PT Astra Serif"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2D2" w:rsidRPr="007C1255" w:rsidRDefault="009C62D2" w:rsidP="00C6333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3979,2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2D2" w:rsidRPr="007C1255" w:rsidRDefault="009C62D2" w:rsidP="00C6333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7C1255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2D2" w:rsidRPr="007C1255" w:rsidRDefault="009C62D2" w:rsidP="00C6333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7C1255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2D2" w:rsidRPr="007C1255" w:rsidRDefault="009C62D2" w:rsidP="00C6333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3979,2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2D2" w:rsidRPr="007C1255" w:rsidRDefault="009C62D2" w:rsidP="00C6333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7C1255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2D2" w:rsidRPr="007C1255" w:rsidRDefault="009C62D2" w:rsidP="00C6333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7C1255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9C62D2" w:rsidRPr="007C1255" w:rsidTr="009C62D2">
        <w:trPr>
          <w:trHeight w:val="5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C62D2" w:rsidRPr="007C1255" w:rsidRDefault="009C62D2" w:rsidP="00C6333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  <w:r w:rsidRPr="007C1255">
              <w:rPr>
                <w:rFonts w:ascii="PT Astra Serif" w:hAnsi="PT Astra Serif"/>
                <w:sz w:val="22"/>
                <w:szCs w:val="22"/>
                <w:lang w:eastAsia="ru-RU"/>
              </w:rPr>
              <w:t>1.2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C62D2" w:rsidRPr="007C1255" w:rsidRDefault="009C62D2" w:rsidP="00C63336">
            <w:pPr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7C1255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Мероприятие 2</w:t>
            </w:r>
          </w:p>
          <w:p w:rsidR="009C62D2" w:rsidRPr="007C1255" w:rsidRDefault="009C62D2" w:rsidP="00C63336">
            <w:pPr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7C1255">
              <w:rPr>
                <w:rFonts w:ascii="PT Astra Serif" w:hAnsi="PT Astra Serif"/>
                <w:sz w:val="22"/>
                <w:szCs w:val="22"/>
                <w:lang w:eastAsia="ru-RU"/>
              </w:rPr>
              <w:t>Мероприятия по укреплению материально-технической базы</w:t>
            </w:r>
          </w:p>
          <w:p w:rsidR="009C62D2" w:rsidRPr="007C1255" w:rsidRDefault="009C62D2" w:rsidP="00C63336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C62D2" w:rsidRPr="007C1255" w:rsidRDefault="009C62D2" w:rsidP="00C6333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  <w:r w:rsidRPr="007C1255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Сектор по делам молодежи, культуре и спорту администрации муниципального образования Плавский район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2D2" w:rsidRPr="007C1255" w:rsidRDefault="009C62D2" w:rsidP="00C6333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7C1255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2022-2026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2D2" w:rsidRPr="007C1255" w:rsidRDefault="009C62D2" w:rsidP="00C6333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663,4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2D2" w:rsidRPr="007C1255" w:rsidRDefault="009C62D2" w:rsidP="00C6333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7C1255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2D2" w:rsidRPr="007C1255" w:rsidRDefault="009C62D2" w:rsidP="00C6333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7C1255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2D2" w:rsidRPr="007C1255" w:rsidRDefault="009C62D2" w:rsidP="00C6333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663,4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2D2" w:rsidRPr="007C1255" w:rsidRDefault="009C62D2" w:rsidP="00C6333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7C1255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2D2" w:rsidRPr="007C1255" w:rsidRDefault="009C62D2" w:rsidP="00C6333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7C1255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</w:tr>
      <w:tr w:rsidR="009C62D2" w:rsidRPr="007C1255" w:rsidTr="009C62D2">
        <w:trPr>
          <w:trHeight w:val="57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C62D2" w:rsidRPr="007C1255" w:rsidRDefault="009C62D2" w:rsidP="00C6333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C62D2" w:rsidRPr="007C1255" w:rsidRDefault="009C62D2" w:rsidP="00C63336">
            <w:pPr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62D2" w:rsidRPr="007C1255" w:rsidRDefault="009C62D2" w:rsidP="00C6333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2D2" w:rsidRPr="007C1255" w:rsidRDefault="009C62D2" w:rsidP="00C6333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7C1255">
              <w:rPr>
                <w:rFonts w:ascii="PT Astra Serif" w:hAnsi="PT Astra Serif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2D2" w:rsidRDefault="009C62D2" w:rsidP="00C6333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7C1255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2D2" w:rsidRPr="007C1255" w:rsidRDefault="009C62D2" w:rsidP="00C6333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7C1255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2D2" w:rsidRPr="007C1255" w:rsidRDefault="009C62D2" w:rsidP="00C6333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7C1255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2D2" w:rsidRDefault="009C62D2" w:rsidP="00C6333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7C1255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2D2" w:rsidRPr="007C1255" w:rsidRDefault="009C62D2" w:rsidP="00C6333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7C1255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2D2" w:rsidRPr="007C1255" w:rsidRDefault="009C62D2" w:rsidP="00C6333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7C1255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9C62D2" w:rsidRPr="007C1255" w:rsidTr="009C62D2">
        <w:trPr>
          <w:trHeight w:val="57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C62D2" w:rsidRPr="007C1255" w:rsidRDefault="009C62D2" w:rsidP="00C6333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C62D2" w:rsidRPr="007C1255" w:rsidRDefault="009C62D2" w:rsidP="00C63336">
            <w:pPr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62D2" w:rsidRPr="007C1255" w:rsidRDefault="009C62D2" w:rsidP="00C6333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2D2" w:rsidRPr="007C1255" w:rsidRDefault="009C62D2" w:rsidP="00C6333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7C1255">
              <w:rPr>
                <w:rFonts w:ascii="PT Astra Serif" w:hAnsi="PT Astra Serif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2D2" w:rsidRDefault="009C62D2" w:rsidP="00C6333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34,0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2D2" w:rsidRPr="007C1255" w:rsidRDefault="009C62D2" w:rsidP="00C6333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7C1255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2D2" w:rsidRPr="007C1255" w:rsidRDefault="009C62D2" w:rsidP="00C6333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7C1255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2D2" w:rsidRDefault="009C62D2" w:rsidP="00C6333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34,0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2D2" w:rsidRPr="007C1255" w:rsidRDefault="009C62D2" w:rsidP="00C6333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7C1255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2D2" w:rsidRPr="007C1255" w:rsidRDefault="009C62D2" w:rsidP="00C6333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7C1255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9C62D2" w:rsidRPr="007C1255" w:rsidTr="009C62D2">
        <w:trPr>
          <w:trHeight w:val="57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C62D2" w:rsidRPr="007C1255" w:rsidRDefault="009C62D2" w:rsidP="00C6333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C62D2" w:rsidRPr="007C1255" w:rsidRDefault="009C62D2" w:rsidP="00C63336">
            <w:pPr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62D2" w:rsidRPr="007C1255" w:rsidRDefault="009C62D2" w:rsidP="00C6333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2D2" w:rsidRPr="007C1255" w:rsidRDefault="009C62D2" w:rsidP="00C6333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7C1255">
              <w:rPr>
                <w:rFonts w:ascii="PT Astra Serif" w:hAnsi="PT Astra Serif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2D2" w:rsidRDefault="009C62D2" w:rsidP="00C6333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209,8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2D2" w:rsidRPr="007C1255" w:rsidRDefault="009C62D2" w:rsidP="00C6333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7C1255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2D2" w:rsidRPr="007C1255" w:rsidRDefault="009C62D2" w:rsidP="00C6333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7C1255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2D2" w:rsidRDefault="009C62D2" w:rsidP="00C6333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209,8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2D2" w:rsidRPr="007C1255" w:rsidRDefault="009C62D2" w:rsidP="00C6333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7C1255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2D2" w:rsidRPr="007C1255" w:rsidRDefault="009C62D2" w:rsidP="00C6333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7C1255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9C62D2" w:rsidRPr="007C1255" w:rsidTr="009C62D2">
        <w:trPr>
          <w:trHeight w:val="57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C62D2" w:rsidRPr="007C1255" w:rsidRDefault="009C62D2" w:rsidP="00C6333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C62D2" w:rsidRPr="007C1255" w:rsidRDefault="009C62D2" w:rsidP="00C63336">
            <w:pPr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62D2" w:rsidRPr="007C1255" w:rsidRDefault="009C62D2" w:rsidP="00C6333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2D2" w:rsidRPr="007C1255" w:rsidRDefault="009C62D2" w:rsidP="00C6333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7C1255">
              <w:rPr>
                <w:rFonts w:ascii="PT Astra Serif" w:hAnsi="PT Astra Serif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2D2" w:rsidRDefault="009C62D2" w:rsidP="00C6333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209,8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2D2" w:rsidRPr="007C1255" w:rsidRDefault="009C62D2" w:rsidP="00C6333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7C1255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2D2" w:rsidRPr="007C1255" w:rsidRDefault="009C62D2" w:rsidP="00C6333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7C1255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2D2" w:rsidRDefault="009C62D2" w:rsidP="00C6333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209,8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2D2" w:rsidRPr="007C1255" w:rsidRDefault="009C62D2" w:rsidP="00C6333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7C1255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2D2" w:rsidRPr="007C1255" w:rsidRDefault="009C62D2" w:rsidP="00C6333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7C1255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9C62D2" w:rsidRPr="007C1255" w:rsidTr="009C62D2">
        <w:trPr>
          <w:trHeight w:val="57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C62D2" w:rsidRPr="007C1255" w:rsidRDefault="009C62D2" w:rsidP="00C6333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C62D2" w:rsidRPr="007C1255" w:rsidRDefault="009C62D2" w:rsidP="00C63336">
            <w:pPr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62D2" w:rsidRPr="007C1255" w:rsidRDefault="009C62D2" w:rsidP="00C6333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2D2" w:rsidRPr="007C1255" w:rsidRDefault="009C62D2" w:rsidP="00C6333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7C1255">
              <w:rPr>
                <w:rFonts w:ascii="PT Astra Serif" w:hAnsi="PT Astra Serif"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2D2" w:rsidRDefault="009C62D2" w:rsidP="00C6333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209,8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2D2" w:rsidRPr="007C1255" w:rsidRDefault="009C62D2" w:rsidP="00C6333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7C1255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2D2" w:rsidRPr="007C1255" w:rsidRDefault="009C62D2" w:rsidP="00C6333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7C1255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2D2" w:rsidRDefault="009C62D2" w:rsidP="00C6333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209,8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2D2" w:rsidRPr="007C1255" w:rsidRDefault="009C62D2" w:rsidP="00C6333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7C1255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2D2" w:rsidRPr="007C1255" w:rsidRDefault="009C62D2" w:rsidP="00C6333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7C1255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9C62D2" w:rsidRPr="007C1255" w:rsidTr="009C62D2">
        <w:trPr>
          <w:trHeight w:val="5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C62D2" w:rsidRPr="007C1255" w:rsidRDefault="009C62D2" w:rsidP="00C6333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1.3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C62D2" w:rsidRPr="007C1255" w:rsidRDefault="009C62D2" w:rsidP="00C63336">
            <w:pPr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Мероприятие 3</w:t>
            </w:r>
          </w:p>
          <w:p w:rsidR="009C62D2" w:rsidRPr="007C1255" w:rsidRDefault="009C62D2" w:rsidP="00C63336">
            <w:pPr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Субсидии бюджетным учреждениям</w:t>
            </w:r>
          </w:p>
          <w:p w:rsidR="009C62D2" w:rsidRPr="007C1255" w:rsidRDefault="009C62D2" w:rsidP="00C63336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C62D2" w:rsidRPr="007C1255" w:rsidRDefault="009C62D2" w:rsidP="00C6333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  <w:r w:rsidRPr="007C1255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Сектор по делам молодежи, культуре и спорту администрации муниципального образования Плавский район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2D2" w:rsidRPr="007C1255" w:rsidRDefault="009C62D2" w:rsidP="00C6333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7C1255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2022-2026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2D2" w:rsidRPr="007C1255" w:rsidRDefault="009C62D2" w:rsidP="00C6333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73,5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2D2" w:rsidRPr="007C1255" w:rsidRDefault="009C62D2" w:rsidP="00C6333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7C1255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2D2" w:rsidRPr="007C1255" w:rsidRDefault="009C62D2" w:rsidP="00C6333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7C1255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2D2" w:rsidRPr="007C1255" w:rsidRDefault="009C62D2" w:rsidP="00C6333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73,5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2D2" w:rsidRPr="007C1255" w:rsidRDefault="009C62D2" w:rsidP="00C6333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7C1255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2D2" w:rsidRPr="007C1255" w:rsidRDefault="009C62D2" w:rsidP="00C6333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7C1255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</w:tr>
      <w:tr w:rsidR="009C62D2" w:rsidRPr="007C1255" w:rsidTr="009C62D2">
        <w:trPr>
          <w:trHeight w:val="57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C62D2" w:rsidRPr="007C1255" w:rsidRDefault="009C62D2" w:rsidP="00C6333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C62D2" w:rsidRPr="007C1255" w:rsidRDefault="009C62D2" w:rsidP="00C63336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62D2" w:rsidRPr="007C1255" w:rsidRDefault="009C62D2" w:rsidP="00C6333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2D2" w:rsidRPr="007C1255" w:rsidRDefault="009C62D2" w:rsidP="00C6333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7C1255">
              <w:rPr>
                <w:rFonts w:ascii="PT Astra Serif" w:hAnsi="PT Astra Serif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2D2" w:rsidRPr="007C1255" w:rsidRDefault="009C62D2" w:rsidP="00C6333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2D2" w:rsidRPr="007C1255" w:rsidRDefault="009C62D2" w:rsidP="00C6333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7C1255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2D2" w:rsidRPr="007C1255" w:rsidRDefault="009C62D2" w:rsidP="00C6333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7C1255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2D2" w:rsidRPr="007C1255" w:rsidRDefault="009C62D2" w:rsidP="00C6333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2D2" w:rsidRPr="007C1255" w:rsidRDefault="009C62D2" w:rsidP="00C6333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7C1255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2D2" w:rsidRPr="007C1255" w:rsidRDefault="009C62D2" w:rsidP="00C6333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7C1255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9C62D2" w:rsidRPr="007C1255" w:rsidTr="009C62D2">
        <w:trPr>
          <w:trHeight w:val="57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C62D2" w:rsidRPr="007C1255" w:rsidRDefault="009C62D2" w:rsidP="00C6333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C62D2" w:rsidRPr="007C1255" w:rsidRDefault="009C62D2" w:rsidP="00C63336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62D2" w:rsidRPr="007C1255" w:rsidRDefault="009C62D2" w:rsidP="00C6333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2D2" w:rsidRPr="007C1255" w:rsidRDefault="009C62D2" w:rsidP="00C63336">
            <w:pPr>
              <w:tabs>
                <w:tab w:val="left" w:pos="112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7C1255">
              <w:rPr>
                <w:rFonts w:ascii="PT Astra Serif" w:hAnsi="PT Astra Serif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2D2" w:rsidRPr="007C1255" w:rsidRDefault="009C62D2" w:rsidP="00C6333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2D2" w:rsidRPr="007C1255" w:rsidRDefault="009C62D2" w:rsidP="00C6333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7C1255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2D2" w:rsidRPr="007C1255" w:rsidRDefault="009C62D2" w:rsidP="00C6333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7C1255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2D2" w:rsidRPr="007C1255" w:rsidRDefault="009C62D2" w:rsidP="00C6333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2D2" w:rsidRPr="007C1255" w:rsidRDefault="009C62D2" w:rsidP="00C6333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7C1255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2D2" w:rsidRPr="007C1255" w:rsidRDefault="009C62D2" w:rsidP="00C6333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7C1255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9C62D2" w:rsidRPr="007C1255" w:rsidTr="009C62D2">
        <w:trPr>
          <w:trHeight w:val="57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C62D2" w:rsidRPr="007C1255" w:rsidRDefault="009C62D2" w:rsidP="00C6333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C62D2" w:rsidRPr="007C1255" w:rsidRDefault="009C62D2" w:rsidP="00C63336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62D2" w:rsidRPr="007C1255" w:rsidRDefault="009C62D2" w:rsidP="00C6333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2D2" w:rsidRPr="007C1255" w:rsidRDefault="009C62D2" w:rsidP="00C63336">
            <w:pPr>
              <w:tabs>
                <w:tab w:val="left" w:pos="112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7C1255">
              <w:rPr>
                <w:rFonts w:ascii="PT Astra Serif" w:hAnsi="PT Astra Serif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2D2" w:rsidRPr="007C1255" w:rsidRDefault="009C62D2" w:rsidP="00C6333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24,5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2D2" w:rsidRPr="007C1255" w:rsidRDefault="009C62D2" w:rsidP="00C6333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7C1255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2D2" w:rsidRPr="007C1255" w:rsidRDefault="009C62D2" w:rsidP="00C6333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7C1255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2D2" w:rsidRPr="007C1255" w:rsidRDefault="009C62D2" w:rsidP="00C6333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24,5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2D2" w:rsidRPr="007C1255" w:rsidRDefault="009C62D2" w:rsidP="00C6333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7C1255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2D2" w:rsidRPr="007C1255" w:rsidRDefault="009C62D2" w:rsidP="00C6333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7C1255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9C62D2" w:rsidRPr="007C1255" w:rsidTr="009C62D2">
        <w:trPr>
          <w:trHeight w:val="57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C62D2" w:rsidRPr="007C1255" w:rsidRDefault="009C62D2" w:rsidP="00C6333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C62D2" w:rsidRPr="007C1255" w:rsidRDefault="009C62D2" w:rsidP="00C63336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62D2" w:rsidRPr="007C1255" w:rsidRDefault="009C62D2" w:rsidP="00C6333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2D2" w:rsidRPr="007C1255" w:rsidRDefault="009C62D2" w:rsidP="00C63336">
            <w:pPr>
              <w:tabs>
                <w:tab w:val="left" w:pos="112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7C1255">
              <w:rPr>
                <w:rFonts w:ascii="PT Astra Serif" w:hAnsi="PT Astra Serif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2D2" w:rsidRPr="007C1255" w:rsidRDefault="009C62D2" w:rsidP="00C6333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24,5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2D2" w:rsidRPr="007C1255" w:rsidRDefault="009C62D2" w:rsidP="00C6333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7C1255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2D2" w:rsidRPr="007C1255" w:rsidRDefault="009C62D2" w:rsidP="00C6333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7C1255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2D2" w:rsidRPr="007C1255" w:rsidRDefault="009C62D2" w:rsidP="00C6333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24,5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2D2" w:rsidRPr="007C1255" w:rsidRDefault="009C62D2" w:rsidP="00C6333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7C1255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2D2" w:rsidRPr="007C1255" w:rsidRDefault="009C62D2" w:rsidP="00C6333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7C1255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9C62D2" w:rsidRPr="007C1255" w:rsidTr="009C62D2">
        <w:trPr>
          <w:trHeight w:val="57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62D2" w:rsidRPr="007C1255" w:rsidRDefault="009C62D2" w:rsidP="00C6333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62D2" w:rsidRPr="007C1255" w:rsidRDefault="009C62D2" w:rsidP="00C63336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62D2" w:rsidRPr="007C1255" w:rsidRDefault="009C62D2" w:rsidP="00C6333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2D2" w:rsidRPr="007C1255" w:rsidRDefault="009C62D2" w:rsidP="00C63336">
            <w:pPr>
              <w:tabs>
                <w:tab w:val="left" w:pos="112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7C1255">
              <w:rPr>
                <w:rFonts w:ascii="PT Astra Serif" w:hAnsi="PT Astra Serif"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2D2" w:rsidRPr="007C1255" w:rsidRDefault="009C62D2" w:rsidP="00C6333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24,5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2D2" w:rsidRPr="007C1255" w:rsidRDefault="009C62D2" w:rsidP="00C6333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7C1255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2D2" w:rsidRPr="007C1255" w:rsidRDefault="009C62D2" w:rsidP="00C6333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7C1255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2D2" w:rsidRPr="007C1255" w:rsidRDefault="009C62D2" w:rsidP="00C6333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24,5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2D2" w:rsidRPr="007C1255" w:rsidRDefault="009C62D2" w:rsidP="00C6333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7C1255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2D2" w:rsidRPr="007C1255" w:rsidRDefault="009C62D2" w:rsidP="00C6333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7C1255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</w:tbl>
    <w:p w:rsidR="009C62D2" w:rsidRDefault="00C63336" w:rsidP="00C6333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</w:rPr>
      </w:pPr>
      <w:r>
        <w:rPr>
          <w:rFonts w:ascii="PT Astra Serif" w:hAnsi="PT Astra Serif"/>
        </w:rPr>
        <w:t>_________________________________</w:t>
      </w:r>
    </w:p>
    <w:sectPr w:rsidR="009C62D2" w:rsidSect="00B051DA">
      <w:pgSz w:w="11906" w:h="16838"/>
      <w:pgMar w:top="1701" w:right="1134" w:bottom="850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19B2" w:rsidRDefault="007219B2">
      <w:r>
        <w:separator/>
      </w:r>
    </w:p>
  </w:endnote>
  <w:endnote w:type="continuationSeparator" w:id="0">
    <w:p w:rsidR="007219B2" w:rsidRDefault="00721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19B2" w:rsidRDefault="007219B2">
      <w:r>
        <w:separator/>
      </w:r>
    </w:p>
  </w:footnote>
  <w:footnote w:type="continuationSeparator" w:id="0">
    <w:p w:rsidR="007219B2" w:rsidRDefault="007219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84277671"/>
      <w:docPartObj>
        <w:docPartGallery w:val="Page Numbers (Top of Page)"/>
        <w:docPartUnique/>
      </w:docPartObj>
    </w:sdtPr>
    <w:sdtEndPr/>
    <w:sdtContent>
      <w:p w:rsidR="00C63336" w:rsidRDefault="00C63336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7E65">
          <w:rPr>
            <w:noProof/>
          </w:rPr>
          <w:t>2</w:t>
        </w:r>
        <w:r>
          <w:fldChar w:fldCharType="end"/>
        </w:r>
      </w:p>
    </w:sdtContent>
  </w:sdt>
  <w:p w:rsidR="00C63336" w:rsidRDefault="00C63336">
    <w:pPr>
      <w:pStyle w:val="af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336" w:rsidRDefault="00C63336">
    <w:pPr>
      <w:pStyle w:val="af"/>
      <w:jc w:val="center"/>
    </w:pPr>
  </w:p>
  <w:p w:rsidR="00C63336" w:rsidRDefault="00C63336">
    <w:pPr>
      <w:pStyle w:val="af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60606653"/>
      <w:docPartObj>
        <w:docPartGallery w:val="Page Numbers (Top of Page)"/>
        <w:docPartUnique/>
      </w:docPartObj>
    </w:sdtPr>
    <w:sdtEndPr/>
    <w:sdtContent>
      <w:p w:rsidR="00C63336" w:rsidRDefault="00C63336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7E6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63336" w:rsidRDefault="00C63336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3443FD6"/>
    <w:multiLevelType w:val="hybridMultilevel"/>
    <w:tmpl w:val="AAAE70A4"/>
    <w:lvl w:ilvl="0" w:tplc="CC4AECF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3641"/>
    <w:rsid w:val="0000637D"/>
    <w:rsid w:val="0000751B"/>
    <w:rsid w:val="00010179"/>
    <w:rsid w:val="00020E75"/>
    <w:rsid w:val="00021A12"/>
    <w:rsid w:val="0002765D"/>
    <w:rsid w:val="000425AA"/>
    <w:rsid w:val="0004441F"/>
    <w:rsid w:val="0004561B"/>
    <w:rsid w:val="00081C44"/>
    <w:rsid w:val="00097D31"/>
    <w:rsid w:val="000A5282"/>
    <w:rsid w:val="000C0A06"/>
    <w:rsid w:val="000C24D6"/>
    <w:rsid w:val="000D05A0"/>
    <w:rsid w:val="000E6231"/>
    <w:rsid w:val="000F03B2"/>
    <w:rsid w:val="00110BA6"/>
    <w:rsid w:val="00115CE3"/>
    <w:rsid w:val="0011670F"/>
    <w:rsid w:val="00137A9B"/>
    <w:rsid w:val="00140632"/>
    <w:rsid w:val="00153B5F"/>
    <w:rsid w:val="0016136D"/>
    <w:rsid w:val="0016385A"/>
    <w:rsid w:val="001734E0"/>
    <w:rsid w:val="001739DB"/>
    <w:rsid w:val="00173F88"/>
    <w:rsid w:val="00174BF8"/>
    <w:rsid w:val="001A58F1"/>
    <w:rsid w:val="001A5FBD"/>
    <w:rsid w:val="001C32A8"/>
    <w:rsid w:val="001C7CE2"/>
    <w:rsid w:val="001D202E"/>
    <w:rsid w:val="001D2E70"/>
    <w:rsid w:val="001E53E5"/>
    <w:rsid w:val="002013D6"/>
    <w:rsid w:val="00206709"/>
    <w:rsid w:val="0021412F"/>
    <w:rsid w:val="002147F8"/>
    <w:rsid w:val="00215120"/>
    <w:rsid w:val="00236560"/>
    <w:rsid w:val="00244AA8"/>
    <w:rsid w:val="002456E7"/>
    <w:rsid w:val="00255AAA"/>
    <w:rsid w:val="00260B37"/>
    <w:rsid w:val="00262355"/>
    <w:rsid w:val="00270C3B"/>
    <w:rsid w:val="00283C7A"/>
    <w:rsid w:val="00283CF6"/>
    <w:rsid w:val="0029794D"/>
    <w:rsid w:val="002A16C1"/>
    <w:rsid w:val="002B4FD2"/>
    <w:rsid w:val="002E54BE"/>
    <w:rsid w:val="00320463"/>
    <w:rsid w:val="003222AA"/>
    <w:rsid w:val="00322635"/>
    <w:rsid w:val="00341DC9"/>
    <w:rsid w:val="0035288C"/>
    <w:rsid w:val="00367865"/>
    <w:rsid w:val="0037333A"/>
    <w:rsid w:val="0037337D"/>
    <w:rsid w:val="00383C4D"/>
    <w:rsid w:val="003956CF"/>
    <w:rsid w:val="003961EF"/>
    <w:rsid w:val="003A2384"/>
    <w:rsid w:val="003B4E44"/>
    <w:rsid w:val="003C5BA2"/>
    <w:rsid w:val="003D216B"/>
    <w:rsid w:val="003D69DB"/>
    <w:rsid w:val="003F10D7"/>
    <w:rsid w:val="003F322A"/>
    <w:rsid w:val="004048DC"/>
    <w:rsid w:val="00453481"/>
    <w:rsid w:val="0048387B"/>
    <w:rsid w:val="00486C8D"/>
    <w:rsid w:val="004964FF"/>
    <w:rsid w:val="004C74A2"/>
    <w:rsid w:val="004E4ABE"/>
    <w:rsid w:val="004E5D15"/>
    <w:rsid w:val="00501B8B"/>
    <w:rsid w:val="00506D7F"/>
    <w:rsid w:val="00537B31"/>
    <w:rsid w:val="0057550D"/>
    <w:rsid w:val="00584F89"/>
    <w:rsid w:val="005859EF"/>
    <w:rsid w:val="005B2800"/>
    <w:rsid w:val="005B3753"/>
    <w:rsid w:val="005B39D0"/>
    <w:rsid w:val="005C6B9A"/>
    <w:rsid w:val="005D67B4"/>
    <w:rsid w:val="005F6D36"/>
    <w:rsid w:val="005F7562"/>
    <w:rsid w:val="005F7DEF"/>
    <w:rsid w:val="006252BA"/>
    <w:rsid w:val="00630AAD"/>
    <w:rsid w:val="00631ACF"/>
    <w:rsid w:val="00631C5C"/>
    <w:rsid w:val="00643A03"/>
    <w:rsid w:val="00653FC1"/>
    <w:rsid w:val="00660127"/>
    <w:rsid w:val="00663E33"/>
    <w:rsid w:val="00682947"/>
    <w:rsid w:val="00687634"/>
    <w:rsid w:val="006B4B13"/>
    <w:rsid w:val="006C6B5D"/>
    <w:rsid w:val="006C7853"/>
    <w:rsid w:val="006D4A24"/>
    <w:rsid w:val="006E6B37"/>
    <w:rsid w:val="006F2075"/>
    <w:rsid w:val="006F513A"/>
    <w:rsid w:val="007112E3"/>
    <w:rsid w:val="0071231A"/>
    <w:rsid w:val="007143EE"/>
    <w:rsid w:val="00716400"/>
    <w:rsid w:val="007219B2"/>
    <w:rsid w:val="00724E8F"/>
    <w:rsid w:val="00735804"/>
    <w:rsid w:val="00742B02"/>
    <w:rsid w:val="00744923"/>
    <w:rsid w:val="00750ABC"/>
    <w:rsid w:val="00751008"/>
    <w:rsid w:val="0076226F"/>
    <w:rsid w:val="00773900"/>
    <w:rsid w:val="00796661"/>
    <w:rsid w:val="007A4D09"/>
    <w:rsid w:val="007B6B2E"/>
    <w:rsid w:val="007D32CB"/>
    <w:rsid w:val="007F12CE"/>
    <w:rsid w:val="007F34D0"/>
    <w:rsid w:val="007F4F01"/>
    <w:rsid w:val="008140C2"/>
    <w:rsid w:val="008154A3"/>
    <w:rsid w:val="00826211"/>
    <w:rsid w:val="0083223B"/>
    <w:rsid w:val="00857E65"/>
    <w:rsid w:val="0087420F"/>
    <w:rsid w:val="00886A38"/>
    <w:rsid w:val="008B6495"/>
    <w:rsid w:val="008C0063"/>
    <w:rsid w:val="008C7A06"/>
    <w:rsid w:val="008F2E0C"/>
    <w:rsid w:val="00910107"/>
    <w:rsid w:val="009110D2"/>
    <w:rsid w:val="00913DC1"/>
    <w:rsid w:val="0093680C"/>
    <w:rsid w:val="00953984"/>
    <w:rsid w:val="00983C9F"/>
    <w:rsid w:val="009A7968"/>
    <w:rsid w:val="009C62D2"/>
    <w:rsid w:val="009D044D"/>
    <w:rsid w:val="00A10373"/>
    <w:rsid w:val="00A24EB9"/>
    <w:rsid w:val="00A24F6C"/>
    <w:rsid w:val="00A333F8"/>
    <w:rsid w:val="00A43D22"/>
    <w:rsid w:val="00A53B3F"/>
    <w:rsid w:val="00A86F4B"/>
    <w:rsid w:val="00AA2A83"/>
    <w:rsid w:val="00AB3A1F"/>
    <w:rsid w:val="00AB63DD"/>
    <w:rsid w:val="00AC0B8A"/>
    <w:rsid w:val="00AC5666"/>
    <w:rsid w:val="00AD126B"/>
    <w:rsid w:val="00B03373"/>
    <w:rsid w:val="00B051DA"/>
    <w:rsid w:val="00B0593F"/>
    <w:rsid w:val="00B47682"/>
    <w:rsid w:val="00B562C1"/>
    <w:rsid w:val="00B6255F"/>
    <w:rsid w:val="00B63641"/>
    <w:rsid w:val="00B7476D"/>
    <w:rsid w:val="00BA4658"/>
    <w:rsid w:val="00BA6405"/>
    <w:rsid w:val="00BB7272"/>
    <w:rsid w:val="00BC4242"/>
    <w:rsid w:val="00BD2261"/>
    <w:rsid w:val="00BE1EF0"/>
    <w:rsid w:val="00C00597"/>
    <w:rsid w:val="00C10CB0"/>
    <w:rsid w:val="00C34F93"/>
    <w:rsid w:val="00C51A0C"/>
    <w:rsid w:val="00C54841"/>
    <w:rsid w:val="00C63336"/>
    <w:rsid w:val="00C730C9"/>
    <w:rsid w:val="00CA737A"/>
    <w:rsid w:val="00CC231A"/>
    <w:rsid w:val="00CC4111"/>
    <w:rsid w:val="00CD432C"/>
    <w:rsid w:val="00CD47C9"/>
    <w:rsid w:val="00CF25B5"/>
    <w:rsid w:val="00CF3559"/>
    <w:rsid w:val="00D13995"/>
    <w:rsid w:val="00D35EE1"/>
    <w:rsid w:val="00D43900"/>
    <w:rsid w:val="00D5103F"/>
    <w:rsid w:val="00D543E3"/>
    <w:rsid w:val="00D72878"/>
    <w:rsid w:val="00D81E57"/>
    <w:rsid w:val="00D92164"/>
    <w:rsid w:val="00DA542B"/>
    <w:rsid w:val="00E03E77"/>
    <w:rsid w:val="00E0628A"/>
    <w:rsid w:val="00E06FAE"/>
    <w:rsid w:val="00E11B07"/>
    <w:rsid w:val="00E1344A"/>
    <w:rsid w:val="00E41E47"/>
    <w:rsid w:val="00E46A24"/>
    <w:rsid w:val="00E64EDE"/>
    <w:rsid w:val="00E679C8"/>
    <w:rsid w:val="00E727C9"/>
    <w:rsid w:val="00EA6E30"/>
    <w:rsid w:val="00ED43BA"/>
    <w:rsid w:val="00F56E0D"/>
    <w:rsid w:val="00F63BDF"/>
    <w:rsid w:val="00F6796C"/>
    <w:rsid w:val="00F737E5"/>
    <w:rsid w:val="00F825D0"/>
    <w:rsid w:val="00F83D24"/>
    <w:rsid w:val="00F865F8"/>
    <w:rsid w:val="00F94BB5"/>
    <w:rsid w:val="00FA3DFE"/>
    <w:rsid w:val="00FA48C7"/>
    <w:rsid w:val="00FD642B"/>
    <w:rsid w:val="00FE04D2"/>
    <w:rsid w:val="00FE125F"/>
    <w:rsid w:val="00FE79E6"/>
    <w:rsid w:val="00FF2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61D12A37-595A-4062-99AF-9E8C09D0B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344A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E1344A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E1344A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E1344A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E1344A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E1344A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E1344A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E1344A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E1344A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E1344A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E1344A"/>
  </w:style>
  <w:style w:type="character" w:customStyle="1" w:styleId="WW8Num1z1">
    <w:name w:val="WW8Num1z1"/>
    <w:rsid w:val="00E1344A"/>
  </w:style>
  <w:style w:type="character" w:customStyle="1" w:styleId="WW8Num1z2">
    <w:name w:val="WW8Num1z2"/>
    <w:rsid w:val="00E1344A"/>
  </w:style>
  <w:style w:type="character" w:customStyle="1" w:styleId="WW8Num1z3">
    <w:name w:val="WW8Num1z3"/>
    <w:rsid w:val="00E1344A"/>
  </w:style>
  <w:style w:type="character" w:customStyle="1" w:styleId="WW8Num1z4">
    <w:name w:val="WW8Num1z4"/>
    <w:rsid w:val="00E1344A"/>
  </w:style>
  <w:style w:type="character" w:customStyle="1" w:styleId="WW8Num1z5">
    <w:name w:val="WW8Num1z5"/>
    <w:rsid w:val="00E1344A"/>
  </w:style>
  <w:style w:type="character" w:customStyle="1" w:styleId="WW8Num1z6">
    <w:name w:val="WW8Num1z6"/>
    <w:rsid w:val="00E1344A"/>
  </w:style>
  <w:style w:type="character" w:customStyle="1" w:styleId="WW8Num1z7">
    <w:name w:val="WW8Num1z7"/>
    <w:rsid w:val="00E1344A"/>
  </w:style>
  <w:style w:type="character" w:customStyle="1" w:styleId="WW8Num1z8">
    <w:name w:val="WW8Num1z8"/>
    <w:rsid w:val="00E1344A"/>
  </w:style>
  <w:style w:type="character" w:customStyle="1" w:styleId="30">
    <w:name w:val="Основной шрифт абзаца3"/>
    <w:rsid w:val="00E1344A"/>
  </w:style>
  <w:style w:type="character" w:customStyle="1" w:styleId="20">
    <w:name w:val="Основной шрифт абзаца2"/>
    <w:rsid w:val="00E1344A"/>
  </w:style>
  <w:style w:type="character" w:customStyle="1" w:styleId="WW8Num2z0">
    <w:name w:val="WW8Num2z0"/>
    <w:rsid w:val="00E1344A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E1344A"/>
    <w:rPr>
      <w:rFonts w:ascii="Courier New" w:hAnsi="Courier New" w:cs="Courier New" w:hint="default"/>
    </w:rPr>
  </w:style>
  <w:style w:type="character" w:customStyle="1" w:styleId="WW8Num2z2">
    <w:name w:val="WW8Num2z2"/>
    <w:rsid w:val="00E1344A"/>
    <w:rPr>
      <w:rFonts w:ascii="Wingdings" w:hAnsi="Wingdings" w:cs="Wingdings" w:hint="default"/>
    </w:rPr>
  </w:style>
  <w:style w:type="character" w:customStyle="1" w:styleId="WW8Num2z3">
    <w:name w:val="WW8Num2z3"/>
    <w:rsid w:val="00E1344A"/>
    <w:rPr>
      <w:rFonts w:ascii="Symbol" w:hAnsi="Symbol" w:cs="Symbol" w:hint="default"/>
    </w:rPr>
  </w:style>
  <w:style w:type="character" w:customStyle="1" w:styleId="WW8Num3z0">
    <w:name w:val="WW8Num3z0"/>
    <w:rsid w:val="00E1344A"/>
  </w:style>
  <w:style w:type="character" w:customStyle="1" w:styleId="WW8Num3z1">
    <w:name w:val="WW8Num3z1"/>
    <w:rsid w:val="00E1344A"/>
  </w:style>
  <w:style w:type="character" w:customStyle="1" w:styleId="WW8Num3z2">
    <w:name w:val="WW8Num3z2"/>
    <w:rsid w:val="00E1344A"/>
  </w:style>
  <w:style w:type="character" w:customStyle="1" w:styleId="WW8Num3z3">
    <w:name w:val="WW8Num3z3"/>
    <w:rsid w:val="00E1344A"/>
  </w:style>
  <w:style w:type="character" w:customStyle="1" w:styleId="WW8Num3z4">
    <w:name w:val="WW8Num3z4"/>
    <w:rsid w:val="00E1344A"/>
  </w:style>
  <w:style w:type="character" w:customStyle="1" w:styleId="WW8Num3z5">
    <w:name w:val="WW8Num3z5"/>
    <w:rsid w:val="00E1344A"/>
  </w:style>
  <w:style w:type="character" w:customStyle="1" w:styleId="WW8Num3z6">
    <w:name w:val="WW8Num3z6"/>
    <w:rsid w:val="00E1344A"/>
  </w:style>
  <w:style w:type="character" w:customStyle="1" w:styleId="WW8Num3z7">
    <w:name w:val="WW8Num3z7"/>
    <w:rsid w:val="00E1344A"/>
  </w:style>
  <w:style w:type="character" w:customStyle="1" w:styleId="WW8Num3z8">
    <w:name w:val="WW8Num3z8"/>
    <w:rsid w:val="00E1344A"/>
  </w:style>
  <w:style w:type="character" w:customStyle="1" w:styleId="WW8Num4z0">
    <w:name w:val="WW8Num4z0"/>
    <w:rsid w:val="00E1344A"/>
  </w:style>
  <w:style w:type="character" w:customStyle="1" w:styleId="WW8Num4z1">
    <w:name w:val="WW8Num4z1"/>
    <w:rsid w:val="00E1344A"/>
  </w:style>
  <w:style w:type="character" w:customStyle="1" w:styleId="WW8Num4z2">
    <w:name w:val="WW8Num4z2"/>
    <w:rsid w:val="00E1344A"/>
  </w:style>
  <w:style w:type="character" w:customStyle="1" w:styleId="WW8Num4z3">
    <w:name w:val="WW8Num4z3"/>
    <w:rsid w:val="00E1344A"/>
  </w:style>
  <w:style w:type="character" w:customStyle="1" w:styleId="WW8Num4z4">
    <w:name w:val="WW8Num4z4"/>
    <w:rsid w:val="00E1344A"/>
  </w:style>
  <w:style w:type="character" w:customStyle="1" w:styleId="WW8Num4z5">
    <w:name w:val="WW8Num4z5"/>
    <w:rsid w:val="00E1344A"/>
  </w:style>
  <w:style w:type="character" w:customStyle="1" w:styleId="WW8Num4z6">
    <w:name w:val="WW8Num4z6"/>
    <w:rsid w:val="00E1344A"/>
  </w:style>
  <w:style w:type="character" w:customStyle="1" w:styleId="WW8Num4z7">
    <w:name w:val="WW8Num4z7"/>
    <w:rsid w:val="00E1344A"/>
  </w:style>
  <w:style w:type="character" w:customStyle="1" w:styleId="WW8Num4z8">
    <w:name w:val="WW8Num4z8"/>
    <w:rsid w:val="00E1344A"/>
  </w:style>
  <w:style w:type="character" w:customStyle="1" w:styleId="WW8Num5z0">
    <w:name w:val="WW8Num5z0"/>
    <w:rsid w:val="00E1344A"/>
  </w:style>
  <w:style w:type="character" w:customStyle="1" w:styleId="WW8Num5z1">
    <w:name w:val="WW8Num5z1"/>
    <w:rsid w:val="00E1344A"/>
  </w:style>
  <w:style w:type="character" w:customStyle="1" w:styleId="WW8Num5z2">
    <w:name w:val="WW8Num5z2"/>
    <w:rsid w:val="00E1344A"/>
  </w:style>
  <w:style w:type="character" w:customStyle="1" w:styleId="WW8Num5z3">
    <w:name w:val="WW8Num5z3"/>
    <w:rsid w:val="00E1344A"/>
  </w:style>
  <w:style w:type="character" w:customStyle="1" w:styleId="WW8Num5z4">
    <w:name w:val="WW8Num5z4"/>
    <w:rsid w:val="00E1344A"/>
  </w:style>
  <w:style w:type="character" w:customStyle="1" w:styleId="WW8Num5z5">
    <w:name w:val="WW8Num5z5"/>
    <w:rsid w:val="00E1344A"/>
  </w:style>
  <w:style w:type="character" w:customStyle="1" w:styleId="WW8Num5z6">
    <w:name w:val="WW8Num5z6"/>
    <w:rsid w:val="00E1344A"/>
  </w:style>
  <w:style w:type="character" w:customStyle="1" w:styleId="WW8Num5z7">
    <w:name w:val="WW8Num5z7"/>
    <w:rsid w:val="00E1344A"/>
  </w:style>
  <w:style w:type="character" w:customStyle="1" w:styleId="WW8Num5z8">
    <w:name w:val="WW8Num5z8"/>
    <w:rsid w:val="00E1344A"/>
  </w:style>
  <w:style w:type="character" w:customStyle="1" w:styleId="WW8Num6z0">
    <w:name w:val="WW8Num6z0"/>
    <w:rsid w:val="00E1344A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E1344A"/>
    <w:rPr>
      <w:rFonts w:ascii="Courier New" w:hAnsi="Courier New" w:cs="Courier New" w:hint="default"/>
    </w:rPr>
  </w:style>
  <w:style w:type="character" w:customStyle="1" w:styleId="WW8Num6z2">
    <w:name w:val="WW8Num6z2"/>
    <w:rsid w:val="00E1344A"/>
    <w:rPr>
      <w:rFonts w:ascii="Wingdings" w:hAnsi="Wingdings" w:cs="Wingdings" w:hint="default"/>
    </w:rPr>
  </w:style>
  <w:style w:type="character" w:customStyle="1" w:styleId="WW8Num6z3">
    <w:name w:val="WW8Num6z3"/>
    <w:rsid w:val="00E1344A"/>
    <w:rPr>
      <w:rFonts w:ascii="Symbol" w:hAnsi="Symbol" w:cs="Symbol" w:hint="default"/>
    </w:rPr>
  </w:style>
  <w:style w:type="character" w:customStyle="1" w:styleId="WW8Num7z0">
    <w:name w:val="WW8Num7z0"/>
    <w:rsid w:val="00E1344A"/>
  </w:style>
  <w:style w:type="character" w:customStyle="1" w:styleId="WW8Num7z1">
    <w:name w:val="WW8Num7z1"/>
    <w:rsid w:val="00E1344A"/>
  </w:style>
  <w:style w:type="character" w:customStyle="1" w:styleId="WW8Num7z2">
    <w:name w:val="WW8Num7z2"/>
    <w:rsid w:val="00E1344A"/>
  </w:style>
  <w:style w:type="character" w:customStyle="1" w:styleId="WW8Num7z3">
    <w:name w:val="WW8Num7z3"/>
    <w:rsid w:val="00E1344A"/>
  </w:style>
  <w:style w:type="character" w:customStyle="1" w:styleId="WW8Num7z4">
    <w:name w:val="WW8Num7z4"/>
    <w:rsid w:val="00E1344A"/>
  </w:style>
  <w:style w:type="character" w:customStyle="1" w:styleId="WW8Num7z5">
    <w:name w:val="WW8Num7z5"/>
    <w:rsid w:val="00E1344A"/>
  </w:style>
  <w:style w:type="character" w:customStyle="1" w:styleId="WW8Num7z6">
    <w:name w:val="WW8Num7z6"/>
    <w:rsid w:val="00E1344A"/>
  </w:style>
  <w:style w:type="character" w:customStyle="1" w:styleId="WW8Num7z7">
    <w:name w:val="WW8Num7z7"/>
    <w:rsid w:val="00E1344A"/>
  </w:style>
  <w:style w:type="character" w:customStyle="1" w:styleId="WW8Num7z8">
    <w:name w:val="WW8Num7z8"/>
    <w:rsid w:val="00E1344A"/>
  </w:style>
  <w:style w:type="character" w:customStyle="1" w:styleId="WW8Num8z0">
    <w:name w:val="WW8Num8z0"/>
    <w:rsid w:val="00E1344A"/>
  </w:style>
  <w:style w:type="character" w:customStyle="1" w:styleId="WW8Num8z1">
    <w:name w:val="WW8Num8z1"/>
    <w:rsid w:val="00E1344A"/>
  </w:style>
  <w:style w:type="character" w:customStyle="1" w:styleId="WW8Num8z2">
    <w:name w:val="WW8Num8z2"/>
    <w:rsid w:val="00E1344A"/>
  </w:style>
  <w:style w:type="character" w:customStyle="1" w:styleId="WW8Num8z3">
    <w:name w:val="WW8Num8z3"/>
    <w:rsid w:val="00E1344A"/>
  </w:style>
  <w:style w:type="character" w:customStyle="1" w:styleId="WW8Num8z4">
    <w:name w:val="WW8Num8z4"/>
    <w:rsid w:val="00E1344A"/>
  </w:style>
  <w:style w:type="character" w:customStyle="1" w:styleId="WW8Num8z5">
    <w:name w:val="WW8Num8z5"/>
    <w:rsid w:val="00E1344A"/>
  </w:style>
  <w:style w:type="character" w:customStyle="1" w:styleId="WW8Num8z6">
    <w:name w:val="WW8Num8z6"/>
    <w:rsid w:val="00E1344A"/>
  </w:style>
  <w:style w:type="character" w:customStyle="1" w:styleId="WW8Num8z7">
    <w:name w:val="WW8Num8z7"/>
    <w:rsid w:val="00E1344A"/>
  </w:style>
  <w:style w:type="character" w:customStyle="1" w:styleId="WW8Num8z8">
    <w:name w:val="WW8Num8z8"/>
    <w:rsid w:val="00E1344A"/>
  </w:style>
  <w:style w:type="character" w:customStyle="1" w:styleId="WW8Num9z0">
    <w:name w:val="WW8Num9z0"/>
    <w:rsid w:val="00E1344A"/>
  </w:style>
  <w:style w:type="character" w:customStyle="1" w:styleId="WW8Num9z1">
    <w:name w:val="WW8Num9z1"/>
    <w:rsid w:val="00E1344A"/>
  </w:style>
  <w:style w:type="character" w:customStyle="1" w:styleId="WW8Num9z2">
    <w:name w:val="WW8Num9z2"/>
    <w:rsid w:val="00E1344A"/>
  </w:style>
  <w:style w:type="character" w:customStyle="1" w:styleId="WW8Num9z3">
    <w:name w:val="WW8Num9z3"/>
    <w:rsid w:val="00E1344A"/>
  </w:style>
  <w:style w:type="character" w:customStyle="1" w:styleId="WW8Num9z4">
    <w:name w:val="WW8Num9z4"/>
    <w:rsid w:val="00E1344A"/>
  </w:style>
  <w:style w:type="character" w:customStyle="1" w:styleId="WW8Num9z5">
    <w:name w:val="WW8Num9z5"/>
    <w:rsid w:val="00E1344A"/>
  </w:style>
  <w:style w:type="character" w:customStyle="1" w:styleId="WW8Num9z6">
    <w:name w:val="WW8Num9z6"/>
    <w:rsid w:val="00E1344A"/>
  </w:style>
  <w:style w:type="character" w:customStyle="1" w:styleId="WW8Num9z7">
    <w:name w:val="WW8Num9z7"/>
    <w:rsid w:val="00E1344A"/>
  </w:style>
  <w:style w:type="character" w:customStyle="1" w:styleId="WW8Num9z8">
    <w:name w:val="WW8Num9z8"/>
    <w:rsid w:val="00E1344A"/>
  </w:style>
  <w:style w:type="character" w:customStyle="1" w:styleId="WW8Num10z0">
    <w:name w:val="WW8Num10z0"/>
    <w:rsid w:val="00E1344A"/>
  </w:style>
  <w:style w:type="character" w:customStyle="1" w:styleId="WW8Num10z1">
    <w:name w:val="WW8Num10z1"/>
    <w:rsid w:val="00E1344A"/>
  </w:style>
  <w:style w:type="character" w:customStyle="1" w:styleId="WW8Num10z2">
    <w:name w:val="WW8Num10z2"/>
    <w:rsid w:val="00E1344A"/>
  </w:style>
  <w:style w:type="character" w:customStyle="1" w:styleId="WW8Num10z3">
    <w:name w:val="WW8Num10z3"/>
    <w:rsid w:val="00E1344A"/>
  </w:style>
  <w:style w:type="character" w:customStyle="1" w:styleId="WW8Num10z4">
    <w:name w:val="WW8Num10z4"/>
    <w:rsid w:val="00E1344A"/>
  </w:style>
  <w:style w:type="character" w:customStyle="1" w:styleId="WW8Num10z5">
    <w:name w:val="WW8Num10z5"/>
    <w:rsid w:val="00E1344A"/>
  </w:style>
  <w:style w:type="character" w:customStyle="1" w:styleId="WW8Num10z6">
    <w:name w:val="WW8Num10z6"/>
    <w:rsid w:val="00E1344A"/>
  </w:style>
  <w:style w:type="character" w:customStyle="1" w:styleId="WW8Num10z7">
    <w:name w:val="WW8Num10z7"/>
    <w:rsid w:val="00E1344A"/>
  </w:style>
  <w:style w:type="character" w:customStyle="1" w:styleId="WW8Num10z8">
    <w:name w:val="WW8Num10z8"/>
    <w:rsid w:val="00E1344A"/>
  </w:style>
  <w:style w:type="character" w:customStyle="1" w:styleId="WW8Num11z0">
    <w:name w:val="WW8Num11z0"/>
    <w:rsid w:val="00E1344A"/>
  </w:style>
  <w:style w:type="character" w:customStyle="1" w:styleId="WW8Num11z1">
    <w:name w:val="WW8Num11z1"/>
    <w:rsid w:val="00E1344A"/>
  </w:style>
  <w:style w:type="character" w:customStyle="1" w:styleId="WW8Num11z2">
    <w:name w:val="WW8Num11z2"/>
    <w:rsid w:val="00E1344A"/>
  </w:style>
  <w:style w:type="character" w:customStyle="1" w:styleId="WW8Num11z3">
    <w:name w:val="WW8Num11z3"/>
    <w:rsid w:val="00E1344A"/>
  </w:style>
  <w:style w:type="character" w:customStyle="1" w:styleId="WW8Num11z4">
    <w:name w:val="WW8Num11z4"/>
    <w:rsid w:val="00E1344A"/>
  </w:style>
  <w:style w:type="character" w:customStyle="1" w:styleId="WW8Num11z5">
    <w:name w:val="WW8Num11z5"/>
    <w:rsid w:val="00E1344A"/>
  </w:style>
  <w:style w:type="character" w:customStyle="1" w:styleId="WW8Num11z6">
    <w:name w:val="WW8Num11z6"/>
    <w:rsid w:val="00E1344A"/>
  </w:style>
  <w:style w:type="character" w:customStyle="1" w:styleId="WW8Num11z7">
    <w:name w:val="WW8Num11z7"/>
    <w:rsid w:val="00E1344A"/>
  </w:style>
  <w:style w:type="character" w:customStyle="1" w:styleId="WW8Num11z8">
    <w:name w:val="WW8Num11z8"/>
    <w:rsid w:val="00E1344A"/>
  </w:style>
  <w:style w:type="character" w:customStyle="1" w:styleId="WW8Num12z0">
    <w:name w:val="WW8Num12z0"/>
    <w:rsid w:val="00E1344A"/>
  </w:style>
  <w:style w:type="character" w:customStyle="1" w:styleId="WW8Num12z1">
    <w:name w:val="WW8Num12z1"/>
    <w:rsid w:val="00E1344A"/>
  </w:style>
  <w:style w:type="character" w:customStyle="1" w:styleId="WW8Num12z2">
    <w:name w:val="WW8Num12z2"/>
    <w:rsid w:val="00E1344A"/>
  </w:style>
  <w:style w:type="character" w:customStyle="1" w:styleId="WW8Num12z3">
    <w:name w:val="WW8Num12z3"/>
    <w:rsid w:val="00E1344A"/>
  </w:style>
  <w:style w:type="character" w:customStyle="1" w:styleId="WW8Num12z4">
    <w:name w:val="WW8Num12z4"/>
    <w:rsid w:val="00E1344A"/>
  </w:style>
  <w:style w:type="character" w:customStyle="1" w:styleId="WW8Num12z5">
    <w:name w:val="WW8Num12z5"/>
    <w:rsid w:val="00E1344A"/>
  </w:style>
  <w:style w:type="character" w:customStyle="1" w:styleId="WW8Num12z6">
    <w:name w:val="WW8Num12z6"/>
    <w:rsid w:val="00E1344A"/>
  </w:style>
  <w:style w:type="character" w:customStyle="1" w:styleId="WW8Num12z7">
    <w:name w:val="WW8Num12z7"/>
    <w:rsid w:val="00E1344A"/>
  </w:style>
  <w:style w:type="character" w:customStyle="1" w:styleId="WW8Num12z8">
    <w:name w:val="WW8Num12z8"/>
    <w:rsid w:val="00E1344A"/>
  </w:style>
  <w:style w:type="character" w:customStyle="1" w:styleId="WW8Num13z0">
    <w:name w:val="WW8Num13z0"/>
    <w:rsid w:val="00E1344A"/>
  </w:style>
  <w:style w:type="character" w:customStyle="1" w:styleId="WW8Num13z1">
    <w:name w:val="WW8Num13z1"/>
    <w:rsid w:val="00E1344A"/>
  </w:style>
  <w:style w:type="character" w:customStyle="1" w:styleId="WW8Num13z2">
    <w:name w:val="WW8Num13z2"/>
    <w:rsid w:val="00E1344A"/>
  </w:style>
  <w:style w:type="character" w:customStyle="1" w:styleId="WW8Num13z3">
    <w:name w:val="WW8Num13z3"/>
    <w:rsid w:val="00E1344A"/>
  </w:style>
  <w:style w:type="character" w:customStyle="1" w:styleId="WW8Num13z4">
    <w:name w:val="WW8Num13z4"/>
    <w:rsid w:val="00E1344A"/>
  </w:style>
  <w:style w:type="character" w:customStyle="1" w:styleId="WW8Num13z5">
    <w:name w:val="WW8Num13z5"/>
    <w:rsid w:val="00E1344A"/>
  </w:style>
  <w:style w:type="character" w:customStyle="1" w:styleId="WW8Num13z6">
    <w:name w:val="WW8Num13z6"/>
    <w:rsid w:val="00E1344A"/>
  </w:style>
  <w:style w:type="character" w:customStyle="1" w:styleId="WW8Num13z7">
    <w:name w:val="WW8Num13z7"/>
    <w:rsid w:val="00E1344A"/>
  </w:style>
  <w:style w:type="character" w:customStyle="1" w:styleId="WW8Num13z8">
    <w:name w:val="WW8Num13z8"/>
    <w:rsid w:val="00E1344A"/>
  </w:style>
  <w:style w:type="character" w:customStyle="1" w:styleId="WW8Num14z0">
    <w:name w:val="WW8Num14z0"/>
    <w:rsid w:val="00E1344A"/>
  </w:style>
  <w:style w:type="character" w:customStyle="1" w:styleId="WW8Num14z1">
    <w:name w:val="WW8Num14z1"/>
    <w:rsid w:val="00E1344A"/>
  </w:style>
  <w:style w:type="character" w:customStyle="1" w:styleId="WW8Num14z2">
    <w:name w:val="WW8Num14z2"/>
    <w:rsid w:val="00E1344A"/>
  </w:style>
  <w:style w:type="character" w:customStyle="1" w:styleId="WW8Num14z3">
    <w:name w:val="WW8Num14z3"/>
    <w:rsid w:val="00E1344A"/>
  </w:style>
  <w:style w:type="character" w:customStyle="1" w:styleId="WW8Num14z4">
    <w:name w:val="WW8Num14z4"/>
    <w:rsid w:val="00E1344A"/>
  </w:style>
  <w:style w:type="character" w:customStyle="1" w:styleId="WW8Num14z5">
    <w:name w:val="WW8Num14z5"/>
    <w:rsid w:val="00E1344A"/>
  </w:style>
  <w:style w:type="character" w:customStyle="1" w:styleId="WW8Num14z6">
    <w:name w:val="WW8Num14z6"/>
    <w:rsid w:val="00E1344A"/>
  </w:style>
  <w:style w:type="character" w:customStyle="1" w:styleId="WW8Num14z7">
    <w:name w:val="WW8Num14z7"/>
    <w:rsid w:val="00E1344A"/>
  </w:style>
  <w:style w:type="character" w:customStyle="1" w:styleId="WW8Num14z8">
    <w:name w:val="WW8Num14z8"/>
    <w:rsid w:val="00E1344A"/>
  </w:style>
  <w:style w:type="character" w:customStyle="1" w:styleId="WW8Num15z0">
    <w:name w:val="WW8Num15z0"/>
    <w:rsid w:val="00E1344A"/>
  </w:style>
  <w:style w:type="character" w:customStyle="1" w:styleId="WW8Num15z1">
    <w:name w:val="WW8Num15z1"/>
    <w:rsid w:val="00E1344A"/>
  </w:style>
  <w:style w:type="character" w:customStyle="1" w:styleId="WW8Num15z2">
    <w:name w:val="WW8Num15z2"/>
    <w:rsid w:val="00E1344A"/>
  </w:style>
  <w:style w:type="character" w:customStyle="1" w:styleId="WW8Num15z3">
    <w:name w:val="WW8Num15z3"/>
    <w:rsid w:val="00E1344A"/>
  </w:style>
  <w:style w:type="character" w:customStyle="1" w:styleId="WW8Num15z4">
    <w:name w:val="WW8Num15z4"/>
    <w:rsid w:val="00E1344A"/>
  </w:style>
  <w:style w:type="character" w:customStyle="1" w:styleId="WW8Num15z5">
    <w:name w:val="WW8Num15z5"/>
    <w:rsid w:val="00E1344A"/>
  </w:style>
  <w:style w:type="character" w:customStyle="1" w:styleId="WW8Num15z6">
    <w:name w:val="WW8Num15z6"/>
    <w:rsid w:val="00E1344A"/>
  </w:style>
  <w:style w:type="character" w:customStyle="1" w:styleId="WW8Num15z7">
    <w:name w:val="WW8Num15z7"/>
    <w:rsid w:val="00E1344A"/>
  </w:style>
  <w:style w:type="character" w:customStyle="1" w:styleId="WW8Num15z8">
    <w:name w:val="WW8Num15z8"/>
    <w:rsid w:val="00E1344A"/>
  </w:style>
  <w:style w:type="character" w:customStyle="1" w:styleId="WW8Num16z0">
    <w:name w:val="WW8Num16z0"/>
    <w:rsid w:val="00E1344A"/>
  </w:style>
  <w:style w:type="character" w:customStyle="1" w:styleId="WW8Num16z1">
    <w:name w:val="WW8Num16z1"/>
    <w:rsid w:val="00E1344A"/>
  </w:style>
  <w:style w:type="character" w:customStyle="1" w:styleId="WW8Num16z2">
    <w:name w:val="WW8Num16z2"/>
    <w:rsid w:val="00E1344A"/>
  </w:style>
  <w:style w:type="character" w:customStyle="1" w:styleId="WW8Num16z3">
    <w:name w:val="WW8Num16z3"/>
    <w:rsid w:val="00E1344A"/>
  </w:style>
  <w:style w:type="character" w:customStyle="1" w:styleId="WW8Num16z4">
    <w:name w:val="WW8Num16z4"/>
    <w:rsid w:val="00E1344A"/>
  </w:style>
  <w:style w:type="character" w:customStyle="1" w:styleId="WW8Num16z5">
    <w:name w:val="WW8Num16z5"/>
    <w:rsid w:val="00E1344A"/>
  </w:style>
  <w:style w:type="character" w:customStyle="1" w:styleId="WW8Num16z6">
    <w:name w:val="WW8Num16z6"/>
    <w:rsid w:val="00E1344A"/>
  </w:style>
  <w:style w:type="character" w:customStyle="1" w:styleId="WW8Num16z7">
    <w:name w:val="WW8Num16z7"/>
    <w:rsid w:val="00E1344A"/>
  </w:style>
  <w:style w:type="character" w:customStyle="1" w:styleId="WW8Num16z8">
    <w:name w:val="WW8Num16z8"/>
    <w:rsid w:val="00E1344A"/>
  </w:style>
  <w:style w:type="character" w:customStyle="1" w:styleId="WW8Num17z0">
    <w:name w:val="WW8Num17z0"/>
    <w:rsid w:val="00E1344A"/>
  </w:style>
  <w:style w:type="character" w:customStyle="1" w:styleId="WW8Num17z1">
    <w:name w:val="WW8Num17z1"/>
    <w:rsid w:val="00E1344A"/>
  </w:style>
  <w:style w:type="character" w:customStyle="1" w:styleId="WW8Num17z2">
    <w:name w:val="WW8Num17z2"/>
    <w:rsid w:val="00E1344A"/>
  </w:style>
  <w:style w:type="character" w:customStyle="1" w:styleId="WW8Num17z3">
    <w:name w:val="WW8Num17z3"/>
    <w:rsid w:val="00E1344A"/>
  </w:style>
  <w:style w:type="character" w:customStyle="1" w:styleId="WW8Num17z4">
    <w:name w:val="WW8Num17z4"/>
    <w:rsid w:val="00E1344A"/>
  </w:style>
  <w:style w:type="character" w:customStyle="1" w:styleId="WW8Num17z5">
    <w:name w:val="WW8Num17z5"/>
    <w:rsid w:val="00E1344A"/>
  </w:style>
  <w:style w:type="character" w:customStyle="1" w:styleId="WW8Num17z6">
    <w:name w:val="WW8Num17z6"/>
    <w:rsid w:val="00E1344A"/>
  </w:style>
  <w:style w:type="character" w:customStyle="1" w:styleId="WW8Num17z7">
    <w:name w:val="WW8Num17z7"/>
    <w:rsid w:val="00E1344A"/>
  </w:style>
  <w:style w:type="character" w:customStyle="1" w:styleId="WW8Num17z8">
    <w:name w:val="WW8Num17z8"/>
    <w:rsid w:val="00E1344A"/>
  </w:style>
  <w:style w:type="character" w:customStyle="1" w:styleId="WW8Num18z0">
    <w:name w:val="WW8Num18z0"/>
    <w:rsid w:val="00E1344A"/>
  </w:style>
  <w:style w:type="character" w:customStyle="1" w:styleId="WW8Num18z1">
    <w:name w:val="WW8Num18z1"/>
    <w:rsid w:val="00E1344A"/>
  </w:style>
  <w:style w:type="character" w:customStyle="1" w:styleId="WW8Num18z2">
    <w:name w:val="WW8Num18z2"/>
    <w:rsid w:val="00E1344A"/>
  </w:style>
  <w:style w:type="character" w:customStyle="1" w:styleId="WW8Num18z3">
    <w:name w:val="WW8Num18z3"/>
    <w:rsid w:val="00E1344A"/>
  </w:style>
  <w:style w:type="character" w:customStyle="1" w:styleId="WW8Num18z4">
    <w:name w:val="WW8Num18z4"/>
    <w:rsid w:val="00E1344A"/>
  </w:style>
  <w:style w:type="character" w:customStyle="1" w:styleId="WW8Num18z5">
    <w:name w:val="WW8Num18z5"/>
    <w:rsid w:val="00E1344A"/>
  </w:style>
  <w:style w:type="character" w:customStyle="1" w:styleId="WW8Num18z6">
    <w:name w:val="WW8Num18z6"/>
    <w:rsid w:val="00E1344A"/>
  </w:style>
  <w:style w:type="character" w:customStyle="1" w:styleId="WW8Num18z7">
    <w:name w:val="WW8Num18z7"/>
    <w:rsid w:val="00E1344A"/>
  </w:style>
  <w:style w:type="character" w:customStyle="1" w:styleId="WW8Num18z8">
    <w:name w:val="WW8Num18z8"/>
    <w:rsid w:val="00E1344A"/>
  </w:style>
  <w:style w:type="character" w:customStyle="1" w:styleId="WW8Num19z0">
    <w:name w:val="WW8Num19z0"/>
    <w:rsid w:val="00E1344A"/>
  </w:style>
  <w:style w:type="character" w:customStyle="1" w:styleId="WW8Num19z1">
    <w:name w:val="WW8Num19z1"/>
    <w:rsid w:val="00E1344A"/>
  </w:style>
  <w:style w:type="character" w:customStyle="1" w:styleId="WW8Num19z2">
    <w:name w:val="WW8Num19z2"/>
    <w:rsid w:val="00E1344A"/>
  </w:style>
  <w:style w:type="character" w:customStyle="1" w:styleId="WW8Num19z3">
    <w:name w:val="WW8Num19z3"/>
    <w:rsid w:val="00E1344A"/>
  </w:style>
  <w:style w:type="character" w:customStyle="1" w:styleId="WW8Num19z4">
    <w:name w:val="WW8Num19z4"/>
    <w:rsid w:val="00E1344A"/>
  </w:style>
  <w:style w:type="character" w:customStyle="1" w:styleId="WW8Num19z5">
    <w:name w:val="WW8Num19z5"/>
    <w:rsid w:val="00E1344A"/>
  </w:style>
  <w:style w:type="character" w:customStyle="1" w:styleId="WW8Num19z6">
    <w:name w:val="WW8Num19z6"/>
    <w:rsid w:val="00E1344A"/>
  </w:style>
  <w:style w:type="character" w:customStyle="1" w:styleId="WW8Num19z7">
    <w:name w:val="WW8Num19z7"/>
    <w:rsid w:val="00E1344A"/>
  </w:style>
  <w:style w:type="character" w:customStyle="1" w:styleId="WW8Num19z8">
    <w:name w:val="WW8Num19z8"/>
    <w:rsid w:val="00E1344A"/>
  </w:style>
  <w:style w:type="character" w:customStyle="1" w:styleId="WW8Num20z0">
    <w:name w:val="WW8Num20z0"/>
    <w:rsid w:val="00E1344A"/>
  </w:style>
  <w:style w:type="character" w:customStyle="1" w:styleId="WW8Num20z1">
    <w:name w:val="WW8Num20z1"/>
    <w:rsid w:val="00E1344A"/>
  </w:style>
  <w:style w:type="character" w:customStyle="1" w:styleId="WW8Num20z2">
    <w:name w:val="WW8Num20z2"/>
    <w:rsid w:val="00E1344A"/>
  </w:style>
  <w:style w:type="character" w:customStyle="1" w:styleId="WW8Num20z3">
    <w:name w:val="WW8Num20z3"/>
    <w:rsid w:val="00E1344A"/>
  </w:style>
  <w:style w:type="character" w:customStyle="1" w:styleId="WW8Num20z4">
    <w:name w:val="WW8Num20z4"/>
    <w:rsid w:val="00E1344A"/>
  </w:style>
  <w:style w:type="character" w:customStyle="1" w:styleId="WW8Num20z5">
    <w:name w:val="WW8Num20z5"/>
    <w:rsid w:val="00E1344A"/>
  </w:style>
  <w:style w:type="character" w:customStyle="1" w:styleId="WW8Num20z6">
    <w:name w:val="WW8Num20z6"/>
    <w:rsid w:val="00E1344A"/>
  </w:style>
  <w:style w:type="character" w:customStyle="1" w:styleId="WW8Num20z7">
    <w:name w:val="WW8Num20z7"/>
    <w:rsid w:val="00E1344A"/>
  </w:style>
  <w:style w:type="character" w:customStyle="1" w:styleId="WW8Num20z8">
    <w:name w:val="WW8Num20z8"/>
    <w:rsid w:val="00E1344A"/>
  </w:style>
  <w:style w:type="character" w:customStyle="1" w:styleId="WW8Num21z0">
    <w:name w:val="WW8Num21z0"/>
    <w:rsid w:val="00E1344A"/>
  </w:style>
  <w:style w:type="character" w:customStyle="1" w:styleId="WW8Num21z1">
    <w:name w:val="WW8Num21z1"/>
    <w:rsid w:val="00E1344A"/>
  </w:style>
  <w:style w:type="character" w:customStyle="1" w:styleId="WW8Num21z2">
    <w:name w:val="WW8Num21z2"/>
    <w:rsid w:val="00E1344A"/>
  </w:style>
  <w:style w:type="character" w:customStyle="1" w:styleId="WW8Num21z3">
    <w:name w:val="WW8Num21z3"/>
    <w:rsid w:val="00E1344A"/>
  </w:style>
  <w:style w:type="character" w:customStyle="1" w:styleId="WW8Num21z4">
    <w:name w:val="WW8Num21z4"/>
    <w:rsid w:val="00E1344A"/>
  </w:style>
  <w:style w:type="character" w:customStyle="1" w:styleId="WW8Num21z5">
    <w:name w:val="WW8Num21z5"/>
    <w:rsid w:val="00E1344A"/>
  </w:style>
  <w:style w:type="character" w:customStyle="1" w:styleId="WW8Num21z6">
    <w:name w:val="WW8Num21z6"/>
    <w:rsid w:val="00E1344A"/>
  </w:style>
  <w:style w:type="character" w:customStyle="1" w:styleId="WW8Num21z7">
    <w:name w:val="WW8Num21z7"/>
    <w:rsid w:val="00E1344A"/>
  </w:style>
  <w:style w:type="character" w:customStyle="1" w:styleId="WW8Num21z8">
    <w:name w:val="WW8Num21z8"/>
    <w:rsid w:val="00E1344A"/>
  </w:style>
  <w:style w:type="character" w:customStyle="1" w:styleId="WW8Num22z0">
    <w:name w:val="WW8Num22z0"/>
    <w:rsid w:val="00E1344A"/>
  </w:style>
  <w:style w:type="character" w:customStyle="1" w:styleId="WW8Num22z1">
    <w:name w:val="WW8Num22z1"/>
    <w:rsid w:val="00E1344A"/>
  </w:style>
  <w:style w:type="character" w:customStyle="1" w:styleId="WW8Num22z2">
    <w:name w:val="WW8Num22z2"/>
    <w:rsid w:val="00E1344A"/>
  </w:style>
  <w:style w:type="character" w:customStyle="1" w:styleId="WW8Num22z3">
    <w:name w:val="WW8Num22z3"/>
    <w:rsid w:val="00E1344A"/>
  </w:style>
  <w:style w:type="character" w:customStyle="1" w:styleId="WW8Num22z4">
    <w:name w:val="WW8Num22z4"/>
    <w:rsid w:val="00E1344A"/>
  </w:style>
  <w:style w:type="character" w:customStyle="1" w:styleId="WW8Num22z5">
    <w:name w:val="WW8Num22z5"/>
    <w:rsid w:val="00E1344A"/>
  </w:style>
  <w:style w:type="character" w:customStyle="1" w:styleId="WW8Num22z6">
    <w:name w:val="WW8Num22z6"/>
    <w:rsid w:val="00E1344A"/>
  </w:style>
  <w:style w:type="character" w:customStyle="1" w:styleId="WW8Num22z7">
    <w:name w:val="WW8Num22z7"/>
    <w:rsid w:val="00E1344A"/>
  </w:style>
  <w:style w:type="character" w:customStyle="1" w:styleId="WW8Num22z8">
    <w:name w:val="WW8Num22z8"/>
    <w:rsid w:val="00E1344A"/>
  </w:style>
  <w:style w:type="character" w:customStyle="1" w:styleId="WW8Num23z0">
    <w:name w:val="WW8Num23z0"/>
    <w:rsid w:val="00E1344A"/>
  </w:style>
  <w:style w:type="character" w:customStyle="1" w:styleId="WW8Num23z1">
    <w:name w:val="WW8Num23z1"/>
    <w:rsid w:val="00E1344A"/>
  </w:style>
  <w:style w:type="character" w:customStyle="1" w:styleId="WW8Num23z2">
    <w:name w:val="WW8Num23z2"/>
    <w:rsid w:val="00E1344A"/>
  </w:style>
  <w:style w:type="character" w:customStyle="1" w:styleId="WW8Num23z3">
    <w:name w:val="WW8Num23z3"/>
    <w:rsid w:val="00E1344A"/>
  </w:style>
  <w:style w:type="character" w:customStyle="1" w:styleId="WW8Num23z4">
    <w:name w:val="WW8Num23z4"/>
    <w:rsid w:val="00E1344A"/>
  </w:style>
  <w:style w:type="character" w:customStyle="1" w:styleId="WW8Num23z5">
    <w:name w:val="WW8Num23z5"/>
    <w:rsid w:val="00E1344A"/>
  </w:style>
  <w:style w:type="character" w:customStyle="1" w:styleId="WW8Num23z6">
    <w:name w:val="WW8Num23z6"/>
    <w:rsid w:val="00E1344A"/>
  </w:style>
  <w:style w:type="character" w:customStyle="1" w:styleId="WW8Num23z7">
    <w:name w:val="WW8Num23z7"/>
    <w:rsid w:val="00E1344A"/>
  </w:style>
  <w:style w:type="character" w:customStyle="1" w:styleId="WW8Num23z8">
    <w:name w:val="WW8Num23z8"/>
    <w:rsid w:val="00E1344A"/>
  </w:style>
  <w:style w:type="character" w:customStyle="1" w:styleId="WW8Num24z0">
    <w:name w:val="WW8Num24z0"/>
    <w:rsid w:val="00E1344A"/>
  </w:style>
  <w:style w:type="character" w:customStyle="1" w:styleId="WW8Num24z1">
    <w:name w:val="WW8Num24z1"/>
    <w:rsid w:val="00E1344A"/>
  </w:style>
  <w:style w:type="character" w:customStyle="1" w:styleId="WW8Num24z2">
    <w:name w:val="WW8Num24z2"/>
    <w:rsid w:val="00E1344A"/>
  </w:style>
  <w:style w:type="character" w:customStyle="1" w:styleId="WW8Num24z3">
    <w:name w:val="WW8Num24z3"/>
    <w:rsid w:val="00E1344A"/>
  </w:style>
  <w:style w:type="character" w:customStyle="1" w:styleId="WW8Num24z4">
    <w:name w:val="WW8Num24z4"/>
    <w:rsid w:val="00E1344A"/>
  </w:style>
  <w:style w:type="character" w:customStyle="1" w:styleId="WW8Num24z5">
    <w:name w:val="WW8Num24z5"/>
    <w:rsid w:val="00E1344A"/>
  </w:style>
  <w:style w:type="character" w:customStyle="1" w:styleId="WW8Num24z6">
    <w:name w:val="WW8Num24z6"/>
    <w:rsid w:val="00E1344A"/>
  </w:style>
  <w:style w:type="character" w:customStyle="1" w:styleId="WW8Num24z7">
    <w:name w:val="WW8Num24z7"/>
    <w:rsid w:val="00E1344A"/>
  </w:style>
  <w:style w:type="character" w:customStyle="1" w:styleId="WW8Num24z8">
    <w:name w:val="WW8Num24z8"/>
    <w:rsid w:val="00E1344A"/>
  </w:style>
  <w:style w:type="character" w:customStyle="1" w:styleId="WW8Num25z0">
    <w:name w:val="WW8Num25z0"/>
    <w:rsid w:val="00E1344A"/>
  </w:style>
  <w:style w:type="character" w:customStyle="1" w:styleId="WW8Num25z1">
    <w:name w:val="WW8Num25z1"/>
    <w:rsid w:val="00E1344A"/>
  </w:style>
  <w:style w:type="character" w:customStyle="1" w:styleId="WW8Num25z2">
    <w:name w:val="WW8Num25z2"/>
    <w:rsid w:val="00E1344A"/>
  </w:style>
  <w:style w:type="character" w:customStyle="1" w:styleId="WW8Num25z3">
    <w:name w:val="WW8Num25z3"/>
    <w:rsid w:val="00E1344A"/>
  </w:style>
  <w:style w:type="character" w:customStyle="1" w:styleId="WW8Num25z4">
    <w:name w:val="WW8Num25z4"/>
    <w:rsid w:val="00E1344A"/>
  </w:style>
  <w:style w:type="character" w:customStyle="1" w:styleId="WW8Num25z5">
    <w:name w:val="WW8Num25z5"/>
    <w:rsid w:val="00E1344A"/>
  </w:style>
  <w:style w:type="character" w:customStyle="1" w:styleId="WW8Num25z6">
    <w:name w:val="WW8Num25z6"/>
    <w:rsid w:val="00E1344A"/>
  </w:style>
  <w:style w:type="character" w:customStyle="1" w:styleId="WW8Num25z7">
    <w:name w:val="WW8Num25z7"/>
    <w:rsid w:val="00E1344A"/>
  </w:style>
  <w:style w:type="character" w:customStyle="1" w:styleId="WW8Num25z8">
    <w:name w:val="WW8Num25z8"/>
    <w:rsid w:val="00E1344A"/>
  </w:style>
  <w:style w:type="character" w:customStyle="1" w:styleId="WW8Num26z0">
    <w:name w:val="WW8Num26z0"/>
    <w:rsid w:val="00E1344A"/>
  </w:style>
  <w:style w:type="character" w:customStyle="1" w:styleId="WW8Num26z1">
    <w:name w:val="WW8Num26z1"/>
    <w:rsid w:val="00E1344A"/>
  </w:style>
  <w:style w:type="character" w:customStyle="1" w:styleId="WW8Num26z2">
    <w:name w:val="WW8Num26z2"/>
    <w:rsid w:val="00E1344A"/>
  </w:style>
  <w:style w:type="character" w:customStyle="1" w:styleId="WW8Num26z3">
    <w:name w:val="WW8Num26z3"/>
    <w:rsid w:val="00E1344A"/>
  </w:style>
  <w:style w:type="character" w:customStyle="1" w:styleId="WW8Num26z4">
    <w:name w:val="WW8Num26z4"/>
    <w:rsid w:val="00E1344A"/>
  </w:style>
  <w:style w:type="character" w:customStyle="1" w:styleId="WW8Num26z5">
    <w:name w:val="WW8Num26z5"/>
    <w:rsid w:val="00E1344A"/>
  </w:style>
  <w:style w:type="character" w:customStyle="1" w:styleId="WW8Num26z6">
    <w:name w:val="WW8Num26z6"/>
    <w:rsid w:val="00E1344A"/>
  </w:style>
  <w:style w:type="character" w:customStyle="1" w:styleId="WW8Num26z7">
    <w:name w:val="WW8Num26z7"/>
    <w:rsid w:val="00E1344A"/>
  </w:style>
  <w:style w:type="character" w:customStyle="1" w:styleId="WW8Num26z8">
    <w:name w:val="WW8Num26z8"/>
    <w:rsid w:val="00E1344A"/>
  </w:style>
  <w:style w:type="character" w:customStyle="1" w:styleId="WW8Num27z0">
    <w:name w:val="WW8Num27z0"/>
    <w:rsid w:val="00E1344A"/>
  </w:style>
  <w:style w:type="character" w:customStyle="1" w:styleId="WW8Num27z1">
    <w:name w:val="WW8Num27z1"/>
    <w:rsid w:val="00E1344A"/>
  </w:style>
  <w:style w:type="character" w:customStyle="1" w:styleId="WW8Num27z2">
    <w:name w:val="WW8Num27z2"/>
    <w:rsid w:val="00E1344A"/>
  </w:style>
  <w:style w:type="character" w:customStyle="1" w:styleId="WW8Num27z3">
    <w:name w:val="WW8Num27z3"/>
    <w:rsid w:val="00E1344A"/>
  </w:style>
  <w:style w:type="character" w:customStyle="1" w:styleId="WW8Num27z4">
    <w:name w:val="WW8Num27z4"/>
    <w:rsid w:val="00E1344A"/>
  </w:style>
  <w:style w:type="character" w:customStyle="1" w:styleId="WW8Num27z5">
    <w:name w:val="WW8Num27z5"/>
    <w:rsid w:val="00E1344A"/>
  </w:style>
  <w:style w:type="character" w:customStyle="1" w:styleId="WW8Num27z6">
    <w:name w:val="WW8Num27z6"/>
    <w:rsid w:val="00E1344A"/>
  </w:style>
  <w:style w:type="character" w:customStyle="1" w:styleId="WW8Num27z7">
    <w:name w:val="WW8Num27z7"/>
    <w:rsid w:val="00E1344A"/>
  </w:style>
  <w:style w:type="character" w:customStyle="1" w:styleId="WW8Num27z8">
    <w:name w:val="WW8Num27z8"/>
    <w:rsid w:val="00E1344A"/>
  </w:style>
  <w:style w:type="character" w:customStyle="1" w:styleId="WW8Num28z0">
    <w:name w:val="WW8Num28z0"/>
    <w:rsid w:val="00E1344A"/>
  </w:style>
  <w:style w:type="character" w:customStyle="1" w:styleId="WW8Num28z1">
    <w:name w:val="WW8Num28z1"/>
    <w:rsid w:val="00E1344A"/>
  </w:style>
  <w:style w:type="character" w:customStyle="1" w:styleId="WW8Num28z2">
    <w:name w:val="WW8Num28z2"/>
    <w:rsid w:val="00E1344A"/>
  </w:style>
  <w:style w:type="character" w:customStyle="1" w:styleId="WW8Num28z3">
    <w:name w:val="WW8Num28z3"/>
    <w:rsid w:val="00E1344A"/>
  </w:style>
  <w:style w:type="character" w:customStyle="1" w:styleId="WW8Num28z4">
    <w:name w:val="WW8Num28z4"/>
    <w:rsid w:val="00E1344A"/>
  </w:style>
  <w:style w:type="character" w:customStyle="1" w:styleId="WW8Num28z5">
    <w:name w:val="WW8Num28z5"/>
    <w:rsid w:val="00E1344A"/>
  </w:style>
  <w:style w:type="character" w:customStyle="1" w:styleId="WW8Num28z6">
    <w:name w:val="WW8Num28z6"/>
    <w:rsid w:val="00E1344A"/>
  </w:style>
  <w:style w:type="character" w:customStyle="1" w:styleId="WW8Num28z7">
    <w:name w:val="WW8Num28z7"/>
    <w:rsid w:val="00E1344A"/>
  </w:style>
  <w:style w:type="character" w:customStyle="1" w:styleId="WW8Num28z8">
    <w:name w:val="WW8Num28z8"/>
    <w:rsid w:val="00E1344A"/>
  </w:style>
  <w:style w:type="character" w:customStyle="1" w:styleId="WW8Num29z0">
    <w:name w:val="WW8Num29z0"/>
    <w:rsid w:val="00E1344A"/>
  </w:style>
  <w:style w:type="character" w:customStyle="1" w:styleId="WW8Num29z1">
    <w:name w:val="WW8Num29z1"/>
    <w:rsid w:val="00E1344A"/>
  </w:style>
  <w:style w:type="character" w:customStyle="1" w:styleId="WW8Num29z2">
    <w:name w:val="WW8Num29z2"/>
    <w:rsid w:val="00E1344A"/>
  </w:style>
  <w:style w:type="character" w:customStyle="1" w:styleId="WW8Num29z3">
    <w:name w:val="WW8Num29z3"/>
    <w:rsid w:val="00E1344A"/>
  </w:style>
  <w:style w:type="character" w:customStyle="1" w:styleId="WW8Num29z4">
    <w:name w:val="WW8Num29z4"/>
    <w:rsid w:val="00E1344A"/>
  </w:style>
  <w:style w:type="character" w:customStyle="1" w:styleId="WW8Num29z5">
    <w:name w:val="WW8Num29z5"/>
    <w:rsid w:val="00E1344A"/>
  </w:style>
  <w:style w:type="character" w:customStyle="1" w:styleId="WW8Num29z6">
    <w:name w:val="WW8Num29z6"/>
    <w:rsid w:val="00E1344A"/>
  </w:style>
  <w:style w:type="character" w:customStyle="1" w:styleId="WW8Num29z7">
    <w:name w:val="WW8Num29z7"/>
    <w:rsid w:val="00E1344A"/>
  </w:style>
  <w:style w:type="character" w:customStyle="1" w:styleId="WW8Num29z8">
    <w:name w:val="WW8Num29z8"/>
    <w:rsid w:val="00E1344A"/>
  </w:style>
  <w:style w:type="character" w:customStyle="1" w:styleId="WW8Num30z0">
    <w:name w:val="WW8Num30z0"/>
    <w:rsid w:val="00E1344A"/>
  </w:style>
  <w:style w:type="character" w:customStyle="1" w:styleId="WW8Num30z1">
    <w:name w:val="WW8Num30z1"/>
    <w:rsid w:val="00E1344A"/>
  </w:style>
  <w:style w:type="character" w:customStyle="1" w:styleId="WW8Num30z2">
    <w:name w:val="WW8Num30z2"/>
    <w:rsid w:val="00E1344A"/>
  </w:style>
  <w:style w:type="character" w:customStyle="1" w:styleId="WW8Num30z3">
    <w:name w:val="WW8Num30z3"/>
    <w:rsid w:val="00E1344A"/>
  </w:style>
  <w:style w:type="character" w:customStyle="1" w:styleId="WW8Num30z4">
    <w:name w:val="WW8Num30z4"/>
    <w:rsid w:val="00E1344A"/>
  </w:style>
  <w:style w:type="character" w:customStyle="1" w:styleId="WW8Num30z5">
    <w:name w:val="WW8Num30z5"/>
    <w:rsid w:val="00E1344A"/>
  </w:style>
  <w:style w:type="character" w:customStyle="1" w:styleId="WW8Num30z6">
    <w:name w:val="WW8Num30z6"/>
    <w:rsid w:val="00E1344A"/>
  </w:style>
  <w:style w:type="character" w:customStyle="1" w:styleId="WW8Num30z7">
    <w:name w:val="WW8Num30z7"/>
    <w:rsid w:val="00E1344A"/>
  </w:style>
  <w:style w:type="character" w:customStyle="1" w:styleId="WW8Num30z8">
    <w:name w:val="WW8Num30z8"/>
    <w:rsid w:val="00E1344A"/>
  </w:style>
  <w:style w:type="character" w:customStyle="1" w:styleId="WW8Num31z0">
    <w:name w:val="WW8Num31z0"/>
    <w:rsid w:val="00E1344A"/>
  </w:style>
  <w:style w:type="character" w:customStyle="1" w:styleId="WW8Num31z1">
    <w:name w:val="WW8Num31z1"/>
    <w:rsid w:val="00E1344A"/>
  </w:style>
  <w:style w:type="character" w:customStyle="1" w:styleId="WW8Num31z2">
    <w:name w:val="WW8Num31z2"/>
    <w:rsid w:val="00E1344A"/>
  </w:style>
  <w:style w:type="character" w:customStyle="1" w:styleId="WW8Num31z3">
    <w:name w:val="WW8Num31z3"/>
    <w:rsid w:val="00E1344A"/>
  </w:style>
  <w:style w:type="character" w:customStyle="1" w:styleId="WW8Num31z4">
    <w:name w:val="WW8Num31z4"/>
    <w:rsid w:val="00E1344A"/>
  </w:style>
  <w:style w:type="character" w:customStyle="1" w:styleId="WW8Num31z5">
    <w:name w:val="WW8Num31z5"/>
    <w:rsid w:val="00E1344A"/>
  </w:style>
  <w:style w:type="character" w:customStyle="1" w:styleId="WW8Num31z6">
    <w:name w:val="WW8Num31z6"/>
    <w:rsid w:val="00E1344A"/>
  </w:style>
  <w:style w:type="character" w:customStyle="1" w:styleId="WW8Num31z7">
    <w:name w:val="WW8Num31z7"/>
    <w:rsid w:val="00E1344A"/>
  </w:style>
  <w:style w:type="character" w:customStyle="1" w:styleId="WW8Num31z8">
    <w:name w:val="WW8Num31z8"/>
    <w:rsid w:val="00E1344A"/>
  </w:style>
  <w:style w:type="character" w:customStyle="1" w:styleId="WW8Num32z0">
    <w:name w:val="WW8Num32z0"/>
    <w:rsid w:val="00E1344A"/>
  </w:style>
  <w:style w:type="character" w:customStyle="1" w:styleId="WW8Num32z1">
    <w:name w:val="WW8Num32z1"/>
    <w:rsid w:val="00E1344A"/>
  </w:style>
  <w:style w:type="character" w:customStyle="1" w:styleId="WW8Num32z2">
    <w:name w:val="WW8Num32z2"/>
    <w:rsid w:val="00E1344A"/>
  </w:style>
  <w:style w:type="character" w:customStyle="1" w:styleId="WW8Num32z3">
    <w:name w:val="WW8Num32z3"/>
    <w:rsid w:val="00E1344A"/>
  </w:style>
  <w:style w:type="character" w:customStyle="1" w:styleId="WW8Num32z4">
    <w:name w:val="WW8Num32z4"/>
    <w:rsid w:val="00E1344A"/>
  </w:style>
  <w:style w:type="character" w:customStyle="1" w:styleId="WW8Num32z5">
    <w:name w:val="WW8Num32z5"/>
    <w:rsid w:val="00E1344A"/>
  </w:style>
  <w:style w:type="character" w:customStyle="1" w:styleId="WW8Num32z6">
    <w:name w:val="WW8Num32z6"/>
    <w:rsid w:val="00E1344A"/>
  </w:style>
  <w:style w:type="character" w:customStyle="1" w:styleId="WW8Num32z7">
    <w:name w:val="WW8Num32z7"/>
    <w:rsid w:val="00E1344A"/>
  </w:style>
  <w:style w:type="character" w:customStyle="1" w:styleId="WW8Num32z8">
    <w:name w:val="WW8Num32z8"/>
    <w:rsid w:val="00E1344A"/>
  </w:style>
  <w:style w:type="character" w:customStyle="1" w:styleId="WW8Num33z0">
    <w:name w:val="WW8Num33z0"/>
    <w:rsid w:val="00E1344A"/>
  </w:style>
  <w:style w:type="character" w:customStyle="1" w:styleId="WW8Num33z1">
    <w:name w:val="WW8Num33z1"/>
    <w:rsid w:val="00E1344A"/>
  </w:style>
  <w:style w:type="character" w:customStyle="1" w:styleId="WW8Num33z2">
    <w:name w:val="WW8Num33z2"/>
    <w:rsid w:val="00E1344A"/>
  </w:style>
  <w:style w:type="character" w:customStyle="1" w:styleId="WW8Num33z3">
    <w:name w:val="WW8Num33z3"/>
    <w:rsid w:val="00E1344A"/>
  </w:style>
  <w:style w:type="character" w:customStyle="1" w:styleId="WW8Num33z4">
    <w:name w:val="WW8Num33z4"/>
    <w:rsid w:val="00E1344A"/>
  </w:style>
  <w:style w:type="character" w:customStyle="1" w:styleId="WW8Num33z5">
    <w:name w:val="WW8Num33z5"/>
    <w:rsid w:val="00E1344A"/>
  </w:style>
  <w:style w:type="character" w:customStyle="1" w:styleId="WW8Num33z6">
    <w:name w:val="WW8Num33z6"/>
    <w:rsid w:val="00E1344A"/>
  </w:style>
  <w:style w:type="character" w:customStyle="1" w:styleId="WW8Num33z7">
    <w:name w:val="WW8Num33z7"/>
    <w:rsid w:val="00E1344A"/>
  </w:style>
  <w:style w:type="character" w:customStyle="1" w:styleId="WW8Num33z8">
    <w:name w:val="WW8Num33z8"/>
    <w:rsid w:val="00E1344A"/>
  </w:style>
  <w:style w:type="character" w:customStyle="1" w:styleId="WW8Num34z0">
    <w:name w:val="WW8Num34z0"/>
    <w:rsid w:val="00E1344A"/>
  </w:style>
  <w:style w:type="character" w:customStyle="1" w:styleId="WW8Num34z1">
    <w:name w:val="WW8Num34z1"/>
    <w:rsid w:val="00E1344A"/>
  </w:style>
  <w:style w:type="character" w:customStyle="1" w:styleId="WW8Num34z2">
    <w:name w:val="WW8Num34z2"/>
    <w:rsid w:val="00E1344A"/>
  </w:style>
  <w:style w:type="character" w:customStyle="1" w:styleId="WW8Num34z3">
    <w:name w:val="WW8Num34z3"/>
    <w:rsid w:val="00E1344A"/>
  </w:style>
  <w:style w:type="character" w:customStyle="1" w:styleId="WW8Num34z4">
    <w:name w:val="WW8Num34z4"/>
    <w:rsid w:val="00E1344A"/>
  </w:style>
  <w:style w:type="character" w:customStyle="1" w:styleId="WW8Num34z5">
    <w:name w:val="WW8Num34z5"/>
    <w:rsid w:val="00E1344A"/>
  </w:style>
  <w:style w:type="character" w:customStyle="1" w:styleId="WW8Num34z6">
    <w:name w:val="WW8Num34z6"/>
    <w:rsid w:val="00E1344A"/>
  </w:style>
  <w:style w:type="character" w:customStyle="1" w:styleId="WW8Num34z7">
    <w:name w:val="WW8Num34z7"/>
    <w:rsid w:val="00E1344A"/>
  </w:style>
  <w:style w:type="character" w:customStyle="1" w:styleId="WW8Num34z8">
    <w:name w:val="WW8Num34z8"/>
    <w:rsid w:val="00E1344A"/>
  </w:style>
  <w:style w:type="character" w:customStyle="1" w:styleId="10">
    <w:name w:val="Основной шрифт абзаца1"/>
    <w:rsid w:val="00E1344A"/>
  </w:style>
  <w:style w:type="character" w:styleId="a3">
    <w:name w:val="page number"/>
    <w:basedOn w:val="10"/>
    <w:rsid w:val="00E1344A"/>
  </w:style>
  <w:style w:type="character" w:customStyle="1" w:styleId="a4">
    <w:name w:val="Текст выноски Знак"/>
    <w:rsid w:val="00E1344A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E1344A"/>
    <w:rPr>
      <w:sz w:val="16"/>
      <w:szCs w:val="16"/>
    </w:rPr>
  </w:style>
  <w:style w:type="character" w:customStyle="1" w:styleId="a5">
    <w:name w:val="Текст примечания Знак"/>
    <w:basedOn w:val="10"/>
    <w:rsid w:val="00E1344A"/>
  </w:style>
  <w:style w:type="character" w:customStyle="1" w:styleId="a6">
    <w:name w:val="Тема примечания Знак"/>
    <w:rsid w:val="00E1344A"/>
    <w:rPr>
      <w:b/>
      <w:bCs/>
    </w:rPr>
  </w:style>
  <w:style w:type="character" w:styleId="a7">
    <w:name w:val="Placeholder Text"/>
    <w:rsid w:val="00E1344A"/>
    <w:rPr>
      <w:color w:val="808080"/>
    </w:rPr>
  </w:style>
  <w:style w:type="character" w:styleId="a8">
    <w:name w:val="Hyperlink"/>
    <w:rsid w:val="00E1344A"/>
    <w:rPr>
      <w:color w:val="0000FF"/>
      <w:u w:val="single"/>
    </w:rPr>
  </w:style>
  <w:style w:type="character" w:customStyle="1" w:styleId="a9">
    <w:name w:val="Текст Знак"/>
    <w:rsid w:val="00E1344A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rsid w:val="00E1344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E1344A"/>
    <w:pPr>
      <w:jc w:val="both"/>
    </w:pPr>
    <w:rPr>
      <w:sz w:val="28"/>
    </w:rPr>
  </w:style>
  <w:style w:type="paragraph" w:styleId="ab">
    <w:name w:val="List"/>
    <w:basedOn w:val="aa"/>
    <w:rsid w:val="00E1344A"/>
    <w:rPr>
      <w:rFonts w:cs="Mangal"/>
    </w:rPr>
  </w:style>
  <w:style w:type="paragraph" w:styleId="ac">
    <w:name w:val="caption"/>
    <w:basedOn w:val="a"/>
    <w:qFormat/>
    <w:rsid w:val="00E1344A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E1344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E1344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E1344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E1344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E1344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E1344A"/>
    <w:pPr>
      <w:jc w:val="both"/>
    </w:pPr>
    <w:rPr>
      <w:sz w:val="32"/>
    </w:rPr>
  </w:style>
  <w:style w:type="paragraph" w:styleId="ad">
    <w:name w:val="Body Text Indent"/>
    <w:basedOn w:val="a"/>
    <w:rsid w:val="00E1344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E1344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rsid w:val="00E1344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  <w:rsid w:val="00E1344A"/>
  </w:style>
  <w:style w:type="paragraph" w:styleId="af1">
    <w:name w:val="footer"/>
    <w:basedOn w:val="a"/>
    <w:link w:val="af2"/>
    <w:uiPriority w:val="99"/>
    <w:rsid w:val="00E1344A"/>
  </w:style>
  <w:style w:type="paragraph" w:styleId="af3">
    <w:name w:val="Balloon Text"/>
    <w:basedOn w:val="a"/>
    <w:rsid w:val="00E1344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E1344A"/>
    <w:rPr>
      <w:sz w:val="20"/>
      <w:szCs w:val="20"/>
    </w:rPr>
  </w:style>
  <w:style w:type="paragraph" w:styleId="af4">
    <w:name w:val="annotation subject"/>
    <w:basedOn w:val="15"/>
    <w:next w:val="15"/>
    <w:rsid w:val="00E1344A"/>
    <w:rPr>
      <w:b/>
      <w:bCs/>
    </w:rPr>
  </w:style>
  <w:style w:type="paragraph" w:styleId="af5">
    <w:name w:val="Revision"/>
    <w:rsid w:val="00E1344A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E1344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E1344A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uiPriority w:val="34"/>
    <w:qFormat/>
    <w:rsid w:val="00E1344A"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rsid w:val="00E1344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E1344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rsid w:val="00E1344A"/>
    <w:pPr>
      <w:suppressLineNumbers/>
    </w:pPr>
  </w:style>
  <w:style w:type="paragraph" w:customStyle="1" w:styleId="af9">
    <w:name w:val="Заголовок таблицы"/>
    <w:basedOn w:val="af8"/>
    <w:rsid w:val="00E1344A"/>
    <w:pPr>
      <w:jc w:val="center"/>
    </w:pPr>
    <w:rPr>
      <w:b/>
      <w:bCs/>
    </w:rPr>
  </w:style>
  <w:style w:type="paragraph" w:customStyle="1" w:styleId="afa">
    <w:name w:val="Содержимое врезки"/>
    <w:basedOn w:val="a"/>
    <w:rsid w:val="00E1344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character" w:customStyle="1" w:styleId="af2">
    <w:name w:val="Нижний колонтитул Знак"/>
    <w:basedOn w:val="a0"/>
    <w:link w:val="af1"/>
    <w:uiPriority w:val="99"/>
    <w:rsid w:val="006D4A24"/>
    <w:rPr>
      <w:sz w:val="24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1734E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1734E0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61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60FF2F4BFA4E94290BDD0F776240BE3072392CD6B1B145D356FBBB362FB9DDEC0A388D1E9A72Dh8F4H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809B76-8E8F-4A95-8A40-D0E4592C9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68</TotalTime>
  <Pages>22</Pages>
  <Words>4718</Words>
  <Characters>26895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Delo-Del</cp:lastModifiedBy>
  <cp:revision>13</cp:revision>
  <cp:lastPrinted>2024-11-08T07:11:00Z</cp:lastPrinted>
  <dcterms:created xsi:type="dcterms:W3CDTF">2024-11-05T07:57:00Z</dcterms:created>
  <dcterms:modified xsi:type="dcterms:W3CDTF">2024-12-28T07:37:00Z</dcterms:modified>
</cp:coreProperties>
</file>