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E0B75" w:rsidRDefault="0002765D" w:rsidP="00426786">
      <w:pPr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E0B75" w:rsidRDefault="00E727C9" w:rsidP="00426786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E0B75" w:rsidRDefault="00E727C9" w:rsidP="00426786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E0B75" w:rsidRDefault="0002765D" w:rsidP="00426786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>ПЛАВСКИЙ</w:t>
      </w:r>
      <w:r w:rsidR="00E727C9" w:rsidRPr="00EE0B75">
        <w:rPr>
          <w:rFonts w:ascii="PT Astra Serif" w:hAnsi="PT Astra Serif"/>
          <w:b/>
          <w:sz w:val="34"/>
        </w:rPr>
        <w:t>РАЙОН</w:t>
      </w:r>
    </w:p>
    <w:p w:rsidR="00E727C9" w:rsidRPr="00EE0B75" w:rsidRDefault="00E727C9" w:rsidP="004267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EE0B75" w:rsidRDefault="00453481" w:rsidP="004267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0B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E0B75" w:rsidRDefault="005B2800" w:rsidP="0042678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71"/>
        <w:gridCol w:w="2801"/>
      </w:tblGrid>
      <w:tr w:rsidR="005B2800" w:rsidRPr="00EE0B75" w:rsidTr="00F86A8C">
        <w:trPr>
          <w:trHeight w:val="146"/>
        </w:trPr>
        <w:tc>
          <w:tcPr>
            <w:tcW w:w="6271" w:type="dxa"/>
            <w:shd w:val="clear" w:color="auto" w:fill="auto"/>
          </w:tcPr>
          <w:p w:rsidR="005B2800" w:rsidRPr="00EE0B75" w:rsidRDefault="00EE0B75" w:rsidP="00295B9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C2E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801" w:type="dxa"/>
            <w:shd w:val="clear" w:color="auto" w:fill="auto"/>
          </w:tcPr>
          <w:p w:rsidR="005B2800" w:rsidRPr="00EE0B75" w:rsidRDefault="002A16C1" w:rsidP="009C2ED5">
            <w:pPr>
              <w:pStyle w:val="afc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C2E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1978</w:t>
            </w:r>
          </w:p>
        </w:tc>
      </w:tr>
    </w:tbl>
    <w:p w:rsidR="005F6D36" w:rsidRDefault="005F6D36" w:rsidP="00426786">
      <w:pPr>
        <w:rPr>
          <w:rFonts w:ascii="PT Astra Serif" w:hAnsi="PT Astra Serif" w:cs="PT Astra Serif"/>
          <w:sz w:val="26"/>
          <w:szCs w:val="26"/>
        </w:rPr>
      </w:pPr>
    </w:p>
    <w:p w:rsidR="00BE4D87" w:rsidRPr="00EE0B75" w:rsidRDefault="00BE4D87" w:rsidP="00426786">
      <w:pPr>
        <w:ind w:firstLine="284"/>
        <w:rPr>
          <w:rFonts w:ascii="PT Astra Serif" w:hAnsi="PT Astra Serif" w:cs="PT Astra Serif"/>
          <w:sz w:val="26"/>
          <w:szCs w:val="26"/>
        </w:rPr>
      </w:pPr>
    </w:p>
    <w:p w:rsidR="005E17D8" w:rsidRPr="00C95C16" w:rsidRDefault="005E17D8" w:rsidP="0055159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C95C1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C95C16" w:rsidRPr="00C95C16">
        <w:rPr>
          <w:rFonts w:ascii="PT Astra Serif" w:hAnsi="PT Astra Serif"/>
          <w:b/>
          <w:bCs/>
          <w:sz w:val="28"/>
          <w:szCs w:val="28"/>
        </w:rPr>
        <w:t>й</w:t>
      </w:r>
      <w:r w:rsidRPr="00C95C1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Плавский район от 21.03.2022 № 431 «Об утверждении муниципальной программы </w:t>
      </w:r>
      <w:r w:rsidRPr="00C95C16">
        <w:rPr>
          <w:rFonts w:ascii="PT Astra Serif" w:hAnsi="PT Astra Serif"/>
          <w:b/>
          <w:sz w:val="28"/>
          <w:szCs w:val="28"/>
        </w:rPr>
        <w:t xml:space="preserve">муниципального образования Плавский район </w:t>
      </w:r>
      <w:r w:rsidRPr="00C95C16">
        <w:rPr>
          <w:rFonts w:ascii="PT Astra Serif" w:hAnsi="PT Astra Serif"/>
          <w:b/>
          <w:bCs/>
          <w:sz w:val="28"/>
          <w:szCs w:val="28"/>
        </w:rPr>
        <w:t>«</w:t>
      </w:r>
      <w:r w:rsidRPr="00C95C16">
        <w:rPr>
          <w:rFonts w:ascii="PT Astra Serif" w:hAnsi="PT Astra Serif"/>
          <w:b/>
          <w:sz w:val="28"/>
          <w:szCs w:val="28"/>
        </w:rPr>
        <w:t>Управление муниципальным имуществом и земельными ресурсами в муниципальном образовании Плавский район</w:t>
      </w:r>
      <w:r w:rsidRPr="00C95C16">
        <w:rPr>
          <w:rFonts w:ascii="PT Astra Serif" w:hAnsi="PT Astra Serif"/>
          <w:b/>
          <w:bCs/>
          <w:sz w:val="28"/>
          <w:szCs w:val="28"/>
        </w:rPr>
        <w:t>»</w:t>
      </w:r>
    </w:p>
    <w:p w:rsidR="00E727C9" w:rsidRPr="00C95C16" w:rsidRDefault="00E727C9" w:rsidP="00426786">
      <w:pPr>
        <w:rPr>
          <w:rFonts w:ascii="PT Astra Serif" w:hAnsi="PT Astra Serif" w:cs="PT Astra Serif"/>
          <w:sz w:val="28"/>
          <w:szCs w:val="28"/>
        </w:rPr>
      </w:pPr>
    </w:p>
    <w:p w:rsidR="005E17D8" w:rsidRPr="00C95C16" w:rsidRDefault="005E17D8" w:rsidP="00551599">
      <w:pPr>
        <w:ind w:right="-187" w:firstLine="709"/>
        <w:jc w:val="both"/>
        <w:rPr>
          <w:rFonts w:ascii="PT Astra Serif" w:hAnsi="PT Astra Serif"/>
          <w:b/>
          <w:sz w:val="28"/>
          <w:szCs w:val="28"/>
        </w:rPr>
      </w:pPr>
      <w:r w:rsidRPr="00C95C16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95C16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95C16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bookmarkStart w:id="0" w:name="_GoBack"/>
      <w:bookmarkEnd w:id="0"/>
      <w:r w:rsidRPr="00C95C16">
        <w:rPr>
          <w:rFonts w:ascii="PT Astra Serif" w:hAnsi="PT Astra Serif"/>
          <w:b/>
          <w:sz w:val="28"/>
          <w:szCs w:val="28"/>
        </w:rPr>
        <w:t>ПОСТАНОВЛЯЕТ:</w:t>
      </w:r>
    </w:p>
    <w:p w:rsidR="00C95C16" w:rsidRPr="00C95C16" w:rsidRDefault="005E17D8" w:rsidP="00551599">
      <w:pPr>
        <w:numPr>
          <w:ilvl w:val="0"/>
          <w:numId w:val="3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C95C16">
        <w:rPr>
          <w:rFonts w:ascii="PT Astra Serif" w:hAnsi="PT Astra Serif"/>
          <w:bCs/>
          <w:sz w:val="28"/>
          <w:szCs w:val="28"/>
        </w:rPr>
        <w:t xml:space="preserve">Внести </w:t>
      </w:r>
      <w:r w:rsidR="00C95C16" w:rsidRPr="00C95C16">
        <w:rPr>
          <w:rFonts w:ascii="PT Astra Serif" w:hAnsi="PT Astra Serif"/>
          <w:bCs/>
          <w:sz w:val="28"/>
          <w:szCs w:val="28"/>
        </w:rPr>
        <w:t xml:space="preserve">следующие </w:t>
      </w:r>
      <w:r w:rsidRPr="00C95C16">
        <w:rPr>
          <w:rFonts w:ascii="PT Astra Serif" w:hAnsi="PT Astra Serif"/>
          <w:bCs/>
          <w:sz w:val="28"/>
          <w:szCs w:val="28"/>
        </w:rPr>
        <w:t>изменени</w:t>
      </w:r>
      <w:r w:rsidR="00C95C16" w:rsidRPr="00C95C16">
        <w:rPr>
          <w:rFonts w:ascii="PT Astra Serif" w:hAnsi="PT Astra Serif"/>
          <w:bCs/>
          <w:sz w:val="28"/>
          <w:szCs w:val="28"/>
        </w:rPr>
        <w:t>я</w:t>
      </w:r>
      <w:r w:rsidRPr="00C95C16">
        <w:rPr>
          <w:rFonts w:ascii="PT Astra Serif" w:hAnsi="PT Astra Serif"/>
          <w:bCs/>
          <w:sz w:val="28"/>
          <w:szCs w:val="28"/>
        </w:rPr>
        <w:t xml:space="preserve"> в постановление администрации муниципального образования Плавский район от 21.03.2022 № 431«Об утверждении муниципальной программы </w:t>
      </w:r>
      <w:r w:rsidRPr="00C95C1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C95C16">
        <w:rPr>
          <w:rFonts w:ascii="PT Astra Serif" w:hAnsi="PT Astra Serif"/>
          <w:bCs/>
          <w:sz w:val="28"/>
          <w:szCs w:val="28"/>
        </w:rPr>
        <w:t>«</w:t>
      </w:r>
      <w:r w:rsidRPr="00C95C16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Плавский район</w:t>
      </w:r>
      <w:r w:rsidRPr="00C95C16">
        <w:rPr>
          <w:rFonts w:ascii="PT Astra Serif" w:hAnsi="PT Astra Serif"/>
          <w:bCs/>
          <w:sz w:val="28"/>
          <w:szCs w:val="28"/>
        </w:rPr>
        <w:t>»</w:t>
      </w:r>
      <w:r w:rsidR="00C95C16" w:rsidRPr="00C95C16">
        <w:rPr>
          <w:rFonts w:ascii="PT Astra Serif" w:hAnsi="PT Astra Serif"/>
          <w:bCs/>
          <w:sz w:val="28"/>
          <w:szCs w:val="28"/>
        </w:rPr>
        <w:t>:</w:t>
      </w:r>
    </w:p>
    <w:p w:rsidR="00C95C16" w:rsidRDefault="00C95C16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C95C16">
        <w:rPr>
          <w:rFonts w:ascii="PT Astra Serif" w:hAnsi="PT Astra Serif"/>
          <w:bCs/>
          <w:sz w:val="28"/>
          <w:szCs w:val="28"/>
        </w:rPr>
        <w:t xml:space="preserve">1.1. строку пятую Паспорта муниципальной программы </w:t>
      </w:r>
      <w:r w:rsidRPr="00C95C1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C95C16">
        <w:rPr>
          <w:rFonts w:ascii="PT Astra Serif" w:hAnsi="PT Astra Serif"/>
          <w:bCs/>
          <w:sz w:val="28"/>
          <w:szCs w:val="28"/>
        </w:rPr>
        <w:t>«</w:t>
      </w:r>
      <w:r w:rsidRPr="00C95C16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Плавск</w:t>
      </w:r>
      <w:r>
        <w:rPr>
          <w:rFonts w:ascii="PT Astra Serif" w:hAnsi="PT Astra Serif"/>
          <w:sz w:val="28"/>
          <w:szCs w:val="28"/>
        </w:rPr>
        <w:t>ий</w:t>
      </w:r>
      <w:r w:rsidRPr="00C95C16">
        <w:rPr>
          <w:rFonts w:ascii="PT Astra Serif" w:hAnsi="PT Astra Serif"/>
          <w:sz w:val="28"/>
          <w:szCs w:val="28"/>
        </w:rPr>
        <w:t xml:space="preserve"> район</w:t>
      </w:r>
      <w:r w:rsidRPr="00C95C16">
        <w:rPr>
          <w:rFonts w:ascii="PT Astra Serif" w:hAnsi="PT Astra Serif"/>
          <w:bCs/>
          <w:sz w:val="28"/>
          <w:szCs w:val="28"/>
        </w:rPr>
        <w:t xml:space="preserve">» (Приложение к постановлению) (далее - </w:t>
      </w:r>
      <w:r w:rsidRPr="00C95C16">
        <w:rPr>
          <w:rFonts w:ascii="PT Astra Serif" w:hAnsi="PT Astra Serif"/>
          <w:sz w:val="28"/>
          <w:szCs w:val="28"/>
        </w:rPr>
        <w:t xml:space="preserve">Муниципальная программа) </w:t>
      </w:r>
      <w:r w:rsidRPr="00C95C16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C95C16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6191"/>
      </w:tblGrid>
      <w:tr w:rsidR="00C95C16" w:rsidRPr="00EE0B75" w:rsidTr="00551599">
        <w:trPr>
          <w:trHeight w:val="57"/>
        </w:trPr>
        <w:tc>
          <w:tcPr>
            <w:tcW w:w="3390" w:type="dxa"/>
          </w:tcPr>
          <w:p w:rsidR="00C95C16" w:rsidRPr="00C95C16" w:rsidRDefault="00C95C16" w:rsidP="00426786">
            <w:pPr>
              <w:widowControl w:val="0"/>
              <w:autoSpaceDE w:val="0"/>
              <w:autoSpaceDN w:val="0"/>
              <w:adjustRightInd w:val="0"/>
              <w:ind w:left="3" w:hanging="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eastAsia="Arial Unicode MS" w:hAnsi="PT Astra Serif"/>
                <w:sz w:val="28"/>
                <w:szCs w:val="28"/>
              </w:rPr>
              <w:t xml:space="preserve">«Объемы финансового обеспечения за весь период реализации, тыс. </w:t>
            </w:r>
            <w:r w:rsidRPr="00C95C16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6298" w:type="dxa"/>
          </w:tcPr>
          <w:p w:rsidR="00295B95" w:rsidRPr="00C95C16" w:rsidRDefault="00295B95" w:rsidP="00295B9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Всего 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247289,5 </w:t>
            </w:r>
            <w:r w:rsidRPr="00C95C1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тыс.руб., </w:t>
            </w:r>
            <w:r w:rsidRPr="00295B95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годам:</w:t>
            </w:r>
          </w:p>
          <w:p w:rsidR="00295B95" w:rsidRPr="00C95C16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>2022 – 42410,6</w:t>
            </w:r>
          </w:p>
          <w:p w:rsidR="00295B95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40933,0</w:t>
            </w:r>
          </w:p>
          <w:p w:rsidR="00295B95" w:rsidRPr="00C95C16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54616,6</w:t>
            </w:r>
          </w:p>
          <w:p w:rsidR="00295B95" w:rsidRPr="00C95C16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>2025 – 3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6812,3</w:t>
            </w:r>
          </w:p>
          <w:p w:rsidR="00C95C16" w:rsidRPr="00C95C16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72517,0»;</w:t>
            </w:r>
          </w:p>
        </w:tc>
      </w:tr>
    </w:tbl>
    <w:p w:rsidR="00C95C16" w:rsidRPr="00551599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C95C16" w:rsidRPr="00551599" w:rsidRDefault="00C95C16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551599">
        <w:rPr>
          <w:rFonts w:ascii="PT Astra Serif" w:hAnsi="PT Astra Serif"/>
          <w:sz w:val="28"/>
          <w:szCs w:val="28"/>
        </w:rPr>
        <w:t>1.2. раздел 4 М</w:t>
      </w:r>
      <w:r w:rsidRPr="00551599">
        <w:rPr>
          <w:rFonts w:ascii="PT Astra Serif" w:hAnsi="PT Astra Serif"/>
          <w:bCs/>
          <w:sz w:val="28"/>
          <w:szCs w:val="28"/>
        </w:rPr>
        <w:t xml:space="preserve">униципальной программы </w:t>
      </w:r>
      <w:r w:rsidRPr="0055159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95C16" w:rsidRPr="00551599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C95C16" w:rsidRPr="00551599" w:rsidRDefault="00C95C16" w:rsidP="00426786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51599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Pr="00551599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C95C16" w:rsidRPr="00551599" w:rsidRDefault="00C95C16" w:rsidP="00426786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997"/>
        <w:gridCol w:w="997"/>
        <w:gridCol w:w="997"/>
        <w:gridCol w:w="997"/>
        <w:gridCol w:w="997"/>
        <w:gridCol w:w="1116"/>
      </w:tblGrid>
      <w:tr w:rsidR="00C95C16" w:rsidRPr="00EE0B75" w:rsidTr="00426786">
        <w:trPr>
          <w:trHeight w:val="57"/>
          <w:tblHeader/>
        </w:trPr>
        <w:tc>
          <w:tcPr>
            <w:tcW w:w="1813" w:type="pct"/>
            <w:vMerge w:val="restar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EE0B75">
              <w:rPr>
                <w:rFonts w:ascii="PT Astra Serif" w:hAnsi="PT Astra Serif"/>
                <w:b/>
              </w:rPr>
              <w:t>муниципальной программы</w:t>
            </w:r>
            <w:r w:rsidRPr="00EE0B7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51C1A" w:rsidRPr="00EE0B75" w:rsidTr="00295B95">
        <w:trPr>
          <w:trHeight w:val="57"/>
          <w:tblHeader/>
        </w:trPr>
        <w:tc>
          <w:tcPr>
            <w:tcW w:w="1813" w:type="pct"/>
            <w:vMerge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1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3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51C1A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1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3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42410,6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40933,0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D7ACC">
              <w:rPr>
                <w:rFonts w:ascii="PT Astra Serif" w:eastAsia="Calibri" w:hAnsi="PT Astra Serif"/>
                <w:b/>
              </w:rPr>
              <w:t>54616,6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3</w:t>
            </w:r>
            <w:r>
              <w:rPr>
                <w:rFonts w:ascii="PT Astra Serif" w:eastAsia="Calibri" w:hAnsi="PT Astra Serif"/>
                <w:b/>
              </w:rPr>
              <w:t>6812,3</w:t>
            </w:r>
          </w:p>
        </w:tc>
        <w:tc>
          <w:tcPr>
            <w:tcW w:w="521" w:type="pct"/>
          </w:tcPr>
          <w:p w:rsidR="00295B95" w:rsidRPr="00EE0B75" w:rsidRDefault="00295B95" w:rsidP="001079E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72517,0</w:t>
            </w:r>
          </w:p>
        </w:tc>
        <w:tc>
          <w:tcPr>
            <w:tcW w:w="583" w:type="pct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247289,5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26571,4</w:t>
            </w:r>
          </w:p>
        </w:tc>
        <w:tc>
          <w:tcPr>
            <w:tcW w:w="583" w:type="pct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28602,0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2931,9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37465,1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40916,0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54616,6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14291F">
              <w:rPr>
                <w:rFonts w:ascii="PT Astra Serif" w:eastAsia="Calibri" w:hAnsi="PT Astra Serif"/>
              </w:rPr>
              <w:t>3</w:t>
            </w:r>
            <w:r>
              <w:rPr>
                <w:rFonts w:ascii="PT Astra Serif" w:eastAsia="Calibri" w:hAnsi="PT Astra Serif"/>
              </w:rPr>
              <w:t>6</w:t>
            </w:r>
            <w:r w:rsidRPr="0014291F">
              <w:rPr>
                <w:rFonts w:ascii="PT Astra Serif" w:eastAsia="Calibri" w:hAnsi="PT Astra Serif"/>
              </w:rPr>
              <w:t>812,3</w:t>
            </w:r>
          </w:p>
        </w:tc>
        <w:tc>
          <w:tcPr>
            <w:tcW w:w="521" w:type="pct"/>
          </w:tcPr>
          <w:p w:rsidR="00295B95" w:rsidRPr="001904FD" w:rsidRDefault="00295B95" w:rsidP="001079EA">
            <w:pPr>
              <w:jc w:val="center"/>
              <w:rPr>
                <w:rFonts w:ascii="PT Astra Serif" w:hAnsi="PT Astra Serif"/>
              </w:rPr>
            </w:pPr>
            <w:r w:rsidRPr="001904FD">
              <w:rPr>
                <w:rFonts w:ascii="PT Astra Serif" w:hAnsi="PT Astra Serif"/>
              </w:rPr>
              <w:t>45945,6</w:t>
            </w:r>
          </w:p>
        </w:tc>
        <w:tc>
          <w:tcPr>
            <w:tcW w:w="583" w:type="pct"/>
          </w:tcPr>
          <w:p w:rsidR="00295B95" w:rsidRPr="001904FD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215755,6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162,9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119,7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4</w:t>
            </w:r>
            <w:r w:rsidRPr="00EE0B75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185,0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1067,6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162,9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119,7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185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1067,6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381,2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022,4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539,8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3023,0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381,2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022,4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539,8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3023,0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lastRenderedPageBreak/>
              <w:t xml:space="preserve">Всего комплекс процессных мероприятий: «Расходы на обеспечение деятельности (оказание услуг) муниципальных учреждений – МКУ МО Плавский район «Сервис»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36227,7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38906,9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674B4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52026,8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674B4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74B45">
              <w:rPr>
                <w:rFonts w:ascii="PT Astra Serif" w:eastAsia="Calibri" w:hAnsi="PT Astra Serif"/>
                <w:b/>
              </w:rPr>
              <w:t>3</w:t>
            </w:r>
            <w:r>
              <w:rPr>
                <w:rFonts w:ascii="PT Astra Serif" w:eastAsia="Calibri" w:hAnsi="PT Astra Serif"/>
                <w:b/>
              </w:rPr>
              <w:t>5</w:t>
            </w:r>
            <w:r w:rsidRPr="00674B45">
              <w:rPr>
                <w:rFonts w:ascii="PT Astra Serif" w:eastAsia="Calibri" w:hAnsi="PT Astra Serif"/>
                <w:b/>
              </w:rPr>
              <w:t>127,5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674B4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74B45">
              <w:rPr>
                <w:rFonts w:ascii="PT Astra Serif" w:eastAsia="Calibri" w:hAnsi="PT Astra Serif"/>
                <w:b/>
              </w:rPr>
              <w:t>44155,8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674B4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206444,7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36227,7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38889,9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2637E4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52026,8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35127,5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44155,8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2637E4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2637E4">
              <w:rPr>
                <w:rFonts w:ascii="PT Astra Serif" w:eastAsia="Calibri" w:hAnsi="PT Astra Serif"/>
              </w:rPr>
              <w:t>20</w:t>
            </w:r>
            <w:r>
              <w:rPr>
                <w:rFonts w:ascii="PT Astra Serif" w:eastAsia="Calibri" w:hAnsi="PT Astra Serif"/>
              </w:rPr>
              <w:t>6444,7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257,8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459</w:t>
            </w:r>
            <w:r w:rsidRPr="00EE0B7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</w:t>
            </w:r>
            <w:r w:rsidRPr="00EE0B75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1826,8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257,8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459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</w:t>
            </w: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1826,8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5381,0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</w:t>
            </w:r>
            <w:r w:rsidRPr="00EE0B75">
              <w:rPr>
                <w:rFonts w:ascii="PT Astra Serif" w:eastAsia="Calibri" w:hAnsi="PT Astra Serif"/>
                <w:b/>
              </w:rPr>
              <w:t>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27221,4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34927,4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26571,4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28602,0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2914,9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435,5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EE0B75">
              <w:rPr>
                <w:rFonts w:ascii="PT Astra Serif" w:eastAsia="Calibri" w:hAnsi="PT Astra Serif"/>
              </w:rPr>
              <w:t>25,0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</w:t>
            </w: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3410,5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C95C16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sz w:val="28"/>
          <w:szCs w:val="28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t xml:space="preserve">1.3. Приложение № </w:t>
      </w:r>
      <w:r>
        <w:rPr>
          <w:rFonts w:ascii="PT Astra Serif" w:hAnsi="PT Astra Serif"/>
          <w:sz w:val="28"/>
          <w:szCs w:val="28"/>
        </w:rPr>
        <w:t>1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Pr="00EE0B7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«</w:t>
      </w:r>
      <w:r w:rsidRPr="00EE0B75">
        <w:rPr>
          <w:rFonts w:ascii="PT Astra Serif" w:hAnsi="PT Astra Serif"/>
        </w:rPr>
        <w:t>Приложение № 1</w:t>
      </w:r>
    </w:p>
    <w:p w:rsidR="00295B95" w:rsidRDefault="00295B95" w:rsidP="00295B9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295B95" w:rsidRPr="00EE0B75" w:rsidRDefault="00295B95" w:rsidP="00295B9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 xml:space="preserve"> Плавский район»</w:t>
      </w:r>
    </w:p>
    <w:p w:rsidR="00295B95" w:rsidRPr="00EE0B75" w:rsidRDefault="00295B95" w:rsidP="00295B9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объектов муниципального имущества»</w:t>
      </w:r>
    </w:p>
    <w:p w:rsidR="00295B95" w:rsidRPr="00EE0B7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7084"/>
      </w:tblGrid>
      <w:tr w:rsidR="00295B95" w:rsidRPr="00EE0B75" w:rsidTr="001079EA">
        <w:trPr>
          <w:trHeight w:val="57"/>
        </w:trPr>
        <w:tc>
          <w:tcPr>
            <w:tcW w:w="2487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83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295B95" w:rsidRPr="00EE0B75" w:rsidTr="001079EA">
        <w:trPr>
          <w:trHeight w:val="57"/>
        </w:trPr>
        <w:tc>
          <w:tcPr>
            <w:tcW w:w="2487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83" w:type="dxa"/>
            <w:shd w:val="clear" w:color="auto" w:fill="auto"/>
          </w:tcPr>
          <w:p w:rsidR="00295B95" w:rsidRPr="00EE0B75" w:rsidRDefault="00295B95" w:rsidP="001079EA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295B95" w:rsidRPr="00EE0B75" w:rsidRDefault="00295B95" w:rsidP="001079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295B95" w:rsidRPr="00EE0B75" w:rsidTr="001079EA">
        <w:trPr>
          <w:trHeight w:val="57"/>
        </w:trPr>
        <w:tc>
          <w:tcPr>
            <w:tcW w:w="2487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3" w:type="dxa"/>
            <w:shd w:val="clear" w:color="auto" w:fill="auto"/>
          </w:tcPr>
          <w:p w:rsidR="00295B95" w:rsidRPr="00EE0B75" w:rsidRDefault="00295B95" w:rsidP="001079EA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</w:tr>
      <w:tr w:rsidR="00295B95" w:rsidRPr="00EE0B75" w:rsidTr="001079EA">
        <w:trPr>
          <w:trHeight w:val="57"/>
        </w:trPr>
        <w:tc>
          <w:tcPr>
            <w:tcW w:w="2487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3" w:type="dxa"/>
            <w:shd w:val="clear" w:color="auto" w:fill="auto"/>
          </w:tcPr>
          <w:p w:rsidR="00295B95" w:rsidRPr="00EE0B75" w:rsidRDefault="00295B95" w:rsidP="001079EA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1067,6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295B95" w:rsidRPr="00EE0B75" w:rsidRDefault="00295B95" w:rsidP="001079E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2022 – 162,9</w:t>
            </w:r>
          </w:p>
          <w:p w:rsidR="00295B95" w:rsidRDefault="00295B95" w:rsidP="001079E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119,7</w:t>
            </w:r>
          </w:p>
          <w:p w:rsidR="00295B95" w:rsidRPr="00EE0B75" w:rsidRDefault="00295B95" w:rsidP="001079E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295B95" w:rsidRPr="00EE0B75" w:rsidRDefault="00295B95" w:rsidP="001079E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185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295B95" w:rsidRPr="00EE0B75" w:rsidRDefault="00295B95" w:rsidP="001079EA">
            <w:pPr>
              <w:ind w:hanging="77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2026 – 200,0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295B95" w:rsidSect="008D51A7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295B9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p w:rsidR="00295B9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63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6"/>
        <w:gridCol w:w="2030"/>
        <w:gridCol w:w="2472"/>
        <w:gridCol w:w="1248"/>
        <w:gridCol w:w="1116"/>
        <w:gridCol w:w="1452"/>
        <w:gridCol w:w="1480"/>
        <w:gridCol w:w="1516"/>
        <w:gridCol w:w="1635"/>
        <w:gridCol w:w="1230"/>
      </w:tblGrid>
      <w:tr w:rsidR="00295B95" w:rsidRPr="00EE0B75" w:rsidTr="001079EA">
        <w:trPr>
          <w:trHeight w:val="57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295B95" w:rsidRPr="00EE0B75" w:rsidTr="001079EA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95B95" w:rsidRPr="00EE0B75" w:rsidTr="001079EA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95B95" w:rsidRPr="00EE0B75" w:rsidTr="001079EA">
        <w:trPr>
          <w:trHeight w:val="5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295B95" w:rsidRPr="00EE0B75" w:rsidTr="001079EA">
        <w:trPr>
          <w:trHeight w:val="572"/>
        </w:trPr>
        <w:tc>
          <w:tcPr>
            <w:tcW w:w="95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</w:tc>
      </w:tr>
      <w:tr w:rsidR="00295B95" w:rsidRPr="00EE0B75" w:rsidTr="001079EA">
        <w:trPr>
          <w:trHeight w:val="57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295B95" w:rsidRPr="00EE0B75" w:rsidRDefault="00295B95" w:rsidP="001079E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1067,6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1067,6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1079EA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1079EA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1079EA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Pr="00EE0B75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1079EA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185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185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1079EA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1079E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295B95" w:rsidRDefault="00295B95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  <w:sectPr w:rsidR="00295B95" w:rsidSect="00295B95">
          <w:pgSz w:w="16838" w:h="11906" w:orient="landscape"/>
          <w:pgMar w:top="851" w:right="1134" w:bottom="1701" w:left="1134" w:header="567" w:footer="567" w:gutter="0"/>
          <w:cols w:space="720"/>
          <w:titlePg/>
          <w:docGrid w:linePitch="360"/>
        </w:sectPr>
      </w:pPr>
    </w:p>
    <w:p w:rsidR="00C95C16" w:rsidRDefault="006D3707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 w:rsidR="00295B95"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. </w:t>
      </w:r>
      <w:r w:rsidR="00C95C16" w:rsidRPr="0039623A">
        <w:rPr>
          <w:rFonts w:ascii="PT Astra Serif" w:hAnsi="PT Astra Serif"/>
          <w:sz w:val="28"/>
          <w:szCs w:val="28"/>
        </w:rPr>
        <w:t xml:space="preserve">Приложение № </w:t>
      </w:r>
      <w:r w:rsidR="00ED09AB">
        <w:rPr>
          <w:rFonts w:ascii="PT Astra Serif" w:hAnsi="PT Astra Serif"/>
          <w:sz w:val="28"/>
          <w:szCs w:val="28"/>
        </w:rPr>
        <w:t>3</w:t>
      </w:r>
      <w:r w:rsidR="00C95C16"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="00C95C16" w:rsidRPr="00C668FC">
        <w:rPr>
          <w:rFonts w:ascii="PT Astra Serif" w:hAnsi="PT Astra Serif"/>
          <w:sz w:val="26"/>
          <w:szCs w:val="26"/>
        </w:rPr>
        <w:t>:</w:t>
      </w:r>
    </w:p>
    <w:p w:rsidR="00BE4D87" w:rsidRDefault="00BE4D87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C95C16" w:rsidRPr="00EE0B75" w:rsidRDefault="002D40BC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95C16" w:rsidRPr="00EE0B75">
        <w:rPr>
          <w:rFonts w:ascii="PT Astra Serif" w:hAnsi="PT Astra Serif"/>
        </w:rPr>
        <w:t>Приложение № 3</w:t>
      </w:r>
    </w:p>
    <w:p w:rsidR="00C95C16" w:rsidRDefault="00C95C16" w:rsidP="006D370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C95C16" w:rsidRPr="00EE0B75" w:rsidRDefault="00C95C16" w:rsidP="006D370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</w:rPr>
        <w:t>Плавский район»</w:t>
      </w:r>
    </w:p>
    <w:p w:rsidR="00C95C16" w:rsidRPr="00551599" w:rsidRDefault="00C95C16" w:rsidP="0042678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C95C16" w:rsidRPr="00551599" w:rsidRDefault="00C95C16" w:rsidP="004267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51599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C95C16" w:rsidRPr="00551599" w:rsidRDefault="00C95C16" w:rsidP="004267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04"/>
      </w:tblGrid>
      <w:tr w:rsidR="00C95C16" w:rsidRPr="00551599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04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</w:tr>
      <w:tr w:rsidR="00C95C16" w:rsidRPr="00551599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04" w:type="dxa"/>
            <w:shd w:val="clear" w:color="auto" w:fill="auto"/>
          </w:tcPr>
          <w:p w:rsidR="00C95C16" w:rsidRPr="00551599" w:rsidRDefault="00C95C16" w:rsidP="00426786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</w:pPr>
            <w:r w:rsidRPr="00551599"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ru-RU"/>
              </w:rPr>
              <w:t>Задача 1</w:t>
            </w:r>
          </w:p>
          <w:p w:rsidR="00C95C16" w:rsidRPr="00551599" w:rsidRDefault="00C95C16" w:rsidP="0042678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Эффективное оказание услуг МКУ </w:t>
            </w:r>
            <w:r w:rsidRPr="00551599">
              <w:rPr>
                <w:rFonts w:ascii="PT Astra Serif" w:hAnsi="PT Astra Serif"/>
                <w:sz w:val="28"/>
                <w:szCs w:val="28"/>
              </w:rPr>
              <w:t>МО Плавский район «Сервис»</w:t>
            </w:r>
          </w:p>
        </w:tc>
      </w:tr>
      <w:tr w:rsidR="00C95C16" w:rsidRPr="00551599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04" w:type="dxa"/>
            <w:shd w:val="clear" w:color="auto" w:fill="auto"/>
          </w:tcPr>
          <w:p w:rsidR="00C95C16" w:rsidRPr="00551599" w:rsidRDefault="00C95C16" w:rsidP="00426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51599">
              <w:rPr>
                <w:rFonts w:ascii="PT Astra Serif" w:hAnsi="PT Astra Serif"/>
                <w:sz w:val="28"/>
                <w:szCs w:val="28"/>
              </w:rPr>
              <w:t xml:space="preserve">Обеспечение эффективного исполнения управленческих и исполнительно-распорядительных функций МКУ МО Плавский район «Сервис» </w:t>
            </w:r>
          </w:p>
        </w:tc>
      </w:tr>
      <w:tr w:rsidR="00C95C16" w:rsidRPr="00551599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04" w:type="dxa"/>
            <w:shd w:val="clear" w:color="auto" w:fill="auto"/>
          </w:tcPr>
          <w:p w:rsidR="00295B95" w:rsidRPr="00551599" w:rsidRDefault="00295B95" w:rsidP="00295B95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20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6444,7</w:t>
            </w:r>
            <w:r w:rsidRPr="0055159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5159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r w:rsidRPr="00295B95">
              <w:rPr>
                <w:rFonts w:ascii="PT Astra Serif" w:hAnsi="PT Astra Serif"/>
                <w:sz w:val="28"/>
                <w:szCs w:val="28"/>
                <w:lang w:eastAsia="ru-RU"/>
              </w:rPr>
              <w:t>., в том числе по годам:</w:t>
            </w:r>
          </w:p>
          <w:p w:rsidR="00295B95" w:rsidRPr="00551599" w:rsidRDefault="00295B95" w:rsidP="00295B95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2022 – 36227,7</w:t>
            </w:r>
          </w:p>
          <w:p w:rsidR="00295B95" w:rsidRPr="00551599" w:rsidRDefault="00295B95" w:rsidP="00295B95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2023 – 38906,9</w:t>
            </w:r>
          </w:p>
          <w:p w:rsidR="00295B95" w:rsidRPr="00551599" w:rsidRDefault="00295B95" w:rsidP="00295B95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52026,8</w:t>
            </w:r>
          </w:p>
          <w:p w:rsidR="00295B95" w:rsidRPr="00551599" w:rsidRDefault="00295B95" w:rsidP="00295B95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2025 – 3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127,5</w:t>
            </w:r>
          </w:p>
          <w:p w:rsidR="00C95C16" w:rsidRPr="00551599" w:rsidRDefault="00295B95" w:rsidP="00295B95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2026 – 44155,8</w:t>
            </w:r>
          </w:p>
        </w:tc>
      </w:tr>
    </w:tbl>
    <w:p w:rsidR="00BE4D87" w:rsidRDefault="00BE4D87" w:rsidP="004267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BE4D87" w:rsidSect="008D51A7"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C95C16" w:rsidRPr="00EE0B75" w:rsidRDefault="00C95C16" w:rsidP="00C95C1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C95C16" w:rsidRPr="00EE0B75" w:rsidRDefault="00C95C16" w:rsidP="00C95C1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1"/>
        <w:gridCol w:w="1990"/>
        <w:gridCol w:w="2132"/>
        <w:gridCol w:w="1343"/>
        <w:gridCol w:w="1316"/>
        <w:gridCol w:w="1278"/>
        <w:gridCol w:w="1410"/>
        <w:gridCol w:w="1446"/>
        <w:gridCol w:w="1428"/>
        <w:gridCol w:w="1284"/>
      </w:tblGrid>
      <w:tr w:rsidR="00C95C16" w:rsidRPr="00EE0B75" w:rsidTr="005B6AC8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32" w:type="dxa"/>
            <w:vMerge w:val="restart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3" w:type="dxa"/>
            <w:vMerge w:val="restart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62" w:type="dxa"/>
            <w:gridSpan w:val="6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C95C16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2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846" w:type="dxa"/>
            <w:gridSpan w:val="5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95C16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2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10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46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28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84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C95C16" w:rsidRPr="00EE0B75" w:rsidTr="005B6AC8">
        <w:trPr>
          <w:trHeight w:val="57"/>
        </w:trPr>
        <w:tc>
          <w:tcPr>
            <w:tcW w:w="711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32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43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10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46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28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C95C16" w:rsidRPr="00EE0B75" w:rsidTr="005B6AC8">
        <w:trPr>
          <w:trHeight w:val="57"/>
        </w:trPr>
        <w:tc>
          <w:tcPr>
            <w:tcW w:w="14338" w:type="dxa"/>
            <w:gridSpan w:val="10"/>
          </w:tcPr>
          <w:p w:rsidR="00C95C16" w:rsidRPr="00EE0B75" w:rsidRDefault="00C95C16" w:rsidP="00C95C1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EE0B75">
              <w:rPr>
                <w:rFonts w:ascii="PT Astra Serif" w:hAnsi="PT Astra Serif"/>
              </w:rPr>
              <w:t>МО Плавский район «Сервис»</w:t>
            </w:r>
          </w:p>
          <w:p w:rsidR="00C95C16" w:rsidRPr="00EE0B75" w:rsidRDefault="00C95C16" w:rsidP="00C95C1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 xml:space="preserve">Расходы на обеспечение деятельности </w:t>
            </w:r>
          </w:p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(оказание услуг) государственных (муниципальных) учреждений</w:t>
            </w:r>
          </w:p>
        </w:tc>
        <w:tc>
          <w:tcPr>
            <w:tcW w:w="2132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206358,5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206358,5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36212,5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36212,5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38889,9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38889,9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51972,8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51972,8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35127,5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35127,5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44155,8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44155,8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1.1.1.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295B95" w:rsidRPr="00EE0B75" w:rsidRDefault="00295B95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2132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</w:t>
            </w:r>
            <w:r>
              <w:rPr>
                <w:rFonts w:ascii="PT Astra Serif" w:hAnsi="PT Astra Serif"/>
                <w:b/>
                <w:lang w:eastAsia="ru-RU"/>
              </w:rPr>
              <w:t>38799,6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138799,6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25667,8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25667,8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8055,2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8055,2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27464,0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7464,0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7656,3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7656,3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9956,3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9956,3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1.1.2.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295B95" w:rsidRPr="00EE0B75" w:rsidRDefault="00295B95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2132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Муниципальное казенное учреждение муниципального образования </w:t>
            </w:r>
            <w:r w:rsidRPr="00EE0B75">
              <w:rPr>
                <w:rFonts w:ascii="PT Astra Serif" w:hAnsi="PT Astra Serif"/>
                <w:lang w:eastAsia="ru-RU"/>
              </w:rPr>
              <w:lastRenderedPageBreak/>
              <w:t>Плавский район «Сервис»</w:t>
            </w: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>1.1.3.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66546,9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66546,9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0663,7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0663,7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24291,7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24291,7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7254,1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7254,1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13982,4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13982,4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1.1.4.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2132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1012,0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1012,0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EE0B75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EE0B75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</w:t>
            </w:r>
            <w:r w:rsidRPr="00EE0B75">
              <w:rPr>
                <w:rFonts w:ascii="PT Astra Serif" w:hAnsi="PT Astra Serif"/>
                <w:bCs/>
                <w:lang w:val="en-US" w:eastAsia="ru-RU"/>
              </w:rPr>
              <w:t>COVID</w:t>
            </w:r>
            <w:r w:rsidRPr="00EE0B75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  <w:tc>
          <w:tcPr>
            <w:tcW w:w="2132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</w:t>
            </w:r>
            <w:r w:rsidRPr="00EE0B75">
              <w:rPr>
                <w:rFonts w:ascii="PT Astra Serif" w:hAnsi="PT Astra Serif"/>
                <w:b/>
                <w:lang w:eastAsia="ru-RU"/>
              </w:rPr>
              <w:t>,2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</w:t>
            </w:r>
            <w:r w:rsidRPr="00EE0B75">
              <w:rPr>
                <w:rFonts w:ascii="PT Astra Serif" w:hAnsi="PT Astra Serif"/>
                <w:b/>
                <w:lang w:eastAsia="ru-RU"/>
              </w:rPr>
              <w:t>,2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B012D">
              <w:rPr>
                <w:rFonts w:ascii="PT Astra Serif" w:hAnsi="PT Astra Serif"/>
                <w:lang w:eastAsia="ru-RU"/>
              </w:rPr>
              <w:t xml:space="preserve">Осуществление государственных полномочий по выплате компенсации за работу по подготовке и </w:t>
            </w:r>
            <w:r w:rsidRPr="001B012D">
              <w:rPr>
                <w:rFonts w:ascii="PT Astra Serif" w:hAnsi="PT Astra Serif"/>
                <w:lang w:eastAsia="ru-RU"/>
              </w:rPr>
              <w:lastRenderedPageBreak/>
              <w:t>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132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</w:t>
            </w:r>
            <w:r w:rsidRPr="00EE0B75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B6AC8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EB6CBD">
        <w:trPr>
          <w:trHeight w:val="571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107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».</w:t>
            </w:r>
          </w:p>
        </w:tc>
      </w:tr>
    </w:tbl>
    <w:p w:rsidR="00BE4D87" w:rsidRDefault="00BE4D87" w:rsidP="00C95C1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  <w:sectPr w:rsidR="00BE4D87" w:rsidSect="00F86A8C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E17D8" w:rsidRPr="00C95C16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C95C16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E17D8" w:rsidRPr="00C95C16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C95C16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500800">
        <w:rPr>
          <w:rFonts w:ascii="PT Astra Serif" w:hAnsi="PT Astra Serif"/>
          <w:sz w:val="28"/>
          <w:szCs w:val="28"/>
        </w:rPr>
        <w:t>0</w:t>
      </w:r>
      <w:r w:rsidR="00295B95">
        <w:rPr>
          <w:rFonts w:ascii="PT Astra Serif" w:hAnsi="PT Astra Serif"/>
          <w:sz w:val="28"/>
          <w:szCs w:val="28"/>
        </w:rPr>
        <w:t>2</w:t>
      </w:r>
      <w:r w:rsidR="00C72AEE">
        <w:rPr>
          <w:rFonts w:ascii="PT Astra Serif" w:hAnsi="PT Astra Serif"/>
          <w:sz w:val="28"/>
          <w:szCs w:val="28"/>
        </w:rPr>
        <w:t xml:space="preserve"> </w:t>
      </w:r>
      <w:r w:rsidR="00295B95">
        <w:rPr>
          <w:rFonts w:ascii="PT Astra Serif" w:hAnsi="PT Astra Serif"/>
          <w:sz w:val="28"/>
          <w:szCs w:val="28"/>
        </w:rPr>
        <w:t>октября</w:t>
      </w:r>
      <w:r w:rsidRPr="00C95C16">
        <w:rPr>
          <w:rFonts w:ascii="PT Astra Serif" w:hAnsi="PT Astra Serif"/>
          <w:sz w:val="28"/>
          <w:szCs w:val="28"/>
        </w:rPr>
        <w:t xml:space="preserve"> 202</w:t>
      </w:r>
      <w:r w:rsidR="00457DF1">
        <w:rPr>
          <w:rFonts w:ascii="PT Astra Serif" w:hAnsi="PT Astra Serif"/>
          <w:sz w:val="28"/>
          <w:szCs w:val="28"/>
        </w:rPr>
        <w:t>4</w:t>
      </w:r>
      <w:r w:rsidRPr="00C95C16">
        <w:rPr>
          <w:rFonts w:ascii="PT Astra Serif" w:hAnsi="PT Astra Serif"/>
          <w:sz w:val="28"/>
          <w:szCs w:val="28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Pr="00C95C16" w:rsidRDefault="00BE4D8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95C16" w:rsidTr="000D05A0">
        <w:trPr>
          <w:trHeight w:val="229"/>
        </w:trPr>
        <w:tc>
          <w:tcPr>
            <w:tcW w:w="2178" w:type="pct"/>
          </w:tcPr>
          <w:p w:rsidR="002A16C1" w:rsidRPr="00C95C16" w:rsidRDefault="00500800" w:rsidP="008D51A7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C95C1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C95C1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C95C1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95C16" w:rsidRDefault="002A16C1" w:rsidP="009945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C95C16" w:rsidRDefault="00500800" w:rsidP="008D51A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Pr="00EE0B75" w:rsidRDefault="008D51A7">
      <w:pPr>
        <w:rPr>
          <w:rFonts w:ascii="PT Astra Serif" w:hAnsi="PT Astra Serif" w:cs="PT Astra Serif"/>
          <w:sz w:val="28"/>
          <w:szCs w:val="28"/>
        </w:rPr>
      </w:pPr>
    </w:p>
    <w:p w:rsidR="005E17D8" w:rsidRPr="00EE0B75" w:rsidRDefault="005E17D8" w:rsidP="005E17D8">
      <w:pPr>
        <w:pStyle w:val="af7"/>
        <w:tabs>
          <w:tab w:val="left" w:pos="9356"/>
        </w:tabs>
        <w:ind w:left="0" w:right="-2"/>
        <w:rPr>
          <w:rFonts w:ascii="PT Astra Serif" w:hAnsi="PT Astra Serif"/>
          <w:sz w:val="22"/>
          <w:szCs w:val="22"/>
        </w:rPr>
      </w:pPr>
      <w:r w:rsidRPr="00EE0B75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17266F" w:rsidRPr="00EE0B75" w:rsidRDefault="005E17D8" w:rsidP="00BE4D87">
      <w:pPr>
        <w:pStyle w:val="af7"/>
        <w:ind w:left="0" w:right="-186"/>
        <w:rPr>
          <w:rFonts w:ascii="PT Astra Serif" w:hAnsi="PT Astra Serif" w:cs="PT Astra Serif"/>
          <w:sz w:val="28"/>
          <w:szCs w:val="28"/>
        </w:rPr>
      </w:pPr>
      <w:r w:rsidRPr="00EE0B75">
        <w:rPr>
          <w:rFonts w:ascii="PT Astra Serif" w:hAnsi="PT Astra Serif"/>
          <w:sz w:val="22"/>
          <w:szCs w:val="22"/>
        </w:rPr>
        <w:t>тел.:  (48752) 2-19-51</w:t>
      </w:r>
    </w:p>
    <w:sectPr w:rsidR="0017266F" w:rsidRPr="00EE0B75" w:rsidSect="00F86A8C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B5" w:rsidRDefault="007A74B5">
      <w:r>
        <w:separator/>
      </w:r>
    </w:p>
  </w:endnote>
  <w:endnote w:type="continuationSeparator" w:id="0">
    <w:p w:rsidR="007A74B5" w:rsidRDefault="007A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B5" w:rsidRDefault="007A74B5">
      <w:r>
        <w:separator/>
      </w:r>
    </w:p>
  </w:footnote>
  <w:footnote w:type="continuationSeparator" w:id="0">
    <w:p w:rsidR="007A74B5" w:rsidRDefault="007A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774837"/>
      <w:docPartObj>
        <w:docPartGallery w:val="Page Numbers (Top of Page)"/>
        <w:docPartUnique/>
      </w:docPartObj>
    </w:sdtPr>
    <w:sdtEndPr/>
    <w:sdtContent>
      <w:p w:rsidR="002637E4" w:rsidRDefault="006D7E28">
        <w:pPr>
          <w:pStyle w:val="af0"/>
          <w:jc w:val="center"/>
        </w:pPr>
        <w:r>
          <w:fldChar w:fldCharType="begin"/>
        </w:r>
        <w:r w:rsidR="0070559F">
          <w:instrText>PAGE   \* MERGEFORMAT</w:instrText>
        </w:r>
        <w:r>
          <w:fldChar w:fldCharType="separate"/>
        </w:r>
        <w:r w:rsidR="009C2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37E4" w:rsidRDefault="002637E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99" w:rsidRDefault="00551599">
    <w:pPr>
      <w:pStyle w:val="af0"/>
      <w:jc w:val="center"/>
    </w:pPr>
  </w:p>
  <w:p w:rsidR="002637E4" w:rsidRDefault="002637E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1017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CC8"/>
    <w:rsid w:val="00010179"/>
    <w:rsid w:val="0002765D"/>
    <w:rsid w:val="0004561B"/>
    <w:rsid w:val="00075E0B"/>
    <w:rsid w:val="000810D2"/>
    <w:rsid w:val="00094339"/>
    <w:rsid w:val="00097D31"/>
    <w:rsid w:val="000A4202"/>
    <w:rsid w:val="000B169F"/>
    <w:rsid w:val="000C671E"/>
    <w:rsid w:val="000C6770"/>
    <w:rsid w:val="000D05A0"/>
    <w:rsid w:val="000E23D6"/>
    <w:rsid w:val="000E3B5C"/>
    <w:rsid w:val="000E6231"/>
    <w:rsid w:val="000F03B2"/>
    <w:rsid w:val="00103667"/>
    <w:rsid w:val="0010434C"/>
    <w:rsid w:val="00111A3A"/>
    <w:rsid w:val="00115CE3"/>
    <w:rsid w:val="0011670F"/>
    <w:rsid w:val="001223D6"/>
    <w:rsid w:val="00130954"/>
    <w:rsid w:val="00130E5E"/>
    <w:rsid w:val="00140632"/>
    <w:rsid w:val="001468DF"/>
    <w:rsid w:val="0016136D"/>
    <w:rsid w:val="0017266F"/>
    <w:rsid w:val="00174BF8"/>
    <w:rsid w:val="001A39E0"/>
    <w:rsid w:val="001A5FBD"/>
    <w:rsid w:val="001C32A8"/>
    <w:rsid w:val="001C7CE2"/>
    <w:rsid w:val="001E3514"/>
    <w:rsid w:val="001E53E5"/>
    <w:rsid w:val="001F7784"/>
    <w:rsid w:val="002013D6"/>
    <w:rsid w:val="0021412F"/>
    <w:rsid w:val="002147F8"/>
    <w:rsid w:val="00236560"/>
    <w:rsid w:val="0024292A"/>
    <w:rsid w:val="00246406"/>
    <w:rsid w:val="00256CF7"/>
    <w:rsid w:val="00260B37"/>
    <w:rsid w:val="002637E4"/>
    <w:rsid w:val="00270C3B"/>
    <w:rsid w:val="0027725F"/>
    <w:rsid w:val="00295B95"/>
    <w:rsid w:val="0029794D"/>
    <w:rsid w:val="002A16C1"/>
    <w:rsid w:val="002B4FD2"/>
    <w:rsid w:val="002D40BC"/>
    <w:rsid w:val="002E0712"/>
    <w:rsid w:val="002E54BE"/>
    <w:rsid w:val="002F3563"/>
    <w:rsid w:val="00322635"/>
    <w:rsid w:val="0035782B"/>
    <w:rsid w:val="00383C4D"/>
    <w:rsid w:val="0039026B"/>
    <w:rsid w:val="003A2384"/>
    <w:rsid w:val="003C5AD4"/>
    <w:rsid w:val="003D216B"/>
    <w:rsid w:val="003D5DA0"/>
    <w:rsid w:val="00426786"/>
    <w:rsid w:val="004353F7"/>
    <w:rsid w:val="00453481"/>
    <w:rsid w:val="00457DF1"/>
    <w:rsid w:val="0048387B"/>
    <w:rsid w:val="004964FF"/>
    <w:rsid w:val="004C74A2"/>
    <w:rsid w:val="00500800"/>
    <w:rsid w:val="00500C0B"/>
    <w:rsid w:val="00514EFA"/>
    <w:rsid w:val="00534275"/>
    <w:rsid w:val="00551599"/>
    <w:rsid w:val="00561833"/>
    <w:rsid w:val="005860AF"/>
    <w:rsid w:val="005B2697"/>
    <w:rsid w:val="005B2800"/>
    <w:rsid w:val="005B3753"/>
    <w:rsid w:val="005B6AC8"/>
    <w:rsid w:val="005C6B9A"/>
    <w:rsid w:val="005D5CAF"/>
    <w:rsid w:val="005E17D8"/>
    <w:rsid w:val="005F6D36"/>
    <w:rsid w:val="005F7562"/>
    <w:rsid w:val="005F7DEF"/>
    <w:rsid w:val="006111B7"/>
    <w:rsid w:val="00631ACF"/>
    <w:rsid w:val="00631C5C"/>
    <w:rsid w:val="0063516A"/>
    <w:rsid w:val="0063762C"/>
    <w:rsid w:val="00645D6E"/>
    <w:rsid w:val="00651EAA"/>
    <w:rsid w:val="00675F05"/>
    <w:rsid w:val="006805AA"/>
    <w:rsid w:val="006839DD"/>
    <w:rsid w:val="006C2C81"/>
    <w:rsid w:val="006D3707"/>
    <w:rsid w:val="006D7E28"/>
    <w:rsid w:val="006E3BCE"/>
    <w:rsid w:val="006F2075"/>
    <w:rsid w:val="0070559F"/>
    <w:rsid w:val="007112E3"/>
    <w:rsid w:val="007143EE"/>
    <w:rsid w:val="0071617A"/>
    <w:rsid w:val="00724E8F"/>
    <w:rsid w:val="00735804"/>
    <w:rsid w:val="00750ABC"/>
    <w:rsid w:val="00751008"/>
    <w:rsid w:val="007723AB"/>
    <w:rsid w:val="00777F76"/>
    <w:rsid w:val="00796661"/>
    <w:rsid w:val="007A3E63"/>
    <w:rsid w:val="007A74B5"/>
    <w:rsid w:val="007D4ECD"/>
    <w:rsid w:val="007D62B0"/>
    <w:rsid w:val="007F12CE"/>
    <w:rsid w:val="007F4F01"/>
    <w:rsid w:val="0082389C"/>
    <w:rsid w:val="00826211"/>
    <w:rsid w:val="0083223B"/>
    <w:rsid w:val="008734C2"/>
    <w:rsid w:val="0087457E"/>
    <w:rsid w:val="00883398"/>
    <w:rsid w:val="00886A38"/>
    <w:rsid w:val="00896171"/>
    <w:rsid w:val="008B5921"/>
    <w:rsid w:val="008D51A7"/>
    <w:rsid w:val="008E33AA"/>
    <w:rsid w:val="008F2E0C"/>
    <w:rsid w:val="009110D2"/>
    <w:rsid w:val="00925982"/>
    <w:rsid w:val="00932215"/>
    <w:rsid w:val="00946257"/>
    <w:rsid w:val="00950CF8"/>
    <w:rsid w:val="00951C1A"/>
    <w:rsid w:val="00953241"/>
    <w:rsid w:val="0097310D"/>
    <w:rsid w:val="00987BE1"/>
    <w:rsid w:val="00991728"/>
    <w:rsid w:val="009945FB"/>
    <w:rsid w:val="009A7968"/>
    <w:rsid w:val="009C2ED5"/>
    <w:rsid w:val="009C3C94"/>
    <w:rsid w:val="009C60FA"/>
    <w:rsid w:val="00A17630"/>
    <w:rsid w:val="00A24EB9"/>
    <w:rsid w:val="00A2699D"/>
    <w:rsid w:val="00A333F8"/>
    <w:rsid w:val="00A46443"/>
    <w:rsid w:val="00A74D27"/>
    <w:rsid w:val="00A75373"/>
    <w:rsid w:val="00A771C4"/>
    <w:rsid w:val="00AC70D6"/>
    <w:rsid w:val="00AD2CC9"/>
    <w:rsid w:val="00AE4072"/>
    <w:rsid w:val="00B0593F"/>
    <w:rsid w:val="00B144AC"/>
    <w:rsid w:val="00B549B6"/>
    <w:rsid w:val="00B562C1"/>
    <w:rsid w:val="00B63641"/>
    <w:rsid w:val="00BA4658"/>
    <w:rsid w:val="00BC5A36"/>
    <w:rsid w:val="00BC79F5"/>
    <w:rsid w:val="00BD04B7"/>
    <w:rsid w:val="00BD2261"/>
    <w:rsid w:val="00BE4D87"/>
    <w:rsid w:val="00C20FD8"/>
    <w:rsid w:val="00C36D86"/>
    <w:rsid w:val="00C413CB"/>
    <w:rsid w:val="00C43145"/>
    <w:rsid w:val="00C72AEE"/>
    <w:rsid w:val="00C95C16"/>
    <w:rsid w:val="00C967D4"/>
    <w:rsid w:val="00C97A2D"/>
    <w:rsid w:val="00CC0FFC"/>
    <w:rsid w:val="00CC4111"/>
    <w:rsid w:val="00CE43D2"/>
    <w:rsid w:val="00CF25B5"/>
    <w:rsid w:val="00CF3559"/>
    <w:rsid w:val="00CF7C18"/>
    <w:rsid w:val="00D00FCD"/>
    <w:rsid w:val="00D24D27"/>
    <w:rsid w:val="00D354B8"/>
    <w:rsid w:val="00D67976"/>
    <w:rsid w:val="00D97666"/>
    <w:rsid w:val="00DA74F0"/>
    <w:rsid w:val="00DB2556"/>
    <w:rsid w:val="00DB3772"/>
    <w:rsid w:val="00DB6326"/>
    <w:rsid w:val="00DC2CC7"/>
    <w:rsid w:val="00DE20E5"/>
    <w:rsid w:val="00E03E77"/>
    <w:rsid w:val="00E06FAE"/>
    <w:rsid w:val="00E11B07"/>
    <w:rsid w:val="00E41E47"/>
    <w:rsid w:val="00E42C5E"/>
    <w:rsid w:val="00E52BD1"/>
    <w:rsid w:val="00E64EDE"/>
    <w:rsid w:val="00E727C9"/>
    <w:rsid w:val="00E92D2F"/>
    <w:rsid w:val="00EA35B5"/>
    <w:rsid w:val="00EB052D"/>
    <w:rsid w:val="00ED09AB"/>
    <w:rsid w:val="00EE0971"/>
    <w:rsid w:val="00EE0B75"/>
    <w:rsid w:val="00EF29FE"/>
    <w:rsid w:val="00EF7658"/>
    <w:rsid w:val="00F36FBF"/>
    <w:rsid w:val="00F37385"/>
    <w:rsid w:val="00F44D63"/>
    <w:rsid w:val="00F639D6"/>
    <w:rsid w:val="00F63BDF"/>
    <w:rsid w:val="00F6677C"/>
    <w:rsid w:val="00F737E5"/>
    <w:rsid w:val="00F825D0"/>
    <w:rsid w:val="00F86A8C"/>
    <w:rsid w:val="00FA4628"/>
    <w:rsid w:val="00FD30BE"/>
    <w:rsid w:val="00FD642B"/>
    <w:rsid w:val="00FE04D2"/>
    <w:rsid w:val="00FE125F"/>
    <w:rsid w:val="00FE766B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F9C153"/>
  <w15:docId w15:val="{C36A8D23-A3D4-4F86-82C9-0A31AB5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Заголовок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08E5-0AAC-4FE5-A177-116C7BE1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</TotalTime>
  <Pages>10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10</cp:revision>
  <cp:lastPrinted>2024-10-01T11:28:00Z</cp:lastPrinted>
  <dcterms:created xsi:type="dcterms:W3CDTF">2024-07-08T14:23:00Z</dcterms:created>
  <dcterms:modified xsi:type="dcterms:W3CDTF">2024-12-28T07:46:00Z</dcterms:modified>
</cp:coreProperties>
</file>