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273FE" w:rsidRDefault="0002765D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F273F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273F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73F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273F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73F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F273FE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F273FE">
        <w:rPr>
          <w:rFonts w:ascii="PT Astra Serif" w:hAnsi="PT Astra Serif"/>
          <w:b/>
          <w:sz w:val="34"/>
        </w:rPr>
        <w:t>ПЛАВСКИЙ</w:t>
      </w:r>
      <w:r w:rsidR="00E727C9" w:rsidRPr="00F273FE">
        <w:rPr>
          <w:rFonts w:ascii="PT Astra Serif" w:hAnsi="PT Astra Serif"/>
          <w:b/>
          <w:sz w:val="34"/>
        </w:rPr>
        <w:t>РАЙОН</w:t>
      </w:r>
    </w:p>
    <w:p w:rsidR="00E727C9" w:rsidRPr="00F273F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F273FE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273F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273F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273F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273FE" w:rsidRDefault="00F273FE" w:rsidP="00F273FE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273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46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5B2800" w:rsidRPr="00F273FE" w:rsidRDefault="002A16C1" w:rsidP="00564666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73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646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</w:t>
            </w:r>
          </w:p>
        </w:tc>
      </w:tr>
    </w:tbl>
    <w:p w:rsidR="005F6D36" w:rsidRPr="00F273F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273FE" w:rsidRDefault="005B2800">
      <w:pPr>
        <w:rPr>
          <w:rFonts w:ascii="PT Astra Serif" w:hAnsi="PT Astra Serif" w:cs="PT Astra Serif"/>
          <w:sz w:val="28"/>
          <w:szCs w:val="28"/>
        </w:rPr>
      </w:pPr>
    </w:p>
    <w:p w:rsidR="005E17D8" w:rsidRPr="00F273FE" w:rsidRDefault="005E17D8" w:rsidP="005E17D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F273FE">
        <w:rPr>
          <w:rFonts w:ascii="PT Astra Serif" w:hAnsi="PT Astra Serif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Плавский район от 21.03.2022 № 431 «Об утверждении муниципальной программы </w:t>
      </w:r>
      <w:r w:rsidRPr="00F273FE">
        <w:rPr>
          <w:rFonts w:ascii="PT Astra Serif" w:hAnsi="PT Astra Serif"/>
          <w:b/>
          <w:sz w:val="26"/>
          <w:szCs w:val="26"/>
        </w:rPr>
        <w:t xml:space="preserve">муниципального образования Плавский район </w:t>
      </w:r>
      <w:r w:rsidRPr="00F273FE">
        <w:rPr>
          <w:rFonts w:ascii="PT Astra Serif" w:hAnsi="PT Astra Serif"/>
          <w:b/>
          <w:bCs/>
          <w:sz w:val="26"/>
          <w:szCs w:val="26"/>
        </w:rPr>
        <w:t>«</w:t>
      </w:r>
      <w:r w:rsidRPr="00F273FE">
        <w:rPr>
          <w:rFonts w:ascii="PT Astra Serif" w:hAnsi="PT Astra Serif"/>
          <w:b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F273FE">
        <w:rPr>
          <w:rFonts w:ascii="PT Astra Serif" w:hAnsi="PT Astra Serif"/>
          <w:b/>
          <w:bCs/>
          <w:sz w:val="26"/>
          <w:szCs w:val="26"/>
        </w:rPr>
        <w:t>»</w:t>
      </w:r>
    </w:p>
    <w:p w:rsidR="005B2800" w:rsidRPr="00F273FE" w:rsidRDefault="005B2800">
      <w:pPr>
        <w:rPr>
          <w:rFonts w:ascii="PT Astra Serif" w:hAnsi="PT Astra Serif" w:cs="PT Astra Serif"/>
          <w:sz w:val="28"/>
          <w:szCs w:val="28"/>
        </w:rPr>
      </w:pPr>
    </w:p>
    <w:p w:rsidR="005E17D8" w:rsidRPr="00F273FE" w:rsidRDefault="005E17D8" w:rsidP="005E17D8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r w:rsidRPr="00F273FE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F273FE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273FE">
        <w:rPr>
          <w:rFonts w:ascii="PT Astra Serif" w:hAnsi="PT Astra Serif"/>
          <w:sz w:val="26"/>
          <w:szCs w:val="26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F273FE">
        <w:rPr>
          <w:rFonts w:ascii="PT Astra Serif" w:hAnsi="PT Astra Serif"/>
          <w:b/>
          <w:sz w:val="26"/>
          <w:szCs w:val="26"/>
        </w:rPr>
        <w:t>ПОСТАНОВЛЯЕТ:</w:t>
      </w:r>
    </w:p>
    <w:p w:rsidR="005E17D8" w:rsidRPr="00F273FE" w:rsidRDefault="005E17D8" w:rsidP="005E17D8">
      <w:pPr>
        <w:numPr>
          <w:ilvl w:val="0"/>
          <w:numId w:val="3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F273FE">
        <w:rPr>
          <w:rFonts w:ascii="PT Astra Serif" w:hAnsi="PT Astra Serif"/>
          <w:bCs/>
          <w:sz w:val="26"/>
          <w:szCs w:val="26"/>
        </w:rPr>
        <w:t>Внести следующие изменения в постановление администрации муниципального образования Плавский район от 21.03.2022 № 431</w:t>
      </w:r>
      <w:r w:rsidRPr="00F273FE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F273FE">
        <w:rPr>
          <w:rFonts w:ascii="PT Astra Serif" w:hAnsi="PT Astra Serif"/>
          <w:bCs/>
          <w:sz w:val="26"/>
          <w:szCs w:val="26"/>
        </w:rPr>
        <w:t xml:space="preserve">«Об утверждении муниципальной программы </w:t>
      </w:r>
      <w:r w:rsidRPr="00F273FE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</w:t>
      </w:r>
      <w:r w:rsidRPr="00F273FE">
        <w:rPr>
          <w:rFonts w:ascii="PT Astra Serif" w:hAnsi="PT Astra Serif"/>
          <w:bCs/>
          <w:sz w:val="26"/>
          <w:szCs w:val="26"/>
        </w:rPr>
        <w:t>«</w:t>
      </w:r>
      <w:r w:rsidRPr="00F273FE">
        <w:rPr>
          <w:rFonts w:ascii="PT Astra Serif" w:hAnsi="PT Astra Serif"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F273FE">
        <w:rPr>
          <w:rFonts w:ascii="PT Astra Serif" w:hAnsi="PT Astra Serif"/>
          <w:bCs/>
          <w:sz w:val="26"/>
          <w:szCs w:val="26"/>
        </w:rPr>
        <w:t>»:</w:t>
      </w:r>
    </w:p>
    <w:p w:rsidR="005E17D8" w:rsidRDefault="005E17D8" w:rsidP="005E17D8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F273FE">
        <w:rPr>
          <w:rFonts w:ascii="PT Astra Serif" w:hAnsi="PT Astra Serif"/>
          <w:bCs/>
          <w:sz w:val="26"/>
          <w:szCs w:val="26"/>
        </w:rPr>
        <w:t xml:space="preserve">1.1. строку пятую Паспорта муниципальной программы </w:t>
      </w:r>
      <w:r w:rsidRPr="00F273FE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</w:t>
      </w:r>
      <w:r w:rsidRPr="00F273FE">
        <w:rPr>
          <w:rFonts w:ascii="PT Astra Serif" w:hAnsi="PT Astra Serif"/>
          <w:bCs/>
          <w:sz w:val="26"/>
          <w:szCs w:val="26"/>
        </w:rPr>
        <w:t>«</w:t>
      </w:r>
      <w:r w:rsidRPr="00F273FE">
        <w:rPr>
          <w:rFonts w:ascii="PT Astra Serif" w:hAnsi="PT Astra Serif"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F273FE">
        <w:rPr>
          <w:rFonts w:ascii="PT Astra Serif" w:hAnsi="PT Astra Serif"/>
          <w:bCs/>
          <w:sz w:val="26"/>
          <w:szCs w:val="26"/>
        </w:rPr>
        <w:t xml:space="preserve">» (Приложение к постановлению) (далее - </w:t>
      </w:r>
      <w:r w:rsidRPr="00F273FE">
        <w:rPr>
          <w:rFonts w:ascii="PT Astra Serif" w:hAnsi="PT Astra Serif"/>
          <w:sz w:val="26"/>
          <w:szCs w:val="26"/>
        </w:rPr>
        <w:t xml:space="preserve">Муниципальная программа) </w:t>
      </w:r>
      <w:r w:rsidRPr="00F273FE">
        <w:rPr>
          <w:rFonts w:ascii="PT Astra Serif" w:hAnsi="PT Astra Serif"/>
          <w:bCs/>
          <w:sz w:val="26"/>
          <w:szCs w:val="26"/>
        </w:rPr>
        <w:t>изложить в следующей редакции:</w:t>
      </w:r>
    </w:p>
    <w:p w:rsidR="00F273FE" w:rsidRPr="00F273FE" w:rsidRDefault="00F273FE" w:rsidP="005E17D8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976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8"/>
        <w:gridCol w:w="6749"/>
      </w:tblGrid>
      <w:tr w:rsidR="005E17D8" w:rsidRPr="00F273FE" w:rsidTr="009945FB">
        <w:trPr>
          <w:trHeight w:val="225"/>
        </w:trPr>
        <w:tc>
          <w:tcPr>
            <w:tcW w:w="3018" w:type="dxa"/>
          </w:tcPr>
          <w:p w:rsidR="005E17D8" w:rsidRPr="00F273FE" w:rsidRDefault="005E17D8" w:rsidP="00994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273FE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6749" w:type="dxa"/>
          </w:tcPr>
          <w:p w:rsidR="005E17D8" w:rsidRPr="00F273FE" w:rsidRDefault="005E17D8" w:rsidP="009945FB">
            <w:pPr>
              <w:ind w:firstLine="2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273F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9945FB" w:rsidRPr="00F273F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200254,4</w:t>
            </w:r>
            <w:r w:rsidRPr="00F273F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5E17D8" w:rsidRPr="00F273FE" w:rsidRDefault="005E17D8" w:rsidP="009945FB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273F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9945FB" w:rsidRPr="00F273FE">
              <w:rPr>
                <w:rFonts w:ascii="PT Astra Serif" w:hAnsi="PT Astra Serif"/>
                <w:sz w:val="26"/>
                <w:szCs w:val="26"/>
                <w:lang w:eastAsia="ru-RU"/>
              </w:rPr>
              <w:t>44460,0</w:t>
            </w:r>
          </w:p>
          <w:p w:rsidR="005E17D8" w:rsidRPr="00F273FE" w:rsidRDefault="005E17D8" w:rsidP="009945FB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273FE">
              <w:rPr>
                <w:rFonts w:ascii="PT Astra Serif" w:hAnsi="PT Astra Serif"/>
                <w:sz w:val="26"/>
                <w:szCs w:val="26"/>
                <w:lang w:eastAsia="ru-RU"/>
              </w:rPr>
              <w:t>2023 – 38948,6</w:t>
            </w:r>
          </w:p>
          <w:p w:rsidR="005E17D8" w:rsidRPr="00F273FE" w:rsidRDefault="005E17D8" w:rsidP="009945FB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273FE">
              <w:rPr>
                <w:rFonts w:ascii="PT Astra Serif" w:hAnsi="PT Astra Serif"/>
                <w:sz w:val="26"/>
                <w:szCs w:val="26"/>
                <w:lang w:eastAsia="ru-RU"/>
              </w:rPr>
              <w:t>2024 – 38948,6</w:t>
            </w:r>
          </w:p>
          <w:p w:rsidR="005E17D8" w:rsidRPr="00F273FE" w:rsidRDefault="005E17D8" w:rsidP="009945FB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273FE">
              <w:rPr>
                <w:rFonts w:ascii="PT Astra Serif" w:hAnsi="PT Astra Serif"/>
                <w:sz w:val="26"/>
                <w:szCs w:val="26"/>
                <w:lang w:eastAsia="ru-RU"/>
              </w:rPr>
              <w:t>2025 – 38948,6</w:t>
            </w:r>
          </w:p>
          <w:p w:rsidR="005E17D8" w:rsidRPr="00F273FE" w:rsidRDefault="005E17D8" w:rsidP="009945FB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273FE">
              <w:rPr>
                <w:rFonts w:ascii="PT Astra Serif" w:hAnsi="PT Astra Serif"/>
                <w:sz w:val="26"/>
                <w:szCs w:val="26"/>
                <w:lang w:eastAsia="ru-RU"/>
              </w:rPr>
              <w:t>2026 – 38948,6»;</w:t>
            </w:r>
          </w:p>
        </w:tc>
      </w:tr>
    </w:tbl>
    <w:p w:rsidR="00F273FE" w:rsidRDefault="00F273FE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5E17D8" w:rsidRPr="00F273FE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F273FE">
        <w:rPr>
          <w:rFonts w:ascii="PT Astra Serif" w:hAnsi="PT Astra Serif"/>
          <w:sz w:val="26"/>
          <w:szCs w:val="26"/>
        </w:rPr>
        <w:t>1.2. раздел 4 М</w:t>
      </w:r>
      <w:r w:rsidRPr="00F273FE">
        <w:rPr>
          <w:rFonts w:ascii="PT Astra Serif" w:hAnsi="PT Astra Serif"/>
          <w:bCs/>
          <w:sz w:val="26"/>
          <w:szCs w:val="26"/>
        </w:rPr>
        <w:t xml:space="preserve">униципальной программы </w:t>
      </w:r>
      <w:r w:rsidRPr="00F273FE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5E17D8" w:rsidRPr="00F273FE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5E17D8" w:rsidRPr="00F273FE" w:rsidRDefault="005E17D8" w:rsidP="005E17D8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F273FE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</w:t>
      </w:r>
      <w:r w:rsidRPr="00F273FE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9945FB" w:rsidRPr="00F273FE" w:rsidRDefault="009945FB" w:rsidP="005E17D8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217"/>
        <w:gridCol w:w="1197"/>
        <w:gridCol w:w="1197"/>
        <w:gridCol w:w="1197"/>
        <w:gridCol w:w="1197"/>
        <w:gridCol w:w="1358"/>
      </w:tblGrid>
      <w:tr w:rsidR="009945FB" w:rsidRPr="00F273FE" w:rsidTr="009945FB">
        <w:trPr>
          <w:trHeight w:val="57"/>
          <w:tblHeader/>
        </w:trPr>
        <w:tc>
          <w:tcPr>
            <w:tcW w:w="1834" w:type="pct"/>
            <w:vMerge w:val="restar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F273FE">
              <w:rPr>
                <w:rFonts w:ascii="PT Astra Serif" w:hAnsi="PT Astra Serif"/>
                <w:b/>
              </w:rPr>
              <w:t>муниципальной программы</w:t>
            </w:r>
            <w:r w:rsidRPr="00F273FE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66" w:type="pct"/>
            <w:gridSpan w:val="6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273FE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vMerge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02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273FE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273FE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3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02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273FE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273FE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3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hAnsi="PT Astra Serif"/>
                <w:b/>
                <w:spacing w:val="-2"/>
              </w:rPr>
            </w:pPr>
            <w:r w:rsidRPr="00F273FE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44460,0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38948,6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38948,6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38948,6</w:t>
            </w:r>
          </w:p>
        </w:tc>
        <w:tc>
          <w:tcPr>
            <w:tcW w:w="520" w:type="pct"/>
          </w:tcPr>
          <w:p w:rsidR="009945FB" w:rsidRPr="00F273FE" w:rsidRDefault="009945FB" w:rsidP="009945F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38948,6</w:t>
            </w:r>
          </w:p>
        </w:tc>
        <w:tc>
          <w:tcPr>
            <w:tcW w:w="583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200254,4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:rsidR="009945FB" w:rsidRPr="00F273FE" w:rsidRDefault="009945FB" w:rsidP="009945FB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</w:tcPr>
          <w:p w:rsidR="009945FB" w:rsidRPr="00F273FE" w:rsidRDefault="009945FB" w:rsidP="009945FB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</w:tcPr>
          <w:p w:rsidR="009945FB" w:rsidRPr="00F273FE" w:rsidRDefault="009945FB" w:rsidP="009945FB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hAnsi="PT Astra Serif"/>
                <w:spacing w:val="-2"/>
              </w:rPr>
            </w:pPr>
            <w:r w:rsidRPr="00F273F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2023,5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2023,5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hAnsi="PT Astra Serif"/>
                <w:spacing w:val="-2"/>
              </w:rPr>
            </w:pPr>
            <w:r w:rsidRPr="00F273F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2922,0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2922,0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hAnsi="PT Astra Serif"/>
                <w:spacing w:val="-2"/>
              </w:rPr>
            </w:pPr>
            <w:r w:rsidRPr="00F273F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39514,5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38948,6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38948,6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38948,6</w:t>
            </w:r>
          </w:p>
        </w:tc>
        <w:tc>
          <w:tcPr>
            <w:tcW w:w="520" w:type="pct"/>
          </w:tcPr>
          <w:p w:rsidR="009945FB" w:rsidRPr="00F273FE" w:rsidRDefault="009945FB" w:rsidP="009945F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38948,6</w:t>
            </w:r>
          </w:p>
        </w:tc>
        <w:tc>
          <w:tcPr>
            <w:tcW w:w="583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195308,9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hAnsi="PT Astra Serif"/>
                <w:b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1000,0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1000,0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hAnsi="PT Astra Serif"/>
                <w:b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774,1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273FE">
              <w:rPr>
                <w:rFonts w:ascii="PT Astra Serif" w:eastAsia="Calibri" w:hAnsi="PT Astra Serif"/>
                <w:b/>
              </w:rPr>
              <w:t>3870,5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774,1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273FE">
              <w:rPr>
                <w:rFonts w:ascii="PT Astra Serif" w:eastAsia="Calibri" w:hAnsi="PT Astra Serif"/>
              </w:rPr>
              <w:t>3870,5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lastRenderedPageBreak/>
              <w:t xml:space="preserve">Всего комплекс процессных мероприятий: «Расходы на обеспечение деятельности (оказание услуг) муниципальных учреждение – МКУ МО Плавский район «Сервис»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DB6326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 xml:space="preserve">36853,7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37324,5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DB6326" w:rsidP="009945FB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186151,7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DB6326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36853,7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37324,5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DB6326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186151,7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hAnsi="PT Astra Serif"/>
                <w:b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580,0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1780,0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580,0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1780,0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hAnsi="PT Astra Serif"/>
                <w:b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DB6326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60</w:t>
            </w:r>
            <w:r w:rsidR="00DB6326" w:rsidRPr="00F273FE">
              <w:rPr>
                <w:rFonts w:ascii="PT Astra Serif" w:eastAsia="Calibri" w:hAnsi="PT Astra Serif"/>
              </w:rPr>
              <w:t>52,2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DB6326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74</w:t>
            </w:r>
            <w:r w:rsidR="00DB6326" w:rsidRPr="00F273FE">
              <w:rPr>
                <w:rFonts w:ascii="PT Astra Serif" w:eastAsia="Calibri" w:hAnsi="PT Astra Serif"/>
              </w:rPr>
              <w:t>52,2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DB6326" w:rsidP="003D5DA0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202</w:t>
            </w:r>
            <w:r w:rsidR="003D5DA0" w:rsidRPr="00F273FE">
              <w:rPr>
                <w:rFonts w:ascii="PT Astra Serif" w:eastAsia="Calibri" w:hAnsi="PT Astra Serif"/>
              </w:rPr>
              <w:t>3</w:t>
            </w:r>
            <w:r w:rsidRPr="00F273FE">
              <w:rPr>
                <w:rFonts w:ascii="PT Astra Serif" w:eastAsia="Calibri" w:hAnsi="PT Astra Serif"/>
              </w:rPr>
              <w:t>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DB6326" w:rsidP="003D5DA0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202</w:t>
            </w:r>
            <w:r w:rsidR="003D5DA0" w:rsidRPr="00F273FE">
              <w:rPr>
                <w:rFonts w:ascii="PT Astra Serif" w:eastAsia="Calibri" w:hAnsi="PT Astra Serif"/>
              </w:rPr>
              <w:t>3</w:t>
            </w:r>
            <w:r w:rsidRPr="00F273FE">
              <w:rPr>
                <w:rFonts w:ascii="PT Astra Serif" w:eastAsia="Calibri" w:hAnsi="PT Astra Serif"/>
              </w:rPr>
              <w:t>,5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DB6326" w:rsidP="00DB6326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2922,0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DB6326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2922,0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3D5DA0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110</w:t>
            </w:r>
            <w:r w:rsidR="003D5DA0" w:rsidRPr="00F273FE">
              <w:rPr>
                <w:rFonts w:ascii="PT Astra Serif" w:eastAsia="Calibri" w:hAnsi="PT Astra Serif"/>
              </w:rPr>
              <w:t>6</w:t>
            </w:r>
            <w:r w:rsidR="00DB6326" w:rsidRPr="00F273FE">
              <w:rPr>
                <w:rFonts w:ascii="PT Astra Serif" w:eastAsia="Calibri" w:hAnsi="PT Astra Serif"/>
              </w:rPr>
              <w:t>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3D5DA0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250</w:t>
            </w:r>
            <w:r w:rsidR="003D5DA0" w:rsidRPr="00F273FE">
              <w:rPr>
                <w:rFonts w:ascii="PT Astra Serif" w:eastAsia="Calibri" w:hAnsi="PT Astra Serif"/>
              </w:rPr>
              <w:t>6</w:t>
            </w:r>
            <w:r w:rsidR="00DB6326" w:rsidRPr="00F273FE">
              <w:rPr>
                <w:rFonts w:ascii="PT Astra Serif" w:eastAsia="Calibri" w:hAnsi="PT Astra Serif"/>
              </w:rPr>
              <w:t>,7</w:t>
            </w:r>
          </w:p>
        </w:tc>
      </w:tr>
      <w:tr w:rsidR="009945FB" w:rsidRPr="00F273FE" w:rsidTr="009945FB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B" w:rsidRPr="00F273FE" w:rsidRDefault="009945FB" w:rsidP="009945FB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0,0»;</w:t>
            </w:r>
          </w:p>
        </w:tc>
      </w:tr>
    </w:tbl>
    <w:p w:rsidR="005E17D8" w:rsidRPr="00F273FE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5E17D8" w:rsidRPr="00F273FE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F273FE">
        <w:rPr>
          <w:rFonts w:ascii="PT Astra Serif" w:hAnsi="PT Astra Serif"/>
          <w:sz w:val="26"/>
          <w:szCs w:val="26"/>
        </w:rPr>
        <w:t>1.</w:t>
      </w:r>
      <w:r w:rsidR="00DB6326" w:rsidRPr="00F273FE">
        <w:rPr>
          <w:rFonts w:ascii="PT Astra Serif" w:hAnsi="PT Astra Serif"/>
          <w:sz w:val="26"/>
          <w:szCs w:val="26"/>
        </w:rPr>
        <w:t>3</w:t>
      </w:r>
      <w:r w:rsidRPr="00F273FE">
        <w:rPr>
          <w:rFonts w:ascii="PT Astra Serif" w:hAnsi="PT Astra Serif"/>
          <w:sz w:val="26"/>
          <w:szCs w:val="26"/>
        </w:rPr>
        <w:t>. Приложение № 3 к муниципальной программе изложить в следующей редакции:</w:t>
      </w:r>
    </w:p>
    <w:p w:rsidR="00F273FE" w:rsidRDefault="00F273FE" w:rsidP="005E17D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5E17D8" w:rsidRPr="00F273FE" w:rsidRDefault="005E17D8" w:rsidP="005E17D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F273FE">
        <w:rPr>
          <w:rFonts w:ascii="PT Astra Serif" w:hAnsi="PT Astra Serif"/>
        </w:rPr>
        <w:t>«Приложение № 3</w:t>
      </w:r>
    </w:p>
    <w:p w:rsidR="005E17D8" w:rsidRPr="00F273FE" w:rsidRDefault="005E17D8" w:rsidP="005E17D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F273FE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5E17D8" w:rsidRPr="00F273FE" w:rsidRDefault="005E17D8" w:rsidP="005E17D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5E17D8" w:rsidRPr="00F273FE" w:rsidRDefault="005E17D8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273FE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5E17D8" w:rsidRPr="00F273FE" w:rsidRDefault="005E17D8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826"/>
      </w:tblGrid>
      <w:tr w:rsidR="005E17D8" w:rsidRPr="00F273FE" w:rsidTr="009945FB">
        <w:trPr>
          <w:trHeight w:val="57"/>
        </w:trPr>
        <w:tc>
          <w:tcPr>
            <w:tcW w:w="2835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ind w:firstLine="271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</w:tr>
      <w:tr w:rsidR="005E17D8" w:rsidRPr="00F273FE" w:rsidTr="009945FB">
        <w:trPr>
          <w:trHeight w:val="57"/>
        </w:trPr>
        <w:tc>
          <w:tcPr>
            <w:tcW w:w="2835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5E17D8" w:rsidRPr="00F273FE" w:rsidRDefault="005E17D8" w:rsidP="009945FB">
            <w:pPr>
              <w:ind w:firstLine="271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F273F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5E17D8" w:rsidRPr="00F273FE" w:rsidRDefault="005E17D8" w:rsidP="009945F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F273FE">
              <w:rPr>
                <w:rFonts w:ascii="PT Astra Serif" w:hAnsi="PT Astra Serif"/>
              </w:rPr>
              <w:t>МО Плавский район «Сервис»</w:t>
            </w:r>
          </w:p>
        </w:tc>
      </w:tr>
      <w:tr w:rsidR="005E17D8" w:rsidRPr="00F273FE" w:rsidTr="009945FB">
        <w:trPr>
          <w:trHeight w:val="57"/>
        </w:trPr>
        <w:tc>
          <w:tcPr>
            <w:tcW w:w="2835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5E17D8" w:rsidRPr="00F273FE" w:rsidRDefault="005E17D8" w:rsidP="009945FB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</w:rPr>
            </w:pPr>
            <w:r w:rsidRPr="00F273FE">
              <w:rPr>
                <w:rFonts w:ascii="PT Astra Serif" w:hAnsi="PT Astra Serif"/>
              </w:rPr>
              <w:t xml:space="preserve">Обеспечение эффективного исполнения управленческих и исполнительно-распорядительных функций МКУ МО Плавский район «Сервис» </w:t>
            </w:r>
          </w:p>
        </w:tc>
      </w:tr>
      <w:tr w:rsidR="005E17D8" w:rsidRPr="00F273FE" w:rsidTr="009945FB">
        <w:trPr>
          <w:trHeight w:val="57"/>
        </w:trPr>
        <w:tc>
          <w:tcPr>
            <w:tcW w:w="2835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DB6326" w:rsidRPr="00F273FE" w:rsidRDefault="00DB6326" w:rsidP="00DB6326">
            <w:pPr>
              <w:ind w:firstLine="272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Всего 186151,7 тыс.руб., в том числе по годам:</w:t>
            </w:r>
          </w:p>
          <w:p w:rsidR="00DB6326" w:rsidRPr="00F273FE" w:rsidRDefault="00DB6326" w:rsidP="00DB6326">
            <w:pPr>
              <w:ind w:firstLine="272"/>
              <w:jc w:val="both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 – 36853,7</w:t>
            </w:r>
          </w:p>
          <w:p w:rsidR="00DB6326" w:rsidRPr="00F273FE" w:rsidRDefault="00DB6326" w:rsidP="00DB6326">
            <w:pPr>
              <w:ind w:firstLine="272"/>
              <w:jc w:val="both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 – 37324,5</w:t>
            </w:r>
          </w:p>
          <w:p w:rsidR="00DB6326" w:rsidRPr="00F273FE" w:rsidRDefault="00DB6326" w:rsidP="00DB6326">
            <w:pPr>
              <w:ind w:firstLine="272"/>
              <w:jc w:val="both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 – 37324,5</w:t>
            </w:r>
          </w:p>
          <w:p w:rsidR="00DB6326" w:rsidRPr="00F273FE" w:rsidRDefault="00DB6326" w:rsidP="00DB6326">
            <w:pPr>
              <w:ind w:firstLine="272"/>
              <w:jc w:val="both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 – 37324,5</w:t>
            </w:r>
          </w:p>
          <w:p w:rsidR="005E17D8" w:rsidRPr="00F273FE" w:rsidRDefault="00DB6326" w:rsidP="00DB6326">
            <w:pPr>
              <w:ind w:firstLine="272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2026 – 37324,5 </w:t>
            </w:r>
          </w:p>
        </w:tc>
      </w:tr>
    </w:tbl>
    <w:p w:rsidR="00F273FE" w:rsidRDefault="00F273FE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F273FE" w:rsidSect="00F273FE">
          <w:headerReference w:type="default" r:id="rId10"/>
          <w:headerReference w:type="first" r:id="rId11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5E17D8" w:rsidRPr="00F273FE" w:rsidRDefault="005E17D8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273FE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5E17D8" w:rsidRPr="00F273FE" w:rsidRDefault="005E17D8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24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356"/>
        <w:gridCol w:w="1386"/>
        <w:gridCol w:w="1278"/>
        <w:gridCol w:w="1409"/>
        <w:gridCol w:w="1447"/>
        <w:gridCol w:w="1427"/>
        <w:gridCol w:w="1284"/>
      </w:tblGrid>
      <w:tr w:rsidR="005E17D8" w:rsidRPr="00F273FE" w:rsidTr="00F273F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№</w:t>
            </w:r>
          </w:p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E17D8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E17D8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E17D8" w:rsidRPr="00F273FE" w:rsidTr="00F273FE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E17D8" w:rsidRPr="00F273FE" w:rsidTr="00F273FE">
        <w:trPr>
          <w:trHeight w:val="57"/>
        </w:trPr>
        <w:tc>
          <w:tcPr>
            <w:tcW w:w="144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F273FE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F273FE">
              <w:rPr>
                <w:rFonts w:ascii="PT Astra Serif" w:hAnsi="PT Astra Serif"/>
              </w:rPr>
              <w:t>МО Плавский район «Сервис»</w:t>
            </w:r>
          </w:p>
          <w:p w:rsidR="005E17D8" w:rsidRPr="00F273FE" w:rsidRDefault="005E17D8" w:rsidP="009945FB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273FE">
              <w:rPr>
                <w:rFonts w:ascii="PT Astra Serif" w:hAnsi="PT Astra Serif"/>
                <w:bCs/>
                <w:lang w:eastAsia="ru-RU"/>
              </w:rPr>
              <w:t xml:space="preserve">Расходы на обеспечение деятельности </w:t>
            </w:r>
          </w:p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bCs/>
                <w:lang w:eastAsia="ru-RU"/>
              </w:rPr>
              <w:t>(оказание услуг) государственных (муниципальных) учреждений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3D5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18</w:t>
            </w:r>
            <w:r w:rsidR="008B5921" w:rsidRPr="00F273FE">
              <w:rPr>
                <w:rFonts w:ascii="PT Astra Serif" w:hAnsi="PT Astra Serif"/>
                <w:b/>
                <w:lang w:eastAsia="ru-RU"/>
              </w:rPr>
              <w:t>61</w:t>
            </w:r>
            <w:r w:rsidR="003D5DA0" w:rsidRPr="00F273FE">
              <w:rPr>
                <w:rFonts w:ascii="PT Astra Serif" w:hAnsi="PT Astra Serif"/>
                <w:b/>
                <w:lang w:eastAsia="ru-RU"/>
              </w:rPr>
              <w:t>36,5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3D5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18</w:t>
            </w:r>
            <w:r w:rsidR="008B5921" w:rsidRPr="00F273FE">
              <w:rPr>
                <w:rFonts w:ascii="PT Astra Serif" w:hAnsi="PT Astra Serif"/>
                <w:b/>
                <w:lang w:eastAsia="ru-RU"/>
              </w:rPr>
              <w:t>61</w:t>
            </w:r>
            <w:r w:rsidR="003D5DA0" w:rsidRPr="00F273FE">
              <w:rPr>
                <w:rFonts w:ascii="PT Astra Serif" w:hAnsi="PT Astra Serif"/>
                <w:b/>
                <w:lang w:eastAsia="ru-RU"/>
              </w:rPr>
              <w:t>36,5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3D5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</w:t>
            </w:r>
            <w:r w:rsidR="008B5921" w:rsidRPr="00F273FE">
              <w:rPr>
                <w:rFonts w:ascii="PT Astra Serif" w:hAnsi="PT Astra Serif"/>
                <w:lang w:eastAsia="ru-RU"/>
              </w:rPr>
              <w:t>68</w:t>
            </w:r>
            <w:r w:rsidR="003D5DA0" w:rsidRPr="00F273FE">
              <w:rPr>
                <w:rFonts w:ascii="PT Astra Serif" w:hAnsi="PT Astra Serif"/>
                <w:lang w:eastAsia="ru-RU"/>
              </w:rPr>
              <w:t>38,5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3D5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</w:t>
            </w:r>
            <w:r w:rsidR="008B5921" w:rsidRPr="00F273FE">
              <w:rPr>
                <w:rFonts w:ascii="PT Astra Serif" w:hAnsi="PT Astra Serif"/>
                <w:lang w:eastAsia="ru-RU"/>
              </w:rPr>
              <w:t>68</w:t>
            </w:r>
            <w:r w:rsidR="003D5DA0" w:rsidRPr="00F273FE">
              <w:rPr>
                <w:rFonts w:ascii="PT Astra Serif" w:hAnsi="PT Astra Serif"/>
                <w:lang w:eastAsia="ru-RU"/>
              </w:rPr>
              <w:t>38,5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1.1.1.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Муниципальное казенное учреждение муниципального образования Плавский район </w:t>
            </w:r>
            <w:r w:rsidRPr="00F273FE">
              <w:rPr>
                <w:rFonts w:ascii="PT Astra Serif" w:hAnsi="PT Astra Serif"/>
                <w:lang w:eastAsia="ru-RU"/>
              </w:rPr>
              <w:lastRenderedPageBreak/>
              <w:t>«Сервис»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11</w:t>
            </w:r>
            <w:r w:rsidR="008B5921" w:rsidRPr="00F273FE">
              <w:rPr>
                <w:rFonts w:ascii="PT Astra Serif" w:hAnsi="PT Astra Serif"/>
                <w:b/>
                <w:lang w:eastAsia="ru-RU"/>
              </w:rPr>
              <w:t>6493,9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11</w:t>
            </w:r>
            <w:r w:rsidR="008B5921" w:rsidRPr="00F273FE">
              <w:rPr>
                <w:rFonts w:ascii="PT Astra Serif" w:hAnsi="PT Astra Serif"/>
                <w:b/>
                <w:lang w:eastAsia="ru-RU"/>
              </w:rPr>
              <w:t>6493,9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9945F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</w:t>
            </w:r>
            <w:r w:rsidR="008B5921" w:rsidRPr="00F273FE">
              <w:rPr>
                <w:rFonts w:ascii="PT Astra Serif" w:hAnsi="PT Astra Serif"/>
                <w:lang w:eastAsia="ru-RU"/>
              </w:rPr>
              <w:t>4405,1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</w:t>
            </w:r>
            <w:r w:rsidR="008B5921" w:rsidRPr="00F273FE">
              <w:rPr>
                <w:rFonts w:ascii="PT Astra Serif" w:hAnsi="PT Astra Serif"/>
                <w:lang w:eastAsia="ru-RU"/>
              </w:rPr>
              <w:t>4405,1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6326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326" w:rsidRPr="00F273FE" w:rsidRDefault="00DB6326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326" w:rsidRPr="00F273FE" w:rsidRDefault="00DB6326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26" w:rsidRPr="00F273FE" w:rsidRDefault="00DB6326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E542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E542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1.1.3.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273FE">
              <w:rPr>
                <w:rFonts w:ascii="PT Astra Serif" w:hAnsi="PT Astra Serif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3D5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68788,8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3D5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68788,8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3D5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12228,4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3D5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12228,4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1.1.4.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849,0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849,0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bCs/>
                <w:lang w:eastAsia="ru-RU"/>
              </w:rPr>
              <w:t xml:space="preserve">Мероприятия по профилактике нераспространения и устранения последствий новой </w:t>
            </w:r>
            <w:r w:rsidRPr="00F273FE">
              <w:rPr>
                <w:rFonts w:ascii="PT Astra Serif" w:hAnsi="PT Astra Serif"/>
                <w:bCs/>
                <w:lang w:eastAsia="ru-RU"/>
              </w:rPr>
              <w:lastRenderedPageBreak/>
              <w:t>коронавирусной инфекции (</w:t>
            </w:r>
            <w:r w:rsidRPr="00F273FE">
              <w:rPr>
                <w:rFonts w:ascii="PT Astra Serif" w:hAnsi="PT Astra Serif"/>
                <w:bCs/>
                <w:lang w:val="en-US" w:eastAsia="ru-RU"/>
              </w:rPr>
              <w:t>COVID</w:t>
            </w:r>
            <w:r w:rsidRPr="00F273FE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lastRenderedPageBreak/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5DA0" w:rsidRPr="00F273FE" w:rsidTr="00F273F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DA0" w:rsidRPr="00F273FE" w:rsidRDefault="003D5DA0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DA0" w:rsidRPr="00F273FE" w:rsidRDefault="003D5DA0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0" w:rsidRPr="00F273FE" w:rsidRDefault="003D5DA0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0,0»;</w:t>
            </w:r>
          </w:p>
        </w:tc>
      </w:tr>
    </w:tbl>
    <w:p w:rsidR="005E17D8" w:rsidRPr="00F273FE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5E17D8" w:rsidRPr="00F273FE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F273FE">
        <w:rPr>
          <w:rFonts w:ascii="PT Astra Serif" w:hAnsi="PT Astra Serif"/>
          <w:sz w:val="26"/>
          <w:szCs w:val="26"/>
        </w:rPr>
        <w:t>1.</w:t>
      </w:r>
      <w:r w:rsidR="003D5DA0" w:rsidRPr="00F273FE">
        <w:rPr>
          <w:rFonts w:ascii="PT Astra Serif" w:hAnsi="PT Astra Serif"/>
          <w:sz w:val="26"/>
          <w:szCs w:val="26"/>
        </w:rPr>
        <w:t>4</w:t>
      </w:r>
      <w:r w:rsidRPr="00F273FE">
        <w:rPr>
          <w:rFonts w:ascii="PT Astra Serif" w:hAnsi="PT Astra Serif"/>
          <w:sz w:val="26"/>
          <w:szCs w:val="26"/>
        </w:rPr>
        <w:t>. Приложение №5 к муниципальной программе изложить в следующей редакции:</w:t>
      </w:r>
    </w:p>
    <w:p w:rsidR="00F273FE" w:rsidRDefault="00F273FE" w:rsidP="005E17D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F273FE" w:rsidSect="00F273FE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5E17D8" w:rsidRPr="00F273FE" w:rsidRDefault="005E17D8" w:rsidP="005E17D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F273FE">
        <w:rPr>
          <w:rFonts w:ascii="PT Astra Serif" w:hAnsi="PT Astra Serif"/>
        </w:rPr>
        <w:lastRenderedPageBreak/>
        <w:t>«Приложение № 5</w:t>
      </w:r>
    </w:p>
    <w:p w:rsidR="005E17D8" w:rsidRPr="00F273FE" w:rsidRDefault="005E17D8" w:rsidP="005E17D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F273FE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5E17D8" w:rsidRPr="00F273FE" w:rsidRDefault="005E17D8" w:rsidP="005E17D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5E17D8" w:rsidRPr="00F273FE" w:rsidRDefault="005E17D8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273FE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</w:t>
      </w:r>
    </w:p>
    <w:p w:rsidR="005E17D8" w:rsidRPr="00F273FE" w:rsidRDefault="005E17D8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273FE">
        <w:rPr>
          <w:rFonts w:ascii="PT Astra Serif" w:hAnsi="PT Astra Serif"/>
          <w:b/>
          <w:sz w:val="26"/>
          <w:szCs w:val="26"/>
          <w:lang w:eastAsia="ru-RU"/>
        </w:rPr>
        <w:t>«Описание границ муниципальных образований и населенных пунктов»</w:t>
      </w:r>
    </w:p>
    <w:p w:rsidR="005E17D8" w:rsidRPr="00F273FE" w:rsidRDefault="005E17D8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7106"/>
      </w:tblGrid>
      <w:tr w:rsidR="005E17D8" w:rsidRPr="00F273FE" w:rsidTr="009945FB">
        <w:trPr>
          <w:trHeight w:val="57"/>
        </w:trPr>
        <w:tc>
          <w:tcPr>
            <w:tcW w:w="2835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5E17D8" w:rsidRPr="00F273FE" w:rsidTr="009945FB">
        <w:trPr>
          <w:trHeight w:val="57"/>
        </w:trPr>
        <w:tc>
          <w:tcPr>
            <w:tcW w:w="2835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Соисполнитель</w:t>
            </w:r>
          </w:p>
        </w:tc>
        <w:tc>
          <w:tcPr>
            <w:tcW w:w="11624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5E17D8" w:rsidRPr="00F273FE" w:rsidTr="009945FB">
        <w:trPr>
          <w:trHeight w:val="57"/>
        </w:trPr>
        <w:tc>
          <w:tcPr>
            <w:tcW w:w="2835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5E17D8" w:rsidRPr="00F273FE" w:rsidRDefault="005E17D8" w:rsidP="009945FB">
            <w:pPr>
              <w:ind w:firstLine="271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F273F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5E17D8" w:rsidRPr="00F273FE" w:rsidRDefault="005E17D8" w:rsidP="009945F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</w:rPr>
            </w:pPr>
            <w:r w:rsidRPr="00F273FE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5E17D8" w:rsidRPr="00F273FE" w:rsidTr="009945FB">
        <w:trPr>
          <w:trHeight w:val="57"/>
        </w:trPr>
        <w:tc>
          <w:tcPr>
            <w:tcW w:w="2835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5E17D8" w:rsidRPr="00F273FE" w:rsidRDefault="005E17D8" w:rsidP="009945FB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</w:rPr>
            </w:pPr>
            <w:r w:rsidRPr="00F273FE">
              <w:rPr>
                <w:rFonts w:ascii="PT Astra Serif" w:hAnsi="PT Astra Serif"/>
              </w:rPr>
              <w:t>Обеспечение реализации единой политики в области</w:t>
            </w:r>
            <w:r w:rsidRPr="00F273FE">
              <w:rPr>
                <w:rFonts w:ascii="PT Astra Serif" w:hAnsi="PT Astra Serif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5E17D8" w:rsidRPr="00F273FE" w:rsidTr="009945FB">
        <w:trPr>
          <w:trHeight w:val="57"/>
        </w:trPr>
        <w:tc>
          <w:tcPr>
            <w:tcW w:w="2835" w:type="dxa"/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B5921" w:rsidRPr="00F273FE" w:rsidRDefault="008B5921" w:rsidP="008B5921">
            <w:pPr>
              <w:ind w:firstLine="271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Всего 7452,2 тыс.руб., в том числе по годам:</w:t>
            </w:r>
          </w:p>
          <w:p w:rsidR="008B5921" w:rsidRPr="00F273FE" w:rsidRDefault="008B5921" w:rsidP="008B5921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 – 6052,2</w:t>
            </w:r>
          </w:p>
          <w:p w:rsidR="008B5921" w:rsidRPr="00F273FE" w:rsidRDefault="008B5921" w:rsidP="008B5921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 – 350,0</w:t>
            </w:r>
          </w:p>
          <w:p w:rsidR="008B5921" w:rsidRPr="00F273FE" w:rsidRDefault="008B5921" w:rsidP="008B5921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 – 350,0</w:t>
            </w:r>
          </w:p>
          <w:p w:rsidR="008B5921" w:rsidRPr="00F273FE" w:rsidRDefault="008B5921" w:rsidP="008B5921">
            <w:pPr>
              <w:ind w:firstLine="271"/>
              <w:jc w:val="both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 – 350,0</w:t>
            </w:r>
          </w:p>
          <w:p w:rsidR="005E17D8" w:rsidRPr="00F273FE" w:rsidRDefault="008B5921" w:rsidP="008B5921">
            <w:pPr>
              <w:ind w:firstLine="271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2026 – 350,0 </w:t>
            </w:r>
          </w:p>
        </w:tc>
      </w:tr>
    </w:tbl>
    <w:p w:rsidR="00F273FE" w:rsidRDefault="00F273FE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F273FE" w:rsidSect="00F273FE">
          <w:pgSz w:w="11906" w:h="16838"/>
          <w:pgMar w:top="850" w:right="1134" w:bottom="1701" w:left="1134" w:header="0" w:footer="720" w:gutter="0"/>
          <w:cols w:space="720"/>
          <w:titlePg/>
          <w:docGrid w:linePitch="360"/>
        </w:sectPr>
      </w:pPr>
    </w:p>
    <w:p w:rsidR="005E17D8" w:rsidRPr="00F273FE" w:rsidRDefault="005E17D8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273F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 и населенных пунктов»</w:t>
      </w:r>
    </w:p>
    <w:p w:rsidR="005E17D8" w:rsidRPr="00F273FE" w:rsidRDefault="005E17D8" w:rsidP="005E17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94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2200"/>
        <w:gridCol w:w="1927"/>
        <w:gridCol w:w="1284"/>
        <w:gridCol w:w="1325"/>
        <w:gridCol w:w="1288"/>
        <w:gridCol w:w="1305"/>
        <w:gridCol w:w="1366"/>
        <w:gridCol w:w="1514"/>
        <w:gridCol w:w="1499"/>
      </w:tblGrid>
      <w:tr w:rsidR="005E17D8" w:rsidRPr="00F273FE" w:rsidTr="008B5921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№</w:t>
            </w:r>
          </w:p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E17D8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E17D8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E17D8" w:rsidRPr="00F273FE" w:rsidTr="008B5921">
        <w:trPr>
          <w:trHeight w:val="5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E17D8" w:rsidRPr="00F273FE" w:rsidTr="008B5921">
        <w:trPr>
          <w:trHeight w:val="57"/>
        </w:trPr>
        <w:tc>
          <w:tcPr>
            <w:tcW w:w="93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F273FE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  <w:p w:rsidR="005E17D8" w:rsidRPr="00F273FE" w:rsidRDefault="005E17D8" w:rsidP="009945FB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5E17D8" w:rsidRPr="00F273FE" w:rsidTr="008B5921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5E17D8" w:rsidRPr="00F273FE" w:rsidRDefault="005E17D8" w:rsidP="009945F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Мероприятия в области строительства, архитектуры, градостроительства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2200,0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2200,0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E17D8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800,0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17D8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17D8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17D8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17D8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17D8" w:rsidRPr="00F273FE" w:rsidRDefault="005E17D8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D8" w:rsidRPr="00F273FE" w:rsidRDefault="005E17D8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B5921" w:rsidRPr="00F273FE" w:rsidTr="008B5921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8B5921" w:rsidRPr="00F273FE" w:rsidRDefault="008B5921" w:rsidP="009945F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</w:t>
            </w:r>
            <w:r w:rsidRPr="00F273FE">
              <w:rPr>
                <w:rFonts w:ascii="PT Astra Serif" w:hAnsi="PT Astra Serif"/>
                <w:lang w:eastAsia="ru-RU"/>
              </w:rPr>
              <w:lastRenderedPageBreak/>
              <w:t xml:space="preserve">администрации муниципального образования Плавский район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5252,2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21" w:rsidRPr="00F273FE" w:rsidRDefault="008B5921" w:rsidP="00A178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273FE">
              <w:rPr>
                <w:rFonts w:ascii="PT Astra Serif" w:eastAsia="Calibri" w:hAnsi="PT Astra Serif"/>
                <w:b/>
              </w:rPr>
              <w:t>2023,5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eastAsia="Calibri" w:hAnsi="PT Astra Serif"/>
                <w:b/>
              </w:rPr>
              <w:t>2922,0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306,7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B5921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5252,2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21" w:rsidRPr="00F273FE" w:rsidRDefault="008B5921" w:rsidP="00A1783D">
            <w:pPr>
              <w:jc w:val="center"/>
              <w:rPr>
                <w:rFonts w:ascii="PT Astra Serif" w:eastAsia="Calibri" w:hAnsi="PT Astra Serif"/>
              </w:rPr>
            </w:pPr>
            <w:r w:rsidRPr="00F273FE">
              <w:rPr>
                <w:rFonts w:ascii="PT Astra Serif" w:eastAsia="Calibri" w:hAnsi="PT Astra Serif"/>
              </w:rPr>
              <w:t>2023,5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A1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273FE">
              <w:rPr>
                <w:rFonts w:ascii="PT Astra Serif" w:eastAsia="Calibri" w:hAnsi="PT Astra Serif"/>
              </w:rPr>
              <w:t>2922,0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8B59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306,7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B5921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921" w:rsidRPr="00F273FE" w:rsidRDefault="008B5921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B5921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921" w:rsidRPr="00F273FE" w:rsidRDefault="008B5921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B5921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921" w:rsidRPr="00F273FE" w:rsidRDefault="008B5921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B5921" w:rsidRPr="00F273FE" w:rsidTr="008B5921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921" w:rsidRPr="00F273FE" w:rsidRDefault="008B5921" w:rsidP="009945F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21" w:rsidRPr="00F273FE" w:rsidRDefault="008B5921" w:rsidP="00994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273FE">
              <w:rPr>
                <w:rFonts w:ascii="PT Astra Serif" w:hAnsi="PT Astra Serif"/>
                <w:lang w:eastAsia="ru-RU"/>
              </w:rPr>
              <w:t>0,0».</w:t>
            </w:r>
          </w:p>
        </w:tc>
      </w:tr>
    </w:tbl>
    <w:p w:rsidR="00F273FE" w:rsidRDefault="00F273FE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  <w:sectPr w:rsidR="00F273FE" w:rsidSect="00F273FE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5E17D8" w:rsidRPr="00F273FE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F273FE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E17D8" w:rsidRPr="00F273FE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F273FE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</w:t>
      </w:r>
      <w:r w:rsidR="008B5921" w:rsidRPr="00F273FE">
        <w:rPr>
          <w:rFonts w:ascii="PT Astra Serif" w:hAnsi="PT Astra Serif"/>
          <w:sz w:val="28"/>
          <w:szCs w:val="28"/>
        </w:rPr>
        <w:t>о</w:t>
      </w:r>
      <w:r w:rsidRPr="00F273FE">
        <w:rPr>
          <w:rFonts w:ascii="PT Astra Serif" w:hAnsi="PT Astra Serif"/>
          <w:sz w:val="28"/>
          <w:szCs w:val="28"/>
        </w:rPr>
        <w:t xml:space="preserve"> </w:t>
      </w:r>
      <w:r w:rsidR="008B5921" w:rsidRPr="00F273FE">
        <w:rPr>
          <w:rFonts w:ascii="PT Astra Serif" w:hAnsi="PT Astra Serif"/>
          <w:sz w:val="28"/>
          <w:szCs w:val="28"/>
        </w:rPr>
        <w:t>2</w:t>
      </w:r>
      <w:r w:rsidRPr="00F273FE">
        <w:rPr>
          <w:rFonts w:ascii="PT Astra Serif" w:hAnsi="PT Astra Serif"/>
          <w:sz w:val="28"/>
          <w:szCs w:val="28"/>
        </w:rPr>
        <w:t xml:space="preserve"> </w:t>
      </w:r>
      <w:r w:rsidR="008B5921" w:rsidRPr="00F273FE">
        <w:rPr>
          <w:rFonts w:ascii="PT Astra Serif" w:hAnsi="PT Astra Serif"/>
          <w:sz w:val="28"/>
          <w:szCs w:val="28"/>
        </w:rPr>
        <w:t>декабря</w:t>
      </w:r>
      <w:r w:rsidRPr="00F273FE">
        <w:rPr>
          <w:rFonts w:ascii="PT Astra Serif" w:hAnsi="PT Astra Serif"/>
          <w:sz w:val="28"/>
          <w:szCs w:val="28"/>
        </w:rPr>
        <w:t xml:space="preserve"> 2022 года.</w:t>
      </w:r>
    </w:p>
    <w:p w:rsidR="001C32A8" w:rsidRPr="00F273FE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F273FE" w:rsidRDefault="001C32A8">
      <w:pPr>
        <w:rPr>
          <w:rFonts w:ascii="PT Astra Serif" w:hAnsi="PT Astra Serif" w:cs="PT Astra Serif"/>
          <w:sz w:val="28"/>
          <w:szCs w:val="28"/>
        </w:rPr>
      </w:pPr>
    </w:p>
    <w:p w:rsidR="00115CE3" w:rsidRPr="00F273FE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F273FE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F273F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F273FE" w:rsidTr="000D05A0">
        <w:trPr>
          <w:trHeight w:val="229"/>
        </w:trPr>
        <w:tc>
          <w:tcPr>
            <w:tcW w:w="2178" w:type="pct"/>
          </w:tcPr>
          <w:p w:rsidR="002A16C1" w:rsidRPr="00F273FE" w:rsidRDefault="000D05A0" w:rsidP="00F273FE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F273F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F273F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F273F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273FE" w:rsidRDefault="002A16C1" w:rsidP="009945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F273FE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273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F273FE" w:rsidRDefault="001C32A8">
      <w:pPr>
        <w:rPr>
          <w:rFonts w:ascii="PT Astra Serif" w:hAnsi="PT Astra Serif" w:cs="PT Astra Serif"/>
          <w:sz w:val="28"/>
          <w:szCs w:val="28"/>
        </w:rPr>
      </w:pPr>
    </w:p>
    <w:p w:rsidR="005E17D8" w:rsidRPr="00F273FE" w:rsidRDefault="005E17D8">
      <w:pPr>
        <w:rPr>
          <w:rFonts w:ascii="PT Astra Serif" w:hAnsi="PT Astra Serif" w:cs="PT Astra Serif"/>
          <w:sz w:val="28"/>
          <w:szCs w:val="28"/>
        </w:rPr>
      </w:pPr>
    </w:p>
    <w:p w:rsidR="005E17D8" w:rsidRDefault="005E17D8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F273FE" w:rsidRPr="00F273FE" w:rsidRDefault="00F273FE">
      <w:pPr>
        <w:rPr>
          <w:rFonts w:ascii="PT Astra Serif" w:hAnsi="PT Astra Serif" w:cs="PT Astra Serif"/>
          <w:sz w:val="28"/>
          <w:szCs w:val="28"/>
        </w:rPr>
      </w:pPr>
    </w:p>
    <w:p w:rsidR="005E17D8" w:rsidRPr="00F273FE" w:rsidRDefault="005E17D8" w:rsidP="005E17D8">
      <w:pPr>
        <w:pStyle w:val="af7"/>
        <w:tabs>
          <w:tab w:val="left" w:pos="9356"/>
        </w:tabs>
        <w:ind w:left="0" w:right="-2"/>
        <w:rPr>
          <w:rFonts w:ascii="PT Astra Serif" w:hAnsi="PT Astra Serif"/>
        </w:rPr>
      </w:pPr>
      <w:r w:rsidRPr="00F273FE">
        <w:rPr>
          <w:rFonts w:ascii="PT Astra Serif" w:hAnsi="PT Astra Serif"/>
        </w:rPr>
        <w:t>Исп.: Вострикова Наталья Владимировна</w:t>
      </w:r>
    </w:p>
    <w:p w:rsidR="005E17D8" w:rsidRPr="00F273FE" w:rsidRDefault="005E17D8" w:rsidP="00F273FE">
      <w:pPr>
        <w:pStyle w:val="af7"/>
        <w:ind w:left="0" w:right="-186"/>
        <w:rPr>
          <w:rFonts w:ascii="PT Astra Serif" w:hAnsi="PT Astra Serif" w:cs="PT Astra Serif"/>
          <w:sz w:val="28"/>
          <w:szCs w:val="28"/>
        </w:rPr>
      </w:pPr>
      <w:r w:rsidRPr="00F273FE">
        <w:rPr>
          <w:rFonts w:ascii="PT Astra Serif" w:hAnsi="PT Astra Serif"/>
        </w:rPr>
        <w:t>тел.: (48752) 2-19-51</w:t>
      </w:r>
    </w:p>
    <w:sectPr w:rsidR="005E17D8" w:rsidRPr="00F273FE" w:rsidSect="00F273FE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91" w:rsidRDefault="003D4091">
      <w:r>
        <w:separator/>
      </w:r>
    </w:p>
  </w:endnote>
  <w:endnote w:type="continuationSeparator" w:id="0">
    <w:p w:rsidR="003D4091" w:rsidRDefault="003D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91" w:rsidRDefault="003D4091">
      <w:r>
        <w:separator/>
      </w:r>
    </w:p>
  </w:footnote>
  <w:footnote w:type="continuationSeparator" w:id="0">
    <w:p w:rsidR="003D4091" w:rsidRDefault="003D4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0493"/>
      <w:docPartObj>
        <w:docPartGallery w:val="Page Numbers (Top of Page)"/>
        <w:docPartUnique/>
      </w:docPartObj>
    </w:sdtPr>
    <w:sdtEndPr/>
    <w:sdtContent>
      <w:p w:rsidR="00F273FE" w:rsidRDefault="00F273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A7">
          <w:rPr>
            <w:noProof/>
          </w:rPr>
          <w:t>12</w:t>
        </w:r>
        <w:r>
          <w:fldChar w:fldCharType="end"/>
        </w:r>
      </w:p>
    </w:sdtContent>
  </w:sdt>
  <w:p w:rsidR="00F273FE" w:rsidRDefault="00F273F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FE" w:rsidRDefault="00F273FE">
    <w:pPr>
      <w:pStyle w:val="af0"/>
      <w:jc w:val="center"/>
    </w:pPr>
  </w:p>
  <w:p w:rsidR="00F273FE" w:rsidRDefault="00F273F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A4202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1EA7"/>
    <w:rsid w:val="00383C4D"/>
    <w:rsid w:val="0039155A"/>
    <w:rsid w:val="003A2384"/>
    <w:rsid w:val="003D216B"/>
    <w:rsid w:val="003D4091"/>
    <w:rsid w:val="003D5DA0"/>
    <w:rsid w:val="00453481"/>
    <w:rsid w:val="0048387B"/>
    <w:rsid w:val="004964FF"/>
    <w:rsid w:val="004C74A2"/>
    <w:rsid w:val="00564666"/>
    <w:rsid w:val="005B2800"/>
    <w:rsid w:val="005B3753"/>
    <w:rsid w:val="005C6B9A"/>
    <w:rsid w:val="005E17D8"/>
    <w:rsid w:val="005F6D36"/>
    <w:rsid w:val="005F7562"/>
    <w:rsid w:val="005F7DEF"/>
    <w:rsid w:val="00631ACF"/>
    <w:rsid w:val="00631C5C"/>
    <w:rsid w:val="006E3BCE"/>
    <w:rsid w:val="006F2075"/>
    <w:rsid w:val="00707043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B5921"/>
    <w:rsid w:val="008F2E0C"/>
    <w:rsid w:val="009110D2"/>
    <w:rsid w:val="00932215"/>
    <w:rsid w:val="009945FB"/>
    <w:rsid w:val="009A7968"/>
    <w:rsid w:val="00A24EB9"/>
    <w:rsid w:val="00A2699D"/>
    <w:rsid w:val="00A333F8"/>
    <w:rsid w:val="00B0593F"/>
    <w:rsid w:val="00B562C1"/>
    <w:rsid w:val="00B63641"/>
    <w:rsid w:val="00BA4658"/>
    <w:rsid w:val="00BD2261"/>
    <w:rsid w:val="00CC0FFC"/>
    <w:rsid w:val="00CC4111"/>
    <w:rsid w:val="00CF25B5"/>
    <w:rsid w:val="00CF3559"/>
    <w:rsid w:val="00DB6326"/>
    <w:rsid w:val="00E03E77"/>
    <w:rsid w:val="00E06FAE"/>
    <w:rsid w:val="00E11B07"/>
    <w:rsid w:val="00E41E47"/>
    <w:rsid w:val="00E64EDE"/>
    <w:rsid w:val="00E727C9"/>
    <w:rsid w:val="00F273F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8C83-E0E4-4724-98EB-C2F431C2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2023-02-28T11:32:00Z</cp:lastPrinted>
  <dcterms:created xsi:type="dcterms:W3CDTF">2023-03-21T09:41:00Z</dcterms:created>
  <dcterms:modified xsi:type="dcterms:W3CDTF">2023-03-21T09:41:00Z</dcterms:modified>
</cp:coreProperties>
</file>