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96A89" w:rsidP="00896A8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425E4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60F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96A89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60F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30855" w:rsidRPr="006C7C80" w:rsidRDefault="00430855" w:rsidP="00430855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6"/>
        </w:rPr>
      </w:pPr>
      <w:r w:rsidRPr="006C7C80">
        <w:rPr>
          <w:rFonts w:ascii="PT Astra Serif" w:eastAsia="Calibri" w:hAnsi="PT Astra Serif"/>
          <w:b/>
          <w:sz w:val="28"/>
          <w:szCs w:val="26"/>
        </w:rPr>
        <w:t>О внесении изменений в постановление администрации муниципального образования Плавский район от 21.03.2022 №446 «Об утверждении муниципальной программы «Развитие культуры и туризма в муниципальном образовании Плавский район»</w:t>
      </w:r>
    </w:p>
    <w:p w:rsidR="002A16C1" w:rsidRPr="006C7C80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28"/>
        </w:rPr>
      </w:pPr>
    </w:p>
    <w:p w:rsidR="00430855" w:rsidRPr="006C7C80" w:rsidRDefault="00430855" w:rsidP="00430855">
      <w:pPr>
        <w:ind w:firstLine="709"/>
        <w:jc w:val="both"/>
        <w:rPr>
          <w:rFonts w:ascii="PT Astra Serif" w:eastAsia="Calibri" w:hAnsi="PT Astra Serif"/>
          <w:kern w:val="28"/>
          <w:sz w:val="28"/>
          <w:szCs w:val="26"/>
        </w:rPr>
      </w:pPr>
      <w:r w:rsidRPr="006C7C80">
        <w:rPr>
          <w:rFonts w:ascii="PT Astra Serif" w:eastAsia="Calibri" w:hAnsi="PT Astra Serif"/>
          <w:bCs/>
          <w:sz w:val="28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6C7C80">
        <w:rPr>
          <w:rFonts w:ascii="PT Astra Serif" w:eastAsia="Calibri" w:hAnsi="PT Astra Serif"/>
          <w:sz w:val="28"/>
          <w:szCs w:val="26"/>
        </w:rPr>
        <w:t xml:space="preserve"> </w:t>
      </w:r>
      <w:r w:rsidRPr="006C7C80">
        <w:rPr>
          <w:rFonts w:ascii="PT Astra Serif" w:eastAsia="Calibri" w:hAnsi="PT Astra Serif"/>
          <w:kern w:val="28"/>
          <w:sz w:val="28"/>
          <w:szCs w:val="26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6C7C80">
        <w:rPr>
          <w:rFonts w:ascii="PT Astra Serif" w:eastAsia="Calibri" w:hAnsi="PT Astra Serif"/>
          <w:sz w:val="28"/>
          <w:szCs w:val="26"/>
        </w:rPr>
        <w:t xml:space="preserve">на основании </w:t>
      </w:r>
      <w:hyperlink r:id="rId10" w:history="1">
        <w:r w:rsidR="00435AEC">
          <w:rPr>
            <w:rFonts w:ascii="PT Astra Serif" w:eastAsia="Calibri" w:hAnsi="PT Astra Serif"/>
            <w:sz w:val="28"/>
            <w:szCs w:val="26"/>
          </w:rPr>
          <w:t>статьи</w:t>
        </w:r>
        <w:r w:rsidRPr="006C7C80">
          <w:rPr>
            <w:rFonts w:ascii="PT Astra Serif" w:eastAsia="Calibri" w:hAnsi="PT Astra Serif"/>
            <w:sz w:val="28"/>
            <w:szCs w:val="26"/>
          </w:rPr>
          <w:t xml:space="preserve"> 4</w:t>
        </w:r>
      </w:hyperlink>
      <w:r w:rsidRPr="006C7C80">
        <w:rPr>
          <w:rFonts w:ascii="PT Astra Serif" w:eastAsia="Calibri" w:hAnsi="PT Astra Serif"/>
          <w:sz w:val="28"/>
          <w:szCs w:val="26"/>
        </w:rPr>
        <w:t>1 Устава муниципального образования Плавский район</w:t>
      </w:r>
      <w:r w:rsidRPr="006C7C80">
        <w:rPr>
          <w:rFonts w:ascii="PT Astra Serif" w:eastAsia="Calibri" w:hAnsi="PT Astra Serif"/>
          <w:kern w:val="28"/>
          <w:sz w:val="28"/>
          <w:szCs w:val="26"/>
        </w:rPr>
        <w:t xml:space="preserve"> администрация </w:t>
      </w:r>
      <w:r w:rsidRPr="006C7C80">
        <w:rPr>
          <w:rFonts w:ascii="PT Astra Serif" w:eastAsia="Calibri" w:hAnsi="PT Astra Serif"/>
          <w:sz w:val="28"/>
          <w:szCs w:val="26"/>
        </w:rPr>
        <w:t xml:space="preserve">муниципального образования Плавский район  </w:t>
      </w:r>
      <w:r w:rsidRPr="006C7C80">
        <w:rPr>
          <w:rFonts w:ascii="PT Astra Serif" w:eastAsia="Calibri" w:hAnsi="PT Astra Serif"/>
          <w:b/>
          <w:sz w:val="28"/>
          <w:szCs w:val="26"/>
        </w:rPr>
        <w:t>ПОСТАНОВЛЯЕТ:</w:t>
      </w:r>
    </w:p>
    <w:p w:rsidR="00430855" w:rsidRPr="006C7C80" w:rsidRDefault="00430855" w:rsidP="00430855">
      <w:pPr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6C7C80">
        <w:rPr>
          <w:rFonts w:ascii="PT Astra Serif" w:eastAsia="Calibri" w:hAnsi="PT Astra Serif"/>
          <w:sz w:val="28"/>
          <w:szCs w:val="26"/>
        </w:rPr>
        <w:t>1.Внести в постановление администрации муниципального образования Плавский район от 21.03.2022 № 446 «Об утверждении муниципальной программы «Развитие культуры и туризма в муниципальном образовании Плавский район» следующие изменения:</w:t>
      </w:r>
    </w:p>
    <w:p w:rsidR="00430855" w:rsidRPr="006C7C80" w:rsidRDefault="00430855" w:rsidP="00430855">
      <w:pPr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6C7C80">
        <w:rPr>
          <w:rFonts w:ascii="PT Astra Serif" w:eastAsia="Calibri" w:hAnsi="PT Astra Serif"/>
          <w:sz w:val="28"/>
          <w:szCs w:val="26"/>
        </w:rPr>
        <w:t xml:space="preserve">1.1. </w:t>
      </w:r>
      <w:r w:rsidRPr="006C7C80">
        <w:rPr>
          <w:rFonts w:ascii="PT Astra Serif" w:hAnsi="PT Astra Serif"/>
          <w:sz w:val="28"/>
          <w:szCs w:val="26"/>
        </w:rPr>
        <w:t xml:space="preserve">строку пятую раздела 1 Паспорта муниципальной программы </w:t>
      </w:r>
      <w:r w:rsidRPr="006C7C80">
        <w:rPr>
          <w:rFonts w:ascii="PT Astra Serif" w:eastAsia="Calibri" w:hAnsi="PT Astra Serif"/>
          <w:sz w:val="28"/>
          <w:szCs w:val="26"/>
        </w:rPr>
        <w:t>«Развитие культуры и туризма в муниципаль</w:t>
      </w:r>
      <w:r w:rsidR="003D7055">
        <w:rPr>
          <w:rFonts w:ascii="PT Astra Serif" w:eastAsia="Calibri" w:hAnsi="PT Astra Serif"/>
          <w:sz w:val="28"/>
          <w:szCs w:val="26"/>
        </w:rPr>
        <w:t>ном образовании Плавский район» приложения</w:t>
      </w:r>
      <w:r w:rsidRPr="006C7C80">
        <w:rPr>
          <w:rFonts w:ascii="PT Astra Serif" w:eastAsia="Calibri" w:hAnsi="PT Astra Serif"/>
          <w:sz w:val="28"/>
          <w:szCs w:val="26"/>
        </w:rPr>
        <w:t xml:space="preserve"> к постановлению </w:t>
      </w:r>
      <w:r w:rsidRPr="006C7C80">
        <w:rPr>
          <w:rFonts w:ascii="PT Astra Serif" w:hAnsi="PT Astra Serif"/>
          <w:bCs/>
          <w:sz w:val="28"/>
          <w:szCs w:val="26"/>
        </w:rPr>
        <w:t xml:space="preserve">(далее-программа) </w:t>
      </w:r>
      <w:r w:rsidRPr="006C7C80">
        <w:rPr>
          <w:rFonts w:ascii="PT Astra Serif" w:hAnsi="PT Astra Serif"/>
          <w:sz w:val="28"/>
          <w:szCs w:val="26"/>
        </w:rPr>
        <w:t>изложить в следующей редакции:</w:t>
      </w:r>
    </w:p>
    <w:p w:rsidR="00430855" w:rsidRPr="006C7C80" w:rsidRDefault="00430855" w:rsidP="00430855">
      <w:pPr>
        <w:pStyle w:val="afb"/>
        <w:ind w:left="5245"/>
        <w:rPr>
          <w:rFonts w:ascii="PT Astra Serif" w:hAnsi="PT Astra Serif"/>
          <w:sz w:val="28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3"/>
        <w:gridCol w:w="6908"/>
      </w:tblGrid>
      <w:tr w:rsidR="00430855" w:rsidRPr="00562462" w:rsidTr="00425E4E">
        <w:trPr>
          <w:trHeight w:val="57"/>
        </w:trPr>
        <w:tc>
          <w:tcPr>
            <w:tcW w:w="2663" w:type="dxa"/>
          </w:tcPr>
          <w:p w:rsidR="00430855" w:rsidRPr="006C7C80" w:rsidRDefault="00430855" w:rsidP="006505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eastAsia="Arial Unicode MS" w:hAnsi="PT Astra Serif"/>
                <w:sz w:val="28"/>
                <w:szCs w:val="26"/>
              </w:rPr>
              <w:t xml:space="preserve">«Объемы </w:t>
            </w:r>
            <w:r w:rsidRPr="006C7C80">
              <w:rPr>
                <w:rFonts w:ascii="PT Astra Serif" w:eastAsia="Arial Unicode MS" w:hAnsi="PT Astra Serif"/>
                <w:sz w:val="28"/>
                <w:szCs w:val="26"/>
              </w:rPr>
              <w:lastRenderedPageBreak/>
              <w:t>финансового обеспечения за весь период реализации, тыс. рублей</w:t>
            </w: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</w:t>
            </w:r>
          </w:p>
        </w:tc>
        <w:tc>
          <w:tcPr>
            <w:tcW w:w="6908" w:type="dxa"/>
          </w:tcPr>
          <w:p w:rsidR="00430855" w:rsidRPr="006C7C80" w:rsidRDefault="00430855" w:rsidP="00425E4E">
            <w:pPr>
              <w:ind w:firstLine="203"/>
              <w:jc w:val="both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lastRenderedPageBreak/>
              <w:t xml:space="preserve">Всего – </w:t>
            </w:r>
            <w:r w:rsidR="00D27E6F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234437,7</w:t>
            </w:r>
            <w:r w:rsidRPr="006C7C80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тыс. руб., в том числе по </w:t>
            </w:r>
            <w:r w:rsidRPr="006C7C80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lastRenderedPageBreak/>
              <w:t xml:space="preserve">годам: </w:t>
            </w:r>
          </w:p>
          <w:p w:rsidR="00430855" w:rsidRPr="006C7C80" w:rsidRDefault="00430855" w:rsidP="00425E4E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2022 – </w:t>
            </w:r>
            <w:r w:rsidR="00D27E6F">
              <w:rPr>
                <w:rFonts w:ascii="PT Astra Serif" w:hAnsi="PT Astra Serif"/>
                <w:sz w:val="28"/>
                <w:szCs w:val="26"/>
                <w:lang w:eastAsia="ru-RU"/>
              </w:rPr>
              <w:t>52602,5</w:t>
            </w:r>
          </w:p>
          <w:p w:rsidR="00430855" w:rsidRPr="006C7C80" w:rsidRDefault="00430855" w:rsidP="00425E4E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2023 – </w:t>
            </w:r>
            <w:r w:rsidR="00D27E6F">
              <w:rPr>
                <w:rFonts w:ascii="PT Astra Serif" w:hAnsi="PT Astra Serif"/>
                <w:sz w:val="28"/>
                <w:szCs w:val="26"/>
                <w:lang w:eastAsia="ru-RU"/>
              </w:rPr>
              <w:t>50308,6</w:t>
            </w:r>
          </w:p>
          <w:p w:rsidR="00430855" w:rsidRPr="006C7C80" w:rsidRDefault="00430855" w:rsidP="00425E4E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2024 – </w:t>
            </w:r>
            <w:r w:rsidR="00D27E6F">
              <w:rPr>
                <w:rFonts w:ascii="PT Astra Serif" w:hAnsi="PT Astra Serif"/>
                <w:sz w:val="28"/>
                <w:szCs w:val="26"/>
                <w:lang w:eastAsia="ru-RU"/>
              </w:rPr>
              <w:t>43842,2</w:t>
            </w:r>
          </w:p>
          <w:p w:rsidR="00430855" w:rsidRPr="006C7C80" w:rsidRDefault="00430855" w:rsidP="00425E4E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>2025 –</w:t>
            </w:r>
            <w:r w:rsidRPr="006C7C80">
              <w:rPr>
                <w:rFonts w:ascii="PT Astra Serif" w:hAnsi="PT Astra Serif"/>
                <w:sz w:val="28"/>
                <w:szCs w:val="26"/>
                <w:lang w:val="en-US" w:eastAsia="ru-RU"/>
              </w:rPr>
              <w:t xml:space="preserve"> </w:t>
            </w:r>
            <w:r w:rsidR="00D27E6F">
              <w:rPr>
                <w:rFonts w:ascii="PT Astra Serif" w:hAnsi="PT Astra Serif"/>
                <w:sz w:val="28"/>
                <w:szCs w:val="26"/>
                <w:lang w:eastAsia="ru-RU"/>
              </w:rPr>
              <w:t>43842,2</w:t>
            </w:r>
          </w:p>
          <w:p w:rsidR="00430855" w:rsidRPr="006C7C80" w:rsidRDefault="00430855" w:rsidP="00D27E6F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highlight w:val="yellow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>2026 –</w:t>
            </w:r>
            <w:r w:rsidRPr="006C7C80">
              <w:rPr>
                <w:rFonts w:ascii="PT Astra Serif" w:hAnsi="PT Astra Serif"/>
                <w:sz w:val="28"/>
                <w:szCs w:val="26"/>
                <w:lang w:val="en-US" w:eastAsia="ru-RU"/>
              </w:rPr>
              <w:t xml:space="preserve"> </w:t>
            </w:r>
            <w:r w:rsidR="00D27E6F">
              <w:rPr>
                <w:rFonts w:ascii="PT Astra Serif" w:hAnsi="PT Astra Serif"/>
                <w:sz w:val="28"/>
                <w:szCs w:val="26"/>
                <w:lang w:eastAsia="ru-RU"/>
              </w:rPr>
              <w:t>43842,2</w:t>
            </w: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>»;</w:t>
            </w:r>
          </w:p>
        </w:tc>
      </w:tr>
    </w:tbl>
    <w:p w:rsidR="00430855" w:rsidRPr="006C7C80" w:rsidRDefault="00430855" w:rsidP="00650506">
      <w:pPr>
        <w:ind w:firstLine="709"/>
        <w:rPr>
          <w:rFonts w:ascii="PT Astra Serif" w:hAnsi="PT Astra Serif"/>
          <w:b/>
          <w:sz w:val="28"/>
          <w:szCs w:val="26"/>
        </w:rPr>
      </w:pPr>
      <w:r w:rsidRPr="006C7C80">
        <w:rPr>
          <w:rFonts w:ascii="PT Astra Serif" w:hAnsi="PT Astra Serif"/>
          <w:sz w:val="28"/>
          <w:szCs w:val="26"/>
        </w:rPr>
        <w:lastRenderedPageBreak/>
        <w:t>1.2. раздел 4 Паспорта муниципальной программы изложить в следующей редакции:</w:t>
      </w:r>
    </w:p>
    <w:p w:rsidR="00430855" w:rsidRPr="006C7C80" w:rsidRDefault="00430855" w:rsidP="00430855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6"/>
        </w:rPr>
      </w:pPr>
    </w:p>
    <w:p w:rsidR="00430855" w:rsidRPr="006C7C80" w:rsidRDefault="00430855" w:rsidP="0043085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6"/>
          <w:lang w:eastAsia="ru-RU"/>
        </w:rPr>
      </w:pPr>
      <w:r w:rsidRPr="006C7C80">
        <w:rPr>
          <w:rFonts w:ascii="PT Astra Serif" w:hAnsi="PT Astra Serif"/>
          <w:b/>
          <w:sz w:val="28"/>
          <w:szCs w:val="26"/>
        </w:rPr>
        <w:t xml:space="preserve">«4. Финансовое обеспечение муниципальной программы </w:t>
      </w:r>
      <w:r w:rsidRPr="006C7C80">
        <w:rPr>
          <w:rFonts w:ascii="PT Astra Serif" w:hAnsi="PT Astra Serif"/>
          <w:b/>
          <w:sz w:val="28"/>
          <w:szCs w:val="26"/>
          <w:lang w:eastAsia="ru-RU"/>
        </w:rPr>
        <w:t>«</w:t>
      </w:r>
      <w:r w:rsidRPr="006C7C80">
        <w:rPr>
          <w:rFonts w:ascii="PT Astra Serif" w:eastAsia="Calibri" w:hAnsi="PT Astra Serif"/>
          <w:b/>
          <w:sz w:val="28"/>
          <w:szCs w:val="26"/>
        </w:rPr>
        <w:t>Развитие культуры и туризма в муниципальном образовании Плавский район</w:t>
      </w:r>
      <w:r w:rsidRPr="006C7C80">
        <w:rPr>
          <w:rFonts w:ascii="PT Astra Serif" w:hAnsi="PT Astra Serif"/>
          <w:b/>
          <w:sz w:val="28"/>
          <w:szCs w:val="26"/>
          <w:lang w:eastAsia="ru-RU"/>
        </w:rPr>
        <w:t>»</w:t>
      </w:r>
    </w:p>
    <w:p w:rsidR="00430855" w:rsidRPr="0092245F" w:rsidRDefault="00430855" w:rsidP="00430855">
      <w:pPr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1071"/>
        <w:gridCol w:w="1080"/>
        <w:gridCol w:w="1089"/>
        <w:gridCol w:w="1089"/>
        <w:gridCol w:w="1089"/>
        <w:gridCol w:w="1189"/>
      </w:tblGrid>
      <w:tr w:rsidR="00430855" w:rsidRPr="00562462" w:rsidTr="00425E4E">
        <w:trPr>
          <w:trHeight w:val="57"/>
          <w:tblHeader/>
        </w:trPr>
        <w:tc>
          <w:tcPr>
            <w:tcW w:w="1759" w:type="pct"/>
            <w:vMerge w:val="restar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562462">
              <w:rPr>
                <w:rFonts w:ascii="PT Astra Serif" w:hAnsi="PT Astra Serif"/>
                <w:b/>
              </w:rPr>
              <w:t>муниципальной программы</w:t>
            </w:r>
            <w:r w:rsidRPr="00562462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41" w:type="pct"/>
            <w:gridSpan w:val="6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vMerge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52602,5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50308,6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43842,2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43842,2</w:t>
            </w:r>
          </w:p>
        </w:tc>
        <w:tc>
          <w:tcPr>
            <w:tcW w:w="520" w:type="pct"/>
          </w:tcPr>
          <w:p w:rsidR="00430855" w:rsidRPr="00562462" w:rsidRDefault="00D27E6F" w:rsidP="00425E4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43842,2</w:t>
            </w:r>
          </w:p>
        </w:tc>
        <w:tc>
          <w:tcPr>
            <w:tcW w:w="584" w:type="pct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234437,7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41" w:type="pct"/>
            <w:gridSpan w:val="6"/>
            <w:shd w:val="clear" w:color="auto" w:fill="auto"/>
          </w:tcPr>
          <w:p w:rsidR="00430855" w:rsidRPr="00562462" w:rsidRDefault="00430855" w:rsidP="00425E4E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275,6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350,6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350,6</w:t>
            </w:r>
          </w:p>
        </w:tc>
        <w:tc>
          <w:tcPr>
            <w:tcW w:w="520" w:type="pct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350,6</w:t>
            </w:r>
          </w:p>
        </w:tc>
        <w:tc>
          <w:tcPr>
            <w:tcW w:w="584" w:type="pct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1571,0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3713,9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11111,3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5296,8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5296,8</w:t>
            </w:r>
          </w:p>
        </w:tc>
        <w:tc>
          <w:tcPr>
            <w:tcW w:w="520" w:type="pct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5296,8</w:t>
            </w:r>
          </w:p>
        </w:tc>
        <w:tc>
          <w:tcPr>
            <w:tcW w:w="584" w:type="pct"/>
          </w:tcPr>
          <w:p w:rsidR="00430855" w:rsidRPr="00562462" w:rsidRDefault="00B226B0" w:rsidP="00D27E6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3071</w:t>
            </w:r>
            <w:r w:rsidR="00D27E6F">
              <w:rPr>
                <w:rFonts w:ascii="PT Astra Serif" w:eastAsia="Calibri" w:hAnsi="PT Astra Serif"/>
              </w:rPr>
              <w:t>5,6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47889,4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38101,1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37374,2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37374,2</w:t>
            </w:r>
          </w:p>
        </w:tc>
        <w:tc>
          <w:tcPr>
            <w:tcW w:w="520" w:type="pct"/>
          </w:tcPr>
          <w:p w:rsidR="00430855" w:rsidRPr="00562462" w:rsidRDefault="00B226B0" w:rsidP="00425E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37374,2</w:t>
            </w:r>
          </w:p>
        </w:tc>
        <w:tc>
          <w:tcPr>
            <w:tcW w:w="584" w:type="pct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198113,1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hAnsi="PT Astra Serif"/>
                <w:spacing w:val="-2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755,6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820,6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820,6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820,6</w:t>
            </w:r>
          </w:p>
        </w:tc>
        <w:tc>
          <w:tcPr>
            <w:tcW w:w="520" w:type="pct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820,6</w:t>
            </w:r>
          </w:p>
        </w:tc>
        <w:tc>
          <w:tcPr>
            <w:tcW w:w="584" w:type="pct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4038,0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проекты: «Муниципальный проект «Культурная среда»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5447,9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4" w:type="pct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5447,9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5000" w:type="pct"/>
            <w:gridSpan w:val="7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5000</w:t>
            </w:r>
            <w:r w:rsidRPr="00562462">
              <w:rPr>
                <w:rFonts w:ascii="PT Astra Serif" w:eastAsia="Calibri" w:hAnsi="PT Astra Serif"/>
              </w:rPr>
              <w:t>,</w:t>
            </w: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5</w:t>
            </w:r>
            <w:r>
              <w:rPr>
                <w:rFonts w:ascii="PT Astra Serif" w:eastAsia="Calibri" w:hAnsi="PT Astra Serif"/>
              </w:rPr>
              <w:t>000,0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447,9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447,9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проекты: «Муниципальный проект в рамках регионального проекта «Творческие люди»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C35E2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208,3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50,0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150,0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150,0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150,0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70</w:t>
            </w:r>
            <w:r>
              <w:rPr>
                <w:rFonts w:ascii="PT Astra Serif" w:eastAsia="Calibri" w:hAnsi="PT Astra Serif"/>
                <w:b/>
              </w:rPr>
              <w:t>8</w:t>
            </w:r>
            <w:r w:rsidRPr="00562462">
              <w:rPr>
                <w:rFonts w:ascii="PT Astra Serif" w:eastAsia="Calibri" w:hAnsi="PT Astra Serif"/>
                <w:b/>
              </w:rPr>
              <w:t>,</w:t>
            </w:r>
            <w:r w:rsidR="00B51A8D">
              <w:rPr>
                <w:rFonts w:ascii="PT Astra Serif" w:eastAsia="Calibri" w:hAnsi="PT Astra Serif"/>
                <w:b/>
              </w:rPr>
              <w:t>3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5000" w:type="pct"/>
            <w:gridSpan w:val="7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32,0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107,0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107,0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107,0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353,0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C35E2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208,3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18,0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43,0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43,0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43,0</w:t>
            </w:r>
          </w:p>
        </w:tc>
        <w:tc>
          <w:tcPr>
            <w:tcW w:w="584" w:type="pct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355,3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проекты: «Муниципальный проект «Государственная поддержка муниципальных учреждений культуры»(библиотечный фонд)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354,2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353,1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353,1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353,1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353,1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1766,6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5000" w:type="pct"/>
            <w:gridSpan w:val="7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1218,0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90,1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90,1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90,1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90,1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90,1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450,5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20,5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19,4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19,4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19,4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19,4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98,1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lastRenderedPageBreak/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проекты: «Муниципальный проект «Государственная поддержка муниципальных учреждений культуры»(материально-техническая база)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2533,0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1413,0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1413,0</w:t>
            </w:r>
          </w:p>
        </w:tc>
        <w:tc>
          <w:tcPr>
            <w:tcW w:w="520" w:type="pct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1413,0</w:t>
            </w:r>
          </w:p>
        </w:tc>
        <w:tc>
          <w:tcPr>
            <w:tcW w:w="584" w:type="pct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6772,0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5000" w:type="pct"/>
            <w:gridSpan w:val="7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</w:tcPr>
          <w:p w:rsidR="00430855" w:rsidRPr="00562462" w:rsidRDefault="00D27E6F" w:rsidP="0035356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2386,1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1326,0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1326,0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1326,0</w:t>
            </w:r>
          </w:p>
        </w:tc>
        <w:tc>
          <w:tcPr>
            <w:tcW w:w="584" w:type="pct"/>
          </w:tcPr>
          <w:p w:rsidR="00430855" w:rsidRPr="00562462" w:rsidRDefault="0035356A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6463,3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35356A" w:rsidRDefault="00430855" w:rsidP="00425E4E">
            <w:pPr>
              <w:rPr>
                <w:rFonts w:ascii="PT Astra Serif" w:eastAsia="Calibri" w:hAnsi="PT Astra Serif"/>
                <w:color w:val="000000" w:themeColor="text1"/>
              </w:rPr>
            </w:pPr>
            <w:r w:rsidRPr="0035356A">
              <w:rPr>
                <w:rFonts w:ascii="PT Astra Serif" w:eastAsia="Calibri" w:hAnsi="PT Astra Serif"/>
                <w:color w:val="000000" w:themeColor="text1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430855" w:rsidRPr="0035356A" w:rsidRDefault="00D27E6F" w:rsidP="00425E4E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35356A" w:rsidRDefault="00D27E6F" w:rsidP="00425E4E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146,9</w:t>
            </w:r>
          </w:p>
        </w:tc>
        <w:tc>
          <w:tcPr>
            <w:tcW w:w="520" w:type="pct"/>
            <w:shd w:val="clear" w:color="auto" w:fill="auto"/>
          </w:tcPr>
          <w:p w:rsidR="00430855" w:rsidRPr="0035356A" w:rsidRDefault="00430855" w:rsidP="00425E4E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35356A">
              <w:rPr>
                <w:rFonts w:ascii="PT Astra Serif" w:eastAsia="Calibri" w:hAnsi="PT Astra Serif"/>
                <w:color w:val="000000" w:themeColor="text1"/>
              </w:rPr>
              <w:t>87,0</w:t>
            </w:r>
          </w:p>
        </w:tc>
        <w:tc>
          <w:tcPr>
            <w:tcW w:w="520" w:type="pct"/>
            <w:shd w:val="clear" w:color="auto" w:fill="auto"/>
          </w:tcPr>
          <w:p w:rsidR="00430855" w:rsidRPr="0035356A" w:rsidRDefault="00430855" w:rsidP="00425E4E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35356A">
              <w:rPr>
                <w:rFonts w:ascii="PT Astra Serif" w:eastAsia="Calibri" w:hAnsi="PT Astra Serif"/>
                <w:color w:val="000000" w:themeColor="text1"/>
              </w:rPr>
              <w:t>87,0</w:t>
            </w:r>
          </w:p>
        </w:tc>
        <w:tc>
          <w:tcPr>
            <w:tcW w:w="520" w:type="pct"/>
          </w:tcPr>
          <w:p w:rsidR="00430855" w:rsidRPr="0035356A" w:rsidRDefault="00430855" w:rsidP="00425E4E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35356A">
              <w:rPr>
                <w:rFonts w:ascii="PT Astra Serif" w:eastAsia="Calibri" w:hAnsi="PT Astra Serif"/>
                <w:color w:val="000000" w:themeColor="text1"/>
              </w:rPr>
              <w:t>87,0</w:t>
            </w:r>
          </w:p>
        </w:tc>
        <w:tc>
          <w:tcPr>
            <w:tcW w:w="584" w:type="pct"/>
          </w:tcPr>
          <w:p w:rsidR="00430855" w:rsidRPr="0035356A" w:rsidRDefault="00430855" w:rsidP="00425E4E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35356A">
              <w:rPr>
                <w:rFonts w:ascii="PT Astra Serif" w:eastAsia="Calibri" w:hAnsi="PT Astra Serif"/>
                <w:color w:val="000000" w:themeColor="text1"/>
              </w:rPr>
              <w:t>407,9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  <w:color w:val="000000" w:themeColor="text1"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color w:val="000000" w:themeColor="text1"/>
                <w:lang w:eastAsia="ru-RU"/>
              </w:rPr>
              <w:t>комплекс процессных мероприятий: «Сохранение и развитие библиотечного дела»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10505,9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9805,5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9806,4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9806,4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9806,4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49730,6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112,1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113,8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114,7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114,7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114,7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B51A8D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10393,8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9691,7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9691,7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9691,7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9691,7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B51A8D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49160,6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hAnsi="PT Astra Serif"/>
                <w:b/>
                <w:highlight w:val="yellow"/>
              </w:rPr>
            </w:pPr>
            <w:r w:rsidRPr="00562462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</w:t>
            </w:r>
            <w:r>
              <w:rPr>
                <w:rFonts w:ascii="PT Astra Serif" w:hAnsi="PT Astra Serif"/>
                <w:b/>
                <w:lang w:eastAsia="ru-RU"/>
              </w:rPr>
              <w:t>Обеспечение прав граждан на доступ к культурным ценностям, хранящихся в музеях</w:t>
            </w:r>
            <w:r w:rsidRPr="00562462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7413,4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6665,8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6666,4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6666,4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D27E6F" w:rsidP="00425E4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6666,4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34078,4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3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42,4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43,0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B51A8D" w:rsidP="00B51A8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219</w:t>
            </w:r>
            <w:r w:rsidR="00B226B0">
              <w:rPr>
                <w:rFonts w:ascii="PT Astra Serif" w:eastAsia="Calibri" w:hAnsi="PT Astra Serif"/>
              </w:rPr>
              <w:t>,</w:t>
            </w:r>
            <w:r w:rsidR="00D27E6F">
              <w:rPr>
                <w:rFonts w:ascii="PT Astra Serif" w:eastAsia="Calibri" w:hAnsi="PT Astra Serif"/>
              </w:rPr>
              <w:t>5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7302,8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6560,9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6560,9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6560,9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D27E6F" w:rsidP="00425E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6560,9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795AB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33546,4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312,5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театральной и концертной деятельности»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795AB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26786,3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795AB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19634,9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795AB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19634,9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795AB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19634,9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795AB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19634,9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795AB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105325,9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795AB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3133,4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3335,9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3555,0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3555,0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3555,0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17134,3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795AB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22959,8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795AB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15540,9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795AB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15231,8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795AB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15321,8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795AB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15321,8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795AB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84466,1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B34D72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693,1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5269B" w:rsidRDefault="00430855" w:rsidP="00425E4E">
            <w:pPr>
              <w:jc w:val="center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758,1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758,1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B34D72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3725,5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hAnsi="PT Astra Serif"/>
                <w:b/>
                <w:highlight w:val="yellow"/>
              </w:rPr>
            </w:pPr>
            <w:r w:rsidRPr="00562462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«Памятники истории и культуры»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lastRenderedPageBreak/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«Создание благоприятных условий для развития внутреннего и въездного туризма»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 комплекс процессных мероприятий: «Организация предоставления дополнительного образования в отрасли «Культура»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35356A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7334,3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5818,4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5818,4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5818,4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5818,4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35356A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30607,9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795AB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121,9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125,0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795AB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621,9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795AB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7212,4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B34D72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5693,4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B34D72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5693,4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B34D72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5693,4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B34D72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5693,4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795AB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29986,0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  <w:r>
              <w:rPr>
                <w:rFonts w:ascii="PT Astra Serif" w:eastAsia="Calibri" w:hAnsi="PT Astra Serif"/>
              </w:rPr>
              <w:t>».</w:t>
            </w:r>
          </w:p>
        </w:tc>
      </w:tr>
    </w:tbl>
    <w:p w:rsidR="00430855" w:rsidRDefault="00430855" w:rsidP="0043085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  <w:sectPr w:rsidR="00430855" w:rsidSect="00650506">
          <w:headerReference w:type="default" r:id="rId11"/>
          <w:headerReference w:type="first" r:id="rId12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430855" w:rsidRDefault="00430855" w:rsidP="003A7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1.3. </w:t>
      </w:r>
      <w:r w:rsidR="003D7055">
        <w:rPr>
          <w:rFonts w:ascii="PT Astra Serif" w:hAnsi="PT Astra Serif"/>
          <w:sz w:val="28"/>
          <w:szCs w:val="28"/>
        </w:rPr>
        <w:t>Приложение №2</w:t>
      </w:r>
      <w:r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</w:t>
      </w:r>
      <w:r w:rsidR="003D7055">
        <w:rPr>
          <w:rFonts w:ascii="PT Astra Serif" w:hAnsi="PT Astra Serif"/>
          <w:sz w:val="28"/>
          <w:szCs w:val="28"/>
        </w:rPr>
        <w:t>1</w:t>
      </w:r>
      <w:r w:rsidR="00435AEC">
        <w:rPr>
          <w:rFonts w:ascii="PT Astra Serif" w:hAnsi="PT Astra Serif"/>
          <w:sz w:val="28"/>
          <w:szCs w:val="28"/>
        </w:rPr>
        <w:t>);</w:t>
      </w:r>
    </w:p>
    <w:p w:rsidR="00430855" w:rsidRDefault="00430855" w:rsidP="003A7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D7055">
        <w:rPr>
          <w:rFonts w:ascii="PT Astra Serif" w:hAnsi="PT Astra Serif"/>
          <w:sz w:val="28"/>
          <w:szCs w:val="28"/>
        </w:rPr>
        <w:t>Приложение №3</w:t>
      </w:r>
      <w:r>
        <w:rPr>
          <w:rFonts w:ascii="PT Astra Serif" w:hAnsi="PT Astra Serif"/>
          <w:sz w:val="28"/>
          <w:szCs w:val="28"/>
        </w:rPr>
        <w:t xml:space="preserve"> к Программе изложить</w:t>
      </w:r>
      <w:r w:rsidR="00DC1A90">
        <w:rPr>
          <w:rFonts w:ascii="PT Astra Serif" w:hAnsi="PT Astra Serif"/>
          <w:sz w:val="28"/>
          <w:szCs w:val="28"/>
        </w:rPr>
        <w:t xml:space="preserve"> в новой редакции (Приложение №</w:t>
      </w:r>
      <w:r w:rsidR="003D7055">
        <w:rPr>
          <w:rFonts w:ascii="PT Astra Serif" w:hAnsi="PT Astra Serif"/>
          <w:sz w:val="28"/>
          <w:szCs w:val="28"/>
        </w:rPr>
        <w:t>2</w:t>
      </w:r>
      <w:r w:rsidR="00435AEC">
        <w:rPr>
          <w:rFonts w:ascii="PT Astra Serif" w:hAnsi="PT Astra Serif"/>
          <w:sz w:val="28"/>
          <w:szCs w:val="28"/>
        </w:rPr>
        <w:t>);</w:t>
      </w:r>
    </w:p>
    <w:p w:rsidR="00DC1A90" w:rsidRDefault="00DC1A90" w:rsidP="00DC1A9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0199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D7055">
        <w:rPr>
          <w:rFonts w:ascii="PT Astra Serif" w:hAnsi="PT Astra Serif"/>
          <w:sz w:val="28"/>
          <w:szCs w:val="28"/>
        </w:rPr>
        <w:t>Приложение №4</w:t>
      </w:r>
      <w:r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</w:t>
      </w:r>
      <w:r w:rsidR="003D7055">
        <w:rPr>
          <w:rFonts w:ascii="PT Astra Serif" w:hAnsi="PT Astra Serif"/>
          <w:sz w:val="28"/>
          <w:szCs w:val="28"/>
        </w:rPr>
        <w:t>3</w:t>
      </w:r>
      <w:r w:rsidR="00435AEC">
        <w:rPr>
          <w:rFonts w:ascii="PT Astra Serif" w:hAnsi="PT Astra Serif"/>
          <w:sz w:val="28"/>
          <w:szCs w:val="28"/>
        </w:rPr>
        <w:t>);</w:t>
      </w:r>
    </w:p>
    <w:p w:rsidR="00B01990" w:rsidRDefault="00B01990" w:rsidP="00B0199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D7055">
        <w:rPr>
          <w:rFonts w:ascii="PT Astra Serif" w:hAnsi="PT Astra Serif"/>
          <w:sz w:val="28"/>
          <w:szCs w:val="28"/>
        </w:rPr>
        <w:t>Приложение №7</w:t>
      </w:r>
      <w:r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</w:t>
      </w:r>
      <w:r w:rsidR="003D705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).</w:t>
      </w:r>
    </w:p>
    <w:p w:rsidR="00430855" w:rsidRPr="00F369C4" w:rsidRDefault="00430855" w:rsidP="003A795A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369C4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430855" w:rsidRPr="00F369C4" w:rsidRDefault="00430855" w:rsidP="003A795A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369C4">
        <w:rPr>
          <w:rFonts w:ascii="PT Astra Serif" w:hAnsi="PT Astra Serif"/>
          <w:sz w:val="28"/>
          <w:szCs w:val="28"/>
          <w:lang w:eastAsia="ru-RU"/>
        </w:rPr>
        <w:t>3. Постановление вступает в силу со дня опубликования и распространяется на правоотношения, возникшие с</w:t>
      </w:r>
      <w:r w:rsidR="00795AB5">
        <w:rPr>
          <w:rFonts w:ascii="PT Astra Serif" w:hAnsi="PT Astra Serif"/>
          <w:sz w:val="28"/>
          <w:szCs w:val="28"/>
          <w:lang w:eastAsia="ru-RU"/>
        </w:rPr>
        <w:t>о</w:t>
      </w:r>
      <w:r w:rsidRPr="00F369C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95AB5">
        <w:rPr>
          <w:rFonts w:ascii="PT Astra Serif" w:hAnsi="PT Astra Serif"/>
          <w:sz w:val="28"/>
          <w:szCs w:val="28"/>
          <w:lang w:eastAsia="ru-RU"/>
        </w:rPr>
        <w:t>02 декабря</w:t>
      </w:r>
      <w:r>
        <w:rPr>
          <w:rFonts w:ascii="PT Astra Serif" w:hAnsi="PT Astra Serif"/>
          <w:sz w:val="28"/>
          <w:szCs w:val="28"/>
          <w:lang w:eastAsia="ru-RU"/>
        </w:rPr>
        <w:t xml:space="preserve"> 2022</w:t>
      </w:r>
      <w:r w:rsidRPr="00F369C4">
        <w:rPr>
          <w:rFonts w:ascii="PT Astra Serif" w:hAnsi="PT Astra Serif"/>
          <w:sz w:val="28"/>
          <w:szCs w:val="28"/>
          <w:lang w:eastAsia="ru-RU"/>
        </w:rPr>
        <w:t xml:space="preserve"> г.</w:t>
      </w:r>
    </w:p>
    <w:p w:rsidR="00430855" w:rsidRPr="00F369C4" w:rsidRDefault="00430855" w:rsidP="003A795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30855" w:rsidRPr="00F369C4" w:rsidRDefault="00430855" w:rsidP="004308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30855" w:rsidRPr="00F369C4" w:rsidRDefault="00430855" w:rsidP="004308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A16C1" w:rsidRDefault="002A16C1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435AEC" w:rsidP="00293671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25E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435AEC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30855" w:rsidRDefault="00430855">
      <w:pPr>
        <w:rPr>
          <w:rFonts w:ascii="PT Astra Serif" w:hAnsi="PT Astra Serif" w:cs="PT Astra Serif"/>
          <w:sz w:val="28"/>
          <w:szCs w:val="28"/>
        </w:rPr>
      </w:pPr>
    </w:p>
    <w:p w:rsidR="006C7C80" w:rsidRDefault="006C7C80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430855" w:rsidRPr="006C7C80" w:rsidRDefault="00DB7B9D" w:rsidP="00430855">
      <w:pPr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Исп.: </w:t>
      </w:r>
      <w:r w:rsidR="00430855" w:rsidRPr="006C7C80">
        <w:rPr>
          <w:rFonts w:ascii="PT Astra Serif" w:hAnsi="PT Astra Serif"/>
          <w:lang w:eastAsia="ru-RU"/>
        </w:rPr>
        <w:t>Мишина Евген</w:t>
      </w:r>
      <w:r w:rsidR="003A795A">
        <w:rPr>
          <w:rFonts w:ascii="PT Astra Serif" w:hAnsi="PT Astra Serif"/>
          <w:lang w:eastAsia="ru-RU"/>
        </w:rPr>
        <w:t>ия Евгеньевна</w:t>
      </w:r>
    </w:p>
    <w:p w:rsidR="003A795A" w:rsidRDefault="00430855" w:rsidP="00430855">
      <w:pPr>
        <w:jc w:val="both"/>
        <w:rPr>
          <w:rFonts w:ascii="PT Astra Serif" w:hAnsi="PT Astra Serif"/>
          <w:lang w:eastAsia="ru-RU"/>
        </w:rPr>
      </w:pPr>
      <w:r w:rsidRPr="006C7C80">
        <w:rPr>
          <w:rFonts w:ascii="PT Astra Serif" w:hAnsi="PT Astra Serif"/>
          <w:lang w:eastAsia="ru-RU"/>
        </w:rPr>
        <w:t>тел.:  8(48752) 2-38-59</w:t>
      </w: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  <w:sectPr w:rsidR="003A795A" w:rsidSect="00650506">
          <w:pgSz w:w="11906" w:h="16838"/>
          <w:pgMar w:top="1134" w:right="850" w:bottom="1134" w:left="1701" w:header="567" w:footer="709" w:gutter="0"/>
          <w:cols w:space="708"/>
          <w:titlePg/>
          <w:docGrid w:linePitch="360"/>
        </w:sectPr>
      </w:pPr>
    </w:p>
    <w:p w:rsidR="00B01990" w:rsidRPr="007A2F14" w:rsidRDefault="00B01990" w:rsidP="00B01990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№1</w:t>
      </w:r>
    </w:p>
    <w:p w:rsidR="00B01990" w:rsidRPr="007A2F14" w:rsidRDefault="00B01990" w:rsidP="00B01990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B01990" w:rsidRPr="007A2F14" w:rsidRDefault="00B01990" w:rsidP="00B01990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B01990" w:rsidRPr="007A2F14" w:rsidRDefault="00B01990" w:rsidP="00B01990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B01990" w:rsidRPr="007A2F14" w:rsidRDefault="00B01990" w:rsidP="00B01990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360F84">
        <w:rPr>
          <w:rFonts w:ascii="PT Astra Serif" w:hAnsi="PT Astra Serif"/>
          <w:lang w:eastAsia="ru-RU"/>
        </w:rPr>
        <w:t>28.02.2023</w:t>
      </w:r>
      <w:r>
        <w:rPr>
          <w:rFonts w:ascii="PT Astra Serif" w:hAnsi="PT Astra Serif"/>
          <w:lang w:eastAsia="ru-RU"/>
        </w:rPr>
        <w:t xml:space="preserve"> </w:t>
      </w:r>
      <w:r w:rsidRPr="007A2F14">
        <w:rPr>
          <w:rFonts w:ascii="PT Astra Serif" w:hAnsi="PT Astra Serif"/>
          <w:lang w:eastAsia="ru-RU"/>
        </w:rPr>
        <w:t>№</w:t>
      </w:r>
      <w:r w:rsidR="00360F84">
        <w:rPr>
          <w:rFonts w:ascii="PT Astra Serif" w:hAnsi="PT Astra Serif"/>
          <w:lang w:eastAsia="ru-RU"/>
        </w:rPr>
        <w:t>203</w:t>
      </w:r>
    </w:p>
    <w:p w:rsidR="00B01990" w:rsidRDefault="00B01990" w:rsidP="00B01990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B01990" w:rsidRPr="000F1FC3" w:rsidRDefault="00B01990" w:rsidP="00B01990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2</w:t>
      </w:r>
    </w:p>
    <w:p w:rsidR="00B01990" w:rsidRPr="000F1FC3" w:rsidRDefault="00B01990" w:rsidP="00B01990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B01990" w:rsidRPr="000F1FC3" w:rsidRDefault="00B01990" w:rsidP="00B0199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B01990" w:rsidRPr="000F1FC3" w:rsidRDefault="00B01990" w:rsidP="00B0199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B01990" w:rsidRPr="000F1FC3" w:rsidRDefault="00B01990" w:rsidP="00B0199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B01990" w:rsidRDefault="00B01990" w:rsidP="003A795A">
      <w:pPr>
        <w:ind w:left="5103"/>
        <w:jc w:val="center"/>
        <w:rPr>
          <w:rFonts w:ascii="PT Astra Serif" w:hAnsi="PT Astra Serif"/>
          <w:lang w:eastAsia="ru-RU"/>
        </w:rPr>
      </w:pPr>
    </w:p>
    <w:p w:rsidR="00B01990" w:rsidRPr="00B92404" w:rsidRDefault="00B01990" w:rsidP="00B019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92404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B01990" w:rsidRPr="00B92404" w:rsidRDefault="00B01990" w:rsidP="00B019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92404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B92404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свободный доступ к информации, хранящейся в библиотеках</w:t>
      </w:r>
      <w:r w:rsidRPr="00B92404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B01990" w:rsidRPr="00B92404" w:rsidRDefault="00B01990" w:rsidP="00B019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702"/>
      </w:tblGrid>
      <w:tr w:rsidR="00B01990" w:rsidRPr="00B92404" w:rsidTr="00B01990">
        <w:trPr>
          <w:trHeight w:val="57"/>
        </w:trPr>
        <w:tc>
          <w:tcPr>
            <w:tcW w:w="2835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ind w:firstLine="13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B01990" w:rsidRPr="00B92404" w:rsidTr="00B01990">
        <w:trPr>
          <w:trHeight w:val="57"/>
        </w:trPr>
        <w:tc>
          <w:tcPr>
            <w:tcW w:w="2835" w:type="dxa"/>
            <w:shd w:val="clear" w:color="auto" w:fill="auto"/>
          </w:tcPr>
          <w:p w:rsidR="00B01990" w:rsidRPr="00B92404" w:rsidRDefault="00B01990" w:rsidP="00B01990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B01990" w:rsidRPr="00B92404" w:rsidRDefault="00B01990" w:rsidP="00B01990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B01990" w:rsidRPr="00B92404" w:rsidTr="00B01990">
        <w:trPr>
          <w:trHeight w:val="57"/>
        </w:trPr>
        <w:tc>
          <w:tcPr>
            <w:tcW w:w="2835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01990" w:rsidRPr="00B92404" w:rsidRDefault="00B01990" w:rsidP="00B0199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Pr="00B92404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Задача 1</w:t>
            </w:r>
          </w:p>
          <w:p w:rsidR="00B01990" w:rsidRPr="00B92404" w:rsidRDefault="00B01990" w:rsidP="00B0199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B92404">
              <w:rPr>
                <w:rFonts w:ascii="PT Astra Serif" w:hAnsi="PT Astra Serif"/>
                <w:sz w:val="26"/>
                <w:szCs w:val="26"/>
              </w:rPr>
              <w:t>Сохранение и развитие библиотечного дела.</w:t>
            </w:r>
          </w:p>
        </w:tc>
      </w:tr>
      <w:tr w:rsidR="00B01990" w:rsidRPr="00B92404" w:rsidTr="00B01990">
        <w:trPr>
          <w:trHeight w:val="57"/>
        </w:trPr>
        <w:tc>
          <w:tcPr>
            <w:tcW w:w="2835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01990" w:rsidRPr="00B92404" w:rsidRDefault="00B01990" w:rsidP="00B01990">
            <w:pPr>
              <w:ind w:firstLine="130"/>
              <w:rPr>
                <w:rFonts w:ascii="PT Astra Serif" w:hAnsi="PT Astra Serif"/>
                <w:bCs/>
                <w:sz w:val="26"/>
                <w:szCs w:val="26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B92404">
              <w:rPr>
                <w:rFonts w:ascii="PT Astra Serif" w:hAnsi="PT Astra Serif"/>
                <w:bCs/>
                <w:sz w:val="26"/>
                <w:szCs w:val="26"/>
              </w:rPr>
              <w:t>величение количества посещений библиотек в год.</w:t>
            </w:r>
          </w:p>
          <w:p w:rsidR="00B01990" w:rsidRPr="00B92404" w:rsidRDefault="00B01990" w:rsidP="00B01990">
            <w:pPr>
              <w:ind w:firstLine="130"/>
              <w:rPr>
                <w:rFonts w:ascii="PT Astra Serif" w:hAnsi="PT Astra Serif"/>
                <w:bCs/>
                <w:sz w:val="26"/>
                <w:szCs w:val="26"/>
              </w:rPr>
            </w:pPr>
            <w:r w:rsidRPr="00B92404">
              <w:rPr>
                <w:rFonts w:ascii="PT Astra Serif" w:hAnsi="PT Astra Serif"/>
                <w:bCs/>
                <w:sz w:val="26"/>
                <w:szCs w:val="26"/>
              </w:rPr>
              <w:t>2. Увеличение количества библиографических записей в электронных каталогах библиотек.</w:t>
            </w:r>
          </w:p>
          <w:p w:rsidR="00B01990" w:rsidRPr="00B92404" w:rsidRDefault="00B01990" w:rsidP="00B01990">
            <w:pPr>
              <w:pStyle w:val="af6"/>
              <w:overflowPunct w:val="0"/>
              <w:autoSpaceDE w:val="0"/>
              <w:autoSpaceDN w:val="0"/>
              <w:adjustRightInd w:val="0"/>
              <w:ind w:firstLine="13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B01990" w:rsidRPr="00B92404" w:rsidTr="00B01990">
        <w:trPr>
          <w:trHeight w:val="57"/>
        </w:trPr>
        <w:tc>
          <w:tcPr>
            <w:tcW w:w="2835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01990" w:rsidRPr="00B92404" w:rsidRDefault="00B01990" w:rsidP="00B01990">
            <w:pPr>
              <w:ind w:firstLine="13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53213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49730,6</w:t>
            </w:r>
            <w:r w:rsidRPr="00B9240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B01990" w:rsidRPr="00B92404" w:rsidRDefault="00B01990" w:rsidP="00B01990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532135">
              <w:rPr>
                <w:rFonts w:ascii="PT Astra Serif" w:hAnsi="PT Astra Serif"/>
                <w:sz w:val="26"/>
                <w:szCs w:val="26"/>
                <w:lang w:eastAsia="ru-RU"/>
              </w:rPr>
              <w:t>10505,9</w:t>
            </w:r>
          </w:p>
          <w:p w:rsidR="00B01990" w:rsidRPr="00B92404" w:rsidRDefault="00B01990" w:rsidP="00B01990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2023 – 9805,5</w:t>
            </w:r>
          </w:p>
          <w:p w:rsidR="00B01990" w:rsidRPr="00B92404" w:rsidRDefault="00B01990" w:rsidP="00B01990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2024 – 9806,4</w:t>
            </w:r>
          </w:p>
          <w:p w:rsidR="00B01990" w:rsidRPr="00B92404" w:rsidRDefault="00B01990" w:rsidP="00B01990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2025 – 9806,4</w:t>
            </w:r>
          </w:p>
          <w:p w:rsidR="00B01990" w:rsidRPr="00B92404" w:rsidRDefault="00B01990" w:rsidP="00B01990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2026 – 9806,4</w:t>
            </w:r>
          </w:p>
        </w:tc>
      </w:tr>
    </w:tbl>
    <w:p w:rsidR="00B01990" w:rsidRDefault="00B01990" w:rsidP="003A795A">
      <w:pPr>
        <w:ind w:left="5103"/>
        <w:jc w:val="center"/>
        <w:rPr>
          <w:rFonts w:ascii="PT Astra Serif" w:hAnsi="PT Astra Serif"/>
          <w:lang w:eastAsia="ru-RU"/>
        </w:rPr>
        <w:sectPr w:rsidR="00B01990" w:rsidSect="00425E4E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01990" w:rsidRDefault="00B01990" w:rsidP="00B019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B92404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B92404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свободный доступ к информации, хранящейся в библиотеках</w:t>
      </w:r>
    </w:p>
    <w:p w:rsidR="00B01990" w:rsidRPr="00B92404" w:rsidRDefault="00B01990" w:rsidP="00B019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70"/>
        <w:gridCol w:w="53"/>
        <w:gridCol w:w="2450"/>
        <w:gridCol w:w="2050"/>
        <w:gridCol w:w="1299"/>
        <w:gridCol w:w="1063"/>
        <w:gridCol w:w="1495"/>
        <w:gridCol w:w="1217"/>
        <w:gridCol w:w="1128"/>
        <w:gridCol w:w="1810"/>
        <w:gridCol w:w="1686"/>
      </w:tblGrid>
      <w:tr w:rsidR="00B01990" w:rsidRPr="00B92404" w:rsidTr="00650506">
        <w:trPr>
          <w:trHeight w:val="57"/>
        </w:trPr>
        <w:tc>
          <w:tcPr>
            <w:tcW w:w="423" w:type="dxa"/>
            <w:gridSpan w:val="2"/>
            <w:vMerge w:val="restart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№</w:t>
            </w:r>
          </w:p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14" w:type="dxa"/>
            <w:vMerge w:val="restart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68" w:type="dxa"/>
            <w:vMerge w:val="restart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01" w:type="dxa"/>
            <w:vMerge w:val="restart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115" w:type="dxa"/>
            <w:gridSpan w:val="6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(тыс.руб.)</w:t>
            </w:r>
          </w:p>
        </w:tc>
      </w:tr>
      <w:tr w:rsidR="00B01990" w:rsidRPr="00B92404" w:rsidTr="00650506">
        <w:trPr>
          <w:trHeight w:val="57"/>
        </w:trPr>
        <w:tc>
          <w:tcPr>
            <w:tcW w:w="423" w:type="dxa"/>
            <w:gridSpan w:val="2"/>
            <w:vMerge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59" w:type="dxa"/>
            <w:gridSpan w:val="5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B01990" w:rsidRPr="00B92404" w:rsidTr="00650506">
        <w:trPr>
          <w:trHeight w:val="57"/>
        </w:trPr>
        <w:tc>
          <w:tcPr>
            <w:tcW w:w="423" w:type="dxa"/>
            <w:gridSpan w:val="2"/>
            <w:vMerge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156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Бюджет МО Плавский район</w:t>
            </w:r>
          </w:p>
        </w:tc>
        <w:tc>
          <w:tcPr>
            <w:tcW w:w="1689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12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B01990" w:rsidRPr="00B92404" w:rsidTr="00650506">
        <w:trPr>
          <w:trHeight w:val="57"/>
        </w:trPr>
        <w:tc>
          <w:tcPr>
            <w:tcW w:w="423" w:type="dxa"/>
            <w:gridSpan w:val="2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4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8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6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6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2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</w:tr>
      <w:tr w:rsidR="00B01990" w:rsidRPr="00B92404" w:rsidTr="00650506">
        <w:trPr>
          <w:trHeight w:val="57"/>
        </w:trPr>
        <w:tc>
          <w:tcPr>
            <w:tcW w:w="14621" w:type="dxa"/>
            <w:gridSpan w:val="11"/>
          </w:tcPr>
          <w:p w:rsidR="00B01990" w:rsidRPr="00B92404" w:rsidRDefault="00B01990" w:rsidP="00B0199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B92404">
              <w:rPr>
                <w:rFonts w:ascii="PT Astra Serif" w:hAnsi="PT Astra Serif"/>
                <w:b/>
                <w:sz w:val="20"/>
                <w:szCs w:val="20"/>
              </w:rPr>
              <w:t>Сохранение и развитие библиотечного дела</w:t>
            </w:r>
          </w:p>
        </w:tc>
      </w:tr>
      <w:tr w:rsidR="00B01990" w:rsidRPr="00B92404" w:rsidTr="00650506">
        <w:trPr>
          <w:trHeight w:val="57"/>
        </w:trPr>
        <w:tc>
          <w:tcPr>
            <w:tcW w:w="370" w:type="dxa"/>
            <w:vMerge w:val="restart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667" w:type="dxa"/>
            <w:gridSpan w:val="2"/>
            <w:vMerge w:val="restart"/>
            <w:shd w:val="clear" w:color="auto" w:fill="auto"/>
          </w:tcPr>
          <w:p w:rsidR="00B01990" w:rsidRPr="00B92404" w:rsidRDefault="00B01990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B01990" w:rsidRPr="00B92404" w:rsidRDefault="00B01990" w:rsidP="00B0199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168" w:type="dxa"/>
            <w:vMerge w:val="restart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156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45714,5</w:t>
            </w: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45714,5</w:t>
            </w:r>
          </w:p>
        </w:tc>
        <w:tc>
          <w:tcPr>
            <w:tcW w:w="1689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01990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B01990" w:rsidRPr="00B92404" w:rsidRDefault="00B01990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6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9500,5</w:t>
            </w: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9500,5</w:t>
            </w:r>
          </w:p>
        </w:tc>
        <w:tc>
          <w:tcPr>
            <w:tcW w:w="1689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01990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B01990" w:rsidRPr="00B92404" w:rsidRDefault="00B01990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6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9053,5</w:t>
            </w: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9053,5</w:t>
            </w:r>
          </w:p>
        </w:tc>
        <w:tc>
          <w:tcPr>
            <w:tcW w:w="1689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01990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B01990" w:rsidRPr="00B92404" w:rsidRDefault="00B01990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6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9053,5</w:t>
            </w: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9053,5</w:t>
            </w:r>
          </w:p>
        </w:tc>
        <w:tc>
          <w:tcPr>
            <w:tcW w:w="1689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01990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B01990" w:rsidRPr="00B92404" w:rsidRDefault="00B01990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6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9053,5</w:t>
            </w: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9053,5</w:t>
            </w:r>
          </w:p>
        </w:tc>
        <w:tc>
          <w:tcPr>
            <w:tcW w:w="1689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01990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B01990" w:rsidRPr="00B92404" w:rsidRDefault="00B01990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6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9053,5</w:t>
            </w: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9053,5</w:t>
            </w:r>
          </w:p>
        </w:tc>
        <w:tc>
          <w:tcPr>
            <w:tcW w:w="1689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01990" w:rsidRPr="00B92404" w:rsidTr="00650506">
        <w:trPr>
          <w:trHeight w:val="57"/>
        </w:trPr>
        <w:tc>
          <w:tcPr>
            <w:tcW w:w="370" w:type="dxa"/>
            <w:vMerge w:val="restart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67" w:type="dxa"/>
            <w:gridSpan w:val="2"/>
            <w:vMerge w:val="restart"/>
            <w:shd w:val="clear" w:color="auto" w:fill="auto"/>
          </w:tcPr>
          <w:p w:rsidR="00B01990" w:rsidRPr="00B92404" w:rsidRDefault="00B01990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2</w:t>
            </w:r>
          </w:p>
          <w:p w:rsidR="00B01990" w:rsidRPr="00B92404" w:rsidRDefault="00B01990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168" w:type="dxa"/>
            <w:vMerge w:val="restart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156" w:type="dxa"/>
            <w:shd w:val="clear" w:color="auto" w:fill="auto"/>
          </w:tcPr>
          <w:p w:rsidR="00B01990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2702,3</w:t>
            </w: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B01990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2702,3</w:t>
            </w:r>
          </w:p>
        </w:tc>
        <w:tc>
          <w:tcPr>
            <w:tcW w:w="1689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01990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B01990" w:rsidRPr="00B92404" w:rsidRDefault="00B01990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6" w:type="dxa"/>
            <w:shd w:val="clear" w:color="auto" w:fill="auto"/>
          </w:tcPr>
          <w:p w:rsidR="00B01990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511,9</w:t>
            </w: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B01990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511,9</w:t>
            </w:r>
          </w:p>
        </w:tc>
        <w:tc>
          <w:tcPr>
            <w:tcW w:w="1689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01990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B01990" w:rsidRPr="00B92404" w:rsidRDefault="00B01990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6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547,6</w:t>
            </w: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547,6</w:t>
            </w:r>
          </w:p>
        </w:tc>
        <w:tc>
          <w:tcPr>
            <w:tcW w:w="1689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01990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B01990" w:rsidRPr="00B92404" w:rsidRDefault="00B01990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6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547,6</w:t>
            </w: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547,6</w:t>
            </w:r>
          </w:p>
        </w:tc>
        <w:tc>
          <w:tcPr>
            <w:tcW w:w="1689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01990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B01990" w:rsidRPr="00B92404" w:rsidRDefault="00B01990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6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547,6</w:t>
            </w: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547,6</w:t>
            </w:r>
          </w:p>
        </w:tc>
        <w:tc>
          <w:tcPr>
            <w:tcW w:w="1689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01990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B01990" w:rsidRPr="00B92404" w:rsidRDefault="00B01990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6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547,6</w:t>
            </w: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547,6</w:t>
            </w:r>
          </w:p>
        </w:tc>
        <w:tc>
          <w:tcPr>
            <w:tcW w:w="1689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01990" w:rsidRPr="00B92404" w:rsidTr="00650506">
        <w:trPr>
          <w:trHeight w:val="57"/>
        </w:trPr>
        <w:tc>
          <w:tcPr>
            <w:tcW w:w="370" w:type="dxa"/>
            <w:vMerge w:val="restart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650506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67" w:type="dxa"/>
            <w:gridSpan w:val="2"/>
            <w:vMerge w:val="restart"/>
            <w:shd w:val="clear" w:color="auto" w:fill="auto"/>
          </w:tcPr>
          <w:p w:rsidR="00B01990" w:rsidRPr="00B92404" w:rsidRDefault="00B01990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3</w:t>
            </w:r>
          </w:p>
          <w:p w:rsidR="00B01990" w:rsidRPr="00B92404" w:rsidRDefault="00B01990" w:rsidP="00B01990">
            <w:pPr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B9240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2168" w:type="dxa"/>
            <w:vMerge w:val="restart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156" w:type="dxa"/>
            <w:shd w:val="clear" w:color="auto" w:fill="auto"/>
          </w:tcPr>
          <w:p w:rsidR="00B01990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B01990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689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01990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B01990" w:rsidRPr="00B92404" w:rsidRDefault="00B01990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6" w:type="dxa"/>
            <w:shd w:val="clear" w:color="auto" w:fill="auto"/>
          </w:tcPr>
          <w:p w:rsidR="00B01990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B01990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689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01990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B01990" w:rsidRPr="00B92404" w:rsidRDefault="00B01990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6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689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01990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B01990" w:rsidRPr="00B92404" w:rsidRDefault="00B01990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6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689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01990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B01990" w:rsidRPr="00B92404" w:rsidRDefault="00B01990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6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689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01990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B01990" w:rsidRPr="00B92404" w:rsidRDefault="00B01990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6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301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689" w:type="dxa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35356A" w:rsidRPr="00B92404" w:rsidTr="00650506">
        <w:trPr>
          <w:trHeight w:val="57"/>
        </w:trPr>
        <w:tc>
          <w:tcPr>
            <w:tcW w:w="370" w:type="dxa"/>
            <w:vMerge w:val="restart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67" w:type="dxa"/>
            <w:gridSpan w:val="2"/>
            <w:vMerge w:val="restart"/>
            <w:shd w:val="clear" w:color="auto" w:fill="auto"/>
          </w:tcPr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Мероприятия по проверке сметной документации, </w:t>
            </w: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технологическому надзору технологического процесса</w:t>
            </w:r>
          </w:p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 w:val="restart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Сектор по делам молодежи, культуре и спорту администрации </w:t>
            </w: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Плавского района</w:t>
            </w: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2022-2026</w:t>
            </w:r>
          </w:p>
        </w:tc>
        <w:tc>
          <w:tcPr>
            <w:tcW w:w="1156" w:type="dxa"/>
            <w:shd w:val="clear" w:color="auto" w:fill="auto"/>
          </w:tcPr>
          <w:p w:rsidR="0035356A" w:rsidRPr="00B92404" w:rsidRDefault="00532135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235,7</w:t>
            </w:r>
          </w:p>
        </w:tc>
        <w:tc>
          <w:tcPr>
            <w:tcW w:w="1301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35356A" w:rsidRPr="00B92404" w:rsidRDefault="00532135" w:rsidP="003535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235,7</w:t>
            </w:r>
          </w:p>
        </w:tc>
        <w:tc>
          <w:tcPr>
            <w:tcW w:w="1689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5356A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35356A" w:rsidRPr="00B92404" w:rsidRDefault="0035356A" w:rsidP="00B0199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6" w:type="dxa"/>
            <w:shd w:val="clear" w:color="auto" w:fill="auto"/>
          </w:tcPr>
          <w:p w:rsidR="0035356A" w:rsidRPr="00B92404" w:rsidRDefault="00532135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235,7</w:t>
            </w:r>
          </w:p>
        </w:tc>
        <w:tc>
          <w:tcPr>
            <w:tcW w:w="1301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35356A" w:rsidRPr="00B92404" w:rsidRDefault="00532135" w:rsidP="003535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235,7</w:t>
            </w:r>
          </w:p>
        </w:tc>
        <w:tc>
          <w:tcPr>
            <w:tcW w:w="1689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35356A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6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9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35356A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6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9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35356A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6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9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35356A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6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9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35356A" w:rsidRPr="00B92404" w:rsidTr="00650506">
        <w:trPr>
          <w:trHeight w:val="57"/>
        </w:trPr>
        <w:tc>
          <w:tcPr>
            <w:tcW w:w="370" w:type="dxa"/>
            <w:vMerge w:val="restart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67" w:type="dxa"/>
            <w:gridSpan w:val="2"/>
            <w:vMerge w:val="restart"/>
            <w:shd w:val="clear" w:color="auto" w:fill="auto"/>
          </w:tcPr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5</w:t>
            </w:r>
          </w:p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(COVID-19)</w:t>
            </w:r>
          </w:p>
        </w:tc>
        <w:tc>
          <w:tcPr>
            <w:tcW w:w="2168" w:type="dxa"/>
            <w:vMerge w:val="restart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156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01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689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5356A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6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01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689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35356A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6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01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689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35356A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6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01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689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35356A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6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01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689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35356A" w:rsidRPr="00B92404" w:rsidTr="00650506">
        <w:trPr>
          <w:trHeight w:val="57"/>
        </w:trPr>
        <w:tc>
          <w:tcPr>
            <w:tcW w:w="370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6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01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689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35356A" w:rsidRPr="00B92404" w:rsidTr="00650506">
        <w:trPr>
          <w:trHeight w:val="57"/>
        </w:trPr>
        <w:tc>
          <w:tcPr>
            <w:tcW w:w="370" w:type="dxa"/>
            <w:vMerge w:val="restart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67" w:type="dxa"/>
            <w:gridSpan w:val="2"/>
            <w:vMerge w:val="restart"/>
            <w:shd w:val="clear" w:color="auto" w:fill="auto"/>
          </w:tcPr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6</w:t>
            </w:r>
          </w:p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Субвенции бюджетам муниципальных образований  на предоставление мер социальной поддержки  работникам муниципальных библиотек, муниципальных музеев и их филиалов</w:t>
            </w:r>
          </w:p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 w:val="restart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156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301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156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9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5356A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6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1301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35356A" w:rsidRPr="00B92404" w:rsidRDefault="0035356A" w:rsidP="000C46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1156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9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35356A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6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301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156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9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35356A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6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1301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1156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9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35356A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6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1301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1156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9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35356A" w:rsidRPr="00B92404" w:rsidTr="00650506">
        <w:trPr>
          <w:trHeight w:val="57"/>
        </w:trPr>
        <w:tc>
          <w:tcPr>
            <w:tcW w:w="370" w:type="dxa"/>
            <w:vMerge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67" w:type="dxa"/>
            <w:gridSpan w:val="2"/>
            <w:vMerge/>
            <w:shd w:val="clear" w:color="auto" w:fill="auto"/>
          </w:tcPr>
          <w:p w:rsidR="0035356A" w:rsidRPr="00B92404" w:rsidRDefault="0035356A" w:rsidP="00B0199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8" w:type="dxa"/>
            <w:vMerge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6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1301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1156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9" w:type="dxa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shd w:val="clear" w:color="auto" w:fill="auto"/>
          </w:tcPr>
          <w:p w:rsidR="0035356A" w:rsidRPr="00B92404" w:rsidRDefault="0035356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240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B01990" w:rsidRPr="00D80121" w:rsidRDefault="00B01990" w:rsidP="00B01990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p w:rsidR="00B01990" w:rsidRDefault="00B01990" w:rsidP="003A795A">
      <w:pPr>
        <w:ind w:left="5103"/>
        <w:jc w:val="center"/>
        <w:rPr>
          <w:rFonts w:ascii="PT Astra Serif" w:hAnsi="PT Astra Serif"/>
          <w:lang w:eastAsia="ru-RU"/>
        </w:rPr>
        <w:sectPr w:rsidR="00B01990" w:rsidSect="00B01990">
          <w:pgSz w:w="16838" w:h="11906" w:orient="landscape"/>
          <w:pgMar w:top="850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430855" w:rsidRPr="007A2F14" w:rsidRDefault="00430855" w:rsidP="003A795A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№</w:t>
      </w:r>
      <w:r w:rsidR="00B01990">
        <w:rPr>
          <w:rFonts w:ascii="PT Astra Serif" w:hAnsi="PT Astra Serif"/>
          <w:lang w:eastAsia="ru-RU"/>
        </w:rPr>
        <w:t>2</w:t>
      </w:r>
    </w:p>
    <w:p w:rsidR="00430855" w:rsidRPr="007A2F14" w:rsidRDefault="00430855" w:rsidP="003A795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430855" w:rsidRPr="007A2F14" w:rsidRDefault="00430855" w:rsidP="003A795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430855" w:rsidRPr="007A2F14" w:rsidRDefault="00430855" w:rsidP="003A795A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430855" w:rsidRPr="007A2F14" w:rsidRDefault="00430855" w:rsidP="003A795A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360F84">
        <w:rPr>
          <w:rFonts w:ascii="PT Astra Serif" w:hAnsi="PT Astra Serif"/>
          <w:lang w:eastAsia="ru-RU"/>
        </w:rPr>
        <w:t>28.02.2023</w:t>
      </w:r>
      <w:r w:rsidR="00DC1A90">
        <w:rPr>
          <w:rFonts w:ascii="PT Astra Serif" w:hAnsi="PT Astra Serif"/>
          <w:lang w:eastAsia="ru-RU"/>
        </w:rPr>
        <w:t xml:space="preserve"> </w:t>
      </w:r>
      <w:r w:rsidRPr="007A2F14">
        <w:rPr>
          <w:rFonts w:ascii="PT Astra Serif" w:hAnsi="PT Astra Serif"/>
          <w:lang w:eastAsia="ru-RU"/>
        </w:rPr>
        <w:t>№</w:t>
      </w:r>
      <w:r w:rsidR="00360F84">
        <w:rPr>
          <w:rFonts w:ascii="PT Astra Serif" w:hAnsi="PT Astra Serif"/>
          <w:lang w:eastAsia="ru-RU"/>
        </w:rPr>
        <w:t>203</w:t>
      </w:r>
    </w:p>
    <w:p w:rsidR="00430855" w:rsidRDefault="00430855" w:rsidP="003A795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430855" w:rsidRPr="000F1FC3" w:rsidRDefault="00430855" w:rsidP="003A795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3</w:t>
      </w:r>
    </w:p>
    <w:p w:rsidR="00430855" w:rsidRPr="000F1FC3" w:rsidRDefault="00430855" w:rsidP="003A79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430855" w:rsidRPr="000F1FC3" w:rsidRDefault="00430855" w:rsidP="003A795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430855" w:rsidRPr="000F1FC3" w:rsidRDefault="00430855" w:rsidP="003A795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430855" w:rsidRPr="000F1FC3" w:rsidRDefault="00430855" w:rsidP="003A795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430855" w:rsidRDefault="00430855" w:rsidP="00430855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rFonts w:ascii="PT Astra Serif" w:hAnsi="PT Astra Serif"/>
        </w:rPr>
      </w:pPr>
    </w:p>
    <w:p w:rsidR="00430855" w:rsidRDefault="00430855" w:rsidP="0043085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430855" w:rsidRPr="003A795A" w:rsidRDefault="00430855" w:rsidP="004308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A795A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  <w:r w:rsidR="003A795A" w:rsidRPr="003A795A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3A795A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3A795A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доступ к культурным ценностям, хранящимся в музеях</w:t>
      </w:r>
      <w:r w:rsidRPr="003A795A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430855" w:rsidRPr="003A795A" w:rsidRDefault="00430855" w:rsidP="004308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5825"/>
      </w:tblGrid>
      <w:tr w:rsidR="00430855" w:rsidRPr="003A795A" w:rsidTr="00425E4E">
        <w:trPr>
          <w:trHeight w:val="57"/>
        </w:trPr>
        <w:tc>
          <w:tcPr>
            <w:tcW w:w="0" w:type="auto"/>
            <w:shd w:val="clear" w:color="auto" w:fill="auto"/>
          </w:tcPr>
          <w:p w:rsidR="00430855" w:rsidRPr="003A795A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:rsidR="00430855" w:rsidRPr="003A795A" w:rsidRDefault="00430855" w:rsidP="00425E4E">
            <w:pPr>
              <w:overflowPunct w:val="0"/>
              <w:autoSpaceDE w:val="0"/>
              <w:autoSpaceDN w:val="0"/>
              <w:adjustRightInd w:val="0"/>
              <w:ind w:firstLine="14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430855" w:rsidRPr="003A795A" w:rsidTr="00425E4E">
        <w:trPr>
          <w:trHeight w:val="57"/>
        </w:trPr>
        <w:tc>
          <w:tcPr>
            <w:tcW w:w="0" w:type="auto"/>
            <w:shd w:val="clear" w:color="auto" w:fill="auto"/>
          </w:tcPr>
          <w:p w:rsidR="00430855" w:rsidRPr="003A795A" w:rsidRDefault="00430855" w:rsidP="00425E4E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0" w:type="auto"/>
            <w:shd w:val="clear" w:color="auto" w:fill="auto"/>
          </w:tcPr>
          <w:p w:rsidR="00430855" w:rsidRPr="003A795A" w:rsidRDefault="00430855" w:rsidP="00425E4E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учреждение культуры муниципального образования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430855" w:rsidRPr="003A795A" w:rsidTr="00425E4E">
        <w:trPr>
          <w:trHeight w:val="57"/>
        </w:trPr>
        <w:tc>
          <w:tcPr>
            <w:tcW w:w="0" w:type="auto"/>
            <w:shd w:val="clear" w:color="auto" w:fill="auto"/>
          </w:tcPr>
          <w:p w:rsidR="00430855" w:rsidRPr="003A795A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:rsidR="00430855" w:rsidRPr="003A795A" w:rsidRDefault="00430855" w:rsidP="00425E4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48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Pr="003A795A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1.</w:t>
            </w:r>
            <w:r w:rsidRPr="003A795A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</w:p>
          <w:p w:rsidR="00430855" w:rsidRPr="003A795A" w:rsidRDefault="00430855" w:rsidP="00425E4E">
            <w:pPr>
              <w:ind w:firstLine="148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Сохранение и развитие музейного дела и туризма</w:t>
            </w:r>
          </w:p>
        </w:tc>
      </w:tr>
      <w:tr w:rsidR="00430855" w:rsidRPr="003A795A" w:rsidTr="00425E4E">
        <w:trPr>
          <w:trHeight w:val="57"/>
        </w:trPr>
        <w:tc>
          <w:tcPr>
            <w:tcW w:w="0" w:type="auto"/>
            <w:shd w:val="clear" w:color="auto" w:fill="auto"/>
          </w:tcPr>
          <w:p w:rsidR="00430855" w:rsidRPr="003A795A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:rsidR="00430855" w:rsidRPr="003A795A" w:rsidRDefault="00430855" w:rsidP="00425E4E">
            <w:pPr>
              <w:ind w:firstLine="148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  <w:r w:rsidRPr="003A795A">
              <w:rPr>
                <w:rFonts w:ascii="PT Astra Serif" w:hAnsi="PT Astra Serif"/>
                <w:bCs/>
                <w:sz w:val="26"/>
                <w:szCs w:val="26"/>
              </w:rPr>
              <w:t xml:space="preserve"> Увеличение количества посещений музеев в год.</w:t>
            </w:r>
          </w:p>
          <w:p w:rsidR="00430855" w:rsidRPr="003A795A" w:rsidRDefault="00430855" w:rsidP="00425E4E">
            <w:pPr>
              <w:overflowPunct w:val="0"/>
              <w:autoSpaceDE w:val="0"/>
              <w:autoSpaceDN w:val="0"/>
              <w:adjustRightInd w:val="0"/>
              <w:ind w:firstLine="14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Cs/>
                <w:sz w:val="26"/>
                <w:szCs w:val="26"/>
              </w:rPr>
              <w:t>2 Увеличение количества выставочных проектов.</w:t>
            </w:r>
          </w:p>
        </w:tc>
      </w:tr>
      <w:tr w:rsidR="003A795A" w:rsidRPr="003A795A" w:rsidTr="00425E4E">
        <w:trPr>
          <w:trHeight w:val="57"/>
        </w:trPr>
        <w:tc>
          <w:tcPr>
            <w:tcW w:w="0" w:type="auto"/>
            <w:shd w:val="clear" w:color="auto" w:fill="auto"/>
          </w:tcPr>
          <w:p w:rsidR="003A795A" w:rsidRPr="003A795A" w:rsidRDefault="003A795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Объемы финансового обеспечения за весь </w:t>
            </w: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:rsidR="003A795A" w:rsidRPr="003A795A" w:rsidRDefault="003A795A" w:rsidP="003A795A">
            <w:pPr>
              <w:ind w:firstLine="148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lastRenderedPageBreak/>
              <w:t xml:space="preserve">Всего </w:t>
            </w:r>
            <w:r w:rsidR="0053213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34078,4</w:t>
            </w:r>
            <w:r w:rsidRPr="003A79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3A795A" w:rsidRPr="003A795A" w:rsidRDefault="003A795A" w:rsidP="003A795A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 xml:space="preserve">2022 – </w:t>
            </w:r>
            <w:r w:rsidR="00532135">
              <w:rPr>
                <w:rFonts w:ascii="PT Astra Serif" w:hAnsi="PT Astra Serif"/>
                <w:sz w:val="26"/>
                <w:szCs w:val="26"/>
                <w:lang w:eastAsia="ru-RU"/>
              </w:rPr>
              <w:t>7413,4</w:t>
            </w:r>
          </w:p>
          <w:p w:rsidR="003A795A" w:rsidRPr="003A795A" w:rsidRDefault="003A795A" w:rsidP="003A795A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532135">
              <w:rPr>
                <w:rFonts w:ascii="PT Astra Serif" w:hAnsi="PT Astra Serif"/>
                <w:sz w:val="26"/>
                <w:szCs w:val="26"/>
                <w:lang w:eastAsia="ru-RU"/>
              </w:rPr>
              <w:t>6665,8</w:t>
            </w:r>
          </w:p>
          <w:p w:rsidR="003A795A" w:rsidRPr="003A795A" w:rsidRDefault="003A795A" w:rsidP="003A795A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532135">
              <w:rPr>
                <w:rFonts w:ascii="PT Astra Serif" w:hAnsi="PT Astra Serif"/>
                <w:sz w:val="26"/>
                <w:szCs w:val="26"/>
                <w:lang w:eastAsia="ru-RU"/>
              </w:rPr>
              <w:t>6666,4</w:t>
            </w:r>
          </w:p>
          <w:p w:rsidR="003A795A" w:rsidRPr="003A795A" w:rsidRDefault="003A795A" w:rsidP="003A795A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532135">
              <w:rPr>
                <w:rFonts w:ascii="PT Astra Serif" w:hAnsi="PT Astra Serif"/>
                <w:sz w:val="26"/>
                <w:szCs w:val="26"/>
                <w:lang w:eastAsia="ru-RU"/>
              </w:rPr>
              <w:t>6666,4</w:t>
            </w:r>
          </w:p>
          <w:p w:rsidR="003A795A" w:rsidRPr="003A795A" w:rsidRDefault="003A795A" w:rsidP="001636E8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532135">
              <w:rPr>
                <w:rFonts w:ascii="PT Astra Serif" w:hAnsi="PT Astra Serif"/>
                <w:sz w:val="26"/>
                <w:szCs w:val="26"/>
                <w:lang w:eastAsia="ru-RU"/>
              </w:rPr>
              <w:t>6666,4</w:t>
            </w:r>
          </w:p>
        </w:tc>
      </w:tr>
    </w:tbl>
    <w:p w:rsidR="00430855" w:rsidRPr="003A795A" w:rsidRDefault="00430855" w:rsidP="004308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  <w:sectPr w:rsidR="00430855" w:rsidRPr="003A795A" w:rsidSect="00B01990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30855" w:rsidRDefault="00430855" w:rsidP="004308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8"/>
          <w:szCs w:val="26"/>
          <w:lang w:eastAsia="ru-RU"/>
        </w:rPr>
      </w:pPr>
      <w:r w:rsidRPr="006C7C80">
        <w:rPr>
          <w:rFonts w:ascii="PT Astra Serif" w:hAnsi="PT Astra Serif"/>
          <w:b/>
          <w:sz w:val="28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6C7C80">
        <w:rPr>
          <w:rFonts w:ascii="PT Astra Serif" w:hAnsi="PT Astra Serif"/>
          <w:b/>
          <w:bCs/>
          <w:iCs/>
          <w:sz w:val="28"/>
          <w:szCs w:val="26"/>
          <w:lang w:eastAsia="ru-RU"/>
        </w:rPr>
        <w:t>Обеспечение прав граждан на доступ к культурным ценностям, хранящимся в музеях»</w:t>
      </w:r>
    </w:p>
    <w:p w:rsidR="003A795A" w:rsidRPr="006C7C80" w:rsidRDefault="003A795A" w:rsidP="004308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6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573"/>
        <w:gridCol w:w="2147"/>
        <w:gridCol w:w="1546"/>
        <w:gridCol w:w="1041"/>
        <w:gridCol w:w="1785"/>
        <w:gridCol w:w="1235"/>
        <w:gridCol w:w="1272"/>
        <w:gridCol w:w="2163"/>
        <w:gridCol w:w="2014"/>
      </w:tblGrid>
      <w:tr w:rsidR="00430855" w:rsidRPr="0092245F" w:rsidTr="00650506">
        <w:trPr>
          <w:trHeight w:val="57"/>
        </w:trPr>
        <w:tc>
          <w:tcPr>
            <w:tcW w:w="465" w:type="dxa"/>
            <w:vMerge w:val="restart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№</w:t>
            </w:r>
          </w:p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38" w:type="dxa"/>
            <w:vMerge w:val="restart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21" w:type="dxa"/>
            <w:gridSpan w:val="6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430855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8" w:type="dxa"/>
            <w:vMerge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2" w:type="dxa"/>
            <w:vMerge w:val="restart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49" w:type="dxa"/>
            <w:gridSpan w:val="5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30855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8" w:type="dxa"/>
            <w:vMerge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49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54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763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30855" w:rsidRPr="0092245F" w:rsidTr="00650506">
        <w:trPr>
          <w:trHeight w:val="57"/>
        </w:trPr>
        <w:tc>
          <w:tcPr>
            <w:tcW w:w="465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38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45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49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54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63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30855" w:rsidRPr="0092245F" w:rsidTr="003A795A">
        <w:trPr>
          <w:trHeight w:val="57"/>
        </w:trPr>
        <w:tc>
          <w:tcPr>
            <w:tcW w:w="14621" w:type="dxa"/>
            <w:gridSpan w:val="10"/>
          </w:tcPr>
          <w:p w:rsidR="00430855" w:rsidRPr="0092245F" w:rsidRDefault="00430855" w:rsidP="00425E4E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2245F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92245F">
              <w:rPr>
                <w:rFonts w:ascii="PT Astra Serif" w:hAnsi="PT Astra Serif"/>
                <w:b/>
              </w:rPr>
              <w:t>Сохранение и развитие музейного дела и туризма</w:t>
            </w:r>
          </w:p>
        </w:tc>
      </w:tr>
      <w:tr w:rsidR="00430855" w:rsidRPr="0092245F" w:rsidTr="00650506">
        <w:trPr>
          <w:trHeight w:val="57"/>
        </w:trPr>
        <w:tc>
          <w:tcPr>
            <w:tcW w:w="465" w:type="dxa"/>
            <w:vMerge w:val="restart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1.1.</w:t>
            </w:r>
          </w:p>
          <w:p w:rsidR="00430855" w:rsidRPr="0092245F" w:rsidRDefault="00430855" w:rsidP="001C2E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54" w:type="dxa"/>
            <w:vMerge w:val="restart"/>
            <w:shd w:val="clear" w:color="auto" w:fill="auto"/>
          </w:tcPr>
          <w:p w:rsidR="00430855" w:rsidRPr="0092245F" w:rsidRDefault="00430855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430855" w:rsidRPr="0092245F" w:rsidRDefault="00430855" w:rsidP="00425E4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843" w:type="dxa"/>
            <w:vMerge w:val="restart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238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72" w:type="dxa"/>
            <w:shd w:val="clear" w:color="auto" w:fill="auto"/>
          </w:tcPr>
          <w:p w:rsidR="00430855" w:rsidRPr="0092245F" w:rsidRDefault="0053213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29224,1</w:t>
            </w:r>
          </w:p>
        </w:tc>
        <w:tc>
          <w:tcPr>
            <w:tcW w:w="1445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</w:tcPr>
          <w:p w:rsidR="00430855" w:rsidRPr="0092245F" w:rsidRDefault="0053213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28911,6</w:t>
            </w:r>
          </w:p>
        </w:tc>
        <w:tc>
          <w:tcPr>
            <w:tcW w:w="1763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312,5</w:t>
            </w:r>
          </w:p>
        </w:tc>
      </w:tr>
      <w:tr w:rsidR="00430855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430855" w:rsidRPr="0092245F" w:rsidRDefault="00430855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2" w:type="dxa"/>
            <w:shd w:val="clear" w:color="auto" w:fill="auto"/>
          </w:tcPr>
          <w:p w:rsidR="00430855" w:rsidRPr="0092245F" w:rsidRDefault="0053213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6507,7</w:t>
            </w:r>
          </w:p>
        </w:tc>
        <w:tc>
          <w:tcPr>
            <w:tcW w:w="1445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430855" w:rsidRPr="0092245F" w:rsidRDefault="0053213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6445,2</w:t>
            </w:r>
          </w:p>
        </w:tc>
        <w:tc>
          <w:tcPr>
            <w:tcW w:w="1763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62,5</w:t>
            </w:r>
          </w:p>
        </w:tc>
      </w:tr>
      <w:tr w:rsidR="001636E8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532135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5679,1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53213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5616,6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62,5</w:t>
            </w:r>
          </w:p>
        </w:tc>
      </w:tr>
      <w:tr w:rsidR="001636E8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532135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5679,1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53213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5616,6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62,5</w:t>
            </w:r>
          </w:p>
        </w:tc>
      </w:tr>
      <w:tr w:rsidR="001636E8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532135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5679,1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53213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5616,6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62,5</w:t>
            </w:r>
          </w:p>
        </w:tc>
      </w:tr>
      <w:tr w:rsidR="001636E8" w:rsidRPr="0092245F" w:rsidTr="00650506">
        <w:trPr>
          <w:trHeight w:val="284"/>
        </w:trPr>
        <w:tc>
          <w:tcPr>
            <w:tcW w:w="46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  <w:vMerge w:val="restart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1636E8" w:rsidRPr="0092245F" w:rsidRDefault="00532135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5679,1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  <w:vMerge w:val="restart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  <w:vMerge w:val="restart"/>
          </w:tcPr>
          <w:p w:rsidR="001636E8" w:rsidRPr="0092245F" w:rsidRDefault="0053213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5616,6</w:t>
            </w:r>
          </w:p>
        </w:tc>
        <w:tc>
          <w:tcPr>
            <w:tcW w:w="1763" w:type="dxa"/>
            <w:vMerge w:val="restart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62,5</w:t>
            </w:r>
          </w:p>
        </w:tc>
      </w:tr>
      <w:tr w:rsidR="001636E8" w:rsidRPr="0092245F" w:rsidTr="00650506">
        <w:trPr>
          <w:trHeight w:val="284"/>
        </w:trPr>
        <w:tc>
          <w:tcPr>
            <w:tcW w:w="46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238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49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4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1636E8" w:rsidRPr="0092245F" w:rsidTr="00650506">
        <w:trPr>
          <w:trHeight w:val="57"/>
        </w:trPr>
        <w:tc>
          <w:tcPr>
            <w:tcW w:w="465" w:type="dxa"/>
            <w:vMerge w:val="restart"/>
            <w:shd w:val="clear" w:color="auto" w:fill="auto"/>
          </w:tcPr>
          <w:p w:rsidR="001636E8" w:rsidRPr="000C465A" w:rsidRDefault="001636E8" w:rsidP="000C465A">
            <w:pPr>
              <w:rPr>
                <w:highlight w:val="yellow"/>
              </w:rPr>
            </w:pPr>
            <w:r w:rsidRPr="000C465A">
              <w:t>1.2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184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53213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3309,6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53213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3309,6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636E8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53213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554,0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53213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554,0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636E8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688,9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688,9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636E8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688,9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688,9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636E8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688,9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688,9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636E8" w:rsidRPr="0092245F" w:rsidTr="00650506">
        <w:trPr>
          <w:trHeight w:val="71"/>
        </w:trPr>
        <w:tc>
          <w:tcPr>
            <w:tcW w:w="46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688,9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688,9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636E8" w:rsidRPr="0092245F" w:rsidTr="00650506">
        <w:trPr>
          <w:trHeight w:val="57"/>
        </w:trPr>
        <w:tc>
          <w:tcPr>
            <w:tcW w:w="465" w:type="dxa"/>
            <w:vMerge w:val="restart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Мероприятия по текущему и капитальному ремонту помещений </w:t>
            </w:r>
            <w:r w:rsidRPr="0092245F">
              <w:rPr>
                <w:rFonts w:ascii="PT Astra Serif" w:hAnsi="PT Astra Serif"/>
                <w:lang w:eastAsia="ru-RU"/>
              </w:rPr>
              <w:lastRenderedPageBreak/>
              <w:t>учреждений культуры</w:t>
            </w:r>
          </w:p>
        </w:tc>
        <w:tc>
          <w:tcPr>
            <w:tcW w:w="1843" w:type="dxa"/>
            <w:vMerge w:val="restart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молодежи, культуре и спорту администрации Плавского </w:t>
            </w:r>
            <w:r w:rsidRPr="0092245F">
              <w:rPr>
                <w:rFonts w:ascii="PT Astra Serif" w:hAnsi="PT Astra Serif"/>
                <w:lang w:eastAsia="ru-RU"/>
              </w:rPr>
              <w:lastRenderedPageBreak/>
              <w:t>района</w:t>
            </w: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474,0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1636E8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474,0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636E8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142,0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1636E8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142,0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636E8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83,0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83,0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636E8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83,0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83,0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636E8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83,0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83,0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636E8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83,0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83,0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636E8" w:rsidRPr="0092245F" w:rsidTr="00650506">
        <w:trPr>
          <w:trHeight w:val="57"/>
        </w:trPr>
        <w:tc>
          <w:tcPr>
            <w:tcW w:w="465" w:type="dxa"/>
            <w:vMerge w:val="restart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lastRenderedPageBreak/>
              <w:t>1.4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 4</w:t>
            </w:r>
          </w:p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1843" w:type="dxa"/>
            <w:vMerge w:val="restart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826,2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826,2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636E8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136,6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136,6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636E8" w:rsidRPr="0092245F" w:rsidTr="00650506">
        <w:trPr>
          <w:trHeight w:val="57"/>
        </w:trPr>
        <w:tc>
          <w:tcPr>
            <w:tcW w:w="465" w:type="dxa"/>
            <w:vMerge w:val="restart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172,4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172,4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636E8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172,4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172,4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636E8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172,4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172,4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636E8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2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172,4</w:t>
            </w:r>
          </w:p>
        </w:tc>
        <w:tc>
          <w:tcPr>
            <w:tcW w:w="144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172,4</w:t>
            </w:r>
          </w:p>
        </w:tc>
        <w:tc>
          <w:tcPr>
            <w:tcW w:w="1763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77DE" w:rsidRPr="0092245F" w:rsidTr="00650506">
        <w:trPr>
          <w:trHeight w:val="57"/>
        </w:trPr>
        <w:tc>
          <w:tcPr>
            <w:tcW w:w="465" w:type="dxa"/>
            <w:vMerge w:val="restart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1C77DE" w:rsidRDefault="001C77DE" w:rsidP="00532135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1C77DE" w:rsidRPr="0092245F" w:rsidRDefault="001C77DE" w:rsidP="00650506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1C77DE">
              <w:rPr>
                <w:rFonts w:ascii="PT Astra Serif" w:hAnsi="PT Astra Serif"/>
                <w:bCs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843" w:type="dxa"/>
            <w:vMerge w:val="restart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238" w:type="dxa"/>
          </w:tcPr>
          <w:p w:rsidR="001C77DE" w:rsidRPr="0092245F" w:rsidRDefault="001C77DE" w:rsidP="00532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72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25,0</w:t>
            </w:r>
          </w:p>
        </w:tc>
        <w:tc>
          <w:tcPr>
            <w:tcW w:w="1445" w:type="dxa"/>
            <w:shd w:val="clear" w:color="auto" w:fill="auto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49" w:type="dxa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54" w:type="dxa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25,0</w:t>
            </w:r>
          </w:p>
        </w:tc>
        <w:tc>
          <w:tcPr>
            <w:tcW w:w="1763" w:type="dxa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C77DE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8" w:type="dxa"/>
          </w:tcPr>
          <w:p w:rsidR="001C77DE" w:rsidRPr="0092245F" w:rsidRDefault="001C77DE" w:rsidP="00532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2" w:type="dxa"/>
            <w:shd w:val="clear" w:color="auto" w:fill="auto"/>
          </w:tcPr>
          <w:p w:rsidR="001C77DE" w:rsidRPr="001C77DE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C77DE">
              <w:rPr>
                <w:rFonts w:ascii="PT Astra Serif" w:hAnsi="PT Astra Serif"/>
                <w:lang w:eastAsia="ru-RU"/>
              </w:rPr>
              <w:t>25,0</w:t>
            </w:r>
          </w:p>
        </w:tc>
        <w:tc>
          <w:tcPr>
            <w:tcW w:w="1445" w:type="dxa"/>
            <w:shd w:val="clear" w:color="auto" w:fill="auto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C77DE" w:rsidRPr="001C77DE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C77DE">
              <w:rPr>
                <w:rFonts w:ascii="PT Astra Serif" w:hAnsi="PT Astra Serif"/>
                <w:lang w:eastAsia="ru-RU"/>
              </w:rPr>
              <w:t>25,0</w:t>
            </w:r>
          </w:p>
        </w:tc>
        <w:tc>
          <w:tcPr>
            <w:tcW w:w="1763" w:type="dxa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77DE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8" w:type="dxa"/>
          </w:tcPr>
          <w:p w:rsidR="001C77DE" w:rsidRPr="0092245F" w:rsidRDefault="001C77DE" w:rsidP="00532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2" w:type="dxa"/>
            <w:shd w:val="clear" w:color="auto" w:fill="auto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shd w:val="clear" w:color="auto" w:fill="auto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77DE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8" w:type="dxa"/>
          </w:tcPr>
          <w:p w:rsidR="001C77DE" w:rsidRPr="0092245F" w:rsidRDefault="001C77DE" w:rsidP="00532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2" w:type="dxa"/>
            <w:shd w:val="clear" w:color="auto" w:fill="auto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shd w:val="clear" w:color="auto" w:fill="auto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77DE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8" w:type="dxa"/>
          </w:tcPr>
          <w:p w:rsidR="001C77DE" w:rsidRPr="0092245F" w:rsidRDefault="001C77DE" w:rsidP="00532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2" w:type="dxa"/>
            <w:shd w:val="clear" w:color="auto" w:fill="auto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shd w:val="clear" w:color="auto" w:fill="auto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77DE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8" w:type="dxa"/>
          </w:tcPr>
          <w:p w:rsidR="001C77DE" w:rsidRPr="0092245F" w:rsidRDefault="001C77DE" w:rsidP="00532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2" w:type="dxa"/>
            <w:shd w:val="clear" w:color="auto" w:fill="auto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shd w:val="clear" w:color="auto" w:fill="auto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C77DE" w:rsidRPr="0092245F" w:rsidRDefault="001C77DE" w:rsidP="00C3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77DE" w:rsidRPr="0092245F" w:rsidTr="00650506">
        <w:trPr>
          <w:trHeight w:val="57"/>
        </w:trPr>
        <w:tc>
          <w:tcPr>
            <w:tcW w:w="465" w:type="dxa"/>
            <w:vMerge w:val="restart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</w:t>
            </w:r>
            <w:r>
              <w:rPr>
                <w:rFonts w:ascii="PT Astra Serif" w:hAnsi="PT Astra Serif"/>
                <w:b/>
                <w:bCs/>
                <w:lang w:eastAsia="ru-RU"/>
              </w:rPr>
              <w:t xml:space="preserve"> 6</w:t>
            </w:r>
          </w:p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(COVID-19)</w:t>
            </w:r>
          </w:p>
        </w:tc>
        <w:tc>
          <w:tcPr>
            <w:tcW w:w="1843" w:type="dxa"/>
            <w:vMerge w:val="restart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23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72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4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54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C77DE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72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77DE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72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77DE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72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77DE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72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77DE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72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4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77DE" w:rsidRPr="0092245F" w:rsidTr="00650506">
        <w:trPr>
          <w:trHeight w:val="57"/>
        </w:trPr>
        <w:tc>
          <w:tcPr>
            <w:tcW w:w="465" w:type="dxa"/>
            <w:vMerge w:val="restart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Мероприятие 7</w:t>
            </w:r>
          </w:p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Субвенции бюджетам муниципальных образований  на </w:t>
            </w:r>
            <w:r w:rsidRPr="0092245F">
              <w:rPr>
                <w:rFonts w:ascii="PT Astra Serif" w:hAnsi="PT Astra Serif"/>
                <w:lang w:eastAsia="ru-RU"/>
              </w:rPr>
              <w:lastRenderedPageBreak/>
              <w:t>предоставление мер социальной поддержки  работникам муниципальных библиотек, муниципальных музеев и их филиалов</w:t>
            </w:r>
          </w:p>
        </w:tc>
        <w:tc>
          <w:tcPr>
            <w:tcW w:w="1843" w:type="dxa"/>
            <w:vMerge w:val="restart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молодежи, культуре и спорту администрации </w:t>
            </w:r>
            <w:r w:rsidRPr="0092245F">
              <w:rPr>
                <w:rFonts w:ascii="PT Astra Serif" w:hAnsi="PT Astra Serif"/>
                <w:lang w:eastAsia="ru-RU"/>
              </w:rPr>
              <w:lastRenderedPageBreak/>
              <w:t>Плавского района</w:t>
            </w:r>
          </w:p>
        </w:tc>
        <w:tc>
          <w:tcPr>
            <w:tcW w:w="123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1072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219,5</w:t>
            </w:r>
          </w:p>
        </w:tc>
        <w:tc>
          <w:tcPr>
            <w:tcW w:w="144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4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219,5</w:t>
            </w:r>
          </w:p>
        </w:tc>
        <w:tc>
          <w:tcPr>
            <w:tcW w:w="1254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C77DE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2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48,1</w:t>
            </w:r>
          </w:p>
        </w:tc>
        <w:tc>
          <w:tcPr>
            <w:tcW w:w="144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48,1</w:t>
            </w:r>
          </w:p>
        </w:tc>
        <w:tc>
          <w:tcPr>
            <w:tcW w:w="1254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77DE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2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42,4</w:t>
            </w:r>
          </w:p>
        </w:tc>
        <w:tc>
          <w:tcPr>
            <w:tcW w:w="144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42,4</w:t>
            </w:r>
          </w:p>
        </w:tc>
        <w:tc>
          <w:tcPr>
            <w:tcW w:w="1254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77DE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2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43,0</w:t>
            </w:r>
          </w:p>
        </w:tc>
        <w:tc>
          <w:tcPr>
            <w:tcW w:w="144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43,0</w:t>
            </w:r>
          </w:p>
        </w:tc>
        <w:tc>
          <w:tcPr>
            <w:tcW w:w="1254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77DE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2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43,0</w:t>
            </w:r>
          </w:p>
        </w:tc>
        <w:tc>
          <w:tcPr>
            <w:tcW w:w="144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43,0</w:t>
            </w:r>
          </w:p>
        </w:tc>
        <w:tc>
          <w:tcPr>
            <w:tcW w:w="1254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77DE" w:rsidRPr="0092245F" w:rsidTr="00650506">
        <w:trPr>
          <w:trHeight w:val="57"/>
        </w:trPr>
        <w:tc>
          <w:tcPr>
            <w:tcW w:w="465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3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2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43,0</w:t>
            </w:r>
          </w:p>
        </w:tc>
        <w:tc>
          <w:tcPr>
            <w:tcW w:w="144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43,0</w:t>
            </w:r>
          </w:p>
        </w:tc>
        <w:tc>
          <w:tcPr>
            <w:tcW w:w="1254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430855" w:rsidRDefault="00430855" w:rsidP="00430855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PT Astra Serif" w:hAnsi="PT Astra Serif"/>
        </w:rPr>
        <w:sectPr w:rsidR="00430855" w:rsidSect="00425E4E">
          <w:pgSz w:w="16838" w:h="11906" w:orient="landscape"/>
          <w:pgMar w:top="1701" w:right="1134" w:bottom="850" w:left="1134" w:header="709" w:footer="709" w:gutter="0"/>
          <w:pgNumType w:start="1"/>
          <w:cols w:space="708"/>
          <w:titlePg/>
          <w:docGrid w:linePitch="360"/>
        </w:sectPr>
      </w:pPr>
    </w:p>
    <w:p w:rsidR="006C1680" w:rsidRPr="007A2F14" w:rsidRDefault="006C1680" w:rsidP="006C1680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№</w:t>
      </w:r>
      <w:r w:rsidR="00B01990">
        <w:rPr>
          <w:rFonts w:ascii="PT Astra Serif" w:hAnsi="PT Astra Serif"/>
          <w:lang w:eastAsia="ru-RU"/>
        </w:rPr>
        <w:t>3</w:t>
      </w:r>
    </w:p>
    <w:p w:rsidR="006C1680" w:rsidRPr="007A2F14" w:rsidRDefault="006C1680" w:rsidP="006C1680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6C1680" w:rsidRPr="007A2F14" w:rsidRDefault="006C1680" w:rsidP="006C1680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6C1680" w:rsidRPr="007A2F14" w:rsidRDefault="006C1680" w:rsidP="006C1680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6C1680" w:rsidRPr="007A2F14" w:rsidRDefault="006C1680" w:rsidP="006C1680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360F84">
        <w:rPr>
          <w:rFonts w:ascii="PT Astra Serif" w:hAnsi="PT Astra Serif"/>
          <w:lang w:eastAsia="ru-RU"/>
        </w:rPr>
        <w:t>28.02.2023</w:t>
      </w:r>
      <w:r w:rsidR="00DC1A90">
        <w:rPr>
          <w:rFonts w:ascii="PT Astra Serif" w:hAnsi="PT Astra Serif"/>
          <w:lang w:eastAsia="ru-RU"/>
        </w:rPr>
        <w:t xml:space="preserve"> </w:t>
      </w:r>
      <w:r w:rsidRPr="007A2F14">
        <w:rPr>
          <w:rFonts w:ascii="PT Astra Serif" w:hAnsi="PT Astra Serif"/>
          <w:lang w:eastAsia="ru-RU"/>
        </w:rPr>
        <w:t>№</w:t>
      </w:r>
      <w:r w:rsidR="00360F84">
        <w:rPr>
          <w:rFonts w:ascii="PT Astra Serif" w:hAnsi="PT Astra Serif"/>
          <w:lang w:eastAsia="ru-RU"/>
        </w:rPr>
        <w:t>203</w:t>
      </w:r>
    </w:p>
    <w:p w:rsidR="006C1680" w:rsidRDefault="006C1680" w:rsidP="006C1680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6C1680" w:rsidRPr="000F1FC3" w:rsidRDefault="006C1680" w:rsidP="006C1680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4</w:t>
      </w:r>
    </w:p>
    <w:p w:rsidR="006C1680" w:rsidRPr="000F1FC3" w:rsidRDefault="006C1680" w:rsidP="006C1680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6C1680" w:rsidRPr="000F1FC3" w:rsidRDefault="006C1680" w:rsidP="006C168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6C1680" w:rsidRPr="000F1FC3" w:rsidRDefault="006C1680" w:rsidP="006C168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6C1680" w:rsidRPr="000F1FC3" w:rsidRDefault="006C1680" w:rsidP="006C168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6C1680" w:rsidRPr="003A795A" w:rsidRDefault="006C1680" w:rsidP="006C1680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6"/>
          <w:szCs w:val="26"/>
        </w:rPr>
      </w:pPr>
    </w:p>
    <w:p w:rsidR="006C1680" w:rsidRPr="00777D0E" w:rsidRDefault="006C1680" w:rsidP="006C16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777D0E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6C1680" w:rsidRPr="00777D0E" w:rsidRDefault="006C1680" w:rsidP="006C16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777D0E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777D0E">
        <w:rPr>
          <w:rFonts w:ascii="PT Astra Serif" w:hAnsi="PT Astra Serif"/>
          <w:b/>
          <w:bCs/>
          <w:iCs/>
          <w:sz w:val="26"/>
          <w:szCs w:val="26"/>
          <w:lang w:eastAsia="ru-RU"/>
        </w:rPr>
        <w:t>Развитие театральной и концертной деятельности</w:t>
      </w:r>
      <w:r w:rsidRPr="00777D0E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6C1680" w:rsidRPr="00777D0E" w:rsidRDefault="006C1680" w:rsidP="006C16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702"/>
      </w:tblGrid>
      <w:tr w:rsidR="006C1680" w:rsidRPr="00777D0E" w:rsidTr="00B01990">
        <w:trPr>
          <w:trHeight w:val="57"/>
        </w:trPr>
        <w:tc>
          <w:tcPr>
            <w:tcW w:w="2835" w:type="dxa"/>
            <w:shd w:val="clear" w:color="auto" w:fill="auto"/>
          </w:tcPr>
          <w:p w:rsidR="006C1680" w:rsidRPr="00777D0E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6C1680" w:rsidRPr="00777D0E" w:rsidRDefault="006C1680" w:rsidP="00B01990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6C1680" w:rsidRPr="00777D0E" w:rsidTr="00B01990">
        <w:trPr>
          <w:trHeight w:val="57"/>
        </w:trPr>
        <w:tc>
          <w:tcPr>
            <w:tcW w:w="2835" w:type="dxa"/>
            <w:shd w:val="clear" w:color="auto" w:fill="auto"/>
          </w:tcPr>
          <w:p w:rsidR="006C1680" w:rsidRPr="00777D0E" w:rsidRDefault="006C1680" w:rsidP="00B01990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6C1680" w:rsidRPr="00777D0E" w:rsidRDefault="006C1680" w:rsidP="00B01990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6C1680" w:rsidRPr="00777D0E" w:rsidTr="00B01990">
        <w:trPr>
          <w:trHeight w:val="57"/>
        </w:trPr>
        <w:tc>
          <w:tcPr>
            <w:tcW w:w="2835" w:type="dxa"/>
            <w:shd w:val="clear" w:color="auto" w:fill="auto"/>
          </w:tcPr>
          <w:p w:rsidR="006C1680" w:rsidRPr="00777D0E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C1680" w:rsidRPr="00777D0E" w:rsidRDefault="006C1680" w:rsidP="00B0199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6C1680" w:rsidRPr="00777D0E" w:rsidRDefault="006C1680" w:rsidP="00B0199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искусства.</w:t>
            </w:r>
          </w:p>
        </w:tc>
      </w:tr>
      <w:tr w:rsidR="006C1680" w:rsidRPr="00777D0E" w:rsidTr="00B01990">
        <w:trPr>
          <w:trHeight w:val="57"/>
        </w:trPr>
        <w:tc>
          <w:tcPr>
            <w:tcW w:w="2835" w:type="dxa"/>
            <w:shd w:val="clear" w:color="auto" w:fill="auto"/>
          </w:tcPr>
          <w:p w:rsidR="006C1680" w:rsidRPr="00777D0E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C1680" w:rsidRPr="00777D0E" w:rsidRDefault="006C1680" w:rsidP="00B01990">
            <w:pPr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>величение численности участников культурно-досуговых мероприятий по сравнению с предыдущим годом.</w:t>
            </w:r>
          </w:p>
          <w:p w:rsidR="006C1680" w:rsidRPr="00777D0E" w:rsidRDefault="006C1680" w:rsidP="00B01990">
            <w:pPr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>2. Увеличение доли детей, привлекаемых к участию в творческих мероприятиях.</w:t>
            </w:r>
          </w:p>
          <w:p w:rsidR="006C1680" w:rsidRPr="00777D0E" w:rsidRDefault="006C1680" w:rsidP="00B01990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 xml:space="preserve">3. Увеличение количества посещений </w:t>
            </w:r>
            <w:r w:rsidRPr="00777D0E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организаций культуры</w:t>
            </w:r>
          </w:p>
        </w:tc>
      </w:tr>
      <w:tr w:rsidR="006C1680" w:rsidRPr="00777D0E" w:rsidTr="00B01990">
        <w:trPr>
          <w:trHeight w:val="57"/>
        </w:trPr>
        <w:tc>
          <w:tcPr>
            <w:tcW w:w="2835" w:type="dxa"/>
            <w:shd w:val="clear" w:color="auto" w:fill="auto"/>
          </w:tcPr>
          <w:p w:rsidR="006C1680" w:rsidRPr="00777D0E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6C1680" w:rsidRPr="00777D0E" w:rsidRDefault="006C1680" w:rsidP="00B01990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1C77D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105325,9</w:t>
            </w: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6C1680" w:rsidRPr="00777D0E" w:rsidRDefault="006C1680" w:rsidP="00B01990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1C77DE">
              <w:rPr>
                <w:rFonts w:ascii="PT Astra Serif" w:hAnsi="PT Astra Serif"/>
                <w:sz w:val="26"/>
                <w:szCs w:val="26"/>
                <w:lang w:eastAsia="ru-RU"/>
              </w:rPr>
              <w:t>26786,3</w:t>
            </w:r>
          </w:p>
          <w:p w:rsidR="006C1680" w:rsidRPr="00777D0E" w:rsidRDefault="006C1680" w:rsidP="00B01990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1C77DE">
              <w:rPr>
                <w:rFonts w:ascii="PT Astra Serif" w:hAnsi="PT Astra Serif"/>
                <w:sz w:val="26"/>
                <w:szCs w:val="26"/>
                <w:lang w:eastAsia="ru-RU"/>
              </w:rPr>
              <w:t>19634,9</w:t>
            </w:r>
          </w:p>
          <w:p w:rsidR="006C1680" w:rsidRPr="00777D0E" w:rsidRDefault="006C1680" w:rsidP="00B01990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1C77DE">
              <w:rPr>
                <w:rFonts w:ascii="PT Astra Serif" w:hAnsi="PT Astra Serif"/>
                <w:sz w:val="26"/>
                <w:szCs w:val="26"/>
                <w:lang w:eastAsia="ru-RU"/>
              </w:rPr>
              <w:t>19634,9</w:t>
            </w:r>
          </w:p>
          <w:p w:rsidR="006C1680" w:rsidRPr="00777D0E" w:rsidRDefault="006C1680" w:rsidP="00B01990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1C77DE">
              <w:rPr>
                <w:rFonts w:ascii="PT Astra Serif" w:hAnsi="PT Astra Serif"/>
                <w:sz w:val="26"/>
                <w:szCs w:val="26"/>
                <w:lang w:eastAsia="ru-RU"/>
              </w:rPr>
              <w:t>19634,9</w:t>
            </w:r>
          </w:p>
          <w:p w:rsidR="006C1680" w:rsidRPr="00777D0E" w:rsidRDefault="006C1680" w:rsidP="001C77DE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1C77DE">
              <w:rPr>
                <w:rFonts w:ascii="PT Astra Serif" w:hAnsi="PT Astra Serif"/>
                <w:sz w:val="26"/>
                <w:szCs w:val="26"/>
                <w:lang w:eastAsia="ru-RU"/>
              </w:rPr>
              <w:t>19634,9</w:t>
            </w:r>
          </w:p>
        </w:tc>
      </w:tr>
    </w:tbl>
    <w:p w:rsidR="006C1680" w:rsidRDefault="006C1680" w:rsidP="003A795A">
      <w:pPr>
        <w:ind w:left="5103"/>
        <w:jc w:val="center"/>
        <w:rPr>
          <w:rFonts w:ascii="PT Astra Serif" w:hAnsi="PT Astra Serif"/>
          <w:lang w:eastAsia="ru-RU"/>
        </w:rPr>
        <w:sectPr w:rsidR="006C1680" w:rsidSect="003A795A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C1680" w:rsidRPr="00777D0E" w:rsidRDefault="006C1680" w:rsidP="006C16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777D0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777D0E">
        <w:rPr>
          <w:rFonts w:ascii="PT Astra Serif" w:hAnsi="PT Astra Serif"/>
          <w:b/>
          <w:bCs/>
          <w:iCs/>
          <w:sz w:val="26"/>
          <w:szCs w:val="26"/>
          <w:lang w:eastAsia="ru-RU"/>
        </w:rPr>
        <w:t>Развитие театральной и концертной деятельности»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109"/>
        <w:gridCol w:w="1972"/>
        <w:gridCol w:w="1421"/>
        <w:gridCol w:w="1011"/>
        <w:gridCol w:w="1640"/>
        <w:gridCol w:w="1136"/>
        <w:gridCol w:w="1170"/>
        <w:gridCol w:w="1986"/>
        <w:gridCol w:w="1850"/>
      </w:tblGrid>
      <w:tr w:rsidR="006C1680" w:rsidRPr="00650506" w:rsidTr="00650506">
        <w:trPr>
          <w:trHeight w:val="57"/>
        </w:trPr>
        <w:tc>
          <w:tcPr>
            <w:tcW w:w="475" w:type="dxa"/>
            <w:vMerge w:val="restart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54" w:type="dxa"/>
            <w:vMerge w:val="restart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52" w:type="dxa"/>
            <w:vMerge w:val="restart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255" w:type="dxa"/>
            <w:gridSpan w:val="6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54" w:type="dxa"/>
            <w:vMerge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52" w:type="dxa"/>
            <w:vMerge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57" w:type="dxa"/>
            <w:vMerge w:val="restart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998" w:type="dxa"/>
            <w:gridSpan w:val="5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54" w:type="dxa"/>
            <w:vMerge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52" w:type="dxa"/>
            <w:vMerge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403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14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62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85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54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2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57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29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03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4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2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06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6C1680" w:rsidRPr="00650506" w:rsidTr="00650506">
        <w:trPr>
          <w:trHeight w:val="57"/>
        </w:trPr>
        <w:tc>
          <w:tcPr>
            <w:tcW w:w="14621" w:type="dxa"/>
            <w:gridSpan w:val="10"/>
          </w:tcPr>
          <w:p w:rsidR="006C1680" w:rsidRPr="00650506" w:rsidRDefault="006C1680" w:rsidP="00B01990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vMerge w:val="restart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6C1680" w:rsidRPr="00650506" w:rsidRDefault="006C1680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6C1680" w:rsidRPr="00650506" w:rsidRDefault="006C1680" w:rsidP="00B0199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854" w:type="dxa"/>
            <w:vMerge w:val="restart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552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257" w:type="dxa"/>
            <w:shd w:val="clear" w:color="auto" w:fill="auto"/>
          </w:tcPr>
          <w:p w:rsidR="006C1680" w:rsidRPr="00650506" w:rsidRDefault="001C77DE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83364,8</w:t>
            </w:r>
          </w:p>
        </w:tc>
        <w:tc>
          <w:tcPr>
            <w:tcW w:w="1329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6C1680" w:rsidRPr="00650506" w:rsidRDefault="001C77DE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79639,3</w:t>
            </w:r>
          </w:p>
        </w:tc>
        <w:tc>
          <w:tcPr>
            <w:tcW w:w="1620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20975" w:rsidRPr="00650506" w:rsidRDefault="00620975" w:rsidP="0062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3725,5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680" w:rsidRPr="00650506" w:rsidRDefault="006C1680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54" w:type="dxa"/>
            <w:vMerge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57" w:type="dxa"/>
            <w:shd w:val="clear" w:color="auto" w:fill="auto"/>
          </w:tcPr>
          <w:p w:rsidR="006C1680" w:rsidRPr="00650506" w:rsidRDefault="001C77DE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22459,3</w:t>
            </w:r>
          </w:p>
        </w:tc>
        <w:tc>
          <w:tcPr>
            <w:tcW w:w="1329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</w:tcPr>
          <w:p w:rsidR="006C1680" w:rsidRPr="00650506" w:rsidRDefault="001C77DE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21766,2</w:t>
            </w:r>
          </w:p>
        </w:tc>
        <w:tc>
          <w:tcPr>
            <w:tcW w:w="162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C1680" w:rsidRPr="00650506" w:rsidRDefault="00620975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693,1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680" w:rsidRPr="00650506" w:rsidRDefault="006C1680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54" w:type="dxa"/>
            <w:vMerge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57" w:type="dxa"/>
            <w:shd w:val="clear" w:color="auto" w:fill="auto"/>
          </w:tcPr>
          <w:p w:rsidR="006C1680" w:rsidRPr="00650506" w:rsidRDefault="001C77DE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15390,7</w:t>
            </w:r>
          </w:p>
        </w:tc>
        <w:tc>
          <w:tcPr>
            <w:tcW w:w="1329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</w:tcPr>
          <w:p w:rsidR="006C1680" w:rsidRPr="00650506" w:rsidRDefault="001C77DE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14632,6</w:t>
            </w:r>
          </w:p>
        </w:tc>
        <w:tc>
          <w:tcPr>
            <w:tcW w:w="162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C1680" w:rsidRPr="00650506" w:rsidRDefault="00620975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680" w:rsidRPr="00650506" w:rsidRDefault="006C1680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54" w:type="dxa"/>
            <w:vMerge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57" w:type="dxa"/>
            <w:shd w:val="clear" w:color="auto" w:fill="auto"/>
          </w:tcPr>
          <w:p w:rsidR="006C1680" w:rsidRPr="00650506" w:rsidRDefault="001C77DE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15171,6</w:t>
            </w:r>
          </w:p>
        </w:tc>
        <w:tc>
          <w:tcPr>
            <w:tcW w:w="1329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</w:tcPr>
          <w:p w:rsidR="006C1680" w:rsidRPr="00650506" w:rsidRDefault="001C77DE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14413,5</w:t>
            </w:r>
          </w:p>
        </w:tc>
        <w:tc>
          <w:tcPr>
            <w:tcW w:w="162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C1680" w:rsidRPr="00650506" w:rsidRDefault="00620975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680" w:rsidRPr="00650506" w:rsidRDefault="006C1680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54" w:type="dxa"/>
            <w:vMerge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57" w:type="dxa"/>
            <w:shd w:val="clear" w:color="auto" w:fill="auto"/>
          </w:tcPr>
          <w:p w:rsidR="006C1680" w:rsidRPr="00650506" w:rsidRDefault="001C77DE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15171,6</w:t>
            </w:r>
          </w:p>
        </w:tc>
        <w:tc>
          <w:tcPr>
            <w:tcW w:w="1329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</w:tcPr>
          <w:p w:rsidR="006C1680" w:rsidRPr="00650506" w:rsidRDefault="001C77DE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14413,5</w:t>
            </w:r>
          </w:p>
        </w:tc>
        <w:tc>
          <w:tcPr>
            <w:tcW w:w="162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C1680" w:rsidRPr="00650506" w:rsidRDefault="00620975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680" w:rsidRPr="00650506" w:rsidRDefault="006C1680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54" w:type="dxa"/>
            <w:vMerge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57" w:type="dxa"/>
            <w:shd w:val="clear" w:color="auto" w:fill="auto"/>
          </w:tcPr>
          <w:p w:rsidR="006C1680" w:rsidRPr="00650506" w:rsidRDefault="001C77DE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15171,6</w:t>
            </w:r>
          </w:p>
        </w:tc>
        <w:tc>
          <w:tcPr>
            <w:tcW w:w="1329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</w:tcPr>
          <w:p w:rsidR="006C1680" w:rsidRPr="00650506" w:rsidRDefault="001C77DE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14413,5</w:t>
            </w:r>
          </w:p>
        </w:tc>
        <w:tc>
          <w:tcPr>
            <w:tcW w:w="162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C1680" w:rsidRPr="00650506" w:rsidRDefault="00620975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vMerge w:val="restart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6C1680" w:rsidRPr="00650506" w:rsidRDefault="006C1680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6C1680" w:rsidRPr="00650506" w:rsidRDefault="006C1680" w:rsidP="0065050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1854" w:type="dxa"/>
            <w:vMerge w:val="restart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552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257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851,0</w:t>
            </w:r>
          </w:p>
        </w:tc>
        <w:tc>
          <w:tcPr>
            <w:tcW w:w="1329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851,0</w:t>
            </w:r>
          </w:p>
        </w:tc>
        <w:tc>
          <w:tcPr>
            <w:tcW w:w="162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680" w:rsidRPr="00650506" w:rsidRDefault="006C1680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54" w:type="dxa"/>
            <w:vMerge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57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250,2</w:t>
            </w:r>
          </w:p>
        </w:tc>
        <w:tc>
          <w:tcPr>
            <w:tcW w:w="1329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250,2</w:t>
            </w:r>
          </w:p>
        </w:tc>
        <w:tc>
          <w:tcPr>
            <w:tcW w:w="162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680" w:rsidRPr="00650506" w:rsidRDefault="006C1680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54" w:type="dxa"/>
            <w:vMerge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6C1680" w:rsidRPr="00650506" w:rsidRDefault="006C1680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57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150,2</w:t>
            </w:r>
          </w:p>
        </w:tc>
        <w:tc>
          <w:tcPr>
            <w:tcW w:w="1329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150,2</w:t>
            </w:r>
          </w:p>
        </w:tc>
        <w:tc>
          <w:tcPr>
            <w:tcW w:w="162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680" w:rsidRPr="00650506" w:rsidRDefault="006C1680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54" w:type="dxa"/>
            <w:vMerge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6C1680" w:rsidRPr="00650506" w:rsidRDefault="006C1680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57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150,2</w:t>
            </w:r>
          </w:p>
        </w:tc>
        <w:tc>
          <w:tcPr>
            <w:tcW w:w="1329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150,2</w:t>
            </w:r>
          </w:p>
        </w:tc>
        <w:tc>
          <w:tcPr>
            <w:tcW w:w="162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680" w:rsidRPr="00650506" w:rsidRDefault="006C1680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54" w:type="dxa"/>
            <w:vMerge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6C1680" w:rsidRPr="00650506" w:rsidRDefault="006C1680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57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150,2</w:t>
            </w:r>
          </w:p>
        </w:tc>
        <w:tc>
          <w:tcPr>
            <w:tcW w:w="1329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150,2</w:t>
            </w:r>
          </w:p>
        </w:tc>
        <w:tc>
          <w:tcPr>
            <w:tcW w:w="162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680" w:rsidRPr="00650506" w:rsidRDefault="006C1680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54" w:type="dxa"/>
            <w:vMerge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6C1680" w:rsidRPr="00650506" w:rsidRDefault="006C1680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57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150,2</w:t>
            </w:r>
          </w:p>
        </w:tc>
        <w:tc>
          <w:tcPr>
            <w:tcW w:w="1329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150,2</w:t>
            </w:r>
          </w:p>
        </w:tc>
        <w:tc>
          <w:tcPr>
            <w:tcW w:w="162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vMerge w:val="restart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6C1680" w:rsidRPr="00650506" w:rsidRDefault="006C1680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3</w:t>
            </w:r>
          </w:p>
          <w:p w:rsidR="006C1680" w:rsidRPr="00650506" w:rsidRDefault="006C1680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1854" w:type="dxa"/>
            <w:vMerge w:val="restart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552" w:type="dxa"/>
          </w:tcPr>
          <w:p w:rsidR="006C1680" w:rsidRPr="00650506" w:rsidRDefault="006C1680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257" w:type="dxa"/>
            <w:shd w:val="clear" w:color="auto" w:fill="auto"/>
          </w:tcPr>
          <w:p w:rsidR="006C1680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3975,8</w:t>
            </w:r>
          </w:p>
        </w:tc>
        <w:tc>
          <w:tcPr>
            <w:tcW w:w="1329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</w:tcPr>
          <w:p w:rsidR="006C1680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3975,8</w:t>
            </w:r>
          </w:p>
        </w:tc>
        <w:tc>
          <w:tcPr>
            <w:tcW w:w="162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680" w:rsidRPr="00650506" w:rsidRDefault="006C1680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54" w:type="dxa"/>
            <w:vMerge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6C1680" w:rsidRPr="00650506" w:rsidRDefault="006C1680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57" w:type="dxa"/>
            <w:shd w:val="clear" w:color="auto" w:fill="auto"/>
          </w:tcPr>
          <w:p w:rsidR="006C1680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943,4</w:t>
            </w:r>
          </w:p>
        </w:tc>
        <w:tc>
          <w:tcPr>
            <w:tcW w:w="1329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</w:tcPr>
          <w:p w:rsidR="006C1680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943,4</w:t>
            </w:r>
          </w:p>
        </w:tc>
        <w:tc>
          <w:tcPr>
            <w:tcW w:w="162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680" w:rsidRPr="00650506" w:rsidRDefault="006C1680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54" w:type="dxa"/>
            <w:vMerge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6C1680" w:rsidRPr="00650506" w:rsidRDefault="006C1680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57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  <w:tc>
          <w:tcPr>
            <w:tcW w:w="1329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  <w:tc>
          <w:tcPr>
            <w:tcW w:w="162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680" w:rsidRPr="00650506" w:rsidRDefault="006C1680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54" w:type="dxa"/>
            <w:vMerge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6C1680" w:rsidRPr="00650506" w:rsidRDefault="006C1680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57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  <w:tc>
          <w:tcPr>
            <w:tcW w:w="1329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  <w:tc>
          <w:tcPr>
            <w:tcW w:w="162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680" w:rsidRPr="00650506" w:rsidRDefault="006C1680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54" w:type="dxa"/>
            <w:vMerge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6C1680" w:rsidRPr="00650506" w:rsidRDefault="006C1680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57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  <w:tc>
          <w:tcPr>
            <w:tcW w:w="1329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  <w:tc>
          <w:tcPr>
            <w:tcW w:w="162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C1680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6C1680" w:rsidRPr="00650506" w:rsidRDefault="006C1680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54" w:type="dxa"/>
            <w:vMerge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6C1680" w:rsidRPr="00650506" w:rsidRDefault="006C1680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57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  <w:tc>
          <w:tcPr>
            <w:tcW w:w="1329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  <w:tc>
          <w:tcPr>
            <w:tcW w:w="1620" w:type="dxa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C1680" w:rsidRPr="00650506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3231DA" w:rsidRPr="00650506" w:rsidTr="00650506">
        <w:trPr>
          <w:trHeight w:val="57"/>
        </w:trPr>
        <w:tc>
          <w:tcPr>
            <w:tcW w:w="475" w:type="dxa"/>
            <w:vMerge w:val="restart"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1.4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3231DA" w:rsidRPr="00650506" w:rsidRDefault="003231DA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4</w:t>
            </w:r>
          </w:p>
          <w:p w:rsidR="003231DA" w:rsidRPr="00650506" w:rsidRDefault="003231DA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Иные дотации  бюджетам муниципальных образований Тульской области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854" w:type="dxa"/>
            <w:vMerge w:val="restart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552" w:type="dxa"/>
          </w:tcPr>
          <w:p w:rsidR="003231DA" w:rsidRPr="00650506" w:rsidRDefault="003231DA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257" w:type="dxa"/>
            <w:shd w:val="clear" w:color="auto" w:fill="auto"/>
          </w:tcPr>
          <w:p w:rsidR="003231DA" w:rsidRPr="00650506" w:rsidRDefault="00D06654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17134,3</w:t>
            </w:r>
          </w:p>
        </w:tc>
        <w:tc>
          <w:tcPr>
            <w:tcW w:w="1329" w:type="dxa"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3231DA" w:rsidRPr="00650506" w:rsidRDefault="00D06654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17134,3</w:t>
            </w:r>
          </w:p>
        </w:tc>
        <w:tc>
          <w:tcPr>
            <w:tcW w:w="1140" w:type="dxa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20" w:type="dxa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3231DA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3231DA" w:rsidRPr="00650506" w:rsidRDefault="003231DA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54" w:type="dxa"/>
            <w:vMerge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3231DA" w:rsidRPr="00650506" w:rsidRDefault="003231DA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57" w:type="dxa"/>
            <w:shd w:val="clear" w:color="auto" w:fill="auto"/>
          </w:tcPr>
          <w:p w:rsidR="003231DA" w:rsidRPr="00650506" w:rsidRDefault="00D06654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  <w:r w:rsidR="003231DA"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133,4</w:t>
            </w:r>
          </w:p>
        </w:tc>
        <w:tc>
          <w:tcPr>
            <w:tcW w:w="1329" w:type="dxa"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3231DA" w:rsidRPr="00650506" w:rsidRDefault="00D06654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  <w:r w:rsidR="003231DA"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133,4</w:t>
            </w:r>
          </w:p>
        </w:tc>
        <w:tc>
          <w:tcPr>
            <w:tcW w:w="1140" w:type="dxa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20" w:type="dxa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3231DA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3231DA" w:rsidRPr="00650506" w:rsidRDefault="003231DA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54" w:type="dxa"/>
            <w:vMerge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3231DA" w:rsidRPr="00650506" w:rsidRDefault="003231DA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57" w:type="dxa"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3335,9</w:t>
            </w:r>
          </w:p>
        </w:tc>
        <w:tc>
          <w:tcPr>
            <w:tcW w:w="1329" w:type="dxa"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3335,9</w:t>
            </w:r>
          </w:p>
        </w:tc>
        <w:tc>
          <w:tcPr>
            <w:tcW w:w="1140" w:type="dxa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20" w:type="dxa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3231DA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3231DA" w:rsidRPr="00650506" w:rsidRDefault="003231DA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54" w:type="dxa"/>
            <w:vMerge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3231DA" w:rsidRPr="00650506" w:rsidRDefault="003231DA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57" w:type="dxa"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3555,0</w:t>
            </w:r>
          </w:p>
        </w:tc>
        <w:tc>
          <w:tcPr>
            <w:tcW w:w="1329" w:type="dxa"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3555,0</w:t>
            </w:r>
          </w:p>
        </w:tc>
        <w:tc>
          <w:tcPr>
            <w:tcW w:w="1140" w:type="dxa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20" w:type="dxa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3231DA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3231DA" w:rsidRPr="00650506" w:rsidRDefault="003231DA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54" w:type="dxa"/>
            <w:vMerge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3231DA" w:rsidRPr="00650506" w:rsidRDefault="003231DA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57" w:type="dxa"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3555,0</w:t>
            </w:r>
          </w:p>
        </w:tc>
        <w:tc>
          <w:tcPr>
            <w:tcW w:w="1329" w:type="dxa"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3555,0</w:t>
            </w:r>
          </w:p>
        </w:tc>
        <w:tc>
          <w:tcPr>
            <w:tcW w:w="1140" w:type="dxa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20" w:type="dxa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3231DA" w:rsidRPr="00650506" w:rsidTr="00650506">
        <w:trPr>
          <w:trHeight w:val="57"/>
        </w:trPr>
        <w:tc>
          <w:tcPr>
            <w:tcW w:w="475" w:type="dxa"/>
            <w:vMerge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3231DA" w:rsidRPr="00650506" w:rsidRDefault="003231DA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54" w:type="dxa"/>
            <w:vMerge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52" w:type="dxa"/>
          </w:tcPr>
          <w:p w:rsidR="003231DA" w:rsidRPr="00650506" w:rsidRDefault="003231DA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57" w:type="dxa"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3555,0</w:t>
            </w:r>
          </w:p>
        </w:tc>
        <w:tc>
          <w:tcPr>
            <w:tcW w:w="1329" w:type="dxa"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3555,0</w:t>
            </w:r>
          </w:p>
        </w:tc>
        <w:tc>
          <w:tcPr>
            <w:tcW w:w="1140" w:type="dxa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20" w:type="dxa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3231DA" w:rsidRPr="00650506" w:rsidRDefault="003231DA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050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6C1680" w:rsidRPr="00D80121" w:rsidRDefault="006C1680" w:rsidP="006C168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6C1680" w:rsidRDefault="006C1680" w:rsidP="003A795A">
      <w:pPr>
        <w:ind w:left="5103"/>
        <w:jc w:val="center"/>
        <w:rPr>
          <w:rFonts w:ascii="PT Astra Serif" w:hAnsi="PT Astra Serif"/>
          <w:lang w:eastAsia="ru-RU"/>
        </w:rPr>
        <w:sectPr w:rsidR="006C1680" w:rsidSect="006C1680">
          <w:pgSz w:w="16838" w:h="11906" w:orient="landscape"/>
          <w:pgMar w:top="850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6C1680" w:rsidRDefault="006C1680" w:rsidP="003A795A">
      <w:pPr>
        <w:ind w:left="5103"/>
        <w:jc w:val="center"/>
        <w:rPr>
          <w:rFonts w:ascii="PT Astra Serif" w:hAnsi="PT Astra Serif"/>
          <w:lang w:eastAsia="ru-RU"/>
        </w:rPr>
      </w:pPr>
    </w:p>
    <w:p w:rsidR="00430855" w:rsidRPr="007A2F14" w:rsidRDefault="00430855" w:rsidP="003A795A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t>Приложение</w:t>
      </w:r>
      <w:r w:rsidR="006C1680">
        <w:rPr>
          <w:rFonts w:ascii="PT Astra Serif" w:hAnsi="PT Astra Serif"/>
          <w:lang w:eastAsia="ru-RU"/>
        </w:rPr>
        <w:t xml:space="preserve"> №</w:t>
      </w:r>
      <w:r w:rsidR="00B01990">
        <w:rPr>
          <w:rFonts w:ascii="PT Astra Serif" w:hAnsi="PT Astra Serif"/>
          <w:lang w:eastAsia="ru-RU"/>
        </w:rPr>
        <w:t>4</w:t>
      </w:r>
    </w:p>
    <w:p w:rsidR="00430855" w:rsidRPr="007A2F14" w:rsidRDefault="00430855" w:rsidP="003A795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430855" w:rsidRPr="007A2F14" w:rsidRDefault="00430855" w:rsidP="003A795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430855" w:rsidRPr="007A2F14" w:rsidRDefault="00430855" w:rsidP="003A795A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430855" w:rsidRPr="007A2F14" w:rsidRDefault="00430855" w:rsidP="003A795A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360F84">
        <w:rPr>
          <w:rFonts w:ascii="PT Astra Serif" w:hAnsi="PT Astra Serif"/>
          <w:lang w:eastAsia="ru-RU"/>
        </w:rPr>
        <w:t>28.02.2023</w:t>
      </w:r>
      <w:r w:rsidR="00DC1A90">
        <w:rPr>
          <w:rFonts w:ascii="PT Astra Serif" w:hAnsi="PT Astra Serif"/>
          <w:lang w:eastAsia="ru-RU"/>
        </w:rPr>
        <w:t xml:space="preserve"> </w:t>
      </w:r>
      <w:r w:rsidRPr="007A2F14">
        <w:rPr>
          <w:rFonts w:ascii="PT Astra Serif" w:hAnsi="PT Astra Serif"/>
          <w:lang w:eastAsia="ru-RU"/>
        </w:rPr>
        <w:t>№</w:t>
      </w:r>
      <w:r w:rsidR="00360F84">
        <w:rPr>
          <w:rFonts w:ascii="PT Astra Serif" w:hAnsi="PT Astra Serif"/>
          <w:lang w:eastAsia="ru-RU"/>
        </w:rPr>
        <w:t>203</w:t>
      </w:r>
    </w:p>
    <w:p w:rsidR="00430855" w:rsidRDefault="00430855" w:rsidP="003A795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430855" w:rsidRPr="000F1FC3" w:rsidRDefault="00430855" w:rsidP="003A795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7</w:t>
      </w:r>
    </w:p>
    <w:p w:rsidR="00430855" w:rsidRPr="000F1FC3" w:rsidRDefault="00430855" w:rsidP="003A79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430855" w:rsidRPr="000F1FC3" w:rsidRDefault="00430855" w:rsidP="003A795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430855" w:rsidRPr="000F1FC3" w:rsidRDefault="00430855" w:rsidP="003A795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430855" w:rsidRPr="000F1FC3" w:rsidRDefault="00430855" w:rsidP="003A795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430855" w:rsidRPr="003A795A" w:rsidRDefault="00430855" w:rsidP="003A795A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6"/>
          <w:szCs w:val="26"/>
        </w:rPr>
      </w:pPr>
    </w:p>
    <w:p w:rsidR="00430855" w:rsidRPr="003A795A" w:rsidRDefault="00430855" w:rsidP="003A79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A795A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430855" w:rsidRPr="003A795A" w:rsidRDefault="00430855" w:rsidP="003A79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A795A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3A795A">
        <w:rPr>
          <w:rFonts w:ascii="PT Astra Serif" w:hAnsi="PT Astra Serif"/>
          <w:b/>
          <w:bCs/>
          <w:iCs/>
          <w:sz w:val="26"/>
          <w:szCs w:val="26"/>
          <w:lang w:eastAsia="ru-RU"/>
        </w:rPr>
        <w:t>Организация предоставления дополнительного образования в отрасли «Культура»</w:t>
      </w:r>
      <w:r w:rsidRPr="003A795A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430855" w:rsidRPr="003A795A" w:rsidRDefault="00430855" w:rsidP="003A79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430855" w:rsidRPr="003A795A" w:rsidTr="00425E4E">
        <w:trPr>
          <w:trHeight w:val="57"/>
        </w:trPr>
        <w:tc>
          <w:tcPr>
            <w:tcW w:w="3085" w:type="dxa"/>
            <w:shd w:val="clear" w:color="auto" w:fill="auto"/>
          </w:tcPr>
          <w:p w:rsidR="00430855" w:rsidRPr="003A795A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86" w:type="dxa"/>
            <w:shd w:val="clear" w:color="auto" w:fill="auto"/>
          </w:tcPr>
          <w:p w:rsidR="00430855" w:rsidRPr="003A795A" w:rsidRDefault="00430855" w:rsidP="00425E4E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430855" w:rsidRPr="003A795A" w:rsidTr="00425E4E">
        <w:trPr>
          <w:trHeight w:val="57"/>
        </w:trPr>
        <w:tc>
          <w:tcPr>
            <w:tcW w:w="3085" w:type="dxa"/>
            <w:shd w:val="clear" w:color="auto" w:fill="auto"/>
          </w:tcPr>
          <w:p w:rsidR="00430855" w:rsidRPr="003A795A" w:rsidRDefault="00430855" w:rsidP="00425E4E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6486" w:type="dxa"/>
            <w:shd w:val="clear" w:color="auto" w:fill="auto"/>
          </w:tcPr>
          <w:p w:rsidR="00430855" w:rsidRPr="003A795A" w:rsidRDefault="00430855" w:rsidP="00425E4E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учреждение культуры муниципального образования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430855" w:rsidRPr="003A795A" w:rsidTr="00425E4E">
        <w:trPr>
          <w:trHeight w:val="57"/>
        </w:trPr>
        <w:tc>
          <w:tcPr>
            <w:tcW w:w="3085" w:type="dxa"/>
            <w:shd w:val="clear" w:color="auto" w:fill="auto"/>
          </w:tcPr>
          <w:p w:rsidR="00430855" w:rsidRPr="003A795A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486" w:type="dxa"/>
            <w:shd w:val="clear" w:color="auto" w:fill="auto"/>
          </w:tcPr>
          <w:p w:rsidR="00430855" w:rsidRPr="003A795A" w:rsidRDefault="00430855" w:rsidP="00425E4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3A795A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430855" w:rsidRPr="003A795A" w:rsidRDefault="00430855" w:rsidP="00425E4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Поддержка дополнительного образования в отрасли «Культура»</w:t>
            </w:r>
          </w:p>
        </w:tc>
      </w:tr>
      <w:tr w:rsidR="00430855" w:rsidRPr="003A795A" w:rsidTr="00425E4E">
        <w:trPr>
          <w:trHeight w:val="57"/>
        </w:trPr>
        <w:tc>
          <w:tcPr>
            <w:tcW w:w="3085" w:type="dxa"/>
            <w:shd w:val="clear" w:color="auto" w:fill="auto"/>
          </w:tcPr>
          <w:p w:rsidR="00430855" w:rsidRPr="003A795A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486" w:type="dxa"/>
            <w:shd w:val="clear" w:color="auto" w:fill="auto"/>
          </w:tcPr>
          <w:p w:rsidR="00430855" w:rsidRPr="003A795A" w:rsidRDefault="00430855" w:rsidP="00425E4E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1. Создание оптимальных условий для эффективной деятельности работников дополнительного образования в отрасли «Культура»</w:t>
            </w:r>
          </w:p>
        </w:tc>
      </w:tr>
      <w:tr w:rsidR="003A795A" w:rsidRPr="003A795A" w:rsidTr="00425E4E">
        <w:trPr>
          <w:trHeight w:val="57"/>
        </w:trPr>
        <w:tc>
          <w:tcPr>
            <w:tcW w:w="3085" w:type="dxa"/>
            <w:shd w:val="clear" w:color="auto" w:fill="auto"/>
          </w:tcPr>
          <w:p w:rsidR="003A795A" w:rsidRPr="003A795A" w:rsidRDefault="003A795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6486" w:type="dxa"/>
            <w:shd w:val="clear" w:color="auto" w:fill="auto"/>
          </w:tcPr>
          <w:p w:rsidR="003A795A" w:rsidRPr="003A795A" w:rsidRDefault="003A795A" w:rsidP="003A795A">
            <w:pPr>
              <w:ind w:firstLine="172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D0665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30607,9</w:t>
            </w:r>
            <w:r w:rsidRPr="003A79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3A795A" w:rsidRPr="003A795A" w:rsidRDefault="003A795A" w:rsidP="003A795A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3231DA">
              <w:rPr>
                <w:rFonts w:ascii="PT Astra Serif" w:hAnsi="PT Astra Serif"/>
                <w:sz w:val="26"/>
                <w:szCs w:val="26"/>
                <w:lang w:eastAsia="ru-RU"/>
              </w:rPr>
              <w:t>7334,3</w:t>
            </w:r>
          </w:p>
          <w:p w:rsidR="003A795A" w:rsidRPr="003A795A" w:rsidRDefault="003A795A" w:rsidP="003A795A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DC1A90">
              <w:rPr>
                <w:rFonts w:ascii="PT Astra Serif" w:hAnsi="PT Astra Serif"/>
                <w:sz w:val="26"/>
                <w:szCs w:val="26"/>
                <w:lang w:eastAsia="ru-RU"/>
              </w:rPr>
              <w:t>5818,4</w:t>
            </w:r>
          </w:p>
          <w:p w:rsidR="003A795A" w:rsidRPr="003A795A" w:rsidRDefault="003A795A" w:rsidP="003A795A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2024 – 5818,4</w:t>
            </w:r>
          </w:p>
          <w:p w:rsidR="003A795A" w:rsidRPr="003A795A" w:rsidRDefault="003A795A" w:rsidP="003A795A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2025 – 5818,4</w:t>
            </w:r>
          </w:p>
          <w:p w:rsidR="003A795A" w:rsidRPr="003A795A" w:rsidRDefault="003A795A" w:rsidP="003A795A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2026 – 5818,4</w:t>
            </w:r>
          </w:p>
        </w:tc>
      </w:tr>
    </w:tbl>
    <w:p w:rsidR="00430855" w:rsidRPr="003A795A" w:rsidRDefault="00430855" w:rsidP="004308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  <w:sectPr w:rsidR="00430855" w:rsidRPr="003A795A" w:rsidSect="006C1680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30855" w:rsidRPr="006C7C80" w:rsidRDefault="00430855" w:rsidP="004308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8"/>
          <w:lang w:eastAsia="ru-RU"/>
        </w:rPr>
      </w:pPr>
      <w:r w:rsidRPr="006C7C80">
        <w:rPr>
          <w:rFonts w:ascii="PT Astra Serif" w:hAnsi="PT Astra Serif"/>
          <w:b/>
          <w:sz w:val="28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6C7C80">
        <w:rPr>
          <w:rFonts w:ascii="PT Astra Serif" w:hAnsi="PT Astra Serif"/>
          <w:b/>
          <w:sz w:val="28"/>
          <w:lang w:eastAsia="ru-RU"/>
        </w:rPr>
        <w:t>«</w:t>
      </w:r>
      <w:r w:rsidRPr="006C7C80">
        <w:rPr>
          <w:rFonts w:ascii="PT Astra Serif" w:hAnsi="PT Astra Serif"/>
          <w:b/>
          <w:bCs/>
          <w:iCs/>
          <w:sz w:val="28"/>
          <w:lang w:eastAsia="ru-RU"/>
        </w:rPr>
        <w:t>Организация предоставления дополнительного образования в отрасли «Культура»»</w:t>
      </w:r>
    </w:p>
    <w:p w:rsidR="00430855" w:rsidRPr="00562462" w:rsidRDefault="00430855" w:rsidP="004308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573"/>
        <w:gridCol w:w="2147"/>
        <w:gridCol w:w="1546"/>
        <w:gridCol w:w="1047"/>
        <w:gridCol w:w="1785"/>
        <w:gridCol w:w="1235"/>
        <w:gridCol w:w="1272"/>
        <w:gridCol w:w="2163"/>
        <w:gridCol w:w="2014"/>
      </w:tblGrid>
      <w:tr w:rsidR="00430855" w:rsidRPr="00986AB8" w:rsidTr="00D8067E">
        <w:trPr>
          <w:trHeight w:val="57"/>
        </w:trPr>
        <w:tc>
          <w:tcPr>
            <w:tcW w:w="455" w:type="dxa"/>
            <w:vMerge w:val="restart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№</w:t>
            </w:r>
          </w:p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68" w:type="dxa"/>
            <w:vMerge w:val="restart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45" w:type="dxa"/>
            <w:gridSpan w:val="6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430855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14" w:type="dxa"/>
            <w:vMerge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8" w:type="dxa"/>
            <w:vMerge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6" w:type="dxa"/>
            <w:vMerge w:val="restart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29" w:type="dxa"/>
            <w:gridSpan w:val="5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30855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14" w:type="dxa"/>
            <w:vMerge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8" w:type="dxa"/>
            <w:vMerge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37" w:type="dxa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46" w:type="dxa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763" w:type="dxa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30855" w:rsidRPr="00986AB8" w:rsidTr="00D8067E">
        <w:trPr>
          <w:trHeight w:val="57"/>
        </w:trPr>
        <w:tc>
          <w:tcPr>
            <w:tcW w:w="455" w:type="dxa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56" w:type="dxa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14" w:type="dxa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68" w:type="dxa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45" w:type="dxa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7" w:type="dxa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46" w:type="dxa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63" w:type="dxa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30855" w:rsidRPr="00986AB8" w:rsidTr="00425E4E">
        <w:trPr>
          <w:trHeight w:val="57"/>
        </w:trPr>
        <w:tc>
          <w:tcPr>
            <w:tcW w:w="14338" w:type="dxa"/>
            <w:gridSpan w:val="10"/>
          </w:tcPr>
          <w:p w:rsidR="00430855" w:rsidRPr="00430855" w:rsidRDefault="00430855" w:rsidP="00425E4E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430855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430855">
              <w:rPr>
                <w:rFonts w:ascii="PT Astra Serif" w:hAnsi="PT Astra Serif"/>
                <w:b/>
              </w:rPr>
              <w:t>Поддержка дополнительного образования в отрасли «Культура»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 w:val="restart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30855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3231DA" w:rsidRPr="00430855" w:rsidRDefault="003231DA" w:rsidP="00425E4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714" w:type="dxa"/>
            <w:vMerge w:val="restart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268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29962,7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:rsidR="003231DA" w:rsidRPr="00430855" w:rsidRDefault="003231DA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29962,7</w:t>
            </w:r>
          </w:p>
        </w:tc>
        <w:tc>
          <w:tcPr>
            <w:tcW w:w="1763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7201,5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6" w:type="dxa"/>
          </w:tcPr>
          <w:p w:rsidR="003231DA" w:rsidRPr="00430855" w:rsidRDefault="003231DA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7201,5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5690,3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5690,3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5690,3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5690,3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5690,3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5690,3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5690,3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5690,3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 w:val="restart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30855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1714" w:type="dxa"/>
            <w:vMerge w:val="restart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268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15,5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15,5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3,1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3,1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231DA" w:rsidRPr="00430855" w:rsidRDefault="003231DA" w:rsidP="00425E4E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3,1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3,1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231DA" w:rsidRPr="00430855" w:rsidRDefault="003231DA" w:rsidP="00425E4E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3,1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3,1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231DA" w:rsidRPr="00430855" w:rsidRDefault="003231DA" w:rsidP="00425E4E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3,1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3,1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231DA" w:rsidRPr="00430855" w:rsidRDefault="003231DA" w:rsidP="00425E4E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3,1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3,1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 w:val="restart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30855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 xml:space="preserve">Реализация мероприятий по профилактике нераспространения и устранению </w:t>
            </w:r>
            <w:r w:rsidRPr="00430855">
              <w:rPr>
                <w:rFonts w:ascii="PT Astra Serif" w:hAnsi="PT Astra Serif"/>
                <w:lang w:eastAsia="ru-RU"/>
              </w:rPr>
              <w:lastRenderedPageBreak/>
              <w:t>последствий новой коронавирусной инфекции (COVID-19)</w:t>
            </w:r>
          </w:p>
        </w:tc>
        <w:tc>
          <w:tcPr>
            <w:tcW w:w="1714" w:type="dxa"/>
            <w:vMerge w:val="restart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молодежи, культуре и спорту администрации Плавского </w:t>
            </w:r>
            <w:r w:rsidRPr="00430855">
              <w:rPr>
                <w:rFonts w:ascii="PT Astra Serif" w:hAnsi="PT Astra Serif"/>
                <w:lang w:eastAsia="ru-RU"/>
              </w:rPr>
              <w:lastRenderedPageBreak/>
              <w:t>района</w:t>
            </w:r>
          </w:p>
        </w:tc>
        <w:tc>
          <w:tcPr>
            <w:tcW w:w="1268" w:type="dxa"/>
          </w:tcPr>
          <w:p w:rsidR="003231DA" w:rsidRPr="00430855" w:rsidRDefault="003231DA" w:rsidP="00C35E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7,8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7,8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231DA" w:rsidRPr="00430855" w:rsidRDefault="003231DA" w:rsidP="00C35E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7,8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7,8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231DA" w:rsidRPr="00430855" w:rsidRDefault="003231DA" w:rsidP="00C35E2F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231DA" w:rsidRPr="00430855" w:rsidRDefault="003231DA" w:rsidP="00C35E2F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231DA" w:rsidRPr="00430855" w:rsidRDefault="003231DA" w:rsidP="00C35E2F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231DA" w:rsidRPr="00430855" w:rsidRDefault="003231DA" w:rsidP="00C35E2F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 w:val="restart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lastRenderedPageBreak/>
              <w:t>1.4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30855">
              <w:rPr>
                <w:rFonts w:ascii="PT Astra Serif" w:hAnsi="PT Astra Serif"/>
                <w:b/>
                <w:bCs/>
                <w:lang w:eastAsia="ru-RU"/>
              </w:rPr>
              <w:t>Мероприятие 4</w:t>
            </w:r>
          </w:p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714" w:type="dxa"/>
            <w:vMerge w:val="restart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268" w:type="dxa"/>
          </w:tcPr>
          <w:p w:rsidR="003231DA" w:rsidRPr="00430855" w:rsidRDefault="003231DA" w:rsidP="00425E4E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D06654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621,9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D06654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621,9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231DA" w:rsidRPr="00430855" w:rsidRDefault="003231DA" w:rsidP="00425E4E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D06654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121,9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D06654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121,9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231DA" w:rsidRPr="00430855" w:rsidRDefault="003231DA" w:rsidP="00425E4E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231DA" w:rsidRPr="00430855" w:rsidRDefault="003231DA" w:rsidP="00425E4E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231DA" w:rsidRPr="00430855" w:rsidRDefault="003231DA" w:rsidP="00425E4E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31DA" w:rsidRPr="00986AB8" w:rsidTr="00D8067E">
        <w:trPr>
          <w:trHeight w:val="57"/>
        </w:trPr>
        <w:tc>
          <w:tcPr>
            <w:tcW w:w="455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231DA" w:rsidRPr="00430855" w:rsidRDefault="003231DA" w:rsidP="00425E4E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144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7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134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430855" w:rsidRDefault="003A795A" w:rsidP="003A795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</w:t>
      </w:r>
    </w:p>
    <w:sectPr w:rsidR="00430855" w:rsidSect="003A795A">
      <w:headerReference w:type="default" r:id="rId13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BA3" w:rsidRDefault="00237BA3">
      <w:r>
        <w:separator/>
      </w:r>
    </w:p>
  </w:endnote>
  <w:endnote w:type="continuationSeparator" w:id="0">
    <w:p w:rsidR="00237BA3" w:rsidRDefault="0023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BA3" w:rsidRDefault="00237BA3">
      <w:r>
        <w:separator/>
      </w:r>
    </w:p>
  </w:footnote>
  <w:footnote w:type="continuationSeparator" w:id="0">
    <w:p w:rsidR="00237BA3" w:rsidRDefault="00237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532135" w:rsidRDefault="0053213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72F">
          <w:rPr>
            <w:noProof/>
          </w:rPr>
          <w:t>2</w:t>
        </w:r>
        <w:r>
          <w:fldChar w:fldCharType="end"/>
        </w:r>
      </w:p>
    </w:sdtContent>
  </w:sdt>
  <w:p w:rsidR="00532135" w:rsidRDefault="0053213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06" w:rsidRDefault="00650506">
    <w:pPr>
      <w:pStyle w:val="af"/>
      <w:jc w:val="center"/>
    </w:pPr>
  </w:p>
  <w:p w:rsidR="00532135" w:rsidRDefault="0053213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135" w:rsidRDefault="0053213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C465A"/>
    <w:rsid w:val="000D05A0"/>
    <w:rsid w:val="000E6231"/>
    <w:rsid w:val="000F03B2"/>
    <w:rsid w:val="00114D77"/>
    <w:rsid w:val="00115CE3"/>
    <w:rsid w:val="0011670F"/>
    <w:rsid w:val="00140632"/>
    <w:rsid w:val="0016136D"/>
    <w:rsid w:val="001636E8"/>
    <w:rsid w:val="00174BF8"/>
    <w:rsid w:val="00190610"/>
    <w:rsid w:val="001A5FBD"/>
    <w:rsid w:val="001C2EEF"/>
    <w:rsid w:val="001C32A8"/>
    <w:rsid w:val="001C77DE"/>
    <w:rsid w:val="001C7CE2"/>
    <w:rsid w:val="001E13F9"/>
    <w:rsid w:val="001E53E5"/>
    <w:rsid w:val="002013D6"/>
    <w:rsid w:val="0021412F"/>
    <w:rsid w:val="002147F8"/>
    <w:rsid w:val="0022216A"/>
    <w:rsid w:val="00236560"/>
    <w:rsid w:val="00237BA3"/>
    <w:rsid w:val="00260B37"/>
    <w:rsid w:val="00270C3B"/>
    <w:rsid w:val="00293671"/>
    <w:rsid w:val="0029794D"/>
    <w:rsid w:val="002A16C1"/>
    <w:rsid w:val="002B4FD2"/>
    <w:rsid w:val="002E0F64"/>
    <w:rsid w:val="002E54BE"/>
    <w:rsid w:val="00322635"/>
    <w:rsid w:val="003231DA"/>
    <w:rsid w:val="003268E8"/>
    <w:rsid w:val="0035356A"/>
    <w:rsid w:val="00360F84"/>
    <w:rsid w:val="00383C4D"/>
    <w:rsid w:val="003A2384"/>
    <w:rsid w:val="003A3CE5"/>
    <w:rsid w:val="003A795A"/>
    <w:rsid w:val="003D216B"/>
    <w:rsid w:val="003D7055"/>
    <w:rsid w:val="00425E4E"/>
    <w:rsid w:val="00430855"/>
    <w:rsid w:val="00435AEC"/>
    <w:rsid w:val="004412EA"/>
    <w:rsid w:val="00453481"/>
    <w:rsid w:val="0048387B"/>
    <w:rsid w:val="004964FF"/>
    <w:rsid w:val="004C74A2"/>
    <w:rsid w:val="00532135"/>
    <w:rsid w:val="00532F84"/>
    <w:rsid w:val="005759D3"/>
    <w:rsid w:val="005B2800"/>
    <w:rsid w:val="005B3753"/>
    <w:rsid w:val="005C6B9A"/>
    <w:rsid w:val="005F6D36"/>
    <w:rsid w:val="005F7562"/>
    <w:rsid w:val="005F7DEF"/>
    <w:rsid w:val="00620975"/>
    <w:rsid w:val="00631ACF"/>
    <w:rsid w:val="00631C5C"/>
    <w:rsid w:val="00650506"/>
    <w:rsid w:val="006C1680"/>
    <w:rsid w:val="006C2170"/>
    <w:rsid w:val="006C7C80"/>
    <w:rsid w:val="006D5688"/>
    <w:rsid w:val="006F2075"/>
    <w:rsid w:val="006F5F5D"/>
    <w:rsid w:val="007112E3"/>
    <w:rsid w:val="007143EE"/>
    <w:rsid w:val="00724E8F"/>
    <w:rsid w:val="00735804"/>
    <w:rsid w:val="00750ABC"/>
    <w:rsid w:val="00751008"/>
    <w:rsid w:val="00795AB5"/>
    <w:rsid w:val="00796661"/>
    <w:rsid w:val="007D18F4"/>
    <w:rsid w:val="007F12CE"/>
    <w:rsid w:val="007F2AAD"/>
    <w:rsid w:val="007F4F01"/>
    <w:rsid w:val="00826211"/>
    <w:rsid w:val="0083223B"/>
    <w:rsid w:val="0083672F"/>
    <w:rsid w:val="00886A38"/>
    <w:rsid w:val="00896A89"/>
    <w:rsid w:val="008F2E0C"/>
    <w:rsid w:val="009110D2"/>
    <w:rsid w:val="009A7968"/>
    <w:rsid w:val="009D4EC8"/>
    <w:rsid w:val="00A24EB9"/>
    <w:rsid w:val="00A333F8"/>
    <w:rsid w:val="00B01990"/>
    <w:rsid w:val="00B0593F"/>
    <w:rsid w:val="00B226B0"/>
    <w:rsid w:val="00B34D72"/>
    <w:rsid w:val="00B51A8D"/>
    <w:rsid w:val="00B562C1"/>
    <w:rsid w:val="00B63641"/>
    <w:rsid w:val="00BA4658"/>
    <w:rsid w:val="00BB46C9"/>
    <w:rsid w:val="00BD2261"/>
    <w:rsid w:val="00BF56C9"/>
    <w:rsid w:val="00C137EE"/>
    <w:rsid w:val="00C25CE0"/>
    <w:rsid w:val="00C35E2F"/>
    <w:rsid w:val="00CC4111"/>
    <w:rsid w:val="00CF25B5"/>
    <w:rsid w:val="00CF3559"/>
    <w:rsid w:val="00D05CC2"/>
    <w:rsid w:val="00D06654"/>
    <w:rsid w:val="00D06FCC"/>
    <w:rsid w:val="00D27E6F"/>
    <w:rsid w:val="00D8067E"/>
    <w:rsid w:val="00DB3788"/>
    <w:rsid w:val="00DB7B9D"/>
    <w:rsid w:val="00DC1A90"/>
    <w:rsid w:val="00E03E77"/>
    <w:rsid w:val="00E06FAE"/>
    <w:rsid w:val="00E11B07"/>
    <w:rsid w:val="00E41E47"/>
    <w:rsid w:val="00E64EDE"/>
    <w:rsid w:val="00E727C9"/>
    <w:rsid w:val="00EE7E30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430855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43085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86A50-DE0A-4C3F-BA85-78851545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25</Pages>
  <Words>3669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2023-02-28T11:46:00Z</cp:lastPrinted>
  <dcterms:created xsi:type="dcterms:W3CDTF">2023-03-21T09:46:00Z</dcterms:created>
  <dcterms:modified xsi:type="dcterms:W3CDTF">2023-03-21T09:46:00Z</dcterms:modified>
</cp:coreProperties>
</file>