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F47B2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AF47B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AF47B2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F47B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7B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F47B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7B2">
        <w:rPr>
          <w:rFonts w:ascii="PT Astra Serif" w:hAnsi="PT Astra Serif"/>
          <w:b/>
          <w:sz w:val="34"/>
        </w:rPr>
        <w:t>МУНИЦИПАЛЬНОГО</w:t>
      </w:r>
      <w:r w:rsidR="00E06FAE" w:rsidRPr="00AF47B2">
        <w:rPr>
          <w:rFonts w:ascii="PT Astra Serif" w:hAnsi="PT Astra Serif"/>
          <w:b/>
          <w:sz w:val="34"/>
        </w:rPr>
        <w:t xml:space="preserve"> </w:t>
      </w:r>
      <w:r w:rsidRPr="00AF47B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F47B2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AF47B2">
        <w:rPr>
          <w:rFonts w:ascii="PT Astra Serif" w:hAnsi="PT Astra Serif"/>
          <w:b/>
          <w:sz w:val="34"/>
        </w:rPr>
        <w:t xml:space="preserve">ПЛАВСКИЙ </w:t>
      </w:r>
      <w:r w:rsidR="00E727C9" w:rsidRPr="00AF47B2">
        <w:rPr>
          <w:rFonts w:ascii="PT Astra Serif" w:hAnsi="PT Astra Serif"/>
          <w:b/>
          <w:sz w:val="34"/>
        </w:rPr>
        <w:t xml:space="preserve">РАЙОН </w:t>
      </w:r>
    </w:p>
    <w:p w:rsidR="00E727C9" w:rsidRPr="00AF47B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AF47B2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47B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F47B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F47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F47B2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7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F47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AF47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D3F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5B2800" w:rsidRPr="00AF47B2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7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D3F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204</w:t>
            </w:r>
          </w:p>
        </w:tc>
      </w:tr>
    </w:tbl>
    <w:p w:rsidR="005F6D36" w:rsidRPr="00AF47B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AF47B2" w:rsidRDefault="005B2800">
      <w:pPr>
        <w:rPr>
          <w:rFonts w:ascii="PT Astra Serif" w:hAnsi="PT Astra Serif" w:cs="PT Astra Serif"/>
          <w:sz w:val="28"/>
          <w:szCs w:val="28"/>
        </w:rPr>
      </w:pPr>
    </w:p>
    <w:p w:rsidR="00015062" w:rsidRPr="00AF47B2" w:rsidRDefault="00015062" w:rsidP="00015062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F47B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AF47B2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015062" w:rsidRPr="00AF47B2" w:rsidRDefault="00015062" w:rsidP="00015062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F47B2">
        <w:rPr>
          <w:rFonts w:ascii="PT Astra Serif" w:hAnsi="PT Astra Serif"/>
          <w:b/>
          <w:sz w:val="28"/>
          <w:szCs w:val="28"/>
        </w:rPr>
        <w:t>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6520BE" w:rsidRPr="00AF47B2" w:rsidRDefault="006520BE" w:rsidP="00015062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520BE" w:rsidRPr="00AF47B2" w:rsidRDefault="006520BE" w:rsidP="00AF47B2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F47B2">
        <w:rPr>
          <w:rFonts w:ascii="PT Astra Serif" w:hAnsi="PT Astra Serif"/>
          <w:sz w:val="28"/>
          <w:szCs w:val="28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</w:t>
      </w:r>
      <w:r w:rsidR="00AF47B2">
        <w:rPr>
          <w:rFonts w:ascii="PT Astra Serif" w:hAnsi="PT Astra Serif"/>
          <w:sz w:val="28"/>
          <w:szCs w:val="28"/>
        </w:rPr>
        <w:t xml:space="preserve"> </w:t>
      </w:r>
      <w:r w:rsidRPr="00AF47B2">
        <w:rPr>
          <w:rFonts w:ascii="PT Astra Serif" w:hAnsi="PT Astra Serif"/>
          <w:sz w:val="28"/>
          <w:szCs w:val="28"/>
        </w:rPr>
        <w:t xml:space="preserve"> </w:t>
      </w:r>
      <w:r w:rsidRPr="00AF47B2">
        <w:rPr>
          <w:rFonts w:ascii="PT Astra Serif" w:hAnsi="PT Astra Serif"/>
          <w:b/>
          <w:sz w:val="28"/>
          <w:szCs w:val="28"/>
        </w:rPr>
        <w:t>ПОСТАНОВЛЯЕТ:</w:t>
      </w:r>
    </w:p>
    <w:p w:rsidR="006520BE" w:rsidRPr="00AF47B2" w:rsidRDefault="006520BE" w:rsidP="00AF47B2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F47B2">
        <w:rPr>
          <w:rFonts w:ascii="PT Astra Serif" w:hAnsi="PT Astra Serif" w:cs="Times New Roman"/>
          <w:b w:val="0"/>
          <w:sz w:val="28"/>
          <w:szCs w:val="28"/>
        </w:rPr>
        <w:t>1.</w:t>
      </w:r>
      <w:r w:rsidRPr="00AF47B2">
        <w:rPr>
          <w:rFonts w:ascii="PT Astra Serif" w:hAnsi="PT Astra Serif" w:cs="Times New Roman"/>
          <w:sz w:val="28"/>
          <w:szCs w:val="28"/>
        </w:rPr>
        <w:t xml:space="preserve"> </w:t>
      </w:r>
      <w:r w:rsidRPr="00AF47B2">
        <w:rPr>
          <w:rFonts w:ascii="PT Astra Serif" w:hAnsi="PT Astra Serif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</w:t>
      </w:r>
      <w:r w:rsidRPr="00AF47B2">
        <w:rPr>
          <w:rFonts w:ascii="PT Astra Serif" w:hAnsi="PT Astra Serif" w:cs="Times New Roman"/>
          <w:b w:val="0"/>
          <w:sz w:val="28"/>
          <w:szCs w:val="28"/>
        </w:rPr>
        <w:lastRenderedPageBreak/>
        <w:t>Плавского района» следующие изменения:</w:t>
      </w:r>
    </w:p>
    <w:p w:rsidR="006520BE" w:rsidRPr="00AF47B2" w:rsidRDefault="006520BE" w:rsidP="00AF47B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7B2">
        <w:rPr>
          <w:rFonts w:ascii="PT Astra Serif" w:hAnsi="PT Astra Serif"/>
          <w:sz w:val="28"/>
          <w:szCs w:val="28"/>
        </w:rPr>
        <w:t xml:space="preserve">1.1. строку пятую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 приложения к постановлению (далее </w:t>
      </w:r>
      <w:proofErr w:type="gramStart"/>
      <w:r w:rsidRPr="00AF47B2">
        <w:rPr>
          <w:rFonts w:ascii="PT Astra Serif" w:hAnsi="PT Astra Serif"/>
          <w:sz w:val="28"/>
          <w:szCs w:val="28"/>
        </w:rPr>
        <w:t>–п</w:t>
      </w:r>
      <w:proofErr w:type="gramEnd"/>
      <w:r w:rsidRPr="00AF47B2">
        <w:rPr>
          <w:rFonts w:ascii="PT Astra Serif" w:hAnsi="PT Astra Serif"/>
          <w:sz w:val="28"/>
          <w:szCs w:val="28"/>
        </w:rPr>
        <w:t>рограмма) изложить в следующей редакции:</w:t>
      </w:r>
    </w:p>
    <w:p w:rsidR="006520BE" w:rsidRPr="00AF47B2" w:rsidRDefault="006520BE" w:rsidP="006520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5"/>
        <w:gridCol w:w="6770"/>
      </w:tblGrid>
      <w:tr w:rsidR="006520BE" w:rsidRPr="00AF47B2" w:rsidTr="00AF47B2">
        <w:trPr>
          <w:trHeight w:val="57"/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pStyle w:val="afc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F47B2">
              <w:rPr>
                <w:rFonts w:ascii="PT Astra Serif" w:hAnsi="PT Astra Serif" w:cs="Times New Roman"/>
                <w:sz w:val="28"/>
                <w:szCs w:val="28"/>
              </w:rPr>
              <w:t>«Объемы финансового обеспечения  за весь период реализации, тыс. руб.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AF47B2">
            <w:pPr>
              <w:pStyle w:val="ConsPlusCell"/>
              <w:ind w:firstLine="2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F47B2">
              <w:rPr>
                <w:rFonts w:ascii="PT Astra Serif" w:hAnsi="PT Astra Serif" w:cs="Times New Roman"/>
                <w:sz w:val="28"/>
                <w:szCs w:val="28"/>
              </w:rPr>
              <w:t>Всего – 1442,7 тыс. руб. в том числе по годам:</w:t>
            </w:r>
          </w:p>
          <w:p w:rsidR="006520BE" w:rsidRPr="00AF47B2" w:rsidRDefault="006520BE" w:rsidP="00AF47B2">
            <w:pPr>
              <w:pStyle w:val="ConsPlusCell"/>
              <w:ind w:firstLine="2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F47B2">
              <w:rPr>
                <w:rFonts w:ascii="PT Astra Serif" w:hAnsi="PT Astra Serif" w:cs="Times New Roman"/>
                <w:sz w:val="28"/>
                <w:szCs w:val="28"/>
              </w:rPr>
              <w:t>2022 – 652,3;</w:t>
            </w:r>
          </w:p>
          <w:p w:rsidR="006520BE" w:rsidRPr="00AF47B2" w:rsidRDefault="006520BE" w:rsidP="00AF47B2">
            <w:pPr>
              <w:pStyle w:val="ConsPlusCell"/>
              <w:ind w:firstLine="2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F47B2">
              <w:rPr>
                <w:rFonts w:ascii="PT Astra Serif" w:hAnsi="PT Astra Serif" w:cs="Times New Roman"/>
                <w:sz w:val="28"/>
                <w:szCs w:val="28"/>
              </w:rPr>
              <w:t>2023 – 197,6;</w:t>
            </w:r>
          </w:p>
          <w:p w:rsidR="006520BE" w:rsidRPr="00AF47B2" w:rsidRDefault="006520BE" w:rsidP="00AF47B2">
            <w:pPr>
              <w:pStyle w:val="ConsPlusCell"/>
              <w:ind w:firstLine="2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F47B2">
              <w:rPr>
                <w:rFonts w:ascii="PT Astra Serif" w:hAnsi="PT Astra Serif" w:cs="Times New Roman"/>
                <w:sz w:val="28"/>
                <w:szCs w:val="28"/>
              </w:rPr>
              <w:t>2024 – 197,6;</w:t>
            </w:r>
          </w:p>
          <w:p w:rsidR="006520BE" w:rsidRPr="00AF47B2" w:rsidRDefault="006520BE" w:rsidP="00AF47B2">
            <w:pPr>
              <w:pStyle w:val="ConsPlusCell"/>
              <w:ind w:firstLine="2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F47B2">
              <w:rPr>
                <w:rFonts w:ascii="PT Astra Serif" w:hAnsi="PT Astra Serif" w:cs="Times New Roman"/>
                <w:sz w:val="28"/>
                <w:szCs w:val="28"/>
              </w:rPr>
              <w:t>2025 – 197,6;</w:t>
            </w:r>
          </w:p>
          <w:p w:rsidR="006520BE" w:rsidRPr="00AF47B2" w:rsidRDefault="006520BE" w:rsidP="00AF47B2">
            <w:pPr>
              <w:pStyle w:val="ConsPlusCell"/>
              <w:ind w:firstLine="26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F47B2">
              <w:rPr>
                <w:rFonts w:ascii="PT Astra Serif" w:hAnsi="PT Astra Serif" w:cs="Times New Roman"/>
                <w:sz w:val="28"/>
                <w:szCs w:val="28"/>
              </w:rPr>
              <w:t>2026 – 197,6»;</w:t>
            </w:r>
          </w:p>
        </w:tc>
      </w:tr>
    </w:tbl>
    <w:p w:rsidR="006520BE" w:rsidRPr="00AF47B2" w:rsidRDefault="006520BE" w:rsidP="006520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520BE" w:rsidRPr="00AF47B2" w:rsidRDefault="006520BE" w:rsidP="00AF47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7B2">
        <w:rPr>
          <w:rFonts w:ascii="PT Astra Serif" w:hAnsi="PT Astra Serif"/>
          <w:sz w:val="28"/>
          <w:szCs w:val="28"/>
        </w:rPr>
        <w:t>1.2. раздел 4 программы изложить в следующей редакции:</w:t>
      </w:r>
    </w:p>
    <w:p w:rsidR="006520BE" w:rsidRPr="00AF47B2" w:rsidRDefault="006520BE" w:rsidP="006520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6520BE" w:rsidRPr="00AF47B2" w:rsidRDefault="006520BE" w:rsidP="00AF47B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F47B2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="00AF47B2">
        <w:rPr>
          <w:rFonts w:ascii="PT Astra Serif" w:hAnsi="PT Astra Serif"/>
          <w:b/>
          <w:sz w:val="28"/>
          <w:szCs w:val="28"/>
        </w:rPr>
        <w:t xml:space="preserve"> </w:t>
      </w:r>
      <w:r w:rsidRPr="00AF47B2">
        <w:rPr>
          <w:rFonts w:ascii="PT Astra Serif" w:hAnsi="PT Astra Serif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6520BE" w:rsidRPr="00AF47B2" w:rsidRDefault="006520BE" w:rsidP="006520B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924"/>
        <w:gridCol w:w="863"/>
        <w:gridCol w:w="871"/>
        <w:gridCol w:w="863"/>
        <w:gridCol w:w="863"/>
        <w:gridCol w:w="1046"/>
      </w:tblGrid>
      <w:tr w:rsidR="006520BE" w:rsidRPr="00AF47B2" w:rsidTr="00AF47B2">
        <w:trPr>
          <w:trHeight w:val="57"/>
        </w:trPr>
        <w:tc>
          <w:tcPr>
            <w:tcW w:w="2197" w:type="pct"/>
            <w:vMerge w:val="restar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  <w:highlight w:val="yellow"/>
              </w:rPr>
            </w:pPr>
            <w:r w:rsidRPr="00AF47B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AF47B2">
              <w:rPr>
                <w:rFonts w:ascii="PT Astra Serif" w:hAnsi="PT Astra Serif"/>
                <w:b/>
              </w:rPr>
              <w:t>муниципальной программы</w:t>
            </w:r>
            <w:r w:rsidRPr="00AF47B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03" w:type="pct"/>
            <w:gridSpan w:val="6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AF47B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vMerge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6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AF47B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AF47B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6" w:type="pct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7" w:type="pct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6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AF47B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AF47B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6" w:type="pct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7" w:type="pct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AF47B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6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652,3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197,6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  <w:b/>
              </w:rPr>
              <w:t>197,6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  <w:b/>
              </w:rPr>
              <w:t>197,6</w:t>
            </w:r>
          </w:p>
        </w:tc>
        <w:tc>
          <w:tcPr>
            <w:tcW w:w="456" w:type="pct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  <w:b/>
              </w:rPr>
              <w:t>197,6</w:t>
            </w:r>
          </w:p>
        </w:tc>
        <w:tc>
          <w:tcPr>
            <w:tcW w:w="527" w:type="pct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1442,7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803" w:type="pct"/>
            <w:gridSpan w:val="6"/>
            <w:shd w:val="clear" w:color="auto" w:fill="auto"/>
          </w:tcPr>
          <w:p w:rsidR="006520BE" w:rsidRPr="00AF47B2" w:rsidRDefault="006520BE" w:rsidP="00BB786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6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6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6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652,3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197,6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197,6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197,6</w:t>
            </w:r>
          </w:p>
        </w:tc>
        <w:tc>
          <w:tcPr>
            <w:tcW w:w="456" w:type="pct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197,6</w:t>
            </w:r>
          </w:p>
        </w:tc>
        <w:tc>
          <w:tcPr>
            <w:tcW w:w="527" w:type="pct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1442,7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spacing w:val="-2"/>
              </w:rPr>
            </w:pPr>
            <w:r w:rsidRPr="00AF47B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6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pStyle w:val="afc"/>
              <w:jc w:val="both"/>
              <w:rPr>
                <w:rFonts w:ascii="PT Astra Serif" w:hAnsi="PT Astra Serif" w:cs="Times New Roman"/>
              </w:rPr>
            </w:pPr>
            <w:r w:rsidRPr="00AF47B2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AF47B2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AF47B2">
              <w:rPr>
                <w:rFonts w:ascii="PT Astra Serif" w:hAnsi="PT Astra Serif" w:cs="Times New Roman"/>
                <w:color w:val="000000"/>
              </w:rPr>
              <w:t>«</w:t>
            </w:r>
            <w:r w:rsidRPr="00AF47B2">
              <w:rPr>
                <w:rFonts w:ascii="PT Astra Serif" w:hAnsi="PT Astra Serif" w:cs="Times New Roman"/>
              </w:rPr>
              <w:t>Обеспечение</w:t>
            </w:r>
          </w:p>
          <w:p w:rsidR="006520BE" w:rsidRPr="00AF47B2" w:rsidRDefault="006520BE" w:rsidP="00BB7863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AF47B2">
              <w:rPr>
                <w:rFonts w:ascii="PT Astra Serif" w:hAnsi="PT Astra Serif" w:cs="Times New Roman"/>
              </w:rPr>
              <w:t>мероприятий по гражданской обороне»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395,5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highlight w:val="yellow"/>
              </w:rPr>
            </w:pPr>
            <w:r w:rsidRPr="00AF47B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395,5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395,5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AF47B2">
              <w:rPr>
                <w:rFonts w:ascii="PT Astra Serif" w:hAnsi="PT Astra Serif" w:cs="Times New Roman"/>
                <w:b/>
                <w:color w:val="000000"/>
              </w:rPr>
              <w:t xml:space="preserve">Всего комплекс процессных мероприятий </w:t>
            </w:r>
            <w:r w:rsidRPr="00AF47B2">
              <w:rPr>
                <w:rFonts w:ascii="PT Astra Serif" w:hAnsi="PT Astra Serif" w:cs="Times New Roman"/>
                <w:color w:val="000000"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20,0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  <w:highlight w:val="yellow"/>
              </w:rPr>
            </w:pPr>
            <w:r w:rsidRPr="00AF47B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20,0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AF47B2">
            <w:pPr>
              <w:pStyle w:val="afc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AF47B2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AF47B2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  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AF47B2">
              <w:rPr>
                <w:rFonts w:ascii="PT Astra Serif" w:eastAsia="Calibri" w:hAnsi="PT Astra Serif"/>
                <w:b/>
              </w:rPr>
              <w:t>98,6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33,6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33,6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33,6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33,6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233,0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бюджет МО город Плавск  Плавского района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F47B2">
              <w:rPr>
                <w:rFonts w:ascii="PT Astra Serif" w:eastAsia="Calibri" w:hAnsi="PT Astra Serif"/>
              </w:rPr>
              <w:t>98,6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33,6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33,6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33,6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33,6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233,0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pStyle w:val="afc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AF47B2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AF47B2">
              <w:rPr>
                <w:rFonts w:ascii="PT Astra Serif" w:hAnsi="PT Astra Serif" w:cs="Times New Roman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AF47B2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hAnsi="PT Astra Serif"/>
                <w:b/>
              </w:rPr>
              <w:t>110,0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hAnsi="PT Astra Serif"/>
                <w:b/>
              </w:rPr>
              <w:t>110,0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hAnsi="PT Astra Serif"/>
                <w:b/>
              </w:rPr>
              <w:t>110,0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hAnsi="PT Astra Serif"/>
                <w:b/>
              </w:rPr>
              <w:t>110,0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hAnsi="PT Astra Serif"/>
                <w:b/>
              </w:rPr>
              <w:t>556,5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F47B2">
              <w:rPr>
                <w:rFonts w:ascii="PT Astra Serif" w:eastAsia="Calibri" w:hAnsi="PT Astra Serif"/>
              </w:rPr>
              <w:t>116,5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110,0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110,0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110,0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110,0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556,5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AF47B2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AF47B2">
              <w:rPr>
                <w:rFonts w:ascii="PT Astra Serif" w:hAnsi="PT Astra Serif"/>
              </w:rPr>
              <w:t xml:space="preserve">«Проведение мероприятий для открытия и функционирования организованных зон отдыха </w:t>
            </w:r>
            <w:r w:rsidRPr="00AF47B2">
              <w:rPr>
                <w:rFonts w:ascii="PT Astra Serif" w:hAnsi="PT Astra Serif"/>
              </w:rPr>
              <w:lastRenderedPageBreak/>
              <w:t>на водных объектах»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AF47B2">
              <w:rPr>
                <w:rFonts w:ascii="PT Astra Serif" w:eastAsia="Calibri" w:hAnsi="PT Astra Serif"/>
                <w:b/>
              </w:rPr>
              <w:lastRenderedPageBreak/>
              <w:t>9,5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F47B2">
              <w:rPr>
                <w:rFonts w:ascii="PT Astra Serif" w:hAnsi="PT Astra Serif"/>
                <w:b/>
              </w:rPr>
              <w:t>11,0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hAnsi="PT Astra Serif"/>
                <w:b/>
              </w:rPr>
              <w:t>11,0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hAnsi="PT Astra Serif"/>
                <w:b/>
              </w:rPr>
              <w:t>11,0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hAnsi="PT Astra Serif"/>
                <w:b/>
              </w:rPr>
              <w:t>11,0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F47B2">
              <w:rPr>
                <w:rFonts w:ascii="PT Astra Serif" w:hAnsi="PT Astra Serif"/>
                <w:b/>
              </w:rPr>
              <w:t>53,5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AF47B2">
              <w:rPr>
                <w:rFonts w:ascii="PT Astra Serif" w:eastAsia="Calibri" w:hAnsi="PT Astra Serif"/>
              </w:rPr>
              <w:t>9,5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11,0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11,0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11,0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11,0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hAnsi="PT Astra Serif"/>
              </w:rPr>
              <w:t>53,5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AF47B2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AF47B2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AF47B2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F47B2">
              <w:rPr>
                <w:rFonts w:ascii="PT Astra Serif" w:eastAsia="Calibri" w:hAnsi="PT Astra Serif"/>
                <w:b/>
              </w:rPr>
              <w:t>39,0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39,0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39,0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</w:rPr>
            </w:pPr>
            <w:r w:rsidRPr="00AF47B2">
              <w:rPr>
                <w:rFonts w:ascii="PT Astra Serif" w:eastAsia="Calibri" w:hAnsi="PT Astra Serif"/>
                <w:b/>
              </w:rPr>
              <w:t>39,0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F47B2">
              <w:rPr>
                <w:rFonts w:ascii="PT Astra Serif" w:hAnsi="PT Astra Serif"/>
                <w:b/>
              </w:rPr>
              <w:t>184,2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b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  <w:color w:val="FF0000"/>
                <w:highlight w:val="yellow"/>
              </w:rPr>
            </w:pPr>
            <w:r w:rsidRPr="00AF47B2">
              <w:rPr>
                <w:rFonts w:ascii="PT Astra Serif" w:eastAsia="Calibri" w:hAnsi="PT Astra Serif"/>
              </w:rPr>
              <w:t>28,2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color w:val="FF0000"/>
              </w:rPr>
            </w:pPr>
            <w:r w:rsidRPr="00AF47B2">
              <w:rPr>
                <w:rFonts w:ascii="PT Astra Serif" w:eastAsia="Calibri" w:hAnsi="PT Astra Serif"/>
              </w:rPr>
              <w:t>39,0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39,0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39,0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</w:rPr>
            </w:pPr>
            <w:r w:rsidRPr="00AF47B2">
              <w:rPr>
                <w:rFonts w:ascii="PT Astra Serif" w:eastAsia="Calibri" w:hAnsi="PT Astra Serif"/>
              </w:rPr>
              <w:t>39,0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hAnsi="PT Astra Serif"/>
                <w:color w:val="FF0000"/>
              </w:rPr>
            </w:pPr>
            <w:r w:rsidRPr="00AF47B2">
              <w:rPr>
                <w:rFonts w:ascii="PT Astra Serif" w:hAnsi="PT Astra Serif"/>
              </w:rPr>
              <w:t>184,2</w:t>
            </w:r>
          </w:p>
        </w:tc>
      </w:tr>
      <w:tr w:rsidR="006520BE" w:rsidRPr="00AF47B2" w:rsidTr="00AF47B2">
        <w:trPr>
          <w:trHeight w:val="57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jc w:val="center"/>
              <w:rPr>
                <w:rFonts w:ascii="PT Astra Serif" w:eastAsia="Calibri" w:hAnsi="PT Astra Serif"/>
              </w:rPr>
            </w:pPr>
            <w:r w:rsidRPr="00AF47B2">
              <w:rPr>
                <w:rFonts w:ascii="PT Astra Serif" w:eastAsia="Calibri" w:hAnsi="PT Astra Serif"/>
              </w:rPr>
              <w:t>0,0»;</w:t>
            </w:r>
          </w:p>
        </w:tc>
      </w:tr>
    </w:tbl>
    <w:p w:rsidR="00AF47B2" w:rsidRDefault="00AF47B2" w:rsidP="006520BE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520BE" w:rsidRDefault="006520BE" w:rsidP="00AF47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7B2">
        <w:rPr>
          <w:rFonts w:ascii="PT Astra Serif" w:hAnsi="PT Astra Serif"/>
          <w:sz w:val="28"/>
          <w:szCs w:val="28"/>
        </w:rPr>
        <w:t>1.3. приложение № 6 к программе изложить в следующей редакции:</w:t>
      </w:r>
    </w:p>
    <w:p w:rsidR="00AF47B2" w:rsidRDefault="00AF47B2" w:rsidP="00AF47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AF47B2" w:rsidSect="00AF47B2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20BE" w:rsidRPr="00AF47B2" w:rsidRDefault="006520BE" w:rsidP="00AF47B2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AF47B2">
        <w:rPr>
          <w:rFonts w:ascii="PT Astra Serif" w:hAnsi="PT Astra Serif"/>
        </w:rPr>
        <w:lastRenderedPageBreak/>
        <w:t>«Приложение № 6</w:t>
      </w:r>
    </w:p>
    <w:p w:rsidR="006520BE" w:rsidRPr="00AF47B2" w:rsidRDefault="006520BE" w:rsidP="00AF47B2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AF47B2">
        <w:rPr>
          <w:rFonts w:ascii="PT Astra Serif" w:hAnsi="PT Astra Serif"/>
        </w:rPr>
        <w:t>к муниципальной программе</w:t>
      </w:r>
    </w:p>
    <w:p w:rsidR="006520BE" w:rsidRPr="00AF47B2" w:rsidRDefault="006520BE" w:rsidP="00AF47B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F47B2">
        <w:rPr>
          <w:rFonts w:ascii="PT Astra Serif" w:hAnsi="PT Astra Serif"/>
        </w:rPr>
        <w:t>«Защита населения и территорий от чрезвычайных ситуаций,</w:t>
      </w:r>
    </w:p>
    <w:p w:rsidR="006520BE" w:rsidRPr="00AF47B2" w:rsidRDefault="006520BE" w:rsidP="00AF47B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F47B2">
        <w:rPr>
          <w:rFonts w:ascii="PT Astra Serif" w:hAnsi="PT Astra Serif"/>
        </w:rPr>
        <w:t>обеспечение пожарной безопасности</w:t>
      </w:r>
    </w:p>
    <w:p w:rsidR="006520BE" w:rsidRPr="00AF47B2" w:rsidRDefault="006520BE" w:rsidP="00AF47B2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AF47B2">
        <w:rPr>
          <w:rFonts w:ascii="PT Astra Serif" w:hAnsi="PT Astra Serif"/>
        </w:rPr>
        <w:t>и безопасности людей на водных объектах</w:t>
      </w:r>
      <w:r w:rsidR="00AF47B2">
        <w:rPr>
          <w:rFonts w:ascii="PT Astra Serif" w:hAnsi="PT Astra Serif"/>
        </w:rPr>
        <w:t xml:space="preserve"> </w:t>
      </w:r>
      <w:r w:rsidRPr="00AF47B2">
        <w:rPr>
          <w:rFonts w:ascii="PT Astra Serif" w:hAnsi="PT Astra Serif"/>
        </w:rPr>
        <w:t>муниципального образования город Плавск Плавского района»</w:t>
      </w: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F47B2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F47B2">
        <w:rPr>
          <w:rFonts w:ascii="PT Astra Serif" w:hAnsi="PT Astra Serif"/>
          <w:b/>
          <w:color w:val="000000"/>
          <w:sz w:val="28"/>
          <w:szCs w:val="28"/>
        </w:rPr>
        <w:t>комплекса процессных мероприятий</w:t>
      </w:r>
      <w:r w:rsidR="00AF47B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F47B2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6150"/>
      </w:tblGrid>
      <w:tr w:rsidR="006520BE" w:rsidRPr="00AF47B2" w:rsidTr="00AF47B2">
        <w:trPr>
          <w:trHeight w:val="57"/>
        </w:trPr>
        <w:tc>
          <w:tcPr>
            <w:tcW w:w="3544" w:type="dxa"/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6520BE" w:rsidRPr="00AF47B2" w:rsidRDefault="006520BE" w:rsidP="00AF47B2">
            <w:pPr>
              <w:overflowPunct w:val="0"/>
              <w:autoSpaceDE w:val="0"/>
              <w:autoSpaceDN w:val="0"/>
              <w:adjustRightInd w:val="0"/>
              <w:ind w:firstLine="297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делам ГО и ЧС</w:t>
            </w:r>
          </w:p>
        </w:tc>
      </w:tr>
      <w:tr w:rsidR="006520BE" w:rsidRPr="00AF47B2" w:rsidTr="00AF47B2">
        <w:trPr>
          <w:trHeight w:val="57"/>
        </w:trPr>
        <w:tc>
          <w:tcPr>
            <w:tcW w:w="3544" w:type="dxa"/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6520BE" w:rsidRPr="00AF47B2" w:rsidRDefault="006520BE" w:rsidP="00AF47B2">
            <w:pPr>
              <w:widowControl w:val="0"/>
              <w:autoSpaceDE w:val="0"/>
              <w:autoSpaceDN w:val="0"/>
              <w:adjustRightInd w:val="0"/>
              <w:ind w:firstLine="29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  <w:r w:rsidRPr="00AF47B2">
              <w:rPr>
                <w:rFonts w:ascii="PT Astra Serif" w:hAnsi="PT Astra Serif"/>
                <w:sz w:val="28"/>
                <w:szCs w:val="28"/>
              </w:rPr>
              <w:t xml:space="preserve">  Проведение мониторинга за состоянием водного объекта и прибрежной полосы</w:t>
            </w:r>
          </w:p>
        </w:tc>
      </w:tr>
      <w:tr w:rsidR="006520BE" w:rsidRPr="00AF47B2" w:rsidTr="00AF47B2">
        <w:trPr>
          <w:trHeight w:val="57"/>
        </w:trPr>
        <w:tc>
          <w:tcPr>
            <w:tcW w:w="3544" w:type="dxa"/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6520BE" w:rsidRPr="00AF47B2" w:rsidRDefault="006520BE" w:rsidP="00AF47B2">
            <w:pPr>
              <w:ind w:left="10" w:firstLine="29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</w:rPr>
              <w:t>Обеспечение санитарно-эпидемиологического благополучия в местах массового отдыха населения на территории МО город Плавск Плавского района</w:t>
            </w:r>
          </w:p>
        </w:tc>
      </w:tr>
      <w:tr w:rsidR="006520BE" w:rsidRPr="00AF47B2" w:rsidTr="00AF47B2">
        <w:trPr>
          <w:trHeight w:val="57"/>
        </w:trPr>
        <w:tc>
          <w:tcPr>
            <w:tcW w:w="3544" w:type="dxa"/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6520BE" w:rsidRPr="00AF47B2" w:rsidRDefault="006520BE" w:rsidP="00AF47B2">
            <w:pPr>
              <w:ind w:firstLine="297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Всего 184,2 тыс. руб., в том числе по годам:</w:t>
            </w:r>
          </w:p>
          <w:p w:rsidR="006520BE" w:rsidRPr="00AF47B2" w:rsidRDefault="006520BE" w:rsidP="00AF47B2">
            <w:pPr>
              <w:ind w:firstLine="29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2022 – 28,2;</w:t>
            </w:r>
          </w:p>
          <w:p w:rsidR="006520BE" w:rsidRPr="00AF47B2" w:rsidRDefault="006520BE" w:rsidP="00AF47B2">
            <w:pPr>
              <w:ind w:firstLine="29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2023 – 39,0;</w:t>
            </w:r>
          </w:p>
          <w:p w:rsidR="006520BE" w:rsidRPr="00AF47B2" w:rsidRDefault="006520BE" w:rsidP="00AF47B2">
            <w:pPr>
              <w:ind w:firstLine="29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2024 – 39,0;</w:t>
            </w:r>
          </w:p>
          <w:p w:rsidR="006520BE" w:rsidRPr="00AF47B2" w:rsidRDefault="006520BE" w:rsidP="00AF47B2">
            <w:pPr>
              <w:ind w:firstLine="29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2025 – 39,0;</w:t>
            </w:r>
          </w:p>
          <w:p w:rsidR="006520BE" w:rsidRPr="00AF47B2" w:rsidRDefault="006520BE" w:rsidP="00AF47B2">
            <w:pPr>
              <w:ind w:firstLine="297"/>
              <w:jc w:val="both"/>
              <w:rPr>
                <w:rFonts w:ascii="PT Astra Serif" w:hAnsi="PT Astra Serif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AF47B2">
              <w:rPr>
                <w:rFonts w:ascii="PT Astra Serif" w:hAnsi="PT Astra Serif"/>
                <w:sz w:val="28"/>
                <w:szCs w:val="28"/>
                <w:lang w:eastAsia="ru-RU"/>
              </w:rPr>
              <w:t>2026 – 39,0».</w:t>
            </w:r>
          </w:p>
        </w:tc>
      </w:tr>
    </w:tbl>
    <w:p w:rsidR="006520BE" w:rsidRPr="00AF47B2" w:rsidRDefault="006520BE" w:rsidP="006520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6520BE" w:rsidRPr="00AF47B2" w:rsidSect="00AF47B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AF47B2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Pr="00AF47B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AF47B2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2780"/>
        <w:gridCol w:w="1928"/>
        <w:gridCol w:w="1316"/>
        <w:gridCol w:w="962"/>
        <w:gridCol w:w="1344"/>
        <w:gridCol w:w="1122"/>
        <w:gridCol w:w="1151"/>
        <w:gridCol w:w="1954"/>
        <w:gridCol w:w="1375"/>
      </w:tblGrid>
      <w:tr w:rsidR="006520BE" w:rsidRPr="00AF47B2" w:rsidTr="00AF47B2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6520BE" w:rsidRPr="00AF47B2" w:rsidTr="00AF47B2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6520BE" w:rsidRPr="00AF47B2" w:rsidTr="00AF47B2">
        <w:trPr>
          <w:trHeight w:val="57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</w:t>
            </w:r>
            <w:proofErr w:type="gramStart"/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6520BE" w:rsidRPr="00AF47B2" w:rsidTr="00AF47B2">
        <w:trPr>
          <w:trHeight w:val="5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6520BE" w:rsidRPr="00AF47B2" w:rsidTr="00AF47B2">
        <w:trPr>
          <w:trHeight w:val="57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   Задача 1</w:t>
            </w:r>
            <w:r w:rsidRPr="00AF47B2">
              <w:rPr>
                <w:rFonts w:ascii="PT Astra Serif" w:hAnsi="PT Astra Serif"/>
                <w:sz w:val="22"/>
                <w:szCs w:val="22"/>
              </w:rPr>
              <w:t xml:space="preserve"> Проведение мониторинга за состоянием водного объекта</w:t>
            </w:r>
          </w:p>
        </w:tc>
      </w:tr>
      <w:tr w:rsidR="006520BE" w:rsidRPr="00AF47B2" w:rsidTr="00AF47B2">
        <w:trPr>
          <w:trHeight w:val="5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в области охраны водных объектов и гидротехнических сооружений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ГО и ЧС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184,2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184,2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28,2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6520BE" w:rsidRPr="00AF47B2" w:rsidTr="00AF47B2">
        <w:trPr>
          <w:trHeight w:val="5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BE" w:rsidRPr="00AF47B2" w:rsidRDefault="006520BE" w:rsidP="00BB7863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BE" w:rsidRPr="00AF47B2" w:rsidRDefault="006520BE" w:rsidP="00BB78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F47B2">
              <w:rPr>
                <w:rFonts w:ascii="PT Astra Serif" w:hAnsi="PT Astra Serif"/>
                <w:sz w:val="22"/>
                <w:szCs w:val="22"/>
                <w:lang w:eastAsia="ru-RU"/>
              </w:rPr>
              <w:t>0,0».</w:t>
            </w:r>
          </w:p>
        </w:tc>
      </w:tr>
    </w:tbl>
    <w:p w:rsidR="006520BE" w:rsidRPr="00AF47B2" w:rsidRDefault="006520BE" w:rsidP="006520B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520BE" w:rsidRPr="00AF47B2" w:rsidRDefault="006520BE" w:rsidP="006520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6520BE" w:rsidRPr="00AF47B2" w:rsidSect="00AF47B2">
          <w:type w:val="continuous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20BE" w:rsidRPr="00AF47B2" w:rsidRDefault="006520BE" w:rsidP="006520B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F47B2">
        <w:rPr>
          <w:rFonts w:ascii="PT Astra Serif" w:hAnsi="PT Astra Serif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AF47B2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AF47B2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6520BE" w:rsidRPr="00AF47B2" w:rsidRDefault="006520BE" w:rsidP="006520B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F47B2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со 2 декабря 2022 года.</w:t>
      </w:r>
    </w:p>
    <w:p w:rsidR="00D328C1" w:rsidRPr="00AF47B2" w:rsidRDefault="00D328C1" w:rsidP="00D328C1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D328C1" w:rsidRPr="00AF47B2" w:rsidRDefault="00D328C1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D328C1" w:rsidRDefault="00D328C1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P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F47B2" w:rsidRPr="00276E92" w:rsidTr="00B7705B">
        <w:trPr>
          <w:trHeight w:val="229"/>
        </w:trPr>
        <w:tc>
          <w:tcPr>
            <w:tcW w:w="2178" w:type="pct"/>
          </w:tcPr>
          <w:p w:rsidR="00AF47B2" w:rsidRPr="000D05A0" w:rsidRDefault="00AF47B2" w:rsidP="00B7705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AF47B2" w:rsidRPr="00276E92" w:rsidRDefault="00AF47B2" w:rsidP="00B7705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F47B2" w:rsidRPr="00276E92" w:rsidRDefault="00AF47B2" w:rsidP="00B7705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D328C1" w:rsidRDefault="00D328C1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AF47B2" w:rsidRPr="00AF47B2" w:rsidRDefault="00AF47B2" w:rsidP="00D328C1">
      <w:pPr>
        <w:jc w:val="both"/>
        <w:rPr>
          <w:rFonts w:ascii="PT Astra Serif" w:hAnsi="PT Astra Serif"/>
          <w:b/>
          <w:sz w:val="28"/>
          <w:szCs w:val="28"/>
        </w:rPr>
      </w:pPr>
    </w:p>
    <w:p w:rsidR="00D328C1" w:rsidRPr="00AF47B2" w:rsidRDefault="006520BE" w:rsidP="00D328C1">
      <w:pPr>
        <w:jc w:val="both"/>
        <w:rPr>
          <w:rFonts w:ascii="PT Astra Serif" w:hAnsi="PT Astra Serif"/>
        </w:rPr>
      </w:pPr>
      <w:r w:rsidRPr="00AF47B2">
        <w:rPr>
          <w:rFonts w:ascii="PT Astra Serif" w:hAnsi="PT Astra Serif"/>
        </w:rPr>
        <w:t>Исп.: Бурмистров Сергей Александрович</w:t>
      </w:r>
      <w:r w:rsidR="00D328C1" w:rsidRPr="00AF47B2">
        <w:rPr>
          <w:rFonts w:ascii="PT Astra Serif" w:hAnsi="PT Astra Serif"/>
        </w:rPr>
        <w:t xml:space="preserve"> </w:t>
      </w:r>
    </w:p>
    <w:p w:rsidR="00D328C1" w:rsidRPr="00AF47B2" w:rsidRDefault="006520BE" w:rsidP="00D328C1">
      <w:pPr>
        <w:jc w:val="both"/>
        <w:rPr>
          <w:rFonts w:ascii="PT Astra Serif" w:hAnsi="PT Astra Serif"/>
        </w:rPr>
      </w:pPr>
      <w:r w:rsidRPr="00AF47B2">
        <w:rPr>
          <w:rFonts w:ascii="PT Astra Serif" w:hAnsi="PT Astra Serif"/>
        </w:rPr>
        <w:t xml:space="preserve">           </w:t>
      </w:r>
      <w:proofErr w:type="spellStart"/>
      <w:r w:rsidRPr="00AF47B2">
        <w:rPr>
          <w:rFonts w:ascii="PT Astra Serif" w:hAnsi="PT Astra Serif"/>
        </w:rPr>
        <w:t>Карпачев</w:t>
      </w:r>
      <w:proofErr w:type="spellEnd"/>
      <w:r w:rsidRPr="00AF47B2">
        <w:rPr>
          <w:rFonts w:ascii="PT Astra Serif" w:hAnsi="PT Astra Serif"/>
        </w:rPr>
        <w:t xml:space="preserve"> Сергей Александрович</w:t>
      </w:r>
    </w:p>
    <w:p w:rsidR="00AF47B2" w:rsidRDefault="00D328C1" w:rsidP="00D328C1">
      <w:pPr>
        <w:jc w:val="both"/>
        <w:rPr>
          <w:rFonts w:ascii="PT Astra Serif" w:hAnsi="PT Astra Serif"/>
        </w:rPr>
      </w:pPr>
      <w:r w:rsidRPr="00AF47B2">
        <w:rPr>
          <w:rFonts w:ascii="PT Astra Serif" w:hAnsi="PT Astra Serif"/>
        </w:rPr>
        <w:t xml:space="preserve">Тел.:/(48752)2-22-74      </w:t>
      </w:r>
    </w:p>
    <w:sectPr w:rsidR="00AF47B2" w:rsidSect="00AF47B2">
      <w:headerReference w:type="default" r:id="rId11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FD" w:rsidRDefault="003F3BFD">
      <w:r>
        <w:separator/>
      </w:r>
    </w:p>
  </w:endnote>
  <w:endnote w:type="continuationSeparator" w:id="0">
    <w:p w:rsidR="003F3BFD" w:rsidRDefault="003F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FD" w:rsidRDefault="003F3BFD">
      <w:r>
        <w:separator/>
      </w:r>
    </w:p>
  </w:footnote>
  <w:footnote w:type="continuationSeparator" w:id="0">
    <w:p w:rsidR="003F3BFD" w:rsidRDefault="003F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22686"/>
      <w:docPartObj>
        <w:docPartGallery w:val="Page Numbers (Top of Page)"/>
        <w:docPartUnique/>
      </w:docPartObj>
    </w:sdtPr>
    <w:sdtEndPr/>
    <w:sdtContent>
      <w:p w:rsidR="006520BE" w:rsidRDefault="006520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85">
          <w:rPr>
            <w:noProof/>
          </w:rPr>
          <w:t>2</w:t>
        </w:r>
        <w:r>
          <w:fldChar w:fldCharType="end"/>
        </w:r>
      </w:p>
    </w:sdtContent>
  </w:sdt>
  <w:p w:rsidR="006520BE" w:rsidRDefault="006520B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062"/>
    <w:rsid w:val="0002765D"/>
    <w:rsid w:val="0004561B"/>
    <w:rsid w:val="00097D31"/>
    <w:rsid w:val="000D05A0"/>
    <w:rsid w:val="000D3F5F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3F3BFD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520BE"/>
    <w:rsid w:val="006F2075"/>
    <w:rsid w:val="007112E3"/>
    <w:rsid w:val="007143EE"/>
    <w:rsid w:val="00724E8F"/>
    <w:rsid w:val="00735804"/>
    <w:rsid w:val="00743E51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53984"/>
    <w:rsid w:val="009A7968"/>
    <w:rsid w:val="009E6085"/>
    <w:rsid w:val="00A24EB9"/>
    <w:rsid w:val="00A333F8"/>
    <w:rsid w:val="00AF47B2"/>
    <w:rsid w:val="00B0593F"/>
    <w:rsid w:val="00B4361E"/>
    <w:rsid w:val="00B562C1"/>
    <w:rsid w:val="00B63641"/>
    <w:rsid w:val="00BA4658"/>
    <w:rsid w:val="00BD2261"/>
    <w:rsid w:val="00CC4111"/>
    <w:rsid w:val="00CE2D5C"/>
    <w:rsid w:val="00CF25B5"/>
    <w:rsid w:val="00CF3559"/>
    <w:rsid w:val="00D328C1"/>
    <w:rsid w:val="00E03E77"/>
    <w:rsid w:val="00E06FAE"/>
    <w:rsid w:val="00E11B07"/>
    <w:rsid w:val="00E41E47"/>
    <w:rsid w:val="00E64EDE"/>
    <w:rsid w:val="00E727C9"/>
    <w:rsid w:val="00EF33E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D328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D328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B072-A4AE-479A-9EBD-649F85EA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2023-02-28T12:04:00Z</cp:lastPrinted>
  <dcterms:created xsi:type="dcterms:W3CDTF">2023-03-21T09:48:00Z</dcterms:created>
  <dcterms:modified xsi:type="dcterms:W3CDTF">2023-03-21T09:48:00Z</dcterms:modified>
</cp:coreProperties>
</file>