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F3F5B" w:rsidP="009F3F5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45F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45F4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45F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F7401" w:rsidRPr="007B0174" w:rsidRDefault="002F7401" w:rsidP="002F7401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7B0174">
        <w:rPr>
          <w:rFonts w:ascii="PT Astra Serif" w:eastAsia="Calibri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 448</w:t>
      </w:r>
      <w:r w:rsidRPr="007B0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7B0174">
        <w:rPr>
          <w:rFonts w:ascii="PT Astra Serif" w:eastAsia="Calibri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F7401" w:rsidRPr="007B0174" w:rsidRDefault="002F7401" w:rsidP="002F7401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eastAsia="Calibri" w:hAnsi="PT Astra Serif"/>
          <w:sz w:val="26"/>
          <w:szCs w:val="26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08.02.2022 № 230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</w:t>
      </w:r>
      <w:r w:rsidRPr="007B0174">
        <w:rPr>
          <w:rFonts w:ascii="PT Astra Serif" w:hAnsi="PT Astra Serif"/>
          <w:sz w:val="26"/>
          <w:szCs w:val="26"/>
        </w:rPr>
        <w:t xml:space="preserve">  </w:t>
      </w:r>
      <w:r w:rsidRPr="007B0174">
        <w:rPr>
          <w:rFonts w:ascii="PT Astra Serif" w:hAnsi="PT Astra Serif"/>
          <w:b/>
          <w:sz w:val="26"/>
          <w:szCs w:val="26"/>
        </w:rPr>
        <w:t>ПОСТАНОВЛЯЕТ:</w:t>
      </w:r>
    </w:p>
    <w:p w:rsidR="002F7401" w:rsidRPr="007B0174" w:rsidRDefault="002F7401" w:rsidP="002F7401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eastAsia="Calibri" w:hAnsi="PT Astra Serif"/>
          <w:sz w:val="26"/>
          <w:szCs w:val="26"/>
        </w:rPr>
        <w:t>Внести в постановление администрации муниципального образования Плавский район от 21.03.2022 № 448 «Об утверждении муниципальной программы «Развитие физической культуры и спорта в муниципальном образовании Плавский район»</w:t>
      </w:r>
      <w:r w:rsidRPr="007B0174">
        <w:rPr>
          <w:rFonts w:ascii="PT Astra Serif" w:hAnsi="PT Astra Serif"/>
          <w:bCs/>
          <w:sz w:val="26"/>
          <w:szCs w:val="26"/>
        </w:rPr>
        <w:t xml:space="preserve"> </w:t>
      </w:r>
      <w:r w:rsidRPr="007B0174">
        <w:rPr>
          <w:rFonts w:ascii="PT Astra Serif" w:eastAsia="Calibri" w:hAnsi="PT Astra Serif"/>
          <w:sz w:val="26"/>
          <w:szCs w:val="26"/>
        </w:rPr>
        <w:t>следующие изменения</w:t>
      </w:r>
      <w:r w:rsidRPr="007B0174">
        <w:rPr>
          <w:rFonts w:ascii="PT Astra Serif" w:hAnsi="PT Astra Serif"/>
          <w:bCs/>
          <w:sz w:val="26"/>
          <w:szCs w:val="26"/>
        </w:rPr>
        <w:t>:</w:t>
      </w:r>
    </w:p>
    <w:p w:rsidR="002F7401" w:rsidRDefault="002F7401" w:rsidP="002F740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1.1. строку пятую раздела 1 Паспорта муниципальной программы «</w:t>
      </w:r>
      <w:r w:rsidRPr="007B0174">
        <w:rPr>
          <w:rFonts w:ascii="PT Astra Serif" w:eastAsia="Calibri" w:hAnsi="PT Astra Serif"/>
          <w:bCs/>
          <w:sz w:val="26"/>
          <w:szCs w:val="26"/>
          <w:lang w:eastAsia="ar-SA"/>
        </w:rPr>
        <w:t>Развитие физической культуры и спорта в муниципальном образовании Плавский район</w:t>
      </w:r>
      <w:r w:rsidRPr="007B0174">
        <w:rPr>
          <w:rFonts w:ascii="PT Astra Serif" w:hAnsi="PT Astra Serif"/>
          <w:sz w:val="26"/>
          <w:szCs w:val="26"/>
        </w:rPr>
        <w:t xml:space="preserve">» приложения к постановлению </w:t>
      </w:r>
      <w:r w:rsidRPr="007B0174">
        <w:rPr>
          <w:rFonts w:ascii="PT Astra Serif" w:hAnsi="PT Astra Serif"/>
          <w:bCs/>
          <w:sz w:val="26"/>
          <w:szCs w:val="26"/>
        </w:rPr>
        <w:t xml:space="preserve">(далее-программа) </w:t>
      </w:r>
      <w:r w:rsidRPr="007B0174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2F7401" w:rsidRPr="007B0174" w:rsidRDefault="002F7401" w:rsidP="002F7401">
      <w:pPr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7525"/>
      </w:tblGrid>
      <w:tr w:rsidR="002F7401" w:rsidRPr="007B0174" w:rsidTr="002F7401">
        <w:trPr>
          <w:trHeight w:val="735"/>
        </w:trPr>
        <w:tc>
          <w:tcPr>
            <w:tcW w:w="932" w:type="pct"/>
          </w:tcPr>
          <w:p w:rsidR="002F7401" w:rsidRPr="007B0174" w:rsidRDefault="002F7401" w:rsidP="002F7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t xml:space="preserve">«Объемы финансового </w:t>
            </w:r>
            <w:r w:rsidRPr="007B0174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обеспечения за весь период реализации, тыс. рублей</w:t>
            </w:r>
          </w:p>
        </w:tc>
        <w:tc>
          <w:tcPr>
            <w:tcW w:w="4068" w:type="pct"/>
          </w:tcPr>
          <w:p w:rsidR="002F7401" w:rsidRPr="007B0174" w:rsidRDefault="002F7401" w:rsidP="002F740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Всего –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103363,8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2F7401" w:rsidRPr="007B0174" w:rsidRDefault="002F7401" w:rsidP="002F7401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26396,6</w:t>
            </w:r>
          </w:p>
          <w:p w:rsidR="002F7401" w:rsidRPr="007B0174" w:rsidRDefault="002F7401" w:rsidP="002F7401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lastRenderedPageBreak/>
              <w:t xml:space="preserve"> 2023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2F7401" w:rsidRPr="007B0174" w:rsidRDefault="002F7401" w:rsidP="002F7401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2F7401" w:rsidRPr="007B0174" w:rsidRDefault="002F7401" w:rsidP="002F7401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2F7401" w:rsidRPr="007B0174" w:rsidRDefault="002F7401" w:rsidP="002F7401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  <w:r w:rsidRPr="007B0174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2F7401" w:rsidRPr="007B0174" w:rsidRDefault="002F7401" w:rsidP="002F7401">
      <w:pPr>
        <w:jc w:val="both"/>
        <w:rPr>
          <w:rFonts w:ascii="PT Astra Serif" w:hAnsi="PT Astra Serif"/>
          <w:sz w:val="26"/>
          <w:szCs w:val="26"/>
        </w:rPr>
      </w:pPr>
    </w:p>
    <w:p w:rsidR="002F7401" w:rsidRPr="007B0174" w:rsidRDefault="002F7401" w:rsidP="002F7401">
      <w:pPr>
        <w:ind w:firstLine="709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2F7401" w:rsidRDefault="002F7401" w:rsidP="002F740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«4.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p w:rsidR="002F7401" w:rsidRPr="007B0174" w:rsidRDefault="002F7401" w:rsidP="002F740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247"/>
        <w:gridCol w:w="1185"/>
        <w:gridCol w:w="1185"/>
        <w:gridCol w:w="1185"/>
        <w:gridCol w:w="1185"/>
        <w:gridCol w:w="1375"/>
      </w:tblGrid>
      <w:tr w:rsidR="002F7401" w:rsidRPr="00D131D0" w:rsidTr="002F7401">
        <w:trPr>
          <w:trHeight w:val="57"/>
          <w:tblHeader/>
        </w:trPr>
        <w:tc>
          <w:tcPr>
            <w:tcW w:w="1701" w:type="pct"/>
            <w:vMerge w:val="restart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131D0">
              <w:rPr>
                <w:rFonts w:ascii="PT Astra Serif" w:hAnsi="PT Astra Serif"/>
                <w:b/>
              </w:rPr>
              <w:t>муниципальной программы</w:t>
            </w:r>
            <w:r w:rsidRPr="00D131D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99" w:type="pct"/>
            <w:gridSpan w:val="6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131D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2F7401" w:rsidRPr="007B0174" w:rsidTr="002F7401">
        <w:trPr>
          <w:trHeight w:val="57"/>
          <w:tblHeader/>
        </w:trPr>
        <w:tc>
          <w:tcPr>
            <w:tcW w:w="1701" w:type="pct"/>
            <w:vMerge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62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202</w:t>
            </w:r>
            <w:r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6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202</w:t>
            </w:r>
            <w:r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2F7401" w:rsidRPr="007B0174" w:rsidTr="002F7401">
        <w:trPr>
          <w:trHeight w:val="57"/>
          <w:tblHeader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6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3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hAnsi="PT Astra Serif"/>
                <w:b/>
                <w:spacing w:val="-2"/>
              </w:rPr>
            </w:pPr>
            <w:r w:rsidRPr="007B0174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62" w:type="pct"/>
            <w:shd w:val="clear" w:color="auto" w:fill="auto"/>
          </w:tcPr>
          <w:p w:rsidR="002F7401" w:rsidRPr="00FA5A8E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26396,6</w:t>
            </w:r>
          </w:p>
        </w:tc>
        <w:tc>
          <w:tcPr>
            <w:tcW w:w="520" w:type="pct"/>
            <w:shd w:val="clear" w:color="auto" w:fill="auto"/>
          </w:tcPr>
          <w:p w:rsidR="002F7401" w:rsidRPr="00FA5A8E" w:rsidRDefault="002F7401" w:rsidP="002F7401">
            <w:pPr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56" w:type="pct"/>
            <w:shd w:val="clear" w:color="auto" w:fill="auto"/>
          </w:tcPr>
          <w:p w:rsidR="002F7401" w:rsidRPr="00FA5A8E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20" w:type="pct"/>
            <w:shd w:val="clear" w:color="auto" w:fill="auto"/>
          </w:tcPr>
          <w:p w:rsidR="002F7401" w:rsidRPr="00FA5A8E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56" w:type="pct"/>
          </w:tcPr>
          <w:p w:rsidR="002F7401" w:rsidRPr="00FA5A8E" w:rsidRDefault="002F7401" w:rsidP="002F740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19241,8</w:t>
            </w:r>
          </w:p>
        </w:tc>
        <w:tc>
          <w:tcPr>
            <w:tcW w:w="583" w:type="pct"/>
          </w:tcPr>
          <w:p w:rsidR="002F7401" w:rsidRPr="00FA5A8E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103363,8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99" w:type="pct"/>
            <w:gridSpan w:val="6"/>
            <w:shd w:val="clear" w:color="auto" w:fill="auto"/>
          </w:tcPr>
          <w:p w:rsidR="002F7401" w:rsidRPr="007B0174" w:rsidRDefault="002F7401" w:rsidP="002F740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62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62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24660,6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56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20" w:type="pct"/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56" w:type="pct"/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83" w:type="pct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94683,8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hAnsi="PT Astra Serif"/>
                <w:spacing w:val="-2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2" w:type="pct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3" w:type="pct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8680,0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  <w:b/>
              </w:rPr>
            </w:pPr>
            <w:r w:rsidRPr="007B0174">
              <w:rPr>
                <w:rFonts w:ascii="PT Astra Serif" w:eastAsia="Calibri" w:hAnsi="PT Astra Serif"/>
                <w:b/>
              </w:rPr>
              <w:t xml:space="preserve">Всего </w:t>
            </w:r>
            <w:r w:rsidRPr="007B0174">
              <w:rPr>
                <w:rFonts w:ascii="PT Astra Serif" w:hAnsi="PT Astra Serif"/>
                <w:b/>
              </w:rPr>
              <w:t>комплекс процессных мероприятий: «</w:t>
            </w:r>
            <w:r w:rsidRPr="007B0174">
              <w:rPr>
                <w:rFonts w:ascii="PT Astra Serif" w:eastAsia="Calibri" w:hAnsi="PT Astra Serif"/>
                <w:b/>
              </w:rPr>
              <w:t>Мероприятия по физическому воспитанию детей и молодежи</w:t>
            </w:r>
            <w:r w:rsidRPr="007B0174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4B64FD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26396,6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4B64FD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4B64FD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4B64FD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4B64FD" w:rsidRDefault="002F7401" w:rsidP="002F7401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 w:cs="Arial"/>
                <w:b/>
                <w:color w:val="000000" w:themeColor="text1"/>
              </w:rPr>
              <w:t>19241,8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4B64FD" w:rsidRDefault="002F7401" w:rsidP="002F740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>
              <w:rPr>
                <w:rFonts w:ascii="PT Astra Serif" w:eastAsia="Calibri" w:hAnsi="PT Astra Serif"/>
                <w:b/>
                <w:color w:val="000000" w:themeColor="text1"/>
              </w:rPr>
              <w:t>103363,8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0,0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 w:cs="Arial"/>
              </w:rPr>
              <w:t>24660,6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hAnsi="PT Astra Serif"/>
              </w:rPr>
            </w:pPr>
            <w:r w:rsidRPr="007B0174">
              <w:rPr>
                <w:rFonts w:ascii="PT Astra Serif" w:hAnsi="PT Astra Serif" w:cs="Arial"/>
              </w:rPr>
              <w:t>17505,8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7B0174" w:rsidRDefault="002F7401" w:rsidP="002F740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94683,8</w:t>
            </w:r>
          </w:p>
        </w:tc>
      </w:tr>
      <w:tr w:rsidR="002F7401" w:rsidRPr="007B0174" w:rsidTr="002F7401">
        <w:trPr>
          <w:trHeight w:val="57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7B0174" w:rsidRDefault="002F7401" w:rsidP="002F7401">
            <w:pPr>
              <w:rPr>
                <w:rFonts w:ascii="PT Astra Serif" w:eastAsia="Calibri" w:hAnsi="PT Astra Serif"/>
              </w:rPr>
            </w:pPr>
            <w:r w:rsidRPr="007B017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1736,0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1" w:rsidRPr="00D131D0" w:rsidRDefault="002F7401" w:rsidP="002F74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D131D0">
              <w:rPr>
                <w:rFonts w:ascii="PT Astra Serif" w:eastAsia="Calibri" w:hAnsi="PT Astra Serif"/>
                <w:b/>
              </w:rPr>
              <w:t>8680,0»;</w:t>
            </w:r>
          </w:p>
        </w:tc>
      </w:tr>
    </w:tbl>
    <w:p w:rsidR="002F7401" w:rsidRPr="007B0174" w:rsidRDefault="002F7401" w:rsidP="002F7401">
      <w:pPr>
        <w:ind w:firstLine="709"/>
        <w:rPr>
          <w:rFonts w:ascii="PT Astra Serif" w:hAnsi="PT Astra Serif"/>
          <w:sz w:val="26"/>
          <w:szCs w:val="26"/>
        </w:rPr>
      </w:pPr>
    </w:p>
    <w:p w:rsidR="002F7401" w:rsidRPr="007B0174" w:rsidRDefault="002F7401" w:rsidP="002F7401">
      <w:pPr>
        <w:ind w:firstLine="709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1.3 Приложение №1 к программе изложить в новой редакции (Приложение).</w:t>
      </w:r>
    </w:p>
    <w:p w:rsidR="002F7401" w:rsidRPr="007B0174" w:rsidRDefault="002F7401" w:rsidP="002F740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F7401" w:rsidRPr="007B0174" w:rsidRDefault="002F7401" w:rsidP="002F740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7B0174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</w:t>
      </w:r>
      <w:r>
        <w:rPr>
          <w:rFonts w:ascii="PT Astra Serif" w:hAnsi="PT Astra Serif"/>
          <w:sz w:val="26"/>
          <w:szCs w:val="26"/>
        </w:rPr>
        <w:t>шие с 02 декабря</w:t>
      </w:r>
      <w:r w:rsidRPr="007B0174">
        <w:rPr>
          <w:rFonts w:ascii="PT Astra Serif" w:hAnsi="PT Astra Serif"/>
          <w:sz w:val="26"/>
          <w:szCs w:val="26"/>
        </w:rPr>
        <w:t xml:space="preserve"> 2022 года.</w:t>
      </w:r>
    </w:p>
    <w:p w:rsidR="002F7401" w:rsidRDefault="002F7401" w:rsidP="002F74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F7401" w:rsidRDefault="002F7401" w:rsidP="002F74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B18D4" w:rsidRPr="00F369C4" w:rsidRDefault="00FB18D4" w:rsidP="002F74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F7401" w:rsidRPr="00276E92" w:rsidTr="002F7401">
        <w:trPr>
          <w:trHeight w:val="229"/>
        </w:trPr>
        <w:tc>
          <w:tcPr>
            <w:tcW w:w="2178" w:type="pct"/>
          </w:tcPr>
          <w:p w:rsidR="002F7401" w:rsidRPr="000D05A0" w:rsidRDefault="002F7401" w:rsidP="002F7401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F7401" w:rsidRPr="00276E92" w:rsidRDefault="002F7401" w:rsidP="002F740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F7401" w:rsidRPr="00276E92" w:rsidRDefault="002F7401" w:rsidP="002F740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2F7401" w:rsidRDefault="002F7401" w:rsidP="002F7401">
      <w:pPr>
        <w:rPr>
          <w:rFonts w:ascii="PT Astra Serif" w:hAnsi="PT Astra Serif" w:cs="PT Astra Serif"/>
          <w:sz w:val="28"/>
          <w:szCs w:val="28"/>
        </w:rPr>
      </w:pPr>
    </w:p>
    <w:p w:rsidR="00F6548D" w:rsidRDefault="002F7401" w:rsidP="002F7401">
      <w:pPr>
        <w:jc w:val="both"/>
        <w:rPr>
          <w:rFonts w:ascii="PT Astra Serif" w:hAnsi="PT Astra Serif"/>
          <w:sz w:val="22"/>
          <w:szCs w:val="22"/>
        </w:rPr>
      </w:pPr>
      <w:r w:rsidRPr="007B0174">
        <w:rPr>
          <w:rFonts w:ascii="PT Astra Serif" w:hAnsi="PT Astra Serif"/>
          <w:sz w:val="22"/>
          <w:szCs w:val="22"/>
        </w:rPr>
        <w:t xml:space="preserve">Исп.: </w:t>
      </w:r>
      <w:r>
        <w:rPr>
          <w:rFonts w:ascii="PT Astra Serif" w:hAnsi="PT Astra Serif"/>
          <w:sz w:val="22"/>
          <w:szCs w:val="22"/>
        </w:rPr>
        <w:t>Кулинченко Алина Михайловна</w:t>
      </w:r>
      <w:r w:rsidRPr="002F7401">
        <w:rPr>
          <w:rFonts w:ascii="PT Astra Serif" w:hAnsi="PT Astra Serif"/>
          <w:sz w:val="22"/>
          <w:szCs w:val="22"/>
        </w:rPr>
        <w:t xml:space="preserve"> </w:t>
      </w:r>
      <w:r w:rsidR="00F6548D">
        <w:rPr>
          <w:rFonts w:ascii="PT Astra Serif" w:hAnsi="PT Astra Serif"/>
          <w:sz w:val="22"/>
          <w:szCs w:val="22"/>
        </w:rPr>
        <w:t>тел.:</w:t>
      </w:r>
    </w:p>
    <w:p w:rsidR="00FB18D4" w:rsidRDefault="002F7401" w:rsidP="002F7401">
      <w:pPr>
        <w:jc w:val="both"/>
        <w:rPr>
          <w:rFonts w:ascii="PT Astra Serif" w:eastAsia="Calibri" w:hAnsi="PT Astra Serif"/>
          <w:bCs/>
          <w:sz w:val="22"/>
          <w:szCs w:val="22"/>
        </w:rPr>
      </w:pPr>
      <w:r w:rsidRPr="007B0174">
        <w:rPr>
          <w:rFonts w:ascii="PT Astra Serif" w:eastAsia="Calibri" w:hAnsi="PT Astra Serif"/>
          <w:bCs/>
          <w:sz w:val="22"/>
          <w:szCs w:val="22"/>
        </w:rPr>
        <w:t>(48752) 2-38-59</w:t>
      </w:r>
    </w:p>
    <w:p w:rsidR="00FB18D4" w:rsidRDefault="00FB18D4" w:rsidP="002F7401">
      <w:pPr>
        <w:jc w:val="both"/>
        <w:rPr>
          <w:rFonts w:ascii="PT Astra Serif" w:eastAsia="Calibri" w:hAnsi="PT Astra Serif"/>
          <w:bCs/>
          <w:sz w:val="22"/>
          <w:szCs w:val="22"/>
        </w:rPr>
        <w:sectPr w:rsidR="00FB18D4" w:rsidSect="007B0174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F6548D" w:rsidRPr="000D2771" w:rsidRDefault="00F6548D" w:rsidP="00F6548D">
      <w:pPr>
        <w:ind w:left="5103"/>
        <w:jc w:val="center"/>
        <w:rPr>
          <w:rFonts w:ascii="PT Astra Serif" w:hAnsi="PT Astra Serif"/>
          <w:color w:val="FFFFFF"/>
        </w:rPr>
      </w:pPr>
      <w:r w:rsidRPr="000D2771">
        <w:rPr>
          <w:rFonts w:ascii="PT Astra Serif" w:hAnsi="PT Astra Serif"/>
        </w:rPr>
        <w:lastRenderedPageBreak/>
        <w:t>Приложение</w:t>
      </w:r>
    </w:p>
    <w:p w:rsidR="00F6548D" w:rsidRPr="000D2771" w:rsidRDefault="00F6548D" w:rsidP="00F6548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постановлению администрации</w:t>
      </w:r>
    </w:p>
    <w:p w:rsidR="00F6548D" w:rsidRPr="000D2771" w:rsidRDefault="00F6548D" w:rsidP="00F6548D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муниципального образования</w:t>
      </w:r>
    </w:p>
    <w:p w:rsidR="00F6548D" w:rsidRPr="000D2771" w:rsidRDefault="00F6548D" w:rsidP="00F6548D">
      <w:pPr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</w:p>
    <w:p w:rsidR="00F6548D" w:rsidRDefault="00E45F4B" w:rsidP="00F6548D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F6548D" w:rsidRPr="000D2771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28.02.2023</w:t>
      </w:r>
      <w:r w:rsidR="00F6548D" w:rsidRPr="000D2771">
        <w:rPr>
          <w:rFonts w:ascii="PT Astra Serif" w:hAnsi="PT Astra Serif"/>
        </w:rPr>
        <w:t xml:space="preserve"> </w:t>
      </w:r>
      <w:r w:rsidR="00FB18D4">
        <w:rPr>
          <w:rFonts w:ascii="PT Astra Serif" w:hAnsi="PT Astra Serif"/>
        </w:rPr>
        <w:t>№</w:t>
      </w:r>
      <w:r>
        <w:rPr>
          <w:rFonts w:ascii="PT Astra Serif" w:hAnsi="PT Astra Serif"/>
        </w:rPr>
        <w:t>206</w:t>
      </w:r>
    </w:p>
    <w:p w:rsidR="00F6548D" w:rsidRDefault="00F6548D" w:rsidP="00F6548D">
      <w:pPr>
        <w:ind w:left="5103"/>
        <w:jc w:val="center"/>
        <w:rPr>
          <w:rFonts w:ascii="PT Astra Serif" w:hAnsi="PT Astra Serif"/>
        </w:rPr>
      </w:pPr>
    </w:p>
    <w:p w:rsidR="00F6548D" w:rsidRPr="000D2771" w:rsidRDefault="00F6548D" w:rsidP="00F6548D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1</w:t>
      </w:r>
    </w:p>
    <w:p w:rsidR="00F6548D" w:rsidRDefault="00F6548D" w:rsidP="00F654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к муниципальной программе муниципального образования</w:t>
      </w:r>
    </w:p>
    <w:p w:rsidR="00F6548D" w:rsidRDefault="00F6548D" w:rsidP="00F654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D2771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0D2771">
        <w:rPr>
          <w:rFonts w:ascii="PT Astra Serif" w:hAnsi="PT Astra Serif"/>
        </w:rPr>
        <w:t>«</w:t>
      </w:r>
      <w:r w:rsidRPr="000D2771">
        <w:rPr>
          <w:bCs/>
          <w:lang w:eastAsia="ar-SA"/>
        </w:rPr>
        <w:t>Развитие физической культуры и спорта в</w:t>
      </w:r>
      <w:r w:rsidRPr="000D2771">
        <w:rPr>
          <w:rFonts w:ascii="PT Astra Serif" w:hAnsi="PT Astra Serif"/>
        </w:rPr>
        <w:t xml:space="preserve"> муниципальном образовании Плавский район»</w:t>
      </w:r>
    </w:p>
    <w:p w:rsidR="00E45F4B" w:rsidRPr="00391C99" w:rsidRDefault="00E45F4B" w:rsidP="00F6548D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F6548D" w:rsidRPr="007B0174" w:rsidRDefault="00F6548D" w:rsidP="00F65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F6548D" w:rsidRDefault="00F6548D" w:rsidP="00F65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1"/>
      </w:tblGrid>
      <w:tr w:rsidR="00F6548D" w:rsidRPr="007B0174" w:rsidTr="00E45F4B">
        <w:tc>
          <w:tcPr>
            <w:tcW w:w="1198" w:type="pct"/>
            <w:shd w:val="clear" w:color="auto" w:fill="auto"/>
          </w:tcPr>
          <w:p w:rsidR="00F6548D" w:rsidRPr="007B0174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802" w:type="pct"/>
            <w:shd w:val="clear" w:color="auto" w:fill="auto"/>
          </w:tcPr>
          <w:p w:rsidR="00F6548D" w:rsidRPr="007B0174" w:rsidRDefault="00F6548D" w:rsidP="0037466F">
            <w:pPr>
              <w:overflowPunct w:val="0"/>
              <w:autoSpaceDE w:val="0"/>
              <w:autoSpaceDN w:val="0"/>
              <w:adjustRightInd w:val="0"/>
              <w:ind w:firstLine="116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iCs/>
                <w:sz w:val="26"/>
                <w:szCs w:val="26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</w:tr>
      <w:tr w:rsidR="00F6548D" w:rsidRPr="007B0174" w:rsidTr="00E45F4B">
        <w:tc>
          <w:tcPr>
            <w:tcW w:w="1198" w:type="pct"/>
            <w:shd w:val="clear" w:color="auto" w:fill="auto"/>
          </w:tcPr>
          <w:p w:rsidR="00F6548D" w:rsidRPr="007B0174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802" w:type="pct"/>
            <w:shd w:val="clear" w:color="auto" w:fill="auto"/>
          </w:tcPr>
          <w:p w:rsidR="00F6548D" w:rsidRPr="007B0174" w:rsidRDefault="00F6548D" w:rsidP="00374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F6548D" w:rsidRPr="007B0174" w:rsidRDefault="00F6548D" w:rsidP="0037466F">
            <w:pPr>
              <w:tabs>
                <w:tab w:val="left" w:pos="0"/>
              </w:tabs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  <w:p w:rsidR="00F6548D" w:rsidRPr="007B0174" w:rsidRDefault="00F6548D" w:rsidP="00374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 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2 </w:t>
            </w:r>
          </w:p>
          <w:p w:rsidR="00F6548D" w:rsidRPr="007B0174" w:rsidRDefault="00F6548D" w:rsidP="0037466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  <w:r w:rsidRPr="007B0174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F6548D" w:rsidRPr="007B0174" w:rsidTr="00E45F4B">
        <w:tc>
          <w:tcPr>
            <w:tcW w:w="1198" w:type="pct"/>
            <w:shd w:val="clear" w:color="auto" w:fill="auto"/>
          </w:tcPr>
          <w:p w:rsidR="00F6548D" w:rsidRPr="007B0174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802" w:type="pct"/>
            <w:shd w:val="clear" w:color="auto" w:fill="auto"/>
          </w:tcPr>
          <w:p w:rsidR="00F6548D" w:rsidRPr="007B0174" w:rsidRDefault="00F6548D" w:rsidP="0037466F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1.Создание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социального положения.</w:t>
            </w:r>
          </w:p>
          <w:p w:rsidR="00F6548D" w:rsidRPr="007B0174" w:rsidRDefault="00F6548D" w:rsidP="0037466F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2.Вовлечение детей и молодёжи в регулярные занятия физической культурой.</w:t>
            </w:r>
          </w:p>
          <w:p w:rsidR="00F6548D" w:rsidRPr="007B0174" w:rsidRDefault="00F6548D" w:rsidP="0037466F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3.Вовлечение лиц с ограниченными возможностями здоровья и инвалидов в активные занятия физической культурой и спортом.</w:t>
            </w:r>
          </w:p>
          <w:p w:rsidR="00F6548D" w:rsidRPr="007B0174" w:rsidRDefault="00F6548D" w:rsidP="0037466F">
            <w:pPr>
              <w:autoSpaceDE w:val="0"/>
              <w:autoSpaceDN w:val="0"/>
              <w:adjustRightInd w:val="0"/>
              <w:ind w:firstLine="116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 xml:space="preserve">4.Формирование у населения устойчивых навыков здорового образа жизни через </w:t>
            </w: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lastRenderedPageBreak/>
              <w:t>занятия физической культурой и спортом.</w:t>
            </w:r>
          </w:p>
          <w:p w:rsidR="00F6548D" w:rsidRPr="007B0174" w:rsidRDefault="00F6548D" w:rsidP="0037466F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5.Увеличение обеспеченности населения района доступными физкультурно-спортивными и оздоровительными услугами.</w:t>
            </w:r>
          </w:p>
        </w:tc>
      </w:tr>
      <w:tr w:rsidR="00F6548D" w:rsidRPr="007B0174" w:rsidTr="00E45F4B">
        <w:trPr>
          <w:trHeight w:val="1422"/>
        </w:trPr>
        <w:tc>
          <w:tcPr>
            <w:tcW w:w="1198" w:type="pct"/>
            <w:shd w:val="clear" w:color="auto" w:fill="auto"/>
          </w:tcPr>
          <w:p w:rsidR="00F6548D" w:rsidRPr="007B0174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7B0174">
              <w:rPr>
                <w:rFonts w:ascii="PT Astra Serif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02" w:type="pct"/>
            <w:shd w:val="clear" w:color="auto" w:fill="auto"/>
          </w:tcPr>
          <w:p w:rsidR="00F6548D" w:rsidRPr="007B0174" w:rsidRDefault="00F6548D" w:rsidP="0037466F">
            <w:pPr>
              <w:ind w:firstLine="11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>
              <w:rPr>
                <w:rFonts w:ascii="PT Astra Serif" w:eastAsia="Calibri" w:hAnsi="PT Astra Serif"/>
                <w:b/>
                <w:color w:val="000000" w:themeColor="text1"/>
              </w:rPr>
              <w:t xml:space="preserve">103363,8 </w:t>
            </w:r>
            <w:r w:rsidRPr="007B0174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F6548D" w:rsidRPr="007B0174" w:rsidRDefault="00F6548D" w:rsidP="0037466F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–26396,6</w:t>
            </w:r>
          </w:p>
          <w:p w:rsidR="00F6548D" w:rsidRPr="007B0174" w:rsidRDefault="00F6548D" w:rsidP="0037466F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F6548D" w:rsidRPr="007B0174" w:rsidRDefault="00F6548D" w:rsidP="0037466F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F6548D" w:rsidRPr="007B0174" w:rsidRDefault="00F6548D" w:rsidP="0037466F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  <w:p w:rsidR="00F6548D" w:rsidRPr="007B0174" w:rsidRDefault="00F6548D" w:rsidP="0037466F">
            <w:pPr>
              <w:autoSpaceDE w:val="0"/>
              <w:snapToGrid w:val="0"/>
              <w:ind w:firstLine="116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2027</w:t>
            </w:r>
            <w:r w:rsidRPr="007B0174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– </w:t>
            </w: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19241,8</w:t>
            </w:r>
          </w:p>
        </w:tc>
      </w:tr>
    </w:tbl>
    <w:p w:rsidR="00F6548D" w:rsidRDefault="00F6548D" w:rsidP="00F65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F6548D" w:rsidSect="007B0174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F6548D" w:rsidRDefault="00F6548D" w:rsidP="00F65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7B0174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7B0174">
        <w:rPr>
          <w:rFonts w:ascii="PT Astra Serif" w:hAnsi="PT Astra Serif"/>
          <w:b/>
          <w:sz w:val="26"/>
          <w:szCs w:val="26"/>
        </w:rPr>
        <w:t>«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Развитие физической культуры и спорта в муниципальном образовании</w:t>
      </w:r>
      <w:r>
        <w:rPr>
          <w:rFonts w:ascii="PT Astra Serif" w:eastAsia="Calibri" w:hAnsi="PT Astra Serif"/>
          <w:b/>
          <w:bCs/>
          <w:sz w:val="26"/>
          <w:szCs w:val="26"/>
          <w:lang w:eastAsia="ar-SA"/>
        </w:rPr>
        <w:t xml:space="preserve"> </w:t>
      </w:r>
      <w:r w:rsidRPr="007B0174">
        <w:rPr>
          <w:rFonts w:ascii="PT Astra Serif" w:eastAsia="Calibri" w:hAnsi="PT Astra Serif"/>
          <w:b/>
          <w:bCs/>
          <w:sz w:val="26"/>
          <w:szCs w:val="26"/>
          <w:lang w:eastAsia="ar-SA"/>
        </w:rPr>
        <w:t>Плавский район</w:t>
      </w:r>
      <w:r w:rsidRPr="007B0174">
        <w:rPr>
          <w:rFonts w:ascii="PT Astra Serif" w:hAnsi="PT Astra Serif"/>
          <w:b/>
          <w:sz w:val="26"/>
          <w:szCs w:val="26"/>
        </w:rPr>
        <w:t xml:space="preserve">» </w:t>
      </w:r>
    </w:p>
    <w:p w:rsidR="00FB18D4" w:rsidRPr="000F5075" w:rsidRDefault="00FB18D4" w:rsidP="00F654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049"/>
        <w:gridCol w:w="1929"/>
        <w:gridCol w:w="1381"/>
        <w:gridCol w:w="972"/>
        <w:gridCol w:w="1593"/>
        <w:gridCol w:w="1104"/>
        <w:gridCol w:w="1137"/>
        <w:gridCol w:w="1929"/>
        <w:gridCol w:w="1797"/>
      </w:tblGrid>
      <w:tr w:rsidR="00FB18D4" w:rsidRPr="008C4888" w:rsidTr="00FB18D4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3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F6548D" w:rsidRPr="008C4888" w:rsidTr="00F6548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8C4888">
              <w:rPr>
                <w:rFonts w:ascii="PT Astra Serif" w:hAnsi="PT Astra Serif"/>
                <w:b/>
                <w:sz w:val="22"/>
                <w:szCs w:val="22"/>
              </w:rPr>
              <w:t xml:space="preserve"> 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Совершенствование системы физического воспитания различных категорий и групп населения, в том числе инвалидов и лиц с ограниченными возможностями здоровья, приобщение населения к занятиям физической культурой и спортом, формирование здорового образа жизни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Мероприятие1 </w:t>
            </w:r>
          </w:p>
          <w:p w:rsidR="00F6548D" w:rsidRPr="008C4888" w:rsidRDefault="00F6548D" w:rsidP="0037466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94818,6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86138,4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8680,0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D131D0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24585,8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22849,8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D131D0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15822,2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D131D0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15822,2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D131D0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15822,2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D131D0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17558,2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15822,2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1736,0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C4888">
              <w:rPr>
                <w:rFonts w:ascii="PT Astra Serif" w:hAnsi="PT Astra Serif" w:cs="Arial"/>
                <w:sz w:val="22"/>
                <w:szCs w:val="22"/>
              </w:rPr>
              <w:t>Реализация мероприятий по развитию физической культуры и массового спорта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482,8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482,8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147,8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147,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83,6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6548D" w:rsidRPr="008C4888" w:rsidTr="00F6548D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2 </w:t>
            </w:r>
            <w:r w:rsidRPr="008C4888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</w:t>
            </w:r>
          </w:p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 xml:space="preserve">Реализация </w:t>
            </w:r>
            <w:r w:rsidRPr="008C4888">
              <w:rPr>
                <w:rFonts w:ascii="PT Astra Serif" w:hAnsi="PT Astra Serif" w:cs="Arial"/>
                <w:sz w:val="22"/>
                <w:szCs w:val="22"/>
              </w:rPr>
              <w:lastRenderedPageBreak/>
              <w:t>мероприятий по текущему и капитальному ремонту помещений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Сектор по делам </w:t>
            </w:r>
            <w:r w:rsidRPr="008C4888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молодежи, культуре и спорту администрации муниципального образования Плавский район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8063,0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8063,0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8C4888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1663,0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1663,0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FB18D4" w:rsidRPr="008C4888" w:rsidTr="00FB18D4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48D" w:rsidRPr="008C4888" w:rsidRDefault="00F6548D" w:rsidP="0037466F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 w:cs="Arial"/>
                <w:sz w:val="22"/>
                <w:szCs w:val="22"/>
              </w:rPr>
              <w:t>1600,0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8D" w:rsidRPr="008C4888" w:rsidRDefault="00F6548D" w:rsidP="003746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C48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1C32A8" w:rsidRDefault="00FB18D4" w:rsidP="00FB18D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</w:t>
      </w:r>
    </w:p>
    <w:sectPr w:rsidR="001C32A8" w:rsidSect="00FB18D4">
      <w:headerReference w:type="default" r:id="rId11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F4" w:rsidRDefault="003955F4">
      <w:r>
        <w:separator/>
      </w:r>
    </w:p>
  </w:endnote>
  <w:endnote w:type="continuationSeparator" w:id="0">
    <w:p w:rsidR="003955F4" w:rsidRDefault="0039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F4" w:rsidRDefault="003955F4">
      <w:r>
        <w:separator/>
      </w:r>
    </w:p>
  </w:footnote>
  <w:footnote w:type="continuationSeparator" w:id="0">
    <w:p w:rsidR="003955F4" w:rsidRDefault="0039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37963"/>
      <w:docPartObj>
        <w:docPartGallery w:val="Page Numbers (Top of Page)"/>
        <w:docPartUnique/>
      </w:docPartObj>
    </w:sdtPr>
    <w:sdtEndPr/>
    <w:sdtContent>
      <w:p w:rsidR="00FB18D4" w:rsidRDefault="00FB18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BC">
          <w:rPr>
            <w:noProof/>
          </w:rPr>
          <w:t>2</w:t>
        </w:r>
        <w:r>
          <w:fldChar w:fldCharType="end"/>
        </w:r>
      </w:p>
    </w:sdtContent>
  </w:sdt>
  <w:p w:rsidR="00FB18D4" w:rsidRDefault="00FB18D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01" w:rsidRDefault="002F74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7401"/>
    <w:rsid w:val="00322635"/>
    <w:rsid w:val="00383C4D"/>
    <w:rsid w:val="003955F4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737BC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9C7B80"/>
    <w:rsid w:val="009F3F5B"/>
    <w:rsid w:val="00A24EB9"/>
    <w:rsid w:val="00A333F8"/>
    <w:rsid w:val="00B0593F"/>
    <w:rsid w:val="00B562C1"/>
    <w:rsid w:val="00B63641"/>
    <w:rsid w:val="00BA4658"/>
    <w:rsid w:val="00BD2261"/>
    <w:rsid w:val="00CA396B"/>
    <w:rsid w:val="00CC4111"/>
    <w:rsid w:val="00CF25B5"/>
    <w:rsid w:val="00CF3559"/>
    <w:rsid w:val="00D36F39"/>
    <w:rsid w:val="00DD4140"/>
    <w:rsid w:val="00E03E77"/>
    <w:rsid w:val="00E06FAE"/>
    <w:rsid w:val="00E11B07"/>
    <w:rsid w:val="00E41E47"/>
    <w:rsid w:val="00E45F4B"/>
    <w:rsid w:val="00E64EDE"/>
    <w:rsid w:val="00E727C9"/>
    <w:rsid w:val="00F63BDF"/>
    <w:rsid w:val="00F6548D"/>
    <w:rsid w:val="00F737E5"/>
    <w:rsid w:val="00F825D0"/>
    <w:rsid w:val="00FB18D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0456-FCF1-4595-943E-F4BAEBBF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2023-02-28T12:22:00Z</cp:lastPrinted>
  <dcterms:created xsi:type="dcterms:W3CDTF">2023-03-21T09:51:00Z</dcterms:created>
  <dcterms:modified xsi:type="dcterms:W3CDTF">2023-03-21T09:51:00Z</dcterms:modified>
</cp:coreProperties>
</file>