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4A579A" w:rsidP="004A579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473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22.01.2024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47392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473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Default="00F66593" w:rsidP="00F66593">
      <w:pPr>
        <w:jc w:val="center"/>
        <w:rPr>
          <w:rFonts w:ascii="PT Astra Serif" w:hAnsi="PT Astra Serif" w:cs="PT Astra Serif"/>
          <w:sz w:val="28"/>
          <w:szCs w:val="28"/>
        </w:rPr>
      </w:pPr>
      <w:r w:rsidRPr="00F66593">
        <w:rPr>
          <w:rFonts w:ascii="PT Astra Serif" w:hAnsi="PT Astra Serif"/>
          <w:b/>
          <w:sz w:val="28"/>
          <w:szCs w:val="28"/>
        </w:rPr>
        <w:t xml:space="preserve">Об утверждении Плана проведения профилактических визитов </w:t>
      </w:r>
      <w:r w:rsidR="00C87591">
        <w:rPr>
          <w:rFonts w:ascii="PT Astra Serif" w:hAnsi="PT Astra Serif"/>
          <w:b/>
          <w:sz w:val="28"/>
          <w:szCs w:val="28"/>
        </w:rPr>
        <w:t xml:space="preserve">в рамках муниципального земельного контроля </w:t>
      </w:r>
      <w:r w:rsidR="00C34F6E">
        <w:rPr>
          <w:rFonts w:ascii="PT Astra Serif" w:hAnsi="PT Astra Serif"/>
          <w:b/>
          <w:sz w:val="28"/>
          <w:szCs w:val="28"/>
        </w:rPr>
        <w:t>на 2024</w:t>
      </w:r>
      <w:r w:rsidRPr="00F66593">
        <w:rPr>
          <w:rFonts w:ascii="PT Astra Serif" w:hAnsi="PT Astra Serif"/>
          <w:b/>
          <w:sz w:val="28"/>
          <w:szCs w:val="28"/>
        </w:rPr>
        <w:t xml:space="preserve"> год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66593" w:rsidRPr="00F66593" w:rsidRDefault="00F66593" w:rsidP="00F6659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66593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Положением о муниципальном земельном контроле в границах муниципального образования Плавский район, утвержденным </w:t>
      </w:r>
      <w:r w:rsidR="00C87591">
        <w:rPr>
          <w:rFonts w:ascii="PT Astra Serif" w:hAnsi="PT Astra Serif"/>
          <w:sz w:val="28"/>
          <w:szCs w:val="28"/>
          <w:lang w:eastAsia="ru-RU"/>
        </w:rPr>
        <w:t>решением Собрания</w:t>
      </w:r>
      <w:r w:rsidRPr="00F66593">
        <w:rPr>
          <w:rFonts w:ascii="PT Astra Serif" w:hAnsi="PT Astra Serif"/>
          <w:sz w:val="28"/>
          <w:szCs w:val="28"/>
          <w:lang w:eastAsia="ru-RU"/>
        </w:rPr>
        <w:t xml:space="preserve"> представителей муниципального образования Плавский район от 29.09.2021 № 43/261, Положением о муниципальном земельном контроле в границах муниципального образования город Плавск Плавского района, утвержденным </w:t>
      </w:r>
      <w:r w:rsidR="00C87591">
        <w:rPr>
          <w:rFonts w:ascii="PT Astra Serif" w:hAnsi="PT Astra Serif"/>
          <w:sz w:val="28"/>
          <w:szCs w:val="28"/>
          <w:lang w:eastAsia="ru-RU"/>
        </w:rPr>
        <w:t>решением Собрания</w:t>
      </w:r>
      <w:r w:rsidRPr="00F66593">
        <w:rPr>
          <w:rFonts w:ascii="PT Astra Serif" w:hAnsi="PT Astra Serif"/>
          <w:sz w:val="28"/>
          <w:szCs w:val="28"/>
          <w:lang w:eastAsia="ru-RU"/>
        </w:rPr>
        <w:t xml:space="preserve"> депутатов муниципального образования город Плавск Плавского района от 29.09.2021 № 40/202, на основании статьи 24 Устава муниципального образования</w:t>
      </w:r>
      <w:r w:rsidR="00312C14">
        <w:rPr>
          <w:rFonts w:ascii="PT Astra Serif" w:hAnsi="PT Astra Serif"/>
          <w:sz w:val="28"/>
          <w:szCs w:val="28"/>
          <w:lang w:eastAsia="ru-RU"/>
        </w:rPr>
        <w:t xml:space="preserve"> город Плавск Плавского района</w:t>
      </w:r>
      <w:r w:rsidR="004A69A7">
        <w:rPr>
          <w:rFonts w:ascii="PT Astra Serif" w:hAnsi="PT Astra Serif"/>
          <w:sz w:val="28"/>
          <w:szCs w:val="28"/>
          <w:lang w:eastAsia="ru-RU"/>
        </w:rPr>
        <w:t>,</w:t>
      </w:r>
      <w:r w:rsidR="004A69A7" w:rsidRPr="004A69A7">
        <w:t xml:space="preserve"> </w:t>
      </w:r>
      <w:r w:rsidR="004A69A7" w:rsidRPr="004A69A7">
        <w:rPr>
          <w:rFonts w:ascii="PT Astra Serif" w:hAnsi="PT Astra Serif"/>
          <w:sz w:val="28"/>
          <w:szCs w:val="28"/>
          <w:lang w:eastAsia="ru-RU"/>
        </w:rPr>
        <w:t xml:space="preserve">статей 34, 41 Устава муниципального образования Плавский район администрация муниципального образования Плавский район </w:t>
      </w:r>
      <w:r w:rsidR="00312C1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66593">
        <w:rPr>
          <w:rFonts w:ascii="PT Astra Serif" w:hAnsi="PT Astra Serif"/>
          <w:sz w:val="28"/>
          <w:szCs w:val="28"/>
          <w:lang w:eastAsia="ru-RU"/>
        </w:rPr>
        <w:t xml:space="preserve">администрация муниципального образования Плавский район </w:t>
      </w:r>
      <w:r w:rsidRPr="00F66593">
        <w:rPr>
          <w:rFonts w:ascii="PT Astra Serif" w:hAnsi="PT Astra Serif"/>
          <w:b/>
          <w:sz w:val="28"/>
          <w:szCs w:val="28"/>
          <w:lang w:eastAsia="ru-RU"/>
        </w:rPr>
        <w:t>ПОСТАНОВЛЯЕТ</w:t>
      </w:r>
      <w:r w:rsidRPr="00F66593">
        <w:rPr>
          <w:rFonts w:ascii="PT Astra Serif" w:hAnsi="PT Astra Serif"/>
          <w:sz w:val="28"/>
          <w:szCs w:val="28"/>
          <w:lang w:eastAsia="ru-RU"/>
        </w:rPr>
        <w:t xml:space="preserve">: </w:t>
      </w:r>
    </w:p>
    <w:p w:rsidR="00F66593" w:rsidRPr="00F66593" w:rsidRDefault="00F66593" w:rsidP="00F66593">
      <w:pPr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66593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1. Утвердить План проведения профилактических визитов </w:t>
      </w:r>
      <w:r w:rsidR="00C87591" w:rsidRPr="00C87591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в рамках муниципального земельного контроля </w:t>
      </w:r>
      <w:r w:rsidR="00C34F6E">
        <w:rPr>
          <w:rFonts w:ascii="PT Astra Serif" w:hAnsi="PT Astra Serif"/>
          <w:bCs/>
          <w:color w:val="000000"/>
          <w:sz w:val="28"/>
          <w:szCs w:val="28"/>
          <w:lang w:eastAsia="ru-RU"/>
        </w:rPr>
        <w:t>на 2024</w:t>
      </w:r>
      <w:r w:rsidRPr="00F66593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год (Приложение).</w:t>
      </w:r>
    </w:p>
    <w:p w:rsidR="00F66593" w:rsidRPr="00F66593" w:rsidRDefault="00F66593" w:rsidP="00F66593">
      <w:pPr>
        <w:suppressAutoHyphens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66593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2. Разместить План проведения профилактических визитов </w:t>
      </w:r>
      <w:r w:rsidR="00C87591" w:rsidRPr="00C87591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в рамках муниципального земельного контроля </w:t>
      </w:r>
      <w:r w:rsidR="00C34F6E">
        <w:rPr>
          <w:rFonts w:ascii="PT Astra Serif" w:hAnsi="PT Astra Serif"/>
          <w:bCs/>
          <w:color w:val="000000"/>
          <w:sz w:val="28"/>
          <w:szCs w:val="28"/>
          <w:lang w:eastAsia="ru-RU"/>
        </w:rPr>
        <w:t>на 2024</w:t>
      </w:r>
      <w:r w:rsidRPr="00F66593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год на официальном сайте муниципального образования Плавский район.</w:t>
      </w:r>
    </w:p>
    <w:p w:rsidR="00115CE3" w:rsidRPr="00F66593" w:rsidRDefault="00F66593" w:rsidP="00F66593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F66593">
        <w:rPr>
          <w:rFonts w:ascii="PT Astra Serif" w:hAnsi="PT Astra Serif"/>
          <w:bCs/>
          <w:color w:val="000000"/>
          <w:sz w:val="28"/>
          <w:szCs w:val="28"/>
          <w:lang w:eastAsia="ru-RU"/>
        </w:rPr>
        <w:t>3. 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A579A" w:rsidRDefault="004A57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1"/>
        <w:gridCol w:w="2483"/>
        <w:gridCol w:w="3000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4A579A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F66593" w:rsidRDefault="00F66593" w:rsidP="00F66593">
      <w:pPr>
        <w:suppressAutoHyphens w:val="0"/>
        <w:ind w:right="-1"/>
        <w:jc w:val="both"/>
        <w:rPr>
          <w:rFonts w:ascii="PT Astra Serif" w:hAnsi="PT Astra Serif"/>
          <w:lang w:eastAsia="ru-RU"/>
        </w:rPr>
      </w:pPr>
    </w:p>
    <w:p w:rsidR="00F66593" w:rsidRPr="00F66593" w:rsidRDefault="00F66593" w:rsidP="00F66593">
      <w:pPr>
        <w:suppressAutoHyphens w:val="0"/>
        <w:ind w:right="-1"/>
        <w:jc w:val="both"/>
        <w:rPr>
          <w:rFonts w:ascii="PT Astra Serif" w:hAnsi="PT Astra Serif"/>
          <w:lang w:eastAsia="ru-RU"/>
        </w:rPr>
      </w:pPr>
      <w:r w:rsidRPr="00F66593">
        <w:rPr>
          <w:rFonts w:ascii="PT Astra Serif" w:hAnsi="PT Astra Serif"/>
          <w:lang w:eastAsia="ru-RU"/>
        </w:rPr>
        <w:t>Исп.: Нагорная Анна Сергеевна</w:t>
      </w:r>
    </w:p>
    <w:p w:rsidR="004A579A" w:rsidRDefault="00F66593" w:rsidP="00F66593">
      <w:pPr>
        <w:suppressAutoHyphens w:val="0"/>
        <w:jc w:val="both"/>
        <w:rPr>
          <w:rFonts w:ascii="PT Astra Serif" w:hAnsi="PT Astra Serif"/>
          <w:lang w:eastAsia="ru-RU"/>
        </w:rPr>
      </w:pPr>
      <w:r w:rsidRPr="00F66593">
        <w:rPr>
          <w:rFonts w:ascii="PT Astra Serif" w:hAnsi="PT Astra Serif"/>
          <w:lang w:eastAsia="ru-RU"/>
        </w:rPr>
        <w:t>Тел.:  8 (48752) 2-17-84</w:t>
      </w:r>
    </w:p>
    <w:p w:rsidR="004A579A" w:rsidRDefault="004A579A" w:rsidP="00F66593">
      <w:pPr>
        <w:suppressAutoHyphens w:val="0"/>
        <w:jc w:val="both"/>
        <w:rPr>
          <w:rFonts w:ascii="PT Astra Serif" w:hAnsi="PT Astra Serif"/>
          <w:lang w:eastAsia="ru-RU"/>
        </w:rPr>
        <w:sectPr w:rsidR="004A579A" w:rsidSect="002561D1">
          <w:headerReference w:type="default" r:id="rId9"/>
          <w:pgSz w:w="11906" w:h="16838"/>
          <w:pgMar w:top="567" w:right="707" w:bottom="1134" w:left="1701" w:header="0" w:footer="720" w:gutter="0"/>
          <w:cols w:space="720"/>
          <w:titlePg/>
          <w:docGrid w:linePitch="360"/>
        </w:sectPr>
      </w:pPr>
    </w:p>
    <w:p w:rsidR="00F66593" w:rsidRPr="00F66593" w:rsidRDefault="00F66593" w:rsidP="00F66593">
      <w:pPr>
        <w:suppressAutoHyphens w:val="0"/>
        <w:jc w:val="both"/>
        <w:rPr>
          <w:rFonts w:ascii="PT Astra Serif" w:hAnsi="PT Astra Serif"/>
          <w:lang w:eastAsia="ru-RU"/>
        </w:rPr>
      </w:pPr>
    </w:p>
    <w:p w:rsidR="004A579A" w:rsidRDefault="00F66593" w:rsidP="004A579A">
      <w:pPr>
        <w:suppressAutoHyphens w:val="0"/>
        <w:ind w:left="5103"/>
        <w:jc w:val="center"/>
        <w:rPr>
          <w:rFonts w:ascii="PT Astra Serif" w:hAnsi="PT Astra Serif"/>
          <w:lang w:eastAsia="ru-RU"/>
        </w:rPr>
      </w:pPr>
      <w:r w:rsidRPr="00F66593">
        <w:rPr>
          <w:rFonts w:ascii="PT Astra Serif" w:hAnsi="PT Astra Serif"/>
          <w:lang w:eastAsia="ru-RU"/>
        </w:rPr>
        <w:t>Приложение</w:t>
      </w:r>
    </w:p>
    <w:p w:rsidR="00F66593" w:rsidRPr="00F66593" w:rsidRDefault="00F66593" w:rsidP="004A579A">
      <w:pPr>
        <w:suppressAutoHyphens w:val="0"/>
        <w:ind w:left="5103"/>
        <w:jc w:val="center"/>
        <w:rPr>
          <w:rFonts w:ascii="PT Astra Serif" w:hAnsi="PT Astra Serif"/>
          <w:lang w:eastAsia="ru-RU"/>
        </w:rPr>
      </w:pPr>
      <w:r w:rsidRPr="00F66593">
        <w:rPr>
          <w:rFonts w:ascii="PT Astra Serif" w:hAnsi="PT Astra Serif"/>
          <w:lang w:eastAsia="ru-RU"/>
        </w:rPr>
        <w:t>к постановлению администрации</w:t>
      </w:r>
    </w:p>
    <w:p w:rsidR="004A579A" w:rsidRDefault="00F66593" w:rsidP="004A579A">
      <w:pPr>
        <w:suppressAutoHyphens w:val="0"/>
        <w:ind w:left="5103"/>
        <w:jc w:val="center"/>
        <w:rPr>
          <w:rFonts w:ascii="PT Astra Serif" w:hAnsi="PT Astra Serif"/>
          <w:lang w:eastAsia="ru-RU"/>
        </w:rPr>
      </w:pPr>
      <w:r w:rsidRPr="00F66593">
        <w:rPr>
          <w:rFonts w:ascii="PT Astra Serif" w:hAnsi="PT Astra Serif"/>
          <w:lang w:eastAsia="ru-RU"/>
        </w:rPr>
        <w:t>муниципального образования</w:t>
      </w:r>
    </w:p>
    <w:p w:rsidR="00F66593" w:rsidRPr="00F66593" w:rsidRDefault="00F66593" w:rsidP="004A579A">
      <w:pPr>
        <w:suppressAutoHyphens w:val="0"/>
        <w:ind w:left="5103"/>
        <w:jc w:val="center"/>
        <w:rPr>
          <w:rFonts w:ascii="PT Astra Serif" w:hAnsi="PT Astra Serif"/>
          <w:lang w:eastAsia="ru-RU"/>
        </w:rPr>
      </w:pPr>
      <w:r w:rsidRPr="00F66593">
        <w:rPr>
          <w:rFonts w:ascii="PT Astra Serif" w:hAnsi="PT Astra Serif"/>
          <w:lang w:eastAsia="ru-RU"/>
        </w:rPr>
        <w:t>Плавский район</w:t>
      </w:r>
    </w:p>
    <w:p w:rsidR="00F66593" w:rsidRPr="00F66593" w:rsidRDefault="00B47392" w:rsidP="004A579A">
      <w:pPr>
        <w:suppressAutoHyphens w:val="0"/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о</w:t>
      </w:r>
      <w:r w:rsidR="00F66593" w:rsidRPr="00F66593">
        <w:rPr>
          <w:rFonts w:ascii="PT Astra Serif" w:hAnsi="PT Astra Serif"/>
          <w:lang w:eastAsia="ru-RU"/>
        </w:rPr>
        <w:t>т</w:t>
      </w:r>
      <w:r>
        <w:rPr>
          <w:rFonts w:ascii="PT Astra Serif" w:hAnsi="PT Astra Serif"/>
          <w:lang w:eastAsia="ru-RU"/>
        </w:rPr>
        <w:t xml:space="preserve"> 22.01.204 №26</w:t>
      </w:r>
      <w:bookmarkStart w:id="0" w:name="_GoBack"/>
      <w:bookmarkEnd w:id="0"/>
    </w:p>
    <w:p w:rsidR="00F66593" w:rsidRPr="00F66593" w:rsidRDefault="00F66593" w:rsidP="00C87591">
      <w:pPr>
        <w:suppressAutoHyphens w:val="0"/>
        <w:rPr>
          <w:rFonts w:ascii="PT Astra Serif" w:hAnsi="PT Astra Serif"/>
          <w:lang w:eastAsia="ru-RU"/>
        </w:rPr>
      </w:pPr>
    </w:p>
    <w:p w:rsidR="00F66593" w:rsidRPr="00F66593" w:rsidRDefault="00F66593" w:rsidP="00F66593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66593" w:rsidRPr="00F66593" w:rsidRDefault="00F66593" w:rsidP="00F6659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66593">
        <w:rPr>
          <w:rFonts w:ascii="PT Astra Serif" w:hAnsi="PT Astra Serif"/>
          <w:b/>
          <w:sz w:val="28"/>
          <w:szCs w:val="28"/>
          <w:lang w:eastAsia="ru-RU"/>
        </w:rPr>
        <w:t xml:space="preserve">План проведения профилактических визитов </w:t>
      </w:r>
      <w:r w:rsidR="00C87591" w:rsidRPr="00C87591">
        <w:rPr>
          <w:rFonts w:ascii="PT Astra Serif" w:hAnsi="PT Astra Serif"/>
          <w:b/>
          <w:sz w:val="28"/>
          <w:szCs w:val="28"/>
          <w:lang w:eastAsia="ru-RU"/>
        </w:rPr>
        <w:t xml:space="preserve">в рамках муниципального земельного контроля </w:t>
      </w:r>
      <w:r w:rsidR="00C34F6E">
        <w:rPr>
          <w:rFonts w:ascii="PT Astra Serif" w:hAnsi="PT Astra Serif"/>
          <w:b/>
          <w:sz w:val="28"/>
          <w:szCs w:val="28"/>
          <w:lang w:eastAsia="ru-RU"/>
        </w:rPr>
        <w:t>на 2024</w:t>
      </w:r>
      <w:r w:rsidRPr="00F66593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F66593" w:rsidRPr="00F66593" w:rsidRDefault="00F66593" w:rsidP="00F6659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685"/>
        <w:gridCol w:w="1985"/>
        <w:gridCol w:w="1417"/>
      </w:tblGrid>
      <w:tr w:rsidR="00F66593" w:rsidRPr="00312C14" w:rsidTr="004A579A">
        <w:tc>
          <w:tcPr>
            <w:tcW w:w="568" w:type="dxa"/>
          </w:tcPr>
          <w:p w:rsidR="00F66593" w:rsidRPr="00312C14" w:rsidRDefault="00F66593" w:rsidP="00F66593">
            <w:pPr>
              <w:suppressAutoHyphens w:val="0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4A579A" w:rsidRDefault="00F66593" w:rsidP="004A579A">
            <w:pPr>
              <w:suppressAutoHyphens w:val="0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ФИО контролируемого лица,</w:t>
            </w:r>
            <w:r w:rsidR="004A579A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</w:t>
            </w:r>
          </w:p>
          <w:p w:rsidR="00F66593" w:rsidRPr="00312C14" w:rsidRDefault="00F66593" w:rsidP="004A579A">
            <w:pPr>
              <w:suppressAutoHyphens w:val="0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ЮЛ (ИП)</w:t>
            </w:r>
          </w:p>
        </w:tc>
        <w:tc>
          <w:tcPr>
            <w:tcW w:w="3685" w:type="dxa"/>
          </w:tcPr>
          <w:p w:rsidR="00F66593" w:rsidRPr="00312C14" w:rsidRDefault="00F66593" w:rsidP="00F66593">
            <w:pPr>
              <w:suppressAutoHyphens w:val="0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Адрес</w:t>
            </w:r>
          </w:p>
          <w:p w:rsidR="00F66593" w:rsidRPr="00312C14" w:rsidRDefault="00F66593" w:rsidP="00F66593">
            <w:pPr>
              <w:suppressAutoHyphens w:val="0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земельного участка</w:t>
            </w:r>
          </w:p>
        </w:tc>
        <w:tc>
          <w:tcPr>
            <w:tcW w:w="1985" w:type="dxa"/>
          </w:tcPr>
          <w:p w:rsidR="00F66593" w:rsidRPr="00312C14" w:rsidRDefault="00F66593" w:rsidP="003F5F26">
            <w:pPr>
              <w:suppressAutoHyphens w:val="0"/>
              <w:ind w:right="-108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Кадастровый номер</w:t>
            </w:r>
          </w:p>
          <w:p w:rsidR="00F66593" w:rsidRPr="00312C14" w:rsidRDefault="00F66593" w:rsidP="00F66593">
            <w:pPr>
              <w:suppressAutoHyphens w:val="0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земельного участка</w:t>
            </w:r>
          </w:p>
        </w:tc>
        <w:tc>
          <w:tcPr>
            <w:tcW w:w="1417" w:type="dxa"/>
          </w:tcPr>
          <w:p w:rsidR="00F66593" w:rsidRPr="00312C14" w:rsidRDefault="00F66593" w:rsidP="00F66593">
            <w:pPr>
              <w:suppressAutoHyphens w:val="0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Месяц</w:t>
            </w:r>
          </w:p>
          <w:p w:rsidR="00F66593" w:rsidRPr="00312C14" w:rsidRDefault="00F66593" w:rsidP="004A579A">
            <w:pPr>
              <w:suppressAutoHyphens w:val="0"/>
              <w:ind w:left="-10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проведения</w:t>
            </w:r>
          </w:p>
        </w:tc>
      </w:tr>
      <w:tr w:rsidR="00F66593" w:rsidRPr="00312C14" w:rsidTr="004A579A">
        <w:trPr>
          <w:trHeight w:val="928"/>
        </w:trPr>
        <w:tc>
          <w:tcPr>
            <w:tcW w:w="568" w:type="dxa"/>
          </w:tcPr>
          <w:p w:rsidR="00F66593" w:rsidRPr="00312C14" w:rsidRDefault="00F66593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F66593" w:rsidRPr="00312C14" w:rsidRDefault="00AD23BD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Саможенкова Юлия Олеговна</w:t>
            </w:r>
            <w:r w:rsidR="00F66593"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,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12.06.1987</w:t>
            </w:r>
          </w:p>
        </w:tc>
        <w:tc>
          <w:tcPr>
            <w:tcW w:w="3685" w:type="dxa"/>
          </w:tcPr>
          <w:p w:rsidR="00F66593" w:rsidRPr="00312C14" w:rsidRDefault="00AD23BD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обл. Тульская</w:t>
            </w:r>
            <w:r w:rsidR="00F66593"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,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р-н </w:t>
            </w:r>
            <w:r w:rsidR="00F66593"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Плавский, МО г. Плавск, г. Плавск, ул.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Береговая, д.13</w:t>
            </w:r>
          </w:p>
          <w:p w:rsidR="00367F9C" w:rsidRPr="00312C14" w:rsidRDefault="00367F9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  <w:p w:rsidR="00367F9C" w:rsidRPr="00312C14" w:rsidRDefault="00367F9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Тульская область, МО г. Плавск Плавского района, г. Плавск, ул. Береговая, д.13</w:t>
            </w:r>
          </w:p>
        </w:tc>
        <w:tc>
          <w:tcPr>
            <w:tcW w:w="1985" w:type="dxa"/>
          </w:tcPr>
          <w:p w:rsidR="00F66593" w:rsidRPr="00312C14" w:rsidRDefault="000C569E" w:rsidP="004A579A">
            <w:pPr>
              <w:suppressAutoHyphens w:val="0"/>
              <w:ind w:left="-10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71:17:030203:</w:t>
            </w:r>
            <w:r w:rsidR="00AD23BD"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19</w:t>
            </w:r>
          </w:p>
          <w:p w:rsidR="00367F9C" w:rsidRPr="00312C14" w:rsidRDefault="00367F9C" w:rsidP="004A579A">
            <w:pPr>
              <w:suppressAutoHyphens w:val="0"/>
              <w:ind w:left="-10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  <w:p w:rsidR="00367F9C" w:rsidRPr="00312C14" w:rsidRDefault="00367F9C" w:rsidP="004A579A">
            <w:pPr>
              <w:suppressAutoHyphens w:val="0"/>
              <w:ind w:left="-10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  <w:p w:rsidR="00367F9C" w:rsidRPr="00312C14" w:rsidRDefault="00367F9C" w:rsidP="004A579A">
            <w:pPr>
              <w:suppressAutoHyphens w:val="0"/>
              <w:ind w:left="-10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  <w:p w:rsidR="00AD23BD" w:rsidRPr="00312C14" w:rsidRDefault="00367F9C" w:rsidP="004A579A">
            <w:pPr>
              <w:suppressAutoHyphens w:val="0"/>
              <w:ind w:left="-10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71:17:030203:1495</w:t>
            </w:r>
          </w:p>
        </w:tc>
        <w:tc>
          <w:tcPr>
            <w:tcW w:w="1417" w:type="dxa"/>
          </w:tcPr>
          <w:p w:rsidR="00F66593" w:rsidRPr="00312C14" w:rsidRDefault="00367F9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ф</w:t>
            </w:r>
            <w:r w:rsidR="00C34F6E"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евраль</w:t>
            </w:r>
          </w:p>
          <w:p w:rsidR="00367F9C" w:rsidRPr="00312C14" w:rsidRDefault="00367F9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  <w:p w:rsidR="00367F9C" w:rsidRPr="00312C14" w:rsidRDefault="00367F9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  <w:p w:rsidR="00367F9C" w:rsidRPr="00312C14" w:rsidRDefault="00367F9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  <w:p w:rsidR="00367F9C" w:rsidRPr="00312C14" w:rsidRDefault="00367F9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февраль</w:t>
            </w:r>
          </w:p>
        </w:tc>
      </w:tr>
      <w:tr w:rsidR="000C569E" w:rsidRPr="00312C14" w:rsidTr="004A579A">
        <w:trPr>
          <w:trHeight w:val="1097"/>
        </w:trPr>
        <w:tc>
          <w:tcPr>
            <w:tcW w:w="568" w:type="dxa"/>
          </w:tcPr>
          <w:p w:rsidR="000C569E" w:rsidRPr="00312C14" w:rsidRDefault="000C569E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0C569E" w:rsidRPr="00312C14" w:rsidRDefault="00AD23BD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Саможенков Валерий Андреевич, 27.04.1986</w:t>
            </w:r>
          </w:p>
        </w:tc>
        <w:tc>
          <w:tcPr>
            <w:tcW w:w="3685" w:type="dxa"/>
          </w:tcPr>
          <w:p w:rsidR="00367F9C" w:rsidRPr="00312C14" w:rsidRDefault="00AD23BD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обл. Тульская, р-н Плавский, МО г. Плавск, г. Плавск, ул. Береговая, д.13</w:t>
            </w:r>
          </w:p>
          <w:p w:rsidR="00367F9C" w:rsidRPr="00312C14" w:rsidRDefault="00367F9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  <w:p w:rsidR="000C569E" w:rsidRPr="00312C14" w:rsidRDefault="00367F9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Тульская область, МО г. Плавск Плавского района, г. Плавск, ул. Береговая, д.13</w:t>
            </w:r>
          </w:p>
        </w:tc>
        <w:tc>
          <w:tcPr>
            <w:tcW w:w="1985" w:type="dxa"/>
          </w:tcPr>
          <w:p w:rsidR="00367F9C" w:rsidRPr="00312C14" w:rsidRDefault="000C569E" w:rsidP="004A579A">
            <w:pPr>
              <w:ind w:left="-10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</w:t>
            </w:r>
            <w:r w:rsidR="00AD23BD" w:rsidRPr="00312C14">
              <w:rPr>
                <w:rFonts w:ascii="PT Astra Serif" w:hAnsi="PT Astra Serif"/>
                <w:sz w:val="23"/>
                <w:szCs w:val="23"/>
              </w:rPr>
              <w:t>19</w:t>
            </w:r>
          </w:p>
          <w:p w:rsidR="00367F9C" w:rsidRPr="00312C14" w:rsidRDefault="00367F9C" w:rsidP="004A579A">
            <w:pPr>
              <w:ind w:left="-10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367F9C" w:rsidRPr="00312C14" w:rsidRDefault="00367F9C" w:rsidP="004A579A">
            <w:pPr>
              <w:ind w:left="-10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367F9C" w:rsidRPr="00312C14" w:rsidRDefault="00367F9C" w:rsidP="004A579A">
            <w:pPr>
              <w:ind w:left="-10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0C569E" w:rsidRPr="00312C14" w:rsidRDefault="00367F9C" w:rsidP="004A579A">
            <w:pPr>
              <w:ind w:left="-10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71:17:030203:1495</w:t>
            </w:r>
          </w:p>
          <w:p w:rsidR="00AD23BD" w:rsidRPr="00312C14" w:rsidRDefault="00AD23BD" w:rsidP="004A579A">
            <w:pPr>
              <w:ind w:left="-10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417" w:type="dxa"/>
          </w:tcPr>
          <w:p w:rsidR="000C569E" w:rsidRPr="00312C14" w:rsidRDefault="00367F9C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</w:t>
            </w:r>
            <w:r w:rsidR="000C569E" w:rsidRPr="00312C14">
              <w:rPr>
                <w:rFonts w:ascii="PT Astra Serif" w:hAnsi="PT Astra Serif"/>
                <w:sz w:val="23"/>
                <w:szCs w:val="23"/>
              </w:rPr>
              <w:t>евраль</w:t>
            </w:r>
          </w:p>
          <w:p w:rsidR="00367F9C" w:rsidRPr="00312C14" w:rsidRDefault="00367F9C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367F9C" w:rsidRPr="00312C14" w:rsidRDefault="00367F9C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367F9C" w:rsidRPr="00312C14" w:rsidRDefault="00367F9C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  <w:p w:rsidR="00367F9C" w:rsidRPr="00312C14" w:rsidRDefault="00367F9C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0C569E" w:rsidRPr="00312C14" w:rsidTr="004A579A">
        <w:tc>
          <w:tcPr>
            <w:tcW w:w="568" w:type="dxa"/>
          </w:tcPr>
          <w:p w:rsidR="000C569E" w:rsidRPr="00312C14" w:rsidRDefault="000C569E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0C569E" w:rsidRPr="00312C14" w:rsidRDefault="00AD23BD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Костиков Геннадий Викторович, 24.01.1954</w:t>
            </w:r>
          </w:p>
        </w:tc>
        <w:tc>
          <w:tcPr>
            <w:tcW w:w="3685" w:type="dxa"/>
          </w:tcPr>
          <w:p w:rsidR="000C569E" w:rsidRPr="00312C14" w:rsidRDefault="001B18FC" w:rsidP="004A579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Местоположение установлено относительно ориентира, расположенного в границах участка, ориентир -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жилой дом, почтовый адрес ориентира: обл. Тульская, р-н Плавский, г. Плавск, МО г. Плавск, ул.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="00AD23BD"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Береговая, д.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85" w:type="dxa"/>
          </w:tcPr>
          <w:p w:rsidR="000C569E" w:rsidRPr="00312C14" w:rsidRDefault="000C569E" w:rsidP="004A579A">
            <w:pPr>
              <w:ind w:left="-10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</w:t>
            </w:r>
            <w:r w:rsidR="00AD23BD" w:rsidRPr="00312C14">
              <w:rPr>
                <w:rFonts w:ascii="PT Astra Serif" w:hAnsi="PT Astra Serif"/>
                <w:sz w:val="23"/>
                <w:szCs w:val="23"/>
              </w:rPr>
              <w:t>70</w:t>
            </w:r>
          </w:p>
        </w:tc>
        <w:tc>
          <w:tcPr>
            <w:tcW w:w="1417" w:type="dxa"/>
          </w:tcPr>
          <w:p w:rsidR="000C569E" w:rsidRPr="00312C14" w:rsidRDefault="000C569E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0C569E" w:rsidRPr="00312C14" w:rsidTr="004A579A">
        <w:tc>
          <w:tcPr>
            <w:tcW w:w="568" w:type="dxa"/>
          </w:tcPr>
          <w:p w:rsidR="000C569E" w:rsidRPr="00312C14" w:rsidRDefault="000C569E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0C569E" w:rsidRPr="00312C14" w:rsidRDefault="00AD23BD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Костиков Геннадий Викторович, 24.01.1954</w:t>
            </w:r>
          </w:p>
        </w:tc>
        <w:tc>
          <w:tcPr>
            <w:tcW w:w="3685" w:type="dxa"/>
          </w:tcPr>
          <w:p w:rsidR="000C569E" w:rsidRPr="00312C14" w:rsidRDefault="001B18F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Российская Федерация, Тульская область, Плавский район, г. Плавск, ул. Береговая, д. 6 (правая)</w:t>
            </w:r>
          </w:p>
        </w:tc>
        <w:tc>
          <w:tcPr>
            <w:tcW w:w="1985" w:type="dxa"/>
          </w:tcPr>
          <w:p w:rsidR="000C569E" w:rsidRPr="00312C14" w:rsidRDefault="000C569E" w:rsidP="004A579A">
            <w:pPr>
              <w:ind w:left="-10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</w:t>
            </w:r>
            <w:r w:rsidR="00AD23BD" w:rsidRPr="00312C14">
              <w:rPr>
                <w:rFonts w:ascii="PT Astra Serif" w:hAnsi="PT Astra Serif"/>
                <w:sz w:val="23"/>
                <w:szCs w:val="23"/>
              </w:rPr>
              <w:t>1520</w:t>
            </w:r>
          </w:p>
        </w:tc>
        <w:tc>
          <w:tcPr>
            <w:tcW w:w="1417" w:type="dxa"/>
          </w:tcPr>
          <w:p w:rsidR="000C569E" w:rsidRPr="00312C14" w:rsidRDefault="000C569E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9D6349" w:rsidRPr="00312C14" w:rsidTr="004A579A">
        <w:tc>
          <w:tcPr>
            <w:tcW w:w="568" w:type="dxa"/>
          </w:tcPr>
          <w:p w:rsidR="009D6349" w:rsidRPr="00312C14" w:rsidRDefault="009D6349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9D6349" w:rsidRPr="00312C14" w:rsidRDefault="009D6349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Гапеев Николай Константинович, 12.04.1942</w:t>
            </w:r>
          </w:p>
        </w:tc>
        <w:tc>
          <w:tcPr>
            <w:tcW w:w="3685" w:type="dxa"/>
          </w:tcPr>
          <w:p w:rsidR="009D6349" w:rsidRPr="00312C14" w:rsidRDefault="009D6349" w:rsidP="004A579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Местоположение установлено относительно ориентира, расположенного в границах участка, ориентир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жилой дом, почтовый адрес ориентира: Тульская область, р-н Плавский, г Плавск, ул. Береговая, д 29-а</w:t>
            </w:r>
          </w:p>
        </w:tc>
        <w:tc>
          <w:tcPr>
            <w:tcW w:w="1985" w:type="dxa"/>
          </w:tcPr>
          <w:p w:rsidR="009D6349" w:rsidRPr="00312C14" w:rsidRDefault="009D6349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71:17:030203:253</w:t>
            </w:r>
          </w:p>
        </w:tc>
        <w:tc>
          <w:tcPr>
            <w:tcW w:w="1417" w:type="dxa"/>
          </w:tcPr>
          <w:p w:rsidR="009D6349" w:rsidRPr="00312C14" w:rsidRDefault="009D6349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9D6349" w:rsidRPr="00312C14" w:rsidTr="004A579A">
        <w:tc>
          <w:tcPr>
            <w:tcW w:w="568" w:type="dxa"/>
          </w:tcPr>
          <w:p w:rsidR="009D6349" w:rsidRPr="00312C14" w:rsidRDefault="009D6349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9D6349" w:rsidRPr="00312C14" w:rsidRDefault="009D6349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Лобанок Зоя Никитична, 18.11.1950</w:t>
            </w:r>
          </w:p>
        </w:tc>
        <w:tc>
          <w:tcPr>
            <w:tcW w:w="3685" w:type="dxa"/>
          </w:tcPr>
          <w:p w:rsidR="009D6349" w:rsidRPr="00312C14" w:rsidRDefault="009D6349" w:rsidP="004A579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Местоположение установлено относительно ориентира, расположенного в границах участка, ориентир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жилой дом, почтовый адрес ориентира: обл. Тульская, р-н Плавский, МО г. Плавск, г. Плавск, ул.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Береговая,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дом 29.</w:t>
            </w:r>
          </w:p>
        </w:tc>
        <w:tc>
          <w:tcPr>
            <w:tcW w:w="1985" w:type="dxa"/>
          </w:tcPr>
          <w:p w:rsidR="009D6349" w:rsidRPr="00312C14" w:rsidRDefault="009D6349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lastRenderedPageBreak/>
              <w:t>71:17:030203:107</w:t>
            </w:r>
          </w:p>
        </w:tc>
        <w:tc>
          <w:tcPr>
            <w:tcW w:w="1417" w:type="dxa"/>
          </w:tcPr>
          <w:p w:rsidR="009D6349" w:rsidRPr="00312C14" w:rsidRDefault="00367F9C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312C14" w:rsidRPr="00312C14" w:rsidTr="004A579A">
        <w:tc>
          <w:tcPr>
            <w:tcW w:w="568" w:type="dxa"/>
          </w:tcPr>
          <w:p w:rsidR="00312C14" w:rsidRPr="00312C14" w:rsidRDefault="00312C14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312C14" w:rsidRPr="00312C14" w:rsidRDefault="00312C14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Акилова Алла Дмитриевна, 12.02.1949</w:t>
            </w:r>
          </w:p>
        </w:tc>
        <w:tc>
          <w:tcPr>
            <w:tcW w:w="3685" w:type="dxa"/>
          </w:tcPr>
          <w:p w:rsidR="00312C14" w:rsidRPr="00312C14" w:rsidRDefault="00312C14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Российская Федерация, Тульская область, Плавский район, г. Плавск, ул. Береговая, д. 23а</w:t>
            </w:r>
          </w:p>
        </w:tc>
        <w:tc>
          <w:tcPr>
            <w:tcW w:w="1985" w:type="dxa"/>
          </w:tcPr>
          <w:p w:rsidR="00312C14" w:rsidRPr="00312C14" w:rsidRDefault="00312C14" w:rsidP="004A579A">
            <w:pPr>
              <w:ind w:left="-107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71:17:030203:1535</w:t>
            </w:r>
          </w:p>
        </w:tc>
        <w:tc>
          <w:tcPr>
            <w:tcW w:w="1417" w:type="dxa"/>
          </w:tcPr>
          <w:p w:rsidR="00312C14" w:rsidRPr="00312C14" w:rsidRDefault="00312C14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312C14" w:rsidRPr="00312C14" w:rsidTr="004A579A">
        <w:tc>
          <w:tcPr>
            <w:tcW w:w="568" w:type="dxa"/>
          </w:tcPr>
          <w:p w:rsidR="00312C14" w:rsidRPr="00312C14" w:rsidRDefault="00312C14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312C14" w:rsidRPr="00312C14" w:rsidRDefault="00312C14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Орлова Елена Витальевна, 20.08.1962</w:t>
            </w:r>
          </w:p>
        </w:tc>
        <w:tc>
          <w:tcPr>
            <w:tcW w:w="3685" w:type="dxa"/>
          </w:tcPr>
          <w:p w:rsidR="00312C14" w:rsidRPr="00312C14" w:rsidRDefault="00312C14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Тульская обл., МО г. Плавск Плавского р-на, г. Плавск, ул. Береговая, д.9</w:t>
            </w:r>
          </w:p>
        </w:tc>
        <w:tc>
          <w:tcPr>
            <w:tcW w:w="1985" w:type="dxa"/>
          </w:tcPr>
          <w:p w:rsidR="00312C14" w:rsidRPr="00312C14" w:rsidRDefault="00312C14" w:rsidP="004A579A">
            <w:pPr>
              <w:ind w:left="-107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71:17:030203:1431</w:t>
            </w:r>
          </w:p>
        </w:tc>
        <w:tc>
          <w:tcPr>
            <w:tcW w:w="1417" w:type="dxa"/>
          </w:tcPr>
          <w:p w:rsidR="00312C14" w:rsidRPr="00312C14" w:rsidRDefault="00312C14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312C14" w:rsidRPr="00312C14" w:rsidTr="004A579A">
        <w:tc>
          <w:tcPr>
            <w:tcW w:w="568" w:type="dxa"/>
          </w:tcPr>
          <w:p w:rsidR="00312C14" w:rsidRPr="00312C14" w:rsidRDefault="00312C14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312C14" w:rsidRPr="00312C14" w:rsidRDefault="00312C14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Орлов Юрий Евгеньевич, 04.07.1959</w:t>
            </w:r>
          </w:p>
        </w:tc>
        <w:tc>
          <w:tcPr>
            <w:tcW w:w="3685" w:type="dxa"/>
          </w:tcPr>
          <w:p w:rsidR="00312C14" w:rsidRPr="00312C14" w:rsidRDefault="00312C14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Тульская область, МО г. Плавск Плавского района, г. Плавск, ул. Береговая, д.9</w:t>
            </w:r>
          </w:p>
        </w:tc>
        <w:tc>
          <w:tcPr>
            <w:tcW w:w="1985" w:type="dxa"/>
          </w:tcPr>
          <w:p w:rsidR="00312C14" w:rsidRPr="00312C14" w:rsidRDefault="00312C14" w:rsidP="004A579A">
            <w:pPr>
              <w:ind w:left="-107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71:17:030203:1431</w:t>
            </w:r>
          </w:p>
        </w:tc>
        <w:tc>
          <w:tcPr>
            <w:tcW w:w="1417" w:type="dxa"/>
          </w:tcPr>
          <w:p w:rsidR="00312C14" w:rsidRPr="00312C14" w:rsidRDefault="00312C14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312C14" w:rsidRPr="00312C14" w:rsidTr="004A579A">
        <w:tc>
          <w:tcPr>
            <w:tcW w:w="568" w:type="dxa"/>
          </w:tcPr>
          <w:p w:rsidR="00312C14" w:rsidRPr="00312C14" w:rsidRDefault="00312C14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312C14" w:rsidRPr="00312C14" w:rsidRDefault="00312C14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Соломатин Сергей Алексеевич, 27.01.1967</w:t>
            </w:r>
          </w:p>
        </w:tc>
        <w:tc>
          <w:tcPr>
            <w:tcW w:w="3685" w:type="dxa"/>
          </w:tcPr>
          <w:p w:rsidR="00312C14" w:rsidRPr="00312C14" w:rsidRDefault="00312C14" w:rsidP="004A579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Местоположение установлено относительно ориентира, расположенного в границах участка, ориентир -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жилой дом, почтовый адрес ориентира: обл. Тульская, р-н Плавский, г. Плавск, МО г. Плавск, ул.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Пушкина, д. 5</w:t>
            </w:r>
          </w:p>
        </w:tc>
        <w:tc>
          <w:tcPr>
            <w:tcW w:w="1985" w:type="dxa"/>
          </w:tcPr>
          <w:p w:rsidR="00312C14" w:rsidRPr="00312C14" w:rsidRDefault="00312C14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71:17:030203:249</w:t>
            </w:r>
          </w:p>
        </w:tc>
        <w:tc>
          <w:tcPr>
            <w:tcW w:w="1417" w:type="dxa"/>
          </w:tcPr>
          <w:p w:rsidR="00312C14" w:rsidRPr="00312C14" w:rsidRDefault="00312C14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312C14" w:rsidRPr="00312C14" w:rsidTr="004A579A">
        <w:tc>
          <w:tcPr>
            <w:tcW w:w="568" w:type="dxa"/>
          </w:tcPr>
          <w:p w:rsidR="00312C14" w:rsidRPr="00312C14" w:rsidRDefault="00312C14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312C14" w:rsidRPr="00312C14" w:rsidRDefault="00312C14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Соломатина Галина Викторовна, 03.07.1975</w:t>
            </w:r>
          </w:p>
        </w:tc>
        <w:tc>
          <w:tcPr>
            <w:tcW w:w="3685" w:type="dxa"/>
          </w:tcPr>
          <w:p w:rsidR="00312C14" w:rsidRPr="00312C14" w:rsidRDefault="00312C14" w:rsidP="004A579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Местоположение установлено относительно ориентира, расположенного в границах участка, ориентир -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жилой дом, почтовый адрес ориентира: обл. Тульская, р-н Плавский, г. Плавск, МО г. Плавск, ул.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Пушкина, д. 5</w:t>
            </w:r>
          </w:p>
        </w:tc>
        <w:tc>
          <w:tcPr>
            <w:tcW w:w="1985" w:type="dxa"/>
          </w:tcPr>
          <w:p w:rsidR="00312C14" w:rsidRPr="00312C14" w:rsidRDefault="00312C14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71:17:030203:249</w:t>
            </w:r>
          </w:p>
        </w:tc>
        <w:tc>
          <w:tcPr>
            <w:tcW w:w="1417" w:type="dxa"/>
          </w:tcPr>
          <w:p w:rsidR="00312C14" w:rsidRPr="00312C14" w:rsidRDefault="00312C14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312C14" w:rsidRPr="00312C14" w:rsidTr="004A579A">
        <w:tc>
          <w:tcPr>
            <w:tcW w:w="568" w:type="dxa"/>
          </w:tcPr>
          <w:p w:rsidR="00312C14" w:rsidRPr="00312C14" w:rsidRDefault="00312C14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312C14" w:rsidRPr="00312C14" w:rsidRDefault="00312C14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Кузнецова Любовь Алексеевна, 29.09.1957</w:t>
            </w:r>
          </w:p>
        </w:tc>
        <w:tc>
          <w:tcPr>
            <w:tcW w:w="3685" w:type="dxa"/>
          </w:tcPr>
          <w:p w:rsidR="00312C14" w:rsidRPr="00312C14" w:rsidRDefault="00312C14" w:rsidP="004A579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Местоположение установлено относительно ориентира, расположенного в границах участка, ориентир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жилой дом, почтовый адрес ориентира: обл. Тульская, р-н Плавский, г. Плавск, МО г. Плавск, ул.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Пушкина, д. 35</w:t>
            </w:r>
          </w:p>
        </w:tc>
        <w:tc>
          <w:tcPr>
            <w:tcW w:w="1985" w:type="dxa"/>
          </w:tcPr>
          <w:p w:rsidR="00312C14" w:rsidRPr="00312C14" w:rsidRDefault="00312C14" w:rsidP="004A579A">
            <w:pPr>
              <w:ind w:left="-107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71:17:030203:13</w:t>
            </w:r>
          </w:p>
        </w:tc>
        <w:tc>
          <w:tcPr>
            <w:tcW w:w="1417" w:type="dxa"/>
          </w:tcPr>
          <w:p w:rsidR="00312C14" w:rsidRPr="00312C14" w:rsidRDefault="00312C14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312C14" w:rsidRPr="00312C14" w:rsidTr="004A579A">
        <w:tc>
          <w:tcPr>
            <w:tcW w:w="568" w:type="dxa"/>
          </w:tcPr>
          <w:p w:rsidR="00312C14" w:rsidRPr="00312C14" w:rsidRDefault="00312C14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312C14" w:rsidRPr="00312C14" w:rsidRDefault="00312C14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Шумеева Елена Ильинична, 05.10.1965</w:t>
            </w:r>
          </w:p>
        </w:tc>
        <w:tc>
          <w:tcPr>
            <w:tcW w:w="3685" w:type="dxa"/>
          </w:tcPr>
          <w:p w:rsidR="00312C14" w:rsidRPr="00312C14" w:rsidRDefault="00312C14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Российская Федерация, Тульская область, Плавский район, г. Плавск, ул. Пушкина, д. 39</w:t>
            </w:r>
          </w:p>
        </w:tc>
        <w:tc>
          <w:tcPr>
            <w:tcW w:w="1985" w:type="dxa"/>
          </w:tcPr>
          <w:p w:rsidR="00312C14" w:rsidRPr="00312C14" w:rsidRDefault="00312C14" w:rsidP="004A579A">
            <w:pPr>
              <w:ind w:left="-107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71:17:030203:1524</w:t>
            </w:r>
          </w:p>
        </w:tc>
        <w:tc>
          <w:tcPr>
            <w:tcW w:w="1417" w:type="dxa"/>
          </w:tcPr>
          <w:p w:rsidR="00312C14" w:rsidRPr="00312C14" w:rsidRDefault="00312C14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0C569E" w:rsidRPr="00312C14" w:rsidTr="004A579A">
        <w:tc>
          <w:tcPr>
            <w:tcW w:w="568" w:type="dxa"/>
          </w:tcPr>
          <w:p w:rsidR="00367F9C" w:rsidRPr="00312C14" w:rsidRDefault="00367F9C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0C569E" w:rsidRPr="00312C14" w:rsidRDefault="002109E9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Крылов Аркадий Михайлович, 04.11.1978</w:t>
            </w:r>
          </w:p>
        </w:tc>
        <w:tc>
          <w:tcPr>
            <w:tcW w:w="3685" w:type="dxa"/>
          </w:tcPr>
          <w:p w:rsidR="000C569E" w:rsidRPr="00312C14" w:rsidRDefault="00160118" w:rsidP="004A579A">
            <w:pPr>
              <w:suppressAutoHyphens w:val="0"/>
              <w:ind w:left="-102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Местоположение установлено относительно ориентира, расположенного в границах </w:t>
            </w:r>
            <w:r w:rsidR="002109E9"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участка, о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риентир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="002109E9"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жилой дом, п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очтовый адрес ориентира: обл. Тульская, р-н Плавский, г. Плавск, МО г.</w:t>
            </w:r>
            <w:r w:rsidR="002109E9"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Плавск, ул. Пушкина,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="002109E9"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дом 45</w:t>
            </w:r>
          </w:p>
        </w:tc>
        <w:tc>
          <w:tcPr>
            <w:tcW w:w="1985" w:type="dxa"/>
          </w:tcPr>
          <w:p w:rsidR="000C569E" w:rsidRPr="00312C14" w:rsidRDefault="000C569E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</w:t>
            </w:r>
            <w:r w:rsidR="002109E9" w:rsidRPr="00312C14">
              <w:rPr>
                <w:rFonts w:ascii="PT Astra Serif" w:hAnsi="PT Astra Serif"/>
                <w:sz w:val="23"/>
                <w:szCs w:val="23"/>
              </w:rPr>
              <w:t>129</w:t>
            </w:r>
          </w:p>
        </w:tc>
        <w:tc>
          <w:tcPr>
            <w:tcW w:w="1417" w:type="dxa"/>
          </w:tcPr>
          <w:p w:rsidR="000C569E" w:rsidRPr="00312C14" w:rsidRDefault="000C569E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2109E9" w:rsidRPr="00312C14" w:rsidTr="004A579A">
        <w:tc>
          <w:tcPr>
            <w:tcW w:w="568" w:type="dxa"/>
          </w:tcPr>
          <w:p w:rsidR="002109E9" w:rsidRPr="00312C14" w:rsidRDefault="002109E9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2109E9" w:rsidRPr="00312C14" w:rsidRDefault="002109E9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Крылова Наталья Михайловна, 10.01.1975</w:t>
            </w:r>
          </w:p>
        </w:tc>
        <w:tc>
          <w:tcPr>
            <w:tcW w:w="3685" w:type="dxa"/>
          </w:tcPr>
          <w:p w:rsidR="002109E9" w:rsidRPr="00312C14" w:rsidRDefault="002109E9" w:rsidP="004A579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Местоположение установлено относительно ориентира, расположенного в границах участка, ориентир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жилой дом, почтовый адрес ориентира: обл. Тульская, р-н Плавский, г. Плавск, МО г. Плавск, ул. Пушкина,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д. 45</w:t>
            </w:r>
          </w:p>
        </w:tc>
        <w:tc>
          <w:tcPr>
            <w:tcW w:w="1985" w:type="dxa"/>
          </w:tcPr>
          <w:p w:rsidR="002109E9" w:rsidRPr="00312C14" w:rsidRDefault="002109E9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71:17:030203:129</w:t>
            </w:r>
          </w:p>
        </w:tc>
        <w:tc>
          <w:tcPr>
            <w:tcW w:w="1417" w:type="dxa"/>
          </w:tcPr>
          <w:p w:rsidR="002109E9" w:rsidRPr="00312C14" w:rsidRDefault="002109E9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367F9C" w:rsidRPr="00312C14" w:rsidTr="004A579A">
        <w:tc>
          <w:tcPr>
            <w:tcW w:w="568" w:type="dxa"/>
          </w:tcPr>
          <w:p w:rsidR="00367F9C" w:rsidRPr="00312C14" w:rsidRDefault="00367F9C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367F9C" w:rsidRPr="00312C14" w:rsidRDefault="00367F9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Цыпалов Сергей Ильич, 24.01.1960</w:t>
            </w:r>
          </w:p>
        </w:tc>
        <w:tc>
          <w:tcPr>
            <w:tcW w:w="3685" w:type="dxa"/>
          </w:tcPr>
          <w:p w:rsidR="00367F9C" w:rsidRPr="00312C14" w:rsidRDefault="00367F9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Российская Федерация, Тульская область, Плавский район, г. Плавск, ул. Пушкина, д.41</w:t>
            </w:r>
          </w:p>
        </w:tc>
        <w:tc>
          <w:tcPr>
            <w:tcW w:w="1985" w:type="dxa"/>
          </w:tcPr>
          <w:p w:rsidR="00367F9C" w:rsidRPr="00312C14" w:rsidRDefault="00367F9C" w:rsidP="004A579A">
            <w:pPr>
              <w:ind w:left="-107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71:17:030203:1540</w:t>
            </w:r>
          </w:p>
        </w:tc>
        <w:tc>
          <w:tcPr>
            <w:tcW w:w="1417" w:type="dxa"/>
          </w:tcPr>
          <w:p w:rsidR="00367F9C" w:rsidRPr="00312C14" w:rsidRDefault="002561D1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0C569E" w:rsidRPr="00312C14" w:rsidTr="004A579A">
        <w:tc>
          <w:tcPr>
            <w:tcW w:w="568" w:type="dxa"/>
          </w:tcPr>
          <w:p w:rsidR="000C569E" w:rsidRPr="00312C14" w:rsidRDefault="000C569E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0C569E" w:rsidRPr="00312C14" w:rsidRDefault="002109E9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Еремин Евгений Владимирович, 18.11.1981</w:t>
            </w:r>
          </w:p>
        </w:tc>
        <w:tc>
          <w:tcPr>
            <w:tcW w:w="3685" w:type="dxa"/>
          </w:tcPr>
          <w:p w:rsidR="000C569E" w:rsidRPr="00312C14" w:rsidRDefault="00160118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обл. Тульская, р-н Плавский, МО г. Плавск, г. Плавск, ул. В. </w:t>
            </w:r>
            <w:r w:rsidR="002109E9"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Ульянова, д.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55</w:t>
            </w:r>
          </w:p>
        </w:tc>
        <w:tc>
          <w:tcPr>
            <w:tcW w:w="1985" w:type="dxa"/>
          </w:tcPr>
          <w:p w:rsidR="000C569E" w:rsidRPr="00312C14" w:rsidRDefault="000C569E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</w:t>
            </w:r>
            <w:r w:rsidR="002109E9" w:rsidRPr="00312C14">
              <w:rPr>
                <w:rFonts w:ascii="PT Astra Serif" w:hAnsi="PT Astra Serif"/>
                <w:sz w:val="23"/>
                <w:szCs w:val="23"/>
              </w:rPr>
              <w:t>212</w:t>
            </w:r>
          </w:p>
        </w:tc>
        <w:tc>
          <w:tcPr>
            <w:tcW w:w="1417" w:type="dxa"/>
          </w:tcPr>
          <w:p w:rsidR="000C569E" w:rsidRPr="00312C14" w:rsidRDefault="000C569E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2109E9" w:rsidRPr="00312C14" w:rsidTr="004A579A">
        <w:tc>
          <w:tcPr>
            <w:tcW w:w="568" w:type="dxa"/>
          </w:tcPr>
          <w:p w:rsidR="002109E9" w:rsidRPr="00312C14" w:rsidRDefault="002109E9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2109E9" w:rsidRPr="00312C14" w:rsidRDefault="002109E9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Чубарова Нина Михайловна, 01.01.1955</w:t>
            </w:r>
          </w:p>
        </w:tc>
        <w:tc>
          <w:tcPr>
            <w:tcW w:w="3685" w:type="dxa"/>
          </w:tcPr>
          <w:p w:rsidR="002109E9" w:rsidRPr="00312C14" w:rsidRDefault="002109E9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обл. Тульская, р-н Плавский, МО г. Плавск, г. Плавск, ул. В. Ульянова, д. 55</w:t>
            </w:r>
          </w:p>
        </w:tc>
        <w:tc>
          <w:tcPr>
            <w:tcW w:w="1985" w:type="dxa"/>
          </w:tcPr>
          <w:p w:rsidR="002109E9" w:rsidRPr="00312C14" w:rsidRDefault="002109E9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71:17:030203:212</w:t>
            </w:r>
          </w:p>
        </w:tc>
        <w:tc>
          <w:tcPr>
            <w:tcW w:w="1417" w:type="dxa"/>
          </w:tcPr>
          <w:p w:rsidR="002109E9" w:rsidRPr="00312C14" w:rsidRDefault="002109E9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2109E9" w:rsidRPr="00312C14" w:rsidTr="004A579A">
        <w:tc>
          <w:tcPr>
            <w:tcW w:w="568" w:type="dxa"/>
          </w:tcPr>
          <w:p w:rsidR="002109E9" w:rsidRPr="00312C14" w:rsidRDefault="002109E9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2109E9" w:rsidRPr="00312C14" w:rsidRDefault="002109E9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Чубаров Виктор Петрович, 08.05.1951</w:t>
            </w:r>
          </w:p>
        </w:tc>
        <w:tc>
          <w:tcPr>
            <w:tcW w:w="3685" w:type="dxa"/>
          </w:tcPr>
          <w:p w:rsidR="002109E9" w:rsidRPr="00312C14" w:rsidRDefault="002109E9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обл. Тульская, р-н Плавский, МО г. Плавск, г. Плавск, ул. В. Ульянова, д. 55</w:t>
            </w:r>
          </w:p>
        </w:tc>
        <w:tc>
          <w:tcPr>
            <w:tcW w:w="1985" w:type="dxa"/>
          </w:tcPr>
          <w:p w:rsidR="002109E9" w:rsidRPr="00312C14" w:rsidRDefault="002109E9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71:17:030203:212</w:t>
            </w:r>
          </w:p>
        </w:tc>
        <w:tc>
          <w:tcPr>
            <w:tcW w:w="1417" w:type="dxa"/>
          </w:tcPr>
          <w:p w:rsidR="002109E9" w:rsidRPr="00312C14" w:rsidRDefault="002109E9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февраль</w:t>
            </w:r>
          </w:p>
        </w:tc>
      </w:tr>
      <w:tr w:rsidR="00367F9C" w:rsidRPr="00312C14" w:rsidTr="004A579A">
        <w:tc>
          <w:tcPr>
            <w:tcW w:w="568" w:type="dxa"/>
          </w:tcPr>
          <w:p w:rsidR="00367F9C" w:rsidRPr="00312C14" w:rsidRDefault="00367F9C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367F9C" w:rsidRPr="00312C14" w:rsidRDefault="00367F9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Ковалева Светлана Владимировна, 09.08.1981</w:t>
            </w:r>
          </w:p>
        </w:tc>
        <w:tc>
          <w:tcPr>
            <w:tcW w:w="3685" w:type="dxa"/>
          </w:tcPr>
          <w:p w:rsidR="00367F9C" w:rsidRPr="00312C14" w:rsidRDefault="00367F9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Местоположение установлено относительно ориентира, расположенного в границах участка, ориентир - жилой дом,</w:t>
            </w:r>
          </w:p>
          <w:p w:rsidR="00367F9C" w:rsidRPr="00312C14" w:rsidRDefault="00367F9C" w:rsidP="004A579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почтовый адрес ориентира: Российская Федерация, Тульская область, Плавский район, МО г. Плавск, г.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Плавск, ул. В.И. Ульянова, дом 89</w:t>
            </w:r>
          </w:p>
        </w:tc>
        <w:tc>
          <w:tcPr>
            <w:tcW w:w="1985" w:type="dxa"/>
          </w:tcPr>
          <w:p w:rsidR="00367F9C" w:rsidRPr="00312C14" w:rsidRDefault="00367F9C" w:rsidP="004A579A">
            <w:pPr>
              <w:ind w:left="-107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71:17:030203:1736</w:t>
            </w:r>
          </w:p>
        </w:tc>
        <w:tc>
          <w:tcPr>
            <w:tcW w:w="1417" w:type="dxa"/>
          </w:tcPr>
          <w:p w:rsidR="00367F9C" w:rsidRPr="00312C14" w:rsidRDefault="002561D1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март</w:t>
            </w:r>
          </w:p>
        </w:tc>
      </w:tr>
      <w:tr w:rsidR="00367F9C" w:rsidRPr="00312C14" w:rsidTr="004A579A">
        <w:tc>
          <w:tcPr>
            <w:tcW w:w="568" w:type="dxa"/>
          </w:tcPr>
          <w:p w:rsidR="00367F9C" w:rsidRPr="00312C14" w:rsidRDefault="00367F9C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367F9C" w:rsidRPr="00312C14" w:rsidRDefault="00367F9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Ковалев Игорь Олегович, 06.08.2001</w:t>
            </w:r>
          </w:p>
        </w:tc>
        <w:tc>
          <w:tcPr>
            <w:tcW w:w="3685" w:type="dxa"/>
          </w:tcPr>
          <w:p w:rsidR="00367F9C" w:rsidRPr="00312C14" w:rsidRDefault="00367F9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Местоположение установлено относительно ориентира, расположенного в границах участка, ориентир - жилой дом,</w:t>
            </w:r>
          </w:p>
          <w:p w:rsidR="00367F9C" w:rsidRPr="00312C14" w:rsidRDefault="00367F9C" w:rsidP="004A579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почтовый адрес ориентира: Российская Федерация, Тульская область, Плавский район, МО г. Плавск, г.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Плавск, ул. В.И. Ульянова, дом 89</w:t>
            </w:r>
          </w:p>
        </w:tc>
        <w:tc>
          <w:tcPr>
            <w:tcW w:w="1985" w:type="dxa"/>
          </w:tcPr>
          <w:p w:rsidR="00367F9C" w:rsidRPr="00312C14" w:rsidRDefault="00367F9C" w:rsidP="004A579A">
            <w:pPr>
              <w:ind w:left="-107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71:17:030203:1736</w:t>
            </w:r>
          </w:p>
        </w:tc>
        <w:tc>
          <w:tcPr>
            <w:tcW w:w="1417" w:type="dxa"/>
          </w:tcPr>
          <w:p w:rsidR="00367F9C" w:rsidRPr="00312C14" w:rsidRDefault="002561D1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март</w:t>
            </w:r>
          </w:p>
        </w:tc>
      </w:tr>
      <w:tr w:rsidR="00367F9C" w:rsidRPr="00312C14" w:rsidTr="004A579A">
        <w:tc>
          <w:tcPr>
            <w:tcW w:w="568" w:type="dxa"/>
          </w:tcPr>
          <w:p w:rsidR="00367F9C" w:rsidRPr="00312C14" w:rsidRDefault="00367F9C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367F9C" w:rsidRPr="00312C14" w:rsidRDefault="00367F9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Ковалев Олег Николаевич, 18.04.1975</w:t>
            </w:r>
          </w:p>
        </w:tc>
        <w:tc>
          <w:tcPr>
            <w:tcW w:w="3685" w:type="dxa"/>
          </w:tcPr>
          <w:p w:rsidR="00367F9C" w:rsidRPr="00312C14" w:rsidRDefault="00367F9C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Местоположение установлено относительно ориентира, расположенного в границах участка, ориентир - жилой дом,</w:t>
            </w:r>
          </w:p>
          <w:p w:rsidR="00367F9C" w:rsidRPr="00312C14" w:rsidRDefault="00367F9C" w:rsidP="004A579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почтовый адрес ориентира: Российская Федерация, Тульская область, Плавский район, МО г. Плавск, г.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Плавск, ул. В.И. Ульянова, дом 89</w:t>
            </w:r>
          </w:p>
        </w:tc>
        <w:tc>
          <w:tcPr>
            <w:tcW w:w="1985" w:type="dxa"/>
          </w:tcPr>
          <w:p w:rsidR="00367F9C" w:rsidRPr="00312C14" w:rsidRDefault="00367F9C" w:rsidP="004A579A">
            <w:pPr>
              <w:ind w:left="-107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71:17:030203:1736</w:t>
            </w:r>
          </w:p>
        </w:tc>
        <w:tc>
          <w:tcPr>
            <w:tcW w:w="1417" w:type="dxa"/>
          </w:tcPr>
          <w:p w:rsidR="00367F9C" w:rsidRPr="00312C14" w:rsidRDefault="002561D1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март</w:t>
            </w:r>
          </w:p>
        </w:tc>
      </w:tr>
      <w:tr w:rsidR="002561D1" w:rsidRPr="00312C14" w:rsidTr="004A579A">
        <w:tc>
          <w:tcPr>
            <w:tcW w:w="568" w:type="dxa"/>
          </w:tcPr>
          <w:p w:rsidR="002561D1" w:rsidRPr="00312C14" w:rsidRDefault="002561D1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2561D1" w:rsidRPr="00312C14" w:rsidRDefault="002561D1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Петрова Галина Викторовна, 28.05.1959</w:t>
            </w:r>
          </w:p>
        </w:tc>
        <w:tc>
          <w:tcPr>
            <w:tcW w:w="3685" w:type="dxa"/>
          </w:tcPr>
          <w:p w:rsidR="002561D1" w:rsidRPr="00312C14" w:rsidRDefault="002561D1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Российская Федерация, Тульская область, Плавский район, г. Плавск, ул. В.И.</w:t>
            </w:r>
            <w:r w:rsidR="00B109EB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Ульянова, д. 107</w:t>
            </w:r>
          </w:p>
        </w:tc>
        <w:tc>
          <w:tcPr>
            <w:tcW w:w="1985" w:type="dxa"/>
          </w:tcPr>
          <w:p w:rsidR="002561D1" w:rsidRPr="00312C14" w:rsidRDefault="002561D1" w:rsidP="004A579A">
            <w:pPr>
              <w:ind w:left="-107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71:17:030203:1742</w:t>
            </w:r>
          </w:p>
        </w:tc>
        <w:tc>
          <w:tcPr>
            <w:tcW w:w="1417" w:type="dxa"/>
          </w:tcPr>
          <w:p w:rsidR="002561D1" w:rsidRPr="00312C14" w:rsidRDefault="002561D1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март</w:t>
            </w:r>
          </w:p>
        </w:tc>
      </w:tr>
      <w:tr w:rsidR="002561D1" w:rsidRPr="00312C14" w:rsidTr="004A579A">
        <w:tc>
          <w:tcPr>
            <w:tcW w:w="568" w:type="dxa"/>
          </w:tcPr>
          <w:p w:rsidR="002561D1" w:rsidRPr="00312C14" w:rsidRDefault="002561D1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2561D1" w:rsidRPr="00312C14" w:rsidRDefault="002561D1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Афанасьев Евгений Германович, 14.03.1991</w:t>
            </w:r>
          </w:p>
        </w:tc>
        <w:tc>
          <w:tcPr>
            <w:tcW w:w="3685" w:type="dxa"/>
          </w:tcPr>
          <w:p w:rsidR="002561D1" w:rsidRPr="00312C14" w:rsidRDefault="002561D1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Тульская область, р-н Плавский, МО г. Плавск Плавского р-на, г. Плавск, ул. 10-й Армии, д.24</w:t>
            </w:r>
          </w:p>
        </w:tc>
        <w:tc>
          <w:tcPr>
            <w:tcW w:w="1985" w:type="dxa"/>
          </w:tcPr>
          <w:p w:rsidR="002561D1" w:rsidRPr="00312C14" w:rsidRDefault="002561D1" w:rsidP="004A579A">
            <w:pPr>
              <w:ind w:left="-107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71:17:030203:1493</w:t>
            </w:r>
          </w:p>
        </w:tc>
        <w:tc>
          <w:tcPr>
            <w:tcW w:w="1417" w:type="dxa"/>
          </w:tcPr>
          <w:p w:rsidR="002561D1" w:rsidRPr="00312C14" w:rsidRDefault="002561D1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март</w:t>
            </w:r>
          </w:p>
        </w:tc>
      </w:tr>
      <w:tr w:rsidR="002561D1" w:rsidRPr="00312C14" w:rsidTr="004A579A">
        <w:tc>
          <w:tcPr>
            <w:tcW w:w="568" w:type="dxa"/>
          </w:tcPr>
          <w:p w:rsidR="002561D1" w:rsidRPr="00312C14" w:rsidRDefault="002561D1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2561D1" w:rsidRPr="00312C14" w:rsidRDefault="002561D1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Солдатов Эдуард Львович, 19.04.1972</w:t>
            </w:r>
          </w:p>
        </w:tc>
        <w:tc>
          <w:tcPr>
            <w:tcW w:w="3685" w:type="dxa"/>
          </w:tcPr>
          <w:p w:rsidR="002561D1" w:rsidRPr="00312C14" w:rsidRDefault="002561D1" w:rsidP="004A579A">
            <w:pPr>
              <w:suppressAutoHyphens w:val="0"/>
              <w:ind w:left="-102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Российская федерация, Тульская область, Плавский район, МО г. Плавск, г. Плавск, ул. 10-й Армии, д.85а</w:t>
            </w:r>
          </w:p>
        </w:tc>
        <w:tc>
          <w:tcPr>
            <w:tcW w:w="1985" w:type="dxa"/>
          </w:tcPr>
          <w:p w:rsidR="002561D1" w:rsidRPr="00312C14" w:rsidRDefault="002561D1" w:rsidP="004A579A">
            <w:pPr>
              <w:ind w:left="-107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71:17:030203:35</w:t>
            </w:r>
          </w:p>
        </w:tc>
        <w:tc>
          <w:tcPr>
            <w:tcW w:w="1417" w:type="dxa"/>
          </w:tcPr>
          <w:p w:rsidR="002561D1" w:rsidRPr="00312C14" w:rsidRDefault="002561D1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март</w:t>
            </w:r>
          </w:p>
        </w:tc>
      </w:tr>
      <w:tr w:rsidR="002561D1" w:rsidRPr="00312C14" w:rsidTr="004A579A">
        <w:tc>
          <w:tcPr>
            <w:tcW w:w="568" w:type="dxa"/>
          </w:tcPr>
          <w:p w:rsidR="002561D1" w:rsidRPr="00312C14" w:rsidRDefault="002561D1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2561D1" w:rsidRPr="00312C14" w:rsidRDefault="00B109EB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>
              <w:rPr>
                <w:rFonts w:ascii="PT Astra Serif" w:hAnsi="PT Astra Serif"/>
                <w:sz w:val="23"/>
                <w:szCs w:val="23"/>
                <w:lang w:eastAsia="ru-RU"/>
              </w:rPr>
              <w:t>Склё</w:t>
            </w:r>
            <w:r w:rsidR="002561D1"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мина Татьяна Юрьевна, 10.03.1978</w:t>
            </w:r>
          </w:p>
        </w:tc>
        <w:tc>
          <w:tcPr>
            <w:tcW w:w="3685" w:type="dxa"/>
          </w:tcPr>
          <w:p w:rsidR="002561D1" w:rsidRPr="00312C14" w:rsidRDefault="002561D1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Российская Федерация, Тульская область, Плавский район, г. Плавск, 10-й Армии, д.83</w:t>
            </w:r>
          </w:p>
        </w:tc>
        <w:tc>
          <w:tcPr>
            <w:tcW w:w="1985" w:type="dxa"/>
          </w:tcPr>
          <w:p w:rsidR="002561D1" w:rsidRPr="00312C14" w:rsidRDefault="002561D1" w:rsidP="004A579A">
            <w:pPr>
              <w:ind w:left="-107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71:17:030203:1741</w:t>
            </w:r>
          </w:p>
        </w:tc>
        <w:tc>
          <w:tcPr>
            <w:tcW w:w="1417" w:type="dxa"/>
          </w:tcPr>
          <w:p w:rsidR="002561D1" w:rsidRPr="00312C14" w:rsidRDefault="002561D1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март</w:t>
            </w:r>
          </w:p>
        </w:tc>
      </w:tr>
      <w:tr w:rsidR="002561D1" w:rsidRPr="00312C14" w:rsidTr="004A579A">
        <w:tc>
          <w:tcPr>
            <w:tcW w:w="568" w:type="dxa"/>
          </w:tcPr>
          <w:p w:rsidR="002561D1" w:rsidRPr="00312C14" w:rsidRDefault="002561D1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2561D1" w:rsidRPr="00312C14" w:rsidRDefault="002561D1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Горобец Анна Анатольевна, 16.02.1984</w:t>
            </w:r>
          </w:p>
        </w:tc>
        <w:tc>
          <w:tcPr>
            <w:tcW w:w="3685" w:type="dxa"/>
          </w:tcPr>
          <w:p w:rsidR="002561D1" w:rsidRPr="00312C14" w:rsidRDefault="002561D1" w:rsidP="004A579A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Российская Федерация, Тульская область, Плавский район, г. Плавск, ул. 10-й Армии, д. 30, часть жилого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дома</w:t>
            </w:r>
          </w:p>
        </w:tc>
        <w:tc>
          <w:tcPr>
            <w:tcW w:w="1985" w:type="dxa"/>
          </w:tcPr>
          <w:p w:rsidR="002561D1" w:rsidRPr="00312C14" w:rsidRDefault="002561D1" w:rsidP="004A579A">
            <w:pPr>
              <w:ind w:left="-107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71:17:030203:1521</w:t>
            </w:r>
          </w:p>
        </w:tc>
        <w:tc>
          <w:tcPr>
            <w:tcW w:w="1417" w:type="dxa"/>
          </w:tcPr>
          <w:p w:rsidR="002561D1" w:rsidRPr="00312C14" w:rsidRDefault="002561D1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март</w:t>
            </w:r>
          </w:p>
        </w:tc>
      </w:tr>
      <w:tr w:rsidR="002561D1" w:rsidRPr="00312C14" w:rsidTr="004A579A">
        <w:tc>
          <w:tcPr>
            <w:tcW w:w="568" w:type="dxa"/>
          </w:tcPr>
          <w:p w:rsidR="002561D1" w:rsidRPr="00312C14" w:rsidRDefault="002561D1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2561D1" w:rsidRPr="00312C14" w:rsidRDefault="002561D1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Куштанова Анастасия Андреевна, 10.12.1996</w:t>
            </w:r>
          </w:p>
        </w:tc>
        <w:tc>
          <w:tcPr>
            <w:tcW w:w="3685" w:type="dxa"/>
          </w:tcPr>
          <w:p w:rsidR="002561D1" w:rsidRPr="00312C14" w:rsidRDefault="002561D1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Тульская область, МО г. Плавск Плавского района, г. Плавск, ул. 10-й Армии, д. 53</w:t>
            </w:r>
          </w:p>
        </w:tc>
        <w:tc>
          <w:tcPr>
            <w:tcW w:w="1985" w:type="dxa"/>
          </w:tcPr>
          <w:p w:rsidR="002561D1" w:rsidRPr="00312C14" w:rsidRDefault="002561D1" w:rsidP="004A579A">
            <w:pPr>
              <w:ind w:left="-107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71:17:030203:1138</w:t>
            </w:r>
          </w:p>
        </w:tc>
        <w:tc>
          <w:tcPr>
            <w:tcW w:w="1417" w:type="dxa"/>
          </w:tcPr>
          <w:p w:rsidR="002561D1" w:rsidRPr="00312C14" w:rsidRDefault="002561D1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март</w:t>
            </w:r>
          </w:p>
        </w:tc>
      </w:tr>
      <w:tr w:rsidR="002561D1" w:rsidRPr="00312C14" w:rsidTr="004A579A">
        <w:tc>
          <w:tcPr>
            <w:tcW w:w="568" w:type="dxa"/>
          </w:tcPr>
          <w:p w:rsidR="002561D1" w:rsidRPr="00312C14" w:rsidRDefault="002561D1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2561D1" w:rsidRPr="00312C14" w:rsidRDefault="002561D1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Куштанов Джасур Бахрадинович, 09.09.1989</w:t>
            </w:r>
          </w:p>
        </w:tc>
        <w:tc>
          <w:tcPr>
            <w:tcW w:w="3685" w:type="dxa"/>
          </w:tcPr>
          <w:p w:rsidR="002561D1" w:rsidRPr="00312C14" w:rsidRDefault="002561D1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Тульская область, МО г. Плавск Плавского района, г. Плавск, ул. 10-й Армии, д. 53</w:t>
            </w:r>
          </w:p>
        </w:tc>
        <w:tc>
          <w:tcPr>
            <w:tcW w:w="1985" w:type="dxa"/>
          </w:tcPr>
          <w:p w:rsidR="002561D1" w:rsidRPr="00312C14" w:rsidRDefault="002561D1" w:rsidP="004A579A">
            <w:pPr>
              <w:ind w:left="-107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71:17:030203:1138</w:t>
            </w:r>
          </w:p>
        </w:tc>
        <w:tc>
          <w:tcPr>
            <w:tcW w:w="1417" w:type="dxa"/>
          </w:tcPr>
          <w:p w:rsidR="002561D1" w:rsidRPr="00312C14" w:rsidRDefault="002561D1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март</w:t>
            </w:r>
          </w:p>
        </w:tc>
      </w:tr>
      <w:tr w:rsidR="00312C14" w:rsidRPr="00312C14" w:rsidTr="004A579A">
        <w:tc>
          <w:tcPr>
            <w:tcW w:w="568" w:type="dxa"/>
          </w:tcPr>
          <w:p w:rsidR="00312C14" w:rsidRPr="00312C14" w:rsidRDefault="00312C14" w:rsidP="004A579A">
            <w:pPr>
              <w:pStyle w:val="af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312C14" w:rsidRPr="00312C14" w:rsidRDefault="00312C14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Никифорова Галина Михайловна, 27.08.1945</w:t>
            </w:r>
          </w:p>
        </w:tc>
        <w:tc>
          <w:tcPr>
            <w:tcW w:w="3685" w:type="dxa"/>
          </w:tcPr>
          <w:p w:rsidR="00312C14" w:rsidRPr="00312C14" w:rsidRDefault="00312C14" w:rsidP="00312C14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Местоположение установлено относительно ориентира, расположенного в границах участка, ориентир - жилой дом,</w:t>
            </w:r>
          </w:p>
          <w:p w:rsidR="00312C14" w:rsidRPr="00312C14" w:rsidRDefault="00312C14" w:rsidP="004A579A">
            <w:pPr>
              <w:suppressAutoHyphens w:val="0"/>
              <w:ind w:left="-102" w:right="-102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почтовый адрес ориентира: Российская Федерация, Тульская область, Плавский район, 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О г. Плавск, г.</w:t>
            </w:r>
            <w:r w:rsidR="004A579A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</w:t>
            </w:r>
            <w:r w:rsidRPr="00312C14">
              <w:rPr>
                <w:rFonts w:ascii="PT Astra Serif" w:hAnsi="PT Astra Serif"/>
                <w:sz w:val="23"/>
                <w:szCs w:val="23"/>
                <w:lang w:eastAsia="ru-RU"/>
              </w:rPr>
              <w:t>Плавск, ул. 10-й Армии, д.9</w:t>
            </w:r>
          </w:p>
        </w:tc>
        <w:tc>
          <w:tcPr>
            <w:tcW w:w="1985" w:type="dxa"/>
          </w:tcPr>
          <w:p w:rsidR="00312C14" w:rsidRPr="00312C14" w:rsidRDefault="00312C14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71:17:030203:72</w:t>
            </w:r>
          </w:p>
        </w:tc>
        <w:tc>
          <w:tcPr>
            <w:tcW w:w="1417" w:type="dxa"/>
          </w:tcPr>
          <w:p w:rsidR="00312C14" w:rsidRPr="00312C14" w:rsidRDefault="00312C14" w:rsidP="00312C1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12C14">
              <w:rPr>
                <w:rFonts w:ascii="PT Astra Serif" w:hAnsi="PT Astra Serif"/>
                <w:sz w:val="23"/>
                <w:szCs w:val="23"/>
              </w:rPr>
              <w:t>март</w:t>
            </w:r>
          </w:p>
        </w:tc>
      </w:tr>
    </w:tbl>
    <w:p w:rsidR="00F66593" w:rsidRPr="00312C14" w:rsidRDefault="00F66593" w:rsidP="00312C14">
      <w:pPr>
        <w:jc w:val="center"/>
        <w:rPr>
          <w:rFonts w:ascii="PT Astra Serif" w:hAnsi="PT Astra Serif" w:cs="PT Astra Serif"/>
          <w:sz w:val="23"/>
          <w:szCs w:val="23"/>
        </w:rPr>
      </w:pPr>
      <w:r w:rsidRPr="00312C14">
        <w:rPr>
          <w:rFonts w:ascii="PT Astra Serif" w:hAnsi="PT Astra Serif" w:cs="PT Astra Serif"/>
          <w:sz w:val="23"/>
          <w:szCs w:val="23"/>
        </w:rPr>
        <w:t>___________________</w:t>
      </w:r>
    </w:p>
    <w:sectPr w:rsidR="00F66593" w:rsidRPr="00312C14" w:rsidSect="004A579A">
      <w:pgSz w:w="11906" w:h="16838"/>
      <w:pgMar w:top="567" w:right="707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10" w:rsidRDefault="00CA3E10">
      <w:r>
        <w:separator/>
      </w:r>
    </w:p>
  </w:endnote>
  <w:endnote w:type="continuationSeparator" w:id="0">
    <w:p w:rsidR="00CA3E10" w:rsidRDefault="00CA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10" w:rsidRDefault="00CA3E10">
      <w:r>
        <w:separator/>
      </w:r>
    </w:p>
  </w:footnote>
  <w:footnote w:type="continuationSeparator" w:id="0">
    <w:p w:rsidR="00CA3E10" w:rsidRDefault="00CA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285686"/>
      <w:docPartObj>
        <w:docPartGallery w:val="Page Numbers (Top of Page)"/>
        <w:docPartUnique/>
      </w:docPartObj>
    </w:sdtPr>
    <w:sdtEndPr/>
    <w:sdtContent>
      <w:p w:rsidR="004A579A" w:rsidRDefault="004A579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392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BB3DAA"/>
    <w:multiLevelType w:val="hybridMultilevel"/>
    <w:tmpl w:val="CA8CDC7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C569E"/>
    <w:rsid w:val="000D05A0"/>
    <w:rsid w:val="000E6231"/>
    <w:rsid w:val="000F03B2"/>
    <w:rsid w:val="000F1C5B"/>
    <w:rsid w:val="00104A29"/>
    <w:rsid w:val="00115CE3"/>
    <w:rsid w:val="0011670F"/>
    <w:rsid w:val="00140632"/>
    <w:rsid w:val="00160118"/>
    <w:rsid w:val="0016136D"/>
    <w:rsid w:val="00174BF8"/>
    <w:rsid w:val="001A5FBD"/>
    <w:rsid w:val="001B18FC"/>
    <w:rsid w:val="001C32A8"/>
    <w:rsid w:val="001C3901"/>
    <w:rsid w:val="001C7CE2"/>
    <w:rsid w:val="001E53E5"/>
    <w:rsid w:val="002013D6"/>
    <w:rsid w:val="0021024F"/>
    <w:rsid w:val="002109E9"/>
    <w:rsid w:val="0021412F"/>
    <w:rsid w:val="002147F8"/>
    <w:rsid w:val="00236560"/>
    <w:rsid w:val="002561D1"/>
    <w:rsid w:val="00260B37"/>
    <w:rsid w:val="00270C3B"/>
    <w:rsid w:val="0029794D"/>
    <w:rsid w:val="002A16C1"/>
    <w:rsid w:val="002B4FD2"/>
    <w:rsid w:val="002E54BE"/>
    <w:rsid w:val="002E629B"/>
    <w:rsid w:val="00312C14"/>
    <w:rsid w:val="00322635"/>
    <w:rsid w:val="00367F9C"/>
    <w:rsid w:val="003750DE"/>
    <w:rsid w:val="00383C4D"/>
    <w:rsid w:val="00392D11"/>
    <w:rsid w:val="003A2384"/>
    <w:rsid w:val="003D216B"/>
    <w:rsid w:val="003F5F26"/>
    <w:rsid w:val="00453481"/>
    <w:rsid w:val="0048387B"/>
    <w:rsid w:val="004964FF"/>
    <w:rsid w:val="004A579A"/>
    <w:rsid w:val="004A69A7"/>
    <w:rsid w:val="004C74A2"/>
    <w:rsid w:val="004D56E2"/>
    <w:rsid w:val="005109C9"/>
    <w:rsid w:val="005A393D"/>
    <w:rsid w:val="005B2800"/>
    <w:rsid w:val="005B3753"/>
    <w:rsid w:val="005B619F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637D0"/>
    <w:rsid w:val="00886A38"/>
    <w:rsid w:val="008F2E0C"/>
    <w:rsid w:val="009110D2"/>
    <w:rsid w:val="009A7968"/>
    <w:rsid w:val="009D6349"/>
    <w:rsid w:val="00A24EB9"/>
    <w:rsid w:val="00A333F8"/>
    <w:rsid w:val="00A57368"/>
    <w:rsid w:val="00AD23BD"/>
    <w:rsid w:val="00AE7EAC"/>
    <w:rsid w:val="00B0593F"/>
    <w:rsid w:val="00B109EB"/>
    <w:rsid w:val="00B47392"/>
    <w:rsid w:val="00B562C1"/>
    <w:rsid w:val="00B63641"/>
    <w:rsid w:val="00BA4658"/>
    <w:rsid w:val="00BD2261"/>
    <w:rsid w:val="00BF378C"/>
    <w:rsid w:val="00C34F6E"/>
    <w:rsid w:val="00C84A90"/>
    <w:rsid w:val="00C87591"/>
    <w:rsid w:val="00CA3E10"/>
    <w:rsid w:val="00CA58A0"/>
    <w:rsid w:val="00CC4111"/>
    <w:rsid w:val="00CF25B5"/>
    <w:rsid w:val="00CF3559"/>
    <w:rsid w:val="00D02547"/>
    <w:rsid w:val="00DA064B"/>
    <w:rsid w:val="00E03E77"/>
    <w:rsid w:val="00E06FAE"/>
    <w:rsid w:val="00E11B07"/>
    <w:rsid w:val="00E41E47"/>
    <w:rsid w:val="00E64EDE"/>
    <w:rsid w:val="00E727C9"/>
    <w:rsid w:val="00F21247"/>
    <w:rsid w:val="00F33197"/>
    <w:rsid w:val="00F37DDA"/>
    <w:rsid w:val="00F63BDF"/>
    <w:rsid w:val="00F66593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C12052"/>
  <w15:docId w15:val="{286038EE-A852-41FF-BCCF-5CA5FDD1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18">
    <w:name w:val="Сетка таблицы1"/>
    <w:basedOn w:val="a1"/>
    <w:next w:val="afb"/>
    <w:uiPriority w:val="99"/>
    <w:rsid w:val="00F6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D351-5506-45DC-9FED-3B924F52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795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23</cp:revision>
  <cp:lastPrinted>2024-01-23T13:25:00Z</cp:lastPrinted>
  <dcterms:created xsi:type="dcterms:W3CDTF">2022-07-08T12:38:00Z</dcterms:created>
  <dcterms:modified xsi:type="dcterms:W3CDTF">2024-01-23T13:25:00Z</dcterms:modified>
</cp:coreProperties>
</file>