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F765C5" w:rsidRDefault="00E727C9" w:rsidP="005F6D36">
      <w:pPr>
        <w:jc w:val="center"/>
        <w:rPr>
          <w:rFonts w:ascii="PT Astra Serif" w:hAnsi="PT Astra Serif"/>
        </w:rPr>
      </w:pPr>
      <w:r w:rsidRPr="00F765C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F765C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765C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765C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765C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765C5">
        <w:rPr>
          <w:rFonts w:ascii="PT Astra Serif" w:hAnsi="PT Astra Serif"/>
          <w:b/>
          <w:sz w:val="34"/>
        </w:rPr>
        <w:t>МУНИЦИПАЛЬНОГО</w:t>
      </w:r>
      <w:r w:rsidR="00E06FAE" w:rsidRPr="00F765C5">
        <w:rPr>
          <w:rFonts w:ascii="PT Astra Serif" w:hAnsi="PT Astra Serif"/>
          <w:b/>
          <w:sz w:val="34"/>
        </w:rPr>
        <w:t xml:space="preserve"> </w:t>
      </w:r>
      <w:r w:rsidRPr="00F765C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765C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F765C5">
        <w:rPr>
          <w:rFonts w:ascii="PT Astra Serif" w:hAnsi="PT Astra Serif"/>
          <w:b/>
          <w:sz w:val="34"/>
        </w:rPr>
        <w:t xml:space="preserve">ПЛАВСКИЙ </w:t>
      </w:r>
      <w:r w:rsidR="00E727C9" w:rsidRPr="00F765C5">
        <w:rPr>
          <w:rFonts w:ascii="PT Astra Serif" w:hAnsi="PT Astra Serif"/>
          <w:b/>
          <w:sz w:val="34"/>
        </w:rPr>
        <w:t xml:space="preserve">РАЙОН </w:t>
      </w:r>
    </w:p>
    <w:p w:rsidR="00E727C9" w:rsidRPr="00F765C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F765C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765C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765C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765C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765C5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765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765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F765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765C5" w:rsidRPr="00F765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27.02.2025</w:t>
            </w:r>
          </w:p>
        </w:tc>
        <w:tc>
          <w:tcPr>
            <w:tcW w:w="2409" w:type="dxa"/>
            <w:shd w:val="clear" w:color="auto" w:fill="auto"/>
          </w:tcPr>
          <w:p w:rsidR="005B2800" w:rsidRPr="00F765C5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765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164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295</w:t>
            </w:r>
          </w:p>
        </w:tc>
      </w:tr>
    </w:tbl>
    <w:p w:rsidR="005F6D36" w:rsidRPr="00F765C5" w:rsidRDefault="005F6D36">
      <w:pPr>
        <w:rPr>
          <w:rFonts w:ascii="PT Astra Serif" w:hAnsi="PT Astra Serif" w:cs="PT Astra Serif"/>
          <w:sz w:val="26"/>
          <w:szCs w:val="26"/>
        </w:rPr>
      </w:pPr>
    </w:p>
    <w:p w:rsidR="00172934" w:rsidRPr="00F765C5" w:rsidRDefault="00172934" w:rsidP="00172934">
      <w:pPr>
        <w:shd w:val="clear" w:color="auto" w:fill="FFFFFF"/>
        <w:jc w:val="center"/>
        <w:rPr>
          <w:rFonts w:ascii="PT Astra Serif" w:hAnsi="PT Astra Serif"/>
          <w:b/>
          <w:bCs/>
          <w:color w:val="26282F"/>
          <w:sz w:val="26"/>
          <w:szCs w:val="26"/>
        </w:rPr>
      </w:pPr>
      <w:r w:rsidRPr="00F765C5">
        <w:rPr>
          <w:rFonts w:ascii="PT Astra Serif" w:hAnsi="PT Astra Serif"/>
          <w:b/>
          <w:bCs/>
          <w:color w:val="26282F"/>
          <w:sz w:val="26"/>
          <w:szCs w:val="26"/>
        </w:rPr>
        <w:t>О внесении изменений в постановление администрации муниципального образования Плавский район от 10.03.2020 № 302 «Об утверждении бюджетных прогнозов муниципального образования Плавский район и муниципального образования город Плавск Плавского района на долгосрочный период»</w:t>
      </w:r>
    </w:p>
    <w:p w:rsidR="00172934" w:rsidRPr="00F765C5" w:rsidRDefault="00172934" w:rsidP="00172934">
      <w:pPr>
        <w:rPr>
          <w:rFonts w:ascii="PT Astra Serif" w:hAnsi="PT Astra Serif" w:cs="PT Astra Serif"/>
          <w:sz w:val="26"/>
          <w:szCs w:val="26"/>
        </w:rPr>
      </w:pPr>
    </w:p>
    <w:p w:rsidR="00172934" w:rsidRPr="00F765C5" w:rsidRDefault="00172934" w:rsidP="0017293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765C5">
        <w:rPr>
          <w:rFonts w:ascii="PT Astra Serif" w:hAnsi="PT Astra Serif"/>
          <w:bCs/>
          <w:color w:val="26282F"/>
          <w:sz w:val="26"/>
          <w:szCs w:val="26"/>
        </w:rPr>
        <w:t xml:space="preserve">В соответствии со статьей 170.1 Бюджетного кодекса Российской Федерации, Федеральным законом от 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Плавский район от 27.12.2012 № 49/325 «Об утверждении Положения о бюджетном процессе в муниципальном образовании Плавский район», решением Собрания депутатов муниципального образования город Плавск Плавского района от 28.05.2013 № 62/256 «Об утверждении Положения о бюджетном процессе в муниципальном образовании город Плавск Плавского района», на основании статьи 44 Устава муниципального образования город Плавск Плавского района, </w:t>
      </w:r>
      <w:r w:rsidRPr="00F765C5">
        <w:rPr>
          <w:rFonts w:ascii="PT Astra Serif" w:hAnsi="PT Astra Serif"/>
          <w:sz w:val="26"/>
          <w:szCs w:val="26"/>
          <w:lang w:eastAsia="ru-RU"/>
        </w:rPr>
        <w:t xml:space="preserve">статьи 41 Устава муниципального образования Плавский район администрация муниципального образования Плавский район </w:t>
      </w:r>
      <w:r w:rsidRPr="00F765C5">
        <w:rPr>
          <w:rFonts w:ascii="PT Astra Serif" w:hAnsi="PT Astra Serif"/>
          <w:b/>
          <w:bCs/>
          <w:sz w:val="26"/>
          <w:szCs w:val="26"/>
          <w:lang w:eastAsia="ru-RU"/>
        </w:rPr>
        <w:t>ПОСТАНОВЛЯЕТ</w:t>
      </w:r>
      <w:r w:rsidRPr="00F765C5">
        <w:rPr>
          <w:rFonts w:ascii="PT Astra Serif" w:hAnsi="PT Astra Serif"/>
          <w:sz w:val="26"/>
          <w:szCs w:val="26"/>
          <w:lang w:eastAsia="ru-RU"/>
        </w:rPr>
        <w:t>:</w:t>
      </w:r>
    </w:p>
    <w:p w:rsidR="00172934" w:rsidRPr="00F765C5" w:rsidRDefault="00172934" w:rsidP="00172934">
      <w:pPr>
        <w:shd w:val="clear" w:color="auto" w:fill="FFFFFF"/>
        <w:ind w:firstLine="709"/>
        <w:jc w:val="both"/>
        <w:rPr>
          <w:rFonts w:ascii="PT Astra Serif" w:hAnsi="PT Astra Serif"/>
          <w:b/>
          <w:bCs/>
          <w:color w:val="26282F"/>
          <w:sz w:val="26"/>
          <w:szCs w:val="26"/>
        </w:rPr>
      </w:pPr>
      <w:r w:rsidRPr="00F765C5">
        <w:rPr>
          <w:rFonts w:ascii="PT Astra Serif" w:hAnsi="PT Astra Serif"/>
          <w:sz w:val="26"/>
          <w:szCs w:val="26"/>
          <w:lang w:eastAsia="ru-RU"/>
        </w:rPr>
        <w:t xml:space="preserve">1. Внести </w:t>
      </w:r>
      <w:r w:rsidRPr="00F765C5">
        <w:rPr>
          <w:rFonts w:ascii="PT Astra Serif" w:hAnsi="PT Astra Serif"/>
          <w:bCs/>
          <w:color w:val="26282F"/>
          <w:sz w:val="26"/>
          <w:szCs w:val="26"/>
        </w:rPr>
        <w:t xml:space="preserve">в постановление администрации муниципального образования Плавский район от 10.03.2020 № 302 «Об утверждении бюджетных прогнозов муниципального образования Плавский район и муниципального образования город Плавск Плавского района на долгосрочный период» изменения, изложив </w:t>
      </w:r>
      <w:r w:rsidRPr="00F765C5">
        <w:rPr>
          <w:rFonts w:ascii="PT Astra Serif" w:hAnsi="PT Astra Serif"/>
          <w:sz w:val="26"/>
          <w:szCs w:val="26"/>
          <w:lang w:eastAsia="ru-RU"/>
        </w:rPr>
        <w:t>Приложения № 1, № 2 в новой редакции (Приложения № 1, № 2).</w:t>
      </w:r>
    </w:p>
    <w:p w:rsidR="00172934" w:rsidRPr="00F765C5" w:rsidRDefault="00172934" w:rsidP="0017293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765C5">
        <w:rPr>
          <w:rFonts w:ascii="PT Astra Serif" w:hAnsi="PT Astra Serif"/>
          <w:sz w:val="26"/>
          <w:szCs w:val="26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72934" w:rsidRPr="00F765C5" w:rsidRDefault="00172934" w:rsidP="00172934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765C5">
        <w:rPr>
          <w:rFonts w:ascii="PT Astra Serif" w:hAnsi="PT Astra Serif"/>
          <w:sz w:val="26"/>
          <w:szCs w:val="26"/>
          <w:lang w:eastAsia="ru-RU"/>
        </w:rPr>
        <w:t xml:space="preserve">3. Постановление вступает в силу со дня опубликования.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F765C5" w:rsidTr="000D05A0">
        <w:trPr>
          <w:trHeight w:val="229"/>
        </w:trPr>
        <w:tc>
          <w:tcPr>
            <w:tcW w:w="2178" w:type="pct"/>
          </w:tcPr>
          <w:p w:rsidR="002A16C1" w:rsidRPr="00F765C5" w:rsidRDefault="000D05A0" w:rsidP="003A450E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765C5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F765C5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F765C5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765C5" w:rsidRDefault="002A16C1" w:rsidP="009C625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F765C5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765C5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F765C5" w:rsidRDefault="001C32A8">
      <w:pPr>
        <w:rPr>
          <w:rFonts w:ascii="PT Astra Serif" w:hAnsi="PT Astra Serif" w:cs="PT Astra Serif"/>
          <w:sz w:val="28"/>
          <w:szCs w:val="28"/>
        </w:rPr>
      </w:pPr>
    </w:p>
    <w:p w:rsidR="00172934" w:rsidRPr="00F765C5" w:rsidRDefault="00172934" w:rsidP="00172934">
      <w:pPr>
        <w:rPr>
          <w:rFonts w:ascii="PT Astra Serif" w:hAnsi="PT Astra Serif"/>
          <w:sz w:val="22"/>
          <w:szCs w:val="22"/>
        </w:rPr>
      </w:pPr>
      <w:r w:rsidRPr="00F765C5">
        <w:rPr>
          <w:rFonts w:ascii="PT Astra Serif" w:hAnsi="PT Astra Serif"/>
          <w:sz w:val="22"/>
          <w:szCs w:val="22"/>
        </w:rPr>
        <w:t>Исп.: Елисеева Ольга Александровна</w:t>
      </w:r>
    </w:p>
    <w:p w:rsidR="00172934" w:rsidRPr="00F765C5" w:rsidRDefault="00172934" w:rsidP="00172934">
      <w:pPr>
        <w:rPr>
          <w:rFonts w:ascii="PT Astra Serif" w:hAnsi="PT Astra Serif"/>
          <w:sz w:val="22"/>
          <w:szCs w:val="22"/>
        </w:rPr>
      </w:pPr>
      <w:r w:rsidRPr="00F765C5">
        <w:rPr>
          <w:rFonts w:ascii="PT Astra Serif" w:hAnsi="PT Astra Serif"/>
          <w:sz w:val="22"/>
          <w:szCs w:val="22"/>
        </w:rPr>
        <w:t>тел.:  8(48752) 2-21-02</w:t>
      </w:r>
    </w:p>
    <w:p w:rsidR="00172934" w:rsidRPr="00F765C5" w:rsidRDefault="00172934" w:rsidP="00172934">
      <w:pPr>
        <w:rPr>
          <w:rFonts w:ascii="PT Astra Serif" w:hAnsi="PT Astra Serif"/>
          <w:sz w:val="22"/>
          <w:szCs w:val="22"/>
        </w:rPr>
      </w:pPr>
      <w:r w:rsidRPr="00F765C5">
        <w:rPr>
          <w:rFonts w:ascii="PT Astra Serif" w:hAnsi="PT Astra Serif"/>
          <w:sz w:val="22"/>
          <w:szCs w:val="22"/>
        </w:rPr>
        <w:t xml:space="preserve">    Бородина Наталья Васильевна</w:t>
      </w:r>
    </w:p>
    <w:p w:rsidR="00F765C5" w:rsidRPr="00F765C5" w:rsidRDefault="00172934" w:rsidP="00172934">
      <w:pPr>
        <w:rPr>
          <w:rFonts w:ascii="PT Astra Serif" w:hAnsi="PT Astra Serif"/>
          <w:sz w:val="22"/>
          <w:szCs w:val="22"/>
        </w:rPr>
        <w:sectPr w:rsidR="00F765C5" w:rsidRPr="00F765C5" w:rsidSect="00F765C5">
          <w:headerReference w:type="default" r:id="rId9"/>
          <w:pgSz w:w="11906" w:h="16838"/>
          <w:pgMar w:top="567" w:right="851" w:bottom="709" w:left="1701" w:header="567" w:footer="720" w:gutter="0"/>
          <w:cols w:space="720"/>
          <w:titlePg/>
          <w:docGrid w:linePitch="360"/>
        </w:sectPr>
      </w:pPr>
      <w:r w:rsidRPr="00F765C5">
        <w:rPr>
          <w:rFonts w:ascii="PT Astra Serif" w:hAnsi="PT Astra Serif"/>
          <w:sz w:val="22"/>
          <w:szCs w:val="22"/>
        </w:rPr>
        <w:t>тел.:  8(48752) 2-11-06</w:t>
      </w:r>
    </w:p>
    <w:p w:rsidR="00403DDE" w:rsidRPr="00F765C5" w:rsidRDefault="00403DDE" w:rsidP="00403DDE">
      <w:pPr>
        <w:shd w:val="clear" w:color="auto" w:fill="FFFFFF"/>
        <w:ind w:firstLine="4962"/>
        <w:jc w:val="right"/>
        <w:rPr>
          <w:rFonts w:ascii="PT Astra Serif" w:hAnsi="PT Astra Serif"/>
          <w:color w:val="414141"/>
          <w:lang w:eastAsia="ru-RU"/>
        </w:rPr>
      </w:pPr>
    </w:p>
    <w:p w:rsidR="00403DDE" w:rsidRPr="00F765C5" w:rsidRDefault="00403DDE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Приложение №1</w:t>
      </w:r>
    </w:p>
    <w:p w:rsidR="00403DDE" w:rsidRPr="00F765C5" w:rsidRDefault="00403DDE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к постановлению администрации</w:t>
      </w:r>
    </w:p>
    <w:p w:rsidR="00403DDE" w:rsidRPr="00F765C5" w:rsidRDefault="00403DDE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муниципального образования</w:t>
      </w:r>
    </w:p>
    <w:p w:rsidR="00403DDE" w:rsidRPr="00F765C5" w:rsidRDefault="00403DDE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Плавский район</w:t>
      </w:r>
    </w:p>
    <w:p w:rsidR="00403DDE" w:rsidRPr="00F765C5" w:rsidRDefault="00F765C5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о</w:t>
      </w:r>
      <w:r w:rsidR="00403DDE" w:rsidRPr="00F765C5">
        <w:rPr>
          <w:rFonts w:ascii="PT Astra Serif" w:hAnsi="PT Astra Serif"/>
          <w:color w:val="414141"/>
          <w:lang w:eastAsia="ru-RU"/>
        </w:rPr>
        <w:t>т</w:t>
      </w:r>
      <w:r w:rsidRPr="00F765C5">
        <w:rPr>
          <w:rFonts w:ascii="PT Astra Serif" w:hAnsi="PT Astra Serif"/>
          <w:color w:val="414141"/>
          <w:lang w:eastAsia="ru-RU"/>
        </w:rPr>
        <w:t xml:space="preserve"> 27.02.2025 </w:t>
      </w:r>
      <w:r w:rsidR="00403DDE" w:rsidRPr="00F765C5">
        <w:rPr>
          <w:rFonts w:ascii="PT Astra Serif" w:hAnsi="PT Astra Serif"/>
          <w:color w:val="414141"/>
          <w:lang w:eastAsia="ru-RU"/>
        </w:rPr>
        <w:t>№</w:t>
      </w:r>
      <w:r w:rsidR="002164BF">
        <w:rPr>
          <w:rFonts w:ascii="PT Astra Serif" w:hAnsi="PT Astra Serif"/>
          <w:color w:val="414141"/>
          <w:lang w:eastAsia="ru-RU"/>
        </w:rPr>
        <w:t>295</w:t>
      </w:r>
    </w:p>
    <w:p w:rsidR="00F765C5" w:rsidRPr="00F765C5" w:rsidRDefault="00F765C5" w:rsidP="00F765C5">
      <w:pPr>
        <w:pStyle w:val="af5"/>
        <w:ind w:left="5103"/>
        <w:jc w:val="center"/>
        <w:rPr>
          <w:rFonts w:ascii="PT Astra Serif" w:hAnsi="PT Astra Serif"/>
        </w:rPr>
      </w:pP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</w:rPr>
      </w:pPr>
      <w:r w:rsidRPr="00F765C5">
        <w:rPr>
          <w:rFonts w:ascii="PT Astra Serif" w:hAnsi="PT Astra Serif"/>
        </w:rPr>
        <w:t>Приложение №1</w:t>
      </w: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</w:rPr>
      </w:pPr>
      <w:r w:rsidRPr="00F765C5">
        <w:rPr>
          <w:rFonts w:ascii="PT Astra Serif" w:hAnsi="PT Astra Serif"/>
        </w:rPr>
        <w:t>к постановлению администрации</w:t>
      </w: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</w:rPr>
      </w:pPr>
      <w:r w:rsidRPr="00F765C5">
        <w:rPr>
          <w:rFonts w:ascii="PT Astra Serif" w:hAnsi="PT Astra Serif"/>
        </w:rPr>
        <w:t>муниципального образования</w:t>
      </w: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</w:rPr>
      </w:pPr>
      <w:r w:rsidRPr="00F765C5">
        <w:rPr>
          <w:rFonts w:ascii="PT Astra Serif" w:hAnsi="PT Astra Serif"/>
        </w:rPr>
        <w:t>Плавский район</w:t>
      </w: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</w:rPr>
      </w:pPr>
      <w:r w:rsidRPr="00F765C5">
        <w:rPr>
          <w:rFonts w:ascii="PT Astra Serif" w:hAnsi="PT Astra Serif"/>
        </w:rPr>
        <w:t>от 10.03.2020 № 302</w:t>
      </w:r>
    </w:p>
    <w:p w:rsidR="00403DDE" w:rsidRPr="00F765C5" w:rsidRDefault="00403DDE" w:rsidP="00F765C5">
      <w:pPr>
        <w:shd w:val="clear" w:color="auto" w:fill="FFFFFF"/>
        <w:ind w:firstLine="5387"/>
        <w:jc w:val="center"/>
        <w:rPr>
          <w:rFonts w:ascii="PT Astra Serif" w:hAnsi="PT Astra Serif"/>
          <w:color w:val="414141"/>
          <w:lang w:eastAsia="ru-RU"/>
        </w:rPr>
      </w:pPr>
    </w:p>
    <w:p w:rsidR="00403DDE" w:rsidRPr="00F765C5" w:rsidRDefault="00403DDE" w:rsidP="00F765C5">
      <w:pPr>
        <w:shd w:val="clear" w:color="auto" w:fill="FFFFFF"/>
        <w:jc w:val="center"/>
        <w:rPr>
          <w:rFonts w:ascii="PT Astra Serif" w:hAnsi="PT Astra Serif"/>
          <w:b/>
          <w:bCs/>
          <w:color w:val="26282F"/>
          <w:sz w:val="28"/>
          <w:szCs w:val="28"/>
        </w:rPr>
      </w:pPr>
      <w:r w:rsidRPr="00F765C5">
        <w:rPr>
          <w:rFonts w:ascii="PT Astra Serif" w:hAnsi="PT Astra Serif"/>
          <w:b/>
          <w:bCs/>
          <w:color w:val="26282F"/>
          <w:sz w:val="28"/>
          <w:szCs w:val="28"/>
        </w:rPr>
        <w:t>Бюджетный</w:t>
      </w:r>
    </w:p>
    <w:p w:rsidR="00403DDE" w:rsidRPr="00F765C5" w:rsidRDefault="00403DDE" w:rsidP="00F765C5">
      <w:pPr>
        <w:shd w:val="clear" w:color="auto" w:fill="FFFFFF"/>
        <w:jc w:val="center"/>
        <w:rPr>
          <w:rFonts w:ascii="PT Astra Serif" w:hAnsi="PT Astra Serif"/>
          <w:b/>
          <w:bCs/>
          <w:color w:val="26282F"/>
          <w:sz w:val="28"/>
          <w:szCs w:val="28"/>
        </w:rPr>
      </w:pPr>
      <w:r w:rsidRPr="00F765C5">
        <w:rPr>
          <w:rFonts w:ascii="PT Astra Serif" w:hAnsi="PT Astra Serif"/>
          <w:b/>
          <w:bCs/>
          <w:color w:val="26282F"/>
          <w:sz w:val="28"/>
          <w:szCs w:val="28"/>
        </w:rPr>
        <w:t>прогноз муниципального образования Плавский район</w:t>
      </w:r>
    </w:p>
    <w:p w:rsidR="00403DDE" w:rsidRPr="00F765C5" w:rsidRDefault="00403DDE" w:rsidP="00F765C5">
      <w:pPr>
        <w:shd w:val="clear" w:color="auto" w:fill="FFFFFF"/>
        <w:ind w:firstLine="142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b/>
          <w:bCs/>
          <w:color w:val="26282F"/>
          <w:sz w:val="28"/>
          <w:szCs w:val="28"/>
        </w:rPr>
        <w:t>на долгосрочный период</w:t>
      </w:r>
    </w:p>
    <w:p w:rsidR="00403DDE" w:rsidRPr="00F765C5" w:rsidRDefault="00403DDE" w:rsidP="00F765C5">
      <w:pPr>
        <w:widowControl w:val="0"/>
        <w:autoSpaceDE w:val="0"/>
        <w:autoSpaceDN w:val="0"/>
        <w:adjustRightInd w:val="0"/>
        <w:ind w:left="3969" w:right="502" w:hanging="141"/>
        <w:jc w:val="right"/>
        <w:rPr>
          <w:rFonts w:ascii="PT Astra Serif" w:eastAsiaTheme="minorEastAsia" w:hAnsi="PT Astra Serif"/>
          <w:bCs/>
          <w:color w:val="26282F"/>
          <w:lang w:eastAsia="ru-RU"/>
        </w:rPr>
      </w:pPr>
      <w:bookmarkStart w:id="0" w:name="sub_10100"/>
      <w:r w:rsidRPr="00F765C5">
        <w:rPr>
          <w:rFonts w:ascii="PT Astra Serif" w:eastAsiaTheme="minorEastAsia" w:hAnsi="PT Astra Serif"/>
          <w:bCs/>
          <w:color w:val="26282F"/>
          <w:lang w:eastAsia="ru-RU"/>
        </w:rPr>
        <w:t>Таблица 1</w:t>
      </w:r>
    </w:p>
    <w:bookmarkEnd w:id="0"/>
    <w:p w:rsidR="00403DDE" w:rsidRPr="00F765C5" w:rsidRDefault="00403DDE" w:rsidP="00F765C5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lang w:eastAsia="ru-RU"/>
        </w:rPr>
      </w:pPr>
    </w:p>
    <w:p w:rsidR="00403DDE" w:rsidRPr="00F765C5" w:rsidRDefault="00403DDE" w:rsidP="00F765C5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F765C5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Прогноз</w:t>
      </w:r>
    </w:p>
    <w:p w:rsidR="00403DDE" w:rsidRPr="00F765C5" w:rsidRDefault="00403DDE" w:rsidP="00F765C5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F765C5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основных показателей бюджета муниципального</w:t>
      </w:r>
    </w:p>
    <w:p w:rsidR="00403DDE" w:rsidRPr="00F765C5" w:rsidRDefault="00403DDE" w:rsidP="00F765C5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F765C5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образования Плавский район</w:t>
      </w:r>
    </w:p>
    <w:p w:rsidR="00403DDE" w:rsidRPr="00F765C5" w:rsidRDefault="00403DDE" w:rsidP="00F765C5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78"/>
        <w:gridCol w:w="1316"/>
        <w:gridCol w:w="1317"/>
        <w:gridCol w:w="1316"/>
        <w:gridCol w:w="1317"/>
        <w:gridCol w:w="1344"/>
        <w:gridCol w:w="1382"/>
      </w:tblGrid>
      <w:tr w:rsidR="00403DDE" w:rsidRPr="00F765C5" w:rsidTr="00F765C5">
        <w:trPr>
          <w:trHeight w:val="57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Показатель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Основные показатели бюджета по годам периода прогнозирования, тыс. рублей</w:t>
            </w:r>
          </w:p>
        </w:tc>
      </w:tr>
      <w:tr w:rsidR="00403DDE" w:rsidRPr="00F765C5" w:rsidTr="00F765C5">
        <w:trPr>
          <w:trHeight w:val="57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E" w:rsidRPr="00F765C5" w:rsidRDefault="00403DDE" w:rsidP="00C0647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2023 год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2024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2025 год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2026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2027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2028 год</w:t>
            </w:r>
          </w:p>
        </w:tc>
      </w:tr>
      <w:tr w:rsidR="00403DDE" w:rsidRPr="00F765C5" w:rsidTr="00F765C5">
        <w:trPr>
          <w:trHeight w:val="57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F765C5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1. Доходы всего,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5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1 122 993,8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59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1 217 619,9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03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1 145 823,6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32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1 134 633,6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7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1 386 613,6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1 405 803,2</w:t>
            </w:r>
          </w:p>
        </w:tc>
      </w:tr>
      <w:tr w:rsidR="00403DDE" w:rsidRPr="00F765C5" w:rsidTr="00F765C5">
        <w:trPr>
          <w:trHeight w:val="57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F765C5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1.1. Налоговые и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5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211 589,5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59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288 891,5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03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287 229,4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32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299 000,0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7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319 826,5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339 016,1</w:t>
            </w:r>
          </w:p>
        </w:tc>
      </w:tr>
      <w:tr w:rsidR="00403DDE" w:rsidRPr="00F765C5" w:rsidTr="00F765C5">
        <w:trPr>
          <w:trHeight w:val="57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F765C5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1.2. Безвозмездные поступления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5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911 404,3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59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928 728,4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03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858 594,2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32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835 633,6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7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1 066 787,1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1 066 787,1</w:t>
            </w:r>
          </w:p>
        </w:tc>
      </w:tr>
      <w:tr w:rsidR="00403DDE" w:rsidRPr="00F765C5" w:rsidTr="00F765C5">
        <w:trPr>
          <w:trHeight w:val="57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F765C5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2.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5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1 120 036,9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59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1 235 785,5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03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1 155 627,2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32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1 140 375,8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7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1 393 413,6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1 412 603,2</w:t>
            </w:r>
          </w:p>
        </w:tc>
      </w:tr>
      <w:tr w:rsidR="00403DDE" w:rsidRPr="00F765C5" w:rsidTr="00F765C5">
        <w:trPr>
          <w:trHeight w:val="57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F765C5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3. Дефицит/Профицит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2 956,9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59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-18 165,6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-9 803,6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-5 742,2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 w:rsidP="00F765C5">
            <w:pPr>
              <w:ind w:left="-17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-6 800,0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-6 800,0</w:t>
            </w:r>
          </w:p>
        </w:tc>
      </w:tr>
      <w:tr w:rsidR="00403DDE" w:rsidRPr="00F765C5" w:rsidTr="00F765C5">
        <w:trPr>
          <w:trHeight w:val="57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F765C5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4. Муниципальный долг на первое января очередного года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38 500,0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31 000,0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48 303,6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63 045,8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68 945,8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DDE" w:rsidRPr="00F765C5" w:rsidRDefault="00403DDE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60 945,8</w:t>
            </w:r>
          </w:p>
        </w:tc>
      </w:tr>
    </w:tbl>
    <w:p w:rsidR="00403DDE" w:rsidRPr="00F765C5" w:rsidRDefault="00403DDE" w:rsidP="00403DD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03DDE" w:rsidRPr="00F765C5" w:rsidRDefault="00403DDE" w:rsidP="00403DD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F765C5" w:rsidRPr="00F765C5" w:rsidRDefault="00F765C5" w:rsidP="00403DD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  <w:lang w:eastAsia="ru-RU"/>
        </w:rPr>
        <w:sectPr w:rsidR="00F765C5" w:rsidRPr="00F765C5" w:rsidSect="00F765C5">
          <w:pgSz w:w="11906" w:h="16838"/>
          <w:pgMar w:top="567" w:right="851" w:bottom="709" w:left="1701" w:header="567" w:footer="720" w:gutter="0"/>
          <w:cols w:space="720"/>
          <w:titlePg/>
          <w:docGrid w:linePitch="360"/>
        </w:sectPr>
      </w:pPr>
    </w:p>
    <w:p w:rsidR="00403DDE" w:rsidRPr="00F765C5" w:rsidRDefault="00403DDE" w:rsidP="00403DDE">
      <w:pPr>
        <w:widowControl w:val="0"/>
        <w:autoSpaceDE w:val="0"/>
        <w:autoSpaceDN w:val="0"/>
        <w:adjustRightInd w:val="0"/>
        <w:spacing w:before="108" w:after="108"/>
        <w:ind w:left="4395"/>
        <w:jc w:val="right"/>
        <w:outlineLvl w:val="0"/>
        <w:rPr>
          <w:rFonts w:ascii="PT Astra Serif" w:eastAsiaTheme="minorEastAsia" w:hAnsi="PT Astra Serif"/>
          <w:bCs/>
          <w:color w:val="26282F"/>
          <w:lang w:eastAsia="ru-RU"/>
        </w:rPr>
      </w:pPr>
      <w:r w:rsidRPr="00F765C5">
        <w:rPr>
          <w:rFonts w:ascii="PT Astra Serif" w:eastAsiaTheme="minorEastAsia" w:hAnsi="PT Astra Serif"/>
          <w:bCs/>
          <w:color w:val="26282F"/>
          <w:lang w:eastAsia="ru-RU"/>
        </w:rPr>
        <w:lastRenderedPageBreak/>
        <w:t>Таблица 2</w:t>
      </w:r>
    </w:p>
    <w:p w:rsidR="00403DDE" w:rsidRPr="00F765C5" w:rsidRDefault="00403DDE" w:rsidP="00403DDE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6"/>
          <w:szCs w:val="26"/>
          <w:lang w:eastAsia="ru-RU"/>
        </w:rPr>
      </w:pPr>
      <w:r w:rsidRPr="00F765C5">
        <w:rPr>
          <w:rFonts w:ascii="PT Astra Serif" w:eastAsiaTheme="minorEastAsia" w:hAnsi="PT Astra Serif"/>
          <w:b/>
          <w:bCs/>
          <w:color w:val="26282F"/>
          <w:sz w:val="26"/>
          <w:szCs w:val="26"/>
          <w:lang w:eastAsia="ru-RU"/>
        </w:rPr>
        <w:t>Показатели</w:t>
      </w:r>
      <w:r w:rsidRPr="00F765C5">
        <w:rPr>
          <w:rFonts w:ascii="PT Astra Serif" w:eastAsiaTheme="minorEastAsia" w:hAnsi="PT Astra Serif"/>
          <w:b/>
          <w:bCs/>
          <w:color w:val="26282F"/>
          <w:sz w:val="26"/>
          <w:szCs w:val="26"/>
          <w:lang w:eastAsia="ru-RU"/>
        </w:rPr>
        <w:br/>
        <w:t xml:space="preserve"> финансового обеспечения муниципальных программ муниципального образования Плавский район </w:t>
      </w:r>
    </w:p>
    <w:p w:rsidR="00403DDE" w:rsidRPr="00F765C5" w:rsidRDefault="00403DDE" w:rsidP="00403DDE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293"/>
        <w:gridCol w:w="1257"/>
        <w:gridCol w:w="1135"/>
        <w:gridCol w:w="1258"/>
        <w:gridCol w:w="1134"/>
        <w:gridCol w:w="1258"/>
      </w:tblGrid>
      <w:tr w:rsidR="00403DDE" w:rsidRPr="00F765C5" w:rsidTr="00F765C5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 xml:space="preserve">Расходы бюджета на финансовое обеспечение реализации муниципальной программы на период прогнозирования, </w:t>
            </w:r>
          </w:p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тыс. рублей</w:t>
            </w:r>
          </w:p>
        </w:tc>
      </w:tr>
      <w:tr w:rsidR="00403DDE" w:rsidRPr="00F765C5" w:rsidTr="00F765C5">
        <w:trPr>
          <w:trHeight w:val="57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2023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2025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2027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2028 год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F765C5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b/>
                <w:lang w:eastAsia="ru-RU"/>
              </w:rPr>
              <w:t xml:space="preserve">Всего, </w:t>
            </w:r>
            <w:r w:rsidR="00F765C5" w:rsidRPr="00F765C5">
              <w:rPr>
                <w:rFonts w:ascii="PT Astra Serif" w:eastAsiaTheme="minorEastAsia" w:hAnsi="PT Astra Serif"/>
                <w:b/>
                <w:lang w:eastAsia="ru-RU"/>
              </w:rPr>
              <w:t xml:space="preserve"> </w:t>
            </w:r>
            <w:r w:rsidRPr="00F765C5">
              <w:rPr>
                <w:rFonts w:ascii="PT Astra Serif" w:eastAsiaTheme="minorEastAsia" w:hAnsi="PT Astra Serif"/>
                <w:lang w:eastAsia="ru-RU"/>
              </w:rPr>
              <w:t>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F765C5">
            <w:pPr>
              <w:ind w:left="-107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</w:rPr>
              <w:t>1063185,8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F765C5">
            <w:pPr>
              <w:ind w:left="-122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</w:rPr>
              <w:t>1144305,7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F765C5">
            <w:pPr>
              <w:ind w:left="-106" w:right="-112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</w:rPr>
              <w:t>1078429,3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F765C5">
            <w:pPr>
              <w:ind w:left="-112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</w:rPr>
              <w:t>1051080,0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F765C5">
            <w:pPr>
              <w:ind w:left="-96" w:right="-122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</w:rPr>
              <w:t>1289335,8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 w:rsidP="00F765C5">
            <w:pPr>
              <w:ind w:left="-87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</w:rPr>
              <w:t>1307092,1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</w:rPr>
              <w:t>Улучшение демографической ситуации  в муниципальном образовании Плавский район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9 743,0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10 143,3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11 977,9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12 732,4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13 562,2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13 562,2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</w:rPr>
              <w:t xml:space="preserve">Развитие образования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752 215,2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660 267,1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F765C5">
            <w:pPr>
              <w:ind w:left="-106"/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643 947,5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right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716 162,3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F765C5">
            <w:pPr>
              <w:ind w:left="-96"/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901 494,7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919 251,0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  <w:color w:val="000000"/>
              </w:rPr>
            </w:pPr>
            <w:r w:rsidRPr="00F765C5">
              <w:rPr>
                <w:rFonts w:ascii="PT Astra Serif" w:hAnsi="PT Astra Serif"/>
                <w:bCs/>
                <w:color w:val="000000"/>
              </w:rPr>
              <w:t xml:space="preserve">Развитие культуры и туризма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67 502,9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72 871,3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F765C5">
            <w:pPr>
              <w:ind w:left="-106"/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109 013,4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74 753,4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74 824,6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74 824,6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Развитие физической культуры и спорта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24 972,8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29 330,0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29 464,9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29 464,9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82 309,9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82 309,9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Развитие сельского хозяйства Плавского района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5 842,3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1 980,0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486,9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478,7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478,7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>Обеспечение качественным жильем и услугами жилищно-</w:t>
            </w:r>
            <w:r w:rsidRPr="00F765C5">
              <w:rPr>
                <w:rFonts w:ascii="PT Astra Serif" w:hAnsi="PT Astra Serif"/>
                <w:bCs/>
              </w:rPr>
              <w:lastRenderedPageBreak/>
              <w:t xml:space="preserve">коммунального хозяйства </w:t>
            </w:r>
          </w:p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>населения в муниципальном образовании Плавский</w:t>
            </w:r>
            <w:r w:rsidR="00F765C5" w:rsidRPr="00F765C5">
              <w:rPr>
                <w:rFonts w:ascii="PT Astra Serif" w:hAnsi="PT Astra Serif"/>
                <w:bCs/>
              </w:rPr>
              <w:t xml:space="preserve"> </w:t>
            </w:r>
            <w:r w:rsidRPr="00F765C5">
              <w:rPr>
                <w:rFonts w:ascii="PT Astra Serif" w:hAnsi="PT Astra Serif"/>
                <w:bCs/>
              </w:rPr>
              <w:t>район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lastRenderedPageBreak/>
              <w:t>18 373,1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72 963,8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64 496,4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17 479,5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17 981,8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17 981,8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>Энергоэффективность в муниципальном образовании Плавский район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170,2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889,5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Модернизация и развитие автомобильных дорог общего пользования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53 439,3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110 972,9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27 126,2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28 543,3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29 223,3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29 223,3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Развитие малого и среднего предпринимательства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Управление муниципальными финансами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58 510,2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74 115,1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85 207,3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78 926,7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77 159,0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77 159,0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Повышение общественной безопасности населения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1 526,4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2 035,8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2 163,8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849,8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849,8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Развитие местного самоуправления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375,1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1 249,7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575,2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482,2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482,2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6 912,6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9 421,4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8 662,7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8 662,7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8 662,7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8 662,7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Управление муниципальным имуществом и земельными ресурсами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38 258,6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55 867,3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53 943,4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53 943,4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53 943,4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53 943,4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Развитие информационно-коммуникационных технологий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2 702,6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3 776,3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6 643,5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6 643,5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6 643,5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6 643,5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Социальная поддержка населения в муниципальном </w:t>
            </w:r>
            <w:r w:rsidRPr="00F765C5">
              <w:rPr>
                <w:rFonts w:ascii="PT Astra Serif" w:hAnsi="PT Astra Serif"/>
                <w:bCs/>
              </w:rPr>
              <w:lastRenderedPageBreak/>
              <w:t xml:space="preserve">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lastRenderedPageBreak/>
              <w:t>2 063,1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2 041,8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2 538,0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2 538,0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2 538,0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2 538,0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765C5">
              <w:rPr>
                <w:rFonts w:ascii="PT Astra Serif" w:hAnsi="PT Astra Serif"/>
              </w:rPr>
              <w:t xml:space="preserve">Развитие транспортной системы и повышение безопасности дорожного движения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655,0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429,0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447,9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447,9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447,9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765C5">
              <w:rPr>
                <w:rFonts w:ascii="PT Astra Serif" w:hAnsi="PT Astra Serif"/>
              </w:rPr>
              <w:t xml:space="preserve">Благоустройство территорий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3 135,7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7 099,3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5 937,5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5 637,4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5 637,4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5 637,4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765C5">
              <w:rPr>
                <w:rFonts w:ascii="PT Astra Serif" w:hAnsi="PT Astra Serif"/>
              </w:rPr>
              <w:t xml:space="preserve">Реализация проекта «Народный бюджет» в муниципальном образовании Плавский район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3 433,9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13 645,4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11 455,4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765C5">
              <w:rPr>
                <w:rFonts w:ascii="PT Astra Serif" w:hAnsi="PT Astra Serif"/>
              </w:rPr>
              <w:t>Формирование современной городской среды на 2018-2022 годы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8 116,8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8 037,9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6 193,0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5 950,8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5 713,6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5 713,6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765C5">
              <w:rPr>
                <w:rFonts w:ascii="PT Astra Serif" w:hAnsi="PT Astra Serif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4 933,2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6 965,4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7 873,7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7 108,4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7 108,4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7 108,4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765C5">
              <w:rPr>
                <w:rFonts w:ascii="PT Astra Serif" w:hAnsi="PT Astra Serif"/>
              </w:rPr>
              <w:t>Доступная среда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084A96" w:rsidRPr="00F765C5" w:rsidTr="00F765C5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 w:rsidP="00C064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765C5">
              <w:rPr>
                <w:rFonts w:ascii="PT Astra Serif" w:hAnsi="PT Astra Serif"/>
              </w:rPr>
              <w:t>Поддержка социально ориентированных некоммерческ</w:t>
            </w:r>
            <w:r w:rsidRPr="00F765C5">
              <w:rPr>
                <w:rFonts w:ascii="PT Astra Serif" w:hAnsi="PT Astra Serif"/>
              </w:rPr>
              <w:lastRenderedPageBreak/>
              <w:t>их организаций в муниципальном образовании Плавский район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lastRenderedPageBreak/>
              <w:t>298,0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269,7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269,7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96" w:rsidRPr="00F765C5" w:rsidRDefault="00084A96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269,7</w:t>
            </w:r>
          </w:p>
        </w:tc>
      </w:tr>
    </w:tbl>
    <w:p w:rsidR="00403DDE" w:rsidRPr="00F765C5" w:rsidRDefault="00403DDE" w:rsidP="00403DDE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F765C5">
        <w:rPr>
          <w:rFonts w:ascii="PT Astra Serif" w:hAnsi="PT Astra Serif"/>
          <w:sz w:val="28"/>
          <w:szCs w:val="28"/>
        </w:rPr>
        <w:lastRenderedPageBreak/>
        <w:t>_____________</w:t>
      </w:r>
    </w:p>
    <w:p w:rsidR="00F765C5" w:rsidRPr="00F765C5" w:rsidRDefault="00F765C5" w:rsidP="00403DDE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  <w:sectPr w:rsidR="00F765C5" w:rsidRPr="00F765C5" w:rsidSect="002164BF">
          <w:pgSz w:w="11906" w:h="16838"/>
          <w:pgMar w:top="567" w:right="851" w:bottom="709" w:left="1701" w:header="567" w:footer="720" w:gutter="0"/>
          <w:pgNumType w:start="1"/>
          <w:cols w:space="720"/>
          <w:titlePg/>
          <w:docGrid w:linePitch="360"/>
        </w:sectPr>
      </w:pPr>
    </w:p>
    <w:p w:rsidR="00403DDE" w:rsidRPr="00F765C5" w:rsidRDefault="00403DDE" w:rsidP="00403DDE">
      <w:pPr>
        <w:autoSpaceDE w:val="0"/>
        <w:autoSpaceDN w:val="0"/>
        <w:adjustRightInd w:val="0"/>
        <w:ind w:left="4678" w:firstLine="318"/>
        <w:jc w:val="center"/>
        <w:rPr>
          <w:rFonts w:ascii="PT Astra Serif" w:hAnsi="PT Astra Serif"/>
        </w:rPr>
      </w:pPr>
    </w:p>
    <w:p w:rsidR="00403DDE" w:rsidRPr="00F765C5" w:rsidRDefault="00403DDE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Приложение № 2</w:t>
      </w:r>
    </w:p>
    <w:p w:rsidR="00403DDE" w:rsidRPr="00F765C5" w:rsidRDefault="00403DDE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к постановлению администрации</w:t>
      </w:r>
    </w:p>
    <w:p w:rsidR="00403DDE" w:rsidRPr="00F765C5" w:rsidRDefault="00403DDE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муниципального образования</w:t>
      </w:r>
    </w:p>
    <w:p w:rsidR="00403DDE" w:rsidRPr="00F765C5" w:rsidRDefault="00403DDE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Плавский район</w:t>
      </w:r>
    </w:p>
    <w:p w:rsidR="00403DDE" w:rsidRPr="00F765C5" w:rsidRDefault="00F765C5" w:rsidP="00F765C5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F765C5">
        <w:rPr>
          <w:rFonts w:ascii="PT Astra Serif" w:hAnsi="PT Astra Serif"/>
          <w:color w:val="414141"/>
          <w:lang w:eastAsia="ru-RU"/>
        </w:rPr>
        <w:t>о</w:t>
      </w:r>
      <w:r w:rsidR="00403DDE" w:rsidRPr="00F765C5">
        <w:rPr>
          <w:rFonts w:ascii="PT Astra Serif" w:hAnsi="PT Astra Serif"/>
          <w:color w:val="414141"/>
          <w:lang w:eastAsia="ru-RU"/>
        </w:rPr>
        <w:t>т</w:t>
      </w:r>
      <w:r w:rsidRPr="00F765C5">
        <w:rPr>
          <w:rFonts w:ascii="PT Astra Serif" w:hAnsi="PT Astra Serif"/>
          <w:color w:val="414141"/>
          <w:lang w:eastAsia="ru-RU"/>
        </w:rPr>
        <w:t xml:space="preserve"> 27.02.2025 </w:t>
      </w:r>
      <w:r w:rsidR="00403DDE" w:rsidRPr="00F765C5">
        <w:rPr>
          <w:rFonts w:ascii="PT Astra Serif" w:hAnsi="PT Astra Serif"/>
          <w:color w:val="414141"/>
          <w:lang w:eastAsia="ru-RU"/>
        </w:rPr>
        <w:t>№</w:t>
      </w:r>
      <w:r w:rsidR="002164BF">
        <w:rPr>
          <w:rFonts w:ascii="PT Astra Serif" w:hAnsi="PT Astra Serif"/>
          <w:color w:val="414141"/>
          <w:lang w:eastAsia="ru-RU"/>
        </w:rPr>
        <w:t>295</w:t>
      </w:r>
      <w:bookmarkStart w:id="1" w:name="_GoBack"/>
      <w:bookmarkEnd w:id="1"/>
    </w:p>
    <w:p w:rsidR="00F765C5" w:rsidRPr="00F765C5" w:rsidRDefault="00F765C5" w:rsidP="00F765C5">
      <w:pPr>
        <w:pStyle w:val="af5"/>
        <w:ind w:left="5103"/>
        <w:jc w:val="center"/>
        <w:rPr>
          <w:rFonts w:ascii="PT Astra Serif" w:hAnsi="PT Astra Serif"/>
          <w:lang w:eastAsia="ru-RU"/>
        </w:rPr>
      </w:pP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F765C5">
        <w:rPr>
          <w:rFonts w:ascii="PT Astra Serif" w:hAnsi="PT Astra Serif"/>
          <w:lang w:eastAsia="ru-RU"/>
        </w:rPr>
        <w:t>Приложение № 2</w:t>
      </w: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F765C5">
        <w:rPr>
          <w:rFonts w:ascii="PT Astra Serif" w:hAnsi="PT Astra Serif"/>
          <w:lang w:eastAsia="ru-RU"/>
        </w:rPr>
        <w:t>к постановлению администрации</w:t>
      </w: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F765C5">
        <w:rPr>
          <w:rFonts w:ascii="PT Astra Serif" w:hAnsi="PT Astra Serif"/>
          <w:lang w:eastAsia="ru-RU"/>
        </w:rPr>
        <w:t>муниципального образования</w:t>
      </w: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F765C5">
        <w:rPr>
          <w:rFonts w:ascii="PT Astra Serif" w:hAnsi="PT Astra Serif"/>
          <w:lang w:eastAsia="ru-RU"/>
        </w:rPr>
        <w:t>Плавский район</w:t>
      </w:r>
    </w:p>
    <w:p w:rsidR="00403DDE" w:rsidRPr="00F765C5" w:rsidRDefault="00403DDE" w:rsidP="00F765C5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F765C5">
        <w:rPr>
          <w:rFonts w:ascii="PT Astra Serif" w:hAnsi="PT Astra Serif"/>
          <w:lang w:eastAsia="ru-RU"/>
        </w:rPr>
        <w:t>от 10.03.2020 № 302</w:t>
      </w:r>
    </w:p>
    <w:p w:rsidR="00403DDE" w:rsidRPr="00F765C5" w:rsidRDefault="00403DDE" w:rsidP="00403DD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03DDE" w:rsidRPr="00F765C5" w:rsidRDefault="00403DDE" w:rsidP="00403DD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765C5">
        <w:rPr>
          <w:rFonts w:ascii="PT Astra Serif" w:hAnsi="PT Astra Serif"/>
          <w:b/>
          <w:sz w:val="28"/>
          <w:szCs w:val="28"/>
        </w:rPr>
        <w:t>Бюджетный</w:t>
      </w:r>
    </w:p>
    <w:p w:rsidR="00403DDE" w:rsidRPr="00F765C5" w:rsidRDefault="00403DDE" w:rsidP="00403DD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765C5">
        <w:rPr>
          <w:rFonts w:ascii="PT Astra Serif" w:hAnsi="PT Astra Serif"/>
          <w:b/>
          <w:sz w:val="28"/>
          <w:szCs w:val="28"/>
        </w:rPr>
        <w:t>прогноз муниципального образования</w:t>
      </w:r>
      <w:r w:rsidR="00F765C5" w:rsidRPr="00F765C5">
        <w:rPr>
          <w:rFonts w:ascii="PT Astra Serif" w:hAnsi="PT Astra Serif"/>
          <w:b/>
          <w:sz w:val="28"/>
          <w:szCs w:val="28"/>
        </w:rPr>
        <w:t xml:space="preserve"> </w:t>
      </w:r>
      <w:r w:rsidRPr="00F765C5">
        <w:rPr>
          <w:rFonts w:ascii="PT Astra Serif" w:hAnsi="PT Astra Serif"/>
          <w:b/>
          <w:sz w:val="28"/>
          <w:szCs w:val="28"/>
        </w:rPr>
        <w:t>город Плавск Плавскогорайона на долгосрочный период</w:t>
      </w:r>
    </w:p>
    <w:p w:rsidR="00403DDE" w:rsidRPr="00F765C5" w:rsidRDefault="00403DDE" w:rsidP="00403DDE">
      <w:pPr>
        <w:autoSpaceDE w:val="0"/>
        <w:autoSpaceDN w:val="0"/>
        <w:adjustRightInd w:val="0"/>
        <w:ind w:left="4678" w:firstLine="318"/>
        <w:jc w:val="center"/>
        <w:rPr>
          <w:rFonts w:ascii="PT Astra Serif" w:hAnsi="PT Astra Serif"/>
        </w:rPr>
      </w:pPr>
    </w:p>
    <w:p w:rsidR="00403DDE" w:rsidRPr="00F765C5" w:rsidRDefault="00403DDE" w:rsidP="00403DDE">
      <w:pPr>
        <w:autoSpaceDE w:val="0"/>
        <w:autoSpaceDN w:val="0"/>
        <w:adjustRightInd w:val="0"/>
        <w:ind w:left="5103" w:right="34"/>
        <w:jc w:val="right"/>
        <w:rPr>
          <w:rFonts w:ascii="PT Astra Serif" w:hAnsi="PT Astra Serif"/>
        </w:rPr>
      </w:pPr>
      <w:r w:rsidRPr="00F765C5">
        <w:rPr>
          <w:rFonts w:ascii="PT Astra Serif" w:hAnsi="PT Astra Serif"/>
        </w:rPr>
        <w:t>Таблица 1</w:t>
      </w:r>
    </w:p>
    <w:p w:rsidR="00403DDE" w:rsidRPr="00F765C5" w:rsidRDefault="00403DDE" w:rsidP="00403DDE">
      <w:pPr>
        <w:autoSpaceDE w:val="0"/>
        <w:autoSpaceDN w:val="0"/>
        <w:adjustRightInd w:val="0"/>
        <w:ind w:left="4678" w:firstLine="318"/>
        <w:jc w:val="right"/>
        <w:rPr>
          <w:rFonts w:ascii="PT Astra Serif" w:hAnsi="PT Astra Serif"/>
        </w:rPr>
      </w:pPr>
    </w:p>
    <w:p w:rsidR="00403DDE" w:rsidRPr="00F765C5" w:rsidRDefault="00403DDE" w:rsidP="00403DD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F765C5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Прогноз</w:t>
      </w:r>
    </w:p>
    <w:p w:rsidR="00403DDE" w:rsidRPr="00F765C5" w:rsidRDefault="00403DDE" w:rsidP="00F765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F765C5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основных показателей бюджета муниципального</w:t>
      </w:r>
      <w:r w:rsidR="00F765C5" w:rsidRPr="00F765C5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 xml:space="preserve"> </w:t>
      </w:r>
      <w:r w:rsidRPr="00F765C5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 xml:space="preserve">образования </w:t>
      </w:r>
      <w:r w:rsidRPr="00F765C5">
        <w:rPr>
          <w:rFonts w:ascii="PT Astra Serif" w:hAnsi="PT Astra Serif"/>
          <w:b/>
          <w:sz w:val="28"/>
          <w:szCs w:val="28"/>
        </w:rPr>
        <w:t>город Плавск Плавского района</w:t>
      </w:r>
    </w:p>
    <w:p w:rsidR="00403DDE" w:rsidRPr="00F765C5" w:rsidRDefault="00403DDE" w:rsidP="00403DDE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9"/>
        <w:gridCol w:w="1317"/>
        <w:gridCol w:w="1189"/>
        <w:gridCol w:w="1189"/>
        <w:gridCol w:w="1189"/>
        <w:gridCol w:w="1188"/>
        <w:gridCol w:w="1189"/>
      </w:tblGrid>
      <w:tr w:rsidR="00403DDE" w:rsidRPr="00F765C5" w:rsidTr="00F765C5">
        <w:trPr>
          <w:trHeight w:val="5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Показатель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Основные показатели бюджета по годам периода прогнозирования, тыс. рублей</w:t>
            </w:r>
          </w:p>
        </w:tc>
      </w:tr>
      <w:tr w:rsidR="00403DDE" w:rsidRPr="00F765C5" w:rsidTr="00F765C5">
        <w:trPr>
          <w:trHeight w:val="5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E" w:rsidRPr="00F765C5" w:rsidRDefault="00403DDE" w:rsidP="00C06476">
            <w:pPr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2028 год</w:t>
            </w:r>
          </w:p>
        </w:tc>
      </w:tr>
      <w:tr w:rsidR="001340D2" w:rsidRPr="00F765C5" w:rsidTr="00F765C5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D2" w:rsidRPr="00F765C5" w:rsidRDefault="001340D2" w:rsidP="00C06476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1. Доходы всего,                           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125 776,3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215 806,9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140 911,3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83 890,6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84 634,2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88 063,3</w:t>
            </w:r>
          </w:p>
        </w:tc>
      </w:tr>
      <w:tr w:rsidR="001340D2" w:rsidRPr="00F765C5" w:rsidTr="00F765C5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D2" w:rsidRPr="00F765C5" w:rsidRDefault="001340D2" w:rsidP="00C06476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1.1. 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55 023,4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62 806,1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52 658,6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55 806,2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57 151,5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60 580,6</w:t>
            </w:r>
          </w:p>
        </w:tc>
      </w:tr>
      <w:tr w:rsidR="001340D2" w:rsidRPr="00F765C5" w:rsidTr="00F765C5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D2" w:rsidRPr="00F765C5" w:rsidRDefault="001340D2" w:rsidP="00C06476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1.2.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70 752,9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153 000,8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88 252,7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28 084,4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27 482,7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27 482,7</w:t>
            </w:r>
          </w:p>
        </w:tc>
      </w:tr>
      <w:tr w:rsidR="001340D2" w:rsidRPr="00F765C5" w:rsidTr="00F765C5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D2" w:rsidRPr="00F765C5" w:rsidRDefault="001340D2" w:rsidP="00C06476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2.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122 242,7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215 244,7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140 911,3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83 890,6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84 634,2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88 063,3</w:t>
            </w:r>
          </w:p>
        </w:tc>
      </w:tr>
      <w:tr w:rsidR="001340D2" w:rsidRPr="00F765C5" w:rsidTr="00F765C5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D2" w:rsidRPr="00F765C5" w:rsidRDefault="001340D2" w:rsidP="00C06476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3. Дефицит/Профицит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3 533,6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1340D2" w:rsidRPr="00F765C5" w:rsidTr="00F765C5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D2" w:rsidRPr="00F765C5" w:rsidRDefault="001340D2" w:rsidP="00C06476">
            <w:pPr>
              <w:jc w:val="both"/>
              <w:rPr>
                <w:rFonts w:ascii="PT Astra Serif" w:hAnsi="PT Astra Serif"/>
                <w:lang w:eastAsia="ru-RU"/>
              </w:rPr>
            </w:pPr>
            <w:r w:rsidRPr="00F765C5">
              <w:rPr>
                <w:rFonts w:ascii="PT Astra Serif" w:hAnsi="PT Astra Serif"/>
                <w:lang w:eastAsia="ru-RU"/>
              </w:rPr>
              <w:t>4. Муниципальный долг на первое января очередного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  <w:r w:rsidRPr="00F765C5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D2" w:rsidRPr="00F765C5" w:rsidRDefault="001340D2" w:rsidP="00F765C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403DDE" w:rsidRPr="00F765C5" w:rsidRDefault="00403DDE" w:rsidP="00403DD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765C5" w:rsidRPr="00F765C5" w:rsidRDefault="00F765C5" w:rsidP="00403DDE">
      <w:pPr>
        <w:autoSpaceDE w:val="0"/>
        <w:autoSpaceDN w:val="0"/>
        <w:adjustRightInd w:val="0"/>
        <w:ind w:left="4678" w:firstLine="318"/>
        <w:jc w:val="center"/>
        <w:rPr>
          <w:rFonts w:ascii="PT Astra Serif" w:hAnsi="PT Astra Serif"/>
        </w:rPr>
        <w:sectPr w:rsidR="00F765C5" w:rsidRPr="00F765C5" w:rsidSect="00F765C5">
          <w:pgSz w:w="11906" w:h="16838"/>
          <w:pgMar w:top="567" w:right="851" w:bottom="709" w:left="1701" w:header="567" w:footer="720" w:gutter="0"/>
          <w:cols w:space="720"/>
          <w:titlePg/>
          <w:docGrid w:linePitch="360"/>
        </w:sectPr>
      </w:pPr>
    </w:p>
    <w:p w:rsidR="000E6FA0" w:rsidRPr="00F765C5" w:rsidRDefault="000E6FA0" w:rsidP="00403DDE">
      <w:pPr>
        <w:autoSpaceDE w:val="0"/>
        <w:autoSpaceDN w:val="0"/>
        <w:adjustRightInd w:val="0"/>
        <w:ind w:left="4678" w:firstLine="318"/>
        <w:jc w:val="center"/>
        <w:rPr>
          <w:rFonts w:ascii="PT Astra Serif" w:hAnsi="PT Astra Serif"/>
        </w:rPr>
      </w:pPr>
    </w:p>
    <w:p w:rsidR="00403DDE" w:rsidRPr="00F765C5" w:rsidRDefault="00403DDE" w:rsidP="00403DDE">
      <w:pPr>
        <w:autoSpaceDE w:val="0"/>
        <w:autoSpaceDN w:val="0"/>
        <w:adjustRightInd w:val="0"/>
        <w:ind w:left="4678" w:firstLine="318"/>
        <w:jc w:val="right"/>
        <w:rPr>
          <w:rFonts w:ascii="PT Astra Serif" w:hAnsi="PT Astra Serif"/>
        </w:rPr>
      </w:pPr>
      <w:r w:rsidRPr="00F765C5">
        <w:rPr>
          <w:rFonts w:ascii="PT Astra Serif" w:hAnsi="PT Astra Serif"/>
        </w:rPr>
        <w:t>Таблица 2</w:t>
      </w:r>
    </w:p>
    <w:p w:rsidR="00403DDE" w:rsidRPr="00F765C5" w:rsidRDefault="00403DDE" w:rsidP="00403DDE">
      <w:pPr>
        <w:autoSpaceDE w:val="0"/>
        <w:autoSpaceDN w:val="0"/>
        <w:adjustRightInd w:val="0"/>
        <w:ind w:left="4678" w:firstLine="318"/>
        <w:jc w:val="center"/>
        <w:rPr>
          <w:rFonts w:ascii="PT Astra Serif" w:hAnsi="PT Astra Serif"/>
        </w:rPr>
      </w:pPr>
    </w:p>
    <w:p w:rsidR="00403DDE" w:rsidRPr="00F765C5" w:rsidRDefault="00403DDE" w:rsidP="00403DDE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6"/>
          <w:szCs w:val="26"/>
          <w:lang w:eastAsia="ru-RU"/>
        </w:rPr>
      </w:pPr>
      <w:r w:rsidRPr="00F765C5">
        <w:rPr>
          <w:rFonts w:ascii="PT Astra Serif" w:eastAsiaTheme="minorEastAsia" w:hAnsi="PT Astra Serif"/>
          <w:b/>
          <w:bCs/>
          <w:color w:val="26282F"/>
          <w:sz w:val="26"/>
          <w:szCs w:val="26"/>
          <w:lang w:eastAsia="ru-RU"/>
        </w:rPr>
        <w:t>Показатели</w:t>
      </w:r>
    </w:p>
    <w:p w:rsidR="00403DDE" w:rsidRPr="00F765C5" w:rsidRDefault="00403DDE" w:rsidP="00403DDE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6"/>
          <w:szCs w:val="26"/>
          <w:lang w:eastAsia="ru-RU"/>
        </w:rPr>
      </w:pPr>
      <w:r w:rsidRPr="00F765C5">
        <w:rPr>
          <w:rFonts w:ascii="PT Astra Serif" w:eastAsiaTheme="minorEastAsia" w:hAnsi="PT Astra Serif"/>
          <w:b/>
          <w:bCs/>
          <w:color w:val="26282F"/>
          <w:sz w:val="26"/>
          <w:szCs w:val="26"/>
          <w:lang w:eastAsia="ru-RU"/>
        </w:rPr>
        <w:t xml:space="preserve"> финансового обеспечения муниципальных программ муниципального образования город Плавск Плавского района</w:t>
      </w:r>
    </w:p>
    <w:p w:rsidR="00403DDE" w:rsidRPr="00F765C5" w:rsidRDefault="00403DDE" w:rsidP="00403DD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972"/>
        <w:gridCol w:w="993"/>
        <w:gridCol w:w="992"/>
        <w:gridCol w:w="992"/>
        <w:gridCol w:w="992"/>
        <w:gridCol w:w="1040"/>
        <w:gridCol w:w="1051"/>
      </w:tblGrid>
      <w:tr w:rsidR="00403DDE" w:rsidRPr="00F765C5" w:rsidTr="00F765C5">
        <w:trPr>
          <w:trHeight w:val="57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№п/п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DE" w:rsidRPr="00F765C5" w:rsidRDefault="00403DDE" w:rsidP="00F76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 xml:space="preserve">Расходы бюджета на финансовое обеспечение реализации муниципальной программы на период прогнозирования, </w:t>
            </w:r>
            <w:r w:rsidR="00F765C5">
              <w:rPr>
                <w:rFonts w:ascii="PT Astra Serif" w:eastAsiaTheme="minorEastAsia" w:hAnsi="PT Astra Serif"/>
                <w:lang w:eastAsia="ru-RU"/>
              </w:rPr>
              <w:t xml:space="preserve"> </w:t>
            </w:r>
            <w:r w:rsidRPr="00F765C5">
              <w:rPr>
                <w:rFonts w:ascii="PT Astra Serif" w:eastAsiaTheme="minorEastAsia" w:hAnsi="PT Astra Serif"/>
                <w:lang w:eastAsia="ru-RU"/>
              </w:rPr>
              <w:t>тыс. рублей</w:t>
            </w:r>
          </w:p>
        </w:tc>
      </w:tr>
      <w:tr w:rsidR="00403DDE" w:rsidRPr="00F765C5" w:rsidTr="00F765C5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2026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2027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DE" w:rsidRPr="00F765C5" w:rsidRDefault="00403DDE" w:rsidP="00C0647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765C5">
              <w:rPr>
                <w:rFonts w:ascii="PT Astra Serif" w:hAnsi="PT Astra Serif"/>
                <w:b/>
                <w:lang w:eastAsia="ru-RU"/>
              </w:rPr>
              <w:t>2028 год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F765C5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b/>
                <w:lang w:eastAsia="ru-RU"/>
              </w:rPr>
              <w:t xml:space="preserve">Всего, </w:t>
            </w:r>
            <w:r w:rsidR="00F765C5" w:rsidRPr="00F765C5">
              <w:rPr>
                <w:rFonts w:ascii="PT Astra Serif" w:eastAsiaTheme="minorEastAsia" w:hAnsi="PT Astra Serif"/>
                <w:b/>
                <w:lang w:eastAsia="ru-RU"/>
              </w:rPr>
              <w:t xml:space="preserve"> </w:t>
            </w:r>
            <w:r w:rsidRPr="00F765C5">
              <w:rPr>
                <w:rFonts w:ascii="PT Astra Serif" w:eastAsiaTheme="minorEastAsia" w:hAnsi="PT Astra Serif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F765C5">
            <w:pPr>
              <w:ind w:left="-105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116 567,1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F765C5">
            <w:pPr>
              <w:ind w:left="-66" w:right="-107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215 826,7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F765C5">
            <w:pPr>
              <w:ind w:left="-124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138 194,3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81 645,7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80 523,2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83 785,7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Развитие культуры и туризма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24 411,5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25 761,9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25 517,0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25 081,5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24 673,3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24 673,3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ind w:left="-250" w:right="-249" w:firstLine="25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Развитие физической культуры и спорта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13 682,4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14 258,3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16 971,8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16 971,8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16 971,8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16 971,8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  <w:color w:val="000000"/>
              </w:rPr>
            </w:pPr>
            <w:r w:rsidRPr="00F765C5">
              <w:rPr>
                <w:rFonts w:ascii="PT Astra Serif" w:hAnsi="PT Astra Serif"/>
                <w:bCs/>
                <w:color w:val="000000"/>
              </w:rPr>
              <w:t xml:space="preserve">Обеспечение качественным жильем и услугами жилищно-коммунального хозяйства населения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8 918,6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32 970,7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59 976,9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10 797,9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9 429,9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12 692,4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Энергоэффективность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170,0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Модернизация и развитие автомобильных дорог общего пользования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46 541,4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F765C5">
            <w:pPr>
              <w:ind w:left="-6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107 576,9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7 513,4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64,9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64,9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Повышение общественной безопасности населения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16,0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>Развитие местного самоуправления в муниципальном образовании город Плавск Плавского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88,5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Защита населения и территорий от чрезвычайных ситуаций, обеспечение пожарной безопасности и </w:t>
            </w:r>
            <w:r w:rsidRPr="00F765C5">
              <w:rPr>
                <w:rFonts w:ascii="PT Astra Serif" w:hAnsi="PT Astra Serif"/>
                <w:bCs/>
              </w:rPr>
              <w:lastRenderedPageBreak/>
              <w:t xml:space="preserve">безопасности людей на водных объектах муниципального образования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240,9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242,1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242,1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lastRenderedPageBreak/>
              <w:t>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Управление муниципальным имуществом и земельными ресурсами 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1 883,5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1 565,7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2 434,0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2 468,7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2 468,7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Развитие транспортной системы и повышение безопасности дорожного движения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150,0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Благоустройство территории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16 518,4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24 741,5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18 531,4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19 118,1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19 718,2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19 718,2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 xml:space="preserve">Реализация проекта «Народный бюджет» в муниципальном образовании город Плавск Плавского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2 722,2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>Формирование современной городской среды на 2018-2022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114,3</w:t>
            </w:r>
          </w:p>
        </w:tc>
      </w:tr>
      <w:tr w:rsidR="000E6FA0" w:rsidRPr="00F765C5" w:rsidTr="00F765C5">
        <w:trPr>
          <w:trHeight w:val="5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F765C5">
              <w:rPr>
                <w:rFonts w:ascii="PT Astra Serif" w:eastAsiaTheme="minorEastAsia" w:hAnsi="PT Astra Serif"/>
                <w:lang w:eastAsia="ru-RU"/>
              </w:rPr>
              <w:t>14</w:t>
            </w:r>
          </w:p>
          <w:p w:rsidR="000E6FA0" w:rsidRPr="00F765C5" w:rsidRDefault="000E6FA0" w:rsidP="00C06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 w:rsidP="00C06476">
            <w:pPr>
              <w:rPr>
                <w:rFonts w:ascii="PT Astra Serif" w:hAnsi="PT Astra Serif"/>
                <w:bCs/>
              </w:rPr>
            </w:pPr>
            <w:r w:rsidRPr="00F765C5">
              <w:rPr>
                <w:rFonts w:ascii="PT Astra Serif" w:hAnsi="PT Astra Serif"/>
                <w:bCs/>
              </w:rPr>
              <w:t>Развитие молодежной политики в муниципальном образовании город Плавск Плавского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2 980,0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5 349,2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6 415,5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6 415,5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6 415,5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A0" w:rsidRPr="00F765C5" w:rsidRDefault="000E6FA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765C5">
              <w:rPr>
                <w:rFonts w:ascii="PT Astra Serif" w:hAnsi="PT Astra Serif"/>
                <w:color w:val="000000"/>
                <w:sz w:val="22"/>
                <w:szCs w:val="22"/>
              </w:rPr>
              <w:t>6 415,5</w:t>
            </w:r>
          </w:p>
        </w:tc>
      </w:tr>
    </w:tbl>
    <w:p w:rsidR="00DA7CE7" w:rsidRPr="00F765C5" w:rsidRDefault="00403DDE" w:rsidP="00F765C5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  <w:r w:rsidRPr="00F765C5">
        <w:rPr>
          <w:rFonts w:ascii="PT Astra Serif" w:hAnsi="PT Astra Serif"/>
          <w:sz w:val="28"/>
          <w:szCs w:val="28"/>
        </w:rPr>
        <w:t>________________________</w:t>
      </w:r>
    </w:p>
    <w:sectPr w:rsidR="00DA7CE7" w:rsidRPr="00F765C5" w:rsidSect="00F765C5">
      <w:pgSz w:w="11906" w:h="16838"/>
      <w:pgMar w:top="567" w:right="851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88" w:rsidRDefault="00923A88">
      <w:r>
        <w:separator/>
      </w:r>
    </w:p>
  </w:endnote>
  <w:endnote w:type="continuationSeparator" w:id="0">
    <w:p w:rsidR="00923A88" w:rsidRDefault="0092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88" w:rsidRDefault="00923A88">
      <w:r>
        <w:separator/>
      </w:r>
    </w:p>
  </w:footnote>
  <w:footnote w:type="continuationSeparator" w:id="0">
    <w:p w:rsidR="00923A88" w:rsidRDefault="0092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</w:sdtPr>
    <w:sdtEndPr/>
    <w:sdtContent>
      <w:p w:rsidR="007951FC" w:rsidRDefault="004E6499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2164BF">
          <w:rPr>
            <w:noProof/>
          </w:rPr>
          <w:t>5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84A96"/>
    <w:rsid w:val="00097D31"/>
    <w:rsid w:val="000C361C"/>
    <w:rsid w:val="000D05A0"/>
    <w:rsid w:val="000E6231"/>
    <w:rsid w:val="000E6FA0"/>
    <w:rsid w:val="000F03B2"/>
    <w:rsid w:val="000F4B41"/>
    <w:rsid w:val="000F589C"/>
    <w:rsid w:val="00115CE3"/>
    <w:rsid w:val="0011670F"/>
    <w:rsid w:val="00116C3F"/>
    <w:rsid w:val="00125DA5"/>
    <w:rsid w:val="001340D2"/>
    <w:rsid w:val="00140632"/>
    <w:rsid w:val="0016136D"/>
    <w:rsid w:val="00164F91"/>
    <w:rsid w:val="00170565"/>
    <w:rsid w:val="00172934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164BF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03DDE"/>
    <w:rsid w:val="00447D45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4E6499"/>
    <w:rsid w:val="005049FA"/>
    <w:rsid w:val="00576555"/>
    <w:rsid w:val="0059208F"/>
    <w:rsid w:val="005B2800"/>
    <w:rsid w:val="005B3753"/>
    <w:rsid w:val="005B7A35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174F"/>
    <w:rsid w:val="007F3CF9"/>
    <w:rsid w:val="007F4F01"/>
    <w:rsid w:val="007F7846"/>
    <w:rsid w:val="0081457D"/>
    <w:rsid w:val="00826211"/>
    <w:rsid w:val="008316E8"/>
    <w:rsid w:val="0083223B"/>
    <w:rsid w:val="00860C58"/>
    <w:rsid w:val="00886A38"/>
    <w:rsid w:val="0088738E"/>
    <w:rsid w:val="008C4BDA"/>
    <w:rsid w:val="008C77B9"/>
    <w:rsid w:val="008D117D"/>
    <w:rsid w:val="008F2E0C"/>
    <w:rsid w:val="009110D2"/>
    <w:rsid w:val="00921B01"/>
    <w:rsid w:val="00922F36"/>
    <w:rsid w:val="00923A88"/>
    <w:rsid w:val="00940FB9"/>
    <w:rsid w:val="00946785"/>
    <w:rsid w:val="009749F8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5244B"/>
    <w:rsid w:val="00D64E01"/>
    <w:rsid w:val="00DA1CB7"/>
    <w:rsid w:val="00DA4950"/>
    <w:rsid w:val="00DA7CE7"/>
    <w:rsid w:val="00DD0C43"/>
    <w:rsid w:val="00E03E77"/>
    <w:rsid w:val="00E06FAE"/>
    <w:rsid w:val="00E11B07"/>
    <w:rsid w:val="00E218D1"/>
    <w:rsid w:val="00E41E47"/>
    <w:rsid w:val="00E42A92"/>
    <w:rsid w:val="00E64EDE"/>
    <w:rsid w:val="00E727C9"/>
    <w:rsid w:val="00EA38F9"/>
    <w:rsid w:val="00EE3906"/>
    <w:rsid w:val="00F03039"/>
    <w:rsid w:val="00F63BDF"/>
    <w:rsid w:val="00F64935"/>
    <w:rsid w:val="00F737E5"/>
    <w:rsid w:val="00F765C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96AC5E"/>
  <w15:docId w15:val="{44428F89-6723-4A13-A6DB-41932254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uiPriority w:val="99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uiPriority w:val="99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A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7CE7"/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uiPriority w:val="99"/>
    <w:rsid w:val="00DA7CE7"/>
    <w:rPr>
      <w:b/>
      <w:bCs/>
      <w:color w:val="008000"/>
    </w:rPr>
  </w:style>
  <w:style w:type="paragraph" w:customStyle="1" w:styleId="23">
    <w:name w:val="Заголовок2"/>
    <w:basedOn w:val="a"/>
    <w:next w:val="aa"/>
    <w:rsid w:val="00403D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D80F-213D-4AA4-933B-DAB421B6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17</cp:revision>
  <cp:lastPrinted>2025-02-27T13:01:00Z</cp:lastPrinted>
  <dcterms:created xsi:type="dcterms:W3CDTF">2023-11-08T09:56:00Z</dcterms:created>
  <dcterms:modified xsi:type="dcterms:W3CDTF">2025-02-27T13:02:00Z</dcterms:modified>
</cp:coreProperties>
</file>