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0E5A9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850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57E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7E69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57E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313</w:t>
            </w:r>
          </w:p>
        </w:tc>
      </w:tr>
    </w:tbl>
    <w:p w:rsidR="005F6D36" w:rsidRPr="000E5A9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E5A91" w:rsidRDefault="005B2800">
      <w:pPr>
        <w:rPr>
          <w:rFonts w:ascii="PT Astra Serif" w:hAnsi="PT Astra Serif" w:cs="PT Astra Serif"/>
          <w:sz w:val="28"/>
          <w:szCs w:val="28"/>
        </w:rPr>
      </w:pPr>
    </w:p>
    <w:p w:rsidR="00256A44" w:rsidRPr="000E5A91" w:rsidRDefault="00D84040" w:rsidP="000E5A91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E5A91">
        <w:rPr>
          <w:rFonts w:ascii="PT Astra Serif" w:hAnsi="PT Astra Serif"/>
          <w:b/>
          <w:snapToGrid w:val="0"/>
          <w:sz w:val="28"/>
          <w:szCs w:val="28"/>
        </w:rPr>
        <w:t>О внесении изменений в постановление администрации муниципального образования Плавский район от 2</w:t>
      </w:r>
      <w:r w:rsidR="00B80615" w:rsidRPr="000E5A91">
        <w:rPr>
          <w:rFonts w:ascii="PT Astra Serif" w:hAnsi="PT Astra Serif"/>
          <w:b/>
          <w:snapToGrid w:val="0"/>
          <w:sz w:val="28"/>
          <w:szCs w:val="28"/>
        </w:rPr>
        <w:t>1</w:t>
      </w:r>
      <w:r w:rsidRPr="000E5A91">
        <w:rPr>
          <w:rFonts w:ascii="PT Astra Serif" w:hAnsi="PT Astra Serif"/>
          <w:b/>
          <w:snapToGrid w:val="0"/>
          <w:sz w:val="28"/>
          <w:szCs w:val="28"/>
        </w:rPr>
        <w:t xml:space="preserve">.03.2022 № </w:t>
      </w:r>
      <w:r w:rsidR="00B80615" w:rsidRPr="000E5A91">
        <w:rPr>
          <w:rFonts w:ascii="PT Astra Serif" w:hAnsi="PT Astra Serif"/>
          <w:b/>
          <w:snapToGrid w:val="0"/>
          <w:sz w:val="28"/>
          <w:szCs w:val="28"/>
        </w:rPr>
        <w:t xml:space="preserve">444 </w:t>
      </w:r>
      <w:r w:rsidRPr="000E5A91">
        <w:rPr>
          <w:rFonts w:ascii="PT Astra Serif" w:hAnsi="PT Astra Serif"/>
          <w:snapToGrid w:val="0"/>
          <w:sz w:val="28"/>
          <w:szCs w:val="28"/>
        </w:rPr>
        <w:t>«</w:t>
      </w:r>
      <w:r w:rsidR="00256A44" w:rsidRPr="000E5A91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256A44" w:rsidRPr="000E5A91">
        <w:rPr>
          <w:rFonts w:ascii="PT Astra Serif" w:hAnsi="PT Astra Serif"/>
          <w:b/>
          <w:sz w:val="28"/>
          <w:szCs w:val="28"/>
        </w:rPr>
        <w:t>«</w:t>
      </w:r>
      <w:r w:rsidR="00B80615" w:rsidRPr="000E5A91">
        <w:rPr>
          <w:rFonts w:ascii="PT Astra Serif" w:hAnsi="PT Astra Serif"/>
          <w:b/>
          <w:sz w:val="28"/>
          <w:szCs w:val="28"/>
        </w:rPr>
        <w:t>Развитие местного самоуправления в муниципальном образовании Плавский район</w:t>
      </w:r>
      <w:r w:rsidR="00256A44" w:rsidRPr="000E5A91">
        <w:rPr>
          <w:rFonts w:ascii="PT Astra Serif" w:hAnsi="PT Astra Serif"/>
          <w:b/>
          <w:sz w:val="28"/>
          <w:szCs w:val="28"/>
        </w:rPr>
        <w:t>»</w:t>
      </w:r>
    </w:p>
    <w:p w:rsidR="007F43B1" w:rsidRPr="000E5A91" w:rsidRDefault="00256A44" w:rsidP="00256A44">
      <w:pPr>
        <w:pStyle w:val="9"/>
        <w:jc w:val="center"/>
        <w:rPr>
          <w:rFonts w:ascii="PT Astra Serif" w:hAnsi="PT Astra Serif" w:cs="PT Astra Serif"/>
          <w:sz w:val="28"/>
          <w:szCs w:val="28"/>
        </w:rPr>
      </w:pPr>
      <w:r w:rsidRPr="000E5A91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D84040" w:rsidRPr="000E5A91" w:rsidRDefault="00D84040" w:rsidP="00D84040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E5A91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E5A91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0E5A91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0E5A91">
          <w:rPr>
            <w:rFonts w:ascii="PT Astra Serif" w:hAnsi="PT Astra Serif"/>
            <w:sz w:val="28"/>
            <w:szCs w:val="28"/>
          </w:rPr>
          <w:t>статьи 4</w:t>
        </w:r>
      </w:hyperlink>
      <w:r w:rsidRPr="000E5A91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0E5A91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0E5A91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0E5A91">
        <w:rPr>
          <w:rFonts w:ascii="PT Astra Serif" w:hAnsi="PT Astra Serif"/>
          <w:b/>
          <w:sz w:val="28"/>
          <w:szCs w:val="28"/>
        </w:rPr>
        <w:t>ПОСТАНОВЛЯЕТ:</w:t>
      </w:r>
    </w:p>
    <w:p w:rsidR="00D84040" w:rsidRPr="000E5A91" w:rsidRDefault="00D84040" w:rsidP="00D84040">
      <w:pPr>
        <w:pStyle w:val="af6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5A91">
        <w:rPr>
          <w:rFonts w:ascii="PT Astra Serif" w:hAnsi="PT Astra Serif"/>
          <w:sz w:val="28"/>
          <w:szCs w:val="28"/>
          <w:lang w:val="az-Cyrl-AZ"/>
        </w:rPr>
        <w:t>Внести в постановление администрации муниципального образования Плавский район от 2</w:t>
      </w:r>
      <w:r w:rsidR="00B80615" w:rsidRPr="000E5A91">
        <w:rPr>
          <w:rFonts w:ascii="PT Astra Serif" w:hAnsi="PT Astra Serif"/>
          <w:sz w:val="28"/>
          <w:szCs w:val="28"/>
          <w:lang w:val="az-Cyrl-AZ"/>
        </w:rPr>
        <w:t>1</w:t>
      </w:r>
      <w:r w:rsidRPr="000E5A91">
        <w:rPr>
          <w:rFonts w:ascii="PT Astra Serif" w:hAnsi="PT Astra Serif"/>
          <w:sz w:val="28"/>
          <w:szCs w:val="28"/>
          <w:lang w:val="az-Cyrl-AZ"/>
        </w:rPr>
        <w:t xml:space="preserve">.03.2022 № </w:t>
      </w:r>
      <w:r w:rsidR="00B80615" w:rsidRPr="000E5A91">
        <w:rPr>
          <w:rFonts w:ascii="PT Astra Serif" w:hAnsi="PT Astra Serif"/>
          <w:sz w:val="28"/>
          <w:szCs w:val="28"/>
          <w:lang w:val="az-Cyrl-AZ"/>
        </w:rPr>
        <w:t>444</w:t>
      </w:r>
      <w:r w:rsidRPr="000E5A91">
        <w:rPr>
          <w:rFonts w:ascii="PT Astra Serif" w:hAnsi="PT Astra Serif"/>
          <w:sz w:val="28"/>
          <w:szCs w:val="28"/>
          <w:lang w:val="az-Cyrl-AZ"/>
        </w:rPr>
        <w:t xml:space="preserve"> </w:t>
      </w:r>
      <w:r w:rsidRPr="000E5A91">
        <w:rPr>
          <w:rFonts w:ascii="PT Astra Serif" w:hAnsi="PT Astra Serif"/>
          <w:bCs/>
          <w:sz w:val="28"/>
          <w:szCs w:val="28"/>
        </w:rPr>
        <w:t>«</w:t>
      </w:r>
      <w:r w:rsidR="00B80615" w:rsidRPr="000E5A91">
        <w:rPr>
          <w:rFonts w:ascii="PT Astra Serif" w:hAnsi="PT Astra Serif"/>
          <w:sz w:val="28"/>
          <w:szCs w:val="28"/>
        </w:rPr>
        <w:t>Развитие местного самоуправления в муниципальном образовании Плавский район</w:t>
      </w:r>
      <w:r w:rsidRPr="000E5A91">
        <w:rPr>
          <w:rFonts w:ascii="PT Astra Serif" w:hAnsi="PT Astra Serif"/>
          <w:sz w:val="28"/>
          <w:szCs w:val="28"/>
        </w:rPr>
        <w:t xml:space="preserve">» </w:t>
      </w:r>
      <w:r w:rsidRPr="000E5A91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D84040" w:rsidRPr="000E5A91" w:rsidRDefault="00D84040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E5A91">
        <w:rPr>
          <w:rFonts w:ascii="PT Astra Serif" w:hAnsi="PT Astra Serif"/>
          <w:sz w:val="28"/>
          <w:szCs w:val="28"/>
        </w:rPr>
        <w:t xml:space="preserve">1.1. строку </w:t>
      </w:r>
      <w:r w:rsidR="00B80615" w:rsidRPr="000E5A91">
        <w:rPr>
          <w:rFonts w:ascii="PT Astra Serif" w:hAnsi="PT Astra Serif"/>
          <w:sz w:val="28"/>
          <w:szCs w:val="28"/>
        </w:rPr>
        <w:t>пятую</w:t>
      </w:r>
      <w:r w:rsidRPr="000E5A91">
        <w:rPr>
          <w:rFonts w:ascii="PT Astra Serif" w:hAnsi="PT Astra Serif"/>
          <w:sz w:val="28"/>
          <w:szCs w:val="28"/>
        </w:rPr>
        <w:t xml:space="preserve"> Паспорта муниципальной программы «</w:t>
      </w:r>
      <w:r w:rsidR="00B80615" w:rsidRPr="000E5A91">
        <w:rPr>
          <w:rFonts w:ascii="PT Astra Serif" w:hAnsi="PT Astra Serif"/>
          <w:sz w:val="28"/>
          <w:szCs w:val="28"/>
        </w:rPr>
        <w:t>Развитие местного самоуправления в муниципальном образовании Плавский район</w:t>
      </w:r>
      <w:r w:rsidRPr="000E5A91">
        <w:rPr>
          <w:rFonts w:ascii="PT Astra Serif" w:hAnsi="PT Astra Serif"/>
          <w:sz w:val="28"/>
          <w:szCs w:val="28"/>
        </w:rPr>
        <w:t>» приложения к постановлению (далее - Программа) изложить в следующей редакции:</w:t>
      </w:r>
    </w:p>
    <w:p w:rsidR="00EA38DB" w:rsidRPr="000E5A91" w:rsidRDefault="00EA38DB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081"/>
      </w:tblGrid>
      <w:tr w:rsidR="00B80615" w:rsidRPr="000E5A91" w:rsidTr="000E5A91">
        <w:trPr>
          <w:trHeight w:val="735"/>
        </w:trPr>
        <w:tc>
          <w:tcPr>
            <w:tcW w:w="1211" w:type="pct"/>
          </w:tcPr>
          <w:p w:rsidR="00B80615" w:rsidRPr="000E5A91" w:rsidRDefault="00B80615" w:rsidP="00B80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E5A91">
              <w:rPr>
                <w:rFonts w:ascii="PT Astra Serif" w:eastAsia="Arial Unicode MS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89" w:type="pct"/>
            <w:shd w:val="clear" w:color="auto" w:fill="auto"/>
          </w:tcPr>
          <w:p w:rsidR="00B80615" w:rsidRPr="000E5A91" w:rsidRDefault="00B80615" w:rsidP="000E5A91">
            <w:pPr>
              <w:ind w:firstLine="32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E5A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 </w:t>
            </w:r>
            <w:r w:rsidR="00830205" w:rsidRPr="000E5A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2267,5</w:t>
            </w:r>
            <w:r w:rsidRPr="000E5A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B80615" w:rsidRPr="000E5A91" w:rsidRDefault="00B80615" w:rsidP="000E5A91">
            <w:pPr>
              <w:ind w:firstLine="3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5A9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830205" w:rsidRPr="000E5A91">
              <w:rPr>
                <w:rFonts w:ascii="PT Astra Serif" w:hAnsi="PT Astra Serif"/>
                <w:sz w:val="28"/>
                <w:szCs w:val="28"/>
              </w:rPr>
              <w:t>437</w:t>
            </w:r>
            <w:r w:rsidR="0024777A" w:rsidRPr="000E5A91">
              <w:rPr>
                <w:rFonts w:ascii="PT Astra Serif" w:hAnsi="PT Astra Serif"/>
                <w:sz w:val="28"/>
                <w:szCs w:val="28"/>
              </w:rPr>
              <w:t>,5</w:t>
            </w:r>
            <w:r w:rsidRPr="000E5A9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0615" w:rsidRPr="000E5A91" w:rsidRDefault="00B80615" w:rsidP="000E5A91">
            <w:pPr>
              <w:ind w:firstLine="3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5A91">
              <w:rPr>
                <w:rFonts w:ascii="PT Astra Serif" w:hAnsi="PT Astra Serif"/>
                <w:sz w:val="28"/>
                <w:szCs w:val="28"/>
              </w:rPr>
              <w:t>2023 год – 457,5 тыс. рублей;</w:t>
            </w:r>
          </w:p>
          <w:p w:rsidR="00B80615" w:rsidRPr="000E5A91" w:rsidRDefault="00B80615" w:rsidP="000E5A91">
            <w:pPr>
              <w:ind w:firstLine="3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5A91">
              <w:rPr>
                <w:rFonts w:ascii="PT Astra Serif" w:hAnsi="PT Astra Serif"/>
                <w:sz w:val="28"/>
                <w:szCs w:val="28"/>
              </w:rPr>
              <w:t>2024 год – 457,5 тыс. рублей;</w:t>
            </w:r>
          </w:p>
          <w:p w:rsidR="00B80615" w:rsidRPr="000E5A91" w:rsidRDefault="00B80615" w:rsidP="000E5A91">
            <w:pPr>
              <w:ind w:firstLine="3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5A91">
              <w:rPr>
                <w:rFonts w:ascii="PT Astra Serif" w:hAnsi="PT Astra Serif"/>
                <w:sz w:val="28"/>
                <w:szCs w:val="28"/>
              </w:rPr>
              <w:t>2025 год – 457,5 тыс. рублей;</w:t>
            </w:r>
          </w:p>
          <w:p w:rsidR="00B80615" w:rsidRPr="000E5A91" w:rsidRDefault="00B80615" w:rsidP="000E5A91">
            <w:pPr>
              <w:ind w:firstLine="32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E5A91">
              <w:rPr>
                <w:rFonts w:ascii="PT Astra Serif" w:hAnsi="PT Astra Serif"/>
                <w:sz w:val="28"/>
                <w:szCs w:val="28"/>
              </w:rPr>
              <w:t>2026 год – 457,5 тыс. рублей;»;</w:t>
            </w:r>
          </w:p>
        </w:tc>
      </w:tr>
    </w:tbl>
    <w:p w:rsidR="00EA38DB" w:rsidRPr="000E5A91" w:rsidRDefault="00EA38DB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84040" w:rsidRPr="000E5A91" w:rsidRDefault="00D84040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E5A91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D84040" w:rsidRPr="000E5A91" w:rsidRDefault="00D84040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8"/>
          <w:szCs w:val="28"/>
        </w:rPr>
      </w:pPr>
    </w:p>
    <w:p w:rsidR="00D84040" w:rsidRPr="000E5A91" w:rsidRDefault="00D84040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8"/>
          <w:szCs w:val="28"/>
        </w:rPr>
      </w:pPr>
      <w:r w:rsidRPr="000E5A91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 «</w:t>
      </w:r>
      <w:r w:rsidR="00B80615" w:rsidRPr="000E5A91">
        <w:rPr>
          <w:rFonts w:ascii="PT Astra Serif" w:hAnsi="PT Astra Serif"/>
          <w:b/>
          <w:sz w:val="28"/>
          <w:szCs w:val="28"/>
        </w:rPr>
        <w:t>Развитие местного самоуправления в муниципальном образовании Плавский район</w:t>
      </w:r>
      <w:r w:rsidRPr="000E5A91">
        <w:rPr>
          <w:rFonts w:ascii="PT Astra Serif" w:hAnsi="PT Astra Serif"/>
          <w:b/>
          <w:sz w:val="28"/>
          <w:szCs w:val="28"/>
        </w:rPr>
        <w:t>»</w:t>
      </w:r>
    </w:p>
    <w:p w:rsidR="00431212" w:rsidRPr="000E5A91" w:rsidRDefault="00431212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075"/>
        <w:gridCol w:w="985"/>
        <w:gridCol w:w="1076"/>
        <w:gridCol w:w="985"/>
        <w:gridCol w:w="1075"/>
        <w:gridCol w:w="947"/>
      </w:tblGrid>
      <w:tr w:rsidR="00D84040" w:rsidRPr="000E5A91" w:rsidTr="000E5A91">
        <w:trPr>
          <w:trHeight w:val="57"/>
        </w:trPr>
        <w:tc>
          <w:tcPr>
            <w:tcW w:w="1713" w:type="pct"/>
            <w:vMerge w:val="restar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E5A91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0E5A91">
              <w:rPr>
                <w:rFonts w:ascii="PT Astra Serif" w:hAnsi="PT Astra Serif"/>
                <w:b/>
              </w:rPr>
              <w:t>муниципальной программы</w:t>
            </w:r>
            <w:r w:rsidRPr="000E5A91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7" w:type="pct"/>
            <w:gridSpan w:val="6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E5A91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84040" w:rsidRPr="000E5A91" w:rsidTr="000E5A91">
        <w:trPr>
          <w:trHeight w:val="57"/>
        </w:trPr>
        <w:tc>
          <w:tcPr>
            <w:tcW w:w="1713" w:type="pct"/>
            <w:vMerge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E5A91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E5A91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7" w:type="pct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D84040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E5A9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E5A9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7" w:type="pct"/>
          </w:tcPr>
          <w:p w:rsidR="00D84040" w:rsidRPr="000E5A91" w:rsidRDefault="00D84040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hAnsi="PT Astra Serif"/>
                <w:b/>
                <w:spacing w:val="-2"/>
              </w:rPr>
            </w:pPr>
            <w:r w:rsidRPr="000E5A91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B80615" w:rsidRPr="000E5A91" w:rsidRDefault="00830205" w:rsidP="00B80615">
            <w:pPr>
              <w:jc w:val="center"/>
              <w:rPr>
                <w:rFonts w:ascii="PT Astra Serif" w:hAnsi="PT Astra Serif"/>
                <w:b/>
              </w:rPr>
            </w:pPr>
            <w:r w:rsidRPr="000E5A91">
              <w:rPr>
                <w:rFonts w:ascii="PT Astra Serif" w:hAnsi="PT Astra Serif"/>
                <w:b/>
              </w:rPr>
              <w:t>437</w:t>
            </w:r>
            <w:r w:rsidR="00B80615" w:rsidRPr="000E5A91">
              <w:rPr>
                <w:rFonts w:ascii="PT Astra Serif" w:hAnsi="PT Astra Serif"/>
                <w:b/>
              </w:rPr>
              <w:t>,5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457,5</w:t>
            </w:r>
          </w:p>
        </w:tc>
        <w:tc>
          <w:tcPr>
            <w:tcW w:w="576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457,5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457,5</w:t>
            </w:r>
          </w:p>
        </w:tc>
        <w:tc>
          <w:tcPr>
            <w:tcW w:w="575" w:type="pct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457,5</w:t>
            </w:r>
          </w:p>
        </w:tc>
        <w:tc>
          <w:tcPr>
            <w:tcW w:w="507" w:type="pct"/>
          </w:tcPr>
          <w:p w:rsidR="00B80615" w:rsidRPr="000E5A91" w:rsidRDefault="00830205" w:rsidP="00B80615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2267</w:t>
            </w:r>
            <w:r w:rsidR="0024777A" w:rsidRPr="000E5A91">
              <w:rPr>
                <w:rFonts w:ascii="PT Astra Serif" w:hAnsi="PT Astra Serif"/>
                <w:b/>
                <w:lang w:eastAsia="ru-RU"/>
              </w:rPr>
              <w:t>,5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7" w:type="pct"/>
            <w:gridSpan w:val="6"/>
            <w:shd w:val="clear" w:color="auto" w:fill="auto"/>
          </w:tcPr>
          <w:p w:rsidR="00B80615" w:rsidRPr="000E5A91" w:rsidRDefault="00B80615" w:rsidP="00B8061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B80615" w:rsidRPr="000E5A91" w:rsidRDefault="007B7717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252</w:t>
            </w:r>
            <w:r w:rsidR="00B80615" w:rsidRPr="000E5A91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</w:tcPr>
          <w:p w:rsidR="00B80615" w:rsidRPr="000E5A91" w:rsidRDefault="007B7717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252</w:t>
            </w:r>
            <w:r w:rsidR="00B80615" w:rsidRPr="000E5A91">
              <w:rPr>
                <w:rFonts w:ascii="PT Astra Serif" w:eastAsia="Calibri" w:hAnsi="PT Astra Serif"/>
              </w:rPr>
              <w:t>,0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B80615" w:rsidRPr="000E5A91" w:rsidRDefault="0083020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</w:rPr>
              <w:t>185,5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</w:rPr>
              <w:t>457,5</w:t>
            </w:r>
          </w:p>
        </w:tc>
        <w:tc>
          <w:tcPr>
            <w:tcW w:w="576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</w:rPr>
              <w:t>457,5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</w:rPr>
              <w:t>457,5</w:t>
            </w:r>
          </w:p>
        </w:tc>
        <w:tc>
          <w:tcPr>
            <w:tcW w:w="575" w:type="pct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</w:rPr>
              <w:t>457,5</w:t>
            </w:r>
          </w:p>
        </w:tc>
        <w:tc>
          <w:tcPr>
            <w:tcW w:w="507" w:type="pct"/>
          </w:tcPr>
          <w:p w:rsidR="00B80615" w:rsidRPr="000E5A91" w:rsidRDefault="0083020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hAnsi="PT Astra Serif"/>
                <w:lang w:eastAsia="ru-RU"/>
              </w:rPr>
              <w:t>2015,5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hAnsi="PT Astra Serif"/>
                <w:spacing w:val="-2"/>
              </w:rPr>
            </w:pPr>
            <w:r w:rsidRPr="000E5A9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 xml:space="preserve">Всего </w:t>
            </w:r>
            <w:r w:rsidRPr="000E5A91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</w:t>
            </w:r>
            <w:r w:rsidRPr="000E5A91">
              <w:rPr>
                <w:rFonts w:ascii="PT Astra Serif" w:hAnsi="PT Astra Serif"/>
                <w:b/>
              </w:rPr>
              <w:t>«Развитие территориального общественного самоуправления».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830205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78,2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  <w:b/>
              </w:rPr>
              <w:t>180,0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  <w:b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  <w:b/>
              </w:rPr>
              <w:t>180,0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5" w:rsidRPr="000E5A91" w:rsidRDefault="00B80615" w:rsidP="00B80615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  <w:b/>
              </w:rPr>
              <w:t>180,0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5" w:rsidRPr="000E5A91" w:rsidRDefault="00830205" w:rsidP="00B80615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798,2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  <w:highlight w:val="yellow"/>
              </w:rPr>
            </w:pPr>
            <w:r w:rsidRPr="000E5A9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830205" w:rsidP="0024777A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78,2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180,0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180,0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eastAsia="Calibri" w:hAnsi="PT Astra Serif"/>
              </w:rPr>
              <w:t>180,0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830205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798,2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hAnsi="PT Astra Serif"/>
                <w:b/>
                <w:highlight w:val="yellow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0E5A91">
              <w:rPr>
                <w:rFonts w:ascii="PT Astra Serif" w:hAnsi="PT Astra Serif"/>
                <w:b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830205" w:rsidP="0024777A">
            <w:pPr>
              <w:jc w:val="center"/>
              <w:rPr>
                <w:rFonts w:ascii="PT Astra Serif" w:hAnsi="PT Astra Serif"/>
                <w:b/>
              </w:rPr>
            </w:pPr>
            <w:r w:rsidRPr="000E5A91">
              <w:rPr>
                <w:rFonts w:ascii="PT Astra Serif" w:hAnsi="PT Astra Serif"/>
                <w:b/>
              </w:rPr>
              <w:t>107,3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830205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1217,3</w:t>
            </w:r>
          </w:p>
        </w:tc>
      </w:tr>
      <w:tr w:rsidR="00B80615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5" w:rsidRPr="000E5A91" w:rsidRDefault="00B80615" w:rsidP="00B8061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830205" w:rsidP="00277AD2">
            <w:pPr>
              <w:jc w:val="center"/>
              <w:rPr>
                <w:rFonts w:ascii="PT Astra Serif" w:hAnsi="PT Astra Serif"/>
                <w:b/>
              </w:rPr>
            </w:pPr>
            <w:r w:rsidRPr="000E5A91">
              <w:rPr>
                <w:rFonts w:ascii="PT Astra Serif" w:hAnsi="PT Astra Serif"/>
                <w:b/>
              </w:rPr>
              <w:t>107,3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hAnsi="PT Astra Serif"/>
              </w:rPr>
            </w:pPr>
            <w:r w:rsidRPr="000E5A91">
              <w:rPr>
                <w:rFonts w:ascii="PT Astra Serif" w:hAnsi="PT Astra Serif"/>
                <w:b/>
              </w:rPr>
              <w:t>277,5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830205" w:rsidP="002477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1217,3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hAnsi="PT Astra Serif"/>
                <w:b/>
                <w:highlight w:val="yellow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0E5A91">
              <w:rPr>
                <w:rFonts w:ascii="PT Astra Serif" w:hAnsi="PT Astra Serif"/>
                <w:b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252,0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  <w:b/>
              </w:rPr>
              <w:t>252,0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252,0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E5A91">
              <w:rPr>
                <w:rFonts w:ascii="PT Astra Serif" w:eastAsia="Calibri" w:hAnsi="PT Astra Serif"/>
              </w:rPr>
              <w:t>252,0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</w:tr>
      <w:tr w:rsidR="00277AD2" w:rsidRPr="000E5A91" w:rsidTr="000E5A91">
        <w:trPr>
          <w:trHeight w:val="57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0E5A91" w:rsidRDefault="00277AD2" w:rsidP="00277AD2">
            <w:pPr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eastAsia="Calibri" w:hAnsi="PT Astra Serif"/>
              </w:rPr>
              <w:t>0,0»;</w:t>
            </w:r>
          </w:p>
        </w:tc>
      </w:tr>
    </w:tbl>
    <w:p w:rsidR="000E5A91" w:rsidRDefault="000E5A91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84040" w:rsidRDefault="00D84040" w:rsidP="000E5A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Приложени</w:t>
      </w:r>
      <w:r w:rsidR="0024777A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№</w:t>
      </w:r>
      <w:r w:rsidR="0024777A">
        <w:rPr>
          <w:rFonts w:ascii="PT Astra Serif" w:hAnsi="PT Astra Serif"/>
          <w:sz w:val="28"/>
          <w:szCs w:val="28"/>
        </w:rPr>
        <w:t>1, №2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(Приложение)</w:t>
      </w:r>
    </w:p>
    <w:p w:rsidR="00D84040" w:rsidRPr="00D51F63" w:rsidRDefault="00D84040" w:rsidP="000E5A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51F63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84040" w:rsidRPr="00D51F63" w:rsidRDefault="00D84040" w:rsidP="000E5A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51F6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D51F63">
        <w:rPr>
          <w:rFonts w:ascii="PT Astra Serif" w:hAnsi="PT Astra Serif"/>
          <w:sz w:val="28"/>
          <w:szCs w:val="28"/>
        </w:rPr>
        <w:t xml:space="preserve">. Постановление вступает в силу со дня опубликования и распространяется на правоотношения, возникшие </w:t>
      </w:r>
      <w:r w:rsidR="00830205" w:rsidRPr="00D51F63">
        <w:rPr>
          <w:rFonts w:ascii="PT Astra Serif" w:hAnsi="PT Astra Serif"/>
          <w:sz w:val="28"/>
          <w:szCs w:val="28"/>
        </w:rPr>
        <w:t>с</w:t>
      </w:r>
      <w:r w:rsidR="00830205">
        <w:rPr>
          <w:rFonts w:ascii="PT Astra Serif" w:hAnsi="PT Astra Serif"/>
          <w:sz w:val="28"/>
          <w:szCs w:val="28"/>
        </w:rPr>
        <w:t xml:space="preserve"> </w:t>
      </w:r>
      <w:r w:rsidR="00830205" w:rsidRPr="00D51F63">
        <w:rPr>
          <w:rFonts w:ascii="PT Astra Serif" w:hAnsi="PT Astra Serif"/>
          <w:sz w:val="28"/>
          <w:szCs w:val="28"/>
        </w:rPr>
        <w:t>28</w:t>
      </w:r>
      <w:r w:rsidRPr="00D51F63">
        <w:rPr>
          <w:rFonts w:ascii="PT Astra Serif" w:hAnsi="PT Astra Serif"/>
          <w:sz w:val="28"/>
          <w:szCs w:val="28"/>
        </w:rPr>
        <w:t xml:space="preserve"> </w:t>
      </w:r>
      <w:r w:rsidR="00FF212E">
        <w:rPr>
          <w:rFonts w:ascii="PT Astra Serif" w:hAnsi="PT Astra Serif"/>
          <w:sz w:val="28"/>
          <w:szCs w:val="28"/>
        </w:rPr>
        <w:t>декабря</w:t>
      </w:r>
      <w:r w:rsidRPr="00D51F63">
        <w:rPr>
          <w:rFonts w:ascii="PT Astra Serif" w:hAnsi="PT Astra Serif"/>
          <w:sz w:val="28"/>
          <w:szCs w:val="28"/>
        </w:rPr>
        <w:t xml:space="preserve"> 2022 года.</w:t>
      </w:r>
    </w:p>
    <w:p w:rsidR="007F43B1" w:rsidRDefault="007F43B1">
      <w:pPr>
        <w:rPr>
          <w:rFonts w:ascii="PT Astra Serif" w:hAnsi="PT Astra Serif" w:cs="PT Astra Serif"/>
          <w:sz w:val="28"/>
          <w:szCs w:val="28"/>
        </w:rPr>
      </w:pPr>
    </w:p>
    <w:p w:rsidR="007F43B1" w:rsidRDefault="007F43B1">
      <w:pPr>
        <w:rPr>
          <w:rFonts w:ascii="PT Astra Serif" w:hAnsi="PT Astra Serif" w:cs="PT Astra Serif"/>
          <w:sz w:val="28"/>
          <w:szCs w:val="28"/>
        </w:rPr>
      </w:pPr>
    </w:p>
    <w:p w:rsidR="000E5A91" w:rsidRDefault="000E5A91">
      <w:pPr>
        <w:rPr>
          <w:rFonts w:ascii="PT Astra Serif" w:hAnsi="PT Astra Serif" w:cs="PT Astra Serif"/>
          <w:sz w:val="28"/>
          <w:szCs w:val="28"/>
        </w:rPr>
      </w:pPr>
    </w:p>
    <w:p w:rsidR="000E5A91" w:rsidRDefault="000E5A9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E5A9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477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0E5A91" w:rsidRDefault="000E5A91">
      <w:pPr>
        <w:rPr>
          <w:rFonts w:ascii="PT Astra Serif" w:hAnsi="PT Astra Serif" w:cs="PT Astra Serif"/>
          <w:sz w:val="28"/>
          <w:szCs w:val="28"/>
        </w:rPr>
      </w:pPr>
    </w:p>
    <w:p w:rsidR="000E5A91" w:rsidRDefault="000E5A91">
      <w:pPr>
        <w:rPr>
          <w:rFonts w:ascii="PT Astra Serif" w:hAnsi="PT Astra Serif" w:cs="PT Astra Serif"/>
          <w:sz w:val="28"/>
          <w:szCs w:val="28"/>
        </w:rPr>
      </w:pPr>
    </w:p>
    <w:p w:rsidR="000E5A91" w:rsidRDefault="000E5A91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30719A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5418ED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Белова Светлана Владимировна</w:t>
      </w:r>
    </w:p>
    <w:p w:rsidR="00DA0D3D" w:rsidRDefault="00DA0D3D" w:rsidP="00277AD2">
      <w:pPr>
        <w:contextualSpacing/>
        <w:jc w:val="both"/>
        <w:rPr>
          <w:rFonts w:ascii="PT Astra Serif" w:hAnsi="PT Astra Serif" w:cs="PT Astra Serif"/>
          <w:sz w:val="28"/>
          <w:szCs w:val="28"/>
        </w:rPr>
        <w:sectPr w:rsidR="00DA0D3D" w:rsidSect="000E5A91"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5418ED">
        <w:rPr>
          <w:rFonts w:ascii="PT Astra Serif" w:hAnsi="PT Astra Serif"/>
        </w:rPr>
        <w:t>Тел.: (48752) 2-</w:t>
      </w:r>
      <w:r>
        <w:rPr>
          <w:rFonts w:ascii="PT Astra Serif" w:hAnsi="PT Astra Serif"/>
        </w:rPr>
        <w:t>41</w:t>
      </w:r>
      <w:r w:rsidRPr="005418ED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33 </w:t>
      </w:r>
    </w:p>
    <w:p w:rsidR="000E5A91" w:rsidRPr="005B0A19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t>Приложение</w:t>
      </w:r>
    </w:p>
    <w:p w:rsidR="000E5A91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0E5A91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 w:rsidR="000E5A91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0E5A91" w:rsidRDefault="00D57E69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0E5A91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27.03.2023 </w:t>
      </w:r>
      <w:r w:rsidR="000E5A91">
        <w:rPr>
          <w:rFonts w:ascii="PT Astra Serif" w:hAnsi="PT Astra Serif"/>
        </w:rPr>
        <w:t>№</w:t>
      </w:r>
      <w:r>
        <w:rPr>
          <w:rFonts w:ascii="PT Astra Serif" w:hAnsi="PT Astra Serif"/>
        </w:rPr>
        <w:t>313</w:t>
      </w:r>
    </w:p>
    <w:p w:rsidR="000E5A91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E5A91" w:rsidRPr="005B0A19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1</w:t>
      </w:r>
    </w:p>
    <w:p w:rsidR="000E5A91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t>к муниципальной программе</w:t>
      </w:r>
      <w:r>
        <w:rPr>
          <w:rFonts w:ascii="PT Astra Serif" w:hAnsi="PT Astra Serif"/>
        </w:rPr>
        <w:t xml:space="preserve"> </w:t>
      </w:r>
      <w:r w:rsidRPr="005B0A19">
        <w:rPr>
          <w:rFonts w:ascii="PT Astra Serif" w:hAnsi="PT Astra Serif"/>
        </w:rPr>
        <w:t>«Развитие местного самоуправления в муниципальном образовании</w:t>
      </w:r>
    </w:p>
    <w:p w:rsidR="000E5A91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5B0A19">
        <w:rPr>
          <w:rFonts w:ascii="PT Astra Serif" w:hAnsi="PT Astra Serif"/>
        </w:rPr>
        <w:t>Плавск</w:t>
      </w:r>
      <w:r>
        <w:rPr>
          <w:rFonts w:ascii="PT Astra Serif" w:hAnsi="PT Astra Serif"/>
        </w:rPr>
        <w:t>ий</w:t>
      </w:r>
      <w:r w:rsidRPr="005B0A19">
        <w:rPr>
          <w:rFonts w:ascii="PT Astra Serif" w:hAnsi="PT Astra Serif"/>
        </w:rPr>
        <w:t xml:space="preserve"> район»</w:t>
      </w:r>
    </w:p>
    <w:p w:rsidR="000E5A91" w:rsidRPr="000E5A91" w:rsidRDefault="000E5A91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24777A" w:rsidRPr="000E5A91" w:rsidRDefault="00885BB6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E5A91">
        <w:rPr>
          <w:rFonts w:ascii="PT Astra Serif" w:hAnsi="PT Astra Serif"/>
          <w:b/>
          <w:sz w:val="26"/>
          <w:szCs w:val="26"/>
          <w:lang w:eastAsia="ru-RU"/>
        </w:rPr>
        <w:t>Паспорт комплекса</w:t>
      </w:r>
      <w:r w:rsidR="0024777A" w:rsidRPr="000E5A91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муниципальной программы</w:t>
      </w:r>
    </w:p>
    <w:p w:rsidR="0024777A" w:rsidRPr="000E5A91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0E5A91">
        <w:rPr>
          <w:rFonts w:ascii="PT Astra Serif" w:hAnsi="PT Astra Serif"/>
          <w:b/>
          <w:sz w:val="26"/>
          <w:szCs w:val="26"/>
        </w:rPr>
        <w:t>«Развитие территориальног</w:t>
      </w:r>
      <w:r w:rsidR="000E5A91">
        <w:rPr>
          <w:rFonts w:ascii="PT Astra Serif" w:hAnsi="PT Astra Serif"/>
          <w:b/>
          <w:sz w:val="26"/>
          <w:szCs w:val="26"/>
        </w:rPr>
        <w:t>о общественного самоуправления»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24777A" w:rsidRPr="000E5A91" w:rsidTr="000E5A91">
        <w:trPr>
          <w:trHeight w:val="57"/>
        </w:trPr>
        <w:tc>
          <w:tcPr>
            <w:tcW w:w="2689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56" w:type="dxa"/>
            <w:shd w:val="clear" w:color="auto" w:fill="auto"/>
          </w:tcPr>
          <w:p w:rsidR="0024777A" w:rsidRPr="000E5A91" w:rsidRDefault="0024777A" w:rsidP="000E5A91">
            <w:pPr>
              <w:ind w:firstLine="295"/>
              <w:rPr>
                <w:rFonts w:ascii="PT Astra Serif" w:eastAsia="Calibri" w:hAnsi="PT Astra Serif"/>
                <w:sz w:val="25"/>
                <w:szCs w:val="25"/>
              </w:rPr>
            </w:pPr>
            <w:r w:rsidRPr="000E5A91">
              <w:rPr>
                <w:rFonts w:ascii="PT Astra Serif" w:eastAsia="Calibri" w:hAnsi="PT Astra Serif"/>
                <w:sz w:val="25"/>
                <w:szCs w:val="25"/>
              </w:rPr>
              <w:t xml:space="preserve">Отдел внутренней политики и </w:t>
            </w:r>
            <w:r w:rsidR="00885BB6" w:rsidRPr="000E5A91">
              <w:rPr>
                <w:rFonts w:ascii="PT Astra Serif" w:eastAsia="Calibri" w:hAnsi="PT Astra Serif"/>
                <w:sz w:val="25"/>
                <w:szCs w:val="25"/>
              </w:rPr>
              <w:t>развития местного</w:t>
            </w:r>
            <w:r w:rsidRPr="000E5A91">
              <w:rPr>
                <w:rFonts w:ascii="PT Astra Serif" w:eastAsia="Calibri" w:hAnsi="PT Astra Serif"/>
                <w:sz w:val="25"/>
                <w:szCs w:val="25"/>
              </w:rPr>
              <w:t xml:space="preserve"> самоуправления </w:t>
            </w:r>
            <w:r w:rsidR="00885BB6" w:rsidRPr="000E5A91">
              <w:rPr>
                <w:rFonts w:ascii="PT Astra Serif" w:eastAsia="Calibri" w:hAnsi="PT Astra Serif"/>
                <w:sz w:val="25"/>
                <w:szCs w:val="25"/>
              </w:rPr>
              <w:t>администрации муниципального</w:t>
            </w:r>
            <w:r w:rsidRPr="000E5A91">
              <w:rPr>
                <w:rFonts w:ascii="PT Astra Serif" w:eastAsia="Calibri" w:hAnsi="PT Astra Serif"/>
                <w:sz w:val="25"/>
                <w:szCs w:val="25"/>
              </w:rPr>
              <w:t xml:space="preserve"> образования </w:t>
            </w:r>
            <w:r w:rsidRPr="000E5A91">
              <w:rPr>
                <w:rFonts w:ascii="PT Astra Serif" w:hAnsi="PT Astra Serif"/>
                <w:sz w:val="25"/>
                <w:szCs w:val="25"/>
              </w:rPr>
              <w:t>Плавский район.</w:t>
            </w:r>
          </w:p>
          <w:p w:rsidR="0024777A" w:rsidRPr="000E5A91" w:rsidRDefault="0024777A" w:rsidP="000E5A91">
            <w:pPr>
              <w:overflowPunct w:val="0"/>
              <w:autoSpaceDE w:val="0"/>
              <w:autoSpaceDN w:val="0"/>
              <w:adjustRightInd w:val="0"/>
              <w:ind w:firstLine="295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</w:p>
        </w:tc>
      </w:tr>
      <w:tr w:rsidR="0024777A" w:rsidRPr="000E5A91" w:rsidTr="000E5A91">
        <w:trPr>
          <w:trHeight w:val="57"/>
        </w:trPr>
        <w:tc>
          <w:tcPr>
            <w:tcW w:w="2689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656" w:type="dxa"/>
            <w:shd w:val="clear" w:color="auto" w:fill="auto"/>
          </w:tcPr>
          <w:p w:rsidR="0024777A" w:rsidRPr="000E5A91" w:rsidRDefault="0024777A" w:rsidP="000E5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  <w:t>Задача 1</w:t>
            </w:r>
          </w:p>
          <w:p w:rsidR="0024777A" w:rsidRPr="000E5A91" w:rsidRDefault="0024777A" w:rsidP="000E5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E5A91">
              <w:rPr>
                <w:rFonts w:ascii="PT Astra Serif" w:hAnsi="PT Astra Serif"/>
                <w:sz w:val="25"/>
                <w:szCs w:val="25"/>
              </w:rPr>
              <w:t xml:space="preserve">Дальнейшее </w:t>
            </w:r>
            <w:r w:rsidR="00885BB6" w:rsidRPr="000E5A91">
              <w:rPr>
                <w:rFonts w:ascii="PT Astra Serif" w:hAnsi="PT Astra Serif"/>
                <w:sz w:val="25"/>
                <w:szCs w:val="25"/>
              </w:rPr>
              <w:t>вовлечение населения</w:t>
            </w:r>
            <w:r w:rsidRPr="000E5A91">
              <w:rPr>
                <w:rFonts w:ascii="PT Astra Serif" w:hAnsi="PT Astra Serif"/>
                <w:sz w:val="25"/>
                <w:szCs w:val="25"/>
              </w:rPr>
              <w:t xml:space="preserve"> Плавского района в процессы формирования </w:t>
            </w:r>
            <w:r w:rsidR="00885BB6" w:rsidRPr="000E5A91">
              <w:rPr>
                <w:rFonts w:ascii="PT Astra Serif" w:hAnsi="PT Astra Serif"/>
                <w:sz w:val="25"/>
                <w:szCs w:val="25"/>
              </w:rPr>
              <w:t>и развития</w:t>
            </w:r>
            <w:r w:rsidRPr="000E5A91">
              <w:rPr>
                <w:rFonts w:ascii="PT Astra Serif" w:hAnsi="PT Astra Serif"/>
                <w:sz w:val="25"/>
                <w:szCs w:val="25"/>
              </w:rPr>
              <w:t xml:space="preserve"> ТОС </w:t>
            </w:r>
            <w:r w:rsidR="00885BB6" w:rsidRPr="000E5A91">
              <w:rPr>
                <w:rFonts w:ascii="PT Astra Serif" w:hAnsi="PT Astra Serif"/>
                <w:sz w:val="25"/>
                <w:szCs w:val="25"/>
              </w:rPr>
              <w:t>для эффективного</w:t>
            </w:r>
            <w:r w:rsidRPr="000E5A91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885BB6" w:rsidRPr="000E5A91">
              <w:rPr>
                <w:rFonts w:ascii="PT Astra Serif" w:hAnsi="PT Astra Serif"/>
                <w:sz w:val="25"/>
                <w:szCs w:val="25"/>
              </w:rPr>
              <w:t>решения вопросов</w:t>
            </w:r>
            <w:r w:rsidRPr="000E5A91">
              <w:rPr>
                <w:rFonts w:ascii="PT Astra Serif" w:hAnsi="PT Astra Serif"/>
                <w:sz w:val="25"/>
                <w:szCs w:val="25"/>
              </w:rPr>
              <w:t xml:space="preserve"> местного значения</w:t>
            </w:r>
          </w:p>
          <w:p w:rsidR="0024777A" w:rsidRPr="000E5A91" w:rsidRDefault="0024777A" w:rsidP="000E5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  <w:t xml:space="preserve">Задача 2 </w:t>
            </w:r>
          </w:p>
          <w:p w:rsidR="0024777A" w:rsidRPr="000E5A91" w:rsidRDefault="0024777A" w:rsidP="000E5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i/>
                <w:sz w:val="25"/>
                <w:szCs w:val="25"/>
                <w:highlight w:val="yellow"/>
              </w:rPr>
            </w:pPr>
            <w:r w:rsidRPr="000E5A91">
              <w:rPr>
                <w:rFonts w:ascii="PT Astra Serif" w:hAnsi="PT Astra Serif"/>
                <w:sz w:val="25"/>
                <w:szCs w:val="25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24777A" w:rsidRPr="000E5A91" w:rsidTr="000E5A91">
        <w:trPr>
          <w:trHeight w:val="57"/>
        </w:trPr>
        <w:tc>
          <w:tcPr>
            <w:tcW w:w="2689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56" w:type="dxa"/>
            <w:shd w:val="clear" w:color="auto" w:fill="auto"/>
          </w:tcPr>
          <w:p w:rsidR="0024777A" w:rsidRPr="000E5A91" w:rsidRDefault="0024777A" w:rsidP="000E5A91">
            <w:pPr>
              <w:widowControl w:val="0"/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1. Достижение показателя количества органов </w:t>
            </w:r>
            <w:r w:rsidR="00885BB6"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ТОС до</w:t>
            </w: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 11 единиц.</w:t>
            </w:r>
          </w:p>
          <w:p w:rsidR="0024777A" w:rsidRPr="000E5A91" w:rsidRDefault="0024777A" w:rsidP="000E5A91">
            <w:pPr>
              <w:widowControl w:val="0"/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2.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24777A" w:rsidRPr="000E5A91" w:rsidRDefault="0024777A" w:rsidP="000E5A91">
            <w:pPr>
              <w:pStyle w:val="af6"/>
              <w:widowControl w:val="0"/>
              <w:autoSpaceDE w:val="0"/>
              <w:autoSpaceDN w:val="0"/>
              <w:adjustRightInd w:val="0"/>
              <w:ind w:left="0" w:firstLine="295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E5A91">
              <w:rPr>
                <w:rFonts w:ascii="PT Astra Serif" w:hAnsi="PT Astra Serif"/>
                <w:sz w:val="25"/>
                <w:szCs w:val="25"/>
              </w:rPr>
              <w:t>3.Увеличение количества граждан, вовлеченных в ТОС до 85 человек</w:t>
            </w:r>
          </w:p>
          <w:p w:rsidR="0024777A" w:rsidRPr="000E5A91" w:rsidRDefault="0024777A" w:rsidP="000E5A91">
            <w:pPr>
              <w:pStyle w:val="af6"/>
              <w:widowControl w:val="0"/>
              <w:autoSpaceDE w:val="0"/>
              <w:autoSpaceDN w:val="0"/>
              <w:adjustRightInd w:val="0"/>
              <w:ind w:left="0" w:firstLine="295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E5A91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4. Увеличение количества ежегодной консультационной, правовой, организационной и методической поддержки </w:t>
            </w:r>
            <w:r w:rsidR="00885BB6" w:rsidRPr="000E5A91">
              <w:rPr>
                <w:rFonts w:ascii="PT Astra Serif" w:hAnsi="PT Astra Serif"/>
                <w:color w:val="000000"/>
                <w:sz w:val="25"/>
                <w:szCs w:val="25"/>
              </w:rPr>
              <w:t>деятельности органам</w:t>
            </w:r>
            <w:r w:rsidRPr="000E5A91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территориального общественного самоуправления в Плавском районе на 2%</w:t>
            </w:r>
          </w:p>
          <w:p w:rsidR="0024777A" w:rsidRPr="000E5A91" w:rsidRDefault="0024777A" w:rsidP="000E5A91">
            <w:pPr>
              <w:widowControl w:val="0"/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  <w:i/>
                <w:sz w:val="25"/>
                <w:szCs w:val="25"/>
                <w:highlight w:val="yellow"/>
              </w:rPr>
            </w:pPr>
            <w:r w:rsidRPr="000E5A91">
              <w:rPr>
                <w:rFonts w:ascii="PT Astra Serif" w:hAnsi="PT Astra Serif"/>
                <w:sz w:val="25"/>
                <w:szCs w:val="25"/>
              </w:rPr>
              <w:t>5.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24777A" w:rsidRPr="000E5A91" w:rsidTr="000E5A91">
        <w:trPr>
          <w:trHeight w:val="57"/>
        </w:trPr>
        <w:tc>
          <w:tcPr>
            <w:tcW w:w="2689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56" w:type="dxa"/>
            <w:shd w:val="clear" w:color="auto" w:fill="auto"/>
          </w:tcPr>
          <w:p w:rsidR="0024777A" w:rsidRPr="000E5A91" w:rsidRDefault="0024777A" w:rsidP="000E5A91">
            <w:pPr>
              <w:ind w:firstLine="295"/>
              <w:jc w:val="both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 xml:space="preserve">Всего </w:t>
            </w:r>
            <w:r w:rsidR="00830205" w:rsidRPr="000E5A91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798,2</w:t>
            </w:r>
            <w:r w:rsidRPr="000E5A91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 xml:space="preserve"> тыс. руб., в том числе по годам:</w:t>
            </w:r>
          </w:p>
          <w:p w:rsidR="0024777A" w:rsidRPr="000E5A91" w:rsidRDefault="0024777A" w:rsidP="000E5A91">
            <w:pPr>
              <w:ind w:firstLine="29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2022 – </w:t>
            </w:r>
            <w:r w:rsidR="00830205"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78,2</w:t>
            </w:r>
          </w:p>
          <w:p w:rsidR="0024777A" w:rsidRPr="000E5A91" w:rsidRDefault="0024777A" w:rsidP="000E5A91">
            <w:pPr>
              <w:ind w:firstLine="29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2023 – 180,0</w:t>
            </w:r>
          </w:p>
          <w:p w:rsidR="0024777A" w:rsidRPr="000E5A91" w:rsidRDefault="0024777A" w:rsidP="000E5A91">
            <w:pPr>
              <w:ind w:firstLine="29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2024 – 180,0</w:t>
            </w:r>
          </w:p>
          <w:p w:rsidR="0024777A" w:rsidRPr="000E5A91" w:rsidRDefault="0024777A" w:rsidP="000E5A91">
            <w:pPr>
              <w:ind w:firstLine="29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2025 – 180,0</w:t>
            </w:r>
          </w:p>
          <w:p w:rsidR="0024777A" w:rsidRPr="000E5A91" w:rsidRDefault="0024777A" w:rsidP="000E5A91">
            <w:pPr>
              <w:ind w:firstLine="295"/>
              <w:jc w:val="both"/>
              <w:rPr>
                <w:rFonts w:ascii="PT Astra Serif" w:hAnsi="PT Astra Serif"/>
                <w:b/>
                <w:bCs/>
                <w:sz w:val="25"/>
                <w:szCs w:val="25"/>
                <w:highlight w:val="yellow"/>
                <w:lang w:eastAsia="ru-RU"/>
              </w:rPr>
            </w:pPr>
            <w:r w:rsidRPr="000E5A91">
              <w:rPr>
                <w:rFonts w:ascii="PT Astra Serif" w:hAnsi="PT Astra Serif"/>
                <w:sz w:val="25"/>
                <w:szCs w:val="25"/>
                <w:lang w:eastAsia="ru-RU"/>
              </w:rPr>
              <w:t>2026 – 180,0</w:t>
            </w:r>
          </w:p>
        </w:tc>
      </w:tr>
    </w:tbl>
    <w:p w:rsidR="000E5A91" w:rsidRDefault="000E5A91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0E5A91" w:rsidSect="000E5A9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777A" w:rsidRPr="000E5A91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0E5A91">
        <w:rPr>
          <w:rFonts w:ascii="PT Astra Serif" w:hAnsi="PT Astra Serif"/>
          <w:b/>
          <w:sz w:val="26"/>
          <w:szCs w:val="26"/>
          <w:lang w:eastAsia="ru-RU"/>
        </w:rPr>
        <w:t xml:space="preserve">Перечень мероприятий (результатов) комплекса процессных мероприятий </w:t>
      </w:r>
      <w:r w:rsidRPr="000E5A91">
        <w:rPr>
          <w:rFonts w:ascii="PT Astra Serif" w:hAnsi="PT Astra Serif"/>
          <w:b/>
          <w:sz w:val="26"/>
          <w:szCs w:val="26"/>
        </w:rPr>
        <w:t>«Развитие территориальног</w:t>
      </w:r>
      <w:r w:rsidR="000E5A91">
        <w:rPr>
          <w:rFonts w:ascii="PT Astra Serif" w:hAnsi="PT Astra Serif"/>
          <w:b/>
          <w:sz w:val="26"/>
          <w:szCs w:val="26"/>
        </w:rPr>
        <w:t>о общественного самоуправления»</w:t>
      </w:r>
    </w:p>
    <w:p w:rsidR="0024777A" w:rsidRPr="000E5A91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6"/>
        <w:gridCol w:w="1902"/>
        <w:gridCol w:w="1981"/>
        <w:gridCol w:w="1285"/>
        <w:gridCol w:w="981"/>
        <w:gridCol w:w="1584"/>
        <w:gridCol w:w="1292"/>
        <w:gridCol w:w="1339"/>
        <w:gridCol w:w="1819"/>
        <w:gridCol w:w="1638"/>
      </w:tblGrid>
      <w:tr w:rsidR="0024777A" w:rsidRPr="000E5A91" w:rsidTr="000E5A91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№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Объем финансового обеспечения (тыс.</w:t>
            </w:r>
            <w:r w:rsidR="00885BB6" w:rsidRPr="000E5A91">
              <w:rPr>
                <w:rFonts w:ascii="PT Astra Serif" w:hAnsi="PT Astra Serif"/>
                <w:lang w:eastAsia="ru-RU"/>
              </w:rPr>
              <w:t xml:space="preserve"> </w:t>
            </w:r>
            <w:r w:rsidRPr="000E5A91">
              <w:rPr>
                <w:rFonts w:ascii="PT Astra Serif" w:hAnsi="PT Astra Serif"/>
                <w:lang w:eastAsia="ru-RU"/>
              </w:rPr>
              <w:t>руб.)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 МО Плавский</w:t>
            </w:r>
            <w:r w:rsidR="00885BB6" w:rsidRPr="000E5A91">
              <w:rPr>
                <w:rFonts w:ascii="PT Astra Serif" w:hAnsi="PT Astra Serif"/>
                <w:lang w:eastAsia="ru-RU"/>
              </w:rPr>
              <w:t xml:space="preserve"> </w:t>
            </w:r>
            <w:r w:rsidRPr="000E5A91">
              <w:rPr>
                <w:rFonts w:ascii="PT Astra Serif" w:hAnsi="PT Astra Serif"/>
                <w:lang w:eastAsia="ru-RU"/>
              </w:rPr>
              <w:t>район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4777A" w:rsidRPr="000E5A91" w:rsidTr="000E5A91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77A" w:rsidRPr="000E5A91" w:rsidRDefault="0024777A" w:rsidP="000E5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0E5A91">
              <w:rPr>
                <w:rFonts w:ascii="PT Astra Serif" w:hAnsi="PT Astra Serif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4777A" w:rsidRPr="000E5A91" w:rsidRDefault="0024777A" w:rsidP="0024777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</w:rPr>
              <w:t>Развитие территориального общественного самоуправления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0E5A91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E5A91">
              <w:rPr>
                <w:rFonts w:ascii="PT Astra Serif" w:hAnsi="PT Astra Serif"/>
              </w:rPr>
              <w:t>Плавский район.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885BB6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320</w:t>
            </w:r>
            <w:r w:rsidR="0024777A" w:rsidRPr="000E5A91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885BB6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320</w:t>
            </w:r>
            <w:r w:rsidR="0024777A" w:rsidRPr="000E5A91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885BB6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00</w:t>
            </w:r>
            <w:r w:rsidR="0024777A" w:rsidRPr="000E5A91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885BB6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</w:t>
            </w:r>
            <w:r w:rsidR="0024777A"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0E5A91">
              <w:rPr>
                <w:rFonts w:ascii="PT Astra Serif" w:hAnsi="PT Astra Serif"/>
              </w:rPr>
              <w:t>Внесение членских взносов Совету муниципальных образований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0E5A91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E5A91">
              <w:rPr>
                <w:rFonts w:ascii="PT Astra Serif" w:hAnsi="PT Astra Serif"/>
              </w:rPr>
              <w:t>Плавский район.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524590" w:rsidP="0024777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478,2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524590" w:rsidP="0024777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478,2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524590" w:rsidP="002477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78,2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524590" w:rsidP="002477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78,2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24777A" w:rsidRPr="00543815" w:rsidRDefault="0024777A" w:rsidP="0024777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0E5A91" w:rsidRDefault="000E5A91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0E5A91" w:rsidSect="000E5A9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E5A91" w:rsidRPr="0069596F" w:rsidRDefault="000E5A91" w:rsidP="000E5A9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0E5A91" w:rsidRPr="0069596F" w:rsidRDefault="000E5A91" w:rsidP="000E5A9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0E5A91" w:rsidRDefault="000E5A91" w:rsidP="000E5A9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0E5A91" w:rsidRPr="005B0A19" w:rsidRDefault="000E5A91" w:rsidP="000E5A9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</w:rPr>
        <w:t>Плавский район»</w:t>
      </w:r>
    </w:p>
    <w:p w:rsidR="000E5A91" w:rsidRPr="000E5A91" w:rsidRDefault="000E5A91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24777A" w:rsidRPr="000E5A91" w:rsidRDefault="00885BB6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E5A91">
        <w:rPr>
          <w:rFonts w:ascii="PT Astra Serif" w:hAnsi="PT Astra Serif"/>
          <w:b/>
          <w:sz w:val="26"/>
          <w:szCs w:val="26"/>
          <w:lang w:eastAsia="ru-RU"/>
        </w:rPr>
        <w:t>Паспорт комплекса</w:t>
      </w:r>
      <w:r w:rsidR="0024777A" w:rsidRPr="000E5A91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муниципальной программы</w:t>
      </w:r>
    </w:p>
    <w:p w:rsidR="0024777A" w:rsidRPr="000E5A91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0E5A91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24777A" w:rsidRPr="000E5A91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522"/>
      </w:tblGrid>
      <w:tr w:rsidR="0024777A" w:rsidRPr="000E5A91" w:rsidTr="000E5A91">
        <w:trPr>
          <w:trHeight w:val="57"/>
        </w:trPr>
        <w:tc>
          <w:tcPr>
            <w:tcW w:w="3402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24777A" w:rsidRPr="000E5A91" w:rsidRDefault="00885BB6" w:rsidP="000E5A91">
            <w:pPr>
              <w:ind w:firstLine="180"/>
              <w:contextualSpacing/>
              <w:rPr>
                <w:rFonts w:ascii="PT Astra Serif" w:eastAsia="Calibri" w:hAnsi="PT Astra Serif"/>
                <w:sz w:val="26"/>
                <w:szCs w:val="26"/>
              </w:rPr>
            </w:pPr>
            <w:r w:rsidRPr="000E5A91">
              <w:rPr>
                <w:rFonts w:ascii="PT Astra Serif" w:hAnsi="PT Astra Serif"/>
                <w:sz w:val="26"/>
                <w:szCs w:val="26"/>
              </w:rPr>
              <w:t>Отдел кадров</w:t>
            </w:r>
            <w:r w:rsidR="0024777A" w:rsidRPr="000E5A91">
              <w:rPr>
                <w:rFonts w:ascii="PT Astra Serif" w:hAnsi="PT Astra Serif"/>
                <w:sz w:val="26"/>
                <w:szCs w:val="26"/>
              </w:rPr>
              <w:t xml:space="preserve"> и профилактики коррупционных проявлений </w:t>
            </w:r>
            <w:r w:rsidRPr="000E5A91">
              <w:rPr>
                <w:rFonts w:ascii="PT Astra Serif" w:hAnsi="PT Astra Serif"/>
                <w:sz w:val="26"/>
                <w:szCs w:val="26"/>
              </w:rPr>
              <w:t>а</w:t>
            </w:r>
            <w:r w:rsidRPr="000E5A91">
              <w:rPr>
                <w:rFonts w:ascii="PT Astra Serif" w:eastAsia="Calibri" w:hAnsi="PT Astra Serif"/>
                <w:sz w:val="26"/>
                <w:szCs w:val="26"/>
              </w:rPr>
              <w:t>дминистрации муниципального</w:t>
            </w:r>
            <w:r w:rsidR="0024777A" w:rsidRPr="000E5A91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0E5A91">
              <w:rPr>
                <w:rFonts w:ascii="PT Astra Serif" w:eastAsia="Calibri" w:hAnsi="PT Astra Serif"/>
                <w:sz w:val="26"/>
                <w:szCs w:val="26"/>
              </w:rPr>
              <w:t>образования Плавский</w:t>
            </w:r>
            <w:r w:rsidR="0024777A" w:rsidRPr="000E5A91">
              <w:rPr>
                <w:rFonts w:ascii="PT Astra Serif" w:eastAsia="Calibri" w:hAnsi="PT Astra Serif"/>
                <w:sz w:val="26"/>
                <w:szCs w:val="26"/>
              </w:rPr>
              <w:t xml:space="preserve"> район</w:t>
            </w:r>
          </w:p>
          <w:p w:rsidR="0024777A" w:rsidRPr="000E5A91" w:rsidRDefault="0024777A" w:rsidP="000E5A91">
            <w:pPr>
              <w:overflowPunct w:val="0"/>
              <w:autoSpaceDE w:val="0"/>
              <w:autoSpaceDN w:val="0"/>
              <w:adjustRightInd w:val="0"/>
              <w:ind w:firstLine="18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24777A" w:rsidRPr="000E5A91" w:rsidTr="000E5A91">
        <w:trPr>
          <w:trHeight w:val="57"/>
        </w:trPr>
        <w:tc>
          <w:tcPr>
            <w:tcW w:w="3402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4777A" w:rsidRPr="000E5A91" w:rsidRDefault="0024777A" w:rsidP="000E5A91">
            <w:pPr>
              <w:ind w:firstLine="180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0E5A91">
              <w:rPr>
                <w:rFonts w:ascii="PT Astra Serif" w:hAnsi="PT Astra Serif"/>
                <w:sz w:val="26"/>
                <w:szCs w:val="26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  <w:p w:rsidR="0024777A" w:rsidRPr="000E5A91" w:rsidRDefault="0024777A" w:rsidP="000E5A91">
            <w:pPr>
              <w:ind w:firstLine="180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24777A" w:rsidRPr="000E5A91" w:rsidRDefault="0024777A" w:rsidP="000E5A91">
            <w:pPr>
              <w:ind w:firstLine="18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</w:rPr>
              <w:t>Реализация современных программ переподготовки и повышения квалификации кадров муниципальной службы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</w:tr>
      <w:tr w:rsidR="0024777A" w:rsidRPr="000E5A91" w:rsidTr="000E5A91">
        <w:trPr>
          <w:trHeight w:val="57"/>
        </w:trPr>
        <w:tc>
          <w:tcPr>
            <w:tcW w:w="3402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4777A" w:rsidRPr="000E5A91" w:rsidRDefault="0024777A" w:rsidP="000E5A91">
            <w:pPr>
              <w:pStyle w:val="afd"/>
              <w:ind w:firstLine="18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E5A91">
              <w:rPr>
                <w:rFonts w:ascii="PT Astra Serif" w:hAnsi="PT Astra Serif" w:cs="Times New Roman"/>
                <w:sz w:val="26"/>
                <w:szCs w:val="26"/>
              </w:rPr>
              <w:t>Осуществить профессиональную подготовку, переподготовку и повышение квалификации 50муниципальных служащих, и лиц, замещающих должности, не отнесенные к должностям муниципальной службы администрации муниципального образования Плавский район, что будет способствовать созданию эффективной системы профессиональной переподготовки и повышения квалификации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район; повышению эффективности кадровой политики в системе муниципальной службы и муниципального управления в целях улучшения кадрового</w:t>
            </w:r>
          </w:p>
          <w:p w:rsidR="0024777A" w:rsidRPr="000E5A91" w:rsidRDefault="0024777A" w:rsidP="000E5A91">
            <w:pPr>
              <w:pStyle w:val="af6"/>
              <w:widowControl w:val="0"/>
              <w:autoSpaceDE w:val="0"/>
              <w:autoSpaceDN w:val="0"/>
              <w:adjustRightInd w:val="0"/>
              <w:ind w:left="0" w:firstLine="18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E5A91">
              <w:rPr>
                <w:rFonts w:ascii="PT Astra Serif" w:hAnsi="PT Astra Serif"/>
                <w:sz w:val="26"/>
                <w:szCs w:val="26"/>
              </w:rPr>
              <w:t>состава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</w:t>
            </w:r>
          </w:p>
        </w:tc>
      </w:tr>
      <w:tr w:rsidR="0024777A" w:rsidRPr="000E5A91" w:rsidTr="000E5A91">
        <w:trPr>
          <w:trHeight w:val="57"/>
        </w:trPr>
        <w:tc>
          <w:tcPr>
            <w:tcW w:w="3402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777A" w:rsidRPr="000E5A91" w:rsidRDefault="0024777A" w:rsidP="000E5A91">
            <w:pPr>
              <w:ind w:firstLine="18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524590" w:rsidRPr="000E5A9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1217,3</w:t>
            </w:r>
            <w:r w:rsidRPr="000E5A9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24777A" w:rsidRPr="000E5A91" w:rsidRDefault="0024777A" w:rsidP="000E5A91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524590"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107,3</w:t>
            </w:r>
          </w:p>
          <w:p w:rsidR="0024777A" w:rsidRPr="000E5A91" w:rsidRDefault="0024777A" w:rsidP="000E5A91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2023 – 277,5</w:t>
            </w:r>
          </w:p>
          <w:p w:rsidR="0024777A" w:rsidRPr="000E5A91" w:rsidRDefault="0024777A" w:rsidP="000E5A91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2024 – 277,5</w:t>
            </w:r>
          </w:p>
          <w:p w:rsidR="0024777A" w:rsidRPr="000E5A91" w:rsidRDefault="0024777A" w:rsidP="000E5A91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2025 – 277,5</w:t>
            </w:r>
          </w:p>
          <w:p w:rsidR="0024777A" w:rsidRPr="000E5A91" w:rsidRDefault="0024777A" w:rsidP="000E5A91">
            <w:pPr>
              <w:ind w:firstLine="18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0E5A91">
              <w:rPr>
                <w:rFonts w:ascii="PT Astra Serif" w:hAnsi="PT Astra Serif"/>
                <w:sz w:val="26"/>
                <w:szCs w:val="26"/>
                <w:lang w:eastAsia="ru-RU"/>
              </w:rPr>
              <w:t>2026 – 277,5</w:t>
            </w:r>
          </w:p>
        </w:tc>
      </w:tr>
    </w:tbl>
    <w:p w:rsidR="0024777A" w:rsidRPr="000E5A91" w:rsidRDefault="0024777A" w:rsidP="0024777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0E5A91" w:rsidRDefault="000E5A91" w:rsidP="0024777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0E5A91" w:rsidSect="000E5A9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777A" w:rsidRPr="000E5A91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0E5A91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</w:t>
      </w:r>
      <w:r w:rsidR="000E5A91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0E5A91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24777A" w:rsidRPr="00543815" w:rsidRDefault="0024777A" w:rsidP="002477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3"/>
        <w:gridCol w:w="2130"/>
        <w:gridCol w:w="1763"/>
        <w:gridCol w:w="1281"/>
        <w:gridCol w:w="1154"/>
        <w:gridCol w:w="1445"/>
        <w:gridCol w:w="1276"/>
        <w:gridCol w:w="1321"/>
        <w:gridCol w:w="1816"/>
        <w:gridCol w:w="1638"/>
      </w:tblGrid>
      <w:tr w:rsidR="0024777A" w:rsidRPr="000E5A91" w:rsidTr="000E5A91">
        <w:trPr>
          <w:trHeight w:val="57"/>
        </w:trPr>
        <w:tc>
          <w:tcPr>
            <w:tcW w:w="454" w:type="dxa"/>
            <w:vMerge w:val="restart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№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3" w:type="dxa"/>
            <w:vMerge w:val="restart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Объем финансового обеспечения (тыс.</w:t>
            </w:r>
            <w:r w:rsidR="00885BB6" w:rsidRPr="000E5A91">
              <w:rPr>
                <w:rFonts w:ascii="PT Astra Serif" w:hAnsi="PT Astra Serif"/>
                <w:lang w:eastAsia="ru-RU"/>
              </w:rPr>
              <w:t xml:space="preserve"> </w:t>
            </w:r>
            <w:r w:rsidRPr="000E5A91">
              <w:rPr>
                <w:rFonts w:ascii="PT Astra Serif" w:hAnsi="PT Astra Serif"/>
                <w:lang w:eastAsia="ru-RU"/>
              </w:rPr>
              <w:t>руб.)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483" w:type="dxa"/>
            <w:gridSpan w:val="5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28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6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28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4777A" w:rsidRPr="000E5A91" w:rsidTr="000E5A91">
        <w:trPr>
          <w:trHeight w:val="57"/>
        </w:trPr>
        <w:tc>
          <w:tcPr>
            <w:tcW w:w="14277" w:type="dxa"/>
            <w:gridSpan w:val="10"/>
          </w:tcPr>
          <w:p w:rsidR="0024777A" w:rsidRPr="000E5A91" w:rsidRDefault="0024777A" w:rsidP="002477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lang w:eastAsia="ru-RU"/>
              </w:rPr>
              <w:t xml:space="preserve">Задача 1 Реализация современных программ переподготовки и повышения квалификации  кадров муниципальной службы и лиц, замещающих должности, не отнесенных к должностям </w:t>
            </w:r>
            <w:r w:rsidRPr="000E5A91">
              <w:rPr>
                <w:rFonts w:ascii="PT Astra Serif" w:hAnsi="PT Astra Serif"/>
                <w:b/>
              </w:rPr>
              <w:t>муниципальной службы администрации муниципального образования Плавский район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 w:val="restart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0E5A91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4777A" w:rsidRPr="000E5A91" w:rsidRDefault="0024777A" w:rsidP="000E5A9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E5A91">
              <w:rPr>
                <w:rFonts w:ascii="PT Astra Serif" w:hAnsi="PT Astra Serif"/>
              </w:rPr>
              <w:t>Реализация мероприятий по дополнительному профессиональному образованию муниципальных служащих, работников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1763" w:type="dxa"/>
            <w:vMerge w:val="restart"/>
          </w:tcPr>
          <w:p w:rsidR="0024777A" w:rsidRPr="000E5A91" w:rsidRDefault="0024777A" w:rsidP="000E5A9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0E5A91">
              <w:rPr>
                <w:rFonts w:ascii="PT Astra Serif" w:hAnsi="PT Astra Serif"/>
              </w:rPr>
              <w:t>Отдел кадров и профилактики коррупционных проявлений а</w:t>
            </w:r>
            <w:r w:rsidRPr="000E5A91">
              <w:rPr>
                <w:rFonts w:ascii="PT Astra Serif" w:eastAsia="Calibri" w:hAnsi="PT Astra Serif"/>
              </w:rPr>
              <w:t>дминистрации муниципального образования Плавский район</w:t>
            </w:r>
          </w:p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524590" w:rsidP="00885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1217,3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28" w:type="dxa"/>
          </w:tcPr>
          <w:p w:rsidR="0024777A" w:rsidRPr="000E5A91" w:rsidRDefault="00524590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1217,3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E5A9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524590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107,3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28" w:type="dxa"/>
          </w:tcPr>
          <w:p w:rsidR="0024777A" w:rsidRPr="000E5A91" w:rsidRDefault="00524590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107,3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28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28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28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777A" w:rsidRPr="000E5A91" w:rsidTr="000E5A91">
        <w:trPr>
          <w:trHeight w:val="57"/>
        </w:trPr>
        <w:tc>
          <w:tcPr>
            <w:tcW w:w="454" w:type="dxa"/>
            <w:vMerge/>
            <w:shd w:val="clear" w:color="auto" w:fill="auto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4777A" w:rsidRPr="000E5A91" w:rsidRDefault="0024777A" w:rsidP="0024777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3" w:type="dxa"/>
          </w:tcPr>
          <w:p w:rsidR="0024777A" w:rsidRPr="000E5A91" w:rsidRDefault="0024777A" w:rsidP="0024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E5A9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64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41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2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28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277,5</w:t>
            </w:r>
          </w:p>
        </w:tc>
        <w:tc>
          <w:tcPr>
            <w:tcW w:w="1817" w:type="dxa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24777A" w:rsidRPr="000E5A91" w:rsidRDefault="0024777A" w:rsidP="0024777A">
            <w:pPr>
              <w:jc w:val="center"/>
            </w:pPr>
            <w:r w:rsidRPr="000E5A91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DA0D3D" w:rsidRDefault="000E5A91" w:rsidP="000E5A9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 w:rsidRPr="000E5A91">
        <w:rPr>
          <w:rFonts w:ascii="PT Astra Serif" w:hAnsi="PT Astra Serif"/>
          <w:lang w:eastAsia="ru-RU"/>
        </w:rPr>
        <w:t>__________</w:t>
      </w:r>
      <w:r>
        <w:rPr>
          <w:rFonts w:ascii="PT Astra Serif" w:hAnsi="PT Astra Serif"/>
          <w:lang w:eastAsia="ru-RU"/>
        </w:rPr>
        <w:t>________________</w:t>
      </w:r>
    </w:p>
    <w:sectPr w:rsidR="00DA0D3D" w:rsidSect="000E5A9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02" w:rsidRDefault="00940A02">
      <w:r>
        <w:separator/>
      </w:r>
    </w:p>
  </w:endnote>
  <w:endnote w:type="continuationSeparator" w:id="0">
    <w:p w:rsidR="00940A02" w:rsidRDefault="0094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05" w:rsidRDefault="0083020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05" w:rsidRDefault="0083020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02" w:rsidRDefault="00940A02">
      <w:r>
        <w:separator/>
      </w:r>
    </w:p>
  </w:footnote>
  <w:footnote w:type="continuationSeparator" w:id="0">
    <w:p w:rsidR="00940A02" w:rsidRDefault="0094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149622"/>
      <w:docPartObj>
        <w:docPartGallery w:val="Page Numbers (Top of Page)"/>
        <w:docPartUnique/>
      </w:docPartObj>
    </w:sdtPr>
    <w:sdtEndPr/>
    <w:sdtContent>
      <w:p w:rsidR="000E5A91" w:rsidRDefault="000E5A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ED">
          <w:rPr>
            <w:noProof/>
          </w:rPr>
          <w:t>1</w:t>
        </w:r>
        <w:r>
          <w:fldChar w:fldCharType="end"/>
        </w:r>
      </w:p>
    </w:sdtContent>
  </w:sdt>
  <w:p w:rsidR="000E5A91" w:rsidRDefault="000E5A9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954338"/>
      <w:docPartObj>
        <w:docPartGallery w:val="Page Numbers (Top of Page)"/>
        <w:docPartUnique/>
      </w:docPartObj>
    </w:sdtPr>
    <w:sdtEndPr/>
    <w:sdtContent>
      <w:p w:rsidR="00830205" w:rsidRDefault="008302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205" w:rsidRDefault="0083020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094657"/>
      <w:docPartObj>
        <w:docPartGallery w:val="Page Numbers (Top of Page)"/>
        <w:docPartUnique/>
      </w:docPartObj>
    </w:sdtPr>
    <w:sdtEndPr/>
    <w:sdtContent>
      <w:p w:rsidR="000E5A91" w:rsidRDefault="000E5A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69">
          <w:rPr>
            <w:noProof/>
          </w:rPr>
          <w:t>3</w:t>
        </w:r>
        <w:r>
          <w:fldChar w:fldCharType="end"/>
        </w:r>
      </w:p>
    </w:sdtContent>
  </w:sdt>
  <w:p w:rsidR="00830205" w:rsidRPr="000E5A91" w:rsidRDefault="00830205" w:rsidP="000E5A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2B7C"/>
    <w:rsid w:val="0004561B"/>
    <w:rsid w:val="00097D31"/>
    <w:rsid w:val="000D05A0"/>
    <w:rsid w:val="000E5A91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6F7A"/>
    <w:rsid w:val="00236560"/>
    <w:rsid w:val="0024777A"/>
    <w:rsid w:val="00256A44"/>
    <w:rsid w:val="00260B37"/>
    <w:rsid w:val="00270C3B"/>
    <w:rsid w:val="00277AD2"/>
    <w:rsid w:val="0029794D"/>
    <w:rsid w:val="002A16C1"/>
    <w:rsid w:val="002B4FD2"/>
    <w:rsid w:val="002E54BE"/>
    <w:rsid w:val="00322635"/>
    <w:rsid w:val="00372C30"/>
    <w:rsid w:val="00383C4D"/>
    <w:rsid w:val="003A2384"/>
    <w:rsid w:val="003C0566"/>
    <w:rsid w:val="003D216B"/>
    <w:rsid w:val="00431212"/>
    <w:rsid w:val="00453481"/>
    <w:rsid w:val="00453CAD"/>
    <w:rsid w:val="0048387B"/>
    <w:rsid w:val="004964FF"/>
    <w:rsid w:val="004C74A2"/>
    <w:rsid w:val="00524590"/>
    <w:rsid w:val="005B2800"/>
    <w:rsid w:val="005B3753"/>
    <w:rsid w:val="005C6B9A"/>
    <w:rsid w:val="005F6D36"/>
    <w:rsid w:val="005F7562"/>
    <w:rsid w:val="005F7DEF"/>
    <w:rsid w:val="00631ACF"/>
    <w:rsid w:val="00631C5C"/>
    <w:rsid w:val="006B4B46"/>
    <w:rsid w:val="006E2B21"/>
    <w:rsid w:val="006F2075"/>
    <w:rsid w:val="007112E3"/>
    <w:rsid w:val="007143EE"/>
    <w:rsid w:val="00724E8F"/>
    <w:rsid w:val="00735804"/>
    <w:rsid w:val="00750ABC"/>
    <w:rsid w:val="00751008"/>
    <w:rsid w:val="0078500E"/>
    <w:rsid w:val="00796661"/>
    <w:rsid w:val="007B7717"/>
    <w:rsid w:val="007F12CE"/>
    <w:rsid w:val="007F43B1"/>
    <w:rsid w:val="007F4F01"/>
    <w:rsid w:val="00826211"/>
    <w:rsid w:val="00830205"/>
    <w:rsid w:val="0083223B"/>
    <w:rsid w:val="00885BB6"/>
    <w:rsid w:val="00886A38"/>
    <w:rsid w:val="008F2E0C"/>
    <w:rsid w:val="009110D2"/>
    <w:rsid w:val="00940A02"/>
    <w:rsid w:val="009A7968"/>
    <w:rsid w:val="00A24EB9"/>
    <w:rsid w:val="00A333F8"/>
    <w:rsid w:val="00AB22ED"/>
    <w:rsid w:val="00B0593F"/>
    <w:rsid w:val="00B562C1"/>
    <w:rsid w:val="00B63641"/>
    <w:rsid w:val="00B80615"/>
    <w:rsid w:val="00BA4658"/>
    <w:rsid w:val="00BD2261"/>
    <w:rsid w:val="00C17F08"/>
    <w:rsid w:val="00CC4111"/>
    <w:rsid w:val="00CF25B5"/>
    <w:rsid w:val="00CF3559"/>
    <w:rsid w:val="00D57E69"/>
    <w:rsid w:val="00D84040"/>
    <w:rsid w:val="00DA0D3D"/>
    <w:rsid w:val="00E03E77"/>
    <w:rsid w:val="00E059C0"/>
    <w:rsid w:val="00E06FAE"/>
    <w:rsid w:val="00E11B07"/>
    <w:rsid w:val="00E41E47"/>
    <w:rsid w:val="00E64EDE"/>
    <w:rsid w:val="00E727C9"/>
    <w:rsid w:val="00EA38DB"/>
    <w:rsid w:val="00EC6D06"/>
    <w:rsid w:val="00F63BDF"/>
    <w:rsid w:val="00F737E5"/>
    <w:rsid w:val="00F825D0"/>
    <w:rsid w:val="00FD642B"/>
    <w:rsid w:val="00FE04D2"/>
    <w:rsid w:val="00FE125F"/>
    <w:rsid w:val="00FE79E6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24777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57D8-7C22-46D4-984B-59381509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12</Pages>
  <Words>1689</Words>
  <Characters>9629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Виктор Пантелеев</cp:lastModifiedBy>
  <cp:revision>2</cp:revision>
  <cp:lastPrinted>2023-03-28T12:25:00Z</cp:lastPrinted>
  <dcterms:created xsi:type="dcterms:W3CDTF">2023-04-24T10:44:00Z</dcterms:created>
  <dcterms:modified xsi:type="dcterms:W3CDTF">2023-04-24T10:44:00Z</dcterms:modified>
</cp:coreProperties>
</file>