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96A89" w:rsidP="00896A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25E4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172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96A89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1728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0855" w:rsidRPr="006C7C80" w:rsidRDefault="00430855" w:rsidP="00430855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6"/>
        </w:rPr>
      </w:pPr>
      <w:r w:rsidRPr="006C7C80">
        <w:rPr>
          <w:rFonts w:ascii="PT Astra Serif" w:eastAsia="Calibri" w:hAnsi="PT Astra Serif"/>
          <w:b/>
          <w:sz w:val="28"/>
          <w:szCs w:val="26"/>
        </w:rPr>
        <w:t>О внесении изменений в постановление администрации муниципального образования Плавский район от 21.03.2022 №446 «Об утверждении муниципальной программы «Развитие культуры и туризма в муниципальном образовании Плавский район»</w:t>
      </w:r>
    </w:p>
    <w:p w:rsidR="002A16C1" w:rsidRPr="006C7C80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kern w:val="28"/>
          <w:sz w:val="28"/>
          <w:szCs w:val="26"/>
        </w:rPr>
      </w:pPr>
      <w:r w:rsidRPr="006C7C80">
        <w:rPr>
          <w:rFonts w:ascii="PT Astra Serif" w:eastAsia="Calibri" w:hAnsi="PT Astra Serif"/>
          <w:bCs/>
          <w:sz w:val="28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6C7C80">
        <w:rPr>
          <w:rFonts w:ascii="PT Astra Serif" w:eastAsia="Calibri" w:hAnsi="PT Astra Serif"/>
          <w:sz w:val="28"/>
          <w:szCs w:val="26"/>
        </w:rPr>
        <w:t xml:space="preserve"> 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6C7C80">
        <w:rPr>
          <w:rFonts w:ascii="PT Astra Serif" w:eastAsia="Calibri" w:hAnsi="PT Astra Serif"/>
          <w:sz w:val="28"/>
          <w:szCs w:val="26"/>
        </w:rPr>
        <w:t xml:space="preserve">на основании </w:t>
      </w:r>
      <w:hyperlink r:id="rId10" w:history="1">
        <w:r w:rsidRPr="006C7C80">
          <w:rPr>
            <w:rFonts w:ascii="PT Astra Serif" w:eastAsia="Calibri" w:hAnsi="PT Astra Serif"/>
            <w:sz w:val="28"/>
            <w:szCs w:val="26"/>
          </w:rPr>
          <w:t>статьи 34, 4</w:t>
        </w:r>
      </w:hyperlink>
      <w:r w:rsidRPr="006C7C80">
        <w:rPr>
          <w:rFonts w:ascii="PT Astra Serif" w:eastAsia="Calibri" w:hAnsi="PT Astra Serif"/>
          <w:sz w:val="28"/>
          <w:szCs w:val="26"/>
        </w:rPr>
        <w:t>1 Устава муниципального образования Плавский район</w:t>
      </w:r>
      <w:r w:rsidRPr="006C7C80">
        <w:rPr>
          <w:rFonts w:ascii="PT Astra Serif" w:eastAsia="Calibri" w:hAnsi="PT Astra Serif"/>
          <w:kern w:val="28"/>
          <w:sz w:val="28"/>
          <w:szCs w:val="26"/>
        </w:rPr>
        <w:t xml:space="preserve"> администрация </w:t>
      </w:r>
      <w:r w:rsidRPr="006C7C80">
        <w:rPr>
          <w:rFonts w:ascii="PT Astra Serif" w:eastAsia="Calibri" w:hAnsi="PT Astra Serif"/>
          <w:sz w:val="28"/>
          <w:szCs w:val="26"/>
        </w:rPr>
        <w:t xml:space="preserve">муниципального образования Плавский район  </w:t>
      </w:r>
      <w:r w:rsidRPr="006C7C80">
        <w:rPr>
          <w:rFonts w:ascii="PT Astra Serif" w:eastAsia="Calibri" w:hAnsi="PT Astra Serif"/>
          <w:b/>
          <w:sz w:val="28"/>
          <w:szCs w:val="26"/>
        </w:rPr>
        <w:t>ПОСТАНОВЛЯЕТ:</w:t>
      </w: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>1.Внести в постановление администрации муниципального образования Плавский район от 21.03.2022 № 446 «Об утверждении муниципальной программы «Развитие культуры и туризма в муниципальном образовании Плавский район» следующие изменения:</w:t>
      </w:r>
    </w:p>
    <w:p w:rsidR="00430855" w:rsidRPr="006C7C80" w:rsidRDefault="00430855" w:rsidP="00430855">
      <w:pPr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6C7C80">
        <w:rPr>
          <w:rFonts w:ascii="PT Astra Serif" w:eastAsia="Calibri" w:hAnsi="PT Astra Serif"/>
          <w:sz w:val="28"/>
          <w:szCs w:val="26"/>
        </w:rPr>
        <w:t xml:space="preserve">1.1. </w:t>
      </w:r>
      <w:r w:rsidRPr="006C7C80">
        <w:rPr>
          <w:rFonts w:ascii="PT Astra Serif" w:hAnsi="PT Astra Serif"/>
          <w:sz w:val="28"/>
          <w:szCs w:val="26"/>
        </w:rPr>
        <w:t xml:space="preserve">строку пятую раздела 1 Паспорта муниципальной программы </w:t>
      </w:r>
      <w:r w:rsidRPr="006C7C80">
        <w:rPr>
          <w:rFonts w:ascii="PT Astra Serif" w:eastAsia="Calibri" w:hAnsi="PT Astra Serif"/>
          <w:sz w:val="28"/>
          <w:szCs w:val="26"/>
        </w:rPr>
        <w:t>«Развитие культуры и туризма в муниципаль</w:t>
      </w:r>
      <w:r w:rsidR="003D7055">
        <w:rPr>
          <w:rFonts w:ascii="PT Astra Serif" w:eastAsia="Calibri" w:hAnsi="PT Astra Serif"/>
          <w:sz w:val="28"/>
          <w:szCs w:val="26"/>
        </w:rPr>
        <w:t>ном образовании Плавский район» приложения</w:t>
      </w:r>
      <w:r w:rsidRPr="006C7C80">
        <w:rPr>
          <w:rFonts w:ascii="PT Astra Serif" w:eastAsia="Calibri" w:hAnsi="PT Astra Serif"/>
          <w:sz w:val="28"/>
          <w:szCs w:val="26"/>
        </w:rPr>
        <w:t xml:space="preserve"> к постановлению </w:t>
      </w:r>
      <w:r w:rsidRPr="006C7C80">
        <w:rPr>
          <w:rFonts w:ascii="PT Astra Serif" w:hAnsi="PT Astra Serif"/>
          <w:bCs/>
          <w:sz w:val="28"/>
          <w:szCs w:val="26"/>
        </w:rPr>
        <w:t xml:space="preserve">(далее-программа) </w:t>
      </w:r>
      <w:r w:rsidRPr="006C7C80">
        <w:rPr>
          <w:rFonts w:ascii="PT Astra Serif" w:hAnsi="PT Astra Serif"/>
          <w:sz w:val="28"/>
          <w:szCs w:val="26"/>
        </w:rPr>
        <w:t>изложить в следующей редакции:</w:t>
      </w:r>
    </w:p>
    <w:p w:rsidR="00430855" w:rsidRPr="006C7C80" w:rsidRDefault="00430855" w:rsidP="00430855">
      <w:pPr>
        <w:pStyle w:val="afb"/>
        <w:ind w:left="5245"/>
        <w:rPr>
          <w:rFonts w:ascii="PT Astra Serif" w:hAnsi="PT Astra Serif"/>
          <w:sz w:val="28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908"/>
      </w:tblGrid>
      <w:tr w:rsidR="00430855" w:rsidRPr="00562462" w:rsidTr="00425E4E">
        <w:trPr>
          <w:trHeight w:val="57"/>
        </w:trPr>
        <w:tc>
          <w:tcPr>
            <w:tcW w:w="2663" w:type="dxa"/>
          </w:tcPr>
          <w:p w:rsidR="00430855" w:rsidRPr="006C7C80" w:rsidRDefault="00430855" w:rsidP="0042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eastAsia="Arial Unicode MS" w:hAnsi="PT Astra Serif"/>
                <w:sz w:val="28"/>
                <w:szCs w:val="26"/>
              </w:rPr>
              <w:t>«Объемы финансового обеспечения за весь период реализации, тыс. рублей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</w:t>
            </w:r>
          </w:p>
          <w:p w:rsidR="00430855" w:rsidRPr="006C7C80" w:rsidRDefault="00430855" w:rsidP="0042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6908" w:type="dxa"/>
          </w:tcPr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Всего – </w:t>
            </w:r>
            <w:r w:rsidR="003B6B1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232370,0</w:t>
            </w:r>
            <w:r w:rsidRPr="006C7C80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тыс. руб., в том числе по годам: 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2022 – </w:t>
            </w:r>
            <w:r w:rsidR="003B6B13">
              <w:rPr>
                <w:rFonts w:ascii="PT Astra Serif" w:hAnsi="PT Astra Serif"/>
                <w:sz w:val="28"/>
                <w:szCs w:val="26"/>
                <w:lang w:eastAsia="ru-RU"/>
              </w:rPr>
              <w:t>50534,8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2023 – </w:t>
            </w:r>
            <w:r w:rsidR="003B6B13">
              <w:rPr>
                <w:rFonts w:ascii="PT Astra Serif" w:hAnsi="PT Astra Serif"/>
                <w:sz w:val="28"/>
                <w:szCs w:val="26"/>
                <w:lang w:eastAsia="ru-RU"/>
              </w:rPr>
              <w:t>50308,6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2024 – </w:t>
            </w:r>
            <w:r w:rsidR="003B6B13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</w:p>
          <w:p w:rsidR="00430855" w:rsidRPr="006C7C80" w:rsidRDefault="00430855" w:rsidP="00425E4E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2025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3B6B13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</w:p>
          <w:p w:rsidR="00430855" w:rsidRPr="006C7C80" w:rsidRDefault="00430855" w:rsidP="003B6B13">
            <w:pPr>
              <w:ind w:firstLine="203"/>
              <w:jc w:val="both"/>
              <w:rPr>
                <w:rFonts w:ascii="PT Astra Serif" w:hAnsi="PT Astra Serif"/>
                <w:sz w:val="28"/>
                <w:szCs w:val="26"/>
                <w:highlight w:val="yellow"/>
                <w:lang w:eastAsia="ru-RU"/>
              </w:rPr>
            </w:pP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2026 –</w:t>
            </w:r>
            <w:r w:rsidRPr="006C7C80">
              <w:rPr>
                <w:rFonts w:ascii="PT Astra Serif" w:hAnsi="PT Astra Serif"/>
                <w:sz w:val="28"/>
                <w:szCs w:val="26"/>
                <w:lang w:val="en-US" w:eastAsia="ru-RU"/>
              </w:rPr>
              <w:t xml:space="preserve"> </w:t>
            </w:r>
            <w:r w:rsidR="003B6B13">
              <w:rPr>
                <w:rFonts w:ascii="PT Astra Serif" w:hAnsi="PT Astra Serif"/>
                <w:sz w:val="28"/>
                <w:szCs w:val="26"/>
                <w:lang w:eastAsia="ru-RU"/>
              </w:rPr>
              <w:t>43842,2</w:t>
            </w:r>
            <w:r w:rsidRPr="006C7C80">
              <w:rPr>
                <w:rFonts w:ascii="PT Astra Serif" w:hAnsi="PT Astra Serif"/>
                <w:sz w:val="28"/>
                <w:szCs w:val="26"/>
                <w:lang w:eastAsia="ru-RU"/>
              </w:rPr>
              <w:t>»;</w:t>
            </w:r>
          </w:p>
        </w:tc>
      </w:tr>
    </w:tbl>
    <w:p w:rsidR="00430855" w:rsidRPr="006C7C80" w:rsidRDefault="00430855" w:rsidP="006A7001">
      <w:pPr>
        <w:ind w:firstLine="709"/>
        <w:rPr>
          <w:rFonts w:ascii="PT Astra Serif" w:hAnsi="PT Astra Serif"/>
          <w:b/>
          <w:sz w:val="28"/>
          <w:szCs w:val="26"/>
        </w:rPr>
      </w:pPr>
      <w:r w:rsidRPr="006C7C80">
        <w:rPr>
          <w:rFonts w:ascii="PT Astra Serif" w:hAnsi="PT Astra Serif"/>
          <w:sz w:val="28"/>
          <w:szCs w:val="26"/>
        </w:rPr>
        <w:lastRenderedPageBreak/>
        <w:t>1.2. раздел 4 Паспорта муниципальной программы изложить в следующей редакции:</w:t>
      </w:r>
    </w:p>
    <w:p w:rsidR="00430855" w:rsidRPr="006C7C80" w:rsidRDefault="00430855" w:rsidP="00430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6"/>
        </w:rPr>
      </w:pPr>
    </w:p>
    <w:p w:rsidR="00430855" w:rsidRPr="006C7C80" w:rsidRDefault="00430855" w:rsidP="0043085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</w:rPr>
        <w:t xml:space="preserve">«4. Финансовое обеспечение муниципальной программы 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«</w:t>
      </w:r>
      <w:r w:rsidRPr="006C7C80">
        <w:rPr>
          <w:rFonts w:ascii="PT Astra Serif" w:eastAsia="Calibri" w:hAnsi="PT Astra Serif"/>
          <w:b/>
          <w:sz w:val="28"/>
          <w:szCs w:val="26"/>
        </w:rPr>
        <w:t>Развитие культуры и туризма в муниципальном образовании Плавский район</w:t>
      </w:r>
      <w:r w:rsidRPr="006C7C80">
        <w:rPr>
          <w:rFonts w:ascii="PT Astra Serif" w:hAnsi="PT Astra Serif"/>
          <w:b/>
          <w:sz w:val="28"/>
          <w:szCs w:val="26"/>
          <w:lang w:eastAsia="ru-RU"/>
        </w:rPr>
        <w:t>»</w:t>
      </w:r>
    </w:p>
    <w:p w:rsidR="00430855" w:rsidRPr="0092245F" w:rsidRDefault="00430855" w:rsidP="00430855">
      <w:pPr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102"/>
        <w:gridCol w:w="996"/>
        <w:gridCol w:w="996"/>
        <w:gridCol w:w="996"/>
        <w:gridCol w:w="996"/>
        <w:gridCol w:w="1119"/>
      </w:tblGrid>
      <w:tr w:rsidR="00430855" w:rsidRPr="00562462" w:rsidTr="00425E4E">
        <w:trPr>
          <w:trHeight w:val="57"/>
          <w:tblHeader/>
        </w:trPr>
        <w:tc>
          <w:tcPr>
            <w:tcW w:w="1759" w:type="pct"/>
            <w:vMerge w:val="restar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562462">
              <w:rPr>
                <w:rFonts w:ascii="PT Astra Serif" w:hAnsi="PT Astra Serif"/>
                <w:b/>
              </w:rPr>
              <w:t>муниципальной программы</w:t>
            </w:r>
            <w:r w:rsidRPr="00562462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241" w:type="pct"/>
            <w:gridSpan w:val="6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vMerge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spacing w:val="-2"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76" w:type="pct"/>
            <w:shd w:val="clear" w:color="auto" w:fill="auto"/>
          </w:tcPr>
          <w:p w:rsidR="00430855" w:rsidRPr="004905EC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50534,8</w:t>
            </w:r>
          </w:p>
        </w:tc>
        <w:tc>
          <w:tcPr>
            <w:tcW w:w="520" w:type="pct"/>
            <w:shd w:val="clear" w:color="auto" w:fill="auto"/>
          </w:tcPr>
          <w:p w:rsidR="00430855" w:rsidRPr="004905EC" w:rsidRDefault="003B6B13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50308,6</w:t>
            </w:r>
          </w:p>
        </w:tc>
        <w:tc>
          <w:tcPr>
            <w:tcW w:w="520" w:type="pct"/>
            <w:shd w:val="clear" w:color="auto" w:fill="auto"/>
          </w:tcPr>
          <w:p w:rsidR="00430855" w:rsidRPr="004905EC" w:rsidRDefault="003B6B13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20" w:type="pct"/>
            <w:shd w:val="clear" w:color="auto" w:fill="auto"/>
          </w:tcPr>
          <w:p w:rsidR="00430855" w:rsidRPr="004905EC" w:rsidRDefault="003B6B13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20" w:type="pct"/>
          </w:tcPr>
          <w:p w:rsidR="00430855" w:rsidRPr="004905EC" w:rsidRDefault="003B6B13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43842,2</w:t>
            </w:r>
          </w:p>
        </w:tc>
        <w:tc>
          <w:tcPr>
            <w:tcW w:w="584" w:type="pct"/>
          </w:tcPr>
          <w:p w:rsidR="00430855" w:rsidRPr="004905EC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232370,0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241" w:type="pct"/>
            <w:gridSpan w:val="6"/>
            <w:shd w:val="clear" w:color="auto" w:fill="auto"/>
          </w:tcPr>
          <w:p w:rsidR="00430855" w:rsidRPr="00562462" w:rsidRDefault="00430855" w:rsidP="00425E4E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275,6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350,6</w:t>
            </w:r>
          </w:p>
        </w:tc>
        <w:tc>
          <w:tcPr>
            <w:tcW w:w="584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1571,0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4099,2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156E54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  <w:r w:rsidR="003B6B13">
              <w:rPr>
                <w:rFonts w:ascii="PT Astra Serif" w:eastAsia="Calibri" w:hAnsi="PT Astra Serif"/>
              </w:rPr>
              <w:t>1111,3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20" w:type="pct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5296,8</w:t>
            </w:r>
          </w:p>
        </w:tc>
        <w:tc>
          <w:tcPr>
            <w:tcW w:w="584" w:type="pct"/>
          </w:tcPr>
          <w:p w:rsidR="00430855" w:rsidRPr="00562462" w:rsidRDefault="003B6B13" w:rsidP="00D27E6F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31100,9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45436,4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38101,1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20" w:type="pct"/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37374,2</w:t>
            </w:r>
          </w:p>
        </w:tc>
        <w:tc>
          <w:tcPr>
            <w:tcW w:w="584" w:type="pct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195660,1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spacing w:val="-2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755,6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20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820,6</w:t>
            </w:r>
          </w:p>
        </w:tc>
        <w:tc>
          <w:tcPr>
            <w:tcW w:w="584" w:type="pct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4038,0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«Культурная среда»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5447,9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5447,9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5000</w:t>
            </w:r>
            <w:r w:rsidRPr="00562462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5</w:t>
            </w:r>
            <w:r>
              <w:rPr>
                <w:rFonts w:ascii="PT Astra Serif" w:eastAsia="Calibri" w:hAnsi="PT Astra Serif"/>
              </w:rPr>
              <w:t>000,0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447,9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447,9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C35E2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150,0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70</w:t>
            </w:r>
            <w:r>
              <w:rPr>
                <w:rFonts w:ascii="PT Astra Serif" w:eastAsia="Calibri" w:hAnsi="PT Astra Serif"/>
                <w:b/>
              </w:rPr>
              <w:t>8</w:t>
            </w:r>
            <w:r w:rsidRPr="00562462">
              <w:rPr>
                <w:rFonts w:ascii="PT Astra Serif" w:eastAsia="Calibri" w:hAnsi="PT Astra Serif"/>
                <w:b/>
              </w:rPr>
              <w:t>,</w:t>
            </w:r>
            <w:r w:rsidR="00B51A8D">
              <w:rPr>
                <w:rFonts w:ascii="PT Astra Serif" w:eastAsia="Calibri" w:hAnsi="PT Astra Serif"/>
                <w:b/>
              </w:rPr>
              <w:t>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32,0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107,0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353,0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C35E2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208,3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18,0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355,3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lastRenderedPageBreak/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</w:t>
            </w:r>
            <w:r w:rsidR="00B119CB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562462">
              <w:rPr>
                <w:rFonts w:ascii="PT Astra Serif" w:hAnsi="PT Astra Serif"/>
                <w:b/>
                <w:lang w:eastAsia="ru-RU"/>
              </w:rPr>
              <w:t>(библиотечный фонд)</w:t>
            </w:r>
          </w:p>
        </w:tc>
        <w:tc>
          <w:tcPr>
            <w:tcW w:w="576" w:type="pct"/>
            <w:shd w:val="clear" w:color="auto" w:fill="auto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354,2</w:t>
            </w:r>
          </w:p>
        </w:tc>
        <w:tc>
          <w:tcPr>
            <w:tcW w:w="520" w:type="pct"/>
            <w:shd w:val="clear" w:color="auto" w:fill="auto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353,1</w:t>
            </w:r>
          </w:p>
        </w:tc>
        <w:tc>
          <w:tcPr>
            <w:tcW w:w="520" w:type="pct"/>
            <w:shd w:val="clear" w:color="auto" w:fill="auto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353,1</w:t>
            </w:r>
          </w:p>
        </w:tc>
        <w:tc>
          <w:tcPr>
            <w:tcW w:w="520" w:type="pct"/>
            <w:shd w:val="clear" w:color="auto" w:fill="auto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353,1</w:t>
            </w:r>
          </w:p>
        </w:tc>
        <w:tc>
          <w:tcPr>
            <w:tcW w:w="520" w:type="pct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353,1</w:t>
            </w:r>
          </w:p>
        </w:tc>
        <w:tc>
          <w:tcPr>
            <w:tcW w:w="584" w:type="pct"/>
          </w:tcPr>
          <w:p w:rsidR="00430855" w:rsidRPr="00B119CB" w:rsidRDefault="00430855" w:rsidP="00425E4E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</w:rPr>
            </w:pPr>
            <w:r w:rsidRPr="00B119CB">
              <w:rPr>
                <w:rFonts w:ascii="PT Astra Serif" w:eastAsia="Calibri" w:hAnsi="PT Astra Serif"/>
                <w:b/>
                <w:color w:val="000000" w:themeColor="text1"/>
              </w:rPr>
              <w:t>1766,6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243,6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1218,0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90,1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450,5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20,5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19,4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98,1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культуры»(материально-техническая база)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2533,0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20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1413,0</w:t>
            </w:r>
          </w:p>
        </w:tc>
        <w:tc>
          <w:tcPr>
            <w:tcW w:w="584" w:type="pct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6772,0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5000" w:type="pct"/>
            <w:gridSpan w:val="7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D27E6F" w:rsidP="0035356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2386,1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1326,0</w:t>
            </w:r>
          </w:p>
        </w:tc>
        <w:tc>
          <w:tcPr>
            <w:tcW w:w="584" w:type="pct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6364,1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35356A" w:rsidRDefault="00430855" w:rsidP="00425E4E">
            <w:pPr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бюджет МО Плавский район</w:t>
            </w:r>
          </w:p>
        </w:tc>
        <w:tc>
          <w:tcPr>
            <w:tcW w:w="576" w:type="pct"/>
            <w:shd w:val="clear" w:color="auto" w:fill="auto"/>
          </w:tcPr>
          <w:p w:rsidR="00430855" w:rsidRPr="0035356A" w:rsidRDefault="00D27E6F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D27E6F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>
              <w:rPr>
                <w:rFonts w:ascii="PT Astra Serif" w:eastAsia="Calibri" w:hAnsi="PT Astra Serif"/>
                <w:color w:val="000000" w:themeColor="text1"/>
              </w:rPr>
              <w:t>146,9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20" w:type="pct"/>
            <w:shd w:val="clear" w:color="auto" w:fill="auto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20" w:type="pct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87,0</w:t>
            </w:r>
          </w:p>
        </w:tc>
        <w:tc>
          <w:tcPr>
            <w:tcW w:w="584" w:type="pct"/>
          </w:tcPr>
          <w:p w:rsidR="00430855" w:rsidRPr="0035356A" w:rsidRDefault="00430855" w:rsidP="00425E4E">
            <w:pPr>
              <w:jc w:val="center"/>
              <w:rPr>
                <w:rFonts w:ascii="PT Astra Serif" w:eastAsia="Calibri" w:hAnsi="PT Astra Serif"/>
                <w:color w:val="000000" w:themeColor="text1"/>
              </w:rPr>
            </w:pPr>
            <w:r w:rsidRPr="0035356A">
              <w:rPr>
                <w:rFonts w:ascii="PT Astra Serif" w:eastAsia="Calibri" w:hAnsi="PT Astra Serif"/>
                <w:color w:val="000000" w:themeColor="text1"/>
              </w:rPr>
              <w:t>407,9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  <w:color w:val="000000" w:themeColor="text1"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color w:val="000000" w:themeColor="text1"/>
                <w:lang w:eastAsia="ru-RU"/>
              </w:rPr>
              <w:t>комплекс процессных мероприятий: «Сохранение и развитие библиотечного дела»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9917,3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9806,4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119CB" w:rsidP="003B6B13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4914</w:t>
            </w:r>
            <w:r w:rsidR="003B6B13">
              <w:rPr>
                <w:rFonts w:ascii="PT Astra Serif" w:eastAsia="Calibri" w:hAnsi="PT Astra Serif"/>
                <w:b/>
              </w:rPr>
              <w:t>2,0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114,7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570,0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9805,2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9691,7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DE1C5E" w:rsidP="003B6B13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4857</w:t>
            </w:r>
            <w:r w:rsidR="003B6B13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,</w:t>
            </w:r>
            <w:r w:rsidR="003B6B13">
              <w:rPr>
                <w:rFonts w:ascii="PT Astra Serif" w:eastAsia="Calibri" w:hAnsi="PT Astra Serif"/>
              </w:rPr>
              <w:t>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Обеспечение прав граждан на доступ к культурным ценностям, хранящихся в музеях</w:t>
            </w:r>
            <w:r w:rsidRPr="00562462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6515,5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6665,8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6666,4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6666,4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33180,5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lastRenderedPageBreak/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D27E6F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51A8D" w:rsidP="00B51A8D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219</w:t>
            </w:r>
            <w:r w:rsidR="00B226B0">
              <w:rPr>
                <w:rFonts w:ascii="PT Astra Serif" w:eastAsia="Calibri" w:hAnsi="PT Astra Serif"/>
              </w:rPr>
              <w:t>,</w:t>
            </w:r>
            <w:r w:rsidR="00D27E6F">
              <w:rPr>
                <w:rFonts w:ascii="PT Astra Serif" w:eastAsia="Calibri" w:hAnsi="PT Astra Serif"/>
              </w:rPr>
              <w:t>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6404,9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6560,9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6560,9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32648,5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226B0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312,5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DE1C5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25635,0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19634,9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3B6B1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104174,6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795AB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3133,4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3335,9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3555,0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17134,3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21808,5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15540,9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15321,8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15321,8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15321,8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83314,8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693,1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5269B" w:rsidRDefault="00430855" w:rsidP="00425E4E">
            <w:pPr>
              <w:jc w:val="center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758,1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3725,5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hAnsi="PT Astra Serif"/>
                <w:b/>
                <w:highlight w:val="yellow"/>
              </w:rPr>
            </w:pPr>
            <w:r w:rsidRPr="00562462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«Памятники истории и культуры»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 xml:space="preserve">Всего </w:t>
            </w:r>
            <w:r w:rsidRPr="00562462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Всего комплекс процессных мероприятий: «Организация предоставления дополнительного образования в отрасли «Культура»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6A083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7904,5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 w:rsidRPr="00562462">
              <w:rPr>
                <w:rFonts w:ascii="PT Astra Serif" w:eastAsia="Calibri" w:hAnsi="PT Astra Serif"/>
                <w:b/>
              </w:rPr>
              <w:t>5818,4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6A0833" w:rsidP="00425E4E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31178,1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  <w:highlight w:val="yellow"/>
              </w:rPr>
            </w:pPr>
            <w:r w:rsidRPr="00562462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125,0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1007,2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7397,3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B34D72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5693,4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CF04C9" w:rsidP="00425E4E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30170,9</w:t>
            </w:r>
          </w:p>
        </w:tc>
      </w:tr>
      <w:tr w:rsidR="00430855" w:rsidRPr="00562462" w:rsidTr="00425E4E">
        <w:trPr>
          <w:trHeight w:val="57"/>
          <w:tblHeader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55" w:rsidRPr="00562462" w:rsidRDefault="00430855" w:rsidP="00425E4E">
            <w:pPr>
              <w:jc w:val="center"/>
              <w:rPr>
                <w:rFonts w:ascii="PT Astra Serif" w:eastAsia="Calibri" w:hAnsi="PT Astra Serif"/>
              </w:rPr>
            </w:pPr>
            <w:r w:rsidRPr="00562462">
              <w:rPr>
                <w:rFonts w:ascii="PT Astra Serif" w:eastAsia="Calibri" w:hAnsi="PT Astra Serif"/>
              </w:rPr>
              <w:t>0,0</w:t>
            </w:r>
            <w:r>
              <w:rPr>
                <w:rFonts w:ascii="PT Astra Serif" w:eastAsia="Calibri" w:hAnsi="PT Astra Serif"/>
              </w:rPr>
              <w:t>».</w:t>
            </w:r>
          </w:p>
        </w:tc>
      </w:tr>
    </w:tbl>
    <w:p w:rsidR="00430855" w:rsidRDefault="00430855" w:rsidP="0043085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  <w:sectPr w:rsidR="00430855" w:rsidSect="006A7001">
          <w:headerReference w:type="default" r:id="rId11"/>
          <w:headerReference w:type="first" r:id="rId12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430855" w:rsidRDefault="00430855" w:rsidP="003A7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1.3. </w:t>
      </w:r>
      <w:r w:rsidR="003D7055">
        <w:rPr>
          <w:rFonts w:ascii="PT Astra Serif" w:hAnsi="PT Astra Serif"/>
          <w:sz w:val="28"/>
          <w:szCs w:val="28"/>
        </w:rPr>
        <w:t>Приложение №2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).</w:t>
      </w:r>
    </w:p>
    <w:p w:rsidR="00430855" w:rsidRDefault="00430855" w:rsidP="003A79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№3</w:t>
      </w:r>
      <w:r>
        <w:rPr>
          <w:rFonts w:ascii="PT Astra Serif" w:hAnsi="PT Astra Serif"/>
          <w:sz w:val="28"/>
          <w:szCs w:val="28"/>
        </w:rPr>
        <w:t xml:space="preserve"> к Программе изложить</w:t>
      </w:r>
      <w:r w:rsidR="00DC1A90">
        <w:rPr>
          <w:rFonts w:ascii="PT Astra Serif" w:hAnsi="PT Astra Serif"/>
          <w:sz w:val="28"/>
          <w:szCs w:val="28"/>
        </w:rPr>
        <w:t xml:space="preserve">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).</w:t>
      </w:r>
    </w:p>
    <w:p w:rsidR="00DC1A90" w:rsidRDefault="00DC1A90" w:rsidP="00DC1A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0199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№4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).</w:t>
      </w:r>
    </w:p>
    <w:p w:rsidR="00B01990" w:rsidRDefault="00B01990" w:rsidP="00B019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D7055">
        <w:rPr>
          <w:rFonts w:ascii="PT Astra Serif" w:hAnsi="PT Astra Serif"/>
          <w:sz w:val="28"/>
          <w:szCs w:val="28"/>
        </w:rPr>
        <w:t>Приложение №7</w:t>
      </w:r>
      <w:r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 №</w:t>
      </w:r>
      <w:r w:rsidR="003D705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).</w:t>
      </w:r>
    </w:p>
    <w:p w:rsidR="00430855" w:rsidRPr="00F369C4" w:rsidRDefault="00430855" w:rsidP="003A795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430855" w:rsidRPr="00F369C4" w:rsidRDefault="00430855" w:rsidP="003A795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F369C4">
        <w:rPr>
          <w:rFonts w:ascii="PT Astra Serif" w:hAnsi="PT Astra Serif"/>
          <w:sz w:val="28"/>
          <w:szCs w:val="28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E83233">
        <w:rPr>
          <w:rFonts w:ascii="PT Astra Serif" w:hAnsi="PT Astra Serif"/>
          <w:sz w:val="28"/>
          <w:szCs w:val="28"/>
          <w:lang w:eastAsia="ru-RU"/>
        </w:rPr>
        <w:t>28</w:t>
      </w:r>
      <w:r w:rsidR="00795AB5">
        <w:rPr>
          <w:rFonts w:ascii="PT Astra Serif" w:hAnsi="PT Astra Serif"/>
          <w:sz w:val="28"/>
          <w:szCs w:val="28"/>
          <w:lang w:eastAsia="ru-RU"/>
        </w:rPr>
        <w:t xml:space="preserve"> декабря</w:t>
      </w:r>
      <w:r>
        <w:rPr>
          <w:rFonts w:ascii="PT Astra Serif" w:hAnsi="PT Astra Serif"/>
          <w:sz w:val="28"/>
          <w:szCs w:val="28"/>
          <w:lang w:eastAsia="ru-RU"/>
        </w:rPr>
        <w:t xml:space="preserve"> 2022</w:t>
      </w:r>
      <w:r w:rsidRPr="00F369C4">
        <w:rPr>
          <w:rFonts w:ascii="PT Astra Serif" w:hAnsi="PT Astra Serif"/>
          <w:sz w:val="28"/>
          <w:szCs w:val="28"/>
          <w:lang w:eastAsia="ru-RU"/>
        </w:rPr>
        <w:t xml:space="preserve"> г.</w:t>
      </w:r>
    </w:p>
    <w:p w:rsidR="00430855" w:rsidRPr="00F369C4" w:rsidRDefault="00430855" w:rsidP="003A795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0855" w:rsidRPr="00F369C4" w:rsidRDefault="00430855" w:rsidP="004308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30855" w:rsidRPr="00F369C4" w:rsidRDefault="00430855" w:rsidP="004308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A0833" w:rsidP="00293671">
            <w:pPr>
              <w:pStyle w:val="afb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25E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6A0833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30855" w:rsidRDefault="00430855">
      <w:pPr>
        <w:rPr>
          <w:rFonts w:ascii="PT Astra Serif" w:hAnsi="PT Astra Serif" w:cs="PT Astra Serif"/>
          <w:sz w:val="28"/>
          <w:szCs w:val="28"/>
        </w:rPr>
      </w:pPr>
    </w:p>
    <w:p w:rsidR="006C7C80" w:rsidRDefault="006C7C80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</w:pPr>
    </w:p>
    <w:p w:rsidR="00430855" w:rsidRPr="006C7C80" w:rsidRDefault="00DB7B9D" w:rsidP="00430855">
      <w:pPr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Исп.: </w:t>
      </w:r>
      <w:r w:rsidR="00430855" w:rsidRPr="006C7C80">
        <w:rPr>
          <w:rFonts w:ascii="PT Astra Serif" w:hAnsi="PT Astra Serif"/>
          <w:lang w:eastAsia="ru-RU"/>
        </w:rPr>
        <w:t>Мишина Евген</w:t>
      </w:r>
      <w:r w:rsidR="003A795A">
        <w:rPr>
          <w:rFonts w:ascii="PT Astra Serif" w:hAnsi="PT Astra Serif"/>
          <w:lang w:eastAsia="ru-RU"/>
        </w:rPr>
        <w:t>ия Евгеньевна</w:t>
      </w:r>
    </w:p>
    <w:p w:rsidR="003A795A" w:rsidRDefault="00430855" w:rsidP="00430855">
      <w:pPr>
        <w:jc w:val="both"/>
        <w:rPr>
          <w:rFonts w:ascii="PT Astra Serif" w:hAnsi="PT Astra Serif"/>
          <w:lang w:eastAsia="ru-RU"/>
        </w:rPr>
      </w:pPr>
      <w:r w:rsidRPr="006C7C80">
        <w:rPr>
          <w:rFonts w:ascii="PT Astra Serif" w:hAnsi="PT Astra Serif"/>
          <w:lang w:eastAsia="ru-RU"/>
        </w:rPr>
        <w:t>тел.:  8(48752) 2-38-59</w:t>
      </w:r>
    </w:p>
    <w:p w:rsidR="003A795A" w:rsidRDefault="003A795A" w:rsidP="00430855">
      <w:pPr>
        <w:jc w:val="both"/>
        <w:rPr>
          <w:rFonts w:ascii="PT Astra Serif" w:hAnsi="PT Astra Serif"/>
          <w:lang w:eastAsia="ru-RU"/>
        </w:rPr>
        <w:sectPr w:rsidR="003A795A" w:rsidSect="006A7001">
          <w:pgSz w:w="11906" w:h="16838"/>
          <w:pgMar w:top="1134" w:right="850" w:bottom="1134" w:left="1701" w:header="567" w:footer="709" w:gutter="0"/>
          <w:cols w:space="708"/>
          <w:titlePg/>
          <w:docGrid w:linePitch="360"/>
        </w:sectPr>
      </w:pP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№1</w:t>
      </w:r>
    </w:p>
    <w:p w:rsidR="00B01990" w:rsidRPr="007A2F14" w:rsidRDefault="00B01990" w:rsidP="00B0199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B01990" w:rsidRPr="007A2F14" w:rsidRDefault="00B01990" w:rsidP="00B0199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B01990" w:rsidRPr="007A2F14" w:rsidRDefault="00B01990" w:rsidP="00B0199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717286">
        <w:rPr>
          <w:rFonts w:ascii="PT Astra Serif" w:hAnsi="PT Astra Serif"/>
          <w:lang w:eastAsia="ru-RU"/>
        </w:rPr>
        <w:t>27.03.2023</w:t>
      </w:r>
      <w:r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717286">
        <w:rPr>
          <w:rFonts w:ascii="PT Astra Serif" w:hAnsi="PT Astra Serif"/>
          <w:lang w:eastAsia="ru-RU"/>
        </w:rPr>
        <w:t>317</w:t>
      </w:r>
    </w:p>
    <w:p w:rsidR="00B01990" w:rsidRDefault="00B01990" w:rsidP="00B0199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B01990" w:rsidRPr="000F1FC3" w:rsidRDefault="00B01990" w:rsidP="00B0199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2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B01990" w:rsidRPr="000F1FC3" w:rsidRDefault="00B01990" w:rsidP="00B0199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</w:pP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  <w:r w:rsidRPr="00B92404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008"/>
      </w:tblGrid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B92404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Задача 1</w:t>
            </w:r>
          </w:p>
          <w:p w:rsidR="00B01990" w:rsidRPr="00B92404" w:rsidRDefault="00B0199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B92404">
              <w:rPr>
                <w:rFonts w:ascii="PT Astra Serif" w:hAnsi="PT Astra Serif"/>
                <w:sz w:val="26"/>
                <w:szCs w:val="26"/>
              </w:rPr>
              <w:t>Сохранение и развитие библиотечного дела.</w:t>
            </w: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величение количества посещений библиотек в год.</w:t>
            </w:r>
          </w:p>
          <w:p w:rsidR="00B01990" w:rsidRPr="00B92404" w:rsidRDefault="00B01990" w:rsidP="00B01990">
            <w:pPr>
              <w:ind w:firstLine="130"/>
              <w:rPr>
                <w:rFonts w:ascii="PT Astra Serif" w:hAnsi="PT Astra Serif"/>
                <w:bCs/>
                <w:sz w:val="26"/>
                <w:szCs w:val="26"/>
              </w:rPr>
            </w:pPr>
            <w:r w:rsidRPr="00B92404">
              <w:rPr>
                <w:rFonts w:ascii="PT Astra Serif" w:hAnsi="PT Astra Serif"/>
                <w:bCs/>
                <w:sz w:val="26"/>
                <w:szCs w:val="26"/>
              </w:rPr>
              <w:t>2. Увеличение количества библиографических записей в электронных каталогах библиотек.</w:t>
            </w:r>
          </w:p>
          <w:p w:rsidR="00B01990" w:rsidRPr="00B92404" w:rsidRDefault="00B01990" w:rsidP="00B01990">
            <w:pPr>
              <w:pStyle w:val="af6"/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B01990" w:rsidRPr="00B92404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B01990" w:rsidRPr="00B92404" w:rsidRDefault="00B0199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064D1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4914</w:t>
            </w:r>
            <w:r w:rsidR="00CF04C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2,0</w:t>
            </w:r>
            <w:r w:rsidRPr="00B9240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9917,3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2023 – 9805,5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2024 – 9806,4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2025 – 9806,4</w:t>
            </w:r>
          </w:p>
          <w:p w:rsidR="00B01990" w:rsidRPr="00B92404" w:rsidRDefault="00B01990" w:rsidP="00B01990">
            <w:pPr>
              <w:ind w:firstLine="1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92404">
              <w:rPr>
                <w:rFonts w:ascii="PT Astra Serif" w:hAnsi="PT Astra Serif"/>
                <w:sz w:val="26"/>
                <w:szCs w:val="26"/>
                <w:lang w:eastAsia="ru-RU"/>
              </w:rPr>
              <w:t>2026 – 9806,4</w:t>
            </w:r>
          </w:p>
        </w:tc>
      </w:tr>
    </w:tbl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  <w:sectPr w:rsidR="00B01990" w:rsidSect="00425E4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1990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B9240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B92404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свободный доступ к информации, хранящейся в библиотеках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3"/>
        <w:gridCol w:w="18"/>
        <w:gridCol w:w="2195"/>
        <w:gridCol w:w="1875"/>
        <w:gridCol w:w="1331"/>
        <w:gridCol w:w="1066"/>
        <w:gridCol w:w="1425"/>
        <w:gridCol w:w="1113"/>
        <w:gridCol w:w="1141"/>
        <w:gridCol w:w="1928"/>
        <w:gridCol w:w="1793"/>
      </w:tblGrid>
      <w:tr w:rsidR="00CF04C9" w:rsidRPr="006A7001" w:rsidTr="006A7001">
        <w:trPr>
          <w:trHeight w:val="57"/>
        </w:trPr>
        <w:tc>
          <w:tcPr>
            <w:tcW w:w="37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062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6753" w:type="dxa"/>
            <w:gridSpan w:val="6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CF04C9" w:rsidRPr="006A7001" w:rsidTr="006A7001">
        <w:trPr>
          <w:trHeight w:val="57"/>
        </w:trPr>
        <w:tc>
          <w:tcPr>
            <w:tcW w:w="37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03" w:type="dxa"/>
            <w:gridSpan w:val="5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CF04C9" w:rsidRPr="006A7001" w:rsidTr="006A7001">
        <w:trPr>
          <w:trHeight w:val="57"/>
        </w:trPr>
        <w:tc>
          <w:tcPr>
            <w:tcW w:w="37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CF04C9" w:rsidRPr="006A7001" w:rsidTr="006A7001">
        <w:trPr>
          <w:trHeight w:val="57"/>
        </w:trPr>
        <w:tc>
          <w:tcPr>
            <w:tcW w:w="375" w:type="dxa"/>
            <w:gridSpan w:val="2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6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CF04C9" w:rsidRPr="006A7001" w:rsidTr="006A7001">
        <w:trPr>
          <w:trHeight w:val="57"/>
        </w:trPr>
        <w:tc>
          <w:tcPr>
            <w:tcW w:w="11437" w:type="dxa"/>
            <w:gridSpan w:val="11"/>
          </w:tcPr>
          <w:p w:rsidR="00CF04C9" w:rsidRPr="006A7001" w:rsidRDefault="00CF04C9" w:rsidP="006A70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6A7001">
              <w:rPr>
                <w:rFonts w:ascii="PT Astra Serif" w:hAnsi="PT Astra Serif"/>
                <w:b/>
                <w:sz w:val="22"/>
                <w:szCs w:val="22"/>
              </w:rPr>
              <w:t>Сохранение и развитие библиотечного дела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CF04C9" w:rsidRPr="006A7001" w:rsidRDefault="00CF04C9" w:rsidP="006A700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45912,1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45912,1</w:t>
            </w:r>
          </w:p>
        </w:tc>
        <w:tc>
          <w:tcPr>
            <w:tcW w:w="1538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9698,1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9053,5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2231,8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2231,8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547,6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108,1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65,7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Мероприятия по проверке сметной документации, технологическому </w:t>
            </w: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надзору технологического процесса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5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 w:val="restart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6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96" w:type="dxa"/>
            <w:vMerge w:val="restart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570,0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570,0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112,1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113,8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113,8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CF04C9" w:rsidRPr="006A7001" w:rsidTr="006A7001">
        <w:trPr>
          <w:trHeight w:val="57"/>
        </w:trPr>
        <w:tc>
          <w:tcPr>
            <w:tcW w:w="361" w:type="dxa"/>
            <w:vMerge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:rsidR="00CF04C9" w:rsidRPr="006A7001" w:rsidRDefault="00CF04C9" w:rsidP="006A7001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6" w:type="dxa"/>
            <w:vMerge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062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1137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8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114,7</w:t>
            </w:r>
          </w:p>
        </w:tc>
        <w:tc>
          <w:tcPr>
            <w:tcW w:w="910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38" w:type="dxa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30" w:type="dxa"/>
            <w:shd w:val="clear" w:color="auto" w:fill="auto"/>
          </w:tcPr>
          <w:p w:rsidR="00CF04C9" w:rsidRPr="006A7001" w:rsidRDefault="00CF04C9" w:rsidP="006A7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B01990" w:rsidRPr="00B92404" w:rsidRDefault="00B01990" w:rsidP="00B019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B01990" w:rsidRPr="00D80121" w:rsidRDefault="00B01990" w:rsidP="00B01990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p w:rsidR="00B01990" w:rsidRDefault="00B01990" w:rsidP="003A795A">
      <w:pPr>
        <w:ind w:left="5103"/>
        <w:jc w:val="center"/>
        <w:rPr>
          <w:rFonts w:ascii="PT Astra Serif" w:hAnsi="PT Astra Serif"/>
          <w:lang w:eastAsia="ru-RU"/>
        </w:rPr>
        <w:sectPr w:rsidR="00B01990" w:rsidSect="006A700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2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717286">
        <w:rPr>
          <w:rFonts w:ascii="PT Astra Serif" w:hAnsi="PT Astra Serif"/>
          <w:lang w:eastAsia="ru-RU"/>
        </w:rPr>
        <w:t>27.03.2023</w:t>
      </w:r>
      <w:r w:rsidR="00DC1A90">
        <w:rPr>
          <w:rFonts w:ascii="PT Astra Serif" w:hAnsi="PT Astra Serif"/>
          <w:lang w:eastAsia="ru-RU"/>
        </w:rPr>
        <w:t xml:space="preserve">              </w:t>
      </w:r>
      <w:r w:rsidRPr="007A2F14">
        <w:rPr>
          <w:rFonts w:ascii="PT Astra Serif" w:hAnsi="PT Astra Serif"/>
          <w:lang w:eastAsia="ru-RU"/>
        </w:rPr>
        <w:t>№</w:t>
      </w:r>
      <w:r w:rsidR="00717286">
        <w:rPr>
          <w:rFonts w:ascii="PT Astra Serif" w:hAnsi="PT Astra Serif"/>
          <w:lang w:eastAsia="ru-RU"/>
        </w:rPr>
        <w:t>317</w:t>
      </w:r>
    </w:p>
    <w:p w:rsidR="00430855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0F1FC3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3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430855" w:rsidRDefault="00430855" w:rsidP="00430855">
      <w:pPr>
        <w:widowControl w:val="0"/>
        <w:autoSpaceDE w:val="0"/>
        <w:autoSpaceDN w:val="0"/>
        <w:adjustRightInd w:val="0"/>
        <w:ind w:left="9072"/>
        <w:jc w:val="center"/>
        <w:outlineLvl w:val="1"/>
        <w:rPr>
          <w:rFonts w:ascii="PT Astra Serif" w:hAnsi="PT Astra Serif"/>
        </w:rPr>
      </w:pPr>
    </w:p>
    <w:p w:rsidR="00430855" w:rsidRDefault="00430855" w:rsidP="0043085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 w:rsidR="003A795A" w:rsidRPr="003A795A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Обеспечение прав граждан на доступ к культурным ценностям, хранящимся в музеях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321"/>
      </w:tblGrid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Pr="003A795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1.</w:t>
            </w:r>
            <w:r w:rsidRPr="003A795A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Сохранение и развитие музейного дела и туризма</w:t>
            </w:r>
          </w:p>
        </w:tc>
      </w:tr>
      <w:tr w:rsidR="00430855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:rsidR="00430855" w:rsidRPr="003A795A" w:rsidRDefault="00430855" w:rsidP="00425E4E">
            <w:pPr>
              <w:ind w:firstLine="148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 xml:space="preserve"> Увеличение количества посещений музеев в год.</w:t>
            </w:r>
          </w:p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48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Cs/>
                <w:sz w:val="26"/>
                <w:szCs w:val="26"/>
              </w:rPr>
              <w:t>2 Увеличение количества выставочных проектов.</w:t>
            </w:r>
          </w:p>
        </w:tc>
      </w:tr>
      <w:tr w:rsidR="003A795A" w:rsidRPr="003A795A" w:rsidTr="00425E4E">
        <w:trPr>
          <w:trHeight w:val="57"/>
        </w:trPr>
        <w:tc>
          <w:tcPr>
            <w:tcW w:w="0" w:type="auto"/>
            <w:shd w:val="clear" w:color="auto" w:fill="auto"/>
          </w:tcPr>
          <w:p w:rsidR="003A795A" w:rsidRPr="003A795A" w:rsidRDefault="003A795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CF04C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33180,5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6515,5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6665,8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  <w:p w:rsidR="003A795A" w:rsidRPr="003A795A" w:rsidRDefault="003A795A" w:rsidP="003A795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  <w:p w:rsidR="003A795A" w:rsidRPr="003A795A" w:rsidRDefault="003A795A" w:rsidP="00064D1A">
            <w:pPr>
              <w:ind w:firstLine="14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CF04C9">
              <w:rPr>
                <w:rFonts w:ascii="PT Astra Serif" w:hAnsi="PT Astra Serif"/>
                <w:sz w:val="26"/>
                <w:szCs w:val="26"/>
                <w:lang w:eastAsia="ru-RU"/>
              </w:rPr>
              <w:t>6666,4</w:t>
            </w:r>
          </w:p>
        </w:tc>
      </w:tr>
    </w:tbl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430855" w:rsidRPr="003A795A" w:rsidSect="00B0199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0855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szCs w:val="26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6C7C80">
        <w:rPr>
          <w:rFonts w:ascii="PT Astra Serif" w:hAnsi="PT Astra Serif"/>
          <w:b/>
          <w:bCs/>
          <w:iCs/>
          <w:sz w:val="28"/>
          <w:szCs w:val="26"/>
          <w:lang w:eastAsia="ru-RU"/>
        </w:rPr>
        <w:t>Обеспечение прав граждан на доступ к культурным ценностям, хранящимся в музеях»</w:t>
      </w:r>
    </w:p>
    <w:p w:rsidR="003A795A" w:rsidRPr="006C7C80" w:rsidRDefault="003A795A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66"/>
        <w:gridCol w:w="2485"/>
        <w:gridCol w:w="1495"/>
        <w:gridCol w:w="1348"/>
        <w:gridCol w:w="1170"/>
        <w:gridCol w:w="1525"/>
        <w:gridCol w:w="1151"/>
        <w:gridCol w:w="1339"/>
        <w:gridCol w:w="1530"/>
        <w:gridCol w:w="1529"/>
      </w:tblGrid>
      <w:tr w:rsidR="00430855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№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5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8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44" w:type="dxa"/>
            <w:gridSpan w:val="6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5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74" w:type="dxa"/>
            <w:gridSpan w:val="5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5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51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39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530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29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495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4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51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39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30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30855" w:rsidRPr="0092245F" w:rsidTr="006A7001">
        <w:trPr>
          <w:trHeight w:val="57"/>
        </w:trPr>
        <w:tc>
          <w:tcPr>
            <w:tcW w:w="14338" w:type="dxa"/>
            <w:gridSpan w:val="10"/>
          </w:tcPr>
          <w:p w:rsidR="00430855" w:rsidRPr="0092245F" w:rsidRDefault="00430855" w:rsidP="00425E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45F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92245F">
              <w:rPr>
                <w:rFonts w:ascii="PT Astra Serif" w:hAnsi="PT Astra Serif"/>
                <w:b/>
              </w:rPr>
              <w:t>Сохранение и развитие музейного дела и туризма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1.1.</w:t>
            </w:r>
          </w:p>
          <w:p w:rsidR="00430855" w:rsidRPr="0092245F" w:rsidRDefault="00430855" w:rsidP="001C2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430855" w:rsidRPr="0092245F" w:rsidRDefault="00430855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430855" w:rsidRPr="0092245F" w:rsidRDefault="00430855" w:rsidP="00425E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495" w:type="dxa"/>
            <w:vMerge w:val="restart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4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70" w:type="dxa"/>
            <w:shd w:val="clear" w:color="auto" w:fill="auto"/>
          </w:tcPr>
          <w:p w:rsidR="00430855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28411,6</w:t>
            </w:r>
          </w:p>
        </w:tc>
        <w:tc>
          <w:tcPr>
            <w:tcW w:w="152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  <w:shd w:val="clear" w:color="auto" w:fill="auto"/>
          </w:tcPr>
          <w:p w:rsidR="00430855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28099,1</w:t>
            </w:r>
          </w:p>
        </w:tc>
        <w:tc>
          <w:tcPr>
            <w:tcW w:w="1530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312,5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430855" w:rsidRPr="0092245F" w:rsidRDefault="00430855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430855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5695,2</w:t>
            </w:r>
          </w:p>
        </w:tc>
        <w:tc>
          <w:tcPr>
            <w:tcW w:w="1525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430855" w:rsidRPr="0092245F" w:rsidRDefault="00064D1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5632,7</w:t>
            </w:r>
          </w:p>
        </w:tc>
        <w:tc>
          <w:tcPr>
            <w:tcW w:w="1530" w:type="dxa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430855" w:rsidRPr="0092245F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CF04C9" w:rsidRPr="0092245F" w:rsidTr="006A7001">
        <w:trPr>
          <w:trHeight w:val="276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636E8" w:rsidRPr="0092245F" w:rsidRDefault="00532135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5679,1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  <w:vMerge w:val="restart"/>
          </w:tcPr>
          <w:p w:rsidR="001636E8" w:rsidRPr="0092245F" w:rsidRDefault="0053213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5616,6</w:t>
            </w:r>
          </w:p>
        </w:tc>
        <w:tc>
          <w:tcPr>
            <w:tcW w:w="1530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62,5</w:t>
            </w:r>
          </w:p>
        </w:tc>
      </w:tr>
      <w:tr w:rsidR="00CF04C9" w:rsidRPr="0092245F" w:rsidTr="006A7001">
        <w:trPr>
          <w:trHeight w:val="276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48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51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9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30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636E8" w:rsidRPr="000C465A" w:rsidRDefault="001636E8" w:rsidP="000C465A">
            <w:pPr>
              <w:rPr>
                <w:highlight w:val="yellow"/>
              </w:rPr>
            </w:pPr>
            <w:r w:rsidRPr="000C465A">
              <w:t>1.2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3250,9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3250,9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495,3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688,9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Мероприятия по текущему и капитальному ремонту помещений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495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администрации Плавского района</w:t>
            </w: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555,9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555,9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223,9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83,0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495" w:type="dxa"/>
            <w:vMerge w:val="restart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717,6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717,6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F40B89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28,0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636E8" w:rsidRPr="0092245F" w:rsidRDefault="001636E8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25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172,4</w:t>
            </w:r>
          </w:p>
        </w:tc>
        <w:tc>
          <w:tcPr>
            <w:tcW w:w="1530" w:type="dxa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636E8" w:rsidRPr="0092245F" w:rsidRDefault="001636E8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C77DE" w:rsidRDefault="001C77DE" w:rsidP="00532135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1C77DE" w:rsidRPr="001C77DE" w:rsidRDefault="001C77DE" w:rsidP="00532135">
            <w:pPr>
              <w:rPr>
                <w:rFonts w:ascii="PT Astra Serif" w:hAnsi="PT Astra Serif"/>
                <w:bCs/>
                <w:lang w:eastAsia="ru-RU"/>
              </w:rPr>
            </w:pPr>
            <w:r w:rsidRPr="001C77DE">
              <w:rPr>
                <w:rFonts w:ascii="PT Astra Serif" w:hAnsi="PT Astra Serif"/>
                <w:bCs/>
                <w:lang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1C77DE" w:rsidRPr="001C77DE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1C77DE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C77DE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532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B119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92245F">
              <w:rPr>
                <w:rFonts w:ascii="PT Astra Serif" w:hAnsi="PT Astra Serif"/>
                <w:b/>
                <w:bCs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lang w:eastAsia="ru-RU"/>
              </w:rPr>
              <w:t xml:space="preserve"> 6</w:t>
            </w:r>
          </w:p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Реализация мероприятий по профилактике нераспространения и устранению последствий новой коронавирусной инфекции (COVID-19)</w:t>
            </w:r>
          </w:p>
        </w:tc>
        <w:tc>
          <w:tcPr>
            <w:tcW w:w="1495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 w:val="restart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7</w:t>
            </w:r>
          </w:p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 xml:space="preserve">Субвенции бюджетам муниципальных образований  на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1495" w:type="dxa"/>
            <w:vMerge w:val="restart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</w:t>
            </w:r>
            <w:r w:rsidRPr="0092245F">
              <w:rPr>
                <w:rFonts w:ascii="PT Astra Serif" w:hAnsi="PT Astra Serif"/>
                <w:lang w:eastAsia="ru-RU"/>
              </w:rPr>
              <w:lastRenderedPageBreak/>
              <w:t>спорту администрации Плавского района</w:t>
            </w: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219,5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219,5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2245F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48,1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42,4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42,4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F04C9" w:rsidRPr="0092245F" w:rsidTr="006A7001">
        <w:trPr>
          <w:trHeight w:val="57"/>
        </w:trPr>
        <w:tc>
          <w:tcPr>
            <w:tcW w:w="766" w:type="dxa"/>
            <w:vMerge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7DE" w:rsidRPr="0092245F" w:rsidRDefault="001C77DE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348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70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525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51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43,0</w:t>
            </w:r>
          </w:p>
        </w:tc>
        <w:tc>
          <w:tcPr>
            <w:tcW w:w="1339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30" w:type="dxa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1C77DE" w:rsidRPr="0092245F" w:rsidRDefault="001C77DE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2245F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30855" w:rsidRDefault="00430855" w:rsidP="00430855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PT Astra Serif" w:hAnsi="PT Astra Serif"/>
        </w:rPr>
        <w:sectPr w:rsidR="00430855" w:rsidSect="006A700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lastRenderedPageBreak/>
        <w:t>Приложение</w:t>
      </w:r>
      <w:r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3</w:t>
      </w:r>
    </w:p>
    <w:p w:rsidR="006C1680" w:rsidRPr="007A2F14" w:rsidRDefault="006C1680" w:rsidP="006C168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6C1680" w:rsidRPr="007A2F14" w:rsidRDefault="006C1680" w:rsidP="006C1680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6C1680" w:rsidRPr="007A2F14" w:rsidRDefault="006C1680" w:rsidP="006C1680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DC1A90">
        <w:rPr>
          <w:rFonts w:ascii="PT Astra Serif" w:hAnsi="PT Astra Serif"/>
          <w:lang w:eastAsia="ru-RU"/>
        </w:rPr>
        <w:t xml:space="preserve">            </w:t>
      </w:r>
      <w:r w:rsidRPr="007A2F14">
        <w:rPr>
          <w:rFonts w:ascii="PT Astra Serif" w:hAnsi="PT Astra Serif"/>
          <w:lang w:eastAsia="ru-RU"/>
        </w:rPr>
        <w:t>№</w:t>
      </w:r>
    </w:p>
    <w:p w:rsidR="006C1680" w:rsidRDefault="006C1680" w:rsidP="006C168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6C1680" w:rsidRPr="000F1FC3" w:rsidRDefault="006C1680" w:rsidP="006C1680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4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6C1680" w:rsidRPr="000F1FC3" w:rsidRDefault="006C1680" w:rsidP="006C1680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6C1680" w:rsidRPr="003A795A" w:rsidRDefault="006C1680" w:rsidP="006C1680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6C1680" w:rsidRPr="007D1987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6C1680" w:rsidRPr="007D1987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</w:pP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«</w:t>
      </w:r>
      <w:r w:rsidRPr="007D1987">
        <w:rPr>
          <w:rFonts w:ascii="PT Astra Serif" w:hAnsi="PT Astra Serif"/>
          <w:b/>
          <w:bCs/>
          <w:iCs/>
          <w:color w:val="000000" w:themeColor="text1"/>
          <w:sz w:val="26"/>
          <w:szCs w:val="26"/>
          <w:lang w:eastAsia="ru-RU"/>
        </w:rPr>
        <w:t>Развитие театральной и концертной деятельности</w:t>
      </w:r>
      <w:r w:rsidRPr="007D1987">
        <w:rPr>
          <w:rFonts w:ascii="PT Astra Serif" w:hAnsi="PT Astra Serif"/>
          <w:b/>
          <w:color w:val="000000" w:themeColor="text1"/>
          <w:sz w:val="26"/>
          <w:szCs w:val="26"/>
          <w:lang w:eastAsia="ru-RU"/>
        </w:rPr>
        <w:t>»</w:t>
      </w:r>
    </w:p>
    <w:p w:rsidR="006C1680" w:rsidRPr="00777D0E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7007"/>
      </w:tblGrid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 учреждение культуры муниципального образования  Плавский район «Плавский районный краеведческий музей»; муниципальное бюджетное учреждение муниципального образования 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6C1680" w:rsidRPr="00777D0E" w:rsidRDefault="006C1680" w:rsidP="00B0199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71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Адресная поддержка профессионального искусства и творчества в целях сохранения и развития традиций репертуарного театра и музыкального искусства.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1. У</w:t>
            </w: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величение численности участников культурно-досуговых мероприятий по сравнению с предыдущим годом.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2. Увеличение доли детей, привлекаемых к участию в творческих мероприятиях.</w:t>
            </w:r>
          </w:p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ind w:firstLine="27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Cs/>
                <w:sz w:val="26"/>
                <w:szCs w:val="26"/>
              </w:rPr>
              <w:t>3. Увеличение количества посещений организаций культуры</w:t>
            </w:r>
          </w:p>
        </w:tc>
      </w:tr>
      <w:tr w:rsidR="006C1680" w:rsidRPr="00777D0E" w:rsidTr="00B01990">
        <w:trPr>
          <w:trHeight w:val="57"/>
        </w:trPr>
        <w:tc>
          <w:tcPr>
            <w:tcW w:w="2835" w:type="dxa"/>
            <w:shd w:val="clear" w:color="auto" w:fill="auto"/>
          </w:tcPr>
          <w:p w:rsidR="006C1680" w:rsidRPr="00777D0E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1216D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104174,6</w:t>
            </w:r>
            <w:r w:rsidRPr="00777D0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1216D7">
              <w:rPr>
                <w:rFonts w:ascii="PT Astra Serif" w:hAnsi="PT Astra Serif"/>
                <w:sz w:val="26"/>
                <w:szCs w:val="26"/>
                <w:lang w:eastAsia="ru-RU"/>
              </w:rPr>
              <w:t>25635,0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1216D7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1216D7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B01990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 w:rsidR="001216D7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  <w:p w:rsidR="006C1680" w:rsidRPr="00777D0E" w:rsidRDefault="006C1680" w:rsidP="007D1987">
            <w:pPr>
              <w:ind w:firstLine="27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777D0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 w:rsidR="001216D7">
              <w:rPr>
                <w:rFonts w:ascii="PT Astra Serif" w:hAnsi="PT Astra Serif"/>
                <w:sz w:val="26"/>
                <w:szCs w:val="26"/>
                <w:lang w:eastAsia="ru-RU"/>
              </w:rPr>
              <w:t>19634,9</w:t>
            </w:r>
          </w:p>
        </w:tc>
      </w:tr>
    </w:tbl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  <w:sectPr w:rsidR="006C1680" w:rsidSect="003A795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1680" w:rsidRDefault="006C1680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777D0E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777D0E">
        <w:rPr>
          <w:rFonts w:ascii="PT Astra Serif" w:hAnsi="PT Astra Serif"/>
          <w:b/>
          <w:bCs/>
          <w:iCs/>
          <w:sz w:val="26"/>
          <w:szCs w:val="26"/>
          <w:lang w:eastAsia="ru-RU"/>
        </w:rPr>
        <w:t>Развитие театральной и концертной деятельности»</w:t>
      </w:r>
    </w:p>
    <w:p w:rsidR="001216D7" w:rsidRPr="00777D0E" w:rsidRDefault="001216D7" w:rsidP="006C168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4"/>
        <w:gridCol w:w="2405"/>
        <w:gridCol w:w="1825"/>
        <w:gridCol w:w="1507"/>
        <w:gridCol w:w="1206"/>
        <w:gridCol w:w="1329"/>
        <w:gridCol w:w="1355"/>
        <w:gridCol w:w="1121"/>
        <w:gridCol w:w="1620"/>
        <w:gridCol w:w="1506"/>
      </w:tblGrid>
      <w:tr w:rsidR="006C1680" w:rsidRPr="006A7001" w:rsidTr="003231DA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6C1680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6C1680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6C1680" w:rsidRPr="006A7001" w:rsidTr="003231DA">
        <w:trPr>
          <w:trHeight w:val="5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C1680" w:rsidRPr="006A7001" w:rsidTr="003231DA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Адресная поддержка профессионального искусства и творчества в целях сохранения и развития традиций репертуарного театра и музыкального искусства</w:t>
            </w:r>
          </w:p>
        </w:tc>
      </w:tr>
      <w:tr w:rsidR="006C1680" w:rsidRPr="006A7001" w:rsidTr="003231DA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6C1680" w:rsidRPr="006A7001" w:rsidRDefault="006C1680" w:rsidP="00B0199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82426,5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78701,0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680" w:rsidRPr="006A7001" w:rsidRDefault="006C1680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975" w:rsidRPr="006A7001" w:rsidRDefault="00620975" w:rsidP="0062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3725,5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21521,1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7D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20828,0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693,1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15390,6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7D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14632,5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7D19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15171,6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14413,5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7D1987" w:rsidRPr="006A7001" w:rsidRDefault="007D1987" w:rsidP="00B01990">
            <w:pPr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Мероприятия по укреплению материально-технической базы</w:t>
            </w:r>
          </w:p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653,9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653,9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53.1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53,1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150,2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3</w:t>
            </w:r>
          </w:p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учреждений культуры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3959,9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3959,9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1216D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927,5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758,1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4</w:t>
            </w:r>
          </w:p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Иные дотации  бюджетам муниципальных </w:t>
            </w: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образований Тульской области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Сектор по делам молодежи, культуре и спорту администрации </w:t>
            </w: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Плавского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2022-2026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17134,3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17134,3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3133,4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3335,9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3335,9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rPr>
          <w:trHeight w:val="57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3555,0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987" w:rsidRPr="006A7001" w:rsidRDefault="007D1987" w:rsidP="00B019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A700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7D1987" w:rsidRPr="006A7001" w:rsidTr="003231DA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4916" w:type="dxa"/>
          <w:trHeight w:val="57"/>
        </w:trPr>
        <w:tc>
          <w:tcPr>
            <w:tcW w:w="9705" w:type="dxa"/>
            <w:gridSpan w:val="7"/>
            <w:tcBorders>
              <w:top w:val="single" w:sz="4" w:space="0" w:color="auto"/>
            </w:tcBorders>
          </w:tcPr>
          <w:p w:rsidR="007D1987" w:rsidRPr="006A7001" w:rsidRDefault="007D1987" w:rsidP="00B0199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</w:tr>
    </w:tbl>
    <w:p w:rsidR="006C1680" w:rsidRPr="00D80121" w:rsidRDefault="006C1680" w:rsidP="006C1680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  <w:sectPr w:rsidR="006C1680" w:rsidSect="006A700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1680" w:rsidRDefault="006C1680" w:rsidP="003A795A">
      <w:pPr>
        <w:ind w:left="5103"/>
        <w:jc w:val="center"/>
        <w:rPr>
          <w:rFonts w:ascii="PT Astra Serif" w:hAnsi="PT Astra Serif"/>
          <w:lang w:eastAsia="ru-RU"/>
        </w:rPr>
      </w:pP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color w:val="FFFFFF"/>
          <w:lang w:eastAsia="ru-RU"/>
        </w:rPr>
      </w:pPr>
      <w:r w:rsidRPr="007A2F14">
        <w:rPr>
          <w:rFonts w:ascii="PT Astra Serif" w:hAnsi="PT Astra Serif"/>
          <w:lang w:eastAsia="ru-RU"/>
        </w:rPr>
        <w:t>Приложение</w:t>
      </w:r>
      <w:r w:rsidR="006C1680">
        <w:rPr>
          <w:rFonts w:ascii="PT Astra Serif" w:hAnsi="PT Astra Serif"/>
          <w:lang w:eastAsia="ru-RU"/>
        </w:rPr>
        <w:t xml:space="preserve"> №</w:t>
      </w:r>
      <w:r w:rsidR="00B01990">
        <w:rPr>
          <w:rFonts w:ascii="PT Astra Serif" w:hAnsi="PT Astra Serif"/>
          <w:lang w:eastAsia="ru-RU"/>
        </w:rPr>
        <w:t>4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к постановлению администрации</w:t>
      </w:r>
    </w:p>
    <w:p w:rsidR="00430855" w:rsidRPr="007A2F14" w:rsidRDefault="00430855" w:rsidP="003A79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муниципального образования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>Плавский район</w:t>
      </w:r>
    </w:p>
    <w:p w:rsidR="00430855" w:rsidRPr="007A2F14" w:rsidRDefault="00430855" w:rsidP="003A795A">
      <w:pPr>
        <w:ind w:left="5103"/>
        <w:jc w:val="center"/>
        <w:rPr>
          <w:rFonts w:ascii="PT Astra Serif" w:hAnsi="PT Astra Serif"/>
          <w:lang w:eastAsia="ru-RU"/>
        </w:rPr>
      </w:pPr>
      <w:r w:rsidRPr="007A2F14">
        <w:rPr>
          <w:rFonts w:ascii="PT Astra Serif" w:hAnsi="PT Astra Serif"/>
          <w:lang w:eastAsia="ru-RU"/>
        </w:rPr>
        <w:t xml:space="preserve">от </w:t>
      </w:r>
      <w:r w:rsidR="00717286">
        <w:rPr>
          <w:rFonts w:ascii="PT Astra Serif" w:hAnsi="PT Astra Serif"/>
          <w:lang w:eastAsia="ru-RU"/>
        </w:rPr>
        <w:t>27.03.2023</w:t>
      </w:r>
      <w:r w:rsidR="00DC1A90">
        <w:rPr>
          <w:rFonts w:ascii="PT Astra Serif" w:hAnsi="PT Astra Serif"/>
          <w:lang w:eastAsia="ru-RU"/>
        </w:rPr>
        <w:t xml:space="preserve"> </w:t>
      </w:r>
      <w:r w:rsidRPr="007A2F14">
        <w:rPr>
          <w:rFonts w:ascii="PT Astra Serif" w:hAnsi="PT Astra Serif"/>
          <w:lang w:eastAsia="ru-RU"/>
        </w:rPr>
        <w:t>№</w:t>
      </w:r>
      <w:r w:rsidR="00717286">
        <w:rPr>
          <w:rFonts w:ascii="PT Astra Serif" w:hAnsi="PT Astra Serif"/>
          <w:lang w:eastAsia="ru-RU"/>
        </w:rPr>
        <w:t>317</w:t>
      </w:r>
    </w:p>
    <w:p w:rsidR="00430855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430855" w:rsidRPr="000F1FC3" w:rsidRDefault="00430855" w:rsidP="003A795A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Приложение № 7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0F1FC3">
        <w:rPr>
          <w:rFonts w:ascii="PT Astra Serif" w:hAnsi="PT Astra Serif"/>
        </w:rPr>
        <w:t>к муниципальной программе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hAnsi="PT Astra Serif"/>
        </w:rPr>
        <w:t>«</w:t>
      </w:r>
      <w:r w:rsidRPr="000F1FC3">
        <w:rPr>
          <w:rFonts w:ascii="PT Astra Serif" w:eastAsia="Calibri" w:hAnsi="PT Astra Serif"/>
        </w:rPr>
        <w:t>Развитие культуры и туризма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eastAsia="Calibri" w:hAnsi="PT Astra Serif"/>
        </w:rPr>
      </w:pPr>
      <w:r w:rsidRPr="000F1FC3">
        <w:rPr>
          <w:rFonts w:ascii="PT Astra Serif" w:eastAsia="Calibri" w:hAnsi="PT Astra Serif"/>
        </w:rPr>
        <w:t>в муниципальном образовании</w:t>
      </w:r>
    </w:p>
    <w:p w:rsidR="00430855" w:rsidRPr="000F1FC3" w:rsidRDefault="00430855" w:rsidP="003A795A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>
        <w:rPr>
          <w:rFonts w:ascii="PT Astra Serif" w:eastAsia="Calibri" w:hAnsi="PT Astra Serif"/>
        </w:rPr>
        <w:t>Плавский район</w:t>
      </w:r>
      <w:r w:rsidRPr="000F1FC3">
        <w:rPr>
          <w:rFonts w:ascii="PT Astra Serif" w:hAnsi="PT Astra Serif"/>
        </w:rPr>
        <w:t>»</w:t>
      </w:r>
    </w:p>
    <w:p w:rsidR="00430855" w:rsidRPr="003A795A" w:rsidRDefault="00430855" w:rsidP="003A795A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6"/>
          <w:szCs w:val="26"/>
        </w:rPr>
      </w:pP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3A795A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3A795A">
        <w:rPr>
          <w:rFonts w:ascii="PT Astra Serif" w:hAnsi="PT Astra Serif"/>
          <w:b/>
          <w:bCs/>
          <w:iCs/>
          <w:sz w:val="26"/>
          <w:szCs w:val="26"/>
          <w:lang w:eastAsia="ru-RU"/>
        </w:rPr>
        <w:t>Организация предоставления дополнительного образования в отрасли «Культура»</w:t>
      </w:r>
      <w:r w:rsidRPr="003A795A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430855" w:rsidRPr="003A795A" w:rsidRDefault="00430855" w:rsidP="003A795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Сектор по делам молодёжи, культуре и спорту администрации муниципального образования Плавский район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Муниципальное бюджетное учреждение муниципального образования Плавский район «Централизованная библиотечная система»; муниципальное бюджетное учреждение культуры муниципального образования Плавский район «Плавский районный краеведческий музей»; муниципальное бюджетное учреждение муниципального образования Плавский район «Центр культуры и досуга», муниципальное бюджетное учреждение дополнительного образования муниципального образования Плавский район «Плавская детская музыкальная школа»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430855" w:rsidRPr="003A795A" w:rsidRDefault="00430855" w:rsidP="00425E4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3A795A">
              <w:rPr>
                <w:rFonts w:ascii="PT Astra Serif" w:hAnsi="PT Astra Serif"/>
                <w:sz w:val="26"/>
                <w:szCs w:val="26"/>
              </w:rPr>
              <w:t>Поддержка дополнительного образования в отрасли «Культура»</w:t>
            </w:r>
          </w:p>
        </w:tc>
      </w:tr>
      <w:tr w:rsidR="00430855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430855" w:rsidRPr="003A795A" w:rsidRDefault="00430855" w:rsidP="00425E4E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1. Создание оптимальных условий для эффективной деятельности работников дополнительного образования в отрасли «Культура»</w:t>
            </w:r>
          </w:p>
        </w:tc>
      </w:tr>
      <w:tr w:rsidR="003A795A" w:rsidRPr="003A795A" w:rsidTr="00425E4E">
        <w:trPr>
          <w:trHeight w:val="57"/>
        </w:trPr>
        <w:tc>
          <w:tcPr>
            <w:tcW w:w="3085" w:type="dxa"/>
            <w:shd w:val="clear" w:color="auto" w:fill="auto"/>
          </w:tcPr>
          <w:p w:rsidR="003A795A" w:rsidRPr="003A795A" w:rsidRDefault="003A795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7D198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31178,1</w:t>
            </w:r>
            <w:r w:rsidRPr="003A795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7D1987">
              <w:rPr>
                <w:rFonts w:ascii="PT Astra Serif" w:hAnsi="PT Astra Serif"/>
                <w:sz w:val="26"/>
                <w:szCs w:val="26"/>
                <w:lang w:eastAsia="ru-RU"/>
              </w:rPr>
              <w:t>7904,5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 w:rsidR="00DC1A90">
              <w:rPr>
                <w:rFonts w:ascii="PT Astra Serif" w:hAnsi="PT Astra Serif"/>
                <w:sz w:val="26"/>
                <w:szCs w:val="26"/>
                <w:lang w:eastAsia="ru-RU"/>
              </w:rPr>
              <w:t>5818,4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2024 – 5818,4</w:t>
            </w:r>
          </w:p>
          <w:p w:rsidR="003A795A" w:rsidRPr="003A795A" w:rsidRDefault="003A795A" w:rsidP="003A795A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2025 – 5818,4</w:t>
            </w:r>
          </w:p>
          <w:p w:rsidR="003A795A" w:rsidRPr="003A795A" w:rsidRDefault="003A795A" w:rsidP="003A795A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A795A">
              <w:rPr>
                <w:rFonts w:ascii="PT Astra Serif" w:hAnsi="PT Astra Serif"/>
                <w:sz w:val="26"/>
                <w:szCs w:val="26"/>
                <w:lang w:eastAsia="ru-RU"/>
              </w:rPr>
              <w:t>2026 – 5818,4</w:t>
            </w:r>
          </w:p>
        </w:tc>
      </w:tr>
    </w:tbl>
    <w:p w:rsidR="00430855" w:rsidRPr="003A795A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  <w:sectPr w:rsidR="00430855" w:rsidRPr="003A795A" w:rsidSect="006C168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30855" w:rsidRPr="006C7C80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8"/>
          <w:lang w:eastAsia="ru-RU"/>
        </w:rPr>
      </w:pPr>
      <w:r w:rsidRPr="006C7C80">
        <w:rPr>
          <w:rFonts w:ascii="PT Astra Serif" w:hAnsi="PT Astra Serif"/>
          <w:b/>
          <w:sz w:val="28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6C7C80">
        <w:rPr>
          <w:rFonts w:ascii="PT Astra Serif" w:hAnsi="PT Astra Serif"/>
          <w:b/>
          <w:sz w:val="28"/>
          <w:lang w:eastAsia="ru-RU"/>
        </w:rPr>
        <w:t>«</w:t>
      </w:r>
      <w:r w:rsidRPr="006C7C80">
        <w:rPr>
          <w:rFonts w:ascii="PT Astra Serif" w:hAnsi="PT Astra Serif"/>
          <w:b/>
          <w:bCs/>
          <w:iCs/>
          <w:sz w:val="28"/>
          <w:lang w:eastAsia="ru-RU"/>
        </w:rPr>
        <w:t>Организация предоставления дополнительного образования в отрасли «Культура»»</w:t>
      </w:r>
    </w:p>
    <w:p w:rsidR="00430855" w:rsidRPr="00562462" w:rsidRDefault="00430855" w:rsidP="0043085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877"/>
        <w:gridCol w:w="2316"/>
        <w:gridCol w:w="1623"/>
        <w:gridCol w:w="1208"/>
        <w:gridCol w:w="1220"/>
        <w:gridCol w:w="1218"/>
        <w:gridCol w:w="1382"/>
        <w:gridCol w:w="1300"/>
        <w:gridCol w:w="1672"/>
        <w:gridCol w:w="1522"/>
      </w:tblGrid>
      <w:tr w:rsidR="00430855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№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39" w:type="dxa"/>
            <w:vMerge w:val="restart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922" w:type="dxa"/>
            <w:vMerge w:val="restart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346" w:type="dxa"/>
            <w:gridSpan w:val="6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430855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9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9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  <w:vMerge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55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992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276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62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39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22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55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276" w:type="dxa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62" w:type="dxa"/>
            <w:shd w:val="clear" w:color="auto" w:fill="auto"/>
          </w:tcPr>
          <w:p w:rsidR="00430855" w:rsidRPr="00430855" w:rsidRDefault="00430855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430855" w:rsidRPr="00986AB8" w:rsidTr="006A7001">
        <w:trPr>
          <w:trHeight w:val="57"/>
        </w:trPr>
        <w:tc>
          <w:tcPr>
            <w:tcW w:w="10944" w:type="dxa"/>
            <w:gridSpan w:val="10"/>
          </w:tcPr>
          <w:p w:rsidR="00430855" w:rsidRPr="00430855" w:rsidRDefault="00430855" w:rsidP="00425E4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430855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430855">
              <w:rPr>
                <w:rFonts w:ascii="PT Astra Serif" w:hAnsi="PT Astra Serif"/>
                <w:b/>
              </w:rPr>
              <w:t>Поддержка дополнительного образования в отрасли «Культура»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3231DA" w:rsidRPr="00430855" w:rsidRDefault="003231DA" w:rsidP="00425E4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239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30150,7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231DA" w:rsidRPr="00430855" w:rsidRDefault="00E8323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30150,7</w:t>
            </w:r>
          </w:p>
        </w:tc>
        <w:tc>
          <w:tcPr>
            <w:tcW w:w="1276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7389,5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E8323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7389,5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5690,3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2</w:t>
            </w:r>
          </w:p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1239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12,4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12,4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E8323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3,1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r w:rsidRPr="00430855">
              <w:rPr>
                <w:rFonts w:ascii="PT Astra Serif" w:hAnsi="PT Astra Serif"/>
                <w:lang w:eastAsia="ru-RU"/>
              </w:rPr>
              <w:lastRenderedPageBreak/>
              <w:t>коронавирусной инфекции (COVID-19)</w:t>
            </w:r>
          </w:p>
        </w:tc>
        <w:tc>
          <w:tcPr>
            <w:tcW w:w="1239" w:type="dxa"/>
            <w:vMerge w:val="restart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 xml:space="preserve">Сектор по делам молодежи, культуре и спорту администрации Плавского </w:t>
            </w:r>
            <w:r w:rsidRPr="00430855">
              <w:rPr>
                <w:rFonts w:ascii="PT Astra Serif" w:hAnsi="PT Astra Serif"/>
                <w:lang w:eastAsia="ru-RU"/>
              </w:rPr>
              <w:lastRenderedPageBreak/>
              <w:t>района</w:t>
            </w:r>
          </w:p>
        </w:tc>
        <w:tc>
          <w:tcPr>
            <w:tcW w:w="922" w:type="dxa"/>
          </w:tcPr>
          <w:p w:rsidR="003231DA" w:rsidRPr="00430855" w:rsidRDefault="003231DA" w:rsidP="00C35E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lastRenderedPageBreak/>
              <w:t>2022-2026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7,8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7,8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C35E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7,8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231DA" w:rsidRPr="00430855" w:rsidRDefault="003231DA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3231DA" w:rsidRPr="00430855" w:rsidRDefault="003231DA" w:rsidP="00C35E2F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1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3231DA" w:rsidRPr="00430855" w:rsidRDefault="003231DA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1.4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2458F3" w:rsidRPr="00430855" w:rsidRDefault="002458F3" w:rsidP="001216D7">
            <w:pPr>
              <w:rPr>
                <w:rFonts w:ascii="PT Astra Serif" w:hAnsi="PT Astra Serif"/>
                <w:b/>
                <w:bCs/>
                <w:lang w:eastAsia="ru-RU"/>
              </w:rPr>
            </w:pPr>
            <w:r w:rsidRPr="00430855">
              <w:rPr>
                <w:rFonts w:ascii="PT Astra Serif" w:hAnsi="PT Astra Serif"/>
                <w:b/>
                <w:bCs/>
                <w:lang w:eastAsia="ru-RU"/>
              </w:rPr>
              <w:t>Мероприятие 4</w:t>
            </w:r>
          </w:p>
          <w:p w:rsidR="002458F3" w:rsidRDefault="002458F3" w:rsidP="00425E4E">
            <w:pPr>
              <w:rPr>
                <w:rFonts w:ascii="PT Astra Serif" w:hAnsi="PT Astra Serif"/>
                <w:bCs/>
                <w:lang w:eastAsia="ru-RU"/>
              </w:rPr>
            </w:pPr>
            <w:r w:rsidRPr="002458F3">
              <w:rPr>
                <w:rFonts w:ascii="PT Astra Serif" w:hAnsi="PT Astra Serif"/>
                <w:bCs/>
                <w:lang w:eastAsia="ru-RU"/>
              </w:rPr>
              <w:t xml:space="preserve">Обеспечение достижения значений соотношеня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</w:t>
            </w:r>
            <w:r w:rsidRPr="002458F3">
              <w:rPr>
                <w:rFonts w:ascii="PT Astra Serif" w:hAnsi="PT Astra Serif"/>
                <w:bCs/>
                <w:lang w:eastAsia="ru-RU"/>
              </w:rPr>
              <w:lastRenderedPageBreak/>
              <w:t>Правительства ТО</w:t>
            </w:r>
          </w:p>
          <w:p w:rsidR="002458F3" w:rsidRPr="002458F3" w:rsidRDefault="002458F3" w:rsidP="00425E4E">
            <w:pPr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239" w:type="dxa"/>
            <w:vMerge w:val="restart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lastRenderedPageBreak/>
              <w:t>Сектор по делам молодежи, культуре и спорту администрации Плавского района</w:t>
            </w: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31" w:type="dxa"/>
            <w:shd w:val="clear" w:color="auto" w:fill="auto"/>
          </w:tcPr>
          <w:p w:rsid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385,3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Default="002458F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385,3</w:t>
            </w:r>
          </w:p>
        </w:tc>
        <w:tc>
          <w:tcPr>
            <w:tcW w:w="992" w:type="dxa"/>
          </w:tcPr>
          <w:p w:rsidR="002458F3" w:rsidRPr="00430855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385,3</w:t>
            </w:r>
          </w:p>
        </w:tc>
        <w:tc>
          <w:tcPr>
            <w:tcW w:w="930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2458F3" w:rsidRDefault="002458F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385,3</w:t>
            </w:r>
          </w:p>
        </w:tc>
        <w:tc>
          <w:tcPr>
            <w:tcW w:w="992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1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3D4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B86856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1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30" w:type="dxa"/>
            <w:shd w:val="clear" w:color="auto" w:fill="auto"/>
          </w:tcPr>
          <w:p w:rsidR="002458F3" w:rsidRPr="002458F3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2458F3" w:rsidRDefault="002458F3" w:rsidP="00B868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458F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 w:val="restart"/>
            <w:shd w:val="clear" w:color="auto" w:fill="auto"/>
          </w:tcPr>
          <w:p w:rsidR="002458F3" w:rsidRPr="00430855" w:rsidRDefault="002458F3" w:rsidP="003D4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1.5</w:t>
            </w:r>
          </w:p>
          <w:p w:rsidR="002458F3" w:rsidRPr="00430855" w:rsidRDefault="002458F3" w:rsidP="003D47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8" w:type="dxa"/>
            <w:vMerge w:val="restart"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239" w:type="dxa"/>
            <w:vMerge w:val="restart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Сектор по делам молодежи, культуре и спорту администрации Плавского района</w:t>
            </w: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621,9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3085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D27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121,9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458F3" w:rsidRPr="00986AB8" w:rsidTr="006A7001">
        <w:trPr>
          <w:trHeight w:val="57"/>
        </w:trPr>
        <w:tc>
          <w:tcPr>
            <w:tcW w:w="669" w:type="dxa"/>
            <w:vMerge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2458F3" w:rsidRPr="00430855" w:rsidRDefault="002458F3" w:rsidP="00425E4E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39" w:type="dxa"/>
            <w:vMerge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22" w:type="dxa"/>
          </w:tcPr>
          <w:p w:rsidR="002458F3" w:rsidRPr="00430855" w:rsidRDefault="002458F3" w:rsidP="00425E4E">
            <w:pPr>
              <w:tabs>
                <w:tab w:val="left" w:pos="112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31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30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55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125,0</w:t>
            </w:r>
          </w:p>
        </w:tc>
        <w:tc>
          <w:tcPr>
            <w:tcW w:w="992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:rsidR="002458F3" w:rsidRPr="00430855" w:rsidRDefault="002458F3" w:rsidP="00425E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30855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430855" w:rsidRDefault="003A795A" w:rsidP="003A795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</w:t>
      </w:r>
    </w:p>
    <w:sectPr w:rsidR="00430855" w:rsidSect="006A7001">
      <w:headerReference w:type="default" r:id="rId13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A4" w:rsidRDefault="00BF4BA4">
      <w:r>
        <w:separator/>
      </w:r>
    </w:p>
  </w:endnote>
  <w:endnote w:type="continuationSeparator" w:id="0">
    <w:p w:rsidR="00BF4BA4" w:rsidRDefault="00BF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A4" w:rsidRDefault="00BF4BA4">
      <w:r>
        <w:separator/>
      </w:r>
    </w:p>
  </w:footnote>
  <w:footnote w:type="continuationSeparator" w:id="0">
    <w:p w:rsidR="00BF4BA4" w:rsidRDefault="00BF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333213"/>
      <w:docPartObj>
        <w:docPartGallery w:val="Page Numbers (Top of Page)"/>
        <w:docPartUnique/>
      </w:docPartObj>
    </w:sdtPr>
    <w:sdtEndPr/>
    <w:sdtContent>
      <w:p w:rsidR="006A7001" w:rsidRDefault="006A70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E2">
          <w:rPr>
            <w:noProof/>
          </w:rPr>
          <w:t>2</w:t>
        </w:r>
        <w:r>
          <w:fldChar w:fldCharType="end"/>
        </w:r>
      </w:p>
    </w:sdtContent>
  </w:sdt>
  <w:p w:rsidR="003B6B13" w:rsidRDefault="003B6B1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406658"/>
      <w:docPartObj>
        <w:docPartGallery w:val="Page Numbers (Top of Page)"/>
        <w:docPartUnique/>
      </w:docPartObj>
    </w:sdtPr>
    <w:sdtEndPr/>
    <w:sdtContent>
      <w:p w:rsidR="006A7001" w:rsidRDefault="006A700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E2">
          <w:rPr>
            <w:noProof/>
          </w:rPr>
          <w:t>2</w:t>
        </w:r>
        <w:r>
          <w:fldChar w:fldCharType="end"/>
        </w:r>
      </w:p>
    </w:sdtContent>
  </w:sdt>
  <w:p w:rsidR="006A7001" w:rsidRDefault="006A700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13" w:rsidRDefault="003B6B1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4D1A"/>
    <w:rsid w:val="00097D31"/>
    <w:rsid w:val="000C4063"/>
    <w:rsid w:val="000C465A"/>
    <w:rsid w:val="000D05A0"/>
    <w:rsid w:val="000E6231"/>
    <w:rsid w:val="000F03B2"/>
    <w:rsid w:val="00114D77"/>
    <w:rsid w:val="00115CE3"/>
    <w:rsid w:val="0011670F"/>
    <w:rsid w:val="001216D7"/>
    <w:rsid w:val="00140632"/>
    <w:rsid w:val="00156E54"/>
    <w:rsid w:val="0016136D"/>
    <w:rsid w:val="001636E8"/>
    <w:rsid w:val="00174BF8"/>
    <w:rsid w:val="00190610"/>
    <w:rsid w:val="001A5FBD"/>
    <w:rsid w:val="001C2EEF"/>
    <w:rsid w:val="001C32A8"/>
    <w:rsid w:val="001C77DE"/>
    <w:rsid w:val="001C7CE2"/>
    <w:rsid w:val="001E13F9"/>
    <w:rsid w:val="001E53E5"/>
    <w:rsid w:val="002013D6"/>
    <w:rsid w:val="0021412F"/>
    <w:rsid w:val="002147F8"/>
    <w:rsid w:val="002158A2"/>
    <w:rsid w:val="0022216A"/>
    <w:rsid w:val="00236560"/>
    <w:rsid w:val="002458F3"/>
    <w:rsid w:val="00260B37"/>
    <w:rsid w:val="002634E2"/>
    <w:rsid w:val="00270C3B"/>
    <w:rsid w:val="00291B59"/>
    <w:rsid w:val="00293671"/>
    <w:rsid w:val="0029794D"/>
    <w:rsid w:val="002A16C1"/>
    <w:rsid w:val="002B4FD2"/>
    <w:rsid w:val="002E0F64"/>
    <w:rsid w:val="002E54BE"/>
    <w:rsid w:val="00322635"/>
    <w:rsid w:val="003231DA"/>
    <w:rsid w:val="003268E8"/>
    <w:rsid w:val="0035356A"/>
    <w:rsid w:val="00383C4D"/>
    <w:rsid w:val="003A2384"/>
    <w:rsid w:val="003A3CE5"/>
    <w:rsid w:val="003A795A"/>
    <w:rsid w:val="003B6B13"/>
    <w:rsid w:val="003D0664"/>
    <w:rsid w:val="003D216B"/>
    <w:rsid w:val="003D7055"/>
    <w:rsid w:val="00425E4E"/>
    <w:rsid w:val="00430855"/>
    <w:rsid w:val="00453481"/>
    <w:rsid w:val="0048387B"/>
    <w:rsid w:val="004905EC"/>
    <w:rsid w:val="004964FF"/>
    <w:rsid w:val="004C74A2"/>
    <w:rsid w:val="00532135"/>
    <w:rsid w:val="005759D3"/>
    <w:rsid w:val="005B2800"/>
    <w:rsid w:val="005B3753"/>
    <w:rsid w:val="005C6B9A"/>
    <w:rsid w:val="005F6D36"/>
    <w:rsid w:val="005F7562"/>
    <w:rsid w:val="005F7DEF"/>
    <w:rsid w:val="00620975"/>
    <w:rsid w:val="00631ACF"/>
    <w:rsid w:val="00631C5C"/>
    <w:rsid w:val="006A0833"/>
    <w:rsid w:val="006A7001"/>
    <w:rsid w:val="006C1680"/>
    <w:rsid w:val="006C2170"/>
    <w:rsid w:val="006C7C80"/>
    <w:rsid w:val="006D5688"/>
    <w:rsid w:val="006F2075"/>
    <w:rsid w:val="006F5F5D"/>
    <w:rsid w:val="007112E3"/>
    <w:rsid w:val="007143EE"/>
    <w:rsid w:val="00717286"/>
    <w:rsid w:val="00724E8F"/>
    <w:rsid w:val="00735804"/>
    <w:rsid w:val="00750ABC"/>
    <w:rsid w:val="00751008"/>
    <w:rsid w:val="00795AB5"/>
    <w:rsid w:val="00796661"/>
    <w:rsid w:val="007D18F4"/>
    <w:rsid w:val="007D1987"/>
    <w:rsid w:val="007F12CE"/>
    <w:rsid w:val="007F2AAD"/>
    <w:rsid w:val="007F4F01"/>
    <w:rsid w:val="00826211"/>
    <w:rsid w:val="0083223B"/>
    <w:rsid w:val="00886A38"/>
    <w:rsid w:val="00896A89"/>
    <w:rsid w:val="008F2E0C"/>
    <w:rsid w:val="009110D2"/>
    <w:rsid w:val="00913D4B"/>
    <w:rsid w:val="009778DF"/>
    <w:rsid w:val="009A7968"/>
    <w:rsid w:val="00A24EB9"/>
    <w:rsid w:val="00A333F8"/>
    <w:rsid w:val="00B01990"/>
    <w:rsid w:val="00B0593F"/>
    <w:rsid w:val="00B119CB"/>
    <w:rsid w:val="00B226B0"/>
    <w:rsid w:val="00B34D72"/>
    <w:rsid w:val="00B51A8D"/>
    <w:rsid w:val="00B562C1"/>
    <w:rsid w:val="00B63641"/>
    <w:rsid w:val="00B655BF"/>
    <w:rsid w:val="00BA4658"/>
    <w:rsid w:val="00BB46C9"/>
    <w:rsid w:val="00BD2261"/>
    <w:rsid w:val="00BF4BA4"/>
    <w:rsid w:val="00BF56C9"/>
    <w:rsid w:val="00C137EE"/>
    <w:rsid w:val="00C25CE0"/>
    <w:rsid w:val="00C35E2F"/>
    <w:rsid w:val="00CC4111"/>
    <w:rsid w:val="00CF04C9"/>
    <w:rsid w:val="00CF25B5"/>
    <w:rsid w:val="00CF3559"/>
    <w:rsid w:val="00D05CC2"/>
    <w:rsid w:val="00D06654"/>
    <w:rsid w:val="00D06FCC"/>
    <w:rsid w:val="00D27E6F"/>
    <w:rsid w:val="00D8067E"/>
    <w:rsid w:val="00DB3788"/>
    <w:rsid w:val="00DB7B9D"/>
    <w:rsid w:val="00DC1A90"/>
    <w:rsid w:val="00DE1C5E"/>
    <w:rsid w:val="00E03E77"/>
    <w:rsid w:val="00E06FAE"/>
    <w:rsid w:val="00E11B07"/>
    <w:rsid w:val="00E41E47"/>
    <w:rsid w:val="00E64EDE"/>
    <w:rsid w:val="00E727C9"/>
    <w:rsid w:val="00E83233"/>
    <w:rsid w:val="00EE7E30"/>
    <w:rsid w:val="00F40B8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43085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4308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AFCB-2721-4247-82ED-61EECF50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2023-03-28T12:48:00Z</cp:lastPrinted>
  <dcterms:created xsi:type="dcterms:W3CDTF">2023-04-04T09:42:00Z</dcterms:created>
  <dcterms:modified xsi:type="dcterms:W3CDTF">2023-04-04T09:42:00Z</dcterms:modified>
</cp:coreProperties>
</file>