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06133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B06133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B06133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0613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06133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0613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06133">
        <w:rPr>
          <w:rFonts w:ascii="PT Astra Serif" w:hAnsi="PT Astra Serif"/>
          <w:b/>
          <w:sz w:val="34"/>
        </w:rPr>
        <w:t>МУНИЦИПАЛЬНОГО</w:t>
      </w:r>
      <w:r w:rsidR="00E06FAE" w:rsidRPr="00B06133">
        <w:rPr>
          <w:rFonts w:ascii="PT Astra Serif" w:hAnsi="PT Astra Serif"/>
          <w:b/>
          <w:sz w:val="34"/>
        </w:rPr>
        <w:t xml:space="preserve"> </w:t>
      </w:r>
      <w:r w:rsidRPr="00B06133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06133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B06133">
        <w:rPr>
          <w:rFonts w:ascii="PT Astra Serif" w:hAnsi="PT Astra Serif"/>
          <w:b/>
          <w:sz w:val="34"/>
        </w:rPr>
        <w:t xml:space="preserve">ПЛАВСКИЙ </w:t>
      </w:r>
      <w:r w:rsidR="00E727C9" w:rsidRPr="00B06133">
        <w:rPr>
          <w:rFonts w:ascii="PT Astra Serif" w:hAnsi="PT Astra Serif"/>
          <w:b/>
          <w:sz w:val="34"/>
        </w:rPr>
        <w:t xml:space="preserve">РАЙОН </w:t>
      </w:r>
    </w:p>
    <w:p w:rsidR="00E727C9" w:rsidRPr="00B06133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B06133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06133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06133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06133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06133" w:rsidRDefault="00B3569E" w:rsidP="006165EE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B061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546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27.03.2023</w:t>
            </w:r>
          </w:p>
        </w:tc>
        <w:tc>
          <w:tcPr>
            <w:tcW w:w="2409" w:type="dxa"/>
            <w:shd w:val="clear" w:color="auto" w:fill="auto"/>
          </w:tcPr>
          <w:p w:rsidR="005B2800" w:rsidRPr="00B06133" w:rsidRDefault="002A16C1" w:rsidP="00B3569E">
            <w:pPr>
              <w:pStyle w:val="afd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061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546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320</w:t>
            </w:r>
          </w:p>
        </w:tc>
      </w:tr>
    </w:tbl>
    <w:p w:rsidR="00B06133" w:rsidRPr="00B06133" w:rsidRDefault="00B06133" w:rsidP="00B06133">
      <w:pPr>
        <w:keepNext/>
        <w:keepLines/>
        <w:suppressAutoHyphens w:val="0"/>
        <w:jc w:val="center"/>
        <w:outlineLvl w:val="0"/>
        <w:rPr>
          <w:rFonts w:ascii="PT Astra Serif" w:eastAsia="Arial" w:hAnsi="PT Astra Serif" w:cs="Arial"/>
          <w:b/>
          <w:sz w:val="26"/>
          <w:szCs w:val="26"/>
          <w:lang w:eastAsia="ru-RU"/>
        </w:rPr>
      </w:pPr>
    </w:p>
    <w:p w:rsidR="00B06133" w:rsidRPr="00B06133" w:rsidRDefault="00B06133" w:rsidP="00B06133">
      <w:pPr>
        <w:keepNext/>
        <w:keepLines/>
        <w:suppressAutoHyphens w:val="0"/>
        <w:jc w:val="center"/>
        <w:outlineLvl w:val="0"/>
        <w:rPr>
          <w:rFonts w:ascii="PT Astra Serif" w:eastAsia="Arial" w:hAnsi="PT Astra Serif" w:cs="Arial"/>
          <w:b/>
          <w:sz w:val="26"/>
          <w:szCs w:val="26"/>
          <w:lang w:eastAsia="ru-RU"/>
        </w:rPr>
      </w:pPr>
    </w:p>
    <w:p w:rsidR="009C275E" w:rsidRPr="00B06133" w:rsidRDefault="009C275E" w:rsidP="00B06133">
      <w:pPr>
        <w:keepNext/>
        <w:keepLines/>
        <w:suppressAutoHyphens w:val="0"/>
        <w:jc w:val="center"/>
        <w:outlineLvl w:val="0"/>
        <w:rPr>
          <w:rFonts w:ascii="PT Astra Serif" w:eastAsia="Arial" w:hAnsi="PT Astra Serif"/>
          <w:b/>
          <w:sz w:val="26"/>
          <w:szCs w:val="26"/>
          <w:lang w:eastAsia="ru-RU"/>
        </w:rPr>
      </w:pPr>
      <w:r w:rsidRPr="00B06133">
        <w:rPr>
          <w:rFonts w:ascii="PT Astra Serif" w:eastAsia="Arial" w:hAnsi="PT Astra Serif" w:cs="Arial"/>
          <w:b/>
          <w:sz w:val="26"/>
          <w:szCs w:val="26"/>
          <w:lang w:eastAsia="ru-RU"/>
        </w:rPr>
        <w:t>О внесении изменения в постановление администрации муниципального образования Плавский район</w:t>
      </w:r>
      <w:r w:rsidRPr="00B06133">
        <w:rPr>
          <w:rFonts w:ascii="PT Astra Serif" w:eastAsia="Arial" w:hAnsi="PT Astra Serif"/>
          <w:b/>
          <w:sz w:val="26"/>
          <w:szCs w:val="26"/>
          <w:lang w:eastAsia="ru-RU"/>
        </w:rPr>
        <w:t xml:space="preserve"> от 21.03.2022 №429 «Об утверждении муниципальной программы муниципального образования Плавский район «Комплексное развитие сельских территорий Плавского района»</w:t>
      </w:r>
    </w:p>
    <w:p w:rsidR="009C275E" w:rsidRPr="00B06133" w:rsidRDefault="009C275E" w:rsidP="00B06133">
      <w:pPr>
        <w:suppressAutoHyphens w:val="0"/>
        <w:rPr>
          <w:rFonts w:ascii="PT Astra Serif" w:hAnsi="PT Astra Serif"/>
          <w:sz w:val="26"/>
          <w:szCs w:val="26"/>
          <w:lang w:eastAsia="ru-RU"/>
        </w:rPr>
      </w:pPr>
    </w:p>
    <w:p w:rsidR="009C275E" w:rsidRPr="00B06133" w:rsidRDefault="009C275E" w:rsidP="00B06133">
      <w:pPr>
        <w:tabs>
          <w:tab w:val="left" w:pos="1134"/>
        </w:tabs>
        <w:suppressAutoHyphens w:val="0"/>
        <w:ind w:right="-187" w:firstLine="709"/>
        <w:jc w:val="both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B06133">
        <w:rPr>
          <w:rFonts w:ascii="PT Astra Serif" w:hAnsi="PT Astra Serif"/>
          <w:bCs/>
          <w:sz w:val="26"/>
          <w:szCs w:val="26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B06133">
        <w:rPr>
          <w:rFonts w:ascii="PT Astra Serif" w:hAnsi="PT Astra Serif"/>
          <w:b/>
          <w:bCs/>
          <w:sz w:val="26"/>
          <w:szCs w:val="26"/>
          <w:lang w:eastAsia="ru-RU"/>
        </w:rPr>
        <w:t>ПОСТАНОВЛЯЕТ:</w:t>
      </w:r>
    </w:p>
    <w:p w:rsidR="009C275E" w:rsidRPr="00B06133" w:rsidRDefault="009C275E" w:rsidP="00B06133">
      <w:pPr>
        <w:tabs>
          <w:tab w:val="left" w:pos="1134"/>
        </w:tabs>
        <w:suppressAutoHyphens w:val="0"/>
        <w:ind w:right="-187" w:firstLine="709"/>
        <w:jc w:val="both"/>
        <w:rPr>
          <w:rFonts w:ascii="PT Astra Serif" w:hAnsi="PT Astra Serif"/>
          <w:bCs/>
          <w:sz w:val="26"/>
          <w:szCs w:val="26"/>
          <w:lang w:eastAsia="ru-RU"/>
        </w:rPr>
      </w:pPr>
      <w:r w:rsidRPr="00B06133">
        <w:rPr>
          <w:rFonts w:ascii="PT Astra Serif" w:hAnsi="PT Astra Serif"/>
          <w:bCs/>
          <w:sz w:val="26"/>
          <w:szCs w:val="26"/>
          <w:lang w:eastAsia="ru-RU"/>
        </w:rPr>
        <w:t>1. Внести в постановление администрации муниципального образования Плавский район от 21.03.2022 № 429 «Об утверждении муниципальной программы муниципального образования Плавский район «Комплексное развитие сельских территорий Плавского района» изменение, изложив приложение к постановлению в новой редакции (Приложение).</w:t>
      </w:r>
    </w:p>
    <w:p w:rsidR="009C275E" w:rsidRPr="00B06133" w:rsidRDefault="009C275E" w:rsidP="00B06133">
      <w:pPr>
        <w:tabs>
          <w:tab w:val="left" w:pos="1134"/>
        </w:tabs>
        <w:suppressAutoHyphens w:val="0"/>
        <w:ind w:right="-187" w:firstLine="709"/>
        <w:jc w:val="both"/>
        <w:rPr>
          <w:rFonts w:ascii="PT Astra Serif" w:hAnsi="PT Astra Serif"/>
          <w:bCs/>
          <w:sz w:val="26"/>
          <w:szCs w:val="26"/>
          <w:lang w:eastAsia="ru-RU"/>
        </w:rPr>
      </w:pPr>
      <w:r w:rsidRPr="00B06133">
        <w:rPr>
          <w:rFonts w:ascii="PT Astra Serif" w:hAnsi="PT Astra Serif"/>
          <w:bCs/>
          <w:sz w:val="26"/>
          <w:szCs w:val="26"/>
          <w:lang w:eastAsia="ru-RU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9C275E" w:rsidRPr="00B06133" w:rsidRDefault="009C275E" w:rsidP="00B06133">
      <w:pPr>
        <w:tabs>
          <w:tab w:val="left" w:pos="1134"/>
        </w:tabs>
        <w:suppressAutoHyphens w:val="0"/>
        <w:ind w:right="-187" w:firstLine="709"/>
        <w:jc w:val="both"/>
        <w:rPr>
          <w:rFonts w:ascii="PT Astra Serif" w:hAnsi="PT Astra Serif"/>
          <w:bCs/>
          <w:sz w:val="26"/>
          <w:szCs w:val="26"/>
          <w:lang w:eastAsia="ru-RU"/>
        </w:rPr>
      </w:pPr>
      <w:r w:rsidRPr="00B06133">
        <w:rPr>
          <w:rFonts w:ascii="PT Astra Serif" w:hAnsi="PT Astra Serif"/>
          <w:bCs/>
          <w:sz w:val="26"/>
          <w:szCs w:val="26"/>
          <w:lang w:eastAsia="ru-RU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6165EE">
        <w:rPr>
          <w:rFonts w:ascii="PT Astra Serif" w:hAnsi="PT Astra Serif"/>
          <w:bCs/>
          <w:sz w:val="26"/>
          <w:szCs w:val="26"/>
          <w:lang w:eastAsia="ru-RU"/>
        </w:rPr>
        <w:t>28</w:t>
      </w:r>
      <w:r w:rsidRPr="00B06133">
        <w:rPr>
          <w:rFonts w:ascii="PT Astra Serif" w:hAnsi="PT Astra Serif"/>
          <w:bCs/>
          <w:sz w:val="26"/>
          <w:szCs w:val="26"/>
          <w:lang w:eastAsia="ru-RU"/>
        </w:rPr>
        <w:t xml:space="preserve"> </w:t>
      </w:r>
      <w:r w:rsidR="006165EE">
        <w:rPr>
          <w:rFonts w:ascii="PT Astra Serif" w:hAnsi="PT Astra Serif"/>
          <w:bCs/>
          <w:sz w:val="26"/>
          <w:szCs w:val="26"/>
          <w:lang w:eastAsia="ru-RU"/>
        </w:rPr>
        <w:t>декабря</w:t>
      </w:r>
      <w:r w:rsidRPr="00B06133">
        <w:rPr>
          <w:rFonts w:ascii="PT Astra Serif" w:hAnsi="PT Astra Serif"/>
          <w:bCs/>
          <w:sz w:val="26"/>
          <w:szCs w:val="26"/>
          <w:lang w:eastAsia="ru-RU"/>
        </w:rPr>
        <w:t xml:space="preserve"> 2022 года.</w:t>
      </w:r>
    </w:p>
    <w:p w:rsidR="001C32A8" w:rsidRPr="00B06133" w:rsidRDefault="001C32A8" w:rsidP="00B06133">
      <w:pPr>
        <w:rPr>
          <w:rFonts w:ascii="PT Astra Serif" w:hAnsi="PT Astra Serif" w:cs="PT Astra Serif"/>
          <w:sz w:val="26"/>
          <w:szCs w:val="26"/>
        </w:rPr>
      </w:pPr>
    </w:p>
    <w:p w:rsidR="00B06133" w:rsidRPr="00B06133" w:rsidRDefault="00B06133" w:rsidP="00B06133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2255"/>
        <w:gridCol w:w="2955"/>
      </w:tblGrid>
      <w:tr w:rsidR="002A16C1" w:rsidRPr="00B06133" w:rsidTr="00733942">
        <w:trPr>
          <w:trHeight w:val="229"/>
        </w:trPr>
        <w:tc>
          <w:tcPr>
            <w:tcW w:w="2278" w:type="pct"/>
          </w:tcPr>
          <w:p w:rsidR="002A16C1" w:rsidRPr="00B06133" w:rsidRDefault="008B71CF" w:rsidP="008B71CF">
            <w:pPr>
              <w:pStyle w:val="afd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Г</w:t>
            </w:r>
            <w:r w:rsidR="000D05A0" w:rsidRPr="00B06133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а</w:t>
            </w:r>
            <w:r w:rsidR="00733942" w:rsidRPr="00B06133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0D05A0" w:rsidRPr="00B06133">
              <w:rPr>
                <w:rFonts w:ascii="PT Astra Serif" w:hAnsi="PT Astra Serif"/>
                <w:b/>
                <w:sz w:val="26"/>
                <w:szCs w:val="26"/>
              </w:rPr>
              <w:t xml:space="preserve">администрации </w:t>
            </w:r>
            <w:r w:rsidR="000D05A0" w:rsidRPr="00B06133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муниципального образования </w:t>
            </w:r>
            <w:r w:rsidR="0002765D" w:rsidRPr="00B06133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="000D05A0" w:rsidRPr="00B06133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178" w:type="pct"/>
            <w:vAlign w:val="center"/>
          </w:tcPr>
          <w:p w:rsidR="002A16C1" w:rsidRPr="00B06133" w:rsidRDefault="002A16C1" w:rsidP="00B061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B06133" w:rsidRDefault="008B71CF" w:rsidP="008B71CF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</w:t>
            </w:r>
            <w:r w:rsidR="00BF395F" w:rsidRPr="00B0613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Р</w:t>
            </w:r>
            <w:r w:rsidR="0002765D" w:rsidRPr="00B06133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Гарифзянов</w:t>
            </w:r>
          </w:p>
        </w:tc>
      </w:tr>
    </w:tbl>
    <w:p w:rsidR="001C32A8" w:rsidRPr="00B06133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343E29" w:rsidRPr="00B06133" w:rsidTr="00B06133">
        <w:trPr>
          <w:cantSplit/>
          <w:trHeight w:val="926"/>
        </w:trPr>
        <w:tc>
          <w:tcPr>
            <w:tcW w:w="9570" w:type="dxa"/>
            <w:shd w:val="clear" w:color="auto" w:fill="auto"/>
          </w:tcPr>
          <w:p w:rsidR="00343E29" w:rsidRPr="00B06133" w:rsidRDefault="00343E29" w:rsidP="00343E29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06133">
              <w:rPr>
                <w:rFonts w:ascii="PT Astra Serif" w:hAnsi="PT Astra Serif" w:cs="PT Astra Serif"/>
                <w:sz w:val="22"/>
                <w:szCs w:val="22"/>
              </w:rPr>
              <w:t xml:space="preserve">Исп. </w:t>
            </w:r>
            <w:r w:rsidRPr="00B06133">
              <w:rPr>
                <w:rFonts w:ascii="PT Astra Serif" w:hAnsi="PT Astra Serif"/>
                <w:sz w:val="22"/>
                <w:szCs w:val="22"/>
                <w:lang w:eastAsia="ru-RU"/>
              </w:rPr>
              <w:t>Симачкова Наталья Владимировна</w:t>
            </w:r>
          </w:p>
          <w:p w:rsidR="00343E29" w:rsidRPr="00B06133" w:rsidRDefault="00343E29" w:rsidP="00343E29">
            <w:pPr>
              <w:suppressAutoHyphens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06133">
              <w:rPr>
                <w:rFonts w:ascii="PT Astra Serif" w:hAnsi="PT Astra Serif"/>
                <w:sz w:val="22"/>
                <w:szCs w:val="22"/>
                <w:lang w:eastAsia="ru-RU"/>
              </w:rPr>
              <w:t>тел.:  8-48752-2-15-94</w:t>
            </w:r>
          </w:p>
          <w:p w:rsidR="00343E29" w:rsidRPr="00B06133" w:rsidRDefault="00343E29" w:rsidP="00343E29">
            <w:pPr>
              <w:suppressAutoHyphens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0613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         Канаев Сергей Николаевич</w:t>
            </w:r>
          </w:p>
          <w:p w:rsidR="00343E29" w:rsidRPr="00B06133" w:rsidRDefault="00343E29" w:rsidP="00B06133">
            <w:pPr>
              <w:suppressAutoHyphens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06133">
              <w:rPr>
                <w:rFonts w:ascii="PT Astra Serif" w:hAnsi="PT Astra Serif"/>
                <w:sz w:val="22"/>
                <w:szCs w:val="22"/>
                <w:lang w:eastAsia="ru-RU"/>
              </w:rPr>
              <w:t>тел.:  8-48752-2-15-94</w:t>
            </w:r>
          </w:p>
        </w:tc>
      </w:tr>
    </w:tbl>
    <w:p w:rsidR="009C275E" w:rsidRPr="00B06133" w:rsidRDefault="009C275E">
      <w:pPr>
        <w:rPr>
          <w:rFonts w:ascii="PT Astra Serif" w:hAnsi="PT Astra Serif" w:cs="PT Astra Serif"/>
          <w:sz w:val="28"/>
          <w:szCs w:val="28"/>
        </w:rPr>
        <w:sectPr w:rsidR="009C275E" w:rsidRPr="00B06133" w:rsidSect="00724E8F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B06133" w:rsidRPr="00B06133" w:rsidRDefault="009C275E" w:rsidP="00B06133">
      <w:pPr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lastRenderedPageBreak/>
        <w:t>Приложение</w:t>
      </w:r>
    </w:p>
    <w:p w:rsidR="00B06133" w:rsidRPr="00B06133" w:rsidRDefault="009C275E" w:rsidP="00B06133">
      <w:pPr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к постановлению</w:t>
      </w:r>
      <w:r w:rsidR="00B06133" w:rsidRPr="00B06133">
        <w:rPr>
          <w:rFonts w:ascii="PT Astra Serif" w:hAnsi="PT Astra Serif"/>
          <w:lang w:eastAsia="ru-RU"/>
        </w:rPr>
        <w:t xml:space="preserve"> </w:t>
      </w:r>
      <w:r w:rsidRPr="00B06133">
        <w:rPr>
          <w:rFonts w:ascii="PT Astra Serif" w:hAnsi="PT Astra Serif"/>
          <w:lang w:eastAsia="ru-RU"/>
        </w:rPr>
        <w:t>администрации муниципального</w:t>
      </w:r>
      <w:r w:rsidR="00B06133" w:rsidRPr="00B06133">
        <w:rPr>
          <w:rFonts w:ascii="PT Astra Serif" w:hAnsi="PT Astra Serif"/>
          <w:lang w:eastAsia="ru-RU"/>
        </w:rPr>
        <w:t xml:space="preserve"> </w:t>
      </w:r>
      <w:r w:rsidRPr="00B06133">
        <w:rPr>
          <w:rFonts w:ascii="PT Astra Serif" w:hAnsi="PT Astra Serif"/>
          <w:lang w:eastAsia="ru-RU"/>
        </w:rPr>
        <w:t>образования</w:t>
      </w:r>
    </w:p>
    <w:p w:rsidR="009C275E" w:rsidRPr="00B06133" w:rsidRDefault="009C275E" w:rsidP="00B06133">
      <w:pPr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Плавский район</w:t>
      </w:r>
    </w:p>
    <w:p w:rsidR="009C275E" w:rsidRPr="00B06133" w:rsidRDefault="009C275E" w:rsidP="00B06133">
      <w:pPr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 xml:space="preserve">от </w:t>
      </w:r>
      <w:r w:rsidR="00F5463B">
        <w:rPr>
          <w:rFonts w:ascii="PT Astra Serif" w:hAnsi="PT Astra Serif"/>
          <w:lang w:eastAsia="ru-RU"/>
        </w:rPr>
        <w:t>27.03.2023</w:t>
      </w:r>
      <w:r w:rsidR="006165EE">
        <w:rPr>
          <w:rFonts w:ascii="PT Astra Serif" w:hAnsi="PT Astra Serif"/>
          <w:lang w:eastAsia="ru-RU"/>
        </w:rPr>
        <w:t xml:space="preserve"> </w:t>
      </w:r>
      <w:r w:rsidRPr="00B06133">
        <w:rPr>
          <w:rFonts w:ascii="PT Astra Serif" w:hAnsi="PT Astra Serif"/>
          <w:lang w:eastAsia="ru-RU"/>
        </w:rPr>
        <w:t>№</w:t>
      </w:r>
      <w:r w:rsidR="00F5463B">
        <w:rPr>
          <w:rFonts w:ascii="PT Astra Serif" w:hAnsi="PT Astra Serif"/>
          <w:lang w:eastAsia="ru-RU"/>
        </w:rPr>
        <w:t>320</w:t>
      </w:r>
    </w:p>
    <w:p w:rsidR="009C275E" w:rsidRPr="00B06133" w:rsidRDefault="009C275E" w:rsidP="00B06133">
      <w:pPr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</w:p>
    <w:p w:rsidR="00B06133" w:rsidRPr="00B06133" w:rsidRDefault="009C275E" w:rsidP="00B06133">
      <w:pPr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Приложение</w:t>
      </w:r>
    </w:p>
    <w:p w:rsidR="00B06133" w:rsidRPr="00B06133" w:rsidRDefault="009C275E" w:rsidP="00B06133">
      <w:pPr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к постановлению</w:t>
      </w:r>
      <w:r w:rsidR="00B06133" w:rsidRPr="00B06133">
        <w:rPr>
          <w:rFonts w:ascii="PT Astra Serif" w:hAnsi="PT Astra Serif"/>
          <w:lang w:eastAsia="ru-RU"/>
        </w:rPr>
        <w:t xml:space="preserve"> </w:t>
      </w:r>
      <w:r w:rsidRPr="00B06133">
        <w:rPr>
          <w:rFonts w:ascii="PT Astra Serif" w:hAnsi="PT Astra Serif"/>
          <w:lang w:eastAsia="ru-RU"/>
        </w:rPr>
        <w:t>администрации муниципального</w:t>
      </w:r>
      <w:r w:rsidR="00B06133" w:rsidRPr="00B06133">
        <w:rPr>
          <w:rFonts w:ascii="PT Astra Serif" w:hAnsi="PT Astra Serif"/>
          <w:lang w:eastAsia="ru-RU"/>
        </w:rPr>
        <w:t xml:space="preserve"> </w:t>
      </w:r>
      <w:r w:rsidRPr="00B06133">
        <w:rPr>
          <w:rFonts w:ascii="PT Astra Serif" w:hAnsi="PT Astra Serif"/>
          <w:lang w:eastAsia="ru-RU"/>
        </w:rPr>
        <w:t>образования</w:t>
      </w:r>
    </w:p>
    <w:p w:rsidR="009C275E" w:rsidRPr="00B06133" w:rsidRDefault="009C275E" w:rsidP="00B06133">
      <w:pPr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Плавский район</w:t>
      </w:r>
    </w:p>
    <w:p w:rsidR="009C275E" w:rsidRPr="00B06133" w:rsidRDefault="009C275E" w:rsidP="00B06133">
      <w:pPr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от 21.03.2022 № 429</w:t>
      </w:r>
    </w:p>
    <w:p w:rsidR="009C275E" w:rsidRPr="00B06133" w:rsidRDefault="009C275E" w:rsidP="009C275E">
      <w:pPr>
        <w:suppressAutoHyphens w:val="0"/>
        <w:autoSpaceDE w:val="0"/>
        <w:autoSpaceDN w:val="0"/>
        <w:adjustRightInd w:val="0"/>
        <w:ind w:left="5670"/>
        <w:jc w:val="right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B06133">
        <w:rPr>
          <w:rFonts w:ascii="PT Astra Serif" w:hAnsi="PT Astra Serif"/>
          <w:b/>
          <w:sz w:val="26"/>
          <w:szCs w:val="26"/>
          <w:lang w:eastAsia="ru-RU"/>
        </w:rPr>
        <w:t>Муниципальная программа муниципального образования Плавский район</w:t>
      </w:r>
      <w:r w:rsidR="00B06133" w:rsidRPr="00B06133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B06133">
        <w:rPr>
          <w:rFonts w:ascii="PT Astra Serif" w:hAnsi="PT Astra Serif"/>
          <w:b/>
          <w:sz w:val="26"/>
          <w:szCs w:val="26"/>
          <w:lang w:eastAsia="ru-RU"/>
        </w:rPr>
        <w:t>«Комплексное развитие сельских территорий Плавского района»</w:t>
      </w:r>
    </w:p>
    <w:p w:rsidR="009C275E" w:rsidRPr="00B06133" w:rsidRDefault="009C275E" w:rsidP="009C275E">
      <w:pPr>
        <w:suppressAutoHyphens w:val="0"/>
        <w:overflowPunct w:val="0"/>
        <w:autoSpaceDE w:val="0"/>
        <w:autoSpaceDN w:val="0"/>
        <w:adjustRightInd w:val="0"/>
        <w:ind w:left="8505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9C275E" w:rsidRPr="00B06133" w:rsidRDefault="009C275E" w:rsidP="009C275E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B06133"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:rsidR="009C275E" w:rsidRPr="00B06133" w:rsidRDefault="009C275E" w:rsidP="009C275E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B06133">
        <w:rPr>
          <w:rFonts w:ascii="PT Astra Serif" w:hAnsi="PT Astra Serif"/>
          <w:b/>
          <w:sz w:val="26"/>
          <w:szCs w:val="26"/>
          <w:lang w:eastAsia="ru-RU"/>
        </w:rPr>
        <w:t>муниципальной программы муниципального образования Плавский район</w:t>
      </w:r>
      <w:r w:rsidR="00B06133" w:rsidRPr="00B06133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B06133">
        <w:rPr>
          <w:rFonts w:ascii="PT Astra Serif" w:hAnsi="PT Astra Serif"/>
          <w:b/>
          <w:sz w:val="26"/>
          <w:szCs w:val="26"/>
          <w:lang w:eastAsia="ru-RU"/>
        </w:rPr>
        <w:t>«Комплексное развитие сельских территорий Плавского района»</w:t>
      </w:r>
    </w:p>
    <w:p w:rsidR="009C275E" w:rsidRPr="00B06133" w:rsidRDefault="009C275E" w:rsidP="009C275E">
      <w:pPr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B06133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</w:p>
    <w:p w:rsidR="009C275E" w:rsidRPr="00B06133" w:rsidRDefault="009C275E" w:rsidP="009C275E">
      <w:pPr>
        <w:numPr>
          <w:ilvl w:val="0"/>
          <w:numId w:val="37"/>
        </w:numPr>
        <w:suppressAutoHyphens w:val="0"/>
        <w:contextualSpacing/>
        <w:jc w:val="center"/>
        <w:rPr>
          <w:rFonts w:ascii="PT Astra Serif" w:hAnsi="PT Astra Serif"/>
          <w:sz w:val="26"/>
          <w:szCs w:val="26"/>
          <w:lang w:eastAsia="ru-RU"/>
        </w:rPr>
      </w:pPr>
      <w:r w:rsidRPr="00B06133">
        <w:rPr>
          <w:rFonts w:ascii="PT Astra Serif" w:hAnsi="PT Astra Serif"/>
          <w:b/>
          <w:sz w:val="26"/>
          <w:szCs w:val="26"/>
          <w:lang w:eastAsia="ru-RU"/>
        </w:rPr>
        <w:t>Основные положения</w:t>
      </w: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2"/>
        <w:gridCol w:w="7039"/>
      </w:tblGrid>
      <w:tr w:rsidR="009C275E" w:rsidRPr="00B06133" w:rsidTr="00B06133">
        <w:trPr>
          <w:trHeight w:val="57"/>
        </w:trPr>
        <w:tc>
          <w:tcPr>
            <w:tcW w:w="2773" w:type="dxa"/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6133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</w:t>
            </w:r>
          </w:p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6133">
              <w:rPr>
                <w:rFonts w:ascii="PT Astra Serif" w:hAnsi="PT Astra Serif"/>
                <w:sz w:val="26"/>
                <w:szCs w:val="26"/>
                <w:lang w:eastAsia="ru-RU"/>
              </w:rPr>
              <w:t>исполнитель</w:t>
            </w:r>
          </w:p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6133">
              <w:rPr>
                <w:rFonts w:ascii="PT Astra Serif" w:hAnsi="PT Astra Serif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район </w:t>
            </w:r>
          </w:p>
        </w:tc>
      </w:tr>
      <w:tr w:rsidR="009C275E" w:rsidRPr="00B06133" w:rsidTr="00B06133">
        <w:trPr>
          <w:trHeight w:val="57"/>
        </w:trPr>
        <w:tc>
          <w:tcPr>
            <w:tcW w:w="2773" w:type="dxa"/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6133">
              <w:rPr>
                <w:rFonts w:ascii="PT Astra Serif" w:hAnsi="PT Astra Serif"/>
                <w:sz w:val="26"/>
                <w:szCs w:val="26"/>
                <w:lang w:eastAsia="ru-RU"/>
              </w:rPr>
              <w:t>Соисполнители программы</w:t>
            </w:r>
          </w:p>
        </w:tc>
        <w:tc>
          <w:tcPr>
            <w:tcW w:w="12109" w:type="dxa"/>
          </w:tcPr>
          <w:p w:rsidR="009C275E" w:rsidRPr="00B06133" w:rsidRDefault="009C275E" w:rsidP="009C275E">
            <w:pPr>
              <w:widowControl w:val="0"/>
              <w:suppressAutoHyphens w:val="0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B06133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9C275E" w:rsidRPr="00B06133" w:rsidTr="00B06133">
        <w:trPr>
          <w:trHeight w:val="57"/>
        </w:trPr>
        <w:tc>
          <w:tcPr>
            <w:tcW w:w="2773" w:type="dxa"/>
          </w:tcPr>
          <w:p w:rsidR="009C275E" w:rsidRPr="00B06133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6133">
              <w:rPr>
                <w:rFonts w:ascii="PT Astra Serif" w:hAnsi="PT Astra Serif"/>
                <w:sz w:val="26"/>
                <w:szCs w:val="26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6133">
              <w:rPr>
                <w:rFonts w:ascii="PT Astra Serif" w:hAnsi="PT Astra Serif"/>
                <w:sz w:val="26"/>
                <w:szCs w:val="26"/>
                <w:lang w:eastAsia="ru-RU"/>
              </w:rPr>
              <w:t>2022 - 2026 годы</w:t>
            </w:r>
          </w:p>
        </w:tc>
      </w:tr>
      <w:tr w:rsidR="009C275E" w:rsidRPr="00B06133" w:rsidTr="00B06133">
        <w:trPr>
          <w:trHeight w:val="57"/>
        </w:trPr>
        <w:tc>
          <w:tcPr>
            <w:tcW w:w="2773" w:type="dxa"/>
          </w:tcPr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6133">
              <w:rPr>
                <w:rFonts w:ascii="PT Astra Serif" w:hAnsi="PT Astra Serif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12109" w:type="dxa"/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6133">
              <w:rPr>
                <w:rFonts w:ascii="PT Astra Serif" w:eastAsia="Arial" w:hAnsi="PT Astra Serif"/>
                <w:sz w:val="26"/>
                <w:szCs w:val="26"/>
                <w:lang w:eastAsia="ru-RU"/>
              </w:rPr>
              <w:t>1. Обеспечение повышения уровня обустройства населенных пунктов,</w:t>
            </w:r>
            <w:r w:rsidRPr="00B06133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B06133">
              <w:rPr>
                <w:rFonts w:ascii="PT Astra Serif" w:eastAsia="Arial" w:hAnsi="PT Astra Serif"/>
                <w:sz w:val="26"/>
                <w:szCs w:val="26"/>
                <w:lang w:eastAsia="ru-RU"/>
              </w:rPr>
              <w:t>расположенных в сельской местности, объектами социальной инфраструктуры</w:t>
            </w:r>
            <w:r w:rsidRPr="00B06133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</w:p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6133">
              <w:rPr>
                <w:rFonts w:ascii="PT Astra Serif" w:hAnsi="PT Astra Serif"/>
                <w:sz w:val="26"/>
                <w:szCs w:val="26"/>
                <w:lang w:eastAsia="ru-RU"/>
              </w:rPr>
              <w:t>2. Локализация и ликвидация очагов распространения борщевика Сосновского на территории муниципального образования Плавский район, исключение случаев травматизма среди населения.</w:t>
            </w:r>
          </w:p>
          <w:p w:rsidR="009C275E" w:rsidRPr="00B06133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6133">
              <w:rPr>
                <w:rFonts w:ascii="PT Astra Serif" w:hAnsi="PT Astra Serif"/>
                <w:sz w:val="26"/>
                <w:szCs w:val="26"/>
                <w:lang w:eastAsia="ru-RU"/>
              </w:rPr>
              <w:t>3. 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6133">
              <w:rPr>
                <w:rFonts w:ascii="PT Astra Serif" w:hAnsi="PT Astra Serif"/>
                <w:sz w:val="26"/>
                <w:szCs w:val="26"/>
                <w:lang w:eastAsia="ru-RU"/>
              </w:rPr>
              <w:t>4. Улучшение жилищных условий граждан, проживающих в сельской местности, в том числе молодых семей и молодых специалистов.</w:t>
            </w:r>
          </w:p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6133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5. Удовлетворение потребностей населения Плавского района в природном газе, воде.</w:t>
            </w:r>
          </w:p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6133">
              <w:rPr>
                <w:rFonts w:ascii="PT Astra Serif" w:hAnsi="PT Astra Serif"/>
                <w:sz w:val="26"/>
                <w:szCs w:val="26"/>
                <w:lang w:eastAsia="ru-RU"/>
              </w:rPr>
              <w:t>6. 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9C275E" w:rsidRPr="00B06133" w:rsidTr="00B06133">
        <w:trPr>
          <w:trHeight w:val="57"/>
        </w:trPr>
        <w:tc>
          <w:tcPr>
            <w:tcW w:w="2773" w:type="dxa"/>
          </w:tcPr>
          <w:p w:rsidR="009C275E" w:rsidRPr="00B06133" w:rsidRDefault="009C275E" w:rsidP="00B0613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6133">
              <w:rPr>
                <w:rFonts w:ascii="PT Astra Serif" w:eastAsia="Arial Unicode MS" w:hAnsi="PT Astra Serif"/>
                <w:sz w:val="26"/>
                <w:szCs w:val="26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2109" w:type="dxa"/>
          </w:tcPr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 10 4</w:t>
            </w:r>
            <w:r w:rsidR="006165EE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78</w:t>
            </w:r>
            <w:r w:rsidRPr="00B06133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,1  тыс. руб., в том числе по годам:</w:t>
            </w:r>
          </w:p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6133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2022 – </w:t>
            </w:r>
            <w:r w:rsidR="006165EE">
              <w:rPr>
                <w:rFonts w:ascii="PT Astra Serif" w:hAnsi="PT Astra Serif"/>
                <w:sz w:val="26"/>
                <w:szCs w:val="26"/>
                <w:lang w:eastAsia="ru-RU"/>
              </w:rPr>
              <w:t>9870,5</w:t>
            </w:r>
          </w:p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6133">
              <w:rPr>
                <w:rFonts w:ascii="PT Astra Serif" w:hAnsi="PT Astra Serif"/>
                <w:sz w:val="26"/>
                <w:szCs w:val="26"/>
                <w:lang w:eastAsia="ru-RU"/>
              </w:rPr>
              <w:t>2023 – 151,9</w:t>
            </w:r>
          </w:p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6133">
              <w:rPr>
                <w:rFonts w:ascii="PT Astra Serif" w:hAnsi="PT Astra Serif"/>
                <w:sz w:val="26"/>
                <w:szCs w:val="26"/>
                <w:lang w:eastAsia="ru-RU"/>
              </w:rPr>
              <w:t>2024 – 151,9</w:t>
            </w:r>
          </w:p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6133">
              <w:rPr>
                <w:rFonts w:ascii="PT Astra Serif" w:hAnsi="PT Astra Serif"/>
                <w:sz w:val="26"/>
                <w:szCs w:val="26"/>
                <w:lang w:eastAsia="ru-RU"/>
              </w:rPr>
              <w:t>2025 – 151,9</w:t>
            </w:r>
          </w:p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06133">
              <w:rPr>
                <w:rFonts w:ascii="PT Astra Serif" w:hAnsi="PT Astra Serif"/>
                <w:sz w:val="26"/>
                <w:szCs w:val="26"/>
                <w:lang w:eastAsia="ru-RU"/>
              </w:rPr>
              <w:t>2026 – 151,9</w:t>
            </w:r>
          </w:p>
        </w:tc>
      </w:tr>
    </w:tbl>
    <w:p w:rsidR="00B06133" w:rsidRDefault="00B06133" w:rsidP="009C275E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lang w:eastAsia="ru-RU"/>
        </w:rPr>
        <w:sectPr w:rsidR="00B06133" w:rsidSect="00B06133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9C275E" w:rsidRPr="00B06133" w:rsidRDefault="009C275E" w:rsidP="00B06133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B06133">
        <w:rPr>
          <w:rFonts w:ascii="PT Astra Serif" w:hAnsi="PT Astra Serif"/>
          <w:b/>
          <w:bCs/>
          <w:sz w:val="26"/>
          <w:szCs w:val="26"/>
          <w:lang w:eastAsia="ru-RU"/>
        </w:rPr>
        <w:lastRenderedPageBreak/>
        <w:t>2. Показатели муниципальной программы</w:t>
      </w:r>
      <w:r w:rsidRPr="00B06133">
        <w:rPr>
          <w:rFonts w:ascii="PT Astra Serif" w:hAnsi="PT Astra Serif"/>
          <w:b/>
          <w:sz w:val="26"/>
          <w:szCs w:val="26"/>
          <w:lang w:eastAsia="ru-RU"/>
        </w:rPr>
        <w:t xml:space="preserve"> муниципального образования Плавский район</w:t>
      </w:r>
      <w:r w:rsidR="00B06133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B06133">
        <w:rPr>
          <w:rFonts w:ascii="PT Astra Serif" w:hAnsi="PT Astra Serif"/>
          <w:b/>
          <w:sz w:val="26"/>
          <w:szCs w:val="26"/>
          <w:lang w:eastAsia="ru-RU"/>
        </w:rPr>
        <w:t>«Комплексное развитие сельских территорий Плавского района»</w:t>
      </w:r>
    </w:p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2694"/>
        <w:gridCol w:w="708"/>
        <w:gridCol w:w="709"/>
        <w:gridCol w:w="709"/>
        <w:gridCol w:w="709"/>
        <w:gridCol w:w="708"/>
        <w:gridCol w:w="709"/>
        <w:gridCol w:w="709"/>
        <w:gridCol w:w="709"/>
        <w:gridCol w:w="1832"/>
        <w:gridCol w:w="1364"/>
      </w:tblGrid>
      <w:tr w:rsidR="00B06133" w:rsidRPr="00B06133" w:rsidTr="00B06133">
        <w:trPr>
          <w:trHeight w:val="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B06133" w:rsidRPr="00B06133" w:rsidTr="00B06133">
        <w:trPr>
          <w:trHeight w:val="5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6133" w:rsidRPr="00B06133" w:rsidTr="00B06133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9C275E" w:rsidRPr="00B06133" w:rsidTr="00B06133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B06133">
              <w:rPr>
                <w:rFonts w:ascii="PT Astra Serif" w:eastAsia="Arial" w:hAnsi="PT Astra Serif"/>
                <w:b/>
                <w:sz w:val="20"/>
                <w:szCs w:val="20"/>
                <w:lang w:eastAsia="ru-RU"/>
              </w:rPr>
              <w:t>Обеспечение повышения уровня обустройства населенных пунктов, расположенных в сельской местности, объектами социальной инфраструктуры</w:t>
            </w: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B06133" w:rsidRPr="00B06133" w:rsidTr="00B06133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Муниципальный проект </w:t>
            </w:r>
          </w:p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b/>
                <w:strike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«Современный облик сельских территорий»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06133" w:rsidRPr="00B06133" w:rsidTr="00B06133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B06133">
              <w:rPr>
                <w:rFonts w:ascii="PT Astra Serif" w:eastAsia="Arial" w:hAnsi="PT Astra Serif"/>
                <w:sz w:val="20"/>
                <w:szCs w:val="20"/>
                <w:lang w:eastAsia="ru-RU"/>
              </w:rPr>
              <w:t>Обеспечение повышения уровня обустройства населенных пунктов,</w:t>
            </w: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B06133">
              <w:rPr>
                <w:rFonts w:ascii="PT Astra Serif" w:eastAsia="Arial" w:hAnsi="PT Astra Serif"/>
                <w:sz w:val="20"/>
                <w:szCs w:val="20"/>
                <w:lang w:eastAsia="ru-RU"/>
              </w:rPr>
              <w:t>расположенных в сельской местности, объектами социальной</w:t>
            </w: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B06133">
              <w:rPr>
                <w:rFonts w:ascii="PT Astra Serif" w:eastAsia="Arial" w:hAnsi="PT Astra Serif"/>
                <w:sz w:val="20"/>
                <w:szCs w:val="20"/>
                <w:lang w:eastAsia="ru-RU"/>
              </w:rPr>
              <w:t>инфраструктуры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B06133">
            <w:pPr>
              <w:widowControl w:val="0"/>
              <w:suppressAutoHyphens w:val="0"/>
              <w:jc w:val="both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C275E" w:rsidRPr="00B06133" w:rsidTr="00B06133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9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B06133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Локализация и ликвидация очагов распространения борщевика Сосновского на территории муниципального образования Плавский район.</w:t>
            </w:r>
          </w:p>
        </w:tc>
      </w:tr>
      <w:tr w:rsidR="00B06133" w:rsidRPr="00B06133" w:rsidTr="00B06133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iCs/>
                <w:sz w:val="20"/>
                <w:szCs w:val="20"/>
                <w:lang w:eastAsia="ru-RU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</w:t>
            </w: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и муниципального образования Плавский район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06133" w:rsidRPr="00B06133" w:rsidTr="00B06133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9C275E" w:rsidRPr="00B06133" w:rsidRDefault="009C275E" w:rsidP="00B06133">
            <w:pPr>
              <w:suppressAutoHyphens w:val="0"/>
              <w:jc w:val="both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Предотвращение распространения борщевика Сосновского на территории муниципального </w:t>
            </w: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образования Плавский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Площадь освобожденных земель населенных пунктов от борщевика Сосновского.</w:t>
            </w:r>
          </w:p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7,4</w:t>
            </w:r>
          </w:p>
        </w:tc>
      </w:tr>
      <w:tr w:rsidR="009C275E" w:rsidRPr="00B06133" w:rsidTr="00B06133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39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B0613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 w:cs="Times New Roman CYR"/>
                <w:b/>
                <w:sz w:val="20"/>
                <w:szCs w:val="20"/>
                <w:lang w:eastAsia="ru-RU"/>
              </w:rPr>
              <w:t>Цель:</w:t>
            </w: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</w:tc>
      </w:tr>
      <w:tr w:rsidR="00B06133" w:rsidRPr="00B06133" w:rsidTr="00B06133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«Стимулирование мер по созданию высокодоходных промышленных сельскохозяйственных комплексов»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06133" w:rsidRPr="00B06133" w:rsidTr="00B06133">
        <w:trPr>
          <w:trHeight w:val="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 w:cs="Times New Roman CYR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B06133">
              <w:rPr>
                <w:rFonts w:ascii="PT Astra Serif" w:hAnsi="PT Astra Serif" w:cs="Times New Roman CYR"/>
                <w:sz w:val="20"/>
                <w:szCs w:val="20"/>
                <w:lang w:eastAsia="ru-RU"/>
              </w:rPr>
              <w:br/>
            </w: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  <w:p w:rsidR="009C275E" w:rsidRPr="00B06133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B0613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Производственные показатели сельскохозяйственной продукции в хозяйствах всех категорий (в действующих ценах).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275E" w:rsidRPr="00B06133" w:rsidRDefault="009C275E" w:rsidP="009C275E">
            <w:pPr>
              <w:widowControl w:val="0"/>
              <w:suppressAutoHyphens w:val="0"/>
              <w:ind w:hanging="48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275E" w:rsidRPr="00B06133" w:rsidRDefault="009C275E" w:rsidP="009C275E">
            <w:pPr>
              <w:widowControl w:val="0"/>
              <w:suppressAutoHyphens w:val="0"/>
              <w:ind w:hanging="48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275E" w:rsidRPr="00B06133" w:rsidRDefault="009C275E" w:rsidP="009C275E">
            <w:pPr>
              <w:widowControl w:val="0"/>
              <w:suppressAutoHyphens w:val="0"/>
              <w:ind w:hanging="48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8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3,12</w:t>
            </w:r>
          </w:p>
        </w:tc>
      </w:tr>
      <w:tr w:rsidR="00B06133" w:rsidRPr="00B06133" w:rsidTr="00B06133">
        <w:trPr>
          <w:trHeight w:val="5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B0613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Производственные показатели продукции животноводства в хозяйствах всех категорий (в действующих ценах).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widowControl w:val="0"/>
              <w:suppressAutoHyphens w:val="0"/>
              <w:ind w:hanging="48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widowControl w:val="0"/>
              <w:suppressAutoHyphens w:val="0"/>
              <w:ind w:hanging="48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widowControl w:val="0"/>
              <w:suppressAutoHyphens w:val="0"/>
              <w:ind w:hanging="48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0,62</w:t>
            </w:r>
          </w:p>
        </w:tc>
      </w:tr>
      <w:tr w:rsidR="00B06133" w:rsidRPr="00B06133" w:rsidTr="00B06133">
        <w:trPr>
          <w:trHeight w:val="5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Производственные показатели продукции растениеводства в хозяйствах всех категорий (в действующих ценах).</w:t>
            </w:r>
          </w:p>
          <w:p w:rsidR="009C275E" w:rsidRPr="00B06133" w:rsidRDefault="009C275E" w:rsidP="009C275E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widowControl w:val="0"/>
              <w:suppressAutoHyphens w:val="0"/>
              <w:ind w:hanging="48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widowControl w:val="0"/>
              <w:suppressAutoHyphens w:val="0"/>
              <w:ind w:hanging="48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widowControl w:val="0"/>
              <w:suppressAutoHyphens w:val="0"/>
              <w:ind w:hanging="48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2,5</w:t>
            </w:r>
          </w:p>
        </w:tc>
      </w:tr>
      <w:tr w:rsidR="009C275E" w:rsidRPr="00B06133" w:rsidTr="00B06133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B06133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B06133" w:rsidRPr="00B06133" w:rsidTr="00B06133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«Повышение уровня и качества жизни населения, проживающего в сельской местности»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widowControl w:val="0"/>
              <w:suppressAutoHyphens w:val="0"/>
              <w:ind w:hanging="48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widowControl w:val="0"/>
              <w:suppressAutoHyphens w:val="0"/>
              <w:ind w:hanging="48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widowControl w:val="0"/>
              <w:suppressAutoHyphens w:val="0"/>
              <w:ind w:hanging="48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06133" w:rsidRPr="00B06133" w:rsidTr="00B06133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Задача 1.</w:t>
            </w:r>
          </w:p>
          <w:p w:rsidR="009C275E" w:rsidRPr="00B06133" w:rsidRDefault="009C275E" w:rsidP="009C275E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widowControl w:val="0"/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Удовлетворение потребностей сельского населения в благоустроенном жилье (площадь приобретенного жилья гражданами, проживающими на сельской территории)</w:t>
            </w:r>
          </w:p>
          <w:p w:rsidR="009C275E" w:rsidRPr="00B06133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widowControl w:val="0"/>
              <w:suppressAutoHyphens w:val="0"/>
              <w:ind w:hanging="48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widowControl w:val="0"/>
              <w:suppressAutoHyphens w:val="0"/>
              <w:ind w:hanging="48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widowControl w:val="0"/>
              <w:suppressAutoHyphens w:val="0"/>
              <w:ind w:hanging="48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righ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C275E" w:rsidRPr="00B06133" w:rsidTr="00B06133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green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Удовлетворение потребностей населения Плавского района в природном газе, воде.</w:t>
            </w:r>
          </w:p>
        </w:tc>
      </w:tr>
      <w:tr w:rsidR="00B06133" w:rsidRPr="00B06133" w:rsidTr="00B06133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z w:val="20"/>
                <w:szCs w:val="20"/>
                <w:highlight w:val="green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iCs/>
                <w:sz w:val="20"/>
                <w:szCs w:val="20"/>
                <w:lang w:eastAsia="ru-RU"/>
              </w:rPr>
              <w:t>Комплекс процессных мероприятий  "Газификация населенных пунктов"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06133" w:rsidRPr="00B06133" w:rsidTr="00B06133">
        <w:trPr>
          <w:trHeight w:val="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Обеспечение граждан д. Юрьево Плавского района бесперебойным газоснабжением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Протяженность газопровода</w:t>
            </w:r>
          </w:p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val="en-US"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val="en-US"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val="en-US"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val="en-US"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val="en-US"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2,6</w:t>
            </w:r>
          </w:p>
        </w:tc>
      </w:tr>
      <w:tr w:rsidR="00B06133" w:rsidRPr="00B06133" w:rsidTr="00B06133">
        <w:trPr>
          <w:trHeight w:val="5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потребителей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ind w:right="-21" w:hanging="6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ind w:hanging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ind w:right="-13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27</w:t>
            </w:r>
          </w:p>
        </w:tc>
      </w:tr>
      <w:tr w:rsidR="00B06133" w:rsidRPr="00B06133" w:rsidTr="00B06133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iCs/>
                <w:sz w:val="20"/>
                <w:szCs w:val="20"/>
                <w:lang w:eastAsia="ru-RU"/>
              </w:rPr>
              <w:t>Комплекс процессных  мероприятий «Капитальный ремонт сети водоснабжения д. Юрьево Плавского района Тульской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06133" w:rsidRPr="00B06133" w:rsidTr="00B06133">
        <w:trPr>
          <w:trHeight w:val="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9C275E" w:rsidRPr="00B06133" w:rsidRDefault="009C275E" w:rsidP="00B06133">
            <w:pPr>
              <w:suppressAutoHyphens w:val="0"/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Обеспечение граждан бесперебойным водоснабжением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Протяженность водопроводной сети </w:t>
            </w:r>
          </w:p>
          <w:p w:rsidR="009C275E" w:rsidRPr="00B06133" w:rsidRDefault="009C275E" w:rsidP="009C275E">
            <w:pPr>
              <w:suppressAutoHyphens w:val="0"/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1,1</w:t>
            </w:r>
          </w:p>
        </w:tc>
      </w:tr>
      <w:tr w:rsidR="00B06133" w:rsidRPr="00B06133" w:rsidTr="00B06133">
        <w:trPr>
          <w:trHeight w:val="5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потребителей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27</w:t>
            </w:r>
          </w:p>
        </w:tc>
      </w:tr>
      <w:tr w:rsidR="009C275E" w:rsidRPr="00B06133" w:rsidTr="00B06133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B06133" w:rsidRPr="00B06133" w:rsidTr="00B06133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Комплекс процессных мероприятий «Строительство и реконструкция </w:t>
            </w: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автомобильных дорог общего пользования с твердым покрытием,</w:t>
            </w: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Управление строительства </w:t>
            </w: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06133" w:rsidRPr="00B06133" w:rsidTr="00B06133">
        <w:trPr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6.1.1.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C275E" w:rsidRPr="00B06133" w:rsidRDefault="009C275E" w:rsidP="009C275E">
            <w:pPr>
              <w:suppressAutoHyphens w:val="0"/>
              <w:contextualSpacing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Протяженность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lang w:eastAsia="ru-RU"/>
        </w:rPr>
      </w:pPr>
    </w:p>
    <w:p w:rsidR="009A2FBA" w:rsidRDefault="009A2FBA" w:rsidP="009C275E">
      <w:pPr>
        <w:widowControl w:val="0"/>
        <w:suppressAutoHyphens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lang w:eastAsia="ru-RU"/>
        </w:rPr>
        <w:sectPr w:rsidR="009A2FBA" w:rsidSect="009A2FBA">
          <w:pgSz w:w="16838" w:h="11906" w:orient="landscape"/>
          <w:pgMar w:top="851" w:right="850" w:bottom="1134" w:left="1701" w:header="709" w:footer="709" w:gutter="0"/>
          <w:cols w:space="720"/>
          <w:docGrid w:linePitch="360"/>
        </w:sectPr>
      </w:pPr>
    </w:p>
    <w:p w:rsidR="009C275E" w:rsidRPr="00B06133" w:rsidRDefault="009C275E" w:rsidP="009A2FB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B06133">
        <w:rPr>
          <w:rFonts w:ascii="PT Astra Serif" w:hAnsi="PT Astra Serif"/>
          <w:b/>
          <w:lang w:eastAsia="ru-RU"/>
        </w:rPr>
        <w:lastRenderedPageBreak/>
        <w:t>3. Структура муниципальной программы</w:t>
      </w:r>
      <w:r w:rsidRPr="00B06133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B06133">
        <w:rPr>
          <w:rFonts w:ascii="PT Astra Serif" w:hAnsi="PT Astra Serif"/>
          <w:b/>
          <w:lang w:eastAsia="ru-RU"/>
        </w:rPr>
        <w:t>муниципального образования Плавский район</w:t>
      </w:r>
      <w:r w:rsidR="009A2FBA">
        <w:rPr>
          <w:rFonts w:ascii="PT Astra Serif" w:hAnsi="PT Astra Serif"/>
          <w:b/>
          <w:lang w:eastAsia="ru-RU"/>
        </w:rPr>
        <w:t xml:space="preserve"> </w:t>
      </w:r>
      <w:r w:rsidRPr="00B06133">
        <w:rPr>
          <w:rFonts w:ascii="PT Astra Serif" w:hAnsi="PT Astra Serif"/>
          <w:b/>
          <w:lang w:eastAsia="ru-RU"/>
        </w:rPr>
        <w:t>«Комплексное развитие сельских территорий Плавского района»</w:t>
      </w:r>
    </w:p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3119"/>
        <w:gridCol w:w="3136"/>
      </w:tblGrid>
      <w:tr w:rsidR="009C275E" w:rsidRPr="00B06133" w:rsidTr="00B3569E">
        <w:trPr>
          <w:trHeight w:val="562"/>
        </w:trPr>
        <w:tc>
          <w:tcPr>
            <w:tcW w:w="1653" w:type="pct"/>
            <w:shd w:val="clear" w:color="auto" w:fill="auto"/>
            <w:vAlign w:val="center"/>
            <w:hideMark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8" w:type="pct"/>
            <w:shd w:val="clear" w:color="auto" w:fill="auto"/>
            <w:vAlign w:val="center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t>Связь с показателями</w:t>
            </w:r>
          </w:p>
        </w:tc>
      </w:tr>
      <w:tr w:rsidR="009C275E" w:rsidRPr="00B06133" w:rsidTr="00B3569E">
        <w:trPr>
          <w:trHeight w:val="252"/>
        </w:trPr>
        <w:tc>
          <w:tcPr>
            <w:tcW w:w="1653" w:type="pct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668" w:type="pct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678" w:type="pct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9C275E" w:rsidRPr="00B06133" w:rsidTr="00B06133">
        <w:trPr>
          <w:trHeight w:val="252"/>
        </w:trPr>
        <w:tc>
          <w:tcPr>
            <w:tcW w:w="5000" w:type="pct"/>
            <w:gridSpan w:val="3"/>
            <w:shd w:val="clear" w:color="auto" w:fill="auto"/>
          </w:tcPr>
          <w:p w:rsidR="009C275E" w:rsidRPr="009A2FBA" w:rsidRDefault="009C275E" w:rsidP="009C275E">
            <w:pPr>
              <w:widowControl w:val="0"/>
              <w:numPr>
                <w:ilvl w:val="0"/>
                <w:numId w:val="40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t>Муниципальный проект « Современный облик сельских территорий»</w:t>
            </w:r>
          </w:p>
        </w:tc>
      </w:tr>
      <w:tr w:rsidR="009C275E" w:rsidRPr="00B06133" w:rsidTr="00B3569E">
        <w:trPr>
          <w:trHeight w:val="252"/>
        </w:trPr>
        <w:tc>
          <w:tcPr>
            <w:tcW w:w="3322" w:type="pct"/>
            <w:gridSpan w:val="2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678" w:type="pct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Срок реализации: 2022-2026</w:t>
            </w:r>
          </w:p>
        </w:tc>
      </w:tr>
      <w:tr w:rsidR="009C275E" w:rsidRPr="00B06133" w:rsidTr="00B3569E">
        <w:trPr>
          <w:trHeight w:val="252"/>
        </w:trPr>
        <w:tc>
          <w:tcPr>
            <w:tcW w:w="1653" w:type="pct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Arial" w:hAnsi="PT Astra Serif"/>
                <w:b/>
                <w:u w:val="single"/>
                <w:lang w:eastAsia="ru-RU"/>
              </w:rPr>
            </w:pPr>
            <w:r w:rsidRPr="009A2FBA">
              <w:rPr>
                <w:rFonts w:ascii="PT Astra Serif" w:eastAsia="Arial" w:hAnsi="PT Astra Serif"/>
                <w:b/>
                <w:u w:val="single"/>
                <w:lang w:eastAsia="ru-RU"/>
              </w:rPr>
              <w:t xml:space="preserve">Задача 1 </w:t>
            </w:r>
          </w:p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eastAsia="Arial" w:hAnsi="PT Astra Serif"/>
                <w:lang w:eastAsia="ru-RU"/>
              </w:rPr>
              <w:t>Обеспечение повышения уровня обустройства населенных пунктов,</w:t>
            </w:r>
            <w:r w:rsidRPr="009A2FBA">
              <w:rPr>
                <w:rFonts w:ascii="PT Astra Serif" w:hAnsi="PT Astra Serif"/>
                <w:lang w:eastAsia="ru-RU"/>
              </w:rPr>
              <w:br/>
            </w:r>
            <w:r w:rsidRPr="009A2FBA">
              <w:rPr>
                <w:rFonts w:ascii="PT Astra Serif" w:eastAsia="Arial" w:hAnsi="PT Astra Serif"/>
                <w:lang w:eastAsia="ru-RU"/>
              </w:rPr>
              <w:t>расположенных в сельской местности, объектами социальной</w:t>
            </w:r>
            <w:r w:rsidRPr="009A2FBA">
              <w:rPr>
                <w:rFonts w:ascii="PT Astra Serif" w:hAnsi="PT Astra Serif"/>
                <w:lang w:eastAsia="ru-RU"/>
              </w:rPr>
              <w:br/>
            </w:r>
            <w:r w:rsidRPr="009A2FBA">
              <w:rPr>
                <w:rFonts w:ascii="PT Astra Serif" w:eastAsia="Arial" w:hAnsi="PT Astra Serif"/>
                <w:lang w:eastAsia="ru-RU"/>
              </w:rPr>
              <w:t>инфраструктуры</w:t>
            </w:r>
          </w:p>
        </w:tc>
        <w:tc>
          <w:tcPr>
            <w:tcW w:w="1668" w:type="pct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eastAsia="Arial" w:hAnsi="PT Astra Serif"/>
                <w:lang w:eastAsia="ru-RU"/>
              </w:rPr>
              <w:t>Рост обеспеченности сельских населенных пунктов объектами</w:t>
            </w:r>
            <w:r w:rsidRPr="009A2FBA">
              <w:rPr>
                <w:rFonts w:ascii="PT Astra Serif" w:hAnsi="PT Astra Serif"/>
                <w:lang w:eastAsia="ru-RU"/>
              </w:rPr>
              <w:br/>
            </w:r>
            <w:r w:rsidRPr="009A2FBA">
              <w:rPr>
                <w:rFonts w:ascii="PT Astra Serif" w:eastAsia="Arial" w:hAnsi="PT Astra Serif"/>
                <w:lang w:eastAsia="ru-RU"/>
              </w:rPr>
              <w:t>социальной инфраструктуры</w:t>
            </w:r>
          </w:p>
        </w:tc>
        <w:tc>
          <w:tcPr>
            <w:tcW w:w="1678" w:type="pct"/>
            <w:shd w:val="clear" w:color="auto" w:fill="auto"/>
          </w:tcPr>
          <w:p w:rsidR="009C275E" w:rsidRPr="009A2FBA" w:rsidRDefault="009C275E" w:rsidP="009A2FBA">
            <w:pPr>
              <w:widowControl w:val="0"/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1. 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</w:tr>
      <w:tr w:rsidR="009C275E" w:rsidRPr="00B06133" w:rsidTr="00B06133">
        <w:trPr>
          <w:trHeight w:val="266"/>
        </w:trPr>
        <w:tc>
          <w:tcPr>
            <w:tcW w:w="5000" w:type="pct"/>
            <w:gridSpan w:val="3"/>
            <w:shd w:val="clear" w:color="auto" w:fill="auto"/>
          </w:tcPr>
          <w:p w:rsidR="009C275E" w:rsidRPr="009A2FBA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t>2.</w:t>
            </w:r>
            <w:r w:rsidRPr="009A2FBA">
              <w:rPr>
                <w:rFonts w:ascii="PT Astra Serif" w:hAnsi="PT Astra Serif"/>
                <w:b/>
                <w:bCs/>
                <w:iCs/>
                <w:lang w:eastAsia="ru-RU"/>
              </w:rPr>
              <w:t xml:space="preserve"> Муниципальный проект «Комплексная борьба с борщевиком Сосновского»</w:t>
            </w:r>
          </w:p>
        </w:tc>
      </w:tr>
      <w:tr w:rsidR="009C275E" w:rsidRPr="00B06133" w:rsidTr="00B3569E">
        <w:trPr>
          <w:trHeight w:val="447"/>
        </w:trPr>
        <w:tc>
          <w:tcPr>
            <w:tcW w:w="3322" w:type="pct"/>
            <w:gridSpan w:val="2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1678" w:type="pct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Срок реализации: 2022-2026</w:t>
            </w:r>
          </w:p>
        </w:tc>
      </w:tr>
      <w:tr w:rsidR="009C275E" w:rsidRPr="00B06133" w:rsidTr="00B3569E">
        <w:trPr>
          <w:trHeight w:val="279"/>
        </w:trPr>
        <w:tc>
          <w:tcPr>
            <w:tcW w:w="1653" w:type="pct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9A2FBA">
              <w:rPr>
                <w:rFonts w:ascii="PT Astra Serif" w:hAnsi="PT Astra Serif"/>
                <w:lang w:eastAsia="ru-RU"/>
              </w:rPr>
              <w:br/>
              <w:t>Предотвращение распространения борщевика Сосновского на территории муниципального образования Плавский район</w:t>
            </w:r>
          </w:p>
        </w:tc>
        <w:tc>
          <w:tcPr>
            <w:tcW w:w="1668" w:type="pct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Освобождение от борщевика Сосновского территории муниципального образования Плавский район</w:t>
            </w:r>
          </w:p>
        </w:tc>
        <w:tc>
          <w:tcPr>
            <w:tcW w:w="1678" w:type="pct"/>
            <w:shd w:val="clear" w:color="auto" w:fill="auto"/>
          </w:tcPr>
          <w:p w:rsidR="009C275E" w:rsidRPr="009A2FBA" w:rsidRDefault="009C275E" w:rsidP="009C275E">
            <w:pPr>
              <w:suppressAutoHyphens w:val="0"/>
              <w:autoSpaceDE w:val="0"/>
              <w:autoSpaceDN w:val="0"/>
              <w:adjustRightInd w:val="0"/>
              <w:ind w:firstLine="195"/>
              <w:jc w:val="both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1.Площадь освобожденных земель населенных пунктов от борщевика Сосновского</w:t>
            </w:r>
          </w:p>
        </w:tc>
      </w:tr>
      <w:tr w:rsidR="009C275E" w:rsidRPr="00B06133" w:rsidTr="00B06133">
        <w:trPr>
          <w:trHeight w:val="279"/>
        </w:trPr>
        <w:tc>
          <w:tcPr>
            <w:tcW w:w="5000" w:type="pct"/>
            <w:gridSpan w:val="3"/>
            <w:shd w:val="clear" w:color="auto" w:fill="auto"/>
          </w:tcPr>
          <w:p w:rsidR="009C275E" w:rsidRPr="009A2FBA" w:rsidRDefault="009C275E" w:rsidP="009C275E">
            <w:pPr>
              <w:suppressAutoHyphens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t>3. Муниципальный проект «Развитие газоснабжения и водоснабжения на сельской территории»</w:t>
            </w:r>
          </w:p>
        </w:tc>
      </w:tr>
      <w:tr w:rsidR="009C275E" w:rsidRPr="00B06133" w:rsidTr="00B3569E">
        <w:trPr>
          <w:trHeight w:val="279"/>
        </w:trPr>
        <w:tc>
          <w:tcPr>
            <w:tcW w:w="3322" w:type="pct"/>
            <w:gridSpan w:val="2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 w:cs="Arial"/>
                <w:bCs/>
                <w:lang w:eastAsia="ru-RU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678" w:type="pct"/>
            <w:shd w:val="clear" w:color="auto" w:fill="auto"/>
          </w:tcPr>
          <w:p w:rsidR="009C275E" w:rsidRPr="009A2FBA" w:rsidRDefault="009C275E" w:rsidP="009C275E">
            <w:pPr>
              <w:suppressAutoHyphens w:val="0"/>
              <w:autoSpaceDE w:val="0"/>
              <w:autoSpaceDN w:val="0"/>
              <w:adjustRightInd w:val="0"/>
              <w:ind w:firstLine="195"/>
              <w:jc w:val="center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Срок реализации: 2022-2026</w:t>
            </w:r>
          </w:p>
        </w:tc>
      </w:tr>
      <w:tr w:rsidR="009C275E" w:rsidRPr="00B06133" w:rsidTr="00B3569E">
        <w:trPr>
          <w:trHeight w:val="279"/>
        </w:trPr>
        <w:tc>
          <w:tcPr>
            <w:tcW w:w="1653" w:type="pct"/>
            <w:shd w:val="clear" w:color="auto" w:fill="auto"/>
          </w:tcPr>
          <w:p w:rsidR="009C275E" w:rsidRPr="009A2FBA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A2FBA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9C275E" w:rsidRPr="009A2FBA" w:rsidRDefault="009C275E" w:rsidP="009C275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lastRenderedPageBreak/>
              <w:t>Обеспечение граждан д. Юрьево Плавского района бесперебойным газоснабжением</w:t>
            </w:r>
          </w:p>
        </w:tc>
        <w:tc>
          <w:tcPr>
            <w:tcW w:w="1668" w:type="pct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lastRenderedPageBreak/>
              <w:t xml:space="preserve">Повышение качества </w:t>
            </w:r>
            <w:r w:rsidRPr="009A2FBA">
              <w:rPr>
                <w:rFonts w:ascii="PT Astra Serif" w:hAnsi="PT Astra Serif"/>
                <w:lang w:eastAsia="ru-RU"/>
              </w:rPr>
              <w:lastRenderedPageBreak/>
              <w:t>жизни граждан. Повышение уровня газификации  сельских поселений муниципального образования Плавский район.</w:t>
            </w:r>
          </w:p>
        </w:tc>
        <w:tc>
          <w:tcPr>
            <w:tcW w:w="1678" w:type="pct"/>
            <w:shd w:val="clear" w:color="auto" w:fill="auto"/>
          </w:tcPr>
          <w:p w:rsidR="009C275E" w:rsidRPr="009A2FBA" w:rsidRDefault="009C275E" w:rsidP="009C275E">
            <w:pPr>
              <w:tabs>
                <w:tab w:val="left" w:pos="65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lastRenderedPageBreak/>
              <w:t xml:space="preserve">1. Протяженность </w:t>
            </w:r>
            <w:r w:rsidRPr="009A2FBA">
              <w:rPr>
                <w:rFonts w:ascii="PT Astra Serif" w:hAnsi="PT Astra Serif"/>
                <w:lang w:eastAsia="ru-RU"/>
              </w:rPr>
              <w:lastRenderedPageBreak/>
              <w:t>газопровода, м</w:t>
            </w:r>
          </w:p>
          <w:p w:rsidR="009C275E" w:rsidRPr="009A2FBA" w:rsidRDefault="009C275E" w:rsidP="009C275E">
            <w:pPr>
              <w:tabs>
                <w:tab w:val="left" w:pos="65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2. Количество потребителей, шт.</w:t>
            </w:r>
          </w:p>
        </w:tc>
      </w:tr>
      <w:tr w:rsidR="009C275E" w:rsidRPr="00B06133" w:rsidTr="00B3569E">
        <w:trPr>
          <w:trHeight w:val="279"/>
        </w:trPr>
        <w:tc>
          <w:tcPr>
            <w:tcW w:w="1653" w:type="pct"/>
            <w:shd w:val="clear" w:color="auto" w:fill="auto"/>
          </w:tcPr>
          <w:p w:rsidR="009C275E" w:rsidRPr="009A2FBA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A2FBA">
              <w:rPr>
                <w:rFonts w:ascii="PT Astra Serif" w:hAnsi="PT Astra Serif"/>
                <w:b/>
                <w:bCs/>
                <w:u w:val="single"/>
                <w:lang w:eastAsia="ru-RU"/>
              </w:rPr>
              <w:lastRenderedPageBreak/>
              <w:t>Задача 2</w:t>
            </w:r>
          </w:p>
          <w:p w:rsidR="009C275E" w:rsidRPr="009A2FBA" w:rsidRDefault="009C275E" w:rsidP="009C275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Обеспечение граждан бесперебойным водоснабжением</w:t>
            </w:r>
          </w:p>
        </w:tc>
        <w:tc>
          <w:tcPr>
            <w:tcW w:w="1668" w:type="pct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Повышение качества питьевой воды и ее бесперебойной подачи потребителям. Повышение качества жизни граждан.</w:t>
            </w:r>
          </w:p>
        </w:tc>
        <w:tc>
          <w:tcPr>
            <w:tcW w:w="1678" w:type="pct"/>
            <w:shd w:val="clear" w:color="auto" w:fill="auto"/>
          </w:tcPr>
          <w:p w:rsidR="009C275E" w:rsidRPr="009A2FBA" w:rsidRDefault="009C275E" w:rsidP="009C275E">
            <w:pPr>
              <w:tabs>
                <w:tab w:val="left" w:pos="65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1. Протяженность водопроводной сети, м</w:t>
            </w:r>
          </w:p>
          <w:p w:rsidR="009C275E" w:rsidRPr="009A2FBA" w:rsidRDefault="009C275E" w:rsidP="009C275E">
            <w:pPr>
              <w:tabs>
                <w:tab w:val="left" w:pos="65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2. Количество потребителей, шт.</w:t>
            </w:r>
          </w:p>
        </w:tc>
      </w:tr>
      <w:tr w:rsidR="009C275E" w:rsidRPr="00B06133" w:rsidTr="00B06133">
        <w:trPr>
          <w:trHeight w:val="279"/>
        </w:trPr>
        <w:tc>
          <w:tcPr>
            <w:tcW w:w="5000" w:type="pct"/>
            <w:gridSpan w:val="3"/>
            <w:shd w:val="clear" w:color="auto" w:fill="auto"/>
          </w:tcPr>
          <w:p w:rsidR="009C275E" w:rsidRPr="009A2FBA" w:rsidRDefault="009C275E" w:rsidP="009C275E">
            <w:pPr>
              <w:tabs>
                <w:tab w:val="left" w:pos="65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t xml:space="preserve"> 4.</w:t>
            </w:r>
            <w:r w:rsidRPr="009A2FBA">
              <w:rPr>
                <w:rFonts w:ascii="PT Astra Serif" w:hAnsi="PT Astra Serif" w:cs="Arial"/>
                <w:b/>
                <w:bCs/>
                <w:iCs/>
                <w:lang w:eastAsia="ru-RU"/>
              </w:rPr>
              <w:t xml:space="preserve"> </w:t>
            </w:r>
            <w:r w:rsidRPr="009A2FBA">
              <w:rPr>
                <w:rFonts w:ascii="PT Astra Serif" w:hAnsi="PT Astra Serif"/>
                <w:b/>
                <w:bCs/>
                <w:iCs/>
                <w:lang w:eastAsia="ru-RU"/>
              </w:rPr>
              <w:t>Комплекс процессных мероприятий «Стимулирование мер по созданию высокодоходных промышленных сельскохозяйственных комплексов»</w:t>
            </w:r>
          </w:p>
        </w:tc>
      </w:tr>
      <w:tr w:rsidR="009C275E" w:rsidRPr="00B06133" w:rsidTr="00B3569E">
        <w:trPr>
          <w:trHeight w:val="279"/>
        </w:trPr>
        <w:tc>
          <w:tcPr>
            <w:tcW w:w="3322" w:type="pct"/>
            <w:gridSpan w:val="2"/>
            <w:shd w:val="clear" w:color="auto" w:fill="auto"/>
          </w:tcPr>
          <w:p w:rsidR="009C275E" w:rsidRPr="009A2FBA" w:rsidRDefault="009C275E" w:rsidP="009C275E">
            <w:pPr>
              <w:tabs>
                <w:tab w:val="left" w:pos="654"/>
              </w:tabs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Ответственный за реализацию:  председатель комитета по вопросам имущественных отношений, экономического развития, предпринимательства Вострикова Н.В.</w:t>
            </w:r>
          </w:p>
        </w:tc>
        <w:tc>
          <w:tcPr>
            <w:tcW w:w="1678" w:type="pct"/>
            <w:shd w:val="clear" w:color="auto" w:fill="auto"/>
          </w:tcPr>
          <w:p w:rsidR="009C275E" w:rsidRPr="009A2FBA" w:rsidRDefault="009C275E" w:rsidP="009C275E">
            <w:pPr>
              <w:tabs>
                <w:tab w:val="left" w:pos="654"/>
              </w:tabs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Срок реализации: 2022-2026</w:t>
            </w:r>
          </w:p>
        </w:tc>
      </w:tr>
      <w:tr w:rsidR="009C275E" w:rsidRPr="00B06133" w:rsidTr="00B3569E">
        <w:trPr>
          <w:trHeight w:val="279"/>
        </w:trPr>
        <w:tc>
          <w:tcPr>
            <w:tcW w:w="1653" w:type="pct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 w:cs="Times New Roman CYR"/>
                <w:b/>
                <w:bCs/>
                <w:u w:val="single"/>
                <w:lang w:eastAsia="ru-RU"/>
              </w:rPr>
              <w:t>Задача 1</w:t>
            </w:r>
            <w:r w:rsidRPr="009A2FBA">
              <w:rPr>
                <w:rFonts w:ascii="PT Astra Serif" w:hAnsi="PT Astra Serif" w:cs="Times New Roman CYR"/>
                <w:lang w:eastAsia="ru-RU"/>
              </w:rPr>
              <w:br/>
            </w:r>
            <w:r w:rsidRPr="009A2FBA">
              <w:rPr>
                <w:rFonts w:ascii="PT Astra Serif" w:hAnsi="PT Astra Serif"/>
                <w:lang w:eastAsia="ru-RU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68" w:type="pct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Увеличение объема производства продукции сельского хозяйства</w:t>
            </w:r>
          </w:p>
          <w:p w:rsidR="009C275E" w:rsidRPr="009A2FBA" w:rsidRDefault="009C275E" w:rsidP="009C275E">
            <w:pPr>
              <w:tabs>
                <w:tab w:val="left" w:pos="654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78" w:type="pct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1.Производственные показатели сельскохозяйственной продукции в хозяйствах всех категорий (в действующих ценах).</w:t>
            </w:r>
          </w:p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2.Производственные показатели продукции животноводства в хозяйствах всех категорий (в действующих ценах).</w:t>
            </w:r>
          </w:p>
          <w:p w:rsidR="009C275E" w:rsidRPr="009A2FBA" w:rsidRDefault="009C275E" w:rsidP="009A2FB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3.Производственные показатели продукции растениеводства в хозяйствах всех категорий (в действующих ценах).</w:t>
            </w:r>
          </w:p>
        </w:tc>
      </w:tr>
      <w:tr w:rsidR="009C275E" w:rsidRPr="00B06133" w:rsidTr="00B06133">
        <w:trPr>
          <w:trHeight w:val="279"/>
        </w:trPr>
        <w:tc>
          <w:tcPr>
            <w:tcW w:w="5000" w:type="pct"/>
            <w:gridSpan w:val="3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t>5. Комплекс процессных мероприятий «Повышение уровня и качества жизни населения, проживающего в сельской местности»</w:t>
            </w:r>
          </w:p>
        </w:tc>
      </w:tr>
      <w:tr w:rsidR="009C275E" w:rsidRPr="00B06133" w:rsidTr="00B3569E">
        <w:trPr>
          <w:trHeight w:val="279"/>
        </w:trPr>
        <w:tc>
          <w:tcPr>
            <w:tcW w:w="3322" w:type="pct"/>
            <w:gridSpan w:val="2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678" w:type="pct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Срок реализации: 2022-2026</w:t>
            </w:r>
          </w:p>
        </w:tc>
      </w:tr>
      <w:tr w:rsidR="009C275E" w:rsidRPr="00B06133" w:rsidTr="00B3569E">
        <w:trPr>
          <w:trHeight w:val="279"/>
        </w:trPr>
        <w:tc>
          <w:tcPr>
            <w:tcW w:w="1653" w:type="pct"/>
            <w:shd w:val="clear" w:color="auto" w:fill="auto"/>
          </w:tcPr>
          <w:p w:rsidR="009C275E" w:rsidRPr="009A2FBA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A2FBA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9C275E" w:rsidRPr="009A2FBA" w:rsidRDefault="009C275E" w:rsidP="009C275E">
            <w:pPr>
              <w:widowControl w:val="0"/>
              <w:suppressAutoHyphens w:val="0"/>
              <w:jc w:val="both"/>
              <w:rPr>
                <w:rFonts w:ascii="PT Astra Serif" w:hAnsi="PT Astra Serif" w:cs="Arial"/>
                <w:b/>
                <w:bCs/>
                <w:u w:val="single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 xml:space="preserve">Улучшение жилищных условий граждан, проживающих в сельской местности, в том числе молодых </w:t>
            </w:r>
            <w:r w:rsidRPr="009A2FBA">
              <w:rPr>
                <w:rFonts w:ascii="PT Astra Serif" w:hAnsi="PT Astra Serif"/>
                <w:lang w:eastAsia="ru-RU"/>
              </w:rPr>
              <w:lastRenderedPageBreak/>
              <w:t>семей и молодых специалистов</w:t>
            </w:r>
          </w:p>
        </w:tc>
        <w:tc>
          <w:tcPr>
            <w:tcW w:w="1668" w:type="pct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lastRenderedPageBreak/>
              <w:t>Удовлетворение потребностей сельского населения в благоустроенном жилье</w:t>
            </w:r>
          </w:p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78" w:type="pct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1. Площадь введенного (приобретенного) жилья для граждан, проживающих на сельских территориях</w:t>
            </w:r>
          </w:p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9C275E" w:rsidRPr="00B06133" w:rsidTr="00B06133">
        <w:trPr>
          <w:trHeight w:val="279"/>
        </w:trPr>
        <w:tc>
          <w:tcPr>
            <w:tcW w:w="5000" w:type="pct"/>
            <w:gridSpan w:val="3"/>
            <w:shd w:val="clear" w:color="auto" w:fill="auto"/>
          </w:tcPr>
          <w:p w:rsidR="009C275E" w:rsidRPr="009A2FBA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lastRenderedPageBreak/>
              <w:t>6.</w:t>
            </w:r>
            <w:r w:rsidRPr="009A2FBA">
              <w:rPr>
                <w:rFonts w:ascii="PT Astra Serif" w:hAnsi="PT Astra Serif"/>
                <w:b/>
                <w:bCs/>
                <w:iCs/>
                <w:lang w:eastAsia="ru-RU"/>
              </w:rPr>
              <w:t xml:space="preserve"> Комплекс процессных мероприятий  «Газификация населенных пунктов»</w:t>
            </w:r>
          </w:p>
        </w:tc>
      </w:tr>
      <w:tr w:rsidR="009C275E" w:rsidRPr="00B06133" w:rsidTr="00B3569E">
        <w:trPr>
          <w:trHeight w:val="279"/>
        </w:trPr>
        <w:tc>
          <w:tcPr>
            <w:tcW w:w="3322" w:type="pct"/>
            <w:gridSpan w:val="2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678" w:type="pct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Срок реализации: 2022-2026</w:t>
            </w:r>
          </w:p>
        </w:tc>
      </w:tr>
      <w:tr w:rsidR="009C275E" w:rsidRPr="00B06133" w:rsidTr="00B3569E">
        <w:trPr>
          <w:trHeight w:val="313"/>
        </w:trPr>
        <w:tc>
          <w:tcPr>
            <w:tcW w:w="1653" w:type="pct"/>
            <w:shd w:val="clear" w:color="auto" w:fill="auto"/>
          </w:tcPr>
          <w:p w:rsidR="009C275E" w:rsidRPr="009A2FBA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A2FBA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9C275E" w:rsidRPr="009A2FBA" w:rsidRDefault="009C275E" w:rsidP="009C275E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Обеспечение граждан д. Юрьево Плавского района бесперебойным газоснабжением</w:t>
            </w:r>
          </w:p>
        </w:tc>
        <w:tc>
          <w:tcPr>
            <w:tcW w:w="1668" w:type="pct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Повышение качества жизни граждан. Повышение уровня газификации  сельских поселений муниципального образования Плавский район.</w:t>
            </w:r>
          </w:p>
        </w:tc>
        <w:tc>
          <w:tcPr>
            <w:tcW w:w="1678" w:type="pct"/>
            <w:shd w:val="clear" w:color="auto" w:fill="auto"/>
          </w:tcPr>
          <w:p w:rsidR="009C275E" w:rsidRPr="009A2FBA" w:rsidRDefault="009C275E" w:rsidP="009C275E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1. Протяженность газопровода, м</w:t>
            </w:r>
          </w:p>
          <w:p w:rsidR="009C275E" w:rsidRPr="009A2FBA" w:rsidRDefault="009C275E" w:rsidP="009C275E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2. Количество потребителей, шт.</w:t>
            </w:r>
          </w:p>
        </w:tc>
      </w:tr>
      <w:tr w:rsidR="009C275E" w:rsidRPr="00B06133" w:rsidTr="00B06133">
        <w:trPr>
          <w:trHeight w:val="406"/>
        </w:trPr>
        <w:tc>
          <w:tcPr>
            <w:tcW w:w="5000" w:type="pct"/>
            <w:gridSpan w:val="3"/>
            <w:shd w:val="clear" w:color="auto" w:fill="auto"/>
          </w:tcPr>
          <w:p w:rsidR="009C275E" w:rsidRPr="009A2FBA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t xml:space="preserve">7. </w:t>
            </w:r>
            <w:r w:rsidRPr="009A2FBA">
              <w:rPr>
                <w:rFonts w:ascii="PT Astra Serif" w:hAnsi="PT Astra Serif"/>
                <w:b/>
                <w:bCs/>
                <w:iCs/>
                <w:lang w:eastAsia="ru-RU"/>
              </w:rPr>
              <w:t>Комплекс процессных  мероприятий «Капитальный ремонт сети водоснабжения д. Юрьево Плавского района Тульской области»</w:t>
            </w:r>
          </w:p>
        </w:tc>
      </w:tr>
      <w:tr w:rsidR="009C275E" w:rsidRPr="00B06133" w:rsidTr="00B3569E">
        <w:trPr>
          <w:trHeight w:val="406"/>
        </w:trPr>
        <w:tc>
          <w:tcPr>
            <w:tcW w:w="3322" w:type="pct"/>
            <w:gridSpan w:val="2"/>
            <w:shd w:val="clear" w:color="auto" w:fill="auto"/>
          </w:tcPr>
          <w:p w:rsidR="009C275E" w:rsidRPr="009A2FBA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678" w:type="pct"/>
            <w:shd w:val="clear" w:color="auto" w:fill="auto"/>
          </w:tcPr>
          <w:p w:rsidR="009C275E" w:rsidRPr="009A2FBA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Срок реализации: 2022-2026</w:t>
            </w:r>
          </w:p>
        </w:tc>
      </w:tr>
      <w:tr w:rsidR="009C275E" w:rsidRPr="00B06133" w:rsidTr="00B3569E">
        <w:trPr>
          <w:trHeight w:val="532"/>
        </w:trPr>
        <w:tc>
          <w:tcPr>
            <w:tcW w:w="1653" w:type="pct"/>
            <w:shd w:val="clear" w:color="auto" w:fill="auto"/>
          </w:tcPr>
          <w:p w:rsidR="009C275E" w:rsidRPr="009A2FBA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A2FBA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9C275E" w:rsidRPr="009A2FBA" w:rsidRDefault="009C275E" w:rsidP="009C275E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Обеспечение граждан бесперебойным водоснабжением</w:t>
            </w:r>
          </w:p>
        </w:tc>
        <w:tc>
          <w:tcPr>
            <w:tcW w:w="1668" w:type="pct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Повышение качества питьевой воды и ее бесперебойной подачи потребителям. Повышение качества жизни граждан.</w:t>
            </w:r>
          </w:p>
        </w:tc>
        <w:tc>
          <w:tcPr>
            <w:tcW w:w="1678" w:type="pct"/>
            <w:shd w:val="clear" w:color="auto" w:fill="auto"/>
          </w:tcPr>
          <w:p w:rsidR="009C275E" w:rsidRPr="009A2FBA" w:rsidRDefault="009C275E" w:rsidP="009C275E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1. Протяженность водопроводной сети, м</w:t>
            </w:r>
          </w:p>
          <w:p w:rsidR="009C275E" w:rsidRPr="009A2FBA" w:rsidRDefault="009C275E" w:rsidP="009C275E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2. Количество потребителей, шт.</w:t>
            </w:r>
          </w:p>
        </w:tc>
      </w:tr>
      <w:tr w:rsidR="009C275E" w:rsidRPr="00B06133" w:rsidTr="00B06133">
        <w:trPr>
          <w:trHeight w:val="532"/>
        </w:trPr>
        <w:tc>
          <w:tcPr>
            <w:tcW w:w="5000" w:type="pct"/>
            <w:gridSpan w:val="3"/>
            <w:shd w:val="clear" w:color="auto" w:fill="auto"/>
          </w:tcPr>
          <w:p w:rsidR="009C275E" w:rsidRPr="009A2FBA" w:rsidRDefault="009C275E" w:rsidP="009C275E">
            <w:pPr>
              <w:tabs>
                <w:tab w:val="left" w:pos="654"/>
              </w:tabs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t>8. Комплекс процессных мероприятий «Строительство и реконструкция автомобильных дорог общего пользования с твердым покрытием</w:t>
            </w:r>
            <w:r w:rsidRPr="009A2FBA">
              <w:rPr>
                <w:rFonts w:ascii="PT Astra Serif" w:hAnsi="PT Astra Serif"/>
                <w:lang w:eastAsia="ru-RU"/>
              </w:rPr>
              <w:t xml:space="preserve"> </w:t>
            </w:r>
            <w:r w:rsidRPr="009A2FBA">
              <w:rPr>
                <w:rFonts w:ascii="PT Astra Serif" w:hAnsi="PT Astra Serif"/>
                <w:b/>
                <w:lang w:eastAsia="ru-RU"/>
              </w:rPr>
              <w:t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      </w:r>
          </w:p>
        </w:tc>
      </w:tr>
      <w:tr w:rsidR="009C275E" w:rsidRPr="00B06133" w:rsidTr="00B3569E">
        <w:trPr>
          <w:trHeight w:val="532"/>
        </w:trPr>
        <w:tc>
          <w:tcPr>
            <w:tcW w:w="3322" w:type="pct"/>
            <w:gridSpan w:val="2"/>
            <w:shd w:val="clear" w:color="auto" w:fill="auto"/>
          </w:tcPr>
          <w:p w:rsidR="009C275E" w:rsidRPr="009A2FBA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Ответственный за реализацию:  начальник управления строительства и жилищно-коммунального хозяйства Родина Л.В.</w:t>
            </w:r>
          </w:p>
        </w:tc>
        <w:tc>
          <w:tcPr>
            <w:tcW w:w="1678" w:type="pct"/>
            <w:shd w:val="clear" w:color="auto" w:fill="auto"/>
          </w:tcPr>
          <w:p w:rsidR="009C275E" w:rsidRPr="009A2FBA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Срок реализации: 2022-2026</w:t>
            </w:r>
          </w:p>
        </w:tc>
      </w:tr>
      <w:tr w:rsidR="009C275E" w:rsidRPr="00B06133" w:rsidTr="00B3569E">
        <w:trPr>
          <w:trHeight w:val="532"/>
        </w:trPr>
        <w:tc>
          <w:tcPr>
            <w:tcW w:w="1653" w:type="pct"/>
            <w:shd w:val="clear" w:color="auto" w:fill="auto"/>
          </w:tcPr>
          <w:p w:rsidR="009C275E" w:rsidRPr="009A2FBA" w:rsidRDefault="009C275E" w:rsidP="009C275E">
            <w:pPr>
              <w:suppressAutoHyphens w:val="0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9A2FBA">
              <w:rPr>
                <w:rFonts w:ascii="PT Astra Serif" w:hAnsi="PT Astra Serif"/>
                <w:b/>
                <w:u w:val="single"/>
                <w:lang w:eastAsia="ru-RU"/>
              </w:rPr>
              <w:t xml:space="preserve">Задача 1 </w:t>
            </w:r>
          </w:p>
          <w:p w:rsidR="009C275E" w:rsidRPr="009A2FBA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  <w:tc>
          <w:tcPr>
            <w:tcW w:w="1668" w:type="pct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</w:t>
            </w:r>
            <w:r w:rsidRPr="009A2FBA">
              <w:rPr>
                <w:rFonts w:ascii="PT Astra Serif" w:hAnsi="PT Astra Serif"/>
                <w:lang w:eastAsia="ru-RU"/>
              </w:rPr>
              <w:lastRenderedPageBreak/>
              <w:t>переработки продукции</w:t>
            </w:r>
          </w:p>
        </w:tc>
        <w:tc>
          <w:tcPr>
            <w:tcW w:w="1678" w:type="pct"/>
            <w:shd w:val="clear" w:color="auto" w:fill="auto"/>
          </w:tcPr>
          <w:p w:rsidR="009C275E" w:rsidRPr="009A2FBA" w:rsidRDefault="009C275E" w:rsidP="009C275E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lastRenderedPageBreak/>
              <w:t xml:space="preserve">1. Протяженность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</w:t>
            </w:r>
            <w:r w:rsidRPr="009A2FBA">
              <w:rPr>
                <w:rFonts w:ascii="PT Astra Serif" w:hAnsi="PT Astra Serif"/>
                <w:lang w:eastAsia="ru-RU"/>
              </w:rPr>
              <w:lastRenderedPageBreak/>
              <w:t>переработки продукции</w:t>
            </w:r>
          </w:p>
        </w:tc>
      </w:tr>
    </w:tbl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lang w:eastAsia="ru-RU"/>
        </w:rPr>
      </w:pPr>
    </w:p>
    <w:p w:rsidR="009C275E" w:rsidRPr="00B06133" w:rsidRDefault="009C275E" w:rsidP="00B3569E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lang w:eastAsia="ru-RU"/>
        </w:rPr>
      </w:pPr>
      <w:r w:rsidRPr="00B06133">
        <w:rPr>
          <w:rFonts w:ascii="PT Astra Serif" w:hAnsi="PT Astra Serif"/>
          <w:b/>
          <w:lang w:eastAsia="ru-RU"/>
        </w:rPr>
        <w:t>4. Финансовое обеспечение муниципальной программы муниципального образования Плавский район</w:t>
      </w:r>
      <w:r w:rsidR="00B3569E">
        <w:rPr>
          <w:rFonts w:ascii="PT Astra Serif" w:hAnsi="PT Astra Serif"/>
          <w:b/>
          <w:lang w:eastAsia="ru-RU"/>
        </w:rPr>
        <w:t xml:space="preserve"> </w:t>
      </w:r>
      <w:r w:rsidRPr="00B06133">
        <w:rPr>
          <w:rFonts w:ascii="PT Astra Serif" w:hAnsi="PT Astra Serif"/>
          <w:b/>
          <w:lang w:eastAsia="ru-RU"/>
        </w:rPr>
        <w:t>«Комплексное развитие сельских территорий Плавского района»</w:t>
      </w:r>
    </w:p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ind w:left="426"/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850"/>
        <w:gridCol w:w="852"/>
        <w:gridCol w:w="852"/>
        <w:gridCol w:w="852"/>
        <w:gridCol w:w="1095"/>
      </w:tblGrid>
      <w:tr w:rsidR="009C275E" w:rsidRPr="00B06133" w:rsidTr="00B3569E">
        <w:trPr>
          <w:trHeight w:val="57"/>
        </w:trPr>
        <w:tc>
          <w:tcPr>
            <w:tcW w:w="2130" w:type="pct"/>
            <w:vMerge w:val="restar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06133">
              <w:rPr>
                <w:rFonts w:ascii="PT Astra Serif" w:eastAsia="Calibri" w:hAnsi="PT Astra Serif"/>
                <w:b/>
                <w:lang w:eastAsia="ru-RU"/>
              </w:rPr>
              <w:t xml:space="preserve">Наименование структурного элемента </w:t>
            </w:r>
            <w:r w:rsidRPr="00B06133">
              <w:rPr>
                <w:rFonts w:ascii="PT Astra Serif" w:hAnsi="PT Astra Serif"/>
                <w:b/>
                <w:lang w:eastAsia="ru-RU"/>
              </w:rPr>
              <w:t>муниципальной программы</w:t>
            </w:r>
            <w:r w:rsidRPr="00B06133">
              <w:rPr>
                <w:rFonts w:ascii="PT Astra Serif" w:eastAsia="Calibri" w:hAnsi="PT Astra Serif"/>
                <w:b/>
                <w:lang w:eastAsia="ru-RU"/>
              </w:rPr>
              <w:t>, источников финансового обеспечения</w:t>
            </w:r>
          </w:p>
        </w:tc>
        <w:tc>
          <w:tcPr>
            <w:tcW w:w="2870" w:type="pct"/>
            <w:gridSpan w:val="6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06133">
              <w:rPr>
                <w:rFonts w:ascii="PT Astra Serif" w:hAnsi="PT Astra Serif"/>
                <w:b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vMerge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</w:p>
        </w:tc>
        <w:tc>
          <w:tcPr>
            <w:tcW w:w="519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06133">
              <w:rPr>
                <w:rFonts w:ascii="PT Astra Serif" w:hAnsi="PT Astra Serif"/>
                <w:b/>
                <w:spacing w:val="-2"/>
                <w:lang w:eastAsia="ru-RU"/>
              </w:rPr>
              <w:t>2022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06133">
              <w:rPr>
                <w:rFonts w:ascii="PT Astra Serif" w:hAnsi="PT Astra Serif"/>
                <w:b/>
                <w:spacing w:val="-2"/>
                <w:lang w:eastAsia="ru-RU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06133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06133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06133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572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06133">
              <w:rPr>
                <w:rFonts w:ascii="PT Astra Serif" w:eastAsia="Calibri" w:hAnsi="PT Astra Serif"/>
                <w:b/>
                <w:lang w:eastAsia="ru-RU"/>
              </w:rPr>
              <w:t>Всего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06133">
              <w:rPr>
                <w:rFonts w:ascii="PT Astra Serif" w:eastAsia="Calibri" w:hAnsi="PT Astra Serif"/>
                <w:b/>
                <w:lang w:eastAsia="ru-RU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06133">
              <w:rPr>
                <w:rFonts w:ascii="PT Astra Serif" w:hAnsi="PT Astra Serif"/>
                <w:b/>
                <w:spacing w:val="-2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06133">
              <w:rPr>
                <w:rFonts w:ascii="PT Astra Serif" w:hAnsi="PT Astra Serif"/>
                <w:b/>
                <w:spacing w:val="-2"/>
                <w:lang w:eastAsia="ru-RU"/>
              </w:rPr>
              <w:t>3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06133">
              <w:rPr>
                <w:rFonts w:ascii="PT Astra Serif" w:eastAsia="Calibri" w:hAnsi="PT Astra Serif"/>
                <w:b/>
                <w:lang w:eastAsia="ru-RU"/>
              </w:rPr>
              <w:t>4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06133">
              <w:rPr>
                <w:rFonts w:ascii="PT Astra Serif" w:eastAsia="Calibri" w:hAnsi="PT Astra Serif"/>
                <w:b/>
                <w:lang w:eastAsia="ru-RU"/>
              </w:rPr>
              <w:t>5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06133">
              <w:rPr>
                <w:rFonts w:ascii="PT Astra Serif" w:eastAsia="Calibri" w:hAnsi="PT Astra Serif"/>
                <w:b/>
                <w:lang w:eastAsia="ru-RU"/>
              </w:rPr>
              <w:t>6</w:t>
            </w:r>
          </w:p>
        </w:tc>
        <w:tc>
          <w:tcPr>
            <w:tcW w:w="572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B06133">
              <w:rPr>
                <w:rFonts w:ascii="PT Astra Serif" w:eastAsia="Calibri" w:hAnsi="PT Astra Serif"/>
                <w:b/>
                <w:lang w:eastAsia="ru-RU"/>
              </w:rPr>
              <w:t>7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B06133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6165EE" w:rsidP="009C275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9870,5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151,9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151,9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151,9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151,9</w:t>
            </w:r>
          </w:p>
        </w:tc>
        <w:tc>
          <w:tcPr>
            <w:tcW w:w="572" w:type="pct"/>
          </w:tcPr>
          <w:p w:rsidR="009C275E" w:rsidRPr="00B06133" w:rsidRDefault="009C275E" w:rsidP="006165E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104</w:t>
            </w:r>
            <w:r w:rsidR="006165EE">
              <w:rPr>
                <w:rFonts w:ascii="PT Astra Serif" w:eastAsia="Calibri" w:hAnsi="PT Astra Serif"/>
                <w:lang w:eastAsia="ru-RU"/>
              </w:rPr>
              <w:t>78</w:t>
            </w:r>
            <w:r w:rsidRPr="00B06133">
              <w:rPr>
                <w:rFonts w:ascii="PT Astra Serif" w:eastAsia="Calibri" w:hAnsi="PT Astra Serif"/>
                <w:lang w:eastAsia="ru-RU"/>
              </w:rPr>
              <w:t xml:space="preserve">,1  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572" w:type="pct"/>
          </w:tcPr>
          <w:p w:rsidR="009C275E" w:rsidRPr="00B06133" w:rsidRDefault="009C275E" w:rsidP="009C275E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D6BAC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8138,3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138,4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138,4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138,4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138,4</w:t>
            </w:r>
          </w:p>
        </w:tc>
        <w:tc>
          <w:tcPr>
            <w:tcW w:w="572" w:type="pct"/>
          </w:tcPr>
          <w:p w:rsidR="009C275E" w:rsidRPr="00B06133" w:rsidRDefault="009D6BAC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8691,9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бюджет МО Плавский район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D6BAC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1732,2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13,5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13,5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13,5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572" w:type="pct"/>
          </w:tcPr>
          <w:p w:rsidR="009C275E" w:rsidRPr="00B06133" w:rsidRDefault="009D6BAC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1786,2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spacing w:val="-2"/>
                <w:highlight w:val="yellow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B061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Pr="00B06133">
              <w:rPr>
                <w:rFonts w:ascii="PT Astra Serif" w:hAnsi="PT Astra Serif"/>
                <w:b/>
                <w:bCs/>
                <w:lang w:eastAsia="ru-RU"/>
              </w:rPr>
              <w:t>муниципальные проекты, не входящие в состав национальных проектов</w:t>
            </w:r>
          </w:p>
        </w:tc>
        <w:tc>
          <w:tcPr>
            <w:tcW w:w="519" w:type="pct"/>
            <w:shd w:val="clear" w:color="auto" w:fill="auto"/>
          </w:tcPr>
          <w:p w:rsidR="009C275E" w:rsidRPr="006165EE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9865,5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146,9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146,9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146,9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146,9</w:t>
            </w:r>
          </w:p>
        </w:tc>
        <w:tc>
          <w:tcPr>
            <w:tcW w:w="572" w:type="pct"/>
          </w:tcPr>
          <w:p w:rsidR="009C275E" w:rsidRPr="00B06133" w:rsidRDefault="009D6BAC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10453,1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572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C275E" w:rsidP="009D6BAC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8138,</w:t>
            </w:r>
            <w:r w:rsidR="009D6BAC">
              <w:rPr>
                <w:rFonts w:ascii="PT Astra Serif" w:eastAsia="Calibri" w:hAnsi="PT Astra Serif"/>
                <w:lang w:eastAsia="ru-RU"/>
              </w:rPr>
              <w:t>3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138,4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138,4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138,4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138,4</w:t>
            </w:r>
          </w:p>
        </w:tc>
        <w:tc>
          <w:tcPr>
            <w:tcW w:w="572" w:type="pct"/>
          </w:tcPr>
          <w:p w:rsidR="009C275E" w:rsidRPr="00B06133" w:rsidRDefault="009D6BAC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8691,9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 xml:space="preserve">бюджет МО Плавский район 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D6BAC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1727,2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8,5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8,5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8,5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8,5</w:t>
            </w:r>
          </w:p>
        </w:tc>
        <w:tc>
          <w:tcPr>
            <w:tcW w:w="572" w:type="pct"/>
          </w:tcPr>
          <w:p w:rsidR="009C275E" w:rsidRPr="00B06133" w:rsidRDefault="009D6BAC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1761,2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B061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Pr="00B06133">
              <w:rPr>
                <w:rFonts w:ascii="PT Astra Serif" w:hAnsi="PT Astra Serif"/>
                <w:b/>
                <w:bCs/>
                <w:iCs/>
                <w:lang w:eastAsia="ru-RU"/>
              </w:rPr>
              <w:t>муниципальный проект «Современный облик сельских территорий»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бюджет МО Плавский район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B061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Pr="00B06133">
              <w:rPr>
                <w:rFonts w:ascii="PT Astra Serif" w:hAnsi="PT Astra Serif"/>
                <w:b/>
                <w:bCs/>
                <w:iCs/>
                <w:lang w:eastAsia="ru-RU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C275E" w:rsidP="009D6BAC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146,</w:t>
            </w:r>
            <w:r w:rsidR="009D6BAC">
              <w:rPr>
                <w:rFonts w:ascii="PT Astra Serif" w:eastAsia="Calibri" w:hAnsi="PT Astra Serif"/>
                <w:lang w:eastAsia="ru-RU"/>
              </w:rPr>
              <w:t>8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146,9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146,9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146,9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146,9</w:t>
            </w:r>
          </w:p>
        </w:tc>
        <w:tc>
          <w:tcPr>
            <w:tcW w:w="572" w:type="pct"/>
          </w:tcPr>
          <w:p w:rsidR="009C275E" w:rsidRPr="00B06133" w:rsidRDefault="009C275E" w:rsidP="009D6BAC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734,</w:t>
            </w:r>
            <w:r w:rsidR="009D6BAC">
              <w:rPr>
                <w:rFonts w:ascii="PT Astra Serif" w:eastAsia="Calibri" w:hAnsi="PT Astra Serif"/>
                <w:lang w:eastAsia="ru-RU"/>
              </w:rPr>
              <w:t>4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572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lastRenderedPageBreak/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C275E" w:rsidP="009D6BAC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138,</w:t>
            </w:r>
            <w:r w:rsidR="009D6BAC">
              <w:rPr>
                <w:rFonts w:ascii="PT Astra Serif" w:eastAsia="Calibri" w:hAnsi="PT Astra Serif"/>
                <w:lang w:eastAsia="ru-RU"/>
              </w:rPr>
              <w:t>3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138,4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138,4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138,4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138,4</w:t>
            </w:r>
          </w:p>
        </w:tc>
        <w:tc>
          <w:tcPr>
            <w:tcW w:w="572" w:type="pct"/>
          </w:tcPr>
          <w:p w:rsidR="009C275E" w:rsidRPr="00B06133" w:rsidRDefault="009C275E" w:rsidP="009D6BAC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69</w:t>
            </w:r>
            <w:r w:rsidR="009D6BAC">
              <w:rPr>
                <w:rFonts w:ascii="PT Astra Serif" w:eastAsia="Calibri" w:hAnsi="PT Astra Serif"/>
                <w:lang w:eastAsia="ru-RU"/>
              </w:rPr>
              <w:t>1</w:t>
            </w:r>
            <w:r w:rsidRPr="00B06133">
              <w:rPr>
                <w:rFonts w:ascii="PT Astra Serif" w:eastAsia="Calibri" w:hAnsi="PT Astra Serif"/>
                <w:lang w:eastAsia="ru-RU"/>
              </w:rPr>
              <w:t>,</w:t>
            </w:r>
            <w:r w:rsidR="009D6BAC">
              <w:rPr>
                <w:rFonts w:ascii="PT Astra Serif" w:eastAsia="Calibri" w:hAnsi="PT Astra Serif"/>
                <w:lang w:eastAsia="ru-RU"/>
              </w:rPr>
              <w:t>9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бюджет МО Плавский район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8,5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8,5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8,5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8,5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8,5</w:t>
            </w:r>
          </w:p>
        </w:tc>
        <w:tc>
          <w:tcPr>
            <w:tcW w:w="572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42,5</w:t>
            </w:r>
          </w:p>
        </w:tc>
      </w:tr>
      <w:tr w:rsidR="009C275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b/>
                <w:lang w:eastAsia="ru-RU"/>
              </w:rPr>
            </w:pPr>
            <w:r w:rsidRPr="00B06133">
              <w:rPr>
                <w:rFonts w:ascii="PT Astra Serif" w:eastAsia="Calibri" w:hAnsi="PT Astra Serif"/>
                <w:b/>
                <w:lang w:eastAsia="ru-RU"/>
              </w:rPr>
              <w:t>Всего муниципальный проект «Развитие газоснабжения и водоснабжения на сельской территории»</w:t>
            </w:r>
          </w:p>
        </w:tc>
        <w:tc>
          <w:tcPr>
            <w:tcW w:w="519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9718,7</w:t>
            </w:r>
          </w:p>
        </w:tc>
        <w:tc>
          <w:tcPr>
            <w:tcW w:w="444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</w:tcPr>
          <w:p w:rsidR="006165EE" w:rsidRPr="00B06133" w:rsidRDefault="006165EE" w:rsidP="006165E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9718,7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519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4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572" w:type="pct"/>
          </w:tcPr>
          <w:p w:rsidR="006165EE" w:rsidRPr="00B06133" w:rsidRDefault="006165EE" w:rsidP="006165E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</w:tcPr>
          <w:p w:rsidR="006165EE" w:rsidRPr="00B06133" w:rsidRDefault="006165EE" w:rsidP="006165E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</w:tcPr>
          <w:p w:rsidR="006165EE" w:rsidRPr="00B06133" w:rsidRDefault="009D6BAC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8000,0</w:t>
            </w:r>
          </w:p>
        </w:tc>
        <w:tc>
          <w:tcPr>
            <w:tcW w:w="444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</w:tcPr>
          <w:p w:rsidR="006165EE" w:rsidRPr="00B06133" w:rsidRDefault="009D6BAC" w:rsidP="006165E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8000,0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бюджет МО Плавский район</w:t>
            </w:r>
          </w:p>
        </w:tc>
        <w:tc>
          <w:tcPr>
            <w:tcW w:w="519" w:type="pct"/>
            <w:shd w:val="clear" w:color="auto" w:fill="auto"/>
          </w:tcPr>
          <w:p w:rsidR="006165EE" w:rsidRPr="00B06133" w:rsidRDefault="009D6BAC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1718,7</w:t>
            </w:r>
          </w:p>
        </w:tc>
        <w:tc>
          <w:tcPr>
            <w:tcW w:w="444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</w:tcPr>
          <w:p w:rsidR="006165EE" w:rsidRPr="00B06133" w:rsidRDefault="009D6BAC" w:rsidP="006165E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1718,7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4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572" w:type="pct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b/>
                <w:lang w:eastAsia="ru-RU"/>
              </w:rPr>
            </w:pPr>
            <w:r w:rsidRPr="00B06133">
              <w:rPr>
                <w:rFonts w:ascii="PT Astra Serif" w:eastAsia="Calibri" w:hAnsi="PT Astra Serif"/>
                <w:b/>
                <w:lang w:eastAsia="ru-RU"/>
              </w:rPr>
              <w:t xml:space="preserve">Всего </w:t>
            </w:r>
            <w:r w:rsidRPr="00B06133">
              <w:rPr>
                <w:rFonts w:ascii="PT Astra Serif" w:hAnsi="PT Astra Serif"/>
                <w:b/>
                <w:bCs/>
                <w:iCs/>
                <w:lang w:eastAsia="ru-RU"/>
              </w:rPr>
              <w:t>комплекс процессных мероприятий «Стимулирование мер по созданию высокодоходных промышленных сельскохозяйственных комплексов»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25,0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бюджет МО Плавский район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25,0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B06133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 «Повышение уровня и качества жизни населения, проживающего в сельской местности»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бюджет МО Плавский район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B06133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  «Газификация </w:t>
            </w:r>
          </w:p>
          <w:p w:rsidR="006165EE" w:rsidRPr="00B06133" w:rsidRDefault="006165EE" w:rsidP="009C275E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B06133">
              <w:rPr>
                <w:rFonts w:ascii="PT Astra Serif" w:hAnsi="PT Astra Serif"/>
                <w:b/>
                <w:lang w:eastAsia="ru-RU"/>
              </w:rPr>
              <w:t>населенных пунктов»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бюджет МО Плавский район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B061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Pr="00B06133">
              <w:rPr>
                <w:rFonts w:ascii="PT Astra Serif" w:hAnsi="PT Astra Serif"/>
                <w:b/>
                <w:bCs/>
                <w:iCs/>
                <w:lang w:eastAsia="ru-RU"/>
              </w:rPr>
              <w:t>комплекс процессных  мероприятий «Капитальный ремонт сети водоснабжения д. Юрьево Плавского района Тульской области»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бюджет МО Плавский район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val="en-US" w:eastAsia="ru-RU"/>
              </w:rPr>
            </w:pPr>
            <w:r w:rsidRPr="00B06133">
              <w:rPr>
                <w:rFonts w:ascii="PT Astra Serif" w:eastAsia="Calibri" w:hAnsi="PT Astra Serif"/>
                <w:lang w:val="en-US"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Pr="00B06133">
              <w:rPr>
                <w:rFonts w:ascii="PT Astra Serif" w:hAnsi="PT Astra Serif"/>
                <w:b/>
                <w:bCs/>
                <w:iCs/>
                <w:lang w:eastAsia="ru-RU"/>
              </w:rPr>
              <w:t xml:space="preserve">комплекс процессных  мероприятий </w:t>
            </w:r>
            <w:r w:rsidRPr="00B06133">
              <w:rPr>
                <w:rFonts w:ascii="PT Astra Serif" w:hAnsi="PT Astra Serif"/>
                <w:b/>
                <w:lang w:eastAsia="ru-RU"/>
              </w:rPr>
              <w:t>«Строительство и реконструкция автомобильных дорог общего пользования с твердым покрытием</w:t>
            </w:r>
            <w:r w:rsidRPr="00B06133">
              <w:rPr>
                <w:rFonts w:ascii="PT Astra Serif" w:hAnsi="PT Astra Serif"/>
                <w:lang w:eastAsia="ru-RU"/>
              </w:rPr>
              <w:t xml:space="preserve"> </w:t>
            </w:r>
            <w:r w:rsidRPr="00B06133">
              <w:rPr>
                <w:rFonts w:ascii="PT Astra Serif" w:hAnsi="PT Astra Serif"/>
                <w:b/>
                <w:lang w:eastAsia="ru-RU"/>
              </w:rPr>
              <w:t xml:space="preserve"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бюджет МО Плавский район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  <w:tr w:rsidR="006165EE" w:rsidRPr="00B06133" w:rsidTr="006165EE">
        <w:trPr>
          <w:trHeight w:val="57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E" w:rsidRPr="00B06133" w:rsidRDefault="006165EE" w:rsidP="009C275E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06133">
              <w:rPr>
                <w:rFonts w:ascii="PT Astra Serif" w:eastAsia="Calibri" w:hAnsi="PT Astra Serif"/>
                <w:lang w:eastAsia="ru-RU"/>
              </w:rPr>
              <w:t>0</w:t>
            </w:r>
          </w:p>
        </w:tc>
      </w:tr>
    </w:tbl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A2FBA" w:rsidRDefault="009A2FBA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9A2FBA" w:rsidSect="009A2FBA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9C275E" w:rsidRPr="00B06133" w:rsidRDefault="009C275E" w:rsidP="009A2FBA">
      <w:pPr>
        <w:suppressAutoHyphens w:val="0"/>
        <w:overflowPunct w:val="0"/>
        <w:autoSpaceDE w:val="0"/>
        <w:autoSpaceDN w:val="0"/>
        <w:adjustRightInd w:val="0"/>
        <w:ind w:left="10206"/>
        <w:jc w:val="center"/>
        <w:textAlignment w:val="baseline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lastRenderedPageBreak/>
        <w:t>Приложение № 1</w:t>
      </w:r>
    </w:p>
    <w:p w:rsidR="009C275E" w:rsidRPr="00B06133" w:rsidRDefault="009C275E" w:rsidP="009A2FBA">
      <w:pPr>
        <w:widowControl w:val="0"/>
        <w:suppressAutoHyphens w:val="0"/>
        <w:autoSpaceDE w:val="0"/>
        <w:autoSpaceDN w:val="0"/>
        <w:adjustRightInd w:val="0"/>
        <w:ind w:left="10206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к муниципальной программе</w:t>
      </w:r>
    </w:p>
    <w:p w:rsidR="009C275E" w:rsidRPr="00B06133" w:rsidRDefault="009C275E" w:rsidP="009A2FBA">
      <w:pPr>
        <w:widowControl w:val="0"/>
        <w:suppressAutoHyphens w:val="0"/>
        <w:autoSpaceDE w:val="0"/>
        <w:autoSpaceDN w:val="0"/>
        <w:adjustRightInd w:val="0"/>
        <w:ind w:left="10206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муниципального образования</w:t>
      </w:r>
    </w:p>
    <w:p w:rsidR="009C275E" w:rsidRPr="00B06133" w:rsidRDefault="009C275E" w:rsidP="009A2FBA">
      <w:pPr>
        <w:widowControl w:val="0"/>
        <w:suppressAutoHyphens w:val="0"/>
        <w:autoSpaceDE w:val="0"/>
        <w:autoSpaceDN w:val="0"/>
        <w:adjustRightInd w:val="0"/>
        <w:ind w:left="10206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Плавский район</w:t>
      </w:r>
    </w:p>
    <w:p w:rsidR="009C275E" w:rsidRPr="00B06133" w:rsidRDefault="009C275E" w:rsidP="009A2FBA">
      <w:pPr>
        <w:widowControl w:val="0"/>
        <w:suppressAutoHyphens w:val="0"/>
        <w:autoSpaceDE w:val="0"/>
        <w:autoSpaceDN w:val="0"/>
        <w:adjustRightInd w:val="0"/>
        <w:ind w:left="10206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«Комплексное развитие</w:t>
      </w:r>
    </w:p>
    <w:p w:rsidR="009C275E" w:rsidRPr="00B06133" w:rsidRDefault="009C275E" w:rsidP="009A2FBA">
      <w:pPr>
        <w:widowControl w:val="0"/>
        <w:suppressAutoHyphens w:val="0"/>
        <w:autoSpaceDE w:val="0"/>
        <w:autoSpaceDN w:val="0"/>
        <w:adjustRightInd w:val="0"/>
        <w:ind w:left="10206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сельских территорий</w:t>
      </w:r>
    </w:p>
    <w:p w:rsidR="009C275E" w:rsidRPr="00B06133" w:rsidRDefault="009C275E" w:rsidP="009A2FBA">
      <w:pPr>
        <w:widowControl w:val="0"/>
        <w:suppressAutoHyphens w:val="0"/>
        <w:autoSpaceDE w:val="0"/>
        <w:autoSpaceDN w:val="0"/>
        <w:adjustRightInd w:val="0"/>
        <w:ind w:left="10206"/>
        <w:jc w:val="center"/>
        <w:outlineLvl w:val="1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Плавского район»</w:t>
      </w:r>
    </w:p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ind w:left="426"/>
        <w:contextualSpacing/>
        <w:jc w:val="center"/>
        <w:rPr>
          <w:rFonts w:ascii="PT Astra Serif" w:hAnsi="PT Astra Serif"/>
          <w:b/>
          <w:lang w:eastAsia="ru-RU"/>
        </w:rPr>
      </w:pPr>
      <w:r w:rsidRPr="00B06133">
        <w:rPr>
          <w:rFonts w:ascii="PT Astra Serif" w:hAnsi="PT Astra Serif"/>
          <w:b/>
          <w:lang w:eastAsia="ru-RU"/>
        </w:rPr>
        <w:t>Перечень муниципальных проектов программы муниципального образования Плавский район</w:t>
      </w:r>
      <w:r w:rsidR="009A2FBA">
        <w:rPr>
          <w:rFonts w:ascii="PT Astra Serif" w:hAnsi="PT Astra Serif"/>
          <w:b/>
          <w:lang w:eastAsia="ru-RU"/>
        </w:rPr>
        <w:t xml:space="preserve"> </w:t>
      </w:r>
      <w:r w:rsidRPr="00B06133">
        <w:rPr>
          <w:rFonts w:ascii="PT Astra Serif" w:hAnsi="PT Astra Serif"/>
          <w:b/>
          <w:lang w:eastAsia="ru-RU"/>
        </w:rPr>
        <w:t>«Комплексное развитие сельских территорий Плавского района»</w:t>
      </w:r>
    </w:p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b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1"/>
        <w:gridCol w:w="1953"/>
        <w:gridCol w:w="2719"/>
        <w:gridCol w:w="1296"/>
        <w:gridCol w:w="760"/>
        <w:gridCol w:w="1495"/>
        <w:gridCol w:w="1037"/>
        <w:gridCol w:w="1161"/>
        <w:gridCol w:w="1810"/>
        <w:gridCol w:w="1686"/>
      </w:tblGrid>
      <w:tr w:rsidR="009C275E" w:rsidRPr="00B06133" w:rsidTr="00F5463B">
        <w:trPr>
          <w:trHeight w:val="57"/>
        </w:trPr>
        <w:tc>
          <w:tcPr>
            <w:tcW w:w="1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№</w:t>
            </w:r>
          </w:p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проекта</w:t>
            </w:r>
          </w:p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262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(тыс.руб.)</w:t>
            </w:r>
          </w:p>
        </w:tc>
      </w:tr>
      <w:tr w:rsidR="009C275E" w:rsidRPr="00B06133" w:rsidTr="00F5463B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9C275E" w:rsidRPr="00B06133" w:rsidTr="00F5463B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Бюджет МО Плавский район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9C275E" w:rsidRPr="00B06133" w:rsidTr="00F5463B">
        <w:trPr>
          <w:trHeight w:val="5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</w:tr>
      <w:tr w:rsidR="009C275E" w:rsidRPr="00B06133" w:rsidTr="009A2FBA">
        <w:trPr>
          <w:trHeight w:val="57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8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</w:t>
            </w: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униципальные проекты, не входящие в состав национальных проектов</w:t>
            </w:r>
          </w:p>
        </w:tc>
      </w:tr>
      <w:tr w:rsidR="009C275E" w:rsidRPr="00B06133" w:rsidTr="00F5463B">
        <w:trPr>
          <w:trHeight w:val="57"/>
        </w:trPr>
        <w:tc>
          <w:tcPr>
            <w:tcW w:w="1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iCs/>
                <w:sz w:val="20"/>
                <w:szCs w:val="20"/>
                <w:lang w:eastAsia="ru-RU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10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D6BA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734,</w:t>
            </w:r>
            <w:r w:rsidR="009D6BA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D6BA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69</w:t>
            </w:r>
            <w:r w:rsidR="009D6BA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</w:t>
            </w:r>
            <w:r w:rsidR="009D6BA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C275E" w:rsidRPr="00B06133" w:rsidTr="00F5463B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D6BA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146,</w:t>
            </w:r>
            <w:r w:rsidR="009D6BAC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D6BA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138,</w:t>
            </w:r>
            <w:r w:rsidR="009D6BAC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C275E" w:rsidRPr="00B06133" w:rsidTr="00F5463B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146,9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C275E" w:rsidRPr="00B06133" w:rsidTr="00F5463B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146,9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C275E" w:rsidRPr="00B06133" w:rsidTr="00F5463B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146,9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C275E" w:rsidRPr="00B06133" w:rsidTr="00F5463B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146,9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C275E" w:rsidRPr="00B06133" w:rsidTr="00F5463B">
        <w:trPr>
          <w:trHeight w:val="57"/>
        </w:trPr>
        <w:tc>
          <w:tcPr>
            <w:tcW w:w="1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widowControl w:val="0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iCs/>
                <w:sz w:val="20"/>
                <w:szCs w:val="20"/>
                <w:lang w:eastAsia="ru-RU"/>
              </w:rPr>
              <w:t>Муниципальный проект «Современный облик сельских территорий»</w:t>
            </w:r>
          </w:p>
        </w:tc>
        <w:tc>
          <w:tcPr>
            <w:tcW w:w="10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Управление строительства и жилищно-коммунального хозяйства администрации муниципального образования Плавский </w:t>
            </w:r>
            <w:r w:rsidRPr="00B06133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2022-2026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C275E" w:rsidRPr="00B06133" w:rsidTr="00F5463B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widowControl w:val="0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C275E" w:rsidRPr="00B06133" w:rsidTr="00F5463B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C275E" w:rsidRPr="00B06133" w:rsidTr="00F5463B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C275E" w:rsidRPr="00B06133" w:rsidTr="00F5463B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C275E" w:rsidRPr="00B06133" w:rsidTr="00F5463B">
        <w:trPr>
          <w:trHeight w:val="57"/>
        </w:trPr>
        <w:tc>
          <w:tcPr>
            <w:tcW w:w="1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A2FBA" w:rsidRPr="00B06133" w:rsidTr="00F5463B">
        <w:trPr>
          <w:trHeight w:val="57"/>
        </w:trPr>
        <w:tc>
          <w:tcPr>
            <w:tcW w:w="1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B06133" w:rsidRDefault="009A2FBA" w:rsidP="009C275E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7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B06133" w:rsidRDefault="009A2FBA" w:rsidP="009C275E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Муниципальный проект «Развитие газоснабжения и водоснабжения на сельской территории»</w:t>
            </w:r>
          </w:p>
        </w:tc>
        <w:tc>
          <w:tcPr>
            <w:tcW w:w="10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FBA" w:rsidRPr="00B06133" w:rsidRDefault="009A2FBA" w:rsidP="009C27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BA" w:rsidRPr="00B06133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97</w:t>
            </w:r>
            <w:r w:rsidR="006165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18</w:t>
            </w: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</w:t>
            </w:r>
            <w:r w:rsidR="006165EE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A" w:rsidRPr="00B06133" w:rsidRDefault="009D6BAC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8000,0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A" w:rsidRPr="00B06133" w:rsidRDefault="009D6BAC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1718,7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A2FBA" w:rsidRPr="00B06133" w:rsidTr="00F5463B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B06133" w:rsidRDefault="009A2FBA" w:rsidP="009C275E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BA" w:rsidRPr="00B06133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97</w:t>
            </w:r>
            <w:r w:rsidR="006165EE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,</w:t>
            </w:r>
            <w:r w:rsidR="006165EE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A" w:rsidRPr="00B06133" w:rsidRDefault="009D6BAC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8000,0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A" w:rsidRPr="00B06133" w:rsidRDefault="009D6BAC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1718,7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A2FBA" w:rsidRPr="00B06133" w:rsidTr="00F5463B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B06133" w:rsidRDefault="009A2FBA" w:rsidP="009A2FBA">
            <w:pPr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A2FBA" w:rsidRPr="00B06133" w:rsidTr="00F5463B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A2FBA" w:rsidRPr="00B06133" w:rsidTr="00F5463B">
        <w:trPr>
          <w:trHeight w:val="57"/>
        </w:trPr>
        <w:tc>
          <w:tcPr>
            <w:tcW w:w="121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A2FBA" w:rsidRPr="00B06133" w:rsidTr="00F5463B">
        <w:trPr>
          <w:trHeight w:val="57"/>
        </w:trPr>
        <w:tc>
          <w:tcPr>
            <w:tcW w:w="12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BA" w:rsidRPr="00B06133" w:rsidRDefault="009A2FBA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06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A2FBA" w:rsidRDefault="009A2FBA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9A2FBA" w:rsidSect="009A2FBA"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9A2FBA" w:rsidRPr="00B06133" w:rsidRDefault="009A2FBA" w:rsidP="009A2FBA">
      <w:pPr>
        <w:suppressAutoHyphens w:val="0"/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lastRenderedPageBreak/>
        <w:t>Приложение № 2</w:t>
      </w:r>
    </w:p>
    <w:p w:rsidR="009A2FBA" w:rsidRPr="00B06133" w:rsidRDefault="009A2FBA" w:rsidP="009A2FBA">
      <w:pPr>
        <w:widowControl w:val="0"/>
        <w:suppressAutoHyphens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к муниципальной программе</w:t>
      </w:r>
    </w:p>
    <w:p w:rsidR="009A2FBA" w:rsidRPr="00B06133" w:rsidRDefault="009A2FBA" w:rsidP="009A2FBA">
      <w:pPr>
        <w:widowControl w:val="0"/>
        <w:suppressAutoHyphens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муниципального образования</w:t>
      </w:r>
    </w:p>
    <w:p w:rsidR="009C275E" w:rsidRDefault="009A2FBA" w:rsidP="009A2FBA">
      <w:pPr>
        <w:widowControl w:val="0"/>
        <w:suppressAutoHyphens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Плавский район</w:t>
      </w:r>
      <w:r>
        <w:rPr>
          <w:rFonts w:ascii="PT Astra Serif" w:hAnsi="PT Astra Serif"/>
          <w:lang w:eastAsia="ru-RU"/>
        </w:rPr>
        <w:t xml:space="preserve"> </w:t>
      </w:r>
      <w:r w:rsidRPr="00B06133">
        <w:rPr>
          <w:rFonts w:ascii="PT Astra Serif" w:hAnsi="PT Astra Serif"/>
          <w:lang w:eastAsia="ru-RU"/>
        </w:rPr>
        <w:t>«Комплексное развитие</w:t>
      </w:r>
      <w:r>
        <w:rPr>
          <w:rFonts w:ascii="PT Astra Serif" w:hAnsi="PT Astra Serif"/>
          <w:lang w:eastAsia="ru-RU"/>
        </w:rPr>
        <w:t xml:space="preserve"> </w:t>
      </w:r>
      <w:r w:rsidRPr="00B06133">
        <w:rPr>
          <w:rFonts w:ascii="PT Astra Serif" w:hAnsi="PT Astra Serif"/>
          <w:lang w:eastAsia="ru-RU"/>
        </w:rPr>
        <w:t>сельских территори</w:t>
      </w:r>
      <w:r>
        <w:rPr>
          <w:rFonts w:ascii="PT Astra Serif" w:hAnsi="PT Astra Serif"/>
          <w:lang w:eastAsia="ru-RU"/>
        </w:rPr>
        <w:t xml:space="preserve">й </w:t>
      </w:r>
      <w:r w:rsidRPr="00B06133">
        <w:rPr>
          <w:rFonts w:ascii="PT Astra Serif" w:hAnsi="PT Astra Serif"/>
          <w:lang w:eastAsia="ru-RU"/>
        </w:rPr>
        <w:t>Плавского район»</w:t>
      </w:r>
    </w:p>
    <w:p w:rsidR="009A2FBA" w:rsidRPr="00B06133" w:rsidRDefault="009A2FBA" w:rsidP="009A2FBA">
      <w:pPr>
        <w:widowControl w:val="0"/>
        <w:suppressAutoHyphens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</w:p>
    <w:p w:rsidR="009C275E" w:rsidRPr="009A2FBA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9A2FBA">
        <w:rPr>
          <w:rFonts w:ascii="PT Astra Serif" w:hAnsi="PT Astra Serif"/>
          <w:b/>
          <w:sz w:val="26"/>
          <w:szCs w:val="26"/>
          <w:lang w:eastAsia="ru-RU"/>
        </w:rPr>
        <w:t xml:space="preserve">Паспорт </w:t>
      </w:r>
      <w:r w:rsidRPr="009A2FBA">
        <w:rPr>
          <w:rFonts w:ascii="PT Astra Serif" w:hAnsi="PT Astra Serif"/>
          <w:b/>
          <w:bCs/>
          <w:iCs/>
          <w:sz w:val="26"/>
          <w:szCs w:val="26"/>
          <w:lang w:eastAsia="ru-RU"/>
        </w:rPr>
        <w:t>комплекса процессных мероприятий «Стимулирование мер по созданию высокодоходных промышленных сельскохозяйственных комплексов»</w:t>
      </w:r>
    </w:p>
    <w:p w:rsidR="009C275E" w:rsidRPr="009A2FBA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985"/>
      </w:tblGrid>
      <w:tr w:rsidR="009C275E" w:rsidRPr="009A2FBA" w:rsidTr="009A2FBA">
        <w:trPr>
          <w:trHeight w:val="57"/>
        </w:trPr>
        <w:tc>
          <w:tcPr>
            <w:tcW w:w="2835" w:type="dxa"/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</w:tr>
      <w:tr w:rsidR="009C275E" w:rsidRPr="009A2FBA" w:rsidTr="009A2FBA">
        <w:trPr>
          <w:trHeight w:val="57"/>
        </w:trPr>
        <w:tc>
          <w:tcPr>
            <w:tcW w:w="2835" w:type="dxa"/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9C275E" w:rsidRPr="009A2FBA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9A2FBA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9C275E" w:rsidRPr="009A2FBA" w:rsidRDefault="009C275E" w:rsidP="009C275E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>Стимулирование развития сельскохозяйственного производства, повышение производственных показателей сельскохозяйственной продукции.</w:t>
            </w:r>
          </w:p>
        </w:tc>
      </w:tr>
      <w:tr w:rsidR="009C275E" w:rsidRPr="009A2FBA" w:rsidTr="009A2FBA">
        <w:trPr>
          <w:trHeight w:val="57"/>
        </w:trPr>
        <w:tc>
          <w:tcPr>
            <w:tcW w:w="2835" w:type="dxa"/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9C275E" w:rsidRPr="009A2FBA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>Увеличение объема производства продукции сельского хозяйства.</w:t>
            </w:r>
          </w:p>
          <w:p w:rsidR="009C275E" w:rsidRPr="009A2FBA" w:rsidRDefault="009C275E" w:rsidP="009C275E">
            <w:pPr>
              <w:tabs>
                <w:tab w:val="left" w:pos="654"/>
              </w:tabs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9C275E" w:rsidRPr="009A2FBA" w:rsidTr="009A2FBA">
        <w:trPr>
          <w:trHeight w:val="57"/>
        </w:trPr>
        <w:tc>
          <w:tcPr>
            <w:tcW w:w="2835" w:type="dxa"/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9C275E" w:rsidRPr="009A2FBA" w:rsidRDefault="009C275E" w:rsidP="009C275E">
            <w:pPr>
              <w:suppressAutoHyphens w:val="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 25,0 тыс.руб., в том числе по годам:</w:t>
            </w:r>
          </w:p>
          <w:p w:rsidR="009C275E" w:rsidRPr="009A2FBA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>2022 – 5,0</w:t>
            </w:r>
          </w:p>
          <w:p w:rsidR="009C275E" w:rsidRPr="009A2FBA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>2023 – 5,0</w:t>
            </w:r>
          </w:p>
          <w:p w:rsidR="009C275E" w:rsidRPr="009A2FBA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>2024 – 5,0</w:t>
            </w:r>
          </w:p>
          <w:p w:rsidR="009C275E" w:rsidRPr="009A2FBA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>2025 – 5,0</w:t>
            </w:r>
          </w:p>
          <w:p w:rsidR="009C275E" w:rsidRPr="009A2FBA" w:rsidRDefault="009C275E" w:rsidP="009C275E">
            <w:pPr>
              <w:suppressAutoHyphens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>2026 – 5,0</w:t>
            </w:r>
          </w:p>
        </w:tc>
      </w:tr>
    </w:tbl>
    <w:p w:rsidR="009C275E" w:rsidRPr="009A2FBA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C275E" w:rsidRPr="009A2FBA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C275E" w:rsidRPr="009A2FBA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C275E" w:rsidRPr="009A2FBA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C275E" w:rsidRPr="009A2FBA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A2FBA" w:rsidRDefault="009A2FBA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9A2FBA" w:rsidSect="009A2FBA">
          <w:pgSz w:w="11906" w:h="16838"/>
          <w:pgMar w:top="850" w:right="1134" w:bottom="1701" w:left="1134" w:header="709" w:footer="709" w:gutter="0"/>
          <w:cols w:space="720"/>
          <w:docGrid w:linePitch="360"/>
        </w:sectPr>
      </w:pPr>
    </w:p>
    <w:p w:rsidR="009C275E" w:rsidRPr="00B06133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lang w:eastAsia="ru-RU"/>
        </w:rPr>
      </w:pPr>
      <w:r w:rsidRPr="009A2FBA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</w:t>
      </w:r>
      <w:r w:rsidRPr="009A2FBA">
        <w:rPr>
          <w:rFonts w:ascii="PT Astra Serif" w:hAnsi="PT Astra Serif"/>
          <w:b/>
          <w:bCs/>
          <w:iCs/>
          <w:sz w:val="26"/>
          <w:szCs w:val="26"/>
          <w:lang w:eastAsia="ru-RU"/>
        </w:rPr>
        <w:t>комплекса процессных мероприятий «Стимулирование мер по созданию высокодоходных промышленных сельскохозяйственных комплексов</w:t>
      </w:r>
      <w:r w:rsidRPr="00B06133">
        <w:rPr>
          <w:rFonts w:ascii="PT Astra Serif" w:hAnsi="PT Astra Serif"/>
          <w:b/>
          <w:bCs/>
          <w:iCs/>
          <w:lang w:eastAsia="ru-RU"/>
        </w:rPr>
        <w:t>»</w:t>
      </w:r>
    </w:p>
    <w:p w:rsidR="009C275E" w:rsidRPr="00B06133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3040"/>
        <w:gridCol w:w="2889"/>
        <w:gridCol w:w="1546"/>
        <w:gridCol w:w="777"/>
        <w:gridCol w:w="1785"/>
        <w:gridCol w:w="1235"/>
        <w:gridCol w:w="1272"/>
        <w:gridCol w:w="2163"/>
        <w:gridCol w:w="2014"/>
      </w:tblGrid>
      <w:tr w:rsidR="009C275E" w:rsidRPr="009A2FBA" w:rsidTr="009A2FBA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№</w:t>
            </w:r>
          </w:p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9C275E" w:rsidRPr="009A2FBA" w:rsidTr="009A2FBA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9C275E" w:rsidRPr="009A2FBA" w:rsidTr="009A2FBA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9C275E" w:rsidRPr="009A2FBA" w:rsidTr="009A2FBA">
        <w:trPr>
          <w:trHeight w:val="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9C275E" w:rsidRPr="009A2FBA" w:rsidTr="009A2FBA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9A2FBA">
              <w:rPr>
                <w:rFonts w:ascii="PT Astra Serif" w:hAnsi="PT Astra Serif"/>
                <w:lang w:eastAsia="ru-RU"/>
              </w:rPr>
              <w:t xml:space="preserve">Стимулирование развития сельскохозяйственного производства, </w:t>
            </w:r>
          </w:p>
          <w:p w:rsidR="009C275E" w:rsidRPr="009A2FBA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повышение производственных показателей сельскохозяйственной продукции</w:t>
            </w:r>
          </w:p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9C275E" w:rsidRPr="009A2FBA" w:rsidTr="009A2FBA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t xml:space="preserve">Мероприятие1 </w:t>
            </w:r>
          </w:p>
          <w:p w:rsidR="009C275E" w:rsidRPr="009A2FBA" w:rsidRDefault="009C275E" w:rsidP="009C275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Проведение мероприятий по поощрению сельскохозяйственных работников за достижения в области развития сельского хозяйства Плавского района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25,0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25,0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9C275E" w:rsidRPr="009A2FBA" w:rsidTr="009A2FBA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widowControl w:val="0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9C275E" w:rsidRPr="009A2FBA" w:rsidTr="009A2FBA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9C275E" w:rsidRPr="009A2FBA" w:rsidTr="009A2FBA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9C275E" w:rsidRPr="009A2FBA" w:rsidTr="009A2FBA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9C275E" w:rsidRPr="009A2FBA" w:rsidTr="009A2FBA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9A2FBA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</w:tr>
    </w:tbl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A2FBA" w:rsidRDefault="009A2FBA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9A2FBA" w:rsidSect="009A2FBA"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9A2FBA" w:rsidRPr="00B06133" w:rsidRDefault="009A2FBA" w:rsidP="009A2FBA">
      <w:pPr>
        <w:suppressAutoHyphens w:val="0"/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lastRenderedPageBreak/>
        <w:t>Приложение № 3</w:t>
      </w:r>
    </w:p>
    <w:p w:rsidR="009A2FBA" w:rsidRPr="00B06133" w:rsidRDefault="009A2FBA" w:rsidP="009A2FBA">
      <w:pPr>
        <w:widowControl w:val="0"/>
        <w:suppressAutoHyphens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к муниципальной программе</w:t>
      </w:r>
    </w:p>
    <w:p w:rsidR="009A2FBA" w:rsidRPr="00B06133" w:rsidRDefault="009A2FBA" w:rsidP="009A2FBA">
      <w:pPr>
        <w:widowControl w:val="0"/>
        <w:suppressAutoHyphens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муниципального образования</w:t>
      </w:r>
    </w:p>
    <w:p w:rsidR="009C275E" w:rsidRDefault="009A2FBA" w:rsidP="009A2FBA">
      <w:pPr>
        <w:widowControl w:val="0"/>
        <w:suppressAutoHyphens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Плавский район</w:t>
      </w:r>
      <w:r>
        <w:rPr>
          <w:rFonts w:ascii="PT Astra Serif" w:hAnsi="PT Astra Serif"/>
          <w:lang w:eastAsia="ru-RU"/>
        </w:rPr>
        <w:t xml:space="preserve"> </w:t>
      </w:r>
      <w:r w:rsidRPr="00B06133">
        <w:rPr>
          <w:rFonts w:ascii="PT Astra Serif" w:hAnsi="PT Astra Serif"/>
          <w:lang w:eastAsia="ru-RU"/>
        </w:rPr>
        <w:t>«Комплексное развитие</w:t>
      </w:r>
      <w:r>
        <w:rPr>
          <w:rFonts w:ascii="PT Astra Serif" w:hAnsi="PT Astra Serif"/>
          <w:lang w:eastAsia="ru-RU"/>
        </w:rPr>
        <w:t xml:space="preserve"> </w:t>
      </w:r>
      <w:r w:rsidRPr="00B06133">
        <w:rPr>
          <w:rFonts w:ascii="PT Astra Serif" w:hAnsi="PT Astra Serif"/>
          <w:lang w:eastAsia="ru-RU"/>
        </w:rPr>
        <w:t>сельских территорий</w:t>
      </w:r>
      <w:r>
        <w:rPr>
          <w:rFonts w:ascii="PT Astra Serif" w:hAnsi="PT Astra Serif"/>
          <w:lang w:eastAsia="ru-RU"/>
        </w:rPr>
        <w:t xml:space="preserve"> </w:t>
      </w:r>
      <w:r w:rsidRPr="00B06133">
        <w:rPr>
          <w:rFonts w:ascii="PT Astra Serif" w:hAnsi="PT Astra Serif"/>
          <w:lang w:eastAsia="ru-RU"/>
        </w:rPr>
        <w:t>Плавского район»</w:t>
      </w:r>
    </w:p>
    <w:p w:rsidR="009A2FBA" w:rsidRPr="009A2FBA" w:rsidRDefault="009A2FBA" w:rsidP="009A2FBA">
      <w:pPr>
        <w:widowControl w:val="0"/>
        <w:suppressAutoHyphens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sz w:val="26"/>
          <w:szCs w:val="26"/>
          <w:lang w:eastAsia="ru-RU"/>
        </w:rPr>
      </w:pPr>
    </w:p>
    <w:p w:rsidR="009A2FBA" w:rsidRPr="009A2FBA" w:rsidRDefault="009A2FBA" w:rsidP="009A2FB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A2FBA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</w:t>
      </w:r>
      <w:r w:rsidRPr="009A2FBA">
        <w:rPr>
          <w:rFonts w:ascii="PT Astra Serif" w:hAnsi="PT Astra Serif"/>
          <w:b/>
          <w:bCs/>
          <w:iCs/>
          <w:sz w:val="26"/>
          <w:szCs w:val="26"/>
          <w:lang w:eastAsia="ru-RU"/>
        </w:rPr>
        <w:t xml:space="preserve"> «Повышение уровня и качества жизни населения, проживающего в сельской местности»</w:t>
      </w:r>
    </w:p>
    <w:p w:rsidR="009A2FBA" w:rsidRPr="009A2FBA" w:rsidRDefault="009A2FBA" w:rsidP="009A2FB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985"/>
      </w:tblGrid>
      <w:tr w:rsidR="009A2FBA" w:rsidRPr="009A2FBA" w:rsidTr="009A2FBA">
        <w:trPr>
          <w:trHeight w:val="57"/>
        </w:trPr>
        <w:tc>
          <w:tcPr>
            <w:tcW w:w="2835" w:type="dxa"/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0301" w:type="dxa"/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9A2FBA" w:rsidRPr="009A2FBA" w:rsidTr="009A2FBA">
        <w:trPr>
          <w:trHeight w:val="57"/>
        </w:trPr>
        <w:tc>
          <w:tcPr>
            <w:tcW w:w="2835" w:type="dxa"/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0301" w:type="dxa"/>
            <w:shd w:val="clear" w:color="auto" w:fill="auto"/>
          </w:tcPr>
          <w:p w:rsidR="009A2FBA" w:rsidRPr="009A2FBA" w:rsidRDefault="009A2FBA" w:rsidP="006165E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9A2FBA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9A2FBA" w:rsidRPr="009A2FBA" w:rsidRDefault="009A2FBA" w:rsidP="006165EE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  <w:lang w:eastAsia="ru-RU"/>
              </w:rPr>
            </w:pPr>
            <w:r w:rsidRPr="009A2FBA">
              <w:rPr>
                <w:rFonts w:ascii="PT Astra Serif" w:eastAsia="Arial" w:hAnsi="PT Astra Serif"/>
                <w:sz w:val="26"/>
                <w:szCs w:val="26"/>
                <w:lang w:eastAsia="ru-RU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9A2FBA" w:rsidRPr="009A2FBA" w:rsidTr="009A2FBA">
        <w:trPr>
          <w:trHeight w:val="57"/>
        </w:trPr>
        <w:tc>
          <w:tcPr>
            <w:tcW w:w="2835" w:type="dxa"/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301" w:type="dxa"/>
            <w:shd w:val="clear" w:color="auto" w:fill="auto"/>
          </w:tcPr>
          <w:p w:rsidR="009A2FBA" w:rsidRPr="009A2FBA" w:rsidRDefault="009A2FBA" w:rsidP="006165E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  <w:lang w:eastAsia="ru-RU"/>
              </w:rPr>
            </w:pPr>
            <w:r w:rsidRPr="009A2FBA">
              <w:rPr>
                <w:rFonts w:ascii="PT Astra Serif" w:eastAsia="Arial" w:hAnsi="PT Astra Serif"/>
                <w:sz w:val="26"/>
                <w:szCs w:val="26"/>
                <w:lang w:eastAsia="ru-RU"/>
              </w:rPr>
              <w:t>Рост обеспеченности сельских населенных пунктов объектами</w:t>
            </w: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9A2FBA">
              <w:rPr>
                <w:rFonts w:ascii="PT Astra Serif" w:eastAsia="Arial" w:hAnsi="PT Astra Serif"/>
                <w:sz w:val="26"/>
                <w:szCs w:val="26"/>
                <w:lang w:eastAsia="ru-RU"/>
              </w:rPr>
              <w:t>социальной инфраструктуры</w:t>
            </w:r>
          </w:p>
        </w:tc>
      </w:tr>
      <w:tr w:rsidR="009A2FBA" w:rsidRPr="009A2FBA" w:rsidTr="009A2FBA">
        <w:trPr>
          <w:trHeight w:val="57"/>
        </w:trPr>
        <w:tc>
          <w:tcPr>
            <w:tcW w:w="2835" w:type="dxa"/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01" w:type="dxa"/>
            <w:shd w:val="clear" w:color="auto" w:fill="auto"/>
          </w:tcPr>
          <w:p w:rsidR="009A2FBA" w:rsidRPr="009A2FBA" w:rsidRDefault="009A2FBA" w:rsidP="006165EE">
            <w:pPr>
              <w:suppressAutoHyphens w:val="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0 тыс. руб., в том числе по годам:</w:t>
            </w:r>
          </w:p>
          <w:p w:rsidR="009A2FBA" w:rsidRPr="009A2FBA" w:rsidRDefault="009A2FBA" w:rsidP="006165E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>2022 – 0,0</w:t>
            </w:r>
          </w:p>
          <w:p w:rsidR="009A2FBA" w:rsidRPr="009A2FBA" w:rsidRDefault="009A2FBA" w:rsidP="006165E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9A2FBA" w:rsidRPr="009A2FBA" w:rsidRDefault="009A2FBA" w:rsidP="006165E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9A2FBA" w:rsidRPr="009A2FBA" w:rsidRDefault="009A2FBA" w:rsidP="006165E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9A2FBA" w:rsidRPr="009A2FBA" w:rsidRDefault="009A2FBA" w:rsidP="006165EE">
            <w:pPr>
              <w:suppressAutoHyphens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9A2FBA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9A2FBA" w:rsidRDefault="009A2FBA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  <w:sectPr w:rsidR="009A2FBA" w:rsidSect="009A2FBA">
          <w:pgSz w:w="11906" w:h="16838"/>
          <w:pgMar w:top="850" w:right="1134" w:bottom="1701" w:left="1134" w:header="709" w:footer="709" w:gutter="0"/>
          <w:cols w:space="720"/>
          <w:docGrid w:linePitch="360"/>
        </w:sectPr>
      </w:pPr>
    </w:p>
    <w:p w:rsidR="009C275E" w:rsidRPr="009A2FBA" w:rsidRDefault="009C275E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9A2FBA" w:rsidRPr="009A2FBA" w:rsidRDefault="009A2FBA" w:rsidP="009A2FB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A2FBA">
        <w:rPr>
          <w:rFonts w:ascii="PT Astra Serif" w:hAnsi="PT Astra Serif"/>
          <w:b/>
          <w:sz w:val="26"/>
          <w:szCs w:val="26"/>
          <w:lang w:eastAsia="ru-RU"/>
        </w:rPr>
        <w:t>Перечень мероприятий (результатов) комплекса процессных мероприятий</w:t>
      </w:r>
      <w:r w:rsidRPr="009A2FBA">
        <w:rPr>
          <w:rFonts w:ascii="PT Astra Serif" w:hAnsi="PT Astra Serif"/>
          <w:b/>
          <w:bCs/>
          <w:iCs/>
          <w:sz w:val="26"/>
          <w:szCs w:val="26"/>
          <w:lang w:eastAsia="ru-RU"/>
        </w:rPr>
        <w:t xml:space="preserve"> «Повышение уровня и качества жизни населения, проживающего в сельской местности»</w:t>
      </w:r>
      <w:r w:rsidRPr="009A2FBA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</w:p>
    <w:p w:rsidR="009A2FBA" w:rsidRPr="009A2FBA" w:rsidRDefault="009A2FBA" w:rsidP="009A2FBA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0" w:type="auto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6"/>
        <w:gridCol w:w="2044"/>
        <w:gridCol w:w="1975"/>
        <w:gridCol w:w="1413"/>
        <w:gridCol w:w="712"/>
        <w:gridCol w:w="1631"/>
        <w:gridCol w:w="1130"/>
        <w:gridCol w:w="1163"/>
        <w:gridCol w:w="1975"/>
        <w:gridCol w:w="1839"/>
      </w:tblGrid>
      <w:tr w:rsidR="009A2FBA" w:rsidRPr="009A2FBA" w:rsidTr="006165EE">
        <w:trPr>
          <w:trHeight w:val="31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№</w:t>
            </w:r>
          </w:p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9A2FBA" w:rsidRPr="009A2FBA" w:rsidTr="006165EE">
        <w:trPr>
          <w:trHeight w:val="2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9A2FBA" w:rsidRPr="009A2FBA" w:rsidTr="006165EE">
        <w:trPr>
          <w:trHeight w:val="38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9A2FBA" w:rsidRPr="009A2FBA" w:rsidTr="006165EE">
        <w:trPr>
          <w:trHeight w:val="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9A2FBA" w:rsidRPr="009A2FBA" w:rsidTr="006165EE">
        <w:trPr>
          <w:trHeight w:val="61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FBA" w:rsidRPr="009A2FBA" w:rsidRDefault="009A2FBA" w:rsidP="006165EE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bCs/>
                <w:lang w:eastAsia="ru-RU"/>
              </w:rPr>
              <w:t xml:space="preserve">Задача 1. </w:t>
            </w:r>
            <w:r w:rsidRPr="009A2FBA">
              <w:rPr>
                <w:rFonts w:ascii="PT Astra Serif" w:eastAsia="Arial" w:hAnsi="PT Astra Serif"/>
                <w:lang w:eastAsia="ru-RU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</w:tr>
      <w:tr w:rsidR="009A2FBA" w:rsidRPr="009A2FBA" w:rsidTr="006165EE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A2FBA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9A2FBA" w:rsidRPr="009A2FBA" w:rsidRDefault="009A2FBA" w:rsidP="006165EE">
            <w:pPr>
              <w:widowControl w:val="0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A2FBA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9A2FBA" w:rsidRPr="009A2FBA" w:rsidTr="006165EE">
        <w:trPr>
          <w:trHeight w:val="4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widowControl w:val="0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9A2FBA" w:rsidRPr="009A2FBA" w:rsidTr="006165EE">
        <w:trPr>
          <w:trHeight w:val="40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9A2FBA" w:rsidRDefault="009A2FBA" w:rsidP="006165E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9A2FBA" w:rsidRPr="009A2FBA" w:rsidTr="006165EE">
        <w:trPr>
          <w:trHeight w:val="40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9A2FBA" w:rsidRDefault="009A2FBA" w:rsidP="006165E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9A2FBA" w:rsidRPr="009A2FBA" w:rsidTr="006165EE">
        <w:trPr>
          <w:trHeight w:val="40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2FBA" w:rsidRPr="009A2FBA" w:rsidRDefault="009A2FBA" w:rsidP="006165E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9A2FBA" w:rsidRPr="009A2FBA" w:rsidTr="006165EE">
        <w:trPr>
          <w:trHeight w:val="43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FBA" w:rsidRPr="009A2FBA" w:rsidRDefault="009A2FBA" w:rsidP="006165E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BA" w:rsidRPr="009A2FBA" w:rsidRDefault="009A2FBA" w:rsidP="006165E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A2FBA">
              <w:rPr>
                <w:rFonts w:ascii="PT Astra Serif" w:hAnsi="PT Astra Serif"/>
                <w:lang w:eastAsia="ru-RU"/>
              </w:rPr>
              <w:t>0</w:t>
            </w:r>
          </w:p>
        </w:tc>
      </w:tr>
    </w:tbl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A2FBA" w:rsidRDefault="009A2FBA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9A2FBA" w:rsidSect="009A2FBA"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9C275E" w:rsidRPr="008D40C6" w:rsidRDefault="009C275E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9C275E" w:rsidRPr="008D40C6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8D40C6">
        <w:rPr>
          <w:rFonts w:ascii="PT Astra Serif" w:hAnsi="PT Astra Serif"/>
          <w:b/>
          <w:sz w:val="26"/>
          <w:szCs w:val="26"/>
          <w:lang w:eastAsia="ru-RU"/>
        </w:rPr>
        <w:t xml:space="preserve">Паспорт  </w:t>
      </w:r>
      <w:r w:rsidRPr="008D40C6">
        <w:rPr>
          <w:rFonts w:ascii="PT Astra Serif" w:hAnsi="PT Astra Serif"/>
          <w:b/>
          <w:bCs/>
          <w:iCs/>
          <w:sz w:val="26"/>
          <w:szCs w:val="26"/>
          <w:lang w:eastAsia="ru-RU"/>
        </w:rPr>
        <w:t>комплекса процессных мероприятий  «Газификация населенных пунктов»</w:t>
      </w:r>
    </w:p>
    <w:p w:rsidR="009C275E" w:rsidRPr="008D40C6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702"/>
      </w:tblGrid>
      <w:tr w:rsidR="009C275E" w:rsidRPr="008D40C6" w:rsidTr="008D40C6">
        <w:trPr>
          <w:trHeight w:val="57"/>
        </w:trPr>
        <w:tc>
          <w:tcPr>
            <w:tcW w:w="2835" w:type="dxa"/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624" w:type="dxa"/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9C275E" w:rsidRPr="008D40C6" w:rsidTr="008D40C6">
        <w:trPr>
          <w:trHeight w:val="57"/>
        </w:trPr>
        <w:tc>
          <w:tcPr>
            <w:tcW w:w="2835" w:type="dxa"/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1624" w:type="dxa"/>
            <w:shd w:val="clear" w:color="auto" w:fill="auto"/>
          </w:tcPr>
          <w:p w:rsidR="009C275E" w:rsidRPr="008D40C6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9C275E" w:rsidRPr="008D40C6" w:rsidRDefault="009C275E" w:rsidP="00B3569E">
            <w:pPr>
              <w:suppressAutoHyphens w:val="0"/>
              <w:jc w:val="both"/>
              <w:rPr>
                <w:rFonts w:ascii="PT Astra Serif" w:hAnsi="PT Astra Serif"/>
                <w:i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Обеспечение граждан д. Юрьево Плавского района бесперебойным газоснабжением</w:t>
            </w:r>
          </w:p>
        </w:tc>
      </w:tr>
      <w:tr w:rsidR="009C275E" w:rsidRPr="008D40C6" w:rsidTr="008D40C6">
        <w:trPr>
          <w:trHeight w:val="57"/>
        </w:trPr>
        <w:tc>
          <w:tcPr>
            <w:tcW w:w="2835" w:type="dxa"/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Газификация д. Юрьево Плавского района Тульской области</w:t>
            </w:r>
          </w:p>
        </w:tc>
      </w:tr>
      <w:tr w:rsidR="009C275E" w:rsidRPr="008D40C6" w:rsidTr="008D40C6">
        <w:trPr>
          <w:trHeight w:val="57"/>
        </w:trPr>
        <w:tc>
          <w:tcPr>
            <w:tcW w:w="2835" w:type="dxa"/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9C275E" w:rsidRPr="008D40C6" w:rsidRDefault="009C275E" w:rsidP="009C275E">
            <w:pPr>
              <w:suppressAutoHyphens w:val="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0,0 тыс. руб., в том числе по годам:</w:t>
            </w:r>
          </w:p>
          <w:p w:rsidR="009C275E" w:rsidRPr="008D40C6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2022 -  0,0</w:t>
            </w:r>
          </w:p>
          <w:p w:rsidR="009C275E" w:rsidRPr="008D40C6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9C275E" w:rsidRPr="008D40C6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9C275E" w:rsidRPr="008D40C6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9C275E" w:rsidRPr="008D40C6" w:rsidRDefault="009C275E" w:rsidP="009C275E">
            <w:pPr>
              <w:suppressAutoHyphens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9C275E" w:rsidRPr="008D40C6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C275E" w:rsidRPr="008D40C6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8D40C6" w:rsidRDefault="008D40C6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8D40C6" w:rsidSect="009A2FBA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9C275E" w:rsidRPr="008D40C6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8D40C6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</w:t>
      </w:r>
      <w:r w:rsidRPr="008D40C6">
        <w:rPr>
          <w:rFonts w:ascii="PT Astra Serif" w:hAnsi="PT Astra Serif"/>
          <w:b/>
          <w:bCs/>
          <w:iCs/>
          <w:sz w:val="26"/>
          <w:szCs w:val="26"/>
          <w:lang w:eastAsia="ru-RU"/>
        </w:rPr>
        <w:t>процессных мероприятий  «Газификация населенных пунктов»</w:t>
      </w:r>
    </w:p>
    <w:p w:rsidR="009C275E" w:rsidRPr="008D40C6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5"/>
        <w:gridCol w:w="1767"/>
        <w:gridCol w:w="2020"/>
        <w:gridCol w:w="1445"/>
        <w:gridCol w:w="728"/>
        <w:gridCol w:w="1668"/>
        <w:gridCol w:w="1155"/>
        <w:gridCol w:w="1189"/>
        <w:gridCol w:w="2020"/>
        <w:gridCol w:w="1881"/>
      </w:tblGrid>
      <w:tr w:rsidR="009C275E" w:rsidRPr="008D40C6" w:rsidTr="008D40C6">
        <w:trPr>
          <w:trHeight w:val="57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№</w:t>
            </w:r>
          </w:p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9C275E" w:rsidRPr="008D40C6" w:rsidTr="008D40C6">
        <w:trPr>
          <w:trHeight w:val="57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D40C6" w:rsidRPr="008D40C6" w:rsidTr="008D40C6">
        <w:trPr>
          <w:trHeight w:val="57"/>
        </w:trPr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8D40C6" w:rsidRPr="008D40C6" w:rsidTr="008D40C6">
        <w:trPr>
          <w:trHeight w:val="5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9C275E" w:rsidRPr="008D40C6" w:rsidTr="008D40C6">
        <w:trPr>
          <w:trHeight w:val="57"/>
        </w:trPr>
        <w:tc>
          <w:tcPr>
            <w:tcW w:w="14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b/>
                <w:bCs/>
                <w:lang w:eastAsia="ru-RU"/>
              </w:rPr>
              <w:t>Задача 1. Обеспечение граждан д. Юрьево Плавского района бесперебойным газоснабжением</w:t>
            </w:r>
          </w:p>
          <w:p w:rsidR="009C275E" w:rsidRPr="008D40C6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8D40C6" w:rsidRPr="008D40C6" w:rsidTr="008D40C6">
        <w:trPr>
          <w:trHeight w:val="5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D40C6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9C275E" w:rsidRPr="008D40C6" w:rsidRDefault="009C275E" w:rsidP="009C275E">
            <w:pPr>
              <w:suppressAutoHyphens w:val="0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8D40C6">
              <w:rPr>
                <w:rFonts w:ascii="PT Astra Serif" w:hAnsi="PT Astra Serif"/>
                <w:bCs/>
                <w:lang w:eastAsia="ru-RU"/>
              </w:rPr>
              <w:t>Газификация д. Юрьево Плавского района Тульской области</w:t>
            </w:r>
          </w:p>
          <w:p w:rsidR="009C275E" w:rsidRPr="008D40C6" w:rsidRDefault="009C275E" w:rsidP="009C275E">
            <w:pPr>
              <w:suppressAutoHyphens w:val="0"/>
              <w:rPr>
                <w:rFonts w:ascii="PT Astra Serif" w:hAnsi="PT Astra Serif"/>
                <w:bCs/>
                <w:lang w:eastAsia="ru-RU"/>
              </w:rPr>
            </w:pPr>
          </w:p>
          <w:p w:rsidR="009C275E" w:rsidRPr="008D40C6" w:rsidRDefault="009C275E" w:rsidP="009C275E">
            <w:pPr>
              <w:suppressAutoHyphens w:val="0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D40C6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8D40C6" w:rsidRPr="008D40C6" w:rsidTr="008D40C6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8D40C6" w:rsidRPr="008D40C6" w:rsidTr="008D40C6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 w:eastAsia="ru-RU"/>
              </w:rPr>
            </w:pPr>
            <w:r w:rsidRPr="008D40C6">
              <w:rPr>
                <w:rFonts w:ascii="PT Astra Serif" w:hAnsi="PT Astra Serif"/>
                <w:lang w:val="en-US" w:eastAsia="ru-RU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 w:eastAsia="ru-RU"/>
              </w:rPr>
            </w:pPr>
            <w:r w:rsidRPr="008D40C6">
              <w:rPr>
                <w:rFonts w:ascii="PT Astra Serif" w:hAnsi="PT Astra Serif"/>
                <w:lang w:val="en-US"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 w:eastAsia="ru-RU"/>
              </w:rPr>
            </w:pPr>
            <w:r w:rsidRPr="008D40C6">
              <w:rPr>
                <w:rFonts w:ascii="PT Astra Serif" w:hAnsi="PT Astra Serif"/>
                <w:lang w:val="en-US" w:eastAsia="ru-RU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 w:eastAsia="ru-RU"/>
              </w:rPr>
            </w:pPr>
            <w:r w:rsidRPr="008D40C6">
              <w:rPr>
                <w:rFonts w:ascii="PT Astra Serif" w:hAnsi="PT Astra Serif"/>
                <w:lang w:val="en-US"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 w:eastAsia="ru-RU"/>
              </w:rPr>
            </w:pPr>
            <w:r w:rsidRPr="008D40C6">
              <w:rPr>
                <w:rFonts w:ascii="PT Astra Serif" w:hAnsi="PT Astra Serif"/>
                <w:lang w:val="en-US" w:eastAsia="ru-RU"/>
              </w:rPr>
              <w:t>0</w:t>
            </w:r>
          </w:p>
        </w:tc>
      </w:tr>
      <w:tr w:rsidR="008D40C6" w:rsidRPr="008D40C6" w:rsidTr="008D40C6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 w:eastAsia="ru-RU"/>
              </w:rPr>
            </w:pPr>
            <w:r w:rsidRPr="008D40C6">
              <w:rPr>
                <w:rFonts w:ascii="PT Astra Serif" w:hAnsi="PT Astra Serif"/>
                <w:lang w:val="en-US" w:eastAsia="ru-RU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8D40C6" w:rsidRPr="008D40C6" w:rsidTr="008D40C6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 w:eastAsia="ru-RU"/>
              </w:rPr>
            </w:pPr>
            <w:r w:rsidRPr="008D40C6">
              <w:rPr>
                <w:rFonts w:ascii="PT Astra Serif" w:hAnsi="PT Astra Serif"/>
                <w:lang w:val="en-US" w:eastAsia="ru-RU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8D40C6" w:rsidRPr="008D40C6" w:rsidTr="008D40C6">
        <w:trPr>
          <w:trHeight w:val="57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</w:tr>
    </w:tbl>
    <w:p w:rsidR="009C275E" w:rsidRPr="00B06133" w:rsidRDefault="009C275E" w:rsidP="009C275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suppressAutoHyphens w:val="0"/>
        <w:overflowPunct w:val="0"/>
        <w:autoSpaceDE w:val="0"/>
        <w:autoSpaceDN w:val="0"/>
        <w:adjustRightInd w:val="0"/>
        <w:ind w:left="9072"/>
        <w:jc w:val="both"/>
        <w:textAlignment w:val="baseline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suppressAutoHyphens w:val="0"/>
        <w:overflowPunct w:val="0"/>
        <w:autoSpaceDE w:val="0"/>
        <w:autoSpaceDN w:val="0"/>
        <w:adjustRightInd w:val="0"/>
        <w:ind w:left="9072"/>
        <w:jc w:val="both"/>
        <w:textAlignment w:val="baseline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suppressAutoHyphens w:val="0"/>
        <w:overflowPunct w:val="0"/>
        <w:autoSpaceDE w:val="0"/>
        <w:autoSpaceDN w:val="0"/>
        <w:adjustRightInd w:val="0"/>
        <w:ind w:left="9072"/>
        <w:jc w:val="both"/>
        <w:textAlignment w:val="baseline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suppressAutoHyphens w:val="0"/>
        <w:overflowPunct w:val="0"/>
        <w:autoSpaceDE w:val="0"/>
        <w:autoSpaceDN w:val="0"/>
        <w:adjustRightInd w:val="0"/>
        <w:ind w:left="9072"/>
        <w:jc w:val="both"/>
        <w:textAlignment w:val="baseline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suppressAutoHyphens w:val="0"/>
        <w:overflowPunct w:val="0"/>
        <w:autoSpaceDE w:val="0"/>
        <w:autoSpaceDN w:val="0"/>
        <w:adjustRightInd w:val="0"/>
        <w:ind w:left="9072"/>
        <w:jc w:val="both"/>
        <w:textAlignment w:val="baseline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suppressAutoHyphens w:val="0"/>
        <w:overflowPunct w:val="0"/>
        <w:autoSpaceDE w:val="0"/>
        <w:autoSpaceDN w:val="0"/>
        <w:adjustRightInd w:val="0"/>
        <w:ind w:left="9072"/>
        <w:jc w:val="both"/>
        <w:textAlignment w:val="baseline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suppressAutoHyphens w:val="0"/>
        <w:overflowPunct w:val="0"/>
        <w:autoSpaceDE w:val="0"/>
        <w:autoSpaceDN w:val="0"/>
        <w:adjustRightInd w:val="0"/>
        <w:ind w:left="9072"/>
        <w:jc w:val="both"/>
        <w:textAlignment w:val="baseline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suppressAutoHyphens w:val="0"/>
        <w:overflowPunct w:val="0"/>
        <w:autoSpaceDE w:val="0"/>
        <w:autoSpaceDN w:val="0"/>
        <w:adjustRightInd w:val="0"/>
        <w:ind w:left="9072"/>
        <w:jc w:val="both"/>
        <w:textAlignment w:val="baseline"/>
        <w:rPr>
          <w:rFonts w:ascii="PT Astra Serif" w:hAnsi="PT Astra Serif"/>
          <w:lang w:eastAsia="ru-RU"/>
        </w:rPr>
      </w:pPr>
    </w:p>
    <w:p w:rsidR="008D40C6" w:rsidRDefault="008D40C6" w:rsidP="009C275E">
      <w:pPr>
        <w:suppressAutoHyphens w:val="0"/>
        <w:overflowPunct w:val="0"/>
        <w:autoSpaceDE w:val="0"/>
        <w:autoSpaceDN w:val="0"/>
        <w:adjustRightInd w:val="0"/>
        <w:ind w:left="9072"/>
        <w:jc w:val="both"/>
        <w:textAlignment w:val="baseline"/>
        <w:rPr>
          <w:rFonts w:ascii="PT Astra Serif" w:hAnsi="PT Astra Serif"/>
          <w:lang w:eastAsia="ru-RU"/>
        </w:rPr>
        <w:sectPr w:rsidR="008D40C6" w:rsidSect="008D40C6"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9C275E" w:rsidRPr="00B06133" w:rsidRDefault="009C275E" w:rsidP="008D40C6">
      <w:pPr>
        <w:suppressAutoHyphens w:val="0"/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lastRenderedPageBreak/>
        <w:t>Приложение № 5</w:t>
      </w:r>
    </w:p>
    <w:p w:rsidR="009C275E" w:rsidRPr="00B06133" w:rsidRDefault="009C275E" w:rsidP="008D40C6">
      <w:pPr>
        <w:widowControl w:val="0"/>
        <w:suppressAutoHyphens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к муниципальной программе</w:t>
      </w:r>
    </w:p>
    <w:p w:rsidR="009C275E" w:rsidRPr="00B06133" w:rsidRDefault="009C275E" w:rsidP="008D40C6">
      <w:pPr>
        <w:widowControl w:val="0"/>
        <w:suppressAutoHyphens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муниципального образования</w:t>
      </w:r>
    </w:p>
    <w:p w:rsidR="009C275E" w:rsidRPr="00B06133" w:rsidRDefault="009C275E" w:rsidP="008D40C6">
      <w:pPr>
        <w:widowControl w:val="0"/>
        <w:suppressAutoHyphens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Плавский район</w:t>
      </w:r>
    </w:p>
    <w:p w:rsidR="009C275E" w:rsidRPr="00B06133" w:rsidRDefault="009C275E" w:rsidP="008D40C6">
      <w:pPr>
        <w:widowControl w:val="0"/>
        <w:suppressAutoHyphens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«Комплексное развитие</w:t>
      </w:r>
    </w:p>
    <w:p w:rsidR="009C275E" w:rsidRPr="00B06133" w:rsidRDefault="009C275E" w:rsidP="008D40C6">
      <w:pPr>
        <w:widowControl w:val="0"/>
        <w:suppressAutoHyphens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сельских территорий</w:t>
      </w:r>
    </w:p>
    <w:p w:rsidR="009C275E" w:rsidRPr="00B06133" w:rsidRDefault="009C275E" w:rsidP="008D40C6">
      <w:pPr>
        <w:widowControl w:val="0"/>
        <w:suppressAutoHyphens w:val="0"/>
        <w:autoSpaceDE w:val="0"/>
        <w:autoSpaceDN w:val="0"/>
        <w:adjustRightInd w:val="0"/>
        <w:ind w:left="5670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Плавского района»</w:t>
      </w:r>
    </w:p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ind w:left="9072"/>
        <w:outlineLvl w:val="1"/>
        <w:rPr>
          <w:rFonts w:ascii="PT Astra Serif" w:hAnsi="PT Astra Serif"/>
          <w:lang w:eastAsia="ru-RU"/>
        </w:rPr>
      </w:pPr>
    </w:p>
    <w:p w:rsidR="009C275E" w:rsidRPr="008D40C6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8D40C6">
        <w:rPr>
          <w:rFonts w:ascii="PT Astra Serif" w:hAnsi="PT Astra Serif"/>
          <w:b/>
          <w:sz w:val="26"/>
          <w:szCs w:val="26"/>
          <w:lang w:eastAsia="ru-RU"/>
        </w:rPr>
        <w:t xml:space="preserve">Паспорт комплекса </w:t>
      </w:r>
      <w:r w:rsidRPr="008D40C6">
        <w:rPr>
          <w:rFonts w:ascii="PT Astra Serif" w:hAnsi="PT Astra Serif"/>
          <w:b/>
          <w:bCs/>
          <w:iCs/>
          <w:sz w:val="26"/>
          <w:szCs w:val="26"/>
          <w:lang w:eastAsia="ru-RU"/>
        </w:rPr>
        <w:t>процессных мероприятий «Капитальный ремонт сети водоснабжения д. Юрьево Плавского района Тульской области»</w:t>
      </w:r>
    </w:p>
    <w:p w:rsidR="009C275E" w:rsidRPr="008D40C6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9C275E" w:rsidRPr="008D40C6" w:rsidTr="008D40C6">
        <w:trPr>
          <w:trHeight w:val="57"/>
        </w:trPr>
        <w:tc>
          <w:tcPr>
            <w:tcW w:w="3227" w:type="dxa"/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344" w:type="dxa"/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9C275E" w:rsidRPr="008D40C6" w:rsidTr="008D40C6">
        <w:trPr>
          <w:trHeight w:val="57"/>
        </w:trPr>
        <w:tc>
          <w:tcPr>
            <w:tcW w:w="3227" w:type="dxa"/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6344" w:type="dxa"/>
            <w:shd w:val="clear" w:color="auto" w:fill="auto"/>
          </w:tcPr>
          <w:p w:rsidR="009C275E" w:rsidRPr="008D40C6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</w:pPr>
            <w:r w:rsidRPr="008D40C6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9C275E" w:rsidRPr="008D40C6" w:rsidRDefault="009C275E" w:rsidP="009C275E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Обеспечение граждан бесперебойным водоснабжением д. Юрьево Плавского района</w:t>
            </w:r>
          </w:p>
        </w:tc>
      </w:tr>
      <w:tr w:rsidR="009C275E" w:rsidRPr="008D40C6" w:rsidTr="008D40C6">
        <w:trPr>
          <w:trHeight w:val="57"/>
        </w:trPr>
        <w:tc>
          <w:tcPr>
            <w:tcW w:w="3227" w:type="dxa"/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344" w:type="dxa"/>
            <w:shd w:val="clear" w:color="auto" w:fill="auto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Ремонт водопроводной сети д. Юрьево Плавского района</w:t>
            </w:r>
          </w:p>
        </w:tc>
      </w:tr>
      <w:tr w:rsidR="009C275E" w:rsidRPr="008D40C6" w:rsidTr="008D40C6">
        <w:trPr>
          <w:trHeight w:val="57"/>
        </w:trPr>
        <w:tc>
          <w:tcPr>
            <w:tcW w:w="3227" w:type="dxa"/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344" w:type="dxa"/>
            <w:shd w:val="clear" w:color="auto" w:fill="auto"/>
          </w:tcPr>
          <w:p w:rsidR="009C275E" w:rsidRPr="008D40C6" w:rsidRDefault="009C275E" w:rsidP="009C275E">
            <w:pPr>
              <w:suppressAutoHyphens w:val="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0,0  тыс. руб., в том числе по годам:</w:t>
            </w:r>
          </w:p>
          <w:p w:rsidR="009C275E" w:rsidRPr="008D40C6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2022 –0,0</w:t>
            </w:r>
          </w:p>
          <w:p w:rsidR="009C275E" w:rsidRPr="008D40C6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9C275E" w:rsidRPr="008D40C6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9C275E" w:rsidRPr="008D40C6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9C275E" w:rsidRPr="008D40C6" w:rsidRDefault="009C275E" w:rsidP="009C275E">
            <w:pPr>
              <w:suppressAutoHyphens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9C275E" w:rsidRPr="008D40C6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C275E" w:rsidRPr="008D40C6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9C275E" w:rsidRPr="008D40C6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8D40C6" w:rsidRDefault="008D40C6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8D40C6" w:rsidSect="008D40C6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9C275E" w:rsidRPr="008D40C6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  <w:lang w:eastAsia="ru-RU"/>
        </w:rPr>
      </w:pPr>
      <w:r w:rsidRPr="008D40C6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8D40C6">
        <w:rPr>
          <w:rFonts w:ascii="PT Astra Serif" w:hAnsi="PT Astra Serif"/>
          <w:b/>
          <w:bCs/>
          <w:iCs/>
          <w:sz w:val="26"/>
          <w:szCs w:val="26"/>
          <w:lang w:eastAsia="ru-RU"/>
        </w:rPr>
        <w:t>«Капитальный ремонт сети водоснабжения д. Юрьево Плавского района Тульской области»</w:t>
      </w:r>
    </w:p>
    <w:p w:rsidR="009C275E" w:rsidRPr="00B06133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023"/>
        <w:gridCol w:w="2163"/>
        <w:gridCol w:w="1546"/>
        <w:gridCol w:w="777"/>
        <w:gridCol w:w="1785"/>
        <w:gridCol w:w="1235"/>
        <w:gridCol w:w="1272"/>
        <w:gridCol w:w="2163"/>
        <w:gridCol w:w="2014"/>
      </w:tblGrid>
      <w:tr w:rsidR="009C275E" w:rsidRPr="00B06133" w:rsidTr="008D40C6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№</w:t>
            </w:r>
          </w:p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9C275E" w:rsidRPr="00B06133" w:rsidTr="008D40C6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9C275E" w:rsidRPr="00B06133" w:rsidTr="008D40C6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9C275E" w:rsidRPr="00B06133" w:rsidTr="008D40C6">
        <w:trPr>
          <w:trHeight w:val="5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9C275E" w:rsidRPr="00B06133" w:rsidTr="008D40C6">
        <w:trPr>
          <w:trHeight w:val="57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lang w:eastAsia="ru-RU"/>
              </w:rPr>
              <w:t xml:space="preserve">Задача 1.Обеспечение граждан бесперебойным водоснабжением д. Юрьево Плавского района </w:t>
            </w:r>
          </w:p>
        </w:tc>
      </w:tr>
      <w:tr w:rsidR="009C275E" w:rsidRPr="00B06133" w:rsidTr="008D40C6">
        <w:trPr>
          <w:trHeight w:val="5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B06133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9C275E" w:rsidRPr="00B06133" w:rsidRDefault="009C275E" w:rsidP="009C275E">
            <w:pPr>
              <w:widowControl w:val="0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B06133">
              <w:rPr>
                <w:rFonts w:ascii="PT Astra Serif" w:hAnsi="PT Astra Serif"/>
                <w:bCs/>
                <w:lang w:eastAsia="ru-RU"/>
              </w:rPr>
              <w:t>Ремонт сети водоснабжения д. Юрьево Плавского района Тульской области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06133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9C275E" w:rsidRPr="00B06133" w:rsidTr="008D40C6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widowControl w:val="0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9C275E" w:rsidRPr="00B06133" w:rsidTr="008D40C6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9C275E" w:rsidRPr="00B06133" w:rsidTr="008D40C6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9C275E" w:rsidRPr="00B06133" w:rsidTr="008D40C6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9C275E" w:rsidRPr="00B06133" w:rsidTr="008D40C6">
        <w:trPr>
          <w:trHeight w:val="57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5E" w:rsidRPr="00B06133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B06133">
              <w:rPr>
                <w:rFonts w:ascii="PT Astra Serif" w:hAnsi="PT Astra Serif"/>
                <w:lang w:eastAsia="ru-RU"/>
              </w:rPr>
              <w:t>0</w:t>
            </w:r>
          </w:p>
        </w:tc>
      </w:tr>
    </w:tbl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C275E" w:rsidRPr="00B06133" w:rsidRDefault="009C275E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8D40C6" w:rsidRDefault="008D40C6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8D40C6" w:rsidSect="008D40C6">
          <w:pgSz w:w="16838" w:h="11906" w:orient="landscape"/>
          <w:pgMar w:top="1701" w:right="1134" w:bottom="850" w:left="1134" w:header="709" w:footer="709" w:gutter="0"/>
          <w:cols w:space="720"/>
          <w:docGrid w:linePitch="360"/>
        </w:sectPr>
      </w:pPr>
    </w:p>
    <w:p w:rsidR="008D40C6" w:rsidRPr="00B06133" w:rsidRDefault="008D40C6" w:rsidP="008D40C6">
      <w:pPr>
        <w:suppressAutoHyphens w:val="0"/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lastRenderedPageBreak/>
        <w:t>Приложение № 6</w:t>
      </w:r>
    </w:p>
    <w:p w:rsidR="008D40C6" w:rsidRPr="00B06133" w:rsidRDefault="008D40C6" w:rsidP="008D40C6">
      <w:pPr>
        <w:widowControl w:val="0"/>
        <w:suppressAutoHyphens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к муниципальной программе</w:t>
      </w:r>
    </w:p>
    <w:p w:rsidR="008D40C6" w:rsidRPr="00B06133" w:rsidRDefault="008D40C6" w:rsidP="008D40C6">
      <w:pPr>
        <w:widowControl w:val="0"/>
        <w:suppressAutoHyphens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муниципального образования</w:t>
      </w:r>
    </w:p>
    <w:p w:rsidR="008D40C6" w:rsidRPr="00B06133" w:rsidRDefault="008D40C6" w:rsidP="008D40C6">
      <w:pPr>
        <w:widowControl w:val="0"/>
        <w:suppressAutoHyphens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Плавский район</w:t>
      </w:r>
    </w:p>
    <w:p w:rsidR="008D40C6" w:rsidRPr="00B06133" w:rsidRDefault="008D40C6" w:rsidP="008D40C6">
      <w:pPr>
        <w:widowControl w:val="0"/>
        <w:suppressAutoHyphens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«Комплексное развитие</w:t>
      </w:r>
    </w:p>
    <w:p w:rsidR="008D40C6" w:rsidRPr="00B06133" w:rsidRDefault="008D40C6" w:rsidP="008D40C6">
      <w:pPr>
        <w:widowControl w:val="0"/>
        <w:suppressAutoHyphens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сельских территорий</w:t>
      </w:r>
    </w:p>
    <w:p w:rsidR="008D40C6" w:rsidRPr="00B06133" w:rsidRDefault="008D40C6" w:rsidP="008D40C6">
      <w:pPr>
        <w:widowControl w:val="0"/>
        <w:suppressAutoHyphens w:val="0"/>
        <w:autoSpaceDE w:val="0"/>
        <w:autoSpaceDN w:val="0"/>
        <w:adjustRightInd w:val="0"/>
        <w:ind w:left="5387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Плавского района»</w:t>
      </w:r>
    </w:p>
    <w:p w:rsidR="009C275E" w:rsidRPr="008D40C6" w:rsidRDefault="009C275E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9C275E" w:rsidRPr="008D40C6" w:rsidRDefault="009C275E" w:rsidP="009C275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9C275E" w:rsidRPr="008D40C6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8D40C6">
        <w:rPr>
          <w:rFonts w:ascii="PT Astra Serif" w:hAnsi="PT Astra Serif"/>
          <w:b/>
          <w:sz w:val="26"/>
          <w:szCs w:val="26"/>
          <w:lang w:eastAsia="ru-RU"/>
        </w:rPr>
        <w:t xml:space="preserve">Паспорт комплекса </w:t>
      </w:r>
      <w:r w:rsidRPr="008D40C6">
        <w:rPr>
          <w:rFonts w:ascii="PT Astra Serif" w:hAnsi="PT Astra Serif"/>
          <w:b/>
          <w:bCs/>
          <w:iCs/>
          <w:sz w:val="26"/>
          <w:szCs w:val="26"/>
          <w:lang w:eastAsia="ru-RU"/>
        </w:rPr>
        <w:t xml:space="preserve">процессных мероприятий </w:t>
      </w:r>
      <w:r w:rsidRPr="008D40C6">
        <w:rPr>
          <w:rFonts w:ascii="PT Astra Serif" w:hAnsi="PT Astra Serif"/>
          <w:b/>
          <w:sz w:val="26"/>
          <w:szCs w:val="26"/>
          <w:lang w:eastAsia="ru-RU"/>
        </w:rPr>
        <w:t>«Строительство и реконструкция автомобильных дорог общего пользования с твердым покрытием</w:t>
      </w:r>
      <w:r w:rsidRPr="008D40C6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8D40C6">
        <w:rPr>
          <w:rFonts w:ascii="PT Astra Serif" w:hAnsi="PT Astra Serif"/>
          <w:b/>
          <w:sz w:val="26"/>
          <w:szCs w:val="26"/>
          <w:lang w:eastAsia="ru-RU"/>
        </w:rPr>
        <w:t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</w:r>
    </w:p>
    <w:p w:rsidR="009C275E" w:rsidRPr="008D40C6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702"/>
      </w:tblGrid>
      <w:tr w:rsidR="009C275E" w:rsidRPr="008D40C6" w:rsidTr="008D40C6">
        <w:trPr>
          <w:trHeight w:val="57"/>
        </w:trPr>
        <w:tc>
          <w:tcPr>
            <w:tcW w:w="2835" w:type="dxa"/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0301" w:type="dxa"/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9C275E" w:rsidRPr="008D40C6" w:rsidTr="008D40C6">
        <w:trPr>
          <w:trHeight w:val="57"/>
        </w:trPr>
        <w:tc>
          <w:tcPr>
            <w:tcW w:w="2835" w:type="dxa"/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Задачи комплекса процессных мероприятий </w:t>
            </w:r>
          </w:p>
        </w:tc>
        <w:tc>
          <w:tcPr>
            <w:tcW w:w="10301" w:type="dxa"/>
            <w:shd w:val="clear" w:color="auto" w:fill="auto"/>
          </w:tcPr>
          <w:p w:rsidR="009C275E" w:rsidRPr="008D40C6" w:rsidRDefault="009C275E" w:rsidP="009C275E">
            <w:pPr>
              <w:suppressAutoHyphens w:val="0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8D40C6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t xml:space="preserve">Задача 1 </w:t>
            </w:r>
          </w:p>
          <w:p w:rsidR="009C275E" w:rsidRPr="008D40C6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9C275E" w:rsidRPr="008D40C6" w:rsidTr="008D40C6">
        <w:trPr>
          <w:trHeight w:val="57"/>
        </w:trPr>
        <w:tc>
          <w:tcPr>
            <w:tcW w:w="2835" w:type="dxa"/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301" w:type="dxa"/>
            <w:shd w:val="clear" w:color="auto" w:fill="auto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</w:tr>
      <w:tr w:rsidR="009C275E" w:rsidRPr="008D40C6" w:rsidTr="008D40C6">
        <w:trPr>
          <w:trHeight w:val="57"/>
        </w:trPr>
        <w:tc>
          <w:tcPr>
            <w:tcW w:w="2835" w:type="dxa"/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01" w:type="dxa"/>
            <w:shd w:val="clear" w:color="auto" w:fill="auto"/>
          </w:tcPr>
          <w:p w:rsidR="009C275E" w:rsidRPr="008D40C6" w:rsidRDefault="009C275E" w:rsidP="009C275E">
            <w:pPr>
              <w:suppressAutoHyphens w:val="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0 тыс. руб., в том числе по годам:</w:t>
            </w:r>
          </w:p>
          <w:p w:rsidR="009C275E" w:rsidRPr="008D40C6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2022 – 0,0</w:t>
            </w:r>
          </w:p>
          <w:p w:rsidR="009C275E" w:rsidRPr="008D40C6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</w:p>
          <w:p w:rsidR="009C275E" w:rsidRPr="008D40C6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2024 – 0,0</w:t>
            </w:r>
          </w:p>
          <w:p w:rsidR="009C275E" w:rsidRPr="008D40C6" w:rsidRDefault="009C275E" w:rsidP="009C275E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2025 – 0,0</w:t>
            </w:r>
          </w:p>
          <w:p w:rsidR="009C275E" w:rsidRPr="008D40C6" w:rsidRDefault="009C275E" w:rsidP="009C275E">
            <w:pPr>
              <w:suppressAutoHyphens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8D40C6">
              <w:rPr>
                <w:rFonts w:ascii="PT Astra Serif" w:hAnsi="PT Astra Serif"/>
                <w:sz w:val="26"/>
                <w:szCs w:val="26"/>
                <w:lang w:eastAsia="ru-RU"/>
              </w:rPr>
              <w:t>2026 – 0,0</w:t>
            </w:r>
          </w:p>
        </w:tc>
      </w:tr>
    </w:tbl>
    <w:p w:rsidR="008D40C6" w:rsidRDefault="008D40C6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8D40C6" w:rsidSect="008D40C6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9C275E" w:rsidRPr="008D40C6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8D40C6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</w:t>
      </w:r>
      <w:r w:rsidRPr="008D40C6">
        <w:rPr>
          <w:rFonts w:ascii="PT Astra Serif" w:hAnsi="PT Astra Serif"/>
          <w:b/>
          <w:bCs/>
          <w:iCs/>
          <w:sz w:val="26"/>
          <w:szCs w:val="26"/>
          <w:lang w:eastAsia="ru-RU"/>
        </w:rPr>
        <w:t xml:space="preserve">процессных мероприятий </w:t>
      </w:r>
      <w:r w:rsidRPr="008D40C6">
        <w:rPr>
          <w:rFonts w:ascii="PT Astra Serif" w:hAnsi="PT Astra Serif"/>
          <w:b/>
          <w:sz w:val="26"/>
          <w:szCs w:val="26"/>
          <w:lang w:eastAsia="ru-RU"/>
        </w:rPr>
        <w:t>«Строительство и реконструкция автомобильных дорог общего пользования с твердым покрытием</w:t>
      </w:r>
      <w:r w:rsidRPr="008D40C6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Pr="008D40C6">
        <w:rPr>
          <w:rFonts w:ascii="PT Astra Serif" w:hAnsi="PT Astra Serif"/>
          <w:b/>
          <w:sz w:val="26"/>
          <w:szCs w:val="26"/>
          <w:lang w:eastAsia="ru-RU"/>
        </w:rPr>
        <w:t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продукции»</w:t>
      </w:r>
    </w:p>
    <w:p w:rsidR="009C275E" w:rsidRPr="008D40C6" w:rsidRDefault="009C275E" w:rsidP="009C275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0" w:type="auto"/>
        <w:tblInd w:w="51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5"/>
        <w:gridCol w:w="1855"/>
        <w:gridCol w:w="1922"/>
        <w:gridCol w:w="1375"/>
        <w:gridCol w:w="694"/>
        <w:gridCol w:w="1587"/>
        <w:gridCol w:w="1100"/>
        <w:gridCol w:w="1133"/>
        <w:gridCol w:w="1922"/>
        <w:gridCol w:w="1790"/>
      </w:tblGrid>
      <w:tr w:rsidR="008D40C6" w:rsidRPr="008D40C6" w:rsidTr="00B06133">
        <w:trPr>
          <w:trHeight w:val="31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№</w:t>
            </w:r>
          </w:p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8D40C6" w:rsidRPr="008D40C6" w:rsidTr="00B06133">
        <w:trPr>
          <w:trHeight w:val="2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D40C6" w:rsidRPr="008D40C6" w:rsidTr="00B06133">
        <w:trPr>
          <w:trHeight w:val="38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8D40C6" w:rsidRPr="008D40C6" w:rsidTr="00B06133">
        <w:trPr>
          <w:trHeight w:val="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9C275E" w:rsidRPr="008D40C6" w:rsidTr="00B06133">
        <w:trPr>
          <w:trHeight w:val="61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8D40C6">
              <w:rPr>
                <w:rFonts w:ascii="PT Astra Serif" w:hAnsi="PT Astra Serif"/>
                <w:b/>
                <w:lang w:eastAsia="ru-RU"/>
              </w:rPr>
              <w:t>Задача 1. Повышение уровня комплексного обустройства населенных пунктов, расположенных в сельской местности, объектами дорожной инфраструктуры</w:t>
            </w:r>
          </w:p>
        </w:tc>
      </w:tr>
      <w:tr w:rsidR="008D40C6" w:rsidRPr="008D40C6" w:rsidTr="00B06133">
        <w:trPr>
          <w:trHeight w:val="64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D40C6">
              <w:rPr>
                <w:rFonts w:ascii="PT Astra Serif" w:hAnsi="PT Astra Serif"/>
                <w:b/>
                <w:bCs/>
                <w:lang w:eastAsia="ru-RU"/>
              </w:rPr>
              <w:t>Мероприятие 1</w:t>
            </w:r>
          </w:p>
          <w:p w:rsidR="009C275E" w:rsidRPr="008D40C6" w:rsidRDefault="009C275E" w:rsidP="009C275E">
            <w:pPr>
              <w:widowControl w:val="0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</w:t>
            </w:r>
            <w:r w:rsidRPr="008D40C6">
              <w:rPr>
                <w:rFonts w:ascii="PT Astra Serif" w:hAnsi="PT Astra Serif"/>
                <w:lang w:eastAsia="ru-RU"/>
              </w:rPr>
              <w:lastRenderedPageBreak/>
              <w:t>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lastRenderedPageBreak/>
              <w:t>Управление строительства и жилищно-коммунального хозяйства администрации муниципального образования Плавский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D40C6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D40C6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D40C6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D40C6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D40C6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D40C6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D40C6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8D40C6" w:rsidRPr="008D40C6" w:rsidTr="00B06133">
        <w:trPr>
          <w:trHeight w:val="40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widowControl w:val="0"/>
              <w:tabs>
                <w:tab w:val="left" w:pos="4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8D40C6" w:rsidRPr="008D40C6" w:rsidTr="00B06133">
        <w:trPr>
          <w:trHeight w:val="40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8D40C6" w:rsidRPr="008D40C6" w:rsidTr="00B06133">
        <w:trPr>
          <w:trHeight w:val="40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8D40C6" w:rsidRPr="008D40C6" w:rsidTr="00B06133">
        <w:trPr>
          <w:trHeight w:val="5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8D40C6" w:rsidRPr="008D40C6" w:rsidTr="00B06133">
        <w:trPr>
          <w:trHeight w:val="40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275E" w:rsidRPr="008D40C6" w:rsidRDefault="009C275E" w:rsidP="009C275E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75E" w:rsidRPr="008D40C6" w:rsidRDefault="009C275E" w:rsidP="009C27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0</w:t>
            </w:r>
          </w:p>
        </w:tc>
      </w:tr>
    </w:tbl>
    <w:p w:rsidR="009C275E" w:rsidRPr="00B06133" w:rsidRDefault="009C275E" w:rsidP="009C275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lang w:eastAsia="ru-RU"/>
        </w:rPr>
      </w:pPr>
    </w:p>
    <w:p w:rsidR="008D40C6" w:rsidRDefault="008D40C6" w:rsidP="009C275E">
      <w:pPr>
        <w:widowControl w:val="0"/>
        <w:suppressAutoHyphens w:val="0"/>
        <w:ind w:right="-2" w:firstLine="851"/>
        <w:jc w:val="center"/>
        <w:rPr>
          <w:rFonts w:ascii="PT Astra Serif" w:hAnsi="PT Astra Serif"/>
          <w:b/>
          <w:lang w:eastAsia="ru-RU"/>
        </w:rPr>
        <w:sectPr w:rsidR="008D40C6" w:rsidSect="008D40C6">
          <w:pgSz w:w="16838" w:h="11906" w:orient="landscape"/>
          <w:pgMar w:top="1134" w:right="850" w:bottom="1134" w:left="1701" w:header="709" w:footer="709" w:gutter="0"/>
          <w:cols w:space="720"/>
          <w:docGrid w:linePitch="360"/>
        </w:sectPr>
      </w:pPr>
    </w:p>
    <w:p w:rsidR="009C275E" w:rsidRPr="00B06133" w:rsidRDefault="009C275E" w:rsidP="008D40C6">
      <w:pPr>
        <w:suppressAutoHyphens w:val="0"/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lastRenderedPageBreak/>
        <w:t>Приложение № 7</w:t>
      </w:r>
    </w:p>
    <w:p w:rsidR="009C275E" w:rsidRPr="00B06133" w:rsidRDefault="009C275E" w:rsidP="008D40C6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к муниципальной программе</w:t>
      </w:r>
    </w:p>
    <w:p w:rsidR="009C275E" w:rsidRPr="00B06133" w:rsidRDefault="009C275E" w:rsidP="008D40C6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муниципального образования</w:t>
      </w:r>
    </w:p>
    <w:p w:rsidR="009C275E" w:rsidRPr="00B06133" w:rsidRDefault="009C275E" w:rsidP="008D40C6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B06133">
        <w:rPr>
          <w:rFonts w:ascii="PT Astra Serif" w:hAnsi="PT Astra Serif"/>
          <w:lang w:eastAsia="ru-RU"/>
        </w:rPr>
        <w:t>Плавский район</w:t>
      </w:r>
    </w:p>
    <w:p w:rsidR="009C275E" w:rsidRPr="00B06133" w:rsidRDefault="009C275E" w:rsidP="008D40C6">
      <w:pPr>
        <w:widowControl w:val="0"/>
        <w:suppressAutoHyphens w:val="0"/>
        <w:ind w:left="5103" w:right="-2" w:firstLine="851"/>
        <w:jc w:val="center"/>
        <w:rPr>
          <w:rFonts w:ascii="PT Astra Serif" w:hAnsi="PT Astra Serif" w:cs="Arial"/>
          <w:lang w:eastAsia="ru-RU"/>
        </w:rPr>
      </w:pPr>
      <w:r w:rsidRPr="00B06133">
        <w:rPr>
          <w:rFonts w:ascii="PT Astra Serif" w:hAnsi="PT Astra Serif" w:cs="Arial"/>
          <w:lang w:eastAsia="ru-RU"/>
        </w:rPr>
        <w:t>«Комплексное развитие</w:t>
      </w:r>
    </w:p>
    <w:p w:rsidR="009C275E" w:rsidRPr="00B06133" w:rsidRDefault="009C275E" w:rsidP="008D40C6">
      <w:pPr>
        <w:widowControl w:val="0"/>
        <w:suppressAutoHyphens w:val="0"/>
        <w:ind w:left="5103" w:right="-2" w:firstLine="851"/>
        <w:jc w:val="center"/>
        <w:rPr>
          <w:rFonts w:ascii="PT Astra Serif" w:hAnsi="PT Astra Serif" w:cs="Arial"/>
          <w:lang w:eastAsia="ru-RU"/>
        </w:rPr>
      </w:pPr>
      <w:r w:rsidRPr="00B06133">
        <w:rPr>
          <w:rFonts w:ascii="PT Astra Serif" w:hAnsi="PT Astra Serif" w:cs="Arial"/>
          <w:lang w:eastAsia="ru-RU"/>
        </w:rPr>
        <w:t>сельских территорий</w:t>
      </w:r>
    </w:p>
    <w:p w:rsidR="009C275E" w:rsidRPr="008D40C6" w:rsidRDefault="009C275E" w:rsidP="008D40C6">
      <w:pPr>
        <w:widowControl w:val="0"/>
        <w:suppressAutoHyphens w:val="0"/>
        <w:ind w:left="5103" w:right="-2" w:firstLine="851"/>
        <w:jc w:val="center"/>
        <w:rPr>
          <w:rFonts w:ascii="PT Astra Serif" w:hAnsi="PT Astra Serif" w:cs="Arial"/>
          <w:lang w:eastAsia="ru-RU"/>
        </w:rPr>
      </w:pPr>
      <w:r w:rsidRPr="008D40C6">
        <w:rPr>
          <w:rFonts w:ascii="PT Astra Serif" w:hAnsi="PT Astra Serif" w:cs="Arial"/>
          <w:lang w:eastAsia="ru-RU"/>
        </w:rPr>
        <w:t>Плавского района»</w:t>
      </w:r>
    </w:p>
    <w:p w:rsidR="009C275E" w:rsidRPr="008D40C6" w:rsidRDefault="009C275E" w:rsidP="009C275E">
      <w:pPr>
        <w:widowControl w:val="0"/>
        <w:suppressAutoHyphens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p w:rsidR="009C275E" w:rsidRPr="008D40C6" w:rsidRDefault="009C275E" w:rsidP="009C275E">
      <w:pPr>
        <w:widowControl w:val="0"/>
        <w:suppressAutoHyphens w:val="0"/>
        <w:ind w:right="-2" w:firstLine="851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D40C6">
        <w:rPr>
          <w:rFonts w:ascii="PT Astra Serif" w:hAnsi="PT Astra Serif"/>
          <w:b/>
          <w:sz w:val="26"/>
          <w:szCs w:val="26"/>
          <w:lang w:eastAsia="ru-RU"/>
        </w:rPr>
        <w:t>Характеристика</w:t>
      </w:r>
    </w:p>
    <w:p w:rsidR="009C275E" w:rsidRPr="008D40C6" w:rsidRDefault="009C275E" w:rsidP="009C275E">
      <w:pPr>
        <w:widowControl w:val="0"/>
        <w:suppressAutoHyphens w:val="0"/>
        <w:ind w:right="-2" w:firstLine="851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8D40C6">
        <w:rPr>
          <w:rFonts w:ascii="PT Astra Serif" w:hAnsi="PT Astra Serif"/>
          <w:b/>
          <w:sz w:val="26"/>
          <w:szCs w:val="26"/>
          <w:lang w:eastAsia="ru-RU"/>
        </w:rPr>
        <w:t>показателей результативности муниципальной программы</w:t>
      </w:r>
    </w:p>
    <w:p w:rsidR="009C275E" w:rsidRPr="008D40C6" w:rsidRDefault="009C275E" w:rsidP="009C275E">
      <w:pPr>
        <w:widowControl w:val="0"/>
        <w:suppressAutoHyphens w:val="0"/>
        <w:ind w:right="-2" w:firstLine="851"/>
        <w:jc w:val="center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6"/>
        <w:gridCol w:w="799"/>
        <w:gridCol w:w="3135"/>
        <w:gridCol w:w="3081"/>
      </w:tblGrid>
      <w:tr w:rsidR="009C275E" w:rsidRPr="008D40C6" w:rsidTr="008D40C6">
        <w:trPr>
          <w:trHeight w:val="57"/>
          <w:tblHeader/>
        </w:trPr>
        <w:tc>
          <w:tcPr>
            <w:tcW w:w="2556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99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3135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3081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9C275E" w:rsidRPr="008D40C6" w:rsidTr="008D40C6">
        <w:trPr>
          <w:trHeight w:val="57"/>
          <w:tblHeader/>
        </w:trPr>
        <w:tc>
          <w:tcPr>
            <w:tcW w:w="2556" w:type="dxa"/>
          </w:tcPr>
          <w:p w:rsidR="009C275E" w:rsidRPr="008D40C6" w:rsidRDefault="009C275E" w:rsidP="008D40C6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 xml:space="preserve"> 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799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3135" w:type="dxa"/>
          </w:tcPr>
          <w:p w:rsidR="009C275E" w:rsidRPr="008D40C6" w:rsidRDefault="009C275E" w:rsidP="008D40C6">
            <w:pPr>
              <w:widowControl w:val="0"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Определяется суммированием 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3081" w:type="dxa"/>
          </w:tcPr>
          <w:p w:rsidR="009C275E" w:rsidRPr="008D40C6" w:rsidRDefault="009C275E" w:rsidP="009C2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8D40C6">
              <w:rPr>
                <w:rFonts w:ascii="PT Astra Serif" w:hAnsi="PT Astra Serif"/>
                <w:color w:val="000000"/>
                <w:lang w:eastAsia="ru-RU"/>
              </w:rPr>
              <w:t>Мониторинг показателя осуществляет управление строительства и жилищно-коммунального хозяйства администрации муниципального образования Плавский район</w:t>
            </w:r>
            <w:r w:rsidRPr="008D40C6">
              <w:rPr>
                <w:rFonts w:ascii="PT Astra Serif" w:hAnsi="PT Astra Serif"/>
                <w:lang w:eastAsia="ru-RU"/>
              </w:rPr>
              <w:t xml:space="preserve"> по итогу года</w:t>
            </w:r>
          </w:p>
        </w:tc>
      </w:tr>
      <w:tr w:rsidR="009C275E" w:rsidRPr="008D40C6" w:rsidTr="008D40C6">
        <w:trPr>
          <w:trHeight w:val="57"/>
          <w:tblHeader/>
        </w:trPr>
        <w:tc>
          <w:tcPr>
            <w:tcW w:w="2556" w:type="dxa"/>
          </w:tcPr>
          <w:p w:rsidR="009C275E" w:rsidRPr="008D40C6" w:rsidRDefault="009C275E" w:rsidP="009C275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Площадь освобожденных земель населенных пунктов от борщевика Сосновского.</w:t>
            </w:r>
          </w:p>
          <w:p w:rsidR="009C275E" w:rsidRPr="008D40C6" w:rsidRDefault="009C275E" w:rsidP="009C275E">
            <w:pPr>
              <w:suppressAutoHyphens w:val="0"/>
              <w:jc w:val="both"/>
              <w:rPr>
                <w:rFonts w:ascii="PT Astra Serif" w:hAnsi="PT Astra Serif"/>
                <w:strike/>
                <w:lang w:eastAsia="ru-RU"/>
              </w:rPr>
            </w:pPr>
          </w:p>
        </w:tc>
        <w:tc>
          <w:tcPr>
            <w:tcW w:w="799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Га</w:t>
            </w:r>
          </w:p>
        </w:tc>
        <w:tc>
          <w:tcPr>
            <w:tcW w:w="3135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8D40C6">
              <w:rPr>
                <w:rFonts w:ascii="PT Astra Serif" w:hAnsi="PT Astra Serif"/>
                <w:color w:val="000000"/>
                <w:lang w:eastAsia="ru-RU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3081" w:type="dxa"/>
          </w:tcPr>
          <w:p w:rsidR="009C275E" w:rsidRPr="008D40C6" w:rsidRDefault="009C275E" w:rsidP="009C2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8D40C6">
              <w:rPr>
                <w:rFonts w:ascii="PT Astra Serif" w:hAnsi="PT Astra Serif"/>
                <w:color w:val="000000"/>
                <w:lang w:eastAsia="ru-RU"/>
              </w:rPr>
              <w:t>Мониторинг показателя осуществляет к</w:t>
            </w:r>
            <w:r w:rsidRPr="008D40C6">
              <w:rPr>
                <w:rFonts w:ascii="PT Astra Serif" w:hAnsi="PT Astra Serif"/>
                <w:lang w:eastAsia="ru-RU"/>
              </w:rPr>
              <w:t>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9C275E" w:rsidRPr="008D40C6" w:rsidTr="008D40C6">
        <w:trPr>
          <w:trHeight w:val="57"/>
          <w:tblHeader/>
        </w:trPr>
        <w:tc>
          <w:tcPr>
            <w:tcW w:w="2556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lastRenderedPageBreak/>
              <w:t>Производственные показатели сельскохозяйственной продукции в хозяйствах всех категорий (в действующих ценах).</w:t>
            </w:r>
          </w:p>
          <w:p w:rsidR="009C275E" w:rsidRPr="008D40C6" w:rsidRDefault="009C275E" w:rsidP="009C275E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799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Млн. руб.</w:t>
            </w:r>
          </w:p>
        </w:tc>
        <w:tc>
          <w:tcPr>
            <w:tcW w:w="3135" w:type="dxa"/>
          </w:tcPr>
          <w:p w:rsidR="009C275E" w:rsidRPr="008D40C6" w:rsidRDefault="009C275E" w:rsidP="008D40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Определяется суммированием производственных показателей сельскохозяйственной продукции в сфере растениеводства и в сфере животноводства  в хозяйствах всех категорий (в действующих ценах).</w:t>
            </w:r>
          </w:p>
        </w:tc>
        <w:tc>
          <w:tcPr>
            <w:tcW w:w="3081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8D40C6">
              <w:rPr>
                <w:rFonts w:ascii="PT Astra Serif" w:hAnsi="PT Astra Serif"/>
                <w:color w:val="000000"/>
                <w:lang w:eastAsia="ru-RU"/>
              </w:rPr>
              <w:t>Мониторинг показателя осуществляет к</w:t>
            </w:r>
            <w:r w:rsidRPr="008D40C6">
              <w:rPr>
                <w:rFonts w:ascii="PT Astra Serif" w:hAnsi="PT Astra Serif"/>
                <w:lang w:eastAsia="ru-RU"/>
              </w:rPr>
              <w:t>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9C275E" w:rsidRPr="008D40C6" w:rsidTr="008D40C6">
        <w:trPr>
          <w:trHeight w:val="57"/>
          <w:tblHeader/>
        </w:trPr>
        <w:tc>
          <w:tcPr>
            <w:tcW w:w="2556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Производственные показатели продукции животноводства в хозяйствах всех категорий (в действующих ценах).</w:t>
            </w:r>
          </w:p>
          <w:p w:rsidR="009C275E" w:rsidRPr="008D40C6" w:rsidRDefault="009C275E" w:rsidP="009C275E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799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Млн. руб.</w:t>
            </w:r>
          </w:p>
        </w:tc>
        <w:tc>
          <w:tcPr>
            <w:tcW w:w="3135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Определяется, как производственные показатели продукции животноводства в хозяйствах всех категорий (в действующих ценах).</w:t>
            </w:r>
          </w:p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3081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8D40C6">
              <w:rPr>
                <w:rFonts w:ascii="PT Astra Serif" w:hAnsi="PT Astra Serif"/>
                <w:color w:val="000000"/>
                <w:lang w:eastAsia="ru-RU"/>
              </w:rPr>
              <w:t>Мониторинг показателя осуществляет к</w:t>
            </w:r>
            <w:r w:rsidRPr="008D40C6">
              <w:rPr>
                <w:rFonts w:ascii="PT Astra Serif" w:hAnsi="PT Astra Serif"/>
                <w:lang w:eastAsia="ru-RU"/>
              </w:rPr>
              <w:t>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9C275E" w:rsidRPr="008D40C6" w:rsidTr="008D40C6">
        <w:trPr>
          <w:trHeight w:val="57"/>
          <w:tblHeader/>
        </w:trPr>
        <w:tc>
          <w:tcPr>
            <w:tcW w:w="2556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Производственные показатели продукции растениеводства в хозяйствах всех категорий (в действующих ценах).</w:t>
            </w:r>
          </w:p>
          <w:p w:rsidR="009C275E" w:rsidRPr="008D40C6" w:rsidRDefault="009C275E" w:rsidP="009C275E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799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Млн. руб.</w:t>
            </w:r>
          </w:p>
        </w:tc>
        <w:tc>
          <w:tcPr>
            <w:tcW w:w="3135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Определяется, как производственные показатели продукции растениеводства в хозяйствах всех категорий (в действующих ценах).</w:t>
            </w:r>
          </w:p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3081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8D40C6">
              <w:rPr>
                <w:rFonts w:ascii="PT Astra Serif" w:hAnsi="PT Astra Serif"/>
                <w:color w:val="000000"/>
                <w:lang w:eastAsia="ru-RU"/>
              </w:rPr>
              <w:t>Мониторинг показателя осуществляет к</w:t>
            </w:r>
            <w:r w:rsidRPr="008D40C6">
              <w:rPr>
                <w:rFonts w:ascii="PT Astra Serif" w:hAnsi="PT Astra Serif"/>
                <w:lang w:eastAsia="ru-RU"/>
              </w:rPr>
              <w:t>омитет по вопросам имущественных отношений, экономического развития, предпринимательства администрации муниципального образования Плавский район по итогу года</w:t>
            </w:r>
          </w:p>
        </w:tc>
      </w:tr>
      <w:tr w:rsidR="009C275E" w:rsidRPr="008D40C6" w:rsidTr="008D40C6">
        <w:trPr>
          <w:trHeight w:val="57"/>
          <w:tblHeader/>
        </w:trPr>
        <w:tc>
          <w:tcPr>
            <w:tcW w:w="2556" w:type="dxa"/>
          </w:tcPr>
          <w:p w:rsidR="009C275E" w:rsidRPr="008D40C6" w:rsidRDefault="009C275E" w:rsidP="009C275E">
            <w:pPr>
              <w:widowControl w:val="0"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lastRenderedPageBreak/>
              <w:t>Удовлетворение потребностей сельского населения в благоустроенном жилье</w:t>
            </w:r>
          </w:p>
        </w:tc>
        <w:tc>
          <w:tcPr>
            <w:tcW w:w="799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М2</w:t>
            </w:r>
          </w:p>
        </w:tc>
        <w:tc>
          <w:tcPr>
            <w:tcW w:w="3135" w:type="dxa"/>
          </w:tcPr>
          <w:p w:rsidR="009C275E" w:rsidRPr="008D40C6" w:rsidRDefault="009C275E" w:rsidP="009C275E">
            <w:pPr>
              <w:widowControl w:val="0"/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 w:cs="Arial"/>
                <w:color w:val="000000"/>
                <w:lang w:eastAsia="ru-RU"/>
              </w:rPr>
              <w:t>Определяется суммированием п</w:t>
            </w:r>
            <w:r w:rsidRPr="008D40C6">
              <w:rPr>
                <w:rFonts w:ascii="PT Astra Serif" w:hAnsi="PT Astra Serif"/>
                <w:lang w:eastAsia="ru-RU"/>
              </w:rPr>
              <w:t>лощадей введенного (приобретенного) жилья для граждан, проживающих на сельских территориях</w:t>
            </w:r>
          </w:p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081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8D40C6">
              <w:rPr>
                <w:rFonts w:ascii="PT Astra Serif" w:hAnsi="PT Astra Serif"/>
                <w:color w:val="000000"/>
                <w:lang w:eastAsia="ru-RU"/>
              </w:rPr>
              <w:t>Мониторинг показателя осуществляет управление строительства и жилищно-коммунального хозяйства администрации муниципального образования Плавский район</w:t>
            </w:r>
            <w:r w:rsidRPr="008D40C6">
              <w:rPr>
                <w:rFonts w:ascii="PT Astra Serif" w:hAnsi="PT Astra Serif"/>
                <w:lang w:eastAsia="ru-RU"/>
              </w:rPr>
              <w:t xml:space="preserve"> по итогу года</w:t>
            </w:r>
          </w:p>
        </w:tc>
      </w:tr>
      <w:tr w:rsidR="009C275E" w:rsidRPr="008D40C6" w:rsidTr="008D40C6">
        <w:trPr>
          <w:trHeight w:val="57"/>
          <w:tblHeader/>
        </w:trPr>
        <w:tc>
          <w:tcPr>
            <w:tcW w:w="2556" w:type="dxa"/>
          </w:tcPr>
          <w:p w:rsidR="009C275E" w:rsidRPr="008D40C6" w:rsidRDefault="009C275E" w:rsidP="009C275E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Протяженность газораспределительной сети</w:t>
            </w:r>
          </w:p>
          <w:p w:rsidR="009C275E" w:rsidRPr="008D40C6" w:rsidRDefault="009C275E" w:rsidP="009C275E">
            <w:pPr>
              <w:suppressAutoHyphens w:val="0"/>
              <w:contextualSpacing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99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3135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внутрипоселковых распределительных газопроводов </w:t>
            </w:r>
          </w:p>
        </w:tc>
        <w:tc>
          <w:tcPr>
            <w:tcW w:w="3081" w:type="dxa"/>
          </w:tcPr>
          <w:p w:rsidR="009C275E" w:rsidRPr="008D40C6" w:rsidRDefault="009C275E" w:rsidP="009C27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8D40C6">
              <w:rPr>
                <w:rFonts w:ascii="PT Astra Serif" w:hAnsi="PT Astra Serif"/>
                <w:color w:val="000000"/>
                <w:lang w:eastAsia="ru-RU"/>
              </w:rPr>
              <w:t>Мониторинг показателя осуществляет управление строительства и жилищно-коммунального хозяйства администрации муниципального образования Плавский район</w:t>
            </w:r>
            <w:r w:rsidRPr="008D40C6">
              <w:rPr>
                <w:rFonts w:ascii="PT Astra Serif" w:hAnsi="PT Astra Serif"/>
                <w:lang w:eastAsia="ru-RU"/>
              </w:rPr>
              <w:t xml:space="preserve"> по итогу года</w:t>
            </w:r>
          </w:p>
        </w:tc>
      </w:tr>
      <w:tr w:rsidR="009C275E" w:rsidRPr="008D40C6" w:rsidTr="008D40C6">
        <w:trPr>
          <w:trHeight w:val="57"/>
          <w:tblHeader/>
        </w:trPr>
        <w:tc>
          <w:tcPr>
            <w:tcW w:w="2556" w:type="dxa"/>
          </w:tcPr>
          <w:p w:rsidR="009C275E" w:rsidRPr="008D40C6" w:rsidRDefault="009C275E" w:rsidP="009C275E">
            <w:pPr>
              <w:suppressAutoHyphens w:val="0"/>
              <w:contextualSpacing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Количество потребителей</w:t>
            </w:r>
          </w:p>
        </w:tc>
        <w:tc>
          <w:tcPr>
            <w:tcW w:w="799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3135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Определяется суммированием количества газифицированных природным газом домовладений населенного пункта</w:t>
            </w:r>
          </w:p>
        </w:tc>
        <w:tc>
          <w:tcPr>
            <w:tcW w:w="3081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8D40C6">
              <w:rPr>
                <w:rFonts w:ascii="PT Astra Serif" w:hAnsi="PT Astra Serif"/>
                <w:color w:val="000000"/>
                <w:lang w:eastAsia="ru-RU"/>
              </w:rPr>
              <w:t>Мониторинг показателя осуществляет управление строительства и жилищно-коммунального хозяйства администрации муниципального образования Плавский район</w:t>
            </w:r>
            <w:r w:rsidRPr="008D40C6">
              <w:rPr>
                <w:rFonts w:ascii="PT Astra Serif" w:hAnsi="PT Astra Serif"/>
                <w:lang w:eastAsia="ru-RU"/>
              </w:rPr>
              <w:t xml:space="preserve"> по итогу года</w:t>
            </w:r>
          </w:p>
        </w:tc>
      </w:tr>
      <w:tr w:rsidR="009C275E" w:rsidRPr="008D40C6" w:rsidTr="008D40C6">
        <w:trPr>
          <w:trHeight w:val="57"/>
          <w:tblHeader/>
        </w:trPr>
        <w:tc>
          <w:tcPr>
            <w:tcW w:w="2556" w:type="dxa"/>
          </w:tcPr>
          <w:p w:rsidR="009C275E" w:rsidRPr="008D40C6" w:rsidRDefault="009C275E" w:rsidP="009C275E">
            <w:pPr>
              <w:tabs>
                <w:tab w:val="left" w:pos="654"/>
              </w:tabs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lastRenderedPageBreak/>
              <w:t>Протяженность водопроводной сети</w:t>
            </w:r>
          </w:p>
          <w:p w:rsidR="009C275E" w:rsidRPr="008D40C6" w:rsidRDefault="009C275E" w:rsidP="009C275E">
            <w:pPr>
              <w:suppressAutoHyphens w:val="0"/>
              <w:contextualSpacing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99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3135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 водопроводных сетей</w:t>
            </w:r>
          </w:p>
        </w:tc>
        <w:tc>
          <w:tcPr>
            <w:tcW w:w="3081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8D40C6">
              <w:rPr>
                <w:rFonts w:ascii="PT Astra Serif" w:hAnsi="PT Astra Serif"/>
                <w:color w:val="000000"/>
                <w:lang w:eastAsia="ru-RU"/>
              </w:rPr>
              <w:t>Мониторинг показателя осуществляет управление строительства и жилищно-коммунального хозяйства администрации муниципального образования Плавский район</w:t>
            </w:r>
            <w:r w:rsidRPr="008D40C6">
              <w:rPr>
                <w:rFonts w:ascii="PT Astra Serif" w:hAnsi="PT Astra Serif"/>
                <w:lang w:eastAsia="ru-RU"/>
              </w:rPr>
              <w:t xml:space="preserve"> по итогу года</w:t>
            </w:r>
          </w:p>
        </w:tc>
      </w:tr>
      <w:tr w:rsidR="009C275E" w:rsidRPr="008D40C6" w:rsidTr="008D40C6">
        <w:trPr>
          <w:trHeight w:val="57"/>
          <w:tblHeader/>
        </w:trPr>
        <w:tc>
          <w:tcPr>
            <w:tcW w:w="2556" w:type="dxa"/>
          </w:tcPr>
          <w:p w:rsidR="009C275E" w:rsidRPr="008D40C6" w:rsidRDefault="009C275E" w:rsidP="009C275E">
            <w:pPr>
              <w:suppressAutoHyphens w:val="0"/>
              <w:contextualSpacing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 xml:space="preserve"> Количество потребителей</w:t>
            </w:r>
          </w:p>
        </w:tc>
        <w:tc>
          <w:tcPr>
            <w:tcW w:w="799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Ед..</w:t>
            </w:r>
          </w:p>
        </w:tc>
        <w:tc>
          <w:tcPr>
            <w:tcW w:w="3135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Определяется на основе анализа предоставления водоснабжения населению</w:t>
            </w:r>
          </w:p>
        </w:tc>
        <w:tc>
          <w:tcPr>
            <w:tcW w:w="3081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8D40C6">
              <w:rPr>
                <w:rFonts w:ascii="PT Astra Serif" w:hAnsi="PT Astra Serif"/>
                <w:color w:val="000000"/>
                <w:lang w:eastAsia="ru-RU"/>
              </w:rPr>
              <w:t>Мониторинг показателя осуществляет управление строительства и жилищно-коммунального хозяйства администрации муниципального образования Плавский район</w:t>
            </w:r>
            <w:r w:rsidRPr="008D40C6">
              <w:rPr>
                <w:rFonts w:ascii="PT Astra Serif" w:hAnsi="PT Astra Serif"/>
                <w:lang w:eastAsia="ru-RU"/>
              </w:rPr>
              <w:t xml:space="preserve"> по итогу года</w:t>
            </w:r>
          </w:p>
        </w:tc>
      </w:tr>
      <w:tr w:rsidR="009C275E" w:rsidRPr="008D40C6" w:rsidTr="008D40C6">
        <w:trPr>
          <w:trHeight w:val="57"/>
          <w:tblHeader/>
        </w:trPr>
        <w:tc>
          <w:tcPr>
            <w:tcW w:w="2556" w:type="dxa"/>
          </w:tcPr>
          <w:p w:rsidR="009C275E" w:rsidRPr="008D40C6" w:rsidRDefault="009C275E" w:rsidP="009C275E">
            <w:pPr>
              <w:suppressAutoHyphens w:val="0"/>
              <w:contextualSpacing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Протяженность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799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3135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</w:t>
            </w:r>
          </w:p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8D40C6">
              <w:rPr>
                <w:rFonts w:ascii="PT Astra Serif" w:hAnsi="PT Astra Serif"/>
                <w:lang w:eastAsia="ru-RU"/>
              </w:rPr>
              <w:t>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3081" w:type="dxa"/>
          </w:tcPr>
          <w:p w:rsidR="009C275E" w:rsidRPr="008D40C6" w:rsidRDefault="009C275E" w:rsidP="009C275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8D40C6">
              <w:rPr>
                <w:rFonts w:ascii="PT Astra Serif" w:hAnsi="PT Astra Serif"/>
                <w:color w:val="000000"/>
                <w:lang w:eastAsia="ru-RU"/>
              </w:rPr>
              <w:t>Мониторинг показателя осуществляет управление строительства и жилищно-коммунального хозяйства администрации муниципального образования Плавский район</w:t>
            </w:r>
            <w:r w:rsidRPr="008D40C6">
              <w:rPr>
                <w:rFonts w:ascii="PT Astra Serif" w:hAnsi="PT Astra Serif"/>
                <w:lang w:eastAsia="ru-RU"/>
              </w:rPr>
              <w:t xml:space="preserve"> по итогу года</w:t>
            </w:r>
          </w:p>
        </w:tc>
      </w:tr>
    </w:tbl>
    <w:p w:rsidR="009C275E" w:rsidRPr="008D40C6" w:rsidRDefault="009C275E" w:rsidP="009C275E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  <w:r w:rsidRPr="008D40C6">
        <w:rPr>
          <w:rFonts w:ascii="PT Astra Serif" w:hAnsi="PT Astra Serif"/>
          <w:lang w:eastAsia="ru-RU"/>
        </w:rPr>
        <w:t>_______________________________________</w:t>
      </w:r>
    </w:p>
    <w:p w:rsidR="009C275E" w:rsidRPr="00B06133" w:rsidRDefault="009C275E">
      <w:pPr>
        <w:rPr>
          <w:rFonts w:ascii="PT Astra Serif" w:hAnsi="PT Astra Serif" w:cs="PT Astra Serif"/>
          <w:sz w:val="28"/>
          <w:szCs w:val="28"/>
        </w:rPr>
      </w:pPr>
    </w:p>
    <w:sectPr w:rsidR="009C275E" w:rsidRPr="00B06133" w:rsidSect="008D40C6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EF" w:rsidRDefault="00846CEF">
      <w:r>
        <w:separator/>
      </w:r>
    </w:p>
  </w:endnote>
  <w:endnote w:type="continuationSeparator" w:id="0">
    <w:p w:rsidR="00846CEF" w:rsidRDefault="0084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EF" w:rsidRDefault="00846CEF">
      <w:r>
        <w:separator/>
      </w:r>
    </w:p>
  </w:footnote>
  <w:footnote w:type="continuationSeparator" w:id="0">
    <w:p w:rsidR="00846CEF" w:rsidRDefault="0084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F203B"/>
    <w:multiLevelType w:val="hybridMultilevel"/>
    <w:tmpl w:val="4D28852C"/>
    <w:lvl w:ilvl="0" w:tplc="78BC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C249CC">
      <w:start w:val="1"/>
      <w:numFmt w:val="lowerLetter"/>
      <w:lvlText w:val="%2."/>
      <w:lvlJc w:val="left"/>
      <w:pPr>
        <w:ind w:left="1440" w:hanging="360"/>
      </w:pPr>
    </w:lvl>
    <w:lvl w:ilvl="2" w:tplc="8990C9FE">
      <w:start w:val="1"/>
      <w:numFmt w:val="lowerRoman"/>
      <w:lvlText w:val="%3."/>
      <w:lvlJc w:val="right"/>
      <w:pPr>
        <w:ind w:left="2160" w:hanging="180"/>
      </w:pPr>
    </w:lvl>
    <w:lvl w:ilvl="3" w:tplc="BD005F20">
      <w:start w:val="1"/>
      <w:numFmt w:val="decimal"/>
      <w:lvlText w:val="%4."/>
      <w:lvlJc w:val="left"/>
      <w:pPr>
        <w:ind w:left="2880" w:hanging="360"/>
      </w:pPr>
    </w:lvl>
    <w:lvl w:ilvl="4" w:tplc="D9A42082">
      <w:start w:val="1"/>
      <w:numFmt w:val="lowerLetter"/>
      <w:lvlText w:val="%5."/>
      <w:lvlJc w:val="left"/>
      <w:pPr>
        <w:ind w:left="3600" w:hanging="360"/>
      </w:pPr>
    </w:lvl>
    <w:lvl w:ilvl="5" w:tplc="92789670">
      <w:start w:val="1"/>
      <w:numFmt w:val="lowerRoman"/>
      <w:lvlText w:val="%6."/>
      <w:lvlJc w:val="right"/>
      <w:pPr>
        <w:ind w:left="4320" w:hanging="180"/>
      </w:pPr>
    </w:lvl>
    <w:lvl w:ilvl="6" w:tplc="B4384F66">
      <w:start w:val="1"/>
      <w:numFmt w:val="decimal"/>
      <w:lvlText w:val="%7."/>
      <w:lvlJc w:val="left"/>
      <w:pPr>
        <w:ind w:left="5040" w:hanging="360"/>
      </w:pPr>
    </w:lvl>
    <w:lvl w:ilvl="7" w:tplc="86EC808C">
      <w:start w:val="1"/>
      <w:numFmt w:val="lowerLetter"/>
      <w:lvlText w:val="%8."/>
      <w:lvlJc w:val="left"/>
      <w:pPr>
        <w:ind w:left="5760" w:hanging="360"/>
      </w:pPr>
    </w:lvl>
    <w:lvl w:ilvl="8" w:tplc="0968455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72D94"/>
    <w:multiLevelType w:val="hybridMultilevel"/>
    <w:tmpl w:val="91AE2768"/>
    <w:lvl w:ilvl="0" w:tplc="08EC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758A874">
      <w:start w:val="1"/>
      <w:numFmt w:val="lowerLetter"/>
      <w:lvlText w:val="%2."/>
      <w:lvlJc w:val="left"/>
      <w:pPr>
        <w:ind w:left="1800" w:hanging="360"/>
      </w:pPr>
    </w:lvl>
    <w:lvl w:ilvl="2" w:tplc="F5CADF04">
      <w:start w:val="1"/>
      <w:numFmt w:val="lowerRoman"/>
      <w:lvlText w:val="%3."/>
      <w:lvlJc w:val="right"/>
      <w:pPr>
        <w:ind w:left="2520" w:hanging="180"/>
      </w:pPr>
    </w:lvl>
    <w:lvl w:ilvl="3" w:tplc="15800D9A">
      <w:start w:val="1"/>
      <w:numFmt w:val="decimal"/>
      <w:lvlText w:val="%4."/>
      <w:lvlJc w:val="left"/>
      <w:pPr>
        <w:ind w:left="3240" w:hanging="360"/>
      </w:pPr>
    </w:lvl>
    <w:lvl w:ilvl="4" w:tplc="0CF8CD1A">
      <w:start w:val="1"/>
      <w:numFmt w:val="lowerLetter"/>
      <w:lvlText w:val="%5."/>
      <w:lvlJc w:val="left"/>
      <w:pPr>
        <w:ind w:left="3960" w:hanging="360"/>
      </w:pPr>
    </w:lvl>
    <w:lvl w:ilvl="5" w:tplc="E86C2D9C">
      <w:start w:val="1"/>
      <w:numFmt w:val="lowerRoman"/>
      <w:lvlText w:val="%6."/>
      <w:lvlJc w:val="right"/>
      <w:pPr>
        <w:ind w:left="4680" w:hanging="180"/>
      </w:pPr>
    </w:lvl>
    <w:lvl w:ilvl="6" w:tplc="4198B96C">
      <w:start w:val="1"/>
      <w:numFmt w:val="decimal"/>
      <w:lvlText w:val="%7."/>
      <w:lvlJc w:val="left"/>
      <w:pPr>
        <w:ind w:left="5400" w:hanging="360"/>
      </w:pPr>
    </w:lvl>
    <w:lvl w:ilvl="7" w:tplc="D8CC84E6">
      <w:start w:val="1"/>
      <w:numFmt w:val="lowerLetter"/>
      <w:lvlText w:val="%8."/>
      <w:lvlJc w:val="left"/>
      <w:pPr>
        <w:ind w:left="6120" w:hanging="360"/>
      </w:pPr>
    </w:lvl>
    <w:lvl w:ilvl="8" w:tplc="DA0C82A2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14B22"/>
    <w:multiLevelType w:val="hybridMultilevel"/>
    <w:tmpl w:val="5A7EF364"/>
    <w:lvl w:ilvl="0" w:tplc="C8DC3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6758A">
      <w:start w:val="1"/>
      <w:numFmt w:val="lowerLetter"/>
      <w:lvlText w:val="%2."/>
      <w:lvlJc w:val="left"/>
      <w:pPr>
        <w:ind w:left="1440" w:hanging="360"/>
      </w:pPr>
    </w:lvl>
    <w:lvl w:ilvl="2" w:tplc="C6122E74">
      <w:start w:val="1"/>
      <w:numFmt w:val="lowerRoman"/>
      <w:lvlText w:val="%3."/>
      <w:lvlJc w:val="right"/>
      <w:pPr>
        <w:ind w:left="2160" w:hanging="180"/>
      </w:pPr>
    </w:lvl>
    <w:lvl w:ilvl="3" w:tplc="654C69EC">
      <w:start w:val="1"/>
      <w:numFmt w:val="decimal"/>
      <w:lvlText w:val="%4."/>
      <w:lvlJc w:val="left"/>
      <w:pPr>
        <w:ind w:left="2880" w:hanging="360"/>
      </w:pPr>
    </w:lvl>
    <w:lvl w:ilvl="4" w:tplc="E8AA65FE">
      <w:start w:val="1"/>
      <w:numFmt w:val="lowerLetter"/>
      <w:lvlText w:val="%5."/>
      <w:lvlJc w:val="left"/>
      <w:pPr>
        <w:ind w:left="3600" w:hanging="360"/>
      </w:pPr>
    </w:lvl>
    <w:lvl w:ilvl="5" w:tplc="1B34F298">
      <w:start w:val="1"/>
      <w:numFmt w:val="lowerRoman"/>
      <w:lvlText w:val="%6."/>
      <w:lvlJc w:val="right"/>
      <w:pPr>
        <w:ind w:left="4320" w:hanging="180"/>
      </w:pPr>
    </w:lvl>
    <w:lvl w:ilvl="6" w:tplc="7A9AE818">
      <w:start w:val="1"/>
      <w:numFmt w:val="decimal"/>
      <w:lvlText w:val="%7."/>
      <w:lvlJc w:val="left"/>
      <w:pPr>
        <w:ind w:left="5040" w:hanging="360"/>
      </w:pPr>
    </w:lvl>
    <w:lvl w:ilvl="7" w:tplc="985EB30E">
      <w:start w:val="1"/>
      <w:numFmt w:val="lowerLetter"/>
      <w:lvlText w:val="%8."/>
      <w:lvlJc w:val="left"/>
      <w:pPr>
        <w:ind w:left="5760" w:hanging="360"/>
      </w:pPr>
    </w:lvl>
    <w:lvl w:ilvl="8" w:tplc="C7C4363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C2871"/>
    <w:multiLevelType w:val="multilevel"/>
    <w:tmpl w:val="0B308A2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0212D"/>
    <w:multiLevelType w:val="hybridMultilevel"/>
    <w:tmpl w:val="CA0A5870"/>
    <w:lvl w:ilvl="0" w:tplc="44062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A27E9A">
      <w:start w:val="1"/>
      <w:numFmt w:val="lowerLetter"/>
      <w:lvlText w:val="%2."/>
      <w:lvlJc w:val="left"/>
      <w:pPr>
        <w:ind w:left="1440" w:hanging="360"/>
      </w:pPr>
    </w:lvl>
    <w:lvl w:ilvl="2" w:tplc="65ECACD6">
      <w:start w:val="1"/>
      <w:numFmt w:val="lowerRoman"/>
      <w:lvlText w:val="%3."/>
      <w:lvlJc w:val="right"/>
      <w:pPr>
        <w:ind w:left="2160" w:hanging="180"/>
      </w:pPr>
    </w:lvl>
    <w:lvl w:ilvl="3" w:tplc="411ADCA2">
      <w:start w:val="1"/>
      <w:numFmt w:val="decimal"/>
      <w:lvlText w:val="%4."/>
      <w:lvlJc w:val="left"/>
      <w:pPr>
        <w:ind w:left="2880" w:hanging="360"/>
      </w:pPr>
    </w:lvl>
    <w:lvl w:ilvl="4" w:tplc="C29098C4">
      <w:start w:val="1"/>
      <w:numFmt w:val="lowerLetter"/>
      <w:lvlText w:val="%5."/>
      <w:lvlJc w:val="left"/>
      <w:pPr>
        <w:ind w:left="3600" w:hanging="360"/>
      </w:pPr>
    </w:lvl>
    <w:lvl w:ilvl="5" w:tplc="44282B34">
      <w:start w:val="1"/>
      <w:numFmt w:val="lowerRoman"/>
      <w:lvlText w:val="%6."/>
      <w:lvlJc w:val="right"/>
      <w:pPr>
        <w:ind w:left="4320" w:hanging="180"/>
      </w:pPr>
    </w:lvl>
    <w:lvl w:ilvl="6" w:tplc="D3A87CC8">
      <w:start w:val="1"/>
      <w:numFmt w:val="decimal"/>
      <w:lvlText w:val="%7."/>
      <w:lvlJc w:val="left"/>
      <w:pPr>
        <w:ind w:left="5040" w:hanging="360"/>
      </w:pPr>
    </w:lvl>
    <w:lvl w:ilvl="7" w:tplc="7FEE5612">
      <w:start w:val="1"/>
      <w:numFmt w:val="lowerLetter"/>
      <w:lvlText w:val="%8."/>
      <w:lvlJc w:val="left"/>
      <w:pPr>
        <w:ind w:left="5760" w:hanging="360"/>
      </w:pPr>
    </w:lvl>
    <w:lvl w:ilvl="8" w:tplc="46CEA1D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9C012D"/>
    <w:multiLevelType w:val="hybridMultilevel"/>
    <w:tmpl w:val="8576A666"/>
    <w:lvl w:ilvl="0" w:tplc="279A8926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F4D8BF7A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D3A86C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7F8808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B6AF5E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F7C5752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AD06A2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596ABC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34A64DFE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0DC32F1B"/>
    <w:multiLevelType w:val="hybridMultilevel"/>
    <w:tmpl w:val="CF30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23D69"/>
    <w:multiLevelType w:val="hybridMultilevel"/>
    <w:tmpl w:val="38DCB0F0"/>
    <w:lvl w:ilvl="0" w:tplc="75C2318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C1CA3BC">
      <w:start w:val="1"/>
      <w:numFmt w:val="lowerLetter"/>
      <w:lvlText w:val="%2."/>
      <w:lvlJc w:val="left"/>
      <w:pPr>
        <w:ind w:left="1440" w:hanging="360"/>
      </w:pPr>
    </w:lvl>
    <w:lvl w:ilvl="2" w:tplc="0AFCAE82">
      <w:start w:val="1"/>
      <w:numFmt w:val="lowerRoman"/>
      <w:lvlText w:val="%3."/>
      <w:lvlJc w:val="right"/>
      <w:pPr>
        <w:ind w:left="2160" w:hanging="180"/>
      </w:pPr>
    </w:lvl>
    <w:lvl w:ilvl="3" w:tplc="42D2EBAA">
      <w:start w:val="1"/>
      <w:numFmt w:val="decimal"/>
      <w:lvlText w:val="%4."/>
      <w:lvlJc w:val="left"/>
      <w:pPr>
        <w:ind w:left="2880" w:hanging="360"/>
      </w:pPr>
    </w:lvl>
    <w:lvl w:ilvl="4" w:tplc="59243E84">
      <w:start w:val="1"/>
      <w:numFmt w:val="lowerLetter"/>
      <w:lvlText w:val="%5."/>
      <w:lvlJc w:val="left"/>
      <w:pPr>
        <w:ind w:left="3600" w:hanging="360"/>
      </w:pPr>
    </w:lvl>
    <w:lvl w:ilvl="5" w:tplc="C44C0FE4">
      <w:start w:val="1"/>
      <w:numFmt w:val="lowerRoman"/>
      <w:lvlText w:val="%6."/>
      <w:lvlJc w:val="right"/>
      <w:pPr>
        <w:ind w:left="4320" w:hanging="180"/>
      </w:pPr>
    </w:lvl>
    <w:lvl w:ilvl="6" w:tplc="DEA29364">
      <w:start w:val="1"/>
      <w:numFmt w:val="decimal"/>
      <w:lvlText w:val="%7."/>
      <w:lvlJc w:val="left"/>
      <w:pPr>
        <w:ind w:left="5040" w:hanging="360"/>
      </w:pPr>
    </w:lvl>
    <w:lvl w:ilvl="7" w:tplc="ED6CC724">
      <w:start w:val="1"/>
      <w:numFmt w:val="lowerLetter"/>
      <w:lvlText w:val="%8."/>
      <w:lvlJc w:val="left"/>
      <w:pPr>
        <w:ind w:left="5760" w:hanging="360"/>
      </w:pPr>
    </w:lvl>
    <w:lvl w:ilvl="8" w:tplc="36AE3DB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02427"/>
    <w:multiLevelType w:val="hybridMultilevel"/>
    <w:tmpl w:val="4282CD54"/>
    <w:lvl w:ilvl="0" w:tplc="8F94C3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8566C">
      <w:start w:val="1"/>
      <w:numFmt w:val="lowerLetter"/>
      <w:lvlText w:val="%2."/>
      <w:lvlJc w:val="left"/>
      <w:pPr>
        <w:ind w:left="1440" w:hanging="360"/>
      </w:pPr>
    </w:lvl>
    <w:lvl w:ilvl="2" w:tplc="D5E2D066">
      <w:start w:val="1"/>
      <w:numFmt w:val="lowerRoman"/>
      <w:lvlText w:val="%3."/>
      <w:lvlJc w:val="right"/>
      <w:pPr>
        <w:ind w:left="2160" w:hanging="180"/>
      </w:pPr>
    </w:lvl>
    <w:lvl w:ilvl="3" w:tplc="81F875BC">
      <w:start w:val="1"/>
      <w:numFmt w:val="decimal"/>
      <w:lvlText w:val="%4."/>
      <w:lvlJc w:val="left"/>
      <w:pPr>
        <w:ind w:left="2880" w:hanging="360"/>
      </w:pPr>
    </w:lvl>
    <w:lvl w:ilvl="4" w:tplc="25AA44D8">
      <w:start w:val="1"/>
      <w:numFmt w:val="lowerLetter"/>
      <w:lvlText w:val="%5."/>
      <w:lvlJc w:val="left"/>
      <w:pPr>
        <w:ind w:left="3600" w:hanging="360"/>
      </w:pPr>
    </w:lvl>
    <w:lvl w:ilvl="5" w:tplc="681A377A">
      <w:start w:val="1"/>
      <w:numFmt w:val="lowerRoman"/>
      <w:lvlText w:val="%6."/>
      <w:lvlJc w:val="right"/>
      <w:pPr>
        <w:ind w:left="4320" w:hanging="180"/>
      </w:pPr>
    </w:lvl>
    <w:lvl w:ilvl="6" w:tplc="BB36BA8A">
      <w:start w:val="1"/>
      <w:numFmt w:val="decimal"/>
      <w:lvlText w:val="%7."/>
      <w:lvlJc w:val="left"/>
      <w:pPr>
        <w:ind w:left="5040" w:hanging="360"/>
      </w:pPr>
    </w:lvl>
    <w:lvl w:ilvl="7" w:tplc="D070DFA6">
      <w:start w:val="1"/>
      <w:numFmt w:val="lowerLetter"/>
      <w:lvlText w:val="%8."/>
      <w:lvlJc w:val="left"/>
      <w:pPr>
        <w:ind w:left="5760" w:hanging="360"/>
      </w:pPr>
    </w:lvl>
    <w:lvl w:ilvl="8" w:tplc="759C59E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1A03D2"/>
    <w:multiLevelType w:val="hybridMultilevel"/>
    <w:tmpl w:val="A256300C"/>
    <w:lvl w:ilvl="0" w:tplc="8D9AD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43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6B3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82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6C1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894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85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C52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32AF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19B86A84"/>
    <w:multiLevelType w:val="multilevel"/>
    <w:tmpl w:val="393296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7">
    <w:nsid w:val="1C4B17DF"/>
    <w:multiLevelType w:val="hybridMultilevel"/>
    <w:tmpl w:val="174E8358"/>
    <w:lvl w:ilvl="0" w:tplc="3E88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AE054C">
      <w:start w:val="1"/>
      <w:numFmt w:val="lowerLetter"/>
      <w:lvlText w:val="%2."/>
      <w:lvlJc w:val="left"/>
      <w:pPr>
        <w:ind w:left="1440" w:hanging="360"/>
      </w:pPr>
    </w:lvl>
    <w:lvl w:ilvl="2" w:tplc="91D05BC6">
      <w:start w:val="1"/>
      <w:numFmt w:val="lowerRoman"/>
      <w:lvlText w:val="%3."/>
      <w:lvlJc w:val="right"/>
      <w:pPr>
        <w:ind w:left="2160" w:hanging="180"/>
      </w:pPr>
    </w:lvl>
    <w:lvl w:ilvl="3" w:tplc="2C3A29EC">
      <w:start w:val="1"/>
      <w:numFmt w:val="decimal"/>
      <w:lvlText w:val="%4."/>
      <w:lvlJc w:val="left"/>
      <w:pPr>
        <w:ind w:left="2880" w:hanging="360"/>
      </w:pPr>
    </w:lvl>
    <w:lvl w:ilvl="4" w:tplc="C7D4A3E0">
      <w:start w:val="1"/>
      <w:numFmt w:val="lowerLetter"/>
      <w:lvlText w:val="%5."/>
      <w:lvlJc w:val="left"/>
      <w:pPr>
        <w:ind w:left="3600" w:hanging="360"/>
      </w:pPr>
    </w:lvl>
    <w:lvl w:ilvl="5" w:tplc="7874790C">
      <w:start w:val="1"/>
      <w:numFmt w:val="lowerRoman"/>
      <w:lvlText w:val="%6."/>
      <w:lvlJc w:val="right"/>
      <w:pPr>
        <w:ind w:left="4320" w:hanging="180"/>
      </w:pPr>
    </w:lvl>
    <w:lvl w:ilvl="6" w:tplc="61B85FDE">
      <w:start w:val="1"/>
      <w:numFmt w:val="decimal"/>
      <w:lvlText w:val="%7."/>
      <w:lvlJc w:val="left"/>
      <w:pPr>
        <w:ind w:left="5040" w:hanging="360"/>
      </w:pPr>
    </w:lvl>
    <w:lvl w:ilvl="7" w:tplc="207A6196">
      <w:start w:val="1"/>
      <w:numFmt w:val="lowerLetter"/>
      <w:lvlText w:val="%8."/>
      <w:lvlJc w:val="left"/>
      <w:pPr>
        <w:ind w:left="5760" w:hanging="360"/>
      </w:pPr>
    </w:lvl>
    <w:lvl w:ilvl="8" w:tplc="34C4A9A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241E5669"/>
    <w:multiLevelType w:val="hybridMultilevel"/>
    <w:tmpl w:val="989C0A26"/>
    <w:lvl w:ilvl="0" w:tplc="8E863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0B1F2">
      <w:start w:val="1"/>
      <w:numFmt w:val="lowerLetter"/>
      <w:lvlText w:val="%2."/>
      <w:lvlJc w:val="left"/>
      <w:pPr>
        <w:ind w:left="1440" w:hanging="360"/>
      </w:pPr>
    </w:lvl>
    <w:lvl w:ilvl="2" w:tplc="25A0BD18">
      <w:start w:val="1"/>
      <w:numFmt w:val="lowerRoman"/>
      <w:lvlText w:val="%3."/>
      <w:lvlJc w:val="right"/>
      <w:pPr>
        <w:ind w:left="2160" w:hanging="180"/>
      </w:pPr>
    </w:lvl>
    <w:lvl w:ilvl="3" w:tplc="EF4E437E">
      <w:start w:val="1"/>
      <w:numFmt w:val="decimal"/>
      <w:lvlText w:val="%4."/>
      <w:lvlJc w:val="left"/>
      <w:pPr>
        <w:ind w:left="2880" w:hanging="360"/>
      </w:pPr>
    </w:lvl>
    <w:lvl w:ilvl="4" w:tplc="CF84ADC8">
      <w:start w:val="1"/>
      <w:numFmt w:val="lowerLetter"/>
      <w:lvlText w:val="%5."/>
      <w:lvlJc w:val="left"/>
      <w:pPr>
        <w:ind w:left="3600" w:hanging="360"/>
      </w:pPr>
    </w:lvl>
    <w:lvl w:ilvl="5" w:tplc="5416400E">
      <w:start w:val="1"/>
      <w:numFmt w:val="lowerRoman"/>
      <w:lvlText w:val="%6."/>
      <w:lvlJc w:val="right"/>
      <w:pPr>
        <w:ind w:left="4320" w:hanging="180"/>
      </w:pPr>
    </w:lvl>
    <w:lvl w:ilvl="6" w:tplc="CF3824C2">
      <w:start w:val="1"/>
      <w:numFmt w:val="decimal"/>
      <w:lvlText w:val="%7."/>
      <w:lvlJc w:val="left"/>
      <w:pPr>
        <w:ind w:left="5040" w:hanging="360"/>
      </w:pPr>
    </w:lvl>
    <w:lvl w:ilvl="7" w:tplc="8DC2B40A">
      <w:start w:val="1"/>
      <w:numFmt w:val="lowerLetter"/>
      <w:lvlText w:val="%8."/>
      <w:lvlJc w:val="left"/>
      <w:pPr>
        <w:ind w:left="5760" w:hanging="360"/>
      </w:pPr>
    </w:lvl>
    <w:lvl w:ilvl="8" w:tplc="8050EAE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2A2853"/>
    <w:multiLevelType w:val="hybridMultilevel"/>
    <w:tmpl w:val="6E789530"/>
    <w:lvl w:ilvl="0" w:tplc="E4204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A46E6AE">
      <w:start w:val="1"/>
      <w:numFmt w:val="lowerLetter"/>
      <w:lvlText w:val="%2."/>
      <w:lvlJc w:val="left"/>
      <w:pPr>
        <w:ind w:left="1440" w:hanging="360"/>
      </w:pPr>
    </w:lvl>
    <w:lvl w:ilvl="2" w:tplc="6720CCBC">
      <w:start w:val="1"/>
      <w:numFmt w:val="lowerRoman"/>
      <w:lvlText w:val="%3."/>
      <w:lvlJc w:val="right"/>
      <w:pPr>
        <w:ind w:left="2160" w:hanging="180"/>
      </w:pPr>
    </w:lvl>
    <w:lvl w:ilvl="3" w:tplc="BE30DA94">
      <w:start w:val="1"/>
      <w:numFmt w:val="decimal"/>
      <w:lvlText w:val="%4."/>
      <w:lvlJc w:val="left"/>
      <w:pPr>
        <w:ind w:left="2880" w:hanging="360"/>
      </w:pPr>
    </w:lvl>
    <w:lvl w:ilvl="4" w:tplc="E51E74F2">
      <w:start w:val="1"/>
      <w:numFmt w:val="lowerLetter"/>
      <w:lvlText w:val="%5."/>
      <w:lvlJc w:val="left"/>
      <w:pPr>
        <w:ind w:left="3600" w:hanging="360"/>
      </w:pPr>
    </w:lvl>
    <w:lvl w:ilvl="5" w:tplc="FFE0D3FC">
      <w:start w:val="1"/>
      <w:numFmt w:val="lowerRoman"/>
      <w:lvlText w:val="%6."/>
      <w:lvlJc w:val="right"/>
      <w:pPr>
        <w:ind w:left="4320" w:hanging="180"/>
      </w:pPr>
    </w:lvl>
    <w:lvl w:ilvl="6" w:tplc="0DBE78D0">
      <w:start w:val="1"/>
      <w:numFmt w:val="decimal"/>
      <w:lvlText w:val="%7."/>
      <w:lvlJc w:val="left"/>
      <w:pPr>
        <w:ind w:left="5040" w:hanging="360"/>
      </w:pPr>
    </w:lvl>
    <w:lvl w:ilvl="7" w:tplc="41B05114">
      <w:start w:val="1"/>
      <w:numFmt w:val="lowerLetter"/>
      <w:lvlText w:val="%8."/>
      <w:lvlJc w:val="left"/>
      <w:pPr>
        <w:ind w:left="5760" w:hanging="360"/>
      </w:pPr>
    </w:lvl>
    <w:lvl w:ilvl="8" w:tplc="0134A33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2C671956"/>
    <w:multiLevelType w:val="hybridMultilevel"/>
    <w:tmpl w:val="58645564"/>
    <w:lvl w:ilvl="0" w:tplc="6DAA7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B24E66">
      <w:start w:val="1"/>
      <w:numFmt w:val="lowerLetter"/>
      <w:lvlText w:val="%2."/>
      <w:lvlJc w:val="left"/>
      <w:pPr>
        <w:ind w:left="1440" w:hanging="360"/>
      </w:pPr>
    </w:lvl>
    <w:lvl w:ilvl="2" w:tplc="F75E70A6">
      <w:start w:val="1"/>
      <w:numFmt w:val="lowerRoman"/>
      <w:lvlText w:val="%3."/>
      <w:lvlJc w:val="right"/>
      <w:pPr>
        <w:ind w:left="2160" w:hanging="180"/>
      </w:pPr>
    </w:lvl>
    <w:lvl w:ilvl="3" w:tplc="1B6EC7DC">
      <w:start w:val="1"/>
      <w:numFmt w:val="decimal"/>
      <w:lvlText w:val="%4."/>
      <w:lvlJc w:val="left"/>
      <w:pPr>
        <w:ind w:left="2880" w:hanging="360"/>
      </w:pPr>
    </w:lvl>
    <w:lvl w:ilvl="4" w:tplc="ED1A8D4E">
      <w:start w:val="1"/>
      <w:numFmt w:val="lowerLetter"/>
      <w:lvlText w:val="%5."/>
      <w:lvlJc w:val="left"/>
      <w:pPr>
        <w:ind w:left="3600" w:hanging="360"/>
      </w:pPr>
    </w:lvl>
    <w:lvl w:ilvl="5" w:tplc="6E482A88">
      <w:start w:val="1"/>
      <w:numFmt w:val="lowerRoman"/>
      <w:lvlText w:val="%6."/>
      <w:lvlJc w:val="right"/>
      <w:pPr>
        <w:ind w:left="4320" w:hanging="180"/>
      </w:pPr>
    </w:lvl>
    <w:lvl w:ilvl="6" w:tplc="0E9CCC1E">
      <w:start w:val="1"/>
      <w:numFmt w:val="decimal"/>
      <w:lvlText w:val="%7."/>
      <w:lvlJc w:val="left"/>
      <w:pPr>
        <w:ind w:left="5040" w:hanging="360"/>
      </w:pPr>
    </w:lvl>
    <w:lvl w:ilvl="7" w:tplc="22E62A5A">
      <w:start w:val="1"/>
      <w:numFmt w:val="lowerLetter"/>
      <w:lvlText w:val="%8."/>
      <w:lvlJc w:val="left"/>
      <w:pPr>
        <w:ind w:left="5760" w:hanging="360"/>
      </w:pPr>
    </w:lvl>
    <w:lvl w:ilvl="8" w:tplc="2C4CB01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D4625"/>
    <w:multiLevelType w:val="hybridMultilevel"/>
    <w:tmpl w:val="732261E2"/>
    <w:lvl w:ilvl="0" w:tplc="A55AF4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51CBF2A">
      <w:start w:val="1"/>
      <w:numFmt w:val="lowerLetter"/>
      <w:lvlText w:val="%2."/>
      <w:lvlJc w:val="left"/>
      <w:pPr>
        <w:ind w:left="1440" w:hanging="360"/>
      </w:pPr>
    </w:lvl>
    <w:lvl w:ilvl="2" w:tplc="3A1A814C">
      <w:start w:val="1"/>
      <w:numFmt w:val="lowerRoman"/>
      <w:lvlText w:val="%3."/>
      <w:lvlJc w:val="right"/>
      <w:pPr>
        <w:ind w:left="2160" w:hanging="180"/>
      </w:pPr>
    </w:lvl>
    <w:lvl w:ilvl="3" w:tplc="E46CB414">
      <w:start w:val="1"/>
      <w:numFmt w:val="decimal"/>
      <w:lvlText w:val="%4."/>
      <w:lvlJc w:val="left"/>
      <w:pPr>
        <w:ind w:left="2880" w:hanging="360"/>
      </w:pPr>
    </w:lvl>
    <w:lvl w:ilvl="4" w:tplc="E2325386">
      <w:start w:val="1"/>
      <w:numFmt w:val="lowerLetter"/>
      <w:lvlText w:val="%5."/>
      <w:lvlJc w:val="left"/>
      <w:pPr>
        <w:ind w:left="3600" w:hanging="360"/>
      </w:pPr>
    </w:lvl>
    <w:lvl w:ilvl="5" w:tplc="B5CE41CE">
      <w:start w:val="1"/>
      <w:numFmt w:val="lowerRoman"/>
      <w:lvlText w:val="%6."/>
      <w:lvlJc w:val="right"/>
      <w:pPr>
        <w:ind w:left="4320" w:hanging="180"/>
      </w:pPr>
    </w:lvl>
    <w:lvl w:ilvl="6" w:tplc="D41491C6">
      <w:start w:val="1"/>
      <w:numFmt w:val="decimal"/>
      <w:lvlText w:val="%7."/>
      <w:lvlJc w:val="left"/>
      <w:pPr>
        <w:ind w:left="5040" w:hanging="360"/>
      </w:pPr>
    </w:lvl>
    <w:lvl w:ilvl="7" w:tplc="F0CC8BEC">
      <w:start w:val="1"/>
      <w:numFmt w:val="lowerLetter"/>
      <w:lvlText w:val="%8."/>
      <w:lvlJc w:val="left"/>
      <w:pPr>
        <w:ind w:left="5760" w:hanging="360"/>
      </w:pPr>
    </w:lvl>
    <w:lvl w:ilvl="8" w:tplc="6DB652A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057B2"/>
    <w:multiLevelType w:val="hybridMultilevel"/>
    <w:tmpl w:val="3BF48F22"/>
    <w:lvl w:ilvl="0" w:tplc="7D0E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8553A">
      <w:start w:val="1"/>
      <w:numFmt w:val="lowerLetter"/>
      <w:lvlText w:val="%2."/>
      <w:lvlJc w:val="left"/>
      <w:pPr>
        <w:ind w:left="1440" w:hanging="360"/>
      </w:pPr>
    </w:lvl>
    <w:lvl w:ilvl="2" w:tplc="F1BEBD90">
      <w:start w:val="1"/>
      <w:numFmt w:val="lowerRoman"/>
      <w:lvlText w:val="%3."/>
      <w:lvlJc w:val="right"/>
      <w:pPr>
        <w:ind w:left="2160" w:hanging="180"/>
      </w:pPr>
    </w:lvl>
    <w:lvl w:ilvl="3" w:tplc="CDEEC5DE">
      <w:start w:val="1"/>
      <w:numFmt w:val="decimal"/>
      <w:lvlText w:val="%4."/>
      <w:lvlJc w:val="left"/>
      <w:pPr>
        <w:ind w:left="2880" w:hanging="360"/>
      </w:pPr>
    </w:lvl>
    <w:lvl w:ilvl="4" w:tplc="48B80F1C">
      <w:start w:val="1"/>
      <w:numFmt w:val="lowerLetter"/>
      <w:lvlText w:val="%5."/>
      <w:lvlJc w:val="left"/>
      <w:pPr>
        <w:ind w:left="3600" w:hanging="360"/>
      </w:pPr>
    </w:lvl>
    <w:lvl w:ilvl="5" w:tplc="2948F1EA">
      <w:start w:val="1"/>
      <w:numFmt w:val="lowerRoman"/>
      <w:lvlText w:val="%6."/>
      <w:lvlJc w:val="right"/>
      <w:pPr>
        <w:ind w:left="4320" w:hanging="180"/>
      </w:pPr>
    </w:lvl>
    <w:lvl w:ilvl="6" w:tplc="5B80A012">
      <w:start w:val="1"/>
      <w:numFmt w:val="decimal"/>
      <w:lvlText w:val="%7."/>
      <w:lvlJc w:val="left"/>
      <w:pPr>
        <w:ind w:left="5040" w:hanging="360"/>
      </w:pPr>
    </w:lvl>
    <w:lvl w:ilvl="7" w:tplc="7146F1E8">
      <w:start w:val="1"/>
      <w:numFmt w:val="lowerLetter"/>
      <w:lvlText w:val="%8."/>
      <w:lvlJc w:val="left"/>
      <w:pPr>
        <w:ind w:left="5760" w:hanging="360"/>
      </w:pPr>
    </w:lvl>
    <w:lvl w:ilvl="8" w:tplc="03CE2DB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10E74"/>
    <w:multiLevelType w:val="hybridMultilevel"/>
    <w:tmpl w:val="532C3884"/>
    <w:lvl w:ilvl="0" w:tplc="8CE47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D00E94">
      <w:start w:val="1"/>
      <w:numFmt w:val="lowerLetter"/>
      <w:lvlText w:val="%2."/>
      <w:lvlJc w:val="left"/>
      <w:pPr>
        <w:ind w:left="1440" w:hanging="360"/>
      </w:pPr>
    </w:lvl>
    <w:lvl w:ilvl="2" w:tplc="BC8CF8B4">
      <w:start w:val="1"/>
      <w:numFmt w:val="lowerRoman"/>
      <w:lvlText w:val="%3."/>
      <w:lvlJc w:val="right"/>
      <w:pPr>
        <w:ind w:left="2160" w:hanging="180"/>
      </w:pPr>
    </w:lvl>
    <w:lvl w:ilvl="3" w:tplc="B76C6138">
      <w:start w:val="1"/>
      <w:numFmt w:val="decimal"/>
      <w:lvlText w:val="%4."/>
      <w:lvlJc w:val="left"/>
      <w:pPr>
        <w:ind w:left="2880" w:hanging="360"/>
      </w:pPr>
    </w:lvl>
    <w:lvl w:ilvl="4" w:tplc="2E0C1236">
      <w:start w:val="1"/>
      <w:numFmt w:val="lowerLetter"/>
      <w:lvlText w:val="%5."/>
      <w:lvlJc w:val="left"/>
      <w:pPr>
        <w:ind w:left="3600" w:hanging="360"/>
      </w:pPr>
    </w:lvl>
    <w:lvl w:ilvl="5" w:tplc="15EA3340">
      <w:start w:val="1"/>
      <w:numFmt w:val="lowerRoman"/>
      <w:lvlText w:val="%6."/>
      <w:lvlJc w:val="right"/>
      <w:pPr>
        <w:ind w:left="4320" w:hanging="180"/>
      </w:pPr>
    </w:lvl>
    <w:lvl w:ilvl="6" w:tplc="994C89EA">
      <w:start w:val="1"/>
      <w:numFmt w:val="decimal"/>
      <w:lvlText w:val="%7."/>
      <w:lvlJc w:val="left"/>
      <w:pPr>
        <w:ind w:left="5040" w:hanging="360"/>
      </w:pPr>
    </w:lvl>
    <w:lvl w:ilvl="7" w:tplc="5AEEE4AC">
      <w:start w:val="1"/>
      <w:numFmt w:val="lowerLetter"/>
      <w:lvlText w:val="%8."/>
      <w:lvlJc w:val="left"/>
      <w:pPr>
        <w:ind w:left="5760" w:hanging="360"/>
      </w:pPr>
    </w:lvl>
    <w:lvl w:ilvl="8" w:tplc="3628EEC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75739"/>
    <w:multiLevelType w:val="hybridMultilevel"/>
    <w:tmpl w:val="DCEA7CD0"/>
    <w:lvl w:ilvl="0" w:tplc="A058BA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8F2C1A12">
      <w:start w:val="1"/>
      <w:numFmt w:val="lowerLetter"/>
      <w:lvlText w:val="%2."/>
      <w:lvlJc w:val="left"/>
      <w:pPr>
        <w:ind w:left="1440" w:hanging="360"/>
      </w:pPr>
    </w:lvl>
    <w:lvl w:ilvl="2" w:tplc="85D6CCF6">
      <w:start w:val="1"/>
      <w:numFmt w:val="lowerRoman"/>
      <w:lvlText w:val="%3."/>
      <w:lvlJc w:val="right"/>
      <w:pPr>
        <w:ind w:left="2160" w:hanging="180"/>
      </w:pPr>
    </w:lvl>
    <w:lvl w:ilvl="3" w:tplc="AEFCA310">
      <w:start w:val="1"/>
      <w:numFmt w:val="decimal"/>
      <w:lvlText w:val="%4."/>
      <w:lvlJc w:val="left"/>
      <w:pPr>
        <w:ind w:left="2880" w:hanging="360"/>
      </w:pPr>
    </w:lvl>
    <w:lvl w:ilvl="4" w:tplc="384064FA">
      <w:start w:val="1"/>
      <w:numFmt w:val="lowerLetter"/>
      <w:lvlText w:val="%5."/>
      <w:lvlJc w:val="left"/>
      <w:pPr>
        <w:ind w:left="3600" w:hanging="360"/>
      </w:pPr>
    </w:lvl>
    <w:lvl w:ilvl="5" w:tplc="5130086E">
      <w:start w:val="1"/>
      <w:numFmt w:val="lowerRoman"/>
      <w:lvlText w:val="%6."/>
      <w:lvlJc w:val="right"/>
      <w:pPr>
        <w:ind w:left="4320" w:hanging="180"/>
      </w:pPr>
    </w:lvl>
    <w:lvl w:ilvl="6" w:tplc="9F66B996">
      <w:start w:val="1"/>
      <w:numFmt w:val="decimal"/>
      <w:lvlText w:val="%7."/>
      <w:lvlJc w:val="left"/>
      <w:pPr>
        <w:ind w:left="5040" w:hanging="360"/>
      </w:pPr>
    </w:lvl>
    <w:lvl w:ilvl="7" w:tplc="4AF63BD4">
      <w:start w:val="1"/>
      <w:numFmt w:val="lowerLetter"/>
      <w:lvlText w:val="%8."/>
      <w:lvlJc w:val="left"/>
      <w:pPr>
        <w:ind w:left="5760" w:hanging="360"/>
      </w:pPr>
    </w:lvl>
    <w:lvl w:ilvl="8" w:tplc="7C98305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D39B8"/>
    <w:multiLevelType w:val="hybridMultilevel"/>
    <w:tmpl w:val="23582C64"/>
    <w:lvl w:ilvl="0" w:tplc="6F9401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DBF84746">
      <w:start w:val="1"/>
      <w:numFmt w:val="lowerLetter"/>
      <w:lvlText w:val="%2."/>
      <w:lvlJc w:val="left"/>
      <w:pPr>
        <w:ind w:left="1440" w:hanging="360"/>
      </w:pPr>
    </w:lvl>
    <w:lvl w:ilvl="2" w:tplc="D89462FC">
      <w:start w:val="1"/>
      <w:numFmt w:val="lowerRoman"/>
      <w:lvlText w:val="%3."/>
      <w:lvlJc w:val="right"/>
      <w:pPr>
        <w:ind w:left="2160" w:hanging="180"/>
      </w:pPr>
    </w:lvl>
    <w:lvl w:ilvl="3" w:tplc="E074786E">
      <w:start w:val="1"/>
      <w:numFmt w:val="decimal"/>
      <w:lvlText w:val="%4."/>
      <w:lvlJc w:val="left"/>
      <w:pPr>
        <w:ind w:left="2880" w:hanging="360"/>
      </w:pPr>
    </w:lvl>
    <w:lvl w:ilvl="4" w:tplc="BAC49FE4">
      <w:start w:val="1"/>
      <w:numFmt w:val="lowerLetter"/>
      <w:lvlText w:val="%5."/>
      <w:lvlJc w:val="left"/>
      <w:pPr>
        <w:ind w:left="3600" w:hanging="360"/>
      </w:pPr>
    </w:lvl>
    <w:lvl w:ilvl="5" w:tplc="7F5A1E2E">
      <w:start w:val="1"/>
      <w:numFmt w:val="lowerRoman"/>
      <w:lvlText w:val="%6."/>
      <w:lvlJc w:val="right"/>
      <w:pPr>
        <w:ind w:left="4320" w:hanging="180"/>
      </w:pPr>
    </w:lvl>
    <w:lvl w:ilvl="6" w:tplc="31B44C62">
      <w:start w:val="1"/>
      <w:numFmt w:val="decimal"/>
      <w:lvlText w:val="%7."/>
      <w:lvlJc w:val="left"/>
      <w:pPr>
        <w:ind w:left="5040" w:hanging="360"/>
      </w:pPr>
    </w:lvl>
    <w:lvl w:ilvl="7" w:tplc="AAE4855E">
      <w:start w:val="1"/>
      <w:numFmt w:val="lowerLetter"/>
      <w:lvlText w:val="%8."/>
      <w:lvlJc w:val="left"/>
      <w:pPr>
        <w:ind w:left="5760" w:hanging="360"/>
      </w:pPr>
    </w:lvl>
    <w:lvl w:ilvl="8" w:tplc="D3086EE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D32F2"/>
    <w:multiLevelType w:val="hybridMultilevel"/>
    <w:tmpl w:val="5CA0DE08"/>
    <w:lvl w:ilvl="0" w:tplc="79BCB978">
      <w:start w:val="1"/>
      <w:numFmt w:val="decimal"/>
      <w:lvlText w:val="%1."/>
      <w:lvlJc w:val="left"/>
      <w:pPr>
        <w:ind w:left="720" w:hanging="360"/>
      </w:pPr>
    </w:lvl>
    <w:lvl w:ilvl="1" w:tplc="A6BE706A">
      <w:start w:val="1"/>
      <w:numFmt w:val="lowerLetter"/>
      <w:lvlText w:val="%2."/>
      <w:lvlJc w:val="left"/>
      <w:pPr>
        <w:ind w:left="1440" w:hanging="360"/>
      </w:pPr>
    </w:lvl>
    <w:lvl w:ilvl="2" w:tplc="FD22A442">
      <w:start w:val="1"/>
      <w:numFmt w:val="lowerRoman"/>
      <w:lvlText w:val="%3."/>
      <w:lvlJc w:val="right"/>
      <w:pPr>
        <w:ind w:left="2160" w:hanging="180"/>
      </w:pPr>
    </w:lvl>
    <w:lvl w:ilvl="3" w:tplc="1B4C8CB8">
      <w:start w:val="1"/>
      <w:numFmt w:val="decimal"/>
      <w:lvlText w:val="%4."/>
      <w:lvlJc w:val="left"/>
      <w:pPr>
        <w:ind w:left="2880" w:hanging="360"/>
      </w:pPr>
    </w:lvl>
    <w:lvl w:ilvl="4" w:tplc="FC4238B2">
      <w:start w:val="1"/>
      <w:numFmt w:val="lowerLetter"/>
      <w:lvlText w:val="%5."/>
      <w:lvlJc w:val="left"/>
      <w:pPr>
        <w:ind w:left="3600" w:hanging="360"/>
      </w:pPr>
    </w:lvl>
    <w:lvl w:ilvl="5" w:tplc="8E7482C2">
      <w:start w:val="1"/>
      <w:numFmt w:val="lowerRoman"/>
      <w:lvlText w:val="%6."/>
      <w:lvlJc w:val="right"/>
      <w:pPr>
        <w:ind w:left="4320" w:hanging="180"/>
      </w:pPr>
    </w:lvl>
    <w:lvl w:ilvl="6" w:tplc="C3C4B57E">
      <w:start w:val="1"/>
      <w:numFmt w:val="decimal"/>
      <w:lvlText w:val="%7."/>
      <w:lvlJc w:val="left"/>
      <w:pPr>
        <w:ind w:left="5040" w:hanging="360"/>
      </w:pPr>
    </w:lvl>
    <w:lvl w:ilvl="7" w:tplc="2678557A">
      <w:start w:val="1"/>
      <w:numFmt w:val="lowerLetter"/>
      <w:lvlText w:val="%8."/>
      <w:lvlJc w:val="left"/>
      <w:pPr>
        <w:ind w:left="5760" w:hanging="360"/>
      </w:pPr>
    </w:lvl>
    <w:lvl w:ilvl="8" w:tplc="8D4401D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A2614"/>
    <w:multiLevelType w:val="hybridMultilevel"/>
    <w:tmpl w:val="24B20DBC"/>
    <w:lvl w:ilvl="0" w:tplc="390C0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4DA20">
      <w:start w:val="1"/>
      <w:numFmt w:val="lowerLetter"/>
      <w:lvlText w:val="%2."/>
      <w:lvlJc w:val="left"/>
      <w:pPr>
        <w:ind w:left="1440" w:hanging="360"/>
      </w:pPr>
    </w:lvl>
    <w:lvl w:ilvl="2" w:tplc="9DD0E336">
      <w:start w:val="1"/>
      <w:numFmt w:val="lowerRoman"/>
      <w:lvlText w:val="%3."/>
      <w:lvlJc w:val="right"/>
      <w:pPr>
        <w:ind w:left="2160" w:hanging="180"/>
      </w:pPr>
    </w:lvl>
    <w:lvl w:ilvl="3" w:tplc="537AF57C">
      <w:start w:val="1"/>
      <w:numFmt w:val="decimal"/>
      <w:lvlText w:val="%4."/>
      <w:lvlJc w:val="left"/>
      <w:pPr>
        <w:ind w:left="2880" w:hanging="360"/>
      </w:pPr>
    </w:lvl>
    <w:lvl w:ilvl="4" w:tplc="1E9210FC">
      <w:start w:val="1"/>
      <w:numFmt w:val="lowerLetter"/>
      <w:lvlText w:val="%5."/>
      <w:lvlJc w:val="left"/>
      <w:pPr>
        <w:ind w:left="3600" w:hanging="360"/>
      </w:pPr>
    </w:lvl>
    <w:lvl w:ilvl="5" w:tplc="198A35A6">
      <w:start w:val="1"/>
      <w:numFmt w:val="lowerRoman"/>
      <w:lvlText w:val="%6."/>
      <w:lvlJc w:val="right"/>
      <w:pPr>
        <w:ind w:left="4320" w:hanging="180"/>
      </w:pPr>
    </w:lvl>
    <w:lvl w:ilvl="6" w:tplc="98AA232A">
      <w:start w:val="1"/>
      <w:numFmt w:val="decimal"/>
      <w:lvlText w:val="%7."/>
      <w:lvlJc w:val="left"/>
      <w:pPr>
        <w:ind w:left="5040" w:hanging="360"/>
      </w:pPr>
    </w:lvl>
    <w:lvl w:ilvl="7" w:tplc="58307BA4">
      <w:start w:val="1"/>
      <w:numFmt w:val="lowerLetter"/>
      <w:lvlText w:val="%8."/>
      <w:lvlJc w:val="left"/>
      <w:pPr>
        <w:ind w:left="5760" w:hanging="360"/>
      </w:pPr>
    </w:lvl>
    <w:lvl w:ilvl="8" w:tplc="E4227244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516FD"/>
    <w:multiLevelType w:val="multilevel"/>
    <w:tmpl w:val="E8C42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5">
    <w:nsid w:val="709D7EB0"/>
    <w:multiLevelType w:val="hybridMultilevel"/>
    <w:tmpl w:val="DD466788"/>
    <w:lvl w:ilvl="0" w:tplc="4D4A8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7AE70AC">
      <w:start w:val="1"/>
      <w:numFmt w:val="lowerLetter"/>
      <w:lvlText w:val="%2."/>
      <w:lvlJc w:val="left"/>
      <w:pPr>
        <w:ind w:left="1788" w:hanging="360"/>
      </w:pPr>
    </w:lvl>
    <w:lvl w:ilvl="2" w:tplc="E41C9F08">
      <w:start w:val="1"/>
      <w:numFmt w:val="lowerRoman"/>
      <w:lvlText w:val="%3."/>
      <w:lvlJc w:val="right"/>
      <w:pPr>
        <w:ind w:left="2508" w:hanging="180"/>
      </w:pPr>
    </w:lvl>
    <w:lvl w:ilvl="3" w:tplc="7824A3D2">
      <w:start w:val="1"/>
      <w:numFmt w:val="decimal"/>
      <w:lvlText w:val="%4."/>
      <w:lvlJc w:val="left"/>
      <w:pPr>
        <w:ind w:left="3228" w:hanging="360"/>
      </w:pPr>
    </w:lvl>
    <w:lvl w:ilvl="4" w:tplc="45A2C186">
      <w:start w:val="1"/>
      <w:numFmt w:val="lowerLetter"/>
      <w:lvlText w:val="%5."/>
      <w:lvlJc w:val="left"/>
      <w:pPr>
        <w:ind w:left="3948" w:hanging="360"/>
      </w:pPr>
    </w:lvl>
    <w:lvl w:ilvl="5" w:tplc="E79C0D2E">
      <w:start w:val="1"/>
      <w:numFmt w:val="lowerRoman"/>
      <w:lvlText w:val="%6."/>
      <w:lvlJc w:val="right"/>
      <w:pPr>
        <w:ind w:left="4668" w:hanging="180"/>
      </w:pPr>
    </w:lvl>
    <w:lvl w:ilvl="6" w:tplc="E654DA12">
      <w:start w:val="1"/>
      <w:numFmt w:val="decimal"/>
      <w:lvlText w:val="%7."/>
      <w:lvlJc w:val="left"/>
      <w:pPr>
        <w:ind w:left="5388" w:hanging="360"/>
      </w:pPr>
    </w:lvl>
    <w:lvl w:ilvl="7" w:tplc="71D80C24">
      <w:start w:val="1"/>
      <w:numFmt w:val="lowerLetter"/>
      <w:lvlText w:val="%8."/>
      <w:lvlJc w:val="left"/>
      <w:pPr>
        <w:ind w:left="6108" w:hanging="360"/>
      </w:pPr>
    </w:lvl>
    <w:lvl w:ilvl="8" w:tplc="03284ECC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267365F"/>
    <w:multiLevelType w:val="hybridMultilevel"/>
    <w:tmpl w:val="03F0819C"/>
    <w:lvl w:ilvl="0" w:tplc="E5B6FF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7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">
    <w:nsid w:val="76265F85"/>
    <w:multiLevelType w:val="hybridMultilevel"/>
    <w:tmpl w:val="910618F0"/>
    <w:lvl w:ilvl="0" w:tplc="F26811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CAC76EE">
      <w:start w:val="1"/>
      <w:numFmt w:val="lowerLetter"/>
      <w:lvlText w:val="%2."/>
      <w:lvlJc w:val="left"/>
      <w:pPr>
        <w:ind w:left="1440" w:hanging="360"/>
      </w:pPr>
    </w:lvl>
    <w:lvl w:ilvl="2" w:tplc="EAB8552C">
      <w:start w:val="1"/>
      <w:numFmt w:val="lowerRoman"/>
      <w:lvlText w:val="%3."/>
      <w:lvlJc w:val="right"/>
      <w:pPr>
        <w:ind w:left="2160" w:hanging="180"/>
      </w:pPr>
    </w:lvl>
    <w:lvl w:ilvl="3" w:tplc="F642DFC4">
      <w:start w:val="1"/>
      <w:numFmt w:val="decimal"/>
      <w:lvlText w:val="%4."/>
      <w:lvlJc w:val="left"/>
      <w:pPr>
        <w:ind w:left="2880" w:hanging="360"/>
      </w:pPr>
    </w:lvl>
    <w:lvl w:ilvl="4" w:tplc="E22C67F6">
      <w:start w:val="1"/>
      <w:numFmt w:val="lowerLetter"/>
      <w:lvlText w:val="%5."/>
      <w:lvlJc w:val="left"/>
      <w:pPr>
        <w:ind w:left="3600" w:hanging="360"/>
      </w:pPr>
    </w:lvl>
    <w:lvl w:ilvl="5" w:tplc="A10CDEE2">
      <w:start w:val="1"/>
      <w:numFmt w:val="lowerRoman"/>
      <w:lvlText w:val="%6."/>
      <w:lvlJc w:val="right"/>
      <w:pPr>
        <w:ind w:left="4320" w:hanging="180"/>
      </w:pPr>
    </w:lvl>
    <w:lvl w:ilvl="6" w:tplc="171AB714">
      <w:start w:val="1"/>
      <w:numFmt w:val="decimal"/>
      <w:lvlText w:val="%7."/>
      <w:lvlJc w:val="left"/>
      <w:pPr>
        <w:ind w:left="5040" w:hanging="360"/>
      </w:pPr>
    </w:lvl>
    <w:lvl w:ilvl="7" w:tplc="04D81B12">
      <w:start w:val="1"/>
      <w:numFmt w:val="lowerLetter"/>
      <w:lvlText w:val="%8."/>
      <w:lvlJc w:val="left"/>
      <w:pPr>
        <w:ind w:left="5760" w:hanging="360"/>
      </w:pPr>
    </w:lvl>
    <w:lvl w:ilvl="8" w:tplc="FB78F4C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24"/>
  </w:num>
  <w:num w:numId="10">
    <w:abstractNumId w:val="30"/>
  </w:num>
  <w:num w:numId="11">
    <w:abstractNumId w:val="12"/>
  </w:num>
  <w:num w:numId="12">
    <w:abstractNumId w:val="38"/>
  </w:num>
  <w:num w:numId="13">
    <w:abstractNumId w:val="28"/>
  </w:num>
  <w:num w:numId="14">
    <w:abstractNumId w:val="4"/>
  </w:num>
  <w:num w:numId="15">
    <w:abstractNumId w:val="26"/>
  </w:num>
  <w:num w:numId="16">
    <w:abstractNumId w:val="22"/>
  </w:num>
  <w:num w:numId="17">
    <w:abstractNumId w:val="7"/>
  </w:num>
  <w:num w:numId="18">
    <w:abstractNumId w:val="2"/>
  </w:num>
  <w:num w:numId="19">
    <w:abstractNumId w:val="33"/>
  </w:num>
  <w:num w:numId="20">
    <w:abstractNumId w:val="17"/>
  </w:num>
  <w:num w:numId="21">
    <w:abstractNumId w:val="25"/>
  </w:num>
  <w:num w:numId="22">
    <w:abstractNumId w:val="1"/>
  </w:num>
  <w:num w:numId="23">
    <w:abstractNumId w:val="19"/>
  </w:num>
  <w:num w:numId="24">
    <w:abstractNumId w:val="5"/>
  </w:num>
  <w:num w:numId="25">
    <w:abstractNumId w:val="16"/>
  </w:num>
  <w:num w:numId="26">
    <w:abstractNumId w:val="34"/>
  </w:num>
  <w:num w:numId="27">
    <w:abstractNumId w:val="31"/>
  </w:num>
  <w:num w:numId="28">
    <w:abstractNumId w:val="27"/>
  </w:num>
  <w:num w:numId="29">
    <w:abstractNumId w:val="6"/>
  </w:num>
  <w:num w:numId="30">
    <w:abstractNumId w:val="18"/>
  </w:num>
  <w:num w:numId="31">
    <w:abstractNumId w:val="23"/>
  </w:num>
  <w:num w:numId="32">
    <w:abstractNumId w:val="21"/>
  </w:num>
  <w:num w:numId="33">
    <w:abstractNumId w:val="29"/>
  </w:num>
  <w:num w:numId="34">
    <w:abstractNumId w:val="39"/>
  </w:num>
  <w:num w:numId="35">
    <w:abstractNumId w:val="8"/>
  </w:num>
  <w:num w:numId="36">
    <w:abstractNumId w:val="37"/>
  </w:num>
  <w:num w:numId="37">
    <w:abstractNumId w:val="11"/>
  </w:num>
  <w:num w:numId="38">
    <w:abstractNumId w:val="3"/>
  </w:num>
  <w:num w:numId="39">
    <w:abstractNumId w:val="3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84B"/>
    <w:rsid w:val="00010179"/>
    <w:rsid w:val="00016837"/>
    <w:rsid w:val="0002765D"/>
    <w:rsid w:val="0004561B"/>
    <w:rsid w:val="000606B7"/>
    <w:rsid w:val="00097D31"/>
    <w:rsid w:val="000C0B93"/>
    <w:rsid w:val="000D05A0"/>
    <w:rsid w:val="000E6231"/>
    <w:rsid w:val="000F03B2"/>
    <w:rsid w:val="00115CE3"/>
    <w:rsid w:val="0011670F"/>
    <w:rsid w:val="00134291"/>
    <w:rsid w:val="00140632"/>
    <w:rsid w:val="00150794"/>
    <w:rsid w:val="00157C62"/>
    <w:rsid w:val="0016136D"/>
    <w:rsid w:val="00174BF8"/>
    <w:rsid w:val="001A5FBD"/>
    <w:rsid w:val="001C32A8"/>
    <w:rsid w:val="001C7CE2"/>
    <w:rsid w:val="001E53E5"/>
    <w:rsid w:val="001F4A0B"/>
    <w:rsid w:val="002013D6"/>
    <w:rsid w:val="0021412F"/>
    <w:rsid w:val="002147F8"/>
    <w:rsid w:val="00236560"/>
    <w:rsid w:val="00260B37"/>
    <w:rsid w:val="00270BA2"/>
    <w:rsid w:val="00270C3B"/>
    <w:rsid w:val="0029794D"/>
    <w:rsid w:val="002A16C1"/>
    <w:rsid w:val="002B4FD2"/>
    <w:rsid w:val="002E54BE"/>
    <w:rsid w:val="002E5BE3"/>
    <w:rsid w:val="00322635"/>
    <w:rsid w:val="00343E29"/>
    <w:rsid w:val="00383C4D"/>
    <w:rsid w:val="003842E6"/>
    <w:rsid w:val="003A2384"/>
    <w:rsid w:val="003D216B"/>
    <w:rsid w:val="003D3CAE"/>
    <w:rsid w:val="003E150F"/>
    <w:rsid w:val="00453481"/>
    <w:rsid w:val="0048387B"/>
    <w:rsid w:val="004964FF"/>
    <w:rsid w:val="004C6FAD"/>
    <w:rsid w:val="004C74A2"/>
    <w:rsid w:val="004F1F61"/>
    <w:rsid w:val="00552FA1"/>
    <w:rsid w:val="005B2800"/>
    <w:rsid w:val="005B3753"/>
    <w:rsid w:val="005C6B9A"/>
    <w:rsid w:val="005F6D36"/>
    <w:rsid w:val="005F7562"/>
    <w:rsid w:val="005F7DEF"/>
    <w:rsid w:val="00607F6B"/>
    <w:rsid w:val="006165EE"/>
    <w:rsid w:val="00631ACF"/>
    <w:rsid w:val="00631C5C"/>
    <w:rsid w:val="006937FA"/>
    <w:rsid w:val="006B2FB0"/>
    <w:rsid w:val="006F2075"/>
    <w:rsid w:val="007112E3"/>
    <w:rsid w:val="007143EE"/>
    <w:rsid w:val="00717778"/>
    <w:rsid w:val="00724E8F"/>
    <w:rsid w:val="00733942"/>
    <w:rsid w:val="00735804"/>
    <w:rsid w:val="00750ABC"/>
    <w:rsid w:val="00751008"/>
    <w:rsid w:val="00763D48"/>
    <w:rsid w:val="00796661"/>
    <w:rsid w:val="007A4CA0"/>
    <w:rsid w:val="007A7AC4"/>
    <w:rsid w:val="007B6835"/>
    <w:rsid w:val="007F12CE"/>
    <w:rsid w:val="007F4F01"/>
    <w:rsid w:val="00826211"/>
    <w:rsid w:val="0083223B"/>
    <w:rsid w:val="00846CEF"/>
    <w:rsid w:val="008557A7"/>
    <w:rsid w:val="00886A38"/>
    <w:rsid w:val="008B71CF"/>
    <w:rsid w:val="008C39E6"/>
    <w:rsid w:val="008D40C6"/>
    <w:rsid w:val="008F2E0C"/>
    <w:rsid w:val="009110D2"/>
    <w:rsid w:val="009A2FBA"/>
    <w:rsid w:val="009A7968"/>
    <w:rsid w:val="009C275E"/>
    <w:rsid w:val="009D6BAC"/>
    <w:rsid w:val="00A24EB9"/>
    <w:rsid w:val="00A333F8"/>
    <w:rsid w:val="00B0593F"/>
    <w:rsid w:val="00B06133"/>
    <w:rsid w:val="00B3569E"/>
    <w:rsid w:val="00B562C1"/>
    <w:rsid w:val="00B63641"/>
    <w:rsid w:val="00BA4658"/>
    <w:rsid w:val="00BB38A6"/>
    <w:rsid w:val="00BD2261"/>
    <w:rsid w:val="00BD2C13"/>
    <w:rsid w:val="00BF395F"/>
    <w:rsid w:val="00C14997"/>
    <w:rsid w:val="00C563D9"/>
    <w:rsid w:val="00CC4111"/>
    <w:rsid w:val="00CF25B5"/>
    <w:rsid w:val="00CF3559"/>
    <w:rsid w:val="00CF64EA"/>
    <w:rsid w:val="00DD3CBC"/>
    <w:rsid w:val="00DE3025"/>
    <w:rsid w:val="00E03E77"/>
    <w:rsid w:val="00E06FAE"/>
    <w:rsid w:val="00E11B07"/>
    <w:rsid w:val="00E41E47"/>
    <w:rsid w:val="00E5338A"/>
    <w:rsid w:val="00E64EDE"/>
    <w:rsid w:val="00E727C9"/>
    <w:rsid w:val="00EF089D"/>
    <w:rsid w:val="00F5463B"/>
    <w:rsid w:val="00F63BDF"/>
    <w:rsid w:val="00F737E5"/>
    <w:rsid w:val="00F825D0"/>
    <w:rsid w:val="00FA674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6"/>
    <w:next w:val="16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table" w:customStyle="1" w:styleId="19">
    <w:name w:val="Сетка таблицы1"/>
    <w:basedOn w:val="a1"/>
    <w:next w:val="afe"/>
    <w:uiPriority w:val="59"/>
    <w:rsid w:val="001342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9C275E"/>
  </w:style>
  <w:style w:type="character" w:customStyle="1" w:styleId="10">
    <w:name w:val="Заголовок 1 Знак"/>
    <w:basedOn w:val="a0"/>
    <w:link w:val="1"/>
    <w:uiPriority w:val="99"/>
    <w:rsid w:val="009C275E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9C275E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9C275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9C275E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275E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275E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275E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275E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275E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9C275E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9C275E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9C275E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9C275E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9C275E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9C275E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9C27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9C275E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9C275E"/>
  </w:style>
  <w:style w:type="character" w:customStyle="1" w:styleId="FooterChar">
    <w:name w:val="Footer Char"/>
    <w:basedOn w:val="a0"/>
    <w:uiPriority w:val="99"/>
    <w:rsid w:val="009C275E"/>
  </w:style>
  <w:style w:type="character" w:customStyle="1" w:styleId="CaptionChar">
    <w:name w:val="Caption Char"/>
    <w:uiPriority w:val="99"/>
    <w:rsid w:val="009C275E"/>
  </w:style>
  <w:style w:type="table" w:customStyle="1" w:styleId="TableGridLight">
    <w:name w:val="Table Grid Light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2">
    <w:name w:val="Таблица простая 21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">
    <w:name w:val="Таблица простая 4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">
    <w:name w:val="Таблица простая 5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0">
    <w:name w:val="Список-таблица 6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basedOn w:val="a"/>
    <w:link w:val="aff6"/>
    <w:unhideWhenUsed/>
    <w:rsid w:val="009C275E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rsid w:val="009C275E"/>
    <w:rPr>
      <w:sz w:val="18"/>
      <w:szCs w:val="24"/>
    </w:rPr>
  </w:style>
  <w:style w:type="character" w:styleId="aff7">
    <w:name w:val="footnote reference"/>
    <w:basedOn w:val="a0"/>
    <w:unhideWhenUsed/>
    <w:rsid w:val="009C275E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9C275E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9C275E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9C275E"/>
    <w:rPr>
      <w:vertAlign w:val="superscript"/>
    </w:rPr>
  </w:style>
  <w:style w:type="paragraph" w:styleId="1b">
    <w:name w:val="toc 1"/>
    <w:basedOn w:val="a"/>
    <w:next w:val="a"/>
    <w:uiPriority w:val="39"/>
    <w:unhideWhenUsed/>
    <w:rsid w:val="009C275E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9C275E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9C275E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9C275E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9C275E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9C275E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9C275E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9C275E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9C275E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9C275E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9C275E"/>
    <w:pPr>
      <w:suppressAutoHyphens w:val="0"/>
    </w:pPr>
    <w:rPr>
      <w:lang w:eastAsia="ru-RU"/>
    </w:rPr>
  </w:style>
  <w:style w:type="table" w:customStyle="1" w:styleId="27">
    <w:name w:val="Сетка таблицы2"/>
    <w:basedOn w:val="a1"/>
    <w:next w:val="afe"/>
    <w:uiPriority w:val="59"/>
    <w:rsid w:val="009C2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Нижний колонтитул Знак"/>
    <w:basedOn w:val="a0"/>
    <w:link w:val="af3"/>
    <w:uiPriority w:val="99"/>
    <w:rsid w:val="009C275E"/>
    <w:rPr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9C275E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9C275E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9C275E"/>
    <w:pPr>
      <w:widowControl w:val="0"/>
    </w:pPr>
    <w:rPr>
      <w:rFonts w:ascii="Arial" w:hAnsi="Arial" w:cs="Arial"/>
    </w:rPr>
  </w:style>
  <w:style w:type="paragraph" w:customStyle="1" w:styleId="28">
    <w:name w:val="Знак Знак2"/>
    <w:basedOn w:val="a"/>
    <w:rsid w:val="009C275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9C275E"/>
    <w:pPr>
      <w:suppressAutoHyphens w:val="0"/>
    </w:pPr>
    <w:rPr>
      <w:lang w:eastAsia="ru-RU"/>
    </w:rPr>
  </w:style>
  <w:style w:type="character" w:customStyle="1" w:styleId="affe">
    <w:name w:val="Гипертекстовая ссылка"/>
    <w:basedOn w:val="a0"/>
    <w:uiPriority w:val="99"/>
    <w:rsid w:val="009C275E"/>
    <w:rPr>
      <w:rFonts w:cs="Times New Roman"/>
      <w:b/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9C275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0">
    <w:name w:val="Прижатый влево"/>
    <w:basedOn w:val="a"/>
    <w:next w:val="a"/>
    <w:rsid w:val="009C275E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1">
    <w:name w:val="Цветовое выделение"/>
    <w:uiPriority w:val="99"/>
    <w:rsid w:val="009C275E"/>
    <w:rPr>
      <w:b/>
      <w:color w:val="26282F"/>
    </w:rPr>
  </w:style>
  <w:style w:type="character" w:customStyle="1" w:styleId="afff2">
    <w:name w:val="Основной текст_"/>
    <w:basedOn w:val="a0"/>
    <w:link w:val="34"/>
    <w:locked/>
    <w:rsid w:val="009C275E"/>
    <w:rPr>
      <w:shd w:val="clear" w:color="auto" w:fill="FFFFFF"/>
    </w:rPr>
  </w:style>
  <w:style w:type="paragraph" w:customStyle="1" w:styleId="34">
    <w:name w:val="Основной текст3"/>
    <w:basedOn w:val="a"/>
    <w:link w:val="afff2"/>
    <w:rsid w:val="009C275E"/>
    <w:pPr>
      <w:widowControl w:val="0"/>
      <w:shd w:val="clear" w:color="auto" w:fill="FFFFFF"/>
      <w:suppressAutoHyphens w:val="0"/>
      <w:spacing w:before="300" w:after="240" w:line="278" w:lineRule="exact"/>
    </w:pPr>
    <w:rPr>
      <w:sz w:val="20"/>
      <w:szCs w:val="20"/>
      <w:lang w:eastAsia="ru-RU"/>
    </w:rPr>
  </w:style>
  <w:style w:type="character" w:customStyle="1" w:styleId="29">
    <w:name w:val="Основной текст2"/>
    <w:basedOn w:val="afff2"/>
    <w:rsid w:val="009C275E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">
    <w:name w:val="Основной текст с отступом Знак"/>
    <w:basedOn w:val="a0"/>
    <w:link w:val="ae"/>
    <w:rsid w:val="009C275E"/>
    <w:rPr>
      <w:sz w:val="32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9C275E"/>
    <w:rPr>
      <w:rFonts w:ascii="Arial" w:hAnsi="Arial" w:cs="Arial"/>
    </w:rPr>
  </w:style>
  <w:style w:type="character" w:customStyle="1" w:styleId="extended-textfull">
    <w:name w:val="extended-text__full"/>
    <w:rsid w:val="009C275E"/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9C275E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rkedcontent">
    <w:name w:val="markedcontent"/>
    <w:basedOn w:val="a0"/>
    <w:rsid w:val="009C2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6"/>
    <w:next w:val="16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table" w:customStyle="1" w:styleId="19">
    <w:name w:val="Сетка таблицы1"/>
    <w:basedOn w:val="a1"/>
    <w:next w:val="afe"/>
    <w:uiPriority w:val="59"/>
    <w:rsid w:val="001342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9C275E"/>
  </w:style>
  <w:style w:type="character" w:customStyle="1" w:styleId="10">
    <w:name w:val="Заголовок 1 Знак"/>
    <w:basedOn w:val="a0"/>
    <w:link w:val="1"/>
    <w:uiPriority w:val="99"/>
    <w:rsid w:val="009C275E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9C275E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9C275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9C275E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275E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275E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275E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275E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275E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9C275E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9C275E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9C275E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9C275E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9C275E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9C275E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9C27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9C275E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9C275E"/>
  </w:style>
  <w:style w:type="character" w:customStyle="1" w:styleId="FooterChar">
    <w:name w:val="Footer Char"/>
    <w:basedOn w:val="a0"/>
    <w:uiPriority w:val="99"/>
    <w:rsid w:val="009C275E"/>
  </w:style>
  <w:style w:type="character" w:customStyle="1" w:styleId="CaptionChar">
    <w:name w:val="Caption Char"/>
    <w:uiPriority w:val="99"/>
    <w:rsid w:val="009C275E"/>
  </w:style>
  <w:style w:type="table" w:customStyle="1" w:styleId="TableGridLight">
    <w:name w:val="Table Grid Light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2">
    <w:name w:val="Таблица простая 21"/>
    <w:basedOn w:val="a1"/>
    <w:uiPriority w:val="59"/>
    <w:rsid w:val="009C275E"/>
    <w:rPr>
      <w:rFonts w:ascii="Calibri" w:eastAsia="Calibri" w:hAnsi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">
    <w:name w:val="Таблица простая 4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">
    <w:name w:val="Таблица простая 5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0">
    <w:name w:val="Список-таблица 6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C275E"/>
    <w:rPr>
      <w:rFonts w:ascii="Calibri" w:eastAsia="Calibri" w:hAnsi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C275E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basedOn w:val="a"/>
    <w:link w:val="aff6"/>
    <w:unhideWhenUsed/>
    <w:rsid w:val="009C275E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rsid w:val="009C275E"/>
    <w:rPr>
      <w:sz w:val="18"/>
      <w:szCs w:val="24"/>
    </w:rPr>
  </w:style>
  <w:style w:type="character" w:styleId="aff7">
    <w:name w:val="footnote reference"/>
    <w:basedOn w:val="a0"/>
    <w:unhideWhenUsed/>
    <w:rsid w:val="009C275E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9C275E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9C275E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9C275E"/>
    <w:rPr>
      <w:vertAlign w:val="superscript"/>
    </w:rPr>
  </w:style>
  <w:style w:type="paragraph" w:styleId="1b">
    <w:name w:val="toc 1"/>
    <w:basedOn w:val="a"/>
    <w:next w:val="a"/>
    <w:uiPriority w:val="39"/>
    <w:unhideWhenUsed/>
    <w:rsid w:val="009C275E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9C275E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9C275E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9C275E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9C275E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9C275E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9C275E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9C275E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9C275E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9C275E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9C275E"/>
    <w:pPr>
      <w:suppressAutoHyphens w:val="0"/>
    </w:pPr>
    <w:rPr>
      <w:lang w:eastAsia="ru-RU"/>
    </w:rPr>
  </w:style>
  <w:style w:type="table" w:customStyle="1" w:styleId="27">
    <w:name w:val="Сетка таблицы2"/>
    <w:basedOn w:val="a1"/>
    <w:next w:val="afe"/>
    <w:uiPriority w:val="59"/>
    <w:rsid w:val="009C2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Нижний колонтитул Знак"/>
    <w:basedOn w:val="a0"/>
    <w:link w:val="af3"/>
    <w:uiPriority w:val="99"/>
    <w:rsid w:val="009C275E"/>
    <w:rPr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9C275E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9C275E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9C275E"/>
    <w:pPr>
      <w:widowControl w:val="0"/>
    </w:pPr>
    <w:rPr>
      <w:rFonts w:ascii="Arial" w:hAnsi="Arial" w:cs="Arial"/>
    </w:rPr>
  </w:style>
  <w:style w:type="paragraph" w:customStyle="1" w:styleId="28">
    <w:name w:val="Знак Знак2"/>
    <w:basedOn w:val="a"/>
    <w:rsid w:val="009C275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9C275E"/>
    <w:pPr>
      <w:suppressAutoHyphens w:val="0"/>
    </w:pPr>
    <w:rPr>
      <w:lang w:eastAsia="ru-RU"/>
    </w:rPr>
  </w:style>
  <w:style w:type="character" w:customStyle="1" w:styleId="affe">
    <w:name w:val="Гипертекстовая ссылка"/>
    <w:basedOn w:val="a0"/>
    <w:uiPriority w:val="99"/>
    <w:rsid w:val="009C275E"/>
    <w:rPr>
      <w:rFonts w:cs="Times New Roman"/>
      <w:b/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9C275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0">
    <w:name w:val="Прижатый влево"/>
    <w:basedOn w:val="a"/>
    <w:next w:val="a"/>
    <w:rsid w:val="009C275E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1">
    <w:name w:val="Цветовое выделение"/>
    <w:uiPriority w:val="99"/>
    <w:rsid w:val="009C275E"/>
    <w:rPr>
      <w:b/>
      <w:color w:val="26282F"/>
    </w:rPr>
  </w:style>
  <w:style w:type="character" w:customStyle="1" w:styleId="afff2">
    <w:name w:val="Основной текст_"/>
    <w:basedOn w:val="a0"/>
    <w:link w:val="34"/>
    <w:locked/>
    <w:rsid w:val="009C275E"/>
    <w:rPr>
      <w:shd w:val="clear" w:color="auto" w:fill="FFFFFF"/>
    </w:rPr>
  </w:style>
  <w:style w:type="paragraph" w:customStyle="1" w:styleId="34">
    <w:name w:val="Основной текст3"/>
    <w:basedOn w:val="a"/>
    <w:link w:val="afff2"/>
    <w:rsid w:val="009C275E"/>
    <w:pPr>
      <w:widowControl w:val="0"/>
      <w:shd w:val="clear" w:color="auto" w:fill="FFFFFF"/>
      <w:suppressAutoHyphens w:val="0"/>
      <w:spacing w:before="300" w:after="240" w:line="278" w:lineRule="exact"/>
    </w:pPr>
    <w:rPr>
      <w:sz w:val="20"/>
      <w:szCs w:val="20"/>
      <w:lang w:eastAsia="ru-RU"/>
    </w:rPr>
  </w:style>
  <w:style w:type="character" w:customStyle="1" w:styleId="29">
    <w:name w:val="Основной текст2"/>
    <w:basedOn w:val="afff2"/>
    <w:rsid w:val="009C275E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">
    <w:name w:val="Основной текст с отступом Знак"/>
    <w:basedOn w:val="a0"/>
    <w:link w:val="ae"/>
    <w:rsid w:val="009C275E"/>
    <w:rPr>
      <w:sz w:val="32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9C275E"/>
    <w:rPr>
      <w:rFonts w:ascii="Arial" w:hAnsi="Arial" w:cs="Arial"/>
    </w:rPr>
  </w:style>
  <w:style w:type="character" w:customStyle="1" w:styleId="extended-textfull">
    <w:name w:val="extended-text__full"/>
    <w:rsid w:val="009C275E"/>
  </w:style>
  <w:style w:type="character" w:customStyle="1" w:styleId="docdata">
    <w:name w:val="docdata"/>
    <w:aliases w:val="docy,v5,2571,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9C275E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9C275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rkedcontent">
    <w:name w:val="markedcontent"/>
    <w:basedOn w:val="a0"/>
    <w:rsid w:val="009C2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0D0CA-2189-40EA-AC3A-5EAF4648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33</Pages>
  <Words>5273</Words>
  <Characters>30061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2023-03-28T13:19:00Z</cp:lastPrinted>
  <dcterms:created xsi:type="dcterms:W3CDTF">2023-04-04T13:21:00Z</dcterms:created>
  <dcterms:modified xsi:type="dcterms:W3CDTF">2023-04-04T13:21:00Z</dcterms:modified>
</cp:coreProperties>
</file>