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A6B1A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A6B1A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A6B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A6B1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A6B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A6B1A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BA6B1A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A6B1A">
        <w:rPr>
          <w:rFonts w:ascii="PT Astra Serif" w:hAnsi="PT Astra Serif"/>
          <w:b/>
          <w:sz w:val="34"/>
        </w:rPr>
        <w:t>ПЛАВСКИЙ</w:t>
      </w:r>
      <w:r w:rsidR="00E727C9" w:rsidRPr="00BA6B1A">
        <w:rPr>
          <w:rFonts w:ascii="PT Astra Serif" w:hAnsi="PT Astra Serif"/>
          <w:b/>
          <w:sz w:val="34"/>
        </w:rPr>
        <w:t>РАЙОН</w:t>
      </w:r>
    </w:p>
    <w:p w:rsidR="00E727C9" w:rsidRPr="00BA6B1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A6B1A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6B1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A6B1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A6B1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A6B1A" w:rsidRDefault="00BA6B1A" w:rsidP="00BA6B1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6B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A6B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A6B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3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BA6B1A" w:rsidRDefault="002A16C1" w:rsidP="006F3471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6B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3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324</w:t>
            </w:r>
          </w:p>
        </w:tc>
      </w:tr>
    </w:tbl>
    <w:p w:rsidR="005B2800" w:rsidRPr="00BA6B1A" w:rsidRDefault="005B2800">
      <w:pPr>
        <w:rPr>
          <w:rFonts w:ascii="PT Astra Serif" w:hAnsi="PT Astra Serif" w:cs="PT Astra Serif"/>
          <w:sz w:val="26"/>
          <w:szCs w:val="26"/>
        </w:rPr>
      </w:pPr>
    </w:p>
    <w:p w:rsidR="005E17D8" w:rsidRPr="00BA6B1A" w:rsidRDefault="005E17D8" w:rsidP="005E17D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BA6B1A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D00FCD" w:rsidRPr="00BA6B1A">
        <w:rPr>
          <w:rFonts w:ascii="PT Astra Serif" w:hAnsi="PT Astra Serif"/>
          <w:b/>
          <w:bCs/>
          <w:sz w:val="26"/>
          <w:szCs w:val="26"/>
        </w:rPr>
        <w:t>я</w:t>
      </w:r>
      <w:r w:rsidRPr="00BA6B1A">
        <w:rPr>
          <w:rFonts w:ascii="PT Astra Serif" w:hAnsi="PT Astra Serif"/>
          <w:b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BA6B1A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BA6B1A">
        <w:rPr>
          <w:rFonts w:ascii="PT Astra Serif" w:hAnsi="PT Astra Serif"/>
          <w:b/>
          <w:bCs/>
          <w:sz w:val="26"/>
          <w:szCs w:val="26"/>
        </w:rPr>
        <w:t>«</w:t>
      </w:r>
      <w:r w:rsidRPr="00BA6B1A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BA6B1A">
        <w:rPr>
          <w:rFonts w:ascii="PT Astra Serif" w:hAnsi="PT Astra Serif"/>
          <w:b/>
          <w:bCs/>
          <w:sz w:val="26"/>
          <w:szCs w:val="26"/>
        </w:rPr>
        <w:t>»</w:t>
      </w:r>
    </w:p>
    <w:p w:rsidR="005B2800" w:rsidRPr="00BA6B1A" w:rsidRDefault="005B2800">
      <w:pPr>
        <w:rPr>
          <w:rFonts w:ascii="PT Astra Serif" w:hAnsi="PT Astra Serif" w:cs="PT Astra Serif"/>
          <w:sz w:val="26"/>
          <w:szCs w:val="26"/>
        </w:rPr>
      </w:pPr>
    </w:p>
    <w:p w:rsidR="005E17D8" w:rsidRPr="00BA6B1A" w:rsidRDefault="005E17D8" w:rsidP="005E17D8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r w:rsidRPr="00BA6B1A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A6B1A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BA6B1A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A6B1A">
        <w:rPr>
          <w:rFonts w:ascii="PT Astra Serif" w:hAnsi="PT Astra Serif"/>
          <w:b/>
          <w:sz w:val="26"/>
          <w:szCs w:val="26"/>
        </w:rPr>
        <w:t>ПОСТАНОВЛЯЕТ:</w:t>
      </w:r>
    </w:p>
    <w:p w:rsidR="005E17D8" w:rsidRPr="00BA6B1A" w:rsidRDefault="005E17D8" w:rsidP="005E17D8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BA6B1A">
        <w:rPr>
          <w:rFonts w:ascii="PT Astra Serif" w:hAnsi="PT Astra Serif"/>
          <w:bCs/>
          <w:sz w:val="26"/>
          <w:szCs w:val="26"/>
        </w:rPr>
        <w:t>Внести изменени</w:t>
      </w:r>
      <w:r w:rsidR="00D00FCD" w:rsidRPr="00BA6B1A">
        <w:rPr>
          <w:rFonts w:ascii="PT Astra Serif" w:hAnsi="PT Astra Serif"/>
          <w:bCs/>
          <w:sz w:val="26"/>
          <w:szCs w:val="26"/>
        </w:rPr>
        <w:t>е</w:t>
      </w:r>
      <w:r w:rsidRPr="00BA6B1A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</w:t>
      </w:r>
      <w:r w:rsidRPr="00BA6B1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A6B1A">
        <w:rPr>
          <w:rFonts w:ascii="PT Astra Serif" w:hAnsi="PT Astra Serif"/>
          <w:bCs/>
          <w:sz w:val="26"/>
          <w:szCs w:val="26"/>
        </w:rPr>
        <w:t xml:space="preserve">«Об утверждении муниципальной программы </w:t>
      </w:r>
      <w:r w:rsidRPr="00BA6B1A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BA6B1A">
        <w:rPr>
          <w:rFonts w:ascii="PT Astra Serif" w:hAnsi="PT Astra Serif"/>
          <w:bCs/>
          <w:sz w:val="26"/>
          <w:szCs w:val="26"/>
        </w:rPr>
        <w:t>«</w:t>
      </w:r>
      <w:r w:rsidRPr="00BA6B1A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BA6B1A">
        <w:rPr>
          <w:rFonts w:ascii="PT Astra Serif" w:hAnsi="PT Astra Serif"/>
          <w:bCs/>
          <w:sz w:val="26"/>
          <w:szCs w:val="26"/>
        </w:rPr>
        <w:t>»</w:t>
      </w:r>
      <w:r w:rsidR="00D00FCD" w:rsidRPr="00BA6B1A">
        <w:rPr>
          <w:rFonts w:ascii="PT Astra Serif" w:hAnsi="PT Astra Serif"/>
          <w:bCs/>
          <w:sz w:val="26"/>
          <w:szCs w:val="26"/>
        </w:rPr>
        <w:t>, изложив Приложение к постановлению в новой редакции (Приложение).</w:t>
      </w:r>
    </w:p>
    <w:p w:rsidR="005E17D8" w:rsidRPr="00BA6B1A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BA6B1A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BA6B1A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BA6B1A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8B5921" w:rsidRPr="00BA6B1A">
        <w:rPr>
          <w:rFonts w:ascii="PT Astra Serif" w:hAnsi="PT Astra Serif"/>
          <w:sz w:val="26"/>
          <w:szCs w:val="26"/>
        </w:rPr>
        <w:t>2</w:t>
      </w:r>
      <w:r w:rsidR="00D00FCD" w:rsidRPr="00BA6B1A">
        <w:rPr>
          <w:rFonts w:ascii="PT Astra Serif" w:hAnsi="PT Astra Serif"/>
          <w:sz w:val="26"/>
          <w:szCs w:val="26"/>
        </w:rPr>
        <w:t>8</w:t>
      </w:r>
      <w:r w:rsidRPr="00BA6B1A">
        <w:rPr>
          <w:rFonts w:ascii="PT Astra Serif" w:hAnsi="PT Astra Serif"/>
          <w:sz w:val="26"/>
          <w:szCs w:val="26"/>
        </w:rPr>
        <w:t xml:space="preserve"> </w:t>
      </w:r>
      <w:r w:rsidR="008B5921" w:rsidRPr="00BA6B1A">
        <w:rPr>
          <w:rFonts w:ascii="PT Astra Serif" w:hAnsi="PT Astra Serif"/>
          <w:sz w:val="26"/>
          <w:szCs w:val="26"/>
        </w:rPr>
        <w:t>декабря</w:t>
      </w:r>
      <w:r w:rsidRPr="00BA6B1A">
        <w:rPr>
          <w:rFonts w:ascii="PT Astra Serif" w:hAnsi="PT Astra Serif"/>
          <w:sz w:val="26"/>
          <w:szCs w:val="26"/>
        </w:rPr>
        <w:t xml:space="preserve"> 2022 года.</w:t>
      </w:r>
    </w:p>
    <w:p w:rsidR="001C32A8" w:rsidRPr="00BA6B1A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A16C1" w:rsidRPr="00BA6B1A" w:rsidTr="000D05A0">
        <w:trPr>
          <w:trHeight w:val="229"/>
        </w:trPr>
        <w:tc>
          <w:tcPr>
            <w:tcW w:w="2178" w:type="pct"/>
          </w:tcPr>
          <w:p w:rsidR="002A16C1" w:rsidRPr="00BA6B1A" w:rsidRDefault="000D05A0" w:rsidP="00BA6B1A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Глава администрации муниципального образования </w:t>
            </w:r>
            <w:r w:rsidR="0002765D" w:rsidRPr="00BA6B1A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BA6B1A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A6B1A" w:rsidRDefault="002A16C1" w:rsidP="009945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BA6B1A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BA6B1A" w:rsidRDefault="001C32A8">
      <w:pPr>
        <w:rPr>
          <w:rFonts w:ascii="PT Astra Serif" w:hAnsi="PT Astra Serif" w:cs="PT Astra Serif"/>
          <w:sz w:val="28"/>
          <w:szCs w:val="28"/>
        </w:rPr>
      </w:pPr>
    </w:p>
    <w:p w:rsidR="005E17D8" w:rsidRPr="00BA6B1A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BA6B1A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5E17D8" w:rsidRPr="00BA6B1A" w:rsidRDefault="005E17D8" w:rsidP="005E17D8">
      <w:pPr>
        <w:pStyle w:val="af7"/>
        <w:ind w:left="0" w:right="-186"/>
        <w:rPr>
          <w:rFonts w:ascii="PT Astra Serif" w:hAnsi="PT Astra Serif"/>
          <w:b/>
          <w:sz w:val="22"/>
          <w:szCs w:val="22"/>
          <w:lang w:eastAsia="ru-RU"/>
        </w:rPr>
      </w:pPr>
      <w:r w:rsidRPr="00BA6B1A">
        <w:rPr>
          <w:rFonts w:ascii="PT Astra Serif" w:hAnsi="PT Astra Serif"/>
          <w:sz w:val="22"/>
          <w:szCs w:val="22"/>
        </w:rPr>
        <w:t>тел.:  (48752) 2-19-51</w:t>
      </w:r>
    </w:p>
    <w:p w:rsidR="0087457E" w:rsidRPr="00BA6B1A" w:rsidRDefault="0087457E">
      <w:pPr>
        <w:rPr>
          <w:rFonts w:ascii="PT Astra Serif" w:hAnsi="PT Astra Serif" w:cs="PT Astra Serif"/>
          <w:sz w:val="28"/>
          <w:szCs w:val="28"/>
        </w:rPr>
        <w:sectPr w:rsidR="0087457E" w:rsidRPr="00BA6B1A" w:rsidSect="00F96874">
          <w:headerReference w:type="default" r:id="rId10"/>
          <w:headerReference w:type="first" r:id="rId11"/>
          <w:pgSz w:w="11900" w:h="16800"/>
          <w:pgMar w:top="1134" w:right="851" w:bottom="993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lastRenderedPageBreak/>
        <w:t>Приложение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к постановлению администрации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муниципального образования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Плавский район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 xml:space="preserve">от </w:t>
      </w:r>
      <w:r w:rsidR="006F3471">
        <w:rPr>
          <w:rFonts w:ascii="PT Astra Serif" w:hAnsi="PT Astra Serif"/>
          <w:lang w:eastAsia="ru-RU"/>
        </w:rPr>
        <w:t>27.03.</w:t>
      </w:r>
      <w:r w:rsidRPr="00BA6B1A">
        <w:rPr>
          <w:rFonts w:ascii="PT Astra Serif" w:hAnsi="PT Astra Serif"/>
          <w:lang w:eastAsia="ru-RU"/>
        </w:rPr>
        <w:t>2023 №</w:t>
      </w:r>
      <w:r w:rsidR="006F3471">
        <w:rPr>
          <w:rFonts w:ascii="PT Astra Serif" w:hAnsi="PT Astra Serif"/>
          <w:lang w:eastAsia="ru-RU"/>
        </w:rPr>
        <w:t>324</w:t>
      </w:r>
    </w:p>
    <w:p w:rsidR="0017266F" w:rsidRPr="00BA6B1A" w:rsidRDefault="0017266F" w:rsidP="00BA6B1A">
      <w:pPr>
        <w:ind w:left="5387"/>
        <w:rPr>
          <w:rFonts w:ascii="PT Astra Serif" w:hAnsi="PT Astra Serif" w:cs="PT Astra Serif"/>
          <w:sz w:val="28"/>
          <w:szCs w:val="28"/>
        </w:rPr>
      </w:pP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Приложение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к постановлению</w:t>
      </w:r>
      <w:r w:rsidR="008734C2" w:rsidRPr="00BA6B1A">
        <w:rPr>
          <w:rFonts w:ascii="PT Astra Serif" w:hAnsi="PT Astra Serif"/>
          <w:lang w:eastAsia="ru-RU"/>
        </w:rPr>
        <w:t xml:space="preserve"> </w:t>
      </w:r>
      <w:r w:rsidRPr="00BA6B1A">
        <w:rPr>
          <w:rFonts w:ascii="PT Astra Serif" w:hAnsi="PT Astra Serif"/>
          <w:lang w:eastAsia="ru-RU"/>
        </w:rPr>
        <w:t>администрации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муниципального</w:t>
      </w:r>
      <w:r w:rsidR="008734C2" w:rsidRPr="00BA6B1A">
        <w:rPr>
          <w:rFonts w:ascii="PT Astra Serif" w:hAnsi="PT Astra Serif"/>
          <w:lang w:eastAsia="ru-RU"/>
        </w:rPr>
        <w:t xml:space="preserve"> </w:t>
      </w:r>
      <w:r w:rsidRPr="00BA6B1A">
        <w:rPr>
          <w:rFonts w:ascii="PT Astra Serif" w:hAnsi="PT Astra Serif"/>
          <w:lang w:eastAsia="ru-RU"/>
        </w:rPr>
        <w:t>образования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Плавский район</w:t>
      </w:r>
    </w:p>
    <w:p w:rsidR="0017266F" w:rsidRPr="00BA6B1A" w:rsidRDefault="0017266F" w:rsidP="00BA6B1A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  <w:lang w:eastAsia="ru-RU"/>
        </w:rPr>
        <w:t>от 21.03.2022 №431</w:t>
      </w:r>
    </w:p>
    <w:p w:rsidR="0017266F" w:rsidRPr="00BA6B1A" w:rsidRDefault="0017266F" w:rsidP="0017266F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BA6B1A" w:rsidRPr="00F96874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5"/>
          <w:szCs w:val="25"/>
          <w:lang w:eastAsia="ru-RU"/>
        </w:rPr>
      </w:pPr>
      <w:r w:rsidRPr="00F96874">
        <w:rPr>
          <w:rFonts w:ascii="PT Astra Serif" w:hAnsi="PT Astra Serif"/>
          <w:b/>
          <w:sz w:val="25"/>
          <w:szCs w:val="25"/>
          <w:lang w:eastAsia="ru-RU"/>
        </w:rPr>
        <w:t>Муниципальная программа</w:t>
      </w:r>
    </w:p>
    <w:p w:rsidR="0017266F" w:rsidRPr="00F96874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5"/>
          <w:szCs w:val="25"/>
          <w:lang w:eastAsia="ru-RU"/>
        </w:rPr>
      </w:pPr>
      <w:r w:rsidRPr="00F96874">
        <w:rPr>
          <w:rFonts w:ascii="PT Astra Serif" w:hAnsi="PT Astra Serif"/>
          <w:b/>
          <w:sz w:val="25"/>
          <w:szCs w:val="25"/>
          <w:lang w:eastAsia="ru-RU"/>
        </w:rPr>
        <w:t xml:space="preserve"> муниципального образования Плавский район</w:t>
      </w:r>
      <w:r w:rsidR="0087457E" w:rsidRPr="00F96874">
        <w:rPr>
          <w:rFonts w:ascii="PT Astra Serif" w:hAnsi="PT Astra Serif"/>
          <w:b/>
          <w:sz w:val="25"/>
          <w:szCs w:val="25"/>
          <w:lang w:eastAsia="ru-RU"/>
        </w:rPr>
        <w:t xml:space="preserve"> </w:t>
      </w:r>
      <w:r w:rsidRPr="00F96874">
        <w:rPr>
          <w:rFonts w:ascii="PT Astra Serif" w:hAnsi="PT Astra Serif"/>
          <w:b/>
          <w:sz w:val="25"/>
          <w:szCs w:val="25"/>
          <w:lang w:eastAsia="ru-RU"/>
        </w:rPr>
        <w:t>«Управление муниципальным имуществом и земельными ресурсами</w:t>
      </w:r>
      <w:r w:rsidR="0087457E" w:rsidRPr="00F96874">
        <w:rPr>
          <w:rFonts w:ascii="PT Astra Serif" w:hAnsi="PT Astra Serif"/>
          <w:b/>
          <w:sz w:val="25"/>
          <w:szCs w:val="25"/>
          <w:lang w:eastAsia="ru-RU"/>
        </w:rPr>
        <w:t xml:space="preserve"> </w:t>
      </w:r>
      <w:r w:rsidRPr="00F96874">
        <w:rPr>
          <w:rFonts w:ascii="PT Astra Serif" w:hAnsi="PT Astra Serif"/>
          <w:b/>
          <w:sz w:val="25"/>
          <w:szCs w:val="25"/>
          <w:lang w:eastAsia="ru-RU"/>
        </w:rPr>
        <w:t>в муниципальном образовании Плавский район»</w:t>
      </w:r>
    </w:p>
    <w:p w:rsidR="0017266F" w:rsidRPr="00F96874" w:rsidRDefault="0017266F" w:rsidP="0017266F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5"/>
          <w:szCs w:val="25"/>
        </w:rPr>
      </w:pPr>
    </w:p>
    <w:p w:rsidR="0017266F" w:rsidRPr="00F96874" w:rsidRDefault="0017266F" w:rsidP="0017266F">
      <w:pPr>
        <w:jc w:val="center"/>
        <w:rPr>
          <w:rFonts w:ascii="PT Astra Serif" w:hAnsi="PT Astra Serif"/>
          <w:b/>
          <w:sz w:val="25"/>
          <w:szCs w:val="25"/>
          <w:lang w:eastAsia="ru-RU"/>
        </w:rPr>
      </w:pPr>
      <w:r w:rsidRPr="00F96874">
        <w:rPr>
          <w:rFonts w:ascii="PT Astra Serif" w:hAnsi="PT Astra Serif"/>
          <w:b/>
          <w:sz w:val="25"/>
          <w:szCs w:val="25"/>
          <w:lang w:eastAsia="ru-RU"/>
        </w:rPr>
        <w:t>ПАСПОРТ</w:t>
      </w:r>
    </w:p>
    <w:p w:rsidR="0017266F" w:rsidRPr="00F96874" w:rsidRDefault="0017266F" w:rsidP="008745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5"/>
          <w:szCs w:val="25"/>
          <w:lang w:eastAsia="ru-RU"/>
        </w:rPr>
      </w:pPr>
      <w:r w:rsidRPr="00F96874">
        <w:rPr>
          <w:rFonts w:ascii="PT Astra Serif" w:hAnsi="PT Astra Serif"/>
          <w:b/>
          <w:sz w:val="25"/>
          <w:szCs w:val="25"/>
          <w:lang w:eastAsia="ru-RU"/>
        </w:rPr>
        <w:t>муниципальной программы муниципального образования Плавский район</w:t>
      </w:r>
      <w:r w:rsidR="0087457E" w:rsidRPr="00F96874">
        <w:rPr>
          <w:rFonts w:ascii="PT Astra Serif" w:hAnsi="PT Astra Serif"/>
          <w:b/>
          <w:sz w:val="25"/>
          <w:szCs w:val="25"/>
          <w:lang w:eastAsia="ru-RU"/>
        </w:rPr>
        <w:t xml:space="preserve"> </w:t>
      </w:r>
      <w:r w:rsidRPr="00F96874">
        <w:rPr>
          <w:rFonts w:ascii="PT Astra Serif" w:hAnsi="PT Astra Serif"/>
          <w:b/>
          <w:sz w:val="25"/>
          <w:szCs w:val="25"/>
          <w:lang w:eastAsia="ru-RU"/>
        </w:rPr>
        <w:t>«Управление муниципальным имуществом и земельными ресурсами в муниципальном образовании Плавский район»</w:t>
      </w:r>
    </w:p>
    <w:p w:rsidR="0017266F" w:rsidRPr="00F96874" w:rsidRDefault="0017266F" w:rsidP="0017266F">
      <w:pPr>
        <w:ind w:left="360"/>
        <w:contextualSpacing/>
        <w:jc w:val="center"/>
        <w:rPr>
          <w:rFonts w:ascii="PT Astra Serif" w:hAnsi="PT Astra Serif"/>
          <w:b/>
          <w:sz w:val="25"/>
          <w:szCs w:val="25"/>
        </w:rPr>
      </w:pPr>
    </w:p>
    <w:p w:rsidR="0017266F" w:rsidRPr="00F96874" w:rsidRDefault="0017266F" w:rsidP="0017266F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5"/>
          <w:szCs w:val="25"/>
        </w:rPr>
      </w:pPr>
      <w:r w:rsidRPr="00F96874">
        <w:rPr>
          <w:rFonts w:ascii="PT Astra Serif" w:hAnsi="PT Astra Serif"/>
          <w:b/>
          <w:sz w:val="25"/>
          <w:szCs w:val="25"/>
        </w:rPr>
        <w:t>Основные положения</w:t>
      </w: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877"/>
      </w:tblGrid>
      <w:tr w:rsidR="0017266F" w:rsidRPr="00F96874" w:rsidTr="00BA6B1A">
        <w:trPr>
          <w:trHeight w:val="57"/>
        </w:trPr>
        <w:tc>
          <w:tcPr>
            <w:tcW w:w="2663" w:type="dxa"/>
          </w:tcPr>
          <w:p w:rsidR="0017266F" w:rsidRPr="00F96874" w:rsidRDefault="0017266F" w:rsidP="0017266F">
            <w:pPr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Ответственный</w:t>
            </w:r>
            <w:r w:rsidR="0087457E"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 </w:t>
            </w: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исполнитель</w:t>
            </w:r>
          </w:p>
          <w:p w:rsidR="0017266F" w:rsidRPr="00F96874" w:rsidRDefault="0017266F" w:rsidP="0017266F">
            <w:pPr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877" w:type="dxa"/>
          </w:tcPr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bCs/>
                <w:sz w:val="25"/>
                <w:szCs w:val="25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17266F" w:rsidRPr="00F96874" w:rsidTr="00BA6B1A">
        <w:trPr>
          <w:trHeight w:val="57"/>
        </w:trPr>
        <w:tc>
          <w:tcPr>
            <w:tcW w:w="2663" w:type="dxa"/>
          </w:tcPr>
          <w:p w:rsidR="0017266F" w:rsidRPr="00F96874" w:rsidRDefault="0017266F" w:rsidP="0017266F">
            <w:pPr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877" w:type="dxa"/>
          </w:tcPr>
          <w:p w:rsidR="0017266F" w:rsidRPr="00F96874" w:rsidRDefault="0017266F" w:rsidP="0017266F">
            <w:pPr>
              <w:widowControl w:val="0"/>
              <w:ind w:firstLine="21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F96874">
              <w:rPr>
                <w:rFonts w:ascii="PT Astra Serif" w:hAnsi="PT Astra Serif"/>
                <w:sz w:val="25"/>
                <w:szCs w:val="25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район;     </w:t>
            </w:r>
          </w:p>
          <w:p w:rsidR="0017266F" w:rsidRPr="00F96874" w:rsidRDefault="0017266F" w:rsidP="0017266F">
            <w:pPr>
              <w:autoSpaceDE w:val="0"/>
              <w:autoSpaceDN w:val="0"/>
              <w:adjustRightInd w:val="0"/>
              <w:ind w:firstLine="21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F96874">
              <w:rPr>
                <w:rFonts w:ascii="PT Astra Serif" w:hAnsi="PT Astra Serif"/>
                <w:color w:val="000000"/>
                <w:sz w:val="25"/>
                <w:szCs w:val="25"/>
              </w:rPr>
              <w:t>м</w:t>
            </w:r>
            <w:r w:rsidRPr="00F96874">
              <w:rPr>
                <w:rFonts w:ascii="PT Astra Serif" w:hAnsi="PT Astra Serif"/>
                <w:sz w:val="25"/>
                <w:szCs w:val="25"/>
              </w:rPr>
              <w:t>униципальное казенное учреждение муниципального образования Плавский район «Сервис»;</w:t>
            </w:r>
          </w:p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F96874">
              <w:rPr>
                <w:rFonts w:ascii="PT Astra Serif" w:hAnsi="PT Astra Serif"/>
                <w:bCs/>
                <w:sz w:val="25"/>
                <w:szCs w:val="25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F96874" w:rsidTr="00BA6B1A">
        <w:trPr>
          <w:trHeight w:val="57"/>
        </w:trPr>
        <w:tc>
          <w:tcPr>
            <w:tcW w:w="2663" w:type="dxa"/>
          </w:tcPr>
          <w:p w:rsidR="0017266F" w:rsidRPr="00F96874" w:rsidRDefault="0017266F" w:rsidP="0087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Период реализации программы</w:t>
            </w:r>
          </w:p>
        </w:tc>
        <w:tc>
          <w:tcPr>
            <w:tcW w:w="6877" w:type="dxa"/>
          </w:tcPr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2022 - 2026 годы</w:t>
            </w:r>
          </w:p>
        </w:tc>
      </w:tr>
      <w:tr w:rsidR="0017266F" w:rsidRPr="00F96874" w:rsidTr="00BA6B1A">
        <w:trPr>
          <w:trHeight w:val="57"/>
        </w:trPr>
        <w:tc>
          <w:tcPr>
            <w:tcW w:w="2663" w:type="dxa"/>
          </w:tcPr>
          <w:p w:rsidR="0017266F" w:rsidRPr="00F96874" w:rsidRDefault="0017266F" w:rsidP="0017266F">
            <w:pPr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Цели (цели) программы</w:t>
            </w:r>
          </w:p>
        </w:tc>
        <w:tc>
          <w:tcPr>
            <w:tcW w:w="6877" w:type="dxa"/>
          </w:tcPr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образовании Плавский район, в том числе:</w:t>
            </w:r>
          </w:p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- создание условий для эффективного управления имуществом, находящимся в муниципальной собственности;</w:t>
            </w:r>
          </w:p>
          <w:p w:rsidR="0017266F" w:rsidRPr="00F96874" w:rsidRDefault="0017266F" w:rsidP="0017266F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- создание условий для эффективного </w:t>
            </w: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lastRenderedPageBreak/>
              <w:t>управления земельными ресурсами</w:t>
            </w:r>
          </w:p>
        </w:tc>
      </w:tr>
      <w:tr w:rsidR="0017266F" w:rsidRPr="00F96874" w:rsidTr="00BA6B1A">
        <w:trPr>
          <w:trHeight w:val="57"/>
        </w:trPr>
        <w:tc>
          <w:tcPr>
            <w:tcW w:w="2663" w:type="dxa"/>
          </w:tcPr>
          <w:p w:rsidR="0017266F" w:rsidRPr="00F96874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eastAsia="Arial Unicode MS" w:hAnsi="PT Astra Serif"/>
                <w:sz w:val="25"/>
                <w:szCs w:val="25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77" w:type="dxa"/>
          </w:tcPr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Всего 19</w:t>
            </w:r>
            <w:r w:rsidR="008734C2" w:rsidRPr="00F96874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8</w:t>
            </w:r>
            <w:r w:rsidR="00F37385" w:rsidRPr="00F96874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205,0 </w:t>
            </w:r>
            <w:r w:rsidRPr="00F96874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тыс.руб., в том числе по годам:</w:t>
            </w:r>
          </w:p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2022 – </w:t>
            </w:r>
            <w:r w:rsidR="00F37385"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4</w:t>
            </w:r>
            <w:r w:rsidR="008734C2"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2</w:t>
            </w:r>
            <w:r w:rsidR="00F37385"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410,6</w:t>
            </w:r>
          </w:p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2023 – 38948,6</w:t>
            </w:r>
          </w:p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2024 – 38948,6</w:t>
            </w:r>
          </w:p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>2025 – 38948,6</w:t>
            </w:r>
          </w:p>
          <w:p w:rsidR="0017266F" w:rsidRPr="00F96874" w:rsidRDefault="0017266F" w:rsidP="0017266F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96874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2026 – 38948,6 </w:t>
            </w:r>
          </w:p>
        </w:tc>
      </w:tr>
    </w:tbl>
    <w:p w:rsidR="00BA6B1A" w:rsidRPr="00BA6B1A" w:rsidRDefault="00BA6B1A" w:rsidP="0087457E">
      <w:pPr>
        <w:pStyle w:val="af7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  <w:lang w:eastAsia="ru-RU"/>
        </w:rPr>
        <w:sectPr w:rsidR="00BA6B1A" w:rsidRPr="00BA6B1A" w:rsidSect="00F9687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7266F" w:rsidRPr="00BA6B1A" w:rsidRDefault="0087457E" w:rsidP="0087457E">
      <w:pPr>
        <w:pStyle w:val="af7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hanging="14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</w:t>
      </w:r>
      <w:r w:rsidR="0017266F" w:rsidRPr="00BA6B1A">
        <w:rPr>
          <w:rFonts w:ascii="PT Astra Serif" w:hAnsi="PT Astra Serif"/>
          <w:b/>
          <w:bCs/>
          <w:sz w:val="26"/>
          <w:szCs w:val="26"/>
          <w:lang w:eastAsia="ru-RU"/>
        </w:rPr>
        <w:t>оказатели муниципальной программы</w:t>
      </w:r>
      <w:r w:rsidR="0017266F" w:rsidRPr="00BA6B1A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BA6B1A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641"/>
        <w:gridCol w:w="2568"/>
        <w:gridCol w:w="672"/>
        <w:gridCol w:w="876"/>
        <w:gridCol w:w="704"/>
        <w:gridCol w:w="844"/>
        <w:gridCol w:w="704"/>
        <w:gridCol w:w="844"/>
        <w:gridCol w:w="845"/>
        <w:gridCol w:w="704"/>
        <w:gridCol w:w="2012"/>
        <w:gridCol w:w="1276"/>
      </w:tblGrid>
      <w:tr w:rsidR="0017266F" w:rsidRPr="00BA6B1A" w:rsidTr="00BA6B1A">
        <w:trPr>
          <w:trHeight w:val="57"/>
        </w:trPr>
        <w:tc>
          <w:tcPr>
            <w:tcW w:w="735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1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568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2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6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4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941" w:type="dxa"/>
            <w:gridSpan w:val="5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2012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  <w:vMerge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12" w:type="dxa"/>
            <w:vMerge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</w:tcPr>
          <w:p w:rsidR="0017266F" w:rsidRPr="00BA6B1A" w:rsidRDefault="0017266F" w:rsidP="00F373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7266F" w:rsidRPr="00BA6B1A" w:rsidRDefault="0017266F" w:rsidP="00F373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0" w:type="dxa"/>
            <w:gridSpan w:val="12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9" w:type="dxa"/>
            <w:gridSpan w:val="2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7266F" w:rsidRPr="00BA6B1A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641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568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</w:t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использования </w:t>
            </w:r>
          </w:p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</w:t>
            </w:r>
            <w:r w:rsidRPr="00BA6B1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105,0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209" w:type="dxa"/>
            <w:gridSpan w:val="2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6B1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«Расходы на обеспечение деятельности (оказание услуг) МКУ МО Плавский район «Сервис»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  <w:vMerge w:val="restart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641" w:type="dxa"/>
            <w:vMerge w:val="restart"/>
          </w:tcPr>
          <w:p w:rsidR="0017266F" w:rsidRPr="00BA6B1A" w:rsidRDefault="0017266F" w:rsidP="0017266F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6B1A">
              <w:rPr>
                <w:rFonts w:ascii="PT Astra Serif" w:hAnsi="PT Astra Serif"/>
                <w:b/>
                <w:spacing w:val="-2"/>
                <w:sz w:val="20"/>
                <w:szCs w:val="20"/>
                <w:u w:val="single"/>
              </w:rPr>
              <w:t>Задача 1</w:t>
            </w:r>
            <w:r w:rsidRPr="00BA6B1A">
              <w:rPr>
                <w:rFonts w:ascii="PT Astra Serif" w:hAnsi="PT Astra Serif"/>
                <w:spacing w:val="-2"/>
                <w:sz w:val="20"/>
                <w:szCs w:val="20"/>
              </w:rPr>
              <w:t>Эффективное указание услуг МКУ МО Плавский район «Сервис»</w:t>
            </w:r>
          </w:p>
        </w:tc>
        <w:tc>
          <w:tcPr>
            <w:tcW w:w="2568" w:type="dxa"/>
          </w:tcPr>
          <w:p w:rsidR="0017266F" w:rsidRPr="00BA6B1A" w:rsidRDefault="0017266F" w:rsidP="00BA6B1A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6B1A">
              <w:rPr>
                <w:rFonts w:ascii="PT Astra Serif" w:hAnsi="PT Astra Serif"/>
                <w:sz w:val="20"/>
                <w:szCs w:val="20"/>
              </w:rPr>
              <w:t>Доля помещений админис</w:t>
            </w:r>
            <w:r w:rsidR="00F37385" w:rsidRPr="00BA6B1A">
              <w:rPr>
                <w:rFonts w:ascii="PT Astra Serif" w:hAnsi="PT Astra Serif"/>
                <w:sz w:val="20"/>
                <w:szCs w:val="20"/>
              </w:rPr>
              <w:t>-</w:t>
            </w:r>
            <w:r w:rsidRPr="00BA6B1A">
              <w:rPr>
                <w:rFonts w:ascii="PT Astra Serif" w:hAnsi="PT Astra Serif"/>
                <w:sz w:val="20"/>
                <w:szCs w:val="20"/>
              </w:rPr>
              <w:t xml:space="preserve">трации муниципального образования Плавский район,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BA6B1A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BA6B1A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BA6B1A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  <w:vMerge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568" w:type="dxa"/>
          </w:tcPr>
          <w:p w:rsidR="0017266F" w:rsidRPr="00BA6B1A" w:rsidRDefault="0017266F" w:rsidP="0087457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6B1A">
              <w:rPr>
                <w:rFonts w:ascii="PT Astra Serif" w:hAnsi="PT Astra Serif"/>
                <w:color w:val="000000"/>
                <w:sz w:val="20"/>
                <w:szCs w:val="20"/>
              </w:rPr>
              <w:t>Доля исполненных заявок на предоставление транс</w:t>
            </w:r>
            <w:r w:rsidR="0087457E" w:rsidRPr="00BA6B1A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BA6B1A">
              <w:rPr>
                <w:rFonts w:ascii="PT Astra Serif" w:hAnsi="PT Astra Serif"/>
                <w:color w:val="000000"/>
                <w:sz w:val="20"/>
                <w:szCs w:val="20"/>
              </w:rPr>
              <w:t>портных услуг должност</w:t>
            </w:r>
            <w:r w:rsidR="0087457E" w:rsidRPr="00BA6B1A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BA6B1A">
              <w:rPr>
                <w:rFonts w:ascii="PT Astra Serif" w:hAnsi="PT Astra Serif"/>
                <w:color w:val="000000"/>
                <w:sz w:val="20"/>
                <w:szCs w:val="20"/>
              </w:rPr>
              <w:t>ным лицам а</w:t>
            </w:r>
            <w:r w:rsidRPr="00BA6B1A">
              <w:rPr>
                <w:rFonts w:ascii="PT Astra Serif" w:hAnsi="PT Astra Serif"/>
                <w:sz w:val="20"/>
                <w:szCs w:val="20"/>
              </w:rPr>
              <w:t>дминистрации муниципального образо</w:t>
            </w:r>
            <w:r w:rsidR="0087457E" w:rsidRPr="00BA6B1A">
              <w:rPr>
                <w:rFonts w:ascii="PT Astra Serif" w:hAnsi="PT Astra Serif"/>
                <w:sz w:val="20"/>
                <w:szCs w:val="20"/>
              </w:rPr>
              <w:t>-</w:t>
            </w:r>
            <w:r w:rsidRPr="00BA6B1A">
              <w:rPr>
                <w:rFonts w:ascii="PT Astra Serif" w:hAnsi="PT Astra Serif"/>
                <w:sz w:val="20"/>
                <w:szCs w:val="20"/>
              </w:rPr>
              <w:t>вания Плавский район, от общего количества поступивших заявок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BA6B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BA6B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BA6B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90" w:type="dxa"/>
            <w:gridSpan w:val="12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земельными ресурсами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09" w:type="dxa"/>
            <w:gridSpan w:val="2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41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Эффективное управление земельными участками</w:t>
            </w:r>
          </w:p>
        </w:tc>
        <w:tc>
          <w:tcPr>
            <w:tcW w:w="2568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 xml:space="preserve">Комитет по </w:t>
            </w:r>
            <w:r w:rsidRPr="00BA6B1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BA6B1A" w:rsidRDefault="0087457E" w:rsidP="0094625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з</w:t>
            </w:r>
            <w:r w:rsidR="0017266F"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отчетном и предыдущем годах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</w:tcPr>
          <w:p w:rsidR="0017266F" w:rsidRPr="00BA6B1A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09" w:type="dxa"/>
            <w:gridSpan w:val="2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5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2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  <w:vMerge w:val="restart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641" w:type="dxa"/>
            <w:vMerge w:val="restart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Выполнение мероприятий </w:t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в области строительства, архитектуры и градостроительства</w:t>
            </w:r>
          </w:p>
        </w:tc>
        <w:tc>
          <w:tcPr>
            <w:tcW w:w="2568" w:type="dxa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сформированных и поставленных на </w:t>
            </w: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государственный кадастровый учет земельных участков </w:t>
            </w:r>
          </w:p>
        </w:tc>
        <w:tc>
          <w:tcPr>
            <w:tcW w:w="672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</w:t>
            </w:r>
            <w:r w:rsidRPr="00BA6B1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87457E" w:rsidRPr="00BA6B1A" w:rsidTr="00BA6B1A">
        <w:trPr>
          <w:trHeight w:val="57"/>
        </w:trPr>
        <w:tc>
          <w:tcPr>
            <w:tcW w:w="735" w:type="dxa"/>
            <w:vMerge/>
          </w:tcPr>
          <w:p w:rsidR="0087457E" w:rsidRPr="00BA6B1A" w:rsidRDefault="0087457E" w:rsidP="0017266F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87457E" w:rsidRPr="00BA6B1A" w:rsidRDefault="0087457E" w:rsidP="0017266F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87457E" w:rsidRPr="00BA6B1A" w:rsidRDefault="0087457E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87457E" w:rsidRPr="00BA6B1A" w:rsidRDefault="0087457E" w:rsidP="0017266F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57E" w:rsidRPr="00BA6B1A" w:rsidRDefault="0087457E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735" w:type="dxa"/>
            <w:vMerge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17266F" w:rsidRPr="00BA6B1A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6B1A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2" w:type="dxa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6B1A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A6B1A" w:rsidRPr="00BA6B1A" w:rsidRDefault="00BA6B1A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  <w:sectPr w:rsidR="00BA6B1A" w:rsidRPr="00BA6B1A" w:rsidSect="00F96874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946257" w:rsidRPr="00BA6B1A" w:rsidRDefault="00946257" w:rsidP="0094625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BA6B1A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46257" w:rsidRPr="00BA6B1A" w:rsidRDefault="00946257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269"/>
        <w:gridCol w:w="2516"/>
        <w:gridCol w:w="46"/>
        <w:gridCol w:w="105"/>
        <w:gridCol w:w="59"/>
        <w:gridCol w:w="2053"/>
      </w:tblGrid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  <w:vAlign w:val="center"/>
            <w:hideMark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98" w:type="pct"/>
            <w:gridSpan w:val="5"/>
            <w:shd w:val="clear" w:color="auto" w:fill="auto"/>
            <w:vAlign w:val="center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</w:rPr>
              <w:t>3</w:t>
            </w:r>
          </w:p>
        </w:tc>
      </w:tr>
      <w:tr w:rsidR="00946257" w:rsidRPr="00BA6B1A" w:rsidTr="0094625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946257" w:rsidRPr="00BA6B1A" w:rsidRDefault="00946257" w:rsidP="008734C2">
            <w:pPr>
              <w:jc w:val="center"/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BA6B1A" w:rsidRPr="00BA6B1A" w:rsidTr="00BA6B1A">
        <w:trPr>
          <w:trHeight w:val="57"/>
        </w:trPr>
        <w:tc>
          <w:tcPr>
            <w:tcW w:w="3841" w:type="pct"/>
            <w:gridSpan w:val="4"/>
            <w:shd w:val="clear" w:color="auto" w:fill="auto"/>
          </w:tcPr>
          <w:p w:rsidR="00BA6B1A" w:rsidRPr="00BA6B1A" w:rsidRDefault="00BA6B1A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159" w:type="pct"/>
            <w:gridSpan w:val="3"/>
            <w:shd w:val="clear" w:color="auto" w:fill="auto"/>
          </w:tcPr>
          <w:p w:rsidR="00BA6B1A" w:rsidRPr="00BA6B1A" w:rsidRDefault="00BA6B1A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BA6B1A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Плавский район, в т.ч. земельными участками. </w:t>
            </w:r>
          </w:p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>3. Вовлечение муниципального имущества МО Плавский район, в т.ч. земельных участков, в хозяйственный оборот, обеспечение его учета, сохранности и эффективного использования.</w:t>
            </w:r>
          </w:p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Cs/>
              </w:rPr>
              <w:t>4. Увеличение доходов бюджета МО Плавский район от использования (аренды, продажи и др.) муниципального имущества МО Плавский район</w:t>
            </w:r>
            <w:r w:rsidRPr="00BA6B1A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</w:tc>
      </w:tr>
      <w:tr w:rsidR="00946257" w:rsidRPr="00BA6B1A" w:rsidTr="0094625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946257" w:rsidRPr="00BA6B1A" w:rsidRDefault="00946257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BA6B1A" w:rsidRPr="00BA6B1A" w:rsidTr="00BA6B1A">
        <w:trPr>
          <w:trHeight w:val="57"/>
        </w:trPr>
        <w:tc>
          <w:tcPr>
            <w:tcW w:w="3817" w:type="pct"/>
            <w:gridSpan w:val="3"/>
            <w:shd w:val="clear" w:color="auto" w:fill="auto"/>
          </w:tcPr>
          <w:p w:rsidR="00BA6B1A" w:rsidRPr="00BA6B1A" w:rsidRDefault="00BA6B1A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183" w:type="pct"/>
            <w:gridSpan w:val="4"/>
            <w:shd w:val="clear" w:color="auto" w:fill="auto"/>
          </w:tcPr>
          <w:p w:rsidR="00BA6B1A" w:rsidRPr="00BA6B1A" w:rsidRDefault="00BA6B1A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BA6B1A">
              <w:rPr>
                <w:rFonts w:ascii="PT Astra Serif" w:hAnsi="PT Astra Serif"/>
                <w:lang w:eastAsia="ru-RU"/>
              </w:rPr>
              <w:br/>
              <w:t xml:space="preserve">Эффективное владение, управление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>муниципальным имуществом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lastRenderedPageBreak/>
              <w:t xml:space="preserve">Обеспечение реализации единой политики в </w:t>
            </w:r>
            <w:r w:rsidRPr="00BA6B1A">
              <w:rPr>
                <w:rFonts w:ascii="PT Astra Serif" w:hAnsi="PT Astra Serif"/>
              </w:rPr>
              <w:lastRenderedPageBreak/>
              <w:t>области эффективного, безопасного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lastRenderedPageBreak/>
              <w:t>Без показателя</w:t>
            </w:r>
          </w:p>
        </w:tc>
      </w:tr>
      <w:tr w:rsidR="00946257" w:rsidRPr="00BA6B1A" w:rsidTr="0094625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946257" w:rsidRPr="00BA6B1A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lastRenderedPageBreak/>
              <w:t xml:space="preserve">3.Комплекс процессных мероприятий: «Расходы на обеспечение деятельности (оказание услуг) МКУ МО Плавский район «Сервис» </w:t>
            </w:r>
          </w:p>
        </w:tc>
      </w:tr>
      <w:tr w:rsidR="00BA6B1A" w:rsidRPr="00BA6B1A" w:rsidTr="00BA6B1A">
        <w:trPr>
          <w:trHeight w:val="57"/>
        </w:trPr>
        <w:tc>
          <w:tcPr>
            <w:tcW w:w="3896" w:type="pct"/>
            <w:gridSpan w:val="5"/>
            <w:shd w:val="clear" w:color="auto" w:fill="auto"/>
          </w:tcPr>
          <w:p w:rsidR="00BA6B1A" w:rsidRPr="00BA6B1A" w:rsidRDefault="00BA6B1A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Ответственный за реализацию:  директор МКУ МО Плавский район «Сервис» Марченко А.А.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BA6B1A" w:rsidRPr="00BA6B1A" w:rsidRDefault="00BA6B1A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BA6B1A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Эффективноеоказание услуг МКУ МО Плавский район «Сервис»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Обеспечение эффективного исполнения управленческих и исполнительно-распорядительных функций МКУ МО Плавский район «Сервис»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</w:rPr>
              <w:t>Организация качественного транспортного, хозяйственного и материально-технического обеспечения деятельности администрации муниципального образования Плавский район, содержания и эксплуатации автотранспорта, надлежащей и эффективной технической эксплуатации и содержания зданий и гаражей администрации муниципального образования Плавский район.</w:t>
            </w:r>
          </w:p>
        </w:tc>
      </w:tr>
      <w:tr w:rsidR="00946257" w:rsidRPr="00BA6B1A" w:rsidTr="0094625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946257" w:rsidRPr="00BA6B1A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4. Комплекс процессных мероприятий «Выполнение работ по оформлению земельныхучастков»</w:t>
            </w:r>
          </w:p>
        </w:tc>
      </w:tr>
      <w:tr w:rsidR="00BA6B1A" w:rsidRPr="00BA6B1A" w:rsidTr="00BA6B1A">
        <w:trPr>
          <w:trHeight w:val="57"/>
        </w:trPr>
        <w:tc>
          <w:tcPr>
            <w:tcW w:w="3927" w:type="pct"/>
            <w:gridSpan w:val="6"/>
            <w:shd w:val="clear" w:color="auto" w:fill="auto"/>
          </w:tcPr>
          <w:p w:rsidR="00BA6B1A" w:rsidRPr="00BA6B1A" w:rsidRDefault="00BA6B1A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073" w:type="pct"/>
            <w:shd w:val="clear" w:color="auto" w:fill="auto"/>
          </w:tcPr>
          <w:p w:rsidR="00BA6B1A" w:rsidRPr="00BA6B1A" w:rsidRDefault="00BA6B1A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BA6B1A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МО-сельских поселений Плавского района. </w:t>
            </w:r>
          </w:p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  <w:bCs/>
              </w:rPr>
              <w:t>3. Вовлечение земельных участков, расположенных на территории МО-сельских поселений Плавского района в хозяйственный оборот.</w:t>
            </w:r>
          </w:p>
          <w:p w:rsidR="00946257" w:rsidRPr="00BA6B1A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Cs/>
              </w:rPr>
              <w:t xml:space="preserve">4. Увеличение доходов бюджета МО Плавский район от </w:t>
            </w:r>
            <w:r w:rsidRPr="00BA6B1A">
              <w:rPr>
                <w:rFonts w:ascii="PT Astra Serif" w:hAnsi="PT Astra Serif"/>
                <w:bCs/>
              </w:rPr>
              <w:lastRenderedPageBreak/>
              <w:t xml:space="preserve">использования земельных участков, расположенных на территории МО-сельских поселений Плавского района. </w:t>
            </w:r>
          </w:p>
        </w:tc>
      </w:tr>
      <w:tr w:rsidR="00946257" w:rsidRPr="00BA6B1A" w:rsidTr="0094625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946257" w:rsidRPr="00BA6B1A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lastRenderedPageBreak/>
              <w:t>5.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BA6B1A" w:rsidRPr="00BA6B1A" w:rsidTr="00BA6B1A">
        <w:trPr>
          <w:trHeight w:val="57"/>
        </w:trPr>
        <w:tc>
          <w:tcPr>
            <w:tcW w:w="3927" w:type="pct"/>
            <w:gridSpan w:val="6"/>
            <w:shd w:val="clear" w:color="auto" w:fill="auto"/>
          </w:tcPr>
          <w:p w:rsidR="00BA6B1A" w:rsidRPr="00BA6B1A" w:rsidRDefault="00BA6B1A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073" w:type="pct"/>
            <w:shd w:val="clear" w:color="auto" w:fill="auto"/>
          </w:tcPr>
          <w:p w:rsidR="00BA6B1A" w:rsidRPr="00BA6B1A" w:rsidRDefault="00BA6B1A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BA6B1A" w:rsidTr="00BA6B1A">
        <w:trPr>
          <w:trHeight w:val="57"/>
        </w:trPr>
        <w:tc>
          <w:tcPr>
            <w:tcW w:w="1316" w:type="pct"/>
            <w:shd w:val="clear" w:color="auto" w:fill="auto"/>
          </w:tcPr>
          <w:p w:rsidR="00946257" w:rsidRPr="00BA6B1A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BA6B1A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1186" w:type="pct"/>
            <w:shd w:val="clear" w:color="auto" w:fill="auto"/>
          </w:tcPr>
          <w:p w:rsidR="00946257" w:rsidRPr="00BA6B1A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6B1A">
              <w:rPr>
                <w:rFonts w:ascii="PT Astra Serif" w:hAnsi="PT Astra Serif"/>
              </w:rPr>
              <w:t>Обеспечение реализации единой политики в области</w:t>
            </w:r>
            <w:r w:rsidRPr="00BA6B1A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  <w:tc>
          <w:tcPr>
            <w:tcW w:w="2498" w:type="pct"/>
            <w:gridSpan w:val="5"/>
            <w:shd w:val="clear" w:color="auto" w:fill="auto"/>
          </w:tcPr>
          <w:p w:rsidR="00946257" w:rsidRPr="00BA6B1A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BA6B1A">
              <w:rPr>
                <w:rFonts w:ascii="PT Astra Serif" w:hAnsi="PT Astra Serif"/>
              </w:rPr>
              <w:t>1. Обеспеченность муниципального образования Плавский район утвержденными документами территориального планирования и градостроительного зонирования.</w:t>
            </w:r>
          </w:p>
          <w:p w:rsidR="00946257" w:rsidRPr="00BA6B1A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hAnsi="PT Astra Serif"/>
              </w:rPr>
              <w:t>2.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BA6B1A">
              <w:rPr>
                <w:rFonts w:ascii="PT Astra Serif" w:eastAsia="Calibri" w:hAnsi="PT Astra Serif"/>
              </w:rPr>
              <w:t>.</w:t>
            </w:r>
          </w:p>
          <w:p w:rsidR="00946257" w:rsidRPr="00BA6B1A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eastAsia="Calibri" w:hAnsi="PT Astra Serif"/>
              </w:rPr>
              <w:t xml:space="preserve">3. Обеспечение постановки земельных участков на государственный кадастровый учет </w:t>
            </w:r>
          </w:p>
        </w:tc>
      </w:tr>
    </w:tbl>
    <w:p w:rsidR="00946257" w:rsidRPr="00BA6B1A" w:rsidRDefault="00946257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17266F" w:rsidRPr="00BA6B1A" w:rsidRDefault="0017266F" w:rsidP="0017266F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A6B1A">
        <w:rPr>
          <w:rFonts w:ascii="PT Astra Serif" w:hAnsi="PT Astra Serif"/>
          <w:b/>
          <w:sz w:val="27"/>
          <w:szCs w:val="27"/>
        </w:rPr>
        <w:t>4. Финансовое обеспечение муниципальной программы</w:t>
      </w:r>
      <w:r w:rsidRPr="00BA6B1A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BA6B1A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179"/>
        <w:gridCol w:w="1209"/>
        <w:gridCol w:w="1209"/>
        <w:gridCol w:w="1209"/>
        <w:gridCol w:w="1209"/>
        <w:gridCol w:w="1318"/>
      </w:tblGrid>
      <w:tr w:rsidR="001A39E0" w:rsidRPr="00BA6B1A" w:rsidTr="00BA6B1A">
        <w:trPr>
          <w:trHeight w:val="57"/>
        </w:trPr>
        <w:tc>
          <w:tcPr>
            <w:tcW w:w="1834" w:type="pct"/>
            <w:vMerge w:val="restar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A6B1A">
              <w:rPr>
                <w:rFonts w:ascii="PT Astra Serif" w:hAnsi="PT Astra Serif"/>
                <w:b/>
              </w:rPr>
              <w:t>муниципальной программы</w:t>
            </w:r>
            <w:r w:rsidRPr="00BA6B1A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66" w:type="pct"/>
            <w:gridSpan w:val="6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vMerge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F373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42</w:t>
            </w:r>
            <w:r w:rsidR="00F37385" w:rsidRPr="00BA6B1A">
              <w:rPr>
                <w:rFonts w:ascii="PT Astra Serif" w:eastAsia="Calibri" w:hAnsi="PT Astra Serif"/>
                <w:b/>
              </w:rPr>
              <w:t>410,6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38948,6</w:t>
            </w:r>
          </w:p>
        </w:tc>
        <w:tc>
          <w:tcPr>
            <w:tcW w:w="583" w:type="pct"/>
          </w:tcPr>
          <w:p w:rsidR="0017266F" w:rsidRPr="00BA6B1A" w:rsidRDefault="0017266F" w:rsidP="00F37385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198</w:t>
            </w:r>
            <w:r w:rsidR="00F37385" w:rsidRPr="00BA6B1A">
              <w:rPr>
                <w:rFonts w:ascii="PT Astra Serif" w:eastAsia="Calibri" w:hAnsi="PT Astra Serif"/>
                <w:b/>
              </w:rPr>
              <w:t>205,0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17266F" w:rsidRPr="00BA6B1A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17266F" w:rsidRPr="00BA6B1A" w:rsidRDefault="00F37385" w:rsidP="00F37385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BA6B1A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F37385" w:rsidP="00F37385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17266F" w:rsidRPr="00BA6B1A" w:rsidRDefault="00F37385" w:rsidP="00F37385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2914,9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BA6B1A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F37385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37</w:t>
            </w:r>
            <w:r w:rsidR="00F37385" w:rsidRPr="00BA6B1A">
              <w:rPr>
                <w:rFonts w:ascii="PT Astra Serif" w:eastAsia="Calibri" w:hAnsi="PT Astra Serif"/>
              </w:rPr>
              <w:t>465,1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38948,6</w:t>
            </w:r>
          </w:p>
        </w:tc>
        <w:tc>
          <w:tcPr>
            <w:tcW w:w="583" w:type="pct"/>
          </w:tcPr>
          <w:p w:rsidR="0017266F" w:rsidRPr="00BA6B1A" w:rsidRDefault="0017266F" w:rsidP="00F37385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193</w:t>
            </w:r>
            <w:r w:rsidR="00F37385" w:rsidRPr="00BA6B1A">
              <w:rPr>
                <w:rFonts w:ascii="PT Astra Serif" w:eastAsia="Calibri" w:hAnsi="PT Astra Serif"/>
              </w:rPr>
              <w:t>259,5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F37385" w:rsidP="00F373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F37385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962,9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962,9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A39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774,1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6B1A">
              <w:rPr>
                <w:rFonts w:ascii="PT Astra Serif" w:eastAsia="Calibri" w:hAnsi="PT Astra Serif"/>
                <w:b/>
              </w:rPr>
              <w:t>3</w:t>
            </w:r>
            <w:r w:rsidR="001A39E0" w:rsidRPr="00BA6B1A">
              <w:rPr>
                <w:rFonts w:ascii="PT Astra Serif" w:eastAsia="Calibri" w:hAnsi="PT Astra Serif"/>
                <w:b/>
              </w:rPr>
              <w:t>477,6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774,1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BA6B1A">
              <w:rPr>
                <w:rFonts w:ascii="PT Astra Serif" w:eastAsia="Calibri" w:hAnsi="PT Astra Serif"/>
              </w:rPr>
              <w:t>3</w:t>
            </w:r>
            <w:r w:rsidR="001A39E0" w:rsidRPr="00BA6B1A">
              <w:rPr>
                <w:rFonts w:ascii="PT Astra Serif" w:eastAsia="Calibri" w:hAnsi="PT Astra Serif"/>
              </w:rPr>
              <w:t>477,6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A39E0">
            <w:pPr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Всего комплекс процессных мероприятий: «Расходы на обеспечение деятельности (оказание услуг) муниципальных учреждени</w:t>
            </w:r>
            <w:r w:rsidR="001A39E0" w:rsidRPr="00BA6B1A">
              <w:rPr>
                <w:rFonts w:ascii="PT Astra Serif" w:eastAsia="Calibri" w:hAnsi="PT Astra Serif"/>
                <w:b/>
              </w:rPr>
              <w:t>й</w:t>
            </w:r>
            <w:r w:rsidRPr="00BA6B1A">
              <w:rPr>
                <w:rFonts w:ascii="PT Astra Serif" w:eastAsia="Calibri" w:hAnsi="PT Astra Serif"/>
                <w:b/>
              </w:rPr>
              <w:t xml:space="preserve"> – МКУ МО Плавский район «Сервис»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</w:t>
            </w:r>
            <w:r w:rsidR="001A39E0" w:rsidRPr="00BA6B1A">
              <w:rPr>
                <w:rFonts w:ascii="PT Astra Serif" w:eastAsia="Calibri" w:hAnsi="PT Astra Serif"/>
                <w:b/>
              </w:rPr>
              <w:t>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37324,5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8734C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B1A">
              <w:rPr>
                <w:rFonts w:ascii="PT Astra Serif" w:eastAsia="Calibri" w:hAnsi="PT Astra Serif"/>
                <w:b/>
              </w:rPr>
              <w:t>18</w:t>
            </w:r>
            <w:r w:rsidR="001A39E0" w:rsidRPr="00BA6B1A">
              <w:rPr>
                <w:rFonts w:ascii="PT Astra Serif" w:eastAsia="Calibri" w:hAnsi="PT Astra Serif"/>
                <w:b/>
              </w:rPr>
              <w:t>552</w:t>
            </w:r>
            <w:r w:rsidR="008734C2" w:rsidRPr="00BA6B1A">
              <w:rPr>
                <w:rFonts w:ascii="PT Astra Serif" w:eastAsia="Calibri" w:hAnsi="PT Astra Serif"/>
                <w:b/>
              </w:rPr>
              <w:t>5</w:t>
            </w:r>
            <w:r w:rsidR="001A39E0" w:rsidRPr="00BA6B1A">
              <w:rPr>
                <w:rFonts w:ascii="PT Astra Serif" w:eastAsia="Calibri" w:hAnsi="PT Astra Serif"/>
                <w:b/>
              </w:rPr>
              <w:t>,7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</w:t>
            </w:r>
            <w:r w:rsidR="001A39E0" w:rsidRPr="00BA6B1A">
              <w:rPr>
                <w:rFonts w:ascii="PT Astra Serif" w:eastAsia="Calibri" w:hAnsi="PT Astra Serif"/>
              </w:rPr>
              <w:t>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37324,5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8734C2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18</w:t>
            </w:r>
            <w:r w:rsidR="001A39E0" w:rsidRPr="00BA6B1A">
              <w:rPr>
                <w:rFonts w:ascii="PT Astra Serif" w:eastAsia="Calibri" w:hAnsi="PT Astra Serif"/>
              </w:rPr>
              <w:t>552</w:t>
            </w:r>
            <w:r w:rsidR="008734C2" w:rsidRPr="00BA6B1A">
              <w:rPr>
                <w:rFonts w:ascii="PT Astra Serif" w:eastAsia="Calibri" w:hAnsi="PT Astra Serif"/>
              </w:rPr>
              <w:t>5</w:t>
            </w:r>
            <w:r w:rsidR="001A39E0" w:rsidRPr="00BA6B1A">
              <w:rPr>
                <w:rFonts w:ascii="PT Astra Serif" w:eastAsia="Calibri" w:hAnsi="PT Astra Serif"/>
              </w:rPr>
              <w:t>,7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A39E0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1</w:t>
            </w:r>
            <w:r w:rsidR="001A39E0" w:rsidRPr="00BA6B1A">
              <w:rPr>
                <w:rFonts w:ascii="PT Astra Serif" w:eastAsia="Calibri" w:hAnsi="PT Astra Serif"/>
              </w:rPr>
              <w:t>457,8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A39E0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1</w:t>
            </w:r>
            <w:r w:rsidR="001A39E0" w:rsidRPr="00BA6B1A">
              <w:rPr>
                <w:rFonts w:ascii="PT Astra Serif" w:eastAsia="Calibri" w:hAnsi="PT Astra Serif"/>
              </w:rPr>
              <w:t>457,8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5381,0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A39E0" w:rsidP="008734C2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6781,</w:t>
            </w:r>
            <w:r w:rsidR="008734C2" w:rsidRPr="00BA6B1A">
              <w:rPr>
                <w:rFonts w:ascii="PT Astra Serif" w:eastAsia="Calibri" w:hAnsi="PT Astra Serif"/>
              </w:rPr>
              <w:t>0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2914,9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350,0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8734C2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1835,5</w:t>
            </w:r>
          </w:p>
        </w:tc>
      </w:tr>
      <w:tr w:rsidR="001A39E0" w:rsidRPr="00BA6B1A" w:rsidTr="00BA6B1A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BA6B1A">
              <w:rPr>
                <w:rFonts w:ascii="PT Astra Serif" w:eastAsia="Calibri" w:hAnsi="PT Astra Serif"/>
              </w:rPr>
              <w:t>0,0</w:t>
            </w:r>
          </w:p>
        </w:tc>
      </w:tr>
    </w:tbl>
    <w:p w:rsidR="0017266F" w:rsidRPr="00BA6B1A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BA6B1A" w:rsidRDefault="00BA6B1A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  <w:sectPr w:rsidR="00BA6B1A" w:rsidSect="00F9687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1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46257" w:rsidRDefault="00946257" w:rsidP="0017266F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BA6B1A" w:rsidRPr="00BA6B1A" w:rsidRDefault="00BA6B1A" w:rsidP="0017266F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BA6B1A" w:rsidRPr="00BA6B1A" w:rsidRDefault="00BA6B1A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17266F" w:rsidRPr="00BA6B1A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83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83" w:type="dxa"/>
            <w:shd w:val="clear" w:color="auto" w:fill="auto"/>
          </w:tcPr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17266F" w:rsidRPr="00BA6B1A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3" w:type="dxa"/>
            <w:shd w:val="clear" w:color="auto" w:fill="auto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3" w:type="dxa"/>
            <w:shd w:val="clear" w:color="auto" w:fill="auto"/>
          </w:tcPr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E33AA"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962,9</w:t>
            </w: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8E33AA"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162,9</w:t>
            </w:r>
          </w:p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2023 – 200,0</w:t>
            </w:r>
          </w:p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2024 – 200,0</w:t>
            </w:r>
          </w:p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2025 – 200,0</w:t>
            </w:r>
          </w:p>
          <w:p w:rsidR="0017266F" w:rsidRPr="00BA6B1A" w:rsidRDefault="0017266F" w:rsidP="0017266F">
            <w:pPr>
              <w:ind w:firstLine="284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A6B1A" w:rsidRDefault="00BA6B1A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BA6B1A" w:rsidSect="00BA6B1A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BA6B1A" w:rsidRDefault="008E33AA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lastRenderedPageBreak/>
        <w:t>П</w:t>
      </w:r>
      <w:r w:rsidR="0017266F" w:rsidRPr="00BA6B1A">
        <w:rPr>
          <w:rFonts w:ascii="PT Astra Serif" w:hAnsi="PT Astra Serif"/>
          <w:b/>
          <w:sz w:val="26"/>
          <w:szCs w:val="26"/>
          <w:lang w:eastAsia="ru-RU"/>
        </w:rPr>
        <w:t>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tbl>
      <w:tblPr>
        <w:tblW w:w="5035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2001"/>
        <w:gridCol w:w="2445"/>
        <w:gridCol w:w="1212"/>
        <w:gridCol w:w="1008"/>
        <w:gridCol w:w="1418"/>
        <w:gridCol w:w="1446"/>
        <w:gridCol w:w="1483"/>
        <w:gridCol w:w="1604"/>
        <w:gridCol w:w="1195"/>
      </w:tblGrid>
      <w:tr w:rsidR="0017266F" w:rsidRPr="00BA6B1A" w:rsidTr="00946257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9462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BA6B1A" w:rsidTr="00946257">
        <w:trPr>
          <w:trHeight w:val="572"/>
        </w:trPr>
        <w:tc>
          <w:tcPr>
            <w:tcW w:w="14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8E33A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BA6B1A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BA6B1A" w:rsidRDefault="0017266F" w:rsidP="00BA6B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BA6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8E33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8E33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46257" w:rsidRPr="00BA6B1A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A6B1A" w:rsidRDefault="00BA6B1A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BA6B1A" w:rsidSect="00BA6B1A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2</w:t>
      </w:r>
    </w:p>
    <w:p w:rsidR="00BA6B1A" w:rsidRDefault="0017266F" w:rsidP="00BA6B1A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</w:rPr>
        <w:t>Плавский район»</w:t>
      </w:r>
    </w:p>
    <w:p w:rsidR="0017266F" w:rsidRPr="00BA6B1A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33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 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3</w:t>
            </w:r>
            <w:r w:rsidR="00651EAA"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477,6</w:t>
            </w: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651EAA"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381,2</w:t>
            </w:r>
          </w:p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2023 – 774,1</w:t>
            </w:r>
          </w:p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2024 – 774,1</w:t>
            </w:r>
          </w:p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2025 – 774,1</w:t>
            </w:r>
          </w:p>
          <w:p w:rsidR="0017266F" w:rsidRPr="00BA6B1A" w:rsidRDefault="0017266F" w:rsidP="0017266F">
            <w:pPr>
              <w:ind w:firstLine="33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2026 – 774,1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17266F" w:rsidRPr="00BA6B1A" w:rsidSect="00BA6B1A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63"/>
        <w:gridCol w:w="2163"/>
        <w:gridCol w:w="1546"/>
        <w:gridCol w:w="888"/>
        <w:gridCol w:w="1785"/>
        <w:gridCol w:w="1235"/>
        <w:gridCol w:w="1272"/>
        <w:gridCol w:w="2163"/>
        <w:gridCol w:w="2014"/>
      </w:tblGrid>
      <w:tr w:rsidR="0017266F" w:rsidRPr="00BA6B1A" w:rsidTr="0017266F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BA6B1A" w:rsidTr="0017266F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BA6B1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BA6B1A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651E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  <w:r w:rsidR="00651EAA" w:rsidRPr="00BA6B1A">
              <w:rPr>
                <w:rFonts w:ascii="PT Astra Serif" w:hAnsi="PT Astra Serif"/>
                <w:lang w:eastAsia="ru-RU"/>
              </w:rPr>
              <w:t>477,6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651E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  <w:r w:rsidR="00651EAA" w:rsidRPr="00BA6B1A">
              <w:rPr>
                <w:rFonts w:ascii="PT Astra Serif" w:hAnsi="PT Astra Serif"/>
                <w:lang w:eastAsia="ru-RU"/>
              </w:rPr>
              <w:t>477,6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651E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651E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774,1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BA6B1A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BA6B1A" w:rsidSect="00F96874">
          <w:pgSz w:w="16800" w:h="11900" w:orient="landscape"/>
          <w:pgMar w:top="1701" w:right="1134" w:bottom="850" w:left="1134" w:header="720" w:footer="720" w:gutter="0"/>
          <w:cols w:space="720"/>
          <w:noEndnote/>
          <w:titlePg/>
          <w:docGrid w:linePitch="299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3</w:t>
      </w:r>
    </w:p>
    <w:p w:rsidR="00BA6B1A" w:rsidRDefault="0017266F" w:rsidP="00BA6B1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</w:rPr>
        <w:t>Плавский район»</w:t>
      </w:r>
    </w:p>
    <w:p w:rsidR="0017266F" w:rsidRPr="00BA6B1A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Эффективное оказание услуг МКУ </w:t>
            </w:r>
            <w:r w:rsidRPr="00BA6B1A">
              <w:rPr>
                <w:rFonts w:ascii="PT Astra Serif" w:hAnsi="PT Astra Serif"/>
                <w:sz w:val="26"/>
                <w:szCs w:val="26"/>
              </w:rPr>
              <w:t>МО Плавский район «Сервис»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18</w:t>
            </w:r>
            <w:r w:rsidR="008734C2"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5525,7</w:t>
            </w: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2022 – 3</w:t>
            </w:r>
            <w:r w:rsidR="008734C2"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6227,7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2023 – 37324,5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2024 – 37324,5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2025 – 37324,5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2026 – 37324,5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BA6B1A" w:rsidRDefault="00946257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A6B1A" w:rsidRDefault="00BA6B1A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BA6B1A" w:rsidSect="00BA6B1A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16"/>
        <w:gridCol w:w="2161"/>
        <w:gridCol w:w="1985"/>
        <w:gridCol w:w="1275"/>
        <w:gridCol w:w="1235"/>
        <w:gridCol w:w="1275"/>
        <w:gridCol w:w="1406"/>
        <w:gridCol w:w="1442"/>
        <w:gridCol w:w="1424"/>
        <w:gridCol w:w="1281"/>
      </w:tblGrid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BA6B1A" w:rsidTr="00BA6B1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BA6B1A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BA6B1A">
              <w:rPr>
                <w:rFonts w:ascii="PT Astra Serif" w:hAnsi="PT Astra Serif"/>
              </w:rPr>
              <w:t>МО Плавский район «Сервис»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BA6B1A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18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5510,5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18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5510,5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  <w:r w:rsidR="008734C2" w:rsidRPr="00BA6B1A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  <w:r w:rsidR="008734C2" w:rsidRPr="00BA6B1A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37324,5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11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7756,6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11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7756,6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  <w:r w:rsidR="008734C2" w:rsidRPr="00BA6B1A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  <w:r w:rsidR="008734C2" w:rsidRPr="00BA6B1A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23022,2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1.1.2.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8734C2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8734C2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BA6B1A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6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6915,4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6</w:t>
            </w:r>
            <w:r w:rsidR="008734C2" w:rsidRPr="00BA6B1A">
              <w:rPr>
                <w:rFonts w:ascii="PT Astra Serif" w:hAnsi="PT Astra Serif"/>
                <w:b/>
                <w:lang w:eastAsia="ru-RU"/>
              </w:rPr>
              <w:t>6915,4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  <w:r w:rsidR="008734C2" w:rsidRPr="00BA6B1A">
              <w:rPr>
                <w:rFonts w:ascii="PT Astra Serif" w:hAnsi="PT Astra Serif"/>
                <w:lang w:eastAsia="ru-RU"/>
              </w:rPr>
              <w:t>0355,0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  <w:r w:rsidR="008734C2" w:rsidRPr="00BA6B1A">
              <w:rPr>
                <w:rFonts w:ascii="PT Astra Serif" w:hAnsi="PT Astra Serif"/>
                <w:lang w:eastAsia="ru-RU"/>
              </w:rPr>
              <w:t>0355,0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14140,1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BC79F5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833,7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8</w:t>
            </w:r>
            <w:r w:rsidR="00BC79F5" w:rsidRPr="00BA6B1A">
              <w:rPr>
                <w:rFonts w:ascii="PT Astra Serif" w:hAnsi="PT Astra Serif"/>
                <w:b/>
                <w:lang w:eastAsia="ru-RU"/>
              </w:rPr>
              <w:t>33,7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161,0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Cs/>
                <w:lang w:eastAsia="ru-RU"/>
              </w:rPr>
              <w:t xml:space="preserve">Мероприятия по профилактике нераспространения и устранения последствий новой коронавирусной </w:t>
            </w:r>
            <w:r w:rsidRPr="00BA6B1A">
              <w:rPr>
                <w:rFonts w:ascii="PT Astra Serif" w:hAnsi="PT Astra Serif"/>
                <w:bCs/>
                <w:lang w:eastAsia="ru-RU"/>
              </w:rPr>
              <w:lastRenderedPageBreak/>
              <w:t>инфекции (</w:t>
            </w:r>
            <w:r w:rsidRPr="00BA6B1A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BA6B1A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BC79F5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BC79F5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  <w:sectPr w:rsidR="0017266F" w:rsidRPr="00BA6B1A" w:rsidSect="00F9687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4</w:t>
      </w:r>
    </w:p>
    <w:p w:rsidR="00BA6B1A" w:rsidRDefault="0017266F" w:rsidP="00BA6B1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«Управление муниципальным имуществом</w:t>
      </w:r>
      <w:r w:rsidR="00946257" w:rsidRP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и земельными ресурсами в муниципальном образовании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Плавский район»</w:t>
      </w:r>
    </w:p>
    <w:p w:rsidR="0017266F" w:rsidRPr="00BA6B1A" w:rsidRDefault="0017266F" w:rsidP="0017266F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 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</w:t>
            </w:r>
            <w:r w:rsidR="00BC79F5"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457,8</w:t>
            </w: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257,8</w:t>
            </w:r>
          </w:p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2023 – 300,0</w:t>
            </w:r>
          </w:p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2024 – 300,0</w:t>
            </w:r>
          </w:p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2025 – 300,0</w:t>
            </w:r>
          </w:p>
          <w:p w:rsidR="0017266F" w:rsidRPr="00BA6B1A" w:rsidRDefault="0017266F" w:rsidP="0017266F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2026 – 300,0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BA6B1A" w:rsidSect="00F96874"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BA6B1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27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4"/>
        <w:gridCol w:w="2187"/>
        <w:gridCol w:w="2399"/>
        <w:gridCol w:w="1290"/>
        <w:gridCol w:w="1074"/>
        <w:gridCol w:w="1508"/>
        <w:gridCol w:w="1134"/>
        <w:gridCol w:w="1513"/>
        <w:gridCol w:w="1386"/>
        <w:gridCol w:w="1272"/>
      </w:tblGrid>
      <w:tr w:rsidR="0017266F" w:rsidRPr="00BA6B1A" w:rsidTr="00BA6B1A">
        <w:trPr>
          <w:trHeight w:val="5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BA6B1A" w:rsidTr="00BA6B1A">
        <w:trPr>
          <w:trHeight w:val="57"/>
        </w:trPr>
        <w:tc>
          <w:tcPr>
            <w:tcW w:w="14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BA6B1A">
            <w:pPr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BA6B1A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BC79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</w:t>
            </w:r>
            <w:r w:rsidR="00BC79F5" w:rsidRPr="00BA6B1A">
              <w:rPr>
                <w:rFonts w:ascii="PT Astra Serif" w:hAnsi="PT Astra Serif"/>
                <w:b/>
                <w:lang w:eastAsia="ru-RU"/>
              </w:rPr>
              <w:t>457,8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BC79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</w:t>
            </w:r>
            <w:r w:rsidR="00BC79F5" w:rsidRPr="00BA6B1A">
              <w:rPr>
                <w:rFonts w:ascii="PT Astra Serif" w:hAnsi="PT Astra Serif"/>
                <w:b/>
                <w:lang w:eastAsia="ru-RU"/>
              </w:rPr>
              <w:t>457,8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BC79F5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17266F" w:rsidRPr="00BA6B1A" w:rsidSect="00F9687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5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«Управление муниципальным имуществом</w:t>
      </w:r>
      <w:r w:rsidR="00946257" w:rsidRP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и земельными ресурсами в муниципальном образовании Плавский район»</w:t>
      </w:r>
    </w:p>
    <w:p w:rsidR="0017266F" w:rsidRPr="00BA6B1A" w:rsidRDefault="0017266F" w:rsidP="0017266F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BA6B1A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A6B1A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17266F" w:rsidRPr="00BA6B1A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771C4"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6781,0</w:t>
            </w:r>
            <w:r w:rsidRPr="00BA6B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5381,0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2023 – 350,0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2024 – 350,0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2025 – 350,0</w:t>
            </w:r>
          </w:p>
          <w:p w:rsidR="0017266F" w:rsidRPr="00BA6B1A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A6B1A">
              <w:rPr>
                <w:rFonts w:ascii="PT Astra Serif" w:hAnsi="PT Astra Serif"/>
                <w:sz w:val="26"/>
                <w:szCs w:val="26"/>
                <w:lang w:eastAsia="ru-RU"/>
              </w:rPr>
              <w:t>2026 – 350,0</w:t>
            </w:r>
          </w:p>
        </w:tc>
      </w:tr>
    </w:tbl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BA6B1A" w:rsidSect="00F96874"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6B1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</w:t>
      </w:r>
      <w:r w:rsidRPr="00BA6B1A">
        <w:rPr>
          <w:rFonts w:ascii="PT Astra Serif" w:hAnsi="PT Astra Serif"/>
          <w:b/>
          <w:sz w:val="26"/>
          <w:szCs w:val="26"/>
          <w:lang w:eastAsia="ru-RU"/>
        </w:rPr>
        <w:t xml:space="preserve"> и населенных пунктов»</w:t>
      </w:r>
    </w:p>
    <w:p w:rsidR="0017266F" w:rsidRPr="00BA6B1A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2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2"/>
        <w:gridCol w:w="2194"/>
        <w:gridCol w:w="1921"/>
        <w:gridCol w:w="1281"/>
        <w:gridCol w:w="1063"/>
        <w:gridCol w:w="1576"/>
        <w:gridCol w:w="1236"/>
        <w:gridCol w:w="1363"/>
        <w:gridCol w:w="1509"/>
        <w:gridCol w:w="1494"/>
      </w:tblGrid>
      <w:tr w:rsidR="0017266F" w:rsidRPr="00BA6B1A" w:rsidTr="00BA6B1A">
        <w:trPr>
          <w:trHeight w:val="5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BA6B1A" w:rsidTr="00BA6B1A">
        <w:trPr>
          <w:trHeight w:val="57"/>
        </w:trPr>
        <w:tc>
          <w:tcPr>
            <w:tcW w:w="14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BA6B1A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A771C4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1531,0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A771C4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1531</w:t>
            </w:r>
            <w:r w:rsidR="0017266F" w:rsidRPr="00BA6B1A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131</w:t>
            </w:r>
            <w:r w:rsidR="0017266F" w:rsidRPr="00BA6B1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 xml:space="preserve">администрации муниципального образования Плавский район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52</w:t>
            </w:r>
            <w:r w:rsidR="00A771C4" w:rsidRPr="00BA6B1A">
              <w:rPr>
                <w:rFonts w:ascii="PT Astra Serif" w:hAnsi="PT Astra Serif"/>
                <w:b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2030,6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2914,9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435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30</w:t>
            </w:r>
            <w:r w:rsidR="004353F7" w:rsidRPr="00BA6B1A">
              <w:rPr>
                <w:rFonts w:ascii="PT Astra Serif" w:hAnsi="PT Astra Serif"/>
                <w:b/>
                <w:lang w:eastAsia="ru-RU"/>
              </w:rPr>
              <w:t>4,5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52</w:t>
            </w:r>
            <w:r w:rsidR="00A771C4" w:rsidRPr="00BA6B1A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2914,9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435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30</w:t>
            </w:r>
            <w:r w:rsidR="004353F7" w:rsidRPr="00BA6B1A">
              <w:rPr>
                <w:rFonts w:ascii="PT Astra Serif" w:hAnsi="PT Astra Serif"/>
                <w:lang w:eastAsia="ru-RU"/>
              </w:rPr>
              <w:t>4,5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BA6B1A" w:rsidTr="00BA6B1A">
        <w:trPr>
          <w:trHeight w:val="57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BA6B1A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BA6B1A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BA6B1A" w:rsidSect="00F9687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7266F" w:rsidRPr="00BA6B1A" w:rsidRDefault="0017266F" w:rsidP="00BA6B1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BA6B1A">
        <w:rPr>
          <w:rFonts w:ascii="PT Astra Serif" w:hAnsi="PT Astra Serif"/>
        </w:rPr>
        <w:lastRenderedPageBreak/>
        <w:t>Приложение № 6</w:t>
      </w:r>
    </w:p>
    <w:p w:rsidR="00BA6B1A" w:rsidRDefault="0017266F" w:rsidP="00BA6B1A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BA6B1A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«Управление муниципальным имуществом</w:t>
      </w:r>
      <w:r w:rsidR="00946257" w:rsidRPr="00BA6B1A">
        <w:rPr>
          <w:rFonts w:ascii="PT Astra Serif" w:hAnsi="PT Astra Serif"/>
        </w:rPr>
        <w:t xml:space="preserve"> </w:t>
      </w:r>
      <w:r w:rsidRPr="00BA6B1A">
        <w:rPr>
          <w:rFonts w:ascii="PT Astra Serif" w:hAnsi="PT Astra Serif"/>
        </w:rPr>
        <w:t>и земельными ресурсами в муниципальном образовании</w:t>
      </w:r>
    </w:p>
    <w:p w:rsidR="0017266F" w:rsidRPr="00BA6B1A" w:rsidRDefault="0017266F" w:rsidP="00BA6B1A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  <w:lang w:eastAsia="ru-RU"/>
        </w:rPr>
      </w:pPr>
      <w:r w:rsidRPr="00BA6B1A">
        <w:rPr>
          <w:rFonts w:ascii="PT Astra Serif" w:hAnsi="PT Astra Serif"/>
        </w:rPr>
        <w:t>Плавский район»</w:t>
      </w:r>
    </w:p>
    <w:p w:rsidR="0017266F" w:rsidRPr="00BA6B1A" w:rsidRDefault="0017266F" w:rsidP="0017266F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17266F" w:rsidRPr="00BA6B1A" w:rsidRDefault="0017266F" w:rsidP="0017266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7266F" w:rsidRPr="00BA6B1A" w:rsidRDefault="0017266F" w:rsidP="0017266F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A6B1A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946257" w:rsidRPr="00BA6B1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BA6B1A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17266F" w:rsidRPr="00BA6B1A" w:rsidRDefault="0017266F" w:rsidP="0017266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1843"/>
        <w:gridCol w:w="4218"/>
      </w:tblGrid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17266F" w:rsidRPr="00BA6B1A" w:rsidRDefault="0017266F" w:rsidP="00F96874">
            <w:pPr>
              <w:widowControl w:val="0"/>
              <w:autoSpaceDE w:val="0"/>
              <w:autoSpaceDN w:val="0"/>
              <w:adjustRightInd w:val="0"/>
              <w:ind w:left="-101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Количество объектов (движимое и недвижимое имущество), в том числе земельных участков,</w:t>
            </w:r>
            <w:r w:rsidR="00F96874">
              <w:rPr>
                <w:rFonts w:ascii="PT Astra Serif" w:hAnsi="PT Astra Serif"/>
                <w:lang w:eastAsia="ru-RU"/>
              </w:rPr>
              <w:t xml:space="preserve"> </w:t>
            </w:r>
            <w:r w:rsidRPr="00BA6B1A">
              <w:rPr>
                <w:rFonts w:ascii="PT Astra Serif" w:hAnsi="PT Astra Serif"/>
                <w:lang w:eastAsia="ru-RU"/>
              </w:rPr>
              <w:t>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Qисп.– поступления в бюджет МО Плавский район в отчетном </w:t>
            </w:r>
            <w:r w:rsidRPr="00BA6B1A">
              <w:rPr>
                <w:rFonts w:ascii="PT Astra Serif" w:hAnsi="PT Astra Serif"/>
                <w:color w:val="000000"/>
                <w:lang w:eastAsia="ru-RU"/>
              </w:rPr>
              <w:lastRenderedPageBreak/>
              <w:t>году,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Данные о поступлениях в доход бюджета муниципального образования Плавский район.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</w:rPr>
              <w:lastRenderedPageBreak/>
              <w:t xml:space="preserve">Доля помещений администрации муниципального образования Плавский район, 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D=Qнадл./Qобщ.x 100%,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Qнадл.– площадь помещений, содержащихся в надлежащем состоянии,  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Qобщ. - общая площадь помещений 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Расчетная ведомость МКУ МО Плавский район «Сервис».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BA6B1A">
              <w:rPr>
                <w:rFonts w:ascii="PT Astra Serif" w:hAnsi="PT Astra Serif"/>
                <w:color w:val="000000"/>
              </w:rPr>
              <w:t>Доля исполненных заявок на предоставление транспортных услуг должностным лицам а</w:t>
            </w:r>
            <w:r w:rsidRPr="00BA6B1A">
              <w:rPr>
                <w:rFonts w:ascii="PT Astra Serif" w:hAnsi="PT Astra Serif"/>
              </w:rPr>
              <w:t>дминистрации муниципального образования Плавский район, от общего количества поступивших заявок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D=Qисп./Qобщ.x 100%,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Qисп.– количество исполненных заявок на </w:t>
            </w:r>
            <w:r w:rsidRPr="00BA6B1A">
              <w:rPr>
                <w:rFonts w:ascii="PT Astra Serif" w:hAnsi="PT Astra Serif"/>
                <w:color w:val="000000"/>
              </w:rPr>
              <w:t>предоставление транспортных услуг</w:t>
            </w:r>
            <w:r w:rsidRPr="00BA6B1A">
              <w:rPr>
                <w:rFonts w:ascii="PT Astra Serif" w:hAnsi="PT Astra Serif"/>
                <w:color w:val="000000"/>
                <w:lang w:eastAsia="ru-RU"/>
              </w:rPr>
              <w:t>,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Qобщ. - общее количество заявок на</w:t>
            </w:r>
            <w:r w:rsidRPr="00BA6B1A">
              <w:rPr>
                <w:rFonts w:ascii="PT Astra Serif" w:hAnsi="PT Astra Serif"/>
                <w:color w:val="000000"/>
              </w:rPr>
              <w:t xml:space="preserve"> предоставление транспортных услуг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Журнал регистрации заявок МКУ МО Плавский район «Сервис».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Количество земельных участков, государственная собственность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>на которые не разграничена, расположенных на территории МО – сельских поселений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 xml:space="preserve">сведения из ЕГРН на отчетную дату 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 xml:space="preserve">Отчеты независимых оценщиков об оценке рыночной стоимости земельных участков, размера арендной платы, сведения из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>Единого государственного реестра недвижимости.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BA6B1A" w:rsidRDefault="0017266F" w:rsidP="00BA6B1A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земельных участков, государственная собственность на которые не разграничена, в отчетном и предыдущем годах</w:t>
            </w: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17266F" w:rsidRPr="00BA6B1A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Плавский район в отчетном году,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Плавский район.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17266F" w:rsidRPr="00BA6B1A" w:rsidRDefault="0017266F" w:rsidP="0017266F">
            <w:pPr>
              <w:contextualSpacing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градостроительства, дорожной деятельности, транспорта и связи управления строительства и жилищно-коммунального </w:t>
            </w:r>
            <w:r w:rsidRPr="00BA6B1A">
              <w:rPr>
                <w:rFonts w:ascii="PT Astra Serif" w:hAnsi="PT Astra Serif"/>
                <w:lang w:eastAsia="ru-RU"/>
              </w:rPr>
              <w:lastRenderedPageBreak/>
              <w:t>хозяйства администрации муниципального образования Плавский район, ежегодно.</w:t>
            </w:r>
          </w:p>
        </w:tc>
      </w:tr>
      <w:tr w:rsidR="0017266F" w:rsidRPr="00BA6B1A" w:rsidTr="00F96874">
        <w:trPr>
          <w:trHeight w:val="57"/>
        </w:trPr>
        <w:tc>
          <w:tcPr>
            <w:tcW w:w="2376" w:type="dxa"/>
          </w:tcPr>
          <w:p w:rsidR="0017266F" w:rsidRPr="00BA6B1A" w:rsidRDefault="0017266F" w:rsidP="0017266F">
            <w:pPr>
              <w:contextualSpacing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lastRenderedPageBreak/>
              <w:t>Количество кварталов, по которым выполнены комплексные кадастровые работы</w:t>
            </w:r>
          </w:p>
          <w:p w:rsidR="0017266F" w:rsidRPr="00BA6B1A" w:rsidRDefault="0017266F" w:rsidP="0017266F">
            <w:pPr>
              <w:contextualSpacing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218" w:type="dxa"/>
          </w:tcPr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BA6B1A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BA6B1A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p w:rsidR="0017266F" w:rsidRPr="00BA6B1A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BA6B1A">
        <w:rPr>
          <w:rFonts w:ascii="PT Astra Serif" w:hAnsi="PT Astra Serif"/>
          <w:b/>
          <w:lang w:eastAsia="ru-RU"/>
        </w:rPr>
        <w:t>__________________</w:t>
      </w:r>
    </w:p>
    <w:p w:rsidR="0017266F" w:rsidRPr="00BA6B1A" w:rsidRDefault="0017266F">
      <w:pPr>
        <w:rPr>
          <w:rFonts w:ascii="PT Astra Serif" w:hAnsi="PT Astra Serif" w:cs="PT Astra Serif"/>
          <w:sz w:val="28"/>
          <w:szCs w:val="28"/>
        </w:rPr>
      </w:pPr>
    </w:p>
    <w:sectPr w:rsidR="0017266F" w:rsidRPr="00BA6B1A" w:rsidSect="00F96874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AB" w:rsidRDefault="005427AB">
      <w:r>
        <w:separator/>
      </w:r>
    </w:p>
  </w:endnote>
  <w:endnote w:type="continuationSeparator" w:id="0">
    <w:p w:rsidR="005427AB" w:rsidRDefault="005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AB" w:rsidRDefault="005427AB">
      <w:r>
        <w:separator/>
      </w:r>
    </w:p>
  </w:footnote>
  <w:footnote w:type="continuationSeparator" w:id="0">
    <w:p w:rsidR="005427AB" w:rsidRDefault="0054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1A" w:rsidRDefault="00BA6B1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B36">
      <w:rPr>
        <w:noProof/>
      </w:rPr>
      <w:t>3</w:t>
    </w:r>
    <w:r>
      <w:rPr>
        <w:noProof/>
      </w:rPr>
      <w:fldChar w:fldCharType="end"/>
    </w:r>
  </w:p>
  <w:p w:rsidR="00BA6B1A" w:rsidRDefault="00BA6B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518755"/>
      <w:docPartObj>
        <w:docPartGallery w:val="Page Numbers (Top of Page)"/>
        <w:docPartUnique/>
      </w:docPartObj>
    </w:sdtPr>
    <w:sdtEndPr/>
    <w:sdtContent>
      <w:p w:rsidR="00F96874" w:rsidRDefault="00F9687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36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68286"/>
      <w:docPartObj>
        <w:docPartGallery w:val="Page Numbers (Top of Page)"/>
        <w:docPartUnique/>
      </w:docPartObj>
    </w:sdtPr>
    <w:sdtEndPr/>
    <w:sdtContent>
      <w:p w:rsidR="00F96874" w:rsidRDefault="00F9687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36">
          <w:rPr>
            <w:noProof/>
          </w:rPr>
          <w:t>4</w:t>
        </w:r>
        <w:r>
          <w:fldChar w:fldCharType="end"/>
        </w:r>
      </w:p>
    </w:sdtContent>
  </w:sdt>
  <w:p w:rsidR="00BA6B1A" w:rsidRDefault="00BA6B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A4202"/>
    <w:rsid w:val="000D05A0"/>
    <w:rsid w:val="000E6231"/>
    <w:rsid w:val="000F03B2"/>
    <w:rsid w:val="00115CE3"/>
    <w:rsid w:val="0011670F"/>
    <w:rsid w:val="00140632"/>
    <w:rsid w:val="0016136D"/>
    <w:rsid w:val="0017266F"/>
    <w:rsid w:val="00174BF8"/>
    <w:rsid w:val="001A39E0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3D5DA0"/>
    <w:rsid w:val="004353F7"/>
    <w:rsid w:val="0043765D"/>
    <w:rsid w:val="00453481"/>
    <w:rsid w:val="0048387B"/>
    <w:rsid w:val="004964FF"/>
    <w:rsid w:val="004C74A2"/>
    <w:rsid w:val="005427AB"/>
    <w:rsid w:val="005B2800"/>
    <w:rsid w:val="005B3753"/>
    <w:rsid w:val="005C6B9A"/>
    <w:rsid w:val="005E17D8"/>
    <w:rsid w:val="005F6D36"/>
    <w:rsid w:val="005F7562"/>
    <w:rsid w:val="005F7DEF"/>
    <w:rsid w:val="00631ACF"/>
    <w:rsid w:val="00631C5C"/>
    <w:rsid w:val="0063762C"/>
    <w:rsid w:val="00651EAA"/>
    <w:rsid w:val="006E3BCE"/>
    <w:rsid w:val="006F2075"/>
    <w:rsid w:val="006F3471"/>
    <w:rsid w:val="007112E3"/>
    <w:rsid w:val="007143EE"/>
    <w:rsid w:val="00724E8F"/>
    <w:rsid w:val="00735804"/>
    <w:rsid w:val="00746B36"/>
    <w:rsid w:val="00750ABC"/>
    <w:rsid w:val="00751008"/>
    <w:rsid w:val="00796661"/>
    <w:rsid w:val="007F12CE"/>
    <w:rsid w:val="007F4F01"/>
    <w:rsid w:val="00826211"/>
    <w:rsid w:val="0083223B"/>
    <w:rsid w:val="008734C2"/>
    <w:rsid w:val="0087457E"/>
    <w:rsid w:val="00886A38"/>
    <w:rsid w:val="008B5921"/>
    <w:rsid w:val="008E33AA"/>
    <w:rsid w:val="008F2E0C"/>
    <w:rsid w:val="009110D2"/>
    <w:rsid w:val="00932215"/>
    <w:rsid w:val="00946257"/>
    <w:rsid w:val="00991728"/>
    <w:rsid w:val="009945FB"/>
    <w:rsid w:val="009A7968"/>
    <w:rsid w:val="00A24EB9"/>
    <w:rsid w:val="00A2699D"/>
    <w:rsid w:val="00A333F8"/>
    <w:rsid w:val="00A678B5"/>
    <w:rsid w:val="00A771C4"/>
    <w:rsid w:val="00B0593F"/>
    <w:rsid w:val="00B144AC"/>
    <w:rsid w:val="00B549B6"/>
    <w:rsid w:val="00B562C1"/>
    <w:rsid w:val="00B63641"/>
    <w:rsid w:val="00BA4658"/>
    <w:rsid w:val="00BA6B1A"/>
    <w:rsid w:val="00BC79F5"/>
    <w:rsid w:val="00BD2261"/>
    <w:rsid w:val="00C04581"/>
    <w:rsid w:val="00CC0FFC"/>
    <w:rsid w:val="00CC4111"/>
    <w:rsid w:val="00CF25B5"/>
    <w:rsid w:val="00CF3559"/>
    <w:rsid w:val="00D00FCD"/>
    <w:rsid w:val="00DB6326"/>
    <w:rsid w:val="00E03E77"/>
    <w:rsid w:val="00E06FAE"/>
    <w:rsid w:val="00E11B07"/>
    <w:rsid w:val="00E41E47"/>
    <w:rsid w:val="00E432D7"/>
    <w:rsid w:val="00E64EDE"/>
    <w:rsid w:val="00E727C9"/>
    <w:rsid w:val="00EA35B5"/>
    <w:rsid w:val="00F37385"/>
    <w:rsid w:val="00F63BDF"/>
    <w:rsid w:val="00F6677C"/>
    <w:rsid w:val="00F737E5"/>
    <w:rsid w:val="00F825D0"/>
    <w:rsid w:val="00F9687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F9D2-F3D7-4B5F-9D77-A4A1E320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2023-03-28T13:42:00Z</cp:lastPrinted>
  <dcterms:created xsi:type="dcterms:W3CDTF">2023-04-04T13:19:00Z</dcterms:created>
  <dcterms:modified xsi:type="dcterms:W3CDTF">2023-04-04T13:19:00Z</dcterms:modified>
</cp:coreProperties>
</file>