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6D0CBF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D0CB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6D0CB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>МУНИЦИПАЛЬНОГО</w:t>
      </w:r>
      <w:r w:rsidR="00E06FAE" w:rsidRPr="006D0CBF">
        <w:rPr>
          <w:rFonts w:ascii="PT Astra Serif" w:hAnsi="PT Astra Serif"/>
          <w:b/>
          <w:sz w:val="34"/>
        </w:rPr>
        <w:t xml:space="preserve"> </w:t>
      </w:r>
      <w:r w:rsidRPr="006D0C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0C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ПЛАВСКИЙ </w:t>
      </w:r>
      <w:r w:rsidR="00E727C9" w:rsidRPr="006D0CBF">
        <w:rPr>
          <w:rFonts w:ascii="PT Astra Serif" w:hAnsi="PT Astra Serif"/>
          <w:b/>
          <w:sz w:val="34"/>
        </w:rPr>
        <w:t xml:space="preserve">РАЙОН </w:t>
      </w:r>
    </w:p>
    <w:p w:rsidR="00E727C9" w:rsidRPr="006D0C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D0C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0C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0C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0C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0CBF" w:rsidRDefault="00543E02" w:rsidP="00543E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472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D0CBF" w:rsidRDefault="002A16C1" w:rsidP="00543E0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472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326</w:t>
            </w:r>
          </w:p>
        </w:tc>
      </w:tr>
    </w:tbl>
    <w:p w:rsidR="005F6D36" w:rsidRPr="00F138E8" w:rsidRDefault="005F6D36" w:rsidP="006D0CBF">
      <w:pPr>
        <w:rPr>
          <w:rFonts w:ascii="PT Astra Serif" w:hAnsi="PT Astra Serif" w:cs="PT Astra Serif"/>
          <w:sz w:val="26"/>
          <w:szCs w:val="26"/>
        </w:rPr>
      </w:pPr>
    </w:p>
    <w:p w:rsidR="005B2800" w:rsidRPr="00F138E8" w:rsidRDefault="005B2800" w:rsidP="006D0CBF">
      <w:pPr>
        <w:rPr>
          <w:rFonts w:ascii="PT Astra Serif" w:hAnsi="PT Astra Serif" w:cs="PT Astra Serif"/>
          <w:sz w:val="26"/>
          <w:szCs w:val="26"/>
        </w:rPr>
      </w:pPr>
    </w:p>
    <w:p w:rsidR="0085347A" w:rsidRPr="00F138E8" w:rsidRDefault="0085347A" w:rsidP="006D0CBF">
      <w:pPr>
        <w:pStyle w:val="1"/>
        <w:rPr>
          <w:rFonts w:ascii="PT Astra Serif" w:hAnsi="PT Astra Serif"/>
          <w:b/>
          <w:color w:val="000000"/>
          <w:sz w:val="26"/>
          <w:szCs w:val="26"/>
        </w:rPr>
      </w:pPr>
      <w:r w:rsidRPr="00F138E8">
        <w:rPr>
          <w:rFonts w:ascii="PT Astra Serif" w:hAnsi="PT Astra Serif"/>
          <w:b/>
          <w:color w:val="000000"/>
          <w:sz w:val="26"/>
          <w:szCs w:val="26"/>
        </w:rPr>
        <w:t xml:space="preserve">О внесении </w:t>
      </w:r>
      <w:r w:rsidRPr="00F138E8">
        <w:rPr>
          <w:rFonts w:ascii="PT Astra Serif" w:hAnsi="PT Astra Serif"/>
          <w:b/>
          <w:sz w:val="26"/>
          <w:szCs w:val="26"/>
        </w:rPr>
        <w:t xml:space="preserve">изменений в постановление администрации муниципального образования Плавский район от 21.03.2022 № 436 «Об утверждении муниципальной программы муниципального </w:t>
      </w:r>
      <w:r w:rsidRPr="00F138E8">
        <w:rPr>
          <w:rFonts w:ascii="PT Astra Serif" w:hAnsi="PT Astra Serif"/>
          <w:b/>
          <w:color w:val="000000"/>
          <w:sz w:val="26"/>
          <w:szCs w:val="26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0862CC" w:rsidRPr="00F138E8" w:rsidRDefault="000862CC" w:rsidP="006D0CBF">
      <w:pPr>
        <w:rPr>
          <w:rFonts w:ascii="PT Astra Serif" w:hAnsi="PT Astra Serif" w:cs="PT Astra Serif"/>
          <w:sz w:val="26"/>
          <w:szCs w:val="26"/>
        </w:rPr>
      </w:pPr>
    </w:p>
    <w:p w:rsidR="00682BEF" w:rsidRPr="00F138E8" w:rsidRDefault="00682BEF" w:rsidP="006D0CB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138E8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138E8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</w:t>
      </w:r>
      <w:r w:rsidR="00ED6EFC" w:rsidRPr="00F138E8">
        <w:rPr>
          <w:rFonts w:ascii="PT Astra Serif" w:hAnsi="PT Astra Serif"/>
          <w:kern w:val="28"/>
          <w:sz w:val="26"/>
          <w:szCs w:val="26"/>
        </w:rPr>
        <w:t xml:space="preserve"> </w:t>
      </w:r>
      <w:r w:rsidRPr="00F138E8">
        <w:rPr>
          <w:rFonts w:ascii="PT Astra Serif" w:hAnsi="PT Astra Serif"/>
          <w:kern w:val="28"/>
          <w:sz w:val="26"/>
          <w:szCs w:val="26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138E8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138E8">
        <w:rPr>
          <w:rFonts w:ascii="PT Astra Serif" w:hAnsi="PT Astra Serif"/>
          <w:b/>
          <w:sz w:val="26"/>
          <w:szCs w:val="26"/>
        </w:rPr>
        <w:t>ПОСТАНОВЛЯЕТ:</w:t>
      </w:r>
    </w:p>
    <w:p w:rsidR="00682BEF" w:rsidRPr="00F138E8" w:rsidRDefault="00682BEF" w:rsidP="006D0C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138E8">
        <w:rPr>
          <w:rFonts w:ascii="PT Astra Serif" w:hAnsi="PT Astra Serif"/>
          <w:color w:val="000000"/>
          <w:sz w:val="26"/>
          <w:szCs w:val="26"/>
        </w:rPr>
        <w:t xml:space="preserve">Внести в </w:t>
      </w:r>
      <w:hyperlink r:id="rId9" w:anchor="/document/47250364/entry/0" w:history="1">
        <w:r w:rsidRPr="00F138E8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F138E8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F138E8">
        <w:rPr>
          <w:rFonts w:ascii="PT Astra Serif" w:hAnsi="PT Astra Serif"/>
          <w:sz w:val="26"/>
          <w:szCs w:val="26"/>
        </w:rPr>
        <w:t xml:space="preserve">21.03.2022 № 436 «Об утверждении муниципальной программы муниципального </w:t>
      </w:r>
      <w:r w:rsidRPr="00F138E8">
        <w:rPr>
          <w:rFonts w:ascii="PT Astra Serif" w:hAnsi="PT Astra Serif"/>
          <w:color w:val="000000"/>
          <w:sz w:val="26"/>
          <w:szCs w:val="26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</w:t>
      </w:r>
      <w:r w:rsidR="006B4401" w:rsidRPr="00F138E8">
        <w:rPr>
          <w:rFonts w:ascii="PT Astra Serif" w:hAnsi="PT Astra Serif"/>
          <w:color w:val="000000"/>
          <w:sz w:val="26"/>
          <w:szCs w:val="26"/>
        </w:rPr>
        <w:t xml:space="preserve"> следующие изменения</w:t>
      </w:r>
      <w:r w:rsidRPr="00F138E8">
        <w:rPr>
          <w:rFonts w:ascii="PT Astra Serif" w:hAnsi="PT Astra Serif"/>
          <w:color w:val="000000"/>
          <w:sz w:val="26"/>
          <w:szCs w:val="26"/>
        </w:rPr>
        <w:t>:</w:t>
      </w:r>
    </w:p>
    <w:p w:rsidR="00682BEF" w:rsidRPr="00F138E8" w:rsidRDefault="00682BEF" w:rsidP="006D0CBF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>строку пятую</w:t>
      </w:r>
      <w:r w:rsidRPr="00F138E8">
        <w:rPr>
          <w:rFonts w:ascii="PT Astra Serif" w:hAnsi="PT Astra Serif"/>
          <w:b/>
          <w:sz w:val="26"/>
          <w:szCs w:val="26"/>
        </w:rPr>
        <w:t xml:space="preserve"> </w:t>
      </w:r>
      <w:r w:rsidRPr="00F138E8">
        <w:rPr>
          <w:rFonts w:ascii="PT Astra Serif" w:hAnsi="PT Astra Serif"/>
          <w:sz w:val="26"/>
          <w:szCs w:val="26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="005E6E2C" w:rsidRPr="00F138E8">
        <w:rPr>
          <w:rFonts w:ascii="PT Astra Serif" w:hAnsi="PT Astra Serif"/>
          <w:bCs/>
          <w:sz w:val="26"/>
          <w:szCs w:val="26"/>
        </w:rPr>
        <w:t>приложения к постановлению</w:t>
      </w:r>
      <w:r w:rsidR="00D65A08" w:rsidRPr="00F138E8">
        <w:rPr>
          <w:rFonts w:ascii="PT Astra Serif" w:hAnsi="PT Astra Serif"/>
          <w:bCs/>
          <w:sz w:val="26"/>
          <w:szCs w:val="26"/>
        </w:rPr>
        <w:t xml:space="preserve"> (далее – Программа) </w:t>
      </w:r>
      <w:r w:rsidRPr="00F138E8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6D0CBF" w:rsidRPr="00F138E8" w:rsidRDefault="006D0CBF" w:rsidP="00FF4B17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472"/>
      </w:tblGrid>
      <w:tr w:rsidR="00682BEF" w:rsidRPr="00F138E8" w:rsidTr="00F138E8">
        <w:tc>
          <w:tcPr>
            <w:tcW w:w="1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F" w:rsidRPr="00F138E8" w:rsidRDefault="00682BEF" w:rsidP="006D0C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138E8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BEF" w:rsidRPr="00F138E8" w:rsidRDefault="00F06E21" w:rsidP="006D0CB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138E8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B8445A" w:rsidRPr="00F138E8">
              <w:rPr>
                <w:rFonts w:ascii="PT Astra Serif" w:hAnsi="PT Astra Serif"/>
                <w:b/>
                <w:sz w:val="26"/>
                <w:szCs w:val="26"/>
              </w:rPr>
              <w:t>97177,7</w:t>
            </w:r>
            <w:r w:rsidR="00682BEF" w:rsidRPr="00F138E8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682BEF" w:rsidRPr="00F138E8" w:rsidRDefault="00682BEF" w:rsidP="006D0CB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138E8">
              <w:rPr>
                <w:rFonts w:ascii="PT Astra Serif" w:hAnsi="PT Astra Serif"/>
                <w:sz w:val="26"/>
                <w:szCs w:val="26"/>
              </w:rPr>
              <w:t>2022</w:t>
            </w:r>
            <w:r w:rsidRPr="00F138E8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5E0BFC" w:rsidRPr="00F138E8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B8445A" w:rsidRPr="00F138E8">
              <w:rPr>
                <w:rFonts w:ascii="PT Astra Serif" w:hAnsi="PT Astra Serif"/>
                <w:sz w:val="26"/>
                <w:szCs w:val="26"/>
              </w:rPr>
              <w:t>34757,5</w:t>
            </w:r>
            <w:r w:rsidRPr="00F138E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682BEF" w:rsidRPr="00F138E8" w:rsidRDefault="00682BEF" w:rsidP="006D0CBF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138E8">
              <w:rPr>
                <w:rFonts w:ascii="PT Astra Serif" w:hAnsi="PT Astra Serif" w:cs="Times New Roman"/>
                <w:sz w:val="26"/>
                <w:szCs w:val="26"/>
              </w:rPr>
              <w:t>2023 год – 15616,3 тыс. руб.;</w:t>
            </w:r>
          </w:p>
          <w:p w:rsidR="00682BEF" w:rsidRPr="00F138E8" w:rsidRDefault="00682BEF" w:rsidP="006D0CBF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138E8">
              <w:rPr>
                <w:rFonts w:ascii="PT Astra Serif" w:hAnsi="PT Astra Serif" w:cs="Times New Roman"/>
                <w:sz w:val="26"/>
                <w:szCs w:val="26"/>
              </w:rPr>
              <w:t>2024 год – 15601,3 тыс. руб.;</w:t>
            </w:r>
          </w:p>
          <w:p w:rsidR="00682BEF" w:rsidRPr="00F138E8" w:rsidRDefault="00682BEF" w:rsidP="006D0CBF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138E8">
              <w:rPr>
                <w:rFonts w:ascii="PT Astra Serif" w:hAnsi="PT Astra Serif" w:cs="Times New Roman"/>
                <w:sz w:val="26"/>
                <w:szCs w:val="26"/>
              </w:rPr>
              <w:t>2025 год – 15601,3 тыс. руб.;</w:t>
            </w:r>
          </w:p>
          <w:p w:rsidR="00682BEF" w:rsidRPr="00F138E8" w:rsidRDefault="00682BEF" w:rsidP="006D0CBF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F138E8">
              <w:rPr>
                <w:rFonts w:ascii="PT Astra Serif" w:hAnsi="PT Astra Serif" w:cs="Times New Roman"/>
                <w:sz w:val="26"/>
                <w:szCs w:val="26"/>
              </w:rPr>
              <w:t>2026 год – 15601,3 тыс. руб.»;</w:t>
            </w:r>
          </w:p>
        </w:tc>
      </w:tr>
    </w:tbl>
    <w:p w:rsidR="006D0CBF" w:rsidRPr="00F138E8" w:rsidRDefault="006D0CBF" w:rsidP="006D0CBF">
      <w:pPr>
        <w:widowControl w:val="0"/>
        <w:suppressAutoHyphens w:val="0"/>
        <w:autoSpaceDE w:val="0"/>
        <w:autoSpaceDN w:val="0"/>
        <w:adjustRightInd w:val="0"/>
        <w:ind w:left="1429"/>
        <w:jc w:val="both"/>
        <w:rPr>
          <w:rFonts w:ascii="PT Astra Serif" w:hAnsi="PT Astra Serif"/>
          <w:b/>
          <w:sz w:val="26"/>
          <w:szCs w:val="26"/>
        </w:rPr>
      </w:pPr>
    </w:p>
    <w:p w:rsidR="001C32A8" w:rsidRPr="00F138E8" w:rsidRDefault="00682BEF" w:rsidP="00F138E8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>раздел 4 Программы изложить в следующей редакции:</w:t>
      </w:r>
    </w:p>
    <w:p w:rsidR="00F138E8" w:rsidRPr="00F138E8" w:rsidRDefault="00F138E8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174B50" w:rsidRPr="00F138E8" w:rsidRDefault="00174B50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F138E8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D0CBF" w:rsidRPr="00F138E8" w:rsidRDefault="006D0CBF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6"/>
        <w:gridCol w:w="999"/>
        <w:gridCol w:w="1132"/>
        <w:gridCol w:w="1087"/>
      </w:tblGrid>
      <w:tr w:rsidR="00174B50" w:rsidRPr="00F138E8" w:rsidTr="00F138E8">
        <w:trPr>
          <w:trHeight w:val="57"/>
        </w:trPr>
        <w:tc>
          <w:tcPr>
            <w:tcW w:w="1538" w:type="pct"/>
            <w:vMerge w:val="restar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2" w:type="pct"/>
            <w:gridSpan w:val="6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138E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  <w:vMerge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138E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138E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Всего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5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7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  <w:spacing w:val="-2"/>
              </w:rPr>
            </w:pPr>
            <w:r w:rsidRPr="00F138E8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34757,5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15616,</w:t>
            </w:r>
            <w:r w:rsidR="00620F16" w:rsidRPr="00F138E8">
              <w:rPr>
                <w:rFonts w:ascii="PT Astra Serif" w:hAnsi="PT Astra Serif"/>
              </w:rPr>
              <w:t>2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15601,3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15601,3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15601,3</w:t>
            </w:r>
          </w:p>
        </w:tc>
        <w:tc>
          <w:tcPr>
            <w:tcW w:w="568" w:type="pct"/>
            <w:shd w:val="clear" w:color="auto" w:fill="auto"/>
          </w:tcPr>
          <w:p w:rsidR="00174B50" w:rsidRPr="00F138E8" w:rsidRDefault="00B8445A" w:rsidP="00A12385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97177,</w:t>
            </w:r>
            <w:r w:rsidR="00620F16" w:rsidRPr="00F138E8">
              <w:rPr>
                <w:rFonts w:ascii="PT Astra Serif" w:hAnsi="PT Astra Serif"/>
              </w:rPr>
              <w:t>6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</w:t>
            </w:r>
            <w:r w:rsidR="00620F16" w:rsidRPr="00F138E8">
              <w:rPr>
                <w:rFonts w:ascii="PT Astra Serif" w:hAnsi="PT Astra Serif"/>
              </w:rPr>
              <w:t>253,7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1138,3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68" w:type="pct"/>
          </w:tcPr>
          <w:p w:rsidR="00174B50" w:rsidRPr="00F138E8" w:rsidRDefault="000E42F4" w:rsidP="00AD05AF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5</w:t>
            </w:r>
            <w:r w:rsidR="00AD05AF" w:rsidRPr="00F138E8">
              <w:rPr>
                <w:rFonts w:ascii="PT Astra Serif" w:hAnsi="PT Astra Serif"/>
              </w:rPr>
              <w:t>8</w:t>
            </w:r>
            <w:r w:rsidR="00620F16" w:rsidRPr="00F138E8">
              <w:rPr>
                <w:rFonts w:ascii="PT Astra Serif" w:hAnsi="PT Astra Serif"/>
              </w:rPr>
              <w:t>02,4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</w:t>
            </w:r>
            <w:r w:rsidR="00620F16" w:rsidRPr="00F138E8">
              <w:rPr>
                <w:rFonts w:ascii="PT Astra Serif" w:hAnsi="PT Astra Serif"/>
              </w:rPr>
              <w:t>3489,0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9702,8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68" w:type="pct"/>
            <w:shd w:val="clear" w:color="auto" w:fill="auto"/>
          </w:tcPr>
          <w:p w:rsidR="00174B50" w:rsidRPr="00F138E8" w:rsidRDefault="00620F16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62262,4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10</w:t>
            </w:r>
            <w:r w:rsidR="00620F16" w:rsidRPr="00F138E8">
              <w:rPr>
                <w:rFonts w:ascii="PT Astra Serif" w:hAnsi="PT Astra Serif"/>
              </w:rPr>
              <w:t>014,8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4775,</w:t>
            </w:r>
            <w:r w:rsidR="00620F16" w:rsidRPr="00F138E8">
              <w:rPr>
                <w:rFonts w:ascii="PT Astra Serif" w:hAnsi="PT Astra Serif"/>
              </w:rPr>
              <w:t>1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4774,3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4774,3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4774,3</w:t>
            </w:r>
          </w:p>
        </w:tc>
        <w:tc>
          <w:tcPr>
            <w:tcW w:w="568" w:type="pct"/>
            <w:shd w:val="clear" w:color="auto" w:fill="auto"/>
          </w:tcPr>
          <w:p w:rsidR="00174B50" w:rsidRPr="00F138E8" w:rsidRDefault="00AD05A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29</w:t>
            </w:r>
            <w:r w:rsidR="00620F16" w:rsidRPr="00F138E8">
              <w:rPr>
                <w:rFonts w:ascii="PT Astra Serif" w:hAnsi="PT Astra Serif"/>
              </w:rPr>
              <w:t>112,8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Муниципальный проект</w:t>
            </w:r>
            <w:r w:rsidRPr="00F138E8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F138E8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F47AD" w:rsidRPr="00F138E8" w:rsidRDefault="00B8445A" w:rsidP="002F47AD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12</w:t>
            </w:r>
            <w:r w:rsidR="00620F16" w:rsidRPr="00F138E8">
              <w:rPr>
                <w:rFonts w:ascii="PT Astra Serif" w:hAnsi="PT Astra Serif"/>
                <w:b/>
              </w:rPr>
              <w:t>920,5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11499,</w:t>
            </w:r>
            <w:r w:rsidR="00620F16" w:rsidRPr="00F138E8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11484,9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11484,9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11484,9</w:t>
            </w:r>
          </w:p>
        </w:tc>
        <w:tc>
          <w:tcPr>
            <w:tcW w:w="568" w:type="pct"/>
          </w:tcPr>
          <w:p w:rsidR="00174B50" w:rsidRPr="00F138E8" w:rsidRDefault="00B8445A" w:rsidP="002F47AD">
            <w:pPr>
              <w:jc w:val="center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58</w:t>
            </w:r>
            <w:r w:rsidR="00620F16" w:rsidRPr="00F138E8">
              <w:rPr>
                <w:rFonts w:ascii="PT Astra Serif" w:hAnsi="PT Astra Serif"/>
                <w:b/>
              </w:rPr>
              <w:t>875,0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</w:t>
            </w:r>
            <w:r w:rsidR="00FF5837" w:rsidRPr="00F138E8">
              <w:rPr>
                <w:rFonts w:ascii="PT Astra Serif" w:hAnsi="PT Astra Serif"/>
              </w:rPr>
              <w:t>253,7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1138,3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1136,8</w:t>
            </w:r>
          </w:p>
        </w:tc>
        <w:tc>
          <w:tcPr>
            <w:tcW w:w="568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58</w:t>
            </w:r>
            <w:r w:rsidR="00FF5837" w:rsidRPr="00F138E8">
              <w:rPr>
                <w:rFonts w:ascii="PT Astra Serif" w:hAnsi="PT Astra Serif"/>
              </w:rPr>
              <w:t>02,4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</w:t>
            </w:r>
            <w:r w:rsidR="00FF5837" w:rsidRPr="00F138E8">
              <w:rPr>
                <w:rFonts w:ascii="PT Astra Serif" w:hAnsi="PT Astra Serif"/>
              </w:rPr>
              <w:t>0748,2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9702,8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9690,2</w:t>
            </w:r>
          </w:p>
        </w:tc>
        <w:tc>
          <w:tcPr>
            <w:tcW w:w="568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49</w:t>
            </w:r>
            <w:r w:rsidR="00FF5837" w:rsidRPr="00F138E8">
              <w:rPr>
                <w:rFonts w:ascii="PT Astra Serif" w:hAnsi="PT Astra Serif"/>
              </w:rPr>
              <w:t>521,6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FF5837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918,6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658,</w:t>
            </w:r>
            <w:r w:rsidR="00FF5837" w:rsidRPr="00F138E8">
              <w:rPr>
                <w:rFonts w:ascii="PT Astra Serif" w:hAnsi="PT Astra Serif"/>
              </w:rPr>
              <w:t>7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657,9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657,9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657,9</w:t>
            </w:r>
          </w:p>
        </w:tc>
        <w:tc>
          <w:tcPr>
            <w:tcW w:w="568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</w:t>
            </w:r>
            <w:r w:rsidR="00FF5837" w:rsidRPr="00F138E8">
              <w:rPr>
                <w:rFonts w:ascii="PT Astra Serif" w:hAnsi="PT Astra Serif"/>
              </w:rPr>
              <w:t>551,0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К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F138E8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1440,9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4000,9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1440,9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640,0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4000,9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  <w:b/>
              </w:rPr>
              <w:t>К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F138E8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К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F138E8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1350,3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1590,3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1350,3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60,0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1590,3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6D0CBF">
            <w:pPr>
              <w:jc w:val="both"/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1533,6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10336,6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1533,6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2200,0</w:t>
            </w:r>
          </w:p>
        </w:tc>
        <w:tc>
          <w:tcPr>
            <w:tcW w:w="568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10336,6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>Комплекс процессных мероприятий 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593" w:type="pct"/>
          </w:tcPr>
          <w:p w:rsidR="00174B50" w:rsidRPr="00F138E8" w:rsidRDefault="00B8445A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16760,0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68" w:type="pct"/>
          </w:tcPr>
          <w:p w:rsidR="00174B50" w:rsidRPr="00F138E8" w:rsidRDefault="00056D3B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18280,0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12</w:t>
            </w:r>
            <w:r w:rsidR="00E9587F" w:rsidRPr="00F138E8">
              <w:rPr>
                <w:rFonts w:ascii="PT Astra Serif" w:hAnsi="PT Astra Serif"/>
              </w:rPr>
              <w:t>740,8</w:t>
            </w:r>
          </w:p>
        </w:tc>
        <w:tc>
          <w:tcPr>
            <w:tcW w:w="593" w:type="pct"/>
          </w:tcPr>
          <w:p w:rsidR="00174B50" w:rsidRPr="00F138E8" w:rsidRDefault="00AD05A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AD05A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AD05A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AD05A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12</w:t>
            </w:r>
            <w:r w:rsidR="00E9587F" w:rsidRPr="00F138E8">
              <w:rPr>
                <w:rFonts w:ascii="PT Astra Serif" w:hAnsi="PT Astra Serif"/>
              </w:rPr>
              <w:t>740,8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E9587F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4019,2</w:t>
            </w:r>
          </w:p>
        </w:tc>
        <w:tc>
          <w:tcPr>
            <w:tcW w:w="593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94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2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92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380,0</w:t>
            </w:r>
          </w:p>
        </w:tc>
        <w:tc>
          <w:tcPr>
            <w:tcW w:w="568" w:type="pct"/>
          </w:tcPr>
          <w:p w:rsidR="00174B50" w:rsidRPr="00F138E8" w:rsidRDefault="000E42F4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5</w:t>
            </w:r>
            <w:r w:rsidR="00E9587F" w:rsidRPr="00F138E8">
              <w:rPr>
                <w:rFonts w:ascii="PT Astra Serif" w:hAnsi="PT Astra Serif"/>
              </w:rPr>
              <w:t>539,2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  <w:b/>
              </w:rPr>
            </w:pPr>
            <w:r w:rsidRPr="00F138E8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«</w:t>
            </w:r>
            <w:r w:rsidRPr="00F138E8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F138E8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F138E8" w:rsidRDefault="00056D3B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752,</w:t>
            </w:r>
            <w:r w:rsidR="00E9587F" w:rsidRPr="00F138E8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68" w:type="pct"/>
          </w:tcPr>
          <w:p w:rsidR="00174B50" w:rsidRPr="00F138E8" w:rsidRDefault="00056D3B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4097,</w:t>
            </w:r>
            <w:r w:rsidR="00E9587F" w:rsidRPr="00F138E8">
              <w:rPr>
                <w:rFonts w:ascii="PT Astra Serif" w:hAnsi="PT Astra Serif"/>
              </w:rPr>
              <w:t>8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F138E8" w:rsidRDefault="00056D3B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752,</w:t>
            </w:r>
            <w:r w:rsidR="00E9587F" w:rsidRPr="00F138E8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836,4</w:t>
            </w:r>
          </w:p>
        </w:tc>
        <w:tc>
          <w:tcPr>
            <w:tcW w:w="568" w:type="pct"/>
          </w:tcPr>
          <w:p w:rsidR="00174B50" w:rsidRPr="00F138E8" w:rsidRDefault="00056D3B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4097,</w:t>
            </w:r>
            <w:r w:rsidR="00E9587F" w:rsidRPr="00F138E8">
              <w:rPr>
                <w:rFonts w:ascii="PT Astra Serif" w:hAnsi="PT Astra Serif"/>
              </w:rPr>
              <w:t>8</w:t>
            </w:r>
          </w:p>
        </w:tc>
      </w:tr>
      <w:tr w:rsidR="00F138E8" w:rsidRPr="00F138E8" w:rsidTr="00F138E8">
        <w:trPr>
          <w:trHeight w:val="57"/>
        </w:trPr>
        <w:tc>
          <w:tcPr>
            <w:tcW w:w="1538" w:type="pct"/>
          </w:tcPr>
          <w:p w:rsidR="00174B50" w:rsidRPr="00F138E8" w:rsidRDefault="00174B50" w:rsidP="00930954">
            <w:pPr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2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F138E8" w:rsidRDefault="00174B50" w:rsidP="00930954">
            <w:pPr>
              <w:jc w:val="center"/>
              <w:rPr>
                <w:rFonts w:ascii="PT Astra Serif" w:hAnsi="PT Astra Serif"/>
              </w:rPr>
            </w:pPr>
            <w:r w:rsidRPr="00F138E8">
              <w:rPr>
                <w:rFonts w:ascii="PT Astra Serif" w:hAnsi="PT Astra Serif"/>
              </w:rPr>
              <w:t>0,0»</w:t>
            </w:r>
            <w:r w:rsidR="000E42F4" w:rsidRPr="00F138E8">
              <w:rPr>
                <w:rFonts w:ascii="PT Astra Serif" w:hAnsi="PT Astra Serif"/>
              </w:rPr>
              <w:t>;</w:t>
            </w:r>
          </w:p>
        </w:tc>
      </w:tr>
    </w:tbl>
    <w:p w:rsidR="00174B50" w:rsidRPr="00F138E8" w:rsidRDefault="00174B50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03EDF" w:rsidRPr="00F138E8" w:rsidRDefault="00C971BA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 xml:space="preserve">1.3. </w:t>
      </w:r>
      <w:r w:rsidR="00A03EDF" w:rsidRPr="00F138E8">
        <w:rPr>
          <w:rFonts w:ascii="PT Astra Serif" w:hAnsi="PT Astra Serif"/>
          <w:sz w:val="26"/>
          <w:szCs w:val="26"/>
        </w:rPr>
        <w:t>Приложение № 1 к Программе изложить в новой редакции (Приложение № 1).</w:t>
      </w:r>
    </w:p>
    <w:p w:rsidR="00174B50" w:rsidRPr="00F138E8" w:rsidRDefault="00C971BA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 xml:space="preserve">1.4. </w:t>
      </w:r>
      <w:r w:rsidR="00BB6D71" w:rsidRPr="00F138E8">
        <w:rPr>
          <w:rFonts w:ascii="PT Astra Serif" w:hAnsi="PT Astra Serif"/>
          <w:sz w:val="26"/>
          <w:szCs w:val="26"/>
        </w:rPr>
        <w:t>Приложение № 2</w:t>
      </w:r>
      <w:r w:rsidR="00174B50" w:rsidRPr="00F138E8">
        <w:rPr>
          <w:rFonts w:ascii="PT Astra Serif" w:hAnsi="PT Astra Serif"/>
          <w:sz w:val="26"/>
          <w:szCs w:val="26"/>
        </w:rPr>
        <w:t xml:space="preserve"> к Программе изложить</w:t>
      </w:r>
      <w:r w:rsidR="00BB6D71" w:rsidRPr="00F138E8">
        <w:rPr>
          <w:rFonts w:ascii="PT Astra Serif" w:hAnsi="PT Astra Serif"/>
          <w:sz w:val="26"/>
          <w:szCs w:val="26"/>
        </w:rPr>
        <w:t xml:space="preserve"> в новой редакции (Приложение №</w:t>
      </w:r>
      <w:r w:rsidR="004963C9" w:rsidRPr="00F138E8">
        <w:rPr>
          <w:rFonts w:ascii="PT Astra Serif" w:hAnsi="PT Astra Serif"/>
          <w:sz w:val="26"/>
          <w:szCs w:val="26"/>
        </w:rPr>
        <w:t xml:space="preserve"> </w:t>
      </w:r>
      <w:r w:rsidR="00A03EDF" w:rsidRPr="00F138E8">
        <w:rPr>
          <w:rFonts w:ascii="PT Astra Serif" w:hAnsi="PT Astra Serif"/>
          <w:sz w:val="26"/>
          <w:szCs w:val="26"/>
        </w:rPr>
        <w:t>2</w:t>
      </w:r>
      <w:r w:rsidR="00174B50" w:rsidRPr="00F138E8">
        <w:rPr>
          <w:rFonts w:ascii="PT Astra Serif" w:hAnsi="PT Astra Serif"/>
          <w:sz w:val="26"/>
          <w:szCs w:val="26"/>
        </w:rPr>
        <w:t>).</w:t>
      </w:r>
    </w:p>
    <w:p w:rsidR="00A80D1A" w:rsidRPr="00F138E8" w:rsidRDefault="00C971BA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 xml:space="preserve">1.5. </w:t>
      </w:r>
      <w:r w:rsidR="00A80D1A" w:rsidRPr="00F138E8">
        <w:rPr>
          <w:rFonts w:ascii="PT Astra Serif" w:hAnsi="PT Astra Serif"/>
          <w:sz w:val="26"/>
          <w:szCs w:val="26"/>
        </w:rPr>
        <w:t xml:space="preserve">Приложение № 3 к Программе </w:t>
      </w:r>
      <w:r w:rsidR="003A5C6C" w:rsidRPr="00F138E8">
        <w:rPr>
          <w:rFonts w:ascii="PT Astra Serif" w:hAnsi="PT Astra Serif"/>
          <w:sz w:val="26"/>
          <w:szCs w:val="26"/>
        </w:rPr>
        <w:t>изложить в новой редакции</w:t>
      </w:r>
      <w:r w:rsidR="00A03EDF" w:rsidRPr="00F138E8">
        <w:rPr>
          <w:rFonts w:ascii="PT Astra Serif" w:hAnsi="PT Astra Serif"/>
          <w:sz w:val="26"/>
          <w:szCs w:val="26"/>
        </w:rPr>
        <w:t xml:space="preserve"> (Приложение № 4)</w:t>
      </w:r>
      <w:r w:rsidR="00A80D1A" w:rsidRPr="00F138E8">
        <w:rPr>
          <w:rFonts w:ascii="PT Astra Serif" w:hAnsi="PT Astra Serif"/>
          <w:sz w:val="26"/>
          <w:szCs w:val="26"/>
        </w:rPr>
        <w:t>.</w:t>
      </w:r>
    </w:p>
    <w:p w:rsidR="00BB6D71" w:rsidRPr="00F138E8" w:rsidRDefault="00E21980" w:rsidP="00F138E8">
      <w:pPr>
        <w:pStyle w:val="af5"/>
        <w:widowControl w:val="0"/>
        <w:numPr>
          <w:ilvl w:val="1"/>
          <w:numId w:val="7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>Приложение № 4</w:t>
      </w:r>
      <w:r w:rsidR="00BB6D71" w:rsidRPr="00F138E8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 </w:t>
      </w:r>
      <w:r w:rsidRPr="00F138E8">
        <w:rPr>
          <w:rFonts w:ascii="PT Astra Serif" w:hAnsi="PT Astra Serif"/>
          <w:sz w:val="26"/>
          <w:szCs w:val="26"/>
        </w:rPr>
        <w:t>№</w:t>
      </w:r>
      <w:r w:rsidR="004963C9" w:rsidRPr="00F138E8">
        <w:rPr>
          <w:rFonts w:ascii="PT Astra Serif" w:hAnsi="PT Astra Serif"/>
          <w:sz w:val="26"/>
          <w:szCs w:val="26"/>
        </w:rPr>
        <w:t xml:space="preserve"> </w:t>
      </w:r>
      <w:r w:rsidR="00A03EDF" w:rsidRPr="00F138E8">
        <w:rPr>
          <w:rFonts w:ascii="PT Astra Serif" w:hAnsi="PT Astra Serif"/>
          <w:sz w:val="26"/>
          <w:szCs w:val="26"/>
        </w:rPr>
        <w:t>5</w:t>
      </w:r>
      <w:r w:rsidR="00BB6D71" w:rsidRPr="00F138E8">
        <w:rPr>
          <w:rFonts w:ascii="PT Astra Serif" w:hAnsi="PT Astra Serif"/>
          <w:sz w:val="26"/>
          <w:szCs w:val="26"/>
        </w:rPr>
        <w:t>).</w:t>
      </w:r>
    </w:p>
    <w:p w:rsidR="00175930" w:rsidRPr="00F138E8" w:rsidRDefault="00175930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>1.</w:t>
      </w:r>
      <w:r w:rsidR="00C971BA" w:rsidRPr="00F138E8">
        <w:rPr>
          <w:rFonts w:ascii="PT Astra Serif" w:hAnsi="PT Astra Serif"/>
          <w:sz w:val="26"/>
          <w:szCs w:val="26"/>
        </w:rPr>
        <w:t xml:space="preserve">7. </w:t>
      </w:r>
      <w:r w:rsidRPr="00F138E8">
        <w:rPr>
          <w:rFonts w:ascii="PT Astra Serif" w:hAnsi="PT Astra Serif"/>
          <w:sz w:val="26"/>
          <w:szCs w:val="26"/>
        </w:rPr>
        <w:t>Приложение № </w:t>
      </w:r>
      <w:r w:rsidR="00D945B3" w:rsidRPr="00F138E8">
        <w:rPr>
          <w:rFonts w:ascii="PT Astra Serif" w:hAnsi="PT Astra Serif"/>
          <w:sz w:val="26"/>
          <w:szCs w:val="26"/>
        </w:rPr>
        <w:t>5</w:t>
      </w:r>
      <w:r w:rsidRPr="00F138E8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 №</w:t>
      </w:r>
      <w:r w:rsidR="004963C9" w:rsidRPr="00F138E8">
        <w:rPr>
          <w:rFonts w:ascii="PT Astra Serif" w:hAnsi="PT Astra Serif"/>
          <w:sz w:val="26"/>
          <w:szCs w:val="26"/>
        </w:rPr>
        <w:t xml:space="preserve"> </w:t>
      </w:r>
      <w:r w:rsidR="00A03EDF" w:rsidRPr="00F138E8">
        <w:rPr>
          <w:rFonts w:ascii="PT Astra Serif" w:hAnsi="PT Astra Serif"/>
          <w:sz w:val="26"/>
          <w:szCs w:val="26"/>
        </w:rPr>
        <w:t>6</w:t>
      </w:r>
      <w:r w:rsidRPr="00F138E8">
        <w:rPr>
          <w:rFonts w:ascii="PT Astra Serif" w:hAnsi="PT Astra Serif"/>
          <w:sz w:val="26"/>
          <w:szCs w:val="26"/>
        </w:rPr>
        <w:t>).</w:t>
      </w:r>
    </w:p>
    <w:p w:rsidR="00BB6D71" w:rsidRPr="00F138E8" w:rsidRDefault="00FF561A" w:rsidP="00F138E8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138E8">
        <w:rPr>
          <w:rFonts w:ascii="PT Astra Serif" w:hAnsi="PT Astra Serif"/>
          <w:sz w:val="26"/>
          <w:szCs w:val="26"/>
        </w:rPr>
        <w:t>1.</w:t>
      </w:r>
      <w:r w:rsidR="00C971BA" w:rsidRPr="00F138E8">
        <w:rPr>
          <w:rFonts w:ascii="PT Astra Serif" w:hAnsi="PT Astra Serif"/>
          <w:sz w:val="26"/>
          <w:szCs w:val="26"/>
        </w:rPr>
        <w:t>8.</w:t>
      </w:r>
      <w:r w:rsidRPr="00F138E8">
        <w:rPr>
          <w:rFonts w:ascii="PT Astra Serif" w:hAnsi="PT Astra Serif"/>
          <w:sz w:val="26"/>
          <w:szCs w:val="26"/>
        </w:rPr>
        <w:t xml:space="preserve"> </w:t>
      </w:r>
      <w:r w:rsidR="00556EE7" w:rsidRPr="00F138E8">
        <w:rPr>
          <w:rFonts w:ascii="PT Astra Serif" w:hAnsi="PT Astra Serif"/>
          <w:sz w:val="26"/>
          <w:szCs w:val="26"/>
        </w:rPr>
        <w:t xml:space="preserve"> </w:t>
      </w:r>
      <w:r w:rsidRPr="00F138E8">
        <w:rPr>
          <w:rFonts w:ascii="PT Astra Serif" w:hAnsi="PT Astra Serif"/>
          <w:sz w:val="26"/>
          <w:szCs w:val="26"/>
        </w:rPr>
        <w:t>Приложение № </w:t>
      </w:r>
      <w:r w:rsidR="00D945B3" w:rsidRPr="00F138E8">
        <w:rPr>
          <w:rFonts w:ascii="PT Astra Serif" w:hAnsi="PT Astra Serif"/>
          <w:sz w:val="26"/>
          <w:szCs w:val="26"/>
        </w:rPr>
        <w:t>6</w:t>
      </w:r>
      <w:r w:rsidRPr="00F138E8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 №</w:t>
      </w:r>
      <w:r w:rsidR="004963C9" w:rsidRPr="00F138E8">
        <w:rPr>
          <w:rFonts w:ascii="PT Astra Serif" w:hAnsi="PT Astra Serif"/>
          <w:sz w:val="26"/>
          <w:szCs w:val="26"/>
        </w:rPr>
        <w:t xml:space="preserve"> </w:t>
      </w:r>
      <w:r w:rsidR="00A03EDF" w:rsidRPr="00F138E8">
        <w:rPr>
          <w:rFonts w:ascii="PT Astra Serif" w:hAnsi="PT Astra Serif"/>
          <w:sz w:val="26"/>
          <w:szCs w:val="26"/>
        </w:rPr>
        <w:t>7</w:t>
      </w:r>
      <w:r w:rsidRPr="00F138E8">
        <w:rPr>
          <w:rFonts w:ascii="PT Astra Serif" w:hAnsi="PT Astra Serif"/>
          <w:sz w:val="26"/>
          <w:szCs w:val="26"/>
        </w:rPr>
        <w:t>).</w:t>
      </w:r>
    </w:p>
    <w:p w:rsidR="00174B50" w:rsidRPr="00F138E8" w:rsidRDefault="00174B50" w:rsidP="00F138E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138E8">
        <w:rPr>
          <w:rFonts w:ascii="PT Astra Serif" w:hAnsi="PT Astra Serif"/>
          <w:color w:val="000000" w:themeColor="text1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4B50" w:rsidRPr="00F138E8" w:rsidRDefault="00174B50" w:rsidP="00F138E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138E8">
        <w:rPr>
          <w:rFonts w:ascii="PT Astra Serif" w:hAnsi="PT Astra Serif"/>
          <w:color w:val="000000" w:themeColor="text1"/>
          <w:sz w:val="26"/>
          <w:szCs w:val="26"/>
        </w:rPr>
        <w:t xml:space="preserve">3. Постановление вступает в силу со дня </w:t>
      </w:r>
      <w:hyperlink r:id="rId10" w:history="1">
        <w:r w:rsidRPr="00F138E8">
          <w:rPr>
            <w:rStyle w:val="afd"/>
            <w:rFonts w:ascii="PT Astra Serif" w:hAnsi="PT Astra Serif"/>
            <w:b w:val="0"/>
            <w:color w:val="000000" w:themeColor="text1"/>
            <w:sz w:val="26"/>
            <w:szCs w:val="26"/>
          </w:rPr>
          <w:t>опубликования</w:t>
        </w:r>
      </w:hyperlink>
      <w:r w:rsidRPr="00F138E8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Pr="00F138E8">
        <w:rPr>
          <w:rFonts w:ascii="PT Astra Serif" w:hAnsi="PT Astra Serif"/>
          <w:color w:val="000000" w:themeColor="text1"/>
          <w:sz w:val="26"/>
          <w:szCs w:val="26"/>
        </w:rPr>
        <w:t>и распространяется н</w:t>
      </w:r>
      <w:r w:rsidR="00F45B39" w:rsidRPr="00F138E8">
        <w:rPr>
          <w:rFonts w:ascii="PT Astra Serif" w:hAnsi="PT Astra Serif"/>
          <w:color w:val="000000" w:themeColor="text1"/>
          <w:sz w:val="26"/>
          <w:szCs w:val="26"/>
        </w:rPr>
        <w:t xml:space="preserve">а правоотношения, возникшие с </w:t>
      </w:r>
      <w:r w:rsidR="00554415" w:rsidRPr="00F138E8">
        <w:rPr>
          <w:rFonts w:ascii="PT Astra Serif" w:hAnsi="PT Astra Serif"/>
          <w:color w:val="000000" w:themeColor="text1"/>
          <w:sz w:val="26"/>
          <w:szCs w:val="26"/>
        </w:rPr>
        <w:t>28</w:t>
      </w:r>
      <w:r w:rsidR="000E42F4" w:rsidRPr="00F138E8">
        <w:rPr>
          <w:rFonts w:ascii="PT Astra Serif" w:hAnsi="PT Astra Serif"/>
          <w:color w:val="000000" w:themeColor="text1"/>
          <w:sz w:val="26"/>
          <w:szCs w:val="26"/>
        </w:rPr>
        <w:t xml:space="preserve"> декабря</w:t>
      </w:r>
      <w:r w:rsidR="001A2636" w:rsidRPr="00F138E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138E8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0E42F4" w:rsidRPr="00F138E8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F138E8">
        <w:rPr>
          <w:rFonts w:ascii="PT Astra Serif" w:hAnsi="PT Astra Serif"/>
          <w:color w:val="000000" w:themeColor="text1"/>
          <w:sz w:val="26"/>
          <w:szCs w:val="26"/>
        </w:rPr>
        <w:t xml:space="preserve"> года.</w:t>
      </w:r>
    </w:p>
    <w:p w:rsidR="00174B50" w:rsidRPr="00F138E8" w:rsidRDefault="00174B50" w:rsidP="00F138E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5C44A9" w:rsidRPr="00F138E8" w:rsidRDefault="005C44A9" w:rsidP="00F138E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5C44A9" w:rsidRPr="00F138E8" w:rsidRDefault="005C44A9" w:rsidP="00F138E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5C44A9" w:rsidRPr="00F138E8" w:rsidRDefault="005C44A9" w:rsidP="00F138E8">
      <w:pPr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F138E8" w:rsidTr="00930954">
        <w:trPr>
          <w:trHeight w:val="229"/>
        </w:trPr>
        <w:tc>
          <w:tcPr>
            <w:tcW w:w="2178" w:type="pct"/>
          </w:tcPr>
          <w:p w:rsidR="005C44A9" w:rsidRPr="00F138E8" w:rsidRDefault="001A2636" w:rsidP="001A2636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138E8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5C3697" w:rsidRPr="00F138E8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F138E8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5C44A9" w:rsidRPr="00F138E8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F138E8" w:rsidRDefault="005C44A9" w:rsidP="0093095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5C44A9" w:rsidRPr="00F138E8" w:rsidRDefault="001A2636" w:rsidP="0093095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138E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</w:t>
            </w:r>
            <w:r w:rsidR="00F138E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Pr="00F138E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174B50" w:rsidRPr="00DD7DFD" w:rsidRDefault="00174B50" w:rsidP="00174B50">
      <w:pPr>
        <w:outlineLvl w:val="1"/>
        <w:rPr>
          <w:rFonts w:ascii="PT Astra Serif" w:hAnsi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jc w:val="both"/>
        <w:rPr>
          <w:rFonts w:ascii="PT Astra Serif" w:hAnsi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 xml:space="preserve">Исп. </w:t>
      </w:r>
      <w:r w:rsidR="004963C9">
        <w:rPr>
          <w:rFonts w:ascii="PT Astra Serif" w:hAnsi="PT Astra Serif" w:cs="PT Astra Serif"/>
          <w:sz w:val="22"/>
          <w:szCs w:val="22"/>
        </w:rPr>
        <w:t>Аксенова Ирина Владимировна</w:t>
      </w:r>
    </w:p>
    <w:p w:rsidR="006413A1" w:rsidRPr="006D0CBF" w:rsidRDefault="006413A1" w:rsidP="006413A1">
      <w:pPr>
        <w:jc w:val="both"/>
        <w:rPr>
          <w:rFonts w:ascii="PT Astra Serif" w:hAnsi="PT Astra Serif" w:cs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>тел. 8-48752-2-35-89</w:t>
      </w:r>
    </w:p>
    <w:p w:rsidR="00174B50" w:rsidRPr="006D0CBF" w:rsidRDefault="00174B50" w:rsidP="003513C3">
      <w:pPr>
        <w:pStyle w:val="1"/>
        <w:numPr>
          <w:ilvl w:val="0"/>
          <w:numId w:val="0"/>
        </w:numPr>
        <w:rPr>
          <w:rFonts w:ascii="PT Astra Serif" w:hAnsi="PT Astra Serif"/>
        </w:rPr>
        <w:sectPr w:rsidR="00174B50" w:rsidRPr="006D0CBF" w:rsidSect="006D0CBF">
          <w:headerReference w:type="default" r:id="rId11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A61AE" w:rsidRPr="00F22E07" w:rsidRDefault="001A61AE" w:rsidP="00F22E07">
      <w:pPr>
        <w:pStyle w:val="ConsPlusNormal"/>
        <w:ind w:firstLine="5954"/>
        <w:jc w:val="center"/>
        <w:rPr>
          <w:rFonts w:ascii="PT Astra Serif" w:hAnsi="PT Astra Serif"/>
          <w:sz w:val="24"/>
          <w:szCs w:val="24"/>
        </w:rPr>
      </w:pPr>
      <w:r w:rsidRPr="00F22E07">
        <w:rPr>
          <w:rFonts w:ascii="PT Astra Serif" w:hAnsi="PT Astra Serif"/>
          <w:sz w:val="24"/>
          <w:szCs w:val="24"/>
        </w:rPr>
        <w:t>Приложение № 1</w:t>
      </w:r>
    </w:p>
    <w:p w:rsidR="001A61AE" w:rsidRPr="00F22E07" w:rsidRDefault="001A61AE" w:rsidP="00F22E07">
      <w:pPr>
        <w:pStyle w:val="ConsPlusNormal"/>
        <w:ind w:firstLine="5954"/>
        <w:jc w:val="center"/>
        <w:rPr>
          <w:rFonts w:ascii="PT Astra Serif" w:hAnsi="PT Astra Serif"/>
          <w:sz w:val="24"/>
          <w:szCs w:val="24"/>
        </w:rPr>
      </w:pPr>
      <w:r w:rsidRPr="00F22E07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1A61AE" w:rsidRPr="00F22E07" w:rsidRDefault="001A61AE" w:rsidP="00F22E07">
      <w:pPr>
        <w:pStyle w:val="ConsPlusNormal"/>
        <w:ind w:firstLine="5954"/>
        <w:jc w:val="center"/>
        <w:rPr>
          <w:rFonts w:ascii="PT Astra Serif" w:hAnsi="PT Astra Serif"/>
          <w:sz w:val="24"/>
          <w:szCs w:val="24"/>
        </w:rPr>
      </w:pPr>
      <w:r w:rsidRPr="00F22E07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1A61AE" w:rsidRPr="00F22E07" w:rsidRDefault="001A61AE" w:rsidP="00F22E07">
      <w:pPr>
        <w:pStyle w:val="ConsPlusNormal"/>
        <w:ind w:firstLine="5954"/>
        <w:jc w:val="center"/>
        <w:rPr>
          <w:rFonts w:ascii="PT Astra Serif" w:hAnsi="PT Astra Serif"/>
          <w:sz w:val="24"/>
          <w:szCs w:val="24"/>
        </w:rPr>
      </w:pPr>
      <w:r w:rsidRPr="00F22E07">
        <w:rPr>
          <w:rFonts w:ascii="PT Astra Serif" w:hAnsi="PT Astra Serif"/>
          <w:sz w:val="24"/>
          <w:szCs w:val="24"/>
        </w:rPr>
        <w:t>Плавский район</w:t>
      </w:r>
    </w:p>
    <w:p w:rsidR="001A61AE" w:rsidRPr="00F22E07" w:rsidRDefault="001A61AE" w:rsidP="00F22E07">
      <w:pPr>
        <w:pStyle w:val="ConsPlusNormal"/>
        <w:ind w:firstLine="5954"/>
        <w:jc w:val="center"/>
        <w:rPr>
          <w:sz w:val="24"/>
          <w:szCs w:val="24"/>
        </w:rPr>
      </w:pPr>
      <w:r w:rsidRPr="00F22E07">
        <w:rPr>
          <w:rFonts w:ascii="PT Astra Serif" w:hAnsi="PT Astra Serif"/>
          <w:sz w:val="24"/>
          <w:szCs w:val="24"/>
        </w:rPr>
        <w:t>от            №</w:t>
      </w:r>
    </w:p>
    <w:p w:rsidR="00DC5501" w:rsidRDefault="00DC5501" w:rsidP="00DC5501">
      <w:pPr>
        <w:overflowPunct w:val="0"/>
        <w:ind w:left="6237" w:firstLine="422"/>
        <w:jc w:val="center"/>
        <w:textAlignment w:val="baseline"/>
        <w:rPr>
          <w:rFonts w:ascii="PT Astra Serif" w:hAnsi="PT Astra Serif"/>
        </w:rPr>
      </w:pPr>
    </w:p>
    <w:p w:rsidR="001A61AE" w:rsidRPr="00CF4CCB" w:rsidRDefault="001A61AE" w:rsidP="00DC5501">
      <w:pPr>
        <w:overflowPunct w:val="0"/>
        <w:ind w:left="6237" w:firstLine="284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1</w:t>
      </w:r>
    </w:p>
    <w:p w:rsidR="001A61AE" w:rsidRPr="00CF4CCB" w:rsidRDefault="001A61AE" w:rsidP="00DC5501">
      <w:pPr>
        <w:ind w:left="6237" w:firstLine="422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A61AE" w:rsidRPr="00CF4CCB" w:rsidRDefault="001A61AE" w:rsidP="00F22E07">
      <w:pPr>
        <w:overflowPunct w:val="0"/>
        <w:ind w:left="10069"/>
        <w:textAlignment w:val="baseline"/>
        <w:rPr>
          <w:rFonts w:ascii="PT Astra Serif" w:hAnsi="PT Astra Serif"/>
        </w:rPr>
      </w:pPr>
    </w:p>
    <w:p w:rsidR="001A61AE" w:rsidRPr="008D04FD" w:rsidRDefault="001A61AE" w:rsidP="00F138E8">
      <w:pPr>
        <w:pStyle w:val="1"/>
        <w:numPr>
          <w:ilvl w:val="0"/>
          <w:numId w:val="0"/>
        </w:numPr>
        <w:rPr>
          <w:rFonts w:ascii="PT Astra Serif" w:hAnsi="PT Astra Serif"/>
          <w:b/>
          <w:sz w:val="26"/>
          <w:szCs w:val="26"/>
        </w:rPr>
      </w:pPr>
      <w:r w:rsidRPr="008D04FD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A61AE" w:rsidRPr="00001AC6" w:rsidRDefault="001A61AE" w:rsidP="00F22E07">
      <w:pPr>
        <w:ind w:left="709" w:right="598"/>
        <w:rPr>
          <w:rFonts w:ascii="PT Astra Serif" w:hAnsi="PT Astra Serif"/>
          <w:sz w:val="26"/>
          <w:szCs w:val="26"/>
        </w:rPr>
      </w:pPr>
      <w:r w:rsidRPr="00001AC6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3"/>
        <w:gridCol w:w="2068"/>
        <w:gridCol w:w="2028"/>
        <w:gridCol w:w="1304"/>
        <w:gridCol w:w="1055"/>
        <w:gridCol w:w="1550"/>
        <w:gridCol w:w="1090"/>
        <w:gridCol w:w="1118"/>
        <w:gridCol w:w="1888"/>
        <w:gridCol w:w="1756"/>
      </w:tblGrid>
      <w:tr w:rsidR="00F22E07" w:rsidRPr="00F138E8" w:rsidTr="00F138E8">
        <w:trPr>
          <w:trHeight w:val="57"/>
        </w:trPr>
        <w:tc>
          <w:tcPr>
            <w:tcW w:w="155" w:type="pct"/>
            <w:vMerge w:val="restart"/>
          </w:tcPr>
          <w:p w:rsidR="001A61AE" w:rsidRPr="00F138E8" w:rsidRDefault="001A61AE" w:rsidP="00F22E07">
            <w:pPr>
              <w:ind w:left="110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23" w:type="pct"/>
            <w:vMerge w:val="restart"/>
          </w:tcPr>
          <w:p w:rsidR="001A61AE" w:rsidRPr="00F138E8" w:rsidRDefault="001A61AE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Наименование проекта</w:t>
            </w:r>
          </w:p>
        </w:tc>
        <w:tc>
          <w:tcPr>
            <w:tcW w:w="709" w:type="pct"/>
            <w:vMerge w:val="restart"/>
          </w:tcPr>
          <w:p w:rsidR="001A61AE" w:rsidRPr="00F138E8" w:rsidRDefault="001A61AE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6" w:type="pct"/>
            <w:vMerge w:val="restart"/>
          </w:tcPr>
          <w:p w:rsidR="001A61AE" w:rsidRPr="00F138E8" w:rsidRDefault="001A61AE" w:rsidP="00F22E07">
            <w:pPr>
              <w:ind w:firstLine="11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58" w:type="pct"/>
            <w:gridSpan w:val="6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F22E07" w:rsidRPr="00F138E8" w:rsidTr="00F138E8">
        <w:trPr>
          <w:trHeight w:val="57"/>
        </w:trPr>
        <w:tc>
          <w:tcPr>
            <w:tcW w:w="155" w:type="pct"/>
            <w:vMerge/>
          </w:tcPr>
          <w:p w:rsidR="001A61AE" w:rsidRPr="00F138E8" w:rsidRDefault="001A61AE" w:rsidP="00F22E07">
            <w:pPr>
              <w:ind w:left="11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1A61AE" w:rsidRPr="00F138E8" w:rsidRDefault="001A61AE" w:rsidP="00F22E07">
            <w:pPr>
              <w:ind w:left="16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9" w:type="pct"/>
            <w:vMerge w:val="restart"/>
          </w:tcPr>
          <w:p w:rsidR="001A61AE" w:rsidRPr="00F138E8" w:rsidRDefault="001A61AE" w:rsidP="00F22E07">
            <w:pPr>
              <w:ind w:left="168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89" w:type="pct"/>
            <w:gridSpan w:val="5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  <w:vMerge/>
          </w:tcPr>
          <w:p w:rsidR="001A61AE" w:rsidRPr="00F138E8" w:rsidRDefault="001A61AE" w:rsidP="00F22E07">
            <w:pPr>
              <w:ind w:left="11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1A61AE" w:rsidRPr="00F138E8" w:rsidRDefault="001A61AE" w:rsidP="00F22E07">
            <w:pPr>
              <w:ind w:left="16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</w:tcPr>
          <w:p w:rsidR="001A61AE" w:rsidRPr="00F138E8" w:rsidRDefault="001A61AE" w:rsidP="00F22E07">
            <w:pPr>
              <w:ind w:left="16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9" w:type="pct"/>
            <w:vMerge/>
          </w:tcPr>
          <w:p w:rsidR="001A61AE" w:rsidRPr="00F138E8" w:rsidRDefault="001A61AE" w:rsidP="00F22E07">
            <w:pPr>
              <w:ind w:left="16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2" w:type="pct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A61AE" w:rsidRPr="00F138E8" w:rsidRDefault="001A61AE" w:rsidP="00F22E07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1" w:type="pct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1" w:type="pct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60" w:type="pct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4" w:type="pct"/>
          </w:tcPr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A61AE" w:rsidRPr="00F138E8" w:rsidRDefault="001A61AE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3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56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69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42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1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1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0" w:type="pct"/>
          </w:tcPr>
          <w:p w:rsidR="001A61AE" w:rsidRPr="00F138E8" w:rsidRDefault="001A61AE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14" w:type="pct"/>
          </w:tcPr>
          <w:p w:rsidR="001A61AE" w:rsidRPr="00F138E8" w:rsidRDefault="001A61AE" w:rsidP="00DC5501">
            <w:pPr>
              <w:tabs>
                <w:tab w:val="center" w:pos="1176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A61AE" w:rsidRPr="00F138E8" w:rsidTr="00F138E8">
        <w:trPr>
          <w:trHeight w:val="57"/>
        </w:trPr>
        <w:tc>
          <w:tcPr>
            <w:tcW w:w="5000" w:type="pct"/>
            <w:gridSpan w:val="10"/>
          </w:tcPr>
          <w:p w:rsidR="001A61AE" w:rsidRPr="00F138E8" w:rsidRDefault="001A61AE" w:rsidP="00F22E07">
            <w:pPr>
              <w:ind w:left="41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  <w:vMerge w:val="restar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23" w:type="pct"/>
            <w:vMerge w:val="restart"/>
          </w:tcPr>
          <w:p w:rsidR="00DC5501" w:rsidRPr="00F138E8" w:rsidRDefault="00DC5501" w:rsidP="00F138E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38E8">
              <w:rPr>
                <w:rFonts w:ascii="PT Astra Serif" w:hAnsi="PT Astra Serif"/>
                <w:b/>
                <w:sz w:val="22"/>
                <w:szCs w:val="22"/>
              </w:rPr>
              <w:t>Муниципальный проект</w:t>
            </w:r>
          </w:p>
          <w:p w:rsidR="00DC5501" w:rsidRPr="00F138E8" w:rsidRDefault="00DC5501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F138E8">
              <w:rPr>
                <w:rFonts w:ascii="PT Astra Serif" w:hAnsi="PT Astra Serif"/>
                <w:b/>
                <w:sz w:val="22"/>
                <w:szCs w:val="22"/>
              </w:rPr>
              <w:t>Обеспечение жильем молодых семей</w:t>
            </w:r>
            <w:r w:rsidRPr="00F138E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709" w:type="pct"/>
            <w:vMerge w:val="restart"/>
          </w:tcPr>
          <w:p w:rsidR="00DC5501" w:rsidRPr="00F138E8" w:rsidRDefault="00DC5501" w:rsidP="00F22E07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56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9" w:type="pct"/>
          </w:tcPr>
          <w:p w:rsidR="00DC5501" w:rsidRPr="00F138E8" w:rsidRDefault="00FA5168" w:rsidP="00F22E07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58875,0</w:t>
            </w:r>
          </w:p>
        </w:tc>
        <w:tc>
          <w:tcPr>
            <w:tcW w:w="542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5802,4</w:t>
            </w:r>
          </w:p>
        </w:tc>
        <w:tc>
          <w:tcPr>
            <w:tcW w:w="38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49521,6</w:t>
            </w:r>
          </w:p>
        </w:tc>
        <w:tc>
          <w:tcPr>
            <w:tcW w:w="39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3551,0</w:t>
            </w:r>
          </w:p>
        </w:tc>
        <w:tc>
          <w:tcPr>
            <w:tcW w:w="660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  <w:vMerge/>
          </w:tcPr>
          <w:p w:rsidR="00DC5501" w:rsidRPr="00F138E8" w:rsidRDefault="00DC5501" w:rsidP="00DC550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DC5501" w:rsidRPr="00F138E8" w:rsidRDefault="00DC5501" w:rsidP="00DC5501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DC5501" w:rsidRPr="00F138E8" w:rsidRDefault="00DC5501" w:rsidP="00DC5501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9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138E8">
              <w:rPr>
                <w:rFonts w:ascii="PT Astra Serif" w:hAnsi="PT Astra Serif"/>
                <w:spacing w:val="-2"/>
                <w:sz w:val="22"/>
                <w:szCs w:val="22"/>
              </w:rPr>
              <w:t>12920,5</w:t>
            </w:r>
          </w:p>
        </w:tc>
        <w:tc>
          <w:tcPr>
            <w:tcW w:w="542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1253,7</w:t>
            </w:r>
          </w:p>
        </w:tc>
        <w:tc>
          <w:tcPr>
            <w:tcW w:w="38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10748,2</w:t>
            </w:r>
          </w:p>
        </w:tc>
        <w:tc>
          <w:tcPr>
            <w:tcW w:w="39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918,6</w:t>
            </w:r>
          </w:p>
        </w:tc>
        <w:tc>
          <w:tcPr>
            <w:tcW w:w="660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  <w:vMerge/>
          </w:tcPr>
          <w:p w:rsidR="00DC5501" w:rsidRPr="00F138E8" w:rsidRDefault="00DC5501" w:rsidP="00DC550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DC5501" w:rsidRPr="00F138E8" w:rsidRDefault="00DC5501" w:rsidP="00DC5501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DC5501" w:rsidRPr="00F138E8" w:rsidRDefault="00DC5501" w:rsidP="00DC5501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9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14499,8</w:t>
            </w:r>
          </w:p>
        </w:tc>
        <w:tc>
          <w:tcPr>
            <w:tcW w:w="542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1138,3</w:t>
            </w:r>
          </w:p>
        </w:tc>
        <w:tc>
          <w:tcPr>
            <w:tcW w:w="38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9702,8</w:t>
            </w:r>
          </w:p>
        </w:tc>
        <w:tc>
          <w:tcPr>
            <w:tcW w:w="391" w:type="pct"/>
          </w:tcPr>
          <w:p w:rsidR="00DC5501" w:rsidRPr="00F138E8" w:rsidRDefault="00FA516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658,7</w:t>
            </w:r>
          </w:p>
        </w:tc>
        <w:tc>
          <w:tcPr>
            <w:tcW w:w="660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DC5501" w:rsidRPr="00F138E8" w:rsidRDefault="00DC5501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E28" w:rsidRPr="00F138E8" w:rsidTr="00F138E8">
        <w:trPr>
          <w:trHeight w:val="57"/>
        </w:trPr>
        <w:tc>
          <w:tcPr>
            <w:tcW w:w="155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FB1E28" w:rsidRPr="00F138E8" w:rsidRDefault="00FB1E28" w:rsidP="00DC5501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9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42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38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39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660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E28" w:rsidRPr="00F138E8" w:rsidTr="00F138E8">
        <w:trPr>
          <w:trHeight w:val="57"/>
        </w:trPr>
        <w:tc>
          <w:tcPr>
            <w:tcW w:w="155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FB1E28" w:rsidRPr="00F138E8" w:rsidRDefault="00FB1E28" w:rsidP="00DC5501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9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42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38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39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660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E28" w:rsidRPr="00F138E8" w:rsidTr="00F138E8">
        <w:trPr>
          <w:trHeight w:val="57"/>
        </w:trPr>
        <w:tc>
          <w:tcPr>
            <w:tcW w:w="155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FB1E28" w:rsidRPr="00F138E8" w:rsidRDefault="00FB1E28" w:rsidP="00DC5501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FB1E28" w:rsidRPr="00F138E8" w:rsidRDefault="00FB1E28" w:rsidP="00DC5501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9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42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38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391" w:type="pct"/>
          </w:tcPr>
          <w:p w:rsidR="00FB1E28" w:rsidRPr="00F138E8" w:rsidRDefault="00FA5168" w:rsidP="004E23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660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FB1E28" w:rsidRPr="00F138E8" w:rsidRDefault="00FB1E28" w:rsidP="00DC55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C5501" w:rsidRPr="00F138E8" w:rsidTr="00F138E8">
        <w:trPr>
          <w:trHeight w:val="57"/>
        </w:trPr>
        <w:tc>
          <w:tcPr>
            <w:tcW w:w="155" w:type="pct"/>
            <w:vMerge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DC5501" w:rsidRPr="00F138E8" w:rsidRDefault="00DC5501" w:rsidP="00F22E0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pct"/>
            <w:vMerge/>
          </w:tcPr>
          <w:p w:rsidR="00DC5501" w:rsidRPr="00F138E8" w:rsidRDefault="00DC5501" w:rsidP="00F22E07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9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2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1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4" w:type="pct"/>
          </w:tcPr>
          <w:p w:rsidR="00DC5501" w:rsidRPr="00F138E8" w:rsidRDefault="00DC5501" w:rsidP="00F22E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F22E07" w:rsidRDefault="00F22E07" w:rsidP="00F22E07">
      <w:pPr>
        <w:ind w:left="46"/>
        <w:jc w:val="center"/>
        <w:rPr>
          <w:rFonts w:ascii="PT Astra Serif" w:hAnsi="PT Astra Serif"/>
        </w:rPr>
        <w:sectPr w:rsidR="00F22E07" w:rsidSect="00F138E8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56D3B" w:rsidRPr="009C234C" w:rsidRDefault="00056D3B" w:rsidP="00F138E8">
      <w:pPr>
        <w:pStyle w:val="ConsPlusNormal"/>
        <w:ind w:left="5387" w:firstLine="0"/>
        <w:jc w:val="center"/>
        <w:rPr>
          <w:rFonts w:ascii="PT Astra Serif" w:hAnsi="PT Astra Serif"/>
          <w:sz w:val="24"/>
        </w:rPr>
      </w:pPr>
      <w:bookmarkStart w:id="1" w:name="sub_1200"/>
      <w:r>
        <w:rPr>
          <w:rFonts w:ascii="PT Astra Serif" w:hAnsi="PT Astra Serif"/>
          <w:sz w:val="24"/>
        </w:rPr>
        <w:t xml:space="preserve">Приложение № </w:t>
      </w:r>
      <w:r w:rsidR="00DD2CCF">
        <w:rPr>
          <w:rFonts w:ascii="PT Astra Serif" w:hAnsi="PT Astra Serif"/>
          <w:sz w:val="24"/>
        </w:rPr>
        <w:t>2</w:t>
      </w:r>
    </w:p>
    <w:p w:rsidR="00056D3B" w:rsidRPr="009C234C" w:rsidRDefault="00056D3B" w:rsidP="00F138E8">
      <w:pPr>
        <w:pStyle w:val="ConsPlusNormal"/>
        <w:ind w:left="5387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к постановлению администрации</w:t>
      </w:r>
    </w:p>
    <w:p w:rsidR="00056D3B" w:rsidRPr="009C234C" w:rsidRDefault="00056D3B" w:rsidP="00F138E8">
      <w:pPr>
        <w:pStyle w:val="ConsPlusNormal"/>
        <w:ind w:left="5387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муниципального образования</w:t>
      </w:r>
    </w:p>
    <w:p w:rsidR="00056D3B" w:rsidRPr="009C234C" w:rsidRDefault="00056D3B" w:rsidP="00F138E8">
      <w:pPr>
        <w:pStyle w:val="ConsPlusNormal"/>
        <w:ind w:left="5387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Плавский район</w:t>
      </w:r>
    </w:p>
    <w:p w:rsidR="00056D3B" w:rsidRPr="009C234C" w:rsidRDefault="00056D3B" w:rsidP="00F138E8">
      <w:pPr>
        <w:pStyle w:val="ConsPlusNormal"/>
        <w:ind w:left="5387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 xml:space="preserve">от </w:t>
      </w:r>
      <w:r w:rsidR="00147205">
        <w:rPr>
          <w:rFonts w:ascii="PT Astra Serif" w:hAnsi="PT Astra Serif"/>
          <w:sz w:val="24"/>
        </w:rPr>
        <w:t>27.03.2023</w:t>
      </w:r>
      <w:r w:rsidRPr="009C234C">
        <w:rPr>
          <w:rFonts w:ascii="PT Astra Serif" w:hAnsi="PT Astra Serif"/>
          <w:sz w:val="24"/>
        </w:rPr>
        <w:t xml:space="preserve"> №</w:t>
      </w:r>
      <w:r w:rsidR="00147205">
        <w:rPr>
          <w:rFonts w:ascii="PT Astra Serif" w:hAnsi="PT Astra Serif"/>
          <w:sz w:val="24"/>
        </w:rPr>
        <w:t>326</w:t>
      </w:r>
    </w:p>
    <w:p w:rsidR="00056D3B" w:rsidRDefault="00056D3B" w:rsidP="00F138E8">
      <w:pPr>
        <w:overflowPunct w:val="0"/>
        <w:ind w:left="5387"/>
        <w:jc w:val="center"/>
        <w:textAlignment w:val="baseline"/>
        <w:rPr>
          <w:rStyle w:val="aff0"/>
          <w:rFonts w:ascii="PT Astra Serif" w:hAnsi="PT Astra Serif"/>
          <w:b w:val="0"/>
          <w:color w:val="000000"/>
          <w:shd w:val="clear" w:color="auto" w:fill="FFFFFF"/>
        </w:rPr>
      </w:pPr>
    </w:p>
    <w:p w:rsidR="00056D3B" w:rsidRPr="00CF4CCB" w:rsidRDefault="00056D3B" w:rsidP="00F138E8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2</w:t>
      </w:r>
    </w:p>
    <w:p w:rsidR="00056D3B" w:rsidRPr="00CF4CCB" w:rsidRDefault="00056D3B" w:rsidP="00F138E8">
      <w:pPr>
        <w:ind w:left="5387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056D3B" w:rsidRPr="00001AC6" w:rsidRDefault="00056D3B" w:rsidP="00056D3B">
      <w:pPr>
        <w:rPr>
          <w:rFonts w:ascii="PT Astra Serif" w:hAnsi="PT Astra Serif"/>
          <w:sz w:val="26"/>
          <w:szCs w:val="26"/>
        </w:rPr>
      </w:pPr>
    </w:p>
    <w:p w:rsidR="00056D3B" w:rsidRPr="00001AC6" w:rsidRDefault="00056D3B" w:rsidP="00056D3B">
      <w:pPr>
        <w:rPr>
          <w:rFonts w:ascii="PT Astra Serif" w:hAnsi="PT Astra Serif"/>
          <w:sz w:val="26"/>
          <w:szCs w:val="26"/>
        </w:rPr>
      </w:pPr>
    </w:p>
    <w:p w:rsidR="00056D3B" w:rsidRPr="00001AC6" w:rsidRDefault="00056D3B" w:rsidP="00056D3B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резерва материально-технических ресурсов»</w:t>
      </w:r>
    </w:p>
    <w:p w:rsidR="00056D3B" w:rsidRPr="00001AC6" w:rsidRDefault="00056D3B" w:rsidP="00056D3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96"/>
      </w:tblGrid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84E24">
              <w:rPr>
                <w:rFonts w:ascii="PT Astra Serif" w:hAnsi="PT Astra Serif" w:cs="Times New Roman"/>
                <w:b/>
                <w:sz w:val="26"/>
                <w:szCs w:val="26"/>
              </w:rPr>
              <w:t>4000,9</w:t>
            </w: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1440,9</w:t>
            </w:r>
            <w:r w:rsidRPr="00001AC6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2023 год - 640,0 тыс. рублей;</w:t>
            </w:r>
          </w:p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2024 год - 640,0 тыс. рублей;</w:t>
            </w:r>
          </w:p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2025 год - 640,0 тыс. рублей;</w:t>
            </w:r>
          </w:p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2026 год - 640,0 тыс. рублей.</w:t>
            </w:r>
          </w:p>
        </w:tc>
      </w:tr>
    </w:tbl>
    <w:p w:rsidR="00056D3B" w:rsidRDefault="00056D3B" w:rsidP="00056D3B">
      <w:pPr>
        <w:jc w:val="center"/>
        <w:rPr>
          <w:rFonts w:ascii="PT Astra Serif" w:hAnsi="PT Astra Serif"/>
          <w:b/>
          <w:sz w:val="26"/>
          <w:szCs w:val="26"/>
        </w:rPr>
        <w:sectPr w:rsidR="00056D3B" w:rsidSect="00056D3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56D3B" w:rsidRPr="00001AC6" w:rsidRDefault="00056D3B" w:rsidP="00056D3B">
      <w:pPr>
        <w:ind w:left="1134"/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B000F8">
        <w:rPr>
          <w:rFonts w:ascii="PT Astra Serif" w:hAnsi="PT Astra Serif"/>
          <w:b/>
          <w:sz w:val="26"/>
          <w:szCs w:val="26"/>
        </w:rPr>
        <w:t xml:space="preserve"> </w:t>
      </w:r>
      <w:r w:rsidRPr="00001AC6">
        <w:rPr>
          <w:rFonts w:ascii="PT Astra Serif" w:hAnsi="PT Astra Serif"/>
          <w:b/>
          <w:sz w:val="26"/>
          <w:szCs w:val="26"/>
        </w:rPr>
        <w:t>«Обеспечение резерва материально-технических ресурсов»</w:t>
      </w:r>
    </w:p>
    <w:p w:rsidR="00056D3B" w:rsidRPr="00001AC6" w:rsidRDefault="00056D3B" w:rsidP="00056D3B">
      <w:pPr>
        <w:ind w:left="1134" w:right="598"/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1759"/>
        <w:gridCol w:w="2152"/>
        <w:gridCol w:w="1385"/>
        <w:gridCol w:w="960"/>
        <w:gridCol w:w="1645"/>
        <w:gridCol w:w="1158"/>
        <w:gridCol w:w="1187"/>
        <w:gridCol w:w="2004"/>
        <w:gridCol w:w="1861"/>
      </w:tblGrid>
      <w:tr w:rsidR="00056D3B" w:rsidRPr="00F138E8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56D3B" w:rsidRPr="00F138E8" w:rsidRDefault="00056D3B" w:rsidP="00F138E8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056D3B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56D3B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56D3B" w:rsidRPr="00F138E8" w:rsidRDefault="00056D3B" w:rsidP="00F138E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56D3B" w:rsidRPr="00F138E8" w:rsidRDefault="00056D3B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56D3B" w:rsidRPr="00F138E8" w:rsidTr="00F138E8">
        <w:trPr>
          <w:trHeight w:val="5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056D3B" w:rsidRPr="00F138E8" w:rsidTr="00F138E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F138E8" w:rsidRDefault="00056D3B" w:rsidP="00F138E8">
            <w:pPr>
              <w:ind w:left="41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138E8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F138E8">
              <w:rPr>
                <w:rFonts w:ascii="PT Astra Serif" w:hAnsi="PT Astra Serif"/>
                <w:sz w:val="22"/>
                <w:szCs w:val="22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138E8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E84E24" w:rsidRPr="00F138E8" w:rsidRDefault="00E84E24" w:rsidP="00F138E8">
            <w:pPr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Мероприятие по хранению и пополнению резерва материально-технических ресурсов</w:t>
            </w:r>
            <w:r w:rsidRPr="00F138E8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4000,9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4000,9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1440,9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1440,9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F138E8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F138E8" w:rsidRDefault="00E84E24" w:rsidP="00F138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38E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38E8" w:rsidRDefault="00F138E8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  <w:sectPr w:rsidR="00F138E8" w:rsidSect="00F138E8"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A80D1A" w:rsidRDefault="00A80D1A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="00D91459">
        <w:rPr>
          <w:rFonts w:ascii="PT Astra Serif" w:hAnsi="PT Astra Serif"/>
        </w:rPr>
        <w:t xml:space="preserve">№ </w:t>
      </w:r>
      <w:r w:rsidR="00E84E24">
        <w:rPr>
          <w:rFonts w:ascii="PT Astra Serif" w:hAnsi="PT Astra Serif"/>
        </w:rPr>
        <w:t>3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147205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147205">
        <w:rPr>
          <w:rFonts w:ascii="PT Astra Serif" w:hAnsi="PT Astra Serif"/>
        </w:rPr>
        <w:t>326</w:t>
      </w: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E04C40" w:rsidRPr="00CF4CCB" w:rsidRDefault="00E04C4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4</w:t>
      </w:r>
    </w:p>
    <w:p w:rsidR="00E04C40" w:rsidRPr="00CF4CCB" w:rsidRDefault="00E04C40" w:rsidP="00E04C4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bookmarkStart w:id="2" w:name="sub_3000"/>
      <w:bookmarkEnd w:id="1"/>
      <w:r w:rsidRPr="00001AC6">
        <w:rPr>
          <w:rFonts w:ascii="PT Astra Serif" w:hAnsi="PT Astra Serif"/>
          <w:b/>
          <w:sz w:val="26"/>
          <w:szCs w:val="26"/>
        </w:rPr>
        <w:t xml:space="preserve"> «Обеспечение газификации населенных пунктов»</w:t>
      </w:r>
    </w:p>
    <w:bookmarkEnd w:id="2"/>
    <w:p w:rsidR="00E04C40" w:rsidRPr="00001AC6" w:rsidRDefault="00E04C40" w:rsidP="00E04C4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38"/>
      </w:tblGrid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84E24">
              <w:rPr>
                <w:rFonts w:ascii="PT Astra Serif" w:hAnsi="PT Astra Serif" w:cs="Times New Roman"/>
                <w:b/>
                <w:sz w:val="26"/>
                <w:szCs w:val="26"/>
              </w:rPr>
              <w:t>1590,3</w:t>
            </w:r>
            <w:r w:rsidR="00EC0C7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1350,3</w:t>
            </w:r>
            <w:r w:rsidRPr="00001AC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2023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2024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2025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2026 год - 60,0 тыс. руб.</w:t>
            </w:r>
          </w:p>
        </w:tc>
      </w:tr>
    </w:tbl>
    <w:p w:rsidR="00E04C40" w:rsidRDefault="00E04C40" w:rsidP="00E04C40">
      <w:pPr>
        <w:rPr>
          <w:rFonts w:ascii="PT Astra Serif" w:hAnsi="PT Astra Serif"/>
          <w:sz w:val="26"/>
          <w:szCs w:val="26"/>
        </w:rPr>
        <w:sectPr w:rsidR="00E04C40" w:rsidSect="00F138E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001AC6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2142"/>
        <w:gridCol w:w="2671"/>
        <w:gridCol w:w="1161"/>
        <w:gridCol w:w="726"/>
        <w:gridCol w:w="1453"/>
        <w:gridCol w:w="1104"/>
        <w:gridCol w:w="1218"/>
        <w:gridCol w:w="1736"/>
        <w:gridCol w:w="1673"/>
      </w:tblGrid>
      <w:tr w:rsidR="00E04C40" w:rsidRPr="00A23F40" w:rsidTr="00A12385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E04C40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04C40" w:rsidRPr="00A23F40" w:rsidTr="00A1238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23F40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37F5E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1590,3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1590,3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A1238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F138E8">
          <w:pgSz w:w="16800" w:h="11900" w:orient="landscape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</w:t>
      </w:r>
      <w:r w:rsidR="006008E3">
        <w:rPr>
          <w:rFonts w:ascii="PT Astra Serif" w:hAnsi="PT Astra Serif"/>
        </w:rPr>
        <w:t>4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147205">
        <w:rPr>
          <w:rFonts w:ascii="PT Astra Serif" w:hAnsi="PT Astra Serif"/>
        </w:rPr>
        <w:t xml:space="preserve">27.03.2023 </w:t>
      </w:r>
      <w:r>
        <w:rPr>
          <w:rFonts w:ascii="PT Astra Serif" w:hAnsi="PT Astra Serif"/>
        </w:rPr>
        <w:t>№</w:t>
      </w:r>
      <w:r w:rsidR="00147205">
        <w:rPr>
          <w:rFonts w:ascii="PT Astra Serif" w:hAnsi="PT Astra Serif"/>
        </w:rPr>
        <w:t>326</w:t>
      </w:r>
    </w:p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5</w:t>
      </w:r>
    </w:p>
    <w:p w:rsidR="00EC0C71" w:rsidRDefault="00EC0C71" w:rsidP="00EC0C7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C0C71" w:rsidRDefault="00EC0C71" w:rsidP="00EC0C71">
      <w:pPr>
        <w:outlineLvl w:val="1"/>
        <w:rPr>
          <w:rFonts w:ascii="PT Astra Serif" w:hAnsi="PT Astra Serif" w:cs="Times New Roman CYR"/>
        </w:rPr>
      </w:pPr>
    </w:p>
    <w:p w:rsidR="00EC0C71" w:rsidRDefault="00EC0C71" w:rsidP="00EC0C71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EC0C71" w:rsidRDefault="00EC0C71" w:rsidP="00EC0C71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6858"/>
      </w:tblGrid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84E24">
              <w:rPr>
                <w:rFonts w:ascii="PT Astra Serif" w:hAnsi="PT Astra Serif" w:cs="Times New Roman"/>
                <w:b/>
                <w:sz w:val="26"/>
                <w:szCs w:val="26"/>
              </w:rPr>
              <w:t>10336,6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1533,6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2200,0 тыс. руб.;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2200,0 тыс. руб.;</w:t>
            </w:r>
          </w:p>
          <w:p w:rsidR="00EC0C71" w:rsidRDefault="00EC0C71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2200,0 тыс. руб.;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2200,0 тыс. руб.</w:t>
            </w:r>
          </w:p>
        </w:tc>
      </w:tr>
    </w:tbl>
    <w:p w:rsidR="00EC0C71" w:rsidRDefault="00EC0C71" w:rsidP="00EC0C71">
      <w:pPr>
        <w:rPr>
          <w:rFonts w:ascii="PT Astra Serif" w:hAnsi="PT Astra Serif"/>
          <w:sz w:val="26"/>
          <w:szCs w:val="26"/>
        </w:rPr>
        <w:sectPr w:rsidR="00EC0C71">
          <w:pgSz w:w="11900" w:h="16800"/>
          <w:pgMar w:top="1134" w:right="850" w:bottom="1134" w:left="1701" w:header="720" w:footer="720" w:gutter="0"/>
          <w:pgNumType w:start="1"/>
          <w:cols w:space="720"/>
        </w:sectPr>
      </w:pPr>
    </w:p>
    <w:p w:rsidR="00F138E8" w:rsidRDefault="00F138E8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F138E8" w:rsidRDefault="00F138E8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F138E8" w:rsidSect="00C971BA">
          <w:type w:val="continuous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 w:cs="Times New Roman CYR"/>
          <w:b/>
          <w:bCs/>
          <w:i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0"/>
        <w:gridCol w:w="2333"/>
        <w:gridCol w:w="2567"/>
        <w:gridCol w:w="1181"/>
        <w:gridCol w:w="776"/>
        <w:gridCol w:w="1479"/>
        <w:gridCol w:w="1123"/>
        <w:gridCol w:w="1237"/>
        <w:gridCol w:w="1767"/>
        <w:gridCol w:w="1700"/>
      </w:tblGrid>
      <w:tr w:rsidR="00EC0C71" w:rsidTr="00EC0C71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EC0C71" w:rsidTr="00EC0C7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EC0C71" w:rsidTr="00E84E24">
        <w:trPr>
          <w:trHeight w:val="5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C0C71" w:rsidTr="00EC0C7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E84E24" w:rsidTr="00E84E2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10333,6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10333,6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1533,6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1533,6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E24" w:rsidRDefault="00E84E2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 w:rsidP="00E84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24" w:rsidRDefault="00E8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C0C71" w:rsidTr="00E84E24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F138E8"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326"/>
        </w:sectPr>
      </w:pPr>
    </w:p>
    <w:p w:rsidR="005D2EA3" w:rsidRDefault="005D2EA3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6E1525" w:rsidRPr="006D0CBF" w:rsidRDefault="00F831B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</w:t>
      </w:r>
      <w:r w:rsidR="006008E3">
        <w:rPr>
          <w:rFonts w:ascii="PT Astra Serif" w:hAnsi="PT Astra Serif"/>
        </w:rPr>
        <w:t xml:space="preserve"> 5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к постановлению администрации </w:t>
      </w:r>
      <w:r w:rsidR="002259B4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муниципального образования 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Плавский район </w:t>
      </w:r>
    </w:p>
    <w:p w:rsidR="006E1525" w:rsidRPr="006D0CBF" w:rsidRDefault="00543E02" w:rsidP="006D0CBF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6E1525" w:rsidRPr="006D0CBF">
        <w:rPr>
          <w:rFonts w:ascii="PT Astra Serif" w:hAnsi="PT Astra Serif"/>
        </w:rPr>
        <w:t>т</w:t>
      </w:r>
      <w:r w:rsidR="00770564">
        <w:rPr>
          <w:rFonts w:ascii="PT Astra Serif" w:hAnsi="PT Astra Serif"/>
        </w:rPr>
        <w:t xml:space="preserve"> </w:t>
      </w:r>
      <w:r w:rsidR="00147205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</w:t>
      </w:r>
      <w:r w:rsidR="006D0CBF">
        <w:rPr>
          <w:rFonts w:ascii="PT Astra Serif" w:hAnsi="PT Astra Serif"/>
        </w:rPr>
        <w:t>№</w:t>
      </w:r>
      <w:r w:rsidR="00147205">
        <w:rPr>
          <w:rFonts w:ascii="PT Astra Serif" w:hAnsi="PT Astra Serif"/>
        </w:rPr>
        <w:t>326</w:t>
      </w:r>
    </w:p>
    <w:p w:rsidR="006E1525" w:rsidRPr="006D0CBF" w:rsidRDefault="006E1525" w:rsidP="006D0CBF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6E1525" w:rsidRPr="006D0CBF" w:rsidRDefault="006E152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0CBF">
        <w:rPr>
          <w:rFonts w:ascii="PT Astra Serif" w:hAnsi="PT Astra Serif"/>
        </w:rPr>
        <w:t>Приложение № 6</w:t>
      </w:r>
    </w:p>
    <w:p w:rsidR="006E1525" w:rsidRPr="00A37941" w:rsidRDefault="006E1525" w:rsidP="00A3794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6D0CBF">
        <w:rPr>
          <w:rFonts w:ascii="PT Astra Serif" w:hAnsi="PT Astra Serif"/>
        </w:rPr>
        <w:t>к муниципальной программе «Обеспечение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 качественным жильем и услугами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жилищно-коммунального хозяйства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населения в муниципальном образовании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>Плавский район»</w:t>
      </w:r>
    </w:p>
    <w:p w:rsidR="006E1525" w:rsidRPr="006D0CBF" w:rsidRDefault="006E1525" w:rsidP="006E1525">
      <w:pPr>
        <w:outlineLvl w:val="1"/>
        <w:rPr>
          <w:rFonts w:ascii="PT Astra Serif" w:hAnsi="PT Astra Serif"/>
          <w:sz w:val="26"/>
          <w:szCs w:val="26"/>
        </w:rPr>
      </w:pPr>
    </w:p>
    <w:p w:rsidR="006E1525" w:rsidRPr="006D0CBF" w:rsidRDefault="006E1525" w:rsidP="006E1525">
      <w:pPr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D0CBF">
        <w:rPr>
          <w:rFonts w:ascii="PT Astra Serif" w:hAnsi="PT Astra Serif"/>
          <w:sz w:val="26"/>
          <w:szCs w:val="26"/>
        </w:rPr>
        <w:t xml:space="preserve"> </w:t>
      </w:r>
      <w:r w:rsidRPr="006D0CBF">
        <w:rPr>
          <w:rFonts w:ascii="PT Astra Serif" w:hAnsi="PT Astra Serif"/>
          <w:b/>
          <w:sz w:val="26"/>
          <w:szCs w:val="26"/>
        </w:rPr>
        <w:t>«Обеспечение модернизации, текущего и капитального ремонта объектов коммунальной инфраструктуры»</w:t>
      </w:r>
    </w:p>
    <w:p w:rsidR="006E1525" w:rsidRPr="006D0CBF" w:rsidRDefault="006E1525" w:rsidP="006E152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7"/>
      </w:tblGrid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D0CB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006AE3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84E24">
              <w:rPr>
                <w:rFonts w:ascii="PT Astra Serif" w:hAnsi="PT Astra Serif" w:cs="Times New Roman"/>
                <w:b/>
                <w:sz w:val="26"/>
                <w:szCs w:val="26"/>
              </w:rPr>
              <w:t>18280,0</w:t>
            </w:r>
            <w:r w:rsidR="006E1525" w:rsidRPr="006D0CB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E1525" w:rsidRPr="006D0CBF" w:rsidRDefault="00006AE3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16760,0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E1525" w:rsidRPr="006D0CBF" w:rsidRDefault="006E1525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2023 год – 380,0 тыс. руб.;</w:t>
            </w:r>
          </w:p>
          <w:p w:rsidR="006E1525" w:rsidRPr="006D0CBF" w:rsidRDefault="006E1525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2024 год – 380,0 тыс. руб.;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2025 год – 380,0 тыс. руб.;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2026 год – 380,0 тыс. руб.;</w:t>
            </w:r>
          </w:p>
        </w:tc>
      </w:tr>
    </w:tbl>
    <w:p w:rsidR="006D0CBF" w:rsidRDefault="006D0CBF" w:rsidP="006E1525">
      <w:pPr>
        <w:outlineLvl w:val="1"/>
        <w:rPr>
          <w:rFonts w:ascii="PT Astra Serif" w:hAnsi="PT Astra Serif"/>
          <w:sz w:val="26"/>
          <w:szCs w:val="26"/>
        </w:rPr>
        <w:sectPr w:rsidR="006D0CBF" w:rsidSect="005D2EA3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D0CBF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3"/>
        <w:gridCol w:w="2125"/>
        <w:gridCol w:w="2520"/>
        <w:gridCol w:w="1278"/>
        <w:gridCol w:w="1135"/>
        <w:gridCol w:w="1276"/>
        <w:gridCol w:w="1276"/>
        <w:gridCol w:w="1147"/>
        <w:gridCol w:w="1690"/>
        <w:gridCol w:w="1390"/>
      </w:tblGrid>
      <w:tr w:rsidR="006E1525" w:rsidRPr="006D0CBF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7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6E1525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3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6E1525" w:rsidRPr="006D0CBF" w:rsidTr="00F138E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6D0CBF">
              <w:rPr>
                <w:rFonts w:ascii="PT Astra Serif" w:hAnsi="PT Astra Serif"/>
                <w:sz w:val="20"/>
                <w:szCs w:val="20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4605,0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3085,0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E84E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E84E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E84E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4E24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E84E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6D0CBF" w:rsidRDefault="00E84E24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149,7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E84E24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149,7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Субсидии на реализацию мероприятия «Чистая вода»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37734F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13525,3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12</w:t>
            </w:r>
            <w:r w:rsidR="0037734F">
              <w:rPr>
                <w:rFonts w:ascii="PT Astra Serif" w:hAnsi="PT Astra Serif"/>
                <w:sz w:val="20"/>
                <w:szCs w:val="20"/>
              </w:rPr>
              <w:t>740,8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="0037734F">
              <w:rPr>
                <w:rFonts w:ascii="PT Astra Serif" w:hAnsi="PT Astra Serif"/>
                <w:sz w:val="20"/>
                <w:szCs w:val="20"/>
              </w:rPr>
              <w:t>84,5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  <w:r w:rsidR="0037734F">
              <w:rPr>
                <w:rFonts w:ascii="PT Astra Serif" w:hAnsi="PT Astra Serif"/>
                <w:sz w:val="20"/>
                <w:szCs w:val="20"/>
              </w:rPr>
              <w:t>525,3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12</w:t>
            </w:r>
            <w:r w:rsidR="0037734F">
              <w:rPr>
                <w:rFonts w:ascii="PT Astra Serif" w:hAnsi="PT Astra Serif"/>
                <w:sz w:val="20"/>
                <w:szCs w:val="20"/>
              </w:rPr>
              <w:t>740,8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="0037734F">
              <w:rPr>
                <w:rFonts w:ascii="PT Astra Serif" w:hAnsi="PT Astra Serif"/>
                <w:sz w:val="20"/>
                <w:szCs w:val="20"/>
              </w:rPr>
              <w:t>84,5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F138E8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F138E8" w:rsidRDefault="00F138E8" w:rsidP="001B38AE">
      <w:pPr>
        <w:overflowPunct w:val="0"/>
        <w:ind w:left="5103" w:hanging="45"/>
        <w:jc w:val="center"/>
        <w:textAlignment w:val="baseline"/>
        <w:rPr>
          <w:rFonts w:ascii="PT Astra Serif" w:hAnsi="PT Astra Serif"/>
        </w:rPr>
        <w:sectPr w:rsidR="00F138E8" w:rsidSect="00F138E8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C0BF1" w:rsidRPr="006D0CBF" w:rsidRDefault="006008E3" w:rsidP="004C0BF1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 6</w:t>
      </w:r>
    </w:p>
    <w:p w:rsidR="004C0BF1" w:rsidRDefault="004C0BF1" w:rsidP="004C0BF1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к постановлению администрации </w:t>
      </w:r>
      <w:r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муниципального образования </w:t>
      </w:r>
    </w:p>
    <w:p w:rsidR="004C0BF1" w:rsidRDefault="004C0BF1" w:rsidP="004C0BF1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Плавский район </w:t>
      </w:r>
    </w:p>
    <w:p w:rsidR="004C0BF1" w:rsidRPr="006D0CBF" w:rsidRDefault="004C0BF1" w:rsidP="004C0BF1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6D0CBF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147205">
        <w:rPr>
          <w:rFonts w:ascii="PT Astra Serif" w:hAnsi="PT Astra Serif"/>
        </w:rPr>
        <w:t xml:space="preserve">27.03.2023 </w:t>
      </w:r>
      <w:r>
        <w:rPr>
          <w:rFonts w:ascii="PT Astra Serif" w:hAnsi="PT Astra Serif"/>
        </w:rPr>
        <w:t>№</w:t>
      </w:r>
      <w:r w:rsidR="00147205">
        <w:rPr>
          <w:rFonts w:ascii="PT Astra Serif" w:hAnsi="PT Astra Serif"/>
        </w:rPr>
        <w:t>326</w:t>
      </w:r>
    </w:p>
    <w:p w:rsidR="004C0BF1" w:rsidRDefault="004C0BF1" w:rsidP="001B38AE">
      <w:pPr>
        <w:overflowPunct w:val="0"/>
        <w:ind w:left="5103" w:hanging="45"/>
        <w:jc w:val="center"/>
        <w:textAlignment w:val="baseline"/>
        <w:rPr>
          <w:rFonts w:ascii="PT Astra Serif" w:hAnsi="PT Astra Serif"/>
        </w:rPr>
      </w:pPr>
    </w:p>
    <w:p w:rsidR="00E84E24" w:rsidRPr="00CF4CCB" w:rsidRDefault="00E84E24" w:rsidP="00E84E24">
      <w:pPr>
        <w:overflowPunct w:val="0"/>
        <w:ind w:left="5103" w:hanging="45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7</w:t>
      </w:r>
    </w:p>
    <w:p w:rsidR="00E84E24" w:rsidRPr="00CF4CCB" w:rsidRDefault="00E84E24" w:rsidP="00E84E24">
      <w:pPr>
        <w:ind w:left="5103" w:hanging="45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84E24" w:rsidRPr="00A23F40" w:rsidRDefault="00E84E24" w:rsidP="00E84E24">
      <w:pPr>
        <w:outlineLvl w:val="1"/>
        <w:rPr>
          <w:rFonts w:ascii="PT Astra Serif" w:hAnsi="PT Astra Serif"/>
          <w:sz w:val="26"/>
          <w:szCs w:val="26"/>
        </w:rPr>
      </w:pPr>
    </w:p>
    <w:p w:rsidR="00E84E24" w:rsidRPr="00A23F40" w:rsidRDefault="00E84E24" w:rsidP="00E84E24">
      <w:pPr>
        <w:jc w:val="center"/>
        <w:rPr>
          <w:rFonts w:ascii="PT Astra Serif" w:hAnsi="PT Astra Serif"/>
          <w:b/>
          <w:sz w:val="26"/>
          <w:szCs w:val="26"/>
        </w:rPr>
      </w:pPr>
      <w:r w:rsidRPr="00A23F40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муниципального жилого фонда»</w:t>
      </w:r>
    </w:p>
    <w:p w:rsidR="00E84E24" w:rsidRPr="00A23F40" w:rsidRDefault="00E84E24" w:rsidP="00E84E24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7019"/>
      </w:tblGrid>
      <w:tr w:rsidR="00E84E24" w:rsidRPr="00A23F40" w:rsidTr="00F138E8">
        <w:trPr>
          <w:trHeight w:val="57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A23F40" w:rsidRDefault="00E84E24" w:rsidP="00E84E24">
            <w:pPr>
              <w:rPr>
                <w:rFonts w:ascii="PT Astra Serif" w:hAnsi="PT Astra Serif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E24" w:rsidRPr="00A23F40" w:rsidRDefault="00E84E24" w:rsidP="00E84E24">
            <w:pPr>
              <w:pStyle w:val="afe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84E24" w:rsidRPr="00A23F40" w:rsidTr="00F138E8">
        <w:trPr>
          <w:trHeight w:val="57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A23F40" w:rsidRDefault="00E84E24" w:rsidP="00E84E2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7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4E24" w:rsidRPr="00A23F40" w:rsidRDefault="00E84E24" w:rsidP="00E84E24">
            <w:pPr>
              <w:pStyle w:val="afe"/>
              <w:ind w:firstLine="182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A23F40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E84E24" w:rsidRPr="00A23F40" w:rsidRDefault="00E84E24" w:rsidP="00E84E24">
            <w:pPr>
              <w:pStyle w:val="afe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E84E24" w:rsidRPr="00A23F40" w:rsidTr="00F138E8">
        <w:trPr>
          <w:trHeight w:val="57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A23F40" w:rsidRDefault="00E84E24" w:rsidP="00E84E2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4E24" w:rsidRPr="00A23F40" w:rsidRDefault="00E84E24" w:rsidP="00E84E24">
            <w:pPr>
              <w:pStyle w:val="afe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E84E24" w:rsidRPr="00A23F40" w:rsidTr="00F138E8">
        <w:trPr>
          <w:trHeight w:val="57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A23F40" w:rsidRDefault="00E84E24" w:rsidP="00E84E2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4E24" w:rsidRPr="00A23F40" w:rsidRDefault="00E84E24" w:rsidP="00E84E24">
            <w:pPr>
              <w:pStyle w:val="afe"/>
              <w:ind w:firstLine="18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683EB2">
              <w:rPr>
                <w:rFonts w:ascii="PT Astra Serif" w:hAnsi="PT Astra Serif" w:cs="Times New Roman"/>
                <w:b/>
                <w:sz w:val="26"/>
                <w:szCs w:val="26"/>
              </w:rPr>
              <w:t>4097,8</w:t>
            </w:r>
            <w:r w:rsidRPr="00A23F40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E84E24" w:rsidRPr="00A23F40" w:rsidRDefault="00E84E24" w:rsidP="00E84E24">
            <w:pPr>
              <w:pStyle w:val="afc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83EB2">
              <w:rPr>
                <w:rFonts w:ascii="PT Astra Serif" w:hAnsi="PT Astra Serif" w:cs="Times New Roman"/>
                <w:sz w:val="26"/>
                <w:szCs w:val="26"/>
              </w:rPr>
              <w:t>752,2</w:t>
            </w:r>
            <w:r w:rsidRPr="00A23F40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84E24" w:rsidRPr="00A23F40" w:rsidRDefault="00E84E24" w:rsidP="00E84E24">
            <w:pPr>
              <w:pStyle w:val="afc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A23F40">
              <w:rPr>
                <w:rFonts w:ascii="PT Astra Serif" w:hAnsi="PT Astra Serif" w:cs="Times New Roman"/>
                <w:sz w:val="26"/>
                <w:szCs w:val="26"/>
              </w:rPr>
              <w:t>2023 год – 836,4 тыс. руб.;</w:t>
            </w:r>
          </w:p>
          <w:p w:rsidR="00E84E24" w:rsidRPr="00A23F40" w:rsidRDefault="00E84E24" w:rsidP="00E84E24">
            <w:pPr>
              <w:ind w:firstLine="182"/>
              <w:rPr>
                <w:rFonts w:ascii="PT Astra Serif" w:hAnsi="PT Astra Serif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2024 год – 836,4 тыс. руб.;</w:t>
            </w:r>
          </w:p>
          <w:p w:rsidR="00E84E24" w:rsidRPr="00A23F40" w:rsidRDefault="00E84E24" w:rsidP="00E84E24">
            <w:pPr>
              <w:ind w:firstLine="182"/>
              <w:rPr>
                <w:rFonts w:ascii="PT Astra Serif" w:hAnsi="PT Astra Serif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2025 год – 836,4 тыс. руб.;</w:t>
            </w:r>
          </w:p>
          <w:p w:rsidR="00E84E24" w:rsidRPr="00A23F40" w:rsidRDefault="00E84E24" w:rsidP="00E84E24">
            <w:pPr>
              <w:ind w:firstLine="182"/>
              <w:rPr>
                <w:rFonts w:ascii="PT Astra Serif" w:hAnsi="PT Astra Serif"/>
                <w:sz w:val="26"/>
                <w:szCs w:val="26"/>
              </w:rPr>
            </w:pPr>
            <w:r w:rsidRPr="00A23F40">
              <w:rPr>
                <w:rFonts w:ascii="PT Astra Serif" w:hAnsi="PT Astra Serif"/>
                <w:sz w:val="26"/>
                <w:szCs w:val="26"/>
              </w:rPr>
              <w:t>2026 год – 836,4 тыс. руб.</w:t>
            </w:r>
          </w:p>
        </w:tc>
      </w:tr>
    </w:tbl>
    <w:p w:rsidR="00E84E24" w:rsidRDefault="00E84E24" w:rsidP="00E84E24">
      <w:pPr>
        <w:outlineLvl w:val="1"/>
        <w:rPr>
          <w:rFonts w:ascii="PT Astra Serif" w:hAnsi="PT Astra Serif"/>
          <w:sz w:val="26"/>
          <w:szCs w:val="26"/>
        </w:rPr>
        <w:sectPr w:rsidR="00E84E24" w:rsidSect="00F138E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84E24" w:rsidRPr="00A23F40" w:rsidRDefault="00E84E24" w:rsidP="00E84E2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A23F40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A23F40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A23F40">
        <w:rPr>
          <w:rFonts w:ascii="PT Astra Serif" w:hAnsi="PT Astra Serif"/>
          <w:b/>
          <w:sz w:val="26"/>
          <w:szCs w:val="26"/>
        </w:rPr>
        <w:t>Содержание муниципального жилого фонда</w:t>
      </w:r>
      <w:r w:rsidRPr="00A23F40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84E24" w:rsidRPr="00A23F40" w:rsidRDefault="00E84E24" w:rsidP="00E84E2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E84E24" w:rsidRPr="00A23F40" w:rsidTr="00E84E2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84E24" w:rsidRPr="00A23F40" w:rsidTr="00E84E2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23F40">
              <w:rPr>
                <w:rFonts w:ascii="PT Astra Serif" w:hAnsi="PT Astra Serif"/>
                <w:sz w:val="22"/>
                <w:szCs w:val="22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Расходы на капитальный ремонт муниципального жилищного фонда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4097,</w:t>
            </w:r>
            <w:r w:rsidR="00AB170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F22E0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4097,</w:t>
            </w:r>
            <w:r w:rsidR="00AB170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752,</w:t>
            </w:r>
            <w:r w:rsidR="00AB170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F22E0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752,</w:t>
            </w:r>
            <w:r w:rsidR="00AB170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F22E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F22E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F22E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BF1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F22E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F1" w:rsidRPr="00A23F40" w:rsidRDefault="004C0BF1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84E24" w:rsidRPr="00A23F40" w:rsidTr="00E84E2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4" w:rsidRPr="00A23F40" w:rsidRDefault="00E84E24" w:rsidP="00E84E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84E24" w:rsidRDefault="00F138E8" w:rsidP="00F138E8">
      <w:pPr>
        <w:overflowPunct w:val="0"/>
        <w:ind w:hanging="45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</w:p>
    <w:sectPr w:rsidR="00E84E24" w:rsidSect="00F138E8">
      <w:pgSz w:w="16800" w:h="1190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4C" w:rsidRDefault="0008234C">
      <w:r>
        <w:separator/>
      </w:r>
    </w:p>
  </w:endnote>
  <w:endnote w:type="continuationSeparator" w:id="0">
    <w:p w:rsidR="0008234C" w:rsidRDefault="000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4C" w:rsidRDefault="0008234C">
      <w:r>
        <w:separator/>
      </w:r>
    </w:p>
  </w:footnote>
  <w:footnote w:type="continuationSeparator" w:id="0">
    <w:p w:rsidR="0008234C" w:rsidRDefault="0008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1570"/>
      <w:docPartObj>
        <w:docPartGallery w:val="Page Numbers (Top of Page)"/>
        <w:docPartUnique/>
      </w:docPartObj>
    </w:sdtPr>
    <w:sdtEndPr/>
    <w:sdtContent>
      <w:p w:rsidR="00F138E8" w:rsidRDefault="00F138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1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 w15:restartNumberingAfterBreak="0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D28E0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5D693CDE"/>
    <w:multiLevelType w:val="multilevel"/>
    <w:tmpl w:val="A8DEC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AE3"/>
    <w:rsid w:val="00007D65"/>
    <w:rsid w:val="00010179"/>
    <w:rsid w:val="0002765D"/>
    <w:rsid w:val="0004561B"/>
    <w:rsid w:val="00056D3B"/>
    <w:rsid w:val="0006278A"/>
    <w:rsid w:val="0008234C"/>
    <w:rsid w:val="00082C74"/>
    <w:rsid w:val="00083F50"/>
    <w:rsid w:val="000852CC"/>
    <w:rsid w:val="000862CC"/>
    <w:rsid w:val="00097D31"/>
    <w:rsid w:val="000A5FA9"/>
    <w:rsid w:val="000B4428"/>
    <w:rsid w:val="000C601A"/>
    <w:rsid w:val="000C796C"/>
    <w:rsid w:val="000D05A0"/>
    <w:rsid w:val="000E42F4"/>
    <w:rsid w:val="000E6231"/>
    <w:rsid w:val="000F03B2"/>
    <w:rsid w:val="000F0447"/>
    <w:rsid w:val="000F0E88"/>
    <w:rsid w:val="000F5780"/>
    <w:rsid w:val="00115CE3"/>
    <w:rsid w:val="0011670F"/>
    <w:rsid w:val="00121E0B"/>
    <w:rsid w:val="00135823"/>
    <w:rsid w:val="001365D0"/>
    <w:rsid w:val="00140632"/>
    <w:rsid w:val="00147205"/>
    <w:rsid w:val="001539A7"/>
    <w:rsid w:val="0016136D"/>
    <w:rsid w:val="0016309E"/>
    <w:rsid w:val="00174B50"/>
    <w:rsid w:val="00174BF8"/>
    <w:rsid w:val="00175930"/>
    <w:rsid w:val="00191DD6"/>
    <w:rsid w:val="001A2636"/>
    <w:rsid w:val="001A5FBD"/>
    <w:rsid w:val="001A61AE"/>
    <w:rsid w:val="001B117D"/>
    <w:rsid w:val="001B38AE"/>
    <w:rsid w:val="001B7A0D"/>
    <w:rsid w:val="001C32A8"/>
    <w:rsid w:val="001C7CE2"/>
    <w:rsid w:val="001D07B8"/>
    <w:rsid w:val="001E53E5"/>
    <w:rsid w:val="002013D6"/>
    <w:rsid w:val="00205754"/>
    <w:rsid w:val="0021412F"/>
    <w:rsid w:val="002147F8"/>
    <w:rsid w:val="00224E8A"/>
    <w:rsid w:val="002259B4"/>
    <w:rsid w:val="00236560"/>
    <w:rsid w:val="00242002"/>
    <w:rsid w:val="00257F79"/>
    <w:rsid w:val="00260B37"/>
    <w:rsid w:val="00270C3B"/>
    <w:rsid w:val="0029794D"/>
    <w:rsid w:val="002A16C1"/>
    <w:rsid w:val="002A24EC"/>
    <w:rsid w:val="002B4FD2"/>
    <w:rsid w:val="002E379E"/>
    <w:rsid w:val="002E54BE"/>
    <w:rsid w:val="002F47AD"/>
    <w:rsid w:val="00302E9F"/>
    <w:rsid w:val="0032155A"/>
    <w:rsid w:val="00322635"/>
    <w:rsid w:val="00334C0D"/>
    <w:rsid w:val="003513C3"/>
    <w:rsid w:val="00354D33"/>
    <w:rsid w:val="00367BE6"/>
    <w:rsid w:val="00370E29"/>
    <w:rsid w:val="003739E2"/>
    <w:rsid w:val="0037734F"/>
    <w:rsid w:val="0038141B"/>
    <w:rsid w:val="00383C4D"/>
    <w:rsid w:val="0039471D"/>
    <w:rsid w:val="00397997"/>
    <w:rsid w:val="003A2384"/>
    <w:rsid w:val="003A45E4"/>
    <w:rsid w:val="003A5C6C"/>
    <w:rsid w:val="003C0B21"/>
    <w:rsid w:val="003C1057"/>
    <w:rsid w:val="003C4420"/>
    <w:rsid w:val="003C78ED"/>
    <w:rsid w:val="003D216B"/>
    <w:rsid w:val="003E212F"/>
    <w:rsid w:val="003E43D1"/>
    <w:rsid w:val="003E44B2"/>
    <w:rsid w:val="00416EFE"/>
    <w:rsid w:val="00421872"/>
    <w:rsid w:val="00426FFF"/>
    <w:rsid w:val="004315AF"/>
    <w:rsid w:val="004415CE"/>
    <w:rsid w:val="004472D5"/>
    <w:rsid w:val="00450219"/>
    <w:rsid w:val="00453481"/>
    <w:rsid w:val="00455FDF"/>
    <w:rsid w:val="0046104C"/>
    <w:rsid w:val="00476BDD"/>
    <w:rsid w:val="0048283E"/>
    <w:rsid w:val="0048387B"/>
    <w:rsid w:val="0049413D"/>
    <w:rsid w:val="004963C9"/>
    <w:rsid w:val="004964FF"/>
    <w:rsid w:val="004A690B"/>
    <w:rsid w:val="004B277F"/>
    <w:rsid w:val="004B7B39"/>
    <w:rsid w:val="004C0BF1"/>
    <w:rsid w:val="004C74A2"/>
    <w:rsid w:val="004E0ED9"/>
    <w:rsid w:val="00535D1A"/>
    <w:rsid w:val="005404C6"/>
    <w:rsid w:val="00540F2B"/>
    <w:rsid w:val="00543E02"/>
    <w:rsid w:val="00550C52"/>
    <w:rsid w:val="0055176F"/>
    <w:rsid w:val="00554415"/>
    <w:rsid w:val="00556EE7"/>
    <w:rsid w:val="0056616A"/>
    <w:rsid w:val="00567707"/>
    <w:rsid w:val="00576511"/>
    <w:rsid w:val="00584795"/>
    <w:rsid w:val="00591118"/>
    <w:rsid w:val="005B059C"/>
    <w:rsid w:val="005B2800"/>
    <w:rsid w:val="005B3603"/>
    <w:rsid w:val="005B3753"/>
    <w:rsid w:val="005C3697"/>
    <w:rsid w:val="005C44A9"/>
    <w:rsid w:val="005C6B9A"/>
    <w:rsid w:val="005C78CB"/>
    <w:rsid w:val="005D2EA3"/>
    <w:rsid w:val="005E0BFC"/>
    <w:rsid w:val="005E6E2C"/>
    <w:rsid w:val="005F0466"/>
    <w:rsid w:val="005F6D36"/>
    <w:rsid w:val="005F7562"/>
    <w:rsid w:val="005F7DEF"/>
    <w:rsid w:val="006008E3"/>
    <w:rsid w:val="00611E39"/>
    <w:rsid w:val="00620F16"/>
    <w:rsid w:val="00631ACF"/>
    <w:rsid w:val="00631C5C"/>
    <w:rsid w:val="006413A1"/>
    <w:rsid w:val="0068008D"/>
    <w:rsid w:val="0068144F"/>
    <w:rsid w:val="00682BEF"/>
    <w:rsid w:val="00683EB2"/>
    <w:rsid w:val="006B4401"/>
    <w:rsid w:val="006C6CB4"/>
    <w:rsid w:val="006D0CBF"/>
    <w:rsid w:val="006D1E43"/>
    <w:rsid w:val="006D626D"/>
    <w:rsid w:val="006D7CFE"/>
    <w:rsid w:val="006E1525"/>
    <w:rsid w:val="006E6BB1"/>
    <w:rsid w:val="006F08BD"/>
    <w:rsid w:val="006F2075"/>
    <w:rsid w:val="006F2C33"/>
    <w:rsid w:val="00700907"/>
    <w:rsid w:val="007112E3"/>
    <w:rsid w:val="007143EE"/>
    <w:rsid w:val="00724E8F"/>
    <w:rsid w:val="00735804"/>
    <w:rsid w:val="00750ABC"/>
    <w:rsid w:val="00751008"/>
    <w:rsid w:val="00761E56"/>
    <w:rsid w:val="007647D6"/>
    <w:rsid w:val="00770564"/>
    <w:rsid w:val="00796661"/>
    <w:rsid w:val="007A2BFD"/>
    <w:rsid w:val="007D20F7"/>
    <w:rsid w:val="007D3A09"/>
    <w:rsid w:val="007E2034"/>
    <w:rsid w:val="007E2E15"/>
    <w:rsid w:val="007E68E2"/>
    <w:rsid w:val="007F12CE"/>
    <w:rsid w:val="007F4F01"/>
    <w:rsid w:val="007F6FB0"/>
    <w:rsid w:val="00826211"/>
    <w:rsid w:val="0083223B"/>
    <w:rsid w:val="00836B6A"/>
    <w:rsid w:val="00845F28"/>
    <w:rsid w:val="00847D1E"/>
    <w:rsid w:val="0085347A"/>
    <w:rsid w:val="008610A4"/>
    <w:rsid w:val="00861935"/>
    <w:rsid w:val="008653CD"/>
    <w:rsid w:val="00886A38"/>
    <w:rsid w:val="0089525F"/>
    <w:rsid w:val="008A0E0B"/>
    <w:rsid w:val="008A188A"/>
    <w:rsid w:val="008A1FCC"/>
    <w:rsid w:val="008A549D"/>
    <w:rsid w:val="008A6879"/>
    <w:rsid w:val="008B7A49"/>
    <w:rsid w:val="008C386F"/>
    <w:rsid w:val="008C5204"/>
    <w:rsid w:val="008C6318"/>
    <w:rsid w:val="008D04FD"/>
    <w:rsid w:val="008E6C94"/>
    <w:rsid w:val="008F2E0C"/>
    <w:rsid w:val="009110D2"/>
    <w:rsid w:val="00930954"/>
    <w:rsid w:val="009339CF"/>
    <w:rsid w:val="00955138"/>
    <w:rsid w:val="00971B12"/>
    <w:rsid w:val="0097238F"/>
    <w:rsid w:val="00973960"/>
    <w:rsid w:val="009A4258"/>
    <w:rsid w:val="009A4533"/>
    <w:rsid w:val="009A7968"/>
    <w:rsid w:val="009B350B"/>
    <w:rsid w:val="009C234C"/>
    <w:rsid w:val="009C44ED"/>
    <w:rsid w:val="009C5ECA"/>
    <w:rsid w:val="009D1027"/>
    <w:rsid w:val="009D4F58"/>
    <w:rsid w:val="00A03EDF"/>
    <w:rsid w:val="00A11300"/>
    <w:rsid w:val="00A12385"/>
    <w:rsid w:val="00A24EB9"/>
    <w:rsid w:val="00A333F8"/>
    <w:rsid w:val="00A36883"/>
    <w:rsid w:val="00A37941"/>
    <w:rsid w:val="00A80D1A"/>
    <w:rsid w:val="00A878BA"/>
    <w:rsid w:val="00A924D1"/>
    <w:rsid w:val="00A93782"/>
    <w:rsid w:val="00AA66D7"/>
    <w:rsid w:val="00AB1709"/>
    <w:rsid w:val="00AB1C7D"/>
    <w:rsid w:val="00AC3330"/>
    <w:rsid w:val="00AC3A56"/>
    <w:rsid w:val="00AD05AF"/>
    <w:rsid w:val="00AE0F22"/>
    <w:rsid w:val="00AE52A5"/>
    <w:rsid w:val="00B000F8"/>
    <w:rsid w:val="00B0593F"/>
    <w:rsid w:val="00B21CCC"/>
    <w:rsid w:val="00B37F5E"/>
    <w:rsid w:val="00B44A0B"/>
    <w:rsid w:val="00B47BC8"/>
    <w:rsid w:val="00B562C1"/>
    <w:rsid w:val="00B60C40"/>
    <w:rsid w:val="00B63641"/>
    <w:rsid w:val="00B83995"/>
    <w:rsid w:val="00B8445A"/>
    <w:rsid w:val="00B90B30"/>
    <w:rsid w:val="00B9682D"/>
    <w:rsid w:val="00BA179C"/>
    <w:rsid w:val="00BA4658"/>
    <w:rsid w:val="00BB6D71"/>
    <w:rsid w:val="00BC6FC9"/>
    <w:rsid w:val="00BD2261"/>
    <w:rsid w:val="00BD6B79"/>
    <w:rsid w:val="00C079E3"/>
    <w:rsid w:val="00C2428B"/>
    <w:rsid w:val="00C24A70"/>
    <w:rsid w:val="00C253C8"/>
    <w:rsid w:val="00C352CD"/>
    <w:rsid w:val="00C3554F"/>
    <w:rsid w:val="00C43697"/>
    <w:rsid w:val="00C455AB"/>
    <w:rsid w:val="00C763F4"/>
    <w:rsid w:val="00C84F0F"/>
    <w:rsid w:val="00C971BA"/>
    <w:rsid w:val="00CC01E0"/>
    <w:rsid w:val="00CC4111"/>
    <w:rsid w:val="00CD6BDB"/>
    <w:rsid w:val="00CD75C7"/>
    <w:rsid w:val="00CF25B5"/>
    <w:rsid w:val="00CF3559"/>
    <w:rsid w:val="00CF3F1D"/>
    <w:rsid w:val="00D2263E"/>
    <w:rsid w:val="00D3386E"/>
    <w:rsid w:val="00D35891"/>
    <w:rsid w:val="00D52085"/>
    <w:rsid w:val="00D60ECC"/>
    <w:rsid w:val="00D65A08"/>
    <w:rsid w:val="00D90CAD"/>
    <w:rsid w:val="00D91459"/>
    <w:rsid w:val="00D945B3"/>
    <w:rsid w:val="00DB17BE"/>
    <w:rsid w:val="00DB43C0"/>
    <w:rsid w:val="00DC5501"/>
    <w:rsid w:val="00DD18CE"/>
    <w:rsid w:val="00DD213F"/>
    <w:rsid w:val="00DD2CCF"/>
    <w:rsid w:val="00DD7DFD"/>
    <w:rsid w:val="00DE2029"/>
    <w:rsid w:val="00E028A8"/>
    <w:rsid w:val="00E03E77"/>
    <w:rsid w:val="00E04636"/>
    <w:rsid w:val="00E04C40"/>
    <w:rsid w:val="00E06FAE"/>
    <w:rsid w:val="00E07211"/>
    <w:rsid w:val="00E07312"/>
    <w:rsid w:val="00E11B07"/>
    <w:rsid w:val="00E11C55"/>
    <w:rsid w:val="00E143F4"/>
    <w:rsid w:val="00E201C1"/>
    <w:rsid w:val="00E20EF4"/>
    <w:rsid w:val="00E21980"/>
    <w:rsid w:val="00E21CE9"/>
    <w:rsid w:val="00E40A10"/>
    <w:rsid w:val="00E41E47"/>
    <w:rsid w:val="00E43037"/>
    <w:rsid w:val="00E6071F"/>
    <w:rsid w:val="00E64EDE"/>
    <w:rsid w:val="00E727C9"/>
    <w:rsid w:val="00E84A31"/>
    <w:rsid w:val="00E84E24"/>
    <w:rsid w:val="00E9587F"/>
    <w:rsid w:val="00EB061B"/>
    <w:rsid w:val="00EB6C5D"/>
    <w:rsid w:val="00EC0C71"/>
    <w:rsid w:val="00EC5D25"/>
    <w:rsid w:val="00ED6EFC"/>
    <w:rsid w:val="00EE55A2"/>
    <w:rsid w:val="00EE5AAC"/>
    <w:rsid w:val="00EF209B"/>
    <w:rsid w:val="00F06E21"/>
    <w:rsid w:val="00F138E8"/>
    <w:rsid w:val="00F22E07"/>
    <w:rsid w:val="00F24447"/>
    <w:rsid w:val="00F25272"/>
    <w:rsid w:val="00F32F19"/>
    <w:rsid w:val="00F41710"/>
    <w:rsid w:val="00F45B39"/>
    <w:rsid w:val="00F550E6"/>
    <w:rsid w:val="00F63BDF"/>
    <w:rsid w:val="00F737E5"/>
    <w:rsid w:val="00F76914"/>
    <w:rsid w:val="00F81053"/>
    <w:rsid w:val="00F812D6"/>
    <w:rsid w:val="00F825D0"/>
    <w:rsid w:val="00F831B5"/>
    <w:rsid w:val="00FA5168"/>
    <w:rsid w:val="00FB1E28"/>
    <w:rsid w:val="00FD2906"/>
    <w:rsid w:val="00FD642B"/>
    <w:rsid w:val="00FE04D2"/>
    <w:rsid w:val="00FE125F"/>
    <w:rsid w:val="00FE79E6"/>
    <w:rsid w:val="00FF1A36"/>
    <w:rsid w:val="00FF4B17"/>
    <w:rsid w:val="00FF561A"/>
    <w:rsid w:val="00FF583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D22488D-617A-47E5-9D3D-79681F0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  <w:style w:type="character" w:styleId="aff0">
    <w:name w:val="Strong"/>
    <w:basedOn w:val="a0"/>
    <w:uiPriority w:val="22"/>
    <w:qFormat/>
    <w:rsid w:val="00082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9DE8-086E-426B-AC3C-B4ADDF4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24</Pages>
  <Words>3341</Words>
  <Characters>19050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Виктор Пантелеев</cp:lastModifiedBy>
  <cp:revision>2</cp:revision>
  <cp:lastPrinted>2023-03-28T14:39:00Z</cp:lastPrinted>
  <dcterms:created xsi:type="dcterms:W3CDTF">2023-04-28T09:38:00Z</dcterms:created>
  <dcterms:modified xsi:type="dcterms:W3CDTF">2023-04-28T09:38:00Z</dcterms:modified>
</cp:coreProperties>
</file>