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174FC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174F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174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174F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174F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174F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1174F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1174FC">
        <w:rPr>
          <w:rFonts w:ascii="PT Astra Serif" w:hAnsi="PT Astra Serif"/>
          <w:b/>
          <w:sz w:val="34"/>
        </w:rPr>
        <w:t>ПЛАВСКИЙ</w:t>
      </w:r>
      <w:r w:rsidR="00E727C9" w:rsidRPr="001174FC">
        <w:rPr>
          <w:rFonts w:ascii="PT Astra Serif" w:hAnsi="PT Astra Serif"/>
          <w:b/>
          <w:sz w:val="34"/>
        </w:rPr>
        <w:t>РАЙОН</w:t>
      </w:r>
    </w:p>
    <w:p w:rsidR="00E727C9" w:rsidRPr="001174F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174FC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174F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174F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174F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174FC" w:rsidRDefault="00F62E38" w:rsidP="00F62E38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174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27.03.2023</w:t>
            </w:r>
          </w:p>
        </w:tc>
        <w:tc>
          <w:tcPr>
            <w:tcW w:w="2409" w:type="dxa"/>
            <w:shd w:val="clear" w:color="auto" w:fill="auto"/>
          </w:tcPr>
          <w:p w:rsidR="005B2800" w:rsidRPr="001174FC" w:rsidRDefault="002A16C1" w:rsidP="00F62E38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174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2E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329</w:t>
            </w:r>
          </w:p>
        </w:tc>
      </w:tr>
    </w:tbl>
    <w:p w:rsidR="005F6D36" w:rsidRPr="001174F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174FC" w:rsidRDefault="005B2800">
      <w:pPr>
        <w:rPr>
          <w:rFonts w:ascii="PT Astra Serif" w:hAnsi="PT Astra Serif" w:cs="PT Astra Serif"/>
          <w:sz w:val="28"/>
          <w:szCs w:val="28"/>
        </w:rPr>
      </w:pPr>
    </w:p>
    <w:p w:rsidR="00C22875" w:rsidRPr="001174FC" w:rsidRDefault="00C22875" w:rsidP="00C228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174FC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Плавс</w:t>
      </w:r>
      <w:r w:rsidR="00F62E38">
        <w:rPr>
          <w:rFonts w:ascii="PT Astra Serif" w:hAnsi="PT Astra Serif"/>
          <w:b/>
          <w:bCs/>
          <w:sz w:val="28"/>
          <w:szCs w:val="28"/>
        </w:rPr>
        <w:t>кий район от 21.03.2022 № 439 «</w:t>
      </w:r>
      <w:r w:rsidRPr="001174FC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1174FC">
        <w:rPr>
          <w:rFonts w:ascii="PT Astra Serif" w:hAnsi="PT Astra Serif"/>
          <w:b/>
          <w:sz w:val="28"/>
          <w:szCs w:val="28"/>
        </w:rPr>
        <w:t>«Реализация проекта «Народный бюджет» в муниципальном образовании Плавский район»</w:t>
      </w:r>
    </w:p>
    <w:p w:rsidR="00C22875" w:rsidRPr="001174FC" w:rsidRDefault="00C22875" w:rsidP="00C228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C22875" w:rsidRPr="001174FC" w:rsidRDefault="00C22875" w:rsidP="00C22875">
      <w:pPr>
        <w:ind w:firstLine="708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1174FC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1174FC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1174FC">
        <w:rPr>
          <w:rFonts w:ascii="PT Astra Serif" w:hAnsi="PT Astra Serif"/>
          <w:sz w:val="28"/>
          <w:szCs w:val="28"/>
        </w:rPr>
        <w:t xml:space="preserve"> на основании статьи </w:t>
      </w:r>
      <w:r w:rsidRPr="001174FC">
        <w:rPr>
          <w:rFonts w:ascii="PT Astra Serif" w:hAnsi="PT Astra Serif"/>
          <w:color w:val="000000" w:themeColor="text1"/>
          <w:sz w:val="28"/>
          <w:szCs w:val="28"/>
        </w:rPr>
        <w:t>41 Устава муниципального образования Плавский район администрация муниципального образования Плавский район</w:t>
      </w:r>
      <w:r w:rsidRPr="001174FC">
        <w:rPr>
          <w:rFonts w:ascii="PT Astra Serif" w:hAnsi="PT Astra Serif"/>
          <w:sz w:val="28"/>
          <w:szCs w:val="28"/>
        </w:rPr>
        <w:t xml:space="preserve">  </w:t>
      </w:r>
      <w:r w:rsidRPr="001174FC">
        <w:rPr>
          <w:rFonts w:ascii="PT Astra Serif" w:hAnsi="PT Astra Serif"/>
          <w:b/>
          <w:sz w:val="28"/>
          <w:szCs w:val="28"/>
        </w:rPr>
        <w:t>ПОСТАНОВЛЯЕТ:</w:t>
      </w:r>
    </w:p>
    <w:p w:rsidR="00C22875" w:rsidRPr="001174FC" w:rsidRDefault="00C22875" w:rsidP="00C22875">
      <w:pPr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1174FC">
        <w:rPr>
          <w:rFonts w:ascii="PT Astra Serif" w:hAnsi="PT Astra Serif"/>
          <w:sz w:val="28"/>
          <w:szCs w:val="28"/>
          <w:lang w:val="az-Cyrl-AZ"/>
        </w:rPr>
        <w:t xml:space="preserve">1. Внести в постановление администрации муниципального образования Плавский район от 21.03.2022 № 439 </w:t>
      </w:r>
      <w:r w:rsidRPr="001174FC">
        <w:rPr>
          <w:rFonts w:ascii="PT Astra Serif" w:hAnsi="PT Astra Serif"/>
          <w:sz w:val="28"/>
          <w:szCs w:val="28"/>
        </w:rPr>
        <w:t>«</w:t>
      </w:r>
      <w:r w:rsidRPr="001174FC">
        <w:rPr>
          <w:rFonts w:ascii="PT Astra Serif" w:hAnsi="PT Astra Serif"/>
          <w:sz w:val="28"/>
          <w:szCs w:val="28"/>
          <w:lang w:val="az-Cyrl-AZ"/>
        </w:rPr>
        <w:t xml:space="preserve">Об утверждении муниципальной программы </w:t>
      </w:r>
      <w:r w:rsidRPr="001174FC">
        <w:rPr>
          <w:rFonts w:ascii="PT Astra Serif" w:hAnsi="PT Astra Serif"/>
          <w:sz w:val="28"/>
          <w:szCs w:val="28"/>
        </w:rPr>
        <w:t>«</w:t>
      </w:r>
      <w:r w:rsidRPr="001174FC">
        <w:rPr>
          <w:rFonts w:ascii="PT Astra Serif" w:hAnsi="PT Astra Serif"/>
          <w:sz w:val="28"/>
          <w:szCs w:val="28"/>
          <w:lang w:val="az-Cyrl-AZ"/>
        </w:rPr>
        <w:t xml:space="preserve">Об утверждении муниципальной Программы  </w:t>
      </w:r>
      <w:r w:rsidRPr="001174FC">
        <w:rPr>
          <w:rFonts w:ascii="PT Astra Serif" w:hAnsi="PT Astra Serif"/>
          <w:sz w:val="28"/>
          <w:szCs w:val="28"/>
        </w:rPr>
        <w:t xml:space="preserve">«Реализация проекта «Народный бюджет» в муниципальном образовании Плавский район» следующие изменения: </w:t>
      </w:r>
    </w:p>
    <w:p w:rsidR="00C22875" w:rsidRPr="001174FC" w:rsidRDefault="00C22875" w:rsidP="00C22875">
      <w:pPr>
        <w:autoSpaceDE w:val="0"/>
        <w:autoSpaceDN w:val="0"/>
        <w:adjustRightInd w:val="0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1174FC">
        <w:rPr>
          <w:rFonts w:ascii="PT Astra Serif" w:hAnsi="PT Astra Serif"/>
          <w:sz w:val="28"/>
          <w:szCs w:val="28"/>
        </w:rPr>
        <w:t>1.1. строку четвертую раздела 1 Паспорта муниципальной программы «Реализация проекта «Народный бюджет» в муниципальном образовании Плавский район» приложения к постановлению (далее - Программа) изложить в следующей редакции:</w:t>
      </w:r>
    </w:p>
    <w:p w:rsidR="00C22875" w:rsidRPr="001174FC" w:rsidRDefault="00C22875" w:rsidP="00C22875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7054"/>
      </w:tblGrid>
      <w:tr w:rsidR="00C22875" w:rsidRPr="001174FC" w:rsidTr="00F62E38">
        <w:trPr>
          <w:trHeight w:val="416"/>
        </w:trPr>
        <w:tc>
          <w:tcPr>
            <w:tcW w:w="1315" w:type="pct"/>
          </w:tcPr>
          <w:p w:rsidR="00C22875" w:rsidRPr="001174FC" w:rsidRDefault="00C22875" w:rsidP="00117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74FC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финансового обеспечения за весь период реализации, тыс. </w:t>
            </w:r>
            <w:r w:rsidRPr="001174FC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685" w:type="pct"/>
          </w:tcPr>
          <w:p w:rsidR="00C22875" w:rsidRPr="001174FC" w:rsidRDefault="00C22875" w:rsidP="00956B89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Всего – </w:t>
            </w:r>
            <w:r w:rsidR="00791B0D" w:rsidRPr="001174F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8058,1</w:t>
            </w:r>
            <w:r w:rsidRPr="001174F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C22875" w:rsidRPr="001174FC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– </w:t>
            </w:r>
            <w:r w:rsidR="00791B0D"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t>8058,1</w:t>
            </w:r>
          </w:p>
          <w:p w:rsidR="00C22875" w:rsidRPr="001174FC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t>2023 - 0,0</w:t>
            </w:r>
          </w:p>
          <w:p w:rsidR="00C22875" w:rsidRPr="001174FC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t>2024 - 0,0</w:t>
            </w:r>
          </w:p>
          <w:p w:rsidR="00C22875" w:rsidRPr="001174FC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t>2025 - 0,0</w:t>
            </w:r>
          </w:p>
          <w:p w:rsidR="00C22875" w:rsidRPr="001174FC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2026 </w:t>
            </w:r>
            <w:r w:rsidRPr="001174FC">
              <w:rPr>
                <w:rFonts w:ascii="PT Astra Serif" w:hAnsi="PT Astra Serif"/>
                <w:sz w:val="28"/>
                <w:szCs w:val="28"/>
                <w:lang w:val="az-Cyrl-AZ" w:eastAsia="ru-RU"/>
              </w:rPr>
              <w:t xml:space="preserve">- </w:t>
            </w:r>
            <w:r w:rsidRPr="001174FC">
              <w:rPr>
                <w:rFonts w:ascii="PT Astra Serif" w:hAnsi="PT Astra Serif"/>
                <w:sz w:val="28"/>
                <w:szCs w:val="28"/>
                <w:lang w:eastAsia="ru-RU"/>
              </w:rPr>
              <w:t>0,0»;</w:t>
            </w:r>
          </w:p>
        </w:tc>
      </w:tr>
    </w:tbl>
    <w:p w:rsidR="00C22875" w:rsidRPr="001174FC" w:rsidRDefault="00C22875" w:rsidP="00C22875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C22875" w:rsidRPr="001174FC" w:rsidRDefault="00C22875" w:rsidP="00C22875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1174FC">
        <w:rPr>
          <w:rFonts w:ascii="PT Astra Serif" w:hAnsi="PT Astra Serif"/>
          <w:sz w:val="28"/>
          <w:szCs w:val="28"/>
        </w:rPr>
        <w:t xml:space="preserve">1.2.  раздел 4 Программы изложить в следующей редакции: </w:t>
      </w:r>
    </w:p>
    <w:p w:rsidR="00C22875" w:rsidRPr="001174FC" w:rsidRDefault="00C22875" w:rsidP="00C22875">
      <w:pPr>
        <w:pStyle w:val="af7"/>
        <w:autoSpaceDE w:val="0"/>
        <w:autoSpaceDN w:val="0"/>
        <w:adjustRightInd w:val="0"/>
        <w:ind w:left="1429"/>
        <w:jc w:val="both"/>
        <w:rPr>
          <w:rFonts w:ascii="PT Astra Serif" w:hAnsi="PT Astra Serif"/>
          <w:sz w:val="28"/>
          <w:szCs w:val="28"/>
        </w:rPr>
      </w:pPr>
    </w:p>
    <w:p w:rsidR="00C22875" w:rsidRPr="001174FC" w:rsidRDefault="00C22875" w:rsidP="001174FC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174FC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="001174FC">
        <w:rPr>
          <w:rFonts w:ascii="PT Astra Serif" w:hAnsi="PT Astra Serif"/>
          <w:b/>
          <w:sz w:val="28"/>
          <w:szCs w:val="28"/>
        </w:rPr>
        <w:t xml:space="preserve"> </w:t>
      </w:r>
      <w:r w:rsidRPr="001174FC">
        <w:rPr>
          <w:rFonts w:ascii="PT Astra Serif" w:hAnsi="PT Astra Serif"/>
          <w:b/>
          <w:sz w:val="28"/>
          <w:szCs w:val="28"/>
          <w:lang w:eastAsia="ru-RU"/>
        </w:rPr>
        <w:t>«Реализации проекта «Народный бюджет» в муниципальном образовании Плавский район»</w:t>
      </w:r>
    </w:p>
    <w:p w:rsidR="00C22875" w:rsidRPr="001174FC" w:rsidRDefault="00C22875" w:rsidP="00C22875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1390"/>
        <w:gridCol w:w="976"/>
        <w:gridCol w:w="1066"/>
        <w:gridCol w:w="976"/>
        <w:gridCol w:w="1066"/>
        <w:gridCol w:w="940"/>
      </w:tblGrid>
      <w:tr w:rsidR="00C22875" w:rsidRPr="001174FC" w:rsidTr="001174FC">
        <w:trPr>
          <w:trHeight w:val="57"/>
          <w:tblHeader/>
        </w:trPr>
        <w:tc>
          <w:tcPr>
            <w:tcW w:w="1649" w:type="pct"/>
            <w:vMerge w:val="restar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1174FC">
              <w:rPr>
                <w:rFonts w:ascii="PT Astra Serif" w:hAnsi="PT Astra Serif"/>
                <w:b/>
              </w:rPr>
              <w:t>муниципальной программы</w:t>
            </w:r>
            <w:r w:rsidRPr="001174FC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174FC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vMerge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174FC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174FC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90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174FC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1174FC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90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hAnsi="PT Astra Serif"/>
                <w:b/>
                <w:spacing w:val="-2"/>
              </w:rPr>
            </w:pPr>
            <w:r w:rsidRPr="001174FC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726" w:type="pct"/>
            <w:shd w:val="clear" w:color="auto" w:fill="auto"/>
          </w:tcPr>
          <w:p w:rsidR="00C22875" w:rsidRPr="001174FC" w:rsidRDefault="00791B0D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8058,1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</w:tcPr>
          <w:p w:rsidR="00C22875" w:rsidRPr="001174FC" w:rsidRDefault="00791B0D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8058,1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C22875" w:rsidRPr="001174FC" w:rsidRDefault="00C22875" w:rsidP="00956B8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shd w:val="clear" w:color="auto" w:fill="auto"/>
          </w:tcPr>
          <w:p w:rsidR="00C22875" w:rsidRPr="001174FC" w:rsidRDefault="004F636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</w:tcPr>
          <w:p w:rsidR="00C22875" w:rsidRPr="001174FC" w:rsidRDefault="004F636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shd w:val="clear" w:color="auto" w:fill="auto"/>
          </w:tcPr>
          <w:p w:rsidR="00C22875" w:rsidRPr="001174FC" w:rsidRDefault="004F636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</w:tcPr>
          <w:p w:rsidR="00C22875" w:rsidRPr="001174FC" w:rsidRDefault="004F636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hAnsi="PT Astra Serif"/>
                <w:spacing w:val="-2"/>
              </w:rPr>
            </w:pPr>
            <w:r w:rsidRPr="001174F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 xml:space="preserve">Всего </w:t>
            </w:r>
            <w:r w:rsidRPr="001174FC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A14B52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171,</w:t>
            </w:r>
            <w:r w:rsidR="00056517" w:rsidRPr="001174FC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A14B52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171,</w:t>
            </w:r>
            <w:r w:rsidR="00056517" w:rsidRPr="001174FC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  <w:highlight w:val="yellow"/>
              </w:rPr>
            </w:pPr>
            <w:r w:rsidRPr="001174F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A14B52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153,</w:t>
            </w:r>
            <w:r w:rsidR="00056517" w:rsidRPr="001174FC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A14B52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153,</w:t>
            </w:r>
            <w:r w:rsidR="00056517" w:rsidRPr="001174FC">
              <w:rPr>
                <w:rFonts w:ascii="PT Astra Serif" w:eastAsia="Calibri" w:hAnsi="PT Astra Serif"/>
              </w:rPr>
              <w:t>6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hAnsi="PT Astra Serif"/>
              </w:rPr>
              <w:t>18,1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18,1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hAnsi="PT Astra Serif"/>
                <w:b/>
                <w:highlight w:val="yellow"/>
              </w:rPr>
            </w:pPr>
            <w:r w:rsidRPr="001174FC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A14B52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>267,0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A14B52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1174FC">
              <w:rPr>
                <w:rFonts w:ascii="PT Astra Serif" w:eastAsia="Calibri" w:hAnsi="PT Astra Serif"/>
                <w:b/>
              </w:rPr>
              <w:t>267,0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A14B52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A14B52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</w:rPr>
              <w:t>267,0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lastRenderedPageBreak/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ремонту дорог»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9C05F7" w:rsidP="00791B0D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4631,9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791B0D" w:rsidP="009C05F7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463</w:t>
            </w:r>
            <w:r w:rsidR="009C05F7" w:rsidRPr="001174FC">
              <w:rPr>
                <w:rFonts w:ascii="PT Astra Serif" w:eastAsia="Calibri" w:hAnsi="PT Astra Serif"/>
                <w:b/>
              </w:rPr>
              <w:t>1</w:t>
            </w:r>
            <w:r w:rsidRPr="001174FC">
              <w:rPr>
                <w:rFonts w:ascii="PT Astra Serif" w:eastAsia="Calibri" w:hAnsi="PT Astra Serif"/>
                <w:b/>
              </w:rPr>
              <w:t>,</w:t>
            </w:r>
            <w:r w:rsidR="009C05F7" w:rsidRPr="001174FC">
              <w:rPr>
                <w:rFonts w:ascii="PT Astra Serif" w:eastAsia="Calibri" w:hAnsi="PT Astra Serif"/>
                <w:b/>
              </w:rPr>
              <w:t>9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9C05F7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4119,3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9C05F7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4119,3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512,6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512,6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благоустройству дворовых территории»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8C4632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2987,5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8C4632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1174FC">
              <w:rPr>
                <w:rFonts w:ascii="PT Astra Serif" w:eastAsia="Calibri" w:hAnsi="PT Astra Serif"/>
                <w:b/>
              </w:rPr>
              <w:t>2987,5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2356,9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9C05F7" w:rsidP="00435105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2356,9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9C05F7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630,6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D" w:rsidRPr="001174FC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630,6</w:t>
            </w:r>
          </w:p>
        </w:tc>
      </w:tr>
      <w:tr w:rsidR="00C22875" w:rsidRPr="001174FC" w:rsidTr="001174FC">
        <w:trPr>
          <w:trHeight w:val="5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1174FC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1174FC">
              <w:rPr>
                <w:rFonts w:ascii="PT Astra Serif" w:eastAsia="Calibri" w:hAnsi="PT Astra Serif"/>
              </w:rPr>
              <w:t>0,0»;</w:t>
            </w:r>
          </w:p>
        </w:tc>
      </w:tr>
    </w:tbl>
    <w:p w:rsidR="00DA217D" w:rsidRPr="001174FC" w:rsidRDefault="00DA217D" w:rsidP="00C22875">
      <w:pPr>
        <w:pStyle w:val="af7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C22875" w:rsidRPr="001174FC" w:rsidRDefault="00C22875" w:rsidP="00C2287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174FC">
        <w:rPr>
          <w:rFonts w:ascii="PT Astra Serif" w:hAnsi="PT Astra Serif"/>
          <w:sz w:val="28"/>
          <w:szCs w:val="28"/>
        </w:rPr>
        <w:t xml:space="preserve">1.3. приложение № </w:t>
      </w:r>
      <w:r w:rsidR="008C4632" w:rsidRPr="001174FC">
        <w:rPr>
          <w:rFonts w:ascii="PT Astra Serif" w:hAnsi="PT Astra Serif"/>
          <w:sz w:val="28"/>
          <w:szCs w:val="28"/>
        </w:rPr>
        <w:t>3</w:t>
      </w:r>
      <w:r w:rsidRPr="001174FC">
        <w:rPr>
          <w:rFonts w:ascii="PT Astra Serif" w:hAnsi="PT Astra Serif"/>
          <w:sz w:val="28"/>
          <w:szCs w:val="28"/>
        </w:rPr>
        <w:t xml:space="preserve"> </w:t>
      </w:r>
      <w:r w:rsidR="00084F04" w:rsidRPr="001174FC">
        <w:rPr>
          <w:rFonts w:ascii="PT Astra Serif" w:hAnsi="PT Astra Serif"/>
          <w:sz w:val="28"/>
          <w:szCs w:val="28"/>
        </w:rPr>
        <w:t>Программе</w:t>
      </w:r>
      <w:r w:rsidRPr="001174FC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C22875" w:rsidRPr="001174FC" w:rsidRDefault="00C22875" w:rsidP="00C2287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174FC" w:rsidRDefault="001174FC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  <w:sectPr w:rsidR="001174FC"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8C4632" w:rsidRPr="001174FC" w:rsidRDefault="008C4632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1174FC">
        <w:rPr>
          <w:rFonts w:ascii="PT Astra Serif" w:hAnsi="PT Astra Serif"/>
          <w:lang w:eastAsia="ru-RU"/>
        </w:rPr>
        <w:lastRenderedPageBreak/>
        <w:t>Приложение № 3</w:t>
      </w:r>
    </w:p>
    <w:p w:rsidR="008C4632" w:rsidRPr="001174FC" w:rsidRDefault="008C4632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1174FC">
        <w:rPr>
          <w:rFonts w:ascii="PT Astra Serif" w:hAnsi="PT Astra Serif"/>
          <w:lang w:eastAsia="ru-RU"/>
        </w:rPr>
        <w:t>к муниципальной программе</w:t>
      </w:r>
    </w:p>
    <w:p w:rsidR="008C4632" w:rsidRPr="001174FC" w:rsidRDefault="008C4632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1174FC">
        <w:rPr>
          <w:rFonts w:ascii="PT Astra Serif" w:hAnsi="PT Astra Serif"/>
          <w:lang w:eastAsia="ru-RU"/>
        </w:rPr>
        <w:t>«Реализации проекта «Народный бюджет» в муниципальном образовании Плавский район»</w:t>
      </w:r>
    </w:p>
    <w:p w:rsidR="008C4632" w:rsidRPr="001174FC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8C4632" w:rsidRPr="001174FC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1174FC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174FC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8C4632" w:rsidRPr="001174FC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174FC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1174FC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1174FC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C4632" w:rsidRPr="001174FC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C4632" w:rsidRPr="003377DC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pStyle w:val="aff3"/>
              <w:spacing w:line="276" w:lineRule="auto"/>
              <w:ind w:firstLine="300"/>
              <w:rPr>
                <w:rFonts w:ascii="PT Astra Serif" w:hAnsi="PT Astra Serif" w:cs="Times New Roman"/>
                <w:sz w:val="26"/>
                <w:szCs w:val="26"/>
              </w:rPr>
            </w:pPr>
            <w:r w:rsidRPr="001174FC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ind w:firstLine="30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1174FC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8C4632" w:rsidRPr="001174FC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1174FC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8C4632" w:rsidRPr="001174FC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 w:rsidP="008C46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  <w:lang w:eastAsia="en-US"/>
              </w:rPr>
            </w:pPr>
            <w:r w:rsidRPr="001174FC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</w:tr>
      <w:tr w:rsidR="008C4632" w:rsidRPr="001174FC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1174FC" w:rsidRDefault="008C4632">
            <w:pPr>
              <w:ind w:firstLine="30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524055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463</w:t>
            </w:r>
            <w:r w:rsidR="009C05F7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  <w:r w:rsidR="00524055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9C05F7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</w:t>
            </w:r>
            <w:r w:rsidR="00524055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8C4632" w:rsidRPr="001174FC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524055"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463</w:t>
            </w:r>
            <w:r w:rsidR="009C05F7"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="00524055"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  <w:r w:rsidR="009C05F7"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  <w:p w:rsidR="008C4632" w:rsidRPr="001174FC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8C4632" w:rsidRPr="001174FC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8C4632" w:rsidRPr="001174FC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8C4632" w:rsidRPr="001174FC" w:rsidRDefault="008C4632">
            <w:pPr>
              <w:ind w:firstLine="30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8C4632" w:rsidRPr="001174FC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1174FC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1174FC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1174FC" w:rsidRDefault="008C4632" w:rsidP="008C4632">
      <w:pPr>
        <w:rPr>
          <w:rFonts w:ascii="PT Astra Serif" w:hAnsi="PT Astra Serif"/>
          <w:sz w:val="26"/>
          <w:szCs w:val="26"/>
          <w:highlight w:val="yellow"/>
          <w:lang w:eastAsia="ru-RU"/>
        </w:rPr>
        <w:sectPr w:rsidR="008C4632" w:rsidRPr="001174FC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8C4632" w:rsidRPr="001174FC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174FC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1174FC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1174FC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C4632" w:rsidRPr="001174FC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1"/>
        <w:gridCol w:w="2090"/>
        <w:gridCol w:w="1904"/>
        <w:gridCol w:w="1313"/>
        <w:gridCol w:w="765"/>
        <w:gridCol w:w="1562"/>
        <w:gridCol w:w="1097"/>
        <w:gridCol w:w="1775"/>
        <w:gridCol w:w="1904"/>
        <w:gridCol w:w="1770"/>
      </w:tblGrid>
      <w:tr w:rsidR="008C4632" w:rsidRPr="001174FC" w:rsidTr="001174FC">
        <w:trPr>
          <w:trHeight w:val="57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8C4632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8C4632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Плавскийрайон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8C4632" w:rsidRPr="001174FC" w:rsidTr="001174FC">
        <w:trPr>
          <w:trHeight w:val="5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8C4632" w:rsidRPr="001174FC" w:rsidTr="001174FC">
        <w:trPr>
          <w:trHeight w:val="57"/>
        </w:trPr>
        <w:tc>
          <w:tcPr>
            <w:tcW w:w="11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1174FC" w:rsidRDefault="008C463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1174FC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1174F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0A5B79" w:rsidRPr="001174FC" w:rsidTr="001174FC">
        <w:trPr>
          <w:trHeight w:val="57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0A5B79" w:rsidRPr="001174FC" w:rsidRDefault="000A5B79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9C0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460</w:t>
            </w:r>
            <w:r w:rsidR="009C05F7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</w:t>
            </w:r>
            <w:r w:rsidR="009C05F7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4119,3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484,6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9C0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460</w:t>
            </w:r>
            <w:r w:rsidR="009C05F7"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  <w:r w:rsidR="009C05F7"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4119,3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484,6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 w:rsidP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0A5B79" w:rsidRPr="001174FC" w:rsidRDefault="000A5B79" w:rsidP="0071087B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A5B79" w:rsidRPr="001174FC" w:rsidTr="001174FC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1174FC" w:rsidRDefault="000A5B79" w:rsidP="0071087B">
            <w:pPr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1174FC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0A5B79" w:rsidRPr="001174FC" w:rsidRDefault="000A5B79" w:rsidP="00956B89">
      <w:pPr>
        <w:widowControl w:val="0"/>
        <w:autoSpaceDE w:val="0"/>
        <w:autoSpaceDN w:val="0"/>
        <w:adjustRightInd w:val="0"/>
        <w:ind w:right="423"/>
        <w:outlineLvl w:val="1"/>
        <w:rPr>
          <w:rFonts w:ascii="PT Astra Serif" w:hAnsi="PT Astra Serif"/>
          <w:sz w:val="28"/>
          <w:lang w:eastAsia="ru-RU"/>
        </w:rPr>
      </w:pPr>
    </w:p>
    <w:p w:rsidR="00956B89" w:rsidRPr="001174FC" w:rsidRDefault="00956B89" w:rsidP="001174FC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8"/>
          <w:lang w:eastAsia="ru-RU"/>
        </w:rPr>
      </w:pPr>
      <w:r w:rsidRPr="001174FC">
        <w:rPr>
          <w:rFonts w:ascii="PT Astra Serif" w:hAnsi="PT Astra Serif"/>
          <w:sz w:val="28"/>
          <w:lang w:eastAsia="ru-RU"/>
        </w:rPr>
        <w:t xml:space="preserve">1.5. приложение № 4 </w:t>
      </w:r>
      <w:r w:rsidR="00084F04" w:rsidRPr="001174FC">
        <w:rPr>
          <w:rFonts w:ascii="PT Astra Serif" w:hAnsi="PT Astra Serif"/>
          <w:sz w:val="28"/>
          <w:lang w:eastAsia="ru-RU"/>
        </w:rPr>
        <w:t xml:space="preserve">к Программе </w:t>
      </w:r>
      <w:r w:rsidRPr="001174FC">
        <w:rPr>
          <w:rFonts w:ascii="PT Astra Serif" w:hAnsi="PT Astra Serif"/>
          <w:sz w:val="28"/>
          <w:lang w:eastAsia="ru-RU"/>
        </w:rPr>
        <w:t>изложить в следующей редакции:</w:t>
      </w:r>
    </w:p>
    <w:p w:rsidR="00956B89" w:rsidRPr="001174FC" w:rsidRDefault="00956B89" w:rsidP="00DA217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lang w:eastAsia="ru-RU"/>
        </w:rPr>
      </w:pPr>
    </w:p>
    <w:p w:rsidR="001174FC" w:rsidRDefault="001174FC" w:rsidP="00DA217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lang w:eastAsia="ru-RU"/>
        </w:rPr>
        <w:sectPr w:rsidR="001174FC" w:rsidSect="001174FC">
          <w:headerReference w:type="default" r:id="rId12"/>
          <w:pgSz w:w="16838" w:h="11906" w:orient="landscape"/>
          <w:pgMar w:top="1701" w:right="1134" w:bottom="850" w:left="1134" w:header="0" w:footer="720" w:gutter="0"/>
          <w:cols w:space="720"/>
          <w:titlePg/>
          <w:docGrid w:linePitch="360"/>
        </w:sectPr>
      </w:pPr>
    </w:p>
    <w:p w:rsidR="001174FC" w:rsidRPr="001174FC" w:rsidRDefault="001174FC" w:rsidP="001174FC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1174FC">
        <w:rPr>
          <w:rFonts w:ascii="PT Astra Serif" w:hAnsi="PT Astra Serif"/>
        </w:rPr>
        <w:lastRenderedPageBreak/>
        <w:t>«Приложение № 4</w:t>
      </w:r>
    </w:p>
    <w:p w:rsidR="001174FC" w:rsidRPr="001174FC" w:rsidRDefault="001174FC" w:rsidP="001174FC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1174FC">
        <w:rPr>
          <w:rFonts w:ascii="PT Astra Serif" w:hAnsi="PT Astra Serif"/>
        </w:rPr>
        <w:t>к муниципальной программе</w:t>
      </w:r>
    </w:p>
    <w:p w:rsidR="007F1111" w:rsidRPr="001174FC" w:rsidRDefault="001174FC" w:rsidP="001174FC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sz w:val="26"/>
          <w:lang w:eastAsia="ru-RU"/>
        </w:rPr>
      </w:pPr>
      <w:r w:rsidRPr="001174FC">
        <w:rPr>
          <w:rFonts w:ascii="PT Astra Serif" w:hAnsi="PT Astra Serif"/>
        </w:rPr>
        <w:t>«Реализации проекта «Народный бюджет» в муниципальном образовании Плавский район»</w:t>
      </w:r>
    </w:p>
    <w:p w:rsidR="00956B89" w:rsidRPr="001174FC" w:rsidRDefault="00956B89" w:rsidP="001174FC">
      <w:pPr>
        <w:widowControl w:val="0"/>
        <w:autoSpaceDE w:val="0"/>
        <w:autoSpaceDN w:val="0"/>
        <w:adjustRightInd w:val="0"/>
        <w:ind w:left="5245"/>
        <w:jc w:val="center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956B89" w:rsidRPr="001174FC" w:rsidRDefault="00956B89" w:rsidP="00956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956B89" w:rsidRPr="001174FC" w:rsidRDefault="00956B89" w:rsidP="00956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174FC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956B89" w:rsidRPr="001174FC" w:rsidRDefault="00956B89" w:rsidP="00956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174FC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1174FC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территории</w:t>
      </w:r>
      <w:r w:rsidRPr="001174FC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956B89" w:rsidRPr="001174FC" w:rsidRDefault="00956B89" w:rsidP="00956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7237"/>
      </w:tblGrid>
      <w:tr w:rsidR="00956B89" w:rsidRPr="003377DC" w:rsidTr="001174FC">
        <w:trPr>
          <w:trHeight w:val="57"/>
        </w:trPr>
        <w:tc>
          <w:tcPr>
            <w:tcW w:w="233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98" w:type="dxa"/>
            <w:shd w:val="clear" w:color="auto" w:fill="auto"/>
          </w:tcPr>
          <w:p w:rsidR="00956B89" w:rsidRPr="001174FC" w:rsidRDefault="00956B89" w:rsidP="00956B89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1174FC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3" w:history="1">
              <w:r w:rsidRPr="001174FC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956B89" w:rsidRPr="001174FC" w:rsidTr="001174FC">
        <w:trPr>
          <w:trHeight w:val="57"/>
        </w:trPr>
        <w:tc>
          <w:tcPr>
            <w:tcW w:w="233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598" w:type="dxa"/>
            <w:shd w:val="clear" w:color="auto" w:fill="auto"/>
          </w:tcPr>
          <w:p w:rsidR="00956B89" w:rsidRPr="001174FC" w:rsidRDefault="00956B89" w:rsidP="00956B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1174FC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956B89" w:rsidRPr="001174FC" w:rsidTr="001174FC">
        <w:trPr>
          <w:trHeight w:val="57"/>
        </w:trPr>
        <w:tc>
          <w:tcPr>
            <w:tcW w:w="233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598" w:type="dxa"/>
            <w:shd w:val="clear" w:color="auto" w:fill="auto"/>
          </w:tcPr>
          <w:p w:rsidR="00956B89" w:rsidRPr="001174FC" w:rsidRDefault="00956B89" w:rsidP="00956B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74FC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</w:p>
        </w:tc>
      </w:tr>
      <w:tr w:rsidR="00956B89" w:rsidRPr="001174FC" w:rsidTr="001174FC">
        <w:trPr>
          <w:trHeight w:val="57"/>
        </w:trPr>
        <w:tc>
          <w:tcPr>
            <w:tcW w:w="233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98" w:type="dxa"/>
            <w:shd w:val="clear" w:color="auto" w:fill="auto"/>
          </w:tcPr>
          <w:p w:rsidR="00956B89" w:rsidRPr="001174FC" w:rsidRDefault="00956B89" w:rsidP="00956B89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3062D8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2987,5</w:t>
            </w:r>
            <w:r w:rsidR="00056517"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1174F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956B89" w:rsidRPr="001174FC" w:rsidRDefault="00956B89" w:rsidP="00956B8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3062D8"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2987,5</w:t>
            </w:r>
          </w:p>
          <w:p w:rsidR="00956B89" w:rsidRPr="001174FC" w:rsidRDefault="00956B89" w:rsidP="00956B8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956B89" w:rsidRPr="001174FC" w:rsidRDefault="00956B89" w:rsidP="00956B8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956B89" w:rsidRPr="001174FC" w:rsidRDefault="00956B89" w:rsidP="00956B89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956B89" w:rsidRPr="001174FC" w:rsidRDefault="00956B89" w:rsidP="00956B89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1174FC" w:rsidRDefault="001174FC" w:rsidP="00956B8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1174FC" w:rsidSect="001174FC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956B89" w:rsidRPr="001174FC" w:rsidRDefault="00956B89" w:rsidP="00956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1174FC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</w:t>
      </w:r>
      <w:r w:rsidRPr="001174FC">
        <w:rPr>
          <w:rFonts w:ascii="PT Astra Serif" w:hAnsi="PT Astra Serif"/>
          <w:b/>
          <w:lang w:eastAsia="ru-RU"/>
        </w:rPr>
        <w:t xml:space="preserve"> процессных мероприятий «</w:t>
      </w:r>
      <w:r w:rsidRPr="001174FC">
        <w:rPr>
          <w:rFonts w:ascii="PT Astra Serif" w:hAnsi="PT Astra Serif"/>
          <w:b/>
          <w:lang w:val="az-Cyrl-AZ" w:eastAsia="ru-RU"/>
        </w:rPr>
        <w:t>Проведение мероприятий по благоустройству территории</w:t>
      </w:r>
      <w:r w:rsidRPr="001174FC">
        <w:rPr>
          <w:rFonts w:ascii="PT Astra Serif" w:hAnsi="PT Astra Serif"/>
          <w:b/>
          <w:lang w:eastAsia="ru-RU"/>
        </w:rPr>
        <w:t>»</w:t>
      </w:r>
    </w:p>
    <w:p w:rsidR="00956B89" w:rsidRPr="001174FC" w:rsidRDefault="00956B89" w:rsidP="00956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9"/>
        <w:gridCol w:w="2026"/>
        <w:gridCol w:w="1846"/>
        <w:gridCol w:w="1273"/>
        <w:gridCol w:w="1069"/>
        <w:gridCol w:w="1514"/>
        <w:gridCol w:w="1277"/>
        <w:gridCol w:w="1342"/>
        <w:gridCol w:w="1846"/>
        <w:gridCol w:w="1716"/>
      </w:tblGrid>
      <w:tr w:rsidR="00956B89" w:rsidRPr="001174FC" w:rsidTr="001174FC">
        <w:trPr>
          <w:trHeight w:val="57"/>
        </w:trPr>
        <w:tc>
          <w:tcPr>
            <w:tcW w:w="365" w:type="dxa"/>
            <w:vMerge w:val="restart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79" w:type="dxa"/>
            <w:vMerge w:val="restart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943" w:type="dxa"/>
            <w:gridSpan w:val="6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956B89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vMerge w:val="restart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005" w:type="dxa"/>
            <w:gridSpan w:val="5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956B89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vMerge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21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78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</w:t>
            </w:r>
            <w:r w:rsidR="009C05F7"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356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0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956B89" w:rsidRPr="001174FC" w:rsidTr="001174FC">
        <w:trPr>
          <w:trHeight w:val="57"/>
        </w:trPr>
        <w:tc>
          <w:tcPr>
            <w:tcW w:w="365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1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78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56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956B89" w:rsidRPr="001174FC" w:rsidTr="001174FC">
        <w:trPr>
          <w:trHeight w:val="57"/>
        </w:trPr>
        <w:tc>
          <w:tcPr>
            <w:tcW w:w="11024" w:type="dxa"/>
            <w:gridSpan w:val="10"/>
          </w:tcPr>
          <w:p w:rsidR="00956B89" w:rsidRPr="001174FC" w:rsidRDefault="00956B89" w:rsidP="00956B8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1174FC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1174FC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956B89" w:rsidRPr="001174FC" w:rsidTr="001174FC">
        <w:trPr>
          <w:trHeight w:val="57"/>
        </w:trPr>
        <w:tc>
          <w:tcPr>
            <w:tcW w:w="365" w:type="dxa"/>
            <w:vMerge w:val="restart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956B89" w:rsidRPr="001174FC" w:rsidRDefault="00956B89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956B89" w:rsidRPr="001174FC" w:rsidRDefault="00956B89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191" w:type="dxa"/>
            <w:vMerge w:val="restart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79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38" w:type="dxa"/>
            <w:shd w:val="clear" w:color="auto" w:fill="auto"/>
          </w:tcPr>
          <w:p w:rsidR="00956B89" w:rsidRPr="001174FC" w:rsidRDefault="003062D8" w:rsidP="00A84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2986,4</w:t>
            </w:r>
          </w:p>
        </w:tc>
        <w:tc>
          <w:tcPr>
            <w:tcW w:w="1242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1" w:type="dxa"/>
          </w:tcPr>
          <w:p w:rsidR="00956B89" w:rsidRPr="001174FC" w:rsidRDefault="009C05F7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2356,9</w:t>
            </w:r>
          </w:p>
        </w:tc>
        <w:tc>
          <w:tcPr>
            <w:tcW w:w="1178" w:type="dxa"/>
          </w:tcPr>
          <w:p w:rsidR="00956B89" w:rsidRPr="001174FC" w:rsidRDefault="009C05F7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629,5</w:t>
            </w:r>
          </w:p>
        </w:tc>
        <w:tc>
          <w:tcPr>
            <w:tcW w:w="1356" w:type="dxa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8" w:type="dxa"/>
            <w:shd w:val="clear" w:color="auto" w:fill="auto"/>
          </w:tcPr>
          <w:p w:rsidR="00956B89" w:rsidRPr="001174FC" w:rsidRDefault="00956B89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A847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2986,4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9C05F7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2356,9</w:t>
            </w:r>
          </w:p>
        </w:tc>
        <w:tc>
          <w:tcPr>
            <w:tcW w:w="1178" w:type="dxa"/>
          </w:tcPr>
          <w:p w:rsidR="003062D8" w:rsidRPr="001174FC" w:rsidRDefault="009C05F7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629,5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956B8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79" w:type="dxa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956B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84782" w:rsidRPr="001174FC" w:rsidTr="001174FC">
        <w:trPr>
          <w:trHeight w:val="57"/>
        </w:trPr>
        <w:tc>
          <w:tcPr>
            <w:tcW w:w="365" w:type="dxa"/>
            <w:vMerge w:val="restart"/>
            <w:shd w:val="clear" w:color="auto" w:fill="auto"/>
          </w:tcPr>
          <w:p w:rsidR="00A84782" w:rsidRPr="001174FC" w:rsidRDefault="00A84782" w:rsidP="008712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871256"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46" w:type="dxa"/>
            <w:vMerge w:val="restart"/>
            <w:shd w:val="clear" w:color="auto" w:fill="auto"/>
          </w:tcPr>
          <w:p w:rsidR="00A84782" w:rsidRPr="001174FC" w:rsidRDefault="00A84782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871256"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2</w:t>
            </w:r>
            <w:r w:rsidRPr="001174FC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A84782" w:rsidRPr="001174FC" w:rsidRDefault="00871256" w:rsidP="00056517">
            <w:pPr>
              <w:rPr>
                <w:rFonts w:ascii="PT Astra Serif" w:hAnsi="PT Astra Serif"/>
                <w:bCs/>
                <w:sz w:val="22"/>
                <w:szCs w:val="22"/>
                <w:lang w:val="az-Cyrl-AZ" w:eastAsia="ru-RU"/>
              </w:rPr>
            </w:pPr>
            <w:r w:rsidRPr="001174FC">
              <w:rPr>
                <w:rFonts w:ascii="PT Astra Serif" w:hAnsi="PT Astra Serif"/>
                <w:bCs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191" w:type="dxa"/>
            <w:vMerge w:val="restart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979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42" w:type="dxa"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1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78" w:type="dxa"/>
          </w:tcPr>
          <w:p w:rsidR="00A84782" w:rsidRPr="001174FC" w:rsidRDefault="00871256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356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08" w:type="dxa"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  <w:r w:rsidR="003062D8" w:rsidRPr="001174F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3062D8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062D8" w:rsidRPr="001174FC" w:rsidRDefault="003062D8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38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1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78" w:type="dxa"/>
          </w:tcPr>
          <w:p w:rsidR="003062D8" w:rsidRPr="001174FC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56" w:type="dxa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3062D8" w:rsidRPr="001174FC" w:rsidRDefault="003062D8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174F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0,0».</w:t>
            </w:r>
          </w:p>
        </w:tc>
      </w:tr>
      <w:tr w:rsidR="00A84782" w:rsidRPr="001174FC" w:rsidTr="001174FC">
        <w:trPr>
          <w:trHeight w:val="57"/>
        </w:trPr>
        <w:tc>
          <w:tcPr>
            <w:tcW w:w="365" w:type="dxa"/>
            <w:vMerge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A84782" w:rsidRPr="001174FC" w:rsidRDefault="00A84782" w:rsidP="00056517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21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78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A84782" w:rsidRPr="001174FC" w:rsidRDefault="00A84782" w:rsidP="00056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956B89" w:rsidRPr="001174FC" w:rsidRDefault="00956B89" w:rsidP="00DA217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lang w:eastAsia="ru-RU"/>
        </w:rPr>
      </w:pPr>
    </w:p>
    <w:p w:rsidR="001174FC" w:rsidRDefault="001174FC" w:rsidP="00C228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1174FC" w:rsidSect="001174FC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4D402A" w:rsidRPr="001174FC" w:rsidRDefault="004D402A" w:rsidP="00C228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C22875" w:rsidRPr="001174FC" w:rsidRDefault="00871256" w:rsidP="00C22875">
      <w:pPr>
        <w:widowControl w:val="0"/>
        <w:overflowPunct w:val="0"/>
        <w:autoSpaceDE w:val="0"/>
        <w:autoSpaceDN w:val="0"/>
        <w:adjustRightInd w:val="0"/>
        <w:ind w:left="-142" w:firstLine="708"/>
        <w:jc w:val="both"/>
        <w:rPr>
          <w:rFonts w:ascii="PT Astra Serif" w:hAnsi="PT Astra Serif"/>
          <w:sz w:val="28"/>
          <w:szCs w:val="27"/>
        </w:rPr>
      </w:pPr>
      <w:r w:rsidRPr="001174FC">
        <w:rPr>
          <w:rFonts w:ascii="PT Astra Serif" w:hAnsi="PT Astra Serif"/>
          <w:sz w:val="28"/>
          <w:szCs w:val="27"/>
        </w:rPr>
        <w:t>2</w:t>
      </w:r>
      <w:r w:rsidR="00C22875" w:rsidRPr="001174FC">
        <w:rPr>
          <w:rFonts w:ascii="PT Astra Serif" w:hAnsi="PT Astra Serif"/>
          <w:sz w:val="28"/>
          <w:szCs w:val="27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22875" w:rsidRPr="001174FC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  <w:r w:rsidRPr="001174FC">
        <w:rPr>
          <w:rFonts w:ascii="PT Astra Serif" w:hAnsi="PT Astra Serif"/>
          <w:sz w:val="28"/>
          <w:szCs w:val="27"/>
        </w:rPr>
        <w:tab/>
      </w:r>
      <w:r w:rsidR="00871256" w:rsidRPr="001174FC">
        <w:rPr>
          <w:rFonts w:ascii="PT Astra Serif" w:hAnsi="PT Astra Serif"/>
          <w:sz w:val="28"/>
          <w:szCs w:val="27"/>
        </w:rPr>
        <w:t>3</w:t>
      </w:r>
      <w:r w:rsidRPr="001174FC">
        <w:rPr>
          <w:rFonts w:ascii="PT Astra Serif" w:hAnsi="PT Astra Serif"/>
          <w:sz w:val="28"/>
          <w:szCs w:val="27"/>
        </w:rPr>
        <w:t xml:space="preserve">. Постановление вступает в силу со дня опубликования и распространяется на правоотношения, возникшие с </w:t>
      </w:r>
      <w:r w:rsidR="008C4632" w:rsidRPr="001174FC">
        <w:rPr>
          <w:rFonts w:ascii="PT Astra Serif" w:hAnsi="PT Astra Serif"/>
          <w:sz w:val="28"/>
          <w:szCs w:val="27"/>
        </w:rPr>
        <w:t>28</w:t>
      </w:r>
      <w:r w:rsidRPr="001174FC">
        <w:rPr>
          <w:rFonts w:ascii="PT Astra Serif" w:hAnsi="PT Astra Serif"/>
          <w:sz w:val="28"/>
          <w:szCs w:val="27"/>
        </w:rPr>
        <w:t xml:space="preserve"> </w:t>
      </w:r>
      <w:r w:rsidR="008C4632" w:rsidRPr="001174FC">
        <w:rPr>
          <w:rFonts w:ascii="PT Astra Serif" w:hAnsi="PT Astra Serif"/>
          <w:sz w:val="28"/>
          <w:szCs w:val="27"/>
        </w:rPr>
        <w:t>декабря</w:t>
      </w:r>
      <w:r w:rsidRPr="001174FC">
        <w:rPr>
          <w:rFonts w:ascii="PT Astra Serif" w:hAnsi="PT Astra Serif"/>
          <w:sz w:val="28"/>
          <w:szCs w:val="27"/>
        </w:rPr>
        <w:t xml:space="preserve"> 2022 года.</w:t>
      </w:r>
    </w:p>
    <w:p w:rsidR="00C22875" w:rsidRPr="001174FC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p w:rsidR="00C22875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p w:rsidR="001174FC" w:rsidRDefault="001174FC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p w:rsidR="001174FC" w:rsidRPr="001174FC" w:rsidRDefault="001174FC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F1111" w:rsidRPr="001174FC" w:rsidTr="00791B0D">
        <w:trPr>
          <w:trHeight w:val="229"/>
        </w:trPr>
        <w:tc>
          <w:tcPr>
            <w:tcW w:w="2178" w:type="pct"/>
          </w:tcPr>
          <w:p w:rsidR="007F1111" w:rsidRPr="001174FC" w:rsidRDefault="007F1111" w:rsidP="001174FC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1174F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7F1111" w:rsidRPr="001174FC" w:rsidRDefault="007F1111" w:rsidP="00791B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F1111" w:rsidRPr="001174FC" w:rsidRDefault="007F1111" w:rsidP="00791B0D">
            <w:pPr>
              <w:jc w:val="right"/>
              <w:rPr>
                <w:rFonts w:ascii="PT Astra Serif" w:hAnsi="PT Astra Serif"/>
              </w:rPr>
            </w:pPr>
            <w:r w:rsidRPr="001174F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C22875" w:rsidRPr="001174FC" w:rsidRDefault="00C22875" w:rsidP="00C22875">
      <w:pPr>
        <w:rPr>
          <w:rFonts w:ascii="PT Astra Serif" w:hAnsi="PT Astra Serif"/>
          <w:sz w:val="28"/>
          <w:szCs w:val="28"/>
        </w:rPr>
      </w:pPr>
    </w:p>
    <w:p w:rsidR="00C22875" w:rsidRDefault="00C22875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1174FC" w:rsidRPr="001174FC" w:rsidRDefault="001174FC" w:rsidP="00C22875">
      <w:pPr>
        <w:rPr>
          <w:rFonts w:ascii="PT Astra Serif" w:hAnsi="PT Astra Serif"/>
          <w:sz w:val="28"/>
          <w:szCs w:val="28"/>
        </w:rPr>
      </w:pPr>
    </w:p>
    <w:p w:rsidR="00C22875" w:rsidRPr="001174FC" w:rsidRDefault="00C22875" w:rsidP="00C22875">
      <w:pPr>
        <w:rPr>
          <w:rFonts w:ascii="PT Astra Serif" w:hAnsi="PT Astra Serif"/>
          <w:sz w:val="28"/>
          <w:szCs w:val="28"/>
        </w:rPr>
      </w:pPr>
    </w:p>
    <w:p w:rsidR="00C22875" w:rsidRPr="001174FC" w:rsidRDefault="00C22875" w:rsidP="00C22875">
      <w:pPr>
        <w:contextualSpacing/>
        <w:rPr>
          <w:rFonts w:ascii="PT Astra Serif" w:eastAsia="Calibri" w:hAnsi="PT Astra Serif"/>
        </w:rPr>
      </w:pPr>
      <w:r w:rsidRPr="001174FC">
        <w:rPr>
          <w:rFonts w:ascii="PT Astra Serif" w:hAnsi="PT Astra Serif"/>
        </w:rPr>
        <w:t xml:space="preserve">Исп.: </w:t>
      </w:r>
      <w:r w:rsidRPr="001174FC">
        <w:rPr>
          <w:rFonts w:ascii="PT Astra Serif" w:eastAsia="Calibri" w:hAnsi="PT Astra Serif"/>
        </w:rPr>
        <w:t>Мадаева Екатерина Ивановна</w:t>
      </w:r>
    </w:p>
    <w:p w:rsidR="00BE2591" w:rsidRPr="001174FC" w:rsidRDefault="00C22875" w:rsidP="00C22875">
      <w:pPr>
        <w:autoSpaceDE w:val="0"/>
        <w:autoSpaceDN w:val="0"/>
        <w:adjustRightInd w:val="0"/>
        <w:contextualSpacing/>
        <w:rPr>
          <w:rFonts w:ascii="PT Astra Serif" w:hAnsi="PT Astra Serif" w:cs="PT Astra Serif"/>
          <w:sz w:val="28"/>
          <w:szCs w:val="28"/>
        </w:rPr>
      </w:pPr>
      <w:r w:rsidRPr="001174FC">
        <w:rPr>
          <w:rFonts w:ascii="PT Astra Serif" w:eastAsia="Calibri" w:hAnsi="PT Astra Serif"/>
        </w:rPr>
        <w:t>+7(48752) 2-35-89</w:t>
      </w:r>
      <w:r w:rsidRPr="001174FC">
        <w:rPr>
          <w:rFonts w:ascii="PT Astra Serif" w:hAnsi="PT Astra Serif" w:cs="PT Astra Serif"/>
          <w:sz w:val="28"/>
          <w:szCs w:val="28"/>
        </w:rPr>
        <w:t xml:space="preserve"> </w:t>
      </w:r>
    </w:p>
    <w:sectPr w:rsidR="00BE2591" w:rsidRPr="001174FC" w:rsidSect="001174FC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41" w:rsidRDefault="00162941">
      <w:r>
        <w:separator/>
      </w:r>
    </w:p>
  </w:endnote>
  <w:endnote w:type="continuationSeparator" w:id="0">
    <w:p w:rsidR="00162941" w:rsidRDefault="0016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41" w:rsidRDefault="00162941">
      <w:r>
        <w:separator/>
      </w:r>
    </w:p>
  </w:footnote>
  <w:footnote w:type="continuationSeparator" w:id="0">
    <w:p w:rsidR="00162941" w:rsidRDefault="0016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03438"/>
      <w:docPartObj>
        <w:docPartGallery w:val="Page Numbers (Top of Page)"/>
        <w:docPartUnique/>
      </w:docPartObj>
    </w:sdtPr>
    <w:sdtEndPr/>
    <w:sdtContent>
      <w:p w:rsidR="001174FC" w:rsidRDefault="001174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DC">
          <w:rPr>
            <w:noProof/>
          </w:rPr>
          <w:t>5</w:t>
        </w:r>
        <w:r>
          <w:fldChar w:fldCharType="end"/>
        </w:r>
      </w:p>
    </w:sdtContent>
  </w:sdt>
  <w:p w:rsidR="001174FC" w:rsidRDefault="001174F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7B" w:rsidRDefault="007108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3FE3738"/>
    <w:multiLevelType w:val="hybridMultilevel"/>
    <w:tmpl w:val="6B5885AE"/>
    <w:lvl w:ilvl="0" w:tplc="191E115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>
    <w:nsid w:val="1D27227E"/>
    <w:multiLevelType w:val="hybridMultilevel"/>
    <w:tmpl w:val="FAC853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2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73B11"/>
    <w:multiLevelType w:val="hybridMultilevel"/>
    <w:tmpl w:val="5C70A67C"/>
    <w:lvl w:ilvl="0" w:tplc="573A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6B1067"/>
    <w:multiLevelType w:val="hybridMultilevel"/>
    <w:tmpl w:val="A41C6A16"/>
    <w:lvl w:ilvl="0" w:tplc="2FD0B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9"/>
  </w:num>
  <w:num w:numId="4">
    <w:abstractNumId w:val="1"/>
  </w:num>
  <w:num w:numId="5">
    <w:abstractNumId w:val="13"/>
  </w:num>
  <w:num w:numId="6">
    <w:abstractNumId w:val="23"/>
  </w:num>
  <w:num w:numId="7">
    <w:abstractNumId w:val="16"/>
  </w:num>
  <w:num w:numId="8">
    <w:abstractNumId w:val="35"/>
  </w:num>
  <w:num w:numId="9">
    <w:abstractNumId w:val="49"/>
  </w:num>
  <w:num w:numId="10">
    <w:abstractNumId w:val="2"/>
  </w:num>
  <w:num w:numId="11">
    <w:abstractNumId w:val="47"/>
  </w:num>
  <w:num w:numId="12">
    <w:abstractNumId w:val="6"/>
  </w:num>
  <w:num w:numId="13">
    <w:abstractNumId w:val="34"/>
  </w:num>
  <w:num w:numId="14">
    <w:abstractNumId w:val="11"/>
  </w:num>
  <w:num w:numId="15">
    <w:abstractNumId w:val="26"/>
  </w:num>
  <w:num w:numId="16">
    <w:abstractNumId w:val="46"/>
  </w:num>
  <w:num w:numId="17">
    <w:abstractNumId w:val="18"/>
  </w:num>
  <w:num w:numId="18">
    <w:abstractNumId w:val="43"/>
  </w:num>
  <w:num w:numId="19">
    <w:abstractNumId w:val="32"/>
  </w:num>
  <w:num w:numId="20">
    <w:abstractNumId w:val="39"/>
  </w:num>
  <w:num w:numId="21">
    <w:abstractNumId w:val="14"/>
  </w:num>
  <w:num w:numId="22">
    <w:abstractNumId w:val="48"/>
  </w:num>
  <w:num w:numId="23">
    <w:abstractNumId w:val="25"/>
  </w:num>
  <w:num w:numId="24">
    <w:abstractNumId w:val="42"/>
  </w:num>
  <w:num w:numId="25">
    <w:abstractNumId w:val="19"/>
  </w:num>
  <w:num w:numId="26">
    <w:abstractNumId w:val="15"/>
  </w:num>
  <w:num w:numId="27">
    <w:abstractNumId w:val="17"/>
  </w:num>
  <w:num w:numId="28">
    <w:abstractNumId w:val="30"/>
  </w:num>
  <w:num w:numId="29">
    <w:abstractNumId w:val="37"/>
  </w:num>
  <w:num w:numId="30">
    <w:abstractNumId w:val="8"/>
  </w:num>
  <w:num w:numId="31">
    <w:abstractNumId w:val="4"/>
  </w:num>
  <w:num w:numId="32">
    <w:abstractNumId w:val="12"/>
  </w:num>
  <w:num w:numId="33">
    <w:abstractNumId w:val="5"/>
  </w:num>
  <w:num w:numId="34">
    <w:abstractNumId w:val="45"/>
  </w:num>
  <w:num w:numId="35">
    <w:abstractNumId w:val="31"/>
  </w:num>
  <w:num w:numId="36">
    <w:abstractNumId w:val="36"/>
  </w:num>
  <w:num w:numId="37">
    <w:abstractNumId w:val="21"/>
  </w:num>
  <w:num w:numId="38">
    <w:abstractNumId w:val="38"/>
  </w:num>
  <w:num w:numId="39">
    <w:abstractNumId w:val="22"/>
  </w:num>
  <w:num w:numId="40">
    <w:abstractNumId w:val="27"/>
  </w:num>
  <w:num w:numId="41">
    <w:abstractNumId w:val="24"/>
  </w:num>
  <w:num w:numId="42">
    <w:abstractNumId w:val="3"/>
  </w:num>
  <w:num w:numId="43">
    <w:abstractNumId w:val="28"/>
  </w:num>
  <w:num w:numId="44">
    <w:abstractNumId w:val="44"/>
  </w:num>
  <w:num w:numId="45">
    <w:abstractNumId w:val="33"/>
  </w:num>
  <w:num w:numId="46">
    <w:abstractNumId w:val="9"/>
  </w:num>
  <w:num w:numId="47">
    <w:abstractNumId w:val="40"/>
  </w:num>
  <w:num w:numId="48">
    <w:abstractNumId w:val="20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6517"/>
    <w:rsid w:val="00084F04"/>
    <w:rsid w:val="00097D31"/>
    <w:rsid w:val="000A5B79"/>
    <w:rsid w:val="000B51BF"/>
    <w:rsid w:val="000D05A0"/>
    <w:rsid w:val="000E6231"/>
    <w:rsid w:val="000F03B2"/>
    <w:rsid w:val="00115CE3"/>
    <w:rsid w:val="0011670F"/>
    <w:rsid w:val="001174FC"/>
    <w:rsid w:val="00140632"/>
    <w:rsid w:val="00147621"/>
    <w:rsid w:val="0016136D"/>
    <w:rsid w:val="00162941"/>
    <w:rsid w:val="00174BF8"/>
    <w:rsid w:val="00182388"/>
    <w:rsid w:val="001A5FBD"/>
    <w:rsid w:val="001C32A8"/>
    <w:rsid w:val="001C7CE2"/>
    <w:rsid w:val="001E53E5"/>
    <w:rsid w:val="002013D6"/>
    <w:rsid w:val="0021412F"/>
    <w:rsid w:val="002147F8"/>
    <w:rsid w:val="00216F25"/>
    <w:rsid w:val="00236560"/>
    <w:rsid w:val="00260B37"/>
    <w:rsid w:val="00270C3B"/>
    <w:rsid w:val="0029794D"/>
    <w:rsid w:val="002A16C1"/>
    <w:rsid w:val="002B4FD2"/>
    <w:rsid w:val="002E54BE"/>
    <w:rsid w:val="003062D8"/>
    <w:rsid w:val="00322635"/>
    <w:rsid w:val="003377DC"/>
    <w:rsid w:val="00383C4D"/>
    <w:rsid w:val="003A2384"/>
    <w:rsid w:val="003D216B"/>
    <w:rsid w:val="003E4917"/>
    <w:rsid w:val="00435105"/>
    <w:rsid w:val="00444C9E"/>
    <w:rsid w:val="00453481"/>
    <w:rsid w:val="0048387B"/>
    <w:rsid w:val="004964FF"/>
    <w:rsid w:val="004A45ED"/>
    <w:rsid w:val="004C74A2"/>
    <w:rsid w:val="004D402A"/>
    <w:rsid w:val="004F6365"/>
    <w:rsid w:val="005155B6"/>
    <w:rsid w:val="00520AF4"/>
    <w:rsid w:val="00524055"/>
    <w:rsid w:val="005608E4"/>
    <w:rsid w:val="005A5A5F"/>
    <w:rsid w:val="005B2800"/>
    <w:rsid w:val="005B3753"/>
    <w:rsid w:val="005C6B9A"/>
    <w:rsid w:val="005F6D36"/>
    <w:rsid w:val="005F7562"/>
    <w:rsid w:val="005F7DEF"/>
    <w:rsid w:val="00631ACF"/>
    <w:rsid w:val="00631C5C"/>
    <w:rsid w:val="006514C5"/>
    <w:rsid w:val="006A176C"/>
    <w:rsid w:val="006F2075"/>
    <w:rsid w:val="006F2B0A"/>
    <w:rsid w:val="0071087B"/>
    <w:rsid w:val="007112E3"/>
    <w:rsid w:val="007143EE"/>
    <w:rsid w:val="00724E8F"/>
    <w:rsid w:val="00735804"/>
    <w:rsid w:val="00750ABC"/>
    <w:rsid w:val="00751008"/>
    <w:rsid w:val="00791B0D"/>
    <w:rsid w:val="00796661"/>
    <w:rsid w:val="007A26BE"/>
    <w:rsid w:val="007F1111"/>
    <w:rsid w:val="007F12CE"/>
    <w:rsid w:val="007F4F01"/>
    <w:rsid w:val="00826211"/>
    <w:rsid w:val="0083223B"/>
    <w:rsid w:val="008604A6"/>
    <w:rsid w:val="00871256"/>
    <w:rsid w:val="00886A38"/>
    <w:rsid w:val="008C4632"/>
    <w:rsid w:val="008D51CF"/>
    <w:rsid w:val="008F2E0C"/>
    <w:rsid w:val="009110D2"/>
    <w:rsid w:val="00956B89"/>
    <w:rsid w:val="00960D48"/>
    <w:rsid w:val="009A7968"/>
    <w:rsid w:val="009C05F7"/>
    <w:rsid w:val="00A14B52"/>
    <w:rsid w:val="00A24EB9"/>
    <w:rsid w:val="00A27446"/>
    <w:rsid w:val="00A333F8"/>
    <w:rsid w:val="00A51C75"/>
    <w:rsid w:val="00A66487"/>
    <w:rsid w:val="00A84782"/>
    <w:rsid w:val="00AB1A15"/>
    <w:rsid w:val="00AD076C"/>
    <w:rsid w:val="00AD2422"/>
    <w:rsid w:val="00B0593F"/>
    <w:rsid w:val="00B562C1"/>
    <w:rsid w:val="00B63641"/>
    <w:rsid w:val="00BA4658"/>
    <w:rsid w:val="00BD2261"/>
    <w:rsid w:val="00BE2591"/>
    <w:rsid w:val="00C22875"/>
    <w:rsid w:val="00C86D8C"/>
    <w:rsid w:val="00CC4111"/>
    <w:rsid w:val="00CD476A"/>
    <w:rsid w:val="00CF25B5"/>
    <w:rsid w:val="00CF3559"/>
    <w:rsid w:val="00D032A6"/>
    <w:rsid w:val="00D07797"/>
    <w:rsid w:val="00DA217D"/>
    <w:rsid w:val="00E03E77"/>
    <w:rsid w:val="00E06FAE"/>
    <w:rsid w:val="00E11B07"/>
    <w:rsid w:val="00E41E47"/>
    <w:rsid w:val="00E64EDE"/>
    <w:rsid w:val="00E727C9"/>
    <w:rsid w:val="00EF2426"/>
    <w:rsid w:val="00F13C27"/>
    <w:rsid w:val="00F62E38"/>
    <w:rsid w:val="00F63BDF"/>
    <w:rsid w:val="00F737E5"/>
    <w:rsid w:val="00F81DF4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DA7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30331527/23330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31527/23330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1D7A-56DB-44B5-844E-1C34680A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2023-03-28T14:50:00Z</cp:lastPrinted>
  <dcterms:created xsi:type="dcterms:W3CDTF">2023-04-04T09:32:00Z</dcterms:created>
  <dcterms:modified xsi:type="dcterms:W3CDTF">2023-04-04T09:32:00Z</dcterms:modified>
</cp:coreProperties>
</file>