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6F6B04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304CA4" w:rsidP="00304CA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E68C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27.03.2023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3E68CE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E68C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331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548E5" w:rsidRPr="004D384A" w:rsidRDefault="002548E5" w:rsidP="002548E5">
      <w:pPr>
        <w:pStyle w:val="1"/>
        <w:rPr>
          <w:rFonts w:ascii="PT Astra Serif" w:hAnsi="PT Astra Serif"/>
          <w:b/>
          <w:sz w:val="26"/>
          <w:szCs w:val="26"/>
        </w:rPr>
      </w:pPr>
      <w:r w:rsidRPr="004D384A">
        <w:rPr>
          <w:rFonts w:ascii="PT Astra Serif" w:hAnsi="PT Astra Serif"/>
          <w:b/>
          <w:sz w:val="26"/>
          <w:szCs w:val="26"/>
        </w:rPr>
        <w:t>О внесении изменений в постановление администрации муниципального образования Плавский район от 23.03.2022 № 505 «Об утверждении муниципальной программы муниципального образования город Плавск Плавского района «Благоустройство территории в муниципальном образовании город Плавск Плавского района»</w:t>
      </w:r>
    </w:p>
    <w:p w:rsidR="002548E5" w:rsidRPr="004D384A" w:rsidRDefault="002548E5" w:rsidP="002548E5">
      <w:pPr>
        <w:jc w:val="center"/>
        <w:rPr>
          <w:rFonts w:ascii="PT Astra Serif" w:hAnsi="PT Astra Serif"/>
          <w:sz w:val="26"/>
          <w:szCs w:val="26"/>
        </w:rPr>
      </w:pPr>
    </w:p>
    <w:p w:rsidR="002548E5" w:rsidRPr="004D384A" w:rsidRDefault="002548E5" w:rsidP="002548E5">
      <w:pPr>
        <w:ind w:right="-187" w:firstLine="709"/>
        <w:jc w:val="both"/>
        <w:rPr>
          <w:rFonts w:ascii="PT Astra Serif" w:hAnsi="PT Astra Serif"/>
          <w:b/>
          <w:sz w:val="26"/>
          <w:szCs w:val="26"/>
        </w:rPr>
      </w:pPr>
      <w:bookmarkStart w:id="1" w:name="sub_1100"/>
      <w:r w:rsidRPr="004D384A">
        <w:rPr>
          <w:rFonts w:ascii="PT Astra Serif" w:hAnsi="PT Astra Serif"/>
          <w:bCs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4D384A">
        <w:rPr>
          <w:rFonts w:ascii="PT Astra Serif" w:hAnsi="PT Astra Serif"/>
          <w:kern w:val="28"/>
          <w:sz w:val="26"/>
          <w:szCs w:val="26"/>
        </w:rPr>
        <w:t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</w:t>
      </w:r>
      <w:r w:rsidRPr="004D384A">
        <w:rPr>
          <w:rFonts w:ascii="PT Astra Serif" w:hAnsi="PT Astra Serif"/>
          <w:sz w:val="26"/>
          <w:szCs w:val="26"/>
        </w:rPr>
        <w:t xml:space="preserve"> </w:t>
      </w:r>
      <w:r w:rsidRPr="004D384A">
        <w:rPr>
          <w:rFonts w:ascii="PT Astra Serif" w:hAnsi="PT Astra Serif"/>
          <w:color w:val="000000"/>
          <w:sz w:val="26"/>
          <w:szCs w:val="26"/>
        </w:rPr>
        <w:t xml:space="preserve">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4D384A">
        <w:rPr>
          <w:rFonts w:ascii="PT Astra Serif" w:hAnsi="PT Astra Serif"/>
          <w:sz w:val="26"/>
          <w:szCs w:val="26"/>
        </w:rPr>
        <w:t xml:space="preserve"> </w:t>
      </w:r>
      <w:r w:rsidRPr="004D384A">
        <w:rPr>
          <w:rFonts w:ascii="PT Astra Serif" w:hAnsi="PT Astra Serif"/>
          <w:b/>
          <w:sz w:val="26"/>
          <w:szCs w:val="26"/>
        </w:rPr>
        <w:t>ПОСТАНОВЛЯЕТ:</w:t>
      </w:r>
    </w:p>
    <w:p w:rsidR="002548E5" w:rsidRPr="004D384A" w:rsidRDefault="002548E5" w:rsidP="002548E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 xml:space="preserve">1. </w:t>
      </w:r>
      <w:r w:rsidRPr="004D384A">
        <w:rPr>
          <w:rFonts w:ascii="PT Astra Serif" w:hAnsi="PT Astra Serif"/>
          <w:color w:val="000000"/>
          <w:sz w:val="26"/>
          <w:szCs w:val="26"/>
        </w:rPr>
        <w:t xml:space="preserve">Внести в </w:t>
      </w:r>
      <w:hyperlink r:id="rId10" w:anchor="/document/47250364/entry/0" w:history="1">
        <w:r w:rsidRPr="0018060D">
          <w:rPr>
            <w:rStyle w:val="a8"/>
            <w:rFonts w:ascii="PT Astra Serif" w:hAnsi="PT Astra Serif"/>
            <w:color w:val="000000"/>
            <w:sz w:val="26"/>
            <w:szCs w:val="26"/>
            <w:u w:val="none"/>
          </w:rPr>
          <w:t>постановление</w:t>
        </w:r>
      </w:hyperlink>
      <w:r w:rsidRPr="004D384A">
        <w:rPr>
          <w:rFonts w:ascii="PT Astra Serif" w:hAnsi="PT Astra Serif"/>
          <w:color w:val="000000"/>
          <w:sz w:val="26"/>
          <w:szCs w:val="26"/>
        </w:rPr>
        <w:t xml:space="preserve"> администрации муниципального образования Плавский район от </w:t>
      </w:r>
      <w:r w:rsidRPr="004D384A">
        <w:rPr>
          <w:rFonts w:ascii="PT Astra Serif" w:hAnsi="PT Astra Serif"/>
          <w:sz w:val="26"/>
          <w:szCs w:val="26"/>
        </w:rPr>
        <w:t xml:space="preserve">23.03.2022 № 505 «Об утверждении муниципальной программы муниципального </w:t>
      </w:r>
      <w:r w:rsidRPr="004D384A">
        <w:rPr>
          <w:rFonts w:ascii="PT Astra Serif" w:hAnsi="PT Astra Serif"/>
          <w:color w:val="000000"/>
          <w:sz w:val="26"/>
          <w:szCs w:val="26"/>
        </w:rPr>
        <w:t>образования город Плавск Плавского района «</w:t>
      </w:r>
      <w:r w:rsidRPr="004D384A">
        <w:rPr>
          <w:rFonts w:ascii="PT Astra Serif" w:hAnsi="PT Astra Serif"/>
          <w:sz w:val="26"/>
          <w:szCs w:val="26"/>
        </w:rPr>
        <w:t>Благоустройство территории в муниципальном образовании город Плавск Плавского района</w:t>
      </w:r>
      <w:r w:rsidRPr="004D384A">
        <w:rPr>
          <w:rFonts w:ascii="PT Astra Serif" w:hAnsi="PT Astra Serif"/>
          <w:color w:val="000000"/>
          <w:sz w:val="26"/>
          <w:szCs w:val="26"/>
        </w:rPr>
        <w:t>» следующие изменения:</w:t>
      </w:r>
    </w:p>
    <w:p w:rsidR="002548E5" w:rsidRDefault="002548E5" w:rsidP="002548E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1.1. с</w:t>
      </w:r>
      <w:r w:rsidRPr="002548E5">
        <w:rPr>
          <w:rFonts w:ascii="PT Astra Serif" w:hAnsi="PT Astra Serif"/>
          <w:sz w:val="26"/>
          <w:szCs w:val="26"/>
        </w:rPr>
        <w:t>троку четвертую</w:t>
      </w:r>
      <w:r w:rsidRPr="002548E5">
        <w:rPr>
          <w:rFonts w:ascii="PT Astra Serif" w:hAnsi="PT Astra Serif"/>
          <w:b/>
          <w:sz w:val="26"/>
          <w:szCs w:val="26"/>
        </w:rPr>
        <w:t xml:space="preserve"> </w:t>
      </w:r>
      <w:r w:rsidRPr="002548E5">
        <w:rPr>
          <w:rFonts w:ascii="PT Astra Serif" w:hAnsi="PT Astra Serif"/>
          <w:sz w:val="26"/>
          <w:szCs w:val="26"/>
        </w:rPr>
        <w:t xml:space="preserve">Паспорта муниципальной программы «Благоустройство территории в муниципальном образовании город Плавск Плавского района» приложения к постановлению </w:t>
      </w:r>
      <w:r w:rsidRPr="002548E5">
        <w:rPr>
          <w:rFonts w:ascii="PT Astra Serif" w:hAnsi="PT Astra Serif"/>
          <w:bCs/>
          <w:sz w:val="26"/>
          <w:szCs w:val="26"/>
        </w:rPr>
        <w:t>(далее – Программа)</w:t>
      </w:r>
      <w:r w:rsidRPr="002548E5">
        <w:rPr>
          <w:rFonts w:ascii="PT Astra Serif" w:hAnsi="PT Astra Serif"/>
          <w:sz w:val="26"/>
          <w:szCs w:val="26"/>
        </w:rPr>
        <w:t xml:space="preserve"> изложить в следующей редакции:</w:t>
      </w:r>
    </w:p>
    <w:p w:rsidR="002548E5" w:rsidRPr="002548E5" w:rsidRDefault="002548E5" w:rsidP="002548E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7472"/>
      </w:tblGrid>
      <w:tr w:rsidR="002548E5" w:rsidRPr="004D384A" w:rsidTr="00DE2318">
        <w:tc>
          <w:tcPr>
            <w:tcW w:w="10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E5" w:rsidRPr="004D384A" w:rsidRDefault="002548E5" w:rsidP="00DE231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D384A">
              <w:rPr>
                <w:rFonts w:ascii="PT Astra Serif" w:eastAsia="Arial Unicode MS" w:hAnsi="PT Astra Serif"/>
                <w:sz w:val="26"/>
                <w:szCs w:val="26"/>
              </w:rPr>
              <w:t>«Объемы финансового обеспечения за весь период реализации, тыс. рублей</w:t>
            </w:r>
          </w:p>
        </w:tc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E5" w:rsidRPr="004D384A" w:rsidRDefault="002548E5" w:rsidP="00DE2318">
            <w:pPr>
              <w:ind w:firstLine="169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4D384A">
              <w:rPr>
                <w:rFonts w:ascii="PT Astra Serif" w:hAnsi="PT Astra Serif"/>
                <w:b/>
                <w:sz w:val="26"/>
                <w:szCs w:val="26"/>
              </w:rPr>
              <w:t xml:space="preserve">Всего  </w:t>
            </w:r>
            <w:r w:rsidR="00D30C74">
              <w:rPr>
                <w:rFonts w:ascii="PT Astra Serif" w:hAnsi="PT Astra Serif"/>
                <w:b/>
                <w:sz w:val="26"/>
                <w:szCs w:val="26"/>
              </w:rPr>
              <w:t xml:space="preserve">80578,6 </w:t>
            </w:r>
            <w:r w:rsidRPr="004D384A">
              <w:rPr>
                <w:rFonts w:ascii="PT Astra Serif" w:hAnsi="PT Astra Serif"/>
                <w:b/>
                <w:sz w:val="26"/>
                <w:szCs w:val="26"/>
              </w:rPr>
              <w:t>тыс. руб., в том числе по годам:</w:t>
            </w:r>
          </w:p>
          <w:p w:rsidR="002548E5" w:rsidRPr="004D384A" w:rsidRDefault="002548E5" w:rsidP="00DE2318">
            <w:pPr>
              <w:ind w:firstLine="169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4D384A">
              <w:rPr>
                <w:rFonts w:ascii="PT Astra Serif" w:hAnsi="PT Astra Serif"/>
                <w:sz w:val="26"/>
                <w:szCs w:val="26"/>
              </w:rPr>
              <w:t>2022 год –</w:t>
            </w:r>
            <w:r w:rsidR="00C533AE">
              <w:rPr>
                <w:rFonts w:ascii="PT Astra Serif" w:hAnsi="PT Astra Serif"/>
                <w:sz w:val="26"/>
                <w:szCs w:val="26"/>
              </w:rPr>
              <w:t xml:space="preserve">17558,3 </w:t>
            </w:r>
            <w:r w:rsidRPr="004D384A">
              <w:rPr>
                <w:rFonts w:ascii="PT Astra Serif" w:hAnsi="PT Astra Serif"/>
                <w:sz w:val="26"/>
                <w:szCs w:val="26"/>
              </w:rPr>
              <w:t>тыс. руб.;</w:t>
            </w:r>
          </w:p>
          <w:p w:rsidR="002548E5" w:rsidRPr="004D384A" w:rsidRDefault="002548E5" w:rsidP="00DE2318">
            <w:pPr>
              <w:pStyle w:val="afc"/>
              <w:ind w:firstLine="169"/>
              <w:rPr>
                <w:rFonts w:ascii="PT Astra Serif" w:hAnsi="PT Astra Serif" w:cs="Times New Roman"/>
                <w:sz w:val="26"/>
                <w:szCs w:val="26"/>
              </w:rPr>
            </w:pPr>
            <w:r w:rsidRPr="004D384A">
              <w:rPr>
                <w:rFonts w:ascii="PT Astra Serif" w:hAnsi="PT Astra Serif" w:cs="Times New Roman"/>
                <w:sz w:val="26"/>
                <w:szCs w:val="26"/>
              </w:rPr>
              <w:t>2023 год –</w:t>
            </w:r>
            <w:r w:rsidR="00C533AE">
              <w:rPr>
                <w:rFonts w:ascii="PT Astra Serif" w:hAnsi="PT Astra Serif" w:cs="Times New Roman"/>
                <w:sz w:val="26"/>
                <w:szCs w:val="26"/>
              </w:rPr>
              <w:t>16941,5</w:t>
            </w:r>
            <w:r w:rsidR="00D30C74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4D384A">
              <w:rPr>
                <w:rFonts w:ascii="PT Astra Serif" w:hAnsi="PT Astra Serif" w:cs="Times New Roman"/>
                <w:sz w:val="26"/>
                <w:szCs w:val="26"/>
              </w:rPr>
              <w:t>тыс. руб.;</w:t>
            </w:r>
          </w:p>
          <w:p w:rsidR="002548E5" w:rsidRPr="004D384A" w:rsidRDefault="002548E5" w:rsidP="00DE2318">
            <w:pPr>
              <w:pStyle w:val="afc"/>
              <w:ind w:firstLine="169"/>
              <w:rPr>
                <w:rFonts w:ascii="PT Astra Serif" w:hAnsi="PT Astra Serif" w:cs="Times New Roman"/>
                <w:sz w:val="26"/>
                <w:szCs w:val="26"/>
              </w:rPr>
            </w:pPr>
            <w:r w:rsidRPr="004D384A">
              <w:rPr>
                <w:rFonts w:ascii="PT Astra Serif" w:hAnsi="PT Astra Serif" w:cs="Times New Roman"/>
                <w:sz w:val="26"/>
                <w:szCs w:val="26"/>
              </w:rPr>
              <w:t>2025 год –</w:t>
            </w:r>
            <w:r w:rsidR="00C533AE">
              <w:rPr>
                <w:rFonts w:ascii="PT Astra Serif" w:hAnsi="PT Astra Serif" w:cs="Times New Roman"/>
                <w:sz w:val="26"/>
                <w:szCs w:val="26"/>
              </w:rPr>
              <w:t xml:space="preserve">15359,6 </w:t>
            </w:r>
            <w:r w:rsidRPr="004D384A">
              <w:rPr>
                <w:rFonts w:ascii="PT Astra Serif" w:hAnsi="PT Astra Serif" w:cs="Times New Roman"/>
                <w:sz w:val="26"/>
                <w:szCs w:val="26"/>
              </w:rPr>
              <w:t>тыс. руб.;</w:t>
            </w:r>
          </w:p>
          <w:p w:rsidR="002548E5" w:rsidRPr="004D384A" w:rsidRDefault="002548E5" w:rsidP="00DE2318">
            <w:pPr>
              <w:pStyle w:val="afc"/>
              <w:ind w:firstLine="169"/>
              <w:rPr>
                <w:rFonts w:ascii="PT Astra Serif" w:hAnsi="PT Astra Serif" w:cs="Times New Roman"/>
                <w:sz w:val="26"/>
                <w:szCs w:val="26"/>
              </w:rPr>
            </w:pPr>
            <w:r w:rsidRPr="004D384A">
              <w:rPr>
                <w:rFonts w:ascii="PT Astra Serif" w:hAnsi="PT Astra Serif" w:cs="Times New Roman"/>
                <w:sz w:val="26"/>
                <w:szCs w:val="26"/>
              </w:rPr>
              <w:t>2025 год – 15359,6 тыс. руб.;</w:t>
            </w:r>
          </w:p>
          <w:p w:rsidR="002548E5" w:rsidRPr="004D384A" w:rsidRDefault="002548E5" w:rsidP="00DE2318">
            <w:pPr>
              <w:pStyle w:val="afc"/>
              <w:numPr>
                <w:ilvl w:val="0"/>
                <w:numId w:val="5"/>
              </w:numPr>
              <w:ind w:left="0" w:firstLine="169"/>
              <w:rPr>
                <w:rFonts w:ascii="PT Astra Serif" w:hAnsi="PT Astra Serif" w:cs="Times New Roman"/>
                <w:sz w:val="26"/>
                <w:szCs w:val="26"/>
              </w:rPr>
            </w:pPr>
            <w:r w:rsidRPr="004D384A">
              <w:rPr>
                <w:rFonts w:ascii="PT Astra Serif" w:hAnsi="PT Astra Serif" w:cs="Times New Roman"/>
                <w:sz w:val="26"/>
                <w:szCs w:val="26"/>
              </w:rPr>
              <w:t>год – 15359,6 тыс. руб.»;</w:t>
            </w:r>
          </w:p>
        </w:tc>
      </w:tr>
    </w:tbl>
    <w:p w:rsidR="00304CA4" w:rsidRDefault="002548E5" w:rsidP="002548E5">
      <w:pPr>
        <w:widowControl w:val="0"/>
        <w:suppressAutoHyphens w:val="0"/>
        <w:autoSpaceDE w:val="0"/>
        <w:autoSpaceDN w:val="0"/>
        <w:adjustRightInd w:val="0"/>
        <w:ind w:left="72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 xml:space="preserve">1.2. </w:t>
      </w:r>
      <w:r w:rsidRPr="00465768">
        <w:rPr>
          <w:rFonts w:ascii="PT Astra Serif" w:hAnsi="PT Astra Serif"/>
          <w:sz w:val="26"/>
          <w:szCs w:val="26"/>
        </w:rPr>
        <w:t xml:space="preserve">раздел 4 Программы изложить в следующей редакции:     </w:t>
      </w:r>
    </w:p>
    <w:p w:rsidR="00304CA4" w:rsidRDefault="00304CA4" w:rsidP="002548E5">
      <w:pPr>
        <w:widowControl w:val="0"/>
        <w:suppressAutoHyphens w:val="0"/>
        <w:autoSpaceDE w:val="0"/>
        <w:autoSpaceDN w:val="0"/>
        <w:adjustRightInd w:val="0"/>
        <w:ind w:left="720"/>
        <w:rPr>
          <w:rFonts w:ascii="PT Astra Serif" w:hAnsi="PT Astra Serif"/>
          <w:sz w:val="26"/>
          <w:szCs w:val="26"/>
        </w:rPr>
      </w:pPr>
    </w:p>
    <w:p w:rsidR="002548E5" w:rsidRDefault="002548E5" w:rsidP="002548E5">
      <w:pPr>
        <w:pStyle w:val="af5"/>
        <w:widowControl w:val="0"/>
        <w:autoSpaceDE w:val="0"/>
        <w:autoSpaceDN w:val="0"/>
        <w:adjustRightInd w:val="0"/>
        <w:ind w:left="360"/>
        <w:rPr>
          <w:rFonts w:ascii="PT Astra Serif" w:hAnsi="PT Astra Serif"/>
          <w:b/>
          <w:sz w:val="26"/>
          <w:szCs w:val="26"/>
        </w:rPr>
      </w:pPr>
      <w:r w:rsidRPr="004D384A">
        <w:rPr>
          <w:rFonts w:ascii="PT Astra Serif" w:hAnsi="PT Astra Serif"/>
          <w:b/>
          <w:sz w:val="26"/>
          <w:szCs w:val="26"/>
        </w:rPr>
        <w:t>«4. Финансовое обеспечение муниципальной программы «Благоустройство территории в муниципальном образовании город Плавск Плавского района»</w:t>
      </w:r>
    </w:p>
    <w:p w:rsidR="002548E5" w:rsidRPr="004D384A" w:rsidRDefault="002548E5" w:rsidP="002548E5">
      <w:pPr>
        <w:pStyle w:val="af5"/>
        <w:widowControl w:val="0"/>
        <w:autoSpaceDE w:val="0"/>
        <w:autoSpaceDN w:val="0"/>
        <w:adjustRightInd w:val="0"/>
        <w:ind w:left="360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6"/>
        <w:gridCol w:w="1136"/>
        <w:gridCol w:w="1134"/>
        <w:gridCol w:w="1134"/>
        <w:gridCol w:w="1132"/>
        <w:gridCol w:w="1090"/>
      </w:tblGrid>
      <w:tr w:rsidR="002548E5" w:rsidRPr="004D384A" w:rsidTr="00304CA4">
        <w:trPr>
          <w:trHeight w:val="57"/>
        </w:trPr>
        <w:tc>
          <w:tcPr>
            <w:tcW w:w="1538" w:type="pct"/>
            <w:vMerge w:val="restar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462" w:type="pct"/>
            <w:gridSpan w:val="6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4D384A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  <w:vMerge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4D384A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4D384A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57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>Всего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spacing w:val="-2"/>
              </w:rPr>
            </w:pPr>
            <w:r w:rsidRPr="004D384A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spacing w:val="-2"/>
              </w:rPr>
            </w:pPr>
            <w:r w:rsidRPr="004D384A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4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5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6</w:t>
            </w:r>
          </w:p>
        </w:tc>
        <w:tc>
          <w:tcPr>
            <w:tcW w:w="57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7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  <w:b/>
                <w:spacing w:val="-2"/>
              </w:rPr>
            </w:pPr>
            <w:r w:rsidRPr="004D384A">
              <w:rPr>
                <w:rFonts w:ascii="PT Astra Serif" w:hAnsi="PT Astra Serif"/>
                <w:b/>
              </w:rPr>
              <w:t>Всего по муниципальной программе</w:t>
            </w:r>
          </w:p>
        </w:tc>
        <w:tc>
          <w:tcPr>
            <w:tcW w:w="520" w:type="pct"/>
          </w:tcPr>
          <w:p w:rsidR="002548E5" w:rsidRPr="004D384A" w:rsidRDefault="00D30C74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17558,3</w:t>
            </w:r>
          </w:p>
        </w:tc>
        <w:tc>
          <w:tcPr>
            <w:tcW w:w="594" w:type="pct"/>
          </w:tcPr>
          <w:p w:rsidR="002548E5" w:rsidRPr="004D384A" w:rsidRDefault="00D30C74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16941,5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15359,6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15359,6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15359,6</w:t>
            </w:r>
          </w:p>
        </w:tc>
        <w:tc>
          <w:tcPr>
            <w:tcW w:w="571" w:type="pct"/>
          </w:tcPr>
          <w:p w:rsidR="002548E5" w:rsidRPr="004D384A" w:rsidRDefault="00D30C74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80578,6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4D384A" w:rsidRDefault="002548E5" w:rsidP="00DE2318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4D384A" w:rsidRDefault="002548E5" w:rsidP="00DE2318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92" w:type="pct"/>
          </w:tcPr>
          <w:p w:rsidR="002548E5" w:rsidRPr="004D384A" w:rsidRDefault="002548E5" w:rsidP="00DE2318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71" w:type="pct"/>
          </w:tcPr>
          <w:p w:rsidR="002548E5" w:rsidRPr="004D384A" w:rsidRDefault="002548E5" w:rsidP="00DE2318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  <w:spacing w:val="-2"/>
              </w:rPr>
            </w:pPr>
            <w:r w:rsidRPr="004D384A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  <w:spacing w:val="-2"/>
              </w:rPr>
            </w:pPr>
            <w:r w:rsidRPr="004D384A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D30C74" w:rsidRPr="004D384A" w:rsidRDefault="00D30C74" w:rsidP="00DE2318">
            <w:pPr>
              <w:rPr>
                <w:rFonts w:ascii="PT Astra Serif" w:hAnsi="PT Astra Serif"/>
                <w:spacing w:val="-2"/>
              </w:rPr>
            </w:pPr>
            <w:r w:rsidRPr="004D384A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20" w:type="pct"/>
          </w:tcPr>
          <w:p w:rsidR="00D30C74" w:rsidRPr="004D384A" w:rsidRDefault="00D30C74" w:rsidP="00D30C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17558,3</w:t>
            </w:r>
          </w:p>
        </w:tc>
        <w:tc>
          <w:tcPr>
            <w:tcW w:w="594" w:type="pct"/>
          </w:tcPr>
          <w:p w:rsidR="00D30C74" w:rsidRPr="004D384A" w:rsidRDefault="00D30C74" w:rsidP="00D30C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16941,5</w:t>
            </w:r>
          </w:p>
        </w:tc>
        <w:tc>
          <w:tcPr>
            <w:tcW w:w="593" w:type="pct"/>
          </w:tcPr>
          <w:p w:rsidR="00D30C74" w:rsidRPr="004D384A" w:rsidRDefault="00D30C74" w:rsidP="00D30C74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15359,6</w:t>
            </w:r>
          </w:p>
        </w:tc>
        <w:tc>
          <w:tcPr>
            <w:tcW w:w="593" w:type="pct"/>
          </w:tcPr>
          <w:p w:rsidR="00D30C74" w:rsidRPr="004D384A" w:rsidRDefault="00D30C74" w:rsidP="00D30C74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15359,6</w:t>
            </w:r>
          </w:p>
        </w:tc>
        <w:tc>
          <w:tcPr>
            <w:tcW w:w="592" w:type="pct"/>
          </w:tcPr>
          <w:p w:rsidR="00D30C74" w:rsidRPr="004D384A" w:rsidRDefault="00D30C74" w:rsidP="00D30C74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15359,6</w:t>
            </w:r>
          </w:p>
        </w:tc>
        <w:tc>
          <w:tcPr>
            <w:tcW w:w="571" w:type="pct"/>
          </w:tcPr>
          <w:p w:rsidR="00D30C74" w:rsidRPr="004D384A" w:rsidRDefault="00D30C74" w:rsidP="00D30C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80578,6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  <w:spacing w:val="-2"/>
              </w:rPr>
            </w:pPr>
            <w:r w:rsidRPr="004D384A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>Всего по к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омплексу процессных мероприятий «</w:t>
            </w:r>
            <w:r w:rsidRPr="004D384A">
              <w:rPr>
                <w:rFonts w:ascii="PT Astra Serif" w:hAnsi="PT Astra Serif"/>
                <w:b/>
              </w:rPr>
              <w:t>Обеспечение наружного освещения территории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20" w:type="pct"/>
          </w:tcPr>
          <w:p w:rsidR="002548E5" w:rsidRPr="004D384A" w:rsidRDefault="00BB064E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5276</w:t>
            </w:r>
            <w:r w:rsidR="00D30C74">
              <w:rPr>
                <w:rFonts w:ascii="PT Astra Serif" w:hAnsi="PT Astra Serif"/>
              </w:rPr>
              <w:t>,0</w:t>
            </w:r>
          </w:p>
        </w:tc>
        <w:tc>
          <w:tcPr>
            <w:tcW w:w="594" w:type="pct"/>
          </w:tcPr>
          <w:p w:rsidR="002548E5" w:rsidRPr="004D384A" w:rsidRDefault="00D30C74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3224,1</w:t>
            </w:r>
          </w:p>
        </w:tc>
        <w:tc>
          <w:tcPr>
            <w:tcW w:w="593" w:type="pct"/>
          </w:tcPr>
          <w:p w:rsidR="002548E5" w:rsidRPr="004D384A" w:rsidRDefault="00D30C74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3390,0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3390,0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3390,0</w:t>
            </w:r>
          </w:p>
        </w:tc>
        <w:tc>
          <w:tcPr>
            <w:tcW w:w="571" w:type="pct"/>
          </w:tcPr>
          <w:p w:rsidR="002548E5" w:rsidRPr="004D384A" w:rsidRDefault="00D30C74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BB064E">
              <w:rPr>
                <w:rFonts w:ascii="PT Astra Serif" w:hAnsi="PT Astra Serif"/>
              </w:rPr>
              <w:t>8670,1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BB064E" w:rsidRPr="004D384A" w:rsidRDefault="00BB064E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20" w:type="pct"/>
          </w:tcPr>
          <w:p w:rsidR="00BB064E" w:rsidRPr="004D384A" w:rsidRDefault="00BB064E" w:rsidP="00BB06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5276,0</w:t>
            </w:r>
          </w:p>
        </w:tc>
        <w:tc>
          <w:tcPr>
            <w:tcW w:w="594" w:type="pct"/>
          </w:tcPr>
          <w:p w:rsidR="00BB064E" w:rsidRPr="004D384A" w:rsidRDefault="00BB064E" w:rsidP="00BB06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3224,1</w:t>
            </w:r>
          </w:p>
        </w:tc>
        <w:tc>
          <w:tcPr>
            <w:tcW w:w="593" w:type="pct"/>
          </w:tcPr>
          <w:p w:rsidR="00BB064E" w:rsidRPr="004D384A" w:rsidRDefault="00BB064E" w:rsidP="00BB06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3390,0</w:t>
            </w:r>
          </w:p>
        </w:tc>
        <w:tc>
          <w:tcPr>
            <w:tcW w:w="593" w:type="pct"/>
          </w:tcPr>
          <w:p w:rsidR="00BB064E" w:rsidRPr="004D384A" w:rsidRDefault="00BB064E" w:rsidP="00BB064E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3390,0</w:t>
            </w:r>
          </w:p>
        </w:tc>
        <w:tc>
          <w:tcPr>
            <w:tcW w:w="592" w:type="pct"/>
          </w:tcPr>
          <w:p w:rsidR="00BB064E" w:rsidRPr="004D384A" w:rsidRDefault="00BB064E" w:rsidP="00BB064E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3390,0</w:t>
            </w:r>
          </w:p>
        </w:tc>
        <w:tc>
          <w:tcPr>
            <w:tcW w:w="571" w:type="pct"/>
          </w:tcPr>
          <w:p w:rsidR="00BB064E" w:rsidRPr="004D384A" w:rsidRDefault="00BB064E" w:rsidP="00BB06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18670,1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>Всего по к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омплексу процессных мероприятий «</w:t>
            </w:r>
            <w:r w:rsidRPr="004D384A">
              <w:rPr>
                <w:rFonts w:ascii="PT Astra Serif" w:hAnsi="PT Astra Serif"/>
                <w:b/>
              </w:rPr>
              <w:t>Обеспечение декоративного озеленения территории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20" w:type="pct"/>
          </w:tcPr>
          <w:p w:rsidR="002548E5" w:rsidRPr="004D384A" w:rsidRDefault="0074628C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841</w:t>
            </w:r>
            <w:r w:rsidR="00D30C74">
              <w:rPr>
                <w:rFonts w:ascii="PT Astra Serif" w:hAnsi="PT Astra Serif"/>
              </w:rPr>
              <w:t>,0</w:t>
            </w:r>
          </w:p>
        </w:tc>
        <w:tc>
          <w:tcPr>
            <w:tcW w:w="594" w:type="pct"/>
          </w:tcPr>
          <w:p w:rsidR="002548E5" w:rsidRPr="004D384A" w:rsidRDefault="00D30C74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857,2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1400,0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1400,0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1400,0</w:t>
            </w:r>
          </w:p>
        </w:tc>
        <w:tc>
          <w:tcPr>
            <w:tcW w:w="571" w:type="pct"/>
          </w:tcPr>
          <w:p w:rsidR="002548E5" w:rsidRPr="004D384A" w:rsidRDefault="0074628C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5898</w:t>
            </w:r>
            <w:r w:rsidR="00D30C74">
              <w:rPr>
                <w:rFonts w:ascii="PT Astra Serif" w:hAnsi="PT Astra Serif"/>
              </w:rPr>
              <w:t>,2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D30C74" w:rsidRPr="004D384A" w:rsidRDefault="00D30C74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20" w:type="pct"/>
          </w:tcPr>
          <w:p w:rsidR="00D30C74" w:rsidRPr="004D384A" w:rsidRDefault="00D30C74" w:rsidP="0074628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84</w:t>
            </w:r>
            <w:r w:rsidR="0074628C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,0</w:t>
            </w:r>
          </w:p>
        </w:tc>
        <w:tc>
          <w:tcPr>
            <w:tcW w:w="594" w:type="pct"/>
          </w:tcPr>
          <w:p w:rsidR="00D30C74" w:rsidRPr="004D384A" w:rsidRDefault="00D30C74" w:rsidP="00D30C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857,2</w:t>
            </w:r>
          </w:p>
        </w:tc>
        <w:tc>
          <w:tcPr>
            <w:tcW w:w="593" w:type="pct"/>
          </w:tcPr>
          <w:p w:rsidR="00D30C74" w:rsidRPr="004D384A" w:rsidRDefault="00D30C74" w:rsidP="00D30C74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1400,0</w:t>
            </w:r>
          </w:p>
        </w:tc>
        <w:tc>
          <w:tcPr>
            <w:tcW w:w="593" w:type="pct"/>
          </w:tcPr>
          <w:p w:rsidR="00D30C74" w:rsidRPr="004D384A" w:rsidRDefault="00D30C74" w:rsidP="00D30C74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1400,0</w:t>
            </w:r>
          </w:p>
        </w:tc>
        <w:tc>
          <w:tcPr>
            <w:tcW w:w="592" w:type="pct"/>
          </w:tcPr>
          <w:p w:rsidR="00D30C74" w:rsidRPr="004D384A" w:rsidRDefault="00D30C74" w:rsidP="00D30C74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1400,0</w:t>
            </w:r>
          </w:p>
        </w:tc>
        <w:tc>
          <w:tcPr>
            <w:tcW w:w="571" w:type="pct"/>
          </w:tcPr>
          <w:p w:rsidR="00D30C74" w:rsidRPr="004D384A" w:rsidRDefault="0074628C" w:rsidP="00D30C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5898</w:t>
            </w:r>
            <w:r w:rsidR="00D30C74">
              <w:rPr>
                <w:rFonts w:ascii="PT Astra Serif" w:hAnsi="PT Astra Serif"/>
              </w:rPr>
              <w:t>,2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lastRenderedPageBreak/>
              <w:t>внебюджетные источники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  <w:bCs/>
                <w:iCs/>
              </w:rPr>
              <w:t xml:space="preserve">       Всего по комплексу процессных  мероприятий «</w:t>
            </w:r>
            <w:r w:rsidRPr="004D384A">
              <w:rPr>
                <w:rFonts w:ascii="PT Astra Serif" w:hAnsi="PT Astra Serif"/>
                <w:b/>
              </w:rPr>
              <w:t>Обеспечение санитарного и эстетического состояния территорий кладбищ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20" w:type="pct"/>
          </w:tcPr>
          <w:p w:rsidR="002548E5" w:rsidRPr="004D384A" w:rsidRDefault="00274EAD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248,4</w:t>
            </w: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150,0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150,0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150,0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150,0</w:t>
            </w:r>
          </w:p>
        </w:tc>
        <w:tc>
          <w:tcPr>
            <w:tcW w:w="571" w:type="pct"/>
          </w:tcPr>
          <w:p w:rsidR="002548E5" w:rsidRPr="004D384A" w:rsidRDefault="00274EAD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848,4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74EAD" w:rsidRPr="004D384A" w:rsidRDefault="00274EAD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20" w:type="pct"/>
          </w:tcPr>
          <w:p w:rsidR="00274EAD" w:rsidRPr="004D384A" w:rsidRDefault="00274EAD" w:rsidP="00274E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248,4</w:t>
            </w:r>
          </w:p>
        </w:tc>
        <w:tc>
          <w:tcPr>
            <w:tcW w:w="594" w:type="pct"/>
          </w:tcPr>
          <w:p w:rsidR="00274EAD" w:rsidRPr="004D384A" w:rsidRDefault="00274EAD" w:rsidP="00274EAD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150,0</w:t>
            </w:r>
          </w:p>
        </w:tc>
        <w:tc>
          <w:tcPr>
            <w:tcW w:w="593" w:type="pct"/>
          </w:tcPr>
          <w:p w:rsidR="00274EAD" w:rsidRPr="004D384A" w:rsidRDefault="00274EAD" w:rsidP="00274EAD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150,0</w:t>
            </w:r>
          </w:p>
        </w:tc>
        <w:tc>
          <w:tcPr>
            <w:tcW w:w="593" w:type="pct"/>
          </w:tcPr>
          <w:p w:rsidR="00274EAD" w:rsidRPr="004D384A" w:rsidRDefault="00274EAD" w:rsidP="00274EAD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150,0</w:t>
            </w:r>
          </w:p>
        </w:tc>
        <w:tc>
          <w:tcPr>
            <w:tcW w:w="592" w:type="pct"/>
          </w:tcPr>
          <w:p w:rsidR="00274EAD" w:rsidRPr="004D384A" w:rsidRDefault="00274EAD" w:rsidP="00274EAD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150,0</w:t>
            </w:r>
          </w:p>
        </w:tc>
        <w:tc>
          <w:tcPr>
            <w:tcW w:w="571" w:type="pct"/>
          </w:tcPr>
          <w:p w:rsidR="00274EAD" w:rsidRPr="004D384A" w:rsidRDefault="00274EAD" w:rsidP="00274E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848,4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>Всего по комплексу процессных мероприятий  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520" w:type="pct"/>
          </w:tcPr>
          <w:p w:rsidR="002548E5" w:rsidRPr="004D384A" w:rsidRDefault="00274EAD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854,5</w:t>
            </w:r>
          </w:p>
        </w:tc>
        <w:tc>
          <w:tcPr>
            <w:tcW w:w="594" w:type="pct"/>
          </w:tcPr>
          <w:p w:rsidR="002548E5" w:rsidRPr="004D384A" w:rsidRDefault="00DE2318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690,</w:t>
            </w:r>
            <w:r w:rsidR="000E631C">
              <w:rPr>
                <w:rFonts w:ascii="PT Astra Serif" w:hAnsi="PT Astra Serif"/>
              </w:rPr>
              <w:t>7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550,0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550,0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550,0</w:t>
            </w:r>
          </w:p>
        </w:tc>
        <w:tc>
          <w:tcPr>
            <w:tcW w:w="571" w:type="pct"/>
          </w:tcPr>
          <w:p w:rsidR="002548E5" w:rsidRPr="004D384A" w:rsidRDefault="00274EAD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3195,2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74EAD" w:rsidRPr="004D384A" w:rsidRDefault="00274EAD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20" w:type="pct"/>
          </w:tcPr>
          <w:p w:rsidR="00274EAD" w:rsidRPr="004D384A" w:rsidRDefault="00274EAD" w:rsidP="00274E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854,5</w:t>
            </w:r>
          </w:p>
        </w:tc>
        <w:tc>
          <w:tcPr>
            <w:tcW w:w="594" w:type="pct"/>
          </w:tcPr>
          <w:p w:rsidR="00274EAD" w:rsidRPr="004D384A" w:rsidRDefault="00274EAD" w:rsidP="00274E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690,7</w:t>
            </w:r>
          </w:p>
        </w:tc>
        <w:tc>
          <w:tcPr>
            <w:tcW w:w="593" w:type="pct"/>
          </w:tcPr>
          <w:p w:rsidR="00274EAD" w:rsidRPr="004D384A" w:rsidRDefault="00274EAD" w:rsidP="00274EAD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550,0</w:t>
            </w:r>
          </w:p>
        </w:tc>
        <w:tc>
          <w:tcPr>
            <w:tcW w:w="593" w:type="pct"/>
          </w:tcPr>
          <w:p w:rsidR="00274EAD" w:rsidRPr="004D384A" w:rsidRDefault="00274EAD" w:rsidP="00274EAD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550,0</w:t>
            </w:r>
          </w:p>
        </w:tc>
        <w:tc>
          <w:tcPr>
            <w:tcW w:w="592" w:type="pct"/>
          </w:tcPr>
          <w:p w:rsidR="00274EAD" w:rsidRPr="004D384A" w:rsidRDefault="00274EAD" w:rsidP="00274EAD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550,0</w:t>
            </w:r>
          </w:p>
        </w:tc>
        <w:tc>
          <w:tcPr>
            <w:tcW w:w="571" w:type="pct"/>
          </w:tcPr>
          <w:p w:rsidR="00274EAD" w:rsidRPr="004D384A" w:rsidRDefault="00274EAD" w:rsidP="00274E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3195,2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 xml:space="preserve">Всего по комплексу процессных мероприятий  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«</w:t>
            </w:r>
            <w:r w:rsidRPr="004D384A">
              <w:rPr>
                <w:rFonts w:ascii="PT Astra Serif" w:hAnsi="PT Astra Serif"/>
                <w:b/>
              </w:rPr>
              <w:t>Спиливание аварийно-опасных деревьев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20" w:type="pct"/>
          </w:tcPr>
          <w:p w:rsidR="002548E5" w:rsidRPr="004D384A" w:rsidRDefault="00274EAD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1109,9</w:t>
            </w:r>
          </w:p>
        </w:tc>
        <w:tc>
          <w:tcPr>
            <w:tcW w:w="594" w:type="pct"/>
          </w:tcPr>
          <w:p w:rsidR="002548E5" w:rsidRPr="004D384A" w:rsidRDefault="00032F4F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604,3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1349,6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1349,6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1349,6</w:t>
            </w:r>
          </w:p>
        </w:tc>
        <w:tc>
          <w:tcPr>
            <w:tcW w:w="571" w:type="pct"/>
          </w:tcPr>
          <w:p w:rsidR="002548E5" w:rsidRPr="004D384A" w:rsidRDefault="00274EAD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5763,0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74EAD" w:rsidRPr="004D384A" w:rsidRDefault="00274EAD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20" w:type="pct"/>
          </w:tcPr>
          <w:p w:rsidR="00274EAD" w:rsidRPr="004D384A" w:rsidRDefault="00274EAD" w:rsidP="00274E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1109,9</w:t>
            </w:r>
          </w:p>
        </w:tc>
        <w:tc>
          <w:tcPr>
            <w:tcW w:w="594" w:type="pct"/>
          </w:tcPr>
          <w:p w:rsidR="00274EAD" w:rsidRPr="004D384A" w:rsidRDefault="00274EAD" w:rsidP="00274E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604,3</w:t>
            </w:r>
          </w:p>
        </w:tc>
        <w:tc>
          <w:tcPr>
            <w:tcW w:w="593" w:type="pct"/>
          </w:tcPr>
          <w:p w:rsidR="00274EAD" w:rsidRPr="004D384A" w:rsidRDefault="00274EAD" w:rsidP="00274EAD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1349,6</w:t>
            </w:r>
          </w:p>
        </w:tc>
        <w:tc>
          <w:tcPr>
            <w:tcW w:w="593" w:type="pct"/>
          </w:tcPr>
          <w:p w:rsidR="00274EAD" w:rsidRPr="004D384A" w:rsidRDefault="00274EAD" w:rsidP="00274EAD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1349,6</w:t>
            </w:r>
          </w:p>
        </w:tc>
        <w:tc>
          <w:tcPr>
            <w:tcW w:w="592" w:type="pct"/>
          </w:tcPr>
          <w:p w:rsidR="00274EAD" w:rsidRPr="004D384A" w:rsidRDefault="00274EAD" w:rsidP="00274EAD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1349,6</w:t>
            </w:r>
          </w:p>
        </w:tc>
        <w:tc>
          <w:tcPr>
            <w:tcW w:w="571" w:type="pct"/>
          </w:tcPr>
          <w:p w:rsidR="00274EAD" w:rsidRPr="004D384A" w:rsidRDefault="00274EAD" w:rsidP="00274E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5763,0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 xml:space="preserve">Всего по комплексу процессных мероприятий  </w:t>
            </w:r>
            <w:r w:rsidRPr="004D384A">
              <w:rPr>
                <w:rFonts w:ascii="PT Astra Serif" w:hAnsi="PT Astra Serif"/>
                <w:b/>
                <w:bCs/>
                <w:iCs/>
              </w:rPr>
              <w:lastRenderedPageBreak/>
              <w:t>«</w:t>
            </w:r>
            <w:r w:rsidRPr="004D384A">
              <w:rPr>
                <w:rFonts w:ascii="PT Astra Serif" w:hAnsi="PT Astra Serif"/>
                <w:b/>
              </w:rPr>
              <w:t>Благоустройство территорий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20" w:type="pct"/>
          </w:tcPr>
          <w:p w:rsidR="002548E5" w:rsidRPr="004D384A" w:rsidRDefault="00274EAD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5108,5</w:t>
            </w:r>
          </w:p>
        </w:tc>
        <w:tc>
          <w:tcPr>
            <w:tcW w:w="594" w:type="pct"/>
          </w:tcPr>
          <w:p w:rsidR="002548E5" w:rsidRPr="004D384A" w:rsidRDefault="008F1D3F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4942,1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4252,0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4252,0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4252,0</w:t>
            </w:r>
          </w:p>
        </w:tc>
        <w:tc>
          <w:tcPr>
            <w:tcW w:w="571" w:type="pct"/>
          </w:tcPr>
          <w:p w:rsidR="002548E5" w:rsidRPr="004D384A" w:rsidRDefault="00274EAD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22806,6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lastRenderedPageBreak/>
              <w:t>в том числе: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74EAD" w:rsidRPr="004D384A" w:rsidRDefault="00274EAD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20" w:type="pct"/>
          </w:tcPr>
          <w:p w:rsidR="00274EAD" w:rsidRPr="004D384A" w:rsidRDefault="00274EAD" w:rsidP="00274E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5108,5</w:t>
            </w:r>
          </w:p>
        </w:tc>
        <w:tc>
          <w:tcPr>
            <w:tcW w:w="594" w:type="pct"/>
          </w:tcPr>
          <w:p w:rsidR="00274EAD" w:rsidRPr="004D384A" w:rsidRDefault="00274EAD" w:rsidP="00274E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4942,1</w:t>
            </w:r>
          </w:p>
        </w:tc>
        <w:tc>
          <w:tcPr>
            <w:tcW w:w="593" w:type="pct"/>
          </w:tcPr>
          <w:p w:rsidR="00274EAD" w:rsidRPr="004D384A" w:rsidRDefault="00274EAD" w:rsidP="00274EAD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4252,0</w:t>
            </w:r>
          </w:p>
        </w:tc>
        <w:tc>
          <w:tcPr>
            <w:tcW w:w="593" w:type="pct"/>
          </w:tcPr>
          <w:p w:rsidR="00274EAD" w:rsidRPr="004D384A" w:rsidRDefault="00274EAD" w:rsidP="00274EAD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4252,0</w:t>
            </w:r>
          </w:p>
        </w:tc>
        <w:tc>
          <w:tcPr>
            <w:tcW w:w="592" w:type="pct"/>
          </w:tcPr>
          <w:p w:rsidR="00274EAD" w:rsidRPr="004D384A" w:rsidRDefault="00274EAD" w:rsidP="00274EAD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4252,0</w:t>
            </w:r>
          </w:p>
        </w:tc>
        <w:tc>
          <w:tcPr>
            <w:tcW w:w="571" w:type="pct"/>
          </w:tcPr>
          <w:p w:rsidR="00274EAD" w:rsidRPr="004D384A" w:rsidRDefault="00274EAD" w:rsidP="00274E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22806,6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 xml:space="preserve">Всего по комплекс процессных мероприятий  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«</w:t>
            </w:r>
            <w:r w:rsidRPr="004D384A">
              <w:rPr>
                <w:rFonts w:ascii="PT Astra Serif" w:hAnsi="PT Astra Serif"/>
                <w:b/>
              </w:rPr>
              <w:t>Проведение смотров-конкурсов по благоустройству территорий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 xml:space="preserve">Всего по комплексу процессных мероприятий  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«</w:t>
            </w:r>
            <w:r w:rsidRPr="004D384A">
              <w:rPr>
                <w:rFonts w:ascii="PT Astra Serif" w:hAnsi="PT Astra Serif"/>
                <w:b/>
              </w:rPr>
              <w:t>Содержание автомобильных дорог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2991,</w:t>
            </w:r>
            <w:r w:rsidR="00BB064E">
              <w:rPr>
                <w:rFonts w:ascii="PT Astra Serif" w:hAnsi="PT Astra Serif"/>
              </w:rPr>
              <w:t>6</w:t>
            </w:r>
          </w:p>
        </w:tc>
        <w:tc>
          <w:tcPr>
            <w:tcW w:w="594" w:type="pct"/>
          </w:tcPr>
          <w:p w:rsidR="002548E5" w:rsidRPr="004D384A" w:rsidRDefault="008F1D3F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5022,1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2879,0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2879,0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2879,0</w:t>
            </w:r>
          </w:p>
        </w:tc>
        <w:tc>
          <w:tcPr>
            <w:tcW w:w="571" w:type="pct"/>
          </w:tcPr>
          <w:p w:rsidR="002548E5" w:rsidRPr="004D384A" w:rsidRDefault="008F1D3F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16650,</w:t>
            </w:r>
            <w:r w:rsidR="00BB064E">
              <w:rPr>
                <w:rFonts w:ascii="PT Astra Serif" w:hAnsi="PT Astra Serif"/>
              </w:rPr>
              <w:t>7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BB064E" w:rsidRPr="004D384A" w:rsidRDefault="00BB064E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20" w:type="pct"/>
          </w:tcPr>
          <w:p w:rsidR="00BB064E" w:rsidRPr="004D384A" w:rsidRDefault="00BB064E" w:rsidP="00BB064E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2991,</w:t>
            </w: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594" w:type="pct"/>
          </w:tcPr>
          <w:p w:rsidR="00BB064E" w:rsidRPr="004D384A" w:rsidRDefault="00BB064E" w:rsidP="00BB06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5022,1</w:t>
            </w:r>
          </w:p>
        </w:tc>
        <w:tc>
          <w:tcPr>
            <w:tcW w:w="593" w:type="pct"/>
          </w:tcPr>
          <w:p w:rsidR="00BB064E" w:rsidRPr="004D384A" w:rsidRDefault="00BB064E" w:rsidP="00BB064E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2879,0</w:t>
            </w:r>
          </w:p>
        </w:tc>
        <w:tc>
          <w:tcPr>
            <w:tcW w:w="593" w:type="pct"/>
          </w:tcPr>
          <w:p w:rsidR="00BB064E" w:rsidRPr="004D384A" w:rsidRDefault="00BB064E" w:rsidP="00BB064E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2879,0</w:t>
            </w:r>
          </w:p>
        </w:tc>
        <w:tc>
          <w:tcPr>
            <w:tcW w:w="592" w:type="pct"/>
          </w:tcPr>
          <w:p w:rsidR="00BB064E" w:rsidRPr="004D384A" w:rsidRDefault="00BB064E" w:rsidP="00BB064E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2879,0</w:t>
            </w:r>
          </w:p>
        </w:tc>
        <w:tc>
          <w:tcPr>
            <w:tcW w:w="571" w:type="pct"/>
          </w:tcPr>
          <w:p w:rsidR="00BB064E" w:rsidRPr="004D384A" w:rsidRDefault="00BB064E" w:rsidP="00BB06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16650,7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 xml:space="preserve">Всего по комплексу процессных мероприятий  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«</w:t>
            </w:r>
            <w:r w:rsidRPr="004D384A">
              <w:rPr>
                <w:rFonts w:ascii="PT Astra Serif" w:hAnsi="PT Astra Serif"/>
                <w:b/>
              </w:rPr>
              <w:t>Содержание мест воинских захоронений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322,1</w:t>
            </w:r>
          </w:p>
        </w:tc>
        <w:tc>
          <w:tcPr>
            <w:tcW w:w="594" w:type="pct"/>
          </w:tcPr>
          <w:p w:rsidR="002548E5" w:rsidRPr="004D384A" w:rsidRDefault="00073991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704,</w:t>
            </w:r>
            <w:r w:rsidR="000E631C">
              <w:rPr>
                <w:rFonts w:ascii="PT Astra Serif" w:hAnsi="PT Astra Serif"/>
              </w:rPr>
              <w:t>9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643,0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643,0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643,0</w:t>
            </w:r>
          </w:p>
        </w:tc>
        <w:tc>
          <w:tcPr>
            <w:tcW w:w="571" w:type="pct"/>
          </w:tcPr>
          <w:p w:rsidR="002548E5" w:rsidRPr="004D384A" w:rsidRDefault="000E631C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2956,0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322,1</w:t>
            </w:r>
          </w:p>
        </w:tc>
        <w:tc>
          <w:tcPr>
            <w:tcW w:w="594" w:type="pct"/>
          </w:tcPr>
          <w:p w:rsidR="002548E5" w:rsidRPr="004D384A" w:rsidRDefault="00073991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704,</w:t>
            </w:r>
            <w:r w:rsidR="000E631C">
              <w:rPr>
                <w:rFonts w:ascii="PT Astra Serif" w:hAnsi="PT Astra Serif"/>
              </w:rPr>
              <w:t>9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643,0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643,0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643,0</w:t>
            </w:r>
          </w:p>
        </w:tc>
        <w:tc>
          <w:tcPr>
            <w:tcW w:w="571" w:type="pct"/>
          </w:tcPr>
          <w:p w:rsidR="002548E5" w:rsidRPr="004D384A" w:rsidRDefault="000E631C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2956,0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lastRenderedPageBreak/>
              <w:t xml:space="preserve">Всего по комплексу процессных мероприятий  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«</w:t>
            </w:r>
            <w:r w:rsidRPr="004D384A">
              <w:rPr>
                <w:rFonts w:ascii="PT Astra Serif" w:hAnsi="PT Astra Serif"/>
                <w:b/>
              </w:rPr>
              <w:t>Предупреждение и ликвидация болезней животных, их лечение, защита населения от болезней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20" w:type="pct"/>
          </w:tcPr>
          <w:p w:rsidR="002548E5" w:rsidRPr="004D384A" w:rsidRDefault="00274EAD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806,4</w:t>
            </w: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746,0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746,0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746,0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746,0</w:t>
            </w:r>
          </w:p>
        </w:tc>
        <w:tc>
          <w:tcPr>
            <w:tcW w:w="571" w:type="pct"/>
          </w:tcPr>
          <w:p w:rsidR="002548E5" w:rsidRPr="004D384A" w:rsidRDefault="00274EAD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3790,4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74EAD" w:rsidRPr="004D384A" w:rsidRDefault="00274EAD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20" w:type="pct"/>
          </w:tcPr>
          <w:p w:rsidR="00274EAD" w:rsidRPr="004D384A" w:rsidRDefault="00274EAD" w:rsidP="00274E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806,4</w:t>
            </w:r>
          </w:p>
        </w:tc>
        <w:tc>
          <w:tcPr>
            <w:tcW w:w="594" w:type="pct"/>
          </w:tcPr>
          <w:p w:rsidR="00274EAD" w:rsidRPr="004D384A" w:rsidRDefault="00274EAD" w:rsidP="00274EAD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746,0</w:t>
            </w:r>
          </w:p>
        </w:tc>
        <w:tc>
          <w:tcPr>
            <w:tcW w:w="593" w:type="pct"/>
          </w:tcPr>
          <w:p w:rsidR="00274EAD" w:rsidRPr="004D384A" w:rsidRDefault="00274EAD" w:rsidP="00274EAD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746,0</w:t>
            </w:r>
          </w:p>
        </w:tc>
        <w:tc>
          <w:tcPr>
            <w:tcW w:w="593" w:type="pct"/>
          </w:tcPr>
          <w:p w:rsidR="00274EAD" w:rsidRPr="004D384A" w:rsidRDefault="00274EAD" w:rsidP="00274EAD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746,0</w:t>
            </w:r>
          </w:p>
        </w:tc>
        <w:tc>
          <w:tcPr>
            <w:tcW w:w="592" w:type="pct"/>
          </w:tcPr>
          <w:p w:rsidR="00274EAD" w:rsidRPr="004D384A" w:rsidRDefault="00274EAD" w:rsidP="00274EAD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746,0</w:t>
            </w:r>
          </w:p>
        </w:tc>
        <w:tc>
          <w:tcPr>
            <w:tcW w:w="571" w:type="pct"/>
          </w:tcPr>
          <w:p w:rsidR="00274EAD" w:rsidRPr="004D384A" w:rsidRDefault="00274EAD" w:rsidP="00274E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3790,4</w:t>
            </w:r>
          </w:p>
        </w:tc>
      </w:tr>
      <w:tr w:rsidR="00304CA4" w:rsidRPr="004D384A" w:rsidTr="00304CA4">
        <w:trPr>
          <w:trHeight w:val="57"/>
        </w:trPr>
        <w:tc>
          <w:tcPr>
            <w:tcW w:w="1538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0,0»;</w:t>
            </w:r>
          </w:p>
        </w:tc>
      </w:tr>
    </w:tbl>
    <w:p w:rsidR="002548E5" w:rsidRDefault="002548E5" w:rsidP="002548E5">
      <w:pPr>
        <w:overflowPunct w:val="0"/>
        <w:textAlignment w:val="baseline"/>
        <w:rPr>
          <w:rFonts w:ascii="PT Astra Serif" w:hAnsi="PT Astra Serif"/>
        </w:rPr>
      </w:pPr>
    </w:p>
    <w:bookmarkEnd w:id="1"/>
    <w:p w:rsidR="002548E5" w:rsidRPr="00647F17" w:rsidRDefault="002548E5" w:rsidP="00304CA4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</w:t>
      </w:r>
      <w:r w:rsidRPr="00647F17">
        <w:rPr>
          <w:rFonts w:ascii="PT Astra Serif" w:hAnsi="PT Astra Serif"/>
          <w:sz w:val="28"/>
          <w:szCs w:val="28"/>
        </w:rPr>
        <w:t>Приложение № </w:t>
      </w:r>
      <w:r w:rsidR="00BB064E">
        <w:rPr>
          <w:rFonts w:ascii="PT Astra Serif" w:hAnsi="PT Astra Serif"/>
          <w:sz w:val="28"/>
          <w:szCs w:val="28"/>
        </w:rPr>
        <w:t>1</w:t>
      </w:r>
      <w:r w:rsidRPr="00647F17">
        <w:rPr>
          <w:rFonts w:ascii="PT Astra Serif" w:hAnsi="PT Astra Serif"/>
          <w:sz w:val="28"/>
          <w:szCs w:val="28"/>
        </w:rPr>
        <w:t xml:space="preserve"> к Программе изложить в новой редакции (Приложение №1);</w:t>
      </w:r>
    </w:p>
    <w:p w:rsidR="002548E5" w:rsidRPr="00647F17" w:rsidRDefault="002548E5" w:rsidP="00304CA4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 </w:t>
      </w:r>
      <w:r w:rsidR="00BB064E">
        <w:rPr>
          <w:rFonts w:ascii="PT Astra Serif" w:hAnsi="PT Astra Serif"/>
          <w:sz w:val="28"/>
          <w:szCs w:val="28"/>
        </w:rPr>
        <w:t>Приложение № 2</w:t>
      </w:r>
      <w:r w:rsidRPr="00647F17">
        <w:rPr>
          <w:rFonts w:ascii="PT Astra Serif" w:hAnsi="PT Astra Serif"/>
          <w:sz w:val="28"/>
          <w:szCs w:val="28"/>
        </w:rPr>
        <w:t xml:space="preserve"> к Программе изложить в новой редакции (Приложение №2);</w:t>
      </w:r>
    </w:p>
    <w:p w:rsidR="002548E5" w:rsidRPr="00647F17" w:rsidRDefault="002548E5" w:rsidP="00304CA4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1.5. </w:t>
      </w:r>
      <w:r w:rsidRPr="00647F17">
        <w:rPr>
          <w:rFonts w:ascii="PT Astra Serif" w:hAnsi="PT Astra Serif"/>
          <w:sz w:val="28"/>
          <w:szCs w:val="28"/>
        </w:rPr>
        <w:t>Приложение № </w:t>
      </w:r>
      <w:r w:rsidR="00BB064E">
        <w:rPr>
          <w:rFonts w:ascii="PT Astra Serif" w:hAnsi="PT Astra Serif"/>
          <w:sz w:val="28"/>
          <w:szCs w:val="28"/>
        </w:rPr>
        <w:t>3</w:t>
      </w:r>
      <w:r w:rsidRPr="00647F17">
        <w:rPr>
          <w:rFonts w:ascii="PT Astra Serif" w:hAnsi="PT Astra Serif"/>
          <w:sz w:val="28"/>
          <w:szCs w:val="28"/>
        </w:rPr>
        <w:t xml:space="preserve"> к Программе изложить в новой редакции (Приложение №3).</w:t>
      </w:r>
    </w:p>
    <w:p w:rsidR="002548E5" w:rsidRDefault="002548E5" w:rsidP="00304CA4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1.6. </w:t>
      </w:r>
      <w:r w:rsidRPr="00647F17">
        <w:rPr>
          <w:rFonts w:ascii="PT Astra Serif" w:hAnsi="PT Astra Serif"/>
          <w:sz w:val="28"/>
          <w:szCs w:val="28"/>
        </w:rPr>
        <w:t>Приложение № </w:t>
      </w:r>
      <w:r w:rsidR="00BB064E">
        <w:rPr>
          <w:rFonts w:ascii="PT Astra Serif" w:hAnsi="PT Astra Serif"/>
          <w:sz w:val="28"/>
          <w:szCs w:val="28"/>
        </w:rPr>
        <w:t>4</w:t>
      </w:r>
      <w:r w:rsidRPr="00647F17">
        <w:rPr>
          <w:rFonts w:ascii="PT Astra Serif" w:hAnsi="PT Astra Serif"/>
          <w:sz w:val="28"/>
          <w:szCs w:val="28"/>
        </w:rPr>
        <w:t xml:space="preserve"> к Программе изложить в новой редакции (Приложение №4).</w:t>
      </w:r>
    </w:p>
    <w:p w:rsidR="00833FA9" w:rsidRDefault="00BB064E" w:rsidP="00304CA4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1.7. Приложение № 5</w:t>
      </w:r>
      <w:r w:rsidR="00833FA9">
        <w:rPr>
          <w:rFonts w:ascii="PT Astra Serif" w:hAnsi="PT Astra Serif"/>
          <w:sz w:val="28"/>
          <w:szCs w:val="28"/>
        </w:rPr>
        <w:t xml:space="preserve"> к Программе изложить в новой редакции (Приложение №5).</w:t>
      </w:r>
    </w:p>
    <w:p w:rsidR="00833FA9" w:rsidRDefault="00BB064E" w:rsidP="00304CA4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1.8. Приложение № 6</w:t>
      </w:r>
      <w:r w:rsidR="00833FA9">
        <w:rPr>
          <w:rFonts w:ascii="PT Astra Serif" w:hAnsi="PT Astra Serif"/>
          <w:sz w:val="28"/>
          <w:szCs w:val="28"/>
        </w:rPr>
        <w:t xml:space="preserve"> к Программе изложить в новой редакции (Приложение №6).</w:t>
      </w:r>
    </w:p>
    <w:p w:rsidR="00BB064E" w:rsidRDefault="00FE5605" w:rsidP="00304CA4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1.9. Приложение № 10</w:t>
      </w:r>
      <w:r w:rsidR="00BB064E">
        <w:rPr>
          <w:rFonts w:ascii="PT Astra Serif" w:hAnsi="PT Astra Serif"/>
          <w:sz w:val="28"/>
          <w:szCs w:val="28"/>
        </w:rPr>
        <w:t xml:space="preserve"> к Программе изложить в новой редакции (Приложение №7).</w:t>
      </w:r>
    </w:p>
    <w:p w:rsidR="002548E5" w:rsidRPr="004D384A" w:rsidRDefault="002548E5" w:rsidP="00304CA4">
      <w:pPr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4D384A">
        <w:rPr>
          <w:rFonts w:ascii="PT Astra Serif" w:hAnsi="PT Astra Serif"/>
          <w:color w:val="000000" w:themeColor="text1"/>
          <w:sz w:val="28"/>
          <w:szCs w:val="28"/>
        </w:rPr>
        <w:t>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2548E5" w:rsidRPr="004D384A" w:rsidRDefault="002548E5" w:rsidP="00304CA4">
      <w:pPr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4D384A">
        <w:rPr>
          <w:rFonts w:ascii="PT Astra Serif" w:hAnsi="PT Astra Serif"/>
          <w:color w:val="000000" w:themeColor="text1"/>
          <w:sz w:val="28"/>
          <w:szCs w:val="28"/>
        </w:rPr>
        <w:t xml:space="preserve">3. Постановление вступает в силу со дня </w:t>
      </w:r>
      <w:hyperlink r:id="rId11" w:history="1">
        <w:r w:rsidRPr="004D384A">
          <w:rPr>
            <w:rStyle w:val="afe"/>
            <w:rFonts w:ascii="PT Astra Serif" w:hAnsi="PT Astra Serif"/>
            <w:b w:val="0"/>
            <w:color w:val="000000" w:themeColor="text1"/>
            <w:sz w:val="28"/>
            <w:szCs w:val="28"/>
          </w:rPr>
          <w:t>опубликования</w:t>
        </w:r>
      </w:hyperlink>
      <w:r w:rsidRPr="004D384A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4D384A">
        <w:rPr>
          <w:rFonts w:ascii="PT Astra Serif" w:hAnsi="PT Astra Serif"/>
          <w:color w:val="000000" w:themeColor="text1"/>
          <w:sz w:val="28"/>
          <w:szCs w:val="28"/>
        </w:rPr>
        <w:t xml:space="preserve">и распространяется на правоотношения, возникшие с </w:t>
      </w:r>
      <w:r w:rsidR="000E289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B064E">
        <w:rPr>
          <w:rFonts w:ascii="PT Astra Serif" w:hAnsi="PT Astra Serif"/>
          <w:color w:val="000000" w:themeColor="text1"/>
          <w:sz w:val="28"/>
          <w:szCs w:val="28"/>
        </w:rPr>
        <w:t>28</w:t>
      </w:r>
      <w:r w:rsidR="000E631C">
        <w:rPr>
          <w:rFonts w:ascii="PT Astra Serif" w:hAnsi="PT Astra Serif"/>
          <w:color w:val="000000" w:themeColor="text1"/>
          <w:sz w:val="28"/>
          <w:szCs w:val="28"/>
        </w:rPr>
        <w:t xml:space="preserve"> декабря</w:t>
      </w:r>
      <w:r w:rsidR="000E289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4D384A">
        <w:rPr>
          <w:rFonts w:ascii="PT Astra Serif" w:hAnsi="PT Astra Serif"/>
          <w:color w:val="000000" w:themeColor="text1"/>
          <w:sz w:val="28"/>
          <w:szCs w:val="28"/>
        </w:rPr>
        <w:t>202</w:t>
      </w:r>
      <w:r w:rsidR="000E631C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4D384A">
        <w:rPr>
          <w:rFonts w:ascii="PT Astra Serif" w:hAnsi="PT Astra Serif"/>
          <w:color w:val="000000" w:themeColor="text1"/>
          <w:sz w:val="28"/>
          <w:szCs w:val="28"/>
        </w:rPr>
        <w:t xml:space="preserve"> года.</w:t>
      </w:r>
    </w:p>
    <w:p w:rsidR="002548E5" w:rsidRPr="004D384A" w:rsidRDefault="002548E5" w:rsidP="002548E5">
      <w:pPr>
        <w:overflowPunct w:val="0"/>
        <w:ind w:firstLine="709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</w:p>
    <w:p w:rsidR="002548E5" w:rsidRPr="004D384A" w:rsidRDefault="002548E5" w:rsidP="002548E5">
      <w:pPr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p w:rsidR="002548E5" w:rsidRPr="004D384A" w:rsidRDefault="002548E5" w:rsidP="002548E5">
      <w:pPr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2445"/>
        <w:gridCol w:w="2954"/>
      </w:tblGrid>
      <w:tr w:rsidR="002548E5" w:rsidRPr="004D384A" w:rsidTr="00DE2318">
        <w:trPr>
          <w:trHeight w:val="229"/>
        </w:trPr>
        <w:tc>
          <w:tcPr>
            <w:tcW w:w="2178" w:type="pct"/>
          </w:tcPr>
          <w:p w:rsidR="002548E5" w:rsidRPr="004D384A" w:rsidRDefault="00073991" w:rsidP="002548E5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2548E5" w:rsidRPr="004D384A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548E5" w:rsidRPr="004D384A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548E5" w:rsidRPr="004D384A" w:rsidRDefault="00073991" w:rsidP="00DE231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</w:t>
            </w:r>
            <w:r w:rsidR="00304CA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2548E5" w:rsidRPr="004D384A" w:rsidRDefault="002548E5" w:rsidP="002548E5">
      <w:pPr>
        <w:jc w:val="both"/>
        <w:rPr>
          <w:rFonts w:ascii="PT Astra Serif" w:hAnsi="PT Astra Serif" w:cs="PT Astra Serif"/>
        </w:rPr>
      </w:pPr>
    </w:p>
    <w:p w:rsidR="002548E5" w:rsidRPr="004D384A" w:rsidRDefault="002548E5" w:rsidP="002548E5">
      <w:pPr>
        <w:jc w:val="both"/>
        <w:rPr>
          <w:rFonts w:ascii="PT Astra Serif" w:hAnsi="PT Astra Serif" w:cs="PT Astra Serif"/>
        </w:rPr>
      </w:pPr>
    </w:p>
    <w:p w:rsidR="002548E5" w:rsidRPr="004D384A" w:rsidRDefault="002548E5" w:rsidP="002548E5">
      <w:pPr>
        <w:jc w:val="both"/>
        <w:rPr>
          <w:rFonts w:ascii="PT Astra Serif" w:hAnsi="PT Astra Serif"/>
        </w:rPr>
      </w:pPr>
      <w:r w:rsidRPr="004D384A">
        <w:rPr>
          <w:rFonts w:ascii="PT Astra Serif" w:hAnsi="PT Astra Serif" w:cs="PT Astra Serif"/>
        </w:rPr>
        <w:t xml:space="preserve">Исп. </w:t>
      </w:r>
      <w:r w:rsidR="00B35D89">
        <w:rPr>
          <w:rFonts w:ascii="PT Astra Serif" w:hAnsi="PT Astra Serif" w:cs="PT Astra Serif"/>
        </w:rPr>
        <w:t>Цуканова Вера Викторовна</w:t>
      </w:r>
    </w:p>
    <w:p w:rsidR="00304CA4" w:rsidRDefault="002548E5" w:rsidP="002548E5">
      <w:pPr>
        <w:jc w:val="both"/>
        <w:rPr>
          <w:rFonts w:ascii="PT Astra Serif" w:hAnsi="PT Astra Serif" w:cs="PT Astra Serif"/>
        </w:rPr>
      </w:pPr>
      <w:r w:rsidRPr="004D384A">
        <w:rPr>
          <w:rFonts w:ascii="PT Astra Serif" w:hAnsi="PT Astra Serif" w:cs="PT Astra Serif"/>
        </w:rPr>
        <w:t>тел. 8-48752-2-35-89</w:t>
      </w:r>
    </w:p>
    <w:p w:rsidR="00304CA4" w:rsidRDefault="00304CA4" w:rsidP="002548E5">
      <w:pPr>
        <w:jc w:val="both"/>
        <w:rPr>
          <w:rFonts w:ascii="PT Astra Serif" w:hAnsi="PT Astra Serif" w:cs="PT Astra Serif"/>
        </w:rPr>
        <w:sectPr w:rsidR="00304CA4" w:rsidSect="006D7CD9">
          <w:headerReference w:type="default" r:id="rId12"/>
          <w:footerReference w:type="default" r:id="rId13"/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F147B4" w:rsidRPr="004D384A" w:rsidRDefault="00F147B4" w:rsidP="00F147B4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4D384A">
        <w:rPr>
          <w:rFonts w:ascii="PT Astra Serif" w:hAnsi="PT Astra Serif"/>
        </w:rPr>
        <w:lastRenderedPageBreak/>
        <w:t>Приложение № </w:t>
      </w:r>
      <w:r>
        <w:rPr>
          <w:rFonts w:ascii="PT Astra Serif" w:hAnsi="PT Astra Serif"/>
        </w:rPr>
        <w:t>1</w:t>
      </w:r>
    </w:p>
    <w:p w:rsidR="00F147B4" w:rsidRDefault="00F147B4" w:rsidP="00F147B4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>к постановлению администрации муниципального образования</w:t>
      </w:r>
    </w:p>
    <w:p w:rsidR="00F147B4" w:rsidRDefault="00F147B4" w:rsidP="00F147B4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>Плавский район</w:t>
      </w:r>
    </w:p>
    <w:p w:rsidR="00F147B4" w:rsidRPr="004D384A" w:rsidRDefault="00F147B4" w:rsidP="00F147B4">
      <w:pPr>
        <w:ind w:left="5103"/>
        <w:jc w:val="center"/>
        <w:outlineLvl w:val="1"/>
        <w:rPr>
          <w:rFonts w:ascii="PT Astra Serif" w:hAnsi="PT Astra Serif"/>
          <w:b/>
          <w:bCs/>
        </w:rPr>
      </w:pPr>
      <w:r w:rsidRPr="004D384A">
        <w:rPr>
          <w:rFonts w:ascii="PT Astra Serif" w:hAnsi="PT Astra Serif"/>
        </w:rPr>
        <w:t xml:space="preserve">от </w:t>
      </w:r>
      <w:r w:rsidR="003E68CE">
        <w:rPr>
          <w:rFonts w:ascii="PT Astra Serif" w:hAnsi="PT Astra Serif"/>
        </w:rPr>
        <w:t>27.03.2023</w:t>
      </w:r>
      <w:r>
        <w:rPr>
          <w:rFonts w:ascii="PT Astra Serif" w:hAnsi="PT Astra Serif"/>
        </w:rPr>
        <w:t xml:space="preserve"> №</w:t>
      </w:r>
      <w:r w:rsidR="003E68CE">
        <w:rPr>
          <w:rFonts w:ascii="PT Astra Serif" w:hAnsi="PT Astra Serif"/>
        </w:rPr>
        <w:t>331</w:t>
      </w:r>
      <w:r>
        <w:rPr>
          <w:rFonts w:ascii="PT Astra Serif" w:hAnsi="PT Astra Serif"/>
        </w:rPr>
        <w:t xml:space="preserve"> </w:t>
      </w:r>
    </w:p>
    <w:p w:rsidR="00F147B4" w:rsidRDefault="00F147B4" w:rsidP="002548E5">
      <w:pPr>
        <w:rPr>
          <w:rFonts w:ascii="PT Astra Serif" w:hAnsi="PT Astra Serif"/>
          <w:color w:val="000000" w:themeColor="text1"/>
        </w:rPr>
      </w:pPr>
    </w:p>
    <w:p w:rsidR="006D7CD9" w:rsidRPr="002B0A1E" w:rsidRDefault="006D7CD9" w:rsidP="006D7CD9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 w:rsidRPr="002B0A1E">
        <w:rPr>
          <w:rFonts w:ascii="PT Astra Serif" w:hAnsi="PT Astra Serif"/>
        </w:rPr>
        <w:t>Приложение № 1</w:t>
      </w:r>
    </w:p>
    <w:p w:rsidR="006D7CD9" w:rsidRPr="002B0A1E" w:rsidRDefault="006D7CD9" w:rsidP="006D7CD9">
      <w:pPr>
        <w:ind w:left="5103" w:hanging="4"/>
        <w:jc w:val="center"/>
        <w:outlineLvl w:val="1"/>
        <w:rPr>
          <w:rFonts w:ascii="PT Astra Serif" w:hAnsi="PT Astra Serif"/>
          <w:b/>
          <w:bCs/>
        </w:rPr>
      </w:pPr>
      <w:r w:rsidRPr="002B0A1E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«Благоустройство территории в муниципальном образовании город Плавск Плавского района»</w:t>
      </w:r>
    </w:p>
    <w:p w:rsidR="006D7CD9" w:rsidRPr="002B0A1E" w:rsidRDefault="006D7CD9" w:rsidP="006D7CD9">
      <w:pPr>
        <w:rPr>
          <w:rFonts w:ascii="PT Astra Serif" w:hAnsi="PT Astra Serif"/>
        </w:rPr>
      </w:pPr>
    </w:p>
    <w:p w:rsidR="006D7CD9" w:rsidRPr="002B0A1E" w:rsidRDefault="006D7CD9" w:rsidP="006D7CD9">
      <w:pPr>
        <w:rPr>
          <w:rFonts w:ascii="PT Astra Serif" w:hAnsi="PT Astra Serif"/>
          <w:sz w:val="26"/>
          <w:szCs w:val="26"/>
        </w:rPr>
      </w:pPr>
    </w:p>
    <w:p w:rsidR="006D7CD9" w:rsidRPr="002B0A1E" w:rsidRDefault="006D7CD9" w:rsidP="006D7CD9">
      <w:pPr>
        <w:jc w:val="center"/>
        <w:rPr>
          <w:rFonts w:ascii="PT Astra Serif" w:hAnsi="PT Astra Serif"/>
          <w:b/>
          <w:sz w:val="26"/>
          <w:szCs w:val="26"/>
        </w:rPr>
      </w:pPr>
      <w:r w:rsidRPr="002B0A1E">
        <w:rPr>
          <w:rFonts w:ascii="PT Astra Serif" w:hAnsi="PT Astra Serif"/>
          <w:b/>
          <w:sz w:val="26"/>
          <w:szCs w:val="26"/>
        </w:rPr>
        <w:t>Паспорт комплекса процессных мероприятий «Обеспечение наружного освещения территории»</w:t>
      </w:r>
    </w:p>
    <w:p w:rsidR="006D7CD9" w:rsidRPr="002B0A1E" w:rsidRDefault="006D7CD9" w:rsidP="006D7CD9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0"/>
        <w:gridCol w:w="5665"/>
      </w:tblGrid>
      <w:tr w:rsidR="006D7CD9" w:rsidRPr="002B0A1E" w:rsidTr="00304CA4">
        <w:trPr>
          <w:trHeight w:val="57"/>
        </w:trPr>
        <w:tc>
          <w:tcPr>
            <w:tcW w:w="3900" w:type="dxa"/>
          </w:tcPr>
          <w:p w:rsidR="006D7CD9" w:rsidRPr="002B0A1E" w:rsidRDefault="006D7CD9" w:rsidP="006D7CD9">
            <w:pPr>
              <w:rPr>
                <w:rFonts w:ascii="PT Astra Serif" w:hAnsi="PT Astra Serif"/>
                <w:sz w:val="26"/>
                <w:szCs w:val="26"/>
              </w:rPr>
            </w:pPr>
            <w:r w:rsidRPr="002B0A1E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665" w:type="dxa"/>
          </w:tcPr>
          <w:p w:rsidR="006D7CD9" w:rsidRPr="002B0A1E" w:rsidRDefault="006D7CD9" w:rsidP="006D7CD9">
            <w:pPr>
              <w:pStyle w:val="afd"/>
              <w:ind w:firstLine="190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6D7CD9" w:rsidRPr="002B0A1E" w:rsidTr="00304CA4">
        <w:trPr>
          <w:trHeight w:val="57"/>
        </w:trPr>
        <w:tc>
          <w:tcPr>
            <w:tcW w:w="3900" w:type="dxa"/>
          </w:tcPr>
          <w:p w:rsidR="006D7CD9" w:rsidRPr="002B0A1E" w:rsidRDefault="006D7CD9" w:rsidP="006D7CD9">
            <w:pPr>
              <w:rPr>
                <w:rFonts w:ascii="PT Astra Serif" w:hAnsi="PT Astra Serif"/>
                <w:sz w:val="26"/>
                <w:szCs w:val="26"/>
              </w:rPr>
            </w:pPr>
            <w:r w:rsidRPr="002B0A1E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5665" w:type="dxa"/>
          </w:tcPr>
          <w:p w:rsidR="006D7CD9" w:rsidRPr="002B0A1E" w:rsidRDefault="006D7CD9" w:rsidP="006D7CD9">
            <w:pPr>
              <w:ind w:firstLine="190"/>
              <w:rPr>
                <w:rFonts w:ascii="PT Astra Serif" w:hAnsi="PT Astra Serif"/>
                <w:b/>
                <w:sz w:val="26"/>
                <w:szCs w:val="26"/>
                <w:u w:val="single"/>
              </w:rPr>
            </w:pPr>
            <w:r w:rsidRPr="002B0A1E">
              <w:rPr>
                <w:rFonts w:ascii="PT Astra Serif" w:hAnsi="PT Astra Serif"/>
                <w:b/>
                <w:sz w:val="26"/>
                <w:szCs w:val="26"/>
                <w:u w:val="single"/>
              </w:rPr>
              <w:t>Задача 1</w:t>
            </w:r>
          </w:p>
          <w:p w:rsidR="006D7CD9" w:rsidRPr="002B0A1E" w:rsidRDefault="006D7CD9" w:rsidP="006D7CD9">
            <w:pPr>
              <w:pStyle w:val="afd"/>
              <w:ind w:firstLine="190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>Восстановление и модернизация систем наружного освещения территории муниципального образования, повышение надежности и эффективности установок наружного освещения, снижение эксплуатационных затрат.</w:t>
            </w:r>
          </w:p>
        </w:tc>
      </w:tr>
      <w:tr w:rsidR="006D7CD9" w:rsidRPr="002B0A1E" w:rsidTr="00304CA4">
        <w:trPr>
          <w:trHeight w:val="57"/>
        </w:trPr>
        <w:tc>
          <w:tcPr>
            <w:tcW w:w="3900" w:type="dxa"/>
          </w:tcPr>
          <w:p w:rsidR="006D7CD9" w:rsidRPr="002B0A1E" w:rsidRDefault="006D7CD9" w:rsidP="006D7CD9">
            <w:pPr>
              <w:rPr>
                <w:rFonts w:ascii="PT Astra Serif" w:hAnsi="PT Astra Serif"/>
                <w:sz w:val="26"/>
                <w:szCs w:val="26"/>
              </w:rPr>
            </w:pPr>
            <w:r w:rsidRPr="002B0A1E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5665" w:type="dxa"/>
          </w:tcPr>
          <w:p w:rsidR="006D7CD9" w:rsidRPr="002B0A1E" w:rsidRDefault="006D7CD9" w:rsidP="006D7CD9">
            <w:pPr>
              <w:ind w:firstLine="190"/>
              <w:rPr>
                <w:rFonts w:ascii="PT Astra Serif" w:hAnsi="PT Astra Serif"/>
                <w:b/>
                <w:sz w:val="26"/>
                <w:szCs w:val="26"/>
              </w:rPr>
            </w:pPr>
            <w:r w:rsidRPr="002B0A1E">
              <w:rPr>
                <w:rFonts w:ascii="PT Astra Serif" w:hAnsi="PT Astra Serif"/>
                <w:sz w:val="26"/>
                <w:szCs w:val="26"/>
              </w:rPr>
              <w:t>Увеличение площади освещения территории муниципального образования город Плавск Плавского района</w:t>
            </w:r>
          </w:p>
        </w:tc>
      </w:tr>
      <w:tr w:rsidR="006D7CD9" w:rsidRPr="002B0A1E" w:rsidTr="00304CA4">
        <w:trPr>
          <w:trHeight w:val="57"/>
        </w:trPr>
        <w:tc>
          <w:tcPr>
            <w:tcW w:w="3900" w:type="dxa"/>
          </w:tcPr>
          <w:p w:rsidR="006D7CD9" w:rsidRPr="002B0A1E" w:rsidRDefault="006D7CD9" w:rsidP="006D7CD9">
            <w:pPr>
              <w:rPr>
                <w:rFonts w:ascii="PT Astra Serif" w:hAnsi="PT Astra Serif"/>
                <w:sz w:val="26"/>
                <w:szCs w:val="26"/>
              </w:rPr>
            </w:pPr>
            <w:r w:rsidRPr="002B0A1E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665" w:type="dxa"/>
          </w:tcPr>
          <w:p w:rsidR="006D7CD9" w:rsidRPr="002B0A1E" w:rsidRDefault="006D7CD9" w:rsidP="006D7CD9">
            <w:pPr>
              <w:pStyle w:val="afd"/>
              <w:ind w:firstLine="19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18670,1 </w:t>
            </w:r>
            <w:r w:rsidRPr="002B0A1E"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6D7CD9" w:rsidRPr="002B0A1E" w:rsidRDefault="006D7CD9" w:rsidP="006D7CD9">
            <w:pPr>
              <w:pStyle w:val="afd"/>
              <w:ind w:firstLine="190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5276,0 </w:t>
            </w:r>
            <w:r w:rsidRPr="002B0A1E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6D7CD9" w:rsidRPr="002B0A1E" w:rsidRDefault="006D7CD9" w:rsidP="006D7CD9">
            <w:pPr>
              <w:pStyle w:val="afd"/>
              <w:ind w:firstLine="190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3224,1</w:t>
            </w:r>
            <w:r w:rsidRPr="002B0A1E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6D7CD9" w:rsidRPr="002B0A1E" w:rsidRDefault="006D7CD9" w:rsidP="006D7CD9">
            <w:pPr>
              <w:pStyle w:val="afd"/>
              <w:ind w:firstLine="190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>2024 год – 3390,0 тыс. рублей;</w:t>
            </w:r>
          </w:p>
          <w:p w:rsidR="006D7CD9" w:rsidRPr="002B0A1E" w:rsidRDefault="006D7CD9" w:rsidP="006D7CD9">
            <w:pPr>
              <w:pStyle w:val="afd"/>
              <w:ind w:firstLine="190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>2025 год – 3390,0 тыс. рублей;</w:t>
            </w:r>
          </w:p>
          <w:p w:rsidR="006D7CD9" w:rsidRPr="002B0A1E" w:rsidRDefault="006D7CD9" w:rsidP="006D7CD9">
            <w:pPr>
              <w:ind w:firstLine="190"/>
              <w:rPr>
                <w:rFonts w:ascii="PT Astra Serif" w:hAnsi="PT Astra Serif"/>
                <w:sz w:val="26"/>
                <w:szCs w:val="26"/>
              </w:rPr>
            </w:pPr>
            <w:r w:rsidRPr="002B0A1E">
              <w:rPr>
                <w:rFonts w:ascii="PT Astra Serif" w:hAnsi="PT Astra Serif"/>
                <w:sz w:val="26"/>
                <w:szCs w:val="26"/>
              </w:rPr>
              <w:t>2026 год - 3390,0 тыс. рублей.</w:t>
            </w:r>
          </w:p>
        </w:tc>
      </w:tr>
    </w:tbl>
    <w:p w:rsidR="006D7CD9" w:rsidRDefault="006D7CD9" w:rsidP="006D7CD9">
      <w:pPr>
        <w:jc w:val="center"/>
        <w:rPr>
          <w:rFonts w:ascii="PT Astra Serif" w:hAnsi="PT Astra Serif"/>
          <w:b/>
          <w:sz w:val="26"/>
          <w:szCs w:val="26"/>
        </w:rPr>
        <w:sectPr w:rsidR="006D7CD9" w:rsidSect="006D7CD9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6D7CD9" w:rsidRPr="002B0A1E" w:rsidRDefault="006D7CD9" w:rsidP="006D7CD9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6"/>
          <w:szCs w:val="26"/>
        </w:rPr>
      </w:pPr>
      <w:r w:rsidRPr="002B0A1E">
        <w:rPr>
          <w:rFonts w:ascii="PT Astra Serif" w:hAnsi="PT Astra Serif"/>
          <w:b/>
          <w:sz w:val="26"/>
          <w:szCs w:val="26"/>
        </w:rPr>
        <w:lastRenderedPageBreak/>
        <w:t>Перечень мероприятий (результатов) комплекса процессных мероприятий</w:t>
      </w:r>
    </w:p>
    <w:p w:rsidR="006D7CD9" w:rsidRPr="002B0A1E" w:rsidRDefault="006D7CD9" w:rsidP="006D7CD9">
      <w:pPr>
        <w:ind w:right="598"/>
        <w:jc w:val="center"/>
        <w:rPr>
          <w:rFonts w:ascii="PT Astra Serif" w:hAnsi="PT Astra Serif"/>
          <w:sz w:val="26"/>
          <w:szCs w:val="26"/>
        </w:rPr>
      </w:pPr>
      <w:r w:rsidRPr="002B0A1E">
        <w:rPr>
          <w:rFonts w:ascii="PT Astra Serif" w:hAnsi="PT Astra Serif"/>
          <w:b/>
          <w:sz w:val="26"/>
          <w:szCs w:val="26"/>
        </w:rPr>
        <w:t xml:space="preserve"> </w:t>
      </w: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40"/>
        <w:gridCol w:w="2088"/>
        <w:gridCol w:w="2028"/>
        <w:gridCol w:w="1313"/>
        <w:gridCol w:w="892"/>
        <w:gridCol w:w="1562"/>
        <w:gridCol w:w="1095"/>
        <w:gridCol w:w="1210"/>
        <w:gridCol w:w="1902"/>
        <w:gridCol w:w="1770"/>
      </w:tblGrid>
      <w:tr w:rsidR="006D7CD9" w:rsidRPr="002B0A1E" w:rsidTr="006D7CD9">
        <w:trPr>
          <w:trHeight w:val="57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6D7CD9" w:rsidRPr="002B0A1E" w:rsidRDefault="006D7CD9" w:rsidP="006D7CD9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94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6D7CD9" w:rsidRPr="002B0A1E" w:rsidTr="006D7CD9">
        <w:trPr>
          <w:trHeight w:val="57"/>
        </w:trPr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6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6D7CD9" w:rsidRPr="002B0A1E" w:rsidTr="006D7CD9">
        <w:trPr>
          <w:trHeight w:val="57"/>
        </w:trPr>
        <w:tc>
          <w:tcPr>
            <w:tcW w:w="1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6D7CD9" w:rsidRPr="002B0A1E" w:rsidRDefault="006D7CD9" w:rsidP="006D7CD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6D7CD9" w:rsidRPr="002B0A1E" w:rsidTr="006D7CD9">
        <w:trPr>
          <w:trHeight w:val="57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6D7CD9" w:rsidRPr="002B0A1E" w:rsidTr="006D7CD9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b/>
                <w:sz w:val="22"/>
                <w:szCs w:val="22"/>
              </w:rPr>
              <w:t>Задача 1.</w:t>
            </w:r>
            <w:r w:rsidRPr="002B0A1E">
              <w:rPr>
                <w:rFonts w:ascii="PT Astra Serif" w:hAnsi="PT Astra Serif"/>
                <w:sz w:val="22"/>
                <w:szCs w:val="22"/>
              </w:rPr>
              <w:t xml:space="preserve"> Восстановление и модернизация систем наружного освещения территории муниципального образования, повышение надежности и эффективности установок наружного освещения, снижение эксплуатационных затрат</w:t>
            </w:r>
          </w:p>
        </w:tc>
      </w:tr>
      <w:tr w:rsidR="006D7CD9" w:rsidRPr="002B0A1E" w:rsidTr="006D7CD9">
        <w:trPr>
          <w:trHeight w:val="57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1.1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2B0A1E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6D7CD9" w:rsidRPr="002B0A1E" w:rsidRDefault="006D7CD9" w:rsidP="006D7CD9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2B0A1E">
              <w:rPr>
                <w:rFonts w:ascii="PT Astra Serif" w:hAnsi="PT Astra Serif"/>
                <w:bCs/>
                <w:sz w:val="22"/>
                <w:szCs w:val="22"/>
              </w:rPr>
              <w:t xml:space="preserve">Реализация мероприятий по благоустройству </w:t>
            </w: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18670,1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18670,1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D7CD9" w:rsidRPr="002B0A1E" w:rsidTr="006D7CD9">
        <w:trPr>
          <w:trHeight w:val="57"/>
        </w:trPr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7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5276,0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5276,0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D7CD9" w:rsidRPr="002B0A1E" w:rsidTr="006D7CD9">
        <w:trPr>
          <w:trHeight w:val="57"/>
        </w:trPr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3224,1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3224,1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D7CD9" w:rsidRPr="002B0A1E" w:rsidTr="006D7CD9">
        <w:trPr>
          <w:trHeight w:val="57"/>
        </w:trPr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3390,0 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3390,0 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D7CD9" w:rsidRPr="002B0A1E" w:rsidTr="006D7CD9">
        <w:trPr>
          <w:trHeight w:val="57"/>
        </w:trPr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3390,0 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3390,0 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D7CD9" w:rsidRPr="002B0A1E" w:rsidTr="006D7CD9">
        <w:trPr>
          <w:trHeight w:val="57"/>
        </w:trPr>
        <w:tc>
          <w:tcPr>
            <w:tcW w:w="1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3390,0 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3390,0 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D7CD9" w:rsidRPr="002B0A1E" w:rsidTr="006D7CD9">
        <w:trPr>
          <w:trHeight w:val="57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7CD9" w:rsidRPr="002B0A1E" w:rsidRDefault="006D7CD9" w:rsidP="006D7CD9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B0A1E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Мероприятие по проверке сметной документации, технологическому надзору технологического процесса</w:t>
            </w: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7CD9" w:rsidRPr="002B0A1E" w:rsidRDefault="006D7CD9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7CD9" w:rsidRPr="002B0A1E" w:rsidRDefault="006D7CD9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9" w:rsidRPr="002B0A1E" w:rsidRDefault="006D7CD9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7CD9" w:rsidRPr="002B0A1E" w:rsidRDefault="006D7CD9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D7CD9" w:rsidRPr="002B0A1E" w:rsidTr="006D7CD9">
        <w:trPr>
          <w:trHeight w:val="57"/>
        </w:trPr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CD9" w:rsidRPr="002B0A1E" w:rsidRDefault="006D7CD9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CD9" w:rsidRPr="002B0A1E" w:rsidRDefault="006D7CD9" w:rsidP="006D7CD9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CD9" w:rsidRPr="002B0A1E" w:rsidRDefault="006D7CD9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7CD9" w:rsidRPr="002B0A1E" w:rsidRDefault="006D7CD9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9" w:rsidRPr="002B0A1E" w:rsidRDefault="006D7CD9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7CD9" w:rsidRPr="002B0A1E" w:rsidRDefault="006D7CD9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D7CD9" w:rsidRPr="002B0A1E" w:rsidTr="006D7CD9">
        <w:trPr>
          <w:trHeight w:val="57"/>
        </w:trPr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7CD9" w:rsidRPr="002B0A1E" w:rsidRDefault="006D7CD9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9" w:rsidRPr="002B0A1E" w:rsidRDefault="006D7CD9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D7CD9" w:rsidRPr="002B0A1E" w:rsidTr="006D7CD9">
        <w:trPr>
          <w:trHeight w:val="57"/>
        </w:trPr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7CD9" w:rsidRPr="002B0A1E" w:rsidRDefault="006D7CD9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9" w:rsidRPr="002B0A1E" w:rsidRDefault="006D7CD9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D7CD9" w:rsidRPr="002B0A1E" w:rsidTr="006D7CD9">
        <w:trPr>
          <w:trHeight w:val="57"/>
        </w:trPr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7CD9" w:rsidRPr="002B0A1E" w:rsidRDefault="006D7CD9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9" w:rsidRPr="002B0A1E" w:rsidRDefault="006D7CD9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D7CD9" w:rsidRPr="002B0A1E" w:rsidTr="006D7CD9">
        <w:trPr>
          <w:trHeight w:val="57"/>
        </w:trPr>
        <w:tc>
          <w:tcPr>
            <w:tcW w:w="15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CD9" w:rsidRPr="002B0A1E" w:rsidRDefault="006D7CD9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0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CD9" w:rsidRPr="002B0A1E" w:rsidRDefault="006D7CD9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D7CD9" w:rsidRPr="002B0A1E" w:rsidRDefault="006D7CD9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9" w:rsidRPr="002B0A1E" w:rsidRDefault="006D7CD9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F147B4" w:rsidRDefault="00F147B4" w:rsidP="002548E5">
      <w:pPr>
        <w:rPr>
          <w:rFonts w:ascii="PT Astra Serif" w:hAnsi="PT Astra Serif"/>
          <w:color w:val="000000" w:themeColor="text1"/>
        </w:rPr>
      </w:pPr>
    </w:p>
    <w:p w:rsidR="006D7CD9" w:rsidRDefault="006D7CD9" w:rsidP="00F147B4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</w:p>
    <w:p w:rsidR="00304CA4" w:rsidRDefault="00304CA4" w:rsidP="00F147B4">
      <w:pPr>
        <w:overflowPunct w:val="0"/>
        <w:ind w:left="5103"/>
        <w:jc w:val="center"/>
        <w:textAlignment w:val="baseline"/>
        <w:rPr>
          <w:rFonts w:ascii="PT Astra Serif" w:hAnsi="PT Astra Serif"/>
        </w:rPr>
        <w:sectPr w:rsidR="00304CA4" w:rsidSect="00304CA4">
          <w:pgSz w:w="16800" w:h="11900" w:orient="landscape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AA31B9" w:rsidRPr="004D384A" w:rsidRDefault="00AA31B9" w:rsidP="00AA31B9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4D384A">
        <w:rPr>
          <w:rFonts w:ascii="PT Astra Serif" w:hAnsi="PT Astra Serif"/>
        </w:rPr>
        <w:lastRenderedPageBreak/>
        <w:t>Приложение № 2</w:t>
      </w:r>
    </w:p>
    <w:p w:rsidR="00AA31B9" w:rsidRDefault="00AA31B9" w:rsidP="00AA31B9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>к постановлению администрации муниципального образования</w:t>
      </w:r>
    </w:p>
    <w:p w:rsidR="00AA31B9" w:rsidRDefault="00AA31B9" w:rsidP="00AA31B9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 xml:space="preserve">Плавский район </w:t>
      </w:r>
    </w:p>
    <w:p w:rsidR="00AA31B9" w:rsidRPr="004D384A" w:rsidRDefault="00AA31B9" w:rsidP="00AA31B9">
      <w:pPr>
        <w:ind w:left="5103"/>
        <w:jc w:val="center"/>
        <w:outlineLvl w:val="1"/>
        <w:rPr>
          <w:rFonts w:ascii="PT Astra Serif" w:hAnsi="PT Astra Serif"/>
          <w:b/>
          <w:bCs/>
        </w:rPr>
      </w:pPr>
      <w:r w:rsidRPr="004D384A">
        <w:rPr>
          <w:rFonts w:ascii="PT Astra Serif" w:hAnsi="PT Astra Serif"/>
        </w:rPr>
        <w:t xml:space="preserve">от </w:t>
      </w:r>
      <w:r w:rsidR="003E68CE">
        <w:rPr>
          <w:rFonts w:ascii="PT Astra Serif" w:hAnsi="PT Astra Serif"/>
        </w:rPr>
        <w:t>27.03.2023</w:t>
      </w:r>
      <w:r>
        <w:rPr>
          <w:rFonts w:ascii="PT Astra Serif" w:hAnsi="PT Astra Serif"/>
        </w:rPr>
        <w:t xml:space="preserve"> №</w:t>
      </w:r>
      <w:r w:rsidR="003E68CE">
        <w:rPr>
          <w:rFonts w:ascii="PT Astra Serif" w:hAnsi="PT Astra Serif"/>
        </w:rPr>
        <w:t>331</w:t>
      </w:r>
    </w:p>
    <w:p w:rsidR="006D7CD9" w:rsidRDefault="006D7CD9" w:rsidP="00F147B4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</w:p>
    <w:p w:rsidR="00F147B4" w:rsidRPr="002B0A1E" w:rsidRDefault="00F147B4" w:rsidP="00F147B4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2B0A1E">
        <w:rPr>
          <w:rFonts w:ascii="PT Astra Serif" w:hAnsi="PT Astra Serif"/>
        </w:rPr>
        <w:t>Приложение № 2</w:t>
      </w:r>
    </w:p>
    <w:p w:rsidR="00F147B4" w:rsidRPr="002B0A1E" w:rsidRDefault="00F147B4" w:rsidP="00F147B4">
      <w:pPr>
        <w:ind w:left="5103"/>
        <w:jc w:val="center"/>
        <w:outlineLvl w:val="1"/>
        <w:rPr>
          <w:rFonts w:ascii="PT Astra Serif" w:hAnsi="PT Astra Serif"/>
          <w:b/>
          <w:bCs/>
        </w:rPr>
      </w:pPr>
      <w:r w:rsidRPr="002B0A1E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«Благоустройство территории в муниципальном образовании город Плавск Плавского района»</w:t>
      </w:r>
    </w:p>
    <w:p w:rsidR="00F147B4" w:rsidRPr="002B0A1E" w:rsidRDefault="00F147B4" w:rsidP="00F147B4">
      <w:pPr>
        <w:jc w:val="center"/>
        <w:rPr>
          <w:rFonts w:ascii="PT Astra Serif" w:hAnsi="PT Astra Serif"/>
          <w:sz w:val="26"/>
          <w:szCs w:val="26"/>
        </w:rPr>
      </w:pPr>
    </w:p>
    <w:p w:rsidR="00F147B4" w:rsidRPr="002B0A1E" w:rsidRDefault="00F147B4" w:rsidP="00F147B4">
      <w:pPr>
        <w:jc w:val="center"/>
        <w:rPr>
          <w:rFonts w:ascii="PT Astra Serif" w:hAnsi="PT Astra Serif"/>
          <w:sz w:val="26"/>
          <w:szCs w:val="26"/>
        </w:rPr>
      </w:pPr>
    </w:p>
    <w:p w:rsidR="00F147B4" w:rsidRPr="002B0A1E" w:rsidRDefault="00F147B4" w:rsidP="00F147B4">
      <w:pPr>
        <w:jc w:val="center"/>
        <w:rPr>
          <w:rFonts w:ascii="PT Astra Serif" w:hAnsi="PT Astra Serif"/>
          <w:b/>
          <w:sz w:val="26"/>
          <w:szCs w:val="26"/>
        </w:rPr>
      </w:pPr>
      <w:r w:rsidRPr="002B0A1E">
        <w:rPr>
          <w:rFonts w:ascii="PT Astra Serif" w:hAnsi="PT Astra Serif"/>
          <w:b/>
          <w:sz w:val="26"/>
          <w:szCs w:val="26"/>
        </w:rPr>
        <w:t xml:space="preserve">Паспорт комплекса процессных мероприятий </w:t>
      </w:r>
      <w:bookmarkStart w:id="2" w:name="sub_3000"/>
      <w:r w:rsidRPr="002B0A1E">
        <w:rPr>
          <w:rFonts w:ascii="PT Astra Serif" w:hAnsi="PT Astra Serif"/>
          <w:b/>
          <w:sz w:val="26"/>
          <w:szCs w:val="26"/>
        </w:rPr>
        <w:t>«Обеспечение декоративного озеленения территории»</w:t>
      </w:r>
    </w:p>
    <w:bookmarkEnd w:id="2"/>
    <w:p w:rsidR="00F147B4" w:rsidRPr="002B0A1E" w:rsidRDefault="00F147B4" w:rsidP="00F147B4">
      <w:pPr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73"/>
        <w:gridCol w:w="5992"/>
      </w:tblGrid>
      <w:tr w:rsidR="00F147B4" w:rsidRPr="002B0A1E" w:rsidTr="00F147B4">
        <w:trPr>
          <w:trHeight w:val="57"/>
        </w:trPr>
        <w:tc>
          <w:tcPr>
            <w:tcW w:w="1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B4" w:rsidRPr="002B0A1E" w:rsidRDefault="00F147B4" w:rsidP="00F147B4">
            <w:pPr>
              <w:rPr>
                <w:rFonts w:ascii="PT Astra Serif" w:hAnsi="PT Astra Serif"/>
                <w:sz w:val="26"/>
                <w:szCs w:val="26"/>
              </w:rPr>
            </w:pPr>
            <w:r w:rsidRPr="002B0A1E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7B4" w:rsidRPr="002B0A1E" w:rsidRDefault="00F147B4" w:rsidP="00F147B4">
            <w:pPr>
              <w:pStyle w:val="afd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F147B4" w:rsidRPr="002B0A1E" w:rsidTr="00F147B4">
        <w:trPr>
          <w:trHeight w:val="57"/>
        </w:trPr>
        <w:tc>
          <w:tcPr>
            <w:tcW w:w="1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B4" w:rsidRPr="002B0A1E" w:rsidRDefault="00F147B4" w:rsidP="00F147B4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7B4" w:rsidRPr="002B0A1E" w:rsidRDefault="00F147B4" w:rsidP="00F147B4">
            <w:pPr>
              <w:pStyle w:val="afd"/>
              <w:ind w:firstLine="259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  <w:r w:rsidRPr="002B0A1E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. </w:t>
            </w:r>
          </w:p>
          <w:p w:rsidR="00F147B4" w:rsidRPr="002B0A1E" w:rsidRDefault="00F147B4" w:rsidP="00F147B4">
            <w:pPr>
              <w:pStyle w:val="afd"/>
              <w:ind w:firstLine="259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>Содержания зеленых насаждений общего пользования.</w:t>
            </w:r>
          </w:p>
        </w:tc>
      </w:tr>
      <w:tr w:rsidR="00F147B4" w:rsidRPr="002B0A1E" w:rsidTr="00F147B4">
        <w:trPr>
          <w:trHeight w:val="57"/>
        </w:trPr>
        <w:tc>
          <w:tcPr>
            <w:tcW w:w="1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B4" w:rsidRPr="002B0A1E" w:rsidRDefault="00F147B4" w:rsidP="00F147B4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7B4" w:rsidRPr="002B0A1E" w:rsidRDefault="00F147B4" w:rsidP="00F147B4">
            <w:pPr>
              <w:pStyle w:val="afd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 xml:space="preserve">Комплексное поддержание, улучшение эстетического вида зеленых насаждений и элементов декоративного озеленения, повышение условий проживания граждан, развитие благоустроенной и санитарной среды на территории муниципального образования город Плавск Плавского района.  </w:t>
            </w:r>
          </w:p>
        </w:tc>
      </w:tr>
      <w:tr w:rsidR="00F147B4" w:rsidRPr="002B0A1E" w:rsidTr="00F147B4">
        <w:trPr>
          <w:trHeight w:val="57"/>
        </w:trPr>
        <w:tc>
          <w:tcPr>
            <w:tcW w:w="1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B4" w:rsidRPr="002B0A1E" w:rsidRDefault="00F147B4" w:rsidP="00F147B4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7B4" w:rsidRPr="002B0A1E" w:rsidRDefault="00F147B4" w:rsidP="00F147B4">
            <w:pPr>
              <w:pStyle w:val="afd"/>
              <w:ind w:firstLine="259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 w:rsidR="00AA31B9">
              <w:rPr>
                <w:rFonts w:ascii="PT Astra Serif" w:hAnsi="PT Astra Serif" w:cs="Times New Roman"/>
                <w:b/>
                <w:sz w:val="26"/>
                <w:szCs w:val="26"/>
              </w:rPr>
              <w:t>5895,2</w:t>
            </w:r>
            <w:r w:rsidR="00B35D89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</w:t>
            </w:r>
            <w:r w:rsidRPr="002B0A1E">
              <w:rPr>
                <w:rFonts w:ascii="PT Astra Serif" w:hAnsi="PT Astra Serif" w:cs="Times New Roman"/>
                <w:b/>
                <w:sz w:val="26"/>
                <w:szCs w:val="26"/>
              </w:rPr>
              <w:t>тыс. руб., в том числе по годам:</w:t>
            </w:r>
          </w:p>
          <w:p w:rsidR="00F147B4" w:rsidRPr="002B0A1E" w:rsidRDefault="00F147B4" w:rsidP="00F147B4">
            <w:pPr>
              <w:pStyle w:val="afd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>2022 год –</w:t>
            </w:r>
            <w:r w:rsidR="00AA31B9">
              <w:rPr>
                <w:rFonts w:ascii="PT Astra Serif" w:hAnsi="PT Astra Serif" w:cs="Times New Roman"/>
                <w:sz w:val="26"/>
                <w:szCs w:val="26"/>
              </w:rPr>
              <w:t>838</w:t>
            </w:r>
            <w:r w:rsidR="00B35D89">
              <w:rPr>
                <w:rFonts w:ascii="PT Astra Serif" w:hAnsi="PT Astra Serif" w:cs="Times New Roman"/>
                <w:sz w:val="26"/>
                <w:szCs w:val="26"/>
              </w:rPr>
              <w:t xml:space="preserve">,0 </w:t>
            </w:r>
            <w:r w:rsidRPr="002B0A1E">
              <w:rPr>
                <w:rFonts w:ascii="PT Astra Serif" w:hAnsi="PT Astra Serif" w:cs="Times New Roman"/>
                <w:sz w:val="26"/>
                <w:szCs w:val="26"/>
              </w:rPr>
              <w:t>тыс. руб.;</w:t>
            </w:r>
          </w:p>
          <w:p w:rsidR="00F147B4" w:rsidRPr="002B0A1E" w:rsidRDefault="00F147B4" w:rsidP="00F147B4">
            <w:pPr>
              <w:pStyle w:val="afd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857,2</w:t>
            </w:r>
            <w:r w:rsidRPr="002B0A1E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F147B4" w:rsidRPr="002B0A1E" w:rsidRDefault="00F147B4" w:rsidP="00F147B4">
            <w:pPr>
              <w:ind w:firstLine="259"/>
              <w:rPr>
                <w:rFonts w:ascii="PT Astra Serif" w:hAnsi="PT Astra Serif"/>
                <w:sz w:val="26"/>
                <w:szCs w:val="26"/>
              </w:rPr>
            </w:pPr>
            <w:r w:rsidRPr="002B0A1E">
              <w:rPr>
                <w:rFonts w:ascii="PT Astra Serif" w:hAnsi="PT Astra Serif"/>
                <w:sz w:val="26"/>
                <w:szCs w:val="26"/>
              </w:rPr>
              <w:t>2024 год - 1400,0 тыс. руб.;</w:t>
            </w:r>
          </w:p>
          <w:p w:rsidR="00F147B4" w:rsidRPr="002B0A1E" w:rsidRDefault="00F147B4" w:rsidP="00F147B4">
            <w:pPr>
              <w:ind w:firstLine="259"/>
              <w:rPr>
                <w:rFonts w:ascii="PT Astra Serif" w:hAnsi="PT Astra Serif"/>
                <w:sz w:val="26"/>
                <w:szCs w:val="26"/>
              </w:rPr>
            </w:pPr>
            <w:r w:rsidRPr="002B0A1E">
              <w:rPr>
                <w:rFonts w:ascii="PT Astra Serif" w:hAnsi="PT Astra Serif"/>
                <w:sz w:val="26"/>
                <w:szCs w:val="26"/>
              </w:rPr>
              <w:t>2025 год - 1400,0 тыс. руб.;</w:t>
            </w:r>
          </w:p>
          <w:p w:rsidR="00F147B4" w:rsidRPr="002B0A1E" w:rsidRDefault="00F147B4" w:rsidP="00F147B4">
            <w:pPr>
              <w:ind w:firstLine="259"/>
              <w:rPr>
                <w:rFonts w:ascii="PT Astra Serif" w:hAnsi="PT Astra Serif"/>
                <w:sz w:val="26"/>
                <w:szCs w:val="26"/>
              </w:rPr>
            </w:pPr>
            <w:r w:rsidRPr="002B0A1E">
              <w:rPr>
                <w:rFonts w:ascii="PT Astra Serif" w:hAnsi="PT Astra Serif"/>
                <w:sz w:val="26"/>
                <w:szCs w:val="26"/>
              </w:rPr>
              <w:t>2026 год - 1400,0 тыс. руб.</w:t>
            </w:r>
          </w:p>
        </w:tc>
      </w:tr>
    </w:tbl>
    <w:p w:rsidR="00F147B4" w:rsidRDefault="00F147B4" w:rsidP="00F147B4">
      <w:pPr>
        <w:rPr>
          <w:rFonts w:ascii="PT Astra Serif" w:hAnsi="PT Astra Serif"/>
          <w:sz w:val="26"/>
          <w:szCs w:val="26"/>
        </w:rPr>
        <w:sectPr w:rsidR="00F147B4" w:rsidSect="00304CA4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F147B4" w:rsidRPr="002B0A1E" w:rsidRDefault="00F147B4" w:rsidP="00F147B4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2B0A1E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2B0A1E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2B0A1E">
        <w:rPr>
          <w:rFonts w:ascii="PT Astra Serif" w:hAnsi="PT Astra Serif"/>
          <w:b/>
          <w:sz w:val="26"/>
          <w:szCs w:val="26"/>
        </w:rPr>
        <w:t>Обеспечение декоративного озеленения территории</w:t>
      </w:r>
      <w:r w:rsidRPr="002B0A1E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F147B4" w:rsidRPr="002B0A1E" w:rsidRDefault="00F147B4" w:rsidP="00F147B4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92"/>
        <w:gridCol w:w="1810"/>
        <w:gridCol w:w="2854"/>
        <w:gridCol w:w="1236"/>
        <w:gridCol w:w="838"/>
        <w:gridCol w:w="1473"/>
        <w:gridCol w:w="1018"/>
        <w:gridCol w:w="1170"/>
        <w:gridCol w:w="1796"/>
        <w:gridCol w:w="1713"/>
      </w:tblGrid>
      <w:tr w:rsidR="00F147B4" w:rsidRPr="002B0A1E" w:rsidTr="00F147B4">
        <w:trPr>
          <w:trHeight w:val="57"/>
        </w:trPr>
        <w:tc>
          <w:tcPr>
            <w:tcW w:w="1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F147B4" w:rsidRPr="002B0A1E" w:rsidRDefault="00F147B4" w:rsidP="00F147B4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6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9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8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F147B4" w:rsidRPr="002B0A1E" w:rsidTr="00F147B4">
        <w:trPr>
          <w:trHeight w:val="57"/>
        </w:trPr>
        <w:tc>
          <w:tcPr>
            <w:tcW w:w="1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50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F147B4" w:rsidRPr="002B0A1E" w:rsidTr="00F147B4">
        <w:trPr>
          <w:trHeight w:val="57"/>
        </w:trPr>
        <w:tc>
          <w:tcPr>
            <w:tcW w:w="1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F147B4" w:rsidRPr="002B0A1E" w:rsidRDefault="00F147B4" w:rsidP="00F147B4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F147B4" w:rsidRPr="002B0A1E" w:rsidTr="00F147B4">
        <w:trPr>
          <w:trHeight w:val="57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F147B4" w:rsidRPr="002B0A1E" w:rsidTr="00F147B4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b/>
                <w:sz w:val="22"/>
                <w:szCs w:val="22"/>
              </w:rPr>
              <w:t>Задача 1.</w:t>
            </w:r>
            <w:r w:rsidRPr="002B0A1E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2B0A1E">
              <w:rPr>
                <w:rFonts w:ascii="PT Astra Serif" w:hAnsi="PT Astra Serif"/>
              </w:rPr>
              <w:t>Содержания зеленых насаждений общего пользования</w:t>
            </w:r>
          </w:p>
        </w:tc>
      </w:tr>
      <w:tr w:rsidR="00AA31B9" w:rsidRPr="002B0A1E" w:rsidTr="00F147B4">
        <w:trPr>
          <w:trHeight w:val="57"/>
        </w:trPr>
        <w:tc>
          <w:tcPr>
            <w:tcW w:w="1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1.1</w:t>
            </w:r>
          </w:p>
        </w:tc>
        <w:tc>
          <w:tcPr>
            <w:tcW w:w="6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2B0A1E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AA31B9" w:rsidRPr="002B0A1E" w:rsidRDefault="00AA31B9" w:rsidP="00F147B4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2B0A1E">
              <w:rPr>
                <w:rFonts w:ascii="PT Astra Serif" w:hAnsi="PT Astra Serif"/>
                <w:bCs/>
                <w:sz w:val="22"/>
                <w:szCs w:val="22"/>
              </w:rPr>
              <w:t xml:space="preserve">Реализация мероприятий по благоустройству </w:t>
            </w:r>
          </w:p>
        </w:tc>
        <w:tc>
          <w:tcPr>
            <w:tcW w:w="9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5895,2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2B0A1E" w:rsidRDefault="00AA31B9" w:rsidP="00AA31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5895,2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2B0A1E" w:rsidRDefault="00AA31B9" w:rsidP="000E63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A31B9" w:rsidRPr="002B0A1E" w:rsidTr="00F147B4">
        <w:trPr>
          <w:trHeight w:val="57"/>
        </w:trPr>
        <w:tc>
          <w:tcPr>
            <w:tcW w:w="1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9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838,0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2B0A1E" w:rsidRDefault="00AA31B9" w:rsidP="00AA31B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838,0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2B0A1E" w:rsidRDefault="00AA31B9" w:rsidP="000E63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A31B9" w:rsidRPr="002B0A1E" w:rsidTr="00F147B4">
        <w:trPr>
          <w:trHeight w:val="57"/>
        </w:trPr>
        <w:tc>
          <w:tcPr>
            <w:tcW w:w="1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857,2</w:t>
            </w:r>
            <w:r w:rsidRPr="002B0A1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2B0A1E" w:rsidRDefault="00AA31B9" w:rsidP="00AA31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857,2</w:t>
            </w:r>
            <w:r w:rsidRPr="002B0A1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2B0A1E" w:rsidRDefault="00AA31B9" w:rsidP="000E63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A31B9" w:rsidRPr="002B0A1E" w:rsidTr="00F147B4">
        <w:trPr>
          <w:trHeight w:val="57"/>
        </w:trPr>
        <w:tc>
          <w:tcPr>
            <w:tcW w:w="1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1400,0 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2B0A1E" w:rsidRDefault="00AA31B9" w:rsidP="00AA31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1400,0 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2B0A1E" w:rsidRDefault="00AA31B9" w:rsidP="000E63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A31B9" w:rsidRPr="002B0A1E" w:rsidTr="00F147B4">
        <w:trPr>
          <w:trHeight w:val="57"/>
        </w:trPr>
        <w:tc>
          <w:tcPr>
            <w:tcW w:w="1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1400,0 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2B0A1E" w:rsidRDefault="00AA31B9" w:rsidP="00AA31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1400,0 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2B0A1E" w:rsidRDefault="00AA31B9" w:rsidP="000E63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A31B9" w:rsidRPr="002B0A1E" w:rsidTr="00F147B4">
        <w:trPr>
          <w:trHeight w:val="57"/>
        </w:trPr>
        <w:tc>
          <w:tcPr>
            <w:tcW w:w="1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1400,0 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2B0A1E" w:rsidRDefault="00AA31B9" w:rsidP="00AA31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1400,0 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2B0A1E" w:rsidRDefault="00AA31B9" w:rsidP="000E63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A31B9" w:rsidRPr="002B0A1E" w:rsidTr="00F147B4">
        <w:trPr>
          <w:trHeight w:val="57"/>
        </w:trPr>
        <w:tc>
          <w:tcPr>
            <w:tcW w:w="1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1B9" w:rsidRPr="002B0A1E" w:rsidRDefault="00AA31B9" w:rsidP="00F147B4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6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B0A1E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Мероприятие по проверке сметной документации, технологическому надзору технологического процесса</w:t>
            </w:r>
          </w:p>
        </w:tc>
        <w:tc>
          <w:tcPr>
            <w:tcW w:w="9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1B9" w:rsidRPr="002B0A1E" w:rsidRDefault="00AA31B9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31B9" w:rsidRPr="002B0A1E" w:rsidRDefault="00AA31B9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9" w:rsidRPr="002B0A1E" w:rsidRDefault="00AA31B9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31B9" w:rsidRPr="002B0A1E" w:rsidRDefault="00AA31B9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3,0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A31B9" w:rsidRPr="002B0A1E" w:rsidTr="00F147B4">
        <w:trPr>
          <w:trHeight w:val="57"/>
        </w:trPr>
        <w:tc>
          <w:tcPr>
            <w:tcW w:w="1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31B9" w:rsidRPr="002B0A1E" w:rsidRDefault="00AA31B9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31B9" w:rsidRPr="002B0A1E" w:rsidRDefault="00AA31B9" w:rsidP="00F147B4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31B9" w:rsidRPr="002B0A1E" w:rsidRDefault="00AA31B9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31B9" w:rsidRPr="002B0A1E" w:rsidRDefault="00AA31B9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9" w:rsidRPr="002B0A1E" w:rsidRDefault="00AA31B9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31B9" w:rsidRPr="002B0A1E" w:rsidRDefault="00AA31B9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3,0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A31B9" w:rsidRPr="002B0A1E" w:rsidTr="00F147B4">
        <w:trPr>
          <w:trHeight w:val="57"/>
        </w:trPr>
        <w:tc>
          <w:tcPr>
            <w:tcW w:w="1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31B9" w:rsidRPr="002B0A1E" w:rsidRDefault="00AA31B9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9" w:rsidRPr="002B0A1E" w:rsidRDefault="00AA31B9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9" w:rsidRPr="002B0A1E" w:rsidRDefault="00AA31B9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A31B9" w:rsidRPr="002B0A1E" w:rsidTr="00F147B4">
        <w:trPr>
          <w:trHeight w:val="57"/>
        </w:trPr>
        <w:tc>
          <w:tcPr>
            <w:tcW w:w="1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31B9" w:rsidRPr="002B0A1E" w:rsidRDefault="00AA31B9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9" w:rsidRPr="002B0A1E" w:rsidRDefault="00AA31B9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9" w:rsidRPr="002B0A1E" w:rsidRDefault="00AA31B9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A31B9" w:rsidRPr="002B0A1E" w:rsidTr="00F147B4">
        <w:trPr>
          <w:trHeight w:val="57"/>
        </w:trPr>
        <w:tc>
          <w:tcPr>
            <w:tcW w:w="1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1B9" w:rsidRPr="002B0A1E" w:rsidRDefault="00AA31B9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31B9" w:rsidRPr="002B0A1E" w:rsidRDefault="00AA31B9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9" w:rsidRPr="002B0A1E" w:rsidRDefault="00AA31B9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9" w:rsidRPr="002B0A1E" w:rsidRDefault="00AA31B9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A31B9" w:rsidRPr="002B0A1E" w:rsidTr="00F147B4">
        <w:trPr>
          <w:trHeight w:val="57"/>
        </w:trPr>
        <w:tc>
          <w:tcPr>
            <w:tcW w:w="13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1B9" w:rsidRPr="002B0A1E" w:rsidRDefault="00AA31B9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9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1B9" w:rsidRPr="002B0A1E" w:rsidRDefault="00AA31B9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31B9" w:rsidRPr="002B0A1E" w:rsidRDefault="00AA31B9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9" w:rsidRPr="002B0A1E" w:rsidRDefault="00AA31B9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9" w:rsidRPr="002B0A1E" w:rsidRDefault="00AA31B9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B9" w:rsidRPr="002B0A1E" w:rsidRDefault="00AA31B9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F147B4" w:rsidRPr="004D384A" w:rsidRDefault="00F147B4" w:rsidP="002548E5">
      <w:pPr>
        <w:rPr>
          <w:rFonts w:ascii="PT Astra Serif" w:hAnsi="PT Astra Serif"/>
          <w:color w:val="000000" w:themeColor="text1"/>
        </w:rPr>
        <w:sectPr w:rsidR="00F147B4" w:rsidRPr="004D384A" w:rsidSect="00304CA4">
          <w:pgSz w:w="16800" w:h="1190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2548E5" w:rsidRPr="004D384A" w:rsidRDefault="00AA31B9" w:rsidP="002548E5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 3</w:t>
      </w:r>
    </w:p>
    <w:p w:rsidR="002548E5" w:rsidRDefault="002548E5" w:rsidP="002548E5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>к постановлению администрации муниципального образования</w:t>
      </w:r>
    </w:p>
    <w:p w:rsidR="002548E5" w:rsidRDefault="002548E5" w:rsidP="002548E5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 xml:space="preserve">Плавский район </w:t>
      </w:r>
    </w:p>
    <w:p w:rsidR="002548E5" w:rsidRDefault="002548E5" w:rsidP="002548E5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 xml:space="preserve">от </w:t>
      </w:r>
      <w:r w:rsidR="003E68CE">
        <w:rPr>
          <w:rFonts w:ascii="PT Astra Serif" w:hAnsi="PT Astra Serif"/>
        </w:rPr>
        <w:t>27.03.2023</w:t>
      </w:r>
      <w:r>
        <w:rPr>
          <w:rFonts w:ascii="PT Astra Serif" w:hAnsi="PT Astra Serif"/>
        </w:rPr>
        <w:t xml:space="preserve"> №</w:t>
      </w:r>
      <w:bookmarkStart w:id="3" w:name="sub_1200"/>
      <w:r w:rsidR="003E68CE">
        <w:rPr>
          <w:rFonts w:ascii="PT Astra Serif" w:hAnsi="PT Astra Serif"/>
        </w:rPr>
        <w:t>331</w:t>
      </w:r>
    </w:p>
    <w:p w:rsidR="00AA31B9" w:rsidRDefault="00AA31B9" w:rsidP="002548E5">
      <w:pPr>
        <w:ind w:left="5103"/>
        <w:jc w:val="center"/>
        <w:outlineLvl w:val="1"/>
        <w:rPr>
          <w:rFonts w:ascii="PT Astra Serif" w:hAnsi="PT Astra Serif"/>
        </w:rPr>
      </w:pPr>
    </w:p>
    <w:p w:rsidR="00AA31B9" w:rsidRPr="002B0A1E" w:rsidRDefault="00AA31B9" w:rsidP="00AA31B9">
      <w:pPr>
        <w:overflowPunct w:val="0"/>
        <w:ind w:left="4962" w:hanging="4"/>
        <w:jc w:val="center"/>
        <w:textAlignment w:val="baseline"/>
        <w:rPr>
          <w:rFonts w:ascii="PT Astra Serif" w:hAnsi="PT Astra Serif"/>
        </w:rPr>
      </w:pPr>
      <w:r w:rsidRPr="002B0A1E">
        <w:rPr>
          <w:rFonts w:ascii="PT Astra Serif" w:hAnsi="PT Astra Serif"/>
        </w:rPr>
        <w:t>Приложение № 3</w:t>
      </w:r>
    </w:p>
    <w:p w:rsidR="00AA31B9" w:rsidRPr="002B0A1E" w:rsidRDefault="00AA31B9" w:rsidP="00AA31B9">
      <w:pPr>
        <w:ind w:left="4962" w:hanging="4"/>
        <w:jc w:val="center"/>
        <w:outlineLvl w:val="1"/>
        <w:rPr>
          <w:rFonts w:ascii="PT Astra Serif" w:hAnsi="PT Astra Serif"/>
          <w:b/>
          <w:bCs/>
        </w:rPr>
      </w:pPr>
      <w:r w:rsidRPr="002B0A1E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«Благоустройство территории в муниципальном образовании город Плавск Плавского района»</w:t>
      </w:r>
    </w:p>
    <w:p w:rsidR="00AA31B9" w:rsidRPr="00687CA7" w:rsidRDefault="00AA31B9" w:rsidP="00AA31B9">
      <w:pPr>
        <w:outlineLvl w:val="1"/>
        <w:rPr>
          <w:rFonts w:ascii="PT Astra Serif" w:hAnsi="PT Astra Serif"/>
          <w:sz w:val="26"/>
          <w:szCs w:val="26"/>
        </w:rPr>
      </w:pPr>
    </w:p>
    <w:p w:rsidR="00AA31B9" w:rsidRPr="00687CA7" w:rsidRDefault="00AA31B9" w:rsidP="00AA31B9">
      <w:pPr>
        <w:outlineLvl w:val="1"/>
        <w:rPr>
          <w:rFonts w:ascii="PT Astra Serif" w:hAnsi="PT Astra Serif"/>
          <w:sz w:val="26"/>
          <w:szCs w:val="26"/>
        </w:rPr>
      </w:pPr>
    </w:p>
    <w:p w:rsidR="00AA31B9" w:rsidRPr="00687CA7" w:rsidRDefault="00AA31B9" w:rsidP="00AA31B9">
      <w:pPr>
        <w:jc w:val="center"/>
        <w:rPr>
          <w:rFonts w:ascii="PT Astra Serif" w:hAnsi="PT Astra Serif"/>
          <w:b/>
          <w:sz w:val="26"/>
          <w:szCs w:val="26"/>
        </w:rPr>
      </w:pPr>
      <w:r w:rsidRPr="00687CA7">
        <w:rPr>
          <w:rFonts w:ascii="PT Astra Serif" w:hAnsi="PT Astra Serif"/>
          <w:b/>
          <w:sz w:val="26"/>
          <w:szCs w:val="26"/>
        </w:rPr>
        <w:t>Паспорт комплекса процессных мероприятий</w:t>
      </w:r>
      <w:r w:rsidRPr="00687CA7">
        <w:rPr>
          <w:rFonts w:ascii="PT Astra Serif" w:hAnsi="PT Astra Serif"/>
          <w:sz w:val="26"/>
          <w:szCs w:val="26"/>
        </w:rPr>
        <w:t xml:space="preserve"> </w:t>
      </w:r>
      <w:r w:rsidRPr="00687CA7">
        <w:rPr>
          <w:rFonts w:ascii="PT Astra Serif" w:hAnsi="PT Astra Serif"/>
          <w:b/>
          <w:sz w:val="26"/>
          <w:szCs w:val="26"/>
        </w:rPr>
        <w:t>«Обеспечение санитарного и эстетического состояния территорий кладбищ»</w:t>
      </w:r>
    </w:p>
    <w:p w:rsidR="00AA31B9" w:rsidRPr="00687CA7" w:rsidRDefault="00AA31B9" w:rsidP="00AA31B9">
      <w:pPr>
        <w:jc w:val="center"/>
        <w:outlineLvl w:val="1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07"/>
        <w:gridCol w:w="6858"/>
      </w:tblGrid>
      <w:tr w:rsidR="00AA31B9" w:rsidRPr="00687CA7" w:rsidTr="00AA31B9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B9" w:rsidRPr="00687CA7" w:rsidRDefault="00AA31B9" w:rsidP="00AA31B9">
            <w:pPr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1B9" w:rsidRPr="00687CA7" w:rsidRDefault="00AA31B9" w:rsidP="00AA31B9">
            <w:pPr>
              <w:pStyle w:val="afd"/>
              <w:ind w:firstLine="136"/>
              <w:rPr>
                <w:rFonts w:ascii="PT Astra Serif" w:hAnsi="PT Astra Serif" w:cs="Times New Roman"/>
                <w:sz w:val="26"/>
                <w:szCs w:val="26"/>
                <w:u w:val="single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  <w:u w:val="single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AA31B9" w:rsidRPr="00687CA7" w:rsidTr="00AA31B9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B9" w:rsidRPr="00687CA7" w:rsidRDefault="00AA31B9" w:rsidP="00AA31B9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1B9" w:rsidRPr="00687CA7" w:rsidRDefault="00AA31B9" w:rsidP="00AA31B9">
            <w:pPr>
              <w:pStyle w:val="afd"/>
              <w:ind w:firstLine="136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687CA7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AA31B9" w:rsidRPr="00304CA4" w:rsidRDefault="00AA31B9" w:rsidP="00AA31B9">
            <w:pPr>
              <w:ind w:firstLine="136"/>
              <w:rPr>
                <w:rFonts w:ascii="PT Astra Serif" w:hAnsi="PT Astra Serif"/>
                <w:sz w:val="26"/>
                <w:szCs w:val="26"/>
              </w:rPr>
            </w:pPr>
            <w:r w:rsidRPr="00304CA4">
              <w:rPr>
                <w:rFonts w:ascii="PT Astra Serif" w:hAnsi="PT Astra Serif"/>
                <w:sz w:val="26"/>
                <w:szCs w:val="26"/>
              </w:rPr>
              <w:t>Организация и содержание мест захоронения в муниципальном образовании город Плавск Плавского района, развитие сферы похоронного дела на территории муниципального образования город Плавск Плавского района</w:t>
            </w:r>
          </w:p>
        </w:tc>
      </w:tr>
      <w:tr w:rsidR="00AA31B9" w:rsidRPr="00687CA7" w:rsidTr="00AA31B9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B9" w:rsidRPr="00687CA7" w:rsidRDefault="00AA31B9" w:rsidP="00AA31B9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1B9" w:rsidRPr="00687CA7" w:rsidRDefault="00AA31B9" w:rsidP="00AA31B9">
            <w:pPr>
              <w:pStyle w:val="afd"/>
              <w:ind w:firstLine="136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Улучшение содержания мест захоронения.</w:t>
            </w:r>
          </w:p>
        </w:tc>
      </w:tr>
      <w:tr w:rsidR="00AA31B9" w:rsidRPr="00687CA7" w:rsidTr="00AA31B9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B9" w:rsidRPr="00687CA7" w:rsidRDefault="00AA31B9" w:rsidP="00AA31B9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1B9" w:rsidRPr="00687CA7" w:rsidRDefault="00C13EAC" w:rsidP="00AA31B9">
            <w:pPr>
              <w:pStyle w:val="afd"/>
              <w:ind w:firstLine="136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Всего 848,4</w:t>
            </w:r>
            <w:r w:rsidR="00AA31B9" w:rsidRPr="00687CA7"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AA31B9" w:rsidRPr="00687CA7" w:rsidRDefault="00AA31B9" w:rsidP="00AA31B9">
            <w:pPr>
              <w:pStyle w:val="afc"/>
              <w:ind w:firstLine="136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2022 год –</w:t>
            </w:r>
            <w:r w:rsidR="00C13EAC">
              <w:rPr>
                <w:rFonts w:ascii="PT Astra Serif" w:hAnsi="PT Astra Serif" w:cs="Times New Roman"/>
                <w:sz w:val="26"/>
                <w:szCs w:val="26"/>
              </w:rPr>
              <w:t xml:space="preserve">248,4 </w:t>
            </w:r>
            <w:r w:rsidRPr="00687CA7">
              <w:rPr>
                <w:rFonts w:ascii="PT Astra Serif" w:hAnsi="PT Astra Serif" w:cs="Times New Roman"/>
                <w:sz w:val="26"/>
                <w:szCs w:val="26"/>
              </w:rPr>
              <w:t>тыс. руб.;</w:t>
            </w:r>
          </w:p>
          <w:p w:rsidR="00AA31B9" w:rsidRPr="00687CA7" w:rsidRDefault="00AA31B9" w:rsidP="00AA31B9">
            <w:pPr>
              <w:pStyle w:val="afc"/>
              <w:ind w:firstLine="136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2023 год – 150,0 тыс. руб.;</w:t>
            </w:r>
          </w:p>
          <w:p w:rsidR="00AA31B9" w:rsidRPr="00687CA7" w:rsidRDefault="00AA31B9" w:rsidP="00AA31B9">
            <w:pPr>
              <w:pStyle w:val="afc"/>
              <w:ind w:firstLine="136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2024 год – 150,0 тыс. руб.;</w:t>
            </w:r>
          </w:p>
          <w:p w:rsidR="00AA31B9" w:rsidRPr="00687CA7" w:rsidRDefault="00AA31B9" w:rsidP="00AA31B9">
            <w:pPr>
              <w:ind w:firstLine="136"/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>2025 год – 150,0 тыс. руб.;</w:t>
            </w:r>
          </w:p>
          <w:p w:rsidR="00AA31B9" w:rsidRPr="00687CA7" w:rsidRDefault="00AA31B9" w:rsidP="00AA31B9">
            <w:pPr>
              <w:ind w:firstLine="136"/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>2026 год – 150,0 тыс. руб.</w:t>
            </w:r>
          </w:p>
        </w:tc>
      </w:tr>
    </w:tbl>
    <w:p w:rsidR="00AA31B9" w:rsidRDefault="00AA31B9" w:rsidP="00AA31B9">
      <w:pPr>
        <w:outlineLvl w:val="1"/>
        <w:rPr>
          <w:rFonts w:ascii="PT Astra Serif" w:hAnsi="PT Astra Serif"/>
          <w:sz w:val="26"/>
          <w:szCs w:val="26"/>
        </w:rPr>
        <w:sectPr w:rsidR="00AA31B9" w:rsidSect="00AA31B9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AA31B9" w:rsidRPr="00687CA7" w:rsidRDefault="00AA31B9" w:rsidP="00AA31B9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687CA7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687CA7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687CA7">
        <w:rPr>
          <w:rFonts w:ascii="PT Astra Serif" w:hAnsi="PT Astra Serif"/>
          <w:b/>
          <w:sz w:val="26"/>
          <w:szCs w:val="26"/>
        </w:rPr>
        <w:t>Обеспечение санитарного и эстетического состояния территорий кладбищ</w:t>
      </w:r>
      <w:r w:rsidRPr="00687CA7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AA31B9" w:rsidRPr="00687CA7" w:rsidRDefault="00AA31B9" w:rsidP="00AA31B9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67"/>
        <w:gridCol w:w="1962"/>
        <w:gridCol w:w="1968"/>
        <w:gridCol w:w="1361"/>
        <w:gridCol w:w="726"/>
        <w:gridCol w:w="1616"/>
        <w:gridCol w:w="1138"/>
        <w:gridCol w:w="1258"/>
        <w:gridCol w:w="1968"/>
        <w:gridCol w:w="1836"/>
      </w:tblGrid>
      <w:tr w:rsidR="00AA31B9" w:rsidRPr="00687CA7" w:rsidTr="00C13EAC">
        <w:trPr>
          <w:trHeight w:val="57"/>
        </w:trPr>
        <w:tc>
          <w:tcPr>
            <w:tcW w:w="1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1B9" w:rsidRPr="00687CA7" w:rsidRDefault="00AA31B9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AA31B9" w:rsidRPr="00687CA7" w:rsidRDefault="00AA31B9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6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1B9" w:rsidRPr="00687CA7" w:rsidRDefault="00AA31B9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1B9" w:rsidRPr="00687CA7" w:rsidRDefault="00AA31B9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1B9" w:rsidRPr="00687CA7" w:rsidRDefault="00AA31B9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98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B9" w:rsidRPr="00687CA7" w:rsidRDefault="00AA31B9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AA31B9" w:rsidRPr="00687CA7" w:rsidTr="00C13EAC">
        <w:trPr>
          <w:trHeight w:val="57"/>
        </w:trPr>
        <w:tc>
          <w:tcPr>
            <w:tcW w:w="1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31B9" w:rsidRPr="00687CA7" w:rsidRDefault="00AA31B9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31B9" w:rsidRPr="00687CA7" w:rsidRDefault="00AA31B9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31B9" w:rsidRPr="00687CA7" w:rsidRDefault="00AA31B9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31B9" w:rsidRPr="00687CA7" w:rsidRDefault="00AA31B9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1B9" w:rsidRPr="00687CA7" w:rsidRDefault="00AA31B9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73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B9" w:rsidRPr="00687CA7" w:rsidRDefault="00AA31B9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AA31B9" w:rsidRPr="00687CA7" w:rsidTr="00C13EAC">
        <w:trPr>
          <w:trHeight w:val="57"/>
        </w:trPr>
        <w:tc>
          <w:tcPr>
            <w:tcW w:w="1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B9" w:rsidRPr="00687CA7" w:rsidRDefault="00AA31B9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B9" w:rsidRPr="00687CA7" w:rsidRDefault="00AA31B9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B9" w:rsidRPr="00687CA7" w:rsidRDefault="00AA31B9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B9" w:rsidRPr="00687CA7" w:rsidRDefault="00AA31B9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B9" w:rsidRPr="00687CA7" w:rsidRDefault="00AA31B9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B9" w:rsidRPr="00687CA7" w:rsidRDefault="00AA31B9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AA31B9" w:rsidRPr="00687CA7" w:rsidRDefault="00AA31B9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B9" w:rsidRPr="00687CA7" w:rsidRDefault="00AA31B9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B9" w:rsidRPr="00687CA7" w:rsidRDefault="00AA31B9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B9" w:rsidRPr="00687CA7" w:rsidRDefault="00AA31B9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B9" w:rsidRPr="00687CA7" w:rsidRDefault="00AA31B9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AA31B9" w:rsidRPr="00687CA7" w:rsidRDefault="00AA31B9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AA31B9" w:rsidRPr="00687CA7" w:rsidTr="00C13EAC">
        <w:trPr>
          <w:trHeight w:val="57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687CA7" w:rsidRDefault="00AA31B9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687CA7" w:rsidRDefault="00AA31B9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687CA7" w:rsidRDefault="00AA31B9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687CA7" w:rsidRDefault="00AA31B9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687CA7" w:rsidRDefault="00AA31B9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687CA7" w:rsidRDefault="00AA31B9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687CA7" w:rsidRDefault="00AA31B9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687CA7" w:rsidRDefault="00AA31B9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687CA7" w:rsidRDefault="00AA31B9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687CA7" w:rsidRDefault="00AA31B9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AA31B9" w:rsidRPr="00687CA7" w:rsidTr="00AA31B9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B9" w:rsidRPr="00687CA7" w:rsidRDefault="00AA31B9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 w:rsidRPr="00687CA7">
              <w:rPr>
                <w:rFonts w:ascii="PT Astra Serif" w:hAnsi="PT Astra Serif"/>
                <w:sz w:val="22"/>
                <w:szCs w:val="22"/>
              </w:rPr>
              <w:t>Организация и содержание мест захоронения в муниципальном образовании город Плавск Плавского района, развитие сферы похоронного дела на территории муниципального образования город Плавск Плавского района</w:t>
            </w:r>
          </w:p>
        </w:tc>
      </w:tr>
      <w:tr w:rsidR="00C13EAC" w:rsidRPr="00687CA7" w:rsidTr="00C13EAC">
        <w:trPr>
          <w:trHeight w:val="57"/>
        </w:trPr>
        <w:tc>
          <w:tcPr>
            <w:tcW w:w="1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3EAC" w:rsidRPr="00687CA7" w:rsidRDefault="00C13EAC" w:rsidP="00AA31B9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6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3EAC" w:rsidRPr="00687CA7" w:rsidRDefault="00C13EAC" w:rsidP="00AA31B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C13EAC" w:rsidRPr="00687CA7" w:rsidRDefault="00C13EAC" w:rsidP="00AA31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3EAC" w:rsidRPr="00687CA7" w:rsidRDefault="00C13EAC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3EAC" w:rsidRPr="00687CA7" w:rsidRDefault="00C13EAC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687CA7" w:rsidRDefault="00C13EAC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848,4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687CA7" w:rsidRDefault="00C13EAC" w:rsidP="00AA31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3EAC" w:rsidRPr="00687CA7" w:rsidRDefault="00C13EAC" w:rsidP="00AA31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3EAC" w:rsidRPr="00687CA7" w:rsidRDefault="00C13EAC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3EAC" w:rsidRPr="00687CA7" w:rsidRDefault="00C13EAC" w:rsidP="00C13EA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848,4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3EAC" w:rsidRPr="00687CA7" w:rsidRDefault="00C13EAC" w:rsidP="00AA31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13EAC" w:rsidRPr="00687CA7" w:rsidTr="00C13EAC">
        <w:trPr>
          <w:trHeight w:val="57"/>
        </w:trPr>
        <w:tc>
          <w:tcPr>
            <w:tcW w:w="1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3EAC" w:rsidRPr="00687CA7" w:rsidRDefault="00C13EAC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3EAC" w:rsidRPr="00687CA7" w:rsidRDefault="00C13EAC" w:rsidP="00AA31B9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3EAC" w:rsidRPr="00687CA7" w:rsidRDefault="00C13EAC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3EAC" w:rsidRPr="00687CA7" w:rsidRDefault="00C13EAC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687CA7" w:rsidRDefault="00C13EAC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248,4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687CA7" w:rsidRDefault="00C13EAC" w:rsidP="00AA31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3EAC" w:rsidRPr="00687CA7" w:rsidRDefault="00C13EAC" w:rsidP="00AA31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3EAC" w:rsidRPr="00687CA7" w:rsidRDefault="00C13EAC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3EAC" w:rsidRPr="00687CA7" w:rsidRDefault="00C13EAC" w:rsidP="00C13EA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248,4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3EAC" w:rsidRPr="00687CA7" w:rsidRDefault="00C13EAC" w:rsidP="00AA31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13EAC" w:rsidRPr="00687CA7" w:rsidTr="00C13EAC">
        <w:trPr>
          <w:trHeight w:val="57"/>
        </w:trPr>
        <w:tc>
          <w:tcPr>
            <w:tcW w:w="1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EAC" w:rsidRPr="00687CA7" w:rsidRDefault="00C13EAC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EAC" w:rsidRPr="00687CA7" w:rsidRDefault="00C13EAC" w:rsidP="00AA31B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EAC" w:rsidRPr="00687CA7" w:rsidRDefault="00C13EAC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3EAC" w:rsidRPr="00687CA7" w:rsidRDefault="00C13EAC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687CA7" w:rsidRDefault="00C13EAC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687CA7" w:rsidRDefault="00C13EAC" w:rsidP="00AA31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687CA7" w:rsidRDefault="00C13EAC" w:rsidP="00AA31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687CA7" w:rsidRDefault="00C13EAC" w:rsidP="00AA31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687CA7" w:rsidRDefault="00C13EAC" w:rsidP="00C13EA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687CA7" w:rsidRDefault="00C13EAC" w:rsidP="00AA31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13EAC" w:rsidRPr="00687CA7" w:rsidTr="00C13EAC">
        <w:trPr>
          <w:trHeight w:val="57"/>
        </w:trPr>
        <w:tc>
          <w:tcPr>
            <w:tcW w:w="1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EAC" w:rsidRPr="00687CA7" w:rsidRDefault="00C13EAC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EAC" w:rsidRPr="00687CA7" w:rsidRDefault="00C13EAC" w:rsidP="00AA31B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EAC" w:rsidRPr="00687CA7" w:rsidRDefault="00C13EAC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3EAC" w:rsidRPr="00687CA7" w:rsidRDefault="00C13EAC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687CA7" w:rsidRDefault="00C13EAC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687CA7" w:rsidRDefault="00C13EAC" w:rsidP="00AA31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687CA7" w:rsidRDefault="00C13EAC" w:rsidP="00AA31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687CA7" w:rsidRDefault="00C13EAC" w:rsidP="00AA31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687CA7" w:rsidRDefault="00C13EAC" w:rsidP="00C13EA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687CA7" w:rsidRDefault="00C13EAC" w:rsidP="00AA31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13EAC" w:rsidRPr="00687CA7" w:rsidTr="00C13EAC">
        <w:trPr>
          <w:trHeight w:val="57"/>
        </w:trPr>
        <w:tc>
          <w:tcPr>
            <w:tcW w:w="1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EAC" w:rsidRPr="00687CA7" w:rsidRDefault="00C13EAC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EAC" w:rsidRPr="00687CA7" w:rsidRDefault="00C13EAC" w:rsidP="00AA31B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EAC" w:rsidRPr="00687CA7" w:rsidRDefault="00C13EAC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3EAC" w:rsidRPr="00687CA7" w:rsidRDefault="00C13EAC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687CA7" w:rsidRDefault="00C13EAC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687CA7" w:rsidRDefault="00C13EAC" w:rsidP="00AA31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687CA7" w:rsidRDefault="00C13EAC" w:rsidP="00AA31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687CA7" w:rsidRDefault="00C13EAC" w:rsidP="00AA31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687CA7" w:rsidRDefault="00C13EAC" w:rsidP="00C13EA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687CA7" w:rsidRDefault="00C13EAC" w:rsidP="00AA31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13EAC" w:rsidRPr="00687CA7" w:rsidTr="00C13EAC">
        <w:trPr>
          <w:trHeight w:val="57"/>
        </w:trPr>
        <w:tc>
          <w:tcPr>
            <w:tcW w:w="1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EAC" w:rsidRPr="00687CA7" w:rsidRDefault="00C13EAC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EAC" w:rsidRPr="00687CA7" w:rsidRDefault="00C13EAC" w:rsidP="00AA31B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EAC" w:rsidRPr="00687CA7" w:rsidRDefault="00C13EAC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687CA7" w:rsidRDefault="00C13EAC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687CA7" w:rsidRDefault="00C13EAC" w:rsidP="00AA31B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687CA7" w:rsidRDefault="00C13EAC" w:rsidP="00AA31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687CA7" w:rsidRDefault="00C13EAC" w:rsidP="00AA31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687CA7" w:rsidRDefault="00C13EAC" w:rsidP="00AA31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687CA7" w:rsidRDefault="00C13EAC" w:rsidP="00C13EA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687CA7" w:rsidRDefault="00C13EAC" w:rsidP="00AA31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C13EAC" w:rsidRDefault="00C13EAC" w:rsidP="00C13EAC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</w:p>
    <w:p w:rsidR="00304CA4" w:rsidRDefault="00304CA4" w:rsidP="00C13EAC">
      <w:pPr>
        <w:overflowPunct w:val="0"/>
        <w:ind w:left="5103"/>
        <w:jc w:val="center"/>
        <w:textAlignment w:val="baseline"/>
        <w:rPr>
          <w:rFonts w:ascii="PT Astra Serif" w:hAnsi="PT Astra Serif"/>
        </w:rPr>
        <w:sectPr w:rsidR="00304CA4" w:rsidSect="00304CA4">
          <w:pgSz w:w="16800" w:h="11900" w:orient="landscape"/>
          <w:pgMar w:top="1134" w:right="850" w:bottom="1134" w:left="1701" w:header="567" w:footer="720" w:gutter="0"/>
          <w:cols w:space="720"/>
          <w:noEndnote/>
          <w:titlePg/>
          <w:docGrid w:linePitch="326"/>
        </w:sectPr>
      </w:pPr>
    </w:p>
    <w:p w:rsidR="00C13EAC" w:rsidRPr="004D384A" w:rsidRDefault="00C13EAC" w:rsidP="00C13EAC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 4</w:t>
      </w:r>
    </w:p>
    <w:p w:rsidR="00C13EAC" w:rsidRDefault="00C13EAC" w:rsidP="00C13EAC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>к постановлению администрации муниципального образования</w:t>
      </w:r>
    </w:p>
    <w:p w:rsidR="00C13EAC" w:rsidRDefault="00C13EAC" w:rsidP="00C13EAC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 xml:space="preserve">Плавский район </w:t>
      </w:r>
    </w:p>
    <w:p w:rsidR="00C13EAC" w:rsidRDefault="00C13EAC" w:rsidP="00C13EAC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 xml:space="preserve">от </w:t>
      </w:r>
      <w:r w:rsidR="003E68CE">
        <w:rPr>
          <w:rFonts w:ascii="PT Astra Serif" w:hAnsi="PT Astra Serif"/>
        </w:rPr>
        <w:t>27.03.2023</w:t>
      </w:r>
      <w:r>
        <w:rPr>
          <w:rFonts w:ascii="PT Astra Serif" w:hAnsi="PT Astra Serif"/>
        </w:rPr>
        <w:t xml:space="preserve"> №</w:t>
      </w:r>
      <w:r w:rsidR="003E68CE">
        <w:rPr>
          <w:rFonts w:ascii="PT Astra Serif" w:hAnsi="PT Astra Serif"/>
        </w:rPr>
        <w:t>331</w:t>
      </w:r>
    </w:p>
    <w:p w:rsidR="002548E5" w:rsidRPr="004D384A" w:rsidRDefault="002548E5" w:rsidP="002548E5">
      <w:pPr>
        <w:ind w:left="5103"/>
        <w:jc w:val="center"/>
        <w:outlineLvl w:val="1"/>
        <w:rPr>
          <w:rFonts w:ascii="PT Astra Serif" w:hAnsi="PT Astra Serif"/>
          <w:b/>
          <w:bCs/>
        </w:rPr>
      </w:pPr>
    </w:p>
    <w:p w:rsidR="002548E5" w:rsidRPr="004D384A" w:rsidRDefault="002548E5" w:rsidP="002548E5">
      <w:pPr>
        <w:ind w:left="5103"/>
        <w:jc w:val="center"/>
        <w:outlineLvl w:val="1"/>
        <w:rPr>
          <w:rFonts w:ascii="PT Astra Serif" w:hAnsi="PT Astra Serif"/>
          <w:b/>
          <w:bCs/>
        </w:rPr>
      </w:pPr>
      <w:r w:rsidRPr="004D384A">
        <w:rPr>
          <w:rFonts w:ascii="PT Astra Serif" w:hAnsi="PT Astra Serif"/>
        </w:rPr>
        <w:t>Приложение № 4</w:t>
      </w:r>
    </w:p>
    <w:p w:rsidR="002548E5" w:rsidRPr="004D384A" w:rsidRDefault="002548E5" w:rsidP="002548E5">
      <w:pPr>
        <w:ind w:left="5103"/>
        <w:jc w:val="center"/>
        <w:outlineLvl w:val="1"/>
        <w:rPr>
          <w:rFonts w:ascii="PT Astra Serif" w:hAnsi="PT Astra Serif"/>
          <w:b/>
          <w:bCs/>
        </w:rPr>
      </w:pPr>
      <w:r w:rsidRPr="004D384A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«Благоустройство территории в муниципальном образовании город Плавск Плавского района»</w:t>
      </w:r>
    </w:p>
    <w:p w:rsidR="002548E5" w:rsidRPr="00304CA4" w:rsidRDefault="002548E5" w:rsidP="002548E5">
      <w:pPr>
        <w:outlineLvl w:val="1"/>
        <w:rPr>
          <w:rFonts w:ascii="PT Astra Serif" w:hAnsi="PT Astra Serif"/>
          <w:sz w:val="26"/>
          <w:szCs w:val="26"/>
        </w:rPr>
      </w:pPr>
    </w:p>
    <w:p w:rsidR="002548E5" w:rsidRPr="00304CA4" w:rsidRDefault="002548E5" w:rsidP="002548E5">
      <w:pPr>
        <w:jc w:val="center"/>
        <w:rPr>
          <w:rFonts w:ascii="PT Astra Serif" w:hAnsi="PT Astra Serif"/>
          <w:b/>
          <w:sz w:val="26"/>
          <w:szCs w:val="26"/>
        </w:rPr>
      </w:pPr>
      <w:r w:rsidRPr="00304CA4">
        <w:rPr>
          <w:rFonts w:ascii="PT Astra Serif" w:hAnsi="PT Astra Serif"/>
          <w:b/>
          <w:sz w:val="26"/>
          <w:szCs w:val="26"/>
        </w:rPr>
        <w:t>Паспорт комплекса процессных мероприятий</w:t>
      </w:r>
      <w:r w:rsidRPr="00304CA4">
        <w:rPr>
          <w:rFonts w:ascii="PT Astra Serif" w:hAnsi="PT Astra Serif"/>
          <w:sz w:val="26"/>
          <w:szCs w:val="26"/>
        </w:rPr>
        <w:t xml:space="preserve"> </w:t>
      </w:r>
      <w:r w:rsidRPr="00304CA4">
        <w:rPr>
          <w:rFonts w:ascii="PT Astra Serif" w:hAnsi="PT Astra Serif"/>
          <w:b/>
          <w:sz w:val="26"/>
          <w:szCs w:val="26"/>
        </w:rPr>
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</w:r>
    </w:p>
    <w:p w:rsidR="002548E5" w:rsidRPr="00304CA4" w:rsidRDefault="002548E5" w:rsidP="002548E5">
      <w:pPr>
        <w:jc w:val="center"/>
        <w:outlineLvl w:val="1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87"/>
        <w:gridCol w:w="7061"/>
      </w:tblGrid>
      <w:tr w:rsidR="002548E5" w:rsidRPr="00304CA4" w:rsidTr="00304CA4">
        <w:trPr>
          <w:trHeight w:val="57"/>
        </w:trPr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E5" w:rsidRPr="00304CA4" w:rsidRDefault="002548E5" w:rsidP="00DE2318">
            <w:pPr>
              <w:rPr>
                <w:rFonts w:ascii="PT Astra Serif" w:hAnsi="PT Astra Serif"/>
                <w:sz w:val="26"/>
                <w:szCs w:val="26"/>
              </w:rPr>
            </w:pPr>
            <w:r w:rsidRPr="00304CA4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E5" w:rsidRPr="00304CA4" w:rsidRDefault="002548E5" w:rsidP="00DE2318">
            <w:pPr>
              <w:pStyle w:val="afd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304CA4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2548E5" w:rsidRPr="00304CA4" w:rsidTr="00304CA4">
        <w:trPr>
          <w:trHeight w:val="57"/>
        </w:trPr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E5" w:rsidRPr="00304CA4" w:rsidRDefault="002548E5" w:rsidP="00DE2318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304CA4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E5" w:rsidRPr="00304CA4" w:rsidRDefault="002548E5" w:rsidP="00DE2318">
            <w:pPr>
              <w:pStyle w:val="afd"/>
              <w:ind w:firstLine="278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304CA4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2548E5" w:rsidRPr="00304CA4" w:rsidRDefault="002548E5" w:rsidP="00DE2318">
            <w:pPr>
              <w:ind w:firstLine="278"/>
              <w:rPr>
                <w:rFonts w:ascii="PT Astra Serif" w:hAnsi="PT Astra Serif"/>
                <w:sz w:val="26"/>
                <w:szCs w:val="26"/>
              </w:rPr>
            </w:pPr>
            <w:r w:rsidRPr="00304CA4">
              <w:rPr>
                <w:rFonts w:ascii="PT Astra Serif" w:hAnsi="PT Astra Serif"/>
                <w:sz w:val="26"/>
                <w:szCs w:val="26"/>
              </w:rPr>
              <w:t>Выполнение мероприятий направленных на соблюдение санитарных норм на территории муниципального образования город Плавск Плавского района, приведение в качественное состояние элементов внешнего благоустройства, объектов массового отдыха населения.</w:t>
            </w:r>
          </w:p>
        </w:tc>
      </w:tr>
      <w:tr w:rsidR="002548E5" w:rsidRPr="00304CA4" w:rsidTr="00304CA4">
        <w:trPr>
          <w:trHeight w:val="57"/>
        </w:trPr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E5" w:rsidRPr="00304CA4" w:rsidRDefault="002548E5" w:rsidP="00DE2318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304CA4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E5" w:rsidRPr="00304CA4" w:rsidRDefault="002548E5" w:rsidP="00DE2318">
            <w:pPr>
              <w:pStyle w:val="afd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304CA4">
              <w:rPr>
                <w:rFonts w:ascii="PT Astra Serif" w:hAnsi="PT Astra Serif" w:cs="Times New Roman"/>
                <w:sz w:val="26"/>
                <w:szCs w:val="26"/>
              </w:rPr>
              <w:t>1. Обеспечение сбора и вывоза мусора.</w:t>
            </w:r>
          </w:p>
          <w:p w:rsidR="002548E5" w:rsidRPr="00304CA4" w:rsidRDefault="002548E5" w:rsidP="00DE2318">
            <w:pPr>
              <w:pStyle w:val="afd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304CA4">
              <w:rPr>
                <w:rFonts w:ascii="PT Astra Serif" w:hAnsi="PT Astra Serif" w:cs="Times New Roman"/>
                <w:sz w:val="26"/>
                <w:szCs w:val="26"/>
              </w:rPr>
              <w:t>2. Недопущение появления несанкционированных свалок отходов, своевременное их устранение при возникновении.</w:t>
            </w:r>
          </w:p>
        </w:tc>
      </w:tr>
      <w:tr w:rsidR="002548E5" w:rsidRPr="00304CA4" w:rsidTr="00304CA4">
        <w:trPr>
          <w:trHeight w:val="57"/>
        </w:trPr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E5" w:rsidRPr="00304CA4" w:rsidRDefault="002548E5" w:rsidP="00DE2318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304CA4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E5" w:rsidRPr="00304CA4" w:rsidRDefault="002548E5" w:rsidP="00DE2318">
            <w:pPr>
              <w:pStyle w:val="afd"/>
              <w:ind w:firstLine="278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304CA4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 w:rsidR="0074628C" w:rsidRPr="00304CA4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3195,2 </w:t>
            </w:r>
            <w:r w:rsidRPr="00304CA4">
              <w:rPr>
                <w:rFonts w:ascii="PT Astra Serif" w:hAnsi="PT Astra Serif" w:cs="Times New Roman"/>
                <w:b/>
                <w:sz w:val="26"/>
                <w:szCs w:val="26"/>
              </w:rPr>
              <w:t>тыс. руб., в том числе по годам:</w:t>
            </w:r>
          </w:p>
          <w:p w:rsidR="002548E5" w:rsidRPr="00304CA4" w:rsidRDefault="002548E5" w:rsidP="00DE2318">
            <w:pPr>
              <w:pStyle w:val="afc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304CA4">
              <w:rPr>
                <w:rFonts w:ascii="PT Astra Serif" w:hAnsi="PT Astra Serif" w:cs="Times New Roman"/>
                <w:sz w:val="26"/>
                <w:szCs w:val="26"/>
              </w:rPr>
              <w:t>2022 год –</w:t>
            </w:r>
            <w:r w:rsidR="0074628C" w:rsidRPr="00304CA4">
              <w:rPr>
                <w:rFonts w:ascii="PT Astra Serif" w:hAnsi="PT Astra Serif" w:cs="Times New Roman"/>
                <w:sz w:val="26"/>
                <w:szCs w:val="26"/>
              </w:rPr>
              <w:t xml:space="preserve">854,5 </w:t>
            </w:r>
            <w:r w:rsidRPr="00304CA4">
              <w:rPr>
                <w:rFonts w:ascii="PT Astra Serif" w:hAnsi="PT Astra Serif" w:cs="Times New Roman"/>
                <w:sz w:val="26"/>
                <w:szCs w:val="26"/>
              </w:rPr>
              <w:t>тыс. руб.;</w:t>
            </w:r>
          </w:p>
          <w:p w:rsidR="002548E5" w:rsidRPr="00304CA4" w:rsidRDefault="002548E5" w:rsidP="00DE2318">
            <w:pPr>
              <w:pStyle w:val="afc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304CA4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 w:rsidR="007D7534" w:rsidRPr="00304CA4">
              <w:rPr>
                <w:rFonts w:ascii="PT Astra Serif" w:hAnsi="PT Astra Serif" w:cs="Times New Roman"/>
                <w:sz w:val="26"/>
                <w:szCs w:val="26"/>
              </w:rPr>
              <w:t>690,</w:t>
            </w:r>
            <w:r w:rsidR="000E631C" w:rsidRPr="00304CA4"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Pr="00304CA4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2548E5" w:rsidRPr="00304CA4" w:rsidRDefault="002548E5" w:rsidP="00DE2318">
            <w:pPr>
              <w:pStyle w:val="afc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304CA4">
              <w:rPr>
                <w:rFonts w:ascii="PT Astra Serif" w:hAnsi="PT Astra Serif" w:cs="Times New Roman"/>
                <w:sz w:val="26"/>
                <w:szCs w:val="26"/>
              </w:rPr>
              <w:t>2024 год – 550,0 тыс. руб.;</w:t>
            </w:r>
          </w:p>
          <w:p w:rsidR="002548E5" w:rsidRPr="00304CA4" w:rsidRDefault="002548E5" w:rsidP="00DE2318">
            <w:pPr>
              <w:ind w:firstLine="278"/>
              <w:rPr>
                <w:rFonts w:ascii="PT Astra Serif" w:hAnsi="PT Astra Serif"/>
                <w:sz w:val="26"/>
                <w:szCs w:val="26"/>
              </w:rPr>
            </w:pPr>
            <w:r w:rsidRPr="00304CA4">
              <w:rPr>
                <w:rFonts w:ascii="PT Astra Serif" w:hAnsi="PT Astra Serif"/>
                <w:sz w:val="26"/>
                <w:szCs w:val="26"/>
              </w:rPr>
              <w:t>2025 год – 550,0 тыс. руб.;</w:t>
            </w:r>
          </w:p>
          <w:p w:rsidR="002548E5" w:rsidRPr="00304CA4" w:rsidRDefault="002548E5" w:rsidP="00DE2318">
            <w:pPr>
              <w:ind w:firstLine="278"/>
              <w:rPr>
                <w:rFonts w:ascii="PT Astra Serif" w:hAnsi="PT Astra Serif"/>
                <w:sz w:val="26"/>
                <w:szCs w:val="26"/>
              </w:rPr>
            </w:pPr>
            <w:r w:rsidRPr="00304CA4">
              <w:rPr>
                <w:rFonts w:ascii="PT Astra Serif" w:hAnsi="PT Astra Serif"/>
                <w:sz w:val="26"/>
                <w:szCs w:val="26"/>
              </w:rPr>
              <w:t>2026 год – 550,0 тыс. руб.</w:t>
            </w:r>
          </w:p>
        </w:tc>
      </w:tr>
    </w:tbl>
    <w:p w:rsidR="002548E5" w:rsidRDefault="002548E5" w:rsidP="002548E5">
      <w:pPr>
        <w:outlineLvl w:val="1"/>
        <w:rPr>
          <w:rFonts w:ascii="PT Astra Serif" w:hAnsi="PT Astra Serif"/>
          <w:sz w:val="28"/>
          <w:szCs w:val="28"/>
        </w:rPr>
        <w:sectPr w:rsidR="002548E5" w:rsidSect="00304CA4">
          <w:pgSz w:w="11900" w:h="16800"/>
          <w:pgMar w:top="850" w:right="1134" w:bottom="1701" w:left="1134" w:header="567" w:footer="720" w:gutter="0"/>
          <w:cols w:space="720"/>
          <w:noEndnote/>
          <w:titlePg/>
          <w:docGrid w:linePitch="326"/>
        </w:sectPr>
      </w:pPr>
    </w:p>
    <w:p w:rsidR="002548E5" w:rsidRPr="004D384A" w:rsidRDefault="002548E5" w:rsidP="002548E5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8"/>
          <w:szCs w:val="28"/>
        </w:rPr>
      </w:pPr>
      <w:r w:rsidRPr="004D384A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</w:t>
      </w:r>
      <w:r w:rsidRPr="004D384A">
        <w:rPr>
          <w:rFonts w:ascii="PT Astra Serif" w:hAnsi="PT Astra Serif"/>
          <w:b/>
          <w:bCs/>
          <w:iCs/>
          <w:sz w:val="28"/>
          <w:szCs w:val="28"/>
        </w:rPr>
        <w:t>комплекса процессных мероприятий «</w:t>
      </w:r>
      <w:r w:rsidRPr="004D384A">
        <w:rPr>
          <w:rFonts w:ascii="PT Astra Serif" w:hAnsi="PT Astra Serif"/>
          <w:b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4D384A">
        <w:rPr>
          <w:rFonts w:ascii="PT Astra Serif" w:hAnsi="PT Astra Serif"/>
          <w:b/>
          <w:bCs/>
          <w:iCs/>
          <w:sz w:val="28"/>
          <w:szCs w:val="28"/>
        </w:rPr>
        <w:t>»</w:t>
      </w:r>
    </w:p>
    <w:p w:rsidR="002548E5" w:rsidRPr="004D384A" w:rsidRDefault="002548E5" w:rsidP="002548E5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15"/>
        <w:gridCol w:w="2105"/>
        <w:gridCol w:w="2737"/>
        <w:gridCol w:w="1218"/>
        <w:gridCol w:w="706"/>
        <w:gridCol w:w="1450"/>
        <w:gridCol w:w="6"/>
        <w:gridCol w:w="1010"/>
        <w:gridCol w:w="1121"/>
        <w:gridCol w:w="1793"/>
        <w:gridCol w:w="1639"/>
      </w:tblGrid>
      <w:tr w:rsidR="00443CC3" w:rsidRPr="00304CA4" w:rsidTr="00443CC3">
        <w:trPr>
          <w:trHeight w:val="57"/>
        </w:trPr>
        <w:tc>
          <w:tcPr>
            <w:tcW w:w="1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8E5" w:rsidRPr="00304CA4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2548E5" w:rsidRPr="00304CA4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8E5" w:rsidRPr="00304CA4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9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8E5" w:rsidRPr="00304CA4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8E5" w:rsidRPr="00304CA4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70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304CA4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443CC3" w:rsidRPr="00304CA4" w:rsidTr="00443CC3">
        <w:trPr>
          <w:trHeight w:val="57"/>
        </w:trPr>
        <w:tc>
          <w:tcPr>
            <w:tcW w:w="18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8E5" w:rsidRPr="00304CA4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8E5" w:rsidRPr="00304CA4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5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8E5" w:rsidRPr="00304CA4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8E5" w:rsidRPr="00304CA4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8E5" w:rsidRPr="00304CA4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4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304CA4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443CC3" w:rsidRPr="00304CA4" w:rsidTr="00443CC3">
        <w:trPr>
          <w:trHeight w:val="57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304CA4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304CA4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304CA4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304CA4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304CA4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304CA4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2548E5" w:rsidRPr="00304CA4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304CA4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304CA4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304CA4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304CA4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2548E5" w:rsidRPr="00304CA4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443CC3" w:rsidRPr="00304CA4" w:rsidTr="00443CC3">
        <w:trPr>
          <w:trHeight w:val="57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E5" w:rsidRPr="00304CA4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E5" w:rsidRPr="00304CA4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E5" w:rsidRPr="00304CA4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E5" w:rsidRPr="00304CA4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E5" w:rsidRPr="00304CA4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E5" w:rsidRPr="00304CA4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E5" w:rsidRPr="00304CA4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E5" w:rsidRPr="00304CA4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E5" w:rsidRPr="00304CA4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E5" w:rsidRPr="00304CA4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2548E5" w:rsidRPr="00304CA4" w:rsidTr="00443CC3">
        <w:trPr>
          <w:trHeight w:val="57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E5" w:rsidRPr="00304CA4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304CA4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 w:rsidRPr="00304CA4">
              <w:rPr>
                <w:rFonts w:ascii="PT Astra Serif" w:hAnsi="PT Astra Serif"/>
                <w:sz w:val="22"/>
                <w:szCs w:val="22"/>
              </w:rPr>
              <w:t>Выполнение мероприятий направленных на соблюдение санитарных норм на территории муниципального образования город Плавск Плавского района, приведение в качественное состояние элементов внешнего благоустройства, объектов массового отдыха населения</w:t>
            </w:r>
          </w:p>
        </w:tc>
      </w:tr>
      <w:tr w:rsidR="00443CC3" w:rsidRPr="00304CA4" w:rsidTr="00443CC3">
        <w:trPr>
          <w:trHeight w:val="57"/>
        </w:trPr>
        <w:tc>
          <w:tcPr>
            <w:tcW w:w="1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3EAC" w:rsidRPr="00304CA4" w:rsidRDefault="00C13EAC" w:rsidP="00443CC3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04CA4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9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3EAC" w:rsidRPr="00304CA4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3042,9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3042,9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43CC3" w:rsidRPr="00304CA4" w:rsidTr="00443CC3">
        <w:trPr>
          <w:trHeight w:val="57"/>
        </w:trPr>
        <w:tc>
          <w:tcPr>
            <w:tcW w:w="18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3EAC" w:rsidRPr="00304CA4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3EAC" w:rsidRPr="00304CA4" w:rsidRDefault="00C13EAC" w:rsidP="00443CC3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5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3EAC" w:rsidRPr="00304CA4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702,2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702,2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43CC3" w:rsidRPr="00304CA4" w:rsidTr="00443CC3">
        <w:trPr>
          <w:trHeight w:val="57"/>
        </w:trPr>
        <w:tc>
          <w:tcPr>
            <w:tcW w:w="1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EAC" w:rsidRPr="00304CA4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EAC" w:rsidRPr="00304CA4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690,7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690,7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43CC3" w:rsidRPr="00304CA4" w:rsidTr="00443CC3">
        <w:trPr>
          <w:trHeight w:val="57"/>
        </w:trPr>
        <w:tc>
          <w:tcPr>
            <w:tcW w:w="1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EAC" w:rsidRPr="00304CA4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EAC" w:rsidRPr="00304CA4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550,0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550,0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43CC3" w:rsidRPr="00304CA4" w:rsidTr="00443CC3">
        <w:trPr>
          <w:trHeight w:val="57"/>
        </w:trPr>
        <w:tc>
          <w:tcPr>
            <w:tcW w:w="1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EAC" w:rsidRPr="00304CA4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EAC" w:rsidRPr="00304CA4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550,0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550,0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43CC3" w:rsidRPr="00304CA4" w:rsidTr="00443CC3">
        <w:trPr>
          <w:trHeight w:val="57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EAC" w:rsidRPr="00304CA4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5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EAC" w:rsidRPr="00304CA4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550,0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550,0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43CC3" w:rsidRPr="00304CA4" w:rsidTr="00443CC3">
        <w:trPr>
          <w:trHeight w:val="57"/>
        </w:trPr>
        <w:tc>
          <w:tcPr>
            <w:tcW w:w="1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3EAC" w:rsidRPr="00304CA4" w:rsidRDefault="00C13EAC" w:rsidP="00443CC3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04CA4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Реализация мер по обеспечению благоприятной окружающей среды и экологической безопасности</w:t>
            </w:r>
          </w:p>
        </w:tc>
        <w:tc>
          <w:tcPr>
            <w:tcW w:w="9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3EAC" w:rsidRPr="00304CA4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149,4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3EAC" w:rsidRPr="00304CA4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149,4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3EAC" w:rsidRPr="00304CA4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43CC3" w:rsidRPr="00304CA4" w:rsidTr="00443CC3">
        <w:trPr>
          <w:trHeight w:val="57"/>
        </w:trPr>
        <w:tc>
          <w:tcPr>
            <w:tcW w:w="18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3EAC" w:rsidRPr="00304CA4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3EAC" w:rsidRPr="00304CA4" w:rsidRDefault="00C13EAC" w:rsidP="00443CC3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5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3EAC" w:rsidRPr="00304CA4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149,4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3EAC" w:rsidRPr="00304CA4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149,4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3EAC" w:rsidRPr="00304CA4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43CC3" w:rsidRPr="00304CA4" w:rsidTr="00443CC3">
        <w:trPr>
          <w:trHeight w:val="57"/>
        </w:trPr>
        <w:tc>
          <w:tcPr>
            <w:tcW w:w="1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EAC" w:rsidRPr="00304CA4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EAC" w:rsidRPr="00304CA4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43CC3" w:rsidRPr="00304CA4" w:rsidTr="00443CC3">
        <w:trPr>
          <w:trHeight w:val="57"/>
        </w:trPr>
        <w:tc>
          <w:tcPr>
            <w:tcW w:w="1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EAC" w:rsidRPr="00304CA4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EAC" w:rsidRPr="00304CA4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43CC3" w:rsidRPr="00304CA4" w:rsidTr="00443CC3">
        <w:trPr>
          <w:trHeight w:val="57"/>
        </w:trPr>
        <w:tc>
          <w:tcPr>
            <w:tcW w:w="1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EAC" w:rsidRPr="00304CA4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EAC" w:rsidRPr="00304CA4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43CC3" w:rsidRPr="00304CA4" w:rsidTr="00443CC3">
        <w:trPr>
          <w:trHeight w:val="57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EAC" w:rsidRPr="00304CA4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5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EAC" w:rsidRPr="00304CA4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304CA4" w:rsidRDefault="00C13EAC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43CC3" w:rsidRPr="00304CA4" w:rsidTr="00443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180" w:type="pct"/>
            <w:vMerge w:val="restart"/>
          </w:tcPr>
          <w:p w:rsidR="00443CC3" w:rsidRPr="00304CA4" w:rsidRDefault="00443CC3" w:rsidP="00443CC3">
            <w:pPr>
              <w:overflowPunct w:val="0"/>
              <w:jc w:val="both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1.3</w:t>
            </w:r>
          </w:p>
        </w:tc>
        <w:tc>
          <w:tcPr>
            <w:tcW w:w="736" w:type="pct"/>
            <w:vMerge w:val="restart"/>
          </w:tcPr>
          <w:p w:rsidR="00443CC3" w:rsidRPr="00304CA4" w:rsidRDefault="00443CC3" w:rsidP="00443CC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04CA4">
              <w:rPr>
                <w:rFonts w:ascii="PT Astra Serif" w:hAnsi="PT Astra Serif"/>
                <w:b/>
                <w:sz w:val="22"/>
                <w:szCs w:val="22"/>
              </w:rPr>
              <w:t>Мероприятие 3</w:t>
            </w:r>
          </w:p>
          <w:p w:rsidR="00443CC3" w:rsidRPr="00304CA4" w:rsidRDefault="00443CC3" w:rsidP="00443CC3">
            <w:pPr>
              <w:overflowPunct w:val="0"/>
              <w:jc w:val="both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957" w:type="pct"/>
            <w:vMerge w:val="restart"/>
          </w:tcPr>
          <w:p w:rsidR="00443CC3" w:rsidRPr="00304CA4" w:rsidRDefault="00443CC3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26" w:type="pct"/>
            <w:vAlign w:val="center"/>
          </w:tcPr>
          <w:p w:rsidR="00443CC3" w:rsidRPr="00304CA4" w:rsidRDefault="00443CC3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247" w:type="pct"/>
            <w:vAlign w:val="center"/>
          </w:tcPr>
          <w:p w:rsidR="00443CC3" w:rsidRPr="00304CA4" w:rsidRDefault="00443CC3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2,9</w:t>
            </w:r>
          </w:p>
        </w:tc>
        <w:tc>
          <w:tcPr>
            <w:tcW w:w="509" w:type="pct"/>
            <w:gridSpan w:val="2"/>
            <w:vAlign w:val="center"/>
          </w:tcPr>
          <w:p w:rsidR="00443CC3" w:rsidRPr="00304CA4" w:rsidRDefault="00443CC3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53" w:type="pct"/>
            <w:vAlign w:val="center"/>
          </w:tcPr>
          <w:p w:rsidR="00443CC3" w:rsidRPr="00304CA4" w:rsidRDefault="00443CC3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2" w:type="pct"/>
            <w:vAlign w:val="center"/>
          </w:tcPr>
          <w:p w:rsidR="00443CC3" w:rsidRPr="00304CA4" w:rsidRDefault="00443CC3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2,9</w:t>
            </w:r>
          </w:p>
        </w:tc>
        <w:tc>
          <w:tcPr>
            <w:tcW w:w="627" w:type="pct"/>
            <w:vAlign w:val="center"/>
          </w:tcPr>
          <w:p w:rsidR="00443CC3" w:rsidRPr="00304CA4" w:rsidRDefault="00443CC3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3" w:type="pct"/>
            <w:vAlign w:val="center"/>
          </w:tcPr>
          <w:p w:rsidR="00443CC3" w:rsidRPr="00304CA4" w:rsidRDefault="00443CC3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43CC3" w:rsidRPr="00304CA4" w:rsidTr="00443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80" w:type="pct"/>
            <w:vMerge/>
          </w:tcPr>
          <w:p w:rsidR="00443CC3" w:rsidRPr="00304CA4" w:rsidRDefault="00443CC3" w:rsidP="00443CC3">
            <w:pPr>
              <w:overflowPunct w:val="0"/>
              <w:jc w:val="both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6" w:type="pct"/>
            <w:vMerge/>
          </w:tcPr>
          <w:p w:rsidR="00443CC3" w:rsidRPr="00304CA4" w:rsidRDefault="00443CC3" w:rsidP="00443CC3">
            <w:pPr>
              <w:overflowPunct w:val="0"/>
              <w:jc w:val="both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57" w:type="pct"/>
            <w:vMerge/>
          </w:tcPr>
          <w:p w:rsidR="00443CC3" w:rsidRPr="00304CA4" w:rsidRDefault="00443CC3" w:rsidP="00443CC3">
            <w:pPr>
              <w:overflowPunct w:val="0"/>
              <w:jc w:val="both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443CC3" w:rsidRPr="00304CA4" w:rsidRDefault="00443CC3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47" w:type="pct"/>
            <w:vAlign w:val="center"/>
          </w:tcPr>
          <w:p w:rsidR="00443CC3" w:rsidRPr="00304CA4" w:rsidRDefault="00443CC3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2,9</w:t>
            </w:r>
          </w:p>
        </w:tc>
        <w:tc>
          <w:tcPr>
            <w:tcW w:w="509" w:type="pct"/>
            <w:gridSpan w:val="2"/>
            <w:vAlign w:val="center"/>
          </w:tcPr>
          <w:p w:rsidR="00443CC3" w:rsidRPr="00304CA4" w:rsidRDefault="00443CC3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53" w:type="pct"/>
            <w:vAlign w:val="center"/>
          </w:tcPr>
          <w:p w:rsidR="00443CC3" w:rsidRPr="00304CA4" w:rsidRDefault="00443CC3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2" w:type="pct"/>
            <w:vAlign w:val="center"/>
          </w:tcPr>
          <w:p w:rsidR="00443CC3" w:rsidRPr="00304CA4" w:rsidRDefault="00443CC3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2,9</w:t>
            </w:r>
          </w:p>
        </w:tc>
        <w:tc>
          <w:tcPr>
            <w:tcW w:w="627" w:type="pct"/>
            <w:vAlign w:val="center"/>
          </w:tcPr>
          <w:p w:rsidR="00443CC3" w:rsidRPr="00304CA4" w:rsidRDefault="00443CC3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3" w:type="pct"/>
            <w:vAlign w:val="center"/>
          </w:tcPr>
          <w:p w:rsidR="00443CC3" w:rsidRPr="00304CA4" w:rsidRDefault="00443CC3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43CC3" w:rsidRPr="00304CA4" w:rsidTr="00443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80" w:type="pct"/>
            <w:vMerge/>
          </w:tcPr>
          <w:p w:rsidR="00443CC3" w:rsidRPr="00304CA4" w:rsidRDefault="00443CC3" w:rsidP="00443CC3">
            <w:pPr>
              <w:overflowPunct w:val="0"/>
              <w:jc w:val="both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6" w:type="pct"/>
            <w:vMerge/>
          </w:tcPr>
          <w:p w:rsidR="00443CC3" w:rsidRPr="00304CA4" w:rsidRDefault="00443CC3" w:rsidP="00443CC3">
            <w:pPr>
              <w:overflowPunct w:val="0"/>
              <w:jc w:val="both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57" w:type="pct"/>
            <w:vMerge/>
          </w:tcPr>
          <w:p w:rsidR="00443CC3" w:rsidRPr="00304CA4" w:rsidRDefault="00443CC3" w:rsidP="00443CC3">
            <w:pPr>
              <w:overflowPunct w:val="0"/>
              <w:jc w:val="both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443CC3" w:rsidRPr="00304CA4" w:rsidRDefault="00443CC3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47" w:type="pct"/>
            <w:vAlign w:val="center"/>
          </w:tcPr>
          <w:p w:rsidR="00443CC3" w:rsidRPr="00304CA4" w:rsidRDefault="00443CC3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9" w:type="pct"/>
            <w:gridSpan w:val="2"/>
            <w:vAlign w:val="center"/>
          </w:tcPr>
          <w:p w:rsidR="00443CC3" w:rsidRPr="00304CA4" w:rsidRDefault="00443CC3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53" w:type="pct"/>
            <w:vAlign w:val="center"/>
          </w:tcPr>
          <w:p w:rsidR="00443CC3" w:rsidRPr="00304CA4" w:rsidRDefault="00443CC3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2" w:type="pct"/>
            <w:vAlign w:val="center"/>
          </w:tcPr>
          <w:p w:rsidR="00443CC3" w:rsidRPr="00304CA4" w:rsidRDefault="00443CC3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7" w:type="pct"/>
            <w:vAlign w:val="center"/>
          </w:tcPr>
          <w:p w:rsidR="00443CC3" w:rsidRPr="00304CA4" w:rsidRDefault="00443CC3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3" w:type="pct"/>
            <w:vAlign w:val="center"/>
          </w:tcPr>
          <w:p w:rsidR="00443CC3" w:rsidRPr="00304CA4" w:rsidRDefault="00443CC3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43CC3" w:rsidRPr="00304CA4" w:rsidTr="00443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80" w:type="pct"/>
            <w:vMerge/>
          </w:tcPr>
          <w:p w:rsidR="00443CC3" w:rsidRPr="00304CA4" w:rsidRDefault="00443CC3" w:rsidP="00443CC3">
            <w:pPr>
              <w:overflowPunct w:val="0"/>
              <w:jc w:val="both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6" w:type="pct"/>
            <w:vMerge/>
          </w:tcPr>
          <w:p w:rsidR="00443CC3" w:rsidRPr="00304CA4" w:rsidRDefault="00443CC3" w:rsidP="00443CC3">
            <w:pPr>
              <w:overflowPunct w:val="0"/>
              <w:jc w:val="both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57" w:type="pct"/>
            <w:vMerge/>
          </w:tcPr>
          <w:p w:rsidR="00443CC3" w:rsidRPr="00304CA4" w:rsidRDefault="00443CC3" w:rsidP="00443CC3">
            <w:pPr>
              <w:overflowPunct w:val="0"/>
              <w:jc w:val="both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443CC3" w:rsidRPr="00304CA4" w:rsidRDefault="00443CC3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47" w:type="pct"/>
            <w:vAlign w:val="center"/>
          </w:tcPr>
          <w:p w:rsidR="00443CC3" w:rsidRPr="00304CA4" w:rsidRDefault="00443CC3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9" w:type="pct"/>
            <w:gridSpan w:val="2"/>
            <w:vAlign w:val="center"/>
          </w:tcPr>
          <w:p w:rsidR="00443CC3" w:rsidRPr="00304CA4" w:rsidRDefault="00443CC3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53" w:type="pct"/>
            <w:vAlign w:val="center"/>
          </w:tcPr>
          <w:p w:rsidR="00443CC3" w:rsidRPr="00304CA4" w:rsidRDefault="00443CC3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2" w:type="pct"/>
            <w:vAlign w:val="center"/>
          </w:tcPr>
          <w:p w:rsidR="00443CC3" w:rsidRPr="00304CA4" w:rsidRDefault="00443CC3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7" w:type="pct"/>
            <w:vAlign w:val="center"/>
          </w:tcPr>
          <w:p w:rsidR="00443CC3" w:rsidRPr="00304CA4" w:rsidRDefault="00443CC3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3" w:type="pct"/>
            <w:vAlign w:val="center"/>
          </w:tcPr>
          <w:p w:rsidR="00443CC3" w:rsidRPr="00304CA4" w:rsidRDefault="00443CC3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43CC3" w:rsidRPr="00304CA4" w:rsidTr="00443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180" w:type="pct"/>
            <w:vMerge/>
          </w:tcPr>
          <w:p w:rsidR="00443CC3" w:rsidRPr="00304CA4" w:rsidRDefault="00443CC3" w:rsidP="00443CC3">
            <w:pPr>
              <w:overflowPunct w:val="0"/>
              <w:jc w:val="both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6" w:type="pct"/>
            <w:vMerge/>
          </w:tcPr>
          <w:p w:rsidR="00443CC3" w:rsidRPr="00304CA4" w:rsidRDefault="00443CC3" w:rsidP="00443CC3">
            <w:pPr>
              <w:overflowPunct w:val="0"/>
              <w:jc w:val="both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57" w:type="pct"/>
            <w:vMerge/>
          </w:tcPr>
          <w:p w:rsidR="00443CC3" w:rsidRPr="00304CA4" w:rsidRDefault="00443CC3" w:rsidP="00443CC3">
            <w:pPr>
              <w:overflowPunct w:val="0"/>
              <w:jc w:val="both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443CC3" w:rsidRPr="00304CA4" w:rsidRDefault="00443CC3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47" w:type="pct"/>
            <w:vAlign w:val="center"/>
          </w:tcPr>
          <w:p w:rsidR="00443CC3" w:rsidRPr="00304CA4" w:rsidRDefault="00443CC3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9" w:type="pct"/>
            <w:gridSpan w:val="2"/>
            <w:vAlign w:val="center"/>
          </w:tcPr>
          <w:p w:rsidR="00443CC3" w:rsidRPr="00304CA4" w:rsidRDefault="00443CC3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53" w:type="pct"/>
            <w:vAlign w:val="center"/>
          </w:tcPr>
          <w:p w:rsidR="00443CC3" w:rsidRPr="00304CA4" w:rsidRDefault="00443CC3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2" w:type="pct"/>
            <w:vAlign w:val="center"/>
          </w:tcPr>
          <w:p w:rsidR="00443CC3" w:rsidRPr="00304CA4" w:rsidRDefault="00443CC3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7" w:type="pct"/>
            <w:vAlign w:val="center"/>
          </w:tcPr>
          <w:p w:rsidR="00443CC3" w:rsidRPr="00304CA4" w:rsidRDefault="00443CC3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3" w:type="pct"/>
            <w:vAlign w:val="center"/>
          </w:tcPr>
          <w:p w:rsidR="00443CC3" w:rsidRPr="00304CA4" w:rsidRDefault="00443CC3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43CC3" w:rsidRPr="00304CA4" w:rsidTr="00443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180" w:type="pct"/>
            <w:vMerge/>
          </w:tcPr>
          <w:p w:rsidR="00443CC3" w:rsidRPr="00304CA4" w:rsidRDefault="00443CC3" w:rsidP="00443CC3">
            <w:pPr>
              <w:overflowPunct w:val="0"/>
              <w:jc w:val="both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6" w:type="pct"/>
            <w:vMerge/>
          </w:tcPr>
          <w:p w:rsidR="00443CC3" w:rsidRPr="00304CA4" w:rsidRDefault="00443CC3" w:rsidP="00443CC3">
            <w:pPr>
              <w:overflowPunct w:val="0"/>
              <w:jc w:val="both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57" w:type="pct"/>
            <w:vMerge/>
          </w:tcPr>
          <w:p w:rsidR="00443CC3" w:rsidRPr="00304CA4" w:rsidRDefault="00443CC3" w:rsidP="00443CC3">
            <w:pPr>
              <w:overflowPunct w:val="0"/>
              <w:jc w:val="both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  <w:vAlign w:val="center"/>
          </w:tcPr>
          <w:p w:rsidR="00443CC3" w:rsidRPr="00304CA4" w:rsidRDefault="00443CC3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:rsidR="00443CC3" w:rsidRPr="00304CA4" w:rsidRDefault="00443CC3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vAlign w:val="center"/>
          </w:tcPr>
          <w:p w:rsidR="00443CC3" w:rsidRPr="00304CA4" w:rsidRDefault="00443CC3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vAlign w:val="center"/>
          </w:tcPr>
          <w:p w:rsidR="00443CC3" w:rsidRPr="00304CA4" w:rsidRDefault="00443CC3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:rsidR="00443CC3" w:rsidRPr="00304CA4" w:rsidRDefault="00443CC3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vAlign w:val="center"/>
          </w:tcPr>
          <w:p w:rsidR="00443CC3" w:rsidRPr="00304CA4" w:rsidRDefault="00443CC3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443CC3" w:rsidRPr="00304CA4" w:rsidRDefault="00443CC3" w:rsidP="00443C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C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2548E5" w:rsidRDefault="002548E5" w:rsidP="00C13EAC">
      <w:pPr>
        <w:overflowPunct w:val="0"/>
        <w:ind w:left="9360"/>
        <w:jc w:val="both"/>
        <w:textAlignment w:val="baseline"/>
        <w:rPr>
          <w:rFonts w:ascii="PT Astra Serif" w:hAnsi="PT Astra Serif"/>
        </w:rPr>
        <w:sectPr w:rsidR="002548E5" w:rsidSect="00304CA4">
          <w:pgSz w:w="16800" w:h="11900" w:orient="landscape"/>
          <w:pgMar w:top="1134" w:right="850" w:bottom="1134" w:left="1701" w:header="567" w:footer="720" w:gutter="0"/>
          <w:cols w:space="720"/>
          <w:noEndnote/>
          <w:titlePg/>
          <w:docGrid w:linePitch="326"/>
        </w:sectPr>
      </w:pPr>
    </w:p>
    <w:p w:rsidR="000E2899" w:rsidRPr="004D384A" w:rsidRDefault="000E2899" w:rsidP="000E2899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4D384A">
        <w:rPr>
          <w:rFonts w:ascii="PT Astra Serif" w:hAnsi="PT Astra Serif"/>
        </w:rPr>
        <w:lastRenderedPageBreak/>
        <w:t>Приложение № </w:t>
      </w:r>
      <w:r w:rsidR="00443CC3">
        <w:rPr>
          <w:rFonts w:ascii="PT Astra Serif" w:hAnsi="PT Astra Serif"/>
        </w:rPr>
        <w:t>5</w:t>
      </w:r>
    </w:p>
    <w:p w:rsidR="000E2899" w:rsidRDefault="000E2899" w:rsidP="000E2899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>к постановлению администрации муниципального образования</w:t>
      </w:r>
    </w:p>
    <w:p w:rsidR="000E2899" w:rsidRDefault="000E2899" w:rsidP="000E2899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 xml:space="preserve">Плавский район </w:t>
      </w:r>
    </w:p>
    <w:p w:rsidR="000E2899" w:rsidRPr="004D384A" w:rsidRDefault="000E2899" w:rsidP="000E2899">
      <w:pPr>
        <w:ind w:left="5103"/>
        <w:jc w:val="center"/>
        <w:outlineLvl w:val="1"/>
        <w:rPr>
          <w:rFonts w:ascii="PT Astra Serif" w:hAnsi="PT Astra Serif"/>
          <w:b/>
          <w:bCs/>
        </w:rPr>
      </w:pPr>
      <w:r w:rsidRPr="004D384A">
        <w:rPr>
          <w:rFonts w:ascii="PT Astra Serif" w:hAnsi="PT Astra Serif"/>
        </w:rPr>
        <w:t xml:space="preserve">от </w:t>
      </w:r>
      <w:r w:rsidR="003E68CE">
        <w:rPr>
          <w:rFonts w:ascii="PT Astra Serif" w:hAnsi="PT Astra Serif"/>
        </w:rPr>
        <w:t>27.03.2023</w:t>
      </w:r>
      <w:r>
        <w:rPr>
          <w:rFonts w:ascii="PT Astra Serif" w:hAnsi="PT Astra Serif"/>
        </w:rPr>
        <w:t xml:space="preserve"> №</w:t>
      </w:r>
      <w:r w:rsidR="003E68CE">
        <w:rPr>
          <w:rFonts w:ascii="PT Astra Serif" w:hAnsi="PT Astra Serif"/>
        </w:rPr>
        <w:t>331</w:t>
      </w:r>
    </w:p>
    <w:p w:rsidR="007D7534" w:rsidRDefault="007D7534" w:rsidP="002548E5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</w:p>
    <w:p w:rsidR="000E2899" w:rsidRPr="002B0A1E" w:rsidRDefault="000E2899" w:rsidP="000E2899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 w:rsidRPr="002B0A1E">
        <w:rPr>
          <w:rFonts w:ascii="PT Astra Serif" w:hAnsi="PT Astra Serif"/>
        </w:rPr>
        <w:t>Приложение № 5</w:t>
      </w:r>
    </w:p>
    <w:p w:rsidR="000E2899" w:rsidRPr="002B0A1E" w:rsidRDefault="000E2899" w:rsidP="000E2899">
      <w:pPr>
        <w:ind w:left="5103" w:hanging="4"/>
        <w:jc w:val="center"/>
        <w:outlineLvl w:val="1"/>
        <w:rPr>
          <w:rFonts w:ascii="PT Astra Serif" w:hAnsi="PT Astra Serif"/>
          <w:b/>
          <w:bCs/>
        </w:rPr>
      </w:pPr>
      <w:r w:rsidRPr="002B0A1E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«Благоустройство территории в муниципальном образовании город Плавск Плавского района»</w:t>
      </w:r>
    </w:p>
    <w:p w:rsidR="000E2899" w:rsidRPr="00687CA7" w:rsidRDefault="000E2899" w:rsidP="000E2899">
      <w:pPr>
        <w:outlineLvl w:val="1"/>
        <w:rPr>
          <w:rFonts w:ascii="PT Astra Serif" w:hAnsi="PT Astra Serif"/>
          <w:sz w:val="26"/>
          <w:szCs w:val="26"/>
        </w:rPr>
      </w:pPr>
    </w:p>
    <w:p w:rsidR="000E2899" w:rsidRPr="00687CA7" w:rsidRDefault="000E2899" w:rsidP="000E2899">
      <w:pPr>
        <w:jc w:val="center"/>
        <w:rPr>
          <w:rFonts w:ascii="PT Astra Serif" w:hAnsi="PT Astra Serif"/>
          <w:b/>
          <w:sz w:val="26"/>
          <w:szCs w:val="26"/>
        </w:rPr>
      </w:pPr>
      <w:r w:rsidRPr="00687CA7">
        <w:rPr>
          <w:rFonts w:ascii="PT Astra Serif" w:hAnsi="PT Astra Serif"/>
          <w:b/>
          <w:sz w:val="26"/>
          <w:szCs w:val="26"/>
        </w:rPr>
        <w:t>Паспорт комплекса процессных мероприятий «Спиливание аварийно-опасных деревьев»</w:t>
      </w:r>
    </w:p>
    <w:p w:rsidR="000E2899" w:rsidRPr="00687CA7" w:rsidRDefault="000E2899" w:rsidP="000E2899">
      <w:pPr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6725"/>
      </w:tblGrid>
      <w:tr w:rsidR="000E2899" w:rsidRPr="00687CA7" w:rsidTr="000E2899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99" w:rsidRPr="00687CA7" w:rsidRDefault="000E2899" w:rsidP="000E2899">
            <w:pPr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899" w:rsidRPr="00687CA7" w:rsidRDefault="000E2899" w:rsidP="000E2899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0E2899" w:rsidRPr="00687CA7" w:rsidTr="000E2899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99" w:rsidRPr="00687CA7" w:rsidRDefault="000E2899" w:rsidP="000E2899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E2899" w:rsidRPr="00687CA7" w:rsidRDefault="000E2899" w:rsidP="000E2899">
            <w:pPr>
              <w:pStyle w:val="afd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687CA7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0E2899" w:rsidRPr="00687CA7" w:rsidRDefault="000E2899" w:rsidP="000E2899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Приведение в качественное состояние элементов внешнего благоустройства.</w:t>
            </w:r>
          </w:p>
        </w:tc>
      </w:tr>
      <w:tr w:rsidR="000E2899" w:rsidRPr="00687CA7" w:rsidTr="000E2899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99" w:rsidRPr="00687CA7" w:rsidRDefault="000E2899" w:rsidP="000E2899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E2899" w:rsidRPr="00687CA7" w:rsidRDefault="000E2899" w:rsidP="000E2899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Поддержание территории в чистоте и порядке.</w:t>
            </w:r>
          </w:p>
        </w:tc>
      </w:tr>
      <w:tr w:rsidR="000E2899" w:rsidRPr="00687CA7" w:rsidTr="000E2899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99" w:rsidRPr="00687CA7" w:rsidRDefault="000E2899" w:rsidP="000E2899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E2899" w:rsidRPr="00687CA7" w:rsidRDefault="000E2899" w:rsidP="000E2899">
            <w:pPr>
              <w:pStyle w:val="afd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 w:rsidR="00443CC3">
              <w:rPr>
                <w:rFonts w:ascii="PT Astra Serif" w:hAnsi="PT Astra Serif" w:cs="Times New Roman"/>
                <w:b/>
                <w:sz w:val="26"/>
                <w:szCs w:val="26"/>
              </w:rPr>
              <w:t>57636,0</w:t>
            </w:r>
            <w:r w:rsidR="0074628C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</w:t>
            </w:r>
            <w:r w:rsidRPr="00687CA7">
              <w:rPr>
                <w:rFonts w:ascii="PT Astra Serif" w:hAnsi="PT Astra Serif" w:cs="Times New Roman"/>
                <w:b/>
                <w:sz w:val="26"/>
                <w:szCs w:val="26"/>
              </w:rPr>
              <w:t>тыс. руб., в том числе по годам:</w:t>
            </w:r>
          </w:p>
          <w:p w:rsidR="000E2899" w:rsidRPr="00687CA7" w:rsidRDefault="000E2899" w:rsidP="000E2899">
            <w:pPr>
              <w:pStyle w:val="afc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2022 год –</w:t>
            </w:r>
            <w:r w:rsidR="00443CC3">
              <w:rPr>
                <w:rFonts w:ascii="PT Astra Serif" w:hAnsi="PT Astra Serif" w:cs="Times New Roman"/>
                <w:sz w:val="26"/>
                <w:szCs w:val="26"/>
              </w:rPr>
              <w:t xml:space="preserve">1107,2 </w:t>
            </w:r>
            <w:r w:rsidRPr="00687CA7">
              <w:rPr>
                <w:rFonts w:ascii="PT Astra Serif" w:hAnsi="PT Astra Serif" w:cs="Times New Roman"/>
                <w:sz w:val="26"/>
                <w:szCs w:val="26"/>
              </w:rPr>
              <w:t>тыс. руб.;</w:t>
            </w:r>
          </w:p>
          <w:p w:rsidR="000E2899" w:rsidRPr="00687CA7" w:rsidRDefault="000E2899" w:rsidP="000E2899">
            <w:pPr>
              <w:pStyle w:val="afc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604,3</w:t>
            </w:r>
            <w:r w:rsidRPr="00687CA7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0E2899" w:rsidRPr="00687CA7" w:rsidRDefault="000E2899" w:rsidP="000E2899">
            <w:pPr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>2024 год – 1349,6 тыс. руб.;</w:t>
            </w:r>
          </w:p>
          <w:p w:rsidR="000E2899" w:rsidRPr="00687CA7" w:rsidRDefault="000E2899" w:rsidP="000E2899">
            <w:pPr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>2025 год – 1349,6 тыс. руб.;</w:t>
            </w:r>
          </w:p>
          <w:p w:rsidR="000E2899" w:rsidRPr="00687CA7" w:rsidRDefault="000E2899" w:rsidP="000E2899">
            <w:pPr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>2026 год – 1349,6 тыс. руб.</w:t>
            </w:r>
          </w:p>
        </w:tc>
      </w:tr>
    </w:tbl>
    <w:p w:rsidR="000E2899" w:rsidRDefault="000E2899" w:rsidP="000E2899">
      <w:pPr>
        <w:outlineLvl w:val="1"/>
        <w:rPr>
          <w:rFonts w:ascii="PT Astra Serif" w:hAnsi="PT Astra Serif"/>
          <w:sz w:val="26"/>
          <w:szCs w:val="26"/>
        </w:rPr>
        <w:sectPr w:rsidR="000E2899" w:rsidSect="000E2899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304CA4" w:rsidRDefault="00304CA4" w:rsidP="000E2899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  <w:sectPr w:rsidR="00304CA4" w:rsidSect="00E33B0C">
          <w:type w:val="continuous"/>
          <w:pgSz w:w="11900" w:h="16800"/>
          <w:pgMar w:top="1134" w:right="1701" w:bottom="1134" w:left="851" w:header="567" w:footer="720" w:gutter="0"/>
          <w:cols w:space="720"/>
          <w:noEndnote/>
          <w:titlePg/>
          <w:docGrid w:linePitch="326"/>
        </w:sectPr>
      </w:pPr>
    </w:p>
    <w:p w:rsidR="000E2899" w:rsidRPr="00687CA7" w:rsidRDefault="000E2899" w:rsidP="000E2899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687CA7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687CA7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687CA7">
        <w:rPr>
          <w:rFonts w:ascii="PT Astra Serif" w:hAnsi="PT Astra Serif"/>
          <w:b/>
          <w:sz w:val="26"/>
          <w:szCs w:val="26"/>
        </w:rPr>
        <w:t>Спиливание аварийно-опасных деревьев</w:t>
      </w:r>
      <w:r w:rsidRPr="00687CA7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0E2899" w:rsidRPr="00687CA7" w:rsidRDefault="000E2899" w:rsidP="000E2899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4"/>
        <w:gridCol w:w="2016"/>
        <w:gridCol w:w="2757"/>
        <w:gridCol w:w="1241"/>
        <w:gridCol w:w="724"/>
        <w:gridCol w:w="1479"/>
        <w:gridCol w:w="1038"/>
        <w:gridCol w:w="1147"/>
        <w:gridCol w:w="1805"/>
        <w:gridCol w:w="1679"/>
      </w:tblGrid>
      <w:tr w:rsidR="000E2899" w:rsidRPr="00687CA7" w:rsidTr="000E2899">
        <w:trPr>
          <w:trHeight w:val="57"/>
        </w:trPr>
        <w:tc>
          <w:tcPr>
            <w:tcW w:w="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9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75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0E2899" w:rsidRPr="00687CA7" w:rsidTr="000E2899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4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0E2899" w:rsidRPr="00687CA7" w:rsidTr="000E2899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0E2899" w:rsidRPr="00687CA7" w:rsidTr="000E2899">
        <w:trPr>
          <w:trHeight w:val="57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0E2899" w:rsidRPr="00687CA7" w:rsidTr="000E2899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 w:rsidRPr="00687CA7">
              <w:rPr>
                <w:rFonts w:ascii="PT Astra Serif" w:hAnsi="PT Astra Serif"/>
                <w:sz w:val="22"/>
                <w:szCs w:val="22"/>
              </w:rPr>
              <w:t>Приведение в качественное состояние элементов внешнего благоустройства.</w:t>
            </w:r>
          </w:p>
        </w:tc>
      </w:tr>
      <w:tr w:rsidR="0074628C" w:rsidRPr="00687CA7" w:rsidTr="000E2899">
        <w:trPr>
          <w:trHeight w:val="57"/>
        </w:trPr>
        <w:tc>
          <w:tcPr>
            <w:tcW w:w="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628C" w:rsidRPr="00687CA7" w:rsidRDefault="0074628C" w:rsidP="000E2899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628C" w:rsidRPr="00687CA7" w:rsidRDefault="0074628C" w:rsidP="000E289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74628C" w:rsidRPr="00687CA7" w:rsidRDefault="0074628C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9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628C" w:rsidRPr="00687CA7" w:rsidRDefault="0074628C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628C" w:rsidRPr="00687CA7" w:rsidRDefault="0074628C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8C" w:rsidRPr="00687CA7" w:rsidRDefault="0074628C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="00443CC3">
              <w:rPr>
                <w:rFonts w:ascii="PT Astra Serif" w:hAnsi="PT Astra Serif"/>
                <w:sz w:val="22"/>
                <w:szCs w:val="22"/>
              </w:rPr>
              <w:t>760,3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8C" w:rsidRPr="00687CA7" w:rsidRDefault="0074628C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628C" w:rsidRPr="00687CA7" w:rsidRDefault="0074628C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628C" w:rsidRPr="00687CA7" w:rsidRDefault="0074628C" w:rsidP="0074628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57</w:t>
            </w:r>
            <w:r w:rsidR="004C0182">
              <w:rPr>
                <w:rFonts w:ascii="PT Astra Serif" w:hAnsi="PT Astra Serif"/>
                <w:sz w:val="22"/>
                <w:szCs w:val="22"/>
              </w:rPr>
              <w:t>60,3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628C" w:rsidRPr="00687CA7" w:rsidRDefault="0074628C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628C" w:rsidRPr="00687CA7" w:rsidRDefault="0074628C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74628C" w:rsidRPr="00687CA7" w:rsidTr="000E2899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628C" w:rsidRPr="00687CA7" w:rsidRDefault="0074628C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628C" w:rsidRPr="00687CA7" w:rsidRDefault="0074628C" w:rsidP="000E2899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628C" w:rsidRPr="00687CA7" w:rsidRDefault="0074628C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628C" w:rsidRPr="00687CA7" w:rsidRDefault="0074628C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8C" w:rsidRPr="00687CA7" w:rsidRDefault="0074628C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  <w:r w:rsidR="00443CC3">
              <w:rPr>
                <w:rFonts w:ascii="PT Astra Serif" w:hAnsi="PT Astra Serif"/>
                <w:sz w:val="22"/>
                <w:szCs w:val="22"/>
              </w:rPr>
              <w:t>07,2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8C" w:rsidRPr="00687CA7" w:rsidRDefault="0074628C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628C" w:rsidRPr="00687CA7" w:rsidRDefault="0074628C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628C" w:rsidRPr="00687CA7" w:rsidRDefault="0074628C" w:rsidP="0074628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  <w:r w:rsidR="004C0182">
              <w:rPr>
                <w:rFonts w:ascii="PT Astra Serif" w:hAnsi="PT Astra Serif"/>
                <w:sz w:val="22"/>
                <w:szCs w:val="22"/>
              </w:rPr>
              <w:t>07,2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628C" w:rsidRPr="00687CA7" w:rsidRDefault="0074628C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628C" w:rsidRPr="00687CA7" w:rsidRDefault="0074628C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74628C" w:rsidRPr="00687CA7" w:rsidTr="000E2899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28C" w:rsidRPr="00687CA7" w:rsidRDefault="0074628C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28C" w:rsidRPr="00687CA7" w:rsidRDefault="0074628C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28C" w:rsidRPr="00687CA7" w:rsidRDefault="0074628C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628C" w:rsidRPr="00687CA7" w:rsidRDefault="0074628C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8C" w:rsidRPr="00687CA7" w:rsidRDefault="0074628C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604,3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8C" w:rsidRPr="00687CA7" w:rsidRDefault="0074628C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8C" w:rsidRPr="00687CA7" w:rsidRDefault="0074628C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8C" w:rsidRPr="00687CA7" w:rsidRDefault="0074628C" w:rsidP="007462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604,3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8C" w:rsidRPr="00687CA7" w:rsidRDefault="0074628C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8C" w:rsidRPr="00687CA7" w:rsidRDefault="0074628C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74628C" w:rsidRPr="00687CA7" w:rsidTr="000E2899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28C" w:rsidRPr="00687CA7" w:rsidRDefault="0074628C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28C" w:rsidRPr="00687CA7" w:rsidRDefault="0074628C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28C" w:rsidRPr="00687CA7" w:rsidRDefault="0074628C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628C" w:rsidRPr="00687CA7" w:rsidRDefault="0074628C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8C" w:rsidRPr="00687CA7" w:rsidRDefault="0074628C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1349,6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8C" w:rsidRPr="00687CA7" w:rsidRDefault="0074628C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8C" w:rsidRPr="00687CA7" w:rsidRDefault="0074628C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8C" w:rsidRPr="00687CA7" w:rsidRDefault="0074628C" w:rsidP="007462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1349,6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8C" w:rsidRPr="00687CA7" w:rsidRDefault="0074628C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8C" w:rsidRPr="00687CA7" w:rsidRDefault="0074628C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74628C" w:rsidRPr="00687CA7" w:rsidTr="000E2899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28C" w:rsidRPr="00687CA7" w:rsidRDefault="0074628C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28C" w:rsidRPr="00687CA7" w:rsidRDefault="0074628C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28C" w:rsidRPr="00687CA7" w:rsidRDefault="0074628C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628C" w:rsidRPr="00687CA7" w:rsidRDefault="0074628C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8C" w:rsidRPr="00687CA7" w:rsidRDefault="0074628C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1349,6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8C" w:rsidRPr="00687CA7" w:rsidRDefault="0074628C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8C" w:rsidRPr="00687CA7" w:rsidRDefault="0074628C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8C" w:rsidRPr="00687CA7" w:rsidRDefault="0074628C" w:rsidP="007462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1349,6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8C" w:rsidRPr="00687CA7" w:rsidRDefault="0074628C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8C" w:rsidRPr="00687CA7" w:rsidRDefault="0074628C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74628C" w:rsidRPr="00687CA7" w:rsidTr="000E2899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28C" w:rsidRPr="00687CA7" w:rsidRDefault="0074628C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28C" w:rsidRPr="00687CA7" w:rsidRDefault="0074628C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28C" w:rsidRPr="00687CA7" w:rsidRDefault="0074628C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628C" w:rsidRPr="00687CA7" w:rsidRDefault="0074628C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8C" w:rsidRPr="00687CA7" w:rsidRDefault="0074628C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1349,6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8C" w:rsidRPr="00687CA7" w:rsidRDefault="0074628C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8C" w:rsidRPr="00687CA7" w:rsidRDefault="0074628C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8C" w:rsidRPr="00687CA7" w:rsidRDefault="0074628C" w:rsidP="007462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1349,6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8C" w:rsidRPr="00687CA7" w:rsidRDefault="0074628C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8C" w:rsidRPr="00687CA7" w:rsidRDefault="0074628C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E2899" w:rsidRPr="00687CA7" w:rsidTr="000E2899">
        <w:trPr>
          <w:trHeight w:val="57"/>
        </w:trPr>
        <w:tc>
          <w:tcPr>
            <w:tcW w:w="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9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2,</w:t>
            </w:r>
            <w:r w:rsidR="004C0182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2899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2,</w:t>
            </w:r>
            <w:r w:rsidR="004C0182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E2899" w:rsidRPr="00687CA7" w:rsidTr="000E2899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2,</w:t>
            </w:r>
            <w:r w:rsidR="004C0182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2899" w:rsidRPr="00687CA7" w:rsidRDefault="004C0182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2,7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E2899" w:rsidRPr="00687CA7" w:rsidTr="000E2899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E2899" w:rsidRPr="00687CA7" w:rsidTr="000E2899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E2899" w:rsidRPr="00687CA7" w:rsidTr="000E2899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E2899" w:rsidRPr="00687CA7" w:rsidTr="000E2899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0E2899" w:rsidRDefault="000E2899" w:rsidP="002548E5">
      <w:pPr>
        <w:overflowPunct w:val="0"/>
        <w:ind w:left="5103"/>
        <w:jc w:val="center"/>
        <w:textAlignment w:val="baseline"/>
        <w:rPr>
          <w:rFonts w:ascii="PT Astra Serif" w:hAnsi="PT Astra Serif"/>
        </w:rPr>
        <w:sectPr w:rsidR="000E2899" w:rsidSect="00304CA4">
          <w:pgSz w:w="16800" w:h="11900" w:orient="landscape"/>
          <w:pgMar w:top="1134" w:right="850" w:bottom="1134" w:left="1701" w:header="567" w:footer="720" w:gutter="0"/>
          <w:cols w:space="720"/>
          <w:noEndnote/>
          <w:titlePg/>
          <w:docGrid w:linePitch="326"/>
        </w:sectPr>
      </w:pPr>
    </w:p>
    <w:p w:rsidR="000E2899" w:rsidRDefault="000E2899" w:rsidP="002548E5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</w:p>
    <w:p w:rsidR="002548E5" w:rsidRPr="004D384A" w:rsidRDefault="000E2899" w:rsidP="002548E5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</w:t>
      </w:r>
      <w:r w:rsidR="002548E5" w:rsidRPr="004D384A">
        <w:rPr>
          <w:rFonts w:ascii="PT Astra Serif" w:hAnsi="PT Astra Serif"/>
        </w:rPr>
        <w:t>риложение № </w:t>
      </w:r>
      <w:r w:rsidR="004C0182">
        <w:rPr>
          <w:rFonts w:ascii="PT Astra Serif" w:hAnsi="PT Astra Serif"/>
        </w:rPr>
        <w:t>6</w:t>
      </w:r>
    </w:p>
    <w:p w:rsidR="002548E5" w:rsidRDefault="002548E5" w:rsidP="002548E5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 xml:space="preserve">к постановлению администрации муниципального образования </w:t>
      </w:r>
    </w:p>
    <w:p w:rsidR="002548E5" w:rsidRDefault="002548E5" w:rsidP="002548E5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>Плавский район</w:t>
      </w:r>
    </w:p>
    <w:p w:rsidR="002548E5" w:rsidRDefault="002548E5" w:rsidP="002548E5">
      <w:pPr>
        <w:ind w:left="5103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о</w:t>
      </w:r>
      <w:r w:rsidRPr="004D384A">
        <w:rPr>
          <w:rFonts w:ascii="PT Astra Serif" w:hAnsi="PT Astra Serif"/>
        </w:rPr>
        <w:t>т</w:t>
      </w:r>
      <w:r>
        <w:rPr>
          <w:rFonts w:ascii="PT Astra Serif" w:hAnsi="PT Astra Serif"/>
        </w:rPr>
        <w:t xml:space="preserve"> </w:t>
      </w:r>
      <w:r w:rsidR="003E68CE">
        <w:rPr>
          <w:rFonts w:ascii="PT Astra Serif" w:hAnsi="PT Astra Serif"/>
        </w:rPr>
        <w:t>27.03.2023</w:t>
      </w:r>
      <w:r>
        <w:rPr>
          <w:rFonts w:ascii="PT Astra Serif" w:hAnsi="PT Astra Serif"/>
        </w:rPr>
        <w:t xml:space="preserve"> №</w:t>
      </w:r>
      <w:r w:rsidR="003E68CE">
        <w:rPr>
          <w:rFonts w:ascii="PT Astra Serif" w:hAnsi="PT Astra Serif"/>
        </w:rPr>
        <w:t>331</w:t>
      </w:r>
    </w:p>
    <w:p w:rsidR="003E68CE" w:rsidRPr="004D384A" w:rsidRDefault="003E68CE" w:rsidP="002548E5">
      <w:pPr>
        <w:ind w:left="5103"/>
        <w:jc w:val="center"/>
        <w:outlineLvl w:val="1"/>
        <w:rPr>
          <w:rFonts w:ascii="PT Astra Serif" w:hAnsi="PT Astra Serif"/>
          <w:b/>
          <w:bCs/>
        </w:rPr>
      </w:pPr>
    </w:p>
    <w:p w:rsidR="000E2899" w:rsidRPr="002B0A1E" w:rsidRDefault="000E2899" w:rsidP="000E2899">
      <w:pPr>
        <w:overflowPunct w:val="0"/>
        <w:ind w:left="4962" w:hanging="4"/>
        <w:jc w:val="center"/>
        <w:textAlignment w:val="baseline"/>
        <w:rPr>
          <w:rFonts w:ascii="PT Astra Serif" w:hAnsi="PT Astra Serif"/>
        </w:rPr>
      </w:pPr>
      <w:r w:rsidRPr="002B0A1E">
        <w:rPr>
          <w:rFonts w:ascii="PT Astra Serif" w:hAnsi="PT Astra Serif"/>
        </w:rPr>
        <w:t>Приложение № 6</w:t>
      </w:r>
    </w:p>
    <w:p w:rsidR="000E2899" w:rsidRPr="002B0A1E" w:rsidRDefault="000E2899" w:rsidP="000E2899">
      <w:pPr>
        <w:ind w:left="4962" w:hanging="4"/>
        <w:jc w:val="center"/>
        <w:outlineLvl w:val="1"/>
        <w:rPr>
          <w:rFonts w:ascii="PT Astra Serif" w:hAnsi="PT Astra Serif"/>
          <w:b/>
          <w:bCs/>
        </w:rPr>
      </w:pPr>
      <w:r w:rsidRPr="002B0A1E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«Благоустройство территории в муниципальном образовании город Плавск Плавского района»</w:t>
      </w:r>
    </w:p>
    <w:p w:rsidR="000E2899" w:rsidRPr="00687CA7" w:rsidRDefault="000E2899" w:rsidP="000E2899">
      <w:pPr>
        <w:outlineLvl w:val="1"/>
        <w:rPr>
          <w:rFonts w:ascii="PT Astra Serif" w:hAnsi="PT Astra Serif"/>
          <w:sz w:val="26"/>
          <w:szCs w:val="26"/>
        </w:rPr>
      </w:pPr>
    </w:p>
    <w:p w:rsidR="000E2899" w:rsidRPr="00687CA7" w:rsidRDefault="000E2899" w:rsidP="000E2899">
      <w:pPr>
        <w:jc w:val="center"/>
        <w:rPr>
          <w:rFonts w:ascii="PT Astra Serif" w:hAnsi="PT Astra Serif"/>
          <w:b/>
          <w:sz w:val="26"/>
          <w:szCs w:val="26"/>
        </w:rPr>
      </w:pPr>
      <w:r w:rsidRPr="00687CA7">
        <w:rPr>
          <w:rFonts w:ascii="PT Astra Serif" w:hAnsi="PT Astra Serif"/>
          <w:b/>
          <w:sz w:val="26"/>
          <w:szCs w:val="26"/>
        </w:rPr>
        <w:t>Паспорт комплекса процессных мероприятий «Благоустройство территорий»</w:t>
      </w:r>
    </w:p>
    <w:p w:rsidR="000E2899" w:rsidRPr="00687CA7" w:rsidRDefault="000E2899" w:rsidP="000E2899">
      <w:pPr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6725"/>
      </w:tblGrid>
      <w:tr w:rsidR="000E2899" w:rsidRPr="00687CA7" w:rsidTr="000E2899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99" w:rsidRPr="00687CA7" w:rsidRDefault="000E2899" w:rsidP="000E2899">
            <w:pPr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899" w:rsidRPr="00687CA7" w:rsidRDefault="000E2899" w:rsidP="000E2899">
            <w:pPr>
              <w:pStyle w:val="afd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0E2899" w:rsidRPr="00687CA7" w:rsidTr="000E2899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99" w:rsidRPr="00687CA7" w:rsidRDefault="000E2899" w:rsidP="000E2899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E2899" w:rsidRPr="00687CA7" w:rsidRDefault="000E2899" w:rsidP="000E2899">
            <w:pPr>
              <w:pStyle w:val="afd"/>
              <w:ind w:firstLine="143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687CA7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0E2899" w:rsidRPr="00687CA7" w:rsidRDefault="000E2899" w:rsidP="000E2899">
            <w:pPr>
              <w:pStyle w:val="afd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Приведение в качественное состояние мест отдыха, улучшение санитарного состояния территории муниципального образования город Плавск Плавского района.</w:t>
            </w:r>
          </w:p>
        </w:tc>
      </w:tr>
      <w:tr w:rsidR="000E2899" w:rsidRPr="00687CA7" w:rsidTr="000E2899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99" w:rsidRPr="00687CA7" w:rsidRDefault="000E2899" w:rsidP="000E2899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E2899" w:rsidRPr="00687CA7" w:rsidRDefault="000E2899" w:rsidP="000E2899">
            <w:pPr>
              <w:pStyle w:val="afd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Обеспечение содержания, чистоты и порядка на объектах благоустройства муниципального образования город Плавск Плавского района.</w:t>
            </w:r>
          </w:p>
        </w:tc>
      </w:tr>
      <w:tr w:rsidR="000E2899" w:rsidRPr="00687CA7" w:rsidTr="000E2899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99" w:rsidRPr="00687CA7" w:rsidRDefault="000E2899" w:rsidP="000E2899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E2899" w:rsidRPr="00687CA7" w:rsidRDefault="000E2899" w:rsidP="000E2899">
            <w:pPr>
              <w:pStyle w:val="afd"/>
              <w:ind w:firstLine="143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 w:rsidR="004C0182">
              <w:rPr>
                <w:rFonts w:ascii="PT Astra Serif" w:hAnsi="PT Astra Serif" w:cs="Times New Roman"/>
                <w:b/>
                <w:sz w:val="26"/>
                <w:szCs w:val="26"/>
              </w:rPr>
              <w:t>22797,3</w:t>
            </w:r>
            <w:r w:rsidR="00CD5203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</w:t>
            </w:r>
            <w:r w:rsidRPr="00687CA7">
              <w:rPr>
                <w:rFonts w:ascii="PT Astra Serif" w:hAnsi="PT Astra Serif" w:cs="Times New Roman"/>
                <w:b/>
                <w:sz w:val="26"/>
                <w:szCs w:val="26"/>
              </w:rPr>
              <w:t>тыс. руб., в том числе по годам:</w:t>
            </w:r>
          </w:p>
          <w:p w:rsidR="000E2899" w:rsidRPr="00687CA7" w:rsidRDefault="000E2899" w:rsidP="000E2899">
            <w:pPr>
              <w:pStyle w:val="afc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2022 год –</w:t>
            </w:r>
            <w:r w:rsidR="004C0182">
              <w:rPr>
                <w:rFonts w:ascii="PT Astra Serif" w:hAnsi="PT Astra Serif" w:cs="Times New Roman"/>
                <w:sz w:val="26"/>
                <w:szCs w:val="26"/>
              </w:rPr>
              <w:t>5099,2</w:t>
            </w:r>
            <w:r w:rsidR="00CD520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687CA7">
              <w:rPr>
                <w:rFonts w:ascii="PT Astra Serif" w:hAnsi="PT Astra Serif" w:cs="Times New Roman"/>
                <w:sz w:val="26"/>
                <w:szCs w:val="26"/>
              </w:rPr>
              <w:t>тыс. руб.;</w:t>
            </w:r>
          </w:p>
          <w:p w:rsidR="000E2899" w:rsidRPr="00687CA7" w:rsidRDefault="000E2899" w:rsidP="000E2899">
            <w:pPr>
              <w:pStyle w:val="afc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4942,1</w:t>
            </w:r>
            <w:r w:rsidRPr="00687CA7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0E2899" w:rsidRPr="00687CA7" w:rsidRDefault="000E2899" w:rsidP="000E2899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>2024 год – 4252,0 тыс. руб.;</w:t>
            </w:r>
          </w:p>
          <w:p w:rsidR="000E2899" w:rsidRPr="00687CA7" w:rsidRDefault="000E2899" w:rsidP="000E2899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>2025 год – 4252,0 тыс. руб.;</w:t>
            </w:r>
          </w:p>
          <w:p w:rsidR="000E2899" w:rsidRPr="00687CA7" w:rsidRDefault="000E2899" w:rsidP="000E2899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>2026 год – 4252,0 тыс. руб.</w:t>
            </w:r>
          </w:p>
        </w:tc>
      </w:tr>
    </w:tbl>
    <w:p w:rsidR="000E2899" w:rsidRDefault="000E2899" w:rsidP="000E2899">
      <w:pPr>
        <w:outlineLvl w:val="1"/>
        <w:rPr>
          <w:rFonts w:ascii="PT Astra Serif" w:hAnsi="PT Astra Serif"/>
          <w:sz w:val="26"/>
          <w:szCs w:val="26"/>
        </w:rPr>
        <w:sectPr w:rsidR="000E2899" w:rsidSect="000E2899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304CA4" w:rsidRDefault="00304CA4" w:rsidP="000E2899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  <w:sectPr w:rsidR="00304CA4" w:rsidSect="00E33B0C">
          <w:type w:val="continuous"/>
          <w:pgSz w:w="11900" w:h="16800"/>
          <w:pgMar w:top="1134" w:right="1701" w:bottom="1134" w:left="851" w:header="567" w:footer="720" w:gutter="0"/>
          <w:cols w:space="720"/>
          <w:noEndnote/>
          <w:titlePg/>
          <w:docGrid w:linePitch="326"/>
        </w:sectPr>
      </w:pPr>
    </w:p>
    <w:p w:rsidR="000E2899" w:rsidRPr="00687CA7" w:rsidRDefault="000E2899" w:rsidP="000E2899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687CA7">
        <w:rPr>
          <w:rFonts w:ascii="PT Astra Serif" w:hAnsi="PT Astra Serif"/>
          <w:b/>
          <w:sz w:val="26"/>
          <w:szCs w:val="26"/>
        </w:rPr>
        <w:t xml:space="preserve">Перечень мероприятий (результатов) </w:t>
      </w:r>
      <w:r w:rsidRPr="00687CA7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687CA7">
        <w:rPr>
          <w:rFonts w:ascii="PT Astra Serif" w:hAnsi="PT Astra Serif"/>
          <w:b/>
          <w:sz w:val="26"/>
          <w:szCs w:val="26"/>
        </w:rPr>
        <w:t>Благоустройство территорий</w:t>
      </w:r>
      <w:r w:rsidRPr="00687CA7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0E2899" w:rsidRPr="00687CA7" w:rsidRDefault="000E2899" w:rsidP="000E2899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0"/>
        <w:gridCol w:w="2011"/>
        <w:gridCol w:w="2752"/>
        <w:gridCol w:w="1236"/>
        <w:gridCol w:w="761"/>
        <w:gridCol w:w="1474"/>
        <w:gridCol w:w="1034"/>
        <w:gridCol w:w="1143"/>
        <w:gridCol w:w="1801"/>
        <w:gridCol w:w="1678"/>
      </w:tblGrid>
      <w:tr w:rsidR="000E2899" w:rsidRPr="00687CA7" w:rsidTr="002A501B">
        <w:trPr>
          <w:trHeight w:val="57"/>
        </w:trPr>
        <w:tc>
          <w:tcPr>
            <w:tcW w:w="1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9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75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0E2899" w:rsidRPr="00687CA7" w:rsidTr="002A501B">
        <w:trPr>
          <w:trHeight w:val="57"/>
        </w:trPr>
        <w:tc>
          <w:tcPr>
            <w:tcW w:w="1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4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0E2899" w:rsidRPr="00687CA7" w:rsidTr="002A501B">
        <w:trPr>
          <w:trHeight w:val="57"/>
        </w:trPr>
        <w:tc>
          <w:tcPr>
            <w:tcW w:w="1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0E2899" w:rsidRPr="00687CA7" w:rsidTr="002A501B">
        <w:trPr>
          <w:trHeight w:val="57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0E2899" w:rsidRPr="00687CA7" w:rsidTr="000E2899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pStyle w:val="afd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687CA7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 xml:space="preserve">Задача 1. </w:t>
            </w:r>
            <w:r w:rsidRPr="00687CA7">
              <w:rPr>
                <w:rFonts w:ascii="PT Astra Serif" w:hAnsi="PT Astra Serif" w:cs="Times New Roman"/>
                <w:sz w:val="22"/>
                <w:szCs w:val="22"/>
              </w:rPr>
              <w:t>Приведение в качественное состояние мест отдыха, улучшение санитарного состояния территории муниципального образования город Плавск Плавского района</w:t>
            </w:r>
          </w:p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CD5203" w:rsidRPr="00687CA7" w:rsidTr="002A501B">
        <w:trPr>
          <w:trHeight w:val="57"/>
        </w:trPr>
        <w:tc>
          <w:tcPr>
            <w:tcW w:w="1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5203" w:rsidRPr="00687CA7" w:rsidRDefault="00CD5203" w:rsidP="000E2899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5203" w:rsidRPr="00687CA7" w:rsidRDefault="00CD5203" w:rsidP="000E289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CD5203" w:rsidRPr="00687CA7" w:rsidRDefault="00CD5203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9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5203" w:rsidRPr="00687CA7" w:rsidRDefault="00CD5203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203" w:rsidRPr="00687CA7" w:rsidRDefault="00CD5203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03" w:rsidRPr="00687CA7" w:rsidRDefault="00CD5203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</w:t>
            </w:r>
            <w:r w:rsidR="004C0182">
              <w:rPr>
                <w:rFonts w:ascii="PT Astra Serif" w:hAnsi="PT Astra Serif"/>
                <w:sz w:val="22"/>
                <w:szCs w:val="22"/>
              </w:rPr>
              <w:t>797,3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03" w:rsidRPr="00687CA7" w:rsidRDefault="00CD5203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5203" w:rsidRPr="00687CA7" w:rsidRDefault="00CD5203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5203" w:rsidRPr="00687CA7" w:rsidRDefault="00CD5203" w:rsidP="00BB064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</w:t>
            </w:r>
            <w:r w:rsidR="004C0182">
              <w:rPr>
                <w:rFonts w:ascii="PT Astra Serif" w:hAnsi="PT Astra Serif"/>
                <w:sz w:val="22"/>
                <w:szCs w:val="22"/>
              </w:rPr>
              <w:t>797,3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5203" w:rsidRPr="00687CA7" w:rsidRDefault="00CD5203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5203" w:rsidRPr="00687CA7" w:rsidRDefault="00CD5203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D5203" w:rsidRPr="00687CA7" w:rsidTr="002A501B">
        <w:trPr>
          <w:trHeight w:val="57"/>
        </w:trPr>
        <w:tc>
          <w:tcPr>
            <w:tcW w:w="1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203" w:rsidRPr="00687CA7" w:rsidRDefault="00CD5203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203" w:rsidRPr="00687CA7" w:rsidRDefault="00CD5203" w:rsidP="000E2899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203" w:rsidRPr="00687CA7" w:rsidRDefault="00CD5203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203" w:rsidRPr="00687CA7" w:rsidRDefault="00CD5203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03" w:rsidRPr="00687CA7" w:rsidRDefault="00CD5203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="004C0182">
              <w:rPr>
                <w:rFonts w:ascii="PT Astra Serif" w:hAnsi="PT Astra Serif"/>
                <w:sz w:val="22"/>
                <w:szCs w:val="22"/>
              </w:rPr>
              <w:t>099,2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03" w:rsidRPr="00687CA7" w:rsidRDefault="00CD5203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5203" w:rsidRPr="00687CA7" w:rsidRDefault="00CD5203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5203" w:rsidRPr="00687CA7" w:rsidRDefault="00CD5203" w:rsidP="00BB064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="004C0182">
              <w:rPr>
                <w:rFonts w:ascii="PT Astra Serif" w:hAnsi="PT Astra Serif"/>
                <w:sz w:val="22"/>
                <w:szCs w:val="22"/>
              </w:rPr>
              <w:t>099,2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5203" w:rsidRPr="00687CA7" w:rsidRDefault="00CD5203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5203" w:rsidRPr="00687CA7" w:rsidRDefault="00CD5203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D5203" w:rsidRPr="00687CA7" w:rsidTr="002A501B">
        <w:trPr>
          <w:trHeight w:val="57"/>
        </w:trPr>
        <w:tc>
          <w:tcPr>
            <w:tcW w:w="1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5203" w:rsidRPr="00687CA7" w:rsidRDefault="00CD5203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5203" w:rsidRPr="00687CA7" w:rsidRDefault="00CD5203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5203" w:rsidRPr="00687CA7" w:rsidRDefault="00CD5203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203" w:rsidRPr="00687CA7" w:rsidRDefault="00CD5203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03" w:rsidRPr="00687CA7" w:rsidRDefault="00CD5203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4942,1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03" w:rsidRPr="00687CA7" w:rsidRDefault="00CD5203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03" w:rsidRPr="00687CA7" w:rsidRDefault="00CD5203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03" w:rsidRPr="00687CA7" w:rsidRDefault="00CD5203" w:rsidP="00BB064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4942,1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03" w:rsidRPr="00687CA7" w:rsidRDefault="00CD5203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03" w:rsidRPr="00687CA7" w:rsidRDefault="00CD5203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D5203" w:rsidRPr="00687CA7" w:rsidTr="002A501B">
        <w:trPr>
          <w:trHeight w:val="57"/>
        </w:trPr>
        <w:tc>
          <w:tcPr>
            <w:tcW w:w="1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5203" w:rsidRPr="00687CA7" w:rsidRDefault="00CD5203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5203" w:rsidRPr="00687CA7" w:rsidRDefault="00CD5203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5203" w:rsidRPr="00687CA7" w:rsidRDefault="00CD5203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203" w:rsidRPr="00687CA7" w:rsidRDefault="00CD5203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03" w:rsidRPr="00687CA7" w:rsidRDefault="00CD5203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4252,0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03" w:rsidRPr="00687CA7" w:rsidRDefault="00CD5203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03" w:rsidRPr="00687CA7" w:rsidRDefault="00CD5203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03" w:rsidRPr="00687CA7" w:rsidRDefault="00CD5203" w:rsidP="00BB064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4252,0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03" w:rsidRPr="00687CA7" w:rsidRDefault="00CD5203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03" w:rsidRPr="00687CA7" w:rsidRDefault="00CD5203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D5203" w:rsidRPr="00687CA7" w:rsidTr="002A501B">
        <w:trPr>
          <w:trHeight w:val="57"/>
        </w:trPr>
        <w:tc>
          <w:tcPr>
            <w:tcW w:w="1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5203" w:rsidRPr="00687CA7" w:rsidRDefault="00CD5203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5203" w:rsidRPr="00687CA7" w:rsidRDefault="00CD5203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5203" w:rsidRPr="00687CA7" w:rsidRDefault="00CD5203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203" w:rsidRPr="00687CA7" w:rsidRDefault="00CD5203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03" w:rsidRPr="00687CA7" w:rsidRDefault="00CD5203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4252,0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03" w:rsidRPr="00687CA7" w:rsidRDefault="00CD5203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03" w:rsidRPr="00687CA7" w:rsidRDefault="00CD5203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03" w:rsidRPr="00687CA7" w:rsidRDefault="00CD5203" w:rsidP="00BB064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4252,0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03" w:rsidRPr="00687CA7" w:rsidRDefault="00CD5203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03" w:rsidRPr="00687CA7" w:rsidRDefault="00CD5203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D5203" w:rsidRPr="00687CA7" w:rsidTr="002A501B">
        <w:trPr>
          <w:trHeight w:val="57"/>
        </w:trPr>
        <w:tc>
          <w:tcPr>
            <w:tcW w:w="1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203" w:rsidRPr="00687CA7" w:rsidRDefault="00CD5203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203" w:rsidRPr="00687CA7" w:rsidRDefault="00CD5203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203" w:rsidRPr="00687CA7" w:rsidRDefault="00CD5203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5203" w:rsidRPr="00687CA7" w:rsidRDefault="00CD5203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03" w:rsidRPr="00687CA7" w:rsidRDefault="00CD5203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4252,0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03" w:rsidRPr="00687CA7" w:rsidRDefault="00CD5203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03" w:rsidRPr="00687CA7" w:rsidRDefault="00CD5203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03" w:rsidRPr="00687CA7" w:rsidRDefault="00CD5203" w:rsidP="00BB064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4252,0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03" w:rsidRPr="00687CA7" w:rsidRDefault="00CD5203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03" w:rsidRPr="00687CA7" w:rsidRDefault="00CD5203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E2899" w:rsidRPr="00687CA7" w:rsidTr="002A501B">
        <w:trPr>
          <w:trHeight w:val="57"/>
        </w:trPr>
        <w:tc>
          <w:tcPr>
            <w:tcW w:w="1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9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833FA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9,</w:t>
            </w:r>
            <w:r w:rsidR="002A501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2899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9,3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E2899" w:rsidRPr="00687CA7" w:rsidTr="002A501B">
        <w:trPr>
          <w:trHeight w:val="57"/>
        </w:trPr>
        <w:tc>
          <w:tcPr>
            <w:tcW w:w="1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833FA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9,</w:t>
            </w:r>
            <w:r w:rsidR="002A501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2899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9,3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E2899" w:rsidRPr="00687CA7" w:rsidTr="002A501B">
        <w:trPr>
          <w:trHeight w:val="57"/>
        </w:trPr>
        <w:tc>
          <w:tcPr>
            <w:tcW w:w="1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E2899" w:rsidRPr="00687CA7" w:rsidTr="002A501B">
        <w:trPr>
          <w:trHeight w:val="57"/>
        </w:trPr>
        <w:tc>
          <w:tcPr>
            <w:tcW w:w="1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E2899" w:rsidRPr="00687CA7" w:rsidTr="002A501B">
        <w:trPr>
          <w:trHeight w:val="57"/>
        </w:trPr>
        <w:tc>
          <w:tcPr>
            <w:tcW w:w="1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E2899" w:rsidRPr="00687CA7" w:rsidTr="002A501B">
        <w:trPr>
          <w:trHeight w:val="57"/>
        </w:trPr>
        <w:tc>
          <w:tcPr>
            <w:tcW w:w="1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0E2899" w:rsidRDefault="000E2899" w:rsidP="000E2899">
      <w:pPr>
        <w:outlineLvl w:val="1"/>
        <w:rPr>
          <w:rFonts w:ascii="PT Astra Serif" w:hAnsi="PT Astra Serif"/>
        </w:rPr>
        <w:sectPr w:rsidR="000E2899" w:rsidSect="00304CA4">
          <w:pgSz w:w="16800" w:h="11900" w:orient="landscape"/>
          <w:pgMar w:top="1134" w:right="850" w:bottom="1134" w:left="1701" w:header="567" w:footer="720" w:gutter="0"/>
          <w:cols w:space="720"/>
          <w:noEndnote/>
          <w:titlePg/>
          <w:docGrid w:linePitch="326"/>
        </w:sectPr>
      </w:pPr>
    </w:p>
    <w:p w:rsidR="000E2899" w:rsidRPr="002B0A1E" w:rsidRDefault="000E2899" w:rsidP="000E2899">
      <w:pPr>
        <w:outlineLvl w:val="1"/>
        <w:rPr>
          <w:rFonts w:ascii="PT Astra Serif" w:hAnsi="PT Astra Serif"/>
        </w:rPr>
      </w:pPr>
    </w:p>
    <w:p w:rsidR="00833FA9" w:rsidRPr="004D384A" w:rsidRDefault="00833FA9" w:rsidP="00833FA9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</w:t>
      </w:r>
      <w:r w:rsidRPr="004D384A">
        <w:rPr>
          <w:rFonts w:ascii="PT Astra Serif" w:hAnsi="PT Astra Serif"/>
        </w:rPr>
        <w:t>риложение № </w:t>
      </w:r>
      <w:r w:rsidR="004C0182">
        <w:rPr>
          <w:rFonts w:ascii="PT Astra Serif" w:hAnsi="PT Astra Serif"/>
        </w:rPr>
        <w:t>7</w:t>
      </w:r>
    </w:p>
    <w:p w:rsidR="00833FA9" w:rsidRDefault="00833FA9" w:rsidP="00833FA9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 xml:space="preserve">к постановлению администрации муниципального образования </w:t>
      </w:r>
    </w:p>
    <w:p w:rsidR="00833FA9" w:rsidRDefault="00833FA9" w:rsidP="00833FA9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>Плавский район</w:t>
      </w:r>
    </w:p>
    <w:p w:rsidR="00833FA9" w:rsidRPr="004D384A" w:rsidRDefault="00833FA9" w:rsidP="00833FA9">
      <w:pPr>
        <w:ind w:left="5103"/>
        <w:jc w:val="center"/>
        <w:outlineLvl w:val="1"/>
        <w:rPr>
          <w:rFonts w:ascii="PT Astra Serif" w:hAnsi="PT Astra Serif"/>
          <w:b/>
          <w:bCs/>
        </w:rPr>
      </w:pPr>
      <w:r>
        <w:rPr>
          <w:rFonts w:ascii="PT Astra Serif" w:hAnsi="PT Astra Serif"/>
        </w:rPr>
        <w:t>о</w:t>
      </w:r>
      <w:r w:rsidRPr="004D384A">
        <w:rPr>
          <w:rFonts w:ascii="PT Astra Serif" w:hAnsi="PT Astra Serif"/>
        </w:rPr>
        <w:t>т</w:t>
      </w:r>
      <w:r>
        <w:rPr>
          <w:rFonts w:ascii="PT Astra Serif" w:hAnsi="PT Astra Serif"/>
        </w:rPr>
        <w:t xml:space="preserve"> </w:t>
      </w:r>
      <w:r w:rsidR="003E68CE">
        <w:rPr>
          <w:rFonts w:ascii="PT Astra Serif" w:hAnsi="PT Astra Serif"/>
        </w:rPr>
        <w:t>27.03.2023</w:t>
      </w:r>
      <w:r>
        <w:rPr>
          <w:rFonts w:ascii="PT Astra Serif" w:hAnsi="PT Astra Serif"/>
        </w:rPr>
        <w:t xml:space="preserve"> №</w:t>
      </w:r>
      <w:r w:rsidR="003E68CE">
        <w:rPr>
          <w:rFonts w:ascii="PT Astra Serif" w:hAnsi="PT Astra Serif"/>
        </w:rPr>
        <w:t>331</w:t>
      </w:r>
    </w:p>
    <w:p w:rsidR="000E2899" w:rsidRDefault="000E2899" w:rsidP="002548E5">
      <w:pPr>
        <w:ind w:left="5103"/>
        <w:jc w:val="center"/>
        <w:outlineLvl w:val="1"/>
        <w:rPr>
          <w:rFonts w:ascii="PT Astra Serif" w:hAnsi="PT Astra Serif"/>
        </w:rPr>
      </w:pPr>
    </w:p>
    <w:p w:rsidR="004C0182" w:rsidRPr="002B0A1E" w:rsidRDefault="007F53C6" w:rsidP="004C0182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Приложение № 10</w:t>
      </w:r>
    </w:p>
    <w:p w:rsidR="004C0182" w:rsidRPr="002B0A1E" w:rsidRDefault="004C0182" w:rsidP="004C0182">
      <w:pPr>
        <w:ind w:left="5103" w:hanging="4"/>
        <w:jc w:val="center"/>
        <w:outlineLvl w:val="1"/>
        <w:rPr>
          <w:rFonts w:ascii="PT Astra Serif" w:hAnsi="PT Astra Serif"/>
          <w:b/>
          <w:bCs/>
        </w:rPr>
      </w:pPr>
      <w:r w:rsidRPr="002B0A1E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«Благоустройство территории в муниципальном образовании город Плавск Плавского района»</w:t>
      </w:r>
    </w:p>
    <w:p w:rsidR="004C0182" w:rsidRPr="00687CA7" w:rsidRDefault="004C0182" w:rsidP="004C0182">
      <w:pPr>
        <w:outlineLvl w:val="1"/>
        <w:rPr>
          <w:rFonts w:ascii="PT Astra Serif" w:hAnsi="PT Astra Serif"/>
          <w:sz w:val="26"/>
          <w:szCs w:val="26"/>
        </w:rPr>
      </w:pPr>
    </w:p>
    <w:p w:rsidR="004C0182" w:rsidRPr="00687CA7" w:rsidRDefault="004C0182" w:rsidP="004C0182">
      <w:pPr>
        <w:jc w:val="center"/>
        <w:rPr>
          <w:rFonts w:ascii="PT Astra Serif" w:hAnsi="PT Astra Serif"/>
          <w:b/>
          <w:sz w:val="26"/>
          <w:szCs w:val="26"/>
        </w:rPr>
      </w:pPr>
      <w:r w:rsidRPr="00687CA7">
        <w:rPr>
          <w:rFonts w:ascii="PT Astra Serif" w:hAnsi="PT Astra Serif"/>
          <w:b/>
          <w:sz w:val="26"/>
          <w:szCs w:val="26"/>
        </w:rPr>
        <w:t>Паспорт комплекса процессных мероприятий «Предупреждение и ликвидация болезней животных, их лечение, защита населения от болезней»</w:t>
      </w:r>
    </w:p>
    <w:p w:rsidR="004C0182" w:rsidRPr="00687CA7" w:rsidRDefault="004C0182" w:rsidP="004C0182">
      <w:pPr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6725"/>
      </w:tblGrid>
      <w:tr w:rsidR="004C0182" w:rsidRPr="00687CA7" w:rsidTr="007C713E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2" w:rsidRPr="00687CA7" w:rsidRDefault="004C0182" w:rsidP="007C713E">
            <w:pPr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182" w:rsidRPr="00687CA7" w:rsidRDefault="004C0182" w:rsidP="007C713E">
            <w:pPr>
              <w:pStyle w:val="afd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4C0182" w:rsidRPr="00687CA7" w:rsidTr="007C713E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2" w:rsidRPr="00687CA7" w:rsidRDefault="004C0182" w:rsidP="007C713E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C0182" w:rsidRPr="00687CA7" w:rsidRDefault="004C0182" w:rsidP="007C713E">
            <w:pPr>
              <w:pStyle w:val="afd"/>
              <w:ind w:firstLine="143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687CA7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4C0182" w:rsidRPr="00687CA7" w:rsidRDefault="004C0182" w:rsidP="007C713E">
            <w:pPr>
              <w:pStyle w:val="afc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Защита населения от болезней общих для человека и животных.</w:t>
            </w:r>
          </w:p>
        </w:tc>
      </w:tr>
      <w:tr w:rsidR="004C0182" w:rsidRPr="00687CA7" w:rsidTr="007C713E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2" w:rsidRPr="00687CA7" w:rsidRDefault="004C0182" w:rsidP="007C713E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C0182" w:rsidRPr="00687CA7" w:rsidRDefault="004C0182" w:rsidP="007C713E">
            <w:pPr>
              <w:pStyle w:val="afc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Увеличение количества животных, охваченных мероприятиями по защите населения от болезней общих для человека и животных</w:t>
            </w:r>
          </w:p>
        </w:tc>
      </w:tr>
      <w:tr w:rsidR="004C0182" w:rsidRPr="00687CA7" w:rsidTr="007C713E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2" w:rsidRPr="00687CA7" w:rsidRDefault="004C0182" w:rsidP="007C713E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C0182" w:rsidRPr="00687CA7" w:rsidRDefault="004C0182" w:rsidP="007C713E">
            <w:pPr>
              <w:pStyle w:val="afd"/>
              <w:ind w:firstLine="143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3790,0</w:t>
            </w:r>
            <w:r w:rsidRPr="00687CA7"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4C0182" w:rsidRPr="00687CA7" w:rsidRDefault="004C0182" w:rsidP="007C713E">
            <w:pPr>
              <w:pStyle w:val="afc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806,4</w:t>
            </w:r>
            <w:r w:rsidRPr="00687CA7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4C0182" w:rsidRPr="00687CA7" w:rsidRDefault="004C0182" w:rsidP="007C713E">
            <w:pPr>
              <w:pStyle w:val="afc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2023 год –746,0 тыс. руб.;</w:t>
            </w:r>
          </w:p>
          <w:p w:rsidR="004C0182" w:rsidRPr="00687CA7" w:rsidRDefault="004C0182" w:rsidP="007C713E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>2024 год – 746,0 тыс. руб.;</w:t>
            </w:r>
          </w:p>
          <w:p w:rsidR="004C0182" w:rsidRPr="00687CA7" w:rsidRDefault="004C0182" w:rsidP="007C713E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>2025 год – 746,0  тыс. руб.;</w:t>
            </w:r>
          </w:p>
          <w:p w:rsidR="004C0182" w:rsidRPr="00687CA7" w:rsidRDefault="004C0182" w:rsidP="007C713E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>2026 год – 746,0  тыс. руб.</w:t>
            </w:r>
          </w:p>
        </w:tc>
      </w:tr>
    </w:tbl>
    <w:p w:rsidR="004C0182" w:rsidRDefault="004C0182" w:rsidP="004C0182">
      <w:pPr>
        <w:outlineLvl w:val="1"/>
        <w:rPr>
          <w:rFonts w:ascii="PT Astra Serif" w:hAnsi="PT Astra Serif"/>
          <w:sz w:val="26"/>
          <w:szCs w:val="26"/>
        </w:rPr>
        <w:sectPr w:rsidR="004C0182" w:rsidSect="00687CA7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4C0182" w:rsidRPr="00687CA7" w:rsidRDefault="004C0182" w:rsidP="004C0182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687CA7">
        <w:rPr>
          <w:rFonts w:ascii="PT Astra Serif" w:hAnsi="PT Astra Serif"/>
          <w:b/>
          <w:sz w:val="26"/>
          <w:szCs w:val="26"/>
        </w:rPr>
        <w:t xml:space="preserve">Перечень мероприятий (результатов) </w:t>
      </w:r>
      <w:r w:rsidRPr="00687CA7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687CA7">
        <w:rPr>
          <w:rFonts w:ascii="PT Astra Serif" w:hAnsi="PT Astra Serif"/>
          <w:b/>
          <w:sz w:val="26"/>
          <w:szCs w:val="26"/>
        </w:rPr>
        <w:t>Предупреждение и ликвидация болезней животных, их лечение, защита населения от болезней</w:t>
      </w:r>
      <w:r w:rsidRPr="00687CA7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4C0182" w:rsidRPr="00687CA7" w:rsidRDefault="004C0182" w:rsidP="004C0182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6"/>
        <w:gridCol w:w="2022"/>
        <w:gridCol w:w="2764"/>
        <w:gridCol w:w="1245"/>
        <w:gridCol w:w="832"/>
        <w:gridCol w:w="1376"/>
        <w:gridCol w:w="1041"/>
        <w:gridCol w:w="1150"/>
        <w:gridCol w:w="1809"/>
        <w:gridCol w:w="1683"/>
      </w:tblGrid>
      <w:tr w:rsidR="004C0182" w:rsidRPr="00687CA7" w:rsidTr="007C713E">
        <w:trPr>
          <w:trHeight w:val="57"/>
        </w:trPr>
        <w:tc>
          <w:tcPr>
            <w:tcW w:w="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9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75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4C0182" w:rsidRPr="00687CA7" w:rsidTr="007C713E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46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4C0182" w:rsidRPr="00687CA7" w:rsidTr="007C713E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4C0182" w:rsidRPr="00687CA7" w:rsidTr="007C713E">
        <w:trPr>
          <w:trHeight w:val="57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4C0182" w:rsidRPr="00687CA7" w:rsidTr="007C713E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 w:rsidRPr="00687CA7">
              <w:rPr>
                <w:rFonts w:ascii="PT Astra Serif" w:hAnsi="PT Astra Serif"/>
                <w:sz w:val="22"/>
                <w:szCs w:val="22"/>
              </w:rPr>
              <w:t>Защита населения от болезней общих для человека и животных</w:t>
            </w:r>
          </w:p>
        </w:tc>
      </w:tr>
      <w:tr w:rsidR="004C0182" w:rsidRPr="00687CA7" w:rsidTr="007C713E">
        <w:trPr>
          <w:trHeight w:val="57"/>
        </w:trPr>
        <w:tc>
          <w:tcPr>
            <w:tcW w:w="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182" w:rsidRPr="00687CA7" w:rsidRDefault="004C0182" w:rsidP="007C713E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182" w:rsidRPr="00687CA7" w:rsidRDefault="004C0182" w:rsidP="007C713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4C0182" w:rsidRPr="00687CA7" w:rsidRDefault="004C0182" w:rsidP="007C71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9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3790,4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2" w:rsidRPr="00687CA7" w:rsidRDefault="004C0182" w:rsidP="007C71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0182" w:rsidRPr="00687CA7" w:rsidRDefault="004C0182" w:rsidP="007C71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182" w:rsidRPr="00687CA7" w:rsidRDefault="004C0182" w:rsidP="007C71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3790,4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182" w:rsidRPr="00687CA7" w:rsidRDefault="004C0182" w:rsidP="007C71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C0182" w:rsidRPr="00687CA7" w:rsidTr="007C713E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0182" w:rsidRPr="00687CA7" w:rsidRDefault="004C0182" w:rsidP="007C713E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806,4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2" w:rsidRPr="00687CA7" w:rsidRDefault="004C0182" w:rsidP="007C71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0182" w:rsidRPr="00687CA7" w:rsidRDefault="004C0182" w:rsidP="007C71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182" w:rsidRPr="00687CA7" w:rsidRDefault="004C0182" w:rsidP="007C71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806,4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182" w:rsidRPr="00687CA7" w:rsidRDefault="004C0182" w:rsidP="007C71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C0182" w:rsidRPr="00687CA7" w:rsidTr="007C713E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0182" w:rsidRPr="00687CA7" w:rsidRDefault="004C0182" w:rsidP="007C713E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2" w:rsidRPr="00687CA7" w:rsidRDefault="004C0182" w:rsidP="007C71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746,0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2" w:rsidRPr="00687CA7" w:rsidRDefault="004C0182" w:rsidP="007C71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2" w:rsidRPr="00687CA7" w:rsidRDefault="004C0182" w:rsidP="007C71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2" w:rsidRPr="00687CA7" w:rsidRDefault="004C0182" w:rsidP="007C71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2" w:rsidRPr="00687CA7" w:rsidRDefault="004C0182" w:rsidP="007C71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746,0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2" w:rsidRPr="00687CA7" w:rsidRDefault="004C0182" w:rsidP="007C71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C0182" w:rsidRPr="00687CA7" w:rsidTr="007C713E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0182" w:rsidRPr="00687CA7" w:rsidRDefault="004C0182" w:rsidP="007C713E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2" w:rsidRPr="00687CA7" w:rsidRDefault="004C0182" w:rsidP="007C71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746,0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2" w:rsidRPr="00687CA7" w:rsidRDefault="004C0182" w:rsidP="007C71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2" w:rsidRPr="00687CA7" w:rsidRDefault="004C0182" w:rsidP="007C71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2" w:rsidRPr="00687CA7" w:rsidRDefault="004C0182" w:rsidP="007C71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2" w:rsidRPr="00687CA7" w:rsidRDefault="004C0182" w:rsidP="007C71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746,0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2" w:rsidRPr="00687CA7" w:rsidRDefault="004C0182" w:rsidP="007C71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C0182" w:rsidRPr="00687CA7" w:rsidTr="007C713E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0182" w:rsidRPr="00687CA7" w:rsidRDefault="004C0182" w:rsidP="007C713E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2" w:rsidRPr="00687CA7" w:rsidRDefault="004C0182" w:rsidP="007C71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746,0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2" w:rsidRPr="00687CA7" w:rsidRDefault="004C0182" w:rsidP="007C71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2" w:rsidRPr="00687CA7" w:rsidRDefault="004C0182" w:rsidP="007C71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2" w:rsidRPr="00687CA7" w:rsidRDefault="004C0182" w:rsidP="007C71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2" w:rsidRPr="00687CA7" w:rsidRDefault="004C0182" w:rsidP="007C71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746,0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2" w:rsidRPr="00687CA7" w:rsidRDefault="004C0182" w:rsidP="007C71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C0182" w:rsidRPr="00687CA7" w:rsidTr="007C713E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182" w:rsidRPr="00687CA7" w:rsidRDefault="004C0182" w:rsidP="007C713E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0182" w:rsidRPr="00687CA7" w:rsidRDefault="004C0182" w:rsidP="007C713E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2" w:rsidRPr="00687CA7" w:rsidRDefault="004C0182" w:rsidP="007C71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746,0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2" w:rsidRPr="00687CA7" w:rsidRDefault="004C0182" w:rsidP="007C71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2" w:rsidRPr="00687CA7" w:rsidRDefault="004C0182" w:rsidP="007C71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2" w:rsidRPr="00687CA7" w:rsidRDefault="004C0182" w:rsidP="007C71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2" w:rsidRPr="00687CA7" w:rsidRDefault="004C0182" w:rsidP="007C71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746,0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2" w:rsidRPr="00687CA7" w:rsidRDefault="004C0182" w:rsidP="007C71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bookmarkEnd w:id="3"/>
    <w:p w:rsidR="001C32A8" w:rsidRDefault="00304CA4" w:rsidP="00304CA4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</w:t>
      </w:r>
    </w:p>
    <w:sectPr w:rsidR="001C32A8" w:rsidSect="00304CA4">
      <w:headerReference w:type="default" r:id="rId14"/>
      <w:pgSz w:w="16838" w:h="11906" w:orient="landscape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88B" w:rsidRDefault="0047588B">
      <w:r>
        <w:separator/>
      </w:r>
    </w:p>
  </w:endnote>
  <w:endnote w:type="continuationSeparator" w:id="0">
    <w:p w:rsidR="0047588B" w:rsidRDefault="0047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972" w:rsidRDefault="00F519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88B" w:rsidRDefault="0047588B">
      <w:r>
        <w:separator/>
      </w:r>
    </w:p>
  </w:footnote>
  <w:footnote w:type="continuationSeparator" w:id="0">
    <w:p w:rsidR="0047588B" w:rsidRDefault="00475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581679"/>
      <w:docPartObj>
        <w:docPartGallery w:val="Page Numbers (Top of Page)"/>
        <w:docPartUnique/>
      </w:docPartObj>
    </w:sdtPr>
    <w:sdtEndPr/>
    <w:sdtContent>
      <w:p w:rsidR="00F51972" w:rsidRDefault="00B5717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D4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51972" w:rsidRDefault="00F51972">
    <w:pPr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972" w:rsidRDefault="00F5197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554E81"/>
    <w:multiLevelType w:val="multilevel"/>
    <w:tmpl w:val="EAF8C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39F369D3"/>
    <w:multiLevelType w:val="hybridMultilevel"/>
    <w:tmpl w:val="4E02F268"/>
    <w:lvl w:ilvl="0" w:tplc="A1BAFAF0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23707"/>
    <w:multiLevelType w:val="multilevel"/>
    <w:tmpl w:val="1D0CDC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 CYR" w:hAnsi="Times New Roman CYR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 CYR" w:hAnsi="Times New Roman CYR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 CYR" w:hAnsi="Times New Roman CYR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 CYR" w:hAnsi="Times New Roman CYR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cs="Times New Roman" w:hint="default"/>
        <w:sz w:val="24"/>
      </w:rPr>
    </w:lvl>
  </w:abstractNum>
  <w:abstractNum w:abstractNumId="4">
    <w:nsid w:val="5776117F"/>
    <w:multiLevelType w:val="multilevel"/>
    <w:tmpl w:val="FFFFFFFF"/>
    <w:lvl w:ilvl="0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5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32F4F"/>
    <w:rsid w:val="00033F83"/>
    <w:rsid w:val="0004561B"/>
    <w:rsid w:val="00073991"/>
    <w:rsid w:val="00097D31"/>
    <w:rsid w:val="000A17BB"/>
    <w:rsid w:val="000D05A0"/>
    <w:rsid w:val="000E2899"/>
    <w:rsid w:val="000E6231"/>
    <w:rsid w:val="000E631C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3D3C"/>
    <w:rsid w:val="001E53E5"/>
    <w:rsid w:val="002013D6"/>
    <w:rsid w:val="0021412F"/>
    <w:rsid w:val="002147F8"/>
    <w:rsid w:val="00236560"/>
    <w:rsid w:val="002548E5"/>
    <w:rsid w:val="00260B37"/>
    <w:rsid w:val="00270C3B"/>
    <w:rsid w:val="00274EAD"/>
    <w:rsid w:val="0029794D"/>
    <w:rsid w:val="002A16C1"/>
    <w:rsid w:val="002A501B"/>
    <w:rsid w:val="002B4FD2"/>
    <w:rsid w:val="002E54BE"/>
    <w:rsid w:val="00304CA4"/>
    <w:rsid w:val="00322635"/>
    <w:rsid w:val="00331C1A"/>
    <w:rsid w:val="00383C4D"/>
    <w:rsid w:val="003A2384"/>
    <w:rsid w:val="003D216B"/>
    <w:rsid w:val="003E68CE"/>
    <w:rsid w:val="00443CC3"/>
    <w:rsid w:val="0047588B"/>
    <w:rsid w:val="0048387B"/>
    <w:rsid w:val="004964FF"/>
    <w:rsid w:val="004C0182"/>
    <w:rsid w:val="004C74A2"/>
    <w:rsid w:val="005B2800"/>
    <w:rsid w:val="005B3753"/>
    <w:rsid w:val="005C6B9A"/>
    <w:rsid w:val="005F6D36"/>
    <w:rsid w:val="005F7562"/>
    <w:rsid w:val="005F7DEF"/>
    <w:rsid w:val="00631C5C"/>
    <w:rsid w:val="006A206F"/>
    <w:rsid w:val="006D7CD9"/>
    <w:rsid w:val="006F2075"/>
    <w:rsid w:val="006F6B04"/>
    <w:rsid w:val="007112E3"/>
    <w:rsid w:val="007143EE"/>
    <w:rsid w:val="00724E8F"/>
    <w:rsid w:val="00735804"/>
    <w:rsid w:val="0074628C"/>
    <w:rsid w:val="00750ABC"/>
    <w:rsid w:val="00751008"/>
    <w:rsid w:val="00796661"/>
    <w:rsid w:val="007D7534"/>
    <w:rsid w:val="007F12CE"/>
    <w:rsid w:val="007F4F01"/>
    <w:rsid w:val="007F53C6"/>
    <w:rsid w:val="00826211"/>
    <w:rsid w:val="0083223B"/>
    <w:rsid w:val="00833FA9"/>
    <w:rsid w:val="00886A38"/>
    <w:rsid w:val="008F1D3F"/>
    <w:rsid w:val="008F2E0C"/>
    <w:rsid w:val="009110D2"/>
    <w:rsid w:val="009A7968"/>
    <w:rsid w:val="00A24EB9"/>
    <w:rsid w:val="00A333F8"/>
    <w:rsid w:val="00AA31B9"/>
    <w:rsid w:val="00AE12C1"/>
    <w:rsid w:val="00B0593F"/>
    <w:rsid w:val="00B35D89"/>
    <w:rsid w:val="00B4768B"/>
    <w:rsid w:val="00B562C1"/>
    <w:rsid w:val="00B5717A"/>
    <w:rsid w:val="00B63641"/>
    <w:rsid w:val="00BA4658"/>
    <w:rsid w:val="00BB064E"/>
    <w:rsid w:val="00BD2261"/>
    <w:rsid w:val="00C13EAC"/>
    <w:rsid w:val="00C27166"/>
    <w:rsid w:val="00C42D49"/>
    <w:rsid w:val="00C533AE"/>
    <w:rsid w:val="00CC4111"/>
    <w:rsid w:val="00CD5203"/>
    <w:rsid w:val="00CF25B5"/>
    <w:rsid w:val="00CF3559"/>
    <w:rsid w:val="00D30C74"/>
    <w:rsid w:val="00D7464D"/>
    <w:rsid w:val="00DE2318"/>
    <w:rsid w:val="00E03E77"/>
    <w:rsid w:val="00E06FAE"/>
    <w:rsid w:val="00E11B07"/>
    <w:rsid w:val="00E33B0C"/>
    <w:rsid w:val="00E41A2D"/>
    <w:rsid w:val="00E41E47"/>
    <w:rsid w:val="00E64EDE"/>
    <w:rsid w:val="00E727C9"/>
    <w:rsid w:val="00E75025"/>
    <w:rsid w:val="00F147B4"/>
    <w:rsid w:val="00F51972"/>
    <w:rsid w:val="00F53679"/>
    <w:rsid w:val="00F63BDF"/>
    <w:rsid w:val="00F737E5"/>
    <w:rsid w:val="00F825D0"/>
    <w:rsid w:val="00FD642B"/>
    <w:rsid w:val="00FE04D2"/>
    <w:rsid w:val="00FE125F"/>
    <w:rsid w:val="00FE5605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2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41A2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41A2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41A2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41A2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E41A2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41A2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E41A2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41A2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E41A2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41A2D"/>
  </w:style>
  <w:style w:type="character" w:customStyle="1" w:styleId="WW8Num1z1">
    <w:name w:val="WW8Num1z1"/>
    <w:rsid w:val="00E41A2D"/>
  </w:style>
  <w:style w:type="character" w:customStyle="1" w:styleId="WW8Num1z2">
    <w:name w:val="WW8Num1z2"/>
    <w:rsid w:val="00E41A2D"/>
  </w:style>
  <w:style w:type="character" w:customStyle="1" w:styleId="WW8Num1z3">
    <w:name w:val="WW8Num1z3"/>
    <w:rsid w:val="00E41A2D"/>
  </w:style>
  <w:style w:type="character" w:customStyle="1" w:styleId="WW8Num1z4">
    <w:name w:val="WW8Num1z4"/>
    <w:rsid w:val="00E41A2D"/>
  </w:style>
  <w:style w:type="character" w:customStyle="1" w:styleId="WW8Num1z5">
    <w:name w:val="WW8Num1z5"/>
    <w:rsid w:val="00E41A2D"/>
  </w:style>
  <w:style w:type="character" w:customStyle="1" w:styleId="WW8Num1z6">
    <w:name w:val="WW8Num1z6"/>
    <w:rsid w:val="00E41A2D"/>
  </w:style>
  <w:style w:type="character" w:customStyle="1" w:styleId="WW8Num1z7">
    <w:name w:val="WW8Num1z7"/>
    <w:rsid w:val="00E41A2D"/>
  </w:style>
  <w:style w:type="character" w:customStyle="1" w:styleId="WW8Num1z8">
    <w:name w:val="WW8Num1z8"/>
    <w:rsid w:val="00E41A2D"/>
  </w:style>
  <w:style w:type="character" w:customStyle="1" w:styleId="30">
    <w:name w:val="Основной шрифт абзаца3"/>
    <w:rsid w:val="00E41A2D"/>
  </w:style>
  <w:style w:type="character" w:customStyle="1" w:styleId="20">
    <w:name w:val="Основной шрифт абзаца2"/>
    <w:rsid w:val="00E41A2D"/>
  </w:style>
  <w:style w:type="character" w:customStyle="1" w:styleId="WW8Num2z0">
    <w:name w:val="WW8Num2z0"/>
    <w:rsid w:val="00E41A2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41A2D"/>
    <w:rPr>
      <w:rFonts w:ascii="Courier New" w:hAnsi="Courier New" w:cs="Courier New" w:hint="default"/>
    </w:rPr>
  </w:style>
  <w:style w:type="character" w:customStyle="1" w:styleId="WW8Num2z2">
    <w:name w:val="WW8Num2z2"/>
    <w:rsid w:val="00E41A2D"/>
    <w:rPr>
      <w:rFonts w:ascii="Wingdings" w:hAnsi="Wingdings" w:cs="Wingdings" w:hint="default"/>
    </w:rPr>
  </w:style>
  <w:style w:type="character" w:customStyle="1" w:styleId="WW8Num2z3">
    <w:name w:val="WW8Num2z3"/>
    <w:rsid w:val="00E41A2D"/>
    <w:rPr>
      <w:rFonts w:ascii="Symbol" w:hAnsi="Symbol" w:cs="Symbol" w:hint="default"/>
    </w:rPr>
  </w:style>
  <w:style w:type="character" w:customStyle="1" w:styleId="WW8Num3z0">
    <w:name w:val="WW8Num3z0"/>
    <w:rsid w:val="00E41A2D"/>
  </w:style>
  <w:style w:type="character" w:customStyle="1" w:styleId="WW8Num3z1">
    <w:name w:val="WW8Num3z1"/>
    <w:rsid w:val="00E41A2D"/>
  </w:style>
  <w:style w:type="character" w:customStyle="1" w:styleId="WW8Num3z2">
    <w:name w:val="WW8Num3z2"/>
    <w:rsid w:val="00E41A2D"/>
  </w:style>
  <w:style w:type="character" w:customStyle="1" w:styleId="WW8Num3z3">
    <w:name w:val="WW8Num3z3"/>
    <w:rsid w:val="00E41A2D"/>
  </w:style>
  <w:style w:type="character" w:customStyle="1" w:styleId="WW8Num3z4">
    <w:name w:val="WW8Num3z4"/>
    <w:rsid w:val="00E41A2D"/>
  </w:style>
  <w:style w:type="character" w:customStyle="1" w:styleId="WW8Num3z5">
    <w:name w:val="WW8Num3z5"/>
    <w:rsid w:val="00E41A2D"/>
  </w:style>
  <w:style w:type="character" w:customStyle="1" w:styleId="WW8Num3z6">
    <w:name w:val="WW8Num3z6"/>
    <w:rsid w:val="00E41A2D"/>
  </w:style>
  <w:style w:type="character" w:customStyle="1" w:styleId="WW8Num3z7">
    <w:name w:val="WW8Num3z7"/>
    <w:rsid w:val="00E41A2D"/>
  </w:style>
  <w:style w:type="character" w:customStyle="1" w:styleId="WW8Num3z8">
    <w:name w:val="WW8Num3z8"/>
    <w:rsid w:val="00E41A2D"/>
  </w:style>
  <w:style w:type="character" w:customStyle="1" w:styleId="WW8Num4z0">
    <w:name w:val="WW8Num4z0"/>
    <w:rsid w:val="00E41A2D"/>
  </w:style>
  <w:style w:type="character" w:customStyle="1" w:styleId="WW8Num4z1">
    <w:name w:val="WW8Num4z1"/>
    <w:rsid w:val="00E41A2D"/>
  </w:style>
  <w:style w:type="character" w:customStyle="1" w:styleId="WW8Num4z2">
    <w:name w:val="WW8Num4z2"/>
    <w:rsid w:val="00E41A2D"/>
  </w:style>
  <w:style w:type="character" w:customStyle="1" w:styleId="WW8Num4z3">
    <w:name w:val="WW8Num4z3"/>
    <w:rsid w:val="00E41A2D"/>
  </w:style>
  <w:style w:type="character" w:customStyle="1" w:styleId="WW8Num4z4">
    <w:name w:val="WW8Num4z4"/>
    <w:rsid w:val="00E41A2D"/>
  </w:style>
  <w:style w:type="character" w:customStyle="1" w:styleId="WW8Num4z5">
    <w:name w:val="WW8Num4z5"/>
    <w:rsid w:val="00E41A2D"/>
  </w:style>
  <w:style w:type="character" w:customStyle="1" w:styleId="WW8Num4z6">
    <w:name w:val="WW8Num4z6"/>
    <w:rsid w:val="00E41A2D"/>
  </w:style>
  <w:style w:type="character" w:customStyle="1" w:styleId="WW8Num4z7">
    <w:name w:val="WW8Num4z7"/>
    <w:rsid w:val="00E41A2D"/>
  </w:style>
  <w:style w:type="character" w:customStyle="1" w:styleId="WW8Num4z8">
    <w:name w:val="WW8Num4z8"/>
    <w:rsid w:val="00E41A2D"/>
  </w:style>
  <w:style w:type="character" w:customStyle="1" w:styleId="WW8Num5z0">
    <w:name w:val="WW8Num5z0"/>
    <w:rsid w:val="00E41A2D"/>
  </w:style>
  <w:style w:type="character" w:customStyle="1" w:styleId="WW8Num5z1">
    <w:name w:val="WW8Num5z1"/>
    <w:rsid w:val="00E41A2D"/>
  </w:style>
  <w:style w:type="character" w:customStyle="1" w:styleId="WW8Num5z2">
    <w:name w:val="WW8Num5z2"/>
    <w:rsid w:val="00E41A2D"/>
  </w:style>
  <w:style w:type="character" w:customStyle="1" w:styleId="WW8Num5z3">
    <w:name w:val="WW8Num5z3"/>
    <w:rsid w:val="00E41A2D"/>
  </w:style>
  <w:style w:type="character" w:customStyle="1" w:styleId="WW8Num5z4">
    <w:name w:val="WW8Num5z4"/>
    <w:rsid w:val="00E41A2D"/>
  </w:style>
  <w:style w:type="character" w:customStyle="1" w:styleId="WW8Num5z5">
    <w:name w:val="WW8Num5z5"/>
    <w:rsid w:val="00E41A2D"/>
  </w:style>
  <w:style w:type="character" w:customStyle="1" w:styleId="WW8Num5z6">
    <w:name w:val="WW8Num5z6"/>
    <w:rsid w:val="00E41A2D"/>
  </w:style>
  <w:style w:type="character" w:customStyle="1" w:styleId="WW8Num5z7">
    <w:name w:val="WW8Num5z7"/>
    <w:rsid w:val="00E41A2D"/>
  </w:style>
  <w:style w:type="character" w:customStyle="1" w:styleId="WW8Num5z8">
    <w:name w:val="WW8Num5z8"/>
    <w:rsid w:val="00E41A2D"/>
  </w:style>
  <w:style w:type="character" w:customStyle="1" w:styleId="WW8Num6z0">
    <w:name w:val="WW8Num6z0"/>
    <w:rsid w:val="00E41A2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41A2D"/>
    <w:rPr>
      <w:rFonts w:ascii="Courier New" w:hAnsi="Courier New" w:cs="Courier New" w:hint="default"/>
    </w:rPr>
  </w:style>
  <w:style w:type="character" w:customStyle="1" w:styleId="WW8Num6z2">
    <w:name w:val="WW8Num6z2"/>
    <w:rsid w:val="00E41A2D"/>
    <w:rPr>
      <w:rFonts w:ascii="Wingdings" w:hAnsi="Wingdings" w:cs="Wingdings" w:hint="default"/>
    </w:rPr>
  </w:style>
  <w:style w:type="character" w:customStyle="1" w:styleId="WW8Num6z3">
    <w:name w:val="WW8Num6z3"/>
    <w:rsid w:val="00E41A2D"/>
    <w:rPr>
      <w:rFonts w:ascii="Symbol" w:hAnsi="Symbol" w:cs="Symbol" w:hint="default"/>
    </w:rPr>
  </w:style>
  <w:style w:type="character" w:customStyle="1" w:styleId="WW8Num7z0">
    <w:name w:val="WW8Num7z0"/>
    <w:rsid w:val="00E41A2D"/>
  </w:style>
  <w:style w:type="character" w:customStyle="1" w:styleId="WW8Num7z1">
    <w:name w:val="WW8Num7z1"/>
    <w:rsid w:val="00E41A2D"/>
  </w:style>
  <w:style w:type="character" w:customStyle="1" w:styleId="WW8Num7z2">
    <w:name w:val="WW8Num7z2"/>
    <w:rsid w:val="00E41A2D"/>
  </w:style>
  <w:style w:type="character" w:customStyle="1" w:styleId="WW8Num7z3">
    <w:name w:val="WW8Num7z3"/>
    <w:rsid w:val="00E41A2D"/>
  </w:style>
  <w:style w:type="character" w:customStyle="1" w:styleId="WW8Num7z4">
    <w:name w:val="WW8Num7z4"/>
    <w:rsid w:val="00E41A2D"/>
  </w:style>
  <w:style w:type="character" w:customStyle="1" w:styleId="WW8Num7z5">
    <w:name w:val="WW8Num7z5"/>
    <w:rsid w:val="00E41A2D"/>
  </w:style>
  <w:style w:type="character" w:customStyle="1" w:styleId="WW8Num7z6">
    <w:name w:val="WW8Num7z6"/>
    <w:rsid w:val="00E41A2D"/>
  </w:style>
  <w:style w:type="character" w:customStyle="1" w:styleId="WW8Num7z7">
    <w:name w:val="WW8Num7z7"/>
    <w:rsid w:val="00E41A2D"/>
  </w:style>
  <w:style w:type="character" w:customStyle="1" w:styleId="WW8Num7z8">
    <w:name w:val="WW8Num7z8"/>
    <w:rsid w:val="00E41A2D"/>
  </w:style>
  <w:style w:type="character" w:customStyle="1" w:styleId="WW8Num8z0">
    <w:name w:val="WW8Num8z0"/>
    <w:rsid w:val="00E41A2D"/>
  </w:style>
  <w:style w:type="character" w:customStyle="1" w:styleId="WW8Num8z1">
    <w:name w:val="WW8Num8z1"/>
    <w:rsid w:val="00E41A2D"/>
  </w:style>
  <w:style w:type="character" w:customStyle="1" w:styleId="WW8Num8z2">
    <w:name w:val="WW8Num8z2"/>
    <w:rsid w:val="00E41A2D"/>
  </w:style>
  <w:style w:type="character" w:customStyle="1" w:styleId="WW8Num8z3">
    <w:name w:val="WW8Num8z3"/>
    <w:rsid w:val="00E41A2D"/>
  </w:style>
  <w:style w:type="character" w:customStyle="1" w:styleId="WW8Num8z4">
    <w:name w:val="WW8Num8z4"/>
    <w:rsid w:val="00E41A2D"/>
  </w:style>
  <w:style w:type="character" w:customStyle="1" w:styleId="WW8Num8z5">
    <w:name w:val="WW8Num8z5"/>
    <w:rsid w:val="00E41A2D"/>
  </w:style>
  <w:style w:type="character" w:customStyle="1" w:styleId="WW8Num8z6">
    <w:name w:val="WW8Num8z6"/>
    <w:rsid w:val="00E41A2D"/>
  </w:style>
  <w:style w:type="character" w:customStyle="1" w:styleId="WW8Num8z7">
    <w:name w:val="WW8Num8z7"/>
    <w:rsid w:val="00E41A2D"/>
  </w:style>
  <w:style w:type="character" w:customStyle="1" w:styleId="WW8Num8z8">
    <w:name w:val="WW8Num8z8"/>
    <w:rsid w:val="00E41A2D"/>
  </w:style>
  <w:style w:type="character" w:customStyle="1" w:styleId="WW8Num9z0">
    <w:name w:val="WW8Num9z0"/>
    <w:rsid w:val="00E41A2D"/>
  </w:style>
  <w:style w:type="character" w:customStyle="1" w:styleId="WW8Num9z1">
    <w:name w:val="WW8Num9z1"/>
    <w:rsid w:val="00E41A2D"/>
  </w:style>
  <w:style w:type="character" w:customStyle="1" w:styleId="WW8Num9z2">
    <w:name w:val="WW8Num9z2"/>
    <w:rsid w:val="00E41A2D"/>
  </w:style>
  <w:style w:type="character" w:customStyle="1" w:styleId="WW8Num9z3">
    <w:name w:val="WW8Num9z3"/>
    <w:rsid w:val="00E41A2D"/>
  </w:style>
  <w:style w:type="character" w:customStyle="1" w:styleId="WW8Num9z4">
    <w:name w:val="WW8Num9z4"/>
    <w:rsid w:val="00E41A2D"/>
  </w:style>
  <w:style w:type="character" w:customStyle="1" w:styleId="WW8Num9z5">
    <w:name w:val="WW8Num9z5"/>
    <w:rsid w:val="00E41A2D"/>
  </w:style>
  <w:style w:type="character" w:customStyle="1" w:styleId="WW8Num9z6">
    <w:name w:val="WW8Num9z6"/>
    <w:rsid w:val="00E41A2D"/>
  </w:style>
  <w:style w:type="character" w:customStyle="1" w:styleId="WW8Num9z7">
    <w:name w:val="WW8Num9z7"/>
    <w:rsid w:val="00E41A2D"/>
  </w:style>
  <w:style w:type="character" w:customStyle="1" w:styleId="WW8Num9z8">
    <w:name w:val="WW8Num9z8"/>
    <w:rsid w:val="00E41A2D"/>
  </w:style>
  <w:style w:type="character" w:customStyle="1" w:styleId="WW8Num10z0">
    <w:name w:val="WW8Num10z0"/>
    <w:rsid w:val="00E41A2D"/>
  </w:style>
  <w:style w:type="character" w:customStyle="1" w:styleId="WW8Num10z1">
    <w:name w:val="WW8Num10z1"/>
    <w:rsid w:val="00E41A2D"/>
  </w:style>
  <w:style w:type="character" w:customStyle="1" w:styleId="WW8Num10z2">
    <w:name w:val="WW8Num10z2"/>
    <w:rsid w:val="00E41A2D"/>
  </w:style>
  <w:style w:type="character" w:customStyle="1" w:styleId="WW8Num10z3">
    <w:name w:val="WW8Num10z3"/>
    <w:rsid w:val="00E41A2D"/>
  </w:style>
  <w:style w:type="character" w:customStyle="1" w:styleId="WW8Num10z4">
    <w:name w:val="WW8Num10z4"/>
    <w:rsid w:val="00E41A2D"/>
  </w:style>
  <w:style w:type="character" w:customStyle="1" w:styleId="WW8Num10z5">
    <w:name w:val="WW8Num10z5"/>
    <w:rsid w:val="00E41A2D"/>
  </w:style>
  <w:style w:type="character" w:customStyle="1" w:styleId="WW8Num10z6">
    <w:name w:val="WW8Num10z6"/>
    <w:rsid w:val="00E41A2D"/>
  </w:style>
  <w:style w:type="character" w:customStyle="1" w:styleId="WW8Num10z7">
    <w:name w:val="WW8Num10z7"/>
    <w:rsid w:val="00E41A2D"/>
  </w:style>
  <w:style w:type="character" w:customStyle="1" w:styleId="WW8Num10z8">
    <w:name w:val="WW8Num10z8"/>
    <w:rsid w:val="00E41A2D"/>
  </w:style>
  <w:style w:type="character" w:customStyle="1" w:styleId="WW8Num11z0">
    <w:name w:val="WW8Num11z0"/>
    <w:rsid w:val="00E41A2D"/>
  </w:style>
  <w:style w:type="character" w:customStyle="1" w:styleId="WW8Num11z1">
    <w:name w:val="WW8Num11z1"/>
    <w:rsid w:val="00E41A2D"/>
  </w:style>
  <w:style w:type="character" w:customStyle="1" w:styleId="WW8Num11z2">
    <w:name w:val="WW8Num11z2"/>
    <w:rsid w:val="00E41A2D"/>
  </w:style>
  <w:style w:type="character" w:customStyle="1" w:styleId="WW8Num11z3">
    <w:name w:val="WW8Num11z3"/>
    <w:rsid w:val="00E41A2D"/>
  </w:style>
  <w:style w:type="character" w:customStyle="1" w:styleId="WW8Num11z4">
    <w:name w:val="WW8Num11z4"/>
    <w:rsid w:val="00E41A2D"/>
  </w:style>
  <w:style w:type="character" w:customStyle="1" w:styleId="WW8Num11z5">
    <w:name w:val="WW8Num11z5"/>
    <w:rsid w:val="00E41A2D"/>
  </w:style>
  <w:style w:type="character" w:customStyle="1" w:styleId="WW8Num11z6">
    <w:name w:val="WW8Num11z6"/>
    <w:rsid w:val="00E41A2D"/>
  </w:style>
  <w:style w:type="character" w:customStyle="1" w:styleId="WW8Num11z7">
    <w:name w:val="WW8Num11z7"/>
    <w:rsid w:val="00E41A2D"/>
  </w:style>
  <w:style w:type="character" w:customStyle="1" w:styleId="WW8Num11z8">
    <w:name w:val="WW8Num11z8"/>
    <w:rsid w:val="00E41A2D"/>
  </w:style>
  <w:style w:type="character" w:customStyle="1" w:styleId="WW8Num12z0">
    <w:name w:val="WW8Num12z0"/>
    <w:rsid w:val="00E41A2D"/>
  </w:style>
  <w:style w:type="character" w:customStyle="1" w:styleId="WW8Num12z1">
    <w:name w:val="WW8Num12z1"/>
    <w:rsid w:val="00E41A2D"/>
  </w:style>
  <w:style w:type="character" w:customStyle="1" w:styleId="WW8Num12z2">
    <w:name w:val="WW8Num12z2"/>
    <w:rsid w:val="00E41A2D"/>
  </w:style>
  <w:style w:type="character" w:customStyle="1" w:styleId="WW8Num12z3">
    <w:name w:val="WW8Num12z3"/>
    <w:rsid w:val="00E41A2D"/>
  </w:style>
  <w:style w:type="character" w:customStyle="1" w:styleId="WW8Num12z4">
    <w:name w:val="WW8Num12z4"/>
    <w:rsid w:val="00E41A2D"/>
  </w:style>
  <w:style w:type="character" w:customStyle="1" w:styleId="WW8Num12z5">
    <w:name w:val="WW8Num12z5"/>
    <w:rsid w:val="00E41A2D"/>
  </w:style>
  <w:style w:type="character" w:customStyle="1" w:styleId="WW8Num12z6">
    <w:name w:val="WW8Num12z6"/>
    <w:rsid w:val="00E41A2D"/>
  </w:style>
  <w:style w:type="character" w:customStyle="1" w:styleId="WW8Num12z7">
    <w:name w:val="WW8Num12z7"/>
    <w:rsid w:val="00E41A2D"/>
  </w:style>
  <w:style w:type="character" w:customStyle="1" w:styleId="WW8Num12z8">
    <w:name w:val="WW8Num12z8"/>
    <w:rsid w:val="00E41A2D"/>
  </w:style>
  <w:style w:type="character" w:customStyle="1" w:styleId="WW8Num13z0">
    <w:name w:val="WW8Num13z0"/>
    <w:rsid w:val="00E41A2D"/>
  </w:style>
  <w:style w:type="character" w:customStyle="1" w:styleId="WW8Num13z1">
    <w:name w:val="WW8Num13z1"/>
    <w:rsid w:val="00E41A2D"/>
  </w:style>
  <w:style w:type="character" w:customStyle="1" w:styleId="WW8Num13z2">
    <w:name w:val="WW8Num13z2"/>
    <w:rsid w:val="00E41A2D"/>
  </w:style>
  <w:style w:type="character" w:customStyle="1" w:styleId="WW8Num13z3">
    <w:name w:val="WW8Num13z3"/>
    <w:rsid w:val="00E41A2D"/>
  </w:style>
  <w:style w:type="character" w:customStyle="1" w:styleId="WW8Num13z4">
    <w:name w:val="WW8Num13z4"/>
    <w:rsid w:val="00E41A2D"/>
  </w:style>
  <w:style w:type="character" w:customStyle="1" w:styleId="WW8Num13z5">
    <w:name w:val="WW8Num13z5"/>
    <w:rsid w:val="00E41A2D"/>
  </w:style>
  <w:style w:type="character" w:customStyle="1" w:styleId="WW8Num13z6">
    <w:name w:val="WW8Num13z6"/>
    <w:rsid w:val="00E41A2D"/>
  </w:style>
  <w:style w:type="character" w:customStyle="1" w:styleId="WW8Num13z7">
    <w:name w:val="WW8Num13z7"/>
    <w:rsid w:val="00E41A2D"/>
  </w:style>
  <w:style w:type="character" w:customStyle="1" w:styleId="WW8Num13z8">
    <w:name w:val="WW8Num13z8"/>
    <w:rsid w:val="00E41A2D"/>
  </w:style>
  <w:style w:type="character" w:customStyle="1" w:styleId="WW8Num14z0">
    <w:name w:val="WW8Num14z0"/>
    <w:rsid w:val="00E41A2D"/>
  </w:style>
  <w:style w:type="character" w:customStyle="1" w:styleId="WW8Num14z1">
    <w:name w:val="WW8Num14z1"/>
    <w:rsid w:val="00E41A2D"/>
  </w:style>
  <w:style w:type="character" w:customStyle="1" w:styleId="WW8Num14z2">
    <w:name w:val="WW8Num14z2"/>
    <w:rsid w:val="00E41A2D"/>
  </w:style>
  <w:style w:type="character" w:customStyle="1" w:styleId="WW8Num14z3">
    <w:name w:val="WW8Num14z3"/>
    <w:rsid w:val="00E41A2D"/>
  </w:style>
  <w:style w:type="character" w:customStyle="1" w:styleId="WW8Num14z4">
    <w:name w:val="WW8Num14z4"/>
    <w:rsid w:val="00E41A2D"/>
  </w:style>
  <w:style w:type="character" w:customStyle="1" w:styleId="WW8Num14z5">
    <w:name w:val="WW8Num14z5"/>
    <w:rsid w:val="00E41A2D"/>
  </w:style>
  <w:style w:type="character" w:customStyle="1" w:styleId="WW8Num14z6">
    <w:name w:val="WW8Num14z6"/>
    <w:rsid w:val="00E41A2D"/>
  </w:style>
  <w:style w:type="character" w:customStyle="1" w:styleId="WW8Num14z7">
    <w:name w:val="WW8Num14z7"/>
    <w:rsid w:val="00E41A2D"/>
  </w:style>
  <w:style w:type="character" w:customStyle="1" w:styleId="WW8Num14z8">
    <w:name w:val="WW8Num14z8"/>
    <w:rsid w:val="00E41A2D"/>
  </w:style>
  <w:style w:type="character" w:customStyle="1" w:styleId="WW8Num15z0">
    <w:name w:val="WW8Num15z0"/>
    <w:rsid w:val="00E41A2D"/>
  </w:style>
  <w:style w:type="character" w:customStyle="1" w:styleId="WW8Num15z1">
    <w:name w:val="WW8Num15z1"/>
    <w:rsid w:val="00E41A2D"/>
  </w:style>
  <w:style w:type="character" w:customStyle="1" w:styleId="WW8Num15z2">
    <w:name w:val="WW8Num15z2"/>
    <w:rsid w:val="00E41A2D"/>
  </w:style>
  <w:style w:type="character" w:customStyle="1" w:styleId="WW8Num15z3">
    <w:name w:val="WW8Num15z3"/>
    <w:rsid w:val="00E41A2D"/>
  </w:style>
  <w:style w:type="character" w:customStyle="1" w:styleId="WW8Num15z4">
    <w:name w:val="WW8Num15z4"/>
    <w:rsid w:val="00E41A2D"/>
  </w:style>
  <w:style w:type="character" w:customStyle="1" w:styleId="WW8Num15z5">
    <w:name w:val="WW8Num15z5"/>
    <w:rsid w:val="00E41A2D"/>
  </w:style>
  <w:style w:type="character" w:customStyle="1" w:styleId="WW8Num15z6">
    <w:name w:val="WW8Num15z6"/>
    <w:rsid w:val="00E41A2D"/>
  </w:style>
  <w:style w:type="character" w:customStyle="1" w:styleId="WW8Num15z7">
    <w:name w:val="WW8Num15z7"/>
    <w:rsid w:val="00E41A2D"/>
  </w:style>
  <w:style w:type="character" w:customStyle="1" w:styleId="WW8Num15z8">
    <w:name w:val="WW8Num15z8"/>
    <w:rsid w:val="00E41A2D"/>
  </w:style>
  <w:style w:type="character" w:customStyle="1" w:styleId="WW8Num16z0">
    <w:name w:val="WW8Num16z0"/>
    <w:rsid w:val="00E41A2D"/>
  </w:style>
  <w:style w:type="character" w:customStyle="1" w:styleId="WW8Num16z1">
    <w:name w:val="WW8Num16z1"/>
    <w:rsid w:val="00E41A2D"/>
  </w:style>
  <w:style w:type="character" w:customStyle="1" w:styleId="WW8Num16z2">
    <w:name w:val="WW8Num16z2"/>
    <w:rsid w:val="00E41A2D"/>
  </w:style>
  <w:style w:type="character" w:customStyle="1" w:styleId="WW8Num16z3">
    <w:name w:val="WW8Num16z3"/>
    <w:rsid w:val="00E41A2D"/>
  </w:style>
  <w:style w:type="character" w:customStyle="1" w:styleId="WW8Num16z4">
    <w:name w:val="WW8Num16z4"/>
    <w:rsid w:val="00E41A2D"/>
  </w:style>
  <w:style w:type="character" w:customStyle="1" w:styleId="WW8Num16z5">
    <w:name w:val="WW8Num16z5"/>
    <w:rsid w:val="00E41A2D"/>
  </w:style>
  <w:style w:type="character" w:customStyle="1" w:styleId="WW8Num16z6">
    <w:name w:val="WW8Num16z6"/>
    <w:rsid w:val="00E41A2D"/>
  </w:style>
  <w:style w:type="character" w:customStyle="1" w:styleId="WW8Num16z7">
    <w:name w:val="WW8Num16z7"/>
    <w:rsid w:val="00E41A2D"/>
  </w:style>
  <w:style w:type="character" w:customStyle="1" w:styleId="WW8Num16z8">
    <w:name w:val="WW8Num16z8"/>
    <w:rsid w:val="00E41A2D"/>
  </w:style>
  <w:style w:type="character" w:customStyle="1" w:styleId="WW8Num17z0">
    <w:name w:val="WW8Num17z0"/>
    <w:rsid w:val="00E41A2D"/>
  </w:style>
  <w:style w:type="character" w:customStyle="1" w:styleId="WW8Num17z1">
    <w:name w:val="WW8Num17z1"/>
    <w:rsid w:val="00E41A2D"/>
  </w:style>
  <w:style w:type="character" w:customStyle="1" w:styleId="WW8Num17z2">
    <w:name w:val="WW8Num17z2"/>
    <w:rsid w:val="00E41A2D"/>
  </w:style>
  <w:style w:type="character" w:customStyle="1" w:styleId="WW8Num17z3">
    <w:name w:val="WW8Num17z3"/>
    <w:rsid w:val="00E41A2D"/>
  </w:style>
  <w:style w:type="character" w:customStyle="1" w:styleId="WW8Num17z4">
    <w:name w:val="WW8Num17z4"/>
    <w:rsid w:val="00E41A2D"/>
  </w:style>
  <w:style w:type="character" w:customStyle="1" w:styleId="WW8Num17z5">
    <w:name w:val="WW8Num17z5"/>
    <w:rsid w:val="00E41A2D"/>
  </w:style>
  <w:style w:type="character" w:customStyle="1" w:styleId="WW8Num17z6">
    <w:name w:val="WW8Num17z6"/>
    <w:rsid w:val="00E41A2D"/>
  </w:style>
  <w:style w:type="character" w:customStyle="1" w:styleId="WW8Num17z7">
    <w:name w:val="WW8Num17z7"/>
    <w:rsid w:val="00E41A2D"/>
  </w:style>
  <w:style w:type="character" w:customStyle="1" w:styleId="WW8Num17z8">
    <w:name w:val="WW8Num17z8"/>
    <w:rsid w:val="00E41A2D"/>
  </w:style>
  <w:style w:type="character" w:customStyle="1" w:styleId="WW8Num18z0">
    <w:name w:val="WW8Num18z0"/>
    <w:rsid w:val="00E41A2D"/>
  </w:style>
  <w:style w:type="character" w:customStyle="1" w:styleId="WW8Num18z1">
    <w:name w:val="WW8Num18z1"/>
    <w:rsid w:val="00E41A2D"/>
  </w:style>
  <w:style w:type="character" w:customStyle="1" w:styleId="WW8Num18z2">
    <w:name w:val="WW8Num18z2"/>
    <w:rsid w:val="00E41A2D"/>
  </w:style>
  <w:style w:type="character" w:customStyle="1" w:styleId="WW8Num18z3">
    <w:name w:val="WW8Num18z3"/>
    <w:rsid w:val="00E41A2D"/>
  </w:style>
  <w:style w:type="character" w:customStyle="1" w:styleId="WW8Num18z4">
    <w:name w:val="WW8Num18z4"/>
    <w:rsid w:val="00E41A2D"/>
  </w:style>
  <w:style w:type="character" w:customStyle="1" w:styleId="WW8Num18z5">
    <w:name w:val="WW8Num18z5"/>
    <w:rsid w:val="00E41A2D"/>
  </w:style>
  <w:style w:type="character" w:customStyle="1" w:styleId="WW8Num18z6">
    <w:name w:val="WW8Num18z6"/>
    <w:rsid w:val="00E41A2D"/>
  </w:style>
  <w:style w:type="character" w:customStyle="1" w:styleId="WW8Num18z7">
    <w:name w:val="WW8Num18z7"/>
    <w:rsid w:val="00E41A2D"/>
  </w:style>
  <w:style w:type="character" w:customStyle="1" w:styleId="WW8Num18z8">
    <w:name w:val="WW8Num18z8"/>
    <w:rsid w:val="00E41A2D"/>
  </w:style>
  <w:style w:type="character" w:customStyle="1" w:styleId="WW8Num19z0">
    <w:name w:val="WW8Num19z0"/>
    <w:rsid w:val="00E41A2D"/>
  </w:style>
  <w:style w:type="character" w:customStyle="1" w:styleId="WW8Num19z1">
    <w:name w:val="WW8Num19z1"/>
    <w:rsid w:val="00E41A2D"/>
  </w:style>
  <w:style w:type="character" w:customStyle="1" w:styleId="WW8Num19z2">
    <w:name w:val="WW8Num19z2"/>
    <w:rsid w:val="00E41A2D"/>
  </w:style>
  <w:style w:type="character" w:customStyle="1" w:styleId="WW8Num19z3">
    <w:name w:val="WW8Num19z3"/>
    <w:rsid w:val="00E41A2D"/>
  </w:style>
  <w:style w:type="character" w:customStyle="1" w:styleId="WW8Num19z4">
    <w:name w:val="WW8Num19z4"/>
    <w:rsid w:val="00E41A2D"/>
  </w:style>
  <w:style w:type="character" w:customStyle="1" w:styleId="WW8Num19z5">
    <w:name w:val="WW8Num19z5"/>
    <w:rsid w:val="00E41A2D"/>
  </w:style>
  <w:style w:type="character" w:customStyle="1" w:styleId="WW8Num19z6">
    <w:name w:val="WW8Num19z6"/>
    <w:rsid w:val="00E41A2D"/>
  </w:style>
  <w:style w:type="character" w:customStyle="1" w:styleId="WW8Num19z7">
    <w:name w:val="WW8Num19z7"/>
    <w:rsid w:val="00E41A2D"/>
  </w:style>
  <w:style w:type="character" w:customStyle="1" w:styleId="WW8Num19z8">
    <w:name w:val="WW8Num19z8"/>
    <w:rsid w:val="00E41A2D"/>
  </w:style>
  <w:style w:type="character" w:customStyle="1" w:styleId="WW8Num20z0">
    <w:name w:val="WW8Num20z0"/>
    <w:rsid w:val="00E41A2D"/>
  </w:style>
  <w:style w:type="character" w:customStyle="1" w:styleId="WW8Num20z1">
    <w:name w:val="WW8Num20z1"/>
    <w:rsid w:val="00E41A2D"/>
  </w:style>
  <w:style w:type="character" w:customStyle="1" w:styleId="WW8Num20z2">
    <w:name w:val="WW8Num20z2"/>
    <w:rsid w:val="00E41A2D"/>
  </w:style>
  <w:style w:type="character" w:customStyle="1" w:styleId="WW8Num20z3">
    <w:name w:val="WW8Num20z3"/>
    <w:rsid w:val="00E41A2D"/>
  </w:style>
  <w:style w:type="character" w:customStyle="1" w:styleId="WW8Num20z4">
    <w:name w:val="WW8Num20z4"/>
    <w:rsid w:val="00E41A2D"/>
  </w:style>
  <w:style w:type="character" w:customStyle="1" w:styleId="WW8Num20z5">
    <w:name w:val="WW8Num20z5"/>
    <w:rsid w:val="00E41A2D"/>
  </w:style>
  <w:style w:type="character" w:customStyle="1" w:styleId="WW8Num20z6">
    <w:name w:val="WW8Num20z6"/>
    <w:rsid w:val="00E41A2D"/>
  </w:style>
  <w:style w:type="character" w:customStyle="1" w:styleId="WW8Num20z7">
    <w:name w:val="WW8Num20z7"/>
    <w:rsid w:val="00E41A2D"/>
  </w:style>
  <w:style w:type="character" w:customStyle="1" w:styleId="WW8Num20z8">
    <w:name w:val="WW8Num20z8"/>
    <w:rsid w:val="00E41A2D"/>
  </w:style>
  <w:style w:type="character" w:customStyle="1" w:styleId="WW8Num21z0">
    <w:name w:val="WW8Num21z0"/>
    <w:rsid w:val="00E41A2D"/>
  </w:style>
  <w:style w:type="character" w:customStyle="1" w:styleId="WW8Num21z1">
    <w:name w:val="WW8Num21z1"/>
    <w:rsid w:val="00E41A2D"/>
  </w:style>
  <w:style w:type="character" w:customStyle="1" w:styleId="WW8Num21z2">
    <w:name w:val="WW8Num21z2"/>
    <w:rsid w:val="00E41A2D"/>
  </w:style>
  <w:style w:type="character" w:customStyle="1" w:styleId="WW8Num21z3">
    <w:name w:val="WW8Num21z3"/>
    <w:rsid w:val="00E41A2D"/>
  </w:style>
  <w:style w:type="character" w:customStyle="1" w:styleId="WW8Num21z4">
    <w:name w:val="WW8Num21z4"/>
    <w:rsid w:val="00E41A2D"/>
  </w:style>
  <w:style w:type="character" w:customStyle="1" w:styleId="WW8Num21z5">
    <w:name w:val="WW8Num21z5"/>
    <w:rsid w:val="00E41A2D"/>
  </w:style>
  <w:style w:type="character" w:customStyle="1" w:styleId="WW8Num21z6">
    <w:name w:val="WW8Num21z6"/>
    <w:rsid w:val="00E41A2D"/>
  </w:style>
  <w:style w:type="character" w:customStyle="1" w:styleId="WW8Num21z7">
    <w:name w:val="WW8Num21z7"/>
    <w:rsid w:val="00E41A2D"/>
  </w:style>
  <w:style w:type="character" w:customStyle="1" w:styleId="WW8Num21z8">
    <w:name w:val="WW8Num21z8"/>
    <w:rsid w:val="00E41A2D"/>
  </w:style>
  <w:style w:type="character" w:customStyle="1" w:styleId="WW8Num22z0">
    <w:name w:val="WW8Num22z0"/>
    <w:rsid w:val="00E41A2D"/>
  </w:style>
  <w:style w:type="character" w:customStyle="1" w:styleId="WW8Num22z1">
    <w:name w:val="WW8Num22z1"/>
    <w:rsid w:val="00E41A2D"/>
  </w:style>
  <w:style w:type="character" w:customStyle="1" w:styleId="WW8Num22z2">
    <w:name w:val="WW8Num22z2"/>
    <w:rsid w:val="00E41A2D"/>
  </w:style>
  <w:style w:type="character" w:customStyle="1" w:styleId="WW8Num22z3">
    <w:name w:val="WW8Num22z3"/>
    <w:rsid w:val="00E41A2D"/>
  </w:style>
  <w:style w:type="character" w:customStyle="1" w:styleId="WW8Num22z4">
    <w:name w:val="WW8Num22z4"/>
    <w:rsid w:val="00E41A2D"/>
  </w:style>
  <w:style w:type="character" w:customStyle="1" w:styleId="WW8Num22z5">
    <w:name w:val="WW8Num22z5"/>
    <w:rsid w:val="00E41A2D"/>
  </w:style>
  <w:style w:type="character" w:customStyle="1" w:styleId="WW8Num22z6">
    <w:name w:val="WW8Num22z6"/>
    <w:rsid w:val="00E41A2D"/>
  </w:style>
  <w:style w:type="character" w:customStyle="1" w:styleId="WW8Num22z7">
    <w:name w:val="WW8Num22z7"/>
    <w:rsid w:val="00E41A2D"/>
  </w:style>
  <w:style w:type="character" w:customStyle="1" w:styleId="WW8Num22z8">
    <w:name w:val="WW8Num22z8"/>
    <w:rsid w:val="00E41A2D"/>
  </w:style>
  <w:style w:type="character" w:customStyle="1" w:styleId="WW8Num23z0">
    <w:name w:val="WW8Num23z0"/>
    <w:rsid w:val="00E41A2D"/>
  </w:style>
  <w:style w:type="character" w:customStyle="1" w:styleId="WW8Num23z1">
    <w:name w:val="WW8Num23z1"/>
    <w:rsid w:val="00E41A2D"/>
  </w:style>
  <w:style w:type="character" w:customStyle="1" w:styleId="WW8Num23z2">
    <w:name w:val="WW8Num23z2"/>
    <w:rsid w:val="00E41A2D"/>
  </w:style>
  <w:style w:type="character" w:customStyle="1" w:styleId="WW8Num23z3">
    <w:name w:val="WW8Num23z3"/>
    <w:rsid w:val="00E41A2D"/>
  </w:style>
  <w:style w:type="character" w:customStyle="1" w:styleId="WW8Num23z4">
    <w:name w:val="WW8Num23z4"/>
    <w:rsid w:val="00E41A2D"/>
  </w:style>
  <w:style w:type="character" w:customStyle="1" w:styleId="WW8Num23z5">
    <w:name w:val="WW8Num23z5"/>
    <w:rsid w:val="00E41A2D"/>
  </w:style>
  <w:style w:type="character" w:customStyle="1" w:styleId="WW8Num23z6">
    <w:name w:val="WW8Num23z6"/>
    <w:rsid w:val="00E41A2D"/>
  </w:style>
  <w:style w:type="character" w:customStyle="1" w:styleId="WW8Num23z7">
    <w:name w:val="WW8Num23z7"/>
    <w:rsid w:val="00E41A2D"/>
  </w:style>
  <w:style w:type="character" w:customStyle="1" w:styleId="WW8Num23z8">
    <w:name w:val="WW8Num23z8"/>
    <w:rsid w:val="00E41A2D"/>
  </w:style>
  <w:style w:type="character" w:customStyle="1" w:styleId="WW8Num24z0">
    <w:name w:val="WW8Num24z0"/>
    <w:rsid w:val="00E41A2D"/>
  </w:style>
  <w:style w:type="character" w:customStyle="1" w:styleId="WW8Num24z1">
    <w:name w:val="WW8Num24z1"/>
    <w:rsid w:val="00E41A2D"/>
  </w:style>
  <w:style w:type="character" w:customStyle="1" w:styleId="WW8Num24z2">
    <w:name w:val="WW8Num24z2"/>
    <w:rsid w:val="00E41A2D"/>
  </w:style>
  <w:style w:type="character" w:customStyle="1" w:styleId="WW8Num24z3">
    <w:name w:val="WW8Num24z3"/>
    <w:rsid w:val="00E41A2D"/>
  </w:style>
  <w:style w:type="character" w:customStyle="1" w:styleId="WW8Num24z4">
    <w:name w:val="WW8Num24z4"/>
    <w:rsid w:val="00E41A2D"/>
  </w:style>
  <w:style w:type="character" w:customStyle="1" w:styleId="WW8Num24z5">
    <w:name w:val="WW8Num24z5"/>
    <w:rsid w:val="00E41A2D"/>
  </w:style>
  <w:style w:type="character" w:customStyle="1" w:styleId="WW8Num24z6">
    <w:name w:val="WW8Num24z6"/>
    <w:rsid w:val="00E41A2D"/>
  </w:style>
  <w:style w:type="character" w:customStyle="1" w:styleId="WW8Num24z7">
    <w:name w:val="WW8Num24z7"/>
    <w:rsid w:val="00E41A2D"/>
  </w:style>
  <w:style w:type="character" w:customStyle="1" w:styleId="WW8Num24z8">
    <w:name w:val="WW8Num24z8"/>
    <w:rsid w:val="00E41A2D"/>
  </w:style>
  <w:style w:type="character" w:customStyle="1" w:styleId="WW8Num25z0">
    <w:name w:val="WW8Num25z0"/>
    <w:rsid w:val="00E41A2D"/>
  </w:style>
  <w:style w:type="character" w:customStyle="1" w:styleId="WW8Num25z1">
    <w:name w:val="WW8Num25z1"/>
    <w:rsid w:val="00E41A2D"/>
  </w:style>
  <w:style w:type="character" w:customStyle="1" w:styleId="WW8Num25z2">
    <w:name w:val="WW8Num25z2"/>
    <w:rsid w:val="00E41A2D"/>
  </w:style>
  <w:style w:type="character" w:customStyle="1" w:styleId="WW8Num25z3">
    <w:name w:val="WW8Num25z3"/>
    <w:rsid w:val="00E41A2D"/>
  </w:style>
  <w:style w:type="character" w:customStyle="1" w:styleId="WW8Num25z4">
    <w:name w:val="WW8Num25z4"/>
    <w:rsid w:val="00E41A2D"/>
  </w:style>
  <w:style w:type="character" w:customStyle="1" w:styleId="WW8Num25z5">
    <w:name w:val="WW8Num25z5"/>
    <w:rsid w:val="00E41A2D"/>
  </w:style>
  <w:style w:type="character" w:customStyle="1" w:styleId="WW8Num25z6">
    <w:name w:val="WW8Num25z6"/>
    <w:rsid w:val="00E41A2D"/>
  </w:style>
  <w:style w:type="character" w:customStyle="1" w:styleId="WW8Num25z7">
    <w:name w:val="WW8Num25z7"/>
    <w:rsid w:val="00E41A2D"/>
  </w:style>
  <w:style w:type="character" w:customStyle="1" w:styleId="WW8Num25z8">
    <w:name w:val="WW8Num25z8"/>
    <w:rsid w:val="00E41A2D"/>
  </w:style>
  <w:style w:type="character" w:customStyle="1" w:styleId="WW8Num26z0">
    <w:name w:val="WW8Num26z0"/>
    <w:rsid w:val="00E41A2D"/>
  </w:style>
  <w:style w:type="character" w:customStyle="1" w:styleId="WW8Num26z1">
    <w:name w:val="WW8Num26z1"/>
    <w:rsid w:val="00E41A2D"/>
  </w:style>
  <w:style w:type="character" w:customStyle="1" w:styleId="WW8Num26z2">
    <w:name w:val="WW8Num26z2"/>
    <w:rsid w:val="00E41A2D"/>
  </w:style>
  <w:style w:type="character" w:customStyle="1" w:styleId="WW8Num26z3">
    <w:name w:val="WW8Num26z3"/>
    <w:rsid w:val="00E41A2D"/>
  </w:style>
  <w:style w:type="character" w:customStyle="1" w:styleId="WW8Num26z4">
    <w:name w:val="WW8Num26z4"/>
    <w:rsid w:val="00E41A2D"/>
  </w:style>
  <w:style w:type="character" w:customStyle="1" w:styleId="WW8Num26z5">
    <w:name w:val="WW8Num26z5"/>
    <w:rsid w:val="00E41A2D"/>
  </w:style>
  <w:style w:type="character" w:customStyle="1" w:styleId="WW8Num26z6">
    <w:name w:val="WW8Num26z6"/>
    <w:rsid w:val="00E41A2D"/>
  </w:style>
  <w:style w:type="character" w:customStyle="1" w:styleId="WW8Num26z7">
    <w:name w:val="WW8Num26z7"/>
    <w:rsid w:val="00E41A2D"/>
  </w:style>
  <w:style w:type="character" w:customStyle="1" w:styleId="WW8Num26z8">
    <w:name w:val="WW8Num26z8"/>
    <w:rsid w:val="00E41A2D"/>
  </w:style>
  <w:style w:type="character" w:customStyle="1" w:styleId="WW8Num27z0">
    <w:name w:val="WW8Num27z0"/>
    <w:rsid w:val="00E41A2D"/>
  </w:style>
  <w:style w:type="character" w:customStyle="1" w:styleId="WW8Num27z1">
    <w:name w:val="WW8Num27z1"/>
    <w:rsid w:val="00E41A2D"/>
  </w:style>
  <w:style w:type="character" w:customStyle="1" w:styleId="WW8Num27z2">
    <w:name w:val="WW8Num27z2"/>
    <w:rsid w:val="00E41A2D"/>
  </w:style>
  <w:style w:type="character" w:customStyle="1" w:styleId="WW8Num27z3">
    <w:name w:val="WW8Num27z3"/>
    <w:rsid w:val="00E41A2D"/>
  </w:style>
  <w:style w:type="character" w:customStyle="1" w:styleId="WW8Num27z4">
    <w:name w:val="WW8Num27z4"/>
    <w:rsid w:val="00E41A2D"/>
  </w:style>
  <w:style w:type="character" w:customStyle="1" w:styleId="WW8Num27z5">
    <w:name w:val="WW8Num27z5"/>
    <w:rsid w:val="00E41A2D"/>
  </w:style>
  <w:style w:type="character" w:customStyle="1" w:styleId="WW8Num27z6">
    <w:name w:val="WW8Num27z6"/>
    <w:rsid w:val="00E41A2D"/>
  </w:style>
  <w:style w:type="character" w:customStyle="1" w:styleId="WW8Num27z7">
    <w:name w:val="WW8Num27z7"/>
    <w:rsid w:val="00E41A2D"/>
  </w:style>
  <w:style w:type="character" w:customStyle="1" w:styleId="WW8Num27z8">
    <w:name w:val="WW8Num27z8"/>
    <w:rsid w:val="00E41A2D"/>
  </w:style>
  <w:style w:type="character" w:customStyle="1" w:styleId="WW8Num28z0">
    <w:name w:val="WW8Num28z0"/>
    <w:rsid w:val="00E41A2D"/>
  </w:style>
  <w:style w:type="character" w:customStyle="1" w:styleId="WW8Num28z1">
    <w:name w:val="WW8Num28z1"/>
    <w:rsid w:val="00E41A2D"/>
  </w:style>
  <w:style w:type="character" w:customStyle="1" w:styleId="WW8Num28z2">
    <w:name w:val="WW8Num28z2"/>
    <w:rsid w:val="00E41A2D"/>
  </w:style>
  <w:style w:type="character" w:customStyle="1" w:styleId="WW8Num28z3">
    <w:name w:val="WW8Num28z3"/>
    <w:rsid w:val="00E41A2D"/>
  </w:style>
  <w:style w:type="character" w:customStyle="1" w:styleId="WW8Num28z4">
    <w:name w:val="WW8Num28z4"/>
    <w:rsid w:val="00E41A2D"/>
  </w:style>
  <w:style w:type="character" w:customStyle="1" w:styleId="WW8Num28z5">
    <w:name w:val="WW8Num28z5"/>
    <w:rsid w:val="00E41A2D"/>
  </w:style>
  <w:style w:type="character" w:customStyle="1" w:styleId="WW8Num28z6">
    <w:name w:val="WW8Num28z6"/>
    <w:rsid w:val="00E41A2D"/>
  </w:style>
  <w:style w:type="character" w:customStyle="1" w:styleId="WW8Num28z7">
    <w:name w:val="WW8Num28z7"/>
    <w:rsid w:val="00E41A2D"/>
  </w:style>
  <w:style w:type="character" w:customStyle="1" w:styleId="WW8Num28z8">
    <w:name w:val="WW8Num28z8"/>
    <w:rsid w:val="00E41A2D"/>
  </w:style>
  <w:style w:type="character" w:customStyle="1" w:styleId="WW8Num29z0">
    <w:name w:val="WW8Num29z0"/>
    <w:rsid w:val="00E41A2D"/>
  </w:style>
  <w:style w:type="character" w:customStyle="1" w:styleId="WW8Num29z1">
    <w:name w:val="WW8Num29z1"/>
    <w:rsid w:val="00E41A2D"/>
  </w:style>
  <w:style w:type="character" w:customStyle="1" w:styleId="WW8Num29z2">
    <w:name w:val="WW8Num29z2"/>
    <w:rsid w:val="00E41A2D"/>
  </w:style>
  <w:style w:type="character" w:customStyle="1" w:styleId="WW8Num29z3">
    <w:name w:val="WW8Num29z3"/>
    <w:rsid w:val="00E41A2D"/>
  </w:style>
  <w:style w:type="character" w:customStyle="1" w:styleId="WW8Num29z4">
    <w:name w:val="WW8Num29z4"/>
    <w:rsid w:val="00E41A2D"/>
  </w:style>
  <w:style w:type="character" w:customStyle="1" w:styleId="WW8Num29z5">
    <w:name w:val="WW8Num29z5"/>
    <w:rsid w:val="00E41A2D"/>
  </w:style>
  <w:style w:type="character" w:customStyle="1" w:styleId="WW8Num29z6">
    <w:name w:val="WW8Num29z6"/>
    <w:rsid w:val="00E41A2D"/>
  </w:style>
  <w:style w:type="character" w:customStyle="1" w:styleId="WW8Num29z7">
    <w:name w:val="WW8Num29z7"/>
    <w:rsid w:val="00E41A2D"/>
  </w:style>
  <w:style w:type="character" w:customStyle="1" w:styleId="WW8Num29z8">
    <w:name w:val="WW8Num29z8"/>
    <w:rsid w:val="00E41A2D"/>
  </w:style>
  <w:style w:type="character" w:customStyle="1" w:styleId="WW8Num30z0">
    <w:name w:val="WW8Num30z0"/>
    <w:rsid w:val="00E41A2D"/>
  </w:style>
  <w:style w:type="character" w:customStyle="1" w:styleId="WW8Num30z1">
    <w:name w:val="WW8Num30z1"/>
    <w:rsid w:val="00E41A2D"/>
  </w:style>
  <w:style w:type="character" w:customStyle="1" w:styleId="WW8Num30z2">
    <w:name w:val="WW8Num30z2"/>
    <w:rsid w:val="00E41A2D"/>
  </w:style>
  <w:style w:type="character" w:customStyle="1" w:styleId="WW8Num30z3">
    <w:name w:val="WW8Num30z3"/>
    <w:rsid w:val="00E41A2D"/>
  </w:style>
  <w:style w:type="character" w:customStyle="1" w:styleId="WW8Num30z4">
    <w:name w:val="WW8Num30z4"/>
    <w:rsid w:val="00E41A2D"/>
  </w:style>
  <w:style w:type="character" w:customStyle="1" w:styleId="WW8Num30z5">
    <w:name w:val="WW8Num30z5"/>
    <w:rsid w:val="00E41A2D"/>
  </w:style>
  <w:style w:type="character" w:customStyle="1" w:styleId="WW8Num30z6">
    <w:name w:val="WW8Num30z6"/>
    <w:rsid w:val="00E41A2D"/>
  </w:style>
  <w:style w:type="character" w:customStyle="1" w:styleId="WW8Num30z7">
    <w:name w:val="WW8Num30z7"/>
    <w:rsid w:val="00E41A2D"/>
  </w:style>
  <w:style w:type="character" w:customStyle="1" w:styleId="WW8Num30z8">
    <w:name w:val="WW8Num30z8"/>
    <w:rsid w:val="00E41A2D"/>
  </w:style>
  <w:style w:type="character" w:customStyle="1" w:styleId="WW8Num31z0">
    <w:name w:val="WW8Num31z0"/>
    <w:rsid w:val="00E41A2D"/>
  </w:style>
  <w:style w:type="character" w:customStyle="1" w:styleId="WW8Num31z1">
    <w:name w:val="WW8Num31z1"/>
    <w:rsid w:val="00E41A2D"/>
  </w:style>
  <w:style w:type="character" w:customStyle="1" w:styleId="WW8Num31z2">
    <w:name w:val="WW8Num31z2"/>
    <w:rsid w:val="00E41A2D"/>
  </w:style>
  <w:style w:type="character" w:customStyle="1" w:styleId="WW8Num31z3">
    <w:name w:val="WW8Num31z3"/>
    <w:rsid w:val="00E41A2D"/>
  </w:style>
  <w:style w:type="character" w:customStyle="1" w:styleId="WW8Num31z4">
    <w:name w:val="WW8Num31z4"/>
    <w:rsid w:val="00E41A2D"/>
  </w:style>
  <w:style w:type="character" w:customStyle="1" w:styleId="WW8Num31z5">
    <w:name w:val="WW8Num31z5"/>
    <w:rsid w:val="00E41A2D"/>
  </w:style>
  <w:style w:type="character" w:customStyle="1" w:styleId="WW8Num31z6">
    <w:name w:val="WW8Num31z6"/>
    <w:rsid w:val="00E41A2D"/>
  </w:style>
  <w:style w:type="character" w:customStyle="1" w:styleId="WW8Num31z7">
    <w:name w:val="WW8Num31z7"/>
    <w:rsid w:val="00E41A2D"/>
  </w:style>
  <w:style w:type="character" w:customStyle="1" w:styleId="WW8Num31z8">
    <w:name w:val="WW8Num31z8"/>
    <w:rsid w:val="00E41A2D"/>
  </w:style>
  <w:style w:type="character" w:customStyle="1" w:styleId="WW8Num32z0">
    <w:name w:val="WW8Num32z0"/>
    <w:rsid w:val="00E41A2D"/>
  </w:style>
  <w:style w:type="character" w:customStyle="1" w:styleId="WW8Num32z1">
    <w:name w:val="WW8Num32z1"/>
    <w:rsid w:val="00E41A2D"/>
  </w:style>
  <w:style w:type="character" w:customStyle="1" w:styleId="WW8Num32z2">
    <w:name w:val="WW8Num32z2"/>
    <w:rsid w:val="00E41A2D"/>
  </w:style>
  <w:style w:type="character" w:customStyle="1" w:styleId="WW8Num32z3">
    <w:name w:val="WW8Num32z3"/>
    <w:rsid w:val="00E41A2D"/>
  </w:style>
  <w:style w:type="character" w:customStyle="1" w:styleId="WW8Num32z4">
    <w:name w:val="WW8Num32z4"/>
    <w:rsid w:val="00E41A2D"/>
  </w:style>
  <w:style w:type="character" w:customStyle="1" w:styleId="WW8Num32z5">
    <w:name w:val="WW8Num32z5"/>
    <w:rsid w:val="00E41A2D"/>
  </w:style>
  <w:style w:type="character" w:customStyle="1" w:styleId="WW8Num32z6">
    <w:name w:val="WW8Num32z6"/>
    <w:rsid w:val="00E41A2D"/>
  </w:style>
  <w:style w:type="character" w:customStyle="1" w:styleId="WW8Num32z7">
    <w:name w:val="WW8Num32z7"/>
    <w:rsid w:val="00E41A2D"/>
  </w:style>
  <w:style w:type="character" w:customStyle="1" w:styleId="WW8Num32z8">
    <w:name w:val="WW8Num32z8"/>
    <w:rsid w:val="00E41A2D"/>
  </w:style>
  <w:style w:type="character" w:customStyle="1" w:styleId="WW8Num33z0">
    <w:name w:val="WW8Num33z0"/>
    <w:rsid w:val="00E41A2D"/>
  </w:style>
  <w:style w:type="character" w:customStyle="1" w:styleId="WW8Num33z1">
    <w:name w:val="WW8Num33z1"/>
    <w:rsid w:val="00E41A2D"/>
  </w:style>
  <w:style w:type="character" w:customStyle="1" w:styleId="WW8Num33z2">
    <w:name w:val="WW8Num33z2"/>
    <w:rsid w:val="00E41A2D"/>
  </w:style>
  <w:style w:type="character" w:customStyle="1" w:styleId="WW8Num33z3">
    <w:name w:val="WW8Num33z3"/>
    <w:rsid w:val="00E41A2D"/>
  </w:style>
  <w:style w:type="character" w:customStyle="1" w:styleId="WW8Num33z4">
    <w:name w:val="WW8Num33z4"/>
    <w:rsid w:val="00E41A2D"/>
  </w:style>
  <w:style w:type="character" w:customStyle="1" w:styleId="WW8Num33z5">
    <w:name w:val="WW8Num33z5"/>
    <w:rsid w:val="00E41A2D"/>
  </w:style>
  <w:style w:type="character" w:customStyle="1" w:styleId="WW8Num33z6">
    <w:name w:val="WW8Num33z6"/>
    <w:rsid w:val="00E41A2D"/>
  </w:style>
  <w:style w:type="character" w:customStyle="1" w:styleId="WW8Num33z7">
    <w:name w:val="WW8Num33z7"/>
    <w:rsid w:val="00E41A2D"/>
  </w:style>
  <w:style w:type="character" w:customStyle="1" w:styleId="WW8Num33z8">
    <w:name w:val="WW8Num33z8"/>
    <w:rsid w:val="00E41A2D"/>
  </w:style>
  <w:style w:type="character" w:customStyle="1" w:styleId="WW8Num34z0">
    <w:name w:val="WW8Num34z0"/>
    <w:rsid w:val="00E41A2D"/>
  </w:style>
  <w:style w:type="character" w:customStyle="1" w:styleId="WW8Num34z1">
    <w:name w:val="WW8Num34z1"/>
    <w:rsid w:val="00E41A2D"/>
  </w:style>
  <w:style w:type="character" w:customStyle="1" w:styleId="WW8Num34z2">
    <w:name w:val="WW8Num34z2"/>
    <w:rsid w:val="00E41A2D"/>
  </w:style>
  <w:style w:type="character" w:customStyle="1" w:styleId="WW8Num34z3">
    <w:name w:val="WW8Num34z3"/>
    <w:rsid w:val="00E41A2D"/>
  </w:style>
  <w:style w:type="character" w:customStyle="1" w:styleId="WW8Num34z4">
    <w:name w:val="WW8Num34z4"/>
    <w:rsid w:val="00E41A2D"/>
  </w:style>
  <w:style w:type="character" w:customStyle="1" w:styleId="WW8Num34z5">
    <w:name w:val="WW8Num34z5"/>
    <w:rsid w:val="00E41A2D"/>
  </w:style>
  <w:style w:type="character" w:customStyle="1" w:styleId="WW8Num34z6">
    <w:name w:val="WW8Num34z6"/>
    <w:rsid w:val="00E41A2D"/>
  </w:style>
  <w:style w:type="character" w:customStyle="1" w:styleId="WW8Num34z7">
    <w:name w:val="WW8Num34z7"/>
    <w:rsid w:val="00E41A2D"/>
  </w:style>
  <w:style w:type="character" w:customStyle="1" w:styleId="WW8Num34z8">
    <w:name w:val="WW8Num34z8"/>
    <w:rsid w:val="00E41A2D"/>
  </w:style>
  <w:style w:type="character" w:customStyle="1" w:styleId="10">
    <w:name w:val="Основной шрифт абзаца1"/>
    <w:rsid w:val="00E41A2D"/>
  </w:style>
  <w:style w:type="character" w:styleId="a3">
    <w:name w:val="page number"/>
    <w:basedOn w:val="10"/>
    <w:rsid w:val="00E41A2D"/>
  </w:style>
  <w:style w:type="character" w:customStyle="1" w:styleId="a4">
    <w:name w:val="Текст выноски Знак"/>
    <w:rsid w:val="00E41A2D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E41A2D"/>
    <w:rPr>
      <w:sz w:val="16"/>
      <w:szCs w:val="16"/>
    </w:rPr>
  </w:style>
  <w:style w:type="character" w:customStyle="1" w:styleId="a5">
    <w:name w:val="Текст примечания Знак"/>
    <w:basedOn w:val="10"/>
    <w:rsid w:val="00E41A2D"/>
  </w:style>
  <w:style w:type="character" w:customStyle="1" w:styleId="a6">
    <w:name w:val="Тема примечания Знак"/>
    <w:rsid w:val="00E41A2D"/>
    <w:rPr>
      <w:b/>
      <w:bCs/>
    </w:rPr>
  </w:style>
  <w:style w:type="character" w:styleId="a7">
    <w:name w:val="Placeholder Text"/>
    <w:rsid w:val="00E41A2D"/>
    <w:rPr>
      <w:color w:val="808080"/>
    </w:rPr>
  </w:style>
  <w:style w:type="character" w:styleId="a8">
    <w:name w:val="Hyperlink"/>
    <w:rsid w:val="00E41A2D"/>
    <w:rPr>
      <w:color w:val="0000FF"/>
      <w:u w:val="single"/>
    </w:rPr>
  </w:style>
  <w:style w:type="character" w:customStyle="1" w:styleId="a9">
    <w:name w:val="Текст Знак"/>
    <w:rsid w:val="00E41A2D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E41A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E41A2D"/>
    <w:pPr>
      <w:jc w:val="both"/>
    </w:pPr>
    <w:rPr>
      <w:sz w:val="28"/>
    </w:rPr>
  </w:style>
  <w:style w:type="paragraph" w:styleId="ab">
    <w:name w:val="List"/>
    <w:basedOn w:val="aa"/>
    <w:rsid w:val="00E41A2D"/>
    <w:rPr>
      <w:rFonts w:cs="Mangal"/>
    </w:rPr>
  </w:style>
  <w:style w:type="paragraph" w:styleId="ac">
    <w:name w:val="caption"/>
    <w:basedOn w:val="a"/>
    <w:qFormat/>
    <w:rsid w:val="00E41A2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41A2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41A2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41A2D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E41A2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41A2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E41A2D"/>
    <w:pPr>
      <w:jc w:val="both"/>
    </w:pPr>
    <w:rPr>
      <w:sz w:val="32"/>
    </w:rPr>
  </w:style>
  <w:style w:type="paragraph" w:styleId="ad">
    <w:name w:val="Body Text Indent"/>
    <w:basedOn w:val="a"/>
    <w:rsid w:val="00E41A2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E41A2D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E41A2D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E41A2D"/>
  </w:style>
  <w:style w:type="paragraph" w:styleId="af1">
    <w:name w:val="footer"/>
    <w:basedOn w:val="a"/>
    <w:rsid w:val="00E41A2D"/>
  </w:style>
  <w:style w:type="paragraph" w:styleId="af2">
    <w:name w:val="Balloon Text"/>
    <w:basedOn w:val="a"/>
    <w:rsid w:val="00E41A2D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E41A2D"/>
    <w:rPr>
      <w:sz w:val="20"/>
      <w:szCs w:val="20"/>
    </w:rPr>
  </w:style>
  <w:style w:type="paragraph" w:styleId="af3">
    <w:name w:val="annotation subject"/>
    <w:basedOn w:val="15"/>
    <w:next w:val="15"/>
    <w:rsid w:val="00E41A2D"/>
    <w:rPr>
      <w:b/>
      <w:bCs/>
    </w:rPr>
  </w:style>
  <w:style w:type="paragraph" w:styleId="af4">
    <w:name w:val="Revision"/>
    <w:rsid w:val="00E41A2D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E41A2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E41A2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E41A2D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E41A2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E41A2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E41A2D"/>
    <w:pPr>
      <w:suppressLineNumbers/>
    </w:pPr>
  </w:style>
  <w:style w:type="paragraph" w:customStyle="1" w:styleId="af8">
    <w:name w:val="Заголовок таблицы"/>
    <w:basedOn w:val="af7"/>
    <w:rsid w:val="00E41A2D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E41A2D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Нормальный (таблица)"/>
    <w:basedOn w:val="a"/>
    <w:next w:val="a"/>
    <w:uiPriority w:val="99"/>
    <w:rsid w:val="002548E5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d">
    <w:name w:val="Прижатый влево"/>
    <w:basedOn w:val="a"/>
    <w:next w:val="a"/>
    <w:rsid w:val="002548E5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e">
    <w:name w:val="Гипертекстовая ссылка"/>
    <w:basedOn w:val="a0"/>
    <w:rsid w:val="002548E5"/>
    <w:rPr>
      <w:rFonts w:cs="Times New Roman"/>
      <w:b/>
      <w:bCs/>
      <w:color w:val="106BBE"/>
    </w:rPr>
  </w:style>
  <w:style w:type="paragraph" w:customStyle="1" w:styleId="aff">
    <w:name w:val="Информация об изменениях документа"/>
    <w:basedOn w:val="a"/>
    <w:next w:val="a"/>
    <w:uiPriority w:val="99"/>
    <w:rsid w:val="002548E5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hd w:val="clear" w:color="auto" w:fill="F0F0F0"/>
      <w:lang w:eastAsia="ru-RU"/>
    </w:rPr>
  </w:style>
  <w:style w:type="paragraph" w:customStyle="1" w:styleId="ConsPlusNormal">
    <w:name w:val="ConsPlusNormal"/>
    <w:link w:val="ConsPlusNormal0"/>
    <w:qFormat/>
    <w:rsid w:val="002548E5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locked/>
    <w:rsid w:val="002548E5"/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2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41A2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41A2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41A2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41A2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E41A2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41A2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E41A2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41A2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E41A2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41A2D"/>
  </w:style>
  <w:style w:type="character" w:customStyle="1" w:styleId="WW8Num1z1">
    <w:name w:val="WW8Num1z1"/>
    <w:rsid w:val="00E41A2D"/>
  </w:style>
  <w:style w:type="character" w:customStyle="1" w:styleId="WW8Num1z2">
    <w:name w:val="WW8Num1z2"/>
    <w:rsid w:val="00E41A2D"/>
  </w:style>
  <w:style w:type="character" w:customStyle="1" w:styleId="WW8Num1z3">
    <w:name w:val="WW8Num1z3"/>
    <w:rsid w:val="00E41A2D"/>
  </w:style>
  <w:style w:type="character" w:customStyle="1" w:styleId="WW8Num1z4">
    <w:name w:val="WW8Num1z4"/>
    <w:rsid w:val="00E41A2D"/>
  </w:style>
  <w:style w:type="character" w:customStyle="1" w:styleId="WW8Num1z5">
    <w:name w:val="WW8Num1z5"/>
    <w:rsid w:val="00E41A2D"/>
  </w:style>
  <w:style w:type="character" w:customStyle="1" w:styleId="WW8Num1z6">
    <w:name w:val="WW8Num1z6"/>
    <w:rsid w:val="00E41A2D"/>
  </w:style>
  <w:style w:type="character" w:customStyle="1" w:styleId="WW8Num1z7">
    <w:name w:val="WW8Num1z7"/>
    <w:rsid w:val="00E41A2D"/>
  </w:style>
  <w:style w:type="character" w:customStyle="1" w:styleId="WW8Num1z8">
    <w:name w:val="WW8Num1z8"/>
    <w:rsid w:val="00E41A2D"/>
  </w:style>
  <w:style w:type="character" w:customStyle="1" w:styleId="30">
    <w:name w:val="Основной шрифт абзаца3"/>
    <w:rsid w:val="00E41A2D"/>
  </w:style>
  <w:style w:type="character" w:customStyle="1" w:styleId="20">
    <w:name w:val="Основной шрифт абзаца2"/>
    <w:rsid w:val="00E41A2D"/>
  </w:style>
  <w:style w:type="character" w:customStyle="1" w:styleId="WW8Num2z0">
    <w:name w:val="WW8Num2z0"/>
    <w:rsid w:val="00E41A2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41A2D"/>
    <w:rPr>
      <w:rFonts w:ascii="Courier New" w:hAnsi="Courier New" w:cs="Courier New" w:hint="default"/>
    </w:rPr>
  </w:style>
  <w:style w:type="character" w:customStyle="1" w:styleId="WW8Num2z2">
    <w:name w:val="WW8Num2z2"/>
    <w:rsid w:val="00E41A2D"/>
    <w:rPr>
      <w:rFonts w:ascii="Wingdings" w:hAnsi="Wingdings" w:cs="Wingdings" w:hint="default"/>
    </w:rPr>
  </w:style>
  <w:style w:type="character" w:customStyle="1" w:styleId="WW8Num2z3">
    <w:name w:val="WW8Num2z3"/>
    <w:rsid w:val="00E41A2D"/>
    <w:rPr>
      <w:rFonts w:ascii="Symbol" w:hAnsi="Symbol" w:cs="Symbol" w:hint="default"/>
    </w:rPr>
  </w:style>
  <w:style w:type="character" w:customStyle="1" w:styleId="WW8Num3z0">
    <w:name w:val="WW8Num3z0"/>
    <w:rsid w:val="00E41A2D"/>
  </w:style>
  <w:style w:type="character" w:customStyle="1" w:styleId="WW8Num3z1">
    <w:name w:val="WW8Num3z1"/>
    <w:rsid w:val="00E41A2D"/>
  </w:style>
  <w:style w:type="character" w:customStyle="1" w:styleId="WW8Num3z2">
    <w:name w:val="WW8Num3z2"/>
    <w:rsid w:val="00E41A2D"/>
  </w:style>
  <w:style w:type="character" w:customStyle="1" w:styleId="WW8Num3z3">
    <w:name w:val="WW8Num3z3"/>
    <w:rsid w:val="00E41A2D"/>
  </w:style>
  <w:style w:type="character" w:customStyle="1" w:styleId="WW8Num3z4">
    <w:name w:val="WW8Num3z4"/>
    <w:rsid w:val="00E41A2D"/>
  </w:style>
  <w:style w:type="character" w:customStyle="1" w:styleId="WW8Num3z5">
    <w:name w:val="WW8Num3z5"/>
    <w:rsid w:val="00E41A2D"/>
  </w:style>
  <w:style w:type="character" w:customStyle="1" w:styleId="WW8Num3z6">
    <w:name w:val="WW8Num3z6"/>
    <w:rsid w:val="00E41A2D"/>
  </w:style>
  <w:style w:type="character" w:customStyle="1" w:styleId="WW8Num3z7">
    <w:name w:val="WW8Num3z7"/>
    <w:rsid w:val="00E41A2D"/>
  </w:style>
  <w:style w:type="character" w:customStyle="1" w:styleId="WW8Num3z8">
    <w:name w:val="WW8Num3z8"/>
    <w:rsid w:val="00E41A2D"/>
  </w:style>
  <w:style w:type="character" w:customStyle="1" w:styleId="WW8Num4z0">
    <w:name w:val="WW8Num4z0"/>
    <w:rsid w:val="00E41A2D"/>
  </w:style>
  <w:style w:type="character" w:customStyle="1" w:styleId="WW8Num4z1">
    <w:name w:val="WW8Num4z1"/>
    <w:rsid w:val="00E41A2D"/>
  </w:style>
  <w:style w:type="character" w:customStyle="1" w:styleId="WW8Num4z2">
    <w:name w:val="WW8Num4z2"/>
    <w:rsid w:val="00E41A2D"/>
  </w:style>
  <w:style w:type="character" w:customStyle="1" w:styleId="WW8Num4z3">
    <w:name w:val="WW8Num4z3"/>
    <w:rsid w:val="00E41A2D"/>
  </w:style>
  <w:style w:type="character" w:customStyle="1" w:styleId="WW8Num4z4">
    <w:name w:val="WW8Num4z4"/>
    <w:rsid w:val="00E41A2D"/>
  </w:style>
  <w:style w:type="character" w:customStyle="1" w:styleId="WW8Num4z5">
    <w:name w:val="WW8Num4z5"/>
    <w:rsid w:val="00E41A2D"/>
  </w:style>
  <w:style w:type="character" w:customStyle="1" w:styleId="WW8Num4z6">
    <w:name w:val="WW8Num4z6"/>
    <w:rsid w:val="00E41A2D"/>
  </w:style>
  <w:style w:type="character" w:customStyle="1" w:styleId="WW8Num4z7">
    <w:name w:val="WW8Num4z7"/>
    <w:rsid w:val="00E41A2D"/>
  </w:style>
  <w:style w:type="character" w:customStyle="1" w:styleId="WW8Num4z8">
    <w:name w:val="WW8Num4z8"/>
    <w:rsid w:val="00E41A2D"/>
  </w:style>
  <w:style w:type="character" w:customStyle="1" w:styleId="WW8Num5z0">
    <w:name w:val="WW8Num5z0"/>
    <w:rsid w:val="00E41A2D"/>
  </w:style>
  <w:style w:type="character" w:customStyle="1" w:styleId="WW8Num5z1">
    <w:name w:val="WW8Num5z1"/>
    <w:rsid w:val="00E41A2D"/>
  </w:style>
  <w:style w:type="character" w:customStyle="1" w:styleId="WW8Num5z2">
    <w:name w:val="WW8Num5z2"/>
    <w:rsid w:val="00E41A2D"/>
  </w:style>
  <w:style w:type="character" w:customStyle="1" w:styleId="WW8Num5z3">
    <w:name w:val="WW8Num5z3"/>
    <w:rsid w:val="00E41A2D"/>
  </w:style>
  <w:style w:type="character" w:customStyle="1" w:styleId="WW8Num5z4">
    <w:name w:val="WW8Num5z4"/>
    <w:rsid w:val="00E41A2D"/>
  </w:style>
  <w:style w:type="character" w:customStyle="1" w:styleId="WW8Num5z5">
    <w:name w:val="WW8Num5z5"/>
    <w:rsid w:val="00E41A2D"/>
  </w:style>
  <w:style w:type="character" w:customStyle="1" w:styleId="WW8Num5z6">
    <w:name w:val="WW8Num5z6"/>
    <w:rsid w:val="00E41A2D"/>
  </w:style>
  <w:style w:type="character" w:customStyle="1" w:styleId="WW8Num5z7">
    <w:name w:val="WW8Num5z7"/>
    <w:rsid w:val="00E41A2D"/>
  </w:style>
  <w:style w:type="character" w:customStyle="1" w:styleId="WW8Num5z8">
    <w:name w:val="WW8Num5z8"/>
    <w:rsid w:val="00E41A2D"/>
  </w:style>
  <w:style w:type="character" w:customStyle="1" w:styleId="WW8Num6z0">
    <w:name w:val="WW8Num6z0"/>
    <w:rsid w:val="00E41A2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41A2D"/>
    <w:rPr>
      <w:rFonts w:ascii="Courier New" w:hAnsi="Courier New" w:cs="Courier New" w:hint="default"/>
    </w:rPr>
  </w:style>
  <w:style w:type="character" w:customStyle="1" w:styleId="WW8Num6z2">
    <w:name w:val="WW8Num6z2"/>
    <w:rsid w:val="00E41A2D"/>
    <w:rPr>
      <w:rFonts w:ascii="Wingdings" w:hAnsi="Wingdings" w:cs="Wingdings" w:hint="default"/>
    </w:rPr>
  </w:style>
  <w:style w:type="character" w:customStyle="1" w:styleId="WW8Num6z3">
    <w:name w:val="WW8Num6z3"/>
    <w:rsid w:val="00E41A2D"/>
    <w:rPr>
      <w:rFonts w:ascii="Symbol" w:hAnsi="Symbol" w:cs="Symbol" w:hint="default"/>
    </w:rPr>
  </w:style>
  <w:style w:type="character" w:customStyle="1" w:styleId="WW8Num7z0">
    <w:name w:val="WW8Num7z0"/>
    <w:rsid w:val="00E41A2D"/>
  </w:style>
  <w:style w:type="character" w:customStyle="1" w:styleId="WW8Num7z1">
    <w:name w:val="WW8Num7z1"/>
    <w:rsid w:val="00E41A2D"/>
  </w:style>
  <w:style w:type="character" w:customStyle="1" w:styleId="WW8Num7z2">
    <w:name w:val="WW8Num7z2"/>
    <w:rsid w:val="00E41A2D"/>
  </w:style>
  <w:style w:type="character" w:customStyle="1" w:styleId="WW8Num7z3">
    <w:name w:val="WW8Num7z3"/>
    <w:rsid w:val="00E41A2D"/>
  </w:style>
  <w:style w:type="character" w:customStyle="1" w:styleId="WW8Num7z4">
    <w:name w:val="WW8Num7z4"/>
    <w:rsid w:val="00E41A2D"/>
  </w:style>
  <w:style w:type="character" w:customStyle="1" w:styleId="WW8Num7z5">
    <w:name w:val="WW8Num7z5"/>
    <w:rsid w:val="00E41A2D"/>
  </w:style>
  <w:style w:type="character" w:customStyle="1" w:styleId="WW8Num7z6">
    <w:name w:val="WW8Num7z6"/>
    <w:rsid w:val="00E41A2D"/>
  </w:style>
  <w:style w:type="character" w:customStyle="1" w:styleId="WW8Num7z7">
    <w:name w:val="WW8Num7z7"/>
    <w:rsid w:val="00E41A2D"/>
  </w:style>
  <w:style w:type="character" w:customStyle="1" w:styleId="WW8Num7z8">
    <w:name w:val="WW8Num7z8"/>
    <w:rsid w:val="00E41A2D"/>
  </w:style>
  <w:style w:type="character" w:customStyle="1" w:styleId="WW8Num8z0">
    <w:name w:val="WW8Num8z0"/>
    <w:rsid w:val="00E41A2D"/>
  </w:style>
  <w:style w:type="character" w:customStyle="1" w:styleId="WW8Num8z1">
    <w:name w:val="WW8Num8z1"/>
    <w:rsid w:val="00E41A2D"/>
  </w:style>
  <w:style w:type="character" w:customStyle="1" w:styleId="WW8Num8z2">
    <w:name w:val="WW8Num8z2"/>
    <w:rsid w:val="00E41A2D"/>
  </w:style>
  <w:style w:type="character" w:customStyle="1" w:styleId="WW8Num8z3">
    <w:name w:val="WW8Num8z3"/>
    <w:rsid w:val="00E41A2D"/>
  </w:style>
  <w:style w:type="character" w:customStyle="1" w:styleId="WW8Num8z4">
    <w:name w:val="WW8Num8z4"/>
    <w:rsid w:val="00E41A2D"/>
  </w:style>
  <w:style w:type="character" w:customStyle="1" w:styleId="WW8Num8z5">
    <w:name w:val="WW8Num8z5"/>
    <w:rsid w:val="00E41A2D"/>
  </w:style>
  <w:style w:type="character" w:customStyle="1" w:styleId="WW8Num8z6">
    <w:name w:val="WW8Num8z6"/>
    <w:rsid w:val="00E41A2D"/>
  </w:style>
  <w:style w:type="character" w:customStyle="1" w:styleId="WW8Num8z7">
    <w:name w:val="WW8Num8z7"/>
    <w:rsid w:val="00E41A2D"/>
  </w:style>
  <w:style w:type="character" w:customStyle="1" w:styleId="WW8Num8z8">
    <w:name w:val="WW8Num8z8"/>
    <w:rsid w:val="00E41A2D"/>
  </w:style>
  <w:style w:type="character" w:customStyle="1" w:styleId="WW8Num9z0">
    <w:name w:val="WW8Num9z0"/>
    <w:rsid w:val="00E41A2D"/>
  </w:style>
  <w:style w:type="character" w:customStyle="1" w:styleId="WW8Num9z1">
    <w:name w:val="WW8Num9z1"/>
    <w:rsid w:val="00E41A2D"/>
  </w:style>
  <w:style w:type="character" w:customStyle="1" w:styleId="WW8Num9z2">
    <w:name w:val="WW8Num9z2"/>
    <w:rsid w:val="00E41A2D"/>
  </w:style>
  <w:style w:type="character" w:customStyle="1" w:styleId="WW8Num9z3">
    <w:name w:val="WW8Num9z3"/>
    <w:rsid w:val="00E41A2D"/>
  </w:style>
  <w:style w:type="character" w:customStyle="1" w:styleId="WW8Num9z4">
    <w:name w:val="WW8Num9z4"/>
    <w:rsid w:val="00E41A2D"/>
  </w:style>
  <w:style w:type="character" w:customStyle="1" w:styleId="WW8Num9z5">
    <w:name w:val="WW8Num9z5"/>
    <w:rsid w:val="00E41A2D"/>
  </w:style>
  <w:style w:type="character" w:customStyle="1" w:styleId="WW8Num9z6">
    <w:name w:val="WW8Num9z6"/>
    <w:rsid w:val="00E41A2D"/>
  </w:style>
  <w:style w:type="character" w:customStyle="1" w:styleId="WW8Num9z7">
    <w:name w:val="WW8Num9z7"/>
    <w:rsid w:val="00E41A2D"/>
  </w:style>
  <w:style w:type="character" w:customStyle="1" w:styleId="WW8Num9z8">
    <w:name w:val="WW8Num9z8"/>
    <w:rsid w:val="00E41A2D"/>
  </w:style>
  <w:style w:type="character" w:customStyle="1" w:styleId="WW8Num10z0">
    <w:name w:val="WW8Num10z0"/>
    <w:rsid w:val="00E41A2D"/>
  </w:style>
  <w:style w:type="character" w:customStyle="1" w:styleId="WW8Num10z1">
    <w:name w:val="WW8Num10z1"/>
    <w:rsid w:val="00E41A2D"/>
  </w:style>
  <w:style w:type="character" w:customStyle="1" w:styleId="WW8Num10z2">
    <w:name w:val="WW8Num10z2"/>
    <w:rsid w:val="00E41A2D"/>
  </w:style>
  <w:style w:type="character" w:customStyle="1" w:styleId="WW8Num10z3">
    <w:name w:val="WW8Num10z3"/>
    <w:rsid w:val="00E41A2D"/>
  </w:style>
  <w:style w:type="character" w:customStyle="1" w:styleId="WW8Num10z4">
    <w:name w:val="WW8Num10z4"/>
    <w:rsid w:val="00E41A2D"/>
  </w:style>
  <w:style w:type="character" w:customStyle="1" w:styleId="WW8Num10z5">
    <w:name w:val="WW8Num10z5"/>
    <w:rsid w:val="00E41A2D"/>
  </w:style>
  <w:style w:type="character" w:customStyle="1" w:styleId="WW8Num10z6">
    <w:name w:val="WW8Num10z6"/>
    <w:rsid w:val="00E41A2D"/>
  </w:style>
  <w:style w:type="character" w:customStyle="1" w:styleId="WW8Num10z7">
    <w:name w:val="WW8Num10z7"/>
    <w:rsid w:val="00E41A2D"/>
  </w:style>
  <w:style w:type="character" w:customStyle="1" w:styleId="WW8Num10z8">
    <w:name w:val="WW8Num10z8"/>
    <w:rsid w:val="00E41A2D"/>
  </w:style>
  <w:style w:type="character" w:customStyle="1" w:styleId="WW8Num11z0">
    <w:name w:val="WW8Num11z0"/>
    <w:rsid w:val="00E41A2D"/>
  </w:style>
  <w:style w:type="character" w:customStyle="1" w:styleId="WW8Num11z1">
    <w:name w:val="WW8Num11z1"/>
    <w:rsid w:val="00E41A2D"/>
  </w:style>
  <w:style w:type="character" w:customStyle="1" w:styleId="WW8Num11z2">
    <w:name w:val="WW8Num11z2"/>
    <w:rsid w:val="00E41A2D"/>
  </w:style>
  <w:style w:type="character" w:customStyle="1" w:styleId="WW8Num11z3">
    <w:name w:val="WW8Num11z3"/>
    <w:rsid w:val="00E41A2D"/>
  </w:style>
  <w:style w:type="character" w:customStyle="1" w:styleId="WW8Num11z4">
    <w:name w:val="WW8Num11z4"/>
    <w:rsid w:val="00E41A2D"/>
  </w:style>
  <w:style w:type="character" w:customStyle="1" w:styleId="WW8Num11z5">
    <w:name w:val="WW8Num11z5"/>
    <w:rsid w:val="00E41A2D"/>
  </w:style>
  <w:style w:type="character" w:customStyle="1" w:styleId="WW8Num11z6">
    <w:name w:val="WW8Num11z6"/>
    <w:rsid w:val="00E41A2D"/>
  </w:style>
  <w:style w:type="character" w:customStyle="1" w:styleId="WW8Num11z7">
    <w:name w:val="WW8Num11z7"/>
    <w:rsid w:val="00E41A2D"/>
  </w:style>
  <w:style w:type="character" w:customStyle="1" w:styleId="WW8Num11z8">
    <w:name w:val="WW8Num11z8"/>
    <w:rsid w:val="00E41A2D"/>
  </w:style>
  <w:style w:type="character" w:customStyle="1" w:styleId="WW8Num12z0">
    <w:name w:val="WW8Num12z0"/>
    <w:rsid w:val="00E41A2D"/>
  </w:style>
  <w:style w:type="character" w:customStyle="1" w:styleId="WW8Num12z1">
    <w:name w:val="WW8Num12z1"/>
    <w:rsid w:val="00E41A2D"/>
  </w:style>
  <w:style w:type="character" w:customStyle="1" w:styleId="WW8Num12z2">
    <w:name w:val="WW8Num12z2"/>
    <w:rsid w:val="00E41A2D"/>
  </w:style>
  <w:style w:type="character" w:customStyle="1" w:styleId="WW8Num12z3">
    <w:name w:val="WW8Num12z3"/>
    <w:rsid w:val="00E41A2D"/>
  </w:style>
  <w:style w:type="character" w:customStyle="1" w:styleId="WW8Num12z4">
    <w:name w:val="WW8Num12z4"/>
    <w:rsid w:val="00E41A2D"/>
  </w:style>
  <w:style w:type="character" w:customStyle="1" w:styleId="WW8Num12z5">
    <w:name w:val="WW8Num12z5"/>
    <w:rsid w:val="00E41A2D"/>
  </w:style>
  <w:style w:type="character" w:customStyle="1" w:styleId="WW8Num12z6">
    <w:name w:val="WW8Num12z6"/>
    <w:rsid w:val="00E41A2D"/>
  </w:style>
  <w:style w:type="character" w:customStyle="1" w:styleId="WW8Num12z7">
    <w:name w:val="WW8Num12z7"/>
    <w:rsid w:val="00E41A2D"/>
  </w:style>
  <w:style w:type="character" w:customStyle="1" w:styleId="WW8Num12z8">
    <w:name w:val="WW8Num12z8"/>
    <w:rsid w:val="00E41A2D"/>
  </w:style>
  <w:style w:type="character" w:customStyle="1" w:styleId="WW8Num13z0">
    <w:name w:val="WW8Num13z0"/>
    <w:rsid w:val="00E41A2D"/>
  </w:style>
  <w:style w:type="character" w:customStyle="1" w:styleId="WW8Num13z1">
    <w:name w:val="WW8Num13z1"/>
    <w:rsid w:val="00E41A2D"/>
  </w:style>
  <w:style w:type="character" w:customStyle="1" w:styleId="WW8Num13z2">
    <w:name w:val="WW8Num13z2"/>
    <w:rsid w:val="00E41A2D"/>
  </w:style>
  <w:style w:type="character" w:customStyle="1" w:styleId="WW8Num13z3">
    <w:name w:val="WW8Num13z3"/>
    <w:rsid w:val="00E41A2D"/>
  </w:style>
  <w:style w:type="character" w:customStyle="1" w:styleId="WW8Num13z4">
    <w:name w:val="WW8Num13z4"/>
    <w:rsid w:val="00E41A2D"/>
  </w:style>
  <w:style w:type="character" w:customStyle="1" w:styleId="WW8Num13z5">
    <w:name w:val="WW8Num13z5"/>
    <w:rsid w:val="00E41A2D"/>
  </w:style>
  <w:style w:type="character" w:customStyle="1" w:styleId="WW8Num13z6">
    <w:name w:val="WW8Num13z6"/>
    <w:rsid w:val="00E41A2D"/>
  </w:style>
  <w:style w:type="character" w:customStyle="1" w:styleId="WW8Num13z7">
    <w:name w:val="WW8Num13z7"/>
    <w:rsid w:val="00E41A2D"/>
  </w:style>
  <w:style w:type="character" w:customStyle="1" w:styleId="WW8Num13z8">
    <w:name w:val="WW8Num13z8"/>
    <w:rsid w:val="00E41A2D"/>
  </w:style>
  <w:style w:type="character" w:customStyle="1" w:styleId="WW8Num14z0">
    <w:name w:val="WW8Num14z0"/>
    <w:rsid w:val="00E41A2D"/>
  </w:style>
  <w:style w:type="character" w:customStyle="1" w:styleId="WW8Num14z1">
    <w:name w:val="WW8Num14z1"/>
    <w:rsid w:val="00E41A2D"/>
  </w:style>
  <w:style w:type="character" w:customStyle="1" w:styleId="WW8Num14z2">
    <w:name w:val="WW8Num14z2"/>
    <w:rsid w:val="00E41A2D"/>
  </w:style>
  <w:style w:type="character" w:customStyle="1" w:styleId="WW8Num14z3">
    <w:name w:val="WW8Num14z3"/>
    <w:rsid w:val="00E41A2D"/>
  </w:style>
  <w:style w:type="character" w:customStyle="1" w:styleId="WW8Num14z4">
    <w:name w:val="WW8Num14z4"/>
    <w:rsid w:val="00E41A2D"/>
  </w:style>
  <w:style w:type="character" w:customStyle="1" w:styleId="WW8Num14z5">
    <w:name w:val="WW8Num14z5"/>
    <w:rsid w:val="00E41A2D"/>
  </w:style>
  <w:style w:type="character" w:customStyle="1" w:styleId="WW8Num14z6">
    <w:name w:val="WW8Num14z6"/>
    <w:rsid w:val="00E41A2D"/>
  </w:style>
  <w:style w:type="character" w:customStyle="1" w:styleId="WW8Num14z7">
    <w:name w:val="WW8Num14z7"/>
    <w:rsid w:val="00E41A2D"/>
  </w:style>
  <w:style w:type="character" w:customStyle="1" w:styleId="WW8Num14z8">
    <w:name w:val="WW8Num14z8"/>
    <w:rsid w:val="00E41A2D"/>
  </w:style>
  <w:style w:type="character" w:customStyle="1" w:styleId="WW8Num15z0">
    <w:name w:val="WW8Num15z0"/>
    <w:rsid w:val="00E41A2D"/>
  </w:style>
  <w:style w:type="character" w:customStyle="1" w:styleId="WW8Num15z1">
    <w:name w:val="WW8Num15z1"/>
    <w:rsid w:val="00E41A2D"/>
  </w:style>
  <w:style w:type="character" w:customStyle="1" w:styleId="WW8Num15z2">
    <w:name w:val="WW8Num15z2"/>
    <w:rsid w:val="00E41A2D"/>
  </w:style>
  <w:style w:type="character" w:customStyle="1" w:styleId="WW8Num15z3">
    <w:name w:val="WW8Num15z3"/>
    <w:rsid w:val="00E41A2D"/>
  </w:style>
  <w:style w:type="character" w:customStyle="1" w:styleId="WW8Num15z4">
    <w:name w:val="WW8Num15z4"/>
    <w:rsid w:val="00E41A2D"/>
  </w:style>
  <w:style w:type="character" w:customStyle="1" w:styleId="WW8Num15z5">
    <w:name w:val="WW8Num15z5"/>
    <w:rsid w:val="00E41A2D"/>
  </w:style>
  <w:style w:type="character" w:customStyle="1" w:styleId="WW8Num15z6">
    <w:name w:val="WW8Num15z6"/>
    <w:rsid w:val="00E41A2D"/>
  </w:style>
  <w:style w:type="character" w:customStyle="1" w:styleId="WW8Num15z7">
    <w:name w:val="WW8Num15z7"/>
    <w:rsid w:val="00E41A2D"/>
  </w:style>
  <w:style w:type="character" w:customStyle="1" w:styleId="WW8Num15z8">
    <w:name w:val="WW8Num15z8"/>
    <w:rsid w:val="00E41A2D"/>
  </w:style>
  <w:style w:type="character" w:customStyle="1" w:styleId="WW8Num16z0">
    <w:name w:val="WW8Num16z0"/>
    <w:rsid w:val="00E41A2D"/>
  </w:style>
  <w:style w:type="character" w:customStyle="1" w:styleId="WW8Num16z1">
    <w:name w:val="WW8Num16z1"/>
    <w:rsid w:val="00E41A2D"/>
  </w:style>
  <w:style w:type="character" w:customStyle="1" w:styleId="WW8Num16z2">
    <w:name w:val="WW8Num16z2"/>
    <w:rsid w:val="00E41A2D"/>
  </w:style>
  <w:style w:type="character" w:customStyle="1" w:styleId="WW8Num16z3">
    <w:name w:val="WW8Num16z3"/>
    <w:rsid w:val="00E41A2D"/>
  </w:style>
  <w:style w:type="character" w:customStyle="1" w:styleId="WW8Num16z4">
    <w:name w:val="WW8Num16z4"/>
    <w:rsid w:val="00E41A2D"/>
  </w:style>
  <w:style w:type="character" w:customStyle="1" w:styleId="WW8Num16z5">
    <w:name w:val="WW8Num16z5"/>
    <w:rsid w:val="00E41A2D"/>
  </w:style>
  <w:style w:type="character" w:customStyle="1" w:styleId="WW8Num16z6">
    <w:name w:val="WW8Num16z6"/>
    <w:rsid w:val="00E41A2D"/>
  </w:style>
  <w:style w:type="character" w:customStyle="1" w:styleId="WW8Num16z7">
    <w:name w:val="WW8Num16z7"/>
    <w:rsid w:val="00E41A2D"/>
  </w:style>
  <w:style w:type="character" w:customStyle="1" w:styleId="WW8Num16z8">
    <w:name w:val="WW8Num16z8"/>
    <w:rsid w:val="00E41A2D"/>
  </w:style>
  <w:style w:type="character" w:customStyle="1" w:styleId="WW8Num17z0">
    <w:name w:val="WW8Num17z0"/>
    <w:rsid w:val="00E41A2D"/>
  </w:style>
  <w:style w:type="character" w:customStyle="1" w:styleId="WW8Num17z1">
    <w:name w:val="WW8Num17z1"/>
    <w:rsid w:val="00E41A2D"/>
  </w:style>
  <w:style w:type="character" w:customStyle="1" w:styleId="WW8Num17z2">
    <w:name w:val="WW8Num17z2"/>
    <w:rsid w:val="00E41A2D"/>
  </w:style>
  <w:style w:type="character" w:customStyle="1" w:styleId="WW8Num17z3">
    <w:name w:val="WW8Num17z3"/>
    <w:rsid w:val="00E41A2D"/>
  </w:style>
  <w:style w:type="character" w:customStyle="1" w:styleId="WW8Num17z4">
    <w:name w:val="WW8Num17z4"/>
    <w:rsid w:val="00E41A2D"/>
  </w:style>
  <w:style w:type="character" w:customStyle="1" w:styleId="WW8Num17z5">
    <w:name w:val="WW8Num17z5"/>
    <w:rsid w:val="00E41A2D"/>
  </w:style>
  <w:style w:type="character" w:customStyle="1" w:styleId="WW8Num17z6">
    <w:name w:val="WW8Num17z6"/>
    <w:rsid w:val="00E41A2D"/>
  </w:style>
  <w:style w:type="character" w:customStyle="1" w:styleId="WW8Num17z7">
    <w:name w:val="WW8Num17z7"/>
    <w:rsid w:val="00E41A2D"/>
  </w:style>
  <w:style w:type="character" w:customStyle="1" w:styleId="WW8Num17z8">
    <w:name w:val="WW8Num17z8"/>
    <w:rsid w:val="00E41A2D"/>
  </w:style>
  <w:style w:type="character" w:customStyle="1" w:styleId="WW8Num18z0">
    <w:name w:val="WW8Num18z0"/>
    <w:rsid w:val="00E41A2D"/>
  </w:style>
  <w:style w:type="character" w:customStyle="1" w:styleId="WW8Num18z1">
    <w:name w:val="WW8Num18z1"/>
    <w:rsid w:val="00E41A2D"/>
  </w:style>
  <w:style w:type="character" w:customStyle="1" w:styleId="WW8Num18z2">
    <w:name w:val="WW8Num18z2"/>
    <w:rsid w:val="00E41A2D"/>
  </w:style>
  <w:style w:type="character" w:customStyle="1" w:styleId="WW8Num18z3">
    <w:name w:val="WW8Num18z3"/>
    <w:rsid w:val="00E41A2D"/>
  </w:style>
  <w:style w:type="character" w:customStyle="1" w:styleId="WW8Num18z4">
    <w:name w:val="WW8Num18z4"/>
    <w:rsid w:val="00E41A2D"/>
  </w:style>
  <w:style w:type="character" w:customStyle="1" w:styleId="WW8Num18z5">
    <w:name w:val="WW8Num18z5"/>
    <w:rsid w:val="00E41A2D"/>
  </w:style>
  <w:style w:type="character" w:customStyle="1" w:styleId="WW8Num18z6">
    <w:name w:val="WW8Num18z6"/>
    <w:rsid w:val="00E41A2D"/>
  </w:style>
  <w:style w:type="character" w:customStyle="1" w:styleId="WW8Num18z7">
    <w:name w:val="WW8Num18z7"/>
    <w:rsid w:val="00E41A2D"/>
  </w:style>
  <w:style w:type="character" w:customStyle="1" w:styleId="WW8Num18z8">
    <w:name w:val="WW8Num18z8"/>
    <w:rsid w:val="00E41A2D"/>
  </w:style>
  <w:style w:type="character" w:customStyle="1" w:styleId="WW8Num19z0">
    <w:name w:val="WW8Num19z0"/>
    <w:rsid w:val="00E41A2D"/>
  </w:style>
  <w:style w:type="character" w:customStyle="1" w:styleId="WW8Num19z1">
    <w:name w:val="WW8Num19z1"/>
    <w:rsid w:val="00E41A2D"/>
  </w:style>
  <w:style w:type="character" w:customStyle="1" w:styleId="WW8Num19z2">
    <w:name w:val="WW8Num19z2"/>
    <w:rsid w:val="00E41A2D"/>
  </w:style>
  <w:style w:type="character" w:customStyle="1" w:styleId="WW8Num19z3">
    <w:name w:val="WW8Num19z3"/>
    <w:rsid w:val="00E41A2D"/>
  </w:style>
  <w:style w:type="character" w:customStyle="1" w:styleId="WW8Num19z4">
    <w:name w:val="WW8Num19z4"/>
    <w:rsid w:val="00E41A2D"/>
  </w:style>
  <w:style w:type="character" w:customStyle="1" w:styleId="WW8Num19z5">
    <w:name w:val="WW8Num19z5"/>
    <w:rsid w:val="00E41A2D"/>
  </w:style>
  <w:style w:type="character" w:customStyle="1" w:styleId="WW8Num19z6">
    <w:name w:val="WW8Num19z6"/>
    <w:rsid w:val="00E41A2D"/>
  </w:style>
  <w:style w:type="character" w:customStyle="1" w:styleId="WW8Num19z7">
    <w:name w:val="WW8Num19z7"/>
    <w:rsid w:val="00E41A2D"/>
  </w:style>
  <w:style w:type="character" w:customStyle="1" w:styleId="WW8Num19z8">
    <w:name w:val="WW8Num19z8"/>
    <w:rsid w:val="00E41A2D"/>
  </w:style>
  <w:style w:type="character" w:customStyle="1" w:styleId="WW8Num20z0">
    <w:name w:val="WW8Num20z0"/>
    <w:rsid w:val="00E41A2D"/>
  </w:style>
  <w:style w:type="character" w:customStyle="1" w:styleId="WW8Num20z1">
    <w:name w:val="WW8Num20z1"/>
    <w:rsid w:val="00E41A2D"/>
  </w:style>
  <w:style w:type="character" w:customStyle="1" w:styleId="WW8Num20z2">
    <w:name w:val="WW8Num20z2"/>
    <w:rsid w:val="00E41A2D"/>
  </w:style>
  <w:style w:type="character" w:customStyle="1" w:styleId="WW8Num20z3">
    <w:name w:val="WW8Num20z3"/>
    <w:rsid w:val="00E41A2D"/>
  </w:style>
  <w:style w:type="character" w:customStyle="1" w:styleId="WW8Num20z4">
    <w:name w:val="WW8Num20z4"/>
    <w:rsid w:val="00E41A2D"/>
  </w:style>
  <w:style w:type="character" w:customStyle="1" w:styleId="WW8Num20z5">
    <w:name w:val="WW8Num20z5"/>
    <w:rsid w:val="00E41A2D"/>
  </w:style>
  <w:style w:type="character" w:customStyle="1" w:styleId="WW8Num20z6">
    <w:name w:val="WW8Num20z6"/>
    <w:rsid w:val="00E41A2D"/>
  </w:style>
  <w:style w:type="character" w:customStyle="1" w:styleId="WW8Num20z7">
    <w:name w:val="WW8Num20z7"/>
    <w:rsid w:val="00E41A2D"/>
  </w:style>
  <w:style w:type="character" w:customStyle="1" w:styleId="WW8Num20z8">
    <w:name w:val="WW8Num20z8"/>
    <w:rsid w:val="00E41A2D"/>
  </w:style>
  <w:style w:type="character" w:customStyle="1" w:styleId="WW8Num21z0">
    <w:name w:val="WW8Num21z0"/>
    <w:rsid w:val="00E41A2D"/>
  </w:style>
  <w:style w:type="character" w:customStyle="1" w:styleId="WW8Num21z1">
    <w:name w:val="WW8Num21z1"/>
    <w:rsid w:val="00E41A2D"/>
  </w:style>
  <w:style w:type="character" w:customStyle="1" w:styleId="WW8Num21z2">
    <w:name w:val="WW8Num21z2"/>
    <w:rsid w:val="00E41A2D"/>
  </w:style>
  <w:style w:type="character" w:customStyle="1" w:styleId="WW8Num21z3">
    <w:name w:val="WW8Num21z3"/>
    <w:rsid w:val="00E41A2D"/>
  </w:style>
  <w:style w:type="character" w:customStyle="1" w:styleId="WW8Num21z4">
    <w:name w:val="WW8Num21z4"/>
    <w:rsid w:val="00E41A2D"/>
  </w:style>
  <w:style w:type="character" w:customStyle="1" w:styleId="WW8Num21z5">
    <w:name w:val="WW8Num21z5"/>
    <w:rsid w:val="00E41A2D"/>
  </w:style>
  <w:style w:type="character" w:customStyle="1" w:styleId="WW8Num21z6">
    <w:name w:val="WW8Num21z6"/>
    <w:rsid w:val="00E41A2D"/>
  </w:style>
  <w:style w:type="character" w:customStyle="1" w:styleId="WW8Num21z7">
    <w:name w:val="WW8Num21z7"/>
    <w:rsid w:val="00E41A2D"/>
  </w:style>
  <w:style w:type="character" w:customStyle="1" w:styleId="WW8Num21z8">
    <w:name w:val="WW8Num21z8"/>
    <w:rsid w:val="00E41A2D"/>
  </w:style>
  <w:style w:type="character" w:customStyle="1" w:styleId="WW8Num22z0">
    <w:name w:val="WW8Num22z0"/>
    <w:rsid w:val="00E41A2D"/>
  </w:style>
  <w:style w:type="character" w:customStyle="1" w:styleId="WW8Num22z1">
    <w:name w:val="WW8Num22z1"/>
    <w:rsid w:val="00E41A2D"/>
  </w:style>
  <w:style w:type="character" w:customStyle="1" w:styleId="WW8Num22z2">
    <w:name w:val="WW8Num22z2"/>
    <w:rsid w:val="00E41A2D"/>
  </w:style>
  <w:style w:type="character" w:customStyle="1" w:styleId="WW8Num22z3">
    <w:name w:val="WW8Num22z3"/>
    <w:rsid w:val="00E41A2D"/>
  </w:style>
  <w:style w:type="character" w:customStyle="1" w:styleId="WW8Num22z4">
    <w:name w:val="WW8Num22z4"/>
    <w:rsid w:val="00E41A2D"/>
  </w:style>
  <w:style w:type="character" w:customStyle="1" w:styleId="WW8Num22z5">
    <w:name w:val="WW8Num22z5"/>
    <w:rsid w:val="00E41A2D"/>
  </w:style>
  <w:style w:type="character" w:customStyle="1" w:styleId="WW8Num22z6">
    <w:name w:val="WW8Num22z6"/>
    <w:rsid w:val="00E41A2D"/>
  </w:style>
  <w:style w:type="character" w:customStyle="1" w:styleId="WW8Num22z7">
    <w:name w:val="WW8Num22z7"/>
    <w:rsid w:val="00E41A2D"/>
  </w:style>
  <w:style w:type="character" w:customStyle="1" w:styleId="WW8Num22z8">
    <w:name w:val="WW8Num22z8"/>
    <w:rsid w:val="00E41A2D"/>
  </w:style>
  <w:style w:type="character" w:customStyle="1" w:styleId="WW8Num23z0">
    <w:name w:val="WW8Num23z0"/>
    <w:rsid w:val="00E41A2D"/>
  </w:style>
  <w:style w:type="character" w:customStyle="1" w:styleId="WW8Num23z1">
    <w:name w:val="WW8Num23z1"/>
    <w:rsid w:val="00E41A2D"/>
  </w:style>
  <w:style w:type="character" w:customStyle="1" w:styleId="WW8Num23z2">
    <w:name w:val="WW8Num23z2"/>
    <w:rsid w:val="00E41A2D"/>
  </w:style>
  <w:style w:type="character" w:customStyle="1" w:styleId="WW8Num23z3">
    <w:name w:val="WW8Num23z3"/>
    <w:rsid w:val="00E41A2D"/>
  </w:style>
  <w:style w:type="character" w:customStyle="1" w:styleId="WW8Num23z4">
    <w:name w:val="WW8Num23z4"/>
    <w:rsid w:val="00E41A2D"/>
  </w:style>
  <w:style w:type="character" w:customStyle="1" w:styleId="WW8Num23z5">
    <w:name w:val="WW8Num23z5"/>
    <w:rsid w:val="00E41A2D"/>
  </w:style>
  <w:style w:type="character" w:customStyle="1" w:styleId="WW8Num23z6">
    <w:name w:val="WW8Num23z6"/>
    <w:rsid w:val="00E41A2D"/>
  </w:style>
  <w:style w:type="character" w:customStyle="1" w:styleId="WW8Num23z7">
    <w:name w:val="WW8Num23z7"/>
    <w:rsid w:val="00E41A2D"/>
  </w:style>
  <w:style w:type="character" w:customStyle="1" w:styleId="WW8Num23z8">
    <w:name w:val="WW8Num23z8"/>
    <w:rsid w:val="00E41A2D"/>
  </w:style>
  <w:style w:type="character" w:customStyle="1" w:styleId="WW8Num24z0">
    <w:name w:val="WW8Num24z0"/>
    <w:rsid w:val="00E41A2D"/>
  </w:style>
  <w:style w:type="character" w:customStyle="1" w:styleId="WW8Num24z1">
    <w:name w:val="WW8Num24z1"/>
    <w:rsid w:val="00E41A2D"/>
  </w:style>
  <w:style w:type="character" w:customStyle="1" w:styleId="WW8Num24z2">
    <w:name w:val="WW8Num24z2"/>
    <w:rsid w:val="00E41A2D"/>
  </w:style>
  <w:style w:type="character" w:customStyle="1" w:styleId="WW8Num24z3">
    <w:name w:val="WW8Num24z3"/>
    <w:rsid w:val="00E41A2D"/>
  </w:style>
  <w:style w:type="character" w:customStyle="1" w:styleId="WW8Num24z4">
    <w:name w:val="WW8Num24z4"/>
    <w:rsid w:val="00E41A2D"/>
  </w:style>
  <w:style w:type="character" w:customStyle="1" w:styleId="WW8Num24z5">
    <w:name w:val="WW8Num24z5"/>
    <w:rsid w:val="00E41A2D"/>
  </w:style>
  <w:style w:type="character" w:customStyle="1" w:styleId="WW8Num24z6">
    <w:name w:val="WW8Num24z6"/>
    <w:rsid w:val="00E41A2D"/>
  </w:style>
  <w:style w:type="character" w:customStyle="1" w:styleId="WW8Num24z7">
    <w:name w:val="WW8Num24z7"/>
    <w:rsid w:val="00E41A2D"/>
  </w:style>
  <w:style w:type="character" w:customStyle="1" w:styleId="WW8Num24z8">
    <w:name w:val="WW8Num24z8"/>
    <w:rsid w:val="00E41A2D"/>
  </w:style>
  <w:style w:type="character" w:customStyle="1" w:styleId="WW8Num25z0">
    <w:name w:val="WW8Num25z0"/>
    <w:rsid w:val="00E41A2D"/>
  </w:style>
  <w:style w:type="character" w:customStyle="1" w:styleId="WW8Num25z1">
    <w:name w:val="WW8Num25z1"/>
    <w:rsid w:val="00E41A2D"/>
  </w:style>
  <w:style w:type="character" w:customStyle="1" w:styleId="WW8Num25z2">
    <w:name w:val="WW8Num25z2"/>
    <w:rsid w:val="00E41A2D"/>
  </w:style>
  <w:style w:type="character" w:customStyle="1" w:styleId="WW8Num25z3">
    <w:name w:val="WW8Num25z3"/>
    <w:rsid w:val="00E41A2D"/>
  </w:style>
  <w:style w:type="character" w:customStyle="1" w:styleId="WW8Num25z4">
    <w:name w:val="WW8Num25z4"/>
    <w:rsid w:val="00E41A2D"/>
  </w:style>
  <w:style w:type="character" w:customStyle="1" w:styleId="WW8Num25z5">
    <w:name w:val="WW8Num25z5"/>
    <w:rsid w:val="00E41A2D"/>
  </w:style>
  <w:style w:type="character" w:customStyle="1" w:styleId="WW8Num25z6">
    <w:name w:val="WW8Num25z6"/>
    <w:rsid w:val="00E41A2D"/>
  </w:style>
  <w:style w:type="character" w:customStyle="1" w:styleId="WW8Num25z7">
    <w:name w:val="WW8Num25z7"/>
    <w:rsid w:val="00E41A2D"/>
  </w:style>
  <w:style w:type="character" w:customStyle="1" w:styleId="WW8Num25z8">
    <w:name w:val="WW8Num25z8"/>
    <w:rsid w:val="00E41A2D"/>
  </w:style>
  <w:style w:type="character" w:customStyle="1" w:styleId="WW8Num26z0">
    <w:name w:val="WW8Num26z0"/>
    <w:rsid w:val="00E41A2D"/>
  </w:style>
  <w:style w:type="character" w:customStyle="1" w:styleId="WW8Num26z1">
    <w:name w:val="WW8Num26z1"/>
    <w:rsid w:val="00E41A2D"/>
  </w:style>
  <w:style w:type="character" w:customStyle="1" w:styleId="WW8Num26z2">
    <w:name w:val="WW8Num26z2"/>
    <w:rsid w:val="00E41A2D"/>
  </w:style>
  <w:style w:type="character" w:customStyle="1" w:styleId="WW8Num26z3">
    <w:name w:val="WW8Num26z3"/>
    <w:rsid w:val="00E41A2D"/>
  </w:style>
  <w:style w:type="character" w:customStyle="1" w:styleId="WW8Num26z4">
    <w:name w:val="WW8Num26z4"/>
    <w:rsid w:val="00E41A2D"/>
  </w:style>
  <w:style w:type="character" w:customStyle="1" w:styleId="WW8Num26z5">
    <w:name w:val="WW8Num26z5"/>
    <w:rsid w:val="00E41A2D"/>
  </w:style>
  <w:style w:type="character" w:customStyle="1" w:styleId="WW8Num26z6">
    <w:name w:val="WW8Num26z6"/>
    <w:rsid w:val="00E41A2D"/>
  </w:style>
  <w:style w:type="character" w:customStyle="1" w:styleId="WW8Num26z7">
    <w:name w:val="WW8Num26z7"/>
    <w:rsid w:val="00E41A2D"/>
  </w:style>
  <w:style w:type="character" w:customStyle="1" w:styleId="WW8Num26z8">
    <w:name w:val="WW8Num26z8"/>
    <w:rsid w:val="00E41A2D"/>
  </w:style>
  <w:style w:type="character" w:customStyle="1" w:styleId="WW8Num27z0">
    <w:name w:val="WW8Num27z0"/>
    <w:rsid w:val="00E41A2D"/>
  </w:style>
  <w:style w:type="character" w:customStyle="1" w:styleId="WW8Num27z1">
    <w:name w:val="WW8Num27z1"/>
    <w:rsid w:val="00E41A2D"/>
  </w:style>
  <w:style w:type="character" w:customStyle="1" w:styleId="WW8Num27z2">
    <w:name w:val="WW8Num27z2"/>
    <w:rsid w:val="00E41A2D"/>
  </w:style>
  <w:style w:type="character" w:customStyle="1" w:styleId="WW8Num27z3">
    <w:name w:val="WW8Num27z3"/>
    <w:rsid w:val="00E41A2D"/>
  </w:style>
  <w:style w:type="character" w:customStyle="1" w:styleId="WW8Num27z4">
    <w:name w:val="WW8Num27z4"/>
    <w:rsid w:val="00E41A2D"/>
  </w:style>
  <w:style w:type="character" w:customStyle="1" w:styleId="WW8Num27z5">
    <w:name w:val="WW8Num27z5"/>
    <w:rsid w:val="00E41A2D"/>
  </w:style>
  <w:style w:type="character" w:customStyle="1" w:styleId="WW8Num27z6">
    <w:name w:val="WW8Num27z6"/>
    <w:rsid w:val="00E41A2D"/>
  </w:style>
  <w:style w:type="character" w:customStyle="1" w:styleId="WW8Num27z7">
    <w:name w:val="WW8Num27z7"/>
    <w:rsid w:val="00E41A2D"/>
  </w:style>
  <w:style w:type="character" w:customStyle="1" w:styleId="WW8Num27z8">
    <w:name w:val="WW8Num27z8"/>
    <w:rsid w:val="00E41A2D"/>
  </w:style>
  <w:style w:type="character" w:customStyle="1" w:styleId="WW8Num28z0">
    <w:name w:val="WW8Num28z0"/>
    <w:rsid w:val="00E41A2D"/>
  </w:style>
  <w:style w:type="character" w:customStyle="1" w:styleId="WW8Num28z1">
    <w:name w:val="WW8Num28z1"/>
    <w:rsid w:val="00E41A2D"/>
  </w:style>
  <w:style w:type="character" w:customStyle="1" w:styleId="WW8Num28z2">
    <w:name w:val="WW8Num28z2"/>
    <w:rsid w:val="00E41A2D"/>
  </w:style>
  <w:style w:type="character" w:customStyle="1" w:styleId="WW8Num28z3">
    <w:name w:val="WW8Num28z3"/>
    <w:rsid w:val="00E41A2D"/>
  </w:style>
  <w:style w:type="character" w:customStyle="1" w:styleId="WW8Num28z4">
    <w:name w:val="WW8Num28z4"/>
    <w:rsid w:val="00E41A2D"/>
  </w:style>
  <w:style w:type="character" w:customStyle="1" w:styleId="WW8Num28z5">
    <w:name w:val="WW8Num28z5"/>
    <w:rsid w:val="00E41A2D"/>
  </w:style>
  <w:style w:type="character" w:customStyle="1" w:styleId="WW8Num28z6">
    <w:name w:val="WW8Num28z6"/>
    <w:rsid w:val="00E41A2D"/>
  </w:style>
  <w:style w:type="character" w:customStyle="1" w:styleId="WW8Num28z7">
    <w:name w:val="WW8Num28z7"/>
    <w:rsid w:val="00E41A2D"/>
  </w:style>
  <w:style w:type="character" w:customStyle="1" w:styleId="WW8Num28z8">
    <w:name w:val="WW8Num28z8"/>
    <w:rsid w:val="00E41A2D"/>
  </w:style>
  <w:style w:type="character" w:customStyle="1" w:styleId="WW8Num29z0">
    <w:name w:val="WW8Num29z0"/>
    <w:rsid w:val="00E41A2D"/>
  </w:style>
  <w:style w:type="character" w:customStyle="1" w:styleId="WW8Num29z1">
    <w:name w:val="WW8Num29z1"/>
    <w:rsid w:val="00E41A2D"/>
  </w:style>
  <w:style w:type="character" w:customStyle="1" w:styleId="WW8Num29z2">
    <w:name w:val="WW8Num29z2"/>
    <w:rsid w:val="00E41A2D"/>
  </w:style>
  <w:style w:type="character" w:customStyle="1" w:styleId="WW8Num29z3">
    <w:name w:val="WW8Num29z3"/>
    <w:rsid w:val="00E41A2D"/>
  </w:style>
  <w:style w:type="character" w:customStyle="1" w:styleId="WW8Num29z4">
    <w:name w:val="WW8Num29z4"/>
    <w:rsid w:val="00E41A2D"/>
  </w:style>
  <w:style w:type="character" w:customStyle="1" w:styleId="WW8Num29z5">
    <w:name w:val="WW8Num29z5"/>
    <w:rsid w:val="00E41A2D"/>
  </w:style>
  <w:style w:type="character" w:customStyle="1" w:styleId="WW8Num29z6">
    <w:name w:val="WW8Num29z6"/>
    <w:rsid w:val="00E41A2D"/>
  </w:style>
  <w:style w:type="character" w:customStyle="1" w:styleId="WW8Num29z7">
    <w:name w:val="WW8Num29z7"/>
    <w:rsid w:val="00E41A2D"/>
  </w:style>
  <w:style w:type="character" w:customStyle="1" w:styleId="WW8Num29z8">
    <w:name w:val="WW8Num29z8"/>
    <w:rsid w:val="00E41A2D"/>
  </w:style>
  <w:style w:type="character" w:customStyle="1" w:styleId="WW8Num30z0">
    <w:name w:val="WW8Num30z0"/>
    <w:rsid w:val="00E41A2D"/>
  </w:style>
  <w:style w:type="character" w:customStyle="1" w:styleId="WW8Num30z1">
    <w:name w:val="WW8Num30z1"/>
    <w:rsid w:val="00E41A2D"/>
  </w:style>
  <w:style w:type="character" w:customStyle="1" w:styleId="WW8Num30z2">
    <w:name w:val="WW8Num30z2"/>
    <w:rsid w:val="00E41A2D"/>
  </w:style>
  <w:style w:type="character" w:customStyle="1" w:styleId="WW8Num30z3">
    <w:name w:val="WW8Num30z3"/>
    <w:rsid w:val="00E41A2D"/>
  </w:style>
  <w:style w:type="character" w:customStyle="1" w:styleId="WW8Num30z4">
    <w:name w:val="WW8Num30z4"/>
    <w:rsid w:val="00E41A2D"/>
  </w:style>
  <w:style w:type="character" w:customStyle="1" w:styleId="WW8Num30z5">
    <w:name w:val="WW8Num30z5"/>
    <w:rsid w:val="00E41A2D"/>
  </w:style>
  <w:style w:type="character" w:customStyle="1" w:styleId="WW8Num30z6">
    <w:name w:val="WW8Num30z6"/>
    <w:rsid w:val="00E41A2D"/>
  </w:style>
  <w:style w:type="character" w:customStyle="1" w:styleId="WW8Num30z7">
    <w:name w:val="WW8Num30z7"/>
    <w:rsid w:val="00E41A2D"/>
  </w:style>
  <w:style w:type="character" w:customStyle="1" w:styleId="WW8Num30z8">
    <w:name w:val="WW8Num30z8"/>
    <w:rsid w:val="00E41A2D"/>
  </w:style>
  <w:style w:type="character" w:customStyle="1" w:styleId="WW8Num31z0">
    <w:name w:val="WW8Num31z0"/>
    <w:rsid w:val="00E41A2D"/>
  </w:style>
  <w:style w:type="character" w:customStyle="1" w:styleId="WW8Num31z1">
    <w:name w:val="WW8Num31z1"/>
    <w:rsid w:val="00E41A2D"/>
  </w:style>
  <w:style w:type="character" w:customStyle="1" w:styleId="WW8Num31z2">
    <w:name w:val="WW8Num31z2"/>
    <w:rsid w:val="00E41A2D"/>
  </w:style>
  <w:style w:type="character" w:customStyle="1" w:styleId="WW8Num31z3">
    <w:name w:val="WW8Num31z3"/>
    <w:rsid w:val="00E41A2D"/>
  </w:style>
  <w:style w:type="character" w:customStyle="1" w:styleId="WW8Num31z4">
    <w:name w:val="WW8Num31z4"/>
    <w:rsid w:val="00E41A2D"/>
  </w:style>
  <w:style w:type="character" w:customStyle="1" w:styleId="WW8Num31z5">
    <w:name w:val="WW8Num31z5"/>
    <w:rsid w:val="00E41A2D"/>
  </w:style>
  <w:style w:type="character" w:customStyle="1" w:styleId="WW8Num31z6">
    <w:name w:val="WW8Num31z6"/>
    <w:rsid w:val="00E41A2D"/>
  </w:style>
  <w:style w:type="character" w:customStyle="1" w:styleId="WW8Num31z7">
    <w:name w:val="WW8Num31z7"/>
    <w:rsid w:val="00E41A2D"/>
  </w:style>
  <w:style w:type="character" w:customStyle="1" w:styleId="WW8Num31z8">
    <w:name w:val="WW8Num31z8"/>
    <w:rsid w:val="00E41A2D"/>
  </w:style>
  <w:style w:type="character" w:customStyle="1" w:styleId="WW8Num32z0">
    <w:name w:val="WW8Num32z0"/>
    <w:rsid w:val="00E41A2D"/>
  </w:style>
  <w:style w:type="character" w:customStyle="1" w:styleId="WW8Num32z1">
    <w:name w:val="WW8Num32z1"/>
    <w:rsid w:val="00E41A2D"/>
  </w:style>
  <w:style w:type="character" w:customStyle="1" w:styleId="WW8Num32z2">
    <w:name w:val="WW8Num32z2"/>
    <w:rsid w:val="00E41A2D"/>
  </w:style>
  <w:style w:type="character" w:customStyle="1" w:styleId="WW8Num32z3">
    <w:name w:val="WW8Num32z3"/>
    <w:rsid w:val="00E41A2D"/>
  </w:style>
  <w:style w:type="character" w:customStyle="1" w:styleId="WW8Num32z4">
    <w:name w:val="WW8Num32z4"/>
    <w:rsid w:val="00E41A2D"/>
  </w:style>
  <w:style w:type="character" w:customStyle="1" w:styleId="WW8Num32z5">
    <w:name w:val="WW8Num32z5"/>
    <w:rsid w:val="00E41A2D"/>
  </w:style>
  <w:style w:type="character" w:customStyle="1" w:styleId="WW8Num32z6">
    <w:name w:val="WW8Num32z6"/>
    <w:rsid w:val="00E41A2D"/>
  </w:style>
  <w:style w:type="character" w:customStyle="1" w:styleId="WW8Num32z7">
    <w:name w:val="WW8Num32z7"/>
    <w:rsid w:val="00E41A2D"/>
  </w:style>
  <w:style w:type="character" w:customStyle="1" w:styleId="WW8Num32z8">
    <w:name w:val="WW8Num32z8"/>
    <w:rsid w:val="00E41A2D"/>
  </w:style>
  <w:style w:type="character" w:customStyle="1" w:styleId="WW8Num33z0">
    <w:name w:val="WW8Num33z0"/>
    <w:rsid w:val="00E41A2D"/>
  </w:style>
  <w:style w:type="character" w:customStyle="1" w:styleId="WW8Num33z1">
    <w:name w:val="WW8Num33z1"/>
    <w:rsid w:val="00E41A2D"/>
  </w:style>
  <w:style w:type="character" w:customStyle="1" w:styleId="WW8Num33z2">
    <w:name w:val="WW8Num33z2"/>
    <w:rsid w:val="00E41A2D"/>
  </w:style>
  <w:style w:type="character" w:customStyle="1" w:styleId="WW8Num33z3">
    <w:name w:val="WW8Num33z3"/>
    <w:rsid w:val="00E41A2D"/>
  </w:style>
  <w:style w:type="character" w:customStyle="1" w:styleId="WW8Num33z4">
    <w:name w:val="WW8Num33z4"/>
    <w:rsid w:val="00E41A2D"/>
  </w:style>
  <w:style w:type="character" w:customStyle="1" w:styleId="WW8Num33z5">
    <w:name w:val="WW8Num33z5"/>
    <w:rsid w:val="00E41A2D"/>
  </w:style>
  <w:style w:type="character" w:customStyle="1" w:styleId="WW8Num33z6">
    <w:name w:val="WW8Num33z6"/>
    <w:rsid w:val="00E41A2D"/>
  </w:style>
  <w:style w:type="character" w:customStyle="1" w:styleId="WW8Num33z7">
    <w:name w:val="WW8Num33z7"/>
    <w:rsid w:val="00E41A2D"/>
  </w:style>
  <w:style w:type="character" w:customStyle="1" w:styleId="WW8Num33z8">
    <w:name w:val="WW8Num33z8"/>
    <w:rsid w:val="00E41A2D"/>
  </w:style>
  <w:style w:type="character" w:customStyle="1" w:styleId="WW8Num34z0">
    <w:name w:val="WW8Num34z0"/>
    <w:rsid w:val="00E41A2D"/>
  </w:style>
  <w:style w:type="character" w:customStyle="1" w:styleId="WW8Num34z1">
    <w:name w:val="WW8Num34z1"/>
    <w:rsid w:val="00E41A2D"/>
  </w:style>
  <w:style w:type="character" w:customStyle="1" w:styleId="WW8Num34z2">
    <w:name w:val="WW8Num34z2"/>
    <w:rsid w:val="00E41A2D"/>
  </w:style>
  <w:style w:type="character" w:customStyle="1" w:styleId="WW8Num34z3">
    <w:name w:val="WW8Num34z3"/>
    <w:rsid w:val="00E41A2D"/>
  </w:style>
  <w:style w:type="character" w:customStyle="1" w:styleId="WW8Num34z4">
    <w:name w:val="WW8Num34z4"/>
    <w:rsid w:val="00E41A2D"/>
  </w:style>
  <w:style w:type="character" w:customStyle="1" w:styleId="WW8Num34z5">
    <w:name w:val="WW8Num34z5"/>
    <w:rsid w:val="00E41A2D"/>
  </w:style>
  <w:style w:type="character" w:customStyle="1" w:styleId="WW8Num34z6">
    <w:name w:val="WW8Num34z6"/>
    <w:rsid w:val="00E41A2D"/>
  </w:style>
  <w:style w:type="character" w:customStyle="1" w:styleId="WW8Num34z7">
    <w:name w:val="WW8Num34z7"/>
    <w:rsid w:val="00E41A2D"/>
  </w:style>
  <w:style w:type="character" w:customStyle="1" w:styleId="WW8Num34z8">
    <w:name w:val="WW8Num34z8"/>
    <w:rsid w:val="00E41A2D"/>
  </w:style>
  <w:style w:type="character" w:customStyle="1" w:styleId="10">
    <w:name w:val="Основной шрифт абзаца1"/>
    <w:rsid w:val="00E41A2D"/>
  </w:style>
  <w:style w:type="character" w:styleId="a3">
    <w:name w:val="page number"/>
    <w:basedOn w:val="10"/>
    <w:rsid w:val="00E41A2D"/>
  </w:style>
  <w:style w:type="character" w:customStyle="1" w:styleId="a4">
    <w:name w:val="Текст выноски Знак"/>
    <w:rsid w:val="00E41A2D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E41A2D"/>
    <w:rPr>
      <w:sz w:val="16"/>
      <w:szCs w:val="16"/>
    </w:rPr>
  </w:style>
  <w:style w:type="character" w:customStyle="1" w:styleId="a5">
    <w:name w:val="Текст примечания Знак"/>
    <w:basedOn w:val="10"/>
    <w:rsid w:val="00E41A2D"/>
  </w:style>
  <w:style w:type="character" w:customStyle="1" w:styleId="a6">
    <w:name w:val="Тема примечания Знак"/>
    <w:rsid w:val="00E41A2D"/>
    <w:rPr>
      <w:b/>
      <w:bCs/>
    </w:rPr>
  </w:style>
  <w:style w:type="character" w:styleId="a7">
    <w:name w:val="Placeholder Text"/>
    <w:rsid w:val="00E41A2D"/>
    <w:rPr>
      <w:color w:val="808080"/>
    </w:rPr>
  </w:style>
  <w:style w:type="character" w:styleId="a8">
    <w:name w:val="Hyperlink"/>
    <w:rsid w:val="00E41A2D"/>
    <w:rPr>
      <w:color w:val="0000FF"/>
      <w:u w:val="single"/>
    </w:rPr>
  </w:style>
  <w:style w:type="character" w:customStyle="1" w:styleId="a9">
    <w:name w:val="Текст Знак"/>
    <w:rsid w:val="00E41A2D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E41A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E41A2D"/>
    <w:pPr>
      <w:jc w:val="both"/>
    </w:pPr>
    <w:rPr>
      <w:sz w:val="28"/>
    </w:rPr>
  </w:style>
  <w:style w:type="paragraph" w:styleId="ab">
    <w:name w:val="List"/>
    <w:basedOn w:val="aa"/>
    <w:rsid w:val="00E41A2D"/>
    <w:rPr>
      <w:rFonts w:cs="Mangal"/>
    </w:rPr>
  </w:style>
  <w:style w:type="paragraph" w:styleId="ac">
    <w:name w:val="caption"/>
    <w:basedOn w:val="a"/>
    <w:qFormat/>
    <w:rsid w:val="00E41A2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41A2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41A2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41A2D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E41A2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41A2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E41A2D"/>
    <w:pPr>
      <w:jc w:val="both"/>
    </w:pPr>
    <w:rPr>
      <w:sz w:val="32"/>
    </w:rPr>
  </w:style>
  <w:style w:type="paragraph" w:styleId="ad">
    <w:name w:val="Body Text Indent"/>
    <w:basedOn w:val="a"/>
    <w:rsid w:val="00E41A2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E41A2D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E41A2D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E41A2D"/>
  </w:style>
  <w:style w:type="paragraph" w:styleId="af1">
    <w:name w:val="footer"/>
    <w:basedOn w:val="a"/>
    <w:rsid w:val="00E41A2D"/>
  </w:style>
  <w:style w:type="paragraph" w:styleId="af2">
    <w:name w:val="Balloon Text"/>
    <w:basedOn w:val="a"/>
    <w:rsid w:val="00E41A2D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E41A2D"/>
    <w:rPr>
      <w:sz w:val="20"/>
      <w:szCs w:val="20"/>
    </w:rPr>
  </w:style>
  <w:style w:type="paragraph" w:styleId="af3">
    <w:name w:val="annotation subject"/>
    <w:basedOn w:val="15"/>
    <w:next w:val="15"/>
    <w:rsid w:val="00E41A2D"/>
    <w:rPr>
      <w:b/>
      <w:bCs/>
    </w:rPr>
  </w:style>
  <w:style w:type="paragraph" w:styleId="af4">
    <w:name w:val="Revision"/>
    <w:rsid w:val="00E41A2D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E41A2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E41A2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E41A2D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E41A2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E41A2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E41A2D"/>
    <w:pPr>
      <w:suppressLineNumbers/>
    </w:pPr>
  </w:style>
  <w:style w:type="paragraph" w:customStyle="1" w:styleId="af8">
    <w:name w:val="Заголовок таблицы"/>
    <w:basedOn w:val="af7"/>
    <w:rsid w:val="00E41A2D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E41A2D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Нормальный (таблица)"/>
    <w:basedOn w:val="a"/>
    <w:next w:val="a"/>
    <w:uiPriority w:val="99"/>
    <w:rsid w:val="002548E5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d">
    <w:name w:val="Прижатый влево"/>
    <w:basedOn w:val="a"/>
    <w:next w:val="a"/>
    <w:rsid w:val="002548E5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e">
    <w:name w:val="Гипертекстовая ссылка"/>
    <w:basedOn w:val="a0"/>
    <w:rsid w:val="002548E5"/>
    <w:rPr>
      <w:rFonts w:cs="Times New Roman"/>
      <w:b/>
      <w:bCs/>
      <w:color w:val="106BBE"/>
    </w:rPr>
  </w:style>
  <w:style w:type="paragraph" w:customStyle="1" w:styleId="aff">
    <w:name w:val="Информация об изменениях документа"/>
    <w:basedOn w:val="a"/>
    <w:next w:val="a"/>
    <w:uiPriority w:val="99"/>
    <w:rsid w:val="002548E5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hd w:val="clear" w:color="auto" w:fill="F0F0F0"/>
      <w:lang w:eastAsia="ru-RU"/>
    </w:rPr>
  </w:style>
  <w:style w:type="paragraph" w:customStyle="1" w:styleId="ConsPlusNormal">
    <w:name w:val="ConsPlusNormal"/>
    <w:link w:val="ConsPlusNormal0"/>
    <w:qFormat/>
    <w:rsid w:val="002548E5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locked/>
    <w:rsid w:val="002548E5"/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47150365.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1B419-43A6-4161-9873-94F911E2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15</Pages>
  <Words>3923</Words>
  <Characters>22365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2023-03-28T14:59:00Z</cp:lastPrinted>
  <dcterms:created xsi:type="dcterms:W3CDTF">2023-04-04T09:31:00Z</dcterms:created>
  <dcterms:modified xsi:type="dcterms:W3CDTF">2023-04-04T09:31:00Z</dcterms:modified>
</cp:coreProperties>
</file>