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B7942" w:rsidP="00AB794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778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778D5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778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377</w:t>
            </w:r>
          </w:p>
        </w:tc>
      </w:tr>
    </w:tbl>
    <w:p w:rsidR="005F6D36" w:rsidRPr="00AB7942" w:rsidRDefault="005F6D36">
      <w:pPr>
        <w:rPr>
          <w:rFonts w:ascii="PT Astra Serif" w:hAnsi="PT Astra Serif" w:cs="PT Astra Serif"/>
          <w:sz w:val="26"/>
          <w:szCs w:val="26"/>
        </w:rPr>
      </w:pPr>
    </w:p>
    <w:p w:rsidR="005B2800" w:rsidRPr="00AB7942" w:rsidRDefault="00270BA2" w:rsidP="00343E29">
      <w:pPr>
        <w:jc w:val="center"/>
        <w:rPr>
          <w:rFonts w:ascii="PT Astra Serif" w:hAnsi="PT Astra Serif" w:cs="PT Astra Serif"/>
          <w:sz w:val="26"/>
          <w:szCs w:val="26"/>
        </w:rPr>
      </w:pPr>
      <w:r w:rsidRPr="00AB7942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Плавский район от 21.03.2022 № 440 «Об утверждении 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</w:p>
    <w:p w:rsidR="00E727C9" w:rsidRPr="00AB7942" w:rsidRDefault="00E727C9">
      <w:pPr>
        <w:rPr>
          <w:rFonts w:ascii="PT Astra Serif" w:hAnsi="PT Astra Serif" w:cs="PT Astra Serif"/>
          <w:sz w:val="26"/>
          <w:szCs w:val="26"/>
        </w:rPr>
      </w:pPr>
    </w:p>
    <w:p w:rsidR="00270BA2" w:rsidRPr="00AB7942" w:rsidRDefault="00270BA2" w:rsidP="00AB794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AB7942">
        <w:rPr>
          <w:rFonts w:ascii="PT Astra Serif" w:hAnsi="PT Astra Serif"/>
          <w:sz w:val="26"/>
          <w:szCs w:val="26"/>
          <w:lang w:eastAsia="ru-RU"/>
        </w:rPr>
        <w:t xml:space="preserve">В соответствии с </w:t>
      </w:r>
      <w:hyperlink r:id="rId10" w:history="1">
        <w:r w:rsidRPr="00AB7942">
          <w:rPr>
            <w:rFonts w:ascii="PT Astra Serif" w:hAnsi="PT Astra Serif"/>
            <w:sz w:val="26"/>
            <w:szCs w:val="26"/>
            <w:lang w:eastAsia="ru-RU"/>
          </w:rPr>
          <w:t>Федеральным законом</w:t>
        </w:r>
      </w:hyperlink>
      <w:r w:rsidRPr="00AB7942">
        <w:rPr>
          <w:rFonts w:ascii="PT Astra Serif" w:hAnsi="PT Astra Serif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района  </w:t>
      </w:r>
      <w:r w:rsidRPr="00AB7942">
        <w:rPr>
          <w:rFonts w:ascii="PT Astra Serif" w:hAnsi="PT Astra Serif"/>
          <w:b/>
          <w:sz w:val="26"/>
          <w:szCs w:val="26"/>
          <w:lang w:eastAsia="ru-RU"/>
        </w:rPr>
        <w:t>ПОСТАНОВЛЯЕТ</w:t>
      </w:r>
      <w:r w:rsidRPr="00AB7942">
        <w:rPr>
          <w:rFonts w:ascii="PT Astra Serif" w:hAnsi="PT Astra Serif"/>
          <w:sz w:val="26"/>
          <w:szCs w:val="26"/>
          <w:lang w:eastAsia="ru-RU"/>
        </w:rPr>
        <w:t>:</w:t>
      </w:r>
    </w:p>
    <w:p w:rsidR="00270BA2" w:rsidRPr="00AB7942" w:rsidRDefault="00270BA2" w:rsidP="00AB7942">
      <w:pPr>
        <w:suppressAutoHyphens w:val="0"/>
        <w:ind w:firstLine="709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B7942">
        <w:rPr>
          <w:rFonts w:ascii="PT Astra Serif" w:eastAsia="Calibri" w:hAnsi="PT Astra Serif"/>
          <w:sz w:val="26"/>
          <w:szCs w:val="26"/>
          <w:lang w:eastAsia="en-US"/>
        </w:rPr>
        <w:t xml:space="preserve">1. </w:t>
      </w:r>
      <w:r w:rsidRPr="00AB7942">
        <w:rPr>
          <w:rFonts w:ascii="PT Astra Serif" w:hAnsi="PT Astra Serif"/>
          <w:sz w:val="26"/>
          <w:szCs w:val="26"/>
          <w:lang w:eastAsia="ru-RU"/>
        </w:rPr>
        <w:t>Внести изменение в постановление администрации муниципального образования Плавский район от 21</w:t>
      </w:r>
      <w:r w:rsidRPr="00AB7942">
        <w:rPr>
          <w:rFonts w:ascii="PT Astra Serif" w:hAnsi="PT Astra Serif"/>
          <w:bCs/>
          <w:sz w:val="26"/>
          <w:szCs w:val="26"/>
          <w:lang w:eastAsia="ru-RU"/>
        </w:rPr>
        <w:t>.03.2022 № 440</w:t>
      </w:r>
      <w:r w:rsidRPr="00AB7942">
        <w:rPr>
          <w:rFonts w:ascii="PT Astra Serif" w:eastAsia="Calibri" w:hAnsi="PT Astra Serif"/>
          <w:sz w:val="26"/>
          <w:szCs w:val="26"/>
          <w:lang w:eastAsia="en-US"/>
        </w:rPr>
        <w:t xml:space="preserve"> «</w:t>
      </w:r>
      <w:r w:rsidRPr="00AB7942">
        <w:rPr>
          <w:rFonts w:ascii="PT Astra Serif" w:hAnsi="PT Astra Serif"/>
          <w:sz w:val="26"/>
          <w:szCs w:val="26"/>
          <w:lang w:eastAsia="ru-RU"/>
        </w:rPr>
        <w:t>Об утверждении 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район», изложив приложение к постановлению в новой редакции (Приложение).</w:t>
      </w:r>
    </w:p>
    <w:p w:rsidR="00B92C9E" w:rsidRPr="00AB7942" w:rsidRDefault="00270BA2" w:rsidP="00AB79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AB7942">
        <w:rPr>
          <w:rFonts w:ascii="PT Astra Serif" w:eastAsia="Calibri" w:hAnsi="PT Astra Serif"/>
          <w:sz w:val="26"/>
          <w:szCs w:val="26"/>
          <w:lang w:eastAsia="en-US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AB7942" w:rsidRDefault="00270BA2" w:rsidP="00AB7942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AB7942">
        <w:rPr>
          <w:rFonts w:ascii="PT Astra Serif" w:hAnsi="PT Astra Serif"/>
          <w:sz w:val="26"/>
          <w:szCs w:val="26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B92C9E" w:rsidRPr="00AB7942">
        <w:rPr>
          <w:rFonts w:ascii="PT Astra Serif" w:hAnsi="PT Astra Serif"/>
          <w:sz w:val="26"/>
          <w:szCs w:val="26"/>
          <w:lang w:eastAsia="ru-RU"/>
        </w:rPr>
        <w:t>01</w:t>
      </w:r>
      <w:r w:rsidRPr="00AB7942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B92C9E" w:rsidRPr="00AB7942">
        <w:rPr>
          <w:rFonts w:ascii="PT Astra Serif" w:hAnsi="PT Astra Serif"/>
          <w:sz w:val="26"/>
          <w:szCs w:val="26"/>
          <w:lang w:eastAsia="ru-RU"/>
        </w:rPr>
        <w:t>января</w:t>
      </w:r>
      <w:r w:rsidRPr="00AB7942">
        <w:rPr>
          <w:rFonts w:ascii="PT Astra Serif" w:hAnsi="PT Astra Serif"/>
          <w:sz w:val="26"/>
          <w:szCs w:val="26"/>
          <w:lang w:eastAsia="ru-RU"/>
        </w:rPr>
        <w:t xml:space="preserve"> 202</w:t>
      </w:r>
      <w:r w:rsidR="00B92C9E" w:rsidRPr="00AB7942">
        <w:rPr>
          <w:rFonts w:ascii="PT Astra Serif" w:hAnsi="PT Astra Serif"/>
          <w:sz w:val="26"/>
          <w:szCs w:val="26"/>
          <w:lang w:eastAsia="ru-RU"/>
        </w:rPr>
        <w:t>3</w:t>
      </w:r>
      <w:r w:rsidRPr="00AB7942">
        <w:rPr>
          <w:rFonts w:ascii="PT Astra Serif" w:hAnsi="PT Astra Serif"/>
          <w:sz w:val="26"/>
          <w:szCs w:val="26"/>
          <w:lang w:eastAsia="ru-RU"/>
        </w:rPr>
        <w:t xml:space="preserve"> года.</w:t>
      </w:r>
    </w:p>
    <w:p w:rsidR="001C32A8" w:rsidRPr="00AB7942" w:rsidRDefault="001C32A8">
      <w:pPr>
        <w:rPr>
          <w:rFonts w:ascii="PT Astra Serif" w:hAnsi="PT Astra Serif" w:cs="PT Astra Serif"/>
          <w:sz w:val="26"/>
          <w:szCs w:val="26"/>
        </w:rPr>
      </w:pPr>
    </w:p>
    <w:p w:rsidR="001C32A8" w:rsidRPr="00AB7942" w:rsidRDefault="001C32A8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AB7942" w:rsidTr="000D05A0">
        <w:trPr>
          <w:trHeight w:val="229"/>
        </w:trPr>
        <w:tc>
          <w:tcPr>
            <w:tcW w:w="2178" w:type="pct"/>
          </w:tcPr>
          <w:p w:rsidR="002A16C1" w:rsidRPr="00AB7942" w:rsidRDefault="000D05A0" w:rsidP="00AB7942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AB7942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AB7942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AB7942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AB7942" w:rsidRDefault="002A16C1" w:rsidP="00940D5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AB7942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B7942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B7942" w:rsidRPr="00AB7942" w:rsidRDefault="00AB7942" w:rsidP="00AB7942">
      <w:pPr>
        <w:jc w:val="both"/>
        <w:rPr>
          <w:rFonts w:ascii="PT Astra Serif" w:hAnsi="PT Astra Serif"/>
          <w:sz w:val="22"/>
          <w:szCs w:val="22"/>
          <w:lang w:eastAsia="ru-RU"/>
        </w:rPr>
      </w:pPr>
      <w:r w:rsidRPr="00AB7942">
        <w:rPr>
          <w:rFonts w:ascii="PT Astra Serif" w:hAnsi="PT Astra Serif" w:cs="PT Astra Serif"/>
          <w:sz w:val="22"/>
          <w:szCs w:val="22"/>
        </w:rPr>
        <w:t xml:space="preserve">Исп. </w:t>
      </w:r>
      <w:r w:rsidRPr="00AB7942">
        <w:rPr>
          <w:rFonts w:ascii="PT Astra Serif" w:hAnsi="PT Astra Serif"/>
          <w:sz w:val="22"/>
          <w:szCs w:val="22"/>
          <w:lang w:eastAsia="ru-RU"/>
        </w:rPr>
        <w:t>Симачкова Наталья Владимировна</w:t>
      </w:r>
      <w:r>
        <w:rPr>
          <w:rFonts w:ascii="PT Astra Serif" w:hAnsi="PT Astra Serif"/>
          <w:sz w:val="22"/>
          <w:szCs w:val="22"/>
          <w:lang w:eastAsia="ru-RU"/>
        </w:rPr>
        <w:t xml:space="preserve">, </w:t>
      </w:r>
      <w:r w:rsidRPr="00AB7942">
        <w:rPr>
          <w:rFonts w:ascii="PT Astra Serif" w:hAnsi="PT Astra Serif"/>
          <w:sz w:val="22"/>
          <w:szCs w:val="22"/>
          <w:lang w:eastAsia="ru-RU"/>
        </w:rPr>
        <w:t>тел.:  8-48752-2-15-94</w:t>
      </w:r>
    </w:p>
    <w:p w:rsidR="00AB7942" w:rsidRDefault="00AB7942" w:rsidP="00AB7942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AB7942">
        <w:rPr>
          <w:rFonts w:ascii="PT Astra Serif" w:hAnsi="PT Astra Serif"/>
          <w:sz w:val="22"/>
          <w:szCs w:val="22"/>
          <w:lang w:eastAsia="ru-RU"/>
        </w:rPr>
        <w:t xml:space="preserve">          Канаев Сергей Николаевич</w:t>
      </w:r>
      <w:r>
        <w:rPr>
          <w:rFonts w:ascii="PT Astra Serif" w:hAnsi="PT Astra Serif"/>
          <w:sz w:val="22"/>
          <w:szCs w:val="22"/>
          <w:lang w:eastAsia="ru-RU"/>
        </w:rPr>
        <w:t xml:space="preserve">, </w:t>
      </w:r>
      <w:r w:rsidRPr="00AB7942">
        <w:rPr>
          <w:rFonts w:ascii="PT Astra Serif" w:hAnsi="PT Astra Serif"/>
          <w:sz w:val="22"/>
          <w:szCs w:val="22"/>
          <w:lang w:eastAsia="ru-RU"/>
        </w:rPr>
        <w:t>тел.:  8-48752-2-15-94</w:t>
      </w:r>
    </w:p>
    <w:p w:rsidR="00AB7942" w:rsidRDefault="00AB7942" w:rsidP="00AB7942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  <w:sectPr w:rsidR="00AB7942" w:rsidSect="00724E8F">
          <w:headerReference w:type="default" r:id="rId11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CA17F4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>Приложение</w:t>
      </w:r>
    </w:p>
    <w:p w:rsidR="00CA17F4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к постановлению администрации</w:t>
      </w:r>
    </w:p>
    <w:p w:rsidR="00CA17F4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муниципального образования</w:t>
      </w:r>
    </w:p>
    <w:p w:rsidR="00CA17F4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Плавский район</w:t>
      </w:r>
    </w:p>
    <w:p w:rsidR="00CA17F4" w:rsidRPr="00660C35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  <w:r w:rsidRPr="00660C35">
        <w:rPr>
          <w:rFonts w:ascii="PT Astra Serif" w:hAnsi="PT Astra Serif"/>
          <w:bCs/>
        </w:rPr>
        <w:t xml:space="preserve">от </w:t>
      </w:r>
      <w:r w:rsidR="00AB7942">
        <w:rPr>
          <w:rFonts w:ascii="PT Astra Serif" w:hAnsi="PT Astra Serif"/>
          <w:bCs/>
        </w:rPr>
        <w:t>30.03.2023</w:t>
      </w:r>
      <w:r w:rsidRPr="00660C35">
        <w:rPr>
          <w:rFonts w:ascii="PT Astra Serif" w:hAnsi="PT Astra Serif"/>
          <w:bCs/>
        </w:rPr>
        <w:t xml:space="preserve"> №</w:t>
      </w:r>
      <w:r w:rsidR="00D778D5">
        <w:rPr>
          <w:rFonts w:ascii="PT Astra Serif" w:hAnsi="PT Astra Serif"/>
          <w:bCs/>
        </w:rPr>
        <w:t>377</w:t>
      </w:r>
    </w:p>
    <w:p w:rsidR="00CA17F4" w:rsidRPr="00660C35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</w:p>
    <w:p w:rsidR="00CA17F4" w:rsidRPr="00660C35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  <w:r w:rsidRPr="00660C35">
        <w:rPr>
          <w:rFonts w:ascii="PT Astra Serif" w:hAnsi="PT Astra Serif"/>
          <w:bCs/>
        </w:rPr>
        <w:t>Приложение</w:t>
      </w:r>
    </w:p>
    <w:p w:rsidR="00CA17F4" w:rsidRPr="00660C35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  <w:r w:rsidRPr="00660C35">
        <w:rPr>
          <w:rFonts w:ascii="PT Astra Serif" w:hAnsi="PT Astra Serif"/>
          <w:bCs/>
        </w:rPr>
        <w:t>к постановлению администрации</w:t>
      </w:r>
    </w:p>
    <w:p w:rsidR="00CA17F4" w:rsidRPr="00660C35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  <w:r w:rsidRPr="00660C35">
        <w:rPr>
          <w:rFonts w:ascii="PT Astra Serif" w:hAnsi="PT Astra Serif"/>
          <w:bCs/>
        </w:rPr>
        <w:t>муниципального образования</w:t>
      </w:r>
    </w:p>
    <w:p w:rsidR="00CA17F4" w:rsidRPr="00660C35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  <w:r w:rsidRPr="00660C35">
        <w:rPr>
          <w:rFonts w:ascii="PT Astra Serif" w:hAnsi="PT Astra Serif"/>
          <w:bCs/>
        </w:rPr>
        <w:t>Плавский район</w:t>
      </w:r>
    </w:p>
    <w:p w:rsidR="00CA17F4" w:rsidRPr="00660C35" w:rsidRDefault="00CA17F4" w:rsidP="00CA17F4">
      <w:pPr>
        <w:autoSpaceDE w:val="0"/>
        <w:autoSpaceDN w:val="0"/>
        <w:adjustRightInd w:val="0"/>
        <w:ind w:left="5387"/>
        <w:jc w:val="center"/>
        <w:outlineLvl w:val="0"/>
        <w:rPr>
          <w:rFonts w:ascii="PT Astra Serif" w:hAnsi="PT Astra Serif"/>
          <w:bCs/>
        </w:rPr>
      </w:pPr>
      <w:r w:rsidRPr="00660C35">
        <w:rPr>
          <w:rFonts w:ascii="PT Astra Serif" w:hAnsi="PT Astra Serif"/>
          <w:bCs/>
        </w:rPr>
        <w:t>от 21.03.2022 № 440</w:t>
      </w:r>
    </w:p>
    <w:p w:rsidR="00CA17F4" w:rsidRPr="00AB7942" w:rsidRDefault="00CA17F4" w:rsidP="00CA17F4">
      <w:pPr>
        <w:jc w:val="center"/>
        <w:rPr>
          <w:rFonts w:ascii="PT Astra Serif" w:hAnsi="PT Astra Serif"/>
          <w:b/>
          <w:sz w:val="26"/>
          <w:szCs w:val="26"/>
        </w:rPr>
      </w:pPr>
    </w:p>
    <w:p w:rsidR="00CA17F4" w:rsidRPr="00AB7942" w:rsidRDefault="00CA17F4" w:rsidP="00CA17F4">
      <w:pPr>
        <w:jc w:val="center"/>
        <w:rPr>
          <w:rFonts w:ascii="PT Astra Serif" w:hAnsi="PT Astra Serif"/>
          <w:b/>
          <w:sz w:val="26"/>
          <w:szCs w:val="26"/>
        </w:rPr>
      </w:pPr>
    </w:p>
    <w:p w:rsidR="00CA17F4" w:rsidRPr="00AB7942" w:rsidRDefault="00CA17F4" w:rsidP="00CA17F4">
      <w:pPr>
        <w:jc w:val="center"/>
        <w:rPr>
          <w:rFonts w:ascii="PT Astra Serif" w:hAnsi="PT Astra Serif"/>
          <w:b/>
          <w:sz w:val="26"/>
          <w:szCs w:val="26"/>
        </w:rPr>
      </w:pPr>
      <w:r w:rsidRPr="00AB7942">
        <w:rPr>
          <w:rFonts w:ascii="PT Astra Serif" w:hAnsi="PT Astra Serif"/>
          <w:b/>
          <w:sz w:val="26"/>
          <w:szCs w:val="26"/>
        </w:rPr>
        <w:t xml:space="preserve">МУНИЦИПАЛЬНАЯ ПРОГРАММА </w:t>
      </w:r>
    </w:p>
    <w:p w:rsidR="00CA17F4" w:rsidRPr="00AB7942" w:rsidRDefault="00CA17F4" w:rsidP="00CA17F4">
      <w:pPr>
        <w:jc w:val="center"/>
        <w:rPr>
          <w:rFonts w:ascii="PT Astra Serif" w:hAnsi="PT Astra Serif"/>
          <w:b/>
          <w:sz w:val="26"/>
          <w:szCs w:val="26"/>
        </w:rPr>
      </w:pPr>
      <w:r w:rsidRPr="00AB7942">
        <w:rPr>
          <w:rFonts w:ascii="PT Astra Serif" w:hAnsi="PT Astra Serif"/>
          <w:b/>
          <w:sz w:val="26"/>
          <w:szCs w:val="26"/>
        </w:rPr>
        <w:t xml:space="preserve">муниципального образования Плавский район </w:t>
      </w:r>
      <w:r w:rsidRPr="00AB7942">
        <w:rPr>
          <w:rFonts w:ascii="PT Astra Serif" w:hAnsi="PT Astra Serif"/>
          <w:b/>
          <w:bCs/>
          <w:sz w:val="26"/>
          <w:szCs w:val="26"/>
        </w:rPr>
        <w:t>«</w:t>
      </w:r>
      <w:r w:rsidRPr="00AB7942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Плавский район</w:t>
      </w:r>
      <w:r w:rsidRPr="00AB7942">
        <w:rPr>
          <w:rFonts w:ascii="PT Astra Serif" w:hAnsi="PT Astra Serif"/>
          <w:b/>
          <w:bCs/>
          <w:sz w:val="26"/>
          <w:szCs w:val="26"/>
        </w:rPr>
        <w:t>»</w:t>
      </w:r>
    </w:p>
    <w:p w:rsidR="00CA17F4" w:rsidRPr="00AB7942" w:rsidRDefault="00CA17F4" w:rsidP="00CA17F4">
      <w:pPr>
        <w:jc w:val="center"/>
        <w:rPr>
          <w:rFonts w:ascii="PT Astra Serif" w:hAnsi="PT Astra Serif"/>
          <w:b/>
          <w:sz w:val="26"/>
          <w:szCs w:val="26"/>
        </w:rPr>
      </w:pPr>
    </w:p>
    <w:p w:rsidR="00CA17F4" w:rsidRPr="00AB7942" w:rsidRDefault="00CA17F4" w:rsidP="00CA17F4">
      <w:pPr>
        <w:jc w:val="center"/>
        <w:rPr>
          <w:rFonts w:ascii="PT Astra Serif" w:hAnsi="PT Astra Serif"/>
          <w:sz w:val="26"/>
          <w:szCs w:val="26"/>
        </w:rPr>
      </w:pPr>
      <w:r w:rsidRPr="00AB7942">
        <w:rPr>
          <w:rFonts w:ascii="PT Astra Serif" w:hAnsi="PT Astra Serif"/>
          <w:b/>
          <w:sz w:val="26"/>
          <w:szCs w:val="26"/>
        </w:rPr>
        <w:t>ПАСПОРТ</w:t>
      </w:r>
    </w:p>
    <w:p w:rsidR="00CA17F4" w:rsidRPr="00AB7942" w:rsidRDefault="00CA17F4" w:rsidP="00CA17F4">
      <w:pPr>
        <w:jc w:val="center"/>
        <w:rPr>
          <w:rFonts w:ascii="PT Astra Serif" w:hAnsi="PT Astra Serif"/>
          <w:b/>
          <w:sz w:val="26"/>
          <w:szCs w:val="26"/>
        </w:rPr>
      </w:pPr>
      <w:r w:rsidRPr="00AB7942">
        <w:rPr>
          <w:rFonts w:ascii="PT Astra Serif" w:hAnsi="PT Astra Serif"/>
          <w:b/>
          <w:sz w:val="26"/>
          <w:szCs w:val="26"/>
        </w:rPr>
        <w:t xml:space="preserve"> муниципального образования Плавский район </w:t>
      </w:r>
      <w:r w:rsidRPr="00AB7942">
        <w:rPr>
          <w:rFonts w:ascii="PT Astra Serif" w:hAnsi="PT Astra Serif"/>
          <w:b/>
          <w:bCs/>
          <w:sz w:val="26"/>
          <w:szCs w:val="26"/>
        </w:rPr>
        <w:t>«</w:t>
      </w:r>
      <w:r w:rsidRPr="00AB7942">
        <w:rPr>
          <w:rFonts w:ascii="PT Astra Serif" w:hAnsi="PT Astra Serif"/>
          <w:b/>
          <w:bCs/>
          <w:kern w:val="32"/>
          <w:sz w:val="26"/>
          <w:szCs w:val="26"/>
        </w:rPr>
        <w:t>Модернизация и развитие автомобильных дорог общего пользования в муниципальном образовании Плавский район</w:t>
      </w:r>
      <w:r w:rsidRPr="00AB7942">
        <w:rPr>
          <w:rFonts w:ascii="PT Astra Serif" w:hAnsi="PT Astra Serif"/>
          <w:b/>
          <w:bCs/>
          <w:sz w:val="26"/>
          <w:szCs w:val="26"/>
        </w:rPr>
        <w:t>»</w:t>
      </w:r>
    </w:p>
    <w:p w:rsidR="00CA17F4" w:rsidRPr="00AB7942" w:rsidRDefault="00CA17F4" w:rsidP="00CA17F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CA17F4" w:rsidRPr="00AB7942" w:rsidRDefault="00CA17F4" w:rsidP="00CA17F4">
      <w:pPr>
        <w:ind w:left="720"/>
        <w:jc w:val="center"/>
        <w:rPr>
          <w:rFonts w:ascii="PT Astra Serif" w:hAnsi="PT Astra Serif"/>
          <w:sz w:val="26"/>
          <w:szCs w:val="26"/>
        </w:rPr>
      </w:pPr>
      <w:r w:rsidRPr="00AB7942">
        <w:rPr>
          <w:rFonts w:ascii="PT Astra Serif" w:hAnsi="PT Astra Serif"/>
          <w:b/>
          <w:sz w:val="26"/>
          <w:szCs w:val="26"/>
        </w:rPr>
        <w:t>1. Основные положения</w:t>
      </w:r>
    </w:p>
    <w:p w:rsidR="00CA17F4" w:rsidRPr="00AB7942" w:rsidRDefault="00CA17F4" w:rsidP="00CA17F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fb"/>
        <w:tblW w:w="5000" w:type="pct"/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CA17F4" w:rsidRPr="00AB7942" w:rsidTr="00AB7942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F4" w:rsidRPr="00AB7942" w:rsidRDefault="00CA17F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Ответственный исполнитель </w:t>
            </w:r>
          </w:p>
          <w:p w:rsidR="00CA17F4" w:rsidRPr="00AB7942" w:rsidRDefault="00CA17F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F4" w:rsidRPr="00AB7942" w:rsidRDefault="00CA17F4" w:rsidP="00AB7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CA17F4" w:rsidRPr="00AB7942" w:rsidTr="00AB7942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F4" w:rsidRPr="00AB7942" w:rsidRDefault="00CA17F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F4" w:rsidRPr="00AB7942" w:rsidRDefault="00CA17F4" w:rsidP="00AB7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-</w:t>
            </w:r>
          </w:p>
        </w:tc>
      </w:tr>
      <w:tr w:rsidR="00CA17F4" w:rsidRPr="00AB7942" w:rsidTr="00AB7942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F4" w:rsidRPr="00AB7942" w:rsidRDefault="00CA17F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Сроки реализации Программы    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F4" w:rsidRPr="00AB7942" w:rsidRDefault="00CA17F4" w:rsidP="00AB7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C843CB" w:rsidRPr="00AB7942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-20</w:t>
            </w:r>
            <w:r w:rsidR="00C843CB" w:rsidRPr="00AB7942">
              <w:rPr>
                <w:rFonts w:ascii="PT Astra Serif" w:eastAsia="Times New Roman" w:hAnsi="PT Astra Serif"/>
                <w:sz w:val="26"/>
                <w:szCs w:val="26"/>
              </w:rPr>
              <w:t>26</w:t>
            </w:r>
          </w:p>
        </w:tc>
      </w:tr>
      <w:tr w:rsidR="00CA17F4" w:rsidRPr="00AB7942" w:rsidTr="00AB7942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F4" w:rsidRPr="00AB7942" w:rsidRDefault="00CA17F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Цель (цели) программы                   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F4" w:rsidRPr="00AB7942" w:rsidRDefault="00CA17F4" w:rsidP="00AB7942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1. Проведение ремонта существующих автомобильных дорог общего пользования в границах муниципального образования Плавский район.</w:t>
            </w:r>
          </w:p>
          <w:p w:rsidR="00CA17F4" w:rsidRPr="00AB7942" w:rsidRDefault="00CA17F4" w:rsidP="00AB7942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2. Повышение безопасности дорожного движения, сокращение количества дорожно-транспортных происшествий и потерь от них.</w:t>
            </w:r>
          </w:p>
          <w:p w:rsidR="00CA17F4" w:rsidRPr="00AB7942" w:rsidRDefault="00CA17F4" w:rsidP="00AB7942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3. Обеспечение устойчивого функционирования автомобильных дорог местного значения в границах муниципального образования Плавский район.</w:t>
            </w:r>
          </w:p>
        </w:tc>
      </w:tr>
      <w:tr w:rsidR="00CA17F4" w:rsidRPr="00AB7942" w:rsidTr="00AB7942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F4" w:rsidRPr="00AB7942" w:rsidRDefault="00CA17F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финансирования Программы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F4" w:rsidRPr="00AB7942" w:rsidRDefault="00CA17F4" w:rsidP="00AB7942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Общий объем финансирования муниципальной программы </w:t>
            </w:r>
          </w:p>
          <w:p w:rsidR="00CA17F4" w:rsidRPr="00AB7942" w:rsidRDefault="00CA17F4" w:rsidP="00AB7942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составит –   18</w:t>
            </w:r>
            <w:r w:rsidR="00525D3D" w:rsidRPr="00AB7942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25D3D" w:rsidRPr="00AB7942">
              <w:rPr>
                <w:rFonts w:ascii="PT Astra Serif" w:eastAsia="Times New Roman" w:hAnsi="PT Astra Serif"/>
                <w:sz w:val="26"/>
                <w:szCs w:val="26"/>
              </w:rPr>
              <w:t>472</w:t>
            </w: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,3 тыс. руб.</w:t>
            </w:r>
          </w:p>
          <w:p w:rsidR="00CA17F4" w:rsidRPr="00AB7942" w:rsidRDefault="00CA17F4" w:rsidP="00AB7942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в том числе по годам:</w:t>
            </w:r>
          </w:p>
          <w:p w:rsidR="00CA17F4" w:rsidRPr="00AB7942" w:rsidRDefault="00CA17F4" w:rsidP="00AB7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525D3D" w:rsidRPr="00AB7942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 год –</w:t>
            </w:r>
            <w:r w:rsidR="00525D3D"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 25 791,0 </w:t>
            </w: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CA17F4" w:rsidRPr="00AB7942" w:rsidRDefault="00CA17F4" w:rsidP="00AB7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525D3D" w:rsidRPr="00AB7942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 год – </w:t>
            </w:r>
            <w:r w:rsidR="00525D3D"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89 170,3 </w:t>
            </w: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CA17F4" w:rsidRPr="00AB7942" w:rsidRDefault="00CA17F4" w:rsidP="00AB7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525D3D" w:rsidRPr="00AB7942">
              <w:rPr>
                <w:rFonts w:ascii="PT Astra Serif" w:eastAsia="Times New Roman" w:hAnsi="PT Astra Serif"/>
                <w:sz w:val="26"/>
                <w:szCs w:val="26"/>
              </w:rPr>
              <w:t>4 год – 22 679,0</w:t>
            </w: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CA17F4" w:rsidRPr="00AB7942" w:rsidRDefault="00CA17F4" w:rsidP="00AB7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525D3D" w:rsidRPr="00AB7942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 год – 23 916,0 тыс. руб.</w:t>
            </w:r>
          </w:p>
          <w:p w:rsidR="00CA17F4" w:rsidRPr="00AB7942" w:rsidRDefault="00CA17F4" w:rsidP="00AB7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>202</w:t>
            </w:r>
            <w:r w:rsidR="00525D3D" w:rsidRPr="00AB7942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Pr="00AB7942">
              <w:rPr>
                <w:rFonts w:ascii="PT Astra Serif" w:eastAsia="Times New Roman" w:hAnsi="PT Astra Serif"/>
                <w:sz w:val="26"/>
                <w:szCs w:val="26"/>
              </w:rPr>
              <w:t xml:space="preserve"> год – 23 916,0 тыс. руб.</w:t>
            </w:r>
          </w:p>
        </w:tc>
      </w:tr>
    </w:tbl>
    <w:p w:rsidR="00AB7942" w:rsidRDefault="00AB7942">
      <w:pPr>
        <w:rPr>
          <w:rFonts w:ascii="PT Astra Serif" w:hAnsi="PT Astra Serif" w:cs="PT Astra Serif"/>
          <w:sz w:val="26"/>
          <w:szCs w:val="26"/>
        </w:rPr>
        <w:sectPr w:rsidR="00AB7942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110296" w:rsidRPr="00AB7942" w:rsidRDefault="00110296" w:rsidP="00AB7942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B7942">
        <w:rPr>
          <w:rFonts w:ascii="PT Astra Serif" w:eastAsia="Calibri" w:hAnsi="PT Astra Serif"/>
          <w:b/>
          <w:sz w:val="26"/>
          <w:szCs w:val="26"/>
          <w:lang w:eastAsia="en-US"/>
        </w:rPr>
        <w:lastRenderedPageBreak/>
        <w:t xml:space="preserve">2. Показатели муниципальной программы </w:t>
      </w:r>
      <w:r w:rsidRPr="00AB7942">
        <w:rPr>
          <w:rFonts w:ascii="PT Astra Serif" w:hAnsi="PT Astra Serif"/>
          <w:b/>
          <w:sz w:val="26"/>
          <w:szCs w:val="26"/>
          <w:lang w:eastAsia="ru-RU"/>
        </w:rPr>
        <w:t xml:space="preserve">муниципального образования Плавский район </w:t>
      </w:r>
      <w:r w:rsidRPr="00AB7942">
        <w:rPr>
          <w:rFonts w:ascii="PT Astra Serif" w:hAnsi="PT Astra Serif"/>
          <w:b/>
          <w:bCs/>
          <w:sz w:val="26"/>
          <w:szCs w:val="26"/>
          <w:lang w:eastAsia="ru-RU"/>
        </w:rPr>
        <w:t>«</w:t>
      </w:r>
      <w:r w:rsidRPr="00AB7942">
        <w:rPr>
          <w:rFonts w:ascii="PT Astra Serif" w:hAnsi="PT Astra Serif"/>
          <w:b/>
          <w:bCs/>
          <w:kern w:val="32"/>
          <w:sz w:val="26"/>
          <w:szCs w:val="26"/>
          <w:lang w:eastAsia="ru-RU"/>
        </w:rPr>
        <w:t>Модернизация и развитие автомобильных дорог общего пользования в муниципальном образовании Плавский район</w:t>
      </w:r>
      <w:r w:rsidRPr="00AB7942">
        <w:rPr>
          <w:rFonts w:ascii="PT Astra Serif" w:hAnsi="PT Astra Serif"/>
          <w:b/>
          <w:bCs/>
          <w:sz w:val="26"/>
          <w:szCs w:val="26"/>
          <w:lang w:eastAsia="ru-RU"/>
        </w:rPr>
        <w:t>»</w:t>
      </w:r>
    </w:p>
    <w:p w:rsidR="00110296" w:rsidRPr="00AB7942" w:rsidRDefault="00110296" w:rsidP="00110296">
      <w:pPr>
        <w:suppressAutoHyphens w:val="0"/>
        <w:ind w:firstLine="708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tbl>
      <w:tblPr>
        <w:tblStyle w:val="18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2381"/>
        <w:gridCol w:w="1559"/>
        <w:gridCol w:w="2127"/>
        <w:gridCol w:w="1134"/>
        <w:gridCol w:w="850"/>
        <w:gridCol w:w="851"/>
        <w:gridCol w:w="850"/>
        <w:gridCol w:w="709"/>
        <w:gridCol w:w="2204"/>
      </w:tblGrid>
      <w:tr w:rsidR="00110296" w:rsidRPr="00AB7942" w:rsidTr="00AB7942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Цели и задачи муниципальной программы</w:t>
            </w:r>
          </w:p>
          <w:p w:rsidR="00110296" w:rsidRPr="00AB7942" w:rsidRDefault="00110296" w:rsidP="00AB7942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Вес целевого показателя (индикатора)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Базовое</w:t>
            </w:r>
            <w:r w:rsid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значение</w:t>
            </w:r>
            <w:r w:rsid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показателя</w:t>
            </w:r>
            <w:r w:rsid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 начало реализации программы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Плановое</w:t>
            </w:r>
            <w:r w:rsid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значение</w:t>
            </w:r>
            <w:r w:rsid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показателя</w:t>
            </w:r>
            <w:r w:rsidR="00AB7942"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 день</w:t>
            </w:r>
            <w:r w:rsidR="00AB7942"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окончания</w:t>
            </w:r>
            <w:r w:rsid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д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ействия</w:t>
            </w:r>
            <w:r w:rsid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программы</w:t>
            </w:r>
          </w:p>
        </w:tc>
      </w:tr>
      <w:tr w:rsidR="00AB7942" w:rsidRPr="00AB7942" w:rsidTr="00AB7942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</w:t>
            </w:r>
            <w:r w:rsidR="00E13F0D"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</w:t>
            </w:r>
            <w:r w:rsidR="00E13F0D"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</w:t>
            </w:r>
            <w:r w:rsidR="00E13F0D"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</w:t>
            </w:r>
            <w:r w:rsidR="00E13F0D"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</w:t>
            </w:r>
            <w:r w:rsidR="00E13F0D"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AB7942" w:rsidRPr="00AB7942" w:rsidTr="00AB7942">
        <w:trPr>
          <w:trHeight w:val="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</w:t>
            </w:r>
          </w:p>
        </w:tc>
      </w:tr>
      <w:tr w:rsidR="00110296" w:rsidRPr="00AB7942" w:rsidTr="00AB7942">
        <w:trPr>
          <w:trHeight w:val="57"/>
        </w:trPr>
        <w:tc>
          <w:tcPr>
            <w:tcW w:w="14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Цель:    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Проведение ремонта существующих автомобильных дорог общего пользования в границах муниципального образования город Плавск Плавского района</w:t>
            </w:r>
          </w:p>
        </w:tc>
      </w:tr>
      <w:tr w:rsidR="00AB7942" w:rsidRPr="00AB7942" w:rsidTr="00AB7942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u w:val="single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u w:val="single"/>
                <w:lang w:eastAsia="en-US"/>
              </w:rPr>
              <w:t xml:space="preserve">Задача  1.   </w:t>
            </w:r>
          </w:p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Приведение в  нормативное      состояние  автомобильных   дорог общего пользования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Площадь            отремонтированных   автомобильных дорог, кв. м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7500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7500</w:t>
            </w:r>
          </w:p>
        </w:tc>
      </w:tr>
      <w:tr w:rsidR="00AB7942" w:rsidRPr="00AB7942" w:rsidTr="00AB7942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Доля            отремонтированных   автомобильных дорог , %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AB7942" w:rsidP="00AB794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65,</w:t>
            </w:r>
            <w:r w:rsidR="00110296"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66,49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96" w:rsidRPr="00AB7942" w:rsidRDefault="00110296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66,49</w:t>
            </w:r>
          </w:p>
        </w:tc>
      </w:tr>
    </w:tbl>
    <w:p w:rsidR="00B92C9E" w:rsidRPr="00660C35" w:rsidRDefault="00B92C9E">
      <w:pPr>
        <w:rPr>
          <w:rFonts w:ascii="PT Astra Serif" w:hAnsi="PT Astra Serif" w:cs="PT Astra Serif"/>
          <w:sz w:val="28"/>
          <w:szCs w:val="28"/>
        </w:rPr>
      </w:pPr>
    </w:p>
    <w:p w:rsidR="00AB7942" w:rsidRDefault="00AB7942">
      <w:pPr>
        <w:rPr>
          <w:rFonts w:ascii="PT Astra Serif" w:hAnsi="PT Astra Serif" w:cs="PT Astra Serif"/>
          <w:sz w:val="28"/>
          <w:szCs w:val="28"/>
        </w:rPr>
        <w:sectPr w:rsidR="00AB7942" w:rsidSect="00AB7942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B92C9E" w:rsidRPr="00AB7942" w:rsidRDefault="00B92C9E" w:rsidP="00B92C9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B7942">
        <w:rPr>
          <w:rFonts w:ascii="PT Astra Serif" w:hAnsi="PT Astra Serif"/>
          <w:b/>
          <w:sz w:val="26"/>
          <w:szCs w:val="26"/>
          <w:lang w:eastAsia="ru-RU"/>
        </w:rPr>
        <w:lastRenderedPageBreak/>
        <w:t>3. Структура муниципальной программы</w:t>
      </w:r>
      <w:r w:rsidRPr="00AB7942">
        <w:rPr>
          <w:rFonts w:ascii="Calibri" w:hAnsi="Calibri"/>
          <w:sz w:val="26"/>
          <w:szCs w:val="26"/>
          <w:lang w:eastAsia="ru-RU"/>
        </w:rPr>
        <w:t xml:space="preserve"> </w:t>
      </w:r>
      <w:r w:rsidRPr="00AB7942">
        <w:rPr>
          <w:rFonts w:ascii="PT Astra Serif" w:hAnsi="PT Astra Serif"/>
          <w:b/>
          <w:sz w:val="26"/>
          <w:szCs w:val="26"/>
          <w:lang w:eastAsia="ru-RU"/>
        </w:rPr>
        <w:t xml:space="preserve">муниципального образования Плавский район </w:t>
      </w:r>
      <w:r w:rsidRPr="00AB7942">
        <w:rPr>
          <w:rFonts w:ascii="PT Astra Serif" w:hAnsi="PT Astra Serif"/>
          <w:b/>
          <w:bCs/>
          <w:sz w:val="26"/>
          <w:szCs w:val="26"/>
          <w:lang w:eastAsia="ru-RU"/>
        </w:rPr>
        <w:t>«</w:t>
      </w:r>
      <w:r w:rsidRPr="00AB7942">
        <w:rPr>
          <w:rFonts w:ascii="PT Astra Serif" w:hAnsi="PT Astra Serif"/>
          <w:b/>
          <w:bCs/>
          <w:kern w:val="32"/>
          <w:sz w:val="26"/>
          <w:szCs w:val="26"/>
          <w:lang w:eastAsia="ru-RU"/>
        </w:rPr>
        <w:t>Модернизация и развитие автомобильных дорог общего пользования в муниципальном образовании Плавский район</w:t>
      </w:r>
      <w:r w:rsidRPr="00AB7942">
        <w:rPr>
          <w:rFonts w:ascii="PT Astra Serif" w:hAnsi="PT Astra Serif"/>
          <w:b/>
          <w:bCs/>
          <w:sz w:val="26"/>
          <w:szCs w:val="26"/>
          <w:lang w:eastAsia="ru-RU"/>
        </w:rPr>
        <w:t>»</w:t>
      </w:r>
    </w:p>
    <w:p w:rsidR="00B92C9E" w:rsidRPr="00AB7942" w:rsidRDefault="00B92C9E" w:rsidP="00B92C9E">
      <w:pPr>
        <w:suppressAutoHyphens w:val="0"/>
        <w:ind w:firstLine="708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3633"/>
        <w:gridCol w:w="1560"/>
        <w:gridCol w:w="226"/>
        <w:gridCol w:w="1637"/>
      </w:tblGrid>
      <w:tr w:rsidR="00B92C9E" w:rsidRPr="00AB7942" w:rsidTr="00AB7942">
        <w:trPr>
          <w:trHeight w:val="57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9E" w:rsidRPr="00AB7942" w:rsidRDefault="00B92C9E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B7942">
              <w:rPr>
                <w:rFonts w:ascii="PT Astra Serif" w:eastAsia="Calibri" w:hAnsi="PT Astra Serif"/>
                <w:b/>
                <w:lang w:eastAsia="en-US"/>
              </w:rPr>
              <w:t>Задачи структурного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9E" w:rsidRPr="00AB7942" w:rsidRDefault="00B92C9E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B7942">
              <w:rPr>
                <w:rFonts w:ascii="PT Astra Serif" w:eastAsia="Calibri" w:hAnsi="PT Astra Serif"/>
                <w:b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9E" w:rsidRPr="00AB7942" w:rsidRDefault="00B92C9E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B7942">
              <w:rPr>
                <w:rFonts w:ascii="PT Astra Serif" w:eastAsia="Calibri" w:hAnsi="PT Astra Serif"/>
                <w:b/>
                <w:lang w:eastAsia="en-US"/>
              </w:rPr>
              <w:t xml:space="preserve">Связь с показателями </w:t>
            </w:r>
          </w:p>
        </w:tc>
      </w:tr>
      <w:tr w:rsidR="00B92C9E" w:rsidRPr="00AB7942" w:rsidTr="00AB7942">
        <w:trPr>
          <w:trHeight w:val="57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9E" w:rsidRPr="00AB7942" w:rsidRDefault="00B92C9E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B7942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9E" w:rsidRPr="00AB7942" w:rsidRDefault="00B92C9E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B7942">
              <w:rPr>
                <w:rFonts w:ascii="PT Astra Serif" w:eastAsia="Calibri" w:hAnsi="PT Astra Serif"/>
                <w:b/>
                <w:lang w:eastAsia="en-US"/>
              </w:rPr>
              <w:t>2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9E" w:rsidRPr="00AB7942" w:rsidRDefault="00B92C9E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B7942">
              <w:rPr>
                <w:rFonts w:ascii="PT Astra Serif" w:eastAsia="Calibri" w:hAnsi="PT Astra Serif"/>
                <w:b/>
                <w:lang w:eastAsia="en-US"/>
              </w:rPr>
              <w:t>3</w:t>
            </w:r>
          </w:p>
        </w:tc>
      </w:tr>
      <w:tr w:rsidR="00E13F0D" w:rsidRPr="00AB7942" w:rsidTr="00AB7942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D" w:rsidRPr="00AB7942" w:rsidRDefault="00E13F0D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B7942">
              <w:rPr>
                <w:rFonts w:ascii="PT Astra Serif" w:eastAsia="Calibri" w:hAnsi="PT Astra Serif"/>
                <w:b/>
                <w:lang w:eastAsia="en-US"/>
              </w:rPr>
              <w:tab/>
              <w:t>1. Муниципальный проект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</w:tr>
      <w:tr w:rsidR="00AB7942" w:rsidRPr="00AB7942" w:rsidTr="00AB7942">
        <w:trPr>
          <w:trHeight w:val="57"/>
        </w:trPr>
        <w:tc>
          <w:tcPr>
            <w:tcW w:w="4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2" w:rsidRPr="00AB7942" w:rsidRDefault="00AB7942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7942">
              <w:rPr>
                <w:rFonts w:ascii="PT Astra Serif" w:eastAsia="Calibri" w:hAnsi="PT Astra Serif"/>
                <w:lang w:eastAsia="en-US"/>
              </w:rPr>
              <w:t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Симачкова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2" w:rsidRPr="00AB7942" w:rsidRDefault="00AB7942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7942">
              <w:rPr>
                <w:rFonts w:ascii="PT Astra Serif" w:eastAsia="Calibri" w:hAnsi="PT Astra Serif"/>
                <w:lang w:eastAsia="en-US"/>
              </w:rPr>
              <w:t>Срок реализации: 2022-2026</w:t>
            </w:r>
          </w:p>
        </w:tc>
      </w:tr>
      <w:tr w:rsidR="00E13F0D" w:rsidRPr="00AB7942" w:rsidTr="00AB7942">
        <w:trPr>
          <w:trHeight w:val="57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D" w:rsidRPr="00AB7942" w:rsidRDefault="00E13F0D" w:rsidP="00AB7942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AB7942">
              <w:rPr>
                <w:rFonts w:ascii="PT Astra Serif" w:hAnsi="PT Astra Serif"/>
                <w:b/>
                <w:bCs/>
                <w:u w:val="single"/>
              </w:rPr>
              <w:t xml:space="preserve">Задача </w:t>
            </w:r>
          </w:p>
          <w:p w:rsidR="00E13F0D" w:rsidRPr="00AB7942" w:rsidRDefault="00E13F0D" w:rsidP="00AB7942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AB7942">
              <w:rPr>
                <w:rFonts w:ascii="PT Astra Serif" w:eastAsia="Calibri" w:hAnsi="PT Astra Serif"/>
              </w:rPr>
              <w:t>Приведение в  нормативное      состояние  автомобильного моста через р. Плава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D" w:rsidRPr="00AB7942" w:rsidRDefault="00E13F0D" w:rsidP="00AB7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B7942">
              <w:rPr>
                <w:rFonts w:ascii="PT Astra Serif" w:hAnsi="PT Astra Serif"/>
              </w:rPr>
              <w:t xml:space="preserve">1. </w:t>
            </w:r>
            <w:r w:rsidRPr="00AB7942">
              <w:rPr>
                <w:rFonts w:ascii="PT Astra Serif" w:hAnsi="PT Astra Serif"/>
                <w:color w:val="000000"/>
              </w:rPr>
              <w:t>Обеспечение сохранности и развития автомобильных дорог и мостов общего пользования местного значения муниципального образования город Плавск Плавского района, улучшение их технического и эксплуатационного состояния.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D" w:rsidRPr="00AB7942" w:rsidRDefault="00E13F0D" w:rsidP="00AB7942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</w:p>
          <w:p w:rsidR="00E13F0D" w:rsidRPr="00AB7942" w:rsidRDefault="00E13F0D" w:rsidP="00AB7942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  <w:r w:rsidRPr="00AB7942">
              <w:rPr>
                <w:rFonts w:ascii="PT Astra Serif" w:hAnsi="PT Astra Serif"/>
              </w:rPr>
              <w:t>1. Повышение безопасности дорожного движения.</w:t>
            </w:r>
          </w:p>
          <w:p w:rsidR="00E13F0D" w:rsidRPr="00AB7942" w:rsidRDefault="00E13F0D" w:rsidP="00AB7942">
            <w:pPr>
              <w:tabs>
                <w:tab w:val="left" w:pos="459"/>
              </w:tabs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E13F0D" w:rsidRPr="00AB7942" w:rsidTr="00AB7942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D" w:rsidRPr="00AB7942" w:rsidRDefault="00E13F0D" w:rsidP="00AB7942">
            <w:pPr>
              <w:pStyle w:val="af5"/>
              <w:numPr>
                <w:ilvl w:val="0"/>
                <w:numId w:val="4"/>
              </w:num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B7942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</w:tr>
      <w:tr w:rsidR="00AB7942" w:rsidRPr="00AB7942" w:rsidTr="00AB7942">
        <w:trPr>
          <w:trHeight w:val="57"/>
        </w:trPr>
        <w:tc>
          <w:tcPr>
            <w:tcW w:w="4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942" w:rsidRPr="00AB7942" w:rsidRDefault="00AB7942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7942">
              <w:rPr>
                <w:rFonts w:ascii="PT Astra Serif" w:eastAsia="Calibri" w:hAnsi="PT Astra Serif"/>
                <w:lang w:eastAsia="en-US"/>
              </w:rPr>
              <w:t>Ответственный за реализацию:  начальник отдела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Н.В. Симачкова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42" w:rsidRPr="00AB7942" w:rsidRDefault="00AB7942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B7942">
              <w:rPr>
                <w:rFonts w:ascii="PT Astra Serif" w:eastAsia="Calibri" w:hAnsi="PT Astra Serif"/>
                <w:lang w:eastAsia="en-US"/>
              </w:rPr>
              <w:t>Срок реализации: 2022-2026</w:t>
            </w:r>
          </w:p>
        </w:tc>
      </w:tr>
      <w:tr w:rsidR="00E13F0D" w:rsidRPr="00AB7942" w:rsidTr="00AB7942">
        <w:trPr>
          <w:trHeight w:val="57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D" w:rsidRPr="00AB7942" w:rsidRDefault="00E13F0D" w:rsidP="00AB794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AB7942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1.</w:t>
            </w:r>
          </w:p>
          <w:p w:rsidR="00E13F0D" w:rsidRPr="00AB7942" w:rsidRDefault="00E13F0D" w:rsidP="00AB7942">
            <w:pPr>
              <w:suppressAutoHyphens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AB7942">
              <w:rPr>
                <w:rFonts w:ascii="PT Astra Serif" w:eastAsia="Calibri" w:hAnsi="PT Astra Serif"/>
                <w:lang w:eastAsia="ru-RU"/>
              </w:rPr>
              <w:t xml:space="preserve">Приведение в  нормативное      состояние  автомобильных   дорог общего пользования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0D" w:rsidRPr="00AB7942" w:rsidRDefault="00E13F0D" w:rsidP="00AB79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B7942">
              <w:rPr>
                <w:rFonts w:ascii="PT Astra Serif" w:hAnsi="PT Astra Serif"/>
                <w:lang w:eastAsia="ru-RU"/>
              </w:rPr>
              <w:t xml:space="preserve">1. </w:t>
            </w:r>
            <w:r w:rsidRPr="00AB7942">
              <w:rPr>
                <w:rFonts w:ascii="PT Astra Serif" w:hAnsi="PT Astra Serif"/>
                <w:color w:val="000000"/>
                <w:lang w:eastAsia="ru-RU"/>
              </w:rPr>
              <w:t>Обеспечение сохранности и развития автомобильных дорог общего пользования местного значения муниципального образования город Плавск Плавского района (далее - автомобильные дороги), улучшение их технического и эксплуатационного состояния.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0D" w:rsidRPr="00AB7942" w:rsidRDefault="00E13F0D" w:rsidP="00AB7942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lang w:eastAsia="ru-RU"/>
              </w:rPr>
            </w:pPr>
          </w:p>
          <w:p w:rsidR="00E13F0D" w:rsidRPr="00AB7942" w:rsidRDefault="00E13F0D" w:rsidP="00AB7942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AB7942">
              <w:rPr>
                <w:rFonts w:ascii="PT Astra Serif" w:hAnsi="PT Astra Serif"/>
                <w:lang w:eastAsia="ru-RU"/>
              </w:rPr>
              <w:t>1. Повышение безопасности дорожного движения.</w:t>
            </w:r>
          </w:p>
          <w:p w:rsidR="00E13F0D" w:rsidRPr="00AB7942" w:rsidRDefault="00E13F0D" w:rsidP="00AB7942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AB7942">
              <w:rPr>
                <w:rFonts w:ascii="PT Astra Serif" w:hAnsi="PT Astra Serif"/>
                <w:lang w:eastAsia="ru-RU"/>
              </w:rPr>
              <w:t>2. Снижение количества дорожно-транспортных происшествий на автомобильных дорогах.</w:t>
            </w:r>
          </w:p>
          <w:p w:rsidR="00E13F0D" w:rsidRPr="00AB7942" w:rsidRDefault="00940D55" w:rsidP="00AB7942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AB7942">
              <w:rPr>
                <w:rFonts w:ascii="PT Astra Serif" w:hAnsi="PT Astra Serif"/>
                <w:lang w:eastAsia="ru-RU"/>
              </w:rPr>
              <w:t xml:space="preserve">3. </w:t>
            </w:r>
            <w:r w:rsidR="00E13F0D" w:rsidRPr="00AB7942">
              <w:rPr>
                <w:rFonts w:ascii="PT Astra Serif" w:hAnsi="PT Astra Serif"/>
                <w:lang w:eastAsia="ru-RU"/>
              </w:rPr>
              <w:t>Распределение транспортных потоков и снижение нагрузки на основные автомобильные дороги.</w:t>
            </w:r>
          </w:p>
          <w:p w:rsidR="00E13F0D" w:rsidRPr="00AB7942" w:rsidRDefault="00940D55" w:rsidP="00AB7942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AB7942">
              <w:rPr>
                <w:rFonts w:ascii="PT Astra Serif" w:hAnsi="PT Astra Serif"/>
                <w:lang w:eastAsia="ru-RU"/>
              </w:rPr>
              <w:t xml:space="preserve">4. </w:t>
            </w:r>
            <w:r w:rsidR="00E13F0D" w:rsidRPr="00AB7942">
              <w:rPr>
                <w:rFonts w:ascii="PT Astra Serif" w:hAnsi="PT Astra Serif"/>
                <w:lang w:eastAsia="ru-RU"/>
              </w:rPr>
              <w:t>Доведение доли отремонтированных дорог до 66,49%</w:t>
            </w:r>
          </w:p>
        </w:tc>
      </w:tr>
    </w:tbl>
    <w:p w:rsidR="00B92C9E" w:rsidRPr="00660C35" w:rsidRDefault="00B92C9E">
      <w:pPr>
        <w:rPr>
          <w:rFonts w:ascii="PT Astra Serif" w:hAnsi="PT Astra Serif" w:cs="PT Astra Serif"/>
          <w:sz w:val="28"/>
          <w:szCs w:val="28"/>
        </w:rPr>
      </w:pPr>
    </w:p>
    <w:p w:rsidR="00AC4049" w:rsidRPr="00AB7942" w:rsidRDefault="00AC4049" w:rsidP="00AB7942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B7942">
        <w:rPr>
          <w:rFonts w:ascii="PT Astra Serif" w:hAnsi="PT Astra Serif"/>
          <w:b/>
          <w:sz w:val="26"/>
          <w:szCs w:val="26"/>
          <w:lang w:eastAsia="ru-RU"/>
        </w:rPr>
        <w:t xml:space="preserve">4. </w:t>
      </w:r>
      <w:r w:rsidRPr="00AB7942">
        <w:rPr>
          <w:rFonts w:ascii="PT Astra Serif" w:eastAsia="Calibri" w:hAnsi="PT Astra Serif"/>
          <w:b/>
          <w:sz w:val="26"/>
          <w:szCs w:val="26"/>
          <w:lang w:eastAsia="en-US"/>
        </w:rPr>
        <w:t xml:space="preserve">Финансовое обеспечение муниципальной программы </w:t>
      </w:r>
      <w:r w:rsidRPr="00AB7942">
        <w:rPr>
          <w:rFonts w:ascii="PT Astra Serif" w:hAnsi="PT Astra Serif"/>
          <w:b/>
          <w:sz w:val="26"/>
          <w:szCs w:val="26"/>
          <w:lang w:eastAsia="ru-RU"/>
        </w:rPr>
        <w:t xml:space="preserve">муниципального образования Плавский район </w:t>
      </w:r>
      <w:r w:rsidRPr="00AB7942">
        <w:rPr>
          <w:rFonts w:ascii="PT Astra Serif" w:hAnsi="PT Astra Serif"/>
          <w:b/>
          <w:bCs/>
          <w:sz w:val="26"/>
          <w:szCs w:val="26"/>
          <w:lang w:eastAsia="ru-RU"/>
        </w:rPr>
        <w:t>«</w:t>
      </w:r>
      <w:r w:rsidRPr="00AB7942">
        <w:rPr>
          <w:rFonts w:ascii="PT Astra Serif" w:hAnsi="PT Astra Serif"/>
          <w:b/>
          <w:bCs/>
          <w:kern w:val="32"/>
          <w:sz w:val="26"/>
          <w:szCs w:val="26"/>
          <w:lang w:eastAsia="ru-RU"/>
        </w:rPr>
        <w:t>Модернизация и развитие автомобильных дорог общего пользования в муниципальном образовании Плавский район</w:t>
      </w:r>
      <w:r w:rsidRPr="00AB7942">
        <w:rPr>
          <w:rFonts w:ascii="PT Astra Serif" w:hAnsi="PT Astra Serif"/>
          <w:b/>
          <w:bCs/>
          <w:sz w:val="26"/>
          <w:szCs w:val="26"/>
          <w:lang w:eastAsia="ru-RU"/>
        </w:rPr>
        <w:t>»</w:t>
      </w:r>
    </w:p>
    <w:p w:rsidR="00AC4049" w:rsidRPr="00AB7942" w:rsidRDefault="00AC4049" w:rsidP="00AB794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087"/>
        <w:gridCol w:w="1053"/>
        <w:gridCol w:w="1057"/>
        <w:gridCol w:w="1057"/>
        <w:gridCol w:w="1114"/>
        <w:gridCol w:w="25"/>
        <w:gridCol w:w="1237"/>
      </w:tblGrid>
      <w:tr w:rsidR="00AC4049" w:rsidRPr="00660C35" w:rsidTr="00AB7942">
        <w:trPr>
          <w:trHeight w:val="57"/>
          <w:tblHeader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AC4049" w:rsidRPr="00660C35" w:rsidTr="00AB7942">
        <w:trPr>
          <w:trHeight w:val="57"/>
          <w:tblHeader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spacing w:val="-2"/>
                <w:lang w:eastAsia="en-US"/>
              </w:rPr>
              <w:t>202</w:t>
            </w:r>
            <w:r w:rsidR="00940D55" w:rsidRPr="00660C35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spacing w:val="-2"/>
                <w:lang w:eastAsia="en-US"/>
              </w:rPr>
              <w:t>202</w:t>
            </w:r>
            <w:r w:rsidR="00940D55" w:rsidRPr="00660C35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940D55" w:rsidRPr="00660C35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940D55" w:rsidRPr="00660C35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202</w:t>
            </w:r>
            <w:r w:rsidR="00940D55" w:rsidRPr="00660C35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AC4049" w:rsidRPr="00660C35" w:rsidTr="00AB7942">
        <w:trPr>
          <w:trHeight w:val="57"/>
          <w:tblHeader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49" w:rsidRPr="00660C35" w:rsidRDefault="00AC4049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</w:tr>
      <w:tr w:rsidR="00940D55" w:rsidRPr="00660C35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25791,0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89170,3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22679,0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r w:rsidRPr="00660C35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r w:rsidRPr="00660C35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val="en-US" w:eastAsia="ru-RU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185 472,3</w:t>
            </w:r>
          </w:p>
        </w:tc>
      </w:tr>
      <w:tr w:rsidR="00940D55" w:rsidRPr="00660C35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940D55" w:rsidRPr="00660C35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40D55" w:rsidRPr="00660C35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68100,0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68100.0</w:t>
            </w:r>
          </w:p>
        </w:tc>
      </w:tr>
      <w:tr w:rsidR="00940D55" w:rsidRPr="00660C35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25791,0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89170,3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22679,0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r w:rsidRPr="00660C35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r w:rsidRPr="00660C35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val="en-US" w:eastAsia="ru-RU"/>
              </w:rPr>
            </w:pPr>
            <w:r w:rsidRPr="00660C35">
              <w:rPr>
                <w:rFonts w:ascii="PT Astra Serif" w:eastAsia="Calibri" w:hAnsi="PT Astra Serif"/>
                <w:b/>
                <w:lang w:eastAsia="en-US"/>
              </w:rPr>
              <w:t>185 472,3</w:t>
            </w:r>
          </w:p>
        </w:tc>
      </w:tr>
      <w:tr w:rsidR="00940D55" w:rsidRPr="00660C35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Всего по муниципальному проекту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68100,0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660C35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0C35">
              <w:rPr>
                <w:rFonts w:ascii="PT Astra Serif" w:eastAsia="Calibri" w:hAnsi="PT Astra Serif"/>
                <w:lang w:eastAsia="en-US"/>
              </w:rPr>
              <w:t>68100,0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68 100,0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бюджет МО город Плавск Плавского района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rPr>
                <w:rFonts w:ascii="PT Astra Serif" w:eastAsia="Calibri" w:hAnsi="PT Astra Serif"/>
                <w:lang w:eastAsia="en-US"/>
              </w:rPr>
            </w:pPr>
            <w:r w:rsidRPr="00D24BCC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4BCC" w:rsidRDefault="00940D55" w:rsidP="00AB7942">
            <w:pPr>
              <w:jc w:val="center"/>
            </w:pPr>
            <w:r w:rsidRPr="00D24BCC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22B89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D22B89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«Реконструкция, капитальный ремонт и ремонт автомобильных дорог местного значения»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25791,0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21070,3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r>
              <w:rPr>
                <w:rFonts w:ascii="PT Astra Serif" w:eastAsia="Calibri" w:hAnsi="PT Astra Serif"/>
                <w:b/>
                <w:lang w:eastAsia="en-US"/>
              </w:rPr>
              <w:t>22</w:t>
            </w:r>
            <w:r w:rsidR="00660C35">
              <w:rPr>
                <w:rFonts w:ascii="PT Astra Serif" w:eastAsia="Calibri" w:hAnsi="PT Astra Serif"/>
                <w:b/>
                <w:lang w:eastAsia="en-US"/>
              </w:rPr>
              <w:t>6</w:t>
            </w:r>
            <w:r>
              <w:rPr>
                <w:rFonts w:ascii="PT Astra Serif" w:eastAsia="Calibri" w:hAnsi="PT Astra Serif"/>
                <w:b/>
                <w:lang w:eastAsia="en-US"/>
              </w:rPr>
              <w:t>79,0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r w:rsidRPr="00D22B89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val="en-US" w:eastAsia="ru-RU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117372,3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68100.0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бюджет МО Плавский район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25791,0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21070,3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r>
              <w:rPr>
                <w:rFonts w:ascii="PT Astra Serif" w:eastAsia="Calibri" w:hAnsi="PT Astra Serif"/>
                <w:b/>
                <w:lang w:eastAsia="en-US"/>
              </w:rPr>
              <w:t>22</w:t>
            </w:r>
            <w:r w:rsidR="00660C35">
              <w:rPr>
                <w:rFonts w:ascii="PT Astra Serif" w:eastAsia="Calibri" w:hAnsi="PT Astra Serif"/>
                <w:b/>
                <w:lang w:eastAsia="en-US"/>
              </w:rPr>
              <w:t>6</w:t>
            </w:r>
            <w:r>
              <w:rPr>
                <w:rFonts w:ascii="PT Astra Serif" w:eastAsia="Calibri" w:hAnsi="PT Astra Serif"/>
                <w:b/>
                <w:lang w:eastAsia="en-US"/>
              </w:rPr>
              <w:t>79,0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r w:rsidRPr="00D22B89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b/>
                <w:lang w:eastAsia="en-US"/>
              </w:rPr>
              <w:t>23 916,0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val="en-US" w:eastAsia="ru-RU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117372,3</w:t>
            </w:r>
          </w:p>
        </w:tc>
      </w:tr>
      <w:tr w:rsidR="00940D55" w:rsidRPr="00D22B89" w:rsidTr="00AB7942">
        <w:trPr>
          <w:trHeight w:val="5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внебюджетные источники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55" w:rsidRPr="00D22B89" w:rsidRDefault="00940D55" w:rsidP="00AB7942">
            <w:pPr>
              <w:suppressAutoHyphens w:val="0"/>
              <w:ind w:left="57"/>
              <w:jc w:val="center"/>
              <w:rPr>
                <w:rFonts w:ascii="Calibri" w:hAnsi="Calibri"/>
                <w:lang w:eastAsia="ru-RU"/>
              </w:rPr>
            </w:pPr>
            <w:r w:rsidRPr="00D22B89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AB7942" w:rsidRDefault="00AB7942" w:rsidP="00D22B89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sz w:val="28"/>
          <w:szCs w:val="28"/>
          <w:lang w:eastAsia="en-US"/>
        </w:rPr>
        <w:sectPr w:rsidR="00AB7942" w:rsidSect="00AB7942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940D55" w:rsidRPr="00AB7942" w:rsidRDefault="00940D55" w:rsidP="00AB7942">
      <w:pPr>
        <w:suppressAutoHyphens w:val="0"/>
        <w:overflowPunct w:val="0"/>
        <w:autoSpaceDE w:val="0"/>
        <w:autoSpaceDN w:val="0"/>
        <w:adjustRightInd w:val="0"/>
        <w:ind w:left="9639"/>
        <w:jc w:val="center"/>
        <w:textAlignment w:val="baseline"/>
        <w:rPr>
          <w:rFonts w:ascii="PT Astra Serif" w:hAnsi="PT Astra Serif"/>
          <w:lang w:eastAsia="en-US"/>
        </w:rPr>
      </w:pPr>
      <w:r w:rsidRPr="00AB7942">
        <w:rPr>
          <w:rFonts w:ascii="PT Astra Serif" w:hAnsi="PT Astra Serif"/>
          <w:lang w:eastAsia="en-US"/>
        </w:rPr>
        <w:t>Приложение № 1</w:t>
      </w:r>
    </w:p>
    <w:p w:rsidR="00940D55" w:rsidRPr="00AB7942" w:rsidRDefault="00940D55" w:rsidP="00AB7942">
      <w:pPr>
        <w:widowControl w:val="0"/>
        <w:suppressAutoHyphens w:val="0"/>
        <w:autoSpaceDE w:val="0"/>
        <w:autoSpaceDN w:val="0"/>
        <w:adjustRightInd w:val="0"/>
        <w:ind w:left="9639"/>
        <w:jc w:val="center"/>
        <w:rPr>
          <w:rFonts w:ascii="Calibri" w:hAnsi="Calibri"/>
          <w:lang w:eastAsia="ru-RU"/>
        </w:rPr>
      </w:pPr>
      <w:r w:rsidRPr="00AB7942">
        <w:rPr>
          <w:rFonts w:ascii="PT Astra Serif" w:hAnsi="PT Astra Serif"/>
          <w:lang w:eastAsia="en-US"/>
        </w:rPr>
        <w:t>к муниципальной программе</w:t>
      </w:r>
    </w:p>
    <w:p w:rsidR="00940D55" w:rsidRPr="00AB7942" w:rsidRDefault="00940D55" w:rsidP="00AB7942">
      <w:pPr>
        <w:widowControl w:val="0"/>
        <w:suppressAutoHyphens w:val="0"/>
        <w:autoSpaceDE w:val="0"/>
        <w:autoSpaceDN w:val="0"/>
        <w:adjustRightInd w:val="0"/>
        <w:ind w:left="9639"/>
        <w:jc w:val="center"/>
        <w:rPr>
          <w:rFonts w:ascii="PT Astra Serif" w:hAnsi="PT Astra Serif"/>
          <w:lang w:eastAsia="en-US"/>
        </w:rPr>
      </w:pPr>
      <w:r w:rsidRPr="00AB7942">
        <w:rPr>
          <w:rFonts w:ascii="PT Astra Serif" w:hAnsi="PT Astra Serif"/>
          <w:lang w:eastAsia="en-US"/>
        </w:rPr>
        <w:t>муниципального образования Плавский район</w:t>
      </w:r>
      <w:r w:rsidR="00AB7942">
        <w:rPr>
          <w:rFonts w:ascii="PT Astra Serif" w:hAnsi="PT Astra Serif"/>
          <w:lang w:eastAsia="en-US"/>
        </w:rPr>
        <w:t xml:space="preserve"> </w:t>
      </w:r>
      <w:r w:rsidRPr="00AB7942">
        <w:rPr>
          <w:rFonts w:ascii="PT Astra Serif" w:hAnsi="PT Astra Serif"/>
          <w:lang w:eastAsia="en-US"/>
        </w:rPr>
        <w:t>«Модернизация и развитие автомобильных</w:t>
      </w:r>
      <w:r w:rsidR="00AB7942">
        <w:rPr>
          <w:rFonts w:ascii="PT Astra Serif" w:hAnsi="PT Astra Serif"/>
          <w:lang w:eastAsia="en-US"/>
        </w:rPr>
        <w:t xml:space="preserve"> </w:t>
      </w:r>
      <w:r w:rsidRPr="00AB7942">
        <w:rPr>
          <w:rFonts w:ascii="PT Astra Serif" w:hAnsi="PT Astra Serif"/>
          <w:lang w:eastAsia="en-US"/>
        </w:rPr>
        <w:t>дорог общего пользования в</w:t>
      </w:r>
      <w:r w:rsidR="00AB7942">
        <w:rPr>
          <w:rFonts w:ascii="PT Astra Serif" w:hAnsi="PT Astra Serif"/>
          <w:lang w:eastAsia="en-US"/>
        </w:rPr>
        <w:t xml:space="preserve"> </w:t>
      </w:r>
      <w:r w:rsidRPr="00AB7942">
        <w:rPr>
          <w:rFonts w:ascii="PT Astra Serif" w:hAnsi="PT Astra Serif"/>
          <w:lang w:eastAsia="en-US"/>
        </w:rPr>
        <w:t>муниципальном образовании Плавский район»</w:t>
      </w:r>
    </w:p>
    <w:p w:rsidR="00940D55" w:rsidRPr="00AB7942" w:rsidRDefault="00940D55" w:rsidP="00940D55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940D55" w:rsidRPr="00AB7942" w:rsidRDefault="00940D55" w:rsidP="00940D55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AB7942">
        <w:rPr>
          <w:rFonts w:ascii="PT Astra Serif" w:hAnsi="PT Astra Serif"/>
          <w:b/>
          <w:sz w:val="26"/>
          <w:szCs w:val="26"/>
          <w:lang w:eastAsia="ru-RU"/>
        </w:rPr>
        <w:t>Перечень муниципальных проектов муниципальной программы муниципального образования  Плавский район «Модернизация и развитие автомобильных дорог общего пользования в муниципальном образовании Плавский район»</w:t>
      </w:r>
    </w:p>
    <w:p w:rsidR="00AB7942" w:rsidRPr="00AB7942" w:rsidRDefault="00AB7942" w:rsidP="00940D55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90"/>
        <w:gridCol w:w="1625"/>
        <w:gridCol w:w="1701"/>
        <w:gridCol w:w="1276"/>
        <w:gridCol w:w="1134"/>
        <w:gridCol w:w="1559"/>
        <w:gridCol w:w="1324"/>
        <w:gridCol w:w="1577"/>
        <w:gridCol w:w="1775"/>
        <w:gridCol w:w="1577"/>
      </w:tblGrid>
      <w:tr w:rsidR="00AB7942" w:rsidRPr="00AB7942" w:rsidTr="00AB7942">
        <w:trPr>
          <w:trHeight w:val="57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</w:t>
            </w:r>
          </w:p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проекта</w:t>
            </w:r>
          </w:p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(дата утверждения)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42" w:rsidRPr="00AB7942" w:rsidRDefault="00AB7942" w:rsidP="00940D5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42" w:rsidRPr="00AB7942" w:rsidRDefault="00AB7942" w:rsidP="00940D5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AB7942" w:rsidRPr="00AB7942" w:rsidTr="00AB7942">
        <w:trPr>
          <w:trHeight w:val="57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42" w:rsidRPr="00AB7942" w:rsidRDefault="00AB7942" w:rsidP="00940D5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42" w:rsidRPr="00AB7942" w:rsidRDefault="00AB7942" w:rsidP="00940D5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AB7942" w:rsidRPr="00AB7942" w:rsidTr="00AB7942">
        <w:trPr>
          <w:trHeight w:val="1021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42" w:rsidRPr="00AB7942" w:rsidRDefault="00AB7942" w:rsidP="00940D5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42" w:rsidRPr="00AB7942" w:rsidRDefault="00AB7942" w:rsidP="00940D5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AB7942" w:rsidRPr="00AB7942" w:rsidRDefault="00AB7942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</w:t>
            </w:r>
            <w:r w:rsidRPr="00AB79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AB7942" w:rsidRPr="00AB7942" w:rsidRDefault="00AB7942" w:rsidP="00940D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940D55" w:rsidRPr="00AB7942" w:rsidTr="00AB7942">
        <w:trPr>
          <w:trHeight w:val="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5" w:rsidRPr="00AB7942" w:rsidRDefault="00940D55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5" w:rsidRPr="00AB7942" w:rsidRDefault="00940D55" w:rsidP="00940D55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55" w:rsidRPr="00AB7942" w:rsidRDefault="00940D55" w:rsidP="00940D55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55" w:rsidRPr="00AB7942" w:rsidRDefault="00940D55" w:rsidP="00940D5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5" w:rsidRPr="00AB7942" w:rsidRDefault="00940D55" w:rsidP="00940D5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5" w:rsidRPr="00AB7942" w:rsidRDefault="00940D55" w:rsidP="00940D5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55" w:rsidRPr="00AB7942" w:rsidRDefault="00940D55" w:rsidP="00940D5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55" w:rsidRPr="00AB7942" w:rsidRDefault="00940D55" w:rsidP="00940D55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55" w:rsidRPr="00AB7942" w:rsidRDefault="00940D55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5" w:rsidRPr="00AB7942" w:rsidRDefault="00940D55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940D55" w:rsidRPr="00AB7942" w:rsidTr="00AB7942">
        <w:trPr>
          <w:trHeight w:val="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D55" w:rsidRPr="00AB7942" w:rsidRDefault="00940D55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3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55" w:rsidRPr="00AB7942" w:rsidRDefault="00940D55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F67900" w:rsidRPr="00AB7942" w:rsidTr="00AB7942">
        <w:trPr>
          <w:trHeight w:val="57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Муниципальный проект в рамках ведомственного проекта Тульской области «Предоставление межбюджетных трансфертов бюджетам муниципальных образований»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660C35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  <w:r w:rsidR="00F67900"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660C35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F67900" w:rsidRPr="00AB7942" w:rsidTr="00AB7942">
        <w:trPr>
          <w:trHeight w:val="57"/>
        </w:trPr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660C35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68100</w:t>
            </w:r>
            <w:r w:rsidR="005602B0"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,</w:t>
            </w: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68 100,0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660C35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F67900" w:rsidRPr="00AB7942" w:rsidTr="00AB7942">
        <w:trPr>
          <w:trHeight w:val="57"/>
        </w:trPr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F67900" w:rsidRPr="00AB7942" w:rsidTr="00AB7942">
        <w:trPr>
          <w:trHeight w:val="57"/>
        </w:trPr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41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F67900" w:rsidRPr="00AB7942" w:rsidTr="00AB7942">
        <w:trPr>
          <w:trHeight w:val="57"/>
        </w:trPr>
        <w:tc>
          <w:tcPr>
            <w:tcW w:w="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F67900" w:rsidRPr="00AB7942" w:rsidTr="00AB7942">
        <w:trPr>
          <w:trHeight w:val="57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660C35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68100,0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68 100,0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660C35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AB7942" w:rsidRDefault="00F67900" w:rsidP="00AB7942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00" w:rsidRPr="00AB7942" w:rsidRDefault="00F67900" w:rsidP="00940D55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B7942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AB7942" w:rsidRPr="00AB7942" w:rsidRDefault="00AB7942" w:rsidP="00940D55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</w:p>
    <w:p w:rsidR="00940D55" w:rsidRPr="00AB7942" w:rsidRDefault="00940D55" w:rsidP="00940D55">
      <w:pPr>
        <w:suppressAutoHyphens w:val="0"/>
        <w:rPr>
          <w:rFonts w:ascii="PT Astra Serif" w:hAnsi="PT Astra Serif"/>
          <w:sz w:val="22"/>
          <w:szCs w:val="22"/>
          <w:lang w:eastAsia="ru-RU"/>
        </w:rPr>
      </w:pPr>
      <w:r w:rsidRPr="00AB7942">
        <w:rPr>
          <w:rFonts w:ascii="PT Astra Serif" w:hAnsi="PT Astra Serif"/>
          <w:sz w:val="22"/>
          <w:szCs w:val="22"/>
          <w:lang w:eastAsia="ru-RU"/>
        </w:rPr>
        <w:t>должность лица, ответственного за реализацию муниципальной программы ___________________________ ________________   ___</w:t>
      </w:r>
      <w:r w:rsidR="00AB7942">
        <w:rPr>
          <w:rFonts w:ascii="PT Astra Serif" w:hAnsi="PT Astra Serif"/>
          <w:sz w:val="22"/>
          <w:szCs w:val="22"/>
          <w:lang w:eastAsia="ru-RU"/>
        </w:rPr>
        <w:t>_____________</w:t>
      </w:r>
    </w:p>
    <w:p w:rsidR="00AB7942" w:rsidRDefault="00940D55" w:rsidP="00940D55">
      <w:pPr>
        <w:suppressAutoHyphens w:val="0"/>
        <w:rPr>
          <w:rFonts w:ascii="PT Astra Serif" w:hAnsi="PT Astra Serif"/>
          <w:sz w:val="22"/>
          <w:szCs w:val="22"/>
          <w:lang w:eastAsia="ru-RU"/>
        </w:rPr>
        <w:sectPr w:rsidR="00AB7942" w:rsidSect="00AB7942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  <w:r w:rsidRPr="00AB7942">
        <w:rPr>
          <w:rFonts w:ascii="PT Astra Serif" w:hAnsi="PT Astra Serif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(наименование муниципальной программы)         (подпись)              (ФИО)</w:t>
      </w:r>
    </w:p>
    <w:p w:rsidR="00D22B89" w:rsidRPr="00AB7942" w:rsidRDefault="00D22B89" w:rsidP="00AB7942">
      <w:pPr>
        <w:suppressAutoHyphens w:val="0"/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  <w:lang w:eastAsia="en-US"/>
        </w:rPr>
      </w:pPr>
      <w:r w:rsidRPr="00AB7942">
        <w:rPr>
          <w:rFonts w:ascii="PT Astra Serif" w:hAnsi="PT Astra Serif"/>
          <w:lang w:eastAsia="en-US"/>
        </w:rPr>
        <w:t>Приложение № </w:t>
      </w:r>
      <w:r w:rsidR="00940D55" w:rsidRPr="00AB7942">
        <w:rPr>
          <w:rFonts w:ascii="PT Astra Serif" w:hAnsi="PT Astra Serif"/>
          <w:lang w:eastAsia="en-US"/>
        </w:rPr>
        <w:t>2</w:t>
      </w:r>
    </w:p>
    <w:p w:rsidR="00D22B89" w:rsidRPr="00AB7942" w:rsidRDefault="00D22B89" w:rsidP="00AB7942">
      <w:pPr>
        <w:widowControl w:val="0"/>
        <w:suppressAutoHyphens w:val="0"/>
        <w:autoSpaceDE w:val="0"/>
        <w:autoSpaceDN w:val="0"/>
        <w:adjustRightInd w:val="0"/>
        <w:ind w:left="5245"/>
        <w:jc w:val="center"/>
        <w:rPr>
          <w:rFonts w:ascii="Calibri" w:hAnsi="Calibri"/>
          <w:lang w:eastAsia="ru-RU"/>
        </w:rPr>
      </w:pPr>
      <w:r w:rsidRPr="00AB7942">
        <w:rPr>
          <w:rFonts w:ascii="PT Astra Serif" w:hAnsi="PT Astra Serif"/>
          <w:lang w:eastAsia="en-US"/>
        </w:rPr>
        <w:t>к муниципальной программе</w:t>
      </w:r>
    </w:p>
    <w:p w:rsidR="00D22B89" w:rsidRPr="00AB7942" w:rsidRDefault="00D22B89" w:rsidP="00AB7942">
      <w:pPr>
        <w:widowControl w:val="0"/>
        <w:suppressAutoHyphens w:val="0"/>
        <w:autoSpaceDE w:val="0"/>
        <w:autoSpaceDN w:val="0"/>
        <w:adjustRightInd w:val="0"/>
        <w:ind w:left="5245"/>
        <w:jc w:val="center"/>
        <w:rPr>
          <w:rFonts w:ascii="PT Astra Serif" w:hAnsi="PT Astra Serif"/>
          <w:lang w:eastAsia="en-US"/>
        </w:rPr>
      </w:pPr>
      <w:r w:rsidRPr="00AB7942">
        <w:rPr>
          <w:rFonts w:ascii="PT Astra Serif" w:hAnsi="PT Astra Serif"/>
          <w:lang w:eastAsia="en-US"/>
        </w:rPr>
        <w:t>муниципального образования Плавский район</w:t>
      </w:r>
      <w:r w:rsidR="00AB7942">
        <w:rPr>
          <w:rFonts w:ascii="PT Astra Serif" w:hAnsi="PT Astra Serif"/>
          <w:lang w:eastAsia="en-US"/>
        </w:rPr>
        <w:t xml:space="preserve"> </w:t>
      </w:r>
      <w:r w:rsidRPr="00AB7942">
        <w:rPr>
          <w:rFonts w:ascii="PT Astra Serif" w:hAnsi="PT Astra Serif"/>
          <w:lang w:eastAsia="en-US"/>
        </w:rPr>
        <w:t>«Модернизация и развитие автомобильных</w:t>
      </w:r>
      <w:r w:rsidR="00AB7942">
        <w:rPr>
          <w:rFonts w:ascii="PT Astra Serif" w:hAnsi="PT Astra Serif"/>
          <w:lang w:eastAsia="en-US"/>
        </w:rPr>
        <w:t xml:space="preserve"> </w:t>
      </w:r>
      <w:r w:rsidRPr="00AB7942">
        <w:rPr>
          <w:rFonts w:ascii="PT Astra Serif" w:hAnsi="PT Astra Serif"/>
          <w:lang w:eastAsia="en-US"/>
        </w:rPr>
        <w:t>дорог общего пользования в</w:t>
      </w:r>
      <w:r w:rsidR="00AB7942">
        <w:rPr>
          <w:rFonts w:ascii="PT Astra Serif" w:hAnsi="PT Astra Serif"/>
          <w:lang w:eastAsia="en-US"/>
        </w:rPr>
        <w:t xml:space="preserve"> </w:t>
      </w:r>
      <w:r w:rsidRPr="00AB7942">
        <w:rPr>
          <w:rFonts w:ascii="PT Astra Serif" w:hAnsi="PT Astra Serif"/>
          <w:lang w:eastAsia="en-US"/>
        </w:rPr>
        <w:t>муниципальном образовании Плавский район»</w:t>
      </w:r>
    </w:p>
    <w:p w:rsidR="00D22B89" w:rsidRPr="00AB7942" w:rsidRDefault="00D22B89" w:rsidP="00D22B89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D22B89" w:rsidRPr="00AB7942" w:rsidRDefault="00D22B89" w:rsidP="00D22B89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D22B89" w:rsidRPr="00AB7942" w:rsidRDefault="00D22B89" w:rsidP="00D22B8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AB7942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  <w:r w:rsidR="00AB7942" w:rsidRPr="00AB7942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AB7942">
        <w:rPr>
          <w:rFonts w:ascii="PT Astra Serif" w:hAnsi="PT Astra Serif"/>
          <w:b/>
          <w:sz w:val="26"/>
          <w:szCs w:val="26"/>
          <w:lang w:eastAsia="ru-RU"/>
        </w:rPr>
        <w:t>«Реконструкция, капитальный ремонт и ремонт автомобильных дорог местного значения»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D22B89" w:rsidRPr="00AB7942" w:rsidTr="00041A2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89" w:rsidRPr="00AB7942" w:rsidRDefault="00D22B89" w:rsidP="00D22B8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89" w:rsidRPr="00AB7942" w:rsidRDefault="00D22B89" w:rsidP="00D22B89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D22B89" w:rsidRPr="00AB7942" w:rsidTr="00041A2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89" w:rsidRPr="00AB7942" w:rsidRDefault="00D22B89" w:rsidP="00D22B8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89" w:rsidRPr="00AB7942" w:rsidRDefault="00D22B89" w:rsidP="00AB794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6"/>
                <w:szCs w:val="26"/>
                <w:lang w:eastAsia="en-US"/>
              </w:rPr>
            </w:pPr>
            <w:r w:rsidRPr="00AB7942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1. </w:t>
            </w:r>
            <w:r w:rsidRPr="00AB7942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Приведение в  нормативное      состояние автомобильных дорог общего пользования</w:t>
            </w:r>
          </w:p>
        </w:tc>
      </w:tr>
      <w:tr w:rsidR="00D22B89" w:rsidRPr="00AB7942" w:rsidTr="00041A2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89" w:rsidRPr="00AB7942" w:rsidRDefault="00D22B89" w:rsidP="00D22B8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89" w:rsidRPr="00AB7942" w:rsidRDefault="00D22B89" w:rsidP="00D22B89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1. Повышение безопасности дорожного движения.</w:t>
            </w:r>
          </w:p>
          <w:p w:rsidR="00D22B89" w:rsidRPr="00AB7942" w:rsidRDefault="00D22B89" w:rsidP="00D22B89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2. Снижение количества дорожно-транспортных происшествий на автомобильных дорогах.</w:t>
            </w:r>
          </w:p>
          <w:p w:rsidR="00D22B89" w:rsidRPr="00AB7942" w:rsidRDefault="00D22B89" w:rsidP="00D22B89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3. Распределение транспортных потоков и снижение нагрузки на основные автомобильные дороги.</w:t>
            </w:r>
          </w:p>
          <w:p w:rsidR="00D22B89" w:rsidRPr="00AB7942" w:rsidRDefault="00D22B89" w:rsidP="00D22B89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right="113"/>
              <w:contextualSpacing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4. Доведение доли отремонтированных дорог до 66,49%</w:t>
            </w:r>
          </w:p>
        </w:tc>
      </w:tr>
      <w:tr w:rsidR="00D22B89" w:rsidRPr="00AB7942" w:rsidTr="00041A27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89" w:rsidRPr="00AB7942" w:rsidRDefault="00D22B89" w:rsidP="00D22B8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89" w:rsidRPr="00AB7942" w:rsidRDefault="00D22B89" w:rsidP="00D22B89">
            <w:pPr>
              <w:suppressAutoHyphens w:val="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F67900" w:rsidRPr="00AB794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117 372,3</w:t>
            </w:r>
            <w:r w:rsidRPr="00AB7942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D22B89" w:rsidRPr="00AB7942" w:rsidRDefault="00D22B89" w:rsidP="00D22B89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F67900"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</w:t>
            </w:r>
            <w:r w:rsidR="00F67900"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25 791,0</w:t>
            </w:r>
          </w:p>
          <w:p w:rsidR="00D22B89" w:rsidRPr="00AB7942" w:rsidRDefault="00D22B89" w:rsidP="00D22B89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F67900"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</w:t>
            </w:r>
            <w:r w:rsidR="00F67900"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21070,3</w:t>
            </w:r>
            <w:r w:rsidRPr="00AB7942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</w:p>
          <w:p w:rsidR="00D22B89" w:rsidRPr="00AB7942" w:rsidRDefault="00D22B89" w:rsidP="00D22B89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F67900"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</w:t>
            </w:r>
            <w:r w:rsidR="00F67900"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22679,0</w:t>
            </w:r>
            <w:r w:rsidRPr="00AB7942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</w:p>
          <w:p w:rsidR="00D22B89" w:rsidRPr="00AB7942" w:rsidRDefault="00D22B89" w:rsidP="00D22B89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F67900"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– 23 916,0</w:t>
            </w:r>
          </w:p>
          <w:p w:rsidR="00D22B89" w:rsidRPr="00AB7942" w:rsidRDefault="00D22B89" w:rsidP="00F67900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202</w:t>
            </w:r>
            <w:r w:rsidR="00F67900"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>6</w:t>
            </w:r>
            <w:r w:rsidRPr="00AB7942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– 23 916,0</w:t>
            </w:r>
          </w:p>
        </w:tc>
      </w:tr>
    </w:tbl>
    <w:p w:rsidR="00041A27" w:rsidRDefault="00041A27">
      <w:pPr>
        <w:rPr>
          <w:rFonts w:ascii="PT Astra Serif" w:hAnsi="PT Astra Serif" w:cs="PT Astra Serif"/>
          <w:sz w:val="26"/>
          <w:szCs w:val="26"/>
        </w:rPr>
        <w:sectPr w:rsidR="00041A27" w:rsidSect="00AB7942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D22B89" w:rsidRPr="00AB7942" w:rsidRDefault="00D22B89">
      <w:pPr>
        <w:rPr>
          <w:rFonts w:ascii="PT Astra Serif" w:hAnsi="PT Astra Serif" w:cs="PT Astra Serif"/>
          <w:sz w:val="26"/>
          <w:szCs w:val="26"/>
        </w:rPr>
      </w:pPr>
    </w:p>
    <w:p w:rsidR="000E3C34" w:rsidRPr="00AB7942" w:rsidRDefault="000E3C34" w:rsidP="000E3C34">
      <w:pPr>
        <w:jc w:val="center"/>
        <w:rPr>
          <w:rFonts w:ascii="PT Astra Serif" w:hAnsi="PT Astra Serif" w:cs="PT Astra Serif"/>
          <w:i/>
          <w:sz w:val="26"/>
          <w:szCs w:val="26"/>
        </w:rPr>
      </w:pPr>
      <w:r w:rsidRPr="00AB7942">
        <w:rPr>
          <w:rFonts w:ascii="PT Astra Serif" w:hAnsi="PT Astra Serif" w:cs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Pr="00AB7942">
        <w:rPr>
          <w:rFonts w:ascii="PT Astra Serif" w:hAnsi="PT Astra Serif" w:cs="PT Astra Serif"/>
          <w:b/>
          <w:bCs/>
          <w:sz w:val="26"/>
          <w:szCs w:val="26"/>
        </w:rPr>
        <w:t>«Реконструкция, капитальный ремонт и ремонт автомобильных дорог местного значения»</w:t>
      </w:r>
    </w:p>
    <w:p w:rsidR="000E3C34" w:rsidRPr="000E3C34" w:rsidRDefault="000E3C34" w:rsidP="000E3C34">
      <w:pPr>
        <w:rPr>
          <w:rFonts w:ascii="PT Astra Serif" w:hAnsi="PT Astra Serif" w:cs="PT Astra Serif"/>
          <w:b/>
          <w:sz w:val="28"/>
          <w:szCs w:val="28"/>
        </w:rPr>
      </w:pPr>
      <w:r w:rsidRPr="000E3C34">
        <w:rPr>
          <w:rFonts w:ascii="PT Astra Serif" w:hAnsi="PT Astra Serif" w:cs="PT Astra Serif"/>
          <w:b/>
          <w:sz w:val="28"/>
          <w:szCs w:val="28"/>
        </w:rPr>
        <w:t xml:space="preserve">                                       </w:t>
      </w:r>
    </w:p>
    <w:tbl>
      <w:tblPr>
        <w:tblW w:w="500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82"/>
        <w:gridCol w:w="1744"/>
        <w:gridCol w:w="1932"/>
        <w:gridCol w:w="1558"/>
        <w:gridCol w:w="1357"/>
        <w:gridCol w:w="1551"/>
        <w:gridCol w:w="1551"/>
        <w:gridCol w:w="1551"/>
        <w:gridCol w:w="1236"/>
        <w:gridCol w:w="1276"/>
      </w:tblGrid>
      <w:tr w:rsidR="000E3C34" w:rsidRPr="000E3C34" w:rsidTr="00041A27">
        <w:trPr>
          <w:trHeight w:val="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№</w:t>
            </w:r>
          </w:p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п/п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Наименование мероприятия (результата)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Ответственный исполнитель (соисполнитель, участник)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Год реализации</w:t>
            </w:r>
          </w:p>
        </w:tc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Объем финансового обеспечения (тыс. руб.)</w:t>
            </w:r>
          </w:p>
        </w:tc>
      </w:tr>
      <w:tr w:rsidR="000E3C34" w:rsidRPr="000E3C34" w:rsidTr="00041A27">
        <w:trPr>
          <w:trHeight w:val="5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в том числе по источникам:</w:t>
            </w:r>
          </w:p>
        </w:tc>
      </w:tr>
      <w:tr w:rsidR="000E3C34" w:rsidRPr="000E3C34" w:rsidTr="00041A27">
        <w:trPr>
          <w:trHeight w:val="5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Федеральный</w:t>
            </w:r>
          </w:p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бюджет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Бюджет Тульской области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Бюджет МО Плавский район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Внебюджетные</w:t>
            </w:r>
          </w:p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средства</w:t>
            </w:r>
          </w:p>
        </w:tc>
      </w:tr>
      <w:tr w:rsidR="000E3C34" w:rsidRPr="000E3C34" w:rsidTr="00041A27">
        <w:trPr>
          <w:trHeight w:val="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10</w:t>
            </w:r>
          </w:p>
        </w:tc>
      </w:tr>
      <w:tr w:rsidR="000E3C34" w:rsidRPr="000E3C34" w:rsidTr="00041A27">
        <w:trPr>
          <w:trHeight w:val="57"/>
        </w:trPr>
        <w:tc>
          <w:tcPr>
            <w:tcW w:w="14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34" w:rsidRPr="000E3C34" w:rsidRDefault="000E3C34" w:rsidP="00041A27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E3C34">
              <w:rPr>
                <w:rFonts w:ascii="PT Astra Serif" w:hAnsi="PT Astra Serif" w:cs="PT Astra Serif"/>
                <w:b/>
                <w:bCs/>
              </w:rPr>
              <w:t>Задача 1.  Приведение в  нормативное      состояние  автомобильных   дорог общего пользования</w:t>
            </w:r>
          </w:p>
        </w:tc>
      </w:tr>
      <w:tr w:rsidR="00F67900" w:rsidRPr="000E3C34" w:rsidTr="00041A27">
        <w:trPr>
          <w:trHeight w:val="5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</w:rPr>
              <w:t>1.1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0E3C34">
              <w:rPr>
                <w:rFonts w:ascii="PT Astra Serif" w:hAnsi="PT Astra Serif" w:cs="PT Astra Serif"/>
                <w:b/>
              </w:rPr>
              <w:t>Мероприятие 1</w:t>
            </w:r>
            <w:r w:rsidRPr="000E3C34">
              <w:rPr>
                <w:rFonts w:ascii="PT Astra Serif" w:hAnsi="PT Astra Serif" w:cs="PT Astra Serif"/>
              </w:rPr>
              <w:t xml:space="preserve">  </w:t>
            </w:r>
            <w:r w:rsidRPr="000E3C34">
              <w:rPr>
                <w:rFonts w:ascii="PT Astra Serif" w:hAnsi="PT Astra Serif" w:cs="PT Astra Serif"/>
                <w:bCs/>
              </w:rPr>
              <w:t>Ремонт автомобильных дорог за счет дорожного фонда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  <w:b/>
              </w:rPr>
            </w:pPr>
            <w:r w:rsidRPr="00F67900">
              <w:rPr>
                <w:rFonts w:ascii="PT Astra Serif" w:hAnsi="PT Astra Serif" w:cs="PT Astra Serif"/>
                <w:b/>
              </w:rPr>
              <w:t>2022-2026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F67900">
              <w:rPr>
                <w:rFonts w:ascii="PT Astra Serif" w:hAnsi="PT Astra Serif" w:cs="PT Astra Serif"/>
              </w:rPr>
              <w:t>117372,3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F67900">
              <w:rPr>
                <w:rFonts w:ascii="PT Astra Serif" w:hAnsi="PT Astra Serif" w:cs="PT Astra Serif"/>
              </w:rPr>
              <w:t>117372,3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</w:tr>
      <w:tr w:rsidR="00F67900" w:rsidRPr="000E3C34" w:rsidTr="00041A27">
        <w:trPr>
          <w:trHeight w:val="5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F67900">
              <w:rPr>
                <w:rFonts w:ascii="PT Astra Serif" w:hAnsi="PT Astra Serif" w:cs="PT Astra Serif"/>
              </w:rPr>
              <w:t>25791,0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  <w:lang w:val="en-US"/>
              </w:rPr>
            </w:pPr>
            <w:r w:rsidRPr="00F67900">
              <w:rPr>
                <w:rFonts w:ascii="PT Astra Serif" w:hAnsi="PT Astra Serif" w:cs="PT Astra Serif"/>
              </w:rPr>
              <w:t>25791,0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</w:tr>
      <w:tr w:rsidR="00F67900" w:rsidRPr="000E3C34" w:rsidTr="00041A27">
        <w:trPr>
          <w:trHeight w:val="5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21070,3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21070,3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</w:tr>
      <w:tr w:rsidR="00F67900" w:rsidRPr="000E3C34" w:rsidTr="00041A27">
        <w:trPr>
          <w:trHeight w:val="5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22679,0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22679,0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</w:tr>
      <w:tr w:rsidR="00F67900" w:rsidRPr="000E3C34" w:rsidTr="00041A27">
        <w:trPr>
          <w:trHeight w:val="5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23916,0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23916,0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</w:tr>
      <w:tr w:rsidR="00F67900" w:rsidRPr="000E3C34" w:rsidTr="00041A27">
        <w:trPr>
          <w:trHeight w:val="5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0E3C34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23916,0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23916,0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900" w:rsidRPr="00F67900" w:rsidRDefault="00F67900" w:rsidP="00041A27">
            <w:pPr>
              <w:jc w:val="center"/>
              <w:rPr>
                <w:rFonts w:ascii="PT Astra Serif" w:hAnsi="PT Astra Serif" w:cs="PT Astra Serif"/>
              </w:rPr>
            </w:pPr>
            <w:r w:rsidRPr="00F67900">
              <w:rPr>
                <w:rFonts w:ascii="PT Astra Serif" w:hAnsi="PT Astra Serif" w:cs="PT Astra Serif"/>
              </w:rPr>
              <w:t>0,0</w:t>
            </w:r>
          </w:p>
        </w:tc>
      </w:tr>
    </w:tbl>
    <w:p w:rsidR="000E3C34" w:rsidRPr="000E3C34" w:rsidRDefault="000E3C34" w:rsidP="000E3C34">
      <w:pPr>
        <w:rPr>
          <w:rFonts w:ascii="PT Astra Serif" w:hAnsi="PT Astra Serif" w:cs="PT Astra Serif"/>
          <w:b/>
          <w:sz w:val="28"/>
          <w:szCs w:val="28"/>
        </w:rPr>
      </w:pPr>
    </w:p>
    <w:p w:rsidR="008C22D4" w:rsidRDefault="008C22D4" w:rsidP="008C22D4">
      <w:pPr>
        <w:rPr>
          <w:rFonts w:ascii="PT Astra Serif" w:hAnsi="PT Astra Serif" w:cs="PT Astra Serif"/>
          <w:b/>
          <w:sz w:val="28"/>
          <w:szCs w:val="28"/>
        </w:rPr>
      </w:pPr>
    </w:p>
    <w:p w:rsidR="006872CD" w:rsidRDefault="006872CD" w:rsidP="008C22D4">
      <w:pPr>
        <w:rPr>
          <w:rFonts w:ascii="PT Astra Serif" w:hAnsi="PT Astra Serif" w:cs="PT Astra Serif"/>
          <w:b/>
          <w:sz w:val="28"/>
          <w:szCs w:val="28"/>
        </w:rPr>
      </w:pPr>
    </w:p>
    <w:p w:rsidR="006872CD" w:rsidRDefault="006872CD" w:rsidP="008C22D4">
      <w:pPr>
        <w:rPr>
          <w:rFonts w:ascii="PT Astra Serif" w:hAnsi="PT Astra Serif" w:cs="PT Astra Serif"/>
          <w:b/>
          <w:sz w:val="28"/>
          <w:szCs w:val="28"/>
        </w:rPr>
      </w:pPr>
    </w:p>
    <w:p w:rsidR="006872CD" w:rsidRDefault="006872CD" w:rsidP="008C22D4">
      <w:pPr>
        <w:rPr>
          <w:rFonts w:ascii="PT Astra Serif" w:hAnsi="PT Astra Serif" w:cs="PT Astra Serif"/>
          <w:b/>
          <w:sz w:val="28"/>
          <w:szCs w:val="28"/>
        </w:rPr>
      </w:pPr>
    </w:p>
    <w:p w:rsidR="00041A27" w:rsidRDefault="00041A27" w:rsidP="008C22D4">
      <w:pPr>
        <w:rPr>
          <w:rFonts w:ascii="PT Astra Serif" w:hAnsi="PT Astra Serif" w:cs="PT Astra Serif"/>
          <w:b/>
          <w:sz w:val="28"/>
          <w:szCs w:val="28"/>
        </w:rPr>
        <w:sectPr w:rsidR="00041A27" w:rsidSect="00041A27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8C22D4" w:rsidRPr="00041A27" w:rsidRDefault="008C22D4" w:rsidP="00041A27">
      <w:pPr>
        <w:ind w:left="5103"/>
        <w:jc w:val="center"/>
        <w:rPr>
          <w:rFonts w:ascii="PT Astra Serif" w:hAnsi="PT Astra Serif" w:cs="PT Astra Serif"/>
        </w:rPr>
      </w:pPr>
      <w:r w:rsidRPr="00041A27">
        <w:rPr>
          <w:rFonts w:ascii="PT Astra Serif" w:hAnsi="PT Astra Serif" w:cs="PT Astra Serif"/>
        </w:rPr>
        <w:t>Приложение № </w:t>
      </w:r>
      <w:r w:rsidR="00F67900" w:rsidRPr="00041A27">
        <w:rPr>
          <w:rFonts w:ascii="PT Astra Serif" w:hAnsi="PT Astra Serif" w:cs="PT Astra Serif"/>
        </w:rPr>
        <w:t>3</w:t>
      </w:r>
    </w:p>
    <w:p w:rsidR="008C22D4" w:rsidRPr="00041A27" w:rsidRDefault="008C22D4" w:rsidP="00041A27">
      <w:pPr>
        <w:ind w:left="5103"/>
        <w:jc w:val="center"/>
        <w:rPr>
          <w:rFonts w:ascii="PT Astra Serif" w:hAnsi="PT Astra Serif" w:cs="PT Astra Serif"/>
        </w:rPr>
      </w:pPr>
      <w:r w:rsidRPr="00041A27">
        <w:rPr>
          <w:rFonts w:ascii="PT Astra Serif" w:hAnsi="PT Astra Serif" w:cs="PT Astra Serif"/>
        </w:rPr>
        <w:t>к муниципальной программе</w:t>
      </w:r>
    </w:p>
    <w:p w:rsidR="008C22D4" w:rsidRPr="00041A27" w:rsidRDefault="008C22D4" w:rsidP="00041A27">
      <w:pPr>
        <w:ind w:left="5103"/>
        <w:jc w:val="center"/>
        <w:rPr>
          <w:rFonts w:ascii="PT Astra Serif" w:hAnsi="PT Astra Serif" w:cs="PT Astra Serif"/>
        </w:rPr>
      </w:pPr>
      <w:r w:rsidRPr="00041A27">
        <w:rPr>
          <w:rFonts w:ascii="PT Astra Serif" w:hAnsi="PT Astra Serif" w:cs="PT Astra Serif"/>
        </w:rPr>
        <w:t>муниципального образования Плавский район</w:t>
      </w:r>
      <w:r w:rsidR="00041A27">
        <w:rPr>
          <w:rFonts w:ascii="PT Astra Serif" w:hAnsi="PT Astra Serif" w:cs="PT Astra Serif"/>
        </w:rPr>
        <w:t xml:space="preserve"> </w:t>
      </w:r>
      <w:r w:rsidRPr="00041A27">
        <w:rPr>
          <w:rFonts w:ascii="PT Astra Serif" w:hAnsi="PT Astra Serif" w:cs="PT Astra Serif"/>
        </w:rPr>
        <w:t>«Модернизация и развитие автомобильных</w:t>
      </w:r>
      <w:r w:rsidR="00041A27">
        <w:rPr>
          <w:rFonts w:ascii="PT Astra Serif" w:hAnsi="PT Astra Serif" w:cs="PT Astra Serif"/>
        </w:rPr>
        <w:t xml:space="preserve"> </w:t>
      </w:r>
      <w:r w:rsidRPr="00041A27">
        <w:rPr>
          <w:rFonts w:ascii="PT Astra Serif" w:hAnsi="PT Astra Serif" w:cs="PT Astra Serif"/>
        </w:rPr>
        <w:t>дорог общего пользования в</w:t>
      </w:r>
      <w:r w:rsidR="00041A27">
        <w:rPr>
          <w:rFonts w:ascii="PT Astra Serif" w:hAnsi="PT Astra Serif" w:cs="PT Astra Serif"/>
        </w:rPr>
        <w:t xml:space="preserve"> </w:t>
      </w:r>
      <w:r w:rsidRPr="00041A27">
        <w:rPr>
          <w:rFonts w:ascii="PT Astra Serif" w:hAnsi="PT Astra Serif" w:cs="PT Astra Serif"/>
        </w:rPr>
        <w:t>муниципальном образовании Плавский район»</w:t>
      </w:r>
    </w:p>
    <w:p w:rsidR="008C22D4" w:rsidRPr="00041A27" w:rsidRDefault="008C22D4" w:rsidP="008C22D4">
      <w:pPr>
        <w:rPr>
          <w:rFonts w:ascii="PT Astra Serif" w:hAnsi="PT Astra Serif" w:cs="PT Astra Serif"/>
          <w:b/>
          <w:sz w:val="26"/>
          <w:szCs w:val="26"/>
        </w:rPr>
      </w:pPr>
    </w:p>
    <w:p w:rsidR="008C22D4" w:rsidRPr="00041A27" w:rsidRDefault="008C22D4" w:rsidP="008C22D4">
      <w:pPr>
        <w:rPr>
          <w:rFonts w:ascii="PT Astra Serif" w:hAnsi="PT Astra Serif" w:cs="PT Astra Serif"/>
          <w:b/>
          <w:sz w:val="26"/>
          <w:szCs w:val="26"/>
        </w:rPr>
      </w:pPr>
    </w:p>
    <w:p w:rsidR="008C22D4" w:rsidRPr="00041A27" w:rsidRDefault="008C22D4" w:rsidP="008C22D4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041A27">
        <w:rPr>
          <w:rFonts w:ascii="PT Astra Serif" w:hAnsi="PT Astra Serif" w:cs="PT Astra Serif"/>
          <w:b/>
          <w:sz w:val="26"/>
          <w:szCs w:val="26"/>
        </w:rPr>
        <w:t>Адресный перечень объектов по муниципальной программе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район», планируемой к реализации на территории муниципального образования</w:t>
      </w:r>
    </w:p>
    <w:p w:rsidR="008C22D4" w:rsidRPr="00041A27" w:rsidRDefault="008C22D4" w:rsidP="008C22D4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041A27">
        <w:rPr>
          <w:rFonts w:ascii="PT Astra Serif" w:hAnsi="PT Astra Serif" w:cs="PT Astra Serif"/>
          <w:b/>
          <w:sz w:val="26"/>
          <w:szCs w:val="26"/>
        </w:rPr>
        <w:t>Плавский район на 2023 год</w:t>
      </w:r>
    </w:p>
    <w:p w:rsidR="008C22D4" w:rsidRPr="00041A27" w:rsidRDefault="008C22D4" w:rsidP="008C22D4">
      <w:pPr>
        <w:jc w:val="center"/>
        <w:rPr>
          <w:rFonts w:ascii="PT Astra Serif" w:hAnsi="PT Astra Serif" w:cs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2126"/>
        <w:gridCol w:w="2092"/>
      </w:tblGrid>
      <w:tr w:rsidR="008C22D4" w:rsidRPr="00041A27" w:rsidTr="00041A27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D4" w:rsidRPr="00041A27" w:rsidRDefault="008C22D4" w:rsidP="00041A27">
            <w:pPr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041A27">
              <w:rPr>
                <w:rFonts w:ascii="PT Astra Serif" w:hAnsi="PT Astra Serif" w:cs="PT Astra Serif"/>
                <w:b/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D4" w:rsidRPr="00041A27" w:rsidRDefault="008C22D4" w:rsidP="00041A27">
            <w:pPr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041A27">
              <w:rPr>
                <w:rFonts w:ascii="PT Astra Serif" w:hAnsi="PT Astra Serif" w:cs="PT Astra Serif"/>
                <w:b/>
                <w:sz w:val="26"/>
                <w:szCs w:val="26"/>
              </w:rPr>
              <w:t>По</w:t>
            </w:r>
            <w:r w:rsidR="00041A27"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 </w:t>
            </w:r>
            <w:r w:rsidRPr="00041A27">
              <w:rPr>
                <w:rFonts w:ascii="PT Astra Serif" w:hAnsi="PT Astra Serif" w:cs="PT Astra Serif"/>
                <w:b/>
                <w:sz w:val="26"/>
                <w:szCs w:val="26"/>
              </w:rPr>
              <w:t>объектный перечень запланированных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27" w:rsidRDefault="008C22D4" w:rsidP="00041A27">
            <w:pPr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041A27">
              <w:rPr>
                <w:rFonts w:ascii="PT Astra Serif" w:hAnsi="PT Astra Serif" w:cs="PT Astra Serif"/>
                <w:b/>
                <w:sz w:val="26"/>
                <w:szCs w:val="26"/>
              </w:rPr>
              <w:t>Место</w:t>
            </w:r>
          </w:p>
          <w:p w:rsidR="008C22D4" w:rsidRPr="00041A27" w:rsidRDefault="008C22D4" w:rsidP="00041A27">
            <w:pPr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041A27">
              <w:rPr>
                <w:rFonts w:ascii="PT Astra Serif" w:hAnsi="PT Astra Serif" w:cs="PT Astra Serif"/>
                <w:b/>
                <w:sz w:val="26"/>
                <w:szCs w:val="26"/>
              </w:rPr>
              <w:t>расположение объекта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D4" w:rsidRPr="00041A27" w:rsidRDefault="008C22D4" w:rsidP="00041A27">
            <w:pPr>
              <w:ind w:left="-113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 w:rsidRPr="00041A27">
              <w:rPr>
                <w:rFonts w:ascii="PT Astra Serif" w:hAnsi="PT Astra Serif" w:cs="PT Astra Serif"/>
                <w:b/>
                <w:sz w:val="26"/>
                <w:szCs w:val="26"/>
              </w:rPr>
              <w:t>Общая стоимость работ (</w:t>
            </w:r>
            <w:r w:rsidR="00F67900" w:rsidRPr="00041A27"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тыс. </w:t>
            </w:r>
            <w:r w:rsidRPr="00041A27">
              <w:rPr>
                <w:rFonts w:ascii="PT Astra Serif" w:hAnsi="PT Astra Serif" w:cs="PT Astra Serif"/>
                <w:b/>
                <w:sz w:val="26"/>
                <w:szCs w:val="26"/>
              </w:rPr>
              <w:t>руб.)</w:t>
            </w:r>
          </w:p>
        </w:tc>
      </w:tr>
      <w:tr w:rsidR="008C22D4" w:rsidRPr="00041A27" w:rsidTr="00041A27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D4" w:rsidRPr="00041A27" w:rsidRDefault="008C22D4" w:rsidP="00041A27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41A27">
              <w:rPr>
                <w:rFonts w:ascii="PT Astra Serif" w:hAnsi="PT Astra Serif" w:cs="PT Astra Serif"/>
                <w:sz w:val="26"/>
                <w:szCs w:val="26"/>
              </w:rPr>
              <w:t>«Модернизация и развитие автомобильных дорог общего пользования в муниципальном образовании Плавский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041A27" w:rsidRDefault="008C22D4" w:rsidP="00041A27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041A27">
              <w:rPr>
                <w:rFonts w:ascii="PT Astra Serif" w:hAnsi="PT Astra Serif" w:cs="Calibri"/>
                <w:color w:val="000000"/>
                <w:sz w:val="26"/>
                <w:szCs w:val="26"/>
              </w:rPr>
              <w:t>Ремонт а</w:t>
            </w:r>
            <w:r w:rsidR="00F67900" w:rsidRPr="00041A27">
              <w:rPr>
                <w:rFonts w:ascii="PT Astra Serif" w:hAnsi="PT Astra Serif" w:cs="Calibri"/>
                <w:color w:val="000000"/>
                <w:sz w:val="26"/>
                <w:szCs w:val="26"/>
              </w:rPr>
              <w:t>втомобильных дорог общего пользования на территории МО город Плавск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041A27" w:rsidRDefault="008C22D4" w:rsidP="008C22D4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D4" w:rsidRPr="00041A27" w:rsidRDefault="00A6031E" w:rsidP="00041A27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041A27">
              <w:rPr>
                <w:rFonts w:ascii="PT Astra Serif" w:hAnsi="PT Astra Serif" w:cs="Calibri"/>
                <w:color w:val="000000"/>
                <w:sz w:val="26"/>
                <w:szCs w:val="26"/>
              </w:rPr>
              <w:t>21070,3</w:t>
            </w:r>
          </w:p>
        </w:tc>
      </w:tr>
      <w:tr w:rsidR="008C22D4" w:rsidRPr="00041A27" w:rsidTr="00041A27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041A27" w:rsidRDefault="008C22D4" w:rsidP="008C22D4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041A27" w:rsidRDefault="008C22D4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041A27">
              <w:rPr>
                <w:rFonts w:ascii="PT Astra Serif" w:hAnsi="PT Astra Serif" w:cs="Calibri"/>
                <w:color w:val="000000"/>
                <w:sz w:val="26"/>
                <w:szCs w:val="26"/>
              </w:rPr>
              <w:t>Ремонт моста ул. Урицкого г. Плавска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041A27" w:rsidRDefault="008C22D4" w:rsidP="008C22D4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041A27" w:rsidRDefault="00A6031E" w:rsidP="00041A27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041A27">
              <w:rPr>
                <w:rFonts w:ascii="PT Astra Serif" w:hAnsi="PT Astra Serif" w:cs="Calibri"/>
                <w:color w:val="000000"/>
                <w:sz w:val="26"/>
                <w:szCs w:val="26"/>
              </w:rPr>
              <w:t>68100,0</w:t>
            </w:r>
          </w:p>
        </w:tc>
      </w:tr>
      <w:tr w:rsidR="008C22D4" w:rsidRPr="00041A27" w:rsidTr="00041A27">
        <w:trPr>
          <w:trHeight w:val="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041A27" w:rsidRDefault="008C22D4" w:rsidP="008C22D4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41A27">
              <w:rPr>
                <w:rFonts w:ascii="PT Astra Serif" w:hAnsi="PT Astra Serif" w:cs="PT Astra Serif"/>
                <w:sz w:val="26"/>
                <w:szCs w:val="26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041A27" w:rsidRDefault="008C22D4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041A27" w:rsidRDefault="008C22D4" w:rsidP="008C22D4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041A27" w:rsidRDefault="008C22D4" w:rsidP="008C22D4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41A27">
              <w:rPr>
                <w:rFonts w:ascii="PT Astra Serif" w:hAnsi="PT Astra Serif" w:cs="PT Astra Serif"/>
                <w:sz w:val="26"/>
                <w:szCs w:val="26"/>
              </w:rPr>
              <w:t>89170,3</w:t>
            </w:r>
          </w:p>
        </w:tc>
      </w:tr>
    </w:tbl>
    <w:p w:rsidR="000E3C34" w:rsidRDefault="000E3C34">
      <w:pPr>
        <w:rPr>
          <w:rFonts w:ascii="PT Astra Serif" w:hAnsi="PT Astra Serif" w:cs="PT Astra Serif"/>
          <w:sz w:val="28"/>
          <w:szCs w:val="28"/>
        </w:rPr>
      </w:pPr>
    </w:p>
    <w:p w:rsidR="006872CD" w:rsidRDefault="006872CD">
      <w:pPr>
        <w:rPr>
          <w:rFonts w:ascii="PT Astra Serif" w:hAnsi="PT Astra Serif" w:cs="PT Astra Serif"/>
          <w:sz w:val="28"/>
          <w:szCs w:val="28"/>
        </w:rPr>
      </w:pPr>
    </w:p>
    <w:p w:rsidR="006872CD" w:rsidRDefault="006872CD">
      <w:pPr>
        <w:rPr>
          <w:rFonts w:ascii="PT Astra Serif" w:hAnsi="PT Astra Serif" w:cs="PT Astra Serif"/>
          <w:sz w:val="28"/>
          <w:szCs w:val="28"/>
        </w:rPr>
      </w:pPr>
    </w:p>
    <w:p w:rsidR="006872CD" w:rsidRDefault="006872CD">
      <w:pPr>
        <w:rPr>
          <w:rFonts w:ascii="PT Astra Serif" w:hAnsi="PT Astra Serif" w:cs="PT Astra Serif"/>
          <w:sz w:val="28"/>
          <w:szCs w:val="28"/>
        </w:rPr>
      </w:pPr>
    </w:p>
    <w:p w:rsidR="006872CD" w:rsidRDefault="006872CD">
      <w:pPr>
        <w:rPr>
          <w:rFonts w:ascii="PT Astra Serif" w:hAnsi="PT Astra Serif" w:cs="PT Astra Serif"/>
          <w:sz w:val="28"/>
          <w:szCs w:val="28"/>
        </w:rPr>
      </w:pPr>
    </w:p>
    <w:p w:rsidR="006872CD" w:rsidRDefault="006872CD">
      <w:pPr>
        <w:rPr>
          <w:rFonts w:ascii="PT Astra Serif" w:hAnsi="PT Astra Serif" w:cs="PT Astra Serif"/>
          <w:sz w:val="28"/>
          <w:szCs w:val="28"/>
        </w:rPr>
      </w:pPr>
    </w:p>
    <w:p w:rsidR="006872CD" w:rsidRDefault="006872CD">
      <w:pPr>
        <w:rPr>
          <w:rFonts w:ascii="PT Astra Serif" w:hAnsi="PT Astra Serif" w:cs="PT Astra Serif"/>
          <w:sz w:val="28"/>
          <w:szCs w:val="28"/>
        </w:rPr>
      </w:pPr>
    </w:p>
    <w:p w:rsidR="00041A27" w:rsidRDefault="00041A27">
      <w:pPr>
        <w:rPr>
          <w:rFonts w:ascii="PT Astra Serif" w:hAnsi="PT Astra Serif" w:cs="PT Astra Serif"/>
          <w:sz w:val="28"/>
          <w:szCs w:val="28"/>
        </w:rPr>
        <w:sectPr w:rsidR="00041A27" w:rsidSect="00041A27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p w:rsidR="006872CD" w:rsidRPr="00041A27" w:rsidRDefault="006872CD" w:rsidP="00041A27">
      <w:pPr>
        <w:suppressAutoHyphens w:val="0"/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en-US"/>
        </w:rPr>
      </w:pPr>
      <w:r w:rsidRPr="00041A27">
        <w:rPr>
          <w:rFonts w:ascii="PT Astra Serif" w:hAnsi="PT Astra Serif"/>
          <w:lang w:eastAsia="en-US"/>
        </w:rPr>
        <w:t xml:space="preserve">Приложение </w:t>
      </w:r>
      <w:r w:rsidR="00A6031E" w:rsidRPr="00041A27">
        <w:rPr>
          <w:rFonts w:ascii="PT Astra Serif" w:hAnsi="PT Astra Serif"/>
          <w:lang w:eastAsia="en-US"/>
        </w:rPr>
        <w:t>4</w:t>
      </w:r>
    </w:p>
    <w:p w:rsidR="006872CD" w:rsidRPr="00041A27" w:rsidRDefault="006872CD" w:rsidP="00041A27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Calibri" w:hAnsi="Calibri"/>
          <w:sz w:val="22"/>
          <w:szCs w:val="22"/>
          <w:lang w:eastAsia="ru-RU"/>
        </w:rPr>
      </w:pPr>
      <w:r w:rsidRPr="00041A27">
        <w:rPr>
          <w:rFonts w:ascii="PT Astra Serif" w:hAnsi="PT Astra Serif"/>
          <w:lang w:eastAsia="en-US"/>
        </w:rPr>
        <w:t>к муниципальной программе</w:t>
      </w:r>
    </w:p>
    <w:p w:rsidR="006872CD" w:rsidRPr="00041A27" w:rsidRDefault="006872CD" w:rsidP="00041A27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en-US"/>
        </w:rPr>
      </w:pPr>
      <w:r w:rsidRPr="00041A27">
        <w:rPr>
          <w:rFonts w:ascii="PT Astra Serif" w:hAnsi="PT Astra Serif"/>
          <w:lang w:eastAsia="en-US"/>
        </w:rPr>
        <w:t>муниципального образования Плавский район</w:t>
      </w:r>
      <w:r w:rsidR="00041A27">
        <w:rPr>
          <w:rFonts w:ascii="PT Astra Serif" w:hAnsi="PT Astra Serif"/>
          <w:lang w:eastAsia="en-US"/>
        </w:rPr>
        <w:t xml:space="preserve"> </w:t>
      </w:r>
      <w:r w:rsidRPr="00041A27">
        <w:rPr>
          <w:rFonts w:ascii="PT Astra Serif" w:hAnsi="PT Astra Serif"/>
          <w:lang w:eastAsia="en-US"/>
        </w:rPr>
        <w:t>«Модернизация и развитие автомобильных</w:t>
      </w:r>
      <w:r w:rsidR="00041A27">
        <w:rPr>
          <w:rFonts w:ascii="PT Astra Serif" w:hAnsi="PT Astra Serif"/>
          <w:lang w:eastAsia="en-US"/>
        </w:rPr>
        <w:t xml:space="preserve"> </w:t>
      </w:r>
      <w:r w:rsidRPr="00041A27">
        <w:rPr>
          <w:rFonts w:ascii="PT Astra Serif" w:hAnsi="PT Astra Serif"/>
          <w:lang w:eastAsia="en-US"/>
        </w:rPr>
        <w:t>дорог общего пользования в</w:t>
      </w:r>
      <w:r w:rsidR="00041A27">
        <w:rPr>
          <w:rFonts w:ascii="PT Astra Serif" w:hAnsi="PT Astra Serif"/>
          <w:lang w:eastAsia="en-US"/>
        </w:rPr>
        <w:t xml:space="preserve"> </w:t>
      </w:r>
      <w:r w:rsidRPr="00041A27">
        <w:rPr>
          <w:rFonts w:ascii="PT Astra Serif" w:hAnsi="PT Astra Serif"/>
          <w:lang w:eastAsia="en-US"/>
        </w:rPr>
        <w:t>муниципальном образовании Плавский район»</w:t>
      </w:r>
    </w:p>
    <w:p w:rsidR="006872CD" w:rsidRPr="00041A27" w:rsidRDefault="006872CD" w:rsidP="00041A27">
      <w:pPr>
        <w:suppressAutoHyphens w:val="0"/>
        <w:jc w:val="center"/>
        <w:rPr>
          <w:rFonts w:ascii="PT Astra Serif" w:eastAsia="Calibri" w:hAnsi="PT Astra Serif"/>
          <w:b/>
          <w:sz w:val="26"/>
          <w:szCs w:val="26"/>
          <w:lang w:eastAsia="ru-RU"/>
        </w:rPr>
      </w:pPr>
    </w:p>
    <w:p w:rsidR="006872CD" w:rsidRPr="00041A27" w:rsidRDefault="006872CD" w:rsidP="00041A27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41A27">
        <w:rPr>
          <w:rFonts w:ascii="PT Astra Serif" w:hAnsi="PT Astra Serif"/>
          <w:b/>
          <w:sz w:val="26"/>
          <w:szCs w:val="26"/>
          <w:lang w:eastAsia="ru-RU"/>
        </w:rPr>
        <w:t>Характеристика</w:t>
      </w:r>
    </w:p>
    <w:p w:rsidR="006872CD" w:rsidRPr="00041A27" w:rsidRDefault="006872CD" w:rsidP="00041A27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041A27">
        <w:rPr>
          <w:rFonts w:ascii="PT Astra Serif" w:hAnsi="PT Astra Serif"/>
          <w:b/>
          <w:sz w:val="26"/>
          <w:szCs w:val="26"/>
          <w:lang w:eastAsia="ru-RU"/>
        </w:rPr>
        <w:t>показателей результативности муниципальной программы муниципального образования Плавский район «Модернизация и развитие автомобильных дорог общего пользования в муниципальном образовании Плавский район»</w:t>
      </w:r>
    </w:p>
    <w:p w:rsidR="006872CD" w:rsidRPr="00041A27" w:rsidRDefault="006872CD" w:rsidP="00041A27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369"/>
        <w:gridCol w:w="2384"/>
        <w:gridCol w:w="3357"/>
      </w:tblGrid>
      <w:tr w:rsidR="006872CD" w:rsidRPr="00041A27" w:rsidTr="00041A2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5"/>
                <w:szCs w:val="25"/>
                <w:lang w:eastAsia="ru-RU"/>
              </w:rPr>
            </w:pPr>
            <w:r w:rsidRPr="00041A27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 xml:space="preserve">Наименование показателя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left="-64" w:hanging="25"/>
              <w:jc w:val="center"/>
              <w:rPr>
                <w:rFonts w:ascii="PT Astra Serif" w:hAnsi="PT Astra Serif"/>
                <w:b/>
                <w:sz w:val="25"/>
                <w:szCs w:val="25"/>
                <w:lang w:eastAsia="ru-RU"/>
              </w:rPr>
            </w:pPr>
            <w:r w:rsidRPr="00041A27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>Единица измерения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b/>
                <w:sz w:val="25"/>
                <w:szCs w:val="25"/>
                <w:lang w:eastAsia="ru-RU"/>
              </w:rPr>
            </w:pPr>
            <w:r w:rsidRPr="00041A27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b/>
                <w:sz w:val="25"/>
                <w:szCs w:val="25"/>
                <w:lang w:eastAsia="ru-RU"/>
              </w:rPr>
            </w:pPr>
            <w:r w:rsidRPr="00041A27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 xml:space="preserve">Описание системы мониторинга показателя </w:t>
            </w:r>
          </w:p>
        </w:tc>
      </w:tr>
      <w:tr w:rsidR="006872CD" w:rsidRPr="00041A27" w:rsidTr="00041A27">
        <w:trPr>
          <w:trHeight w:val="14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1A27">
              <w:rPr>
                <w:rFonts w:ascii="PT Astra Serif" w:hAnsi="PT Astra Serif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1A27">
              <w:rPr>
                <w:rFonts w:ascii="PT Astra Serif" w:hAnsi="PT Astra Serif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1A27">
              <w:rPr>
                <w:rFonts w:ascii="PT Astra Serif" w:hAnsi="PT Astra Serif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1A27">
              <w:rPr>
                <w:rFonts w:ascii="PT Astra Serif" w:hAnsi="PT Astra Serif"/>
                <w:sz w:val="25"/>
                <w:szCs w:val="25"/>
                <w:lang w:eastAsia="ru-RU"/>
              </w:rPr>
              <w:t>4</w:t>
            </w:r>
          </w:p>
        </w:tc>
      </w:tr>
      <w:tr w:rsidR="006872CD" w:rsidRPr="00041A27" w:rsidTr="00041A27">
        <w:trPr>
          <w:trHeight w:val="205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Площадь             </w:t>
            </w:r>
          </w:p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отремонтированных   </w:t>
            </w:r>
          </w:p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автомобильных дорог </w:t>
            </w:r>
          </w:p>
          <w:p w:rsidR="006872CD" w:rsidRPr="00041A27" w:rsidRDefault="006872CD" w:rsidP="00041A27">
            <w:pPr>
              <w:shd w:val="clear" w:color="auto" w:fill="FFFFFF"/>
              <w:suppressAutoHyphens w:val="0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</w:p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</w:p>
          <w:p w:rsidR="006872CD" w:rsidRPr="00041A27" w:rsidRDefault="006872CD" w:rsidP="00041A27">
            <w:pPr>
              <w:suppressAutoHyphens w:val="0"/>
              <w:jc w:val="center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>кв. м.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Мониторинг показателя осуществляет </w:t>
            </w:r>
            <w:r w:rsidRPr="00041A27">
              <w:rPr>
                <w:rFonts w:ascii="Calibri" w:hAnsi="Calibri"/>
                <w:sz w:val="25"/>
                <w:szCs w:val="25"/>
                <w:lang w:eastAsia="ru-RU"/>
              </w:rPr>
              <w:t xml:space="preserve"> </w:t>
            </w: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 ежегодно на основании  актов о приемке выполненных работ  КС2, актов сдачи-приемки выполненных работ</w:t>
            </w:r>
          </w:p>
        </w:tc>
      </w:tr>
      <w:tr w:rsidR="006872CD" w:rsidRPr="00041A27" w:rsidTr="00041A2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Доля                </w:t>
            </w:r>
          </w:p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отремонтированных   </w:t>
            </w:r>
          </w:p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автомобильных дорог </w:t>
            </w:r>
          </w:p>
          <w:p w:rsidR="006872CD" w:rsidRPr="00041A27" w:rsidRDefault="006872CD" w:rsidP="00041A27">
            <w:pPr>
              <w:shd w:val="clear" w:color="auto" w:fill="FFFFFF"/>
              <w:suppressAutoHyphens w:val="0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</w:p>
          <w:p w:rsidR="006872CD" w:rsidRPr="00041A27" w:rsidRDefault="006872CD" w:rsidP="00041A27">
            <w:pPr>
              <w:suppressAutoHyphens w:val="0"/>
              <w:jc w:val="center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>%</w:t>
            </w:r>
          </w:p>
          <w:p w:rsidR="006872CD" w:rsidRPr="00041A27" w:rsidRDefault="006872CD" w:rsidP="00041A27">
            <w:pPr>
              <w:suppressAutoHyphens w:val="0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</w:p>
          <w:p w:rsidR="006872CD" w:rsidRPr="00041A27" w:rsidRDefault="006872CD" w:rsidP="00041A27">
            <w:pPr>
              <w:suppressAutoHyphens w:val="0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</w:p>
          <w:p w:rsidR="006872CD" w:rsidRPr="00041A27" w:rsidRDefault="006872CD" w:rsidP="00041A27">
            <w:pPr>
              <w:suppressAutoHyphens w:val="0"/>
              <w:jc w:val="center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>(</w:t>
            </w:r>
            <w:r w:rsidRPr="00041A27">
              <w:rPr>
                <w:rFonts w:ascii="PT Astra Serif" w:eastAsia="Calibri" w:hAnsi="PT Astra Serif"/>
                <w:sz w:val="25"/>
                <w:szCs w:val="25"/>
                <w:lang w:val="en-US" w:eastAsia="en-US"/>
              </w:rPr>
              <w:t>S</w:t>
            </w: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 рем./ </w:t>
            </w:r>
            <w:r w:rsidRPr="00041A27">
              <w:rPr>
                <w:rFonts w:ascii="PT Astra Serif" w:eastAsia="Calibri" w:hAnsi="PT Astra Serif"/>
                <w:sz w:val="25"/>
                <w:szCs w:val="25"/>
                <w:lang w:val="en-US" w:eastAsia="en-US"/>
              </w:rPr>
              <w:t>S</w:t>
            </w: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 общ.) *100%, где</w:t>
            </w:r>
          </w:p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val="en-US" w:eastAsia="en-US"/>
              </w:rPr>
              <w:t>S</w:t>
            </w: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 общ – общая протяженность дорог, к м.</w:t>
            </w:r>
          </w:p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val="en-US" w:eastAsia="en-US"/>
              </w:rPr>
              <w:t>S</w:t>
            </w: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 рем – протяженность отремонтированных дорог за отчетный период, км.</w:t>
            </w:r>
          </w:p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CD" w:rsidRPr="00041A27" w:rsidRDefault="006872CD" w:rsidP="00041A27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5"/>
                <w:szCs w:val="25"/>
                <w:lang w:eastAsia="en-US"/>
              </w:rPr>
            </w:pP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 xml:space="preserve">Мониторинг показателя осуществляет </w:t>
            </w:r>
            <w:r w:rsidRPr="00041A27">
              <w:rPr>
                <w:rFonts w:ascii="Calibri" w:hAnsi="Calibri"/>
                <w:sz w:val="25"/>
                <w:szCs w:val="25"/>
                <w:lang w:eastAsia="ru-RU"/>
              </w:rPr>
              <w:t xml:space="preserve"> </w:t>
            </w:r>
            <w:r w:rsidRPr="00041A27">
              <w:rPr>
                <w:rFonts w:ascii="PT Astra Serif" w:eastAsia="Calibri" w:hAnsi="PT Astra Serif"/>
                <w:sz w:val="25"/>
                <w:szCs w:val="25"/>
                <w:lang w:eastAsia="en-US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 ежегодно на основании  отчетов в министерство транспорта и дорожного хозяйства Тульской области</w:t>
            </w:r>
          </w:p>
        </w:tc>
      </w:tr>
    </w:tbl>
    <w:p w:rsidR="006872CD" w:rsidRDefault="00041A27" w:rsidP="00041A2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</w:t>
      </w:r>
    </w:p>
    <w:sectPr w:rsidR="006872CD" w:rsidSect="00041A27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A5" w:rsidRDefault="007223A5">
      <w:r>
        <w:separator/>
      </w:r>
    </w:p>
  </w:endnote>
  <w:endnote w:type="continuationSeparator" w:id="0">
    <w:p w:rsidR="007223A5" w:rsidRDefault="0072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A5" w:rsidRDefault="007223A5">
      <w:r>
        <w:separator/>
      </w:r>
    </w:p>
  </w:footnote>
  <w:footnote w:type="continuationSeparator" w:id="0">
    <w:p w:rsidR="007223A5" w:rsidRDefault="0072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42" w:rsidRDefault="00AB79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03910"/>
    <w:multiLevelType w:val="hybridMultilevel"/>
    <w:tmpl w:val="537C51DE"/>
    <w:lvl w:ilvl="0" w:tplc="DD0EE9A0">
      <w:start w:val="1"/>
      <w:numFmt w:val="decimal"/>
      <w:lvlText w:val="%1."/>
      <w:lvlJc w:val="left"/>
      <w:pPr>
        <w:ind w:left="2208" w:hanging="360"/>
      </w:pPr>
    </w:lvl>
    <w:lvl w:ilvl="1" w:tplc="04190019">
      <w:start w:val="1"/>
      <w:numFmt w:val="lowerLetter"/>
      <w:lvlText w:val="%2."/>
      <w:lvlJc w:val="left"/>
      <w:pPr>
        <w:ind w:left="2928" w:hanging="360"/>
      </w:pPr>
    </w:lvl>
    <w:lvl w:ilvl="2" w:tplc="0419001B">
      <w:start w:val="1"/>
      <w:numFmt w:val="lowerRoman"/>
      <w:lvlText w:val="%3."/>
      <w:lvlJc w:val="right"/>
      <w:pPr>
        <w:ind w:left="3648" w:hanging="180"/>
      </w:pPr>
    </w:lvl>
    <w:lvl w:ilvl="3" w:tplc="0419000F">
      <w:start w:val="1"/>
      <w:numFmt w:val="decimal"/>
      <w:lvlText w:val="%4."/>
      <w:lvlJc w:val="left"/>
      <w:pPr>
        <w:ind w:left="4368" w:hanging="360"/>
      </w:pPr>
    </w:lvl>
    <w:lvl w:ilvl="4" w:tplc="04190019">
      <w:start w:val="1"/>
      <w:numFmt w:val="lowerLetter"/>
      <w:lvlText w:val="%5."/>
      <w:lvlJc w:val="left"/>
      <w:pPr>
        <w:ind w:left="5088" w:hanging="360"/>
      </w:pPr>
    </w:lvl>
    <w:lvl w:ilvl="5" w:tplc="0419001B">
      <w:start w:val="1"/>
      <w:numFmt w:val="lowerRoman"/>
      <w:lvlText w:val="%6."/>
      <w:lvlJc w:val="right"/>
      <w:pPr>
        <w:ind w:left="5808" w:hanging="180"/>
      </w:pPr>
    </w:lvl>
    <w:lvl w:ilvl="6" w:tplc="0419000F">
      <w:start w:val="1"/>
      <w:numFmt w:val="decimal"/>
      <w:lvlText w:val="%7."/>
      <w:lvlJc w:val="left"/>
      <w:pPr>
        <w:ind w:left="6528" w:hanging="360"/>
      </w:pPr>
    </w:lvl>
    <w:lvl w:ilvl="7" w:tplc="04190019">
      <w:start w:val="1"/>
      <w:numFmt w:val="lowerLetter"/>
      <w:lvlText w:val="%8."/>
      <w:lvlJc w:val="left"/>
      <w:pPr>
        <w:ind w:left="7248" w:hanging="360"/>
      </w:pPr>
    </w:lvl>
    <w:lvl w:ilvl="8" w:tplc="0419001B">
      <w:start w:val="1"/>
      <w:numFmt w:val="lowerRoman"/>
      <w:lvlText w:val="%9."/>
      <w:lvlJc w:val="right"/>
      <w:pPr>
        <w:ind w:left="7968" w:hanging="180"/>
      </w:pPr>
    </w:lvl>
  </w:abstractNum>
  <w:abstractNum w:abstractNumId="2">
    <w:nsid w:val="1B5721A7"/>
    <w:multiLevelType w:val="hybridMultilevel"/>
    <w:tmpl w:val="2D8844CE"/>
    <w:lvl w:ilvl="0" w:tplc="F59CEE80">
      <w:start w:val="2"/>
      <w:numFmt w:val="decimal"/>
      <w:lvlText w:val="%1."/>
      <w:lvlJc w:val="left"/>
      <w:pPr>
        <w:ind w:left="2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8" w:hanging="360"/>
      </w:pPr>
    </w:lvl>
    <w:lvl w:ilvl="2" w:tplc="0419001B" w:tentative="1">
      <w:start w:val="1"/>
      <w:numFmt w:val="lowerRoman"/>
      <w:lvlText w:val="%3."/>
      <w:lvlJc w:val="right"/>
      <w:pPr>
        <w:ind w:left="4008" w:hanging="180"/>
      </w:pPr>
    </w:lvl>
    <w:lvl w:ilvl="3" w:tplc="0419000F" w:tentative="1">
      <w:start w:val="1"/>
      <w:numFmt w:val="decimal"/>
      <w:lvlText w:val="%4."/>
      <w:lvlJc w:val="left"/>
      <w:pPr>
        <w:ind w:left="4728" w:hanging="360"/>
      </w:pPr>
    </w:lvl>
    <w:lvl w:ilvl="4" w:tplc="04190019" w:tentative="1">
      <w:start w:val="1"/>
      <w:numFmt w:val="lowerLetter"/>
      <w:lvlText w:val="%5."/>
      <w:lvlJc w:val="left"/>
      <w:pPr>
        <w:ind w:left="5448" w:hanging="360"/>
      </w:pPr>
    </w:lvl>
    <w:lvl w:ilvl="5" w:tplc="0419001B" w:tentative="1">
      <w:start w:val="1"/>
      <w:numFmt w:val="lowerRoman"/>
      <w:lvlText w:val="%6."/>
      <w:lvlJc w:val="right"/>
      <w:pPr>
        <w:ind w:left="6168" w:hanging="180"/>
      </w:pPr>
    </w:lvl>
    <w:lvl w:ilvl="6" w:tplc="0419000F" w:tentative="1">
      <w:start w:val="1"/>
      <w:numFmt w:val="decimal"/>
      <w:lvlText w:val="%7."/>
      <w:lvlJc w:val="left"/>
      <w:pPr>
        <w:ind w:left="6888" w:hanging="360"/>
      </w:pPr>
    </w:lvl>
    <w:lvl w:ilvl="7" w:tplc="04190019" w:tentative="1">
      <w:start w:val="1"/>
      <w:numFmt w:val="lowerLetter"/>
      <w:lvlText w:val="%8."/>
      <w:lvlJc w:val="left"/>
      <w:pPr>
        <w:ind w:left="7608" w:hanging="360"/>
      </w:pPr>
    </w:lvl>
    <w:lvl w:ilvl="8" w:tplc="041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">
    <w:nsid w:val="205D529A"/>
    <w:multiLevelType w:val="hybridMultilevel"/>
    <w:tmpl w:val="B0B81E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A0D"/>
    <w:rsid w:val="0002765D"/>
    <w:rsid w:val="00041A27"/>
    <w:rsid w:val="0004561B"/>
    <w:rsid w:val="000606B7"/>
    <w:rsid w:val="00097D31"/>
    <w:rsid w:val="000C0B93"/>
    <w:rsid w:val="000D05A0"/>
    <w:rsid w:val="000E3C34"/>
    <w:rsid w:val="000E6231"/>
    <w:rsid w:val="000F03B2"/>
    <w:rsid w:val="00110296"/>
    <w:rsid w:val="00115CE3"/>
    <w:rsid w:val="0011670F"/>
    <w:rsid w:val="00140632"/>
    <w:rsid w:val="0016136D"/>
    <w:rsid w:val="00174BF8"/>
    <w:rsid w:val="001A5FBD"/>
    <w:rsid w:val="001C32A8"/>
    <w:rsid w:val="001C7CE2"/>
    <w:rsid w:val="001D514F"/>
    <w:rsid w:val="001E53E5"/>
    <w:rsid w:val="002013D6"/>
    <w:rsid w:val="0021412F"/>
    <w:rsid w:val="002147F8"/>
    <w:rsid w:val="002242B5"/>
    <w:rsid w:val="00236560"/>
    <w:rsid w:val="00260B37"/>
    <w:rsid w:val="00270BA2"/>
    <w:rsid w:val="00270C3B"/>
    <w:rsid w:val="0029794D"/>
    <w:rsid w:val="002A16C1"/>
    <w:rsid w:val="002B4FD2"/>
    <w:rsid w:val="002E54BE"/>
    <w:rsid w:val="002E5BE3"/>
    <w:rsid w:val="00322635"/>
    <w:rsid w:val="00343E29"/>
    <w:rsid w:val="00354E95"/>
    <w:rsid w:val="00383C4D"/>
    <w:rsid w:val="00392AD8"/>
    <w:rsid w:val="003A2384"/>
    <w:rsid w:val="003D216B"/>
    <w:rsid w:val="003E0EF5"/>
    <w:rsid w:val="003F1F42"/>
    <w:rsid w:val="00401463"/>
    <w:rsid w:val="00453481"/>
    <w:rsid w:val="0048387B"/>
    <w:rsid w:val="004964FF"/>
    <w:rsid w:val="004C74A2"/>
    <w:rsid w:val="00525D3D"/>
    <w:rsid w:val="005602B0"/>
    <w:rsid w:val="005B2800"/>
    <w:rsid w:val="005B3753"/>
    <w:rsid w:val="005C6B9A"/>
    <w:rsid w:val="005F6D36"/>
    <w:rsid w:val="005F7562"/>
    <w:rsid w:val="005F7DEF"/>
    <w:rsid w:val="00631ACF"/>
    <w:rsid w:val="00631C5C"/>
    <w:rsid w:val="00660C35"/>
    <w:rsid w:val="006872CD"/>
    <w:rsid w:val="006F2075"/>
    <w:rsid w:val="007112E3"/>
    <w:rsid w:val="007143EE"/>
    <w:rsid w:val="007223A5"/>
    <w:rsid w:val="00724E8F"/>
    <w:rsid w:val="00735804"/>
    <w:rsid w:val="00750ABC"/>
    <w:rsid w:val="00751008"/>
    <w:rsid w:val="00796661"/>
    <w:rsid w:val="007E2C0C"/>
    <w:rsid w:val="007F12CE"/>
    <w:rsid w:val="007F4F01"/>
    <w:rsid w:val="00804D41"/>
    <w:rsid w:val="00826211"/>
    <w:rsid w:val="0083223B"/>
    <w:rsid w:val="008557A7"/>
    <w:rsid w:val="00886A38"/>
    <w:rsid w:val="008C22D4"/>
    <w:rsid w:val="008F2E0C"/>
    <w:rsid w:val="009110D2"/>
    <w:rsid w:val="00940D55"/>
    <w:rsid w:val="009815C1"/>
    <w:rsid w:val="009A7968"/>
    <w:rsid w:val="00A24EB9"/>
    <w:rsid w:val="00A333F8"/>
    <w:rsid w:val="00A6031E"/>
    <w:rsid w:val="00AB7942"/>
    <w:rsid w:val="00AC4049"/>
    <w:rsid w:val="00B0593F"/>
    <w:rsid w:val="00B562C1"/>
    <w:rsid w:val="00B63641"/>
    <w:rsid w:val="00B90A63"/>
    <w:rsid w:val="00B92C9E"/>
    <w:rsid w:val="00BA4658"/>
    <w:rsid w:val="00BD2261"/>
    <w:rsid w:val="00C7093D"/>
    <w:rsid w:val="00C843CB"/>
    <w:rsid w:val="00CA17F4"/>
    <w:rsid w:val="00CB3F66"/>
    <w:rsid w:val="00CC4111"/>
    <w:rsid w:val="00CF25B5"/>
    <w:rsid w:val="00CF3559"/>
    <w:rsid w:val="00D22B89"/>
    <w:rsid w:val="00D778D5"/>
    <w:rsid w:val="00DE3025"/>
    <w:rsid w:val="00E03E77"/>
    <w:rsid w:val="00E05575"/>
    <w:rsid w:val="00E06FAE"/>
    <w:rsid w:val="00E11B07"/>
    <w:rsid w:val="00E13F0D"/>
    <w:rsid w:val="00E41E47"/>
    <w:rsid w:val="00E5532E"/>
    <w:rsid w:val="00E64EDE"/>
    <w:rsid w:val="00E727C9"/>
    <w:rsid w:val="00E929BC"/>
    <w:rsid w:val="00EF089D"/>
    <w:rsid w:val="00F63BDF"/>
    <w:rsid w:val="00F67900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11029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11029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6B78-1104-4274-AABB-89EAEDEB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2023-03-31T09:42:00Z</cp:lastPrinted>
  <dcterms:created xsi:type="dcterms:W3CDTF">2023-04-25T09:47:00Z</dcterms:created>
  <dcterms:modified xsi:type="dcterms:W3CDTF">2023-04-25T09:47:00Z</dcterms:modified>
</cp:coreProperties>
</file>