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69D9" w:rsidP="009269D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6E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76EF7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76E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380</w:t>
            </w:r>
          </w:p>
        </w:tc>
      </w:tr>
    </w:tbl>
    <w:p w:rsidR="005F6D36" w:rsidRPr="009269D9" w:rsidRDefault="005F6D36">
      <w:pPr>
        <w:rPr>
          <w:rFonts w:ascii="PT Astra Serif" w:hAnsi="PT Astra Serif" w:cs="PT Astra Serif"/>
          <w:sz w:val="26"/>
          <w:szCs w:val="26"/>
        </w:rPr>
      </w:pPr>
    </w:p>
    <w:p w:rsidR="00342B06" w:rsidRPr="009269D9" w:rsidRDefault="00342B06" w:rsidP="009269D9">
      <w:pPr>
        <w:jc w:val="center"/>
        <w:rPr>
          <w:rFonts w:ascii="PT Astra Serif" w:hAnsi="PT Astra Serif"/>
          <w:b/>
          <w:sz w:val="26"/>
          <w:szCs w:val="26"/>
        </w:rPr>
      </w:pPr>
      <w:r w:rsidRPr="009269D9">
        <w:rPr>
          <w:rFonts w:ascii="PT Astra Serif" w:hAnsi="PT Astra Serif" w:cs="PT Astra Serif"/>
          <w:b/>
          <w:sz w:val="26"/>
          <w:szCs w:val="26"/>
        </w:rPr>
        <w:t xml:space="preserve">О внесении изменения </w:t>
      </w:r>
      <w:r w:rsidR="006E18B8" w:rsidRPr="009269D9">
        <w:rPr>
          <w:rFonts w:ascii="PT Astra Serif" w:hAnsi="PT Astra Serif" w:cs="PT Astra Serif"/>
          <w:b/>
          <w:sz w:val="26"/>
          <w:szCs w:val="26"/>
        </w:rPr>
        <w:t>в постановление администрации муниципального образования Плавский район от 2</w:t>
      </w:r>
      <w:r w:rsidR="00A302B3" w:rsidRPr="009269D9">
        <w:rPr>
          <w:rFonts w:ascii="PT Astra Serif" w:hAnsi="PT Astra Serif" w:cs="PT Astra Serif"/>
          <w:b/>
          <w:sz w:val="26"/>
          <w:szCs w:val="26"/>
        </w:rPr>
        <w:t>3</w:t>
      </w:r>
      <w:r w:rsidR="006E18B8" w:rsidRPr="009269D9">
        <w:rPr>
          <w:rFonts w:ascii="PT Astra Serif" w:hAnsi="PT Astra Serif" w:cs="PT Astra Serif"/>
          <w:b/>
          <w:sz w:val="26"/>
          <w:szCs w:val="26"/>
        </w:rPr>
        <w:t xml:space="preserve">.03.2022 № </w:t>
      </w:r>
      <w:r w:rsidR="00A302B3" w:rsidRPr="009269D9">
        <w:rPr>
          <w:rFonts w:ascii="PT Astra Serif" w:hAnsi="PT Astra Serif" w:cs="PT Astra Serif"/>
          <w:b/>
          <w:sz w:val="26"/>
          <w:szCs w:val="26"/>
        </w:rPr>
        <w:t>507</w:t>
      </w:r>
      <w:r w:rsidR="009269D9" w:rsidRPr="009269D9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9269D9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9269D9">
        <w:rPr>
          <w:rFonts w:ascii="PT Astra Serif" w:hAnsi="PT Astra Serif"/>
          <w:b/>
          <w:sz w:val="26"/>
          <w:szCs w:val="26"/>
        </w:rPr>
        <w:t xml:space="preserve">«Реализации проекта «Народный бюджет» в муниципальном образовании </w:t>
      </w:r>
      <w:r w:rsidR="00A302B3" w:rsidRPr="009269D9">
        <w:rPr>
          <w:rFonts w:ascii="PT Astra Serif" w:hAnsi="PT Astra Serif"/>
          <w:b/>
          <w:sz w:val="26"/>
          <w:szCs w:val="26"/>
        </w:rPr>
        <w:t xml:space="preserve">город Плавск </w:t>
      </w:r>
      <w:r w:rsidRPr="009269D9">
        <w:rPr>
          <w:rFonts w:ascii="PT Astra Serif" w:hAnsi="PT Astra Serif"/>
          <w:b/>
          <w:sz w:val="26"/>
          <w:szCs w:val="26"/>
        </w:rPr>
        <w:t>Плавск</w:t>
      </w:r>
      <w:r w:rsidR="00A302B3" w:rsidRPr="009269D9">
        <w:rPr>
          <w:rFonts w:ascii="PT Astra Serif" w:hAnsi="PT Astra Serif"/>
          <w:b/>
          <w:sz w:val="26"/>
          <w:szCs w:val="26"/>
        </w:rPr>
        <w:t>ого</w:t>
      </w:r>
      <w:r w:rsidRPr="009269D9">
        <w:rPr>
          <w:rFonts w:ascii="PT Astra Serif" w:hAnsi="PT Astra Serif"/>
          <w:b/>
          <w:sz w:val="26"/>
          <w:szCs w:val="26"/>
        </w:rPr>
        <w:t xml:space="preserve"> район</w:t>
      </w:r>
      <w:r w:rsidR="00A302B3" w:rsidRPr="009269D9">
        <w:rPr>
          <w:rFonts w:ascii="PT Astra Serif" w:hAnsi="PT Astra Serif"/>
          <w:b/>
          <w:sz w:val="26"/>
          <w:szCs w:val="26"/>
        </w:rPr>
        <w:t>а</w:t>
      </w:r>
      <w:r w:rsidRPr="009269D9">
        <w:rPr>
          <w:rFonts w:ascii="PT Astra Serif" w:hAnsi="PT Astra Serif"/>
          <w:b/>
          <w:sz w:val="26"/>
          <w:szCs w:val="26"/>
        </w:rPr>
        <w:t>»</w:t>
      </w:r>
    </w:p>
    <w:p w:rsidR="00342B06" w:rsidRPr="009269D9" w:rsidRDefault="00342B06" w:rsidP="00342B0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</w:p>
    <w:p w:rsidR="00342B06" w:rsidRPr="009269D9" w:rsidRDefault="00342B06" w:rsidP="00342B06">
      <w:pPr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9269D9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269D9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="00A302B3" w:rsidRPr="009269D9">
        <w:rPr>
          <w:rFonts w:ascii="PT Astra Serif" w:hAnsi="PT Astra Serif"/>
          <w:kern w:val="28"/>
          <w:sz w:val="26"/>
          <w:szCs w:val="26"/>
        </w:rPr>
        <w:t xml:space="preserve"> на основании статьи 24 Устава муниципального образования город Плавск Плавского района,</w:t>
      </w:r>
      <w:r w:rsidRPr="009269D9">
        <w:rPr>
          <w:rFonts w:ascii="PT Astra Serif" w:hAnsi="PT Astra Serif"/>
          <w:sz w:val="26"/>
          <w:szCs w:val="26"/>
        </w:rPr>
        <w:t xml:space="preserve"> </w:t>
      </w:r>
      <w:hyperlink r:id="rId10" w:history="1">
        <w:r w:rsidRPr="009269D9">
          <w:rPr>
            <w:rFonts w:ascii="PT Astra Serif" w:hAnsi="PT Astra Serif"/>
            <w:sz w:val="26"/>
            <w:szCs w:val="26"/>
          </w:rPr>
          <w:t>стат</w:t>
        </w:r>
        <w:r w:rsidR="00A302B3" w:rsidRPr="009269D9">
          <w:rPr>
            <w:rFonts w:ascii="PT Astra Serif" w:hAnsi="PT Astra Serif"/>
            <w:sz w:val="26"/>
            <w:szCs w:val="26"/>
          </w:rPr>
          <w:t>ей</w:t>
        </w:r>
        <w:r w:rsidRPr="009269D9">
          <w:rPr>
            <w:rFonts w:ascii="PT Astra Serif" w:hAnsi="PT Astra Serif"/>
            <w:sz w:val="26"/>
            <w:szCs w:val="26"/>
          </w:rPr>
          <w:t xml:space="preserve"> </w:t>
        </w:r>
        <w:r w:rsidR="00A302B3" w:rsidRPr="009269D9">
          <w:rPr>
            <w:rFonts w:ascii="PT Astra Serif" w:hAnsi="PT Astra Serif"/>
            <w:sz w:val="26"/>
            <w:szCs w:val="26"/>
          </w:rPr>
          <w:t xml:space="preserve">34, </w:t>
        </w:r>
        <w:r w:rsidRPr="009269D9">
          <w:rPr>
            <w:rFonts w:ascii="PT Astra Serif" w:hAnsi="PT Astra Serif"/>
            <w:sz w:val="26"/>
            <w:szCs w:val="26"/>
          </w:rPr>
          <w:t>4</w:t>
        </w:r>
      </w:hyperlink>
      <w:r w:rsidRPr="009269D9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9269D9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9269D9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9269D9">
        <w:rPr>
          <w:rFonts w:ascii="PT Astra Serif" w:hAnsi="PT Astra Serif"/>
          <w:b/>
          <w:sz w:val="26"/>
          <w:szCs w:val="26"/>
        </w:rPr>
        <w:t>ПОСТАНОВЛЯЕТ:</w:t>
      </w:r>
    </w:p>
    <w:p w:rsidR="006E18B8" w:rsidRPr="009269D9" w:rsidRDefault="006E18B8" w:rsidP="00576C97">
      <w:pPr>
        <w:pStyle w:val="af7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269D9">
        <w:rPr>
          <w:rFonts w:ascii="PT Astra Serif" w:hAnsi="PT Astra Serif"/>
          <w:sz w:val="26"/>
          <w:szCs w:val="26"/>
        </w:rPr>
        <w:t>Внести изменение в постановление администрации</w:t>
      </w:r>
      <w:r w:rsidRPr="009269D9">
        <w:rPr>
          <w:rFonts w:ascii="PT Astra Serif" w:hAnsi="PT Astra Serif"/>
          <w:sz w:val="26"/>
          <w:szCs w:val="26"/>
          <w:lang w:val="az-Cyrl-AZ"/>
        </w:rPr>
        <w:t xml:space="preserve"> муниципального образования Плавский район от 2</w:t>
      </w:r>
      <w:r w:rsidR="00A302B3" w:rsidRPr="009269D9">
        <w:rPr>
          <w:rFonts w:ascii="PT Astra Serif" w:hAnsi="PT Astra Serif"/>
          <w:sz w:val="26"/>
          <w:szCs w:val="26"/>
          <w:lang w:val="az-Cyrl-AZ"/>
        </w:rPr>
        <w:t>3</w:t>
      </w:r>
      <w:r w:rsidRPr="009269D9">
        <w:rPr>
          <w:rFonts w:ascii="PT Astra Serif" w:hAnsi="PT Astra Serif"/>
          <w:sz w:val="26"/>
          <w:szCs w:val="26"/>
          <w:lang w:val="az-Cyrl-AZ"/>
        </w:rPr>
        <w:t xml:space="preserve">.03.2022 № </w:t>
      </w:r>
      <w:r w:rsidR="00A302B3" w:rsidRPr="009269D9">
        <w:rPr>
          <w:rFonts w:ascii="PT Astra Serif" w:hAnsi="PT Astra Serif"/>
          <w:sz w:val="26"/>
          <w:szCs w:val="26"/>
          <w:lang w:val="az-Cyrl-AZ"/>
        </w:rPr>
        <w:t>507</w:t>
      </w:r>
      <w:r w:rsidRPr="009269D9">
        <w:rPr>
          <w:rFonts w:ascii="PT Astra Serif" w:hAnsi="PT Astra Serif"/>
          <w:sz w:val="26"/>
          <w:szCs w:val="26"/>
          <w:lang w:val="az-Cyrl-AZ"/>
        </w:rPr>
        <w:t xml:space="preserve"> </w:t>
      </w:r>
      <w:r w:rsidRPr="009269D9">
        <w:rPr>
          <w:rFonts w:ascii="PT Astra Serif" w:hAnsi="PT Astra Serif"/>
          <w:bCs/>
          <w:sz w:val="26"/>
          <w:szCs w:val="26"/>
        </w:rPr>
        <w:t>Об утверждении муниципальной программы «</w:t>
      </w:r>
      <w:r w:rsidRPr="009269D9">
        <w:rPr>
          <w:rFonts w:ascii="PT Astra Serif" w:hAnsi="PT Astra Serif"/>
          <w:sz w:val="26"/>
          <w:szCs w:val="26"/>
        </w:rPr>
        <w:t>Реализации проекта «Народный бюджет» в муниципальном образовании</w:t>
      </w:r>
      <w:r w:rsidR="00A302B3" w:rsidRPr="009269D9">
        <w:rPr>
          <w:rFonts w:ascii="PT Astra Serif" w:hAnsi="PT Astra Serif"/>
          <w:sz w:val="26"/>
          <w:szCs w:val="26"/>
        </w:rPr>
        <w:t xml:space="preserve"> город Плавск</w:t>
      </w:r>
      <w:r w:rsidRPr="009269D9">
        <w:rPr>
          <w:rFonts w:ascii="PT Astra Serif" w:hAnsi="PT Astra Serif"/>
          <w:sz w:val="26"/>
          <w:szCs w:val="26"/>
        </w:rPr>
        <w:t xml:space="preserve"> Плавск</w:t>
      </w:r>
      <w:r w:rsidR="00A302B3" w:rsidRPr="009269D9">
        <w:rPr>
          <w:rFonts w:ascii="PT Astra Serif" w:hAnsi="PT Astra Serif"/>
          <w:sz w:val="26"/>
          <w:szCs w:val="26"/>
        </w:rPr>
        <w:t>ого</w:t>
      </w:r>
      <w:r w:rsidRPr="009269D9">
        <w:rPr>
          <w:rFonts w:ascii="PT Astra Serif" w:hAnsi="PT Astra Serif"/>
          <w:sz w:val="26"/>
          <w:szCs w:val="26"/>
        </w:rPr>
        <w:t xml:space="preserve"> район</w:t>
      </w:r>
      <w:r w:rsidR="00A302B3" w:rsidRPr="009269D9">
        <w:rPr>
          <w:rFonts w:ascii="PT Astra Serif" w:hAnsi="PT Astra Serif"/>
          <w:sz w:val="26"/>
          <w:szCs w:val="26"/>
        </w:rPr>
        <w:t>а</w:t>
      </w:r>
      <w:r w:rsidRPr="009269D9">
        <w:rPr>
          <w:rFonts w:ascii="PT Astra Serif" w:hAnsi="PT Astra Serif"/>
          <w:sz w:val="26"/>
          <w:szCs w:val="26"/>
        </w:rPr>
        <w:t>», изложив Приложение к постановлению в новой редакции (Приложение)</w:t>
      </w:r>
      <w:r w:rsidR="00176EF7">
        <w:rPr>
          <w:rFonts w:ascii="PT Astra Serif" w:hAnsi="PT Astra Serif"/>
          <w:bCs/>
          <w:sz w:val="26"/>
          <w:szCs w:val="26"/>
        </w:rPr>
        <w:t>.</w:t>
      </w:r>
    </w:p>
    <w:p w:rsidR="006E18B8" w:rsidRPr="009269D9" w:rsidRDefault="006E18B8" w:rsidP="006E18B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269D9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E18B8" w:rsidRPr="009269D9" w:rsidRDefault="006E18B8" w:rsidP="006E18B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269D9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01 января 2023 г</w:t>
      </w:r>
      <w:r w:rsidR="00176EF7">
        <w:rPr>
          <w:rFonts w:ascii="PT Astra Serif" w:hAnsi="PT Astra Serif"/>
          <w:sz w:val="26"/>
          <w:szCs w:val="26"/>
        </w:rPr>
        <w:t>ода</w:t>
      </w:r>
      <w:r w:rsidRPr="009269D9">
        <w:rPr>
          <w:rFonts w:ascii="PT Astra Serif" w:hAnsi="PT Astra Serif"/>
          <w:sz w:val="26"/>
          <w:szCs w:val="26"/>
        </w:rPr>
        <w:t>.</w:t>
      </w:r>
    </w:p>
    <w:p w:rsidR="00342B06" w:rsidRPr="009269D9" w:rsidRDefault="00342B06" w:rsidP="00342B06">
      <w:pPr>
        <w:rPr>
          <w:rFonts w:ascii="PT Astra Serif" w:hAnsi="PT Astra Serif"/>
          <w:sz w:val="26"/>
          <w:szCs w:val="26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269D9" w:rsidRPr="009269D9" w:rsidTr="009269D9">
        <w:trPr>
          <w:trHeight w:val="229"/>
        </w:trPr>
        <w:tc>
          <w:tcPr>
            <w:tcW w:w="2178" w:type="pct"/>
          </w:tcPr>
          <w:p w:rsidR="009269D9" w:rsidRPr="009269D9" w:rsidRDefault="009269D9" w:rsidP="009269D9">
            <w:pPr>
              <w:pStyle w:val="afc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9269D9" w:rsidRPr="009269D9" w:rsidRDefault="009269D9" w:rsidP="009269D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9269D9" w:rsidRPr="009269D9" w:rsidRDefault="009269D9" w:rsidP="009269D9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A302B3" w:rsidRDefault="00A302B3" w:rsidP="00342B06">
      <w:pPr>
        <w:rPr>
          <w:rFonts w:ascii="PT Astra Serif" w:hAnsi="PT Astra Serif"/>
          <w:b/>
          <w:sz w:val="28"/>
          <w:szCs w:val="28"/>
        </w:rPr>
      </w:pPr>
    </w:p>
    <w:p w:rsidR="00342B06" w:rsidRPr="009269D9" w:rsidRDefault="00342B06" w:rsidP="00342B06">
      <w:pPr>
        <w:contextualSpacing/>
        <w:rPr>
          <w:rFonts w:ascii="PT Astra Serif" w:eastAsia="Calibri" w:hAnsi="PT Astra Serif"/>
          <w:sz w:val="22"/>
          <w:szCs w:val="22"/>
        </w:rPr>
      </w:pPr>
      <w:r w:rsidRPr="009269D9">
        <w:rPr>
          <w:rFonts w:ascii="PT Astra Serif" w:eastAsia="Calibri" w:hAnsi="PT Astra Serif"/>
          <w:sz w:val="22"/>
          <w:szCs w:val="22"/>
        </w:rPr>
        <w:t xml:space="preserve">Исп.: </w:t>
      </w:r>
      <w:proofErr w:type="spellStart"/>
      <w:r w:rsidR="006E18B8" w:rsidRPr="009269D9">
        <w:rPr>
          <w:rFonts w:ascii="PT Astra Serif" w:eastAsia="Calibri" w:hAnsi="PT Astra Serif"/>
          <w:sz w:val="22"/>
          <w:szCs w:val="22"/>
        </w:rPr>
        <w:t>Цуканова</w:t>
      </w:r>
      <w:proofErr w:type="spellEnd"/>
      <w:r w:rsidR="006E18B8" w:rsidRPr="009269D9">
        <w:rPr>
          <w:rFonts w:ascii="PT Astra Serif" w:eastAsia="Calibri" w:hAnsi="PT Astra Serif"/>
          <w:sz w:val="22"/>
          <w:szCs w:val="22"/>
        </w:rPr>
        <w:t xml:space="preserve"> Вера Викторовна</w:t>
      </w:r>
    </w:p>
    <w:p w:rsidR="00342B06" w:rsidRPr="009269D9" w:rsidRDefault="00342B06" w:rsidP="00342B06">
      <w:pPr>
        <w:contextualSpacing/>
        <w:rPr>
          <w:rFonts w:ascii="PT Astra Serif" w:eastAsia="Calibri" w:hAnsi="PT Astra Serif"/>
          <w:sz w:val="22"/>
          <w:szCs w:val="22"/>
        </w:rPr>
      </w:pPr>
      <w:r w:rsidRPr="009269D9">
        <w:rPr>
          <w:rFonts w:ascii="PT Astra Serif" w:eastAsia="Calibri" w:hAnsi="PT Astra Serif"/>
          <w:sz w:val="22"/>
          <w:szCs w:val="22"/>
        </w:rPr>
        <w:t xml:space="preserve">          </w:t>
      </w:r>
      <w:proofErr w:type="spellStart"/>
      <w:r w:rsidRPr="009269D9">
        <w:rPr>
          <w:rFonts w:ascii="PT Astra Serif" w:eastAsia="Calibri" w:hAnsi="PT Astra Serif"/>
          <w:sz w:val="22"/>
          <w:szCs w:val="22"/>
        </w:rPr>
        <w:t>Мадаева</w:t>
      </w:r>
      <w:proofErr w:type="spellEnd"/>
      <w:r w:rsidRPr="009269D9">
        <w:rPr>
          <w:rFonts w:ascii="PT Astra Serif" w:eastAsia="Calibri" w:hAnsi="PT Astra Serif"/>
          <w:sz w:val="22"/>
          <w:szCs w:val="22"/>
        </w:rPr>
        <w:t xml:space="preserve"> Екатерина И</w:t>
      </w:r>
      <w:r w:rsidR="009269D9" w:rsidRPr="009269D9">
        <w:rPr>
          <w:rFonts w:ascii="PT Astra Serif" w:eastAsia="Calibri" w:hAnsi="PT Astra Serif"/>
          <w:sz w:val="22"/>
          <w:szCs w:val="22"/>
        </w:rPr>
        <w:t>вановна</w:t>
      </w:r>
    </w:p>
    <w:p w:rsidR="00342B06" w:rsidRPr="00544D63" w:rsidRDefault="00342B06" w:rsidP="00342B06">
      <w:pPr>
        <w:contextualSpacing/>
        <w:rPr>
          <w:rFonts w:ascii="PT Astra Serif" w:hAnsi="PT Astra Serif"/>
          <w:bCs/>
          <w:lang w:val="az-Cyrl-AZ" w:eastAsia="ru-RU"/>
        </w:rPr>
      </w:pPr>
      <w:r w:rsidRPr="009269D9">
        <w:rPr>
          <w:rFonts w:ascii="PT Astra Serif" w:eastAsia="Calibri" w:hAnsi="PT Astra Serif"/>
          <w:sz w:val="22"/>
          <w:szCs w:val="22"/>
        </w:rPr>
        <w:t>+7(48752) 2-35-89</w:t>
      </w:r>
    </w:p>
    <w:p w:rsidR="00342B06" w:rsidRPr="00543815" w:rsidRDefault="00342B06" w:rsidP="00342B06">
      <w:pPr>
        <w:rPr>
          <w:rFonts w:ascii="PT Astra Serif" w:hAnsi="PT Astra Serif"/>
          <w:bCs/>
          <w:lang w:val="az-Cyrl-AZ" w:eastAsia="ru-RU"/>
        </w:rPr>
        <w:sectPr w:rsidR="00342B06" w:rsidRPr="00543815" w:rsidSect="009269D9">
          <w:headerReference w:type="first" r:id="rId11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342B06" w:rsidRPr="002635B8" w:rsidRDefault="00342B06" w:rsidP="009269D9">
      <w:pPr>
        <w:ind w:left="4963" w:hanging="1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lastRenderedPageBreak/>
        <w:t>Приложение</w:t>
      </w:r>
    </w:p>
    <w:p w:rsidR="00342B06" w:rsidRPr="002635B8" w:rsidRDefault="00342B06" w:rsidP="009269D9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к постановлению администрации</w:t>
      </w:r>
    </w:p>
    <w:p w:rsidR="009269D9" w:rsidRDefault="00342B06" w:rsidP="009269D9">
      <w:pPr>
        <w:shd w:val="clear" w:color="auto" w:fill="FFFFFF"/>
        <w:tabs>
          <w:tab w:val="left" w:pos="6245"/>
        </w:tabs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342B06" w:rsidRPr="002635B8" w:rsidRDefault="00342B06" w:rsidP="009269D9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Плавск</w:t>
      </w:r>
      <w:r w:rsidR="009269D9">
        <w:rPr>
          <w:rFonts w:ascii="PT Astra Serif" w:hAnsi="PT Astra Serif"/>
          <w:lang w:eastAsia="ru-RU"/>
        </w:rPr>
        <w:t>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342B06" w:rsidRDefault="00342B06" w:rsidP="009269D9">
      <w:pPr>
        <w:ind w:left="4963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от </w:t>
      </w:r>
      <w:r w:rsidR="009269D9">
        <w:rPr>
          <w:rFonts w:ascii="PT Astra Serif" w:hAnsi="PT Astra Serif"/>
          <w:lang w:eastAsia="ru-RU"/>
        </w:rPr>
        <w:t xml:space="preserve">30.03.2023 </w:t>
      </w:r>
      <w:r w:rsidRPr="002635B8">
        <w:rPr>
          <w:rFonts w:ascii="PT Astra Serif" w:hAnsi="PT Astra Serif"/>
          <w:lang w:eastAsia="ru-RU"/>
        </w:rPr>
        <w:t>№</w:t>
      </w:r>
      <w:r w:rsidR="00176EF7">
        <w:rPr>
          <w:rFonts w:ascii="PT Astra Serif" w:hAnsi="PT Astra Serif"/>
          <w:lang w:eastAsia="ru-RU"/>
        </w:rPr>
        <w:t>380</w:t>
      </w:r>
    </w:p>
    <w:p w:rsidR="009D51A5" w:rsidRDefault="009D51A5" w:rsidP="009269D9">
      <w:pPr>
        <w:ind w:left="4963" w:hanging="1"/>
        <w:jc w:val="center"/>
        <w:rPr>
          <w:rFonts w:ascii="PT Astra Serif" w:hAnsi="PT Astra Serif"/>
          <w:lang w:eastAsia="ru-RU"/>
        </w:rPr>
      </w:pPr>
    </w:p>
    <w:p w:rsidR="00A302B3" w:rsidRPr="002635B8" w:rsidRDefault="00A302B3" w:rsidP="009269D9">
      <w:pPr>
        <w:ind w:left="4963" w:right="-142" w:hanging="1"/>
        <w:jc w:val="center"/>
        <w:rPr>
          <w:rFonts w:ascii="PT Astra Serif" w:hAnsi="PT Astra Serif"/>
          <w:color w:val="FFFFFF"/>
          <w:lang w:eastAsia="ru-RU"/>
        </w:rPr>
      </w:pPr>
      <w:r w:rsidRPr="002635B8">
        <w:rPr>
          <w:rFonts w:ascii="PT Astra Serif" w:hAnsi="PT Astra Serif"/>
          <w:lang w:eastAsia="ru-RU"/>
        </w:rPr>
        <w:t>Приложение</w:t>
      </w:r>
    </w:p>
    <w:p w:rsidR="00A302B3" w:rsidRPr="002635B8" w:rsidRDefault="00A302B3" w:rsidP="009269D9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 xml:space="preserve">к </w:t>
      </w:r>
      <w:r>
        <w:rPr>
          <w:rFonts w:ascii="PT Astra Serif" w:hAnsi="PT Astra Serif"/>
          <w:lang w:eastAsia="ru-RU"/>
        </w:rPr>
        <w:t>п</w:t>
      </w:r>
      <w:r w:rsidRPr="002635B8">
        <w:rPr>
          <w:rFonts w:ascii="PT Astra Serif" w:hAnsi="PT Astra Serif"/>
          <w:lang w:eastAsia="ru-RU"/>
        </w:rPr>
        <w:t>остановлению администрации</w:t>
      </w:r>
    </w:p>
    <w:p w:rsidR="00616009" w:rsidRDefault="00A302B3" w:rsidP="009269D9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 w:rsidRPr="002635B8">
        <w:rPr>
          <w:rFonts w:ascii="PT Astra Serif" w:hAnsi="PT Astra Serif"/>
          <w:lang w:eastAsia="ru-RU"/>
        </w:rPr>
        <w:t>муниципального образования</w:t>
      </w:r>
    </w:p>
    <w:p w:rsidR="00A302B3" w:rsidRPr="002635B8" w:rsidRDefault="00A302B3" w:rsidP="009269D9">
      <w:pPr>
        <w:shd w:val="clear" w:color="auto" w:fill="FFFFFF"/>
        <w:tabs>
          <w:tab w:val="left" w:pos="6245"/>
        </w:tabs>
        <w:ind w:left="4963" w:right="-142" w:hanging="1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Плавск</w:t>
      </w:r>
      <w:r w:rsidR="009269D9">
        <w:rPr>
          <w:rFonts w:ascii="PT Astra Serif" w:hAnsi="PT Astra Serif"/>
          <w:lang w:eastAsia="ru-RU"/>
        </w:rPr>
        <w:t>ий</w:t>
      </w:r>
      <w:r w:rsidRPr="002635B8">
        <w:rPr>
          <w:rFonts w:ascii="PT Astra Serif" w:hAnsi="PT Astra Serif"/>
          <w:lang w:eastAsia="ru-RU"/>
        </w:rPr>
        <w:t xml:space="preserve"> район</w:t>
      </w:r>
    </w:p>
    <w:p w:rsidR="00A302B3" w:rsidRPr="002635B8" w:rsidRDefault="00A302B3" w:rsidP="009269D9">
      <w:pPr>
        <w:ind w:left="4963" w:right="-142" w:hanging="1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от 23.03.2022 </w:t>
      </w:r>
      <w:r w:rsidRPr="002635B8">
        <w:rPr>
          <w:rFonts w:ascii="PT Astra Serif" w:hAnsi="PT Astra Serif"/>
          <w:lang w:eastAsia="ru-RU"/>
        </w:rPr>
        <w:t xml:space="preserve">№ </w:t>
      </w:r>
      <w:r>
        <w:rPr>
          <w:rFonts w:ascii="PT Astra Serif" w:hAnsi="PT Astra Serif"/>
          <w:lang w:eastAsia="ru-RU"/>
        </w:rPr>
        <w:t>507</w:t>
      </w:r>
    </w:p>
    <w:p w:rsidR="00A302B3" w:rsidRPr="00543815" w:rsidRDefault="00A302B3" w:rsidP="00A302B3">
      <w:pPr>
        <w:ind w:left="5954"/>
        <w:jc w:val="center"/>
        <w:rPr>
          <w:rFonts w:ascii="PT Astra Serif" w:hAnsi="PT Astra Serif"/>
          <w:sz w:val="28"/>
          <w:szCs w:val="28"/>
          <w:lang w:eastAsia="ru-RU"/>
        </w:rPr>
      </w:pPr>
      <w:r w:rsidRPr="00543815"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  <w:t>613</w:t>
      </w:r>
    </w:p>
    <w:p w:rsidR="00A302B3" w:rsidRPr="009269D9" w:rsidRDefault="00A302B3" w:rsidP="009269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  <w:bookmarkStart w:id="1" w:name="Par31"/>
      <w:bookmarkEnd w:id="1"/>
    </w:p>
    <w:p w:rsidR="00A302B3" w:rsidRPr="009269D9" w:rsidRDefault="00A302B3" w:rsidP="009269D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269D9">
        <w:rPr>
          <w:rFonts w:ascii="PT Astra Serif" w:hAnsi="PT Astra Serif"/>
          <w:b/>
          <w:bCs/>
          <w:sz w:val="26"/>
          <w:szCs w:val="26"/>
        </w:rPr>
        <w:t>МУНИЦИПАЛЬНАЯ ПРОГРАММА</w:t>
      </w:r>
    </w:p>
    <w:p w:rsidR="00A302B3" w:rsidRPr="009269D9" w:rsidRDefault="00A302B3" w:rsidP="009269D9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269D9">
        <w:rPr>
          <w:rFonts w:ascii="PT Astra Serif" w:hAnsi="PT Astra Serif"/>
          <w:b/>
          <w:bCs/>
          <w:sz w:val="26"/>
          <w:szCs w:val="26"/>
        </w:rPr>
        <w:t xml:space="preserve"> «Реализация проекта «Народный бюджет» в муниципальном образовании город Плавск Плавского района»</w:t>
      </w:r>
    </w:p>
    <w:p w:rsidR="00A302B3" w:rsidRPr="009269D9" w:rsidRDefault="00A302B3" w:rsidP="009269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A302B3" w:rsidRPr="009269D9" w:rsidRDefault="00A302B3" w:rsidP="009269D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269D9">
        <w:rPr>
          <w:rFonts w:ascii="PT Astra Serif" w:hAnsi="PT Astra Serif"/>
          <w:b/>
          <w:bCs/>
          <w:sz w:val="26"/>
          <w:szCs w:val="26"/>
        </w:rPr>
        <w:t>ПАСПОРТ</w:t>
      </w:r>
    </w:p>
    <w:p w:rsidR="00A302B3" w:rsidRPr="009269D9" w:rsidRDefault="00A302B3" w:rsidP="009269D9">
      <w:pPr>
        <w:keepNext/>
        <w:keepLines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9269D9">
        <w:rPr>
          <w:rFonts w:ascii="PT Astra Serif" w:hAnsi="PT Astra Serif"/>
          <w:b/>
          <w:bCs/>
          <w:sz w:val="26"/>
          <w:szCs w:val="26"/>
        </w:rPr>
        <w:t>муниципальной программы «Реализации проекта «Народный бюджет» в муниципальном образовании город Плавск Плавского района»</w:t>
      </w:r>
    </w:p>
    <w:p w:rsidR="00A302B3" w:rsidRPr="009269D9" w:rsidRDefault="00A302B3" w:rsidP="009269D9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302B3" w:rsidRPr="009269D9" w:rsidRDefault="00A302B3" w:rsidP="009269D9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9269D9">
        <w:rPr>
          <w:rFonts w:ascii="PT Astra Serif" w:hAnsi="PT Astra Serif"/>
          <w:b/>
          <w:sz w:val="26"/>
          <w:szCs w:val="26"/>
        </w:rPr>
        <w:t>Основные положения</w:t>
      </w:r>
    </w:p>
    <w:p w:rsidR="00A302B3" w:rsidRPr="009269D9" w:rsidRDefault="00A302B3" w:rsidP="009269D9">
      <w:pPr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6630"/>
      </w:tblGrid>
      <w:tr w:rsidR="00A302B3" w:rsidRPr="009269D9" w:rsidTr="009269D9">
        <w:trPr>
          <w:trHeight w:val="57"/>
        </w:trPr>
        <w:tc>
          <w:tcPr>
            <w:tcW w:w="1537" w:type="pct"/>
          </w:tcPr>
          <w:p w:rsidR="00A302B3" w:rsidRPr="009269D9" w:rsidRDefault="00A302B3" w:rsidP="009269D9">
            <w:pPr>
              <w:ind w:right="709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A302B3" w:rsidRPr="009269D9" w:rsidRDefault="00A302B3" w:rsidP="009269D9">
            <w:pPr>
              <w:ind w:right="709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463" w:type="pct"/>
          </w:tcPr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A302B3" w:rsidRPr="009269D9" w:rsidTr="009269D9">
        <w:trPr>
          <w:trHeight w:val="57"/>
        </w:trPr>
        <w:tc>
          <w:tcPr>
            <w:tcW w:w="1537" w:type="pct"/>
          </w:tcPr>
          <w:p w:rsidR="00A302B3" w:rsidRPr="009269D9" w:rsidRDefault="00A302B3" w:rsidP="009269D9">
            <w:pPr>
              <w:widowControl w:val="0"/>
              <w:autoSpaceDE w:val="0"/>
              <w:autoSpaceDN w:val="0"/>
              <w:adjustRightInd w:val="0"/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3463" w:type="pct"/>
          </w:tcPr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A302B3" w:rsidRPr="009269D9" w:rsidTr="009269D9">
        <w:trPr>
          <w:trHeight w:val="57"/>
        </w:trPr>
        <w:tc>
          <w:tcPr>
            <w:tcW w:w="1537" w:type="pct"/>
          </w:tcPr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3463" w:type="pct"/>
          </w:tcPr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Реализация социально значимых проектов на территории муниципального образования город Плавск Плавского района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A302B3" w:rsidRPr="009269D9" w:rsidTr="009269D9">
        <w:trPr>
          <w:trHeight w:val="57"/>
        </w:trPr>
        <w:tc>
          <w:tcPr>
            <w:tcW w:w="1537" w:type="pct"/>
          </w:tcPr>
          <w:p w:rsidR="00A302B3" w:rsidRPr="009269D9" w:rsidRDefault="00A302B3" w:rsidP="009269D9">
            <w:pPr>
              <w:widowControl w:val="0"/>
              <w:autoSpaceDE w:val="0"/>
              <w:autoSpaceDN w:val="0"/>
              <w:adjustRightInd w:val="0"/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eastAsia="Arial Unicode MS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  <w:p w:rsidR="00A302B3" w:rsidRPr="009269D9" w:rsidRDefault="00A302B3" w:rsidP="009269D9">
            <w:pPr>
              <w:widowControl w:val="0"/>
              <w:autoSpaceDE w:val="0"/>
              <w:autoSpaceDN w:val="0"/>
              <w:adjustRightInd w:val="0"/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463" w:type="pct"/>
          </w:tcPr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 3</w:t>
            </w:r>
            <w:r w:rsidR="00616009"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95,4</w:t>
            </w: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 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2022 – 3</w:t>
            </w:r>
            <w:r w:rsidR="00616009"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95</w:t>
            </w: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  <w:r w:rsidR="00616009"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2023 - 0,0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2024 - 0,0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2025 - 0,0</w:t>
            </w:r>
          </w:p>
          <w:p w:rsidR="00A302B3" w:rsidRPr="009269D9" w:rsidRDefault="00A302B3" w:rsidP="009269D9">
            <w:pPr>
              <w:ind w:right="709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</w:t>
            </w:r>
            <w:r w:rsidRPr="009269D9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 xml:space="preserve">- </w:t>
            </w:r>
            <w:r w:rsidRPr="009269D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</w:tbl>
    <w:p w:rsidR="00A302B3" w:rsidRPr="009269D9" w:rsidRDefault="00A302B3" w:rsidP="009269D9">
      <w:pPr>
        <w:widowControl w:val="0"/>
        <w:autoSpaceDE w:val="0"/>
        <w:autoSpaceDN w:val="0"/>
        <w:adjustRightInd w:val="0"/>
        <w:ind w:right="709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9269D9" w:rsidRDefault="009269D9" w:rsidP="009269D9">
      <w:pPr>
        <w:widowControl w:val="0"/>
        <w:autoSpaceDE w:val="0"/>
        <w:autoSpaceDN w:val="0"/>
        <w:adjustRightInd w:val="0"/>
        <w:ind w:right="709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  <w:sectPr w:rsidR="009269D9" w:rsidSect="009269D9">
          <w:headerReference w:type="default" r:id="rId12"/>
          <w:pgSz w:w="11906" w:h="16838"/>
          <w:pgMar w:top="993" w:right="849" w:bottom="1134" w:left="1701" w:header="0" w:footer="720" w:gutter="0"/>
          <w:cols w:space="720"/>
          <w:titlePg/>
          <w:docGrid w:linePitch="360"/>
        </w:sectPr>
      </w:pPr>
    </w:p>
    <w:p w:rsidR="00A302B3" w:rsidRPr="009269D9" w:rsidRDefault="00A302B3" w:rsidP="009269D9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right="709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269D9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9269D9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город Плавск Плавского района»</w:t>
      </w:r>
    </w:p>
    <w:p w:rsidR="00A302B3" w:rsidRPr="00543815" w:rsidRDefault="00A302B3" w:rsidP="00A302B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987"/>
        <w:gridCol w:w="1703"/>
        <w:gridCol w:w="850"/>
        <w:gridCol w:w="850"/>
        <w:gridCol w:w="850"/>
        <w:gridCol w:w="708"/>
        <w:gridCol w:w="708"/>
        <w:gridCol w:w="711"/>
        <w:gridCol w:w="708"/>
        <w:gridCol w:w="708"/>
        <w:gridCol w:w="1758"/>
        <w:gridCol w:w="1299"/>
      </w:tblGrid>
      <w:tr w:rsidR="009269D9" w:rsidRPr="009269D9" w:rsidTr="00176EF7">
        <w:trPr>
          <w:trHeight w:val="57"/>
        </w:trPr>
        <w:tc>
          <w:tcPr>
            <w:tcW w:w="229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30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Наименование структурного элемента программы/ </w:t>
            </w:r>
          </w:p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86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3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3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целевого показателя </w:t>
            </w:r>
          </w:p>
        </w:tc>
        <w:tc>
          <w:tcPr>
            <w:tcW w:w="293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1221" w:type="pct"/>
            <w:gridSpan w:val="5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606" w:type="pct"/>
            <w:vMerge w:val="restart"/>
          </w:tcPr>
          <w:p w:rsidR="009269D9" w:rsidRPr="009269D9" w:rsidRDefault="009269D9" w:rsidP="009269D9">
            <w:pPr>
              <w:ind w:left="-11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48" w:type="pct"/>
            <w:vMerge w:val="restar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  <w:vMerge/>
          </w:tcPr>
          <w:p w:rsidR="009269D9" w:rsidRPr="009269D9" w:rsidRDefault="009269D9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0" w:type="pct"/>
            <w:vMerge/>
          </w:tcPr>
          <w:p w:rsidR="009269D9" w:rsidRPr="009269D9" w:rsidRDefault="009269D9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86" w:type="pct"/>
            <w:vMerge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  <w:vMerge/>
          </w:tcPr>
          <w:p w:rsidR="009269D9" w:rsidRPr="009269D9" w:rsidRDefault="009269D9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4" w:type="pc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5" w:type="pc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4" w:type="pc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4" w:type="pct"/>
          </w:tcPr>
          <w:p w:rsidR="009269D9" w:rsidRPr="009269D9" w:rsidRDefault="009269D9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06" w:type="pct"/>
            <w:vMerge/>
          </w:tcPr>
          <w:p w:rsidR="009269D9" w:rsidRPr="009269D9" w:rsidRDefault="009269D9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  <w:vMerge/>
          </w:tcPr>
          <w:p w:rsidR="009269D9" w:rsidRPr="009269D9" w:rsidRDefault="009269D9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302B3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1" w:type="pct"/>
            <w:gridSpan w:val="12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Реализация социально значимых проектов на территории муниципального образования город Плавск Плавского района 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17" w:type="pct"/>
            <w:gridSpan w:val="2"/>
          </w:tcPr>
          <w:p w:rsidR="00A302B3" w:rsidRPr="009269D9" w:rsidRDefault="00A302B3" w:rsidP="00A302B3">
            <w:pPr>
              <w:spacing w:after="120"/>
              <w:contextualSpacing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«Проведение мероприятий по ремонту многоквартирных домов»(приложение 1)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030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586" w:type="pct"/>
          </w:tcPr>
          <w:p w:rsidR="00A302B3" w:rsidRPr="009269D9" w:rsidRDefault="00A302B3" w:rsidP="00A302B3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269D9">
              <w:rPr>
                <w:rFonts w:ascii="PT Astra Serif" w:hAnsi="PT Astra Serif"/>
                <w:color w:val="000000"/>
                <w:sz w:val="20"/>
                <w:szCs w:val="20"/>
              </w:rPr>
              <w:t>Доля заявок, отобранных и в полном объеме выполне</w:t>
            </w:r>
            <w:r w:rsidR="009269D9" w:rsidRPr="009269D9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9269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ных от общего количества отобранных заявок в части проведения мероприятий по ремонту многоквартирных домов 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" w:type="pct"/>
            <w:shd w:val="clear" w:color="auto" w:fill="auto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5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8" w:type="pct"/>
          </w:tcPr>
          <w:p w:rsidR="00A302B3" w:rsidRPr="009269D9" w:rsidRDefault="00A302B3" w:rsidP="00A302B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17" w:type="pct"/>
            <w:gridSpan w:val="2"/>
          </w:tcPr>
          <w:p w:rsidR="00A302B3" w:rsidRPr="009269D9" w:rsidRDefault="00A302B3" w:rsidP="009269D9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«Проведение мероприятий по ремонту муниципальных объектов»</w:t>
            </w:r>
            <w:r w:rsidR="009269D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(приложение 2)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030" w:type="pct"/>
          </w:tcPr>
          <w:p w:rsidR="00A302B3" w:rsidRPr="009269D9" w:rsidRDefault="00A302B3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 xml:space="preserve">Привлечение населения муниципального образования город Плавск Плавского района к активному участию в </w:t>
            </w:r>
            <w:r w:rsidRPr="009269D9">
              <w:rPr>
                <w:rFonts w:ascii="PT Astra Serif" w:hAnsi="PT Astra Serif"/>
                <w:sz w:val="20"/>
                <w:szCs w:val="20"/>
              </w:rPr>
              <w:lastRenderedPageBreak/>
              <w:t>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объектов..</w:t>
            </w:r>
          </w:p>
        </w:tc>
        <w:tc>
          <w:tcPr>
            <w:tcW w:w="586" w:type="pct"/>
          </w:tcPr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отобранных заявок на реализацию проекта </w:t>
            </w: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«Народный бюджет»,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93" w:type="pct"/>
            <w:shd w:val="clear" w:color="auto" w:fill="auto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 xml:space="preserve">Управление строительства и жилищно-коммунального хозяйства </w:t>
            </w:r>
            <w:r w:rsidRPr="009269D9">
              <w:rPr>
                <w:rFonts w:ascii="PT Astra Serif" w:hAnsi="PT Astra Serif"/>
                <w:sz w:val="20"/>
                <w:szCs w:val="20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100</w:t>
            </w: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617" w:type="pct"/>
            <w:gridSpan w:val="2"/>
          </w:tcPr>
          <w:p w:rsidR="00A302B3" w:rsidRPr="009269D9" w:rsidRDefault="00A302B3" w:rsidP="009269D9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«Проведение мероприятий по ремонту дорог»</w:t>
            </w:r>
            <w:r w:rsidR="009269D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(приложение 3)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A302B3" w:rsidRPr="009269D9" w:rsidRDefault="00A302B3" w:rsidP="00F91517">
            <w:pPr>
              <w:ind w:right="541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030" w:type="pct"/>
          </w:tcPr>
          <w:p w:rsidR="00A302B3" w:rsidRPr="009269D9" w:rsidRDefault="00A302B3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объектов.</w:t>
            </w:r>
          </w:p>
        </w:tc>
        <w:tc>
          <w:tcPr>
            <w:tcW w:w="586" w:type="pct"/>
          </w:tcPr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 дорог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3" w:type="pct"/>
            <w:shd w:val="clear" w:color="auto" w:fill="auto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17" w:type="pct"/>
            <w:gridSpan w:val="2"/>
          </w:tcPr>
          <w:p w:rsidR="00A302B3" w:rsidRPr="009269D9" w:rsidRDefault="00A302B3" w:rsidP="009269D9">
            <w:pPr>
              <w:pStyle w:val="1"/>
              <w:spacing w:before="120"/>
              <w:contextualSpacing/>
              <w:jc w:val="left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«Проведение мероприятий по благоустройству дворовых территории»</w:t>
            </w:r>
            <w:r w:rsidR="009269D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269D9">
              <w:rPr>
                <w:rFonts w:ascii="PT Astra Serif" w:hAnsi="PT Astra Serif"/>
                <w:sz w:val="20"/>
                <w:szCs w:val="20"/>
              </w:rPr>
              <w:t>(приложение 4)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269D9" w:rsidRPr="009269D9" w:rsidTr="00176EF7">
        <w:trPr>
          <w:trHeight w:val="57"/>
        </w:trPr>
        <w:tc>
          <w:tcPr>
            <w:tcW w:w="229" w:type="pct"/>
          </w:tcPr>
          <w:p w:rsidR="00A302B3" w:rsidRPr="009269D9" w:rsidRDefault="00A302B3" w:rsidP="00A302B3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030" w:type="pct"/>
          </w:tcPr>
          <w:p w:rsidR="00A302B3" w:rsidRPr="009269D9" w:rsidRDefault="00A302B3" w:rsidP="00A302B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 xml:space="preserve"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</w:t>
            </w:r>
            <w:r w:rsidRPr="009269D9">
              <w:rPr>
                <w:rFonts w:ascii="PT Astra Serif" w:hAnsi="PT Astra Serif"/>
                <w:sz w:val="20"/>
                <w:szCs w:val="20"/>
              </w:rPr>
              <w:lastRenderedPageBreak/>
              <w:t>контроле качества и в приемке работ, выполняемых в рамках программы, а также в последующем содержании и обеспечении сохранности</w:t>
            </w:r>
          </w:p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объектов..</w:t>
            </w:r>
          </w:p>
        </w:tc>
        <w:tc>
          <w:tcPr>
            <w:tcW w:w="586" w:type="pct"/>
          </w:tcPr>
          <w:p w:rsidR="00A302B3" w:rsidRPr="009269D9" w:rsidRDefault="00A302B3" w:rsidP="00A302B3">
            <w:pPr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отобранных заявок на реализацию проекта «Народный бюджет», по которым в полном объеме </w:t>
            </w: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осуществлены все запланированные мероприятия по благоустройству территории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93" w:type="pct"/>
            <w:shd w:val="clear" w:color="auto" w:fill="auto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93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606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8" w:type="pct"/>
          </w:tcPr>
          <w:p w:rsidR="00A302B3" w:rsidRPr="009269D9" w:rsidRDefault="00A302B3" w:rsidP="00A302B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sz w:val="20"/>
                <w:szCs w:val="20"/>
                <w:lang w:eastAsia="ru-RU"/>
              </w:rPr>
              <w:t>100</w:t>
            </w:r>
          </w:p>
        </w:tc>
      </w:tr>
    </w:tbl>
    <w:p w:rsidR="00A302B3" w:rsidRPr="00543815" w:rsidRDefault="00A302B3" w:rsidP="00A302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269D9" w:rsidRDefault="009269D9" w:rsidP="00A302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269D9" w:rsidSect="009269D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Pr="009269D9" w:rsidRDefault="00A302B3" w:rsidP="009269D9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269D9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</w:t>
      </w:r>
      <w:r w:rsidR="009269D9" w:rsidRPr="009269D9">
        <w:rPr>
          <w:rFonts w:ascii="PT Astra Serif" w:hAnsi="PT Astra Serif"/>
          <w:b/>
          <w:sz w:val="26"/>
          <w:szCs w:val="26"/>
        </w:rPr>
        <w:t xml:space="preserve"> </w:t>
      </w:r>
      <w:r w:rsidRPr="009269D9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город Плавск Плавского района»</w:t>
      </w:r>
    </w:p>
    <w:p w:rsidR="00A302B3" w:rsidRPr="009269D9" w:rsidRDefault="00A302B3" w:rsidP="00A302B3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5" w:type="dxa"/>
        </w:tblCellMar>
        <w:tblLook w:val="04A0" w:firstRow="1" w:lastRow="0" w:firstColumn="1" w:lastColumn="0" w:noHBand="0" w:noVBand="1"/>
      </w:tblPr>
      <w:tblGrid>
        <w:gridCol w:w="3657"/>
        <w:gridCol w:w="2692"/>
        <w:gridCol w:w="1015"/>
        <w:gridCol w:w="396"/>
        <w:gridCol w:w="16"/>
        <w:gridCol w:w="14"/>
        <w:gridCol w:w="1928"/>
      </w:tblGrid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  <w:hideMark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A302B3" w:rsidRPr="009269D9" w:rsidTr="009269D9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ru-RU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1. Комплекс процессных мероприятий: «</w:t>
            </w: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многоквартирных домов</w:t>
            </w: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CC55B9" w:rsidRPr="009269D9" w:rsidTr="00CC55B9">
        <w:trPr>
          <w:trHeight w:val="57"/>
        </w:trPr>
        <w:tc>
          <w:tcPr>
            <w:tcW w:w="3789" w:type="pct"/>
            <w:gridSpan w:val="3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В.В. </w:t>
            </w:r>
            <w:proofErr w:type="spellStart"/>
            <w:r w:rsidRPr="009269D9">
              <w:rPr>
                <w:rFonts w:ascii="PT Astra Serif" w:hAnsi="PT Astra Serif"/>
                <w:sz w:val="26"/>
                <w:szCs w:val="26"/>
              </w:rPr>
              <w:t>Цуканова</w:t>
            </w:r>
            <w:proofErr w:type="spellEnd"/>
          </w:p>
        </w:tc>
        <w:tc>
          <w:tcPr>
            <w:tcW w:w="1211" w:type="pct"/>
            <w:gridSpan w:val="4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Соответствие многоквартирных домов требованиям нормативно-технических документов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Доля отобранных заявок и в полном объеме выполненных от общего количества отобранных заявок в части проведения мероприятий по ремонту многоквартирных домов на уровне 100%</w:t>
            </w:r>
          </w:p>
        </w:tc>
      </w:tr>
      <w:tr w:rsidR="00A302B3" w:rsidRPr="009269D9" w:rsidTr="009269D9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A302B3" w:rsidRPr="009269D9" w:rsidRDefault="00A302B3" w:rsidP="00457395">
            <w:pPr>
              <w:ind w:left="3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2. Комплекс процессных мероприятий: «</w:t>
            </w: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муниципальных объектов</w:t>
            </w: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CC55B9" w:rsidRPr="009269D9" w:rsidTr="00CC55B9">
        <w:trPr>
          <w:trHeight w:val="57"/>
        </w:trPr>
        <w:tc>
          <w:tcPr>
            <w:tcW w:w="4008" w:type="pct"/>
            <w:gridSpan w:val="6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Начальник отдела ЖКХ управления строительства и ЖКХ администрации муниципального образования Плавский район В.В </w:t>
            </w:r>
            <w:proofErr w:type="spellStart"/>
            <w:r w:rsidRPr="009269D9">
              <w:rPr>
                <w:rFonts w:ascii="PT Astra Serif" w:hAnsi="PT Astra Serif"/>
                <w:sz w:val="26"/>
                <w:szCs w:val="26"/>
              </w:rPr>
              <w:t>Цуканова</w:t>
            </w:r>
            <w:proofErr w:type="spellEnd"/>
          </w:p>
        </w:tc>
        <w:tc>
          <w:tcPr>
            <w:tcW w:w="992" w:type="pct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 xml:space="preserve">Привлечение населения муниципального образования 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</w:t>
            </w:r>
            <w:r w:rsidRPr="009269D9">
              <w:rPr>
                <w:rFonts w:ascii="PT Astra Serif" w:hAnsi="PT Astra Serif"/>
                <w:sz w:val="26"/>
                <w:szCs w:val="26"/>
              </w:rPr>
              <w:lastRenderedPageBreak/>
              <w:t>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pStyle w:val="aff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9269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Приведение муниципальных объектов в нормативное состояние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pStyle w:val="aff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муниципальных объектов на уровне 100%</w:t>
            </w:r>
          </w:p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A302B3" w:rsidRPr="009269D9" w:rsidTr="009269D9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A302B3" w:rsidRPr="009269D9" w:rsidRDefault="00A302B3" w:rsidP="00457395">
            <w:pPr>
              <w:ind w:left="3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3. Комплекс процессных мероприятий: «</w:t>
            </w: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ремонту дорог</w:t>
            </w: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»</w:t>
            </w:r>
          </w:p>
        </w:tc>
      </w:tr>
      <w:tr w:rsidR="00CC55B9" w:rsidRPr="009269D9" w:rsidTr="00CC55B9">
        <w:trPr>
          <w:trHeight w:val="57"/>
        </w:trPr>
        <w:tc>
          <w:tcPr>
            <w:tcW w:w="4001" w:type="pct"/>
            <w:gridSpan w:val="5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</w:t>
            </w:r>
            <w:proofErr w:type="spellStart"/>
            <w:r w:rsidRPr="009269D9">
              <w:rPr>
                <w:rFonts w:ascii="PT Astra Serif" w:hAnsi="PT Astra Serif"/>
                <w:sz w:val="26"/>
                <w:szCs w:val="26"/>
              </w:rPr>
              <w:t>В.В.Цуканова</w:t>
            </w:r>
            <w:proofErr w:type="spellEnd"/>
          </w:p>
        </w:tc>
        <w:tc>
          <w:tcPr>
            <w:tcW w:w="999" w:type="pct"/>
            <w:gridSpan w:val="2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ремонту дорог на уровне 100%</w:t>
            </w:r>
          </w:p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A302B3" w:rsidRPr="009269D9" w:rsidTr="009269D9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A302B3" w:rsidRPr="009269D9" w:rsidRDefault="00A302B3" w:rsidP="00457395">
            <w:pPr>
              <w:ind w:left="3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4. Комплекс процессных мероприятий: «</w:t>
            </w:r>
            <w:r w:rsidRPr="009269D9">
              <w:rPr>
                <w:rFonts w:ascii="PT Astra Serif" w:hAnsi="PT Astra Serif"/>
                <w:b/>
                <w:sz w:val="26"/>
                <w:szCs w:val="26"/>
              </w:rPr>
              <w:t>Проведение мероприятий по благоустройству дворовых территории</w:t>
            </w:r>
            <w:r w:rsidRPr="009269D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»</w:t>
            </w:r>
          </w:p>
        </w:tc>
      </w:tr>
      <w:tr w:rsidR="00CC55B9" w:rsidRPr="009269D9" w:rsidTr="00CC55B9">
        <w:trPr>
          <w:trHeight w:val="57"/>
        </w:trPr>
        <w:tc>
          <w:tcPr>
            <w:tcW w:w="3993" w:type="pct"/>
            <w:gridSpan w:val="4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 xml:space="preserve">Ответственный за реализацию:  Начальник отдела ЖКХ управления строительства и ЖКХ администрации муниципального образования Плавский район </w:t>
            </w:r>
            <w:proofErr w:type="spellStart"/>
            <w:r w:rsidRPr="009269D9">
              <w:rPr>
                <w:rFonts w:ascii="PT Astra Serif" w:hAnsi="PT Astra Serif"/>
                <w:sz w:val="26"/>
                <w:szCs w:val="26"/>
              </w:rPr>
              <w:t>В.В.Цуканова</w:t>
            </w:r>
            <w:proofErr w:type="spellEnd"/>
          </w:p>
        </w:tc>
        <w:tc>
          <w:tcPr>
            <w:tcW w:w="1007" w:type="pct"/>
            <w:gridSpan w:val="3"/>
            <w:shd w:val="clear" w:color="auto" w:fill="auto"/>
          </w:tcPr>
          <w:p w:rsidR="00CC55B9" w:rsidRPr="009269D9" w:rsidRDefault="00CC55B9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457395" w:rsidRPr="009269D9" w:rsidTr="00CC55B9">
        <w:trPr>
          <w:trHeight w:val="57"/>
        </w:trPr>
        <w:tc>
          <w:tcPr>
            <w:tcW w:w="1882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269D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A302B3" w:rsidRPr="009269D9" w:rsidRDefault="00A302B3" w:rsidP="00457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1385" w:type="pct"/>
            <w:shd w:val="clear" w:color="auto" w:fill="auto"/>
          </w:tcPr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</w:p>
        </w:tc>
        <w:tc>
          <w:tcPr>
            <w:tcW w:w="1733" w:type="pct"/>
            <w:gridSpan w:val="5"/>
            <w:shd w:val="clear" w:color="auto" w:fill="auto"/>
          </w:tcPr>
          <w:p w:rsidR="00A302B3" w:rsidRPr="009269D9" w:rsidRDefault="00A302B3" w:rsidP="00457395">
            <w:pPr>
              <w:pStyle w:val="aff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9D9">
              <w:rPr>
                <w:rFonts w:ascii="PT Astra Serif" w:hAnsi="PT Astra Serif"/>
                <w:sz w:val="26"/>
                <w:szCs w:val="26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в части проведения мероприятий по благоустройству территории на уровне 100%</w:t>
            </w:r>
          </w:p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A302B3" w:rsidRPr="009269D9" w:rsidRDefault="00A302B3" w:rsidP="0045739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A302B3" w:rsidRPr="009269D9" w:rsidRDefault="00A302B3" w:rsidP="00A302B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A302B3" w:rsidRPr="00CC55B9" w:rsidRDefault="00A302B3" w:rsidP="00767EB7">
      <w:pPr>
        <w:pStyle w:val="af7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</w:rPr>
        <w:lastRenderedPageBreak/>
        <w:t xml:space="preserve">Финансовое обеспечение муниципальной программы 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«Реализации проекта «Народный бюджет» в муниципальном образовании город Плавск Плавского района»</w:t>
      </w:r>
    </w:p>
    <w:p w:rsidR="00A302B3" w:rsidRPr="009269D9" w:rsidRDefault="00A302B3" w:rsidP="00A302B3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852"/>
        <w:gridCol w:w="852"/>
        <w:gridCol w:w="850"/>
        <w:gridCol w:w="850"/>
        <w:gridCol w:w="852"/>
        <w:gridCol w:w="955"/>
      </w:tblGrid>
      <w:tr w:rsidR="00A302B3" w:rsidRPr="00CC55B9" w:rsidTr="00CC55B9">
        <w:trPr>
          <w:trHeight w:val="57"/>
          <w:tblHeader/>
        </w:trPr>
        <w:tc>
          <w:tcPr>
            <w:tcW w:w="2278" w:type="pct"/>
            <w:vMerge w:val="restar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CC55B9">
              <w:rPr>
                <w:rFonts w:ascii="PT Astra Serif" w:hAnsi="PT Astra Serif"/>
                <w:b/>
              </w:rPr>
              <w:t>муниципальной программы</w:t>
            </w:r>
            <w:r w:rsidRPr="00CC55B9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302B3" w:rsidRPr="00CC55B9" w:rsidTr="00CC55B9">
        <w:trPr>
          <w:trHeight w:val="57"/>
          <w:tblHeader/>
        </w:trPr>
        <w:tc>
          <w:tcPr>
            <w:tcW w:w="2278" w:type="pct"/>
            <w:vMerge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499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A302B3" w:rsidRPr="00CC55B9" w:rsidTr="00CC55B9">
        <w:trPr>
          <w:trHeight w:val="57"/>
          <w:tblHeader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499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spacing w:val="-2"/>
              </w:rPr>
            </w:pPr>
            <w:r w:rsidRPr="00CC55B9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616009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3</w:t>
            </w:r>
            <w:r w:rsidR="00616009" w:rsidRPr="00CC55B9">
              <w:rPr>
                <w:rFonts w:ascii="PT Astra Serif" w:eastAsia="Calibri" w:hAnsi="PT Astra Serif"/>
                <w:b/>
              </w:rPr>
              <w:t>95</w:t>
            </w:r>
            <w:r w:rsidRPr="00CC55B9">
              <w:rPr>
                <w:rFonts w:ascii="PT Astra Serif" w:eastAsia="Calibri" w:hAnsi="PT Astra Serif"/>
                <w:b/>
              </w:rPr>
              <w:t>,</w:t>
            </w:r>
            <w:r w:rsidR="00616009" w:rsidRPr="00CC55B9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9" w:type="pct"/>
          </w:tcPr>
          <w:p w:rsidR="00A302B3" w:rsidRPr="00CC55B9" w:rsidRDefault="00A302B3" w:rsidP="00616009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3</w:t>
            </w:r>
            <w:r w:rsidR="00616009" w:rsidRPr="00CC55B9">
              <w:rPr>
                <w:rFonts w:ascii="PT Astra Serif" w:eastAsia="Calibri" w:hAnsi="PT Astra Serif"/>
                <w:b/>
              </w:rPr>
              <w:t>95</w:t>
            </w:r>
            <w:r w:rsidRPr="00CC55B9">
              <w:rPr>
                <w:rFonts w:ascii="PT Astra Serif" w:eastAsia="Calibri" w:hAnsi="PT Astra Serif"/>
                <w:b/>
              </w:rPr>
              <w:t>,</w:t>
            </w:r>
            <w:r w:rsidR="00616009" w:rsidRPr="00CC55B9">
              <w:rPr>
                <w:rFonts w:ascii="PT Astra Serif" w:eastAsia="Calibri" w:hAnsi="PT Astra Serif"/>
                <w:b/>
              </w:rPr>
              <w:t>4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722" w:type="pct"/>
            <w:gridSpan w:val="6"/>
            <w:shd w:val="clear" w:color="auto" w:fill="auto"/>
          </w:tcPr>
          <w:p w:rsidR="00A302B3" w:rsidRPr="00CC55B9" w:rsidRDefault="00A302B3" w:rsidP="00A302B3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616009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</w:tcPr>
          <w:p w:rsidR="00A302B3" w:rsidRPr="00CC55B9" w:rsidRDefault="00616009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267,0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616009" w:rsidP="00616009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128,4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</w:tcPr>
          <w:p w:rsidR="00A302B3" w:rsidRPr="00CC55B9" w:rsidRDefault="00616009" w:rsidP="00616009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128,4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spacing w:val="-2"/>
              </w:rPr>
            </w:pPr>
            <w:r w:rsidRPr="00CC55B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 xml:space="preserve">Всего </w:t>
            </w:r>
            <w:r w:rsidRPr="00CC55B9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многоквартирных домов»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2,3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2,3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  <w:highlight w:val="yellow"/>
              </w:rPr>
            </w:pPr>
            <w:r w:rsidRPr="00CC55B9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BC5F81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2,3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BC5F81" w:rsidP="00A302B3">
            <w:pPr>
              <w:jc w:val="center"/>
            </w:pPr>
            <w:r w:rsidRPr="00CC55B9">
              <w:rPr>
                <w:rFonts w:ascii="PT Astra Serif" w:eastAsia="Calibri" w:hAnsi="PT Astra Serif"/>
              </w:rPr>
              <w:t>2,3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highlight w:val="yellow"/>
              </w:rPr>
            </w:pPr>
            <w:r w:rsidRPr="00CC55B9">
              <w:rPr>
                <w:rFonts w:ascii="PT Astra Serif" w:hAnsi="PT Astra Serif"/>
                <w:b/>
                <w:lang w:eastAsia="ru-RU"/>
              </w:rPr>
              <w:t>Всего</w:t>
            </w:r>
            <w:r w:rsidR="00616009" w:rsidRPr="00CC55B9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CC55B9">
              <w:rPr>
                <w:rFonts w:ascii="PT Astra Serif" w:hAnsi="PT Astra Serif"/>
                <w:b/>
                <w:lang w:eastAsia="ru-RU"/>
              </w:rPr>
              <w:t>комплекс процессных мероприятий: «Проведение мероприятий по ремонту муниципальных объектов»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393,1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C55B9">
              <w:rPr>
                <w:rFonts w:ascii="PT Astra Serif" w:eastAsia="Calibri" w:hAnsi="PT Astra Serif"/>
                <w:b/>
              </w:rPr>
              <w:t>393,1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267,0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267,0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126,1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BC5F81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126,1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ремонту дорог»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Всего комплекс процессных мероприятий: «Проведение мероприятий по благоустройству дворовых территории»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  <w:b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eastAsia="Calibri" w:hAnsi="PT Astra Serif"/>
              </w:rPr>
            </w:pPr>
            <w:r w:rsidRPr="00CC55B9">
              <w:rPr>
                <w:rFonts w:ascii="PT Astra Serif" w:eastAsia="Calibri" w:hAnsi="PT Astra Serif"/>
              </w:rPr>
              <w:t>0,0</w:t>
            </w:r>
          </w:p>
        </w:tc>
      </w:tr>
    </w:tbl>
    <w:p w:rsidR="00CC55B9" w:rsidRDefault="00CC55B9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  <w:sectPr w:rsidR="00CC55B9" w:rsidSect="009269D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CC55B9" w:rsidRPr="0069596F" w:rsidRDefault="00CC55B9" w:rsidP="00CC55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1</w:t>
      </w:r>
    </w:p>
    <w:p w:rsidR="00CC55B9" w:rsidRPr="0069596F" w:rsidRDefault="00CC55B9" w:rsidP="00CC55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A302B3" w:rsidRPr="00543815" w:rsidRDefault="00CC55B9" w:rsidP="00CC55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18"/>
          <w:szCs w:val="18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город Плавск Плавского района</w:t>
      </w:r>
      <w:r w:rsidRPr="0069596F">
        <w:rPr>
          <w:rFonts w:ascii="PT Astra Serif" w:hAnsi="PT Astra Serif"/>
        </w:rPr>
        <w:t>»</w:t>
      </w:r>
    </w:p>
    <w:p w:rsidR="00BC5F81" w:rsidRPr="00CC55B9" w:rsidRDefault="00BC5F81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CC55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A302B3" w:rsidRPr="00176EF7" w:rsidTr="00CC55B9">
        <w:trPr>
          <w:trHeight w:val="57"/>
        </w:trPr>
        <w:tc>
          <w:tcPr>
            <w:tcW w:w="2072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494" w:type="dxa"/>
            <w:shd w:val="clear" w:color="auto" w:fill="auto"/>
          </w:tcPr>
          <w:p w:rsidR="00A302B3" w:rsidRPr="00CC55B9" w:rsidRDefault="00A302B3" w:rsidP="00A302B3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CC55B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3" w:history="1">
              <w:r w:rsidRPr="00CC55B9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A302B3" w:rsidRPr="00CC55B9" w:rsidTr="00CC55B9">
        <w:trPr>
          <w:trHeight w:val="57"/>
        </w:trPr>
        <w:tc>
          <w:tcPr>
            <w:tcW w:w="2072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494" w:type="dxa"/>
            <w:shd w:val="clear" w:color="auto" w:fill="auto"/>
          </w:tcPr>
          <w:p w:rsidR="00A302B3" w:rsidRPr="00CC55B9" w:rsidRDefault="00A302B3" w:rsidP="00A302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A302B3" w:rsidRPr="00CC55B9" w:rsidRDefault="00A302B3" w:rsidP="00A302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C55B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A302B3" w:rsidRPr="00CC55B9" w:rsidTr="00CC55B9">
        <w:trPr>
          <w:trHeight w:val="57"/>
        </w:trPr>
        <w:tc>
          <w:tcPr>
            <w:tcW w:w="2072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494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1. Соответствие многоквартирных домов, требованиям нормативно-технических документов</w:t>
            </w:r>
          </w:p>
          <w:p w:rsidR="00A302B3" w:rsidRPr="00CC55B9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302B3" w:rsidRPr="00CC55B9" w:rsidTr="00CC55B9">
        <w:trPr>
          <w:trHeight w:val="57"/>
        </w:trPr>
        <w:tc>
          <w:tcPr>
            <w:tcW w:w="2072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494" w:type="dxa"/>
            <w:shd w:val="clear" w:color="auto" w:fill="auto"/>
          </w:tcPr>
          <w:p w:rsidR="00A302B3" w:rsidRPr="00CC55B9" w:rsidRDefault="00A302B3" w:rsidP="00A302B3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050230" w:rsidRPr="00CC55B9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>2,3</w:t>
            </w:r>
            <w:r w:rsidRPr="00CC55B9">
              <w:rPr>
                <w:rFonts w:ascii="PT Astra Serif" w:hAnsi="PT Astra Serif"/>
                <w:b/>
                <w:sz w:val="26"/>
                <w:szCs w:val="26"/>
                <w:lang w:val="az-Cyrl-AZ" w:eastAsia="ru-RU"/>
              </w:rPr>
              <w:t xml:space="preserve"> </w:t>
            </w:r>
            <w:r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тыс.руб., в том числе по годам: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50230" w:rsidRPr="00CC55B9">
              <w:rPr>
                <w:rFonts w:ascii="PT Astra Serif" w:hAnsi="PT Astra Serif"/>
                <w:sz w:val="26"/>
                <w:szCs w:val="26"/>
                <w:lang w:val="az-Cyrl-AZ" w:eastAsia="ru-RU"/>
              </w:rPr>
              <w:t>2,3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02B3" w:rsidRPr="00CC55B9" w:rsidRDefault="00A302B3" w:rsidP="00CC55B9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A302B3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A302B3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A302B3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BC5F81" w:rsidRDefault="00BC5F81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BC5F81" w:rsidRDefault="00BC5F81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CC55B9" w:rsidRDefault="00CC55B9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  <w:sectPr w:rsidR="00CC55B9" w:rsidSect="009269D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CC55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многоквартирных домов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8"/>
        <w:gridCol w:w="2003"/>
        <w:gridCol w:w="2110"/>
        <w:gridCol w:w="1276"/>
        <w:gridCol w:w="992"/>
        <w:gridCol w:w="1418"/>
        <w:gridCol w:w="1276"/>
        <w:gridCol w:w="1417"/>
        <w:gridCol w:w="1843"/>
        <w:gridCol w:w="1575"/>
      </w:tblGrid>
      <w:tr w:rsidR="00A302B3" w:rsidRPr="00CC55B9" w:rsidTr="00CC55B9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02B3" w:rsidRPr="00CC55B9" w:rsidTr="00CC55B9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CC55B9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CC55B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A302B3" w:rsidRPr="00CC55B9" w:rsidRDefault="00A302B3" w:rsidP="00CC5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 реализацию проекта “Народный бюджет”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A302B3" w:rsidRPr="00CC55B9" w:rsidRDefault="00A302B3" w:rsidP="00CC5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от денежных пожертвований, предоставляемых на реализацию проекта “Народный бюджет”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3 </w:t>
            </w:r>
          </w:p>
          <w:p w:rsidR="00A302B3" w:rsidRPr="00CC55B9" w:rsidRDefault="00A302B3" w:rsidP="00CC5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 xml:space="preserve">Мероприятие по проверке сметной документации, технологическому </w:t>
            </w: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lastRenderedPageBreak/>
              <w:t>надзору технологического процесса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Управление строительства и жилищно-коммунального хозяйства </w:t>
            </w:r>
            <w:r w:rsidRPr="00CC55B9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050230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050230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050230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050230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A302B3" w:rsidRPr="00CC55B9" w:rsidTr="00CC55B9">
        <w:trPr>
          <w:trHeight w:val="5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CC55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C55B9" w:rsidRDefault="00CC55B9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C55B9" w:rsidSect="00CC55B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C55B9" w:rsidRPr="0069596F" w:rsidRDefault="00CC55B9" w:rsidP="00CC55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CC55B9" w:rsidRPr="0069596F" w:rsidRDefault="00CC55B9" w:rsidP="00CC55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A302B3" w:rsidRDefault="00CC55B9" w:rsidP="00CC55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val="az-Cyrl-AZ"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город Плавск Плавского района</w:t>
      </w:r>
      <w:r w:rsidRPr="0069596F">
        <w:rPr>
          <w:rFonts w:ascii="PT Astra Serif" w:hAnsi="PT Astra Serif"/>
        </w:rPr>
        <w:t>»</w:t>
      </w: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az-Cyrl-AZ" w:eastAsia="ru-RU"/>
        </w:r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C55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7157"/>
      </w:tblGrid>
      <w:tr w:rsidR="00A302B3" w:rsidRPr="00176EF7" w:rsidTr="00CC55B9">
        <w:trPr>
          <w:trHeight w:val="57"/>
        </w:trPr>
        <w:tc>
          <w:tcPr>
            <w:tcW w:w="2437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19" w:type="dxa"/>
            <w:shd w:val="clear" w:color="auto" w:fill="auto"/>
          </w:tcPr>
          <w:p w:rsidR="00A302B3" w:rsidRPr="00CC55B9" w:rsidRDefault="00A302B3" w:rsidP="00A302B3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CC55B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4" w:history="1">
              <w:r w:rsidRPr="00CC55B9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A302B3" w:rsidRPr="00CC55B9" w:rsidTr="00CC55B9">
        <w:trPr>
          <w:trHeight w:val="57"/>
        </w:trPr>
        <w:tc>
          <w:tcPr>
            <w:tcW w:w="2437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919" w:type="dxa"/>
            <w:shd w:val="clear" w:color="auto" w:fill="auto"/>
          </w:tcPr>
          <w:p w:rsidR="00A302B3" w:rsidRPr="00CC55B9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CC55B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A302B3" w:rsidRPr="00CC55B9" w:rsidTr="00CC55B9">
        <w:trPr>
          <w:trHeight w:val="57"/>
        </w:trPr>
        <w:tc>
          <w:tcPr>
            <w:tcW w:w="2437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919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C55B9">
              <w:rPr>
                <w:rFonts w:ascii="PT Astra Serif" w:hAnsi="PT Astra Serif"/>
                <w:sz w:val="26"/>
                <w:szCs w:val="26"/>
              </w:rPr>
              <w:t>Приведение муниципальных объектов в нормативное состояние</w:t>
            </w:r>
          </w:p>
          <w:p w:rsidR="00A302B3" w:rsidRPr="00CC55B9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</w:tr>
      <w:tr w:rsidR="00A302B3" w:rsidRPr="00CC55B9" w:rsidTr="00CC55B9">
        <w:trPr>
          <w:trHeight w:val="57"/>
        </w:trPr>
        <w:tc>
          <w:tcPr>
            <w:tcW w:w="2437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19" w:type="dxa"/>
            <w:shd w:val="clear" w:color="auto" w:fill="auto"/>
          </w:tcPr>
          <w:p w:rsidR="00A302B3" w:rsidRPr="00CC55B9" w:rsidRDefault="00A302B3" w:rsidP="00A302B3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050230"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39</w:t>
            </w:r>
            <w:r w:rsidR="00F91517"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3,1</w:t>
            </w:r>
            <w:r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тыс.руб., в том числе по годам: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050230"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39</w:t>
            </w:r>
            <w:r w:rsidR="00F91517"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="00050230"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,</w:t>
            </w:r>
            <w:r w:rsidR="00F91517"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C55B9" w:rsidRDefault="00CC55B9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C55B9" w:rsidSect="00CC55B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CC55B9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C55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муниципальных объектов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012"/>
        <w:gridCol w:w="1832"/>
        <w:gridCol w:w="1263"/>
        <w:gridCol w:w="1096"/>
        <w:gridCol w:w="1503"/>
        <w:gridCol w:w="1307"/>
        <w:gridCol w:w="1364"/>
        <w:gridCol w:w="1832"/>
        <w:gridCol w:w="1703"/>
      </w:tblGrid>
      <w:tr w:rsidR="00A302B3" w:rsidRPr="00CC55B9" w:rsidTr="00CC55B9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1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02B3" w:rsidRPr="00CC55B9" w:rsidTr="00CC55B9">
        <w:trPr>
          <w:trHeight w:val="57"/>
        </w:trPr>
        <w:tc>
          <w:tcPr>
            <w:tcW w:w="11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CC55B9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CC55B9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реализацию проекта “Народный бюджет”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6857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  <w:r w:rsidR="0068575D"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68575D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F91517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F91517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125,3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6857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  <w:r w:rsidR="0068575D"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92</w:t>
            </w: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 w:rsidR="0068575D"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68575D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F91517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F91517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125,3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68575D" w:rsidP="006857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68575D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68575D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68575D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CC55B9" w:rsidTr="00CC55B9">
        <w:trPr>
          <w:trHeight w:val="57"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CC55B9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CC55B9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A302B3" w:rsidRPr="00543815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CC55B9" w:rsidRDefault="00CC55B9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CC55B9" w:rsidSect="00CC55B9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CC55B9" w:rsidRPr="0069596F" w:rsidRDefault="00CC55B9" w:rsidP="00CC55B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3</w:t>
      </w:r>
    </w:p>
    <w:p w:rsidR="00CC55B9" w:rsidRPr="0069596F" w:rsidRDefault="00CC55B9" w:rsidP="00CC55B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050230" w:rsidRDefault="00CC55B9" w:rsidP="00CC55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город Плавск Плавского района</w:t>
      </w:r>
      <w:r w:rsidRPr="0069596F">
        <w:rPr>
          <w:rFonts w:ascii="PT Astra Serif" w:hAnsi="PT Astra Serif"/>
        </w:rPr>
        <w:t>»</w:t>
      </w:r>
    </w:p>
    <w:p w:rsidR="00682C13" w:rsidRDefault="00682C13" w:rsidP="00CC55B9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>Паспорт  комплекса процессных мероприятий муниципальной программы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CC55B9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CC55B9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CC55B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CC55B9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064"/>
      </w:tblGrid>
      <w:tr w:rsidR="00A302B3" w:rsidRPr="00176EF7" w:rsidTr="00CC55B9">
        <w:trPr>
          <w:trHeight w:val="57"/>
        </w:trPr>
        <w:tc>
          <w:tcPr>
            <w:tcW w:w="2578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79" w:type="dxa"/>
            <w:shd w:val="clear" w:color="auto" w:fill="auto"/>
          </w:tcPr>
          <w:p w:rsidR="00A302B3" w:rsidRPr="00CC55B9" w:rsidRDefault="00A302B3" w:rsidP="00A302B3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CC55B9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Pr="00CC55B9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A302B3" w:rsidRPr="00CC55B9" w:rsidTr="00CC55B9">
        <w:trPr>
          <w:trHeight w:val="57"/>
        </w:trPr>
        <w:tc>
          <w:tcPr>
            <w:tcW w:w="2578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379" w:type="dxa"/>
            <w:shd w:val="clear" w:color="auto" w:fill="auto"/>
          </w:tcPr>
          <w:p w:rsidR="00A302B3" w:rsidRPr="00CC55B9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CC55B9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A302B3" w:rsidRPr="00CC55B9" w:rsidTr="00CC55B9">
        <w:trPr>
          <w:trHeight w:val="57"/>
        </w:trPr>
        <w:tc>
          <w:tcPr>
            <w:tcW w:w="2578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8379" w:type="dxa"/>
            <w:shd w:val="clear" w:color="auto" w:fill="auto"/>
          </w:tcPr>
          <w:p w:rsidR="00A302B3" w:rsidRPr="00CC55B9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CC55B9">
              <w:rPr>
                <w:rFonts w:ascii="PT Astra Serif" w:hAnsi="PT Astra Serif"/>
                <w:sz w:val="26"/>
                <w:szCs w:val="26"/>
              </w:rPr>
              <w:t>Приведение автомобильных дорог в нормативное состояние</w:t>
            </w:r>
            <w:r w:rsidRPr="00CC55B9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A302B3" w:rsidRPr="00CC55B9" w:rsidTr="00CC55B9">
        <w:trPr>
          <w:trHeight w:val="57"/>
        </w:trPr>
        <w:tc>
          <w:tcPr>
            <w:tcW w:w="2578" w:type="dxa"/>
            <w:shd w:val="clear" w:color="auto" w:fill="auto"/>
          </w:tcPr>
          <w:p w:rsidR="00A302B3" w:rsidRPr="00CC55B9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79" w:type="dxa"/>
            <w:shd w:val="clear" w:color="auto" w:fill="auto"/>
          </w:tcPr>
          <w:p w:rsidR="00A302B3" w:rsidRPr="00CC55B9" w:rsidRDefault="00A302B3" w:rsidP="00A302B3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тыс.руб., в том числе по годам: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02B3" w:rsidRPr="00CC55B9" w:rsidRDefault="00A302B3" w:rsidP="00A302B3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CC55B9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B5DEE" w:rsidRDefault="00BB5DEE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BB5DEE" w:rsidSect="00CC55B9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5DE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B5D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ремонту дорог</w:t>
      </w:r>
      <w:r w:rsidRPr="00BB5D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1846"/>
        <w:gridCol w:w="1273"/>
        <w:gridCol w:w="1125"/>
        <w:gridCol w:w="1515"/>
        <w:gridCol w:w="1341"/>
        <w:gridCol w:w="1400"/>
        <w:gridCol w:w="1846"/>
        <w:gridCol w:w="1716"/>
      </w:tblGrid>
      <w:tr w:rsidR="00A302B3" w:rsidRPr="00BB5DEE" w:rsidTr="00BB5DEE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72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02B3" w:rsidRPr="00BB5DEE" w:rsidTr="00BB5DEE">
        <w:trPr>
          <w:trHeight w:val="57"/>
        </w:trPr>
        <w:tc>
          <w:tcPr>
            <w:tcW w:w="11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BB5DEE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BB5DE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реализацию проекта “ Народный бюджет”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A302B3" w:rsidRPr="00BB5DEE" w:rsidTr="00BB5DEE">
        <w:trPr>
          <w:trHeight w:val="57"/>
        </w:trPr>
        <w:tc>
          <w:tcPr>
            <w:tcW w:w="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BB5DEE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B5DEE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BB5DEE" w:rsidRDefault="00BB5DEE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highlight w:val="yellow"/>
          <w:lang w:eastAsia="ru-RU"/>
        </w:rPr>
        <w:sectPr w:rsidR="00BB5DEE" w:rsidSect="00BB5DEE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B5DEE" w:rsidRPr="0069596F" w:rsidRDefault="00BB5DEE" w:rsidP="00BB5DEE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 4</w:t>
      </w:r>
    </w:p>
    <w:p w:rsidR="00BB5DEE" w:rsidRPr="0069596F" w:rsidRDefault="00BB5DEE" w:rsidP="00BB5DEE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BB5DEE" w:rsidRDefault="00BB5DEE" w:rsidP="00BB5DEE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>Реализации проекта «Народный бюджет» в муниципальном образовании город Плавск Плавского района</w:t>
      </w:r>
      <w:r w:rsidRPr="0069596F">
        <w:rPr>
          <w:rFonts w:ascii="PT Astra Serif" w:hAnsi="PT Astra Serif"/>
        </w:rPr>
        <w:t>»</w:t>
      </w:r>
    </w:p>
    <w:p w:rsidR="00BB5DEE" w:rsidRPr="00BB5DEE" w:rsidRDefault="00BB5DEE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B5DEE" w:rsidRPr="00BB5DEE" w:rsidRDefault="00BB5DEE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5DEE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5DEE">
        <w:rPr>
          <w:rFonts w:ascii="PT Astra Serif" w:hAnsi="PT Astra Serif"/>
          <w:b/>
          <w:sz w:val="26"/>
          <w:szCs w:val="26"/>
          <w:lang w:eastAsia="ru-RU"/>
        </w:rPr>
        <w:t xml:space="preserve"> «</w:t>
      </w:r>
      <w:r w:rsidRPr="00BB5D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дворовых территории</w:t>
      </w:r>
      <w:r w:rsidRPr="00BB5D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184"/>
      </w:tblGrid>
      <w:tr w:rsidR="00A302B3" w:rsidRPr="00176EF7" w:rsidTr="00BB5DEE">
        <w:trPr>
          <w:trHeight w:val="57"/>
        </w:trPr>
        <w:tc>
          <w:tcPr>
            <w:tcW w:w="2401" w:type="dxa"/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804" w:type="dxa"/>
            <w:shd w:val="clear" w:color="auto" w:fill="auto"/>
          </w:tcPr>
          <w:p w:rsidR="00A302B3" w:rsidRPr="00BB5DEE" w:rsidRDefault="00A302B3" w:rsidP="00A302B3">
            <w:pPr>
              <w:pStyle w:val="aff3"/>
              <w:rPr>
                <w:rFonts w:ascii="PT Astra Serif" w:hAnsi="PT Astra Serif" w:cs="Times New Roman"/>
                <w:sz w:val="26"/>
                <w:szCs w:val="26"/>
              </w:rPr>
            </w:pPr>
            <w:r w:rsidRPr="00BB5DEE">
              <w:rPr>
                <w:rFonts w:ascii="PT Astra Serif" w:hAnsi="PT Astra Serif" w:cs="Times New Roman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район, телефон 2-35-89,</w:t>
            </w:r>
          </w:p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  <w:hyperlink r:id="rId16" w:history="1">
              <w:r w:rsidRPr="00BB5DEE">
                <w:rPr>
                  <w:rStyle w:val="aff4"/>
                  <w:rFonts w:ascii="PT Astra Serif" w:hAnsi="PT Astra Serif"/>
                  <w:sz w:val="26"/>
                  <w:szCs w:val="26"/>
                  <w:lang w:val="en-US"/>
                </w:rPr>
                <w:t>otdel.gkh@tularegion.org</w:t>
              </w:r>
            </w:hyperlink>
          </w:p>
        </w:tc>
      </w:tr>
      <w:tr w:rsidR="00A302B3" w:rsidRPr="00BB5DEE" w:rsidTr="00BB5DEE">
        <w:trPr>
          <w:trHeight w:val="57"/>
        </w:trPr>
        <w:tc>
          <w:tcPr>
            <w:tcW w:w="2401" w:type="dxa"/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804" w:type="dxa"/>
            <w:shd w:val="clear" w:color="auto" w:fill="auto"/>
          </w:tcPr>
          <w:p w:rsidR="00A302B3" w:rsidRPr="00BB5DEE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B5DEE">
              <w:rPr>
                <w:rFonts w:ascii="PT Astra Serif" w:hAnsi="PT Astra Serif"/>
                <w:sz w:val="26"/>
                <w:szCs w:val="26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A302B3" w:rsidRPr="00BB5DEE" w:rsidTr="00BB5DEE">
        <w:trPr>
          <w:trHeight w:val="57"/>
        </w:trPr>
        <w:tc>
          <w:tcPr>
            <w:tcW w:w="2401" w:type="dxa"/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804" w:type="dxa"/>
            <w:shd w:val="clear" w:color="auto" w:fill="auto"/>
          </w:tcPr>
          <w:p w:rsidR="00A302B3" w:rsidRPr="00BB5DEE" w:rsidRDefault="00A302B3" w:rsidP="00A302B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1. </w:t>
            </w:r>
            <w:r w:rsidRPr="00BB5DEE">
              <w:rPr>
                <w:rFonts w:ascii="PT Astra Serif" w:hAnsi="PT Astra Serif"/>
                <w:sz w:val="26"/>
                <w:szCs w:val="26"/>
              </w:rPr>
              <w:t>Обеспечение комфортных условий для проживания населения</w:t>
            </w:r>
            <w:r w:rsidRPr="00BB5DEE">
              <w:rPr>
                <w:rFonts w:ascii="PT Astra Serif" w:hAnsi="PT Astra Serif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A302B3" w:rsidRPr="00BB5DEE" w:rsidTr="00BB5DEE">
        <w:trPr>
          <w:trHeight w:val="57"/>
        </w:trPr>
        <w:tc>
          <w:tcPr>
            <w:tcW w:w="2401" w:type="dxa"/>
            <w:shd w:val="clear" w:color="auto" w:fill="auto"/>
          </w:tcPr>
          <w:p w:rsidR="00A302B3" w:rsidRPr="00BB5DEE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804" w:type="dxa"/>
            <w:shd w:val="clear" w:color="auto" w:fill="auto"/>
          </w:tcPr>
          <w:p w:rsidR="00A302B3" w:rsidRPr="00BB5DEE" w:rsidRDefault="00A302B3" w:rsidP="00A302B3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тыс.руб., в том числе по годам:</w:t>
            </w:r>
          </w:p>
          <w:p w:rsidR="00A302B3" w:rsidRPr="00BB5DEE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A302B3" w:rsidRPr="00BB5DEE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A302B3" w:rsidRPr="00BB5DEE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A302B3" w:rsidRPr="00BB5DEE" w:rsidRDefault="00A302B3" w:rsidP="00A302B3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A302B3" w:rsidRPr="00BB5DEE" w:rsidRDefault="00A302B3" w:rsidP="00A302B3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BB5DEE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BB5DEE" w:rsidRDefault="00BB5DEE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BB5DEE" w:rsidSect="00BB5DEE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B5DE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BB5DEE" w:rsidRPr="00BB5DEE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B5DEE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B5DEE">
        <w:rPr>
          <w:rFonts w:ascii="PT Astra Serif" w:hAnsi="PT Astra Serif"/>
          <w:b/>
          <w:sz w:val="26"/>
          <w:szCs w:val="26"/>
          <w:lang w:val="az-Cyrl-AZ" w:eastAsia="ru-RU"/>
        </w:rPr>
        <w:t>Проведение мероприятий по благоустройству дворовых территории</w:t>
      </w:r>
      <w:r w:rsidRPr="00BB5DEE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A302B3" w:rsidRPr="00BB5DEE" w:rsidRDefault="00A302B3" w:rsidP="00A302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2109"/>
        <w:gridCol w:w="1921"/>
        <w:gridCol w:w="1325"/>
        <w:gridCol w:w="920"/>
        <w:gridCol w:w="1576"/>
        <w:gridCol w:w="1143"/>
        <w:gridCol w:w="1190"/>
        <w:gridCol w:w="1921"/>
        <w:gridCol w:w="1786"/>
      </w:tblGrid>
      <w:tr w:rsidR="00A302B3" w:rsidRPr="003A0A26" w:rsidTr="003A0A26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7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A302B3" w:rsidRPr="003A0A26" w:rsidTr="003A0A26">
        <w:trPr>
          <w:trHeight w:val="57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A302B3" w:rsidRPr="003A0A26" w:rsidTr="003A0A26">
        <w:trPr>
          <w:trHeight w:val="57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3A0A26">
              <w:rPr>
                <w:rFonts w:ascii="PT Astra Serif" w:hAnsi="PT Astra Serif"/>
                <w:b/>
                <w:sz w:val="22"/>
                <w:szCs w:val="22"/>
              </w:rPr>
              <w:t>Привлечение населения муниципального образования город Плавск Плавского района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 w:rsidRPr="003A0A26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Расходы на реализацию проекта “Народный бюджет”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2 </w:t>
            </w:r>
          </w:p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lang w:val="az-Cyrl-AZ"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val="az-Cyrl-AZ" w:eastAsia="ru-RU"/>
              </w:rPr>
              <w:t>Мероприятия по проверке сметной документации, технологическому надзору технологического процес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F91517" w:rsidRPr="003A0A26" w:rsidTr="003A0A26">
        <w:trPr>
          <w:trHeight w:val="57"/>
        </w:trPr>
        <w:tc>
          <w:tcPr>
            <w:tcW w:w="2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B3" w:rsidRPr="003A0A26" w:rsidRDefault="00A302B3" w:rsidP="00A302B3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B3" w:rsidRPr="003A0A26" w:rsidRDefault="00A302B3" w:rsidP="00A302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A0A26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</w:tbl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A302B3" w:rsidRDefault="00A302B3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A0A26" w:rsidRDefault="003A0A26" w:rsidP="00A302B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3A0A26" w:rsidSect="00BB5DEE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A302B3" w:rsidRDefault="00A302B3" w:rsidP="003A0A26">
      <w:pPr>
        <w:widowControl w:val="0"/>
        <w:autoSpaceDE w:val="0"/>
        <w:autoSpaceDN w:val="0"/>
        <w:adjustRightInd w:val="0"/>
        <w:ind w:left="4111"/>
        <w:outlineLvl w:val="1"/>
        <w:rPr>
          <w:rFonts w:ascii="PT Astra Serif" w:hAnsi="PT Astra Serif"/>
          <w:highlight w:val="yellow"/>
          <w:lang w:eastAsia="ru-RU"/>
        </w:rPr>
      </w:pPr>
    </w:p>
    <w:p w:rsidR="003A0A26" w:rsidRPr="0069596F" w:rsidRDefault="003A0A26" w:rsidP="003A0A26">
      <w:pPr>
        <w:overflowPunct w:val="0"/>
        <w:autoSpaceDE w:val="0"/>
        <w:autoSpaceDN w:val="0"/>
        <w:adjustRightInd w:val="0"/>
        <w:ind w:left="5103" w:right="53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5</w:t>
      </w:r>
    </w:p>
    <w:p w:rsidR="003A0A26" w:rsidRDefault="003A0A26" w:rsidP="003A0A26">
      <w:pPr>
        <w:widowControl w:val="0"/>
        <w:autoSpaceDE w:val="0"/>
        <w:autoSpaceDN w:val="0"/>
        <w:adjustRightInd w:val="0"/>
        <w:ind w:left="5103" w:right="539"/>
        <w:jc w:val="center"/>
        <w:rPr>
          <w:rFonts w:ascii="PT Astra Serif" w:hAnsi="PT Astra Serif"/>
        </w:rPr>
      </w:pPr>
      <w:r w:rsidRPr="0069596F">
        <w:rPr>
          <w:rFonts w:ascii="PT Astra Serif" w:hAnsi="PT Astra Serif"/>
        </w:rPr>
        <w:t>к муниципальной программе</w:t>
      </w:r>
    </w:p>
    <w:p w:rsidR="00A302B3" w:rsidRPr="00543815" w:rsidRDefault="003A0A26" w:rsidP="003A0A26">
      <w:pPr>
        <w:widowControl w:val="0"/>
        <w:autoSpaceDE w:val="0"/>
        <w:autoSpaceDN w:val="0"/>
        <w:adjustRightInd w:val="0"/>
        <w:ind w:left="5103" w:right="539"/>
        <w:jc w:val="center"/>
        <w:rPr>
          <w:rFonts w:ascii="PT Astra Serif" w:hAnsi="PT Astra Serif"/>
          <w:b/>
          <w:sz w:val="28"/>
          <w:szCs w:val="28"/>
          <w:highlight w:val="yellow"/>
        </w:rPr>
      </w:pPr>
      <w:r w:rsidRPr="0069596F">
        <w:rPr>
          <w:rFonts w:ascii="PT Astra Serif" w:hAnsi="PT Astra Serif"/>
        </w:rPr>
        <w:t>«</w:t>
      </w:r>
      <w:r>
        <w:rPr>
          <w:rFonts w:ascii="PT Astra Serif" w:hAnsi="PT Astra Serif"/>
        </w:rPr>
        <w:t xml:space="preserve">Реализация проекта «Народный бюджет» в муниципальном образовании </w:t>
      </w:r>
      <w:r w:rsidR="00BB5DEE" w:rsidRPr="00F91517">
        <w:rPr>
          <w:rFonts w:ascii="PT Astra Serif" w:hAnsi="PT Astra Serif"/>
        </w:rPr>
        <w:t>город Плавск Плавского района»</w:t>
      </w:r>
    </w:p>
    <w:p w:rsidR="003A0A26" w:rsidRDefault="003A0A26" w:rsidP="00457395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302B3" w:rsidRPr="003A0A26" w:rsidRDefault="00A302B3" w:rsidP="00457395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A0A26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A302B3" w:rsidRPr="003A0A26" w:rsidRDefault="00A302B3" w:rsidP="00457395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A0A26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A302B3" w:rsidRPr="003A0A26" w:rsidRDefault="00A302B3" w:rsidP="00A302B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6"/>
        <w:gridCol w:w="2409"/>
        <w:gridCol w:w="3793"/>
      </w:tblGrid>
      <w:tr w:rsidR="00A302B3" w:rsidRPr="003A0A26" w:rsidTr="003A0A26">
        <w:trPr>
          <w:trHeight w:val="57"/>
        </w:trPr>
        <w:tc>
          <w:tcPr>
            <w:tcW w:w="20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A302B3" w:rsidRPr="003A0A26" w:rsidRDefault="00A302B3" w:rsidP="003A0A26">
            <w:pPr>
              <w:widowControl w:val="0"/>
              <w:autoSpaceDE w:val="0"/>
              <w:autoSpaceDN w:val="0"/>
              <w:adjustRightInd w:val="0"/>
              <w:ind w:left="-114"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09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Алгоритм формирования показателя</w:t>
            </w:r>
          </w:p>
        </w:tc>
        <w:tc>
          <w:tcPr>
            <w:tcW w:w="37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Описание системы мониторинга показателя</w:t>
            </w:r>
          </w:p>
        </w:tc>
      </w:tr>
      <w:tr w:rsidR="00A302B3" w:rsidRPr="003A0A26" w:rsidTr="003A0A26">
        <w:trPr>
          <w:trHeight w:val="57"/>
        </w:trPr>
        <w:tc>
          <w:tcPr>
            <w:tcW w:w="20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val="az-Cyrl-AZ" w:eastAsia="ru-RU"/>
              </w:rPr>
              <w:t>Доля заявок отобранных и в полном объеме выполненых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1276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9" w:type="dxa"/>
          </w:tcPr>
          <w:p w:rsidR="00A302B3" w:rsidRPr="003A0A26" w:rsidRDefault="00A302B3" w:rsidP="003A0A2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проведение мероприятий по ремонту многоквартирных домов;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– общее количество отобранных заявок в части проведения мероприятий по ремонту многоквартирных домов.</w:t>
            </w:r>
          </w:p>
        </w:tc>
        <w:tc>
          <w:tcPr>
            <w:tcW w:w="37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A0A2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город Плавск Плавского района ежегодно по итогам года</w:t>
            </w:r>
          </w:p>
        </w:tc>
      </w:tr>
      <w:tr w:rsidR="00A302B3" w:rsidRPr="003A0A26" w:rsidTr="003A0A26">
        <w:trPr>
          <w:trHeight w:val="57"/>
        </w:trPr>
        <w:tc>
          <w:tcPr>
            <w:tcW w:w="20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ремонту муниципальных объектов</w:t>
            </w:r>
          </w:p>
        </w:tc>
        <w:tc>
          <w:tcPr>
            <w:tcW w:w="1276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9" w:type="dxa"/>
          </w:tcPr>
          <w:p w:rsidR="00A302B3" w:rsidRPr="003A0A26" w:rsidRDefault="00A302B3" w:rsidP="003A0A2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муниципальных объектов;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муниципальных 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объектов.</w:t>
            </w:r>
          </w:p>
        </w:tc>
        <w:tc>
          <w:tcPr>
            <w:tcW w:w="37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A0A2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город Плавск Плавского района ежегодно по итогам года</w:t>
            </w:r>
          </w:p>
        </w:tc>
      </w:tr>
      <w:tr w:rsidR="00A302B3" w:rsidRPr="003A0A26" w:rsidTr="003A0A26">
        <w:trPr>
          <w:trHeight w:val="57"/>
        </w:trPr>
        <w:tc>
          <w:tcPr>
            <w:tcW w:w="20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lastRenderedPageBreak/>
              <w:t>Доля отобранных заявок на реализацию проекта «Народный бюджет» по которым в полном объеме осуществлены все запланирова</w:t>
            </w:r>
            <w:r w:rsid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</w:t>
            </w: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ные мероприятия по ремонту дорог</w:t>
            </w:r>
          </w:p>
        </w:tc>
        <w:tc>
          <w:tcPr>
            <w:tcW w:w="1276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9" w:type="dxa"/>
          </w:tcPr>
          <w:p w:rsidR="00A302B3" w:rsidRPr="003A0A26" w:rsidRDefault="00A302B3" w:rsidP="003A0A2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ремонту дорог;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ремонту дорог.</w:t>
            </w:r>
          </w:p>
        </w:tc>
        <w:tc>
          <w:tcPr>
            <w:tcW w:w="37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A0A2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город Плавск Плавского района ежегодно по итогам года</w:t>
            </w:r>
          </w:p>
        </w:tc>
      </w:tr>
      <w:tr w:rsidR="00A302B3" w:rsidRPr="003A0A26" w:rsidTr="003A0A26">
        <w:trPr>
          <w:trHeight w:val="57"/>
        </w:trPr>
        <w:tc>
          <w:tcPr>
            <w:tcW w:w="20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color w:val="000000"/>
                <w:sz w:val="26"/>
                <w:szCs w:val="26"/>
                <w:lang w:eastAsia="ru-RU"/>
              </w:rPr>
              <w:t>Доля отобранных заявок на реализацию проекта «Народный бюджет» по которым в полном объеме осуществлены все запланированные мероприятия по благоустройству территории</w:t>
            </w:r>
          </w:p>
        </w:tc>
        <w:tc>
          <w:tcPr>
            <w:tcW w:w="1276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9" w:type="dxa"/>
          </w:tcPr>
          <w:p w:rsidR="00A302B3" w:rsidRPr="003A0A26" w:rsidRDefault="00A302B3" w:rsidP="003A0A26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D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= 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/</w:t>
            </w: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*100%,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F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количество заявок отобранных в полном объеме в части проведения мероприятий по благоустройству территории;</w:t>
            </w:r>
          </w:p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 w:firstLine="1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val="en-US" w:eastAsia="ru-RU"/>
              </w:rPr>
              <w:t>G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общее количество отобранных заявок в части проведения мероприятий по благоустройству территории.</w:t>
            </w:r>
          </w:p>
        </w:tc>
        <w:tc>
          <w:tcPr>
            <w:tcW w:w="3793" w:type="dxa"/>
          </w:tcPr>
          <w:p w:rsidR="00A302B3" w:rsidRPr="003A0A26" w:rsidRDefault="00A302B3" w:rsidP="00A302B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Мониторинг проводится управлением строительства и жилищно-коммунального хозяйства администрации муниципальн</w:t>
            </w:r>
            <w:r w:rsidR="003A0A26">
              <w:rPr>
                <w:rFonts w:ascii="PT Astra Serif" w:hAnsi="PT Astra Serif"/>
                <w:sz w:val="26"/>
                <w:szCs w:val="26"/>
                <w:lang w:eastAsia="ru-RU"/>
              </w:rPr>
              <w:t>о</w:t>
            </w:r>
            <w:r w:rsidRPr="003A0A26">
              <w:rPr>
                <w:rFonts w:ascii="PT Astra Serif" w:hAnsi="PT Astra Serif"/>
                <w:sz w:val="26"/>
                <w:szCs w:val="26"/>
                <w:lang w:eastAsia="ru-RU"/>
              </w:rPr>
              <w:t>го образования город Плавск Плавского района ежегодно по итогам года</w:t>
            </w:r>
          </w:p>
        </w:tc>
      </w:tr>
    </w:tbl>
    <w:p w:rsidR="00A302B3" w:rsidRPr="003A0A26" w:rsidRDefault="003A0A26" w:rsidP="003A0A26">
      <w:pPr>
        <w:ind w:firstLine="42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A0A26">
        <w:rPr>
          <w:rFonts w:ascii="PT Astra Serif" w:hAnsi="PT Astra Serif"/>
          <w:b/>
          <w:bCs/>
          <w:sz w:val="28"/>
          <w:szCs w:val="28"/>
          <w:lang w:eastAsia="ru-RU"/>
        </w:rPr>
        <w:t>_________________</w:t>
      </w:r>
    </w:p>
    <w:sectPr w:rsidR="00A302B3" w:rsidRPr="003A0A26" w:rsidSect="003A0A26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9C" w:rsidRDefault="0060189C">
      <w:r>
        <w:separator/>
      </w:r>
    </w:p>
  </w:endnote>
  <w:endnote w:type="continuationSeparator" w:id="0">
    <w:p w:rsidR="0060189C" w:rsidRDefault="006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9C" w:rsidRDefault="0060189C">
      <w:r>
        <w:separator/>
      </w:r>
    </w:p>
  </w:footnote>
  <w:footnote w:type="continuationSeparator" w:id="0">
    <w:p w:rsidR="0060189C" w:rsidRDefault="0060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9" w:rsidRPr="00EB1850" w:rsidRDefault="009269D9">
    <w:pPr>
      <w:pStyle w:val="af0"/>
      <w:jc w:val="center"/>
    </w:pPr>
  </w:p>
  <w:p w:rsidR="009269D9" w:rsidRDefault="009269D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D9" w:rsidRDefault="009269D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9FF"/>
    <w:multiLevelType w:val="hybridMultilevel"/>
    <w:tmpl w:val="8D3E0A14"/>
    <w:lvl w:ilvl="0" w:tplc="0419000F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>
    <w:nsid w:val="104727B5"/>
    <w:multiLevelType w:val="hybridMultilevel"/>
    <w:tmpl w:val="58D4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72022"/>
    <w:multiLevelType w:val="hybridMultilevel"/>
    <w:tmpl w:val="3B5A7238"/>
    <w:lvl w:ilvl="0" w:tplc="58C27F82">
      <w:start w:val="1"/>
      <w:numFmt w:val="decimal"/>
      <w:lvlText w:val="%1."/>
      <w:lvlJc w:val="left"/>
      <w:pPr>
        <w:ind w:left="360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43FD6"/>
    <w:multiLevelType w:val="multilevel"/>
    <w:tmpl w:val="6D2A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7B321E"/>
    <w:multiLevelType w:val="hybridMultilevel"/>
    <w:tmpl w:val="DF822F60"/>
    <w:lvl w:ilvl="0" w:tplc="BB94B95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F5C72"/>
    <w:multiLevelType w:val="hybridMultilevel"/>
    <w:tmpl w:val="9C7257D6"/>
    <w:lvl w:ilvl="0" w:tplc="A41C43F6">
      <w:start w:val="1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10">
    <w:nsid w:val="1EAB2BCB"/>
    <w:multiLevelType w:val="hybridMultilevel"/>
    <w:tmpl w:val="A544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0DB2978"/>
    <w:multiLevelType w:val="hybridMultilevel"/>
    <w:tmpl w:val="08E69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F50B8C"/>
    <w:multiLevelType w:val="hybridMultilevel"/>
    <w:tmpl w:val="D0D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E952E4"/>
    <w:multiLevelType w:val="hybridMultilevel"/>
    <w:tmpl w:val="9EA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059E1"/>
    <w:multiLevelType w:val="hybridMultilevel"/>
    <w:tmpl w:val="98D0F6C8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6F7D94"/>
    <w:multiLevelType w:val="hybridMultilevel"/>
    <w:tmpl w:val="722C840C"/>
    <w:lvl w:ilvl="0" w:tplc="975E7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56E61"/>
    <w:multiLevelType w:val="hybridMultilevel"/>
    <w:tmpl w:val="C036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508F6"/>
    <w:multiLevelType w:val="hybridMultilevel"/>
    <w:tmpl w:val="F18E9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14178"/>
    <w:multiLevelType w:val="hybridMultilevel"/>
    <w:tmpl w:val="50649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1BD7"/>
    <w:multiLevelType w:val="hybridMultilevel"/>
    <w:tmpl w:val="6EA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F587B"/>
    <w:multiLevelType w:val="hybridMultilevel"/>
    <w:tmpl w:val="E120495E"/>
    <w:lvl w:ilvl="0" w:tplc="FB929E3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551C8"/>
    <w:multiLevelType w:val="hybridMultilevel"/>
    <w:tmpl w:val="255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1C14"/>
    <w:multiLevelType w:val="hybridMultilevel"/>
    <w:tmpl w:val="640A6806"/>
    <w:lvl w:ilvl="0" w:tplc="287EF0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84543"/>
    <w:multiLevelType w:val="hybridMultilevel"/>
    <w:tmpl w:val="7AC8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911AF7"/>
    <w:multiLevelType w:val="hybridMultilevel"/>
    <w:tmpl w:val="560C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4716B"/>
    <w:multiLevelType w:val="hybridMultilevel"/>
    <w:tmpl w:val="10980846"/>
    <w:lvl w:ilvl="0" w:tplc="B1F21392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C763B"/>
    <w:multiLevelType w:val="hybridMultilevel"/>
    <w:tmpl w:val="CDB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F7575"/>
    <w:multiLevelType w:val="hybridMultilevel"/>
    <w:tmpl w:val="D6C8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31EF"/>
    <w:multiLevelType w:val="hybridMultilevel"/>
    <w:tmpl w:val="BF469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726DA"/>
    <w:multiLevelType w:val="hybridMultilevel"/>
    <w:tmpl w:val="6A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F37C3"/>
    <w:multiLevelType w:val="hybridMultilevel"/>
    <w:tmpl w:val="E402D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F4572"/>
    <w:multiLevelType w:val="hybridMultilevel"/>
    <w:tmpl w:val="E21ABA6C"/>
    <w:lvl w:ilvl="0" w:tplc="547A6558">
      <w:start w:val="1"/>
      <w:numFmt w:val="decimal"/>
      <w:lvlText w:val="%1."/>
      <w:lvlJc w:val="left"/>
      <w:pPr>
        <w:ind w:left="3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FA65FC"/>
    <w:multiLevelType w:val="hybridMultilevel"/>
    <w:tmpl w:val="60200456"/>
    <w:lvl w:ilvl="0" w:tplc="DE44944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17E11"/>
    <w:multiLevelType w:val="hybridMultilevel"/>
    <w:tmpl w:val="B684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A1A27"/>
    <w:multiLevelType w:val="hybridMultilevel"/>
    <w:tmpl w:val="04B0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29B9"/>
    <w:multiLevelType w:val="hybridMultilevel"/>
    <w:tmpl w:val="3314C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4">
    <w:nsid w:val="7A671AB1"/>
    <w:multiLevelType w:val="hybridMultilevel"/>
    <w:tmpl w:val="211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6"/>
  </w:num>
  <w:num w:numId="6">
    <w:abstractNumId w:val="1"/>
  </w:num>
  <w:num w:numId="7">
    <w:abstractNumId w:val="11"/>
  </w:num>
  <w:num w:numId="8">
    <w:abstractNumId w:val="20"/>
  </w:num>
  <w:num w:numId="9">
    <w:abstractNumId w:val="14"/>
  </w:num>
  <w:num w:numId="10">
    <w:abstractNumId w:val="32"/>
  </w:num>
  <w:num w:numId="11">
    <w:abstractNumId w:val="45"/>
  </w:num>
  <w:num w:numId="12">
    <w:abstractNumId w:val="2"/>
  </w:num>
  <w:num w:numId="13">
    <w:abstractNumId w:val="43"/>
  </w:num>
  <w:num w:numId="14">
    <w:abstractNumId w:val="31"/>
  </w:num>
  <w:num w:numId="15">
    <w:abstractNumId w:val="9"/>
  </w:num>
  <w:num w:numId="16">
    <w:abstractNumId w:val="23"/>
  </w:num>
  <w:num w:numId="17">
    <w:abstractNumId w:val="42"/>
  </w:num>
  <w:num w:numId="18">
    <w:abstractNumId w:val="16"/>
  </w:num>
  <w:num w:numId="19">
    <w:abstractNumId w:val="39"/>
  </w:num>
  <w:num w:numId="20">
    <w:abstractNumId w:val="29"/>
  </w:num>
  <w:num w:numId="21">
    <w:abstractNumId w:val="36"/>
  </w:num>
  <w:num w:numId="22">
    <w:abstractNumId w:val="12"/>
  </w:num>
  <w:num w:numId="23">
    <w:abstractNumId w:val="44"/>
  </w:num>
  <w:num w:numId="24">
    <w:abstractNumId w:val="22"/>
  </w:num>
  <w:num w:numId="25">
    <w:abstractNumId w:val="38"/>
  </w:num>
  <w:num w:numId="26">
    <w:abstractNumId w:val="17"/>
  </w:num>
  <w:num w:numId="27">
    <w:abstractNumId w:val="13"/>
  </w:num>
  <w:num w:numId="28">
    <w:abstractNumId w:val="15"/>
  </w:num>
  <w:num w:numId="29">
    <w:abstractNumId w:val="27"/>
  </w:num>
  <w:num w:numId="30">
    <w:abstractNumId w:val="34"/>
  </w:num>
  <w:num w:numId="31">
    <w:abstractNumId w:val="7"/>
  </w:num>
  <w:num w:numId="32">
    <w:abstractNumId w:val="4"/>
  </w:num>
  <w:num w:numId="33">
    <w:abstractNumId w:val="10"/>
  </w:num>
  <w:num w:numId="34">
    <w:abstractNumId w:val="5"/>
  </w:num>
  <w:num w:numId="35">
    <w:abstractNumId w:val="41"/>
  </w:num>
  <w:num w:numId="36">
    <w:abstractNumId w:val="28"/>
  </w:num>
  <w:num w:numId="37">
    <w:abstractNumId w:val="33"/>
  </w:num>
  <w:num w:numId="38">
    <w:abstractNumId w:val="18"/>
  </w:num>
  <w:num w:numId="39">
    <w:abstractNumId w:val="35"/>
  </w:num>
  <w:num w:numId="40">
    <w:abstractNumId w:val="19"/>
  </w:num>
  <w:num w:numId="41">
    <w:abstractNumId w:val="24"/>
  </w:num>
  <w:num w:numId="42">
    <w:abstractNumId w:val="21"/>
  </w:num>
  <w:num w:numId="43">
    <w:abstractNumId w:val="3"/>
  </w:num>
  <w:num w:numId="44">
    <w:abstractNumId w:val="25"/>
  </w:num>
  <w:num w:numId="45">
    <w:abstractNumId w:val="40"/>
  </w:num>
  <w:num w:numId="46">
    <w:abstractNumId w:val="30"/>
  </w:num>
  <w:num w:numId="4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162"/>
    <w:rsid w:val="00026BE8"/>
    <w:rsid w:val="0002765D"/>
    <w:rsid w:val="0004561B"/>
    <w:rsid w:val="0005023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76EF7"/>
    <w:rsid w:val="00187DE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5511"/>
    <w:rsid w:val="00310201"/>
    <w:rsid w:val="00322635"/>
    <w:rsid w:val="00326D1E"/>
    <w:rsid w:val="00342B06"/>
    <w:rsid w:val="00383B03"/>
    <w:rsid w:val="00383C4D"/>
    <w:rsid w:val="003A0A26"/>
    <w:rsid w:val="003A2384"/>
    <w:rsid w:val="003C3C06"/>
    <w:rsid w:val="003D216B"/>
    <w:rsid w:val="00453481"/>
    <w:rsid w:val="00457395"/>
    <w:rsid w:val="0048387B"/>
    <w:rsid w:val="004964FF"/>
    <w:rsid w:val="004C74A2"/>
    <w:rsid w:val="00576C97"/>
    <w:rsid w:val="005B2800"/>
    <w:rsid w:val="005B3753"/>
    <w:rsid w:val="005C6B9A"/>
    <w:rsid w:val="005E56CB"/>
    <w:rsid w:val="005F6D36"/>
    <w:rsid w:val="005F7562"/>
    <w:rsid w:val="005F7DEF"/>
    <w:rsid w:val="0060189C"/>
    <w:rsid w:val="00616009"/>
    <w:rsid w:val="00631ACF"/>
    <w:rsid w:val="00631C5C"/>
    <w:rsid w:val="0064405E"/>
    <w:rsid w:val="00682C13"/>
    <w:rsid w:val="0068575D"/>
    <w:rsid w:val="006C0C19"/>
    <w:rsid w:val="006E18B8"/>
    <w:rsid w:val="006F2075"/>
    <w:rsid w:val="00701FF6"/>
    <w:rsid w:val="007112E3"/>
    <w:rsid w:val="007143EE"/>
    <w:rsid w:val="00724E8F"/>
    <w:rsid w:val="00735804"/>
    <w:rsid w:val="00750ABC"/>
    <w:rsid w:val="00751008"/>
    <w:rsid w:val="00796661"/>
    <w:rsid w:val="007D0734"/>
    <w:rsid w:val="007D0A3F"/>
    <w:rsid w:val="007F12CE"/>
    <w:rsid w:val="007F4F01"/>
    <w:rsid w:val="00825C89"/>
    <w:rsid w:val="00826211"/>
    <w:rsid w:val="0083223B"/>
    <w:rsid w:val="008363B3"/>
    <w:rsid w:val="00886A38"/>
    <w:rsid w:val="008C5F0B"/>
    <w:rsid w:val="008F2E0C"/>
    <w:rsid w:val="00904592"/>
    <w:rsid w:val="009110D2"/>
    <w:rsid w:val="00913A34"/>
    <w:rsid w:val="009269D9"/>
    <w:rsid w:val="009914FF"/>
    <w:rsid w:val="009A5479"/>
    <w:rsid w:val="009A7968"/>
    <w:rsid w:val="009B6C1E"/>
    <w:rsid w:val="009D51A5"/>
    <w:rsid w:val="009E60FD"/>
    <w:rsid w:val="00A24EB9"/>
    <w:rsid w:val="00A302B3"/>
    <w:rsid w:val="00A333F8"/>
    <w:rsid w:val="00A916EE"/>
    <w:rsid w:val="00AD2422"/>
    <w:rsid w:val="00B0593F"/>
    <w:rsid w:val="00B562C1"/>
    <w:rsid w:val="00B63641"/>
    <w:rsid w:val="00BA4658"/>
    <w:rsid w:val="00BB5DEE"/>
    <w:rsid w:val="00BC5F81"/>
    <w:rsid w:val="00BD2261"/>
    <w:rsid w:val="00BE2591"/>
    <w:rsid w:val="00CC4111"/>
    <w:rsid w:val="00CC55B9"/>
    <w:rsid w:val="00CE1C54"/>
    <w:rsid w:val="00CE2B11"/>
    <w:rsid w:val="00CF25B5"/>
    <w:rsid w:val="00CF3559"/>
    <w:rsid w:val="00E03E77"/>
    <w:rsid w:val="00E06FAE"/>
    <w:rsid w:val="00E11B07"/>
    <w:rsid w:val="00E41E47"/>
    <w:rsid w:val="00E64EDE"/>
    <w:rsid w:val="00E727C9"/>
    <w:rsid w:val="00F57A4C"/>
    <w:rsid w:val="00F63BDF"/>
    <w:rsid w:val="00F737E5"/>
    <w:rsid w:val="00F825D0"/>
    <w:rsid w:val="00F91517"/>
    <w:rsid w:val="00FB74F4"/>
    <w:rsid w:val="00FD642B"/>
    <w:rsid w:val="00FE04D2"/>
    <w:rsid w:val="00FE125F"/>
    <w:rsid w:val="00FE79E6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A67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AD2422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AD2422"/>
    <w:pPr>
      <w:suppressLineNumbers/>
    </w:pPr>
  </w:style>
  <w:style w:type="paragraph" w:customStyle="1" w:styleId="afa">
    <w:name w:val="Заголовок таблицы"/>
    <w:basedOn w:val="af9"/>
    <w:rsid w:val="00AD2422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D2422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BE2591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4">
    <w:name w:val="Гипертекстовая ссылка"/>
    <w:uiPriority w:val="99"/>
    <w:rsid w:val="00BE2591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1527/2333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331527/2333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331527/2333015" TargetMode="Externa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mobileonline.garant.ru/document/redirect/30331527/23330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71D8-420A-4C1A-BE28-C2100331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2023-03-31T09:58:00Z</cp:lastPrinted>
  <dcterms:created xsi:type="dcterms:W3CDTF">2023-04-25T09:45:00Z</dcterms:created>
  <dcterms:modified xsi:type="dcterms:W3CDTF">2023-04-25T09:45:00Z</dcterms:modified>
</cp:coreProperties>
</file>