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B966C7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B966C7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B966C7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966C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966C7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966C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966C7">
        <w:rPr>
          <w:rFonts w:ascii="PT Astra Serif" w:hAnsi="PT Astra Serif"/>
          <w:b/>
          <w:sz w:val="34"/>
        </w:rPr>
        <w:t>МУНИЦИПАЛЬНОГО</w:t>
      </w:r>
      <w:r w:rsidR="00E06FAE" w:rsidRPr="00B966C7">
        <w:rPr>
          <w:rFonts w:ascii="PT Astra Serif" w:hAnsi="PT Astra Serif"/>
          <w:b/>
          <w:sz w:val="34"/>
        </w:rPr>
        <w:t xml:space="preserve"> </w:t>
      </w:r>
      <w:r w:rsidRPr="00B966C7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966C7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B966C7">
        <w:rPr>
          <w:rFonts w:ascii="PT Astra Serif" w:hAnsi="PT Astra Serif"/>
          <w:b/>
          <w:sz w:val="34"/>
        </w:rPr>
        <w:t xml:space="preserve">ПЛАВСКИЙ </w:t>
      </w:r>
      <w:r w:rsidR="00E727C9" w:rsidRPr="00B966C7">
        <w:rPr>
          <w:rFonts w:ascii="PT Astra Serif" w:hAnsi="PT Astra Serif"/>
          <w:b/>
          <w:sz w:val="34"/>
        </w:rPr>
        <w:t xml:space="preserve">РАЙОН </w:t>
      </w:r>
    </w:p>
    <w:p w:rsidR="00E727C9" w:rsidRPr="00B966C7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B966C7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966C7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966C7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966C7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966C7" w:rsidRDefault="00B966C7" w:rsidP="00B966C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966C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B966C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B966C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30.03.2023</w:t>
            </w:r>
          </w:p>
        </w:tc>
        <w:tc>
          <w:tcPr>
            <w:tcW w:w="2409" w:type="dxa"/>
            <w:shd w:val="clear" w:color="auto" w:fill="auto"/>
          </w:tcPr>
          <w:p w:rsidR="005B2800" w:rsidRPr="00B966C7" w:rsidRDefault="002A16C1" w:rsidP="00B966C7">
            <w:pPr>
              <w:pStyle w:val="afe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966C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966C7" w:rsidRPr="00B966C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388</w:t>
            </w:r>
          </w:p>
        </w:tc>
      </w:tr>
    </w:tbl>
    <w:p w:rsidR="005F6D36" w:rsidRPr="00B966C7" w:rsidRDefault="005F6D36">
      <w:pPr>
        <w:rPr>
          <w:rFonts w:ascii="PT Astra Serif" w:hAnsi="PT Astra Serif" w:cs="PT Astra Serif"/>
          <w:sz w:val="28"/>
          <w:szCs w:val="28"/>
        </w:rPr>
      </w:pPr>
    </w:p>
    <w:p w:rsidR="00A34BAD" w:rsidRPr="00B966C7" w:rsidRDefault="00A34BAD" w:rsidP="008B17F6">
      <w:pPr>
        <w:jc w:val="center"/>
        <w:rPr>
          <w:rFonts w:ascii="PT Astra Serif" w:hAnsi="PT Astra Serif"/>
          <w:b/>
          <w:sz w:val="26"/>
          <w:szCs w:val="26"/>
        </w:rPr>
      </w:pPr>
      <w:r w:rsidRPr="00B966C7">
        <w:rPr>
          <w:rFonts w:ascii="PT Astra Serif" w:hAnsi="PT Astra Serif" w:cs="PT Astra Serif"/>
          <w:b/>
          <w:sz w:val="26"/>
          <w:szCs w:val="26"/>
        </w:rPr>
        <w:t>О внесении изменения в постановление администрации муниципального образования Плавский район от 23.03.2022 № 503</w:t>
      </w:r>
      <w:r w:rsidR="008B17F6" w:rsidRPr="00B966C7">
        <w:rPr>
          <w:rFonts w:ascii="PT Astra Serif" w:hAnsi="PT Astra Serif" w:cs="PT Astra Serif"/>
          <w:b/>
          <w:sz w:val="26"/>
          <w:szCs w:val="26"/>
        </w:rPr>
        <w:t xml:space="preserve"> «</w:t>
      </w:r>
      <w:r w:rsidRPr="00B966C7">
        <w:rPr>
          <w:rFonts w:ascii="PT Astra Serif" w:hAnsi="PT Astra Serif"/>
          <w:b/>
          <w:bCs/>
          <w:sz w:val="26"/>
          <w:szCs w:val="26"/>
        </w:rPr>
        <w:t xml:space="preserve">Об утверждении муниципальной программы </w:t>
      </w:r>
      <w:r w:rsidRPr="00B966C7">
        <w:rPr>
          <w:rFonts w:ascii="PT Astra Serif" w:hAnsi="PT Astra Serif"/>
          <w:b/>
          <w:sz w:val="26"/>
          <w:szCs w:val="26"/>
        </w:rPr>
        <w:t>«Формирование современной городской среды в муниципальном образовании город Плавск Плавского района»</w:t>
      </w:r>
    </w:p>
    <w:p w:rsidR="00A34BAD" w:rsidRPr="00B966C7" w:rsidRDefault="00A34BAD" w:rsidP="00A34BAD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sz w:val="26"/>
          <w:szCs w:val="26"/>
        </w:rPr>
      </w:pPr>
    </w:p>
    <w:p w:rsidR="00A34BAD" w:rsidRPr="00B966C7" w:rsidRDefault="00A34BAD" w:rsidP="00A34BAD">
      <w:pPr>
        <w:ind w:firstLine="709"/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B966C7">
        <w:rPr>
          <w:rFonts w:ascii="PT Astra Serif" w:hAnsi="PT Astra Serif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B966C7">
        <w:rPr>
          <w:rFonts w:ascii="PT Astra Serif" w:hAnsi="PT Astra Serif"/>
          <w:kern w:val="28"/>
          <w:sz w:val="26"/>
          <w:szCs w:val="26"/>
        </w:rPr>
        <w:t>постановлением администрации муниципального образования Плавский район от 08.02.2022  №230 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статьи 24 Устава муниципального образования город Плавск Плавского района,</w:t>
      </w:r>
      <w:r w:rsidRPr="00B966C7">
        <w:rPr>
          <w:rFonts w:ascii="PT Astra Serif" w:hAnsi="PT Astra Serif"/>
          <w:sz w:val="26"/>
          <w:szCs w:val="26"/>
        </w:rPr>
        <w:t xml:space="preserve"> </w:t>
      </w:r>
      <w:hyperlink r:id="rId10" w:history="1">
        <w:r w:rsidRPr="00B966C7">
          <w:rPr>
            <w:rFonts w:ascii="PT Astra Serif" w:hAnsi="PT Astra Serif"/>
            <w:sz w:val="26"/>
            <w:szCs w:val="26"/>
          </w:rPr>
          <w:t>статей 34, 4</w:t>
        </w:r>
      </w:hyperlink>
      <w:r w:rsidRPr="00B966C7">
        <w:rPr>
          <w:rFonts w:ascii="PT Astra Serif" w:hAnsi="PT Astra Serif"/>
          <w:sz w:val="26"/>
          <w:szCs w:val="26"/>
        </w:rPr>
        <w:t>1 Устава муниципального образования Плавский район</w:t>
      </w:r>
      <w:r w:rsidRPr="00B966C7">
        <w:rPr>
          <w:rFonts w:ascii="PT Astra Serif" w:hAnsi="PT Astra Serif"/>
          <w:kern w:val="28"/>
          <w:sz w:val="26"/>
          <w:szCs w:val="26"/>
        </w:rPr>
        <w:t xml:space="preserve"> администрация </w:t>
      </w:r>
      <w:r w:rsidRPr="00B966C7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  </w:t>
      </w:r>
      <w:r w:rsidRPr="00B966C7">
        <w:rPr>
          <w:rFonts w:ascii="PT Astra Serif" w:hAnsi="PT Astra Serif"/>
          <w:b/>
          <w:sz w:val="26"/>
          <w:szCs w:val="26"/>
        </w:rPr>
        <w:t>ПОСТАНОВЛЯЕТ:</w:t>
      </w:r>
    </w:p>
    <w:p w:rsidR="00A34BAD" w:rsidRPr="00B966C7" w:rsidRDefault="00A34BAD" w:rsidP="00A34BAD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B966C7">
        <w:rPr>
          <w:rFonts w:ascii="PT Astra Serif" w:hAnsi="PT Astra Serif"/>
          <w:sz w:val="26"/>
          <w:szCs w:val="26"/>
        </w:rPr>
        <w:t>1. Внести изменение в постановление администрации</w:t>
      </w:r>
      <w:r w:rsidRPr="00B966C7">
        <w:rPr>
          <w:rFonts w:ascii="PT Astra Serif" w:hAnsi="PT Astra Serif"/>
          <w:sz w:val="26"/>
          <w:szCs w:val="26"/>
          <w:lang w:val="az-Cyrl-AZ"/>
        </w:rPr>
        <w:t xml:space="preserve"> муниципального образования Плавский район от 23.03.2022 № 503 </w:t>
      </w:r>
      <w:r w:rsidRPr="00B966C7">
        <w:rPr>
          <w:rFonts w:ascii="PT Astra Serif" w:hAnsi="PT Astra Serif"/>
          <w:bCs/>
          <w:sz w:val="26"/>
          <w:szCs w:val="26"/>
        </w:rPr>
        <w:t xml:space="preserve">Об утверждении муниципальной программы </w:t>
      </w:r>
      <w:r w:rsidRPr="00B966C7">
        <w:rPr>
          <w:rFonts w:ascii="PT Astra Serif" w:hAnsi="PT Astra Serif"/>
          <w:sz w:val="26"/>
          <w:szCs w:val="26"/>
        </w:rPr>
        <w:t>«Формирование современной городской среды в муниципальном образовании город Плавск Плавского района», изложив Приложение к постановлению в новой редакции (Приложение)</w:t>
      </w:r>
      <w:r w:rsidRPr="00B966C7">
        <w:rPr>
          <w:rFonts w:ascii="PT Astra Serif" w:hAnsi="PT Astra Serif"/>
          <w:bCs/>
          <w:sz w:val="26"/>
          <w:szCs w:val="26"/>
        </w:rPr>
        <w:t>.</w:t>
      </w:r>
    </w:p>
    <w:p w:rsidR="00A34BAD" w:rsidRPr="00B966C7" w:rsidRDefault="00A34BAD" w:rsidP="00A34BAD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B966C7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A34BAD" w:rsidRPr="00B966C7" w:rsidRDefault="00A34BAD" w:rsidP="00A34BAD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B966C7">
        <w:rPr>
          <w:rFonts w:ascii="PT Astra Serif" w:hAnsi="PT Astra Serif"/>
          <w:sz w:val="26"/>
          <w:szCs w:val="26"/>
        </w:rPr>
        <w:t>3. Постановление вступает в силу со дня опубликования и распространяется на правоотношения, возникшие с 01 января 2023 г</w:t>
      </w:r>
      <w:r w:rsidR="00B966C7" w:rsidRPr="00B966C7">
        <w:rPr>
          <w:rFonts w:ascii="PT Astra Serif" w:hAnsi="PT Astra Serif"/>
          <w:sz w:val="26"/>
          <w:szCs w:val="26"/>
        </w:rPr>
        <w:t>ода</w:t>
      </w:r>
      <w:r w:rsidRPr="00B966C7">
        <w:rPr>
          <w:rFonts w:ascii="PT Astra Serif" w:hAnsi="PT Astra Serif"/>
          <w:sz w:val="26"/>
          <w:szCs w:val="26"/>
        </w:rPr>
        <w:t>.</w:t>
      </w:r>
    </w:p>
    <w:p w:rsidR="00B33911" w:rsidRPr="00B966C7" w:rsidRDefault="00B33911" w:rsidP="00327AE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F7279D" w:rsidRPr="00B966C7" w:rsidRDefault="00F7279D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490"/>
        <w:gridCol w:w="3008"/>
      </w:tblGrid>
      <w:tr w:rsidR="00F7279D" w:rsidRPr="00B966C7" w:rsidTr="00617624">
        <w:trPr>
          <w:trHeight w:val="229"/>
        </w:trPr>
        <w:tc>
          <w:tcPr>
            <w:tcW w:w="2178" w:type="pct"/>
          </w:tcPr>
          <w:p w:rsidR="00F7279D" w:rsidRPr="00B966C7" w:rsidRDefault="00F7279D" w:rsidP="00327AE1">
            <w:pPr>
              <w:pStyle w:val="afe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B966C7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F7279D" w:rsidRPr="00B966C7" w:rsidRDefault="00F7279D" w:rsidP="0061762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F7279D" w:rsidRPr="00B966C7" w:rsidRDefault="00F7279D" w:rsidP="00617624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B966C7">
              <w:rPr>
                <w:rFonts w:ascii="PT Astra Serif" w:hAnsi="PT Astra Serif"/>
                <w:b/>
                <w:sz w:val="26"/>
                <w:szCs w:val="26"/>
              </w:rPr>
              <w:t>А.Р. Гарифзянов</w:t>
            </w:r>
          </w:p>
        </w:tc>
      </w:tr>
    </w:tbl>
    <w:p w:rsidR="00F7279D" w:rsidRPr="00B966C7" w:rsidRDefault="00F7279D" w:rsidP="00F7279D">
      <w:pPr>
        <w:rPr>
          <w:rFonts w:ascii="PT Astra Serif" w:hAnsi="PT Astra Serif" w:cs="PT Astra Serif"/>
          <w:sz w:val="28"/>
          <w:szCs w:val="28"/>
        </w:rPr>
      </w:pPr>
    </w:p>
    <w:p w:rsidR="00327AE1" w:rsidRPr="00B966C7" w:rsidRDefault="00327AE1" w:rsidP="00327AE1">
      <w:pPr>
        <w:rPr>
          <w:rFonts w:ascii="PT Astra Serif" w:hAnsi="PT Astra Serif"/>
        </w:rPr>
      </w:pPr>
      <w:r w:rsidRPr="00B966C7">
        <w:rPr>
          <w:rFonts w:ascii="PT Astra Serif" w:hAnsi="PT Astra Serif"/>
        </w:rPr>
        <w:t xml:space="preserve">Исп.: </w:t>
      </w:r>
      <w:r w:rsidR="00A34BAD" w:rsidRPr="00B966C7">
        <w:rPr>
          <w:rFonts w:ascii="PT Astra Serif" w:hAnsi="PT Astra Serif"/>
        </w:rPr>
        <w:t>Мадаева Екатерина Ивановна</w:t>
      </w:r>
      <w:r w:rsidRPr="00B966C7">
        <w:rPr>
          <w:rFonts w:ascii="PT Astra Serif" w:hAnsi="PT Astra Serif"/>
        </w:rPr>
        <w:t xml:space="preserve"> </w:t>
      </w:r>
    </w:p>
    <w:p w:rsidR="00327AE1" w:rsidRPr="00B966C7" w:rsidRDefault="00327AE1" w:rsidP="00327AE1">
      <w:pPr>
        <w:rPr>
          <w:rFonts w:ascii="PT Astra Serif" w:hAnsi="PT Astra Serif"/>
        </w:rPr>
      </w:pPr>
      <w:r w:rsidRPr="00B966C7">
        <w:rPr>
          <w:rFonts w:ascii="PT Astra Serif" w:hAnsi="PT Astra Serif"/>
        </w:rPr>
        <w:t>Тел.: 2-</w:t>
      </w:r>
      <w:r w:rsidR="00A34BAD" w:rsidRPr="00B966C7">
        <w:rPr>
          <w:rFonts w:ascii="PT Astra Serif" w:hAnsi="PT Astra Serif"/>
        </w:rPr>
        <w:t>35</w:t>
      </w:r>
      <w:r w:rsidRPr="00B966C7">
        <w:rPr>
          <w:rFonts w:ascii="PT Astra Serif" w:hAnsi="PT Astra Serif"/>
        </w:rPr>
        <w:t>-</w:t>
      </w:r>
      <w:r w:rsidR="00A34BAD" w:rsidRPr="00B966C7">
        <w:rPr>
          <w:rFonts w:ascii="PT Astra Serif" w:hAnsi="PT Astra Serif"/>
        </w:rPr>
        <w:t>89</w:t>
      </w:r>
    </w:p>
    <w:p w:rsidR="00327AE1" w:rsidRPr="00B966C7" w:rsidRDefault="00327AE1" w:rsidP="00327AE1">
      <w:pPr>
        <w:jc w:val="center"/>
        <w:rPr>
          <w:rFonts w:ascii="PT Astra Serif" w:hAnsi="PT Astra Serif"/>
          <w:sz w:val="28"/>
          <w:szCs w:val="28"/>
        </w:rPr>
        <w:sectPr w:rsidR="00327AE1" w:rsidRPr="00B966C7" w:rsidSect="0061762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531" w:header="567" w:footer="567" w:gutter="0"/>
          <w:pgNumType w:start="1"/>
          <w:cols w:space="720"/>
          <w:titlePg/>
        </w:sectPr>
      </w:pPr>
    </w:p>
    <w:p w:rsidR="00A34BAD" w:rsidRPr="00B966C7" w:rsidRDefault="00A34BAD" w:rsidP="00A34BAD">
      <w:pPr>
        <w:ind w:left="4963" w:firstLine="709"/>
        <w:jc w:val="center"/>
        <w:rPr>
          <w:rFonts w:ascii="PT Astra Serif" w:hAnsi="PT Astra Serif"/>
          <w:color w:val="FFFFFF"/>
          <w:lang w:eastAsia="ru-RU"/>
        </w:rPr>
      </w:pPr>
      <w:r w:rsidRPr="00B966C7">
        <w:rPr>
          <w:rFonts w:ascii="PT Astra Serif" w:hAnsi="PT Astra Serif"/>
          <w:lang w:eastAsia="ru-RU"/>
        </w:rPr>
        <w:lastRenderedPageBreak/>
        <w:t>Приложение</w:t>
      </w:r>
    </w:p>
    <w:p w:rsidR="00A34BAD" w:rsidRPr="00B966C7" w:rsidRDefault="00A34BAD" w:rsidP="00A34BAD">
      <w:pPr>
        <w:shd w:val="clear" w:color="auto" w:fill="FFFFFF"/>
        <w:tabs>
          <w:tab w:val="left" w:pos="6245"/>
        </w:tabs>
        <w:ind w:left="5672"/>
        <w:jc w:val="center"/>
        <w:rPr>
          <w:rFonts w:ascii="PT Astra Serif" w:hAnsi="PT Astra Serif"/>
          <w:lang w:eastAsia="ru-RU"/>
        </w:rPr>
      </w:pPr>
      <w:r w:rsidRPr="00B966C7">
        <w:rPr>
          <w:rFonts w:ascii="PT Astra Serif" w:hAnsi="PT Astra Serif"/>
          <w:lang w:eastAsia="ru-RU"/>
        </w:rPr>
        <w:t>к постановлению администрации</w:t>
      </w:r>
    </w:p>
    <w:p w:rsidR="00A34BAD" w:rsidRPr="00B966C7" w:rsidRDefault="00A34BAD" w:rsidP="00A34BAD">
      <w:pPr>
        <w:shd w:val="clear" w:color="auto" w:fill="FFFFFF"/>
        <w:tabs>
          <w:tab w:val="left" w:pos="6245"/>
        </w:tabs>
        <w:ind w:left="5672"/>
        <w:jc w:val="center"/>
        <w:rPr>
          <w:rFonts w:ascii="PT Astra Serif" w:hAnsi="PT Astra Serif"/>
          <w:lang w:eastAsia="ru-RU"/>
        </w:rPr>
      </w:pPr>
      <w:r w:rsidRPr="00B966C7">
        <w:rPr>
          <w:rFonts w:ascii="PT Astra Serif" w:hAnsi="PT Astra Serif"/>
          <w:lang w:eastAsia="ru-RU"/>
        </w:rPr>
        <w:t xml:space="preserve">муниципального образования </w:t>
      </w:r>
    </w:p>
    <w:p w:rsidR="00A34BAD" w:rsidRPr="00B966C7" w:rsidRDefault="00A34BAD" w:rsidP="00A34BAD">
      <w:pPr>
        <w:ind w:left="5672"/>
        <w:jc w:val="center"/>
        <w:rPr>
          <w:rFonts w:ascii="PT Astra Serif" w:hAnsi="PT Astra Serif"/>
          <w:lang w:eastAsia="ru-RU"/>
        </w:rPr>
      </w:pPr>
      <w:r w:rsidRPr="00B966C7">
        <w:rPr>
          <w:rFonts w:ascii="PT Astra Serif" w:hAnsi="PT Astra Serif"/>
          <w:lang w:eastAsia="ru-RU"/>
        </w:rPr>
        <w:t>Плавский район</w:t>
      </w:r>
    </w:p>
    <w:p w:rsidR="00A34BAD" w:rsidRPr="00B966C7" w:rsidRDefault="00A34BAD" w:rsidP="00A34BAD">
      <w:pPr>
        <w:ind w:left="5672"/>
        <w:jc w:val="center"/>
        <w:rPr>
          <w:rFonts w:ascii="PT Astra Serif" w:hAnsi="PT Astra Serif"/>
          <w:lang w:eastAsia="ru-RU"/>
        </w:rPr>
      </w:pPr>
      <w:r w:rsidRPr="00B966C7">
        <w:rPr>
          <w:rFonts w:ascii="PT Astra Serif" w:hAnsi="PT Astra Serif"/>
          <w:lang w:eastAsia="ru-RU"/>
        </w:rPr>
        <w:t xml:space="preserve">от </w:t>
      </w:r>
      <w:r w:rsidR="00B966C7" w:rsidRPr="00B966C7">
        <w:rPr>
          <w:rFonts w:ascii="PT Astra Serif" w:hAnsi="PT Astra Serif"/>
          <w:lang w:eastAsia="ru-RU"/>
        </w:rPr>
        <w:t>30.03.2023</w:t>
      </w:r>
      <w:r w:rsidRPr="00B966C7">
        <w:rPr>
          <w:rFonts w:ascii="PT Astra Serif" w:hAnsi="PT Astra Serif"/>
          <w:lang w:eastAsia="ru-RU"/>
        </w:rPr>
        <w:t xml:space="preserve"> №</w:t>
      </w:r>
      <w:r w:rsidR="00B966C7" w:rsidRPr="00B966C7">
        <w:rPr>
          <w:rFonts w:ascii="PT Astra Serif" w:hAnsi="PT Astra Serif"/>
          <w:lang w:eastAsia="ru-RU"/>
        </w:rPr>
        <w:t>388</w:t>
      </w:r>
    </w:p>
    <w:p w:rsidR="00A34BAD" w:rsidRPr="00B966C7" w:rsidRDefault="00A34BAD" w:rsidP="00A34BAD">
      <w:pPr>
        <w:ind w:left="5672"/>
        <w:jc w:val="center"/>
        <w:rPr>
          <w:rFonts w:ascii="PT Astra Serif" w:hAnsi="PT Astra Serif"/>
          <w:lang w:eastAsia="ru-RU"/>
        </w:rPr>
      </w:pPr>
    </w:p>
    <w:p w:rsidR="00A34BAD" w:rsidRPr="00B966C7" w:rsidRDefault="00A34BAD" w:rsidP="00A34BAD">
      <w:pPr>
        <w:ind w:left="5812" w:right="-142"/>
        <w:jc w:val="center"/>
        <w:rPr>
          <w:rFonts w:ascii="PT Astra Serif" w:hAnsi="PT Astra Serif"/>
          <w:color w:val="FFFFFF"/>
          <w:lang w:eastAsia="ru-RU"/>
        </w:rPr>
      </w:pPr>
      <w:r w:rsidRPr="00B966C7">
        <w:rPr>
          <w:rFonts w:ascii="PT Astra Serif" w:hAnsi="PT Astra Serif"/>
          <w:lang w:eastAsia="ru-RU"/>
        </w:rPr>
        <w:t>Приложение</w:t>
      </w:r>
    </w:p>
    <w:p w:rsidR="00A34BAD" w:rsidRPr="00B966C7" w:rsidRDefault="00A34BAD" w:rsidP="00A34BAD">
      <w:pPr>
        <w:shd w:val="clear" w:color="auto" w:fill="FFFFFF"/>
        <w:tabs>
          <w:tab w:val="left" w:pos="6245"/>
        </w:tabs>
        <w:ind w:left="5812" w:right="-142"/>
        <w:jc w:val="center"/>
        <w:rPr>
          <w:rFonts w:ascii="PT Astra Serif" w:hAnsi="PT Astra Serif"/>
          <w:lang w:eastAsia="ru-RU"/>
        </w:rPr>
      </w:pPr>
      <w:r w:rsidRPr="00B966C7">
        <w:rPr>
          <w:rFonts w:ascii="PT Astra Serif" w:hAnsi="PT Astra Serif"/>
          <w:lang w:eastAsia="ru-RU"/>
        </w:rPr>
        <w:t>к постановлению администрации</w:t>
      </w:r>
    </w:p>
    <w:p w:rsidR="00A34BAD" w:rsidRPr="00B966C7" w:rsidRDefault="00A34BAD" w:rsidP="00A34BAD">
      <w:pPr>
        <w:shd w:val="clear" w:color="auto" w:fill="FFFFFF"/>
        <w:tabs>
          <w:tab w:val="left" w:pos="6245"/>
        </w:tabs>
        <w:ind w:left="5812" w:right="-142"/>
        <w:jc w:val="center"/>
        <w:rPr>
          <w:rFonts w:ascii="PT Astra Serif" w:hAnsi="PT Astra Serif"/>
          <w:lang w:eastAsia="ru-RU"/>
        </w:rPr>
      </w:pPr>
      <w:r w:rsidRPr="00B966C7">
        <w:rPr>
          <w:rFonts w:ascii="PT Astra Serif" w:hAnsi="PT Astra Serif"/>
          <w:lang w:eastAsia="ru-RU"/>
        </w:rPr>
        <w:t>муниципального образования</w:t>
      </w:r>
    </w:p>
    <w:p w:rsidR="00A34BAD" w:rsidRPr="00B966C7" w:rsidRDefault="00A34BAD" w:rsidP="00A34BAD">
      <w:pPr>
        <w:shd w:val="clear" w:color="auto" w:fill="FFFFFF"/>
        <w:tabs>
          <w:tab w:val="left" w:pos="6245"/>
        </w:tabs>
        <w:ind w:left="5812" w:right="-142"/>
        <w:jc w:val="center"/>
        <w:rPr>
          <w:rFonts w:ascii="PT Astra Serif" w:hAnsi="PT Astra Serif"/>
          <w:lang w:eastAsia="ru-RU"/>
        </w:rPr>
      </w:pPr>
      <w:r w:rsidRPr="00B966C7">
        <w:rPr>
          <w:rFonts w:ascii="PT Astra Serif" w:hAnsi="PT Astra Serif"/>
          <w:lang w:eastAsia="ru-RU"/>
        </w:rPr>
        <w:t>Плавский район</w:t>
      </w:r>
    </w:p>
    <w:p w:rsidR="00A34BAD" w:rsidRPr="00B966C7" w:rsidRDefault="00A34BAD" w:rsidP="00A34BAD">
      <w:pPr>
        <w:ind w:left="5812" w:right="-142"/>
        <w:jc w:val="center"/>
        <w:rPr>
          <w:rFonts w:ascii="PT Astra Serif" w:hAnsi="PT Astra Serif"/>
          <w:lang w:eastAsia="ru-RU"/>
        </w:rPr>
      </w:pPr>
      <w:r w:rsidRPr="00B966C7">
        <w:rPr>
          <w:rFonts w:ascii="PT Astra Serif" w:hAnsi="PT Astra Serif"/>
          <w:lang w:eastAsia="ru-RU"/>
        </w:rPr>
        <w:t>от  23.03.2022 № 503</w:t>
      </w:r>
    </w:p>
    <w:p w:rsidR="00A34BAD" w:rsidRPr="00B966C7" w:rsidRDefault="00A34BAD" w:rsidP="00A34BAD">
      <w:pPr>
        <w:ind w:left="5954"/>
        <w:jc w:val="center"/>
        <w:rPr>
          <w:rFonts w:ascii="PT Astra Serif" w:hAnsi="PT Astra Serif"/>
          <w:sz w:val="28"/>
          <w:szCs w:val="28"/>
          <w:lang w:eastAsia="ru-RU"/>
        </w:rPr>
      </w:pPr>
      <w:r w:rsidRPr="00B966C7">
        <w:rPr>
          <w:rFonts w:ascii="PT Astra Serif" w:hAnsi="PT Astra Serif"/>
          <w:color w:val="FFFFFF"/>
          <w:sz w:val="28"/>
          <w:szCs w:val="28"/>
          <w:u w:val="single"/>
          <w:lang w:eastAsia="ru-RU"/>
        </w:rPr>
        <w:t>613</w:t>
      </w:r>
    </w:p>
    <w:p w:rsidR="00A34BAD" w:rsidRPr="00B966C7" w:rsidRDefault="00A34BAD" w:rsidP="008B17F6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bookmarkStart w:id="1" w:name="Par31"/>
      <w:bookmarkEnd w:id="1"/>
      <w:r w:rsidRPr="00B966C7">
        <w:rPr>
          <w:rFonts w:ascii="PT Astra Serif" w:hAnsi="PT Astra Serif"/>
          <w:b/>
          <w:bCs/>
          <w:sz w:val="26"/>
          <w:szCs w:val="26"/>
        </w:rPr>
        <w:t>МУНИЦИПАЛЬНАЯ ПРОГРАММА</w:t>
      </w:r>
    </w:p>
    <w:p w:rsidR="00A34BAD" w:rsidRPr="00B966C7" w:rsidRDefault="00A34BAD" w:rsidP="008B17F6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B966C7">
        <w:rPr>
          <w:rFonts w:ascii="PT Astra Serif" w:hAnsi="PT Astra Serif"/>
          <w:b/>
          <w:sz w:val="26"/>
          <w:szCs w:val="26"/>
        </w:rPr>
        <w:t>«Формирование современной городской среды в муниципальном образовании город Плавск Плавского района»</w:t>
      </w:r>
    </w:p>
    <w:p w:rsidR="00A34BAD" w:rsidRPr="00B966C7" w:rsidRDefault="00A34BAD" w:rsidP="008B17F6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</w:pPr>
    </w:p>
    <w:p w:rsidR="00A34BAD" w:rsidRPr="00B966C7" w:rsidRDefault="00A34BAD" w:rsidP="008B17F6">
      <w:pPr>
        <w:keepNext/>
        <w:keepLines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B966C7">
        <w:rPr>
          <w:rFonts w:ascii="PT Astra Serif" w:hAnsi="PT Astra Serif"/>
          <w:b/>
          <w:bCs/>
          <w:sz w:val="26"/>
          <w:szCs w:val="26"/>
        </w:rPr>
        <w:t>ПАСПОРТ</w:t>
      </w:r>
    </w:p>
    <w:p w:rsidR="00A34BAD" w:rsidRPr="00B966C7" w:rsidRDefault="00A34BAD" w:rsidP="008B17F6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B966C7">
        <w:rPr>
          <w:rFonts w:ascii="PT Astra Serif" w:hAnsi="PT Astra Serif"/>
          <w:b/>
          <w:bCs/>
          <w:sz w:val="26"/>
          <w:szCs w:val="26"/>
        </w:rPr>
        <w:t xml:space="preserve">муниципальной программы </w:t>
      </w:r>
      <w:r w:rsidRPr="00B966C7">
        <w:rPr>
          <w:rFonts w:ascii="PT Astra Serif" w:hAnsi="PT Astra Serif"/>
          <w:b/>
          <w:sz w:val="26"/>
          <w:szCs w:val="26"/>
        </w:rPr>
        <w:t>«Формирование современной городской среды в муниципальном образовании город Плавск Плавского района»</w:t>
      </w:r>
    </w:p>
    <w:p w:rsidR="00A34BAD" w:rsidRPr="00B966C7" w:rsidRDefault="00A34BAD" w:rsidP="008B17F6">
      <w:pPr>
        <w:keepNext/>
        <w:keepLines/>
        <w:contextualSpacing/>
        <w:jc w:val="center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A34BAD" w:rsidRPr="00B966C7" w:rsidRDefault="00A34BAD" w:rsidP="008B17F6">
      <w:pPr>
        <w:numPr>
          <w:ilvl w:val="0"/>
          <w:numId w:val="2"/>
        </w:numPr>
        <w:suppressAutoHyphens w:val="0"/>
        <w:ind w:left="142" w:hanging="709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B966C7">
        <w:rPr>
          <w:rFonts w:ascii="PT Astra Serif" w:hAnsi="PT Astra Serif"/>
          <w:b/>
          <w:sz w:val="26"/>
          <w:szCs w:val="26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4"/>
        <w:gridCol w:w="6057"/>
      </w:tblGrid>
      <w:tr w:rsidR="008B17F6" w:rsidRPr="00B966C7" w:rsidTr="008B17F6">
        <w:trPr>
          <w:trHeight w:val="651"/>
        </w:trPr>
        <w:tc>
          <w:tcPr>
            <w:tcW w:w="1836" w:type="pct"/>
          </w:tcPr>
          <w:p w:rsidR="008B17F6" w:rsidRPr="00B966C7" w:rsidRDefault="008B17F6" w:rsidP="008B17F6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</w:t>
            </w:r>
          </w:p>
          <w:p w:rsidR="008B17F6" w:rsidRPr="00B966C7" w:rsidRDefault="008B17F6" w:rsidP="008B17F6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исполнитель</w:t>
            </w:r>
          </w:p>
          <w:p w:rsidR="008B17F6" w:rsidRPr="00B966C7" w:rsidRDefault="008B17F6" w:rsidP="008B17F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3164" w:type="pct"/>
          </w:tcPr>
          <w:p w:rsidR="008B17F6" w:rsidRPr="00B966C7" w:rsidRDefault="008B17F6" w:rsidP="008B17F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Плавский район </w:t>
            </w:r>
          </w:p>
        </w:tc>
      </w:tr>
      <w:tr w:rsidR="008B17F6" w:rsidRPr="00B966C7" w:rsidTr="008B17F6">
        <w:trPr>
          <w:trHeight w:val="427"/>
        </w:trPr>
        <w:tc>
          <w:tcPr>
            <w:tcW w:w="1836" w:type="pct"/>
          </w:tcPr>
          <w:p w:rsidR="008B17F6" w:rsidRPr="00B966C7" w:rsidRDefault="008B17F6" w:rsidP="008B1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Период реализации программы</w:t>
            </w:r>
          </w:p>
        </w:tc>
        <w:tc>
          <w:tcPr>
            <w:tcW w:w="3164" w:type="pct"/>
          </w:tcPr>
          <w:p w:rsidR="008B17F6" w:rsidRPr="00B966C7" w:rsidRDefault="008B17F6" w:rsidP="008B17F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2022 - 2026 годы</w:t>
            </w:r>
          </w:p>
        </w:tc>
      </w:tr>
      <w:tr w:rsidR="008B17F6" w:rsidRPr="00B966C7" w:rsidTr="008B17F6">
        <w:trPr>
          <w:trHeight w:val="651"/>
        </w:trPr>
        <w:tc>
          <w:tcPr>
            <w:tcW w:w="1836" w:type="pct"/>
          </w:tcPr>
          <w:p w:rsidR="008B17F6" w:rsidRPr="00B966C7" w:rsidRDefault="008B17F6" w:rsidP="008B17F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3164" w:type="pct"/>
          </w:tcPr>
          <w:p w:rsidR="008B17F6" w:rsidRPr="00B966C7" w:rsidRDefault="008B17F6" w:rsidP="008B17F6">
            <w:pPr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</w:rPr>
              <w:t>Повышение качества и комфорта городской среды на территории муниципального образования город Плавск Плавского района и создание благоприятных условий для проживания и отдыха населения</w:t>
            </w:r>
          </w:p>
        </w:tc>
      </w:tr>
      <w:tr w:rsidR="008B17F6" w:rsidRPr="00B966C7" w:rsidTr="008B17F6">
        <w:trPr>
          <w:trHeight w:val="497"/>
        </w:trPr>
        <w:tc>
          <w:tcPr>
            <w:tcW w:w="1836" w:type="pct"/>
          </w:tcPr>
          <w:p w:rsidR="008B17F6" w:rsidRPr="00B966C7" w:rsidRDefault="008B17F6" w:rsidP="008B1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  <w:p w:rsidR="008B17F6" w:rsidRPr="00B966C7" w:rsidRDefault="008B17F6" w:rsidP="008B1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164" w:type="pct"/>
          </w:tcPr>
          <w:p w:rsidR="008B17F6" w:rsidRPr="00B966C7" w:rsidRDefault="008B17F6" w:rsidP="008B17F6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Всего–1080,5 тыс. руб., в том числе по годам: </w:t>
            </w:r>
          </w:p>
          <w:p w:rsidR="008B17F6" w:rsidRPr="00B966C7" w:rsidRDefault="008B17F6" w:rsidP="008B17F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2022–817,0</w:t>
            </w:r>
          </w:p>
          <w:p w:rsidR="008B17F6" w:rsidRPr="00B966C7" w:rsidRDefault="008B17F6" w:rsidP="008B17F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2023–124,8</w:t>
            </w:r>
          </w:p>
          <w:p w:rsidR="008B17F6" w:rsidRPr="00B966C7" w:rsidRDefault="008B17F6" w:rsidP="008B17F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2024–138,7</w:t>
            </w:r>
          </w:p>
          <w:p w:rsidR="008B17F6" w:rsidRPr="00B966C7" w:rsidRDefault="008B17F6" w:rsidP="008B17F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2025–0,0</w:t>
            </w:r>
          </w:p>
          <w:p w:rsidR="008B17F6" w:rsidRPr="00B966C7" w:rsidRDefault="008B17F6" w:rsidP="008B17F6">
            <w:pPr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2026 –0,0</w:t>
            </w:r>
          </w:p>
        </w:tc>
      </w:tr>
    </w:tbl>
    <w:p w:rsidR="008B17F6" w:rsidRPr="00B966C7" w:rsidRDefault="008B17F6" w:rsidP="008B17F6">
      <w:pPr>
        <w:suppressAutoHyphens w:val="0"/>
        <w:ind w:left="142"/>
        <w:contextualSpacing/>
        <w:rPr>
          <w:rFonts w:ascii="PT Astra Serif" w:hAnsi="PT Astra Serif"/>
          <w:b/>
          <w:sz w:val="28"/>
          <w:szCs w:val="28"/>
        </w:rPr>
      </w:pPr>
      <w:r w:rsidRPr="00B966C7">
        <w:rPr>
          <w:rFonts w:ascii="PT Astra Serif" w:hAnsi="PT Astra Serif"/>
          <w:b/>
          <w:sz w:val="28"/>
          <w:szCs w:val="28"/>
        </w:rPr>
        <w:br w:type="page"/>
      </w:r>
    </w:p>
    <w:p w:rsidR="008B17F6" w:rsidRPr="00B966C7" w:rsidRDefault="008B17F6" w:rsidP="008B17F6">
      <w:pPr>
        <w:suppressAutoHyphens w:val="0"/>
        <w:ind w:left="142"/>
        <w:contextualSpacing/>
        <w:rPr>
          <w:rFonts w:ascii="PT Astra Serif" w:hAnsi="PT Astra Serif"/>
          <w:b/>
          <w:sz w:val="28"/>
          <w:szCs w:val="28"/>
        </w:rPr>
        <w:sectPr w:rsidR="008B17F6" w:rsidRPr="00B966C7" w:rsidSect="008B17F6">
          <w:headerReference w:type="default" r:id="rId17"/>
          <w:pgSz w:w="11906" w:h="16838"/>
          <w:pgMar w:top="1134" w:right="850" w:bottom="1134" w:left="1701" w:header="0" w:footer="720" w:gutter="0"/>
          <w:pgNumType w:start="1"/>
          <w:cols w:space="720"/>
          <w:titlePg/>
          <w:docGrid w:linePitch="360"/>
        </w:sectPr>
      </w:pPr>
    </w:p>
    <w:p w:rsidR="008B17F6" w:rsidRDefault="008B17F6" w:rsidP="008B17F6">
      <w:p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966C7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 «Формирование современной городской среды в муниципальном образовании город Плавск Плавского района»</w:t>
      </w:r>
    </w:p>
    <w:p w:rsidR="00B966C7" w:rsidRPr="00B966C7" w:rsidRDefault="00B966C7" w:rsidP="008B17F6">
      <w:p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3"/>
        <w:gridCol w:w="2459"/>
        <w:gridCol w:w="2695"/>
        <w:gridCol w:w="566"/>
        <w:gridCol w:w="708"/>
        <w:gridCol w:w="711"/>
        <w:gridCol w:w="708"/>
        <w:gridCol w:w="708"/>
        <w:gridCol w:w="708"/>
        <w:gridCol w:w="711"/>
        <w:gridCol w:w="719"/>
        <w:gridCol w:w="2115"/>
        <w:gridCol w:w="1212"/>
      </w:tblGrid>
      <w:tr w:rsidR="00B966C7" w:rsidRPr="00B966C7" w:rsidTr="00B966C7">
        <w:trPr>
          <w:trHeight w:val="57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Наименование структурного элемента программы/ </w:t>
            </w:r>
            <w:r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br/>
              <w:t>Задачи структурного элемента программы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B966C7" w:rsidP="008B17F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Единица</w:t>
            </w:r>
            <w:r w:rsidR="00A34BAD"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 измерения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Вес целевого показателя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Базовое значение показателя</w:t>
            </w:r>
          </w:p>
        </w:tc>
        <w:tc>
          <w:tcPr>
            <w:tcW w:w="12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Целевые значения показателей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Ответственный за достижение показателя 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B966C7">
            <w:pPr>
              <w:ind w:left="-106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Плановое значение  показателя на дату окончания срока действия программы</w:t>
            </w:r>
          </w:p>
        </w:tc>
      </w:tr>
      <w:tr w:rsidR="00B966C7" w:rsidRPr="00B966C7" w:rsidTr="00B966C7">
        <w:trPr>
          <w:trHeight w:val="57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4BAD" w:rsidRPr="00B966C7" w:rsidRDefault="00A34BAD" w:rsidP="008B17F6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4BAD" w:rsidRPr="00B966C7" w:rsidRDefault="00A34BAD" w:rsidP="008B17F6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4BAD" w:rsidRPr="00B966C7" w:rsidRDefault="00A34BAD" w:rsidP="008B17F6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4BAD" w:rsidRPr="00B966C7" w:rsidRDefault="00A34BAD" w:rsidP="008B17F6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4BAD" w:rsidRPr="00B966C7" w:rsidRDefault="00A34BAD" w:rsidP="008B17F6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4BAD" w:rsidRPr="00B966C7" w:rsidRDefault="00A34BAD" w:rsidP="008B17F6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4BAD" w:rsidRPr="00B966C7" w:rsidRDefault="00A34BAD" w:rsidP="008B17F6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4BAD" w:rsidRPr="00B966C7" w:rsidRDefault="00A34BAD" w:rsidP="008B17F6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B966C7" w:rsidRPr="00B966C7" w:rsidTr="00B966C7">
        <w:trPr>
          <w:trHeight w:val="57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13</w:t>
            </w:r>
          </w:p>
        </w:tc>
      </w:tr>
      <w:tr w:rsidR="00A34BAD" w:rsidRPr="00B966C7" w:rsidTr="00B966C7">
        <w:trPr>
          <w:trHeight w:val="57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83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Цель: Повышение качества и комфорта городской среды на территории муниципального образования город Плавск Плавского района и создание благоприятных условий для проживания и отдыха населения</w:t>
            </w:r>
          </w:p>
        </w:tc>
      </w:tr>
      <w:tr w:rsidR="00B966C7" w:rsidRPr="00B966C7" w:rsidTr="00B966C7">
        <w:trPr>
          <w:trHeight w:val="57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1.1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iCs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iCs/>
                <w:color w:val="000000"/>
                <w:sz w:val="22"/>
                <w:szCs w:val="22"/>
                <w:lang w:eastAsia="ru-RU"/>
              </w:rPr>
              <w:t>Муниципальный проект в рамках регионального проекта «Формирование комфортной городской среды»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966C7" w:rsidRPr="00B966C7" w:rsidTr="00B966C7">
        <w:trPr>
          <w:trHeight w:val="57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1.1.1</w:t>
            </w:r>
          </w:p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Задача 1</w:t>
            </w:r>
            <w:r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br/>
              <w:t>Повышение уровня благоустройства  территорий общего пользования населения на территории муниципального образования город Плавск Плавского района.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BAD" w:rsidRPr="00B966C7" w:rsidRDefault="00A34BAD" w:rsidP="008B17F6">
            <w:pPr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Доля благоустроенных территорий общего пользования населения от общего количества таких территорий 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30,6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34,1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39,8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43,5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48,2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Управление строительства и жилищно-коммунального хозяйства администрации Плавский район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53</w:t>
            </w:r>
          </w:p>
        </w:tc>
      </w:tr>
      <w:tr w:rsidR="00B966C7" w:rsidRPr="00B966C7" w:rsidTr="00B966C7">
        <w:trPr>
          <w:trHeight w:val="57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4BAD" w:rsidRPr="00B966C7" w:rsidRDefault="00A34BAD" w:rsidP="008B17F6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Количество установленных уличных осветительных приборов на территории общего пользования населения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Управление строительства и жилищно-коммунального хозяйства администрации Плавский район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25</w:t>
            </w:r>
          </w:p>
        </w:tc>
      </w:tr>
      <w:tr w:rsidR="00B966C7" w:rsidRPr="00B966C7" w:rsidTr="00B966C7">
        <w:trPr>
          <w:trHeight w:val="57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77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BAD" w:rsidRPr="00B966C7" w:rsidRDefault="00A34BAD" w:rsidP="008B17F6">
            <w:pP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Комплекс процессных мероприятий «Реализация мероприятий по благоустройству дворовых территорий многоквартирных домов»</w:t>
            </w:r>
          </w:p>
          <w:p w:rsidR="00A34BAD" w:rsidRPr="00B966C7" w:rsidRDefault="00A34BAD" w:rsidP="008B17F6">
            <w:pP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</w:tr>
      <w:tr w:rsidR="00B966C7" w:rsidRPr="00B966C7" w:rsidTr="00B966C7">
        <w:trPr>
          <w:trHeight w:val="57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1.2.1 </w:t>
            </w:r>
          </w:p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  <w:t xml:space="preserve">Задача 2 </w:t>
            </w:r>
            <w:r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  <w:br/>
            </w:r>
            <w:r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Повышение уровня благоустройства дворовых территорий на территории муниципального образования город Плавск Плавского района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0,2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73,9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94,8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95,6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97,1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98,8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Управление строительства и жилищно-коммунального хозяйства администрации Плавский район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B966C7" w:rsidRPr="00B966C7" w:rsidTr="00B966C7">
        <w:trPr>
          <w:trHeight w:val="57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4BAD" w:rsidRPr="00B966C7" w:rsidRDefault="00A34BAD" w:rsidP="008B17F6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0,2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97,1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97,9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98,5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99,2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Управление строительства и жилищно-коммунального хозяйства администрации Плавский район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B966C7" w:rsidRPr="00B966C7" w:rsidTr="00B966C7">
        <w:trPr>
          <w:trHeight w:val="57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4BAD" w:rsidRPr="00B966C7" w:rsidRDefault="00A34BAD" w:rsidP="008B17F6">
            <w:pP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Количество многоквартирных домов,  с благоустроенными дворовыми территориями 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0,2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Управление строительства и жилищно-коммунального хозяйства администрации Плавский район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B966C7" w:rsidRPr="00B966C7" w:rsidTr="00B966C7">
        <w:trPr>
          <w:trHeight w:val="57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77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Комплекс процессных мероприятий «Реализация мероприятий по благоустройству общественных территорий»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</w:tr>
      <w:tr w:rsidR="00B966C7" w:rsidRPr="00B966C7" w:rsidTr="00B966C7">
        <w:trPr>
          <w:trHeight w:val="57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1.3.1 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Задача 3</w:t>
            </w:r>
            <w:r w:rsidRPr="00B966C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br/>
              <w:t>Повышение уровня вовлеченности заинтересованных граждан в реализации мероприятий по благоустройству дворовых территорий муниципального образования город Плавск Плавского района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Количество многоквартирных домов,  в благоустройстве которых приняли участие заинтересованные граждане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0,1 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Управление строительства и жилищно-коммунального хозяйства администрации Плавского района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45</w:t>
            </w:r>
          </w:p>
        </w:tc>
      </w:tr>
    </w:tbl>
    <w:p w:rsidR="00A34BAD" w:rsidRPr="00B966C7" w:rsidRDefault="00A34BAD" w:rsidP="00A34BA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highlight w:val="yellow"/>
          <w:lang w:eastAsia="ru-RU"/>
        </w:rPr>
      </w:pPr>
    </w:p>
    <w:p w:rsidR="008B17F6" w:rsidRPr="00B966C7" w:rsidRDefault="008B17F6" w:rsidP="00A34BAD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8B17F6" w:rsidRPr="00B966C7" w:rsidSect="008B17F6">
          <w:pgSz w:w="16838" w:h="11906" w:orient="landscape"/>
          <w:pgMar w:top="1134" w:right="850" w:bottom="1134" w:left="1701" w:header="0" w:footer="720" w:gutter="0"/>
          <w:pgNumType w:start="1"/>
          <w:cols w:space="720"/>
          <w:titlePg/>
          <w:docGrid w:linePitch="360"/>
        </w:sectPr>
      </w:pPr>
    </w:p>
    <w:p w:rsidR="00A34BAD" w:rsidRPr="00B966C7" w:rsidRDefault="00A34BAD" w:rsidP="00B966C7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B966C7">
        <w:rPr>
          <w:rFonts w:ascii="PT Astra Serif" w:hAnsi="PT Astra Serif"/>
          <w:b/>
          <w:sz w:val="26"/>
          <w:szCs w:val="26"/>
        </w:rPr>
        <w:lastRenderedPageBreak/>
        <w:t>3. Структура муниципальной программы</w:t>
      </w:r>
      <w:r w:rsidR="00B966C7" w:rsidRPr="00B966C7">
        <w:rPr>
          <w:rFonts w:ascii="PT Astra Serif" w:hAnsi="PT Astra Serif"/>
          <w:b/>
          <w:sz w:val="26"/>
          <w:szCs w:val="26"/>
        </w:rPr>
        <w:t xml:space="preserve"> </w:t>
      </w:r>
      <w:r w:rsidRPr="00B966C7">
        <w:rPr>
          <w:rFonts w:ascii="PT Astra Serif" w:hAnsi="PT Astra Serif"/>
          <w:b/>
          <w:sz w:val="26"/>
          <w:szCs w:val="26"/>
          <w:lang w:eastAsia="ru-RU"/>
        </w:rPr>
        <w:t>«Формирование комфортной городской среды в муниципальном образовании город Плавск Плавского района»</w:t>
      </w:r>
    </w:p>
    <w:p w:rsidR="00A34BAD" w:rsidRPr="00B966C7" w:rsidRDefault="00A34BAD" w:rsidP="00A34BAD">
      <w:pPr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2226"/>
        <w:gridCol w:w="605"/>
        <w:gridCol w:w="1702"/>
        <w:gridCol w:w="2234"/>
      </w:tblGrid>
      <w:tr w:rsidR="00A34BAD" w:rsidRPr="00B966C7" w:rsidTr="00B966C7">
        <w:trPr>
          <w:trHeight w:val="565"/>
        </w:trPr>
        <w:tc>
          <w:tcPr>
            <w:tcW w:w="1465" w:type="pct"/>
            <w:shd w:val="clear" w:color="auto" w:fill="auto"/>
            <w:hideMark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966C7">
              <w:rPr>
                <w:rFonts w:ascii="PT Astra Serif" w:hAnsi="PT Astra Serif"/>
                <w:b/>
                <w:sz w:val="26"/>
                <w:szCs w:val="26"/>
              </w:rPr>
              <w:t>Задачи структурного элемента</w:t>
            </w:r>
          </w:p>
        </w:tc>
        <w:tc>
          <w:tcPr>
            <w:tcW w:w="1479" w:type="pct"/>
            <w:gridSpan w:val="2"/>
            <w:shd w:val="clear" w:color="auto" w:fill="auto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966C7">
              <w:rPr>
                <w:rFonts w:ascii="PT Astra Serif" w:hAnsi="PT Astra Serif"/>
                <w:b/>
                <w:sz w:val="26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055" w:type="pct"/>
            <w:gridSpan w:val="2"/>
            <w:shd w:val="clear" w:color="auto" w:fill="auto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966C7">
              <w:rPr>
                <w:rFonts w:ascii="PT Astra Serif" w:hAnsi="PT Astra Serif"/>
                <w:b/>
                <w:sz w:val="26"/>
                <w:szCs w:val="26"/>
              </w:rPr>
              <w:t xml:space="preserve">Связь с показателями </w:t>
            </w:r>
          </w:p>
        </w:tc>
      </w:tr>
      <w:tr w:rsidR="00A34BAD" w:rsidRPr="00B966C7" w:rsidTr="00B966C7">
        <w:trPr>
          <w:trHeight w:val="253"/>
        </w:trPr>
        <w:tc>
          <w:tcPr>
            <w:tcW w:w="1465" w:type="pct"/>
            <w:shd w:val="clear" w:color="auto" w:fill="auto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966C7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1479" w:type="pct"/>
            <w:gridSpan w:val="2"/>
            <w:shd w:val="clear" w:color="auto" w:fill="auto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966C7"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2055" w:type="pct"/>
            <w:gridSpan w:val="2"/>
            <w:shd w:val="clear" w:color="auto" w:fill="auto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966C7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</w:tr>
      <w:tr w:rsidR="00A34BAD" w:rsidRPr="00B966C7" w:rsidTr="008B17F6">
        <w:trPr>
          <w:trHeight w:val="274"/>
        </w:trPr>
        <w:tc>
          <w:tcPr>
            <w:tcW w:w="5000" w:type="pct"/>
            <w:gridSpan w:val="5"/>
            <w:shd w:val="clear" w:color="auto" w:fill="auto"/>
          </w:tcPr>
          <w:p w:rsidR="00A34BAD" w:rsidRPr="00B966C7" w:rsidRDefault="00A34BAD" w:rsidP="008B17F6">
            <w:pPr>
              <w:ind w:left="1848"/>
              <w:jc w:val="center"/>
              <w:rPr>
                <w:rFonts w:ascii="PT Astra Serif" w:hAnsi="PT Astra Serif"/>
                <w:b/>
                <w:sz w:val="26"/>
                <w:szCs w:val="26"/>
                <w:highlight w:val="yellow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1. Муниципальный проект в рамках регионального проекта «Формирование комфортной городской среды»</w:t>
            </w:r>
          </w:p>
        </w:tc>
      </w:tr>
      <w:tr w:rsidR="00A34BAD" w:rsidRPr="00B966C7" w:rsidTr="008B17F6">
        <w:trPr>
          <w:trHeight w:val="405"/>
        </w:trPr>
        <w:tc>
          <w:tcPr>
            <w:tcW w:w="2628" w:type="pct"/>
            <w:gridSpan w:val="2"/>
            <w:shd w:val="clear" w:color="auto" w:fill="auto"/>
            <w:vAlign w:val="center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B966C7">
              <w:rPr>
                <w:rFonts w:ascii="PT Astra Serif" w:hAnsi="PT Astra Serif"/>
                <w:sz w:val="26"/>
                <w:szCs w:val="26"/>
              </w:rPr>
              <w:t xml:space="preserve">Ответственный за реализацию:  </w:t>
            </w:r>
            <w:r w:rsidRPr="00B966C7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Плавский район</w:t>
            </w:r>
          </w:p>
        </w:tc>
        <w:tc>
          <w:tcPr>
            <w:tcW w:w="2372" w:type="pct"/>
            <w:gridSpan w:val="3"/>
            <w:shd w:val="clear" w:color="auto" w:fill="auto"/>
            <w:vAlign w:val="center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B966C7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A34BAD" w:rsidRPr="00B966C7" w:rsidTr="00B966C7">
        <w:trPr>
          <w:trHeight w:val="1314"/>
        </w:trPr>
        <w:tc>
          <w:tcPr>
            <w:tcW w:w="1465" w:type="pct"/>
            <w:shd w:val="clear" w:color="auto" w:fill="auto"/>
          </w:tcPr>
          <w:p w:rsidR="00A34BAD" w:rsidRPr="00B966C7" w:rsidRDefault="00A34BAD" w:rsidP="008B17F6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A34BAD" w:rsidRPr="00B966C7" w:rsidRDefault="00A34BAD" w:rsidP="008B17F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6C7">
              <w:rPr>
                <w:rFonts w:ascii="PT Astra Serif" w:hAnsi="PT Astra Serif"/>
                <w:sz w:val="26"/>
                <w:szCs w:val="26"/>
              </w:rPr>
              <w:t>Повышение уровня благоустройства  территорий общего пользования населения на территории муниципального образования город Плавск Плавского района.</w:t>
            </w:r>
          </w:p>
          <w:p w:rsidR="00A34BAD" w:rsidRPr="00B966C7" w:rsidRDefault="00A34BAD" w:rsidP="008B17F6">
            <w:pPr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  <w:tc>
          <w:tcPr>
            <w:tcW w:w="1479" w:type="pct"/>
            <w:gridSpan w:val="2"/>
            <w:shd w:val="clear" w:color="auto" w:fill="auto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Приведение территорий общего пользования в соответствие с Правилами благоустройства</w:t>
            </w:r>
          </w:p>
        </w:tc>
        <w:tc>
          <w:tcPr>
            <w:tcW w:w="2055" w:type="pct"/>
            <w:gridSpan w:val="2"/>
            <w:shd w:val="clear" w:color="auto" w:fill="auto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1. Повышение качества и комфорта городской среды, создание благоприятных условий для проживания и отдыха населения за счет увеличения  доли благоустроенных территорий общего пользования населения от общего количества таких территорий.</w:t>
            </w:r>
          </w:p>
          <w:p w:rsidR="00A34BAD" w:rsidRPr="00B966C7" w:rsidRDefault="00A34BAD" w:rsidP="008B17F6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2. Создание благоприятных условий для проживания и отдыха населения за счет количества установленных уличных осветительных приборов на территориях общего пользования населения</w:t>
            </w:r>
          </w:p>
        </w:tc>
      </w:tr>
      <w:tr w:rsidR="00A34BAD" w:rsidRPr="00B966C7" w:rsidTr="008B17F6">
        <w:trPr>
          <w:trHeight w:val="365"/>
        </w:trPr>
        <w:tc>
          <w:tcPr>
            <w:tcW w:w="5000" w:type="pct"/>
            <w:gridSpan w:val="5"/>
            <w:shd w:val="clear" w:color="auto" w:fill="auto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2. Комплекс процессных мероприятий «Реализация мероприятий по благоустройству дворовых территорий многоквартирных домов»</w:t>
            </w:r>
          </w:p>
        </w:tc>
      </w:tr>
      <w:tr w:rsidR="00A34BAD" w:rsidRPr="00B966C7" w:rsidTr="00B966C7">
        <w:trPr>
          <w:trHeight w:val="365"/>
        </w:trPr>
        <w:tc>
          <w:tcPr>
            <w:tcW w:w="3833" w:type="pct"/>
            <w:gridSpan w:val="4"/>
            <w:shd w:val="clear" w:color="auto" w:fill="auto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</w:rPr>
              <w:t xml:space="preserve">Ответственный за реализацию:  </w:t>
            </w:r>
            <w:r w:rsidRPr="00B966C7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Плавский район</w:t>
            </w:r>
          </w:p>
        </w:tc>
        <w:tc>
          <w:tcPr>
            <w:tcW w:w="1167" w:type="pct"/>
            <w:shd w:val="clear" w:color="auto" w:fill="auto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A34BAD" w:rsidRPr="00B966C7" w:rsidTr="00B966C7">
        <w:trPr>
          <w:trHeight w:val="514"/>
        </w:trPr>
        <w:tc>
          <w:tcPr>
            <w:tcW w:w="1465" w:type="pct"/>
            <w:shd w:val="clear" w:color="auto" w:fill="auto"/>
          </w:tcPr>
          <w:p w:rsidR="00A34BAD" w:rsidRPr="00B966C7" w:rsidRDefault="00A34BAD" w:rsidP="008B17F6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Задача 2 </w:t>
            </w:r>
          </w:p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B966C7">
              <w:rPr>
                <w:rFonts w:ascii="PT Astra Serif" w:hAnsi="PT Astra Serif"/>
                <w:color w:val="000000"/>
                <w:sz w:val="26"/>
                <w:szCs w:val="26"/>
              </w:rPr>
              <w:t>Повышение уровня благоустройства дворовых территорий на территории муниципального образования город Плавск Плавского района</w:t>
            </w:r>
          </w:p>
        </w:tc>
        <w:tc>
          <w:tcPr>
            <w:tcW w:w="1479" w:type="pct"/>
            <w:gridSpan w:val="2"/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Приведение дворовых территорий многоквартирных домов в соответствие с Правилами благоустройства </w:t>
            </w:r>
          </w:p>
        </w:tc>
        <w:tc>
          <w:tcPr>
            <w:tcW w:w="2055" w:type="pct"/>
            <w:gridSpan w:val="2"/>
            <w:shd w:val="clear" w:color="auto" w:fill="auto"/>
          </w:tcPr>
          <w:p w:rsidR="00A34BAD" w:rsidRPr="00B966C7" w:rsidRDefault="00A34BAD" w:rsidP="008B17F6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1.  Повышение качества и комфорта городской среды, создание благоприятных условий для проживания и отдыха населения за счет увеличения  доли благоустроенных дворовых территорий от общего количества дворовых территорий </w:t>
            </w:r>
          </w:p>
          <w:p w:rsidR="00A34BAD" w:rsidRPr="00B966C7" w:rsidRDefault="00A34BAD" w:rsidP="008B17F6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2. Повышение качества и комфорта городской среды, создание благоприятных условий для проживания и отдыха населения за счет увеличения доли многоквартирных домов с благоустроенными дворовыми территориями от общего количества многоквартирных домов.</w:t>
            </w:r>
          </w:p>
          <w:p w:rsidR="00A34BAD" w:rsidRPr="00B966C7" w:rsidRDefault="00A34BAD" w:rsidP="008B17F6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3. Повышение качества и комфорта городской среды, создание благоприятных условий для проживания и отдыха населения за счет увеличения количества многоквартирных домов с благоустроенными дворовыми территориями</w:t>
            </w:r>
          </w:p>
        </w:tc>
      </w:tr>
      <w:tr w:rsidR="00A34BAD" w:rsidRPr="00B966C7" w:rsidTr="008B17F6">
        <w:trPr>
          <w:trHeight w:val="280"/>
        </w:trPr>
        <w:tc>
          <w:tcPr>
            <w:tcW w:w="5000" w:type="pct"/>
            <w:gridSpan w:val="5"/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lastRenderedPageBreak/>
              <w:t>3. Комплекс процессных мероприятий «Реализация мероприятий по благоустройству общественных территорий</w:t>
            </w:r>
          </w:p>
        </w:tc>
      </w:tr>
      <w:tr w:rsidR="00A34BAD" w:rsidRPr="00B966C7" w:rsidTr="00B966C7">
        <w:trPr>
          <w:trHeight w:val="514"/>
        </w:trPr>
        <w:tc>
          <w:tcPr>
            <w:tcW w:w="3833" w:type="pct"/>
            <w:gridSpan w:val="4"/>
            <w:shd w:val="clear" w:color="auto" w:fill="auto"/>
          </w:tcPr>
          <w:p w:rsidR="00A34BAD" w:rsidRPr="00B966C7" w:rsidRDefault="00A34BAD" w:rsidP="008B17F6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</w:rPr>
              <w:t xml:space="preserve">Ответственный за реализацию:  </w:t>
            </w:r>
            <w:r w:rsidRPr="00B966C7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Плавский район</w:t>
            </w:r>
          </w:p>
        </w:tc>
        <w:tc>
          <w:tcPr>
            <w:tcW w:w="1167" w:type="pct"/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A34BAD" w:rsidRPr="00B966C7" w:rsidTr="00B966C7">
        <w:trPr>
          <w:trHeight w:val="514"/>
        </w:trPr>
        <w:tc>
          <w:tcPr>
            <w:tcW w:w="1465" w:type="pct"/>
            <w:shd w:val="clear" w:color="auto" w:fill="auto"/>
          </w:tcPr>
          <w:p w:rsidR="00A34BAD" w:rsidRPr="00B966C7" w:rsidRDefault="00A34BAD" w:rsidP="008B17F6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  <w:t>Задача 3</w:t>
            </w:r>
          </w:p>
          <w:p w:rsidR="00A34BAD" w:rsidRPr="00B966C7" w:rsidDel="00A77FBF" w:rsidRDefault="00A34BAD" w:rsidP="00B966C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u w:val="single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Повышение уровня вовлеченности заинтересованных граждан в реализации мероприятий по благоустройству дворовых территорий муниципального образования город Плавск Плавского района</w:t>
            </w:r>
          </w:p>
        </w:tc>
        <w:tc>
          <w:tcPr>
            <w:tcW w:w="1479" w:type="pct"/>
            <w:gridSpan w:val="2"/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Приведение территорий для отдыха населения в соответствие с Правилами благоустройства      </w:t>
            </w:r>
          </w:p>
        </w:tc>
        <w:tc>
          <w:tcPr>
            <w:tcW w:w="2055" w:type="pct"/>
            <w:gridSpan w:val="2"/>
            <w:shd w:val="clear" w:color="auto" w:fill="auto"/>
          </w:tcPr>
          <w:p w:rsidR="00A34BAD" w:rsidRPr="00B966C7" w:rsidRDefault="00A34BAD" w:rsidP="008B17F6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1.  Повышение качества и комфорта городской среды, создание благоприятных условий для проживания и отдыха населения за счет увеличения количества многоквартирных домов,  в благоустройстве которых приняли участие заинтересованные граждане</w:t>
            </w:r>
          </w:p>
        </w:tc>
      </w:tr>
    </w:tbl>
    <w:p w:rsidR="00A34BAD" w:rsidRPr="00B966C7" w:rsidRDefault="00A34BAD" w:rsidP="00A34BA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A34BAD" w:rsidRPr="00B966C7" w:rsidRDefault="00A34BAD" w:rsidP="00B966C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val="az-Cyrl-AZ" w:eastAsia="ru-RU"/>
        </w:rPr>
      </w:pPr>
      <w:r w:rsidRPr="00B966C7">
        <w:rPr>
          <w:rFonts w:ascii="PT Astra Serif" w:hAnsi="PT Astra Serif"/>
          <w:b/>
          <w:sz w:val="26"/>
          <w:szCs w:val="26"/>
        </w:rPr>
        <w:t xml:space="preserve">4.Финансовое обеспечение муниципальной программы </w:t>
      </w:r>
      <w:r w:rsidRPr="00B966C7">
        <w:rPr>
          <w:rFonts w:ascii="PT Astra Serif" w:hAnsi="PT Astra Serif"/>
          <w:b/>
          <w:sz w:val="26"/>
          <w:szCs w:val="26"/>
          <w:lang w:eastAsia="ru-RU"/>
        </w:rPr>
        <w:t>«Формирование современной городской среды в муниципальном образовании город Плавск Плавского района»</w:t>
      </w:r>
    </w:p>
    <w:p w:rsidR="00A34BAD" w:rsidRPr="00B966C7" w:rsidRDefault="00A34BAD" w:rsidP="00A34BAD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6"/>
          <w:szCs w:val="26"/>
          <w:lang w:val="az-Cyrl-A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1"/>
        <w:gridCol w:w="756"/>
        <w:gridCol w:w="756"/>
        <w:gridCol w:w="971"/>
        <w:gridCol w:w="696"/>
        <w:gridCol w:w="814"/>
        <w:gridCol w:w="947"/>
      </w:tblGrid>
      <w:tr w:rsidR="00A34BAD" w:rsidRPr="00B966C7" w:rsidTr="00B966C7">
        <w:trPr>
          <w:trHeight w:val="57"/>
        </w:trPr>
        <w:tc>
          <w:tcPr>
            <w:tcW w:w="2426" w:type="pct"/>
            <w:vMerge w:val="restart"/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B966C7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B966C7">
              <w:rPr>
                <w:rFonts w:ascii="PT Astra Serif" w:hAnsi="PT Astra Serif"/>
                <w:b/>
              </w:rPr>
              <w:t>муниципальной программы</w:t>
            </w:r>
            <w:r w:rsidRPr="00B966C7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2574" w:type="pct"/>
            <w:gridSpan w:val="6"/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966C7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A34BAD" w:rsidRPr="00B966C7" w:rsidTr="00B966C7">
        <w:trPr>
          <w:trHeight w:val="57"/>
        </w:trPr>
        <w:tc>
          <w:tcPr>
            <w:tcW w:w="2426" w:type="pct"/>
            <w:vMerge/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966C7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395" w:type="pct"/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966C7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14" w:type="pct"/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367" w:type="pct"/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34" w:type="pct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02" w:type="pct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A34BAD" w:rsidRPr="00B966C7" w:rsidTr="00B966C7">
        <w:trPr>
          <w:trHeight w:val="57"/>
        </w:trPr>
        <w:tc>
          <w:tcPr>
            <w:tcW w:w="2426" w:type="pct"/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363" w:type="pct"/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966C7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395" w:type="pct"/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966C7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14" w:type="pct"/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367" w:type="pct"/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34" w:type="pct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02" w:type="pct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A34BAD" w:rsidRPr="00B966C7" w:rsidTr="00B966C7">
        <w:trPr>
          <w:trHeight w:val="57"/>
        </w:trPr>
        <w:tc>
          <w:tcPr>
            <w:tcW w:w="2426" w:type="pct"/>
            <w:shd w:val="clear" w:color="auto" w:fill="auto"/>
          </w:tcPr>
          <w:p w:rsidR="00A34BAD" w:rsidRPr="00B966C7" w:rsidRDefault="00A34BAD" w:rsidP="008B17F6">
            <w:pPr>
              <w:rPr>
                <w:rFonts w:ascii="PT Astra Serif" w:hAnsi="PT Astra Serif"/>
                <w:b/>
                <w:spacing w:val="-2"/>
              </w:rPr>
            </w:pPr>
            <w:r w:rsidRPr="00B966C7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363" w:type="pct"/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817,0</w:t>
            </w:r>
          </w:p>
        </w:tc>
        <w:tc>
          <w:tcPr>
            <w:tcW w:w="395" w:type="pct"/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124,8</w:t>
            </w:r>
          </w:p>
        </w:tc>
        <w:tc>
          <w:tcPr>
            <w:tcW w:w="514" w:type="pct"/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138,7</w:t>
            </w:r>
          </w:p>
        </w:tc>
        <w:tc>
          <w:tcPr>
            <w:tcW w:w="367" w:type="pct"/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34" w:type="pct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02" w:type="pct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1080,5</w:t>
            </w:r>
          </w:p>
        </w:tc>
      </w:tr>
      <w:tr w:rsidR="00A34BAD" w:rsidRPr="00B966C7" w:rsidTr="00B966C7">
        <w:trPr>
          <w:trHeight w:val="57"/>
        </w:trPr>
        <w:tc>
          <w:tcPr>
            <w:tcW w:w="2426" w:type="pct"/>
            <w:shd w:val="clear" w:color="auto" w:fill="auto"/>
          </w:tcPr>
          <w:p w:rsidR="00A34BAD" w:rsidRPr="00B966C7" w:rsidRDefault="00A34BAD" w:rsidP="008B17F6">
            <w:pPr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2574" w:type="pct"/>
            <w:gridSpan w:val="6"/>
            <w:shd w:val="clear" w:color="auto" w:fill="auto"/>
          </w:tcPr>
          <w:p w:rsidR="00A34BAD" w:rsidRPr="00B966C7" w:rsidRDefault="00A34BAD" w:rsidP="008B17F6">
            <w:pPr>
              <w:ind w:firstLine="851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A34BAD" w:rsidRPr="00B966C7" w:rsidTr="00B966C7">
        <w:trPr>
          <w:trHeight w:val="57"/>
        </w:trPr>
        <w:tc>
          <w:tcPr>
            <w:tcW w:w="2426" w:type="pct"/>
            <w:shd w:val="clear" w:color="auto" w:fill="auto"/>
          </w:tcPr>
          <w:p w:rsidR="00A34BAD" w:rsidRPr="00B966C7" w:rsidRDefault="00A34BAD" w:rsidP="008B17F6">
            <w:pPr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lastRenderedPageBreak/>
              <w:t>средства федерального бюджета</w:t>
            </w:r>
          </w:p>
        </w:tc>
        <w:tc>
          <w:tcPr>
            <w:tcW w:w="363" w:type="pct"/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5" w:type="pct"/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14" w:type="pct"/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4" w:type="pct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2" w:type="pct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2426" w:type="pct"/>
            <w:shd w:val="clear" w:color="auto" w:fill="auto"/>
          </w:tcPr>
          <w:p w:rsidR="00A34BAD" w:rsidRPr="00B966C7" w:rsidRDefault="00A34BAD" w:rsidP="008B17F6">
            <w:pPr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63" w:type="pct"/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5" w:type="pct"/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14" w:type="pct"/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4" w:type="pct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2" w:type="pct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2426" w:type="pct"/>
            <w:shd w:val="clear" w:color="auto" w:fill="auto"/>
          </w:tcPr>
          <w:p w:rsidR="00A34BAD" w:rsidRPr="00B966C7" w:rsidRDefault="00A34BAD" w:rsidP="008B17F6">
            <w:pPr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363" w:type="pct"/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817,0</w:t>
            </w:r>
          </w:p>
        </w:tc>
        <w:tc>
          <w:tcPr>
            <w:tcW w:w="395" w:type="pct"/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14" w:type="pct"/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0,0</w:t>
            </w:r>
          </w:p>
        </w:tc>
        <w:tc>
          <w:tcPr>
            <w:tcW w:w="434" w:type="pct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0,0</w:t>
            </w:r>
          </w:p>
        </w:tc>
        <w:tc>
          <w:tcPr>
            <w:tcW w:w="502" w:type="pct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1080,5</w:t>
            </w:r>
          </w:p>
        </w:tc>
      </w:tr>
      <w:tr w:rsidR="00A34BAD" w:rsidRPr="00B966C7" w:rsidTr="00B966C7">
        <w:trPr>
          <w:trHeight w:val="57"/>
        </w:trPr>
        <w:tc>
          <w:tcPr>
            <w:tcW w:w="2426" w:type="pct"/>
            <w:shd w:val="clear" w:color="auto" w:fill="auto"/>
          </w:tcPr>
          <w:p w:rsidR="00A34BAD" w:rsidRPr="00B966C7" w:rsidRDefault="00A34BAD" w:rsidP="008B17F6">
            <w:pPr>
              <w:rPr>
                <w:rFonts w:ascii="PT Astra Serif" w:hAnsi="PT Astra Serif"/>
                <w:spacing w:val="-2"/>
              </w:rPr>
            </w:pPr>
            <w:r w:rsidRPr="00B966C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63" w:type="pct"/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5" w:type="pct"/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14" w:type="pct"/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4" w:type="pct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2" w:type="pct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 xml:space="preserve">Всего </w:t>
            </w:r>
            <w:r w:rsidRPr="00B966C7">
              <w:rPr>
                <w:rFonts w:ascii="PT Astra Serif" w:hAnsi="PT Astra Serif"/>
                <w:b/>
                <w:lang w:eastAsia="ru-RU"/>
              </w:rPr>
              <w:t>по муниципальному проекту в рамках регионального проекта «Формирование комфортной городской среды»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208,1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124,8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138,7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471,6</w:t>
            </w:r>
          </w:p>
        </w:tc>
      </w:tr>
      <w:tr w:rsidR="00A34BAD" w:rsidRPr="00B966C7" w:rsidTr="00B966C7">
        <w:trPr>
          <w:trHeight w:val="57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rPr>
                <w:rFonts w:ascii="PT Astra Serif" w:eastAsia="Calibri" w:hAnsi="PT Astra Serif"/>
                <w:highlight w:val="yellow"/>
              </w:rPr>
            </w:pPr>
            <w:r w:rsidRPr="00B966C7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5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</w:p>
        </w:tc>
      </w:tr>
      <w:tr w:rsidR="00A34BAD" w:rsidRPr="00B966C7" w:rsidTr="00B966C7">
        <w:trPr>
          <w:trHeight w:val="57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B966C7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208,1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124,8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138,7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471,6</w:t>
            </w:r>
          </w:p>
        </w:tc>
      </w:tr>
      <w:tr w:rsidR="00A34BAD" w:rsidRPr="00B966C7" w:rsidTr="00B966C7">
        <w:trPr>
          <w:trHeight w:val="57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hAnsi="PT Astra Serif"/>
                <w:b/>
                <w:lang w:eastAsia="ru-RU"/>
              </w:rPr>
              <w:t>Комплекс процессных мероприятий «Реализация мероприятий по благоустройству дворовых территорий многоквартирных домов»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405,8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405,8</w:t>
            </w:r>
          </w:p>
        </w:tc>
      </w:tr>
      <w:tr w:rsidR="00A34BAD" w:rsidRPr="00B966C7" w:rsidTr="00B966C7">
        <w:trPr>
          <w:trHeight w:val="57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rPr>
                <w:rFonts w:ascii="PT Astra Serif" w:eastAsia="Calibri" w:hAnsi="PT Astra Serif"/>
                <w:highlight w:val="yellow"/>
              </w:rPr>
            </w:pPr>
            <w:r w:rsidRPr="00B966C7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A34BAD" w:rsidRPr="00B966C7" w:rsidTr="00B966C7">
        <w:trPr>
          <w:trHeight w:val="57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405,8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405,8</w:t>
            </w:r>
          </w:p>
        </w:tc>
      </w:tr>
      <w:tr w:rsidR="00A34BAD" w:rsidRPr="00B966C7" w:rsidTr="00B966C7">
        <w:trPr>
          <w:trHeight w:val="57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hAnsi="PT Astra Serif"/>
                <w:b/>
                <w:lang w:eastAsia="ru-RU"/>
              </w:rPr>
              <w:t>Комплекс процессных мероприятий «Реализация мероприятий по благоустройству общественных территорий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203,1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203,1</w:t>
            </w:r>
          </w:p>
        </w:tc>
      </w:tr>
      <w:tr w:rsidR="00A34BAD" w:rsidRPr="00B966C7" w:rsidTr="00B966C7">
        <w:trPr>
          <w:trHeight w:val="57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rPr>
                <w:rFonts w:ascii="PT Astra Serif" w:eastAsia="Calibri" w:hAnsi="PT Astra Serif"/>
                <w:highlight w:val="yellow"/>
              </w:rPr>
            </w:pPr>
            <w:r w:rsidRPr="00B966C7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A34BAD" w:rsidRPr="00B966C7" w:rsidTr="00B966C7">
        <w:trPr>
          <w:trHeight w:val="57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203,1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203,1</w:t>
            </w:r>
          </w:p>
        </w:tc>
      </w:tr>
      <w:tr w:rsidR="00A34BAD" w:rsidRPr="00B966C7" w:rsidTr="00B966C7">
        <w:trPr>
          <w:trHeight w:val="57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66C7">
              <w:rPr>
                <w:rFonts w:ascii="PT Astra Serif" w:eastAsia="Calibri" w:hAnsi="PT Astra Serif"/>
                <w:b/>
              </w:rPr>
              <w:t>0,0</w:t>
            </w:r>
          </w:p>
        </w:tc>
      </w:tr>
    </w:tbl>
    <w:p w:rsidR="00A34BAD" w:rsidRPr="00B966C7" w:rsidRDefault="00A34BAD" w:rsidP="00A34BAD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</w:rPr>
      </w:pPr>
    </w:p>
    <w:p w:rsidR="00B966C7" w:rsidRDefault="00B966C7" w:rsidP="00A34BAD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</w:rPr>
        <w:sectPr w:rsidR="00B966C7" w:rsidSect="008B17F6">
          <w:pgSz w:w="11906" w:h="16838"/>
          <w:pgMar w:top="1134" w:right="850" w:bottom="1134" w:left="1701" w:header="0" w:footer="720" w:gutter="0"/>
          <w:pgNumType w:start="1"/>
          <w:cols w:space="720"/>
          <w:titlePg/>
          <w:docGrid w:linePitch="360"/>
        </w:sectPr>
      </w:pPr>
    </w:p>
    <w:p w:rsidR="00A34BAD" w:rsidRPr="00B966C7" w:rsidRDefault="00A34BAD" w:rsidP="00B966C7">
      <w:pPr>
        <w:overflowPunct w:val="0"/>
        <w:autoSpaceDE w:val="0"/>
        <w:autoSpaceDN w:val="0"/>
        <w:adjustRightInd w:val="0"/>
        <w:ind w:left="8222"/>
        <w:jc w:val="center"/>
        <w:textAlignment w:val="baseline"/>
        <w:rPr>
          <w:rFonts w:ascii="PT Astra Serif" w:hAnsi="PT Astra Serif"/>
        </w:rPr>
      </w:pPr>
      <w:r w:rsidRPr="00B966C7">
        <w:rPr>
          <w:rFonts w:ascii="PT Astra Serif" w:hAnsi="PT Astra Serif"/>
        </w:rPr>
        <w:lastRenderedPageBreak/>
        <w:t>Приложение № 1</w:t>
      </w:r>
    </w:p>
    <w:p w:rsidR="00A34BAD" w:rsidRPr="00B966C7" w:rsidRDefault="00A34BAD" w:rsidP="00B966C7">
      <w:pPr>
        <w:overflowPunct w:val="0"/>
        <w:autoSpaceDE w:val="0"/>
        <w:autoSpaceDN w:val="0"/>
        <w:adjustRightInd w:val="0"/>
        <w:ind w:left="8222"/>
        <w:jc w:val="center"/>
        <w:textAlignment w:val="baseline"/>
        <w:rPr>
          <w:rFonts w:ascii="PT Astra Serif" w:hAnsi="PT Astra Serif"/>
        </w:rPr>
      </w:pPr>
      <w:r w:rsidRPr="00B966C7">
        <w:rPr>
          <w:rFonts w:ascii="PT Astra Serif" w:hAnsi="PT Astra Serif"/>
        </w:rPr>
        <w:t>к муниципальной программе</w:t>
      </w:r>
    </w:p>
    <w:p w:rsidR="00A34BAD" w:rsidRPr="00B966C7" w:rsidRDefault="00A34BAD" w:rsidP="00B966C7">
      <w:pPr>
        <w:overflowPunct w:val="0"/>
        <w:autoSpaceDE w:val="0"/>
        <w:autoSpaceDN w:val="0"/>
        <w:adjustRightInd w:val="0"/>
        <w:ind w:left="8222"/>
        <w:jc w:val="center"/>
        <w:textAlignment w:val="baseline"/>
        <w:rPr>
          <w:rFonts w:ascii="PT Astra Serif" w:hAnsi="PT Astra Serif"/>
        </w:rPr>
      </w:pPr>
      <w:r w:rsidRPr="00B966C7">
        <w:rPr>
          <w:rFonts w:ascii="PT Astra Serif" w:hAnsi="PT Astra Serif"/>
        </w:rPr>
        <w:t>«Формирование современной городской</w:t>
      </w:r>
    </w:p>
    <w:p w:rsidR="00A34BAD" w:rsidRPr="00B966C7" w:rsidRDefault="00A34BAD" w:rsidP="00B966C7">
      <w:pPr>
        <w:overflowPunct w:val="0"/>
        <w:autoSpaceDE w:val="0"/>
        <w:autoSpaceDN w:val="0"/>
        <w:adjustRightInd w:val="0"/>
        <w:ind w:left="8222"/>
        <w:jc w:val="center"/>
        <w:textAlignment w:val="baseline"/>
        <w:rPr>
          <w:rFonts w:ascii="PT Astra Serif" w:hAnsi="PT Astra Serif"/>
        </w:rPr>
      </w:pPr>
      <w:r w:rsidRPr="00B966C7">
        <w:rPr>
          <w:rFonts w:ascii="PT Astra Serif" w:hAnsi="PT Astra Serif"/>
        </w:rPr>
        <w:t>среды в муниципальном образовании</w:t>
      </w:r>
    </w:p>
    <w:p w:rsidR="00A34BAD" w:rsidRPr="00B966C7" w:rsidRDefault="00A34BAD" w:rsidP="00B966C7">
      <w:pPr>
        <w:overflowPunct w:val="0"/>
        <w:autoSpaceDE w:val="0"/>
        <w:autoSpaceDN w:val="0"/>
        <w:adjustRightInd w:val="0"/>
        <w:ind w:left="8222"/>
        <w:jc w:val="center"/>
        <w:textAlignment w:val="baseline"/>
        <w:rPr>
          <w:rFonts w:ascii="PT Astra Serif" w:hAnsi="PT Astra Serif"/>
        </w:rPr>
      </w:pPr>
      <w:r w:rsidRPr="00B966C7">
        <w:rPr>
          <w:rFonts w:ascii="PT Astra Serif" w:hAnsi="PT Astra Serif"/>
        </w:rPr>
        <w:t>город Плавск Плавского района»</w:t>
      </w:r>
    </w:p>
    <w:p w:rsidR="00A34BAD" w:rsidRPr="00B966C7" w:rsidRDefault="00A34BAD" w:rsidP="00A34BAD">
      <w:pPr>
        <w:rPr>
          <w:rFonts w:ascii="PT Astra Serif" w:hAnsi="PT Astra Serif"/>
          <w:sz w:val="26"/>
          <w:szCs w:val="26"/>
        </w:rPr>
      </w:pPr>
    </w:p>
    <w:p w:rsidR="00A34BAD" w:rsidRPr="00B966C7" w:rsidRDefault="00A34BAD" w:rsidP="00A34BAD">
      <w:pPr>
        <w:jc w:val="center"/>
        <w:rPr>
          <w:rFonts w:ascii="PT Astra Serif" w:hAnsi="PT Astra Serif"/>
          <w:b/>
          <w:sz w:val="26"/>
          <w:szCs w:val="26"/>
        </w:rPr>
      </w:pPr>
      <w:r w:rsidRPr="00B966C7">
        <w:rPr>
          <w:rFonts w:ascii="PT Astra Serif" w:hAnsi="PT Astra Serif"/>
          <w:b/>
          <w:sz w:val="26"/>
          <w:szCs w:val="26"/>
        </w:rPr>
        <w:t>Перечень муниципальных проектов муниципальной программы «Формирование современной городской среды в муниципальном образовании город Плавск Плавского района»</w:t>
      </w:r>
    </w:p>
    <w:p w:rsidR="00A34BAD" w:rsidRPr="00B966C7" w:rsidRDefault="00A34BAD" w:rsidP="00A34BAD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07"/>
        <w:gridCol w:w="1750"/>
        <w:gridCol w:w="1795"/>
        <w:gridCol w:w="1382"/>
        <w:gridCol w:w="1069"/>
        <w:gridCol w:w="1554"/>
        <w:gridCol w:w="1015"/>
        <w:gridCol w:w="1764"/>
        <w:gridCol w:w="1764"/>
        <w:gridCol w:w="1638"/>
      </w:tblGrid>
      <w:tr w:rsidR="00B966C7" w:rsidRPr="00B966C7" w:rsidTr="00B966C7">
        <w:trPr>
          <w:trHeight w:val="57"/>
        </w:trPr>
        <w:tc>
          <w:tcPr>
            <w:tcW w:w="2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6C7" w:rsidRPr="00B966C7" w:rsidRDefault="00B966C7" w:rsidP="008B17F6">
            <w:pPr>
              <w:ind w:left="110"/>
              <w:jc w:val="center"/>
              <w:rPr>
                <w:rFonts w:ascii="PT Astra Serif" w:hAnsi="PT Astra Serif"/>
              </w:rPr>
            </w:pPr>
          </w:p>
          <w:p w:rsidR="00B966C7" w:rsidRPr="00B966C7" w:rsidRDefault="00B966C7" w:rsidP="008B17F6">
            <w:pPr>
              <w:ind w:left="110"/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№ п/п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6C7" w:rsidRPr="00B966C7" w:rsidRDefault="00B966C7" w:rsidP="008B17F6">
            <w:pPr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Наименование</w:t>
            </w:r>
          </w:p>
          <w:p w:rsidR="00B966C7" w:rsidRPr="00B966C7" w:rsidRDefault="00B966C7" w:rsidP="008B17F6">
            <w:pPr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проекта</w:t>
            </w:r>
          </w:p>
          <w:p w:rsidR="00B966C7" w:rsidRPr="00B966C7" w:rsidRDefault="00B966C7" w:rsidP="008B17F6">
            <w:pPr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(дата утверждения)</w:t>
            </w:r>
          </w:p>
        </w:tc>
        <w:tc>
          <w:tcPr>
            <w:tcW w:w="6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6C7" w:rsidRPr="00B966C7" w:rsidRDefault="00B966C7" w:rsidP="008B17F6">
            <w:pPr>
              <w:ind w:left="168"/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Ответственный исполнитель проекта</w:t>
            </w:r>
          </w:p>
        </w:tc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6C7" w:rsidRPr="00B966C7" w:rsidRDefault="00B966C7" w:rsidP="008B17F6">
            <w:pPr>
              <w:ind w:left="168"/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30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6C7" w:rsidRPr="00B966C7" w:rsidRDefault="00B966C7" w:rsidP="008B17F6">
            <w:pPr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B966C7" w:rsidRPr="00B966C7" w:rsidTr="00B966C7">
        <w:trPr>
          <w:trHeight w:val="57"/>
        </w:trPr>
        <w:tc>
          <w:tcPr>
            <w:tcW w:w="21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6C7" w:rsidRPr="00B966C7" w:rsidRDefault="00B966C7" w:rsidP="008B17F6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6C7" w:rsidRPr="00B966C7" w:rsidRDefault="00B966C7" w:rsidP="008B17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66C7" w:rsidRPr="00B966C7" w:rsidRDefault="00B966C7" w:rsidP="008B17F6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66C7" w:rsidRPr="00B966C7" w:rsidRDefault="00B966C7" w:rsidP="008B17F6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6C7" w:rsidRPr="00B966C7" w:rsidRDefault="00B966C7" w:rsidP="008B17F6">
            <w:pPr>
              <w:ind w:left="168"/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Всего</w:t>
            </w:r>
          </w:p>
        </w:tc>
        <w:tc>
          <w:tcPr>
            <w:tcW w:w="269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6C7" w:rsidRPr="00B966C7" w:rsidRDefault="00B966C7" w:rsidP="008B17F6">
            <w:pPr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B966C7" w:rsidRPr="00B966C7" w:rsidTr="00B966C7">
        <w:trPr>
          <w:trHeight w:val="57"/>
        </w:trPr>
        <w:tc>
          <w:tcPr>
            <w:tcW w:w="2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6C7" w:rsidRPr="00B966C7" w:rsidRDefault="00B966C7" w:rsidP="008B17F6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6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6C7" w:rsidRPr="00B966C7" w:rsidRDefault="00B966C7" w:rsidP="008B17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6C7" w:rsidRPr="00B966C7" w:rsidRDefault="00B966C7" w:rsidP="008B17F6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6C7" w:rsidRPr="00B966C7" w:rsidRDefault="00B966C7" w:rsidP="008B17F6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3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6C7" w:rsidRPr="00B966C7" w:rsidRDefault="00B966C7" w:rsidP="008B17F6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6C7" w:rsidRPr="00B966C7" w:rsidRDefault="00B966C7" w:rsidP="008B17F6">
            <w:pPr>
              <w:ind w:left="108"/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 xml:space="preserve">Федеральный </w:t>
            </w:r>
          </w:p>
          <w:p w:rsidR="00B966C7" w:rsidRPr="00B966C7" w:rsidRDefault="00B966C7" w:rsidP="008B17F6">
            <w:pPr>
              <w:ind w:left="108"/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бюджет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6C7" w:rsidRPr="00B966C7" w:rsidRDefault="00B966C7" w:rsidP="008B17F6">
            <w:pPr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6C7" w:rsidRPr="00B966C7" w:rsidRDefault="00B966C7" w:rsidP="008B17F6">
            <w:pPr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 xml:space="preserve">Бюджет </w:t>
            </w:r>
            <w:r w:rsidRPr="00B966C7">
              <w:rPr>
                <w:rFonts w:ascii="PT Astra Serif" w:eastAsia="Calibri" w:hAnsi="PT Astra Serif"/>
              </w:rPr>
              <w:t xml:space="preserve">муниципального образования 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6C7" w:rsidRPr="00B966C7" w:rsidRDefault="00B966C7" w:rsidP="008B17F6">
            <w:pPr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6C7" w:rsidRPr="00B966C7" w:rsidRDefault="00B966C7" w:rsidP="008B17F6">
            <w:pPr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 xml:space="preserve">Внебюджетные </w:t>
            </w:r>
          </w:p>
          <w:p w:rsidR="00B966C7" w:rsidRPr="00B966C7" w:rsidRDefault="00B966C7" w:rsidP="008B17F6">
            <w:pPr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средства</w:t>
            </w:r>
          </w:p>
        </w:tc>
      </w:tr>
      <w:tr w:rsidR="00A34BAD" w:rsidRPr="00B966C7" w:rsidTr="00B966C7">
        <w:trPr>
          <w:trHeight w:val="57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ind w:left="41"/>
              <w:jc w:val="center"/>
              <w:rPr>
                <w:rFonts w:ascii="PT Astra Serif" w:hAnsi="PT Astra Serif"/>
                <w:b/>
              </w:rPr>
            </w:pPr>
            <w:r w:rsidRPr="00B966C7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ind w:left="44"/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2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ind w:left="103"/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ind w:left="46"/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ind w:left="46"/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ind w:left="46"/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ind w:left="46"/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7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ind w:left="46"/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8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ind w:left="41"/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9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ind w:left="41"/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10</w:t>
            </w:r>
          </w:p>
        </w:tc>
      </w:tr>
      <w:tr w:rsidR="00A34BAD" w:rsidRPr="00B966C7" w:rsidTr="00B966C7">
        <w:trPr>
          <w:trHeight w:val="57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ind w:left="41"/>
              <w:jc w:val="center"/>
              <w:rPr>
                <w:rFonts w:ascii="PT Astra Serif" w:hAnsi="PT Astra Serif"/>
                <w:b/>
              </w:rPr>
            </w:pPr>
            <w:r w:rsidRPr="00B966C7">
              <w:rPr>
                <w:rFonts w:ascii="PT Astra Serif" w:hAnsi="PT Astra Serif"/>
                <w:b/>
              </w:rPr>
              <w:t>1.</w:t>
            </w:r>
          </w:p>
        </w:tc>
        <w:tc>
          <w:tcPr>
            <w:tcW w:w="478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ind w:left="41"/>
              <w:jc w:val="center"/>
              <w:rPr>
                <w:rFonts w:ascii="PT Astra Serif" w:hAnsi="PT Astra Serif"/>
                <w:b/>
              </w:rPr>
            </w:pPr>
            <w:r w:rsidRPr="00B966C7">
              <w:rPr>
                <w:rFonts w:ascii="PT Astra Serif" w:hAnsi="PT Astra Serif"/>
                <w:b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A34BAD" w:rsidRPr="00B966C7" w:rsidTr="00B966C7">
        <w:trPr>
          <w:trHeight w:val="57"/>
        </w:trPr>
        <w:tc>
          <w:tcPr>
            <w:tcW w:w="2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ind w:left="41"/>
              <w:jc w:val="center"/>
              <w:rPr>
                <w:rFonts w:ascii="PT Astra Serif" w:hAnsi="PT Astra Serif"/>
                <w:b/>
              </w:rPr>
            </w:pPr>
            <w:r w:rsidRPr="00B966C7">
              <w:rPr>
                <w:rFonts w:ascii="PT Astra Serif" w:hAnsi="PT Astra Serif"/>
                <w:b/>
              </w:rPr>
              <w:t>1.1.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spacing w:val="-2"/>
              </w:rPr>
            </w:pPr>
            <w:r w:rsidRPr="00B966C7">
              <w:rPr>
                <w:rFonts w:ascii="PT Astra Serif" w:hAnsi="PT Astra Serif"/>
                <w:spacing w:val="-2"/>
              </w:rPr>
              <w:t>Муниципальный проект в рамках регионального проекта «Формирование комфортной городской среды»</w:t>
            </w:r>
          </w:p>
        </w:tc>
        <w:tc>
          <w:tcPr>
            <w:tcW w:w="6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hAnsi="PT Astra Serif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2022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spacing w:val="-2"/>
              </w:rPr>
            </w:pPr>
            <w:r w:rsidRPr="00B966C7">
              <w:rPr>
                <w:rFonts w:ascii="PT Astra Serif" w:hAnsi="PT Astra Serif"/>
                <w:spacing w:val="-2"/>
              </w:rPr>
              <w:t>208,1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spacing w:val="-2"/>
              </w:rPr>
            </w:pPr>
            <w:r w:rsidRPr="00B966C7">
              <w:rPr>
                <w:rFonts w:ascii="PT Astra Serif" w:hAnsi="PT Astra Serif"/>
                <w:spacing w:val="-2"/>
              </w:rPr>
              <w:t>208,1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2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ind w:left="4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ind w:left="108"/>
              <w:rPr>
                <w:rFonts w:ascii="PT Astra Serif" w:hAnsi="PT Astra Serif"/>
              </w:rPr>
            </w:pPr>
          </w:p>
        </w:tc>
        <w:tc>
          <w:tcPr>
            <w:tcW w:w="6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2023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124,8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0,0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124,8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2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ind w:left="4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ind w:left="108"/>
              <w:rPr>
                <w:rFonts w:ascii="PT Astra Serif" w:hAnsi="PT Astra Serif"/>
              </w:rPr>
            </w:pPr>
          </w:p>
        </w:tc>
        <w:tc>
          <w:tcPr>
            <w:tcW w:w="6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eastAsia="Calibri" w:hAnsi="PT Astra Serif"/>
              </w:rPr>
              <w:t>2024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138,7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0,0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138,7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2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ind w:left="4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ind w:left="108"/>
              <w:rPr>
                <w:rFonts w:ascii="PT Astra Serif" w:hAnsi="PT Astra Serif"/>
                <w:b/>
              </w:rPr>
            </w:pPr>
          </w:p>
        </w:tc>
        <w:tc>
          <w:tcPr>
            <w:tcW w:w="6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ind w:left="41"/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hAnsi="PT Astra Serif"/>
              </w:rPr>
              <w:t>2025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B966C7">
              <w:rPr>
                <w:rFonts w:ascii="PT Astra Serif" w:hAnsi="PT Astra Serif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0,0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B966C7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hAnsi="PT Astra Serif"/>
              </w:rPr>
            </w:pPr>
            <w:r w:rsidRPr="00B966C7">
              <w:rPr>
                <w:rFonts w:ascii="PT Astra Serif" w:hAnsi="PT Astra Serif"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2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ind w:left="4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spacing w:val="-2"/>
              </w:rPr>
            </w:pPr>
            <w:r w:rsidRPr="00B966C7">
              <w:rPr>
                <w:rFonts w:ascii="PT Astra Serif" w:eastAsia="Calibri" w:hAnsi="PT Astra Serif"/>
              </w:rPr>
              <w:t>2026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B966C7">
              <w:rPr>
                <w:rFonts w:ascii="PT Astra Serif" w:hAnsi="PT Astra Serif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B966C7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B966C7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B966C7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B966C7">
              <w:rPr>
                <w:rFonts w:ascii="PT Astra Serif" w:hAnsi="PT Astra Serif"/>
              </w:rPr>
              <w:t>0,0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B966C7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2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ind w:left="4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ind w:left="41"/>
              <w:jc w:val="center"/>
              <w:rPr>
                <w:rFonts w:ascii="PT Astra Serif" w:eastAsia="Calibri" w:hAnsi="PT Astra Serif"/>
              </w:rPr>
            </w:pPr>
            <w:r w:rsidRPr="00B966C7">
              <w:rPr>
                <w:rFonts w:ascii="PT Astra Serif" w:hAnsi="PT Astra Serif"/>
                <w:b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B966C7">
              <w:rPr>
                <w:rFonts w:ascii="PT Astra Serif" w:hAnsi="PT Astra Serif"/>
                <w:color w:val="000000"/>
              </w:rPr>
              <w:t>471,6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B966C7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B966C7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B966C7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B966C7">
              <w:rPr>
                <w:rFonts w:ascii="PT Astra Serif" w:hAnsi="PT Astra Serif"/>
                <w:color w:val="000000"/>
              </w:rPr>
              <w:t>471,6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B966C7">
              <w:rPr>
                <w:rFonts w:ascii="PT Astra Serif" w:hAnsi="PT Astra Serif"/>
                <w:color w:val="000000"/>
              </w:rPr>
              <w:t>0,0</w:t>
            </w:r>
          </w:p>
        </w:tc>
      </w:tr>
    </w:tbl>
    <w:p w:rsidR="00A34BAD" w:rsidRPr="00B966C7" w:rsidRDefault="00A34BAD" w:rsidP="00A34BAD">
      <w:pPr>
        <w:pStyle w:val="afe"/>
        <w:rPr>
          <w:rFonts w:ascii="PT Astra Serif" w:hAnsi="PT Astra Serif"/>
          <w:highlight w:val="yellow"/>
        </w:rPr>
      </w:pPr>
    </w:p>
    <w:p w:rsidR="00A34BAD" w:rsidRPr="00B966C7" w:rsidRDefault="00A34BAD" w:rsidP="00A34BA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A34BAD" w:rsidRPr="00B966C7" w:rsidRDefault="00A34BAD" w:rsidP="00A34BA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A34BAD" w:rsidRPr="00B966C7" w:rsidRDefault="00A34BAD" w:rsidP="00A34BA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A34BAD" w:rsidRPr="00B966C7" w:rsidSect="00B966C7">
          <w:pgSz w:w="16838" w:h="11906" w:orient="landscape"/>
          <w:pgMar w:top="1134" w:right="850" w:bottom="1134" w:left="1701" w:header="0" w:footer="720" w:gutter="0"/>
          <w:pgNumType w:start="1"/>
          <w:cols w:space="720"/>
          <w:titlePg/>
          <w:docGrid w:linePitch="360"/>
        </w:sectPr>
      </w:pPr>
    </w:p>
    <w:p w:rsidR="008B17F6" w:rsidRPr="00B966C7" w:rsidRDefault="008B17F6" w:rsidP="008B17F6">
      <w:pPr>
        <w:overflowPunct w:val="0"/>
        <w:autoSpaceDE w:val="0"/>
        <w:autoSpaceDN w:val="0"/>
        <w:adjustRightInd w:val="0"/>
        <w:ind w:left="4536"/>
        <w:jc w:val="center"/>
        <w:textAlignment w:val="baseline"/>
        <w:rPr>
          <w:rFonts w:ascii="PT Astra Serif" w:hAnsi="PT Astra Serif"/>
        </w:rPr>
      </w:pPr>
      <w:r w:rsidRPr="00B966C7">
        <w:rPr>
          <w:rFonts w:ascii="PT Astra Serif" w:hAnsi="PT Astra Serif"/>
        </w:rPr>
        <w:lastRenderedPageBreak/>
        <w:t>Приложение № 2</w:t>
      </w:r>
    </w:p>
    <w:p w:rsidR="008B17F6" w:rsidRPr="00B966C7" w:rsidRDefault="008B17F6" w:rsidP="008B17F6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B966C7">
        <w:rPr>
          <w:rFonts w:ascii="PT Astra Serif" w:hAnsi="PT Astra Serif"/>
        </w:rPr>
        <w:t>к муниципальной программе</w:t>
      </w:r>
    </w:p>
    <w:p w:rsidR="00A34BAD" w:rsidRPr="00B966C7" w:rsidRDefault="008B17F6" w:rsidP="008B17F6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rFonts w:ascii="PT Astra Serif" w:hAnsi="PT Astra Serif"/>
          <w:highlight w:val="yellow"/>
          <w:lang w:eastAsia="ru-RU"/>
        </w:rPr>
      </w:pPr>
      <w:r w:rsidRPr="00B966C7">
        <w:rPr>
          <w:rFonts w:ascii="PT Astra Serif" w:hAnsi="PT Astra Serif"/>
        </w:rPr>
        <w:t>«Формирование современной городской среды в муниципальном образовании город Плавск Плавского района»</w:t>
      </w:r>
    </w:p>
    <w:p w:rsidR="00A34BAD" w:rsidRPr="00B966C7" w:rsidRDefault="00A34BAD" w:rsidP="00A34BA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A34BAD" w:rsidRPr="00B966C7" w:rsidRDefault="00FC3C2E" w:rsidP="00A34BA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966C7">
        <w:rPr>
          <w:rFonts w:ascii="PT Astra Serif" w:hAnsi="PT Astra Serif"/>
          <w:b/>
          <w:sz w:val="26"/>
          <w:szCs w:val="26"/>
          <w:lang w:eastAsia="ru-RU"/>
        </w:rPr>
        <w:t>Паспорт</w:t>
      </w:r>
      <w:r w:rsidR="00A34BAD" w:rsidRPr="00B966C7">
        <w:rPr>
          <w:rFonts w:ascii="PT Astra Serif" w:hAnsi="PT Astra Serif"/>
          <w:b/>
          <w:sz w:val="26"/>
          <w:szCs w:val="26"/>
          <w:lang w:eastAsia="ru-RU"/>
        </w:rPr>
        <w:t xml:space="preserve"> комплекса процессных мероприятий</w:t>
      </w:r>
      <w:r w:rsidR="00B966C7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="00A34BAD" w:rsidRPr="00B966C7">
        <w:rPr>
          <w:rFonts w:ascii="PT Astra Serif" w:hAnsi="PT Astra Serif"/>
          <w:b/>
          <w:lang w:eastAsia="ru-RU"/>
        </w:rPr>
        <w:t>«</w:t>
      </w:r>
      <w:r w:rsidR="00A34BAD" w:rsidRPr="00B966C7">
        <w:rPr>
          <w:rFonts w:ascii="PT Astra Serif" w:hAnsi="PT Astra Serif"/>
          <w:b/>
          <w:sz w:val="26"/>
          <w:szCs w:val="26"/>
          <w:lang w:eastAsia="ru-RU"/>
        </w:rPr>
        <w:t>Реализация мероприятий по благоустройству дворовых территорий многоквартирных домов»</w:t>
      </w:r>
    </w:p>
    <w:p w:rsidR="00A34BAD" w:rsidRPr="00B966C7" w:rsidRDefault="00A34BAD" w:rsidP="00A34BA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7361"/>
      </w:tblGrid>
      <w:tr w:rsidR="00A34BAD" w:rsidRPr="00B966C7" w:rsidTr="008B17F6">
        <w:trPr>
          <w:trHeight w:val="707"/>
        </w:trPr>
        <w:tc>
          <w:tcPr>
            <w:tcW w:w="1221" w:type="pct"/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779" w:type="pct"/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A34BAD" w:rsidRPr="00B966C7" w:rsidTr="008B17F6">
        <w:trPr>
          <w:trHeight w:val="688"/>
        </w:trPr>
        <w:tc>
          <w:tcPr>
            <w:tcW w:w="1221" w:type="pct"/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3779" w:type="pct"/>
            <w:shd w:val="clear" w:color="auto" w:fill="auto"/>
          </w:tcPr>
          <w:p w:rsidR="00A34BAD" w:rsidRPr="00B966C7" w:rsidRDefault="00A34BAD" w:rsidP="008B17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 Задача </w:t>
            </w:r>
          </w:p>
          <w:p w:rsidR="00A34BAD" w:rsidRPr="00B966C7" w:rsidRDefault="00A34BAD" w:rsidP="008B17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Повышение уровня благоустройства дворовых территорий на территории муниципального образования город Плавск Плавский район</w:t>
            </w:r>
          </w:p>
        </w:tc>
      </w:tr>
      <w:tr w:rsidR="00A34BAD" w:rsidRPr="00B966C7" w:rsidTr="008B17F6">
        <w:trPr>
          <w:trHeight w:val="459"/>
        </w:trPr>
        <w:tc>
          <w:tcPr>
            <w:tcW w:w="1221" w:type="pct"/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3779" w:type="pct"/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Приведение дворовых территорий многоквартирных домов в соответствие с Правилами благоустройства </w:t>
            </w:r>
          </w:p>
        </w:tc>
      </w:tr>
      <w:tr w:rsidR="00A34BAD" w:rsidRPr="00B966C7" w:rsidTr="008B17F6">
        <w:trPr>
          <w:trHeight w:val="1416"/>
        </w:trPr>
        <w:tc>
          <w:tcPr>
            <w:tcW w:w="1221" w:type="pct"/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779" w:type="pct"/>
            <w:shd w:val="clear" w:color="auto" w:fill="auto"/>
          </w:tcPr>
          <w:p w:rsidR="00A34BAD" w:rsidRPr="00B966C7" w:rsidRDefault="00A34BAD" w:rsidP="008B17F6">
            <w:pPr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405,8 тыс. руб., в том числе по годам:</w:t>
            </w:r>
          </w:p>
          <w:p w:rsidR="00A34BAD" w:rsidRPr="00B966C7" w:rsidRDefault="00A34BAD" w:rsidP="008B17F6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2022 – 405,8</w:t>
            </w:r>
          </w:p>
          <w:p w:rsidR="00A34BAD" w:rsidRPr="00B966C7" w:rsidRDefault="00A34BAD" w:rsidP="008B17F6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A34BAD" w:rsidRPr="00B966C7" w:rsidRDefault="00A34BAD" w:rsidP="008B17F6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A34BAD" w:rsidRPr="00B966C7" w:rsidRDefault="00A34BAD" w:rsidP="008B17F6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A34BAD" w:rsidRPr="00B966C7" w:rsidRDefault="00A34BAD" w:rsidP="00B966C7">
            <w:pPr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B966C7" w:rsidRDefault="00B966C7" w:rsidP="00A34BAD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/>
          <w:sz w:val="26"/>
          <w:szCs w:val="26"/>
          <w:lang w:eastAsia="ru-RU"/>
        </w:rPr>
        <w:sectPr w:rsidR="00B966C7" w:rsidSect="00A34BAD">
          <w:headerReference w:type="default" r:id="rId18"/>
          <w:pgSz w:w="11906" w:h="16838"/>
          <w:pgMar w:top="1134" w:right="851" w:bottom="1134" w:left="1531" w:header="567" w:footer="567" w:gutter="0"/>
          <w:pgNumType w:start="1"/>
          <w:cols w:space="720"/>
          <w:titlePg/>
        </w:sectPr>
      </w:pPr>
    </w:p>
    <w:p w:rsidR="00A34BAD" w:rsidRPr="00B966C7" w:rsidRDefault="00A34BAD" w:rsidP="00B966C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966C7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</w:t>
      </w:r>
      <w:r w:rsidR="00B966C7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B966C7">
        <w:rPr>
          <w:rFonts w:ascii="PT Astra Serif" w:hAnsi="PT Astra Serif"/>
          <w:b/>
          <w:sz w:val="26"/>
          <w:szCs w:val="26"/>
          <w:lang w:eastAsia="ru-RU"/>
        </w:rPr>
        <w:t>«Реализация мероприятий по благоустройству дворовых территорий многоквартирных домов»</w:t>
      </w:r>
    </w:p>
    <w:p w:rsidR="00A34BAD" w:rsidRPr="00B966C7" w:rsidRDefault="00A34BAD" w:rsidP="00A34BA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6"/>
        <w:gridCol w:w="2104"/>
        <w:gridCol w:w="26"/>
        <w:gridCol w:w="1653"/>
        <w:gridCol w:w="1201"/>
        <w:gridCol w:w="1201"/>
        <w:gridCol w:w="1329"/>
        <w:gridCol w:w="1416"/>
        <w:gridCol w:w="1620"/>
        <w:gridCol w:w="1714"/>
        <w:gridCol w:w="1588"/>
      </w:tblGrid>
      <w:tr w:rsidR="00A34BAD" w:rsidRPr="00B966C7" w:rsidTr="00B966C7">
        <w:trPr>
          <w:trHeight w:val="57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630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2982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A34BAD" w:rsidRPr="00B966C7" w:rsidTr="00B966C7">
        <w:trPr>
          <w:trHeight w:val="57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A34BAD" w:rsidRPr="00B966C7" w:rsidTr="00B966C7">
        <w:trPr>
          <w:trHeight w:val="57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3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Федеральный</w:t>
            </w:r>
          </w:p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Внебюджетные</w:t>
            </w:r>
          </w:p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A34BAD" w:rsidRPr="00B966C7" w:rsidTr="00B966C7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A34BAD" w:rsidRPr="00B966C7" w:rsidTr="00B966C7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Задача: </w:t>
            </w:r>
            <w:r w:rsidRPr="00B966C7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Повышение уровня благоустройства дворовых территорий на территории муниципального образования город Плавск Плавский район</w:t>
            </w:r>
          </w:p>
        </w:tc>
      </w:tr>
      <w:tr w:rsidR="00A34BAD" w:rsidRPr="00B966C7" w:rsidTr="00B966C7">
        <w:trPr>
          <w:trHeight w:val="57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76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1</w:t>
            </w:r>
          </w:p>
          <w:p w:rsidR="00A34BAD" w:rsidRPr="00B966C7" w:rsidRDefault="00A34BAD" w:rsidP="008B17F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Реализация мероприятий по благоустройству дворовых территорий мкд</w:t>
            </w:r>
          </w:p>
        </w:tc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Администрация 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381,7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381,7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6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381,7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381,7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6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6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1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6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19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6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7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2</w:t>
            </w:r>
          </w:p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A34BAD" w:rsidRPr="00B966C7" w:rsidRDefault="00A34BAD" w:rsidP="00A34BA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966C7" w:rsidRDefault="00B966C7" w:rsidP="00A34BA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B966C7" w:rsidSect="00B966C7">
          <w:pgSz w:w="16838" w:h="11906" w:orient="landscape"/>
          <w:pgMar w:top="1134" w:right="850" w:bottom="1134" w:left="1701" w:header="567" w:footer="567" w:gutter="0"/>
          <w:pgNumType w:start="1"/>
          <w:cols w:space="720"/>
          <w:titlePg/>
          <w:docGrid w:linePitch="326"/>
        </w:sectPr>
      </w:pPr>
    </w:p>
    <w:p w:rsidR="00FC3C2E" w:rsidRPr="00B966C7" w:rsidRDefault="00FC3C2E" w:rsidP="00FC3C2E">
      <w:pPr>
        <w:overflowPunct w:val="0"/>
        <w:autoSpaceDE w:val="0"/>
        <w:autoSpaceDN w:val="0"/>
        <w:adjustRightInd w:val="0"/>
        <w:ind w:left="4536"/>
        <w:jc w:val="center"/>
        <w:textAlignment w:val="baseline"/>
        <w:rPr>
          <w:rFonts w:ascii="PT Astra Serif" w:hAnsi="PT Astra Serif"/>
        </w:rPr>
      </w:pPr>
      <w:r w:rsidRPr="00B966C7">
        <w:rPr>
          <w:rFonts w:ascii="PT Astra Serif" w:hAnsi="PT Astra Serif"/>
        </w:rPr>
        <w:lastRenderedPageBreak/>
        <w:t>Приложение № 3</w:t>
      </w:r>
    </w:p>
    <w:p w:rsidR="00FC3C2E" w:rsidRPr="00B966C7" w:rsidRDefault="00FC3C2E" w:rsidP="00FC3C2E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B966C7">
        <w:rPr>
          <w:rFonts w:ascii="PT Astra Serif" w:hAnsi="PT Astra Serif"/>
        </w:rPr>
        <w:t>к муниципальной программе</w:t>
      </w:r>
    </w:p>
    <w:p w:rsidR="00A34BAD" w:rsidRPr="00B966C7" w:rsidRDefault="00FC3C2E" w:rsidP="00FC3C2E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rFonts w:ascii="PT Astra Serif" w:hAnsi="PT Astra Serif"/>
          <w:sz w:val="26"/>
          <w:szCs w:val="26"/>
          <w:lang w:eastAsia="ru-RU"/>
        </w:rPr>
      </w:pPr>
      <w:r w:rsidRPr="00B966C7">
        <w:rPr>
          <w:rFonts w:ascii="PT Astra Serif" w:hAnsi="PT Astra Serif"/>
        </w:rPr>
        <w:t xml:space="preserve">«Формирование современной городской среды в муниципальном образовании город </w:t>
      </w:r>
      <w:r w:rsidRPr="00B966C7">
        <w:rPr>
          <w:rFonts w:ascii="PT Astra Serif" w:hAnsi="PT Astra Serif"/>
          <w:sz w:val="26"/>
          <w:szCs w:val="26"/>
        </w:rPr>
        <w:t>Плавск Плавского района»</w:t>
      </w:r>
    </w:p>
    <w:p w:rsidR="00A34BAD" w:rsidRPr="00B966C7" w:rsidRDefault="00A34BAD" w:rsidP="00A34BA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A34BAD" w:rsidRPr="00B966C7" w:rsidRDefault="00A34BAD" w:rsidP="00A34BA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966C7">
        <w:rPr>
          <w:rFonts w:ascii="PT Astra Serif" w:hAnsi="PT Astra Serif"/>
          <w:b/>
          <w:sz w:val="26"/>
          <w:szCs w:val="26"/>
          <w:lang w:eastAsia="ru-RU"/>
        </w:rPr>
        <w:t>Паспорт  комплекса процессных мероприятий «Реализация мероприятий по благоустройству общественных территорий»</w:t>
      </w:r>
    </w:p>
    <w:p w:rsidR="00A34BAD" w:rsidRPr="00B966C7" w:rsidRDefault="00A34BAD" w:rsidP="00A34BA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A34BAD" w:rsidRPr="00B966C7" w:rsidTr="00B966C7">
        <w:trPr>
          <w:trHeight w:val="720"/>
        </w:trPr>
        <w:tc>
          <w:tcPr>
            <w:tcW w:w="1464" w:type="pct"/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36" w:type="pct"/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A34BAD" w:rsidRPr="00B966C7" w:rsidTr="00B966C7">
        <w:trPr>
          <w:trHeight w:val="704"/>
        </w:trPr>
        <w:tc>
          <w:tcPr>
            <w:tcW w:w="1464" w:type="pct"/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3536" w:type="pct"/>
            <w:shd w:val="clear" w:color="auto" w:fill="auto"/>
          </w:tcPr>
          <w:p w:rsidR="00A34BAD" w:rsidRPr="00B966C7" w:rsidRDefault="00A34BAD" w:rsidP="008B17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</w:t>
            </w:r>
          </w:p>
          <w:p w:rsidR="00A34BAD" w:rsidRPr="00B966C7" w:rsidRDefault="00A34BAD" w:rsidP="008B17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Повышение уровня вовлеченности заинтересованных граждан в реализацию мероприятий по благоустройству дворовых территорий муниципального образования город Плавск Плавского района </w:t>
            </w:r>
          </w:p>
        </w:tc>
      </w:tr>
      <w:tr w:rsidR="00A34BAD" w:rsidRPr="00B966C7" w:rsidTr="00B966C7">
        <w:trPr>
          <w:trHeight w:val="469"/>
        </w:trPr>
        <w:tc>
          <w:tcPr>
            <w:tcW w:w="1464" w:type="pct"/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3536" w:type="pct"/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Приведение территорий для отдыха населения в соответствие с Правилами благоустройства      </w:t>
            </w:r>
          </w:p>
        </w:tc>
      </w:tr>
      <w:tr w:rsidR="00A34BAD" w:rsidRPr="00B966C7" w:rsidTr="00B966C7">
        <w:trPr>
          <w:trHeight w:val="1690"/>
        </w:trPr>
        <w:tc>
          <w:tcPr>
            <w:tcW w:w="1464" w:type="pct"/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36" w:type="pct"/>
            <w:shd w:val="clear" w:color="auto" w:fill="auto"/>
          </w:tcPr>
          <w:p w:rsidR="00A34BAD" w:rsidRPr="00B966C7" w:rsidRDefault="00A34BAD" w:rsidP="008B17F6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203,1 тыс. руб., в том числе по годам:</w:t>
            </w:r>
          </w:p>
          <w:p w:rsidR="00A34BAD" w:rsidRPr="00B966C7" w:rsidRDefault="00A34BAD" w:rsidP="008B17F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2022 – 203,1</w:t>
            </w:r>
          </w:p>
          <w:p w:rsidR="00A34BAD" w:rsidRPr="00B966C7" w:rsidRDefault="00A34BAD" w:rsidP="008B17F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A34BAD" w:rsidRPr="00B966C7" w:rsidRDefault="00A34BAD" w:rsidP="008B17F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A34BAD" w:rsidRPr="00B966C7" w:rsidRDefault="00A34BAD" w:rsidP="008B17F6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A34BAD" w:rsidRPr="00B966C7" w:rsidRDefault="00A34BAD" w:rsidP="00B966C7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B966C7" w:rsidRDefault="00B966C7" w:rsidP="00A34BA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  <w:sectPr w:rsidR="00B966C7" w:rsidSect="00B966C7">
          <w:pgSz w:w="11906" w:h="16838"/>
          <w:pgMar w:top="1134" w:right="850" w:bottom="1134" w:left="1701" w:header="567" w:footer="567" w:gutter="0"/>
          <w:pgNumType w:start="1"/>
          <w:cols w:space="720"/>
          <w:titlePg/>
          <w:docGrid w:linePitch="326"/>
        </w:sectPr>
      </w:pPr>
    </w:p>
    <w:p w:rsidR="00A34BAD" w:rsidRPr="00B966C7" w:rsidRDefault="00A34BAD" w:rsidP="00A34BA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966C7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«Реализация мероприятий по благоустройству общественных территорий »</w:t>
      </w:r>
    </w:p>
    <w:p w:rsidR="00A34BAD" w:rsidRPr="00B966C7" w:rsidRDefault="00A34BAD" w:rsidP="00A34BAD">
      <w:pPr>
        <w:overflowPunct w:val="0"/>
        <w:autoSpaceDE w:val="0"/>
        <w:autoSpaceDN w:val="0"/>
        <w:adjustRightInd w:val="0"/>
        <w:ind w:right="284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814"/>
        <w:gridCol w:w="2680"/>
        <w:gridCol w:w="1117"/>
        <w:gridCol w:w="983"/>
        <w:gridCol w:w="1329"/>
        <w:gridCol w:w="1356"/>
        <w:gridCol w:w="1247"/>
        <w:gridCol w:w="1815"/>
        <w:gridCol w:w="1506"/>
      </w:tblGrid>
      <w:tr w:rsidR="00A34BAD" w:rsidRPr="00B966C7" w:rsidTr="00B966C7">
        <w:trPr>
          <w:trHeight w:val="57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280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A34BAD" w:rsidRPr="00B966C7" w:rsidTr="00B966C7">
        <w:trPr>
          <w:trHeight w:val="57"/>
        </w:trPr>
        <w:tc>
          <w:tcPr>
            <w:tcW w:w="1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6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43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A34BAD" w:rsidRPr="00B966C7" w:rsidTr="00B966C7">
        <w:trPr>
          <w:trHeight w:val="57"/>
        </w:trPr>
        <w:tc>
          <w:tcPr>
            <w:tcW w:w="1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город Плавск Плавского района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A34BAD" w:rsidRPr="00B966C7" w:rsidTr="00B966C7">
        <w:trPr>
          <w:trHeight w:val="57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A34BAD" w:rsidRPr="00B966C7" w:rsidTr="00B966C7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Задача: </w:t>
            </w:r>
            <w:r w:rsidRPr="00B966C7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Повышение уровня вовлеченности заинтересованных граждан в реализацию мероприятий по благоустройству дворовых территорий муниципального образования город Плавск Плавского района</w:t>
            </w:r>
          </w:p>
        </w:tc>
      </w:tr>
      <w:tr w:rsidR="00A34BAD" w:rsidRPr="00B966C7" w:rsidTr="00B966C7">
        <w:trPr>
          <w:trHeight w:val="57"/>
        </w:trPr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6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A34BAD" w:rsidRPr="00B966C7" w:rsidRDefault="00A34BAD" w:rsidP="008B17F6">
            <w:pPr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B966C7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9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97,2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97,2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1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97,2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97,2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1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1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1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1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2</w:t>
            </w:r>
          </w:p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Мероприятия по проверке сметной документации, технологическому надзору технологического процесса  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105,9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105,9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105,9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105,9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34BAD" w:rsidRPr="00B966C7" w:rsidTr="00B966C7">
        <w:trPr>
          <w:trHeight w:val="57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AD" w:rsidRPr="00B966C7" w:rsidRDefault="00A34BAD" w:rsidP="008B1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966C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B966C7" w:rsidRDefault="00B966C7" w:rsidP="00A34BA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B966C7" w:rsidSect="00B966C7">
          <w:pgSz w:w="16838" w:h="11906" w:orient="landscape"/>
          <w:pgMar w:top="1134" w:right="850" w:bottom="1134" w:left="1701" w:header="567" w:footer="567" w:gutter="0"/>
          <w:pgNumType w:start="1"/>
          <w:cols w:space="720"/>
          <w:titlePg/>
          <w:docGrid w:linePitch="326"/>
        </w:sectPr>
      </w:pPr>
    </w:p>
    <w:p w:rsidR="00FC3C2E" w:rsidRPr="00B966C7" w:rsidRDefault="00FC3C2E" w:rsidP="00B966C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  <w:lang w:val="az-Cyrl-AZ"/>
        </w:rPr>
      </w:pPr>
      <w:r w:rsidRPr="00B966C7">
        <w:rPr>
          <w:rFonts w:ascii="PT Astra Serif" w:hAnsi="PT Astra Serif"/>
        </w:rPr>
        <w:lastRenderedPageBreak/>
        <w:t>Приложение № </w:t>
      </w:r>
      <w:r w:rsidRPr="00B966C7">
        <w:rPr>
          <w:rFonts w:ascii="PT Astra Serif" w:hAnsi="PT Astra Serif"/>
          <w:lang w:val="az-Cyrl-AZ"/>
        </w:rPr>
        <w:t>4</w:t>
      </w:r>
    </w:p>
    <w:p w:rsidR="00FC3C2E" w:rsidRPr="00B966C7" w:rsidRDefault="00FC3C2E" w:rsidP="00B966C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B966C7">
        <w:rPr>
          <w:rFonts w:ascii="PT Astra Serif" w:hAnsi="PT Astra Serif"/>
        </w:rPr>
        <w:t>к муниципальной программе</w:t>
      </w:r>
    </w:p>
    <w:p w:rsidR="00FC3C2E" w:rsidRPr="00B966C7" w:rsidRDefault="00FC3C2E" w:rsidP="00B966C7">
      <w:pPr>
        <w:ind w:left="5103"/>
        <w:jc w:val="center"/>
        <w:rPr>
          <w:rFonts w:ascii="PT Astra Serif" w:hAnsi="PT Astra Serif"/>
          <w:b/>
          <w:bCs/>
          <w:color w:val="000000"/>
          <w:lang w:eastAsia="ru-RU"/>
        </w:rPr>
      </w:pPr>
      <w:r w:rsidRPr="00B966C7">
        <w:rPr>
          <w:rFonts w:ascii="PT Astra Serif" w:hAnsi="PT Astra Serif"/>
        </w:rPr>
        <w:t>«Формирование современной городской среды</w:t>
      </w:r>
      <w:r w:rsidR="00B966C7">
        <w:rPr>
          <w:rFonts w:ascii="PT Astra Serif" w:hAnsi="PT Astra Serif"/>
        </w:rPr>
        <w:t xml:space="preserve"> </w:t>
      </w:r>
      <w:r w:rsidRPr="00B966C7">
        <w:rPr>
          <w:rFonts w:ascii="PT Astra Serif" w:hAnsi="PT Astra Serif"/>
        </w:rPr>
        <w:t>в муниципальном образовании город Плавск Плавского района»</w:t>
      </w:r>
    </w:p>
    <w:p w:rsidR="00FC3C2E" w:rsidRPr="00B966C7" w:rsidRDefault="00FC3C2E" w:rsidP="00B966C7">
      <w:pPr>
        <w:ind w:left="5103"/>
        <w:jc w:val="center"/>
        <w:rPr>
          <w:rFonts w:ascii="PT Astra Serif" w:hAnsi="PT Astra Serif"/>
          <w:b/>
          <w:bCs/>
          <w:color w:val="000000"/>
          <w:lang w:eastAsia="ru-RU"/>
        </w:rPr>
      </w:pPr>
    </w:p>
    <w:p w:rsidR="00FC3C2E" w:rsidRPr="00B966C7" w:rsidRDefault="00FC3C2E" w:rsidP="00FC3C2E">
      <w:pPr>
        <w:ind w:left="4536"/>
        <w:jc w:val="center"/>
        <w:rPr>
          <w:rFonts w:ascii="PT Astra Serif" w:hAnsi="PT Astra Serif"/>
          <w:b/>
          <w:bCs/>
          <w:color w:val="000000"/>
          <w:sz w:val="26"/>
          <w:szCs w:val="26"/>
          <w:lang w:eastAsia="ru-RU"/>
        </w:rPr>
      </w:pPr>
    </w:p>
    <w:p w:rsidR="00FC3C2E" w:rsidRPr="00B966C7" w:rsidRDefault="00FC3C2E" w:rsidP="00FC3C2E">
      <w:pPr>
        <w:ind w:left="4536"/>
        <w:jc w:val="center"/>
        <w:rPr>
          <w:rFonts w:ascii="PT Astra Serif" w:hAnsi="PT Astra Serif"/>
          <w:b/>
          <w:bCs/>
          <w:color w:val="000000"/>
          <w:sz w:val="26"/>
          <w:szCs w:val="26"/>
          <w:lang w:eastAsia="ru-RU"/>
        </w:rPr>
      </w:pPr>
    </w:p>
    <w:p w:rsidR="00A34BAD" w:rsidRPr="00B966C7" w:rsidRDefault="00FC3C2E" w:rsidP="00FC3C2E">
      <w:pPr>
        <w:jc w:val="center"/>
        <w:rPr>
          <w:rFonts w:ascii="PT Astra Serif" w:hAnsi="PT Astra Serif"/>
          <w:b/>
          <w:bCs/>
          <w:color w:val="000000"/>
          <w:sz w:val="26"/>
          <w:szCs w:val="26"/>
          <w:lang w:eastAsia="ru-RU"/>
        </w:rPr>
      </w:pPr>
      <w:r w:rsidRPr="00B966C7">
        <w:rPr>
          <w:rFonts w:ascii="PT Astra Serif" w:hAnsi="PT Astra Serif"/>
          <w:b/>
          <w:bCs/>
          <w:color w:val="000000"/>
          <w:sz w:val="26"/>
          <w:szCs w:val="26"/>
          <w:lang w:eastAsia="ru-RU"/>
        </w:rPr>
        <w:t xml:space="preserve">Адресный перечень объектов по муниципальной программе </w:t>
      </w:r>
      <w:r w:rsidRPr="00B966C7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B966C7">
        <w:rPr>
          <w:rFonts w:ascii="PT Astra Serif" w:hAnsi="PT Astra Serif"/>
          <w:b/>
          <w:bCs/>
          <w:color w:val="000000"/>
          <w:sz w:val="26"/>
          <w:szCs w:val="26"/>
          <w:lang w:eastAsia="ru-RU"/>
        </w:rPr>
        <w:t>Формирование современной городской среды в муниципальном образовании город Плавск Плавского района</w:t>
      </w:r>
      <w:r w:rsidRPr="00B966C7">
        <w:rPr>
          <w:rFonts w:ascii="PT Astra Serif" w:hAnsi="PT Astra Serif"/>
          <w:b/>
          <w:sz w:val="26"/>
          <w:szCs w:val="26"/>
          <w:lang w:eastAsia="ru-RU"/>
        </w:rPr>
        <w:t>»</w:t>
      </w:r>
      <w:r w:rsidRPr="00B966C7">
        <w:rPr>
          <w:rFonts w:ascii="PT Astra Serif" w:hAnsi="PT Astra Serif"/>
          <w:b/>
          <w:bCs/>
          <w:color w:val="000000"/>
          <w:sz w:val="26"/>
          <w:szCs w:val="26"/>
          <w:lang w:eastAsia="ru-RU"/>
        </w:rPr>
        <w:t>, планируемой к реализации на территории муниципального образования Плавский район на 2023 год</w:t>
      </w:r>
    </w:p>
    <w:p w:rsidR="00FC3C2E" w:rsidRPr="00B966C7" w:rsidRDefault="00FC3C2E" w:rsidP="00FC3C2E">
      <w:pPr>
        <w:jc w:val="center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2298"/>
        <w:gridCol w:w="2501"/>
        <w:gridCol w:w="2013"/>
      </w:tblGrid>
      <w:tr w:rsidR="00FC3C2E" w:rsidRPr="00B966C7" w:rsidTr="00B966C7">
        <w:trPr>
          <w:trHeight w:val="57"/>
        </w:trPr>
        <w:tc>
          <w:tcPr>
            <w:tcW w:w="1468" w:type="pct"/>
            <w:shd w:val="clear" w:color="auto" w:fill="auto"/>
            <w:hideMark/>
          </w:tcPr>
          <w:p w:rsidR="00FC3C2E" w:rsidRPr="00B966C7" w:rsidRDefault="00FC3C2E" w:rsidP="00B966C7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1227" w:type="pct"/>
            <w:shd w:val="clear" w:color="auto" w:fill="auto"/>
            <w:hideMark/>
          </w:tcPr>
          <w:p w:rsidR="00FC3C2E" w:rsidRPr="00B966C7" w:rsidRDefault="00FC3C2E" w:rsidP="00B966C7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1227" w:type="pct"/>
            <w:shd w:val="clear" w:color="auto" w:fill="auto"/>
            <w:hideMark/>
          </w:tcPr>
          <w:p w:rsidR="00FC3C2E" w:rsidRPr="00B966C7" w:rsidRDefault="00FC3C2E" w:rsidP="00B966C7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Месторасположение объекта</w:t>
            </w:r>
          </w:p>
        </w:tc>
        <w:tc>
          <w:tcPr>
            <w:tcW w:w="1078" w:type="pct"/>
            <w:shd w:val="clear" w:color="auto" w:fill="auto"/>
            <w:hideMark/>
          </w:tcPr>
          <w:p w:rsidR="00FC3C2E" w:rsidRPr="00B966C7" w:rsidRDefault="00FC3C2E" w:rsidP="00B966C7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Общая стоимость работ (тыс.руб.)</w:t>
            </w:r>
          </w:p>
        </w:tc>
      </w:tr>
      <w:tr w:rsidR="00FC3C2E" w:rsidRPr="00B966C7" w:rsidTr="00B966C7">
        <w:trPr>
          <w:trHeight w:val="57"/>
        </w:trPr>
        <w:tc>
          <w:tcPr>
            <w:tcW w:w="1468" w:type="pct"/>
            <w:vMerge w:val="restart"/>
            <w:shd w:val="clear" w:color="auto" w:fill="auto"/>
            <w:hideMark/>
          </w:tcPr>
          <w:p w:rsidR="00FC3C2E" w:rsidRPr="00B966C7" w:rsidRDefault="00FC3C2E" w:rsidP="00B966C7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Формирование современной городской среды в муниципальном образовании город Плавск Плавского района</w:t>
            </w:r>
          </w:p>
        </w:tc>
        <w:tc>
          <w:tcPr>
            <w:tcW w:w="1227" w:type="pct"/>
            <w:shd w:val="clear" w:color="auto" w:fill="auto"/>
            <w:hideMark/>
          </w:tcPr>
          <w:p w:rsidR="00FC3C2E" w:rsidRPr="00B966C7" w:rsidRDefault="00FC3C2E" w:rsidP="00B966C7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ул. Победы д. 10/1</w:t>
            </w:r>
          </w:p>
        </w:tc>
        <w:tc>
          <w:tcPr>
            <w:tcW w:w="1227" w:type="pct"/>
            <w:shd w:val="clear" w:color="auto" w:fill="auto"/>
            <w:hideMark/>
          </w:tcPr>
          <w:p w:rsidR="00FC3C2E" w:rsidRPr="00B966C7" w:rsidRDefault="00FC3C2E" w:rsidP="00B966C7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город Плавск Плавского района</w:t>
            </w:r>
          </w:p>
        </w:tc>
        <w:tc>
          <w:tcPr>
            <w:tcW w:w="1078" w:type="pct"/>
            <w:vMerge w:val="restart"/>
            <w:shd w:val="clear" w:color="auto" w:fill="auto"/>
            <w:hideMark/>
          </w:tcPr>
          <w:p w:rsidR="00FC3C2E" w:rsidRPr="00B966C7" w:rsidRDefault="00FC3C2E" w:rsidP="00B966C7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B966C7">
              <w:rPr>
                <w:rFonts w:ascii="PT Astra Serif" w:eastAsia="MS Mincho" w:hAnsi="PT Astra Serif"/>
                <w:sz w:val="26"/>
                <w:szCs w:val="26"/>
              </w:rPr>
              <w:t>124,8</w:t>
            </w:r>
          </w:p>
        </w:tc>
      </w:tr>
      <w:tr w:rsidR="00FC3C2E" w:rsidRPr="00B966C7" w:rsidTr="00B966C7">
        <w:trPr>
          <w:trHeight w:val="57"/>
        </w:trPr>
        <w:tc>
          <w:tcPr>
            <w:tcW w:w="1468" w:type="pct"/>
            <w:vMerge/>
            <w:shd w:val="clear" w:color="auto" w:fill="auto"/>
          </w:tcPr>
          <w:p w:rsidR="00FC3C2E" w:rsidRPr="00B966C7" w:rsidRDefault="00FC3C2E" w:rsidP="00B966C7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7" w:type="pct"/>
            <w:shd w:val="clear" w:color="auto" w:fill="auto"/>
            <w:hideMark/>
          </w:tcPr>
          <w:p w:rsidR="00FC3C2E" w:rsidRPr="00B966C7" w:rsidRDefault="00FC3C2E" w:rsidP="00B966C7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ул. Победы, д. 10/2</w:t>
            </w:r>
          </w:p>
        </w:tc>
        <w:tc>
          <w:tcPr>
            <w:tcW w:w="1227" w:type="pct"/>
            <w:shd w:val="clear" w:color="auto" w:fill="auto"/>
            <w:hideMark/>
          </w:tcPr>
          <w:p w:rsidR="00FC3C2E" w:rsidRPr="00B966C7" w:rsidRDefault="00FC3C2E" w:rsidP="00B966C7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город Плавск Плавского района</w:t>
            </w:r>
          </w:p>
        </w:tc>
        <w:tc>
          <w:tcPr>
            <w:tcW w:w="1078" w:type="pct"/>
            <w:vMerge/>
            <w:shd w:val="clear" w:color="auto" w:fill="auto"/>
            <w:hideMark/>
          </w:tcPr>
          <w:p w:rsidR="00FC3C2E" w:rsidRPr="00B966C7" w:rsidRDefault="00FC3C2E" w:rsidP="00B966C7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</w:p>
        </w:tc>
      </w:tr>
      <w:tr w:rsidR="00FC3C2E" w:rsidRPr="00B966C7" w:rsidTr="00B966C7">
        <w:trPr>
          <w:trHeight w:val="57"/>
        </w:trPr>
        <w:tc>
          <w:tcPr>
            <w:tcW w:w="1468" w:type="pct"/>
            <w:vMerge/>
            <w:shd w:val="clear" w:color="auto" w:fill="auto"/>
          </w:tcPr>
          <w:p w:rsidR="00FC3C2E" w:rsidRPr="00B966C7" w:rsidRDefault="00FC3C2E" w:rsidP="00B966C7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7" w:type="pct"/>
            <w:shd w:val="clear" w:color="auto" w:fill="auto"/>
            <w:hideMark/>
          </w:tcPr>
          <w:p w:rsidR="00FC3C2E" w:rsidRPr="00B966C7" w:rsidRDefault="00FC3C2E" w:rsidP="00B966C7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ул. Победы, д. 8</w:t>
            </w:r>
          </w:p>
        </w:tc>
        <w:tc>
          <w:tcPr>
            <w:tcW w:w="1227" w:type="pct"/>
            <w:shd w:val="clear" w:color="auto" w:fill="auto"/>
            <w:hideMark/>
          </w:tcPr>
          <w:p w:rsidR="00FC3C2E" w:rsidRPr="00B966C7" w:rsidRDefault="00FC3C2E" w:rsidP="00B966C7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город Плавск Плавского района</w:t>
            </w:r>
          </w:p>
        </w:tc>
        <w:tc>
          <w:tcPr>
            <w:tcW w:w="1078" w:type="pct"/>
            <w:vMerge/>
            <w:shd w:val="clear" w:color="auto" w:fill="auto"/>
            <w:hideMark/>
          </w:tcPr>
          <w:p w:rsidR="00FC3C2E" w:rsidRPr="00B966C7" w:rsidRDefault="00FC3C2E" w:rsidP="00B966C7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</w:p>
        </w:tc>
      </w:tr>
      <w:tr w:rsidR="00FC3C2E" w:rsidRPr="00B966C7" w:rsidTr="00B966C7">
        <w:trPr>
          <w:trHeight w:val="57"/>
        </w:trPr>
        <w:tc>
          <w:tcPr>
            <w:tcW w:w="1468" w:type="pct"/>
            <w:shd w:val="clear" w:color="auto" w:fill="auto"/>
          </w:tcPr>
          <w:p w:rsidR="00FC3C2E" w:rsidRPr="00B966C7" w:rsidRDefault="00FC3C2E" w:rsidP="00B966C7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7" w:type="pct"/>
            <w:shd w:val="clear" w:color="auto" w:fill="auto"/>
            <w:hideMark/>
          </w:tcPr>
          <w:p w:rsidR="00FC3C2E" w:rsidRPr="00B966C7" w:rsidRDefault="00FC3C2E" w:rsidP="00B966C7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 xml:space="preserve">ул. Октябрьская, д. 25 </w:t>
            </w:r>
          </w:p>
        </w:tc>
        <w:tc>
          <w:tcPr>
            <w:tcW w:w="1227" w:type="pct"/>
            <w:shd w:val="clear" w:color="auto" w:fill="auto"/>
            <w:hideMark/>
          </w:tcPr>
          <w:p w:rsidR="00FC3C2E" w:rsidRPr="00B966C7" w:rsidRDefault="00FC3C2E" w:rsidP="00B966C7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город Плавск Плавского района</w:t>
            </w:r>
          </w:p>
        </w:tc>
        <w:tc>
          <w:tcPr>
            <w:tcW w:w="1078" w:type="pct"/>
            <w:vMerge/>
            <w:shd w:val="clear" w:color="auto" w:fill="auto"/>
            <w:hideMark/>
          </w:tcPr>
          <w:p w:rsidR="00FC3C2E" w:rsidRPr="00B966C7" w:rsidRDefault="00FC3C2E" w:rsidP="00B966C7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</w:p>
        </w:tc>
      </w:tr>
      <w:tr w:rsidR="00FC3C2E" w:rsidRPr="00B966C7" w:rsidTr="00B966C7">
        <w:trPr>
          <w:trHeight w:val="57"/>
        </w:trPr>
        <w:tc>
          <w:tcPr>
            <w:tcW w:w="1468" w:type="pct"/>
            <w:shd w:val="clear" w:color="auto" w:fill="auto"/>
            <w:hideMark/>
          </w:tcPr>
          <w:p w:rsidR="00FC3C2E" w:rsidRPr="00B966C7" w:rsidRDefault="00FC3C2E" w:rsidP="00B966C7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227" w:type="pct"/>
            <w:shd w:val="clear" w:color="auto" w:fill="auto"/>
            <w:hideMark/>
          </w:tcPr>
          <w:p w:rsidR="00FC3C2E" w:rsidRPr="00B966C7" w:rsidRDefault="00FC3C2E" w:rsidP="00B966C7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7" w:type="pct"/>
            <w:shd w:val="clear" w:color="auto" w:fill="auto"/>
            <w:hideMark/>
          </w:tcPr>
          <w:p w:rsidR="00FC3C2E" w:rsidRPr="00B966C7" w:rsidRDefault="00FC3C2E" w:rsidP="00B966C7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78" w:type="pct"/>
            <w:shd w:val="clear" w:color="auto" w:fill="auto"/>
            <w:hideMark/>
          </w:tcPr>
          <w:p w:rsidR="00FC3C2E" w:rsidRPr="00B966C7" w:rsidRDefault="00FC3C2E" w:rsidP="00B966C7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B966C7">
              <w:rPr>
                <w:rFonts w:ascii="PT Astra Serif" w:eastAsia="MS Mincho" w:hAnsi="PT Astra Serif"/>
                <w:sz w:val="26"/>
                <w:szCs w:val="26"/>
              </w:rPr>
              <w:t>124,8</w:t>
            </w:r>
          </w:p>
        </w:tc>
      </w:tr>
    </w:tbl>
    <w:p w:rsidR="00B966C7" w:rsidRDefault="00B966C7" w:rsidP="00A34BA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B966C7" w:rsidSect="00B966C7">
          <w:pgSz w:w="11906" w:h="16838"/>
          <w:pgMar w:top="1134" w:right="850" w:bottom="1134" w:left="1701" w:header="567" w:footer="567" w:gutter="0"/>
          <w:pgNumType w:start="1"/>
          <w:cols w:space="720"/>
          <w:titlePg/>
          <w:docGrid w:linePitch="326"/>
        </w:sectPr>
      </w:pPr>
    </w:p>
    <w:p w:rsidR="00FC3C2E" w:rsidRPr="00B966C7" w:rsidRDefault="00FC3C2E" w:rsidP="00607AD0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val="az-Cyrl-AZ"/>
        </w:rPr>
      </w:pPr>
      <w:r w:rsidRPr="00B966C7">
        <w:rPr>
          <w:rFonts w:ascii="PT Astra Serif" w:hAnsi="PT Astra Serif"/>
        </w:rPr>
        <w:lastRenderedPageBreak/>
        <w:t>Приложение № </w:t>
      </w:r>
      <w:r w:rsidRPr="00B966C7">
        <w:rPr>
          <w:rFonts w:ascii="PT Astra Serif" w:hAnsi="PT Astra Serif"/>
          <w:lang w:val="az-Cyrl-AZ"/>
        </w:rPr>
        <w:t>5</w:t>
      </w:r>
    </w:p>
    <w:p w:rsidR="00FC3C2E" w:rsidRPr="00B966C7" w:rsidRDefault="00FC3C2E" w:rsidP="00607AD0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highlight w:val="yellow"/>
          <w:lang w:eastAsia="ru-RU"/>
        </w:rPr>
      </w:pPr>
      <w:r w:rsidRPr="00B966C7">
        <w:rPr>
          <w:rFonts w:ascii="PT Astra Serif" w:hAnsi="PT Astra Serif"/>
        </w:rPr>
        <w:t>к муниципальной программе</w:t>
      </w:r>
      <w:r w:rsidR="00F45C47" w:rsidRPr="00B966C7">
        <w:rPr>
          <w:rFonts w:ascii="PT Astra Serif" w:hAnsi="PT Astra Serif"/>
        </w:rPr>
        <w:t xml:space="preserve"> </w:t>
      </w:r>
      <w:r w:rsidRPr="00B966C7">
        <w:rPr>
          <w:rFonts w:ascii="PT Astra Serif" w:hAnsi="PT Astra Serif"/>
        </w:rPr>
        <w:t>«Формирование современной городской среды в муниципальном образовании город Плавск Плавского района»</w:t>
      </w:r>
    </w:p>
    <w:p w:rsidR="00A34BAD" w:rsidRPr="00B966C7" w:rsidRDefault="00A34BAD" w:rsidP="00A34BAD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6"/>
          <w:szCs w:val="26"/>
          <w:highlight w:val="yellow"/>
        </w:rPr>
      </w:pPr>
    </w:p>
    <w:p w:rsidR="00A34BAD" w:rsidRPr="00B966C7" w:rsidRDefault="00A34BAD" w:rsidP="00B966C7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966C7">
        <w:rPr>
          <w:rFonts w:ascii="PT Astra Serif" w:hAnsi="PT Astra Serif" w:cs="Times New Roman"/>
          <w:b/>
          <w:sz w:val="26"/>
          <w:szCs w:val="26"/>
        </w:rPr>
        <w:t>Характеристика</w:t>
      </w:r>
    </w:p>
    <w:p w:rsidR="00A34BAD" w:rsidRPr="00B966C7" w:rsidRDefault="00A34BAD" w:rsidP="00B966C7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966C7">
        <w:rPr>
          <w:rFonts w:ascii="PT Astra Serif" w:hAnsi="PT Astra Serif" w:cs="Times New Roman"/>
          <w:b/>
          <w:sz w:val="26"/>
          <w:szCs w:val="26"/>
        </w:rPr>
        <w:t>показателей результативности муниципальной программы</w:t>
      </w:r>
    </w:p>
    <w:p w:rsidR="00A34BAD" w:rsidRPr="00B966C7" w:rsidRDefault="00A34BAD" w:rsidP="00A34BAD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0"/>
        <w:gridCol w:w="1355"/>
        <w:gridCol w:w="2320"/>
        <w:gridCol w:w="3576"/>
      </w:tblGrid>
      <w:tr w:rsidR="00A34BAD" w:rsidRPr="00B966C7" w:rsidTr="00B966C7">
        <w:trPr>
          <w:trHeight w:val="57"/>
        </w:trPr>
        <w:tc>
          <w:tcPr>
            <w:tcW w:w="812" w:type="pct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381" w:type="pct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763" w:type="pct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Алгоритм формирования показателя</w:t>
            </w:r>
          </w:p>
        </w:tc>
        <w:tc>
          <w:tcPr>
            <w:tcW w:w="3044" w:type="pct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Описание системы мониторинга показателя</w:t>
            </w:r>
          </w:p>
        </w:tc>
      </w:tr>
      <w:tr w:rsidR="00A34BAD" w:rsidRPr="00B966C7" w:rsidTr="00B966C7">
        <w:trPr>
          <w:trHeight w:val="57"/>
        </w:trPr>
        <w:tc>
          <w:tcPr>
            <w:tcW w:w="812" w:type="pct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</w:rPr>
              <w:t>Доля благоустроенных  территорий общего пользования населения от общего количества таких территорий</w:t>
            </w:r>
          </w:p>
        </w:tc>
        <w:tc>
          <w:tcPr>
            <w:tcW w:w="381" w:type="pct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763" w:type="pct"/>
          </w:tcPr>
          <w:p w:rsidR="00A34BAD" w:rsidRPr="00B966C7" w:rsidRDefault="00B966C7" w:rsidP="008B17F6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 w:eastAsia="ru-RU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US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 w:eastAsia="ru-RU"/>
                    </w:rPr>
                    <m:t>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 w:eastAsia="ru-RU"/>
                    </w:rPr>
                    <m:t>C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eastAsia="ru-RU"/>
                </w:rPr>
                <m:t>*100%</m:t>
              </m:r>
            </m:oMath>
            <w:r w:rsidR="00A34BAD"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, </w:t>
            </w:r>
          </w:p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где </w:t>
            </w:r>
            <w:r w:rsidRPr="00B966C7">
              <w:rPr>
                <w:rFonts w:ascii="PT Astra Serif" w:hAnsi="PT Astra Serif"/>
                <w:sz w:val="26"/>
                <w:szCs w:val="26"/>
                <w:lang w:val="en-US" w:eastAsia="ru-RU"/>
              </w:rPr>
              <w:t>B</w:t>
            </w: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доля благоустроенных территорий общего пользования населения,</w:t>
            </w:r>
          </w:p>
          <w:p w:rsidR="00A34BAD" w:rsidRPr="00B966C7" w:rsidRDefault="00A34BAD" w:rsidP="00B966C7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val="en-US" w:eastAsia="ru-RU"/>
              </w:rPr>
              <w:t>C</w:t>
            </w: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общее количество таких территорий</w:t>
            </w:r>
          </w:p>
        </w:tc>
        <w:tc>
          <w:tcPr>
            <w:tcW w:w="3044" w:type="pct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</w:rPr>
              <w:t>Мониторинг проводится</w:t>
            </w:r>
            <w:r w:rsidRPr="00B966C7">
              <w:rPr>
                <w:rFonts w:ascii="PT Astra Serif" w:hAnsi="PT Astra Serif"/>
                <w:color w:val="000000"/>
                <w:kern w:val="28"/>
                <w:sz w:val="26"/>
                <w:szCs w:val="26"/>
              </w:rPr>
              <w:t xml:space="preserve"> управлением строительства и жилищно-коммунального хозяйства администрации муниципального образования Плавский район</w:t>
            </w:r>
            <w:r w:rsidRPr="00B966C7">
              <w:rPr>
                <w:rFonts w:ascii="PT Astra Serif" w:hAnsi="PT Astra Serif"/>
                <w:sz w:val="26"/>
                <w:szCs w:val="26"/>
              </w:rPr>
              <w:t xml:space="preserve"> ежегодно по итогам года</w:t>
            </w:r>
          </w:p>
        </w:tc>
      </w:tr>
      <w:tr w:rsidR="00A34BAD" w:rsidRPr="00B966C7" w:rsidTr="00B966C7">
        <w:trPr>
          <w:trHeight w:val="57"/>
        </w:trPr>
        <w:tc>
          <w:tcPr>
            <w:tcW w:w="812" w:type="pct"/>
          </w:tcPr>
          <w:p w:rsidR="00A34BAD" w:rsidRPr="00B966C7" w:rsidRDefault="00A34BAD" w:rsidP="008B17F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966C7">
              <w:rPr>
                <w:rFonts w:ascii="PT Astra Serif" w:hAnsi="PT Astra Serif"/>
                <w:sz w:val="26"/>
                <w:szCs w:val="26"/>
              </w:rPr>
              <w:t>Количество установленных уличных осветительных приборов на территориях общего пользования населения</w:t>
            </w:r>
          </w:p>
        </w:tc>
        <w:tc>
          <w:tcPr>
            <w:tcW w:w="381" w:type="pct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763" w:type="pct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На основании   отчетных данных </w:t>
            </w:r>
          </w:p>
        </w:tc>
        <w:tc>
          <w:tcPr>
            <w:tcW w:w="3044" w:type="pct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</w:rPr>
              <w:t>Мониторинг проводится</w:t>
            </w:r>
            <w:r w:rsidRPr="00B966C7">
              <w:rPr>
                <w:rFonts w:ascii="PT Astra Serif" w:hAnsi="PT Astra Serif"/>
                <w:color w:val="000000"/>
                <w:kern w:val="28"/>
                <w:sz w:val="26"/>
                <w:szCs w:val="26"/>
              </w:rPr>
              <w:t xml:space="preserve"> управлением строительства и жилищно-коммунального хозяйства администрации муниципального образования Плавский район</w:t>
            </w:r>
            <w:r w:rsidRPr="00B966C7">
              <w:rPr>
                <w:rFonts w:ascii="PT Astra Serif" w:hAnsi="PT Astra Serif"/>
                <w:sz w:val="26"/>
                <w:szCs w:val="26"/>
              </w:rPr>
              <w:t xml:space="preserve"> ежегодно по итогам года</w:t>
            </w:r>
          </w:p>
        </w:tc>
      </w:tr>
      <w:tr w:rsidR="00A34BAD" w:rsidRPr="00B966C7" w:rsidTr="00B966C7">
        <w:trPr>
          <w:trHeight w:val="57"/>
        </w:trPr>
        <w:tc>
          <w:tcPr>
            <w:tcW w:w="812" w:type="pct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381" w:type="pct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763" w:type="pct"/>
          </w:tcPr>
          <w:p w:rsidR="00A34BAD" w:rsidRPr="00B966C7" w:rsidRDefault="00B966C7" w:rsidP="008B17F6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eastAsia="ru-RU"/>
                </w:rPr>
                <m:t>D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US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 w:eastAsia="ru-RU"/>
                    </w:rPr>
                    <m:t>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 w:eastAsia="ru-RU"/>
                    </w:rPr>
                    <m:t>F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eastAsia="ru-RU"/>
                </w:rPr>
                <m:t>*100%</m:t>
              </m:r>
            </m:oMath>
            <w:r w:rsidR="00A34BAD"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, </w:t>
            </w:r>
          </w:p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где </w:t>
            </w:r>
            <w:r w:rsidRPr="00B966C7">
              <w:rPr>
                <w:rFonts w:ascii="PT Astra Serif" w:hAnsi="PT Astra Serif"/>
                <w:sz w:val="26"/>
                <w:szCs w:val="26"/>
                <w:lang w:val="en-US" w:eastAsia="ru-RU"/>
              </w:rPr>
              <w:t>E</w:t>
            </w: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доля благоустроенных дворовых территорий </w:t>
            </w:r>
          </w:p>
          <w:p w:rsidR="00A34BAD" w:rsidRPr="00B966C7" w:rsidRDefault="00A34BAD" w:rsidP="00B966C7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val="en-US" w:eastAsia="ru-RU"/>
              </w:rPr>
              <w:t>F</w:t>
            </w: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общее количество дворовых территорий</w:t>
            </w:r>
          </w:p>
        </w:tc>
        <w:tc>
          <w:tcPr>
            <w:tcW w:w="3044" w:type="pct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</w:rPr>
              <w:t>Мониторинг проводится</w:t>
            </w:r>
            <w:r w:rsidRPr="00B966C7">
              <w:rPr>
                <w:rFonts w:ascii="PT Astra Serif" w:hAnsi="PT Astra Serif"/>
                <w:color w:val="000000"/>
                <w:kern w:val="28"/>
                <w:sz w:val="26"/>
                <w:szCs w:val="26"/>
              </w:rPr>
              <w:t xml:space="preserve"> управлением строительства и жилищно-коммунального хозяйства администрации муниципального образования Плавский район</w:t>
            </w:r>
            <w:r w:rsidRPr="00B966C7">
              <w:rPr>
                <w:rFonts w:ascii="PT Astra Serif" w:hAnsi="PT Astra Serif"/>
                <w:sz w:val="26"/>
                <w:szCs w:val="26"/>
              </w:rPr>
              <w:t xml:space="preserve"> ежегодно по итогам года</w:t>
            </w:r>
          </w:p>
        </w:tc>
      </w:tr>
      <w:tr w:rsidR="00A34BAD" w:rsidRPr="00B966C7" w:rsidTr="00B966C7">
        <w:trPr>
          <w:trHeight w:val="57"/>
        </w:trPr>
        <w:tc>
          <w:tcPr>
            <w:tcW w:w="812" w:type="pct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</w:rPr>
              <w:t xml:space="preserve">Доля многоквартирных домов с благоустроенными дворовыми территориями от общего количества многоквартирных домов </w:t>
            </w:r>
          </w:p>
        </w:tc>
        <w:tc>
          <w:tcPr>
            <w:tcW w:w="381" w:type="pct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763" w:type="pct"/>
          </w:tcPr>
          <w:p w:rsidR="00A34BAD" w:rsidRPr="00B966C7" w:rsidRDefault="00B966C7" w:rsidP="008B17F6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 w:eastAsia="ru-RU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US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 w:eastAsia="ru-RU"/>
                    </w:rPr>
                    <m:t>H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 w:eastAsia="ru-RU"/>
                    </w:rPr>
                    <m:t>J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eastAsia="ru-RU"/>
                </w:rPr>
                <m:t>*100%</m:t>
              </m:r>
            </m:oMath>
            <w:r w:rsidR="00A34BAD"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, </w:t>
            </w:r>
          </w:p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где </w:t>
            </w:r>
            <w:r w:rsidRPr="00B966C7">
              <w:rPr>
                <w:rFonts w:ascii="PT Astra Serif" w:hAnsi="PT Astra Serif"/>
                <w:sz w:val="26"/>
                <w:szCs w:val="26"/>
                <w:lang w:val="en-US" w:eastAsia="ru-RU"/>
              </w:rPr>
              <w:t>H</w:t>
            </w: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доля многоквартирных домов с благоустроенными дворовыми территориями пользования населения,</w:t>
            </w:r>
          </w:p>
          <w:p w:rsidR="00A34BAD" w:rsidRPr="00B966C7" w:rsidRDefault="00A34BAD" w:rsidP="00B966C7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val="en-US" w:eastAsia="ru-RU"/>
              </w:rPr>
              <w:t>J</w:t>
            </w: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общее количество многоквартирных домов</w:t>
            </w:r>
          </w:p>
        </w:tc>
        <w:tc>
          <w:tcPr>
            <w:tcW w:w="3044" w:type="pct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</w:rPr>
              <w:t>Мониторинг проводится</w:t>
            </w:r>
            <w:r w:rsidRPr="00B966C7">
              <w:rPr>
                <w:rFonts w:ascii="PT Astra Serif" w:hAnsi="PT Astra Serif"/>
                <w:color w:val="000000"/>
                <w:kern w:val="28"/>
                <w:sz w:val="26"/>
                <w:szCs w:val="26"/>
              </w:rPr>
              <w:t xml:space="preserve"> управлением строительства и жилищно-коммунального хозяйства администрации муниципального образования Плавский район</w:t>
            </w:r>
            <w:r w:rsidRPr="00B966C7">
              <w:rPr>
                <w:rFonts w:ascii="PT Astra Serif" w:hAnsi="PT Astra Serif"/>
                <w:sz w:val="26"/>
                <w:szCs w:val="26"/>
              </w:rPr>
              <w:t xml:space="preserve"> ежегодно по итогам года</w:t>
            </w:r>
          </w:p>
        </w:tc>
      </w:tr>
      <w:tr w:rsidR="00A34BAD" w:rsidRPr="00B966C7" w:rsidTr="00B966C7">
        <w:trPr>
          <w:trHeight w:val="57"/>
        </w:trPr>
        <w:tc>
          <w:tcPr>
            <w:tcW w:w="812" w:type="pct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</w:rPr>
              <w:t xml:space="preserve">Количество многоквартирных домов с благоустроенными дворовыми территориями </w:t>
            </w:r>
          </w:p>
        </w:tc>
        <w:tc>
          <w:tcPr>
            <w:tcW w:w="381" w:type="pct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763" w:type="pct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На основании   отчетных данных</w:t>
            </w:r>
          </w:p>
        </w:tc>
        <w:tc>
          <w:tcPr>
            <w:tcW w:w="3044" w:type="pct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</w:rPr>
              <w:t>Мониторинг проводится</w:t>
            </w:r>
            <w:r w:rsidRPr="00B966C7">
              <w:rPr>
                <w:rFonts w:ascii="PT Astra Serif" w:hAnsi="PT Astra Serif"/>
                <w:color w:val="000000"/>
                <w:kern w:val="28"/>
                <w:sz w:val="26"/>
                <w:szCs w:val="26"/>
              </w:rPr>
              <w:t xml:space="preserve"> управлением строительства и жилищно-коммунального хозяйства администрации муниципального образования Плавский район</w:t>
            </w:r>
            <w:r w:rsidRPr="00B966C7">
              <w:rPr>
                <w:rFonts w:ascii="PT Astra Serif" w:hAnsi="PT Astra Serif"/>
                <w:sz w:val="26"/>
                <w:szCs w:val="26"/>
              </w:rPr>
              <w:t xml:space="preserve"> ежегодно по итогам года</w:t>
            </w:r>
          </w:p>
        </w:tc>
      </w:tr>
      <w:tr w:rsidR="00A34BAD" w:rsidRPr="00B966C7" w:rsidTr="00B966C7">
        <w:trPr>
          <w:trHeight w:val="57"/>
        </w:trPr>
        <w:tc>
          <w:tcPr>
            <w:tcW w:w="812" w:type="pct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</w:rPr>
              <w:t>Количество многоквартирных домов, в благоустройстве которых приняли участие заинтересованные граждане</w:t>
            </w:r>
          </w:p>
        </w:tc>
        <w:tc>
          <w:tcPr>
            <w:tcW w:w="381" w:type="pct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Ед. </w:t>
            </w:r>
          </w:p>
        </w:tc>
        <w:tc>
          <w:tcPr>
            <w:tcW w:w="763" w:type="pct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  <w:lang w:eastAsia="ru-RU"/>
              </w:rPr>
              <w:t>На основании   отчетных данных</w:t>
            </w:r>
          </w:p>
        </w:tc>
        <w:tc>
          <w:tcPr>
            <w:tcW w:w="3044" w:type="pct"/>
          </w:tcPr>
          <w:p w:rsidR="00A34BAD" w:rsidRPr="00B966C7" w:rsidRDefault="00A34BAD" w:rsidP="008B17F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66C7">
              <w:rPr>
                <w:rFonts w:ascii="PT Astra Serif" w:hAnsi="PT Astra Serif"/>
                <w:sz w:val="26"/>
                <w:szCs w:val="26"/>
              </w:rPr>
              <w:t>Мониторинг проводится</w:t>
            </w:r>
            <w:r w:rsidRPr="00B966C7">
              <w:rPr>
                <w:rFonts w:ascii="PT Astra Serif" w:hAnsi="PT Astra Serif"/>
                <w:color w:val="000000"/>
                <w:kern w:val="28"/>
                <w:sz w:val="26"/>
                <w:szCs w:val="26"/>
              </w:rPr>
              <w:t xml:space="preserve"> управлением строительства и жилищно-коммунального хозяйства администрации муниципального образования Плавский район</w:t>
            </w:r>
            <w:r w:rsidRPr="00B966C7">
              <w:rPr>
                <w:rFonts w:ascii="PT Astra Serif" w:hAnsi="PT Astra Serif"/>
                <w:sz w:val="26"/>
                <w:szCs w:val="26"/>
              </w:rPr>
              <w:t xml:space="preserve"> ежегодно по итогам года</w:t>
            </w:r>
          </w:p>
        </w:tc>
      </w:tr>
    </w:tbl>
    <w:p w:rsidR="00F7279D" w:rsidRPr="00B966C7" w:rsidRDefault="00B966C7" w:rsidP="00B966C7">
      <w:pPr>
        <w:jc w:val="center"/>
        <w:rPr>
          <w:rFonts w:ascii="PT Astra Serif" w:hAnsi="PT Astra Serif"/>
          <w:lang w:eastAsia="ru-RU"/>
        </w:rPr>
      </w:pPr>
      <w:r w:rsidRPr="00B966C7">
        <w:rPr>
          <w:rFonts w:ascii="PT Astra Serif" w:hAnsi="PT Astra Serif"/>
          <w:lang w:eastAsia="ru-RU"/>
        </w:rPr>
        <w:t>________________</w:t>
      </w:r>
    </w:p>
    <w:sectPr w:rsidR="00F7279D" w:rsidRPr="00B966C7" w:rsidSect="00B966C7">
      <w:pgSz w:w="11906" w:h="16838"/>
      <w:pgMar w:top="1134" w:right="850" w:bottom="1134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A0" w:rsidRDefault="003F71A0">
      <w:r>
        <w:separator/>
      </w:r>
    </w:p>
  </w:endnote>
  <w:endnote w:type="continuationSeparator" w:id="0">
    <w:p w:rsidR="003F71A0" w:rsidRDefault="003F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C7" w:rsidRDefault="00B966C7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C7" w:rsidRDefault="00B966C7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C7" w:rsidRDefault="00B966C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A0" w:rsidRDefault="003F71A0">
      <w:r>
        <w:separator/>
      </w:r>
    </w:p>
  </w:footnote>
  <w:footnote w:type="continuationSeparator" w:id="0">
    <w:p w:rsidR="003F71A0" w:rsidRDefault="003F7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C7" w:rsidRDefault="00B966C7" w:rsidP="00617624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966C7" w:rsidRDefault="00B966C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C7" w:rsidRDefault="00B966C7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966C7" w:rsidRDefault="00B966C7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C7" w:rsidRDefault="00B966C7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248219"/>
      <w:docPartObj>
        <w:docPartGallery w:val="Page Numbers (Top of Page)"/>
        <w:docPartUnique/>
      </w:docPartObj>
    </w:sdtPr>
    <w:sdtEndPr/>
    <w:sdtContent>
      <w:p w:rsidR="00B966C7" w:rsidRDefault="00B966C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BFA">
          <w:rPr>
            <w:noProof/>
          </w:rPr>
          <w:t>3</w:t>
        </w:r>
        <w:r>
          <w:fldChar w:fldCharType="end"/>
        </w:r>
      </w:p>
    </w:sdtContent>
  </w:sdt>
  <w:p w:rsidR="00B966C7" w:rsidRDefault="00B966C7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C7" w:rsidRDefault="00B966C7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7AD0">
      <w:rPr>
        <w:noProof/>
      </w:rPr>
      <w:t>2</w:t>
    </w:r>
    <w:r>
      <w:fldChar w:fldCharType="end"/>
    </w:r>
  </w:p>
  <w:p w:rsidR="00B966C7" w:rsidRDefault="00B966C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43FD6"/>
    <w:multiLevelType w:val="multilevel"/>
    <w:tmpl w:val="6D2A3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69A9"/>
    <w:rsid w:val="0002765D"/>
    <w:rsid w:val="0004561B"/>
    <w:rsid w:val="00097D31"/>
    <w:rsid w:val="000B088E"/>
    <w:rsid w:val="000D05A0"/>
    <w:rsid w:val="000D4DD9"/>
    <w:rsid w:val="000E0BFA"/>
    <w:rsid w:val="000E6231"/>
    <w:rsid w:val="000F03B2"/>
    <w:rsid w:val="00115CE3"/>
    <w:rsid w:val="0011670F"/>
    <w:rsid w:val="00140632"/>
    <w:rsid w:val="0016136D"/>
    <w:rsid w:val="001749FA"/>
    <w:rsid w:val="00174BF8"/>
    <w:rsid w:val="001A5FBD"/>
    <w:rsid w:val="001C32A8"/>
    <w:rsid w:val="001C7CE2"/>
    <w:rsid w:val="001E53E5"/>
    <w:rsid w:val="002013D6"/>
    <w:rsid w:val="0021412F"/>
    <w:rsid w:val="002147F8"/>
    <w:rsid w:val="0023160A"/>
    <w:rsid w:val="00236560"/>
    <w:rsid w:val="00260B37"/>
    <w:rsid w:val="002649DA"/>
    <w:rsid w:val="00270C3B"/>
    <w:rsid w:val="0029794D"/>
    <w:rsid w:val="002A16C1"/>
    <w:rsid w:val="002B057A"/>
    <w:rsid w:val="002B4FD2"/>
    <w:rsid w:val="002E54BE"/>
    <w:rsid w:val="003211C2"/>
    <w:rsid w:val="00322635"/>
    <w:rsid w:val="00327AE1"/>
    <w:rsid w:val="00383C4D"/>
    <w:rsid w:val="003A2384"/>
    <w:rsid w:val="003D216B"/>
    <w:rsid w:val="003F71A0"/>
    <w:rsid w:val="00402444"/>
    <w:rsid w:val="00463E57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07AD0"/>
    <w:rsid w:val="00617624"/>
    <w:rsid w:val="00631C5C"/>
    <w:rsid w:val="006A79F3"/>
    <w:rsid w:val="006F2075"/>
    <w:rsid w:val="006F6B04"/>
    <w:rsid w:val="007066E0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5D4A"/>
    <w:rsid w:val="00826211"/>
    <w:rsid w:val="0083223B"/>
    <w:rsid w:val="00886A38"/>
    <w:rsid w:val="008B17F6"/>
    <w:rsid w:val="008D1C9F"/>
    <w:rsid w:val="008F2E0C"/>
    <w:rsid w:val="009110D2"/>
    <w:rsid w:val="009A7968"/>
    <w:rsid w:val="009C24FB"/>
    <w:rsid w:val="009F2D50"/>
    <w:rsid w:val="00A23C74"/>
    <w:rsid w:val="00A24EB9"/>
    <w:rsid w:val="00A333F8"/>
    <w:rsid w:val="00A34BAD"/>
    <w:rsid w:val="00A53FEC"/>
    <w:rsid w:val="00B0593F"/>
    <w:rsid w:val="00B33911"/>
    <w:rsid w:val="00B562C1"/>
    <w:rsid w:val="00B63641"/>
    <w:rsid w:val="00B966C7"/>
    <w:rsid w:val="00BA4658"/>
    <w:rsid w:val="00BD2261"/>
    <w:rsid w:val="00CC4111"/>
    <w:rsid w:val="00CF25B5"/>
    <w:rsid w:val="00CF3559"/>
    <w:rsid w:val="00D373CD"/>
    <w:rsid w:val="00D55561"/>
    <w:rsid w:val="00E03E77"/>
    <w:rsid w:val="00E06FAE"/>
    <w:rsid w:val="00E11B07"/>
    <w:rsid w:val="00E41E47"/>
    <w:rsid w:val="00E64EDE"/>
    <w:rsid w:val="00E727C9"/>
    <w:rsid w:val="00E953D4"/>
    <w:rsid w:val="00E96CEA"/>
    <w:rsid w:val="00F415C4"/>
    <w:rsid w:val="00F45C47"/>
    <w:rsid w:val="00F63BDF"/>
    <w:rsid w:val="00F7279D"/>
    <w:rsid w:val="00F737E5"/>
    <w:rsid w:val="00F825D0"/>
    <w:rsid w:val="00F97027"/>
    <w:rsid w:val="00FC3C2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uiPriority w:val="99"/>
    <w:rsid w:val="000B088E"/>
  </w:style>
  <w:style w:type="character" w:customStyle="1" w:styleId="a6">
    <w:name w:val="Тема примечания Знак"/>
    <w:uiPriority w:val="99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link w:val="16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7"/>
    <w:next w:val="17"/>
    <w:link w:val="18"/>
    <w:uiPriority w:val="99"/>
    <w:rsid w:val="000B088E"/>
    <w:rPr>
      <w:b/>
      <w:bCs/>
    </w:rPr>
  </w:style>
  <w:style w:type="paragraph" w:styleId="af8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9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b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</w:rPr>
  </w:style>
  <w:style w:type="paragraph" w:customStyle="1" w:styleId="ConsPlusNormal">
    <w:name w:val="ConsPlusNormal"/>
    <w:link w:val="ConsPlusNormal0"/>
    <w:qFormat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c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rsid w:val="00327AE1"/>
    <w:pPr>
      <w:suppressAutoHyphens w:val="0"/>
    </w:pPr>
    <w:rPr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327AE1"/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nhideWhenUsed/>
    <w:rsid w:val="00327AE1"/>
    <w:rPr>
      <w:vertAlign w:val="superscript"/>
    </w:rPr>
  </w:style>
  <w:style w:type="paragraph" w:customStyle="1" w:styleId="1d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e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9">
    <w:name w:val="Заголовок2"/>
    <w:basedOn w:val="a"/>
    <w:next w:val="ab"/>
    <w:rsid w:val="00A34B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6">
    <w:name w:val="Текст выноски Знак1"/>
    <w:basedOn w:val="a0"/>
    <w:link w:val="af6"/>
    <w:uiPriority w:val="99"/>
    <w:rsid w:val="00A34BAD"/>
    <w:rPr>
      <w:rFonts w:ascii="Tahoma" w:hAnsi="Tahoma" w:cs="Tahoma"/>
      <w:sz w:val="16"/>
      <w:szCs w:val="16"/>
      <w:lang w:eastAsia="zh-CN"/>
    </w:rPr>
  </w:style>
  <w:style w:type="paragraph" w:styleId="affc">
    <w:name w:val="annotation text"/>
    <w:basedOn w:val="a"/>
    <w:link w:val="1f"/>
    <w:uiPriority w:val="99"/>
    <w:semiHidden/>
    <w:unhideWhenUsed/>
    <w:rsid w:val="00A34BAD"/>
    <w:rPr>
      <w:sz w:val="20"/>
      <w:szCs w:val="20"/>
    </w:rPr>
  </w:style>
  <w:style w:type="character" w:customStyle="1" w:styleId="1f">
    <w:name w:val="Текст примечания Знак1"/>
    <w:basedOn w:val="a0"/>
    <w:link w:val="affc"/>
    <w:uiPriority w:val="99"/>
    <w:semiHidden/>
    <w:rsid w:val="00A34BAD"/>
    <w:rPr>
      <w:lang w:eastAsia="zh-CN"/>
    </w:rPr>
  </w:style>
  <w:style w:type="character" w:customStyle="1" w:styleId="18">
    <w:name w:val="Тема примечания Знак1"/>
    <w:basedOn w:val="1f"/>
    <w:link w:val="af7"/>
    <w:uiPriority w:val="99"/>
    <w:rsid w:val="00A34BAD"/>
    <w:rPr>
      <w:b/>
      <w:bCs/>
      <w:lang w:eastAsia="zh-CN"/>
    </w:rPr>
  </w:style>
  <w:style w:type="character" w:customStyle="1" w:styleId="ConsPlusNormal0">
    <w:name w:val="ConsPlusNormal Знак"/>
    <w:link w:val="ConsPlusNormal"/>
    <w:locked/>
    <w:rsid w:val="00A34BAD"/>
    <w:rPr>
      <w:rFonts w:ascii="Arial" w:hAnsi="Arial" w:cs="Arial"/>
    </w:rPr>
  </w:style>
  <w:style w:type="paragraph" w:customStyle="1" w:styleId="s16">
    <w:name w:val="s_16"/>
    <w:basedOn w:val="a"/>
    <w:rsid w:val="00A34B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d">
    <w:name w:val="annotation reference"/>
    <w:basedOn w:val="a0"/>
    <w:uiPriority w:val="99"/>
    <w:semiHidden/>
    <w:unhideWhenUsed/>
    <w:rsid w:val="00A34BAD"/>
    <w:rPr>
      <w:sz w:val="16"/>
      <w:szCs w:val="16"/>
    </w:rPr>
  </w:style>
  <w:style w:type="paragraph" w:customStyle="1" w:styleId="affe">
    <w:name w:val="Нормальный (таблица)"/>
    <w:basedOn w:val="a"/>
    <w:next w:val="a"/>
    <w:uiPriority w:val="99"/>
    <w:rsid w:val="00A34BAD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f">
    <w:name w:val="Прижатый влево"/>
    <w:basedOn w:val="a"/>
    <w:next w:val="a"/>
    <w:uiPriority w:val="99"/>
    <w:rsid w:val="00A34BAD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uiPriority w:val="99"/>
    <w:rsid w:val="000B088E"/>
  </w:style>
  <w:style w:type="character" w:customStyle="1" w:styleId="a6">
    <w:name w:val="Тема примечания Знак"/>
    <w:uiPriority w:val="99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link w:val="16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7"/>
    <w:next w:val="17"/>
    <w:link w:val="18"/>
    <w:uiPriority w:val="99"/>
    <w:rsid w:val="000B088E"/>
    <w:rPr>
      <w:b/>
      <w:bCs/>
    </w:rPr>
  </w:style>
  <w:style w:type="paragraph" w:styleId="af8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9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b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</w:rPr>
  </w:style>
  <w:style w:type="paragraph" w:customStyle="1" w:styleId="ConsPlusNormal">
    <w:name w:val="ConsPlusNormal"/>
    <w:link w:val="ConsPlusNormal0"/>
    <w:qFormat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c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rsid w:val="00327AE1"/>
    <w:pPr>
      <w:suppressAutoHyphens w:val="0"/>
    </w:pPr>
    <w:rPr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327AE1"/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nhideWhenUsed/>
    <w:rsid w:val="00327AE1"/>
    <w:rPr>
      <w:vertAlign w:val="superscript"/>
    </w:rPr>
  </w:style>
  <w:style w:type="paragraph" w:customStyle="1" w:styleId="1d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e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9">
    <w:name w:val="Заголовок2"/>
    <w:basedOn w:val="a"/>
    <w:next w:val="ab"/>
    <w:rsid w:val="00A34B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6">
    <w:name w:val="Текст выноски Знак1"/>
    <w:basedOn w:val="a0"/>
    <w:link w:val="af6"/>
    <w:uiPriority w:val="99"/>
    <w:rsid w:val="00A34BAD"/>
    <w:rPr>
      <w:rFonts w:ascii="Tahoma" w:hAnsi="Tahoma" w:cs="Tahoma"/>
      <w:sz w:val="16"/>
      <w:szCs w:val="16"/>
      <w:lang w:eastAsia="zh-CN"/>
    </w:rPr>
  </w:style>
  <w:style w:type="paragraph" w:styleId="affc">
    <w:name w:val="annotation text"/>
    <w:basedOn w:val="a"/>
    <w:link w:val="1f"/>
    <w:uiPriority w:val="99"/>
    <w:semiHidden/>
    <w:unhideWhenUsed/>
    <w:rsid w:val="00A34BAD"/>
    <w:rPr>
      <w:sz w:val="20"/>
      <w:szCs w:val="20"/>
    </w:rPr>
  </w:style>
  <w:style w:type="character" w:customStyle="1" w:styleId="1f">
    <w:name w:val="Текст примечания Знак1"/>
    <w:basedOn w:val="a0"/>
    <w:link w:val="affc"/>
    <w:uiPriority w:val="99"/>
    <w:semiHidden/>
    <w:rsid w:val="00A34BAD"/>
    <w:rPr>
      <w:lang w:eastAsia="zh-CN"/>
    </w:rPr>
  </w:style>
  <w:style w:type="character" w:customStyle="1" w:styleId="18">
    <w:name w:val="Тема примечания Знак1"/>
    <w:basedOn w:val="1f"/>
    <w:link w:val="af7"/>
    <w:uiPriority w:val="99"/>
    <w:rsid w:val="00A34BAD"/>
    <w:rPr>
      <w:b/>
      <w:bCs/>
      <w:lang w:eastAsia="zh-CN"/>
    </w:rPr>
  </w:style>
  <w:style w:type="character" w:customStyle="1" w:styleId="ConsPlusNormal0">
    <w:name w:val="ConsPlusNormal Знак"/>
    <w:link w:val="ConsPlusNormal"/>
    <w:locked/>
    <w:rsid w:val="00A34BAD"/>
    <w:rPr>
      <w:rFonts w:ascii="Arial" w:hAnsi="Arial" w:cs="Arial"/>
    </w:rPr>
  </w:style>
  <w:style w:type="paragraph" w:customStyle="1" w:styleId="s16">
    <w:name w:val="s_16"/>
    <w:basedOn w:val="a"/>
    <w:rsid w:val="00A34B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d">
    <w:name w:val="annotation reference"/>
    <w:basedOn w:val="a0"/>
    <w:uiPriority w:val="99"/>
    <w:semiHidden/>
    <w:unhideWhenUsed/>
    <w:rsid w:val="00A34BAD"/>
    <w:rPr>
      <w:sz w:val="16"/>
      <w:szCs w:val="16"/>
    </w:rPr>
  </w:style>
  <w:style w:type="paragraph" w:customStyle="1" w:styleId="affe">
    <w:name w:val="Нормальный (таблица)"/>
    <w:basedOn w:val="a"/>
    <w:next w:val="a"/>
    <w:uiPriority w:val="99"/>
    <w:rsid w:val="00A34BAD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f">
    <w:name w:val="Прижатый влево"/>
    <w:basedOn w:val="a"/>
    <w:next w:val="a"/>
    <w:uiPriority w:val="99"/>
    <w:rsid w:val="00A34BAD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60FF2F4BFA4E94290BDD0F776240BE3072392CD6B1B145D356FBBB362FB9DDEC0A388D1E9A72Dh8F4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B324D-02C7-4E38-BD27-E6866671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14</Pages>
  <Words>3034</Words>
  <Characters>17299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2023-03-31T11:41:00Z</cp:lastPrinted>
  <dcterms:created xsi:type="dcterms:W3CDTF">2023-04-25T09:41:00Z</dcterms:created>
  <dcterms:modified xsi:type="dcterms:W3CDTF">2023-04-25T09:41:00Z</dcterms:modified>
</cp:coreProperties>
</file>