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774B75" w:rsidRDefault="00E727C9" w:rsidP="00774B75">
      <w:pPr>
        <w:jc w:val="center"/>
        <w:rPr>
          <w:rFonts w:ascii="PT Astra Serif" w:hAnsi="PT Astra Serif"/>
        </w:rPr>
      </w:pPr>
      <w:bookmarkStart w:id="0" w:name="_GoBack"/>
      <w:bookmarkEnd w:id="0"/>
      <w:r w:rsidRPr="00774B7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774B7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76A8264" wp14:editId="0C18F6FF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74B75" w:rsidRDefault="00E727C9" w:rsidP="00774B75">
      <w:pPr>
        <w:jc w:val="center"/>
        <w:rPr>
          <w:rFonts w:ascii="PT Astra Serif" w:hAnsi="PT Astra Serif"/>
          <w:b/>
          <w:sz w:val="34"/>
        </w:rPr>
      </w:pPr>
      <w:r w:rsidRPr="00774B7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74B75" w:rsidRDefault="00E727C9" w:rsidP="00774B75">
      <w:pPr>
        <w:jc w:val="center"/>
        <w:rPr>
          <w:rFonts w:ascii="PT Astra Serif" w:hAnsi="PT Astra Serif"/>
          <w:b/>
          <w:sz w:val="34"/>
        </w:rPr>
      </w:pPr>
      <w:r w:rsidRPr="00774B75">
        <w:rPr>
          <w:rFonts w:ascii="PT Astra Serif" w:hAnsi="PT Astra Serif"/>
          <w:b/>
          <w:sz w:val="34"/>
        </w:rPr>
        <w:t>МУНИЦИПАЛЬНОГО</w:t>
      </w:r>
      <w:r w:rsidR="00E06FAE" w:rsidRPr="00774B75">
        <w:rPr>
          <w:rFonts w:ascii="PT Astra Serif" w:hAnsi="PT Astra Serif"/>
          <w:b/>
          <w:sz w:val="34"/>
        </w:rPr>
        <w:t xml:space="preserve"> </w:t>
      </w:r>
      <w:r w:rsidRPr="00774B7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774B75" w:rsidRDefault="0002765D" w:rsidP="00774B75">
      <w:pPr>
        <w:jc w:val="center"/>
        <w:rPr>
          <w:rFonts w:ascii="PT Astra Serif" w:hAnsi="PT Astra Serif"/>
          <w:b/>
          <w:sz w:val="34"/>
        </w:rPr>
      </w:pPr>
      <w:r w:rsidRPr="00774B75">
        <w:rPr>
          <w:rFonts w:ascii="PT Astra Serif" w:hAnsi="PT Astra Serif"/>
          <w:b/>
          <w:sz w:val="34"/>
        </w:rPr>
        <w:t xml:space="preserve">ПЛАВСКИЙ </w:t>
      </w:r>
      <w:r w:rsidR="00E727C9" w:rsidRPr="00774B75">
        <w:rPr>
          <w:rFonts w:ascii="PT Astra Serif" w:hAnsi="PT Astra Serif"/>
          <w:b/>
          <w:sz w:val="34"/>
        </w:rPr>
        <w:t xml:space="preserve">РАЙОН </w:t>
      </w:r>
    </w:p>
    <w:p w:rsidR="00E727C9" w:rsidRPr="00774B75" w:rsidRDefault="00E727C9" w:rsidP="00774B75">
      <w:pPr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774B75" w:rsidRDefault="006F6B04" w:rsidP="00774B75">
      <w:pPr>
        <w:jc w:val="center"/>
        <w:rPr>
          <w:rFonts w:ascii="PT Astra Serif" w:hAnsi="PT Astra Serif"/>
          <w:b/>
          <w:sz w:val="33"/>
          <w:szCs w:val="33"/>
        </w:rPr>
      </w:pPr>
      <w:r w:rsidRPr="00774B7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74B75" w:rsidRDefault="005B2800" w:rsidP="00774B75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74B7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74B75" w:rsidRDefault="00864B58" w:rsidP="00774B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74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30.03.2023</w:t>
            </w:r>
          </w:p>
        </w:tc>
        <w:tc>
          <w:tcPr>
            <w:tcW w:w="2409" w:type="dxa"/>
            <w:shd w:val="clear" w:color="auto" w:fill="auto"/>
          </w:tcPr>
          <w:p w:rsidR="005B2800" w:rsidRPr="00774B75" w:rsidRDefault="002A16C1" w:rsidP="00864B58">
            <w:pPr>
              <w:pStyle w:val="afe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74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64B5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390</w:t>
            </w:r>
          </w:p>
        </w:tc>
      </w:tr>
    </w:tbl>
    <w:p w:rsidR="005F6D36" w:rsidRPr="00774B75" w:rsidRDefault="005F6D36" w:rsidP="00774B75">
      <w:pPr>
        <w:rPr>
          <w:rFonts w:ascii="PT Astra Serif" w:hAnsi="PT Astra Serif" w:cs="PT Astra Serif"/>
          <w:sz w:val="28"/>
          <w:szCs w:val="28"/>
        </w:rPr>
      </w:pPr>
    </w:p>
    <w:p w:rsidR="00774B75" w:rsidRPr="00774B75" w:rsidRDefault="00774B75" w:rsidP="00774B75">
      <w:pPr>
        <w:rPr>
          <w:rFonts w:ascii="PT Astra Serif" w:hAnsi="PT Astra Serif" w:cs="PT Astra Serif"/>
          <w:sz w:val="28"/>
          <w:szCs w:val="28"/>
        </w:rPr>
      </w:pPr>
    </w:p>
    <w:p w:rsidR="004C7AD3" w:rsidRPr="00774B75" w:rsidRDefault="004C7AD3" w:rsidP="00774B75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774B75">
        <w:rPr>
          <w:rFonts w:ascii="PT Astra Serif" w:hAnsi="PT Astra Serif" w:cs="PT Astra Serif"/>
          <w:b/>
          <w:sz w:val="26"/>
          <w:szCs w:val="26"/>
        </w:rPr>
        <w:t>О внесении изменения в постановление администрации муниципального образования Плавский район от 21.03.2022 № 436</w:t>
      </w:r>
      <w:r w:rsidR="00075F04" w:rsidRPr="00774B75">
        <w:rPr>
          <w:rFonts w:ascii="PT Astra Serif" w:hAnsi="PT Astra Serif" w:cs="PT Astra Serif"/>
          <w:b/>
          <w:sz w:val="26"/>
          <w:szCs w:val="26"/>
        </w:rPr>
        <w:t xml:space="preserve"> «</w:t>
      </w:r>
      <w:r w:rsidRPr="00774B75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774B75">
        <w:rPr>
          <w:rFonts w:ascii="PT Astra Serif" w:hAnsi="PT Astra Serif"/>
          <w:b/>
          <w:color w:val="000000"/>
          <w:sz w:val="26"/>
          <w:szCs w:val="26"/>
        </w:rPr>
        <w:t>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075F04" w:rsidRPr="00774B75" w:rsidRDefault="00075F04" w:rsidP="00774B75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4C7AD3" w:rsidRPr="00774B75" w:rsidRDefault="004C7AD3" w:rsidP="00774B75">
      <w:pPr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774B75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774B75">
        <w:rPr>
          <w:rFonts w:ascii="PT Astra Serif" w:hAnsi="PT Astra Serif"/>
          <w:kern w:val="28"/>
          <w:sz w:val="26"/>
          <w:szCs w:val="26"/>
        </w:rPr>
        <w:t>постановлением администрации муниципального образования Плавский район от 08.02.2022 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4</w:t>
      </w:r>
      <w:r w:rsidRPr="00774B75">
        <w:rPr>
          <w:rFonts w:ascii="PT Astra Serif" w:hAnsi="PT Astra Serif"/>
          <w:sz w:val="26"/>
          <w:szCs w:val="26"/>
        </w:rPr>
        <w:t>1 Устава  муниципального образования Плавский район</w:t>
      </w:r>
      <w:r w:rsidRPr="00774B75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774B75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774B75">
        <w:rPr>
          <w:rFonts w:ascii="PT Astra Serif" w:hAnsi="PT Astra Serif"/>
          <w:b/>
          <w:sz w:val="26"/>
          <w:szCs w:val="26"/>
        </w:rPr>
        <w:t>ПОСТАНОВЛЯЕТ:</w:t>
      </w:r>
    </w:p>
    <w:p w:rsidR="004C7AD3" w:rsidRPr="00774B75" w:rsidRDefault="004C7AD3" w:rsidP="00774B7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774B75">
        <w:rPr>
          <w:rFonts w:ascii="PT Astra Serif" w:hAnsi="PT Astra Serif"/>
          <w:sz w:val="26"/>
          <w:szCs w:val="26"/>
        </w:rPr>
        <w:t>1. Внести изменение в постановление администрации</w:t>
      </w:r>
      <w:r w:rsidRPr="00774B75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21.03.2022 № 436 </w:t>
      </w:r>
      <w:r w:rsidRPr="00774B75">
        <w:rPr>
          <w:rFonts w:ascii="PT Astra Serif" w:hAnsi="PT Astra Serif"/>
          <w:bCs/>
          <w:sz w:val="26"/>
          <w:szCs w:val="26"/>
        </w:rPr>
        <w:t xml:space="preserve">Об утверждении муниципальной программы </w:t>
      </w:r>
      <w:r w:rsidRPr="00774B75">
        <w:rPr>
          <w:rFonts w:ascii="PT Astra Serif" w:hAnsi="PT Astra Serif"/>
          <w:color w:val="000000"/>
          <w:sz w:val="26"/>
          <w:szCs w:val="26"/>
        </w:rPr>
        <w:t>«Обеспечение качественным жильем и услугами жилищно-коммунального хозяйства населения в муниципальном образовании Плавский район»,</w:t>
      </w:r>
      <w:r w:rsidRPr="00774B75">
        <w:rPr>
          <w:rFonts w:ascii="PT Astra Serif" w:hAnsi="PT Astra Serif"/>
          <w:sz w:val="26"/>
          <w:szCs w:val="26"/>
        </w:rPr>
        <w:t xml:space="preserve"> изложив Приложение к постановлению в новой редакции (Приложение)</w:t>
      </w:r>
      <w:r w:rsidRPr="00774B75">
        <w:rPr>
          <w:rFonts w:ascii="PT Astra Serif" w:hAnsi="PT Astra Serif"/>
          <w:bCs/>
          <w:sz w:val="26"/>
          <w:szCs w:val="26"/>
        </w:rPr>
        <w:t>.</w:t>
      </w:r>
    </w:p>
    <w:p w:rsidR="004C7AD3" w:rsidRPr="00774B75" w:rsidRDefault="004C7AD3" w:rsidP="00774B7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774B75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4C7AD3" w:rsidRPr="00774B75" w:rsidRDefault="004C7AD3" w:rsidP="00774B7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774B75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01 января 2023 г.</w:t>
      </w:r>
    </w:p>
    <w:p w:rsidR="00F7279D" w:rsidRPr="00774B75" w:rsidRDefault="00F7279D" w:rsidP="00774B7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075F04" w:rsidRPr="00774B75" w:rsidRDefault="00075F04" w:rsidP="00774B7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F7279D" w:rsidRPr="00774B75" w:rsidTr="00617624">
        <w:trPr>
          <w:trHeight w:val="229"/>
        </w:trPr>
        <w:tc>
          <w:tcPr>
            <w:tcW w:w="2178" w:type="pct"/>
          </w:tcPr>
          <w:p w:rsidR="00F7279D" w:rsidRPr="00774B75" w:rsidRDefault="00F7279D" w:rsidP="00774B75">
            <w:pPr>
              <w:pStyle w:val="afe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7279D" w:rsidRPr="00774B75" w:rsidRDefault="00F7279D" w:rsidP="00774B7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F7279D" w:rsidRPr="00774B75" w:rsidRDefault="00F7279D" w:rsidP="00774B7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sz w:val="26"/>
                <w:szCs w:val="26"/>
              </w:rPr>
              <w:t>А.Р. Гарифзянов</w:t>
            </w:r>
          </w:p>
        </w:tc>
      </w:tr>
    </w:tbl>
    <w:p w:rsidR="00F7279D" w:rsidRPr="00774B75" w:rsidRDefault="00F7279D" w:rsidP="00774B75">
      <w:pPr>
        <w:rPr>
          <w:rFonts w:ascii="PT Astra Serif" w:hAnsi="PT Astra Serif" w:cs="PT Astra Serif"/>
          <w:sz w:val="28"/>
          <w:szCs w:val="28"/>
        </w:rPr>
      </w:pPr>
    </w:p>
    <w:p w:rsidR="00327AE1" w:rsidRPr="00774B75" w:rsidRDefault="00327AE1" w:rsidP="00774B75">
      <w:pPr>
        <w:rPr>
          <w:rFonts w:ascii="PT Astra Serif" w:hAnsi="PT Astra Serif"/>
        </w:rPr>
      </w:pPr>
      <w:r w:rsidRPr="00774B75">
        <w:rPr>
          <w:rFonts w:ascii="PT Astra Serif" w:hAnsi="PT Astra Serif"/>
        </w:rPr>
        <w:t xml:space="preserve">Исп.: </w:t>
      </w:r>
      <w:r w:rsidR="00A34BAD" w:rsidRPr="00774B75">
        <w:rPr>
          <w:rFonts w:ascii="PT Astra Serif" w:hAnsi="PT Astra Serif"/>
        </w:rPr>
        <w:t>Мадаева Екатерина Ивановна</w:t>
      </w:r>
      <w:r w:rsidRPr="00774B75">
        <w:rPr>
          <w:rFonts w:ascii="PT Astra Serif" w:hAnsi="PT Astra Serif"/>
        </w:rPr>
        <w:t xml:space="preserve"> </w:t>
      </w:r>
    </w:p>
    <w:p w:rsidR="00327AE1" w:rsidRPr="00774B75" w:rsidRDefault="00327AE1" w:rsidP="00774B75">
      <w:pPr>
        <w:rPr>
          <w:rFonts w:ascii="PT Astra Serif" w:hAnsi="PT Astra Serif"/>
        </w:rPr>
      </w:pPr>
      <w:r w:rsidRPr="00774B75">
        <w:rPr>
          <w:rFonts w:ascii="PT Astra Serif" w:hAnsi="PT Astra Serif"/>
        </w:rPr>
        <w:t>Тел.: 2-</w:t>
      </w:r>
      <w:r w:rsidR="00A34BAD" w:rsidRPr="00774B75">
        <w:rPr>
          <w:rFonts w:ascii="PT Astra Serif" w:hAnsi="PT Astra Serif"/>
        </w:rPr>
        <w:t>35</w:t>
      </w:r>
      <w:r w:rsidRPr="00774B75">
        <w:rPr>
          <w:rFonts w:ascii="PT Astra Serif" w:hAnsi="PT Astra Serif"/>
        </w:rPr>
        <w:t>-</w:t>
      </w:r>
      <w:r w:rsidR="00A34BAD" w:rsidRPr="00774B75">
        <w:rPr>
          <w:rFonts w:ascii="PT Astra Serif" w:hAnsi="PT Astra Serif"/>
        </w:rPr>
        <w:t>89</w:t>
      </w:r>
    </w:p>
    <w:p w:rsidR="00327AE1" w:rsidRPr="00774B75" w:rsidRDefault="00327AE1" w:rsidP="00774B75">
      <w:pPr>
        <w:jc w:val="center"/>
        <w:rPr>
          <w:rFonts w:ascii="PT Astra Serif" w:hAnsi="PT Astra Serif"/>
          <w:sz w:val="28"/>
          <w:szCs w:val="28"/>
        </w:rPr>
        <w:sectPr w:rsidR="00327AE1" w:rsidRPr="00774B75" w:rsidSect="00774B75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851" w:left="1531" w:header="567" w:footer="567" w:gutter="0"/>
          <w:pgNumType w:start="1"/>
          <w:cols w:space="720"/>
          <w:titlePg/>
        </w:sectPr>
      </w:pPr>
    </w:p>
    <w:p w:rsidR="004C7AD3" w:rsidRPr="00774B75" w:rsidRDefault="004C7AD3" w:rsidP="00774B75">
      <w:pPr>
        <w:ind w:left="4963" w:firstLine="709"/>
        <w:jc w:val="center"/>
        <w:rPr>
          <w:rFonts w:ascii="PT Astra Serif" w:hAnsi="PT Astra Serif"/>
          <w:color w:val="FFFFFF"/>
          <w:lang w:eastAsia="ru-RU"/>
        </w:rPr>
      </w:pPr>
      <w:r w:rsidRPr="00774B75">
        <w:rPr>
          <w:rFonts w:ascii="PT Astra Serif" w:hAnsi="PT Astra Serif"/>
          <w:lang w:eastAsia="ru-RU"/>
        </w:rPr>
        <w:lastRenderedPageBreak/>
        <w:t>Приложение</w:t>
      </w:r>
    </w:p>
    <w:p w:rsidR="004C7AD3" w:rsidRPr="00774B75" w:rsidRDefault="004C7AD3" w:rsidP="00774B75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774B75">
        <w:rPr>
          <w:rFonts w:ascii="PT Astra Serif" w:hAnsi="PT Astra Serif"/>
          <w:lang w:eastAsia="ru-RU"/>
        </w:rPr>
        <w:t>к постановлению администрации</w:t>
      </w:r>
    </w:p>
    <w:p w:rsidR="004C7AD3" w:rsidRPr="00774B75" w:rsidRDefault="004C7AD3" w:rsidP="00774B75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774B75">
        <w:rPr>
          <w:rFonts w:ascii="PT Astra Serif" w:hAnsi="PT Astra Serif"/>
          <w:lang w:eastAsia="ru-RU"/>
        </w:rPr>
        <w:t xml:space="preserve">муниципального образования </w:t>
      </w:r>
    </w:p>
    <w:p w:rsidR="004C7AD3" w:rsidRPr="00774B75" w:rsidRDefault="004C7AD3" w:rsidP="00774B75">
      <w:pPr>
        <w:ind w:left="5672"/>
        <w:jc w:val="center"/>
        <w:rPr>
          <w:rFonts w:ascii="PT Astra Serif" w:hAnsi="PT Astra Serif"/>
          <w:lang w:eastAsia="ru-RU"/>
        </w:rPr>
      </w:pPr>
      <w:r w:rsidRPr="00774B75">
        <w:rPr>
          <w:rFonts w:ascii="PT Astra Serif" w:hAnsi="PT Astra Serif"/>
          <w:lang w:eastAsia="ru-RU"/>
        </w:rPr>
        <w:t>Плавский район</w:t>
      </w:r>
    </w:p>
    <w:p w:rsidR="004C7AD3" w:rsidRPr="00774B75" w:rsidRDefault="004C7AD3" w:rsidP="00774B75">
      <w:pPr>
        <w:ind w:left="5672"/>
        <w:jc w:val="center"/>
        <w:rPr>
          <w:rFonts w:ascii="PT Astra Serif" w:hAnsi="PT Astra Serif"/>
          <w:lang w:eastAsia="ru-RU"/>
        </w:rPr>
      </w:pPr>
      <w:r w:rsidRPr="00774B75">
        <w:rPr>
          <w:rFonts w:ascii="PT Astra Serif" w:hAnsi="PT Astra Serif"/>
          <w:lang w:eastAsia="ru-RU"/>
        </w:rPr>
        <w:t xml:space="preserve">от </w:t>
      </w:r>
      <w:r w:rsidR="00774B75" w:rsidRPr="00774B75">
        <w:rPr>
          <w:rFonts w:ascii="PT Astra Serif" w:hAnsi="PT Astra Serif"/>
          <w:lang w:eastAsia="ru-RU"/>
        </w:rPr>
        <w:t>30.03.2023</w:t>
      </w:r>
      <w:r w:rsidRPr="00774B75">
        <w:rPr>
          <w:rFonts w:ascii="PT Astra Serif" w:hAnsi="PT Astra Serif"/>
          <w:lang w:eastAsia="ru-RU"/>
        </w:rPr>
        <w:t xml:space="preserve"> №</w:t>
      </w:r>
      <w:r w:rsidR="00864B58">
        <w:rPr>
          <w:rFonts w:ascii="PT Astra Serif" w:hAnsi="PT Astra Serif"/>
          <w:lang w:eastAsia="ru-RU"/>
        </w:rPr>
        <w:t>390</w:t>
      </w:r>
    </w:p>
    <w:p w:rsidR="004C7AD3" w:rsidRPr="00774B75" w:rsidRDefault="004C7AD3" w:rsidP="00774B75">
      <w:pPr>
        <w:ind w:left="5672"/>
        <w:jc w:val="center"/>
        <w:rPr>
          <w:rFonts w:ascii="PT Astra Serif" w:hAnsi="PT Astra Serif"/>
          <w:lang w:eastAsia="ru-RU"/>
        </w:rPr>
      </w:pPr>
    </w:p>
    <w:p w:rsidR="004C7AD3" w:rsidRPr="00774B75" w:rsidRDefault="004C7AD3" w:rsidP="00774B75">
      <w:pPr>
        <w:ind w:left="5812" w:right="-142"/>
        <w:jc w:val="center"/>
        <w:rPr>
          <w:rFonts w:ascii="PT Astra Serif" w:hAnsi="PT Astra Serif"/>
          <w:color w:val="FFFFFF"/>
          <w:lang w:eastAsia="ru-RU"/>
        </w:rPr>
      </w:pPr>
      <w:r w:rsidRPr="00774B75">
        <w:rPr>
          <w:rFonts w:ascii="PT Astra Serif" w:hAnsi="PT Astra Serif"/>
          <w:lang w:eastAsia="ru-RU"/>
        </w:rPr>
        <w:t>Приложение</w:t>
      </w:r>
    </w:p>
    <w:p w:rsidR="004C7AD3" w:rsidRPr="00774B75" w:rsidRDefault="004C7AD3" w:rsidP="00774B75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 w:rsidRPr="00774B75">
        <w:rPr>
          <w:rFonts w:ascii="PT Astra Serif" w:hAnsi="PT Astra Serif"/>
          <w:lang w:eastAsia="ru-RU"/>
        </w:rPr>
        <w:t>к постановлению администрации</w:t>
      </w:r>
    </w:p>
    <w:p w:rsidR="004C7AD3" w:rsidRPr="00774B75" w:rsidRDefault="004C7AD3" w:rsidP="00774B75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 w:rsidRPr="00774B75">
        <w:rPr>
          <w:rFonts w:ascii="PT Astra Serif" w:hAnsi="PT Astra Serif"/>
          <w:lang w:eastAsia="ru-RU"/>
        </w:rPr>
        <w:t>муниципального образования</w:t>
      </w:r>
    </w:p>
    <w:p w:rsidR="004C7AD3" w:rsidRPr="00774B75" w:rsidRDefault="004C7AD3" w:rsidP="00774B75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 w:rsidRPr="00774B75">
        <w:rPr>
          <w:rFonts w:ascii="PT Astra Serif" w:hAnsi="PT Astra Serif"/>
          <w:lang w:eastAsia="ru-RU"/>
        </w:rPr>
        <w:t>Плавский район</w:t>
      </w:r>
    </w:p>
    <w:p w:rsidR="004C7AD3" w:rsidRPr="00774B75" w:rsidRDefault="004C7AD3" w:rsidP="00774B75">
      <w:pPr>
        <w:ind w:left="5672"/>
        <w:jc w:val="center"/>
        <w:rPr>
          <w:rFonts w:ascii="PT Astra Serif" w:hAnsi="PT Astra Serif"/>
          <w:lang w:eastAsia="ru-RU"/>
        </w:rPr>
      </w:pPr>
      <w:r w:rsidRPr="00774B75">
        <w:rPr>
          <w:rFonts w:ascii="PT Astra Serif" w:hAnsi="PT Astra Serif"/>
          <w:lang w:eastAsia="ru-RU"/>
        </w:rPr>
        <w:t xml:space="preserve">от </w:t>
      </w:r>
      <w:r w:rsidR="00864B58">
        <w:rPr>
          <w:rFonts w:ascii="PT Astra Serif" w:hAnsi="PT Astra Serif"/>
          <w:lang w:eastAsia="ru-RU"/>
        </w:rPr>
        <w:t>2</w:t>
      </w:r>
      <w:r w:rsidRPr="00774B75">
        <w:rPr>
          <w:rFonts w:ascii="PT Astra Serif" w:hAnsi="PT Astra Serif"/>
          <w:lang w:eastAsia="ru-RU"/>
        </w:rPr>
        <w:t>1.03.2022 № 436</w:t>
      </w:r>
    </w:p>
    <w:p w:rsidR="004C7AD3" w:rsidRPr="00774B75" w:rsidRDefault="004C7AD3" w:rsidP="00774B75">
      <w:pPr>
        <w:pStyle w:val="1"/>
        <w:rPr>
          <w:rFonts w:ascii="PT Astra Serif" w:hAnsi="PT Astra Serif"/>
          <w:b/>
          <w:sz w:val="26"/>
          <w:szCs w:val="26"/>
        </w:rPr>
      </w:pPr>
    </w:p>
    <w:p w:rsidR="004C7AD3" w:rsidRPr="00774B75" w:rsidRDefault="004C7AD3" w:rsidP="00774B75">
      <w:pPr>
        <w:pStyle w:val="1"/>
        <w:rPr>
          <w:rFonts w:ascii="PT Astra Serif" w:hAnsi="PT Astra Serif"/>
          <w:b/>
          <w:sz w:val="26"/>
          <w:szCs w:val="26"/>
        </w:rPr>
      </w:pPr>
      <w:r w:rsidRPr="00774B75">
        <w:rPr>
          <w:rFonts w:ascii="PT Astra Serif" w:hAnsi="PT Astra Serif"/>
          <w:b/>
          <w:sz w:val="26"/>
          <w:szCs w:val="26"/>
        </w:rPr>
        <w:t>МУНИЦИПАЛЬНАЯ ПРОГРАММА</w:t>
      </w:r>
    </w:p>
    <w:p w:rsidR="004C7AD3" w:rsidRPr="00774B75" w:rsidRDefault="004C7AD3" w:rsidP="00774B75">
      <w:pPr>
        <w:pStyle w:val="1"/>
        <w:rPr>
          <w:rFonts w:ascii="PT Astra Serif" w:hAnsi="PT Astra Serif"/>
          <w:b/>
          <w:sz w:val="26"/>
          <w:szCs w:val="26"/>
        </w:rPr>
      </w:pPr>
      <w:r w:rsidRPr="00774B75">
        <w:rPr>
          <w:rFonts w:ascii="PT Astra Serif" w:hAnsi="PT Astra Serif"/>
          <w:b/>
          <w:sz w:val="26"/>
          <w:szCs w:val="26"/>
        </w:rPr>
        <w:t>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4C7AD3" w:rsidRPr="00774B75" w:rsidRDefault="004C7AD3" w:rsidP="00774B75">
      <w:pPr>
        <w:rPr>
          <w:rFonts w:ascii="PT Astra Serif" w:hAnsi="PT Astra Serif"/>
          <w:b/>
          <w:sz w:val="26"/>
          <w:szCs w:val="26"/>
        </w:rPr>
      </w:pPr>
    </w:p>
    <w:p w:rsidR="004C7AD3" w:rsidRPr="00774B75" w:rsidRDefault="004C7AD3" w:rsidP="00774B75">
      <w:pPr>
        <w:pStyle w:val="1"/>
        <w:rPr>
          <w:rFonts w:ascii="PT Astra Serif" w:hAnsi="PT Astra Serif"/>
          <w:b/>
          <w:sz w:val="26"/>
          <w:szCs w:val="26"/>
        </w:rPr>
      </w:pPr>
      <w:r w:rsidRPr="00774B75">
        <w:rPr>
          <w:rFonts w:ascii="PT Astra Serif" w:hAnsi="PT Astra Serif"/>
          <w:b/>
          <w:sz w:val="26"/>
          <w:szCs w:val="26"/>
        </w:rPr>
        <w:t>ПАСПОРТ</w:t>
      </w:r>
    </w:p>
    <w:p w:rsidR="004C7AD3" w:rsidRPr="00774B75" w:rsidRDefault="004C7AD3" w:rsidP="00774B75">
      <w:pPr>
        <w:pStyle w:val="1"/>
        <w:rPr>
          <w:rFonts w:ascii="PT Astra Serif" w:hAnsi="PT Astra Serif"/>
          <w:b/>
          <w:sz w:val="26"/>
          <w:szCs w:val="26"/>
        </w:rPr>
      </w:pPr>
      <w:r w:rsidRPr="00774B75">
        <w:rPr>
          <w:rFonts w:ascii="PT Astra Serif" w:hAnsi="PT Astra Serif"/>
          <w:b/>
          <w:sz w:val="26"/>
          <w:szCs w:val="26"/>
        </w:rPr>
        <w:t xml:space="preserve">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 </w:t>
      </w:r>
    </w:p>
    <w:p w:rsidR="004C7AD3" w:rsidRPr="00774B75" w:rsidRDefault="004C7AD3" w:rsidP="00864B5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774B75">
        <w:rPr>
          <w:rFonts w:ascii="PT Astra Serif" w:hAnsi="PT Astra Serif"/>
          <w:b/>
          <w:sz w:val="26"/>
          <w:szCs w:val="26"/>
        </w:rPr>
        <w:t>Основное положение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047"/>
      </w:tblGrid>
      <w:tr w:rsidR="004C7AD3" w:rsidRPr="00774B75" w:rsidTr="00864B58">
        <w:trPr>
          <w:trHeight w:val="57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7AD3" w:rsidRPr="00774B75" w:rsidTr="00864B58">
        <w:trPr>
          <w:trHeight w:val="57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4C7AD3" w:rsidRPr="00774B75" w:rsidTr="00864B58">
        <w:trPr>
          <w:trHeight w:val="57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2022 - 2026 годы</w:t>
            </w:r>
          </w:p>
        </w:tc>
      </w:tr>
      <w:tr w:rsidR="004C7AD3" w:rsidRPr="00774B75" w:rsidTr="00864B58">
        <w:trPr>
          <w:trHeight w:val="57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1. 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ситуаций.</w:t>
            </w:r>
          </w:p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2. Обеспечение стабильного функционирования газового оборудования.</w:t>
            </w:r>
          </w:p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3. Создание условий для устойчивого и эффективного функционирования жилищно-коммунального комплекса муниципального образования Плавский район, отвечающего современным условиям и потребностям населения.</w:t>
            </w:r>
          </w:p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4. Обеспечение комфортного проживания граждан.</w:t>
            </w:r>
          </w:p>
          <w:p w:rsidR="004C7AD3" w:rsidRPr="00774B75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5. Предоставление государственной поддержки в решении жилищной проблемы молодым семьям, признанных в установленном порядке, нуждающимся в улучшении жилищных условий.</w:t>
            </w:r>
          </w:p>
        </w:tc>
      </w:tr>
      <w:tr w:rsidR="004C7AD3" w:rsidRPr="00774B75" w:rsidTr="00864B58">
        <w:trPr>
          <w:trHeight w:val="57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sz w:val="26"/>
                <w:szCs w:val="26"/>
              </w:rPr>
              <w:t>Всего  87169,0 тыс. руб., в том числе по годам:</w:t>
            </w:r>
          </w:p>
          <w:p w:rsidR="004C7AD3" w:rsidRPr="00774B75" w:rsidRDefault="004C7AD3" w:rsidP="00774B75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2022 год – 34757,5 тыс. руб.;</w:t>
            </w:r>
          </w:p>
          <w:p w:rsidR="004C7AD3" w:rsidRPr="00774B75" w:rsidRDefault="004C7AD3" w:rsidP="00774B75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2023 год – 13375,9 тыс. руб.;</w:t>
            </w:r>
          </w:p>
          <w:p w:rsidR="004C7AD3" w:rsidRPr="00774B75" w:rsidRDefault="004C7AD3" w:rsidP="00774B75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2024 год – 12352,4 тыс. руб.;</w:t>
            </w:r>
          </w:p>
          <w:p w:rsidR="004C7AD3" w:rsidRPr="00774B75" w:rsidRDefault="004C7AD3" w:rsidP="00774B75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2025 год – 13341,6 тыс. руб.;</w:t>
            </w:r>
          </w:p>
          <w:p w:rsidR="004C7AD3" w:rsidRPr="00774B75" w:rsidRDefault="004C7AD3" w:rsidP="00774B75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2026 год – 13341,6 тыс. руб.</w:t>
            </w:r>
          </w:p>
        </w:tc>
      </w:tr>
    </w:tbl>
    <w:p w:rsidR="00774B75" w:rsidRDefault="00774B75" w:rsidP="00774B75">
      <w:pPr>
        <w:rPr>
          <w:rFonts w:ascii="PT Astra Serif" w:hAnsi="PT Astra Serif"/>
        </w:rPr>
        <w:sectPr w:rsidR="00774B75" w:rsidSect="00864B58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C7AD3" w:rsidRPr="00774B75" w:rsidRDefault="004C7AD3" w:rsidP="00774B75">
      <w:pPr>
        <w:pStyle w:val="af9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bookmarkStart w:id="1" w:name="sub_1100"/>
      <w:r w:rsidRPr="00774B75">
        <w:rPr>
          <w:rFonts w:ascii="PT Astra Serif" w:hAnsi="PT Astra Serif"/>
          <w:b/>
          <w:bCs/>
          <w:sz w:val="26"/>
          <w:szCs w:val="26"/>
        </w:rPr>
        <w:lastRenderedPageBreak/>
        <w:t>Показатели муниципальной программы</w:t>
      </w:r>
      <w:r w:rsidRPr="00774B75">
        <w:rPr>
          <w:rFonts w:ascii="PT Astra Serif" w:hAnsi="PT Astra Serif"/>
          <w:b/>
          <w:sz w:val="26"/>
          <w:szCs w:val="26"/>
        </w:rPr>
        <w:t xml:space="preserve">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4C7AD3" w:rsidRPr="00774B75" w:rsidRDefault="004C7AD3" w:rsidP="00774B75">
      <w:pPr>
        <w:pStyle w:val="af9"/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</w:rPr>
      </w:pPr>
    </w:p>
    <w:tbl>
      <w:tblPr>
        <w:tblW w:w="4937" w:type="pct"/>
        <w:tblLayout w:type="fixed"/>
        <w:tblLook w:val="00A0" w:firstRow="1" w:lastRow="0" w:firstColumn="1" w:lastColumn="0" w:noHBand="0" w:noVBand="0"/>
      </w:tblPr>
      <w:tblGrid>
        <w:gridCol w:w="532"/>
        <w:gridCol w:w="2695"/>
        <w:gridCol w:w="1843"/>
        <w:gridCol w:w="708"/>
        <w:gridCol w:w="851"/>
        <w:gridCol w:w="709"/>
        <w:gridCol w:w="128"/>
        <w:gridCol w:w="13"/>
        <w:gridCol w:w="709"/>
        <w:gridCol w:w="647"/>
        <w:gridCol w:w="59"/>
        <w:gridCol w:w="712"/>
        <w:gridCol w:w="708"/>
        <w:gridCol w:w="29"/>
        <w:gridCol w:w="34"/>
        <w:gridCol w:w="79"/>
        <w:gridCol w:w="567"/>
        <w:gridCol w:w="1559"/>
        <w:gridCol w:w="142"/>
        <w:gridCol w:w="1559"/>
      </w:tblGrid>
      <w:tr w:rsidR="00774B75" w:rsidRPr="00774B75" w:rsidTr="00864B58">
        <w:trPr>
          <w:trHeight w:val="57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структурного элемента программы/</w:t>
            </w:r>
          </w:p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Вес целевого показателя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</w:tr>
      <w:tr w:rsidR="00774B75" w:rsidRPr="00774B75" w:rsidTr="00774B75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3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sz w:val="20"/>
                <w:szCs w:val="20"/>
              </w:rPr>
              <w:t>Цель: 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ситуаций.</w:t>
            </w: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Cs/>
                <w:sz w:val="20"/>
                <w:szCs w:val="20"/>
              </w:rPr>
              <w:t>1.1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trike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Комплекс процессных мероприятий</w:t>
            </w:r>
            <w:r w:rsidRPr="00774B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 xml:space="preserve"> «</w:t>
            </w:r>
            <w:r w:rsidRPr="00774B75">
              <w:rPr>
                <w:rFonts w:ascii="PT Astra Serif" w:hAnsi="PT Astra Serif"/>
                <w:b/>
                <w:sz w:val="20"/>
                <w:szCs w:val="20"/>
              </w:rPr>
              <w:t>Обеспечение резерва материально-технических ресурсов</w:t>
            </w:r>
            <w:r w:rsidRPr="00774B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Cs/>
                <w:sz w:val="20"/>
                <w:szCs w:val="20"/>
              </w:rPr>
              <w:t>1.1.1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4C7AD3" w:rsidRPr="00774B75" w:rsidRDefault="004C7AD3" w:rsidP="00774B75">
            <w:pPr>
              <w:rPr>
                <w:rFonts w:ascii="PT Astra Serif" w:hAnsi="PT Astra Serif"/>
                <w:strike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Плавский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trike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Обеспечение граждан устойчивыми источниками водоснабжения, водоотведения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774B75" w:rsidRPr="00774B75" w:rsidTr="00774B75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3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sz w:val="20"/>
                <w:szCs w:val="20"/>
              </w:rPr>
              <w:t>Цель: Предоставление государственной поддержки в решении жилищной проблемы молодым семьям, признанных в установленном порядке, нуждающимся в улучшении жилищных условий.</w:t>
            </w: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2.1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>Комплекс процессных мероприятий</w:t>
            </w:r>
            <w:r w:rsidRPr="00774B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 xml:space="preserve"> «</w:t>
            </w:r>
            <w:r w:rsidRPr="00774B75">
              <w:rPr>
                <w:rFonts w:ascii="PT Astra Serif" w:hAnsi="PT Astra Serif"/>
                <w:b/>
                <w:sz w:val="20"/>
                <w:szCs w:val="20"/>
              </w:rPr>
              <w:t>Обеспечение жильем молодых семей</w:t>
            </w:r>
            <w:r w:rsidRPr="00774B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2.1.1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 xml:space="preserve">Предоставление молодым семьям социальных выплат на приобретение жилья или строительство индивидуального жилого дома, создание условий для привлечения молодыми семьями собственных </w:t>
            </w:r>
            <w:r w:rsidRPr="00774B75">
              <w:rPr>
                <w:rFonts w:ascii="PT Astra Serif" w:hAnsi="PT Astra Serif"/>
                <w:sz w:val="20"/>
                <w:szCs w:val="20"/>
              </w:rPr>
              <w:lastRenderedPageBreak/>
              <w:t>средств, дополнительных средств кредитных и других организаций, предоставляющих кредиты и займы, в том числе ипотечные жилищные кредиты для приобретения жилого помещения или строительства индивидуального жилого дома.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864B5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lastRenderedPageBreak/>
              <w:t>Количество свидетельств на приобретение жилья,</w:t>
            </w:r>
            <w:r w:rsidR="00864B5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74B75">
              <w:rPr>
                <w:rFonts w:ascii="PT Astra Serif" w:hAnsi="PT Astra Serif"/>
                <w:sz w:val="20"/>
                <w:szCs w:val="20"/>
              </w:rPr>
              <w:t>выдача которых запланирована молодым семьям в соответствии с</w:t>
            </w:r>
            <w:r w:rsidRPr="00774B75">
              <w:rPr>
                <w:rFonts w:ascii="PT Astra Serif" w:hAnsi="PT Astra Serif"/>
                <w:sz w:val="20"/>
                <w:szCs w:val="20"/>
              </w:rPr>
              <w:br/>
              <w:t xml:space="preserve">размером </w:t>
            </w:r>
            <w:r w:rsidRPr="00774B75">
              <w:rPr>
                <w:rFonts w:ascii="PT Astra Serif" w:hAnsi="PT Astra Serif"/>
                <w:sz w:val="20"/>
                <w:szCs w:val="20"/>
              </w:rPr>
              <w:lastRenderedPageBreak/>
              <w:t>бюджетных средств, предусмотренных на их оплату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Cs/>
                <w:sz w:val="20"/>
                <w:szCs w:val="20"/>
              </w:rPr>
              <w:t xml:space="preserve">Отдел жилищно-коммунального хозяйства управления строительства и жилищно-коммунального хозяйства администрации </w:t>
            </w:r>
            <w:r w:rsidRPr="00774B75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lastRenderedPageBreak/>
              <w:t>21</w:t>
            </w: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2.1.3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Количество оплаченных свидетельств на приобретение жилья в соответствии с размером бюджетных средств, направленных на их оплату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2.1.4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Доля оплаченных свидетельств на приобретение жилья от количества свидетельств, выданных молодым семьям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2.1.5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 xml:space="preserve">Количество молодых семей, улучшивших жилищные условия (в том числе с </w:t>
            </w:r>
            <w:r w:rsidRPr="00774B75">
              <w:rPr>
                <w:rFonts w:ascii="PT Astra Serif" w:hAnsi="PT Astra Serif"/>
                <w:sz w:val="20"/>
                <w:szCs w:val="20"/>
              </w:rPr>
              <w:lastRenderedPageBreak/>
              <w:t>использованием ипотечных жилищных кредитов и займов) при оказании содействия за счет средств федерального бюджета, бюджета Тульской области 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lastRenderedPageBreak/>
              <w:t>2.1.6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Количество молодых семей, улучшивших жилищные условия с использованием ипотечных жилищных кредитов и займов при оказании содействия за счет средств федерального бюджета, бюджета Тульской области 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774B75" w:rsidRPr="00774B75" w:rsidTr="00774B75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3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sz w:val="20"/>
                <w:szCs w:val="20"/>
              </w:rPr>
              <w:t>Цель: Обеспечение стабильного функционирования газового оборудования.</w:t>
            </w: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Cs/>
                <w:sz w:val="20"/>
                <w:szCs w:val="20"/>
              </w:rPr>
              <w:t>3.1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Pr="00774B75">
              <w:rPr>
                <w:rFonts w:ascii="PT Astra Serif" w:hAnsi="PT Astra Serif"/>
                <w:b/>
                <w:sz w:val="20"/>
                <w:szCs w:val="20"/>
              </w:rPr>
              <w:t>Обеспечение газификации населенных пунктов</w:t>
            </w:r>
            <w:r w:rsidRPr="00774B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Cs/>
                <w:sz w:val="20"/>
                <w:szCs w:val="20"/>
              </w:rPr>
              <w:t>3.1.1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774B75">
              <w:rPr>
                <w:rFonts w:ascii="PT Astra Serif" w:hAnsi="PT Astra Serif"/>
                <w:sz w:val="20"/>
                <w:szCs w:val="20"/>
              </w:rPr>
              <w:br/>
              <w:t xml:space="preserve">Обеспечение стабильного (бесперебойного) функционирования газового оборудования, газопроводов и сооружений на них, повышение надежности </w:t>
            </w:r>
            <w:r w:rsidRPr="00774B75">
              <w:rPr>
                <w:rFonts w:ascii="PT Astra Serif" w:hAnsi="PT Astra Serif"/>
                <w:sz w:val="20"/>
                <w:szCs w:val="20"/>
              </w:rPr>
              <w:lastRenderedPageBreak/>
              <w:t>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Количество объектов газового оборудования, газопроводов и сооружений на них, находящихся на техническом </w:t>
            </w:r>
            <w:r w:rsidRPr="00774B75">
              <w:rPr>
                <w:rFonts w:ascii="PT Astra Serif" w:hAnsi="PT Astra Serif"/>
                <w:sz w:val="20"/>
                <w:szCs w:val="20"/>
              </w:rPr>
              <w:lastRenderedPageBreak/>
              <w:t>обслуживании</w:t>
            </w:r>
            <w:r w:rsidRPr="00774B7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774B75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774B75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774B75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</w:t>
            </w:r>
            <w:r w:rsidRPr="00774B75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о образования Плавский район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lastRenderedPageBreak/>
              <w:t>7</w:t>
            </w:r>
          </w:p>
        </w:tc>
      </w:tr>
      <w:tr w:rsidR="00774B75" w:rsidRPr="00774B75" w:rsidTr="00774B75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sz w:val="20"/>
                <w:szCs w:val="20"/>
              </w:rPr>
              <w:t>Цель: Создание условий для устойчивого и эффективного функционирования жилищно-коммунального комплекса муниципального образования Плавский район, отвечающего современным условиям и потребностям населения.</w:t>
            </w: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Cs/>
                <w:sz w:val="20"/>
                <w:szCs w:val="20"/>
              </w:rPr>
              <w:t>4.1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«Обеспечение м</w:t>
            </w:r>
            <w:r w:rsidRPr="00774B75">
              <w:rPr>
                <w:rFonts w:ascii="PT Astra Serif" w:hAnsi="PT Astra Serif"/>
                <w:b/>
                <w:sz w:val="20"/>
                <w:szCs w:val="20"/>
              </w:rPr>
              <w:t>одернизации, текущего и капитального ремонта объектов коммунальной инфраструктуры</w:t>
            </w:r>
            <w:r w:rsidRPr="00774B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Cs/>
                <w:sz w:val="20"/>
                <w:szCs w:val="20"/>
              </w:rPr>
              <w:t>4.1.1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774B75">
              <w:rPr>
                <w:rFonts w:ascii="PT Astra Serif" w:hAnsi="PT Astra Serif"/>
                <w:sz w:val="20"/>
                <w:szCs w:val="20"/>
              </w:rPr>
              <w:br/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Плавский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Обеспечение граждан бесперебойным снабжением электро-, тепло-, газо- и водоснабжением</w:t>
            </w:r>
            <w:r w:rsidRPr="00774B7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774B75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774B75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774B75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774B75" w:rsidRPr="00774B75" w:rsidTr="00774B75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13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sz w:val="20"/>
                <w:szCs w:val="20"/>
              </w:rPr>
              <w:t>Цель: Обеспечение комфортного проживания граждан.</w:t>
            </w: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Cs/>
                <w:sz w:val="20"/>
                <w:szCs w:val="20"/>
              </w:rPr>
              <w:t>5.1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Pr="00774B75">
              <w:rPr>
                <w:rFonts w:ascii="PT Astra Serif" w:hAnsi="PT Astra Serif"/>
                <w:b/>
                <w:sz w:val="20"/>
                <w:szCs w:val="20"/>
              </w:rPr>
              <w:t>Содержание муниципального жилого фонда</w:t>
            </w:r>
            <w:r w:rsidRPr="00774B7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74B75" w:rsidRPr="00774B75" w:rsidTr="00864B58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5" w:rsidRPr="00774B75" w:rsidRDefault="00774B75" w:rsidP="00774B7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Cs/>
                <w:sz w:val="20"/>
                <w:szCs w:val="20"/>
              </w:rPr>
              <w:t>5.1.1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5" w:rsidRPr="00774B75" w:rsidRDefault="00774B75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774B75">
              <w:rPr>
                <w:rFonts w:ascii="PT Astra Serif" w:hAnsi="PT Astra Serif"/>
                <w:sz w:val="20"/>
                <w:szCs w:val="20"/>
              </w:rPr>
              <w:br/>
              <w:t>Улучшение качества муниципального жилого фонда, повышение комфортности условий проживания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5" w:rsidRPr="00774B75" w:rsidRDefault="00774B75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Своевременная уплата взносов на 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5" w:rsidRPr="00774B75" w:rsidRDefault="00774B75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5" w:rsidRPr="00774B75" w:rsidRDefault="00774B75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0,2</w:t>
            </w:r>
          </w:p>
          <w:p w:rsidR="00774B75" w:rsidRPr="00774B75" w:rsidRDefault="00774B75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5" w:rsidRPr="00774B75" w:rsidRDefault="00774B75" w:rsidP="00774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B75" w:rsidRPr="00774B75" w:rsidRDefault="00774B75" w:rsidP="00774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774B75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B75" w:rsidRPr="00774B75" w:rsidRDefault="00774B75" w:rsidP="00774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774B75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B75" w:rsidRPr="00774B75" w:rsidRDefault="00774B75" w:rsidP="00774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774B75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B75" w:rsidRPr="00774B75" w:rsidRDefault="00774B75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B75" w:rsidRPr="00774B75" w:rsidRDefault="00774B75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5" w:rsidRPr="00774B75" w:rsidRDefault="00774B75" w:rsidP="00774B7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74B7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5" w:rsidRPr="00774B75" w:rsidRDefault="00774B75" w:rsidP="00774B75">
            <w:pPr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</w:tbl>
    <w:p w:rsidR="00774B75" w:rsidRDefault="00774B75" w:rsidP="00774B75">
      <w:pPr>
        <w:jc w:val="center"/>
        <w:rPr>
          <w:rFonts w:ascii="PT Astra Serif" w:hAnsi="PT Astra Serif"/>
          <w:b/>
        </w:rPr>
        <w:sectPr w:rsidR="00774B75" w:rsidSect="00774B75">
          <w:pgSz w:w="16800" w:h="1190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4C7AD3" w:rsidRPr="00864B58" w:rsidRDefault="004C7AD3" w:rsidP="00864B58">
      <w:pPr>
        <w:pStyle w:val="af9"/>
        <w:numPr>
          <w:ilvl w:val="0"/>
          <w:numId w:val="3"/>
        </w:numPr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864B58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864B58" w:rsidRPr="00864B58" w:rsidRDefault="00864B58" w:rsidP="00864B58">
      <w:pPr>
        <w:pStyle w:val="af9"/>
        <w:ind w:left="1080"/>
        <w:rPr>
          <w:rFonts w:ascii="PT Astra Serif" w:hAnsi="PT Astra Serif"/>
          <w:b/>
          <w:sz w:val="26"/>
          <w:szCs w:val="26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2977"/>
        <w:gridCol w:w="992"/>
        <w:gridCol w:w="568"/>
        <w:gridCol w:w="230"/>
        <w:gridCol w:w="1483"/>
      </w:tblGrid>
      <w:tr w:rsidR="004C7AD3" w:rsidRPr="00774B75" w:rsidTr="00864B58">
        <w:trPr>
          <w:trHeight w:val="562"/>
        </w:trPr>
        <w:tc>
          <w:tcPr>
            <w:tcW w:w="1654" w:type="pct"/>
            <w:vAlign w:val="center"/>
            <w:hideMark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594" w:type="pct"/>
            <w:vAlign w:val="center"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1" w:type="pct"/>
            <w:gridSpan w:val="4"/>
            <w:vAlign w:val="center"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sz w:val="26"/>
                <w:szCs w:val="26"/>
              </w:rPr>
              <w:t>Связь с показателями</w:t>
            </w:r>
          </w:p>
        </w:tc>
      </w:tr>
      <w:tr w:rsidR="004C7AD3" w:rsidRPr="00774B75" w:rsidTr="00864B58">
        <w:trPr>
          <w:trHeight w:val="252"/>
        </w:trPr>
        <w:tc>
          <w:tcPr>
            <w:tcW w:w="165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59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751" w:type="pct"/>
            <w:gridSpan w:val="4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4C7AD3" w:rsidRPr="00774B75" w:rsidTr="00774B75">
        <w:trPr>
          <w:trHeight w:val="266"/>
        </w:trPr>
        <w:tc>
          <w:tcPr>
            <w:tcW w:w="5000" w:type="pct"/>
            <w:gridSpan w:val="6"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4C7AD3" w:rsidRPr="00774B75" w:rsidTr="00774B75">
        <w:trPr>
          <w:trHeight w:val="279"/>
        </w:trPr>
        <w:tc>
          <w:tcPr>
            <w:tcW w:w="5000" w:type="pct"/>
            <w:gridSpan w:val="6"/>
          </w:tcPr>
          <w:p w:rsidR="004C7AD3" w:rsidRPr="00774B75" w:rsidRDefault="004C7AD3" w:rsidP="00774B75">
            <w:pPr>
              <w:tabs>
                <w:tab w:val="left" w:pos="654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sz w:val="26"/>
                <w:szCs w:val="26"/>
              </w:rPr>
              <w:t>1.</w:t>
            </w:r>
            <w:r w:rsidRPr="00774B75">
              <w:rPr>
                <w:rFonts w:ascii="PT Astra Serif" w:hAnsi="PT Astra Serif" w:cs="Arial"/>
                <w:b/>
                <w:bCs/>
                <w:iCs/>
                <w:sz w:val="26"/>
                <w:szCs w:val="26"/>
              </w:rPr>
              <w:t xml:space="preserve"> </w:t>
            </w:r>
            <w:r w:rsidRPr="00774B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мероприятий «</w:t>
            </w:r>
            <w:r w:rsidRPr="00774B75">
              <w:rPr>
                <w:rFonts w:ascii="PT Astra Serif" w:hAnsi="PT Astra Serif"/>
                <w:b/>
                <w:sz w:val="26"/>
                <w:szCs w:val="26"/>
              </w:rPr>
              <w:t>Обеспечение резерва материально-технических ресурсов</w:t>
            </w:r>
            <w:r w:rsidRPr="00774B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»</w:t>
            </w:r>
          </w:p>
        </w:tc>
      </w:tr>
      <w:tr w:rsidR="004C7AD3" w:rsidRPr="00774B75" w:rsidTr="00774B75">
        <w:trPr>
          <w:trHeight w:val="279"/>
        </w:trPr>
        <w:tc>
          <w:tcPr>
            <w:tcW w:w="3779" w:type="pct"/>
            <w:gridSpan w:val="3"/>
          </w:tcPr>
          <w:p w:rsidR="004C7AD3" w:rsidRPr="00774B75" w:rsidRDefault="004C7AD3" w:rsidP="00774B75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Ответственный за реализацию:  сектор по делам ГО и ЧС администрации муниципального образования Плавский район</w:t>
            </w:r>
          </w:p>
        </w:tc>
        <w:tc>
          <w:tcPr>
            <w:tcW w:w="1221" w:type="pct"/>
            <w:gridSpan w:val="3"/>
          </w:tcPr>
          <w:p w:rsidR="004C7AD3" w:rsidRPr="00774B75" w:rsidRDefault="004C7AD3" w:rsidP="00774B75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C7AD3" w:rsidRPr="00774B75" w:rsidTr="00864B58">
        <w:trPr>
          <w:trHeight w:val="279"/>
        </w:trPr>
        <w:tc>
          <w:tcPr>
            <w:tcW w:w="1654" w:type="pct"/>
          </w:tcPr>
          <w:p w:rsidR="004C7AD3" w:rsidRPr="00774B75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  <w:r w:rsidRPr="00774B75">
              <w:rPr>
                <w:rFonts w:ascii="PT Astra Serif" w:hAnsi="PT Astra Serif"/>
                <w:sz w:val="26"/>
                <w:szCs w:val="26"/>
              </w:rPr>
              <w:br/>
              <w:t xml:space="preserve"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Плавский район </w:t>
            </w:r>
          </w:p>
        </w:tc>
        <w:tc>
          <w:tcPr>
            <w:tcW w:w="1594" w:type="pct"/>
          </w:tcPr>
          <w:p w:rsidR="004C7AD3" w:rsidRPr="00774B75" w:rsidRDefault="004C7AD3" w:rsidP="00774B75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 xml:space="preserve">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 на объектах ЖКХ </w:t>
            </w:r>
          </w:p>
        </w:tc>
        <w:tc>
          <w:tcPr>
            <w:tcW w:w="1751" w:type="pct"/>
            <w:gridSpan w:val="4"/>
          </w:tcPr>
          <w:p w:rsidR="004C7AD3" w:rsidRPr="00774B75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Сокращение материального ущерба при возможном возникновении чрезвычайных ситуаций и аварий на объектах жилищно-коммунального хозяйства.</w:t>
            </w:r>
          </w:p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4C7AD3" w:rsidRPr="00774B75" w:rsidTr="00774B75">
        <w:trPr>
          <w:trHeight w:val="279"/>
        </w:trPr>
        <w:tc>
          <w:tcPr>
            <w:tcW w:w="5000" w:type="pct"/>
            <w:gridSpan w:val="6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sz w:val="26"/>
                <w:szCs w:val="26"/>
              </w:rPr>
              <w:t>2.</w:t>
            </w:r>
            <w:r w:rsidRPr="00774B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 xml:space="preserve"> Комплекс процессных мероприятий  «Обеспечение жильем молодых семей»</w:t>
            </w:r>
          </w:p>
        </w:tc>
      </w:tr>
      <w:tr w:rsidR="00774B75" w:rsidRPr="00774B75" w:rsidTr="00774B75">
        <w:trPr>
          <w:trHeight w:val="279"/>
        </w:trPr>
        <w:tc>
          <w:tcPr>
            <w:tcW w:w="4206" w:type="pct"/>
            <w:gridSpan w:val="5"/>
          </w:tcPr>
          <w:p w:rsidR="00774B75" w:rsidRPr="00774B75" w:rsidRDefault="00774B75" w:rsidP="00774B7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Ответственный за реализацию:  отдел жилищно-коммунального хозяйства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794" w:type="pct"/>
          </w:tcPr>
          <w:p w:rsidR="00774B75" w:rsidRPr="00774B75" w:rsidRDefault="00774B75" w:rsidP="00774B7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C7AD3" w:rsidRPr="00774B75" w:rsidTr="00864B58">
        <w:trPr>
          <w:trHeight w:val="279"/>
        </w:trPr>
        <w:tc>
          <w:tcPr>
            <w:tcW w:w="1654" w:type="pct"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774B7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 xml:space="preserve">Предоставление молодым семьям социальных выплат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средств кредитных и других организаций, </w:t>
            </w:r>
            <w:r w:rsidRPr="00774B75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предоставляющих кредиты и займы, в том числе ипотечные жилищные кредиты для приобретения жилого помещения или строительства индивидуального жилого дома.</w:t>
            </w:r>
          </w:p>
        </w:tc>
        <w:tc>
          <w:tcPr>
            <w:tcW w:w="1594" w:type="pct"/>
          </w:tcPr>
          <w:p w:rsidR="004C7AD3" w:rsidRPr="00774B75" w:rsidRDefault="004C7AD3" w:rsidP="00774B75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lastRenderedPageBreak/>
              <w:t>Предоставление государственной поддержки в решении жилищной проблемы молодым семьям, признанных в установленном порядке, нуждающимися в улучшении жилищных условий.</w:t>
            </w:r>
          </w:p>
        </w:tc>
        <w:tc>
          <w:tcPr>
            <w:tcW w:w="1751" w:type="pct"/>
            <w:gridSpan w:val="4"/>
          </w:tcPr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Количество свидетельств на приобретение жилья, выдача которых запланирована молодым семьям, в соответствии с размером бюджетных средств, предусмотренных на их оплату.</w:t>
            </w:r>
          </w:p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 xml:space="preserve">Количество молодых семей, получивших свидетельства о праве на получение социальной выплаты на приобретение (строительство) жилого </w:t>
            </w:r>
            <w:r w:rsidRPr="00774B75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помещения.</w:t>
            </w:r>
          </w:p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Количество оплаченных свидетельств на приобретение жилья в соответствии с размером бюджетных средств, направленных на их оплату.</w:t>
            </w:r>
          </w:p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Доля оплаченных свидетельств на приобретение жилья от количества свидетельств выданных молодым семьям.</w:t>
            </w:r>
          </w:p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 бюджета, бюджета Тульской области и местных бюджетов.</w:t>
            </w:r>
          </w:p>
          <w:p w:rsidR="004C7AD3" w:rsidRPr="00774B75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Количество молодых семей, улучшивших жилищные условия с использованием ипотечных жилищных кредитов и займов при оказании содействия за счет средств федерального бюджета, бюджета Тульской области и местных бюджетов.</w:t>
            </w:r>
          </w:p>
        </w:tc>
      </w:tr>
      <w:tr w:rsidR="004C7AD3" w:rsidRPr="00774B75" w:rsidTr="00774B75">
        <w:trPr>
          <w:trHeight w:val="279"/>
        </w:trPr>
        <w:tc>
          <w:tcPr>
            <w:tcW w:w="5000" w:type="pct"/>
            <w:gridSpan w:val="6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3.</w:t>
            </w:r>
            <w:r w:rsidRPr="00774B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 xml:space="preserve"> Комплекс процессных мероприятий  «Обеспечение газификации населенных пунктов»</w:t>
            </w:r>
          </w:p>
        </w:tc>
      </w:tr>
      <w:tr w:rsidR="004C7AD3" w:rsidRPr="00774B75" w:rsidTr="00774B75">
        <w:trPr>
          <w:trHeight w:val="279"/>
        </w:trPr>
        <w:tc>
          <w:tcPr>
            <w:tcW w:w="4083" w:type="pct"/>
            <w:gridSpan w:val="4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Ответственный за реализацию:  отдел жилищно-коммунального хозяйства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917" w:type="pct"/>
            <w:gridSpan w:val="2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C7AD3" w:rsidRPr="00774B75" w:rsidTr="00864B58">
        <w:trPr>
          <w:trHeight w:val="313"/>
        </w:trPr>
        <w:tc>
          <w:tcPr>
            <w:tcW w:w="1654" w:type="pct"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774B7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C7AD3" w:rsidRPr="00774B75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 xml:space="preserve">Обеспечение стабильного (бесперебойного) функционирования </w:t>
            </w:r>
            <w:r w:rsidRPr="00774B75">
              <w:rPr>
                <w:rFonts w:ascii="PT Astra Serif" w:hAnsi="PT Astra Serif"/>
                <w:sz w:val="26"/>
                <w:szCs w:val="26"/>
              </w:rPr>
              <w:lastRenderedPageBreak/>
              <w:t>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  <w:tc>
          <w:tcPr>
            <w:tcW w:w="1594" w:type="pct"/>
          </w:tcPr>
          <w:p w:rsidR="004C7AD3" w:rsidRPr="00774B75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lastRenderedPageBreak/>
              <w:t>Обеспечение газификации населенных пунктов.</w:t>
            </w:r>
          </w:p>
        </w:tc>
        <w:tc>
          <w:tcPr>
            <w:tcW w:w="1751" w:type="pct"/>
            <w:gridSpan w:val="4"/>
          </w:tcPr>
          <w:p w:rsidR="004C7AD3" w:rsidRPr="00774B75" w:rsidRDefault="004C7AD3" w:rsidP="00774B75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 xml:space="preserve">Своевременное устранение неисправности газового оборудования, обеспечения стабильного функционирования </w:t>
            </w:r>
            <w:r w:rsidRPr="00774B75">
              <w:rPr>
                <w:rFonts w:ascii="PT Astra Serif" w:hAnsi="PT Astra Serif"/>
                <w:sz w:val="26"/>
                <w:szCs w:val="26"/>
              </w:rPr>
              <w:lastRenderedPageBreak/>
              <w:t>газового оборудования, повышение надежности газового оборудования.</w:t>
            </w:r>
          </w:p>
        </w:tc>
      </w:tr>
      <w:tr w:rsidR="004C7AD3" w:rsidRPr="00774B75" w:rsidTr="00774B75">
        <w:trPr>
          <w:trHeight w:val="406"/>
        </w:trPr>
        <w:tc>
          <w:tcPr>
            <w:tcW w:w="5000" w:type="pct"/>
            <w:gridSpan w:val="6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4. </w:t>
            </w:r>
            <w:r w:rsidRPr="00774B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«Техническое обслуживание газового оборудования»</w:t>
            </w:r>
          </w:p>
        </w:tc>
      </w:tr>
      <w:tr w:rsidR="004C7AD3" w:rsidRPr="00774B75" w:rsidTr="00864B58">
        <w:trPr>
          <w:trHeight w:val="406"/>
        </w:trPr>
        <w:tc>
          <w:tcPr>
            <w:tcW w:w="165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Ответственный за реализацию:  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3346" w:type="pct"/>
            <w:gridSpan w:val="5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C7AD3" w:rsidRPr="00774B75" w:rsidTr="00864B58">
        <w:trPr>
          <w:trHeight w:val="406"/>
        </w:trPr>
        <w:tc>
          <w:tcPr>
            <w:tcW w:w="1654" w:type="pct"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774B7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C7AD3" w:rsidRPr="00774B75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  <w:tc>
          <w:tcPr>
            <w:tcW w:w="1594" w:type="pct"/>
          </w:tcPr>
          <w:p w:rsidR="004C7AD3" w:rsidRPr="00774B75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Своевременно устранять неисправности газового оборудования, обеспечение стабильного функционирования газового оборудования, повышение надежности газового оборудования.</w:t>
            </w:r>
          </w:p>
        </w:tc>
        <w:tc>
          <w:tcPr>
            <w:tcW w:w="1751" w:type="pct"/>
            <w:gridSpan w:val="4"/>
          </w:tcPr>
          <w:p w:rsidR="004C7AD3" w:rsidRPr="00774B75" w:rsidRDefault="004C7AD3" w:rsidP="00774B75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Повышение надежности работы газового оборудования и снижение аварийности на объектах газоснабжения.</w:t>
            </w:r>
          </w:p>
        </w:tc>
      </w:tr>
      <w:tr w:rsidR="004C7AD3" w:rsidRPr="00774B75" w:rsidTr="00774B75">
        <w:trPr>
          <w:trHeight w:val="406"/>
        </w:trPr>
        <w:tc>
          <w:tcPr>
            <w:tcW w:w="5000" w:type="pct"/>
            <w:gridSpan w:val="6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sz w:val="26"/>
                <w:szCs w:val="26"/>
              </w:rPr>
              <w:t xml:space="preserve">5. </w:t>
            </w:r>
            <w:r w:rsidRPr="00774B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</w:t>
            </w:r>
            <w:r w:rsidRPr="00774B75">
              <w:rPr>
                <w:rFonts w:ascii="PT Astra Serif" w:hAnsi="PT Astra Serif"/>
                <w:b/>
                <w:sz w:val="26"/>
                <w:szCs w:val="26"/>
              </w:rPr>
              <w:t xml:space="preserve">Обеспечение модернизации, </w:t>
            </w:r>
            <w:r w:rsidRPr="00774B75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текущего и капитального ремонта объектов коммунальной инфраструктуры</w:t>
            </w:r>
            <w:r w:rsidRPr="00774B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»</w:t>
            </w:r>
          </w:p>
        </w:tc>
      </w:tr>
      <w:tr w:rsidR="004C7AD3" w:rsidRPr="00774B75" w:rsidTr="00774B75">
        <w:trPr>
          <w:trHeight w:val="406"/>
        </w:trPr>
        <w:tc>
          <w:tcPr>
            <w:tcW w:w="4083" w:type="pct"/>
            <w:gridSpan w:val="4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lastRenderedPageBreak/>
              <w:t>Ответственный за реализацию:  отдел жилищно-коммунального хозяйства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917" w:type="pct"/>
            <w:gridSpan w:val="2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C7AD3" w:rsidRPr="00774B75" w:rsidTr="00864B58">
        <w:trPr>
          <w:trHeight w:val="532"/>
        </w:trPr>
        <w:tc>
          <w:tcPr>
            <w:tcW w:w="1654" w:type="pct"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774B7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774B75">
              <w:rPr>
                <w:rFonts w:ascii="PT Astra Serif" w:hAnsi="PT Astra Serif"/>
                <w:bCs/>
                <w:sz w:val="26"/>
                <w:szCs w:val="26"/>
              </w:rPr>
              <w:t>П</w:t>
            </w:r>
            <w:r w:rsidRPr="00774B75">
              <w:rPr>
                <w:rFonts w:ascii="PT Astra Serif" w:hAnsi="PT Astra Serif"/>
                <w:sz w:val="26"/>
                <w:szCs w:val="26"/>
              </w:rPr>
              <w:t>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Плавский район</w:t>
            </w:r>
          </w:p>
        </w:tc>
        <w:tc>
          <w:tcPr>
            <w:tcW w:w="1594" w:type="pct"/>
          </w:tcPr>
          <w:p w:rsidR="004C7AD3" w:rsidRPr="00774B75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объектов газо-, водо- и теплоснабжения, водоотведения и очистки сточных вод.</w:t>
            </w:r>
          </w:p>
        </w:tc>
        <w:tc>
          <w:tcPr>
            <w:tcW w:w="1751" w:type="pct"/>
            <w:gridSpan w:val="4"/>
          </w:tcPr>
          <w:p w:rsidR="004C7AD3" w:rsidRPr="00774B75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774B75">
              <w:rPr>
                <w:rFonts w:ascii="PT Astra Serif" w:hAnsi="PT Astra Serif" w:cs="Times New Roman"/>
                <w:sz w:val="26"/>
                <w:szCs w:val="26"/>
              </w:rPr>
              <w:t>Повышение комфортности проживания граждан, улучшение качества жилищно-коммунальных услуг, обеспечение надежности и качества работы коммунальных систем в соответствии со стандартами качества за счет увеличения доли вновь построенных, замененных водопроводных сетей от общего количества ветхих водопроводных сетей.</w:t>
            </w:r>
          </w:p>
        </w:tc>
      </w:tr>
      <w:tr w:rsidR="004C7AD3" w:rsidRPr="00774B75" w:rsidTr="00774B75">
        <w:trPr>
          <w:trHeight w:val="406"/>
        </w:trPr>
        <w:tc>
          <w:tcPr>
            <w:tcW w:w="5000" w:type="pct"/>
            <w:gridSpan w:val="6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b/>
                <w:sz w:val="26"/>
                <w:szCs w:val="26"/>
              </w:rPr>
              <w:t xml:space="preserve">6. </w:t>
            </w:r>
            <w:r w:rsidRPr="00774B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</w:t>
            </w:r>
            <w:r w:rsidRPr="00774B75">
              <w:rPr>
                <w:rFonts w:ascii="PT Astra Serif" w:hAnsi="PT Astra Serif"/>
                <w:b/>
                <w:sz w:val="26"/>
                <w:szCs w:val="26"/>
              </w:rPr>
              <w:t>Содержание муниципального жилого фонда</w:t>
            </w:r>
            <w:r w:rsidRPr="00774B7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»</w:t>
            </w:r>
          </w:p>
        </w:tc>
      </w:tr>
      <w:tr w:rsidR="004C7AD3" w:rsidRPr="00774B75" w:rsidTr="00774B75">
        <w:trPr>
          <w:trHeight w:val="406"/>
        </w:trPr>
        <w:tc>
          <w:tcPr>
            <w:tcW w:w="4083" w:type="pct"/>
            <w:gridSpan w:val="4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Ответственный за реализацию:  отдел жилищно-коммунального хозяйства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917" w:type="pct"/>
            <w:gridSpan w:val="2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C7AD3" w:rsidRPr="00774B75" w:rsidTr="00864B58">
        <w:trPr>
          <w:trHeight w:val="532"/>
        </w:trPr>
        <w:tc>
          <w:tcPr>
            <w:tcW w:w="1654" w:type="pct"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774B7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C7AD3" w:rsidRPr="00774B75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Улучшение качества муниципального жилого фонда, повышение комфортности условия проживания.</w:t>
            </w:r>
          </w:p>
        </w:tc>
        <w:tc>
          <w:tcPr>
            <w:tcW w:w="1594" w:type="pct"/>
          </w:tcPr>
          <w:p w:rsidR="004C7AD3" w:rsidRPr="00774B75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Своевременная уплата взносов на капитальный ремонт муниципального жилого фонда.</w:t>
            </w:r>
          </w:p>
        </w:tc>
        <w:tc>
          <w:tcPr>
            <w:tcW w:w="1751" w:type="pct"/>
            <w:gridSpan w:val="4"/>
          </w:tcPr>
          <w:p w:rsidR="004C7AD3" w:rsidRPr="00774B75" w:rsidRDefault="004C7AD3" w:rsidP="00774B75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774B75">
              <w:rPr>
                <w:rFonts w:ascii="PT Astra Serif" w:hAnsi="PT Astra Serif"/>
                <w:sz w:val="26"/>
                <w:szCs w:val="26"/>
              </w:rPr>
              <w:t>Обеспечение отчислений региональному оператору на капитальный ремонт.</w:t>
            </w:r>
          </w:p>
        </w:tc>
      </w:tr>
    </w:tbl>
    <w:p w:rsidR="004C7AD3" w:rsidRPr="00774B75" w:rsidRDefault="004C7AD3" w:rsidP="00774B75">
      <w:pPr>
        <w:pStyle w:val="af9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6"/>
          <w:szCs w:val="26"/>
        </w:rPr>
      </w:pPr>
    </w:p>
    <w:p w:rsidR="004C7AD3" w:rsidRPr="00774B75" w:rsidRDefault="004C7AD3" w:rsidP="00774B75">
      <w:pPr>
        <w:pStyle w:val="af9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774B75">
        <w:rPr>
          <w:rFonts w:ascii="PT Astra Serif" w:hAnsi="PT Astra Serif"/>
          <w:b/>
          <w:sz w:val="26"/>
          <w:szCs w:val="26"/>
        </w:rPr>
        <w:t>4. Финансовое обеспечение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4C7AD3" w:rsidRPr="00774B75" w:rsidRDefault="004C7AD3" w:rsidP="00774B75">
      <w:pPr>
        <w:pStyle w:val="af9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1079"/>
        <w:gridCol w:w="1016"/>
        <w:gridCol w:w="1081"/>
        <w:gridCol w:w="948"/>
        <w:gridCol w:w="980"/>
        <w:gridCol w:w="1033"/>
      </w:tblGrid>
      <w:tr w:rsidR="004C7AD3" w:rsidRPr="00774B75" w:rsidTr="00774B75">
        <w:trPr>
          <w:trHeight w:val="57"/>
        </w:trPr>
        <w:tc>
          <w:tcPr>
            <w:tcW w:w="1894" w:type="pct"/>
            <w:vMerge w:val="restar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06" w:type="pct"/>
            <w:gridSpan w:val="6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74B75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  <w:vMerge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74B75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74B75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Всего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pacing w:val="-2"/>
              </w:rPr>
            </w:pPr>
            <w:r w:rsidRPr="00774B75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pacing w:val="-2"/>
              </w:rPr>
            </w:pPr>
            <w:r w:rsidRPr="00774B75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5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6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  <w:spacing w:val="-2"/>
              </w:rPr>
            </w:pPr>
            <w:r w:rsidRPr="00774B75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34757,5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13375,9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12352,4</w:t>
            </w:r>
          </w:p>
        </w:tc>
        <w:tc>
          <w:tcPr>
            <w:tcW w:w="480" w:type="pct"/>
          </w:tcPr>
          <w:p w:rsidR="004C7AD3" w:rsidRPr="00774B75" w:rsidRDefault="004C7AD3" w:rsidP="00864B58">
            <w:pPr>
              <w:ind w:left="-78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13341,6</w:t>
            </w:r>
          </w:p>
        </w:tc>
        <w:tc>
          <w:tcPr>
            <w:tcW w:w="496" w:type="pct"/>
          </w:tcPr>
          <w:p w:rsidR="004C7AD3" w:rsidRPr="00774B75" w:rsidRDefault="004C7AD3" w:rsidP="00864B58">
            <w:pPr>
              <w:ind w:left="-31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13341,6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87169,0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pct"/>
          </w:tcPr>
          <w:p w:rsidR="004C7AD3" w:rsidRPr="00774B75" w:rsidRDefault="004C7AD3" w:rsidP="00774B75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4C7AD3" w:rsidRPr="00774B75" w:rsidRDefault="004C7AD3" w:rsidP="00774B75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96" w:type="pct"/>
          </w:tcPr>
          <w:p w:rsidR="004C7AD3" w:rsidRPr="00774B75" w:rsidRDefault="004C7AD3" w:rsidP="00774B75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4C7AD3" w:rsidRPr="00774B75" w:rsidRDefault="004C7AD3" w:rsidP="00774B75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  <w:spacing w:val="-2"/>
              </w:rPr>
            </w:pPr>
            <w:r w:rsidRPr="00774B7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1253,7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938,7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826,5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944,2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944,2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4907,3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ind w:left="-142" w:firstLine="142"/>
              <w:rPr>
                <w:rFonts w:ascii="PT Astra Serif" w:hAnsi="PT Astra Serif"/>
                <w:spacing w:val="-2"/>
              </w:rPr>
            </w:pPr>
            <w:r w:rsidRPr="00774B75">
              <w:rPr>
                <w:rFonts w:ascii="PT Astra Serif" w:hAnsi="PT Astra Serif"/>
              </w:rPr>
              <w:t xml:space="preserve">средства бюджета Тульской </w:t>
            </w:r>
            <w:r w:rsidRPr="00774B75">
              <w:rPr>
                <w:rFonts w:ascii="PT Astra Serif" w:hAnsi="PT Astra Serif"/>
              </w:rPr>
              <w:lastRenderedPageBreak/>
              <w:t>области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lastRenderedPageBreak/>
              <w:t>23489,0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6473,5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5715,8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6530,0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6530,0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48738,3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  <w:spacing w:val="-2"/>
              </w:rPr>
            </w:pPr>
            <w:r w:rsidRPr="00774B75">
              <w:rPr>
                <w:rFonts w:ascii="PT Astra Serif" w:hAnsi="PT Astra Serif"/>
              </w:rPr>
              <w:lastRenderedPageBreak/>
              <w:t>бюджет МО Плавский район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10014,8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5963,7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5810,1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5867,4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5867,4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33523,4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  <w:spacing w:val="-2"/>
              </w:rPr>
            </w:pPr>
            <w:r w:rsidRPr="00774B7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Муниципальный проект</w:t>
            </w:r>
            <w:r w:rsidRPr="00774B75">
              <w:rPr>
                <w:rFonts w:ascii="PT Astra Serif" w:hAnsi="PT Astra Serif"/>
                <w:b/>
                <w:bCs/>
                <w:iCs/>
              </w:rPr>
              <w:t xml:space="preserve"> «</w:t>
            </w:r>
            <w:r w:rsidRPr="00774B75">
              <w:rPr>
                <w:rFonts w:ascii="PT Astra Serif" w:hAnsi="PT Astra Serif"/>
                <w:b/>
              </w:rPr>
              <w:t>Обеспечение жильем молодых семей</w:t>
            </w:r>
            <w:r w:rsidRPr="00774B75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12920,5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7868,6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6945,1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7934,3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7934,3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43602,8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1253,7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938,7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826,5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944,2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944,2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4907,3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10748,2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6473,5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5715,8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6530,0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6530,0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35997,5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918,6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456,4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402,8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460,1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460,1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2698,0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К</w:t>
            </w:r>
            <w:r w:rsidRPr="00774B75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774B75">
              <w:rPr>
                <w:rFonts w:ascii="PT Astra Serif" w:hAnsi="PT Astra Serif"/>
                <w:b/>
              </w:rPr>
              <w:t>Обеспечение резерва материально-технических ресурсов</w:t>
            </w:r>
            <w:r w:rsidRPr="00774B75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1440,9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830,0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730,0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730,0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730,0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4460,9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1440,9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830,0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730,0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730,0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730,0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4460,9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  <w:b/>
              </w:rPr>
              <w:t>К</w:t>
            </w:r>
            <w:r w:rsidRPr="00774B75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774B75">
              <w:rPr>
                <w:rFonts w:ascii="PT Astra Serif" w:hAnsi="PT Astra Serif"/>
                <w:b/>
              </w:rPr>
              <w:t>Обеспечение жильем молодых семей</w:t>
            </w:r>
            <w:r w:rsidRPr="00774B75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К</w:t>
            </w:r>
            <w:r w:rsidRPr="00774B75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774B75">
              <w:rPr>
                <w:rFonts w:ascii="PT Astra Serif" w:hAnsi="PT Astra Serif"/>
                <w:b/>
              </w:rPr>
              <w:t>Обеспечение газификации населенных пунктов</w:t>
            </w:r>
            <w:r w:rsidRPr="00774B75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1350,3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1090,0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1090,0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1090,0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1090,0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5710,3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1350,3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1090,0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1090,0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1090,0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1090,0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5710,3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  <w:bCs/>
                <w:iCs/>
              </w:rPr>
              <w:t xml:space="preserve">       Комплекс процессных  мероприятий «Техническое обслуживание газового оборудования»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1533,6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1770,0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1770,0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1770,0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1770,0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8613,6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1533,6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1770,0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1770,0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1770,0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1770,0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8613,6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lastRenderedPageBreak/>
              <w:t>внебюджетные источники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Комплекс процессных мероприятий  «Обеспечение модернизации, текущего и капитального ремонта объектов коммунальной инфраструктуры»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16760,0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940,0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940,0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940,0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940,0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20520,0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12740,8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12740,8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4019,2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940,0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940,0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940,0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940,0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7779,2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 xml:space="preserve">Комплекс процессных мероприятий  </w:t>
            </w:r>
            <w:r w:rsidRPr="00774B75">
              <w:rPr>
                <w:rFonts w:ascii="PT Astra Serif" w:hAnsi="PT Astra Serif"/>
                <w:b/>
                <w:bCs/>
                <w:iCs/>
              </w:rPr>
              <w:t>«</w:t>
            </w:r>
            <w:r w:rsidRPr="00774B75">
              <w:rPr>
                <w:rFonts w:ascii="PT Astra Serif" w:hAnsi="PT Astra Serif"/>
                <w:b/>
              </w:rPr>
              <w:t>Содержание муниципального жилого фонда</w:t>
            </w:r>
            <w:r w:rsidRPr="00774B75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752,2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877,3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877,3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877,3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877,3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4261,4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752,2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877,3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877,3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877,3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877,3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4261,4</w:t>
            </w:r>
          </w:p>
        </w:tc>
      </w:tr>
      <w:tr w:rsidR="004C7AD3" w:rsidRPr="00774B75" w:rsidTr="00774B75">
        <w:trPr>
          <w:trHeight w:val="57"/>
        </w:trPr>
        <w:tc>
          <w:tcPr>
            <w:tcW w:w="1894" w:type="pct"/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7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23" w:type="pct"/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</w:tbl>
    <w:p w:rsidR="004C7AD3" w:rsidRPr="00774B75" w:rsidRDefault="004C7AD3" w:rsidP="00774B75">
      <w:pPr>
        <w:outlineLvl w:val="1"/>
        <w:rPr>
          <w:rFonts w:ascii="PT Astra Serif" w:hAnsi="PT Astra Serif"/>
        </w:rPr>
        <w:sectPr w:rsidR="004C7AD3" w:rsidRPr="00774B75" w:rsidSect="00774B75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4C7AD3" w:rsidRPr="00774B75" w:rsidRDefault="004C7AD3" w:rsidP="00864B58">
      <w:pPr>
        <w:overflowPunct w:val="0"/>
        <w:ind w:left="9639"/>
        <w:jc w:val="center"/>
        <w:textAlignment w:val="baseline"/>
        <w:rPr>
          <w:rFonts w:ascii="PT Astra Serif" w:hAnsi="PT Astra Serif"/>
        </w:rPr>
      </w:pPr>
      <w:r w:rsidRPr="00774B75">
        <w:rPr>
          <w:rFonts w:ascii="PT Astra Serif" w:hAnsi="PT Astra Serif"/>
        </w:rPr>
        <w:lastRenderedPageBreak/>
        <w:t>Приложение № 1</w:t>
      </w:r>
    </w:p>
    <w:p w:rsidR="004C7AD3" w:rsidRPr="00774B75" w:rsidRDefault="004C7AD3" w:rsidP="00864B58">
      <w:pPr>
        <w:ind w:left="9639"/>
        <w:jc w:val="center"/>
        <w:outlineLvl w:val="1"/>
        <w:rPr>
          <w:rFonts w:ascii="PT Astra Serif" w:hAnsi="PT Astra Serif"/>
          <w:b/>
          <w:bCs/>
        </w:rPr>
      </w:pPr>
      <w:r w:rsidRPr="00774B75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4C7AD3" w:rsidRPr="00774B75" w:rsidRDefault="004C7AD3" w:rsidP="00774B75">
      <w:pPr>
        <w:overflowPunct w:val="0"/>
        <w:ind w:left="9360"/>
        <w:textAlignment w:val="baseline"/>
        <w:rPr>
          <w:rFonts w:ascii="PT Astra Serif" w:hAnsi="PT Astra Serif"/>
        </w:rPr>
      </w:pPr>
    </w:p>
    <w:p w:rsidR="004C7AD3" w:rsidRPr="00774B75" w:rsidRDefault="004C7AD3" w:rsidP="00774B75">
      <w:pPr>
        <w:pStyle w:val="1"/>
        <w:rPr>
          <w:rFonts w:ascii="PT Astra Serif" w:hAnsi="PT Astra Serif"/>
          <w:b/>
          <w:sz w:val="26"/>
          <w:szCs w:val="26"/>
        </w:rPr>
      </w:pPr>
      <w:r w:rsidRPr="00774B75">
        <w:rPr>
          <w:rFonts w:ascii="PT Astra Serif" w:hAnsi="PT Astra Serif"/>
          <w:b/>
          <w:sz w:val="26"/>
          <w:szCs w:val="26"/>
        </w:rPr>
        <w:t>Перечень муниципальных проектов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4C7AD3" w:rsidRPr="00774B75" w:rsidRDefault="004C7AD3" w:rsidP="00774B75">
      <w:pPr>
        <w:ind w:right="598"/>
        <w:jc w:val="center"/>
        <w:rPr>
          <w:rFonts w:ascii="PT Astra Serif" w:hAnsi="PT Astra Serif"/>
          <w:sz w:val="26"/>
          <w:szCs w:val="26"/>
        </w:rPr>
      </w:pPr>
      <w:r w:rsidRPr="00774B75">
        <w:rPr>
          <w:rFonts w:ascii="PT Astra Serif" w:hAnsi="PT Astra Serif"/>
          <w:b/>
          <w:i/>
          <w:sz w:val="26"/>
          <w:szCs w:val="26"/>
        </w:rPr>
        <w:t xml:space="preserve"> </w:t>
      </w: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039"/>
        <w:gridCol w:w="1976"/>
        <w:gridCol w:w="1288"/>
        <w:gridCol w:w="1293"/>
        <w:gridCol w:w="1290"/>
        <w:gridCol w:w="1480"/>
        <w:gridCol w:w="1663"/>
        <w:gridCol w:w="1296"/>
        <w:gridCol w:w="1474"/>
      </w:tblGrid>
      <w:tr w:rsidR="00774B75" w:rsidRPr="00774B75" w:rsidTr="00774B75">
        <w:trPr>
          <w:trHeight w:val="57"/>
        </w:trPr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ind w:left="110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№</w:t>
            </w:r>
          </w:p>
          <w:p w:rsidR="00774B75" w:rsidRPr="00774B75" w:rsidRDefault="00774B75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п/п</w:t>
            </w:r>
          </w:p>
        </w:tc>
        <w:tc>
          <w:tcPr>
            <w:tcW w:w="7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 xml:space="preserve">Наименование проекта 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9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774B75" w:rsidRPr="00774B75" w:rsidTr="00774B75">
        <w:trPr>
          <w:trHeight w:val="57"/>
        </w:trPr>
        <w:tc>
          <w:tcPr>
            <w:tcW w:w="1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ind w:left="168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Всего</w:t>
            </w:r>
          </w:p>
        </w:tc>
        <w:tc>
          <w:tcPr>
            <w:tcW w:w="25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774B75" w:rsidRPr="00774B75" w:rsidTr="00774B75">
        <w:trPr>
          <w:trHeight w:val="57"/>
        </w:trPr>
        <w:tc>
          <w:tcPr>
            <w:tcW w:w="1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Федеральный</w:t>
            </w:r>
          </w:p>
          <w:p w:rsidR="00774B75" w:rsidRPr="00774B75" w:rsidRDefault="00774B75" w:rsidP="00774B75">
            <w:pPr>
              <w:ind w:left="108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бюджет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75" w:rsidRPr="00774B75" w:rsidRDefault="00774B75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Внебюджетные</w:t>
            </w:r>
          </w:p>
          <w:p w:rsidR="00774B75" w:rsidRPr="00774B75" w:rsidRDefault="00774B75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</w:t>
            </w:r>
          </w:p>
        </w:tc>
      </w:tr>
      <w:tr w:rsidR="004C7AD3" w:rsidRPr="00774B75" w:rsidTr="00774B75">
        <w:trPr>
          <w:trHeight w:val="57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tabs>
                <w:tab w:val="center" w:pos="1176"/>
              </w:tabs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10</w:t>
            </w:r>
          </w:p>
        </w:tc>
      </w:tr>
      <w:tr w:rsidR="004C7AD3" w:rsidRPr="00774B75" w:rsidTr="00774B7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1"/>
              <w:jc w:val="center"/>
              <w:rPr>
                <w:rFonts w:ascii="PT Astra Serif" w:hAnsi="PT Astra Serif"/>
                <w:i/>
              </w:rPr>
            </w:pPr>
          </w:p>
        </w:tc>
      </w:tr>
      <w:tr w:rsidR="004C7AD3" w:rsidRPr="00774B75" w:rsidTr="00774B75">
        <w:trPr>
          <w:trHeight w:val="57"/>
        </w:trPr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1.1</w:t>
            </w:r>
          </w:p>
        </w:tc>
        <w:tc>
          <w:tcPr>
            <w:tcW w:w="7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Муниципальный проект</w:t>
            </w:r>
          </w:p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  <w:b/>
                <w:bCs/>
                <w:iCs/>
              </w:rPr>
              <w:t>«</w:t>
            </w:r>
            <w:r w:rsidRPr="00774B75">
              <w:rPr>
                <w:rFonts w:ascii="PT Astra Serif" w:hAnsi="PT Astra Serif"/>
                <w:b/>
              </w:rPr>
              <w:t>Обеспечение жильем молодых семей</w:t>
            </w:r>
            <w:r w:rsidRPr="00774B75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Отдел жилищно-коммунального хозяйства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2022-2026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43602,8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4907,3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35997,5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2698,0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pacing w:val="-2"/>
              </w:rPr>
            </w:pPr>
            <w:r w:rsidRPr="00774B75">
              <w:rPr>
                <w:rFonts w:ascii="PT Astra Serif" w:hAnsi="PT Astra Serif"/>
              </w:rPr>
              <w:t>2022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pacing w:val="-2"/>
              </w:rPr>
            </w:pPr>
            <w:r w:rsidRPr="00774B75">
              <w:rPr>
                <w:rFonts w:ascii="PT Astra Serif" w:hAnsi="PT Astra Serif"/>
              </w:rPr>
              <w:t>12290,5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1253,7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10748,2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918,6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2023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7868,6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938,7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6473,5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456,4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2024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6945,1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826,5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5715,8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402,8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2025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7934,3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944,2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6530,0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460,1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774B75">
        <w:trPr>
          <w:trHeight w:val="57"/>
        </w:trPr>
        <w:tc>
          <w:tcPr>
            <w:tcW w:w="1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2026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7934,3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944,2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6530,0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460,1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</w:tbl>
    <w:p w:rsidR="00864B58" w:rsidRDefault="004C7AD3" w:rsidP="00774B75">
      <w:pPr>
        <w:overflowPunct w:val="0"/>
        <w:ind w:left="9360"/>
        <w:textAlignment w:val="baseline"/>
        <w:rPr>
          <w:rFonts w:ascii="PT Astra Serif" w:hAnsi="PT Astra Serif"/>
        </w:rPr>
        <w:sectPr w:rsidR="00864B58" w:rsidSect="00864B58">
          <w:headerReference w:type="default" r:id="rId13"/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  <w:r w:rsidRPr="00774B75">
        <w:rPr>
          <w:rFonts w:ascii="PT Astra Serif" w:hAnsi="PT Astra Serif"/>
        </w:rPr>
        <w:t xml:space="preserve">         </w:t>
      </w:r>
    </w:p>
    <w:p w:rsidR="004C7AD3" w:rsidRPr="00774B75" w:rsidRDefault="004C7AD3" w:rsidP="00864B58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774B75">
        <w:rPr>
          <w:rFonts w:ascii="PT Astra Serif" w:hAnsi="PT Astra Serif"/>
        </w:rPr>
        <w:lastRenderedPageBreak/>
        <w:t>Приложение № 2</w:t>
      </w:r>
    </w:p>
    <w:p w:rsidR="004C7AD3" w:rsidRPr="00774B75" w:rsidRDefault="004C7AD3" w:rsidP="00864B58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774B75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4C7AD3" w:rsidRPr="00774B75" w:rsidRDefault="004C7AD3" w:rsidP="00864B58">
      <w:pPr>
        <w:ind w:left="5103"/>
        <w:rPr>
          <w:rFonts w:ascii="PT Astra Serif" w:hAnsi="PT Astra Serif"/>
        </w:rPr>
      </w:pPr>
    </w:p>
    <w:p w:rsidR="004C7AD3" w:rsidRPr="00774B75" w:rsidRDefault="004C7AD3" w:rsidP="00774B75">
      <w:pPr>
        <w:rPr>
          <w:rFonts w:ascii="PT Astra Serif" w:hAnsi="PT Astra Serif"/>
        </w:rPr>
      </w:pPr>
    </w:p>
    <w:p w:rsidR="004C7AD3" w:rsidRPr="00864B58" w:rsidRDefault="004C7AD3" w:rsidP="00774B75">
      <w:pPr>
        <w:jc w:val="center"/>
        <w:rPr>
          <w:rFonts w:ascii="PT Astra Serif" w:hAnsi="PT Astra Serif"/>
          <w:b/>
          <w:sz w:val="26"/>
          <w:szCs w:val="26"/>
        </w:rPr>
      </w:pPr>
      <w:r w:rsidRPr="00864B58">
        <w:rPr>
          <w:rFonts w:ascii="PT Astra Serif" w:hAnsi="PT Astra Serif"/>
          <w:b/>
          <w:sz w:val="26"/>
          <w:szCs w:val="26"/>
        </w:rPr>
        <w:t>Паспорт комплекса процессных мероприятий  «Обеспечение резерва материально-технических ресурсов»</w:t>
      </w:r>
    </w:p>
    <w:p w:rsidR="004C7AD3" w:rsidRPr="00864B58" w:rsidRDefault="004C7AD3" w:rsidP="00774B75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4"/>
      </w:tblGrid>
      <w:tr w:rsidR="004C7AD3" w:rsidRPr="00864B58" w:rsidTr="00864B58">
        <w:trPr>
          <w:trHeight w:val="691"/>
        </w:trPr>
        <w:tc>
          <w:tcPr>
            <w:tcW w:w="3510" w:type="dxa"/>
          </w:tcPr>
          <w:p w:rsidR="004C7AD3" w:rsidRPr="00864B58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864B58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4" w:type="dxa"/>
          </w:tcPr>
          <w:p w:rsidR="004C7AD3" w:rsidRPr="00864B58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864B58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4C7AD3" w:rsidRPr="00864B58" w:rsidTr="00864B58">
        <w:trPr>
          <w:trHeight w:val="799"/>
        </w:trPr>
        <w:tc>
          <w:tcPr>
            <w:tcW w:w="3510" w:type="dxa"/>
          </w:tcPr>
          <w:p w:rsidR="004C7AD3" w:rsidRPr="00864B58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864B58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374" w:type="dxa"/>
          </w:tcPr>
          <w:p w:rsidR="004C7AD3" w:rsidRPr="00864B58" w:rsidRDefault="004C7AD3" w:rsidP="00774B75">
            <w:pPr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864B58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4C7AD3" w:rsidRPr="00864B58" w:rsidRDefault="004C7AD3" w:rsidP="00774B75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864B58">
              <w:rPr>
                <w:rFonts w:ascii="PT Astra Serif" w:hAnsi="PT Astra Serif"/>
                <w:sz w:val="26"/>
                <w:szCs w:val="26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Плавский район</w:t>
            </w:r>
          </w:p>
        </w:tc>
      </w:tr>
      <w:tr w:rsidR="004C7AD3" w:rsidRPr="00864B58" w:rsidTr="00864B58">
        <w:trPr>
          <w:trHeight w:val="540"/>
        </w:trPr>
        <w:tc>
          <w:tcPr>
            <w:tcW w:w="3510" w:type="dxa"/>
          </w:tcPr>
          <w:p w:rsidR="004C7AD3" w:rsidRPr="00864B58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864B58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374" w:type="dxa"/>
          </w:tcPr>
          <w:p w:rsidR="004C7AD3" w:rsidRPr="00864B58" w:rsidRDefault="004C7AD3" w:rsidP="00774B75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864B58">
              <w:rPr>
                <w:rFonts w:ascii="PT Astra Serif" w:hAnsi="PT Astra Serif"/>
                <w:sz w:val="26"/>
                <w:szCs w:val="26"/>
              </w:rPr>
              <w:t>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 на объектах ЖКХ</w:t>
            </w:r>
          </w:p>
        </w:tc>
      </w:tr>
      <w:tr w:rsidR="004C7AD3" w:rsidRPr="00864B58" w:rsidTr="00864B58">
        <w:trPr>
          <w:trHeight w:val="805"/>
        </w:trPr>
        <w:tc>
          <w:tcPr>
            <w:tcW w:w="3510" w:type="dxa"/>
          </w:tcPr>
          <w:p w:rsidR="004C7AD3" w:rsidRPr="00864B58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864B58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74" w:type="dxa"/>
          </w:tcPr>
          <w:p w:rsidR="004C7AD3" w:rsidRPr="00864B58" w:rsidRDefault="004C7AD3" w:rsidP="00774B75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864B58">
              <w:rPr>
                <w:rFonts w:ascii="PT Astra Serif" w:hAnsi="PT Astra Serif" w:cs="Times New Roman"/>
                <w:b/>
                <w:sz w:val="26"/>
                <w:szCs w:val="26"/>
              </w:rPr>
              <w:t>Всего 4460,9 тыс. руб., в том числе по годам:</w:t>
            </w:r>
          </w:p>
          <w:p w:rsidR="004C7AD3" w:rsidRPr="00864B58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864B58">
              <w:rPr>
                <w:rFonts w:ascii="PT Astra Serif" w:hAnsi="PT Astra Serif" w:cs="Times New Roman"/>
                <w:sz w:val="26"/>
                <w:szCs w:val="26"/>
              </w:rPr>
              <w:t>2022 год – 1440,9 тыс. рублей;</w:t>
            </w:r>
          </w:p>
          <w:p w:rsidR="004C7AD3" w:rsidRPr="00864B58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864B58">
              <w:rPr>
                <w:rFonts w:ascii="PT Astra Serif" w:hAnsi="PT Astra Serif" w:cs="Times New Roman"/>
                <w:sz w:val="26"/>
                <w:szCs w:val="26"/>
              </w:rPr>
              <w:t>2023 год – 830,0 тыс. рублей;</w:t>
            </w:r>
          </w:p>
          <w:p w:rsidR="004C7AD3" w:rsidRPr="00864B58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864B58">
              <w:rPr>
                <w:rFonts w:ascii="PT Astra Serif" w:hAnsi="PT Astra Serif" w:cs="Times New Roman"/>
                <w:sz w:val="26"/>
                <w:szCs w:val="26"/>
              </w:rPr>
              <w:t>2024 год – 730,0 тыс. рублей;</w:t>
            </w:r>
          </w:p>
          <w:p w:rsidR="004C7AD3" w:rsidRPr="00864B58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864B58">
              <w:rPr>
                <w:rFonts w:ascii="PT Astra Serif" w:hAnsi="PT Astra Serif" w:cs="Times New Roman"/>
                <w:sz w:val="26"/>
                <w:szCs w:val="26"/>
              </w:rPr>
              <w:t>2025 год – 730,0 тыс. рублей;</w:t>
            </w:r>
          </w:p>
          <w:p w:rsidR="004C7AD3" w:rsidRPr="00864B58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864B58">
              <w:rPr>
                <w:rFonts w:ascii="PT Astra Serif" w:hAnsi="PT Astra Serif"/>
                <w:sz w:val="26"/>
                <w:szCs w:val="26"/>
              </w:rPr>
              <w:t>2026 год – 730,0 тыс. рублей.</w:t>
            </w:r>
          </w:p>
        </w:tc>
      </w:tr>
    </w:tbl>
    <w:p w:rsidR="004C7AD3" w:rsidRPr="00774B75" w:rsidRDefault="004C7AD3" w:rsidP="00774B75">
      <w:pPr>
        <w:jc w:val="center"/>
        <w:rPr>
          <w:rFonts w:ascii="PT Astra Serif" w:hAnsi="PT Astra Serif"/>
          <w:b/>
        </w:rPr>
      </w:pPr>
    </w:p>
    <w:p w:rsidR="004C7AD3" w:rsidRPr="00774B75" w:rsidRDefault="004C7AD3" w:rsidP="00774B75">
      <w:pPr>
        <w:jc w:val="center"/>
        <w:rPr>
          <w:rFonts w:ascii="PT Astra Serif" w:hAnsi="PT Astra Serif"/>
          <w:b/>
        </w:rPr>
      </w:pPr>
    </w:p>
    <w:p w:rsidR="004C7AD3" w:rsidRPr="00774B75" w:rsidRDefault="004C7AD3" w:rsidP="00774B75">
      <w:pPr>
        <w:jc w:val="center"/>
        <w:rPr>
          <w:rFonts w:ascii="PT Astra Serif" w:hAnsi="PT Astra Serif"/>
          <w:b/>
        </w:rPr>
      </w:pPr>
    </w:p>
    <w:p w:rsidR="004C7AD3" w:rsidRPr="00774B75" w:rsidRDefault="004C7AD3" w:rsidP="00774B75">
      <w:pPr>
        <w:jc w:val="center"/>
        <w:rPr>
          <w:rFonts w:ascii="PT Astra Serif" w:hAnsi="PT Astra Serif"/>
          <w:b/>
        </w:rPr>
      </w:pPr>
    </w:p>
    <w:p w:rsidR="004C7AD3" w:rsidRPr="00774B75" w:rsidRDefault="004C7AD3" w:rsidP="00774B75">
      <w:pPr>
        <w:jc w:val="center"/>
        <w:rPr>
          <w:rFonts w:ascii="PT Astra Serif" w:hAnsi="PT Astra Serif"/>
          <w:b/>
        </w:rPr>
      </w:pPr>
    </w:p>
    <w:p w:rsidR="004C7AD3" w:rsidRPr="00774B75" w:rsidRDefault="004C7AD3" w:rsidP="00774B75">
      <w:pPr>
        <w:jc w:val="center"/>
        <w:rPr>
          <w:rFonts w:ascii="PT Astra Serif" w:hAnsi="PT Astra Serif"/>
          <w:b/>
        </w:rPr>
      </w:pPr>
    </w:p>
    <w:p w:rsidR="004C7AD3" w:rsidRPr="00774B75" w:rsidRDefault="004C7AD3" w:rsidP="00774B75">
      <w:pPr>
        <w:jc w:val="center"/>
        <w:rPr>
          <w:rFonts w:ascii="PT Astra Serif" w:hAnsi="PT Astra Serif"/>
          <w:b/>
        </w:rPr>
      </w:pPr>
    </w:p>
    <w:p w:rsidR="004C7AD3" w:rsidRPr="00774B75" w:rsidRDefault="004C7AD3" w:rsidP="00774B75">
      <w:pPr>
        <w:jc w:val="center"/>
        <w:rPr>
          <w:rFonts w:ascii="PT Astra Serif" w:hAnsi="PT Astra Serif"/>
          <w:b/>
        </w:rPr>
      </w:pPr>
    </w:p>
    <w:p w:rsidR="004C7AD3" w:rsidRPr="00774B75" w:rsidRDefault="004C7AD3" w:rsidP="00774B75">
      <w:pPr>
        <w:jc w:val="center"/>
        <w:rPr>
          <w:rFonts w:ascii="PT Astra Serif" w:hAnsi="PT Astra Serif"/>
          <w:b/>
        </w:rPr>
      </w:pPr>
    </w:p>
    <w:p w:rsidR="004C7AD3" w:rsidRPr="00774B75" w:rsidRDefault="004C7AD3" w:rsidP="00774B75">
      <w:pPr>
        <w:jc w:val="center"/>
        <w:rPr>
          <w:rFonts w:ascii="PT Astra Serif" w:hAnsi="PT Astra Serif"/>
          <w:b/>
        </w:rPr>
      </w:pPr>
    </w:p>
    <w:p w:rsidR="004C7AD3" w:rsidRPr="00774B75" w:rsidRDefault="004C7AD3" w:rsidP="00774B75">
      <w:pPr>
        <w:jc w:val="center"/>
        <w:rPr>
          <w:rFonts w:ascii="PT Astra Serif" w:hAnsi="PT Astra Serif"/>
          <w:b/>
        </w:rPr>
      </w:pPr>
    </w:p>
    <w:p w:rsidR="004C7AD3" w:rsidRPr="00774B75" w:rsidRDefault="004C7AD3" w:rsidP="00774B75">
      <w:pPr>
        <w:jc w:val="center"/>
        <w:rPr>
          <w:rFonts w:ascii="PT Astra Serif" w:hAnsi="PT Astra Serif"/>
          <w:b/>
        </w:rPr>
      </w:pPr>
    </w:p>
    <w:p w:rsidR="004C7AD3" w:rsidRPr="00774B75" w:rsidRDefault="004C7AD3" w:rsidP="00774B75">
      <w:pPr>
        <w:jc w:val="center"/>
        <w:rPr>
          <w:rFonts w:ascii="PT Astra Serif" w:hAnsi="PT Astra Serif"/>
          <w:b/>
        </w:rPr>
      </w:pPr>
    </w:p>
    <w:p w:rsidR="00864B58" w:rsidRDefault="00864B58" w:rsidP="00774B75">
      <w:pPr>
        <w:jc w:val="center"/>
        <w:rPr>
          <w:rFonts w:ascii="PT Astra Serif" w:hAnsi="PT Astra Serif"/>
          <w:b/>
        </w:rPr>
        <w:sectPr w:rsidR="00864B58" w:rsidSect="00864B58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C7AD3" w:rsidRPr="00864B58" w:rsidRDefault="004C7AD3" w:rsidP="00774B75">
      <w:pPr>
        <w:jc w:val="center"/>
        <w:rPr>
          <w:rFonts w:ascii="PT Astra Serif" w:hAnsi="PT Astra Serif"/>
          <w:b/>
          <w:sz w:val="26"/>
          <w:szCs w:val="26"/>
        </w:rPr>
      </w:pPr>
      <w:r w:rsidRPr="00864B58">
        <w:rPr>
          <w:rFonts w:ascii="PT Astra Serif" w:hAnsi="PT Astra Serif"/>
          <w:b/>
          <w:sz w:val="26"/>
          <w:szCs w:val="26"/>
        </w:rPr>
        <w:t>Перечень мероприятий (результатов) комплекса процессных мероприятий «Обеспечение резерва материально-технических ресурсов»</w:t>
      </w:r>
    </w:p>
    <w:p w:rsidR="004C7AD3" w:rsidRPr="00864B58" w:rsidRDefault="004C7AD3" w:rsidP="00774B75">
      <w:pPr>
        <w:ind w:right="598"/>
        <w:jc w:val="center"/>
        <w:rPr>
          <w:rFonts w:ascii="PT Astra Serif" w:hAnsi="PT Astra Serif"/>
          <w:sz w:val="26"/>
          <w:szCs w:val="26"/>
        </w:rPr>
      </w:pPr>
      <w:r w:rsidRPr="00864B58">
        <w:rPr>
          <w:rFonts w:ascii="PT Astra Serif" w:hAnsi="PT Astra Serif"/>
          <w:b/>
          <w:i/>
          <w:sz w:val="26"/>
          <w:szCs w:val="26"/>
        </w:rPr>
        <w:t xml:space="preserve"> </w:t>
      </w: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84"/>
        <w:gridCol w:w="1600"/>
        <w:gridCol w:w="2105"/>
        <w:gridCol w:w="1368"/>
        <w:gridCol w:w="1308"/>
        <w:gridCol w:w="1236"/>
        <w:gridCol w:w="1394"/>
        <w:gridCol w:w="1686"/>
        <w:gridCol w:w="1503"/>
        <w:gridCol w:w="1554"/>
      </w:tblGrid>
      <w:tr w:rsidR="00864B58" w:rsidRPr="00774B75" w:rsidTr="00864B58">
        <w:trPr>
          <w:trHeight w:val="57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ind w:left="110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№</w:t>
            </w:r>
          </w:p>
          <w:p w:rsidR="00864B58" w:rsidRPr="00774B75" w:rsidRDefault="00864B58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п/п</w:t>
            </w: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30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864B58" w:rsidRPr="00774B75" w:rsidTr="00864B58">
        <w:trPr>
          <w:trHeight w:val="57"/>
        </w:trPr>
        <w:tc>
          <w:tcPr>
            <w:tcW w:w="2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ind w:left="168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Всего</w:t>
            </w:r>
          </w:p>
        </w:tc>
        <w:tc>
          <w:tcPr>
            <w:tcW w:w="25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864B58" w:rsidRPr="00774B75" w:rsidTr="00864B58">
        <w:trPr>
          <w:trHeight w:val="57"/>
        </w:trPr>
        <w:tc>
          <w:tcPr>
            <w:tcW w:w="2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Федеральный</w:t>
            </w:r>
          </w:p>
          <w:p w:rsidR="00864B58" w:rsidRPr="00774B75" w:rsidRDefault="00864B58" w:rsidP="00774B75">
            <w:pPr>
              <w:ind w:left="108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58" w:rsidRPr="00774B75" w:rsidRDefault="00864B58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Внебюджетные</w:t>
            </w:r>
          </w:p>
          <w:p w:rsidR="00864B58" w:rsidRPr="00774B75" w:rsidRDefault="00864B58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средства</w:t>
            </w:r>
          </w:p>
        </w:tc>
      </w:tr>
      <w:tr w:rsidR="004C7AD3" w:rsidRPr="00774B75" w:rsidTr="00864B58">
        <w:trPr>
          <w:trHeight w:val="57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3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4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2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3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6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6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6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6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6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1"/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9</w:t>
            </w:r>
          </w:p>
        </w:tc>
      </w:tr>
      <w:tr w:rsidR="004C7AD3" w:rsidRPr="00774B75" w:rsidTr="00864B58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1"/>
              <w:jc w:val="center"/>
              <w:rPr>
                <w:rFonts w:ascii="PT Astra Serif" w:hAnsi="PT Astra Serif"/>
                <w:i/>
              </w:rPr>
            </w:pPr>
            <w:r w:rsidRPr="00774B75">
              <w:rPr>
                <w:rFonts w:ascii="PT Astra Serif" w:hAnsi="PT Astra Serif"/>
                <w:b/>
              </w:rPr>
              <w:t>Задача 1.</w:t>
            </w:r>
            <w:r w:rsidRPr="00774B75">
              <w:rPr>
                <w:rFonts w:ascii="PT Astra Serif" w:hAnsi="PT Astra Serif"/>
              </w:rPr>
              <w:t xml:space="preserve"> 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Плавский район</w:t>
            </w:r>
          </w:p>
        </w:tc>
      </w:tr>
      <w:tr w:rsidR="004C7AD3" w:rsidRPr="00774B75" w:rsidTr="00864B58">
        <w:trPr>
          <w:trHeight w:val="57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1.1</w:t>
            </w: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rPr>
                <w:rFonts w:ascii="PT Astra Serif" w:hAnsi="PT Astra Serif"/>
                <w:b/>
              </w:rPr>
            </w:pPr>
            <w:r w:rsidRPr="00774B75">
              <w:rPr>
                <w:rFonts w:ascii="PT Astra Serif" w:hAnsi="PT Astra Serif"/>
                <w:b/>
              </w:rPr>
              <w:t>Мероприятие 1</w:t>
            </w:r>
          </w:p>
          <w:p w:rsidR="004C7AD3" w:rsidRPr="00774B75" w:rsidRDefault="004C7AD3" w:rsidP="00774B75">
            <w:pPr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Мероприятие по хранению и пополнению резерва материально-технических ресурсов</w:t>
            </w:r>
            <w:r w:rsidRPr="00774B75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2022-2026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4460,9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4460,9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864B58">
        <w:trPr>
          <w:trHeight w:val="57"/>
        </w:trPr>
        <w:tc>
          <w:tcPr>
            <w:tcW w:w="2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pacing w:val="-2"/>
              </w:rPr>
            </w:pPr>
            <w:r w:rsidRPr="00774B75">
              <w:rPr>
                <w:rFonts w:ascii="PT Astra Serif" w:hAnsi="PT Astra Serif"/>
              </w:rPr>
              <w:t>2022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1440,9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1440,9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864B58">
        <w:trPr>
          <w:trHeight w:val="57"/>
        </w:trPr>
        <w:tc>
          <w:tcPr>
            <w:tcW w:w="2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2023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730,0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730,0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864B58">
        <w:trPr>
          <w:trHeight w:val="57"/>
        </w:trPr>
        <w:tc>
          <w:tcPr>
            <w:tcW w:w="2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2024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730,0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730,0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864B58">
        <w:trPr>
          <w:trHeight w:val="57"/>
        </w:trPr>
        <w:tc>
          <w:tcPr>
            <w:tcW w:w="2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730,0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730,0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  <w:tr w:rsidR="004C7AD3" w:rsidRPr="00774B75" w:rsidTr="00864B58">
        <w:trPr>
          <w:trHeight w:val="57"/>
        </w:trPr>
        <w:tc>
          <w:tcPr>
            <w:tcW w:w="2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2026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730,0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730,0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</w:rPr>
              <w:t>0,0</w:t>
            </w:r>
          </w:p>
        </w:tc>
      </w:tr>
    </w:tbl>
    <w:p w:rsidR="004C7AD3" w:rsidRPr="00774B75" w:rsidRDefault="004C7AD3" w:rsidP="00774B75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3E0082" w:rsidRDefault="003E0082" w:rsidP="00774B75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  <w:sectPr w:rsidR="003E0082" w:rsidSect="00864B58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C7AD3" w:rsidRPr="00774B75" w:rsidRDefault="004C7AD3" w:rsidP="00774B75">
      <w:pPr>
        <w:overflowPunct w:val="0"/>
        <w:ind w:left="5670"/>
        <w:jc w:val="center"/>
        <w:textAlignment w:val="baseline"/>
        <w:rPr>
          <w:rFonts w:ascii="PT Astra Serif" w:hAnsi="PT Astra Serif"/>
        </w:rPr>
      </w:pPr>
      <w:r w:rsidRPr="00774B75">
        <w:rPr>
          <w:rFonts w:ascii="PT Astra Serif" w:hAnsi="PT Astra Serif"/>
        </w:rPr>
        <w:t>Приложение № 3</w:t>
      </w:r>
    </w:p>
    <w:p w:rsidR="004C7AD3" w:rsidRPr="00774B75" w:rsidRDefault="004C7AD3" w:rsidP="00774B75">
      <w:pPr>
        <w:ind w:left="5670"/>
        <w:jc w:val="center"/>
        <w:outlineLvl w:val="1"/>
        <w:rPr>
          <w:rFonts w:ascii="PT Astra Serif" w:hAnsi="PT Astra Serif"/>
          <w:b/>
          <w:bCs/>
        </w:rPr>
      </w:pPr>
      <w:r w:rsidRPr="00774B75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4C7AD3" w:rsidRPr="003E0082" w:rsidRDefault="004C7AD3" w:rsidP="00774B75">
      <w:pPr>
        <w:jc w:val="center"/>
        <w:rPr>
          <w:rFonts w:ascii="PT Astra Serif" w:hAnsi="PT Astra Serif"/>
          <w:sz w:val="26"/>
          <w:szCs w:val="26"/>
        </w:rPr>
      </w:pPr>
    </w:p>
    <w:p w:rsidR="004C7AD3" w:rsidRPr="003E0082" w:rsidRDefault="004C7AD3" w:rsidP="00774B75">
      <w:pPr>
        <w:jc w:val="center"/>
        <w:rPr>
          <w:rFonts w:ascii="PT Astra Serif" w:hAnsi="PT Astra Serif"/>
          <w:sz w:val="26"/>
          <w:szCs w:val="26"/>
        </w:rPr>
      </w:pPr>
    </w:p>
    <w:p w:rsidR="004C7AD3" w:rsidRPr="003E0082" w:rsidRDefault="004C7AD3" w:rsidP="00774B75">
      <w:pPr>
        <w:jc w:val="center"/>
        <w:rPr>
          <w:rFonts w:ascii="PT Astra Serif" w:hAnsi="PT Astra Serif"/>
          <w:b/>
          <w:sz w:val="26"/>
          <w:szCs w:val="26"/>
        </w:rPr>
      </w:pPr>
      <w:r w:rsidRPr="003E0082">
        <w:rPr>
          <w:rFonts w:ascii="PT Astra Serif" w:hAnsi="PT Astra Serif"/>
          <w:b/>
          <w:sz w:val="26"/>
          <w:szCs w:val="26"/>
        </w:rPr>
        <w:t xml:space="preserve">Паспорт </w:t>
      </w:r>
      <w:r w:rsidR="003E0082" w:rsidRPr="003E0082">
        <w:rPr>
          <w:rFonts w:ascii="PT Astra Serif" w:hAnsi="PT Astra Serif"/>
          <w:b/>
          <w:sz w:val="26"/>
          <w:szCs w:val="26"/>
        </w:rPr>
        <w:t xml:space="preserve">комплекса процессных </w:t>
      </w:r>
      <w:r w:rsidRPr="003E0082">
        <w:rPr>
          <w:rFonts w:ascii="PT Astra Serif" w:hAnsi="PT Astra Serif"/>
          <w:b/>
          <w:sz w:val="26"/>
          <w:szCs w:val="26"/>
        </w:rPr>
        <w:t>мероприятий «Обеспечение жильем молодых семей»</w:t>
      </w:r>
    </w:p>
    <w:p w:rsidR="004C7AD3" w:rsidRPr="003E0082" w:rsidRDefault="004C7AD3" w:rsidP="00774B75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8"/>
        <w:gridCol w:w="6486"/>
      </w:tblGrid>
      <w:tr w:rsidR="004C7AD3" w:rsidRPr="003E0082" w:rsidTr="003E0082"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 xml:space="preserve">Отдел жилищно-коммунального хозяйства управления строительства и жилищно-коммунальное хозяйство администрации муниципального образования Плавский район </w:t>
            </w:r>
          </w:p>
        </w:tc>
      </w:tr>
      <w:tr w:rsidR="004C7AD3" w:rsidRPr="003E0082" w:rsidTr="003E0082"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3E0082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 xml:space="preserve">Задача 1. </w:t>
            </w:r>
          </w:p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Предоставление молодым семьям социальных выплат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средств кредитных и других организаций, предоставляющих кредиты и займы, в том числе ипотечные жилищные кредиты для приобретения жилого помещения или строительства индивидуального жилого дома.</w:t>
            </w:r>
          </w:p>
        </w:tc>
      </w:tr>
      <w:tr w:rsidR="004C7AD3" w:rsidRPr="003E0082" w:rsidTr="003E0082"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Предоставление государственной поддержки в решении жилищной проблемы молодым семьям, признанных в установленном порядке, нуждающимися в улучшении жилищных условий.</w:t>
            </w:r>
          </w:p>
        </w:tc>
      </w:tr>
      <w:tr w:rsidR="004C7AD3" w:rsidRPr="003E0082" w:rsidTr="003E0082"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Pr="003E0082">
              <w:rPr>
                <w:rFonts w:ascii="PT Astra Serif" w:hAnsi="PT Astra Serif"/>
                <w:b/>
                <w:sz w:val="26"/>
                <w:szCs w:val="26"/>
              </w:rPr>
              <w:t>0,0</w:t>
            </w:r>
            <w:r w:rsidRPr="003E0082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2022 год – 0,0 тыс. руб.;</w:t>
            </w:r>
          </w:p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Pr="003E0082">
              <w:rPr>
                <w:rFonts w:ascii="PT Astra Serif" w:hAnsi="PT Astra Serif"/>
                <w:sz w:val="26"/>
                <w:szCs w:val="26"/>
              </w:rPr>
              <w:t>0,0</w:t>
            </w:r>
            <w:r w:rsidRPr="003E0082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2024 год – 0,0 тыс. руб.;</w:t>
            </w:r>
          </w:p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2025 год – 0,0 тыс. руб.;</w:t>
            </w:r>
          </w:p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2026 год – 0,0 тыс. руб.</w:t>
            </w:r>
          </w:p>
        </w:tc>
      </w:tr>
    </w:tbl>
    <w:p w:rsidR="004C7AD3" w:rsidRPr="00774B75" w:rsidRDefault="004C7AD3" w:rsidP="00774B75">
      <w:pPr>
        <w:rPr>
          <w:rFonts w:ascii="PT Astra Serif" w:hAnsi="PT Astra Serif"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3E0082" w:rsidRDefault="003E0082" w:rsidP="00774B75">
      <w:pPr>
        <w:overflowPunct w:val="0"/>
        <w:jc w:val="center"/>
        <w:textAlignment w:val="baseline"/>
        <w:rPr>
          <w:rFonts w:ascii="PT Astra Serif" w:hAnsi="PT Astra Serif"/>
          <w:b/>
        </w:rPr>
        <w:sectPr w:rsidR="003E0082" w:rsidSect="003E0082">
          <w:pgSz w:w="11906" w:h="16838"/>
          <w:pgMar w:top="850" w:right="1134" w:bottom="1701" w:left="1134" w:header="0" w:footer="720" w:gutter="0"/>
          <w:cols w:space="720"/>
          <w:titlePg/>
          <w:docGrid w:linePitch="360"/>
        </w:sectPr>
      </w:pPr>
    </w:p>
    <w:p w:rsidR="004C7AD3" w:rsidRPr="003E0082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3E0082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Pr="003E0082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3E0082">
        <w:rPr>
          <w:rFonts w:ascii="PT Astra Serif" w:hAnsi="PT Astra Serif"/>
          <w:b/>
          <w:sz w:val="26"/>
          <w:szCs w:val="26"/>
        </w:rPr>
        <w:t>Обеспечение жильем молодых семей</w:t>
      </w:r>
      <w:r w:rsidRPr="003E0082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4C7AD3" w:rsidRPr="003E0082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7"/>
        <w:gridCol w:w="1746"/>
        <w:gridCol w:w="1993"/>
        <w:gridCol w:w="1376"/>
        <w:gridCol w:w="941"/>
        <w:gridCol w:w="310"/>
        <w:gridCol w:w="1325"/>
        <w:gridCol w:w="83"/>
        <w:gridCol w:w="1070"/>
        <w:gridCol w:w="338"/>
        <w:gridCol w:w="840"/>
        <w:gridCol w:w="763"/>
        <w:gridCol w:w="1230"/>
        <w:gridCol w:w="381"/>
        <w:gridCol w:w="1465"/>
      </w:tblGrid>
      <w:tr w:rsidR="004C7AD3" w:rsidRPr="003E0082" w:rsidTr="003E0082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305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4C7AD3" w:rsidRPr="003E0082" w:rsidTr="003E0082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7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C7AD3" w:rsidRPr="003E0082" w:rsidTr="003E0082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C7AD3" w:rsidRPr="003E0082" w:rsidTr="003E0082">
        <w:trPr>
          <w:trHeight w:val="57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4C7AD3" w:rsidRPr="003E0082" w:rsidTr="003E0082">
        <w:trPr>
          <w:trHeight w:val="5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3E008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3E0082">
              <w:rPr>
                <w:rFonts w:ascii="PT Astra Serif" w:hAnsi="PT Astra Serif"/>
                <w:sz w:val="22"/>
                <w:szCs w:val="22"/>
              </w:rPr>
              <w:t>Предоставление молодым семьям социальных выплат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средств кредитных и других организаций, предоставляющих кредиты и займы, в том числе ипотечные жилищные кредиты для приобретения жилого помещения или строительства индивидуального жилого дома.</w:t>
            </w:r>
          </w:p>
        </w:tc>
      </w:tr>
      <w:tr w:rsidR="004C7AD3" w:rsidRPr="003E0082" w:rsidTr="003E0082">
        <w:trPr>
          <w:trHeight w:val="57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1.1.</w:t>
            </w:r>
          </w:p>
          <w:p w:rsidR="004C7AD3" w:rsidRPr="003E0082" w:rsidRDefault="004C7AD3" w:rsidP="00774B75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E0082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C7AD3" w:rsidRPr="003E0082" w:rsidTr="003E0082">
        <w:trPr>
          <w:trHeight w:val="57"/>
        </w:trPr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C7AD3" w:rsidRPr="003E0082" w:rsidTr="003E0082">
        <w:trPr>
          <w:trHeight w:val="57"/>
        </w:trPr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C7AD3" w:rsidRPr="003E0082" w:rsidTr="003E0082">
        <w:trPr>
          <w:trHeight w:val="57"/>
        </w:trPr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C7AD3" w:rsidRPr="003E0082" w:rsidTr="003E0082">
        <w:trPr>
          <w:trHeight w:val="57"/>
        </w:trPr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C7AD3" w:rsidRPr="003E0082" w:rsidTr="003E0082">
        <w:trPr>
          <w:trHeight w:val="57"/>
        </w:trPr>
        <w:tc>
          <w:tcPr>
            <w:tcW w:w="1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008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4C7AD3" w:rsidRPr="00774B75" w:rsidRDefault="004C7AD3" w:rsidP="00774B75">
      <w:pPr>
        <w:outlineLvl w:val="1"/>
        <w:rPr>
          <w:rFonts w:ascii="PT Astra Serif" w:hAnsi="PT Astra Serif"/>
        </w:rPr>
      </w:pPr>
    </w:p>
    <w:p w:rsidR="003E0082" w:rsidRDefault="003E0082" w:rsidP="00774B75">
      <w:pPr>
        <w:outlineLvl w:val="1"/>
        <w:rPr>
          <w:rFonts w:ascii="PT Astra Serif" w:hAnsi="PT Astra Serif"/>
        </w:rPr>
        <w:sectPr w:rsidR="003E0082" w:rsidSect="003E0082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C7AD3" w:rsidRPr="00774B75" w:rsidRDefault="004C7AD3" w:rsidP="00774B7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bookmarkStart w:id="2" w:name="sub_1200"/>
      <w:bookmarkEnd w:id="1"/>
      <w:r w:rsidRPr="00774B75">
        <w:rPr>
          <w:rFonts w:ascii="PT Astra Serif" w:hAnsi="PT Astra Serif"/>
        </w:rPr>
        <w:t>Приложение № 4</w:t>
      </w:r>
    </w:p>
    <w:p w:rsidR="004C7AD3" w:rsidRPr="00774B75" w:rsidRDefault="004C7AD3" w:rsidP="00774B7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774B75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4C7AD3" w:rsidRPr="00774B75" w:rsidRDefault="004C7AD3" w:rsidP="00774B75">
      <w:pPr>
        <w:jc w:val="center"/>
        <w:rPr>
          <w:rFonts w:ascii="PT Astra Serif" w:hAnsi="PT Astra Serif"/>
        </w:rPr>
      </w:pPr>
    </w:p>
    <w:p w:rsidR="004C7AD3" w:rsidRPr="003E0082" w:rsidRDefault="004C7AD3" w:rsidP="00774B75">
      <w:pPr>
        <w:jc w:val="center"/>
        <w:rPr>
          <w:rFonts w:ascii="PT Astra Serif" w:hAnsi="PT Astra Serif"/>
          <w:sz w:val="26"/>
          <w:szCs w:val="26"/>
        </w:rPr>
      </w:pPr>
    </w:p>
    <w:p w:rsidR="004C7AD3" w:rsidRPr="003E0082" w:rsidRDefault="004C7AD3" w:rsidP="00774B75">
      <w:pPr>
        <w:jc w:val="center"/>
        <w:rPr>
          <w:rFonts w:ascii="PT Astra Serif" w:hAnsi="PT Astra Serif"/>
          <w:b/>
          <w:sz w:val="26"/>
          <w:szCs w:val="26"/>
        </w:rPr>
      </w:pPr>
      <w:r w:rsidRPr="003E0082">
        <w:rPr>
          <w:rFonts w:ascii="PT Astra Serif" w:hAnsi="PT Astra Serif"/>
          <w:b/>
          <w:sz w:val="26"/>
          <w:szCs w:val="26"/>
        </w:rPr>
        <w:t xml:space="preserve">Паспорт комплекса процессных мероприятий </w:t>
      </w:r>
      <w:bookmarkStart w:id="3" w:name="sub_3000"/>
      <w:bookmarkEnd w:id="2"/>
      <w:r w:rsidRPr="003E0082">
        <w:rPr>
          <w:rFonts w:ascii="PT Astra Serif" w:hAnsi="PT Astra Serif"/>
          <w:b/>
          <w:sz w:val="26"/>
          <w:szCs w:val="26"/>
        </w:rPr>
        <w:t>«Обеспечение газификации населенных пунктов»</w:t>
      </w:r>
    </w:p>
    <w:bookmarkEnd w:id="3"/>
    <w:p w:rsidR="004C7AD3" w:rsidRPr="003E0082" w:rsidRDefault="004C7AD3" w:rsidP="00774B75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76"/>
        <w:gridCol w:w="5995"/>
      </w:tblGrid>
      <w:tr w:rsidR="004C7AD3" w:rsidRPr="003E0082" w:rsidTr="00774B75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</w:tr>
      <w:tr w:rsidR="004C7AD3" w:rsidRPr="003E0082" w:rsidTr="00774B75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3E0082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 xml:space="preserve">Задача 1. </w:t>
            </w:r>
          </w:p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4C7AD3" w:rsidRPr="003E0082" w:rsidTr="00774B75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Обеспечение газификации населенных пунктов</w:t>
            </w:r>
          </w:p>
        </w:tc>
      </w:tr>
      <w:tr w:rsidR="004C7AD3" w:rsidRPr="003E0082" w:rsidTr="00774B75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b/>
                <w:sz w:val="26"/>
                <w:szCs w:val="26"/>
              </w:rPr>
              <w:t>Всего 5710,3 тыс. руб., в том числе по годам:</w:t>
            </w:r>
          </w:p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2022 год – 1350,3 тыс. руб.;</w:t>
            </w:r>
          </w:p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2023 год – 1090,0 тыс. руб.;</w:t>
            </w:r>
          </w:p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2024 год – 1090,0 тыс. руб.;</w:t>
            </w:r>
          </w:p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2025 год – 1090,0 тыс. руб.;</w:t>
            </w:r>
          </w:p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2026 год – 1090,0 тыс. руб.</w:t>
            </w:r>
          </w:p>
        </w:tc>
      </w:tr>
    </w:tbl>
    <w:p w:rsidR="004C7AD3" w:rsidRPr="00774B75" w:rsidRDefault="004C7AD3" w:rsidP="00774B75">
      <w:pPr>
        <w:rPr>
          <w:rFonts w:ascii="PT Astra Serif" w:hAnsi="PT Astra Serif"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3E0082" w:rsidRDefault="003E0082" w:rsidP="00774B75">
      <w:pPr>
        <w:overflowPunct w:val="0"/>
        <w:jc w:val="center"/>
        <w:textAlignment w:val="baseline"/>
        <w:rPr>
          <w:rFonts w:ascii="PT Astra Serif" w:hAnsi="PT Astra Serif"/>
          <w:b/>
        </w:rPr>
        <w:sectPr w:rsidR="003E0082" w:rsidSect="003E0082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C7AD3" w:rsidRPr="003E0082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3E0082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Pr="003E0082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3E0082">
        <w:rPr>
          <w:rFonts w:ascii="PT Astra Serif" w:hAnsi="PT Astra Serif"/>
          <w:b/>
          <w:sz w:val="26"/>
          <w:szCs w:val="26"/>
        </w:rPr>
        <w:t>Обеспечение газификации населенных пунктов</w:t>
      </w:r>
      <w:r w:rsidRPr="003E0082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4C7AD3" w:rsidRPr="003E0082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5"/>
        <w:gridCol w:w="2079"/>
        <w:gridCol w:w="2283"/>
        <w:gridCol w:w="1310"/>
        <w:gridCol w:w="769"/>
        <w:gridCol w:w="447"/>
        <w:gridCol w:w="1113"/>
        <w:gridCol w:w="1342"/>
        <w:gridCol w:w="1224"/>
        <w:gridCol w:w="1560"/>
        <w:gridCol w:w="1766"/>
      </w:tblGrid>
      <w:tr w:rsidR="004C7AD3" w:rsidRPr="00774B75" w:rsidTr="003E0082">
        <w:trPr>
          <w:trHeight w:val="57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8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5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Внебюджетные</w:t>
            </w:r>
          </w:p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4C7AD3" w:rsidRPr="00774B75" w:rsidTr="003E0082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Задача 1. </w:t>
            </w:r>
            <w:r w:rsidRPr="00774B75">
              <w:rPr>
                <w:rFonts w:ascii="PT Astra Serif" w:hAnsi="PT Astra Serif"/>
                <w:sz w:val="20"/>
                <w:szCs w:val="20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</w:p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Реализация мероприятий по газификации населенных пунктов</w:t>
            </w:r>
          </w:p>
        </w:tc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2280,0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2280,0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570,0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570,0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570,0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570,0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570,0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570,0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570,0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570,0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3430,3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3430,3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1350,3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1350,3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520,0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520,0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520,0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520,0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:rsidR="004C7AD3" w:rsidRPr="00774B75" w:rsidRDefault="004C7AD3" w:rsidP="00774B75">
      <w:pPr>
        <w:outlineLvl w:val="1"/>
        <w:rPr>
          <w:rFonts w:ascii="PT Astra Serif" w:hAnsi="PT Astra Serif"/>
        </w:rPr>
      </w:pPr>
    </w:p>
    <w:p w:rsidR="003E0082" w:rsidRDefault="003E0082" w:rsidP="00774B75">
      <w:pPr>
        <w:outlineLvl w:val="1"/>
        <w:rPr>
          <w:rFonts w:ascii="PT Astra Serif" w:hAnsi="PT Astra Serif"/>
        </w:rPr>
        <w:sectPr w:rsidR="003E0082" w:rsidSect="003E0082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C7AD3" w:rsidRPr="00774B75" w:rsidRDefault="004C7AD3" w:rsidP="00774B7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774B75">
        <w:rPr>
          <w:rFonts w:ascii="PT Astra Serif" w:hAnsi="PT Astra Serif"/>
        </w:rPr>
        <w:t>Приложение № 5</w:t>
      </w:r>
    </w:p>
    <w:p w:rsidR="004C7AD3" w:rsidRPr="00774B75" w:rsidRDefault="004C7AD3" w:rsidP="00774B7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774B75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4C7AD3" w:rsidRPr="00774B75" w:rsidRDefault="004C7AD3" w:rsidP="00774B75">
      <w:pPr>
        <w:outlineLvl w:val="1"/>
        <w:rPr>
          <w:rFonts w:ascii="PT Astra Serif" w:hAnsi="PT Astra Serif"/>
        </w:rPr>
      </w:pPr>
    </w:p>
    <w:p w:rsidR="004C7AD3" w:rsidRPr="003E0082" w:rsidRDefault="004C7AD3" w:rsidP="00774B75">
      <w:pPr>
        <w:jc w:val="center"/>
        <w:rPr>
          <w:rFonts w:ascii="PT Astra Serif" w:hAnsi="PT Astra Serif"/>
          <w:b/>
          <w:sz w:val="26"/>
          <w:szCs w:val="26"/>
        </w:rPr>
      </w:pPr>
      <w:r w:rsidRPr="003E0082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3E0082">
        <w:rPr>
          <w:rFonts w:ascii="PT Astra Serif" w:hAnsi="PT Astra Serif"/>
          <w:sz w:val="26"/>
          <w:szCs w:val="26"/>
        </w:rPr>
        <w:t xml:space="preserve"> </w:t>
      </w:r>
      <w:r w:rsidRPr="003E0082">
        <w:rPr>
          <w:rFonts w:ascii="PT Astra Serif" w:hAnsi="PT Astra Serif"/>
          <w:b/>
          <w:sz w:val="26"/>
          <w:szCs w:val="26"/>
        </w:rPr>
        <w:t>«Техническое обслуживание газового оборудования»</w:t>
      </w:r>
    </w:p>
    <w:p w:rsidR="004C7AD3" w:rsidRPr="003E0082" w:rsidRDefault="004C7AD3" w:rsidP="00774B75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6862"/>
      </w:tblGrid>
      <w:tr w:rsidR="004C7AD3" w:rsidRPr="003E0082" w:rsidTr="00774B7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</w:tr>
      <w:tr w:rsidR="004C7AD3" w:rsidRPr="003E0082" w:rsidTr="00774B7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3E0082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4C7AD3" w:rsidRPr="003E0082" w:rsidTr="00774B7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Своевременно устранять неисправности газового оборудования, обеспечение стабильного функционирования газового оборудования, повышение надежности газового оборудования</w:t>
            </w:r>
          </w:p>
        </w:tc>
      </w:tr>
      <w:tr w:rsidR="004C7AD3" w:rsidRPr="003E0082" w:rsidTr="00774B7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b/>
                <w:sz w:val="26"/>
                <w:szCs w:val="26"/>
              </w:rPr>
              <w:t>Всего 8613,6 тыс. руб., в том числе по годам:</w:t>
            </w:r>
          </w:p>
          <w:p w:rsidR="004C7AD3" w:rsidRPr="003E0082" w:rsidRDefault="004C7AD3" w:rsidP="00774B75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2022 год – 1533,6 тыс. руб.;</w:t>
            </w:r>
          </w:p>
          <w:p w:rsidR="004C7AD3" w:rsidRPr="003E0082" w:rsidRDefault="004C7AD3" w:rsidP="00774B75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2023 год – 1770,0 тыс. руб.;</w:t>
            </w:r>
          </w:p>
          <w:p w:rsidR="004C7AD3" w:rsidRPr="003E0082" w:rsidRDefault="004C7AD3" w:rsidP="00774B75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2024 год – 1770,0 тыс. руб.;</w:t>
            </w:r>
          </w:p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2025 год – 1770,0 тыс. руб.;</w:t>
            </w:r>
          </w:p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2026 год – 1770,0 тыс. руб.</w:t>
            </w:r>
          </w:p>
        </w:tc>
      </w:tr>
    </w:tbl>
    <w:p w:rsidR="004C7AD3" w:rsidRPr="00774B75" w:rsidRDefault="004C7AD3" w:rsidP="00774B75">
      <w:pPr>
        <w:outlineLvl w:val="1"/>
        <w:rPr>
          <w:rFonts w:ascii="PT Astra Serif" w:hAnsi="PT Astra Serif"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3E0082" w:rsidRDefault="003E0082" w:rsidP="00774B75">
      <w:pPr>
        <w:overflowPunct w:val="0"/>
        <w:jc w:val="center"/>
        <w:textAlignment w:val="baseline"/>
        <w:rPr>
          <w:rFonts w:ascii="PT Astra Serif" w:hAnsi="PT Astra Serif"/>
          <w:b/>
        </w:rPr>
        <w:sectPr w:rsidR="003E0082" w:rsidSect="003E0082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C7AD3" w:rsidRPr="003E0082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3E0082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Pr="003E0082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3E0082">
        <w:rPr>
          <w:rFonts w:ascii="PT Astra Serif" w:hAnsi="PT Astra Serif"/>
          <w:b/>
          <w:sz w:val="26"/>
          <w:szCs w:val="26"/>
        </w:rPr>
        <w:t>Техническое обслуживание газового оборудования</w:t>
      </w:r>
      <w:r w:rsidRPr="003E0082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4C7AD3" w:rsidRPr="003E0082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4"/>
        <w:gridCol w:w="2062"/>
        <w:gridCol w:w="2263"/>
        <w:gridCol w:w="1299"/>
        <w:gridCol w:w="1170"/>
        <w:gridCol w:w="1270"/>
        <w:gridCol w:w="1090"/>
        <w:gridCol w:w="1115"/>
        <w:gridCol w:w="1881"/>
        <w:gridCol w:w="1744"/>
      </w:tblGrid>
      <w:tr w:rsidR="004C7AD3" w:rsidRPr="00774B75" w:rsidTr="003E0082">
        <w:trPr>
          <w:trHeight w:val="57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8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4C7AD3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4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E0082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Внебюджетные</w:t>
            </w:r>
          </w:p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E0082" w:rsidRPr="00774B75" w:rsidTr="003E0082">
        <w:trPr>
          <w:trHeight w:val="57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4C7AD3" w:rsidRPr="00774B75" w:rsidTr="003E0082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Задача 1. </w:t>
            </w:r>
            <w:r w:rsidRPr="00774B75">
              <w:rPr>
                <w:rFonts w:ascii="PT Astra Serif" w:hAnsi="PT Astra Serif"/>
                <w:sz w:val="20"/>
                <w:szCs w:val="20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3E0082" w:rsidRPr="00774B75" w:rsidTr="003E0082">
        <w:trPr>
          <w:trHeight w:val="57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</w:p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8613,6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8613,6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1533,6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1533,6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1770,0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1770,0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1770,0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1770,0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1770,0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1770,0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1770,0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1770,0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:rsidR="004C7AD3" w:rsidRPr="00774B75" w:rsidRDefault="004C7AD3" w:rsidP="00774B75">
      <w:pPr>
        <w:outlineLvl w:val="1"/>
        <w:rPr>
          <w:rFonts w:ascii="PT Astra Serif" w:hAnsi="PT Astra Serif"/>
        </w:rPr>
      </w:pPr>
    </w:p>
    <w:p w:rsidR="004C7AD3" w:rsidRPr="00774B75" w:rsidRDefault="004C7AD3" w:rsidP="00774B75">
      <w:pPr>
        <w:outlineLvl w:val="1"/>
        <w:rPr>
          <w:rFonts w:ascii="PT Astra Serif" w:hAnsi="PT Astra Serif"/>
        </w:rPr>
      </w:pPr>
    </w:p>
    <w:p w:rsidR="003E0082" w:rsidRDefault="003E0082" w:rsidP="00774B75">
      <w:pPr>
        <w:outlineLvl w:val="1"/>
        <w:rPr>
          <w:rFonts w:ascii="PT Astra Serif" w:hAnsi="PT Astra Serif"/>
        </w:rPr>
        <w:sectPr w:rsidR="003E0082" w:rsidSect="003E0082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C7AD3" w:rsidRPr="00774B75" w:rsidRDefault="004C7AD3" w:rsidP="00774B75">
      <w:pPr>
        <w:overflowPunct w:val="0"/>
        <w:ind w:left="4820"/>
        <w:jc w:val="center"/>
        <w:textAlignment w:val="baseline"/>
        <w:rPr>
          <w:rFonts w:ascii="PT Astra Serif" w:hAnsi="PT Astra Serif"/>
        </w:rPr>
      </w:pPr>
      <w:r w:rsidRPr="00774B75">
        <w:rPr>
          <w:rFonts w:ascii="PT Astra Serif" w:hAnsi="PT Astra Serif"/>
        </w:rPr>
        <w:t>Приложение № 6</w:t>
      </w:r>
    </w:p>
    <w:p w:rsidR="004C7AD3" w:rsidRPr="00774B75" w:rsidRDefault="004C7AD3" w:rsidP="00774B75">
      <w:pPr>
        <w:ind w:left="4820"/>
        <w:jc w:val="center"/>
        <w:outlineLvl w:val="1"/>
        <w:rPr>
          <w:rFonts w:ascii="PT Astra Serif" w:hAnsi="PT Astra Serif"/>
          <w:b/>
          <w:bCs/>
        </w:rPr>
      </w:pPr>
      <w:r w:rsidRPr="00774B75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4C7AD3" w:rsidRPr="003E0082" w:rsidRDefault="004C7AD3" w:rsidP="00774B75">
      <w:pPr>
        <w:outlineLvl w:val="1"/>
        <w:rPr>
          <w:rFonts w:ascii="PT Astra Serif" w:hAnsi="PT Astra Serif"/>
          <w:sz w:val="26"/>
          <w:szCs w:val="26"/>
        </w:rPr>
      </w:pPr>
    </w:p>
    <w:p w:rsidR="004C7AD3" w:rsidRPr="003E0082" w:rsidRDefault="004C7AD3" w:rsidP="00774B75">
      <w:pPr>
        <w:outlineLvl w:val="1"/>
        <w:rPr>
          <w:rFonts w:ascii="PT Astra Serif" w:hAnsi="PT Astra Serif"/>
          <w:sz w:val="26"/>
          <w:szCs w:val="26"/>
        </w:rPr>
      </w:pPr>
    </w:p>
    <w:p w:rsidR="004C7AD3" w:rsidRPr="003E0082" w:rsidRDefault="004C7AD3" w:rsidP="00774B75">
      <w:pPr>
        <w:jc w:val="center"/>
        <w:rPr>
          <w:rFonts w:ascii="PT Astra Serif" w:hAnsi="PT Astra Serif"/>
          <w:b/>
          <w:sz w:val="26"/>
          <w:szCs w:val="26"/>
        </w:rPr>
      </w:pPr>
      <w:r w:rsidRPr="003E0082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3E0082">
        <w:rPr>
          <w:rFonts w:ascii="PT Astra Serif" w:hAnsi="PT Astra Serif"/>
          <w:sz w:val="26"/>
          <w:szCs w:val="26"/>
        </w:rPr>
        <w:t xml:space="preserve"> </w:t>
      </w:r>
      <w:r w:rsidRPr="003E0082">
        <w:rPr>
          <w:rFonts w:ascii="PT Astra Serif" w:hAnsi="PT Astra Serif"/>
          <w:b/>
          <w:sz w:val="26"/>
          <w:szCs w:val="26"/>
        </w:rPr>
        <w:t>«Обеспечение модернизации, текущего и капитального ремонта объектов коммунальной инфраструктуры»</w:t>
      </w:r>
    </w:p>
    <w:p w:rsidR="004C7AD3" w:rsidRPr="003E0082" w:rsidRDefault="004C7AD3" w:rsidP="00774B75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6862"/>
      </w:tblGrid>
      <w:tr w:rsidR="004C7AD3" w:rsidRPr="003E0082" w:rsidTr="00774B7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7AD3" w:rsidRPr="003E0082" w:rsidTr="00774B7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3E0082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Плавский район</w:t>
            </w:r>
          </w:p>
        </w:tc>
      </w:tr>
      <w:tr w:rsidR="004C7AD3" w:rsidRPr="003E0082" w:rsidTr="00774B7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газо-, водо-, и теплоснабжения, водоотведения и очистки сточных вод.</w:t>
            </w:r>
          </w:p>
        </w:tc>
      </w:tr>
      <w:tr w:rsidR="004C7AD3" w:rsidRPr="003E0082" w:rsidTr="00774B7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b/>
                <w:sz w:val="26"/>
                <w:szCs w:val="26"/>
              </w:rPr>
              <w:t>Всего 20520,0 тыс. руб., в том числе по годам:</w:t>
            </w:r>
          </w:p>
          <w:p w:rsidR="004C7AD3" w:rsidRPr="003E0082" w:rsidRDefault="004C7AD3" w:rsidP="00774B75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2022 год – 16760,0 тыс. руб.;</w:t>
            </w:r>
          </w:p>
          <w:p w:rsidR="004C7AD3" w:rsidRPr="003E0082" w:rsidRDefault="004C7AD3" w:rsidP="00774B75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2023 год – 940,0 тыс. руб.;</w:t>
            </w:r>
          </w:p>
          <w:p w:rsidR="004C7AD3" w:rsidRPr="003E0082" w:rsidRDefault="004C7AD3" w:rsidP="00774B75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2024 год – 940,0 тыс. руб.;</w:t>
            </w:r>
          </w:p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2025 год – 940,0 тыс. руб.;</w:t>
            </w:r>
          </w:p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2026 год – 940,0 тыс. руб.;</w:t>
            </w:r>
          </w:p>
        </w:tc>
      </w:tr>
    </w:tbl>
    <w:p w:rsidR="004C7AD3" w:rsidRPr="003E0082" w:rsidRDefault="004C7AD3" w:rsidP="00774B75">
      <w:pPr>
        <w:outlineLvl w:val="1"/>
        <w:rPr>
          <w:rFonts w:ascii="PT Astra Serif" w:hAnsi="PT Astra Serif"/>
          <w:sz w:val="26"/>
          <w:szCs w:val="26"/>
        </w:rPr>
      </w:pPr>
    </w:p>
    <w:p w:rsidR="004C7AD3" w:rsidRPr="003E0082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4C7AD3" w:rsidRPr="003E0082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3E0082" w:rsidRDefault="003E0082" w:rsidP="00774B75">
      <w:pPr>
        <w:overflowPunct w:val="0"/>
        <w:jc w:val="center"/>
        <w:textAlignment w:val="baseline"/>
        <w:rPr>
          <w:rFonts w:ascii="PT Astra Serif" w:hAnsi="PT Astra Serif"/>
          <w:b/>
        </w:rPr>
        <w:sectPr w:rsidR="003E0082" w:rsidSect="003E0082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C7AD3" w:rsidRPr="003E0082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3E0082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Pr="003E0082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3E0082">
        <w:rPr>
          <w:rFonts w:ascii="PT Astra Serif" w:hAnsi="PT Astra Serif"/>
          <w:b/>
          <w:sz w:val="26"/>
          <w:szCs w:val="26"/>
        </w:rPr>
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</w:r>
      <w:r w:rsidRPr="003E0082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4C7AD3" w:rsidRPr="003E0082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1835"/>
        <w:gridCol w:w="2956"/>
        <w:gridCol w:w="1276"/>
        <w:gridCol w:w="992"/>
        <w:gridCol w:w="1276"/>
        <w:gridCol w:w="1279"/>
        <w:gridCol w:w="1222"/>
        <w:gridCol w:w="1477"/>
        <w:gridCol w:w="1566"/>
      </w:tblGrid>
      <w:tr w:rsidR="003E0082" w:rsidRPr="00774B75" w:rsidTr="003E0082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7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3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Внебюджетные</w:t>
            </w:r>
          </w:p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4C7AD3" w:rsidRPr="00774B75" w:rsidTr="003E0082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Задача 1. </w:t>
            </w:r>
            <w:r w:rsidRPr="00774B75">
              <w:rPr>
                <w:rFonts w:ascii="PT Astra Serif" w:hAnsi="PT Astra Serif"/>
                <w:sz w:val="20"/>
                <w:szCs w:val="20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Плавский район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</w:p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Реализация мероприятия в области коммунального хозяйства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6845,1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6845,1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3085,1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3085,1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940,0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940,0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940,0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940,0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Мероприятия по проверке сметной документации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149,6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149,6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149,6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149,6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sz w:val="20"/>
                <w:szCs w:val="20"/>
              </w:rPr>
              <w:t>Мероприятие 3</w:t>
            </w:r>
          </w:p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 xml:space="preserve">Реализация мероприятий на строительство (реконструкцию), модернизацию, капитальный ремонт и ремонт объектов водоснабжения 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13525,3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12740,8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784,5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13525,3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12740,8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784,5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:rsidR="004C7AD3" w:rsidRPr="00774B75" w:rsidRDefault="004C7AD3" w:rsidP="00774B75">
      <w:pPr>
        <w:outlineLvl w:val="1"/>
        <w:rPr>
          <w:rFonts w:ascii="PT Astra Serif" w:hAnsi="PT Astra Serif"/>
        </w:rPr>
      </w:pPr>
    </w:p>
    <w:p w:rsidR="003E0082" w:rsidRDefault="003E0082" w:rsidP="00774B75">
      <w:pPr>
        <w:outlineLvl w:val="1"/>
        <w:rPr>
          <w:rFonts w:ascii="PT Astra Serif" w:hAnsi="PT Astra Serif"/>
        </w:rPr>
        <w:sectPr w:rsidR="003E0082" w:rsidSect="003E0082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C7AD3" w:rsidRPr="00774B75" w:rsidRDefault="004C7AD3" w:rsidP="00774B7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774B75">
        <w:rPr>
          <w:rFonts w:ascii="PT Astra Serif" w:hAnsi="PT Astra Serif"/>
        </w:rPr>
        <w:t>Приложение № 7</w:t>
      </w:r>
    </w:p>
    <w:p w:rsidR="004C7AD3" w:rsidRPr="00774B75" w:rsidRDefault="004C7AD3" w:rsidP="00774B7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774B75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4C7AD3" w:rsidRPr="003E0082" w:rsidRDefault="004C7AD3" w:rsidP="00774B75">
      <w:pPr>
        <w:outlineLvl w:val="1"/>
        <w:rPr>
          <w:rFonts w:ascii="PT Astra Serif" w:hAnsi="PT Astra Serif"/>
          <w:sz w:val="26"/>
          <w:szCs w:val="26"/>
        </w:rPr>
      </w:pPr>
    </w:p>
    <w:p w:rsidR="004C7AD3" w:rsidRPr="003E0082" w:rsidRDefault="004C7AD3" w:rsidP="00774B75">
      <w:pPr>
        <w:jc w:val="center"/>
        <w:rPr>
          <w:rFonts w:ascii="PT Astra Serif" w:hAnsi="PT Astra Serif"/>
          <w:b/>
          <w:sz w:val="26"/>
          <w:szCs w:val="26"/>
        </w:rPr>
      </w:pPr>
      <w:r w:rsidRPr="003E0082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«Содержание муниципального жилого фонда»</w:t>
      </w:r>
    </w:p>
    <w:p w:rsidR="004C7AD3" w:rsidRPr="003E0082" w:rsidRDefault="004C7AD3" w:rsidP="00774B75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7137"/>
      </w:tblGrid>
      <w:tr w:rsidR="004C7AD3" w:rsidRPr="003E0082" w:rsidTr="00774B75">
        <w:trPr>
          <w:trHeight w:val="793"/>
        </w:trPr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7AD3" w:rsidRPr="003E0082" w:rsidTr="00774B75">
        <w:trPr>
          <w:trHeight w:val="533"/>
        </w:trPr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71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3E0082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Улучшение качества муниципального жилого фонда, повышение комфортности условий проживания</w:t>
            </w:r>
          </w:p>
        </w:tc>
      </w:tr>
      <w:tr w:rsidR="004C7AD3" w:rsidRPr="003E0082" w:rsidTr="00774B75">
        <w:trPr>
          <w:trHeight w:val="519"/>
        </w:trPr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71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Своевременная уплата взносов на капитальный ремонт муниципального жилого фонда</w:t>
            </w:r>
          </w:p>
        </w:tc>
      </w:tr>
      <w:tr w:rsidR="004C7AD3" w:rsidRPr="003E0082" w:rsidTr="00774B75">
        <w:trPr>
          <w:trHeight w:val="1600"/>
        </w:trPr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1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b/>
                <w:sz w:val="26"/>
                <w:szCs w:val="26"/>
              </w:rPr>
              <w:t>Всего 4261,4 тыс. руб., в том числе по годам:</w:t>
            </w:r>
          </w:p>
          <w:p w:rsidR="004C7AD3" w:rsidRPr="003E0082" w:rsidRDefault="004C7AD3" w:rsidP="00774B75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2022 год – 752,2 тыс. руб.;</w:t>
            </w:r>
          </w:p>
          <w:p w:rsidR="004C7AD3" w:rsidRPr="003E0082" w:rsidRDefault="004C7AD3" w:rsidP="00774B75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2023 год – 877,3 тыс. руб.;</w:t>
            </w:r>
          </w:p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2024 год – 877,3 тыс. руб.;</w:t>
            </w:r>
          </w:p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2025 год – 877,3 тыс. руб.;</w:t>
            </w:r>
          </w:p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2026 год – 877,3 тыс. руб.</w:t>
            </w:r>
          </w:p>
        </w:tc>
      </w:tr>
    </w:tbl>
    <w:p w:rsidR="004C7AD3" w:rsidRPr="00774B75" w:rsidRDefault="004C7AD3" w:rsidP="00774B75">
      <w:pPr>
        <w:outlineLvl w:val="1"/>
        <w:rPr>
          <w:rFonts w:ascii="PT Astra Serif" w:hAnsi="PT Astra Serif"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4C7AD3" w:rsidRPr="00774B75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p w:rsidR="003E0082" w:rsidRDefault="003E0082" w:rsidP="00774B75">
      <w:pPr>
        <w:overflowPunct w:val="0"/>
        <w:jc w:val="center"/>
        <w:textAlignment w:val="baseline"/>
        <w:rPr>
          <w:rFonts w:ascii="PT Astra Serif" w:hAnsi="PT Astra Serif"/>
          <w:b/>
        </w:rPr>
        <w:sectPr w:rsidR="003E0082" w:rsidSect="003E0082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C7AD3" w:rsidRPr="003E0082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3E0082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Pr="003E0082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3E0082">
        <w:rPr>
          <w:rFonts w:ascii="PT Astra Serif" w:hAnsi="PT Astra Serif"/>
          <w:b/>
          <w:sz w:val="26"/>
          <w:szCs w:val="26"/>
        </w:rPr>
        <w:t>Содержание муниципального жилого фонда</w:t>
      </w:r>
      <w:r w:rsidRPr="003E0082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4C7AD3" w:rsidRPr="003E0082" w:rsidRDefault="004C7AD3" w:rsidP="00774B75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7"/>
        <w:gridCol w:w="1976"/>
        <w:gridCol w:w="1976"/>
        <w:gridCol w:w="1365"/>
        <w:gridCol w:w="1009"/>
        <w:gridCol w:w="1417"/>
        <w:gridCol w:w="1144"/>
        <w:gridCol w:w="1170"/>
        <w:gridCol w:w="1976"/>
        <w:gridCol w:w="1838"/>
      </w:tblGrid>
      <w:tr w:rsidR="003E0082" w:rsidRPr="00774B75" w:rsidTr="003E0082">
        <w:trPr>
          <w:trHeight w:val="57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9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3E0082" w:rsidRPr="00774B75" w:rsidTr="003E0082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6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E0082" w:rsidRPr="00774B75" w:rsidTr="003E0082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Внебюджетные</w:t>
            </w:r>
          </w:p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E0082" w:rsidRPr="00774B75" w:rsidTr="003E0082">
        <w:trPr>
          <w:trHeight w:val="5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4C7AD3" w:rsidRPr="00774B75" w:rsidTr="003E0082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Задача 1. </w:t>
            </w:r>
            <w:r w:rsidRPr="00774B75">
              <w:rPr>
                <w:rFonts w:ascii="PT Astra Serif" w:hAnsi="PT Astra Serif"/>
                <w:sz w:val="20"/>
                <w:szCs w:val="20"/>
              </w:rPr>
              <w:t>Улучшение качества муниципального жилого фонда, повышение комфортности условий проживания</w:t>
            </w:r>
          </w:p>
        </w:tc>
      </w:tr>
      <w:tr w:rsidR="003E0082" w:rsidRPr="00774B75" w:rsidTr="003E0082">
        <w:trPr>
          <w:trHeight w:val="57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</w:p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Расходы на капитальный ремонт муниципального жилищного фонда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4237,4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4237,4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752,2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752,2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871,3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871,3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871,3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871,3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871,3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871,3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871,3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871,3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74B75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Реализация мероприятий в области жилищного хозяйства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24,0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24,0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E0082" w:rsidRPr="00774B75" w:rsidTr="003E0082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D3" w:rsidRPr="00774B75" w:rsidRDefault="004C7AD3" w:rsidP="00774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4B7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:rsidR="004C7AD3" w:rsidRPr="00774B75" w:rsidRDefault="004C7AD3" w:rsidP="00774B75">
      <w:pPr>
        <w:outlineLvl w:val="1"/>
        <w:rPr>
          <w:rFonts w:ascii="PT Astra Serif" w:hAnsi="PT Astra Serif"/>
        </w:rPr>
      </w:pPr>
    </w:p>
    <w:p w:rsidR="004C7AD3" w:rsidRPr="00774B75" w:rsidRDefault="004C7AD3" w:rsidP="00774B75">
      <w:pPr>
        <w:outlineLvl w:val="1"/>
        <w:rPr>
          <w:rFonts w:ascii="PT Astra Serif" w:hAnsi="PT Astra Serif"/>
        </w:rPr>
      </w:pPr>
    </w:p>
    <w:p w:rsidR="003E0082" w:rsidRDefault="003E0082" w:rsidP="00774B75">
      <w:pPr>
        <w:outlineLvl w:val="1"/>
        <w:rPr>
          <w:rFonts w:ascii="PT Astra Serif" w:hAnsi="PT Astra Serif"/>
        </w:rPr>
        <w:sectPr w:rsidR="003E0082" w:rsidSect="003E0082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C7AD3" w:rsidRPr="00774B75" w:rsidRDefault="004C7AD3" w:rsidP="00774B75">
      <w:pPr>
        <w:overflowPunct w:val="0"/>
        <w:ind w:left="4820"/>
        <w:jc w:val="center"/>
        <w:textAlignment w:val="baseline"/>
        <w:rPr>
          <w:rFonts w:ascii="PT Astra Serif" w:hAnsi="PT Astra Serif"/>
        </w:rPr>
      </w:pPr>
      <w:r w:rsidRPr="00774B75">
        <w:rPr>
          <w:rFonts w:ascii="PT Astra Serif" w:hAnsi="PT Astra Serif"/>
        </w:rPr>
        <w:t>Приложение № 8</w:t>
      </w:r>
    </w:p>
    <w:p w:rsidR="004C7AD3" w:rsidRPr="00774B75" w:rsidRDefault="004C7AD3" w:rsidP="00774B75">
      <w:pPr>
        <w:ind w:left="4820"/>
        <w:jc w:val="center"/>
        <w:outlineLvl w:val="1"/>
        <w:rPr>
          <w:rFonts w:ascii="PT Astra Serif" w:hAnsi="PT Astra Serif"/>
          <w:b/>
          <w:bCs/>
        </w:rPr>
      </w:pPr>
      <w:r w:rsidRPr="00774B75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4C7AD3" w:rsidRPr="003E0082" w:rsidRDefault="004C7AD3" w:rsidP="00774B75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4C7AD3" w:rsidRPr="003E0082" w:rsidRDefault="004C7AD3" w:rsidP="003E0082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E0082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4C7AD3" w:rsidRPr="003E0082" w:rsidRDefault="004C7AD3" w:rsidP="00774B75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E0082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4C7AD3" w:rsidRPr="003E0082" w:rsidRDefault="004C7AD3" w:rsidP="00774B75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2693"/>
        <w:gridCol w:w="3226"/>
      </w:tblGrid>
      <w:tr w:rsidR="004C7AD3" w:rsidRPr="003E0082" w:rsidTr="00864B58">
        <w:trPr>
          <w:trHeight w:val="57"/>
        </w:trPr>
        <w:tc>
          <w:tcPr>
            <w:tcW w:w="2660" w:type="dxa"/>
          </w:tcPr>
          <w:p w:rsidR="004C7AD3" w:rsidRPr="003E0082" w:rsidRDefault="004C7AD3" w:rsidP="00774B7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</w:tcPr>
          <w:p w:rsidR="004C7AD3" w:rsidRPr="003E0082" w:rsidRDefault="004C7AD3" w:rsidP="00774B75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2693" w:type="dxa"/>
          </w:tcPr>
          <w:p w:rsidR="004C7AD3" w:rsidRPr="003E0082" w:rsidRDefault="004C7AD3" w:rsidP="00774B75">
            <w:pPr>
              <w:ind w:right="-2" w:firstLine="1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Алгоритм формирования показателя</w:t>
            </w:r>
          </w:p>
        </w:tc>
        <w:tc>
          <w:tcPr>
            <w:tcW w:w="3226" w:type="dxa"/>
          </w:tcPr>
          <w:p w:rsidR="004C7AD3" w:rsidRPr="003E0082" w:rsidRDefault="004C7AD3" w:rsidP="00774B75">
            <w:pPr>
              <w:ind w:right="-2"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Описание системы мониторинга показателя</w:t>
            </w:r>
          </w:p>
        </w:tc>
      </w:tr>
      <w:tr w:rsidR="004C7AD3" w:rsidRPr="003E0082" w:rsidTr="00864B58">
        <w:trPr>
          <w:trHeight w:val="57"/>
        </w:trPr>
        <w:tc>
          <w:tcPr>
            <w:tcW w:w="2660" w:type="dxa"/>
          </w:tcPr>
          <w:p w:rsidR="004C7AD3" w:rsidRPr="003E0082" w:rsidRDefault="004C7AD3" w:rsidP="00774B75">
            <w:pPr>
              <w:rPr>
                <w:rFonts w:ascii="PT Astra Serif" w:hAnsi="PT Astra Serif"/>
                <w:strike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Обеспечение граждан устойчивыми источниками водоснабжения, водоотведения</w:t>
            </w:r>
          </w:p>
        </w:tc>
        <w:tc>
          <w:tcPr>
            <w:tcW w:w="992" w:type="dxa"/>
          </w:tcPr>
          <w:p w:rsidR="004C7AD3" w:rsidRPr="003E0082" w:rsidRDefault="004C7AD3" w:rsidP="00774B7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693" w:type="dxa"/>
          </w:tcPr>
          <w:p w:rsidR="004C7AD3" w:rsidRPr="003E0082" w:rsidRDefault="004C7AD3" w:rsidP="00774B75">
            <w:pPr>
              <w:ind w:right="-2"/>
              <w:rPr>
                <w:rFonts w:ascii="PT Astra Serif" w:hAnsi="PT Astra Serif"/>
                <w:i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Определяется как отношение численности граждан, проживающих на радиоактивно загрязненных территориях, обеспеченных устойчивыми источниками водоснабжения и канализацией, к общей численности граждан, проживающих на радиоактивно загрязненных территориях, умноженное на 100%</w:t>
            </w:r>
          </w:p>
        </w:tc>
        <w:tc>
          <w:tcPr>
            <w:tcW w:w="3226" w:type="dxa"/>
          </w:tcPr>
          <w:p w:rsidR="004C7AD3" w:rsidRPr="003E0082" w:rsidRDefault="004C7AD3" w:rsidP="00774B75">
            <w:pPr>
              <w:rPr>
                <w:rFonts w:ascii="PT Astra Serif" w:hAnsi="PT Astra Serif"/>
                <w:i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 xml:space="preserve">Мониторинг </w:t>
            </w:r>
            <w:r w:rsidRPr="003E008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осуществляется </w:t>
            </w:r>
            <w:r w:rsidRPr="003E0082">
              <w:rPr>
                <w:rFonts w:ascii="PT Astra Serif" w:hAnsi="PT Astra Serif"/>
                <w:sz w:val="26"/>
                <w:szCs w:val="26"/>
              </w:rPr>
              <w:t>сектором по делам ГО и ЧС администрации муниципального образования Плавский район ежегодно по итогу года</w:t>
            </w:r>
          </w:p>
        </w:tc>
      </w:tr>
      <w:tr w:rsidR="004C7AD3" w:rsidRPr="003E0082" w:rsidTr="00864B58">
        <w:trPr>
          <w:trHeight w:val="57"/>
        </w:trPr>
        <w:tc>
          <w:tcPr>
            <w:tcW w:w="2660" w:type="dxa"/>
          </w:tcPr>
          <w:p w:rsidR="004C7AD3" w:rsidRPr="003E0082" w:rsidRDefault="004C7AD3" w:rsidP="00774B75">
            <w:pPr>
              <w:tabs>
                <w:tab w:val="left" w:pos="654"/>
              </w:tabs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Количество объектов газового оборудования, газопроводов и сооружений на них, находящихся на техническом обслуживании</w:t>
            </w:r>
          </w:p>
        </w:tc>
        <w:tc>
          <w:tcPr>
            <w:tcW w:w="992" w:type="dxa"/>
          </w:tcPr>
          <w:p w:rsidR="004C7AD3" w:rsidRPr="003E0082" w:rsidRDefault="004C7AD3" w:rsidP="00774B75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693" w:type="dxa"/>
          </w:tcPr>
          <w:p w:rsidR="004C7AD3" w:rsidRPr="003E0082" w:rsidRDefault="004C7AD3" w:rsidP="00774B75">
            <w:pPr>
              <w:pStyle w:val="afff"/>
              <w:rPr>
                <w:rFonts w:ascii="PT Astra Serif" w:hAnsi="PT Astra Serif"/>
                <w:i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Определяется суммированием количества объектов газового оборудования, газопроводов и сооружений на них, находящихся на техническом обслуживании</w:t>
            </w:r>
          </w:p>
        </w:tc>
        <w:tc>
          <w:tcPr>
            <w:tcW w:w="3226" w:type="dxa"/>
          </w:tcPr>
          <w:p w:rsidR="004C7AD3" w:rsidRPr="003E0082" w:rsidRDefault="004C7AD3" w:rsidP="00774B75">
            <w:pPr>
              <w:rPr>
                <w:rFonts w:ascii="PT Astra Serif" w:hAnsi="PT Astra Serif"/>
                <w:i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 xml:space="preserve">Мониторинг </w:t>
            </w:r>
            <w:r w:rsidRPr="003E008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осуществляется </w:t>
            </w:r>
            <w:r w:rsidRPr="003E0082">
              <w:rPr>
                <w:rFonts w:ascii="PT Astra Serif" w:hAnsi="PT Astra Serif"/>
                <w:sz w:val="26"/>
                <w:szCs w:val="26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4C7AD3" w:rsidRPr="003E0082" w:rsidTr="00864B58">
        <w:trPr>
          <w:trHeight w:val="57"/>
        </w:trPr>
        <w:tc>
          <w:tcPr>
            <w:tcW w:w="2660" w:type="dxa"/>
          </w:tcPr>
          <w:p w:rsidR="004C7AD3" w:rsidRPr="003E0082" w:rsidRDefault="004C7AD3" w:rsidP="00774B75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Обеспечение граждан бесперебойным снабжением электро-, тепло-, газо- и водоснабжением</w:t>
            </w:r>
          </w:p>
        </w:tc>
        <w:tc>
          <w:tcPr>
            <w:tcW w:w="992" w:type="dxa"/>
          </w:tcPr>
          <w:p w:rsidR="004C7AD3" w:rsidRPr="003E0082" w:rsidRDefault="004C7AD3" w:rsidP="00774B75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693" w:type="dxa"/>
          </w:tcPr>
          <w:p w:rsidR="004C7AD3" w:rsidRPr="003E0082" w:rsidRDefault="004C7AD3" w:rsidP="00774B75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Определяется за счет снижения аварийности инженерных сетей: водоснабжения, теплоснабжения, водоотведения</w:t>
            </w:r>
          </w:p>
        </w:tc>
        <w:tc>
          <w:tcPr>
            <w:tcW w:w="3226" w:type="dxa"/>
          </w:tcPr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 xml:space="preserve">Мониторинг </w:t>
            </w:r>
            <w:r w:rsidRPr="003E008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осуществляется </w:t>
            </w:r>
            <w:r w:rsidRPr="003E0082">
              <w:rPr>
                <w:rFonts w:ascii="PT Astra Serif" w:hAnsi="PT Astra Serif"/>
                <w:sz w:val="26"/>
                <w:szCs w:val="26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4C7AD3" w:rsidRPr="003E0082" w:rsidTr="00864B58">
        <w:trPr>
          <w:trHeight w:val="57"/>
        </w:trPr>
        <w:tc>
          <w:tcPr>
            <w:tcW w:w="2660" w:type="dxa"/>
          </w:tcPr>
          <w:p w:rsidR="004C7AD3" w:rsidRPr="003E0082" w:rsidRDefault="004C7AD3" w:rsidP="00774B75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Своевременная уплата взносов на капитальный ремонт муниципального жилищного фонда</w:t>
            </w:r>
          </w:p>
        </w:tc>
        <w:tc>
          <w:tcPr>
            <w:tcW w:w="992" w:type="dxa"/>
          </w:tcPr>
          <w:p w:rsidR="004C7AD3" w:rsidRPr="003E0082" w:rsidRDefault="004C7AD3" w:rsidP="00774B75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693" w:type="dxa"/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Показатель формируется на основе анализа уплаты имущественного взноса региональному оператору капитального ремонта</w:t>
            </w:r>
          </w:p>
        </w:tc>
        <w:tc>
          <w:tcPr>
            <w:tcW w:w="3226" w:type="dxa"/>
          </w:tcPr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 xml:space="preserve">Мониторинг </w:t>
            </w:r>
            <w:r w:rsidRPr="003E008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осуществляется </w:t>
            </w:r>
            <w:r w:rsidRPr="003E0082">
              <w:rPr>
                <w:rFonts w:ascii="PT Astra Serif" w:hAnsi="PT Astra Serif"/>
                <w:sz w:val="26"/>
                <w:szCs w:val="26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4C7AD3" w:rsidRPr="003E0082" w:rsidTr="00864B58">
        <w:trPr>
          <w:trHeight w:val="57"/>
        </w:trPr>
        <w:tc>
          <w:tcPr>
            <w:tcW w:w="2660" w:type="dxa"/>
          </w:tcPr>
          <w:p w:rsidR="004C7AD3" w:rsidRPr="003E0082" w:rsidRDefault="004C7AD3" w:rsidP="00774B75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Количество свидетельств на приобретение жилья,</w:t>
            </w:r>
            <w:r w:rsidRPr="003E0082">
              <w:rPr>
                <w:rFonts w:ascii="PT Astra Serif" w:hAnsi="PT Astra Serif"/>
                <w:sz w:val="26"/>
                <w:szCs w:val="26"/>
              </w:rPr>
              <w:br/>
              <w:t>выдача которых запланирована молодым семьям в соответствии с</w:t>
            </w:r>
            <w:r w:rsidRPr="003E0082">
              <w:rPr>
                <w:rFonts w:ascii="PT Astra Serif" w:hAnsi="PT Astra Serif"/>
                <w:sz w:val="26"/>
                <w:szCs w:val="26"/>
              </w:rPr>
              <w:br/>
              <w:t>размером бюджетных средств, предусмотренных на их оплату</w:t>
            </w:r>
          </w:p>
        </w:tc>
        <w:tc>
          <w:tcPr>
            <w:tcW w:w="992" w:type="dxa"/>
          </w:tcPr>
          <w:p w:rsidR="004C7AD3" w:rsidRPr="003E0082" w:rsidRDefault="004C7AD3" w:rsidP="00774B75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В соответствии со списком, представляемым в министерство молодежной политики Тульской области</w:t>
            </w:r>
          </w:p>
        </w:tc>
        <w:tc>
          <w:tcPr>
            <w:tcW w:w="3226" w:type="dxa"/>
          </w:tcPr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</w:tr>
      <w:tr w:rsidR="004C7AD3" w:rsidRPr="003E0082" w:rsidTr="00864B58">
        <w:trPr>
          <w:trHeight w:val="57"/>
        </w:trPr>
        <w:tc>
          <w:tcPr>
            <w:tcW w:w="2660" w:type="dxa"/>
          </w:tcPr>
          <w:p w:rsidR="004C7AD3" w:rsidRPr="003E0082" w:rsidRDefault="004C7AD3" w:rsidP="00774B75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92" w:type="dxa"/>
          </w:tcPr>
          <w:p w:rsidR="004C7AD3" w:rsidRPr="003E0082" w:rsidRDefault="004C7AD3" w:rsidP="00774B75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В соответствии с утвержденным списком министерства молодежной политики Тульской области</w:t>
            </w:r>
          </w:p>
        </w:tc>
        <w:tc>
          <w:tcPr>
            <w:tcW w:w="3226" w:type="dxa"/>
          </w:tcPr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</w:tr>
      <w:tr w:rsidR="004C7AD3" w:rsidRPr="003E0082" w:rsidTr="00864B58">
        <w:trPr>
          <w:trHeight w:val="57"/>
        </w:trPr>
        <w:tc>
          <w:tcPr>
            <w:tcW w:w="2660" w:type="dxa"/>
          </w:tcPr>
          <w:p w:rsidR="004C7AD3" w:rsidRPr="003E0082" w:rsidRDefault="004C7AD3" w:rsidP="00774B75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Количество оплаченных свидетельств на приобретение жилья в соответствии с размером бюджетных средств, направленных на их оплату</w:t>
            </w:r>
          </w:p>
        </w:tc>
        <w:tc>
          <w:tcPr>
            <w:tcW w:w="992" w:type="dxa"/>
          </w:tcPr>
          <w:p w:rsidR="004C7AD3" w:rsidRPr="003E0082" w:rsidRDefault="004C7AD3" w:rsidP="00774B75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Данные финансового управления администрации муниципального образования Плавский район</w:t>
            </w:r>
          </w:p>
        </w:tc>
        <w:tc>
          <w:tcPr>
            <w:tcW w:w="3226" w:type="dxa"/>
          </w:tcPr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</w:tr>
      <w:tr w:rsidR="004C7AD3" w:rsidRPr="003E0082" w:rsidTr="00864B58">
        <w:trPr>
          <w:trHeight w:val="57"/>
        </w:trPr>
        <w:tc>
          <w:tcPr>
            <w:tcW w:w="2660" w:type="dxa"/>
          </w:tcPr>
          <w:p w:rsidR="004C7AD3" w:rsidRPr="003E0082" w:rsidRDefault="004C7AD3" w:rsidP="00774B75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Доля оплаченных свидетельств на приобретение жилья от количества свидетельств, выданных молодым семьям</w:t>
            </w:r>
          </w:p>
        </w:tc>
        <w:tc>
          <w:tcPr>
            <w:tcW w:w="992" w:type="dxa"/>
          </w:tcPr>
          <w:p w:rsidR="004C7AD3" w:rsidRPr="003E0082" w:rsidRDefault="004C7AD3" w:rsidP="00774B75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693" w:type="dxa"/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Статистический показатель</w:t>
            </w:r>
          </w:p>
        </w:tc>
        <w:tc>
          <w:tcPr>
            <w:tcW w:w="3226" w:type="dxa"/>
          </w:tcPr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</w:tr>
      <w:tr w:rsidR="004C7AD3" w:rsidRPr="003E0082" w:rsidTr="00864B58">
        <w:trPr>
          <w:trHeight w:val="57"/>
        </w:trPr>
        <w:tc>
          <w:tcPr>
            <w:tcW w:w="2660" w:type="dxa"/>
          </w:tcPr>
          <w:p w:rsidR="004C7AD3" w:rsidRPr="003E0082" w:rsidRDefault="004C7AD3" w:rsidP="00774B75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 бюджета, бюджета Тульской области и местных бюджетов</w:t>
            </w:r>
          </w:p>
        </w:tc>
        <w:tc>
          <w:tcPr>
            <w:tcW w:w="992" w:type="dxa"/>
          </w:tcPr>
          <w:p w:rsidR="004C7AD3" w:rsidRPr="003E0082" w:rsidRDefault="004C7AD3" w:rsidP="00774B75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693" w:type="dxa"/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Данные финансового управления администрации муниципального образования Плавский район, кредитных учреждений</w:t>
            </w:r>
          </w:p>
        </w:tc>
        <w:tc>
          <w:tcPr>
            <w:tcW w:w="3226" w:type="dxa"/>
          </w:tcPr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</w:tr>
      <w:tr w:rsidR="004C7AD3" w:rsidRPr="003E0082" w:rsidTr="00864B58">
        <w:trPr>
          <w:trHeight w:val="57"/>
        </w:trPr>
        <w:tc>
          <w:tcPr>
            <w:tcW w:w="2660" w:type="dxa"/>
          </w:tcPr>
          <w:p w:rsidR="004C7AD3" w:rsidRPr="003E0082" w:rsidRDefault="004C7AD3" w:rsidP="00774B75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Количество молодых семей, улучшивших жилищные условия с использованием ипотечных жилищных кредитов и займов при оказании содействия за счет средств федерального бюджета, бюджета Тульской области и местных бюджетов</w:t>
            </w:r>
          </w:p>
        </w:tc>
        <w:tc>
          <w:tcPr>
            <w:tcW w:w="992" w:type="dxa"/>
          </w:tcPr>
          <w:p w:rsidR="004C7AD3" w:rsidRPr="003E0082" w:rsidRDefault="004C7AD3" w:rsidP="00774B75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693" w:type="dxa"/>
          </w:tcPr>
          <w:p w:rsidR="004C7AD3" w:rsidRPr="003E0082" w:rsidRDefault="004C7AD3" w:rsidP="00774B75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3E0082">
              <w:rPr>
                <w:rFonts w:ascii="PT Astra Serif" w:hAnsi="PT Astra Serif" w:cs="Times New Roman"/>
                <w:sz w:val="26"/>
                <w:szCs w:val="26"/>
              </w:rPr>
              <w:t>Данные финансового управления администрации муниципального образования Плавский район, кредитных учреждений</w:t>
            </w:r>
          </w:p>
        </w:tc>
        <w:tc>
          <w:tcPr>
            <w:tcW w:w="3226" w:type="dxa"/>
          </w:tcPr>
          <w:p w:rsidR="004C7AD3" w:rsidRPr="003E0082" w:rsidRDefault="004C7AD3" w:rsidP="00774B75">
            <w:pPr>
              <w:rPr>
                <w:rFonts w:ascii="PT Astra Serif" w:hAnsi="PT Astra Serif"/>
                <w:sz w:val="26"/>
                <w:szCs w:val="26"/>
              </w:rPr>
            </w:pPr>
            <w:r w:rsidRPr="003E0082">
              <w:rPr>
                <w:rFonts w:ascii="PT Astra Serif" w:hAnsi="PT Astra Serif"/>
                <w:sz w:val="26"/>
                <w:szCs w:val="26"/>
              </w:rPr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</w:tr>
    </w:tbl>
    <w:p w:rsidR="004C7AD3" w:rsidRPr="003E0082" w:rsidRDefault="004C7AD3" w:rsidP="00774B75">
      <w:pPr>
        <w:jc w:val="center"/>
        <w:rPr>
          <w:rFonts w:ascii="PT Astra Serif" w:hAnsi="PT Astra Serif"/>
          <w:sz w:val="26"/>
          <w:szCs w:val="26"/>
        </w:rPr>
      </w:pPr>
      <w:r w:rsidRPr="003E0082">
        <w:rPr>
          <w:rFonts w:ascii="PT Astra Serif" w:hAnsi="PT Astra Serif"/>
          <w:b/>
          <w:sz w:val="26"/>
          <w:szCs w:val="26"/>
        </w:rPr>
        <w:t>__________________</w:t>
      </w:r>
    </w:p>
    <w:p w:rsidR="004C7AD3" w:rsidRPr="003E0082" w:rsidRDefault="004C7AD3" w:rsidP="00774B75">
      <w:pPr>
        <w:autoSpaceDE w:val="0"/>
        <w:autoSpaceDN w:val="0"/>
        <w:adjustRightInd w:val="0"/>
        <w:contextualSpacing/>
        <w:jc w:val="center"/>
        <w:rPr>
          <w:rFonts w:ascii="PT Astra Serif" w:hAnsi="PT Astra Serif" w:cs="PT Astra Serif"/>
          <w:sz w:val="26"/>
          <w:szCs w:val="26"/>
        </w:rPr>
      </w:pPr>
    </w:p>
    <w:p w:rsidR="00F7279D" w:rsidRPr="00774B75" w:rsidRDefault="00F7279D" w:rsidP="00774B75">
      <w:pPr>
        <w:ind w:left="4395"/>
        <w:jc w:val="center"/>
        <w:rPr>
          <w:rFonts w:ascii="PT Astra Serif" w:hAnsi="PT Astra Serif"/>
          <w:highlight w:val="yellow"/>
          <w:lang w:eastAsia="ru-RU"/>
        </w:rPr>
      </w:pPr>
    </w:p>
    <w:sectPr w:rsidR="00F7279D" w:rsidRPr="00774B75" w:rsidSect="003E0082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E7" w:rsidRDefault="00850FE7">
      <w:r>
        <w:separator/>
      </w:r>
    </w:p>
  </w:endnote>
  <w:endnote w:type="continuationSeparator" w:id="0">
    <w:p w:rsidR="00850FE7" w:rsidRDefault="0085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E7" w:rsidRDefault="00850FE7">
      <w:r>
        <w:separator/>
      </w:r>
    </w:p>
  </w:footnote>
  <w:footnote w:type="continuationSeparator" w:id="0">
    <w:p w:rsidR="00850FE7" w:rsidRDefault="00850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75" w:rsidRDefault="00774B75" w:rsidP="00617624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74B75" w:rsidRDefault="00774B7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75" w:rsidRDefault="00774B75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40202C">
      <w:rPr>
        <w:noProof/>
      </w:rPr>
      <w:t>11</w:t>
    </w:r>
    <w:r>
      <w:fldChar w:fldCharType="end"/>
    </w:r>
  </w:p>
  <w:p w:rsidR="00774B75" w:rsidRDefault="00774B7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75" w:rsidRDefault="00774B75">
    <w:pPr>
      <w:pStyle w:val="af2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75" w:rsidRDefault="00774B7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620E9"/>
    <w:multiLevelType w:val="hybridMultilevel"/>
    <w:tmpl w:val="8510525A"/>
    <w:lvl w:ilvl="0" w:tplc="B482692E">
      <w:start w:val="202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130CB6"/>
    <w:multiLevelType w:val="hybridMultilevel"/>
    <w:tmpl w:val="D0526A6A"/>
    <w:lvl w:ilvl="0" w:tplc="8A8E1402">
      <w:start w:val="202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B30A20"/>
    <w:multiLevelType w:val="hybridMultilevel"/>
    <w:tmpl w:val="EEB68022"/>
    <w:lvl w:ilvl="0" w:tplc="51C44058">
      <w:start w:val="2025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D841927"/>
    <w:multiLevelType w:val="hybridMultilevel"/>
    <w:tmpl w:val="5E38FF4A"/>
    <w:lvl w:ilvl="0" w:tplc="BF84AD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F884CA4"/>
    <w:multiLevelType w:val="hybridMultilevel"/>
    <w:tmpl w:val="4F48DE16"/>
    <w:lvl w:ilvl="0" w:tplc="56881B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A240AF3"/>
    <w:multiLevelType w:val="hybridMultilevel"/>
    <w:tmpl w:val="998E72B0"/>
    <w:lvl w:ilvl="0" w:tplc="460002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9A9"/>
    <w:rsid w:val="0002765D"/>
    <w:rsid w:val="0004561B"/>
    <w:rsid w:val="00075F04"/>
    <w:rsid w:val="00097D31"/>
    <w:rsid w:val="000B088E"/>
    <w:rsid w:val="000D05A0"/>
    <w:rsid w:val="000D4DD9"/>
    <w:rsid w:val="000E6231"/>
    <w:rsid w:val="000F03B2"/>
    <w:rsid w:val="00115CE3"/>
    <w:rsid w:val="0011670F"/>
    <w:rsid w:val="00140632"/>
    <w:rsid w:val="0016136D"/>
    <w:rsid w:val="001737B0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8309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3E0082"/>
    <w:rsid w:val="0040202C"/>
    <w:rsid w:val="00402444"/>
    <w:rsid w:val="00463E57"/>
    <w:rsid w:val="0048387B"/>
    <w:rsid w:val="004964FF"/>
    <w:rsid w:val="004C74A2"/>
    <w:rsid w:val="004C7AD3"/>
    <w:rsid w:val="005B2800"/>
    <w:rsid w:val="005B3753"/>
    <w:rsid w:val="005C6B9A"/>
    <w:rsid w:val="005F6D36"/>
    <w:rsid w:val="005F7562"/>
    <w:rsid w:val="005F7DEF"/>
    <w:rsid w:val="00617624"/>
    <w:rsid w:val="00631C5C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74B75"/>
    <w:rsid w:val="00796661"/>
    <w:rsid w:val="007F12CE"/>
    <w:rsid w:val="007F4F01"/>
    <w:rsid w:val="00825D4A"/>
    <w:rsid w:val="00826211"/>
    <w:rsid w:val="0083223B"/>
    <w:rsid w:val="00850FE7"/>
    <w:rsid w:val="00864B58"/>
    <w:rsid w:val="00886A38"/>
    <w:rsid w:val="008D1C9F"/>
    <w:rsid w:val="008F2E0C"/>
    <w:rsid w:val="009110D2"/>
    <w:rsid w:val="00973D7D"/>
    <w:rsid w:val="009A7968"/>
    <w:rsid w:val="009F2D50"/>
    <w:rsid w:val="00A23C74"/>
    <w:rsid w:val="00A24EB9"/>
    <w:rsid w:val="00A333F8"/>
    <w:rsid w:val="00A34BAD"/>
    <w:rsid w:val="00A53FEC"/>
    <w:rsid w:val="00B0593F"/>
    <w:rsid w:val="00B33911"/>
    <w:rsid w:val="00B562C1"/>
    <w:rsid w:val="00B63641"/>
    <w:rsid w:val="00BA4658"/>
    <w:rsid w:val="00BD2261"/>
    <w:rsid w:val="00CC4111"/>
    <w:rsid w:val="00CF25B5"/>
    <w:rsid w:val="00CF3559"/>
    <w:rsid w:val="00D373CD"/>
    <w:rsid w:val="00D55561"/>
    <w:rsid w:val="00E03E77"/>
    <w:rsid w:val="00E06FAE"/>
    <w:rsid w:val="00E11B07"/>
    <w:rsid w:val="00E41E47"/>
    <w:rsid w:val="00E64EDE"/>
    <w:rsid w:val="00E727C9"/>
    <w:rsid w:val="00E953D4"/>
    <w:rsid w:val="00E96CEA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481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0">
    <w:name w:val="Цветовое выделение"/>
    <w:uiPriority w:val="99"/>
    <w:rsid w:val="004C7AD3"/>
    <w:rPr>
      <w:b/>
      <w:color w:val="26282F"/>
    </w:rPr>
  </w:style>
  <w:style w:type="paragraph" w:customStyle="1" w:styleId="afff1">
    <w:name w:val="Текст (справка)"/>
    <w:basedOn w:val="a"/>
    <w:next w:val="a"/>
    <w:uiPriority w:val="99"/>
    <w:rsid w:val="004C7AD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4C7AD3"/>
    <w:pPr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 версии"/>
    <w:basedOn w:val="afff2"/>
    <w:next w:val="a"/>
    <w:uiPriority w:val="99"/>
    <w:rsid w:val="004C7AD3"/>
    <w:rPr>
      <w:i/>
      <w:iCs/>
    </w:rPr>
  </w:style>
  <w:style w:type="paragraph" w:customStyle="1" w:styleId="afff4">
    <w:name w:val="Текст информации об изменениях"/>
    <w:basedOn w:val="a"/>
    <w:next w:val="a"/>
    <w:uiPriority w:val="99"/>
    <w:rsid w:val="004C7AD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f5">
    <w:name w:val="Информация об изменениях"/>
    <w:basedOn w:val="afff4"/>
    <w:next w:val="a"/>
    <w:uiPriority w:val="99"/>
    <w:rsid w:val="004C7AD3"/>
    <w:pPr>
      <w:spacing w:before="180"/>
      <w:ind w:left="360" w:right="360" w:firstLine="0"/>
    </w:pPr>
  </w:style>
  <w:style w:type="paragraph" w:customStyle="1" w:styleId="afff6">
    <w:name w:val="Подзаголовок для информации об изменениях"/>
    <w:basedOn w:val="afff4"/>
    <w:next w:val="a"/>
    <w:uiPriority w:val="99"/>
    <w:rsid w:val="004C7AD3"/>
    <w:rPr>
      <w:b/>
      <w:bCs/>
    </w:rPr>
  </w:style>
  <w:style w:type="character" w:customStyle="1" w:styleId="afff7">
    <w:name w:val="Цветовое выделение для Текст"/>
    <w:uiPriority w:val="99"/>
    <w:rsid w:val="004C7AD3"/>
    <w:rPr>
      <w:rFonts w:ascii="Times New Roman CYR" w:hAnsi="Times New Roman CYR"/>
    </w:rPr>
  </w:style>
  <w:style w:type="paragraph" w:customStyle="1" w:styleId="ConsPlusCell">
    <w:name w:val="ConsPlusCell"/>
    <w:rsid w:val="004C7AD3"/>
    <w:pPr>
      <w:widowControl w:val="0"/>
    </w:pPr>
    <w:rPr>
      <w:rFonts w:ascii="Arial" w:eastAsiaTheme="minorEastAsia" w:hAnsi="Arial" w:cs="Arial"/>
    </w:rPr>
  </w:style>
  <w:style w:type="character" w:customStyle="1" w:styleId="CaptionChar">
    <w:name w:val="Caption Char"/>
    <w:uiPriority w:val="99"/>
    <w:rsid w:val="004C7AD3"/>
  </w:style>
  <w:style w:type="paragraph" w:customStyle="1" w:styleId="empty">
    <w:name w:val="empty"/>
    <w:basedOn w:val="a"/>
    <w:rsid w:val="004C7AD3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0">
    <w:name w:val="Цветовое выделение"/>
    <w:uiPriority w:val="99"/>
    <w:rsid w:val="004C7AD3"/>
    <w:rPr>
      <w:b/>
      <w:color w:val="26282F"/>
    </w:rPr>
  </w:style>
  <w:style w:type="paragraph" w:customStyle="1" w:styleId="afff1">
    <w:name w:val="Текст (справка)"/>
    <w:basedOn w:val="a"/>
    <w:next w:val="a"/>
    <w:uiPriority w:val="99"/>
    <w:rsid w:val="004C7AD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4C7AD3"/>
    <w:pPr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 версии"/>
    <w:basedOn w:val="afff2"/>
    <w:next w:val="a"/>
    <w:uiPriority w:val="99"/>
    <w:rsid w:val="004C7AD3"/>
    <w:rPr>
      <w:i/>
      <w:iCs/>
    </w:rPr>
  </w:style>
  <w:style w:type="paragraph" w:customStyle="1" w:styleId="afff4">
    <w:name w:val="Текст информации об изменениях"/>
    <w:basedOn w:val="a"/>
    <w:next w:val="a"/>
    <w:uiPriority w:val="99"/>
    <w:rsid w:val="004C7AD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f5">
    <w:name w:val="Информация об изменениях"/>
    <w:basedOn w:val="afff4"/>
    <w:next w:val="a"/>
    <w:uiPriority w:val="99"/>
    <w:rsid w:val="004C7AD3"/>
    <w:pPr>
      <w:spacing w:before="180"/>
      <w:ind w:left="360" w:right="360" w:firstLine="0"/>
    </w:pPr>
  </w:style>
  <w:style w:type="paragraph" w:customStyle="1" w:styleId="afff6">
    <w:name w:val="Подзаголовок для информации об изменениях"/>
    <w:basedOn w:val="afff4"/>
    <w:next w:val="a"/>
    <w:uiPriority w:val="99"/>
    <w:rsid w:val="004C7AD3"/>
    <w:rPr>
      <w:b/>
      <w:bCs/>
    </w:rPr>
  </w:style>
  <w:style w:type="character" w:customStyle="1" w:styleId="afff7">
    <w:name w:val="Цветовое выделение для Текст"/>
    <w:uiPriority w:val="99"/>
    <w:rsid w:val="004C7AD3"/>
    <w:rPr>
      <w:rFonts w:ascii="Times New Roman CYR" w:hAnsi="Times New Roman CYR"/>
    </w:rPr>
  </w:style>
  <w:style w:type="paragraph" w:customStyle="1" w:styleId="ConsPlusCell">
    <w:name w:val="ConsPlusCell"/>
    <w:rsid w:val="004C7AD3"/>
    <w:pPr>
      <w:widowControl w:val="0"/>
    </w:pPr>
    <w:rPr>
      <w:rFonts w:ascii="Arial" w:eastAsiaTheme="minorEastAsia" w:hAnsi="Arial" w:cs="Arial"/>
    </w:rPr>
  </w:style>
  <w:style w:type="character" w:customStyle="1" w:styleId="CaptionChar">
    <w:name w:val="Caption Char"/>
    <w:uiPriority w:val="99"/>
    <w:rsid w:val="004C7AD3"/>
  </w:style>
  <w:style w:type="paragraph" w:customStyle="1" w:styleId="empty">
    <w:name w:val="empty"/>
    <w:basedOn w:val="a"/>
    <w:rsid w:val="004C7AD3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6D70-8B06-4EF1-87C0-543A2391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14</Pages>
  <Words>6133</Words>
  <Characters>34960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2023-03-31T12:00:00Z</cp:lastPrinted>
  <dcterms:created xsi:type="dcterms:W3CDTF">2023-04-25T09:39:00Z</dcterms:created>
  <dcterms:modified xsi:type="dcterms:W3CDTF">2023-04-25T09:39:00Z</dcterms:modified>
</cp:coreProperties>
</file>