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75634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07563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75634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7563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7563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7563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75634">
        <w:rPr>
          <w:rFonts w:ascii="PT Astra Serif" w:hAnsi="PT Astra Serif"/>
          <w:b/>
          <w:sz w:val="34"/>
        </w:rPr>
        <w:t>МУНИЦИПАЛЬНОГО</w:t>
      </w:r>
      <w:r w:rsidR="00E06FAE" w:rsidRPr="00075634">
        <w:rPr>
          <w:rFonts w:ascii="PT Astra Serif" w:hAnsi="PT Astra Serif"/>
          <w:b/>
          <w:sz w:val="34"/>
        </w:rPr>
        <w:t xml:space="preserve"> </w:t>
      </w:r>
      <w:r w:rsidRPr="0007563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75634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075634">
        <w:rPr>
          <w:rFonts w:ascii="PT Astra Serif" w:hAnsi="PT Astra Serif"/>
          <w:b/>
          <w:sz w:val="34"/>
        </w:rPr>
        <w:t xml:space="preserve">ПЛАВСКИЙ </w:t>
      </w:r>
      <w:r w:rsidR="00E727C9" w:rsidRPr="00075634">
        <w:rPr>
          <w:rFonts w:ascii="PT Astra Serif" w:hAnsi="PT Astra Serif"/>
          <w:b/>
          <w:sz w:val="34"/>
        </w:rPr>
        <w:t xml:space="preserve">РАЙОН </w:t>
      </w:r>
    </w:p>
    <w:p w:rsidR="00E727C9" w:rsidRPr="0007563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7563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7563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7563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7563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75634" w:rsidRDefault="00075634" w:rsidP="00075634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56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756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0756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30.03.2023</w:t>
            </w:r>
          </w:p>
        </w:tc>
        <w:tc>
          <w:tcPr>
            <w:tcW w:w="2409" w:type="dxa"/>
            <w:shd w:val="clear" w:color="auto" w:fill="auto"/>
          </w:tcPr>
          <w:p w:rsidR="005B2800" w:rsidRPr="00075634" w:rsidRDefault="002A16C1" w:rsidP="00075634">
            <w:pPr>
              <w:pStyle w:val="afe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56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5634" w:rsidRPr="000756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397</w:t>
            </w:r>
          </w:p>
        </w:tc>
      </w:tr>
    </w:tbl>
    <w:p w:rsidR="005F6D36" w:rsidRPr="00075634" w:rsidRDefault="005F6D36">
      <w:pPr>
        <w:rPr>
          <w:rFonts w:ascii="PT Astra Serif" w:hAnsi="PT Astra Serif" w:cs="PT Astra Serif"/>
          <w:sz w:val="26"/>
          <w:szCs w:val="26"/>
        </w:rPr>
      </w:pPr>
    </w:p>
    <w:p w:rsidR="00F7279D" w:rsidRPr="00075634" w:rsidRDefault="00F7279D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E37E60" w:rsidRPr="00075634" w:rsidRDefault="00E37E60" w:rsidP="00075634">
      <w:pPr>
        <w:jc w:val="center"/>
        <w:rPr>
          <w:rFonts w:ascii="PT Astra Serif" w:hAnsi="PT Astra Serif"/>
          <w:b/>
          <w:sz w:val="26"/>
          <w:szCs w:val="26"/>
        </w:rPr>
      </w:pPr>
      <w:r w:rsidRPr="00075634">
        <w:rPr>
          <w:rFonts w:ascii="PT Astra Serif" w:hAnsi="PT Astra Serif" w:cs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 435</w:t>
      </w:r>
      <w:r w:rsidR="00075634" w:rsidRPr="00075634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="008C6C57" w:rsidRPr="00075634">
        <w:rPr>
          <w:rFonts w:ascii="PT Astra Serif" w:hAnsi="PT Astra Serif"/>
          <w:b/>
          <w:bCs/>
          <w:sz w:val="26"/>
          <w:szCs w:val="26"/>
        </w:rPr>
        <w:t>«</w:t>
      </w:r>
      <w:r w:rsidRPr="00075634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075634">
        <w:rPr>
          <w:rFonts w:ascii="PT Astra Serif" w:hAnsi="PT Astra Serif"/>
          <w:b/>
          <w:sz w:val="26"/>
          <w:szCs w:val="26"/>
        </w:rPr>
        <w:t>«Формирование современной городской среды в муниципальном образовании Плавский район»</w:t>
      </w:r>
    </w:p>
    <w:p w:rsidR="00075634" w:rsidRPr="00075634" w:rsidRDefault="00075634" w:rsidP="00E37E60">
      <w:pPr>
        <w:contextualSpacing/>
        <w:jc w:val="both"/>
        <w:rPr>
          <w:rFonts w:ascii="PT Astra Serif" w:hAnsi="PT Astra Serif"/>
          <w:bCs/>
          <w:sz w:val="26"/>
          <w:szCs w:val="26"/>
        </w:rPr>
      </w:pPr>
    </w:p>
    <w:p w:rsidR="00E37E60" w:rsidRPr="00075634" w:rsidRDefault="00E37E60" w:rsidP="00075634">
      <w:pPr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075634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075634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</w:t>
      </w:r>
      <w:r w:rsidR="008C6C57" w:rsidRPr="00075634">
        <w:rPr>
          <w:rFonts w:ascii="PT Astra Serif" w:hAnsi="PT Astra Serif"/>
          <w:kern w:val="28"/>
          <w:sz w:val="26"/>
          <w:szCs w:val="26"/>
        </w:rPr>
        <w:t>4</w:t>
      </w:r>
      <w:r w:rsidRPr="00075634">
        <w:rPr>
          <w:rFonts w:ascii="PT Astra Serif" w:hAnsi="PT Astra Serif"/>
          <w:sz w:val="26"/>
          <w:szCs w:val="26"/>
        </w:rPr>
        <w:t>1 Устава  муниципального образования Плавский район</w:t>
      </w:r>
      <w:r w:rsidRPr="00075634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075634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075634">
        <w:rPr>
          <w:rFonts w:ascii="PT Astra Serif" w:hAnsi="PT Astra Serif"/>
          <w:b/>
          <w:sz w:val="26"/>
          <w:szCs w:val="26"/>
        </w:rPr>
        <w:t>ПОСТАНОВЛЯЕТ:</w:t>
      </w:r>
    </w:p>
    <w:p w:rsidR="00E37E60" w:rsidRPr="00075634" w:rsidRDefault="008C6C57" w:rsidP="0007563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75634">
        <w:rPr>
          <w:rFonts w:ascii="PT Astra Serif" w:hAnsi="PT Astra Serif"/>
          <w:sz w:val="26"/>
          <w:szCs w:val="26"/>
        </w:rPr>
        <w:t xml:space="preserve">1. </w:t>
      </w:r>
      <w:r w:rsidR="00E37E60" w:rsidRPr="00075634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="00E37E60" w:rsidRPr="00075634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21.03.2022 № 435 </w:t>
      </w:r>
      <w:r w:rsidRPr="00075634">
        <w:rPr>
          <w:rFonts w:ascii="PT Astra Serif" w:hAnsi="PT Astra Serif"/>
          <w:b/>
          <w:bCs/>
          <w:sz w:val="26"/>
          <w:szCs w:val="26"/>
        </w:rPr>
        <w:t>«</w:t>
      </w:r>
      <w:r w:rsidR="00E37E60" w:rsidRPr="00075634">
        <w:rPr>
          <w:rFonts w:ascii="PT Astra Serif" w:hAnsi="PT Astra Serif"/>
          <w:bCs/>
          <w:sz w:val="26"/>
          <w:szCs w:val="26"/>
        </w:rPr>
        <w:t xml:space="preserve">Об утверждении муниципальной программы </w:t>
      </w:r>
      <w:r w:rsidR="00E37E60" w:rsidRPr="00075634">
        <w:rPr>
          <w:rFonts w:ascii="PT Astra Serif" w:hAnsi="PT Astra Serif"/>
          <w:sz w:val="26"/>
          <w:szCs w:val="26"/>
        </w:rPr>
        <w:t>«Формирование современной городской среды в муниципальном образовании Плавский район»</w:t>
      </w:r>
      <w:r w:rsidRPr="00075634">
        <w:rPr>
          <w:rFonts w:ascii="PT Astra Serif" w:hAnsi="PT Astra Serif"/>
          <w:sz w:val="26"/>
          <w:szCs w:val="26"/>
        </w:rPr>
        <w:t>,</w:t>
      </w:r>
      <w:r w:rsidR="00E37E60" w:rsidRPr="00075634">
        <w:rPr>
          <w:rFonts w:ascii="PT Astra Serif" w:hAnsi="PT Astra Serif"/>
          <w:sz w:val="26"/>
          <w:szCs w:val="26"/>
        </w:rPr>
        <w:t xml:space="preserve"> изложив Приложение к постановлению в новой редакции (Приложение)</w:t>
      </w:r>
      <w:r w:rsidRPr="00075634">
        <w:rPr>
          <w:rFonts w:ascii="PT Astra Serif" w:hAnsi="PT Astra Serif"/>
          <w:sz w:val="26"/>
          <w:szCs w:val="26"/>
        </w:rPr>
        <w:t>.</w:t>
      </w:r>
    </w:p>
    <w:p w:rsidR="00E37E60" w:rsidRPr="00075634" w:rsidRDefault="00E37E60" w:rsidP="000756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5634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37E60" w:rsidRPr="00075634" w:rsidRDefault="00E37E60" w:rsidP="000756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5634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01 января 2023 г</w:t>
      </w:r>
      <w:r w:rsidR="00AB7B3C">
        <w:rPr>
          <w:rFonts w:ascii="PT Astra Serif" w:hAnsi="PT Astra Serif"/>
          <w:sz w:val="26"/>
          <w:szCs w:val="26"/>
        </w:rPr>
        <w:t>ода</w:t>
      </w:r>
      <w:r w:rsidRPr="00075634">
        <w:rPr>
          <w:rFonts w:ascii="PT Astra Serif" w:hAnsi="PT Astra Serif"/>
          <w:sz w:val="26"/>
          <w:szCs w:val="26"/>
        </w:rPr>
        <w:t>.</w:t>
      </w:r>
    </w:p>
    <w:p w:rsidR="00B33911" w:rsidRPr="00075634" w:rsidRDefault="00B33911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F7279D" w:rsidRPr="00075634" w:rsidTr="00617624">
        <w:trPr>
          <w:trHeight w:val="229"/>
        </w:trPr>
        <w:tc>
          <w:tcPr>
            <w:tcW w:w="2178" w:type="pct"/>
          </w:tcPr>
          <w:p w:rsidR="00F7279D" w:rsidRPr="00075634" w:rsidRDefault="00F7279D" w:rsidP="00327AE1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075634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7279D" w:rsidRPr="00075634" w:rsidRDefault="00F7279D" w:rsidP="0061762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F7279D" w:rsidRPr="00075634" w:rsidRDefault="00F7279D" w:rsidP="006176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75634">
              <w:rPr>
                <w:rFonts w:ascii="PT Astra Serif" w:hAnsi="PT Astra Serif"/>
                <w:b/>
                <w:sz w:val="26"/>
                <w:szCs w:val="26"/>
              </w:rPr>
              <w:t>А.Р. Гарифзянов</w:t>
            </w:r>
          </w:p>
        </w:tc>
      </w:tr>
    </w:tbl>
    <w:p w:rsidR="00F7279D" w:rsidRPr="00075634" w:rsidRDefault="00F7279D" w:rsidP="00F7279D">
      <w:pPr>
        <w:rPr>
          <w:rFonts w:ascii="PT Astra Serif" w:hAnsi="PT Astra Serif" w:cs="PT Astra Serif"/>
          <w:sz w:val="27"/>
          <w:szCs w:val="27"/>
        </w:rPr>
      </w:pPr>
    </w:p>
    <w:p w:rsidR="00F7279D" w:rsidRPr="00075634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7"/>
          <w:szCs w:val="27"/>
          <w:highlight w:val="yellow"/>
          <w:lang w:eastAsia="ru-RU"/>
        </w:rPr>
      </w:pPr>
    </w:p>
    <w:p w:rsidR="00327AE1" w:rsidRPr="00075634" w:rsidRDefault="00327AE1" w:rsidP="00327AE1">
      <w:pPr>
        <w:rPr>
          <w:rFonts w:ascii="PT Astra Serif" w:hAnsi="PT Astra Serif"/>
          <w:sz w:val="22"/>
          <w:szCs w:val="22"/>
        </w:rPr>
      </w:pPr>
      <w:r w:rsidRPr="00075634">
        <w:rPr>
          <w:rFonts w:ascii="PT Astra Serif" w:hAnsi="PT Astra Serif"/>
          <w:sz w:val="22"/>
          <w:szCs w:val="22"/>
        </w:rPr>
        <w:t xml:space="preserve">Исп.: </w:t>
      </w:r>
      <w:proofErr w:type="spellStart"/>
      <w:r w:rsidR="00A34BAD" w:rsidRPr="00075634">
        <w:rPr>
          <w:rFonts w:ascii="PT Astra Serif" w:hAnsi="PT Astra Serif"/>
          <w:sz w:val="22"/>
          <w:szCs w:val="22"/>
        </w:rPr>
        <w:t>Мадаева</w:t>
      </w:r>
      <w:proofErr w:type="spellEnd"/>
      <w:r w:rsidR="00A34BAD" w:rsidRPr="00075634">
        <w:rPr>
          <w:rFonts w:ascii="PT Astra Serif" w:hAnsi="PT Astra Serif"/>
          <w:sz w:val="22"/>
          <w:szCs w:val="22"/>
        </w:rPr>
        <w:t xml:space="preserve"> Екатерина Ивановна</w:t>
      </w:r>
      <w:r w:rsidRPr="00075634">
        <w:rPr>
          <w:rFonts w:ascii="PT Astra Serif" w:hAnsi="PT Astra Serif"/>
          <w:sz w:val="22"/>
          <w:szCs w:val="22"/>
        </w:rPr>
        <w:t xml:space="preserve"> </w:t>
      </w:r>
    </w:p>
    <w:p w:rsidR="00327AE1" w:rsidRPr="00075634" w:rsidRDefault="00327AE1" w:rsidP="00327AE1">
      <w:pPr>
        <w:rPr>
          <w:rFonts w:ascii="PT Astra Serif" w:hAnsi="PT Astra Serif"/>
          <w:sz w:val="22"/>
          <w:szCs w:val="22"/>
        </w:rPr>
      </w:pPr>
      <w:r w:rsidRPr="00075634">
        <w:rPr>
          <w:rFonts w:ascii="PT Astra Serif" w:hAnsi="PT Astra Serif"/>
          <w:sz w:val="22"/>
          <w:szCs w:val="22"/>
        </w:rPr>
        <w:t>Тел.: 2-</w:t>
      </w:r>
      <w:r w:rsidR="00A34BAD" w:rsidRPr="00075634">
        <w:rPr>
          <w:rFonts w:ascii="PT Astra Serif" w:hAnsi="PT Astra Serif"/>
          <w:sz w:val="22"/>
          <w:szCs w:val="22"/>
        </w:rPr>
        <w:t>35</w:t>
      </w:r>
      <w:r w:rsidRPr="00075634">
        <w:rPr>
          <w:rFonts w:ascii="PT Astra Serif" w:hAnsi="PT Astra Serif"/>
          <w:sz w:val="22"/>
          <w:szCs w:val="22"/>
        </w:rPr>
        <w:t>-</w:t>
      </w:r>
      <w:r w:rsidR="00A34BAD" w:rsidRPr="00075634">
        <w:rPr>
          <w:rFonts w:ascii="PT Astra Serif" w:hAnsi="PT Astra Serif"/>
          <w:sz w:val="22"/>
          <w:szCs w:val="22"/>
        </w:rPr>
        <w:t>89</w:t>
      </w:r>
    </w:p>
    <w:p w:rsidR="00327AE1" w:rsidRPr="00075634" w:rsidRDefault="00327AE1" w:rsidP="00327AE1">
      <w:pPr>
        <w:jc w:val="center"/>
        <w:rPr>
          <w:rFonts w:ascii="PT Astra Serif" w:hAnsi="PT Astra Serif"/>
          <w:sz w:val="28"/>
          <w:szCs w:val="28"/>
        </w:rPr>
        <w:sectPr w:rsidR="00327AE1" w:rsidRPr="00075634" w:rsidSect="00617624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531" w:header="567" w:footer="567" w:gutter="0"/>
          <w:pgNumType w:start="1"/>
          <w:cols w:space="720"/>
          <w:titlePg/>
        </w:sectPr>
      </w:pPr>
    </w:p>
    <w:p w:rsidR="00E37E60" w:rsidRPr="00075634" w:rsidRDefault="00E37E60" w:rsidP="00E37E60">
      <w:pPr>
        <w:ind w:left="4963" w:firstLine="709"/>
        <w:jc w:val="center"/>
        <w:rPr>
          <w:rFonts w:ascii="PT Astra Serif" w:hAnsi="PT Astra Serif"/>
          <w:color w:val="FFFFFF"/>
          <w:lang w:eastAsia="ru-RU"/>
        </w:rPr>
      </w:pPr>
      <w:r w:rsidRPr="00075634">
        <w:rPr>
          <w:rFonts w:ascii="PT Astra Serif" w:hAnsi="PT Astra Serif"/>
          <w:lang w:eastAsia="ru-RU"/>
        </w:rPr>
        <w:lastRenderedPageBreak/>
        <w:t>Приложение</w:t>
      </w:r>
    </w:p>
    <w:p w:rsidR="00E37E60" w:rsidRPr="00075634" w:rsidRDefault="00E37E60" w:rsidP="00E37E60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075634">
        <w:rPr>
          <w:rFonts w:ascii="PT Astra Serif" w:hAnsi="PT Astra Serif"/>
          <w:lang w:eastAsia="ru-RU"/>
        </w:rPr>
        <w:t>к постановлению администрации</w:t>
      </w:r>
    </w:p>
    <w:p w:rsidR="00075634" w:rsidRPr="00075634" w:rsidRDefault="00E37E60" w:rsidP="00E37E60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075634">
        <w:rPr>
          <w:rFonts w:ascii="PT Astra Serif" w:hAnsi="PT Astra Serif"/>
          <w:lang w:eastAsia="ru-RU"/>
        </w:rPr>
        <w:t>муниципального образования</w:t>
      </w:r>
    </w:p>
    <w:p w:rsidR="00E37E60" w:rsidRPr="00075634" w:rsidRDefault="00E37E60" w:rsidP="00E37E60">
      <w:pPr>
        <w:ind w:left="5672"/>
        <w:jc w:val="center"/>
        <w:rPr>
          <w:rFonts w:ascii="PT Astra Serif" w:hAnsi="PT Astra Serif"/>
          <w:lang w:eastAsia="ru-RU"/>
        </w:rPr>
      </w:pPr>
      <w:r w:rsidRPr="00075634">
        <w:rPr>
          <w:rFonts w:ascii="PT Astra Serif" w:hAnsi="PT Astra Serif"/>
          <w:lang w:eastAsia="ru-RU"/>
        </w:rPr>
        <w:t>Плавск</w:t>
      </w:r>
      <w:r w:rsidR="00075634" w:rsidRPr="00075634">
        <w:rPr>
          <w:rFonts w:ascii="PT Astra Serif" w:hAnsi="PT Astra Serif"/>
          <w:lang w:eastAsia="ru-RU"/>
        </w:rPr>
        <w:t>ий</w:t>
      </w:r>
      <w:r w:rsidRPr="00075634">
        <w:rPr>
          <w:rFonts w:ascii="PT Astra Serif" w:hAnsi="PT Astra Serif"/>
          <w:lang w:eastAsia="ru-RU"/>
        </w:rPr>
        <w:t xml:space="preserve"> район</w:t>
      </w:r>
    </w:p>
    <w:p w:rsidR="00E37E60" w:rsidRPr="00075634" w:rsidRDefault="00E37E60" w:rsidP="00E37E60">
      <w:pPr>
        <w:ind w:left="5672"/>
        <w:jc w:val="center"/>
        <w:rPr>
          <w:rFonts w:ascii="PT Astra Serif" w:hAnsi="PT Astra Serif"/>
          <w:lang w:eastAsia="ru-RU"/>
        </w:rPr>
      </w:pPr>
      <w:r w:rsidRPr="00075634">
        <w:rPr>
          <w:rFonts w:ascii="PT Astra Serif" w:hAnsi="PT Astra Serif"/>
          <w:lang w:eastAsia="ru-RU"/>
        </w:rPr>
        <w:t xml:space="preserve">от </w:t>
      </w:r>
      <w:r w:rsidR="00075634" w:rsidRPr="00075634">
        <w:rPr>
          <w:rFonts w:ascii="PT Astra Serif" w:hAnsi="PT Astra Serif"/>
          <w:lang w:eastAsia="ru-RU"/>
        </w:rPr>
        <w:t>30.03.2023</w:t>
      </w:r>
      <w:r w:rsidRPr="00075634">
        <w:rPr>
          <w:rFonts w:ascii="PT Astra Serif" w:hAnsi="PT Astra Serif"/>
          <w:lang w:eastAsia="ru-RU"/>
        </w:rPr>
        <w:t xml:space="preserve"> №</w:t>
      </w:r>
      <w:r w:rsidR="00075634" w:rsidRPr="00075634">
        <w:rPr>
          <w:rFonts w:ascii="PT Astra Serif" w:hAnsi="PT Astra Serif"/>
          <w:lang w:eastAsia="ru-RU"/>
        </w:rPr>
        <w:t>397</w:t>
      </w:r>
    </w:p>
    <w:p w:rsidR="00E37E60" w:rsidRPr="00075634" w:rsidRDefault="00E37E60" w:rsidP="00E37E60">
      <w:pPr>
        <w:ind w:left="5672"/>
        <w:jc w:val="center"/>
        <w:rPr>
          <w:rFonts w:ascii="PT Astra Serif" w:hAnsi="PT Astra Serif"/>
          <w:lang w:eastAsia="ru-RU"/>
        </w:rPr>
      </w:pPr>
    </w:p>
    <w:p w:rsidR="00E37E60" w:rsidRPr="00075634" w:rsidRDefault="00E37E60" w:rsidP="00E37E60">
      <w:pPr>
        <w:ind w:left="5812" w:right="-142"/>
        <w:jc w:val="center"/>
        <w:rPr>
          <w:rFonts w:ascii="PT Astra Serif" w:hAnsi="PT Astra Serif"/>
          <w:color w:val="FFFFFF"/>
          <w:lang w:eastAsia="ru-RU"/>
        </w:rPr>
      </w:pPr>
      <w:r w:rsidRPr="00075634">
        <w:rPr>
          <w:rFonts w:ascii="PT Astra Serif" w:hAnsi="PT Astra Serif"/>
          <w:lang w:eastAsia="ru-RU"/>
        </w:rPr>
        <w:t>Приложение</w:t>
      </w:r>
    </w:p>
    <w:p w:rsidR="00E37E60" w:rsidRPr="00075634" w:rsidRDefault="00E37E60" w:rsidP="00E37E60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075634">
        <w:rPr>
          <w:rFonts w:ascii="PT Astra Serif" w:hAnsi="PT Astra Serif"/>
          <w:lang w:eastAsia="ru-RU"/>
        </w:rPr>
        <w:t>к постановлению администрации</w:t>
      </w:r>
    </w:p>
    <w:p w:rsidR="00E37E60" w:rsidRPr="00075634" w:rsidRDefault="00E37E60" w:rsidP="00E37E60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075634">
        <w:rPr>
          <w:rFonts w:ascii="PT Astra Serif" w:hAnsi="PT Astra Serif"/>
          <w:lang w:eastAsia="ru-RU"/>
        </w:rPr>
        <w:t>муниципального образования</w:t>
      </w:r>
    </w:p>
    <w:p w:rsidR="00E37E60" w:rsidRPr="00075634" w:rsidRDefault="00E37E60" w:rsidP="00E37E60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075634">
        <w:rPr>
          <w:rFonts w:ascii="PT Astra Serif" w:hAnsi="PT Astra Serif"/>
          <w:lang w:eastAsia="ru-RU"/>
        </w:rPr>
        <w:t>город Плавск</w:t>
      </w:r>
    </w:p>
    <w:p w:rsidR="00E37E60" w:rsidRPr="00075634" w:rsidRDefault="00E37E60" w:rsidP="00E37E60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075634">
        <w:rPr>
          <w:rFonts w:ascii="PT Astra Serif" w:hAnsi="PT Astra Serif"/>
          <w:lang w:eastAsia="ru-RU"/>
        </w:rPr>
        <w:t>Плавского района</w:t>
      </w:r>
    </w:p>
    <w:p w:rsidR="00E37E60" w:rsidRPr="00075634" w:rsidRDefault="00E37E60" w:rsidP="00E37E60">
      <w:pPr>
        <w:ind w:left="5812" w:right="-142"/>
        <w:jc w:val="center"/>
        <w:rPr>
          <w:rFonts w:ascii="PT Astra Serif" w:hAnsi="PT Astra Serif"/>
          <w:lang w:eastAsia="ru-RU"/>
        </w:rPr>
      </w:pPr>
      <w:r w:rsidRPr="00075634">
        <w:rPr>
          <w:rFonts w:ascii="PT Astra Serif" w:hAnsi="PT Astra Serif"/>
          <w:lang w:eastAsia="ru-RU"/>
        </w:rPr>
        <w:t>от  21.03.2022 № 435</w:t>
      </w:r>
    </w:p>
    <w:p w:rsidR="00E37E60" w:rsidRPr="00075634" w:rsidRDefault="00E37E60" w:rsidP="00E37E60">
      <w:pPr>
        <w:ind w:left="5954"/>
        <w:jc w:val="center"/>
        <w:rPr>
          <w:rFonts w:ascii="PT Astra Serif" w:hAnsi="PT Astra Serif"/>
          <w:sz w:val="28"/>
          <w:szCs w:val="28"/>
          <w:lang w:eastAsia="ru-RU"/>
        </w:rPr>
      </w:pPr>
      <w:r w:rsidRPr="00075634"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  <w:t>613</w:t>
      </w:r>
    </w:p>
    <w:p w:rsidR="00E37E60" w:rsidRPr="00075634" w:rsidRDefault="00E37E60" w:rsidP="00E37E6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  <w:bookmarkStart w:id="1" w:name="Par31"/>
      <w:bookmarkEnd w:id="1"/>
    </w:p>
    <w:p w:rsidR="00E37E60" w:rsidRPr="00075634" w:rsidRDefault="00E37E60" w:rsidP="00E37E60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075634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E37E60" w:rsidRPr="00075634" w:rsidRDefault="00E37E60" w:rsidP="00E37E60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075634">
        <w:rPr>
          <w:rFonts w:ascii="PT Astra Serif" w:hAnsi="PT Astra Serif"/>
          <w:b/>
          <w:bCs/>
          <w:sz w:val="26"/>
          <w:szCs w:val="26"/>
        </w:rPr>
        <w:t xml:space="preserve"> «Формирование современной городской среды в муниципальном образовании Плавский район»</w:t>
      </w:r>
    </w:p>
    <w:p w:rsidR="00E37E60" w:rsidRPr="00075634" w:rsidRDefault="00E37E60" w:rsidP="00E37E60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37E60" w:rsidRPr="00075634" w:rsidRDefault="00E37E60" w:rsidP="00E37E60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075634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E37E60" w:rsidRPr="00075634" w:rsidRDefault="00E37E60" w:rsidP="00E37E60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075634">
        <w:rPr>
          <w:rFonts w:ascii="PT Astra Serif" w:hAnsi="PT Astra Serif"/>
          <w:b/>
          <w:bCs/>
          <w:sz w:val="26"/>
          <w:szCs w:val="26"/>
        </w:rPr>
        <w:t>муниципальной программы «Формирование современной городской среды в муниципальном образовании Плавский район»</w:t>
      </w:r>
    </w:p>
    <w:p w:rsidR="00E37E60" w:rsidRPr="00075634" w:rsidRDefault="00E37E60" w:rsidP="00E37E60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E37E60" w:rsidRPr="00075634" w:rsidRDefault="00E37E60" w:rsidP="00E37E60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075634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E37E60" w:rsidRPr="00075634" w:rsidRDefault="00E37E60" w:rsidP="00E37E60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6764"/>
      </w:tblGrid>
      <w:tr w:rsidR="00E37E60" w:rsidRPr="00075634" w:rsidTr="00075634">
        <w:trPr>
          <w:trHeight w:val="57"/>
        </w:trPr>
        <w:tc>
          <w:tcPr>
            <w:tcW w:w="2738" w:type="dxa"/>
          </w:tcPr>
          <w:p w:rsidR="00E37E60" w:rsidRPr="00075634" w:rsidRDefault="00E37E60" w:rsidP="00075634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E37E60" w:rsidRPr="00075634" w:rsidRDefault="00E37E60" w:rsidP="00075634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E37E60" w:rsidRPr="00075634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598" w:type="dxa"/>
          </w:tcPr>
          <w:p w:rsidR="00E37E60" w:rsidRPr="00075634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37E60" w:rsidRPr="00075634" w:rsidTr="00075634">
        <w:trPr>
          <w:trHeight w:val="57"/>
        </w:trPr>
        <w:tc>
          <w:tcPr>
            <w:tcW w:w="2738" w:type="dxa"/>
          </w:tcPr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6598" w:type="dxa"/>
          </w:tcPr>
          <w:p w:rsidR="00E37E60" w:rsidRPr="00075634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E37E60" w:rsidRPr="00075634" w:rsidTr="00075634">
        <w:trPr>
          <w:trHeight w:val="57"/>
        </w:trPr>
        <w:tc>
          <w:tcPr>
            <w:tcW w:w="2738" w:type="dxa"/>
          </w:tcPr>
          <w:p w:rsidR="00E37E60" w:rsidRPr="00075634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6598" w:type="dxa"/>
          </w:tcPr>
          <w:p w:rsidR="00E37E60" w:rsidRPr="00075634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</w:rPr>
              <w:t>Повышение качества и комфорта городской среды</w:t>
            </w:r>
          </w:p>
        </w:tc>
      </w:tr>
      <w:tr w:rsidR="00E37E60" w:rsidRPr="00075634" w:rsidTr="00075634">
        <w:trPr>
          <w:trHeight w:val="57"/>
        </w:trPr>
        <w:tc>
          <w:tcPr>
            <w:tcW w:w="2738" w:type="dxa"/>
          </w:tcPr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598" w:type="dxa"/>
          </w:tcPr>
          <w:p w:rsidR="00E37E60" w:rsidRPr="00075634" w:rsidRDefault="00E37E60" w:rsidP="00075634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35565,2 тыс. руб., в том числе по годам: </w:t>
            </w:r>
          </w:p>
          <w:p w:rsidR="00E37E60" w:rsidRPr="00075634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2022– 22711,3 </w:t>
            </w:r>
          </w:p>
          <w:p w:rsidR="00E37E60" w:rsidRPr="00075634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2023–6107,0</w:t>
            </w:r>
          </w:p>
          <w:p w:rsidR="00E37E60" w:rsidRPr="00075634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2024–6746,9</w:t>
            </w:r>
          </w:p>
          <w:p w:rsidR="00E37E60" w:rsidRPr="00075634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2025–0,0</w:t>
            </w:r>
          </w:p>
          <w:p w:rsidR="00E37E60" w:rsidRPr="00075634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2026 –0,0</w:t>
            </w:r>
          </w:p>
        </w:tc>
      </w:tr>
    </w:tbl>
    <w:p w:rsidR="00075634" w:rsidRPr="00075634" w:rsidRDefault="00075634" w:rsidP="00E37E6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075634" w:rsidRPr="00075634" w:rsidSect="00075634">
          <w:headerReference w:type="default" r:id="rId13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E37E60" w:rsidRPr="00075634" w:rsidRDefault="00075634" w:rsidP="0007563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75634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 "Формирование современной городской среды в муниципальном образовании Плавский район"</w:t>
      </w:r>
    </w:p>
    <w:p w:rsidR="00075634" w:rsidRPr="00075634" w:rsidRDefault="00075634" w:rsidP="0007563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9"/>
        <w:gridCol w:w="2123"/>
        <w:gridCol w:w="2551"/>
        <w:gridCol w:w="851"/>
        <w:gridCol w:w="850"/>
        <w:gridCol w:w="851"/>
        <w:gridCol w:w="708"/>
        <w:gridCol w:w="691"/>
        <w:gridCol w:w="33"/>
        <w:gridCol w:w="724"/>
        <w:gridCol w:w="679"/>
        <w:gridCol w:w="708"/>
        <w:gridCol w:w="1701"/>
        <w:gridCol w:w="1354"/>
      </w:tblGrid>
      <w:tr w:rsidR="00E37E60" w:rsidRPr="00075634" w:rsidTr="00075634">
        <w:trPr>
          <w:trHeight w:val="5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br/>
              <w:t>Задачи структурного элемента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r w:rsid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еница</w:t>
            </w:r>
            <w:proofErr w:type="spellEnd"/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Плановое значение  показателя на дату окончания срока действия программы</w:t>
            </w:r>
          </w:p>
        </w:tc>
      </w:tr>
      <w:tr w:rsidR="00E37E60" w:rsidRPr="00075634" w:rsidTr="00075634">
        <w:trPr>
          <w:trHeight w:val="57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7E60" w:rsidRPr="00075634" w:rsidTr="00075634">
        <w:trPr>
          <w:trHeight w:val="5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37E60" w:rsidRPr="00075634" w:rsidTr="00075634">
        <w:trPr>
          <w:trHeight w:val="5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Цель: Повышение качества и комфорта городской среды</w:t>
            </w:r>
          </w:p>
        </w:tc>
      </w:tr>
      <w:tr w:rsidR="00E37E60" w:rsidRPr="00075634" w:rsidTr="00075634">
        <w:trPr>
          <w:trHeight w:val="5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iCs/>
                <w:color w:val="000000"/>
                <w:sz w:val="20"/>
                <w:szCs w:val="20"/>
                <w:lang w:eastAsia="ru-RU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E60" w:rsidRPr="00075634" w:rsidTr="00075634">
        <w:trPr>
          <w:trHeight w:val="57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Задача 1 </w:t>
            </w: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Повышение уровня благоустройства дворовых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94.9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37E60" w:rsidRPr="00075634" w:rsidTr="00075634">
        <w:trPr>
          <w:trHeight w:val="57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37E60" w:rsidRPr="00075634" w:rsidTr="00075634">
        <w:trPr>
          <w:trHeight w:val="57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E37E60" w:rsidRPr="00075634" w:rsidTr="00075634">
        <w:trPr>
          <w:trHeight w:val="57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Управление строительства и жилищно-</w:t>
            </w: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коммунального хозяйства администрации Плавский район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</w:tr>
      <w:tr w:rsidR="00E37E60" w:rsidRPr="00075634" w:rsidTr="00075634">
        <w:trPr>
          <w:trHeight w:val="5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46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Комплекс процессных мероприятий «Реализация мер по благоустройству дворовых территорий многоквартирных домов»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E60" w:rsidRPr="00075634" w:rsidTr="00075634">
        <w:trPr>
          <w:trHeight w:val="5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Повышение уровня вовлеченности заинтересованных граждан в реализацию мероприятий по благоустройству дворовых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Количество многоквартирных домов,  в благоустройстве которых приняли участие заинтересованные граждане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7E60" w:rsidRPr="00075634" w:rsidTr="00075634">
        <w:trPr>
          <w:trHeight w:val="5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Комплекс процессных мероприятий «Реализация мер по благоустройству общественных территорий»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E60" w:rsidRPr="00075634" w:rsidTr="00075634">
        <w:trPr>
          <w:trHeight w:val="57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1.3.1</w:t>
            </w:r>
          </w:p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Задача 3</w:t>
            </w:r>
            <w:r w:rsidRPr="0007563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Повышение уровня благоустройства территорий общего пользования населения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37E60" w:rsidRPr="00075634" w:rsidTr="00075634">
        <w:trPr>
          <w:trHeight w:val="57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Количество установленных уличных осветительных приборов на территории общего пользования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0,2</w:t>
            </w:r>
          </w:p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7563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075634" w:rsidRPr="00075634" w:rsidRDefault="00075634" w:rsidP="00E37E6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075634" w:rsidRPr="00075634" w:rsidSect="00075634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E37E60" w:rsidRPr="00075634" w:rsidRDefault="00E37E60" w:rsidP="0007563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075634"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</w:t>
      </w:r>
      <w:r w:rsidR="00075634" w:rsidRPr="00075634">
        <w:rPr>
          <w:rFonts w:ascii="PT Astra Serif" w:hAnsi="PT Astra Serif"/>
          <w:b/>
          <w:sz w:val="26"/>
          <w:szCs w:val="26"/>
        </w:rPr>
        <w:t xml:space="preserve"> </w:t>
      </w:r>
      <w:r w:rsidRPr="00075634">
        <w:rPr>
          <w:rFonts w:ascii="PT Astra Serif" w:hAnsi="PT Astra Serif"/>
          <w:b/>
          <w:sz w:val="26"/>
          <w:szCs w:val="26"/>
          <w:lang w:eastAsia="ru-RU"/>
        </w:rPr>
        <w:t>«Формирование современной городской среды в муниципальном образовании Плавский район»</w:t>
      </w:r>
    </w:p>
    <w:p w:rsidR="00E37E60" w:rsidRPr="00075634" w:rsidRDefault="00E37E60" w:rsidP="00E37E60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3723"/>
        <w:gridCol w:w="524"/>
        <w:gridCol w:w="580"/>
        <w:gridCol w:w="2167"/>
      </w:tblGrid>
      <w:tr w:rsidR="00E37E60" w:rsidRPr="00075634" w:rsidTr="00075634">
        <w:trPr>
          <w:trHeight w:val="57"/>
        </w:trPr>
        <w:tc>
          <w:tcPr>
            <w:tcW w:w="1346" w:type="pct"/>
            <w:shd w:val="clear" w:color="auto" w:fill="auto"/>
            <w:hideMark/>
          </w:tcPr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75634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945" w:type="pct"/>
            <w:shd w:val="clear" w:color="auto" w:fill="auto"/>
          </w:tcPr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75634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gridSpan w:val="3"/>
            <w:shd w:val="clear" w:color="auto" w:fill="auto"/>
          </w:tcPr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75634">
              <w:rPr>
                <w:rFonts w:ascii="PT Astra Serif" w:hAnsi="PT Astra Serif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E37E60" w:rsidRPr="00075634" w:rsidTr="00075634">
        <w:trPr>
          <w:trHeight w:val="57"/>
        </w:trPr>
        <w:tc>
          <w:tcPr>
            <w:tcW w:w="1346" w:type="pct"/>
            <w:shd w:val="clear" w:color="auto" w:fill="auto"/>
          </w:tcPr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75634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945" w:type="pct"/>
            <w:shd w:val="clear" w:color="auto" w:fill="auto"/>
          </w:tcPr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75634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709" w:type="pct"/>
            <w:gridSpan w:val="3"/>
            <w:shd w:val="clear" w:color="auto" w:fill="auto"/>
          </w:tcPr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75634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E37E60" w:rsidRPr="00075634" w:rsidTr="00075634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E37E60" w:rsidRPr="00075634" w:rsidRDefault="00E37E60" w:rsidP="00075634">
            <w:pPr>
              <w:ind w:left="1848"/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1.Муниципальный проект в рамках регионального проекта «Формирование комфортной городской среды»</w:t>
            </w:r>
          </w:p>
        </w:tc>
      </w:tr>
      <w:tr w:rsidR="00E37E60" w:rsidRPr="00075634" w:rsidTr="00075634">
        <w:trPr>
          <w:trHeight w:val="57"/>
        </w:trPr>
        <w:tc>
          <w:tcPr>
            <w:tcW w:w="3868" w:type="pct"/>
            <w:gridSpan w:val="4"/>
            <w:shd w:val="clear" w:color="auto" w:fill="auto"/>
          </w:tcPr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75634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132" w:type="pct"/>
            <w:shd w:val="clear" w:color="auto" w:fill="auto"/>
          </w:tcPr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75634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E37E60" w:rsidRPr="00075634" w:rsidTr="00075634">
        <w:trPr>
          <w:trHeight w:val="57"/>
        </w:trPr>
        <w:tc>
          <w:tcPr>
            <w:tcW w:w="1346" w:type="pct"/>
            <w:shd w:val="clear" w:color="auto" w:fill="auto"/>
          </w:tcPr>
          <w:p w:rsidR="00E37E60" w:rsidRPr="00075634" w:rsidRDefault="00E37E60" w:rsidP="00075634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E37E60" w:rsidRPr="00075634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75634">
              <w:rPr>
                <w:rFonts w:ascii="PT Astra Serif" w:hAnsi="PT Astra Serif"/>
                <w:sz w:val="26"/>
                <w:szCs w:val="26"/>
              </w:rPr>
              <w:t xml:space="preserve">Повышение уровня благоустройства дворовых территорий </w:t>
            </w:r>
          </w:p>
          <w:p w:rsidR="00E37E60" w:rsidRPr="00075634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945" w:type="pct"/>
            <w:shd w:val="clear" w:color="auto" w:fill="auto"/>
          </w:tcPr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1. Создание благоприятных условий для проживания и отдыха населения за счет увеличения доли благоустроенных дворовых территорий от общего количества дворовых территорий.</w:t>
            </w:r>
          </w:p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2. Создание благоприятных условий для проживания и отдыха населения за счет увеличения доли многоквартирных домов с благоустроенными дворовыми территориями от общего количества дворовых территорий.</w:t>
            </w:r>
          </w:p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3. Создание благоприятных условий для проживания и отдыха населения за счет увеличения количества многоквартирных домов с благоустроенными дворовыми территориями.</w:t>
            </w:r>
          </w:p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4. Создание благоприятных условий для проживания и отдыха населения за счет увеличения количества благоустроенных дворовых территорий.</w:t>
            </w:r>
          </w:p>
        </w:tc>
        <w:tc>
          <w:tcPr>
            <w:tcW w:w="1709" w:type="pct"/>
            <w:gridSpan w:val="3"/>
            <w:shd w:val="clear" w:color="auto" w:fill="auto"/>
          </w:tcPr>
          <w:p w:rsidR="00E37E60" w:rsidRPr="00075634" w:rsidRDefault="00E37E60" w:rsidP="00075634">
            <w:pPr>
              <w:pStyle w:val="af9"/>
              <w:numPr>
                <w:ilvl w:val="0"/>
                <w:numId w:val="29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0" w:right="113" w:firstLine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Обеспечение благоустройства дворовых территорий на уровне 100%.</w:t>
            </w:r>
          </w:p>
          <w:p w:rsidR="00E37E60" w:rsidRPr="00075634" w:rsidRDefault="00E37E60" w:rsidP="00075634">
            <w:pPr>
              <w:pStyle w:val="af9"/>
              <w:numPr>
                <w:ilvl w:val="0"/>
                <w:numId w:val="29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0" w:right="113" w:firstLine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Обеспечение многоквартирных домов с благоустроенными дворовыми территориями от общего количества многоквартирных домов на уровне 100%.</w:t>
            </w:r>
          </w:p>
          <w:p w:rsidR="00E37E60" w:rsidRPr="00075634" w:rsidRDefault="00E37E60" w:rsidP="00075634">
            <w:pPr>
              <w:pStyle w:val="af9"/>
              <w:numPr>
                <w:ilvl w:val="0"/>
                <w:numId w:val="29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0" w:right="113" w:firstLine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Увеличение количества многоквартирных домов с благоустроенными дворовыми территориями.</w:t>
            </w:r>
          </w:p>
          <w:p w:rsidR="00E37E60" w:rsidRPr="00075634" w:rsidRDefault="00E37E60" w:rsidP="00075634">
            <w:pPr>
              <w:pStyle w:val="af9"/>
              <w:numPr>
                <w:ilvl w:val="0"/>
                <w:numId w:val="29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0" w:right="113" w:firstLine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Увеличение количества благоустроенных дворовых территорий.</w:t>
            </w:r>
          </w:p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37E60" w:rsidRPr="00075634" w:rsidTr="00075634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E37E60" w:rsidRPr="00075634" w:rsidRDefault="00E37E60" w:rsidP="00075634">
            <w:pPr>
              <w:pStyle w:val="af9"/>
              <w:tabs>
                <w:tab w:val="left" w:pos="459"/>
              </w:tabs>
              <w:autoSpaceDE w:val="0"/>
              <w:autoSpaceDN w:val="0"/>
              <w:adjustRightInd w:val="0"/>
              <w:ind w:left="360" w:right="113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2. </w:t>
            </w:r>
            <w:r w:rsidRPr="00075634"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  <w:t>Комплекс процессных мероприятий «Реализация мероприятий по благоустройству дворовых территорий многоквартирных домов»</w:t>
            </w:r>
          </w:p>
        </w:tc>
      </w:tr>
      <w:tr w:rsidR="00E37E60" w:rsidRPr="00075634" w:rsidTr="00075634">
        <w:trPr>
          <w:trHeight w:val="57"/>
        </w:trPr>
        <w:tc>
          <w:tcPr>
            <w:tcW w:w="3565" w:type="pct"/>
            <w:gridSpan w:val="3"/>
            <w:shd w:val="clear" w:color="auto" w:fill="auto"/>
          </w:tcPr>
          <w:p w:rsidR="00E37E60" w:rsidRPr="00075634" w:rsidRDefault="00E37E60" w:rsidP="00075634">
            <w:pPr>
              <w:pStyle w:val="af9"/>
              <w:tabs>
                <w:tab w:val="left" w:pos="459"/>
              </w:tabs>
              <w:autoSpaceDE w:val="0"/>
              <w:autoSpaceDN w:val="0"/>
              <w:adjustRightInd w:val="0"/>
              <w:ind w:left="360" w:right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Управление строительства и жилищно-коммунального хозяйства администрации муниципального образования </w:t>
            </w:r>
            <w:r w:rsidRPr="00075634">
              <w:rPr>
                <w:rFonts w:ascii="PT Astra Serif" w:hAnsi="PT Astra Serif"/>
                <w:sz w:val="26"/>
                <w:szCs w:val="26"/>
              </w:rPr>
              <w:lastRenderedPageBreak/>
              <w:t>Плавский район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E37E60" w:rsidRPr="00075634" w:rsidRDefault="00E37E60" w:rsidP="00075634">
            <w:pPr>
              <w:pStyle w:val="af9"/>
              <w:tabs>
                <w:tab w:val="left" w:pos="459"/>
              </w:tabs>
              <w:autoSpaceDE w:val="0"/>
              <w:autoSpaceDN w:val="0"/>
              <w:adjustRightInd w:val="0"/>
              <w:ind w:left="360" w:right="113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E37E60" w:rsidRPr="00075634" w:rsidRDefault="00E37E60" w:rsidP="00075634">
            <w:pPr>
              <w:pStyle w:val="af9"/>
              <w:tabs>
                <w:tab w:val="left" w:pos="459"/>
              </w:tabs>
              <w:autoSpaceDE w:val="0"/>
              <w:autoSpaceDN w:val="0"/>
              <w:adjustRightInd w:val="0"/>
              <w:ind w:left="360" w:right="113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Срок реализации: 2022-2026</w:t>
            </w:r>
          </w:p>
        </w:tc>
      </w:tr>
      <w:tr w:rsidR="00E37E60" w:rsidRPr="00075634" w:rsidTr="00075634">
        <w:trPr>
          <w:trHeight w:val="57"/>
        </w:trPr>
        <w:tc>
          <w:tcPr>
            <w:tcW w:w="1346" w:type="pct"/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lastRenderedPageBreak/>
              <w:t xml:space="preserve">Задача 2 </w:t>
            </w:r>
          </w:p>
          <w:p w:rsidR="00E37E60" w:rsidRPr="00075634" w:rsidRDefault="00E37E60" w:rsidP="0007563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75634">
              <w:rPr>
                <w:rFonts w:ascii="PT Astra Serif" w:hAnsi="PT Astra Serif"/>
                <w:color w:val="000000"/>
                <w:sz w:val="26"/>
                <w:szCs w:val="26"/>
              </w:rPr>
              <w:t>Повышение уровня вовлеченности заинтересованных граждан в реализацию мероприятий по благоустройству дворовых территорий</w:t>
            </w:r>
          </w:p>
        </w:tc>
        <w:tc>
          <w:tcPr>
            <w:tcW w:w="1945" w:type="pct"/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hAnsi="PT Astra Serif"/>
                <w:sz w:val="26"/>
                <w:szCs w:val="26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1 Создание благоприятных условий для проживания и отдыха населения за счет увеличения  количества многоквартирных домов, в благоустройстве которых приняли участие заинтересованные граждане.</w:t>
            </w:r>
          </w:p>
        </w:tc>
        <w:tc>
          <w:tcPr>
            <w:tcW w:w="1709" w:type="pct"/>
            <w:gridSpan w:val="3"/>
            <w:shd w:val="clear" w:color="auto" w:fill="auto"/>
          </w:tcPr>
          <w:p w:rsidR="00E37E60" w:rsidRPr="00075634" w:rsidRDefault="00E37E60" w:rsidP="00075634">
            <w:pPr>
              <w:pStyle w:val="af9"/>
              <w:numPr>
                <w:ilvl w:val="0"/>
                <w:numId w:val="31"/>
              </w:numPr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Увеличение количества многоквартирных домов, в благоустройстве которых приняли участие заинтересованные граждане.</w:t>
            </w:r>
          </w:p>
        </w:tc>
      </w:tr>
      <w:tr w:rsidR="00E37E60" w:rsidRPr="00075634" w:rsidTr="00075634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  <w:t>3. Комплекс процессных мероприятий «Реализация мероприятий по благоустройству общественных территорий»</w:t>
            </w:r>
          </w:p>
        </w:tc>
      </w:tr>
      <w:tr w:rsidR="00E37E60" w:rsidRPr="00075634" w:rsidTr="00075634">
        <w:trPr>
          <w:trHeight w:val="57"/>
        </w:trPr>
        <w:tc>
          <w:tcPr>
            <w:tcW w:w="3565" w:type="pct"/>
            <w:gridSpan w:val="3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</w:rPr>
              <w:t>Ответственный за реализацию:  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35" w:type="pct"/>
            <w:gridSpan w:val="2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Срок реализации: 2022-2026</w:t>
            </w:r>
          </w:p>
        </w:tc>
      </w:tr>
      <w:tr w:rsidR="00E37E60" w:rsidRPr="00075634" w:rsidTr="00075634">
        <w:trPr>
          <w:trHeight w:val="57"/>
        </w:trPr>
        <w:tc>
          <w:tcPr>
            <w:tcW w:w="1346" w:type="pct"/>
            <w:shd w:val="clear" w:color="auto" w:fill="auto"/>
          </w:tcPr>
          <w:p w:rsidR="00E37E60" w:rsidRPr="00075634" w:rsidRDefault="00E37E60" w:rsidP="0007563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3</w:t>
            </w:r>
          </w:p>
          <w:p w:rsidR="00E37E60" w:rsidRPr="00075634" w:rsidRDefault="00E37E60" w:rsidP="0007563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Повышение уровня благоустройства территорий общего пользования населения</w:t>
            </w:r>
          </w:p>
          <w:p w:rsidR="00E37E60" w:rsidRPr="00075634" w:rsidDel="00A77FBF" w:rsidRDefault="00E37E60" w:rsidP="00075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u w:val="single"/>
                <w:lang w:eastAsia="ru-RU"/>
              </w:rPr>
            </w:pPr>
          </w:p>
        </w:tc>
        <w:tc>
          <w:tcPr>
            <w:tcW w:w="1945" w:type="pct"/>
            <w:shd w:val="clear" w:color="auto" w:fill="auto"/>
          </w:tcPr>
          <w:p w:rsidR="00E37E60" w:rsidRPr="00075634" w:rsidRDefault="00E37E60" w:rsidP="0007563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Создание благоприятных условий для проживания и отдыха населения за </w:t>
            </w:r>
            <w:proofErr w:type="spellStart"/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счетувеличения</w:t>
            </w:r>
            <w:proofErr w:type="spellEnd"/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доли благоустроенных территорий общего пользования населения от общего количества таких территорий.</w:t>
            </w:r>
          </w:p>
          <w:p w:rsidR="00E37E60" w:rsidRPr="00075634" w:rsidDel="00A77FBF" w:rsidRDefault="00E37E60" w:rsidP="0007563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2. Создание благоприятных условий для проживания и отдыха населения за счет увеличения количества установленных уличных осветительных приборов на территориях общего пользования населения.</w:t>
            </w:r>
          </w:p>
        </w:tc>
        <w:tc>
          <w:tcPr>
            <w:tcW w:w="1709" w:type="pct"/>
            <w:gridSpan w:val="3"/>
            <w:shd w:val="clear" w:color="auto" w:fill="auto"/>
          </w:tcPr>
          <w:p w:rsidR="00E37E60" w:rsidRPr="00075634" w:rsidRDefault="00E37E60" w:rsidP="00075634">
            <w:pPr>
              <w:pStyle w:val="af9"/>
              <w:widowControl w:val="0"/>
              <w:numPr>
                <w:ilvl w:val="0"/>
                <w:numId w:val="30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Поддержание доли благоустроенных территорий общего пользования населения от общего количества таких территорий на уровне 100%.</w:t>
            </w:r>
          </w:p>
          <w:p w:rsidR="00E37E60" w:rsidRPr="00075634" w:rsidDel="00A77FBF" w:rsidRDefault="00E37E60" w:rsidP="00075634">
            <w:pPr>
              <w:pStyle w:val="af9"/>
              <w:widowControl w:val="0"/>
              <w:numPr>
                <w:ilvl w:val="0"/>
                <w:numId w:val="30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Увеличение количества</w:t>
            </w:r>
            <w:r w:rsidR="0007563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075634">
              <w:rPr>
                <w:rFonts w:ascii="PT Astra Serif" w:hAnsi="PT Astra Serif"/>
                <w:sz w:val="26"/>
                <w:szCs w:val="26"/>
                <w:lang w:eastAsia="ru-RU"/>
              </w:rPr>
              <w:t>установленных уличных осветительных приборов на территориях общего пользования населения.</w:t>
            </w:r>
          </w:p>
        </w:tc>
      </w:tr>
    </w:tbl>
    <w:p w:rsidR="00075634" w:rsidRDefault="00075634" w:rsidP="00E37E6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E37E60" w:rsidRPr="00075634" w:rsidRDefault="00E37E60" w:rsidP="0007563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val="az-Cyrl-AZ" w:eastAsia="ru-RU"/>
        </w:rPr>
      </w:pPr>
      <w:r w:rsidRPr="00075634">
        <w:rPr>
          <w:rFonts w:ascii="PT Astra Serif" w:hAnsi="PT Astra Serif"/>
          <w:b/>
          <w:sz w:val="26"/>
          <w:szCs w:val="26"/>
        </w:rPr>
        <w:t xml:space="preserve">4.Финансовое обеспечение муниципальной программы </w:t>
      </w:r>
      <w:r w:rsidRPr="00075634">
        <w:rPr>
          <w:rFonts w:ascii="PT Astra Serif" w:hAnsi="PT Astra Serif"/>
          <w:b/>
          <w:sz w:val="26"/>
          <w:szCs w:val="26"/>
          <w:lang w:eastAsia="ru-RU"/>
        </w:rPr>
        <w:t>«Формирование современной городской среды в муниципальном образовании Плавский район»</w:t>
      </w:r>
    </w:p>
    <w:p w:rsidR="00E37E60" w:rsidRPr="00075634" w:rsidRDefault="00E37E60" w:rsidP="00E37E60">
      <w:pPr>
        <w:pStyle w:val="af9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val="az-Cyrl-A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1096"/>
        <w:gridCol w:w="1004"/>
        <w:gridCol w:w="1098"/>
        <w:gridCol w:w="1004"/>
        <w:gridCol w:w="1096"/>
        <w:gridCol w:w="996"/>
      </w:tblGrid>
      <w:tr w:rsidR="00E37E60" w:rsidRPr="00075634" w:rsidTr="00075634">
        <w:trPr>
          <w:trHeight w:val="57"/>
          <w:tblHeader/>
        </w:trPr>
        <w:tc>
          <w:tcPr>
            <w:tcW w:w="1715" w:type="pct"/>
            <w:vMerge w:val="restar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75634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075634">
              <w:rPr>
                <w:rFonts w:ascii="PT Astra Serif" w:hAnsi="PT Astra Serif"/>
                <w:b/>
              </w:rPr>
              <w:t>муниципальной программы</w:t>
            </w:r>
            <w:r w:rsidRPr="00075634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85" w:type="pct"/>
            <w:gridSpan w:val="6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75634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vMerge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75634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75634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75" w:type="pct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6" w:type="pct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75634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75634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75" w:type="pct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6" w:type="pct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hAnsi="PT Astra Serif"/>
                <w:b/>
                <w:spacing w:val="-2"/>
              </w:rPr>
            </w:pPr>
            <w:r w:rsidRPr="00075634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22711,3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6107,0</w:t>
            </w:r>
          </w:p>
        </w:tc>
        <w:tc>
          <w:tcPr>
            <w:tcW w:w="576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6746,9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5" w:type="pct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06" w:type="pct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35565,2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85" w:type="pct"/>
            <w:gridSpan w:val="6"/>
            <w:shd w:val="clear" w:color="auto" w:fill="auto"/>
          </w:tcPr>
          <w:p w:rsidR="00E37E60" w:rsidRPr="00075634" w:rsidRDefault="00E37E60" w:rsidP="00075634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9788,3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5742,9</w:t>
            </w:r>
          </w:p>
        </w:tc>
        <w:tc>
          <w:tcPr>
            <w:tcW w:w="576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6342,1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21873,3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10629,3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239,3</w:t>
            </w:r>
          </w:p>
        </w:tc>
        <w:tc>
          <w:tcPr>
            <w:tcW w:w="576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263,1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11131,7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2293,7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124,8</w:t>
            </w:r>
          </w:p>
        </w:tc>
        <w:tc>
          <w:tcPr>
            <w:tcW w:w="576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141,7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2560,2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hAnsi="PT Astra Serif"/>
                <w:spacing w:val="-2"/>
              </w:rPr>
            </w:pPr>
            <w:r w:rsidRPr="0007563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 xml:space="preserve">Всего </w:t>
            </w:r>
            <w:r w:rsidRPr="00075634">
              <w:rPr>
                <w:rFonts w:ascii="PT Astra Serif" w:hAnsi="PT Astra Serif"/>
                <w:b/>
                <w:lang w:eastAsia="ru-RU"/>
              </w:rPr>
              <w:t>по муниципальному проекту в рамках регионального проекта «Формирование комфортной городской среды»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10404,2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6107,0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6746,9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23258,1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  <w:highlight w:val="yellow"/>
              </w:rPr>
            </w:pPr>
            <w:r w:rsidRPr="0007563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9788,3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5742,9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6342,1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21873,3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407,8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239,3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263,1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910,2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208,1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124,8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141,7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474,6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hAnsi="PT Astra Serif"/>
                <w:b/>
                <w:spacing w:val="-2"/>
              </w:rPr>
            </w:pPr>
            <w:r w:rsidRPr="00075634">
              <w:rPr>
                <w:rFonts w:ascii="PT Astra Serif" w:eastAsia="Calibri" w:hAnsi="PT Astra Serif"/>
                <w:b/>
              </w:rPr>
              <w:t xml:space="preserve">Всего по </w:t>
            </w:r>
            <w:r w:rsidRPr="00075634">
              <w:rPr>
                <w:rFonts w:ascii="PT Astra Serif" w:hAnsi="PT Astra Serif"/>
                <w:b/>
                <w:color w:val="000000"/>
                <w:lang w:eastAsia="ru-RU"/>
              </w:rPr>
              <w:t>комплексу процессных мероприятий «Реализация мер по благоустройству дворовых территорий многоквартирных домов»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</w:p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1385,7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</w:p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</w:p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</w:p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</w:p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</w:p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1385,7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1385,7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1385,7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hAnsi="PT Astra Serif"/>
                <w:spacing w:val="-2"/>
              </w:rPr>
            </w:pPr>
            <w:r w:rsidRPr="0007563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 xml:space="preserve">Всего </w:t>
            </w:r>
            <w:r w:rsidRPr="00075634">
              <w:rPr>
                <w:rFonts w:ascii="PT Astra Serif" w:hAnsi="PT Astra Serif"/>
                <w:b/>
                <w:lang w:eastAsia="ru-RU"/>
              </w:rPr>
              <w:t xml:space="preserve">по </w:t>
            </w:r>
            <w:r w:rsidRPr="00075634">
              <w:rPr>
                <w:rFonts w:ascii="PT Astra Serif" w:hAnsi="PT Astra Serif"/>
                <w:b/>
                <w:color w:val="000000"/>
                <w:lang w:eastAsia="ru-RU"/>
              </w:rPr>
              <w:t>комплексу процессных мероприятий «Реализация мер по благоустройству общественных территорий»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10921,4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  <w:b/>
              </w:rPr>
            </w:pPr>
            <w:r w:rsidRPr="00075634">
              <w:rPr>
                <w:rFonts w:ascii="PT Astra Serif" w:eastAsia="Calibri" w:hAnsi="PT Astra Serif"/>
                <w:b/>
              </w:rPr>
              <w:t>10921,4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  <w:highlight w:val="yellow"/>
              </w:rPr>
            </w:pPr>
            <w:r w:rsidRPr="0007563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10231,5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10231,5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689,9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689,9</w:t>
            </w:r>
          </w:p>
        </w:tc>
      </w:tr>
      <w:tr w:rsidR="00E37E60" w:rsidRPr="00075634" w:rsidTr="00075634">
        <w:trPr>
          <w:trHeight w:val="57"/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eastAsia="Calibri" w:hAnsi="PT Astra Serif"/>
              </w:rPr>
            </w:pPr>
            <w:r w:rsidRPr="00075634">
              <w:rPr>
                <w:rFonts w:ascii="PT Astra Serif" w:eastAsia="Calibri" w:hAnsi="PT Astra Serif"/>
              </w:rPr>
              <w:t>0,0</w:t>
            </w:r>
          </w:p>
        </w:tc>
      </w:tr>
    </w:tbl>
    <w:p w:rsidR="00E37E60" w:rsidRPr="00075634" w:rsidRDefault="00E37E60" w:rsidP="00E37E6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</w:rPr>
      </w:pP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075634" w:rsidRDefault="00075634" w:rsidP="00E37E6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  <w:sectPr w:rsidR="00075634" w:rsidSect="00075634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E37E60" w:rsidRPr="00075634" w:rsidRDefault="00E37E60" w:rsidP="00075634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075634">
        <w:rPr>
          <w:rFonts w:ascii="PT Astra Serif" w:hAnsi="PT Astra Serif"/>
        </w:rPr>
        <w:lastRenderedPageBreak/>
        <w:t>Приложение № 1</w:t>
      </w:r>
    </w:p>
    <w:p w:rsidR="00E37E60" w:rsidRPr="00075634" w:rsidRDefault="00E37E60" w:rsidP="00075634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075634">
        <w:rPr>
          <w:rFonts w:ascii="PT Astra Serif" w:hAnsi="PT Astra Serif"/>
        </w:rPr>
        <w:t>к муниципальной программе</w:t>
      </w:r>
    </w:p>
    <w:p w:rsidR="00E37E60" w:rsidRPr="00075634" w:rsidRDefault="00E37E60" w:rsidP="00075634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075634">
        <w:rPr>
          <w:rFonts w:ascii="PT Astra Serif" w:hAnsi="PT Astra Serif"/>
        </w:rPr>
        <w:t>«Формирование современной городской</w:t>
      </w:r>
    </w:p>
    <w:p w:rsidR="00E37E60" w:rsidRPr="00075634" w:rsidRDefault="00E37E60" w:rsidP="00075634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075634">
        <w:rPr>
          <w:rFonts w:ascii="PT Astra Serif" w:hAnsi="PT Astra Serif"/>
        </w:rPr>
        <w:t>среды в муниципальном образовании</w:t>
      </w:r>
    </w:p>
    <w:p w:rsidR="00E37E60" w:rsidRPr="00075634" w:rsidRDefault="00E37E60" w:rsidP="00075634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075634">
        <w:rPr>
          <w:rFonts w:ascii="PT Astra Serif" w:hAnsi="PT Astra Serif"/>
        </w:rPr>
        <w:t>Плавский район»</w:t>
      </w: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E37E60" w:rsidRPr="00075634" w:rsidRDefault="00E37E60" w:rsidP="00E37E60">
      <w:pPr>
        <w:jc w:val="right"/>
        <w:rPr>
          <w:rFonts w:ascii="PT Astra Serif" w:hAnsi="PT Astra Serif"/>
        </w:rPr>
      </w:pPr>
    </w:p>
    <w:p w:rsidR="00E37E60" w:rsidRPr="00075634" w:rsidRDefault="00E37E60" w:rsidP="00E37E60">
      <w:pPr>
        <w:jc w:val="center"/>
        <w:rPr>
          <w:rFonts w:ascii="PT Astra Serif" w:hAnsi="PT Astra Serif"/>
          <w:b/>
          <w:sz w:val="23"/>
          <w:szCs w:val="23"/>
        </w:rPr>
      </w:pPr>
      <w:r w:rsidRPr="00075634">
        <w:rPr>
          <w:rFonts w:ascii="PT Astra Serif" w:hAnsi="PT Astra Serif"/>
          <w:b/>
          <w:sz w:val="23"/>
          <w:szCs w:val="23"/>
        </w:rPr>
        <w:t>Перечень муниципальных проектов муниципальной программы «Формирование современной городской среды в муниципальном образовании Плавский район»</w:t>
      </w:r>
    </w:p>
    <w:p w:rsidR="00E37E60" w:rsidRPr="00075634" w:rsidRDefault="00E37E60" w:rsidP="00E37E60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36"/>
        <w:gridCol w:w="2021"/>
        <w:gridCol w:w="1769"/>
        <w:gridCol w:w="1372"/>
        <w:gridCol w:w="1460"/>
        <w:gridCol w:w="1321"/>
        <w:gridCol w:w="1131"/>
        <w:gridCol w:w="1383"/>
        <w:gridCol w:w="1706"/>
        <w:gridCol w:w="1439"/>
      </w:tblGrid>
      <w:tr w:rsidR="00AB7B3C" w:rsidRPr="00AB7B3C" w:rsidTr="00AB7B3C">
        <w:trPr>
          <w:trHeight w:val="57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AB7B3C" w:rsidRPr="00AB7B3C" w:rsidRDefault="00AB7B3C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проекта</w:t>
            </w:r>
          </w:p>
          <w:p w:rsidR="00AB7B3C" w:rsidRPr="00AB7B3C" w:rsidRDefault="00AB7B3C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(дата утверждения)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B3C" w:rsidRPr="00AB7B3C" w:rsidRDefault="00AB7B3C" w:rsidP="0007563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Ответственный исполнитель проекта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B3C" w:rsidRPr="00AB7B3C" w:rsidRDefault="00AB7B3C" w:rsidP="0007563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AB7B3C" w:rsidRPr="00AB7B3C" w:rsidTr="00AB7B3C">
        <w:trPr>
          <w:trHeight w:val="57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B3C" w:rsidRPr="00AB7B3C" w:rsidRDefault="00AB7B3C" w:rsidP="0007563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B3C" w:rsidRPr="00AB7B3C" w:rsidRDefault="00AB7B3C" w:rsidP="0007563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AB7B3C" w:rsidRPr="00AB7B3C" w:rsidTr="002A3536">
        <w:trPr>
          <w:trHeight w:val="1021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3C" w:rsidRPr="00AB7B3C" w:rsidRDefault="00AB7B3C" w:rsidP="0007563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3C" w:rsidRPr="00AB7B3C" w:rsidRDefault="00AB7B3C" w:rsidP="0007563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AB7B3C" w:rsidRPr="00AB7B3C" w:rsidRDefault="00AB7B3C" w:rsidP="0007563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 xml:space="preserve">Бюджет </w:t>
            </w:r>
            <w:r w:rsidRPr="00AB7B3C">
              <w:rPr>
                <w:rFonts w:ascii="PT Astra Serif" w:eastAsia="Calibri" w:hAnsi="PT Astra Serif"/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B3C" w:rsidRPr="00AB7B3C" w:rsidRDefault="00AB7B3C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AB7B3C" w:rsidRPr="00AB7B3C" w:rsidRDefault="00AB7B3C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E37E60" w:rsidRPr="00AB7B3C" w:rsidTr="00AB7B3C">
        <w:trPr>
          <w:trHeight w:val="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E37E60" w:rsidRPr="00AB7B3C" w:rsidTr="00AB7B3C">
        <w:trPr>
          <w:trHeight w:val="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</w:rPr>
              <w:t>1.</w:t>
            </w:r>
          </w:p>
        </w:tc>
        <w:tc>
          <w:tcPr>
            <w:tcW w:w="13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E37E60" w:rsidRPr="00AB7B3C" w:rsidTr="00AB7B3C">
        <w:trPr>
          <w:trHeight w:val="57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</w:rPr>
              <w:t>1.1.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B7B3C">
              <w:rPr>
                <w:rFonts w:ascii="PT Astra Serif" w:hAnsi="PT Astra Serif"/>
                <w:spacing w:val="-2"/>
                <w:sz w:val="22"/>
                <w:szCs w:val="22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7B3C">
              <w:rPr>
                <w:rFonts w:ascii="PT Astra Serif" w:eastAsia="Calibri" w:hAnsi="PT Astra Serif"/>
                <w:i/>
                <w:sz w:val="22"/>
                <w:szCs w:val="22"/>
              </w:rPr>
              <w:t>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B7B3C">
              <w:rPr>
                <w:rFonts w:ascii="PT Astra Serif" w:hAnsi="PT Astra Serif"/>
                <w:spacing w:val="-2"/>
                <w:sz w:val="22"/>
                <w:szCs w:val="22"/>
              </w:rPr>
              <w:t>10404,2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7B3C">
              <w:rPr>
                <w:rFonts w:ascii="PT Astra Serif" w:eastAsia="Calibri" w:hAnsi="PT Astra Serif"/>
                <w:sz w:val="22"/>
                <w:szCs w:val="22"/>
              </w:rPr>
              <w:t>9788,3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407,8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208,1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7B3C">
              <w:rPr>
                <w:rFonts w:ascii="PT Astra Serif" w:hAnsi="PT Astra Serif"/>
                <w:i/>
                <w:sz w:val="22"/>
                <w:szCs w:val="22"/>
              </w:rPr>
              <w:t>2023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6107,0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5742,9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239,3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124,8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108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7B3C">
              <w:rPr>
                <w:rFonts w:ascii="PT Astra Serif" w:eastAsia="Calibri" w:hAnsi="PT Astra Serif"/>
                <w:i/>
                <w:sz w:val="22"/>
                <w:szCs w:val="22"/>
              </w:rPr>
              <w:t>2024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6746,9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6342,1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263,1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141,7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108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7B3C">
              <w:rPr>
                <w:rFonts w:ascii="PT Astra Serif" w:hAnsi="PT Astra Serif"/>
                <w:i/>
                <w:sz w:val="22"/>
                <w:szCs w:val="22"/>
              </w:rPr>
              <w:t>2025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108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 w:rsidRPr="00AB7B3C">
              <w:rPr>
                <w:rFonts w:ascii="PT Astra Serif" w:eastAsia="Calibri" w:hAnsi="PT Astra Serif"/>
                <w:i/>
                <w:sz w:val="22"/>
                <w:szCs w:val="22"/>
              </w:rPr>
              <w:t>2026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7B3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108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41"/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B7B3C">
              <w:rPr>
                <w:rFonts w:ascii="PT Astra Serif" w:hAnsi="PT Astra Serif"/>
                <w:color w:val="000000"/>
                <w:sz w:val="22"/>
                <w:szCs w:val="22"/>
              </w:rPr>
              <w:t>23258,1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B7B3C">
              <w:rPr>
                <w:rFonts w:ascii="PT Astra Serif" w:hAnsi="PT Astra Serif"/>
                <w:color w:val="000000"/>
                <w:sz w:val="22"/>
                <w:szCs w:val="22"/>
              </w:rPr>
              <w:t>21873,3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B7B3C">
              <w:rPr>
                <w:rFonts w:ascii="PT Astra Serif" w:hAnsi="PT Astra Serif"/>
                <w:color w:val="000000"/>
                <w:sz w:val="22"/>
                <w:szCs w:val="22"/>
              </w:rPr>
              <w:t>910,2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B7B3C">
              <w:rPr>
                <w:rFonts w:ascii="PT Astra Serif" w:hAnsi="PT Astra Serif"/>
                <w:color w:val="000000"/>
                <w:sz w:val="22"/>
                <w:szCs w:val="22"/>
              </w:rPr>
              <w:t>474,6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B7B3C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B7B3C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</w:tbl>
    <w:p w:rsidR="00075634" w:rsidRDefault="00075634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B7B3C" w:rsidRDefault="00AB7B3C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AB7B3C" w:rsidSect="00075634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075634" w:rsidRDefault="00075634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075634" w:rsidRPr="00075634" w:rsidRDefault="00075634" w:rsidP="00AB7B3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075634">
        <w:rPr>
          <w:rFonts w:ascii="PT Astra Serif" w:hAnsi="PT Astra Serif"/>
        </w:rPr>
        <w:t>Приложение № 2</w:t>
      </w:r>
    </w:p>
    <w:p w:rsidR="00075634" w:rsidRPr="00075634" w:rsidRDefault="00075634" w:rsidP="00AB7B3C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75634">
        <w:rPr>
          <w:rFonts w:ascii="PT Astra Serif" w:hAnsi="PT Astra Serif"/>
        </w:rPr>
        <w:t>к муниципальной программе</w:t>
      </w:r>
    </w:p>
    <w:p w:rsidR="00075634" w:rsidRDefault="00075634" w:rsidP="00AB7B3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b/>
          <w:lang w:eastAsia="ru-RU"/>
        </w:rPr>
      </w:pPr>
      <w:r w:rsidRPr="00075634">
        <w:rPr>
          <w:rFonts w:ascii="PT Astra Serif" w:hAnsi="PT Astra Serif"/>
        </w:rPr>
        <w:t>«Формирование современной городской среды в муниципальном образовании Плавский район»</w:t>
      </w:r>
    </w:p>
    <w:p w:rsidR="00075634" w:rsidRPr="00AB7B3C" w:rsidRDefault="00075634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075634" w:rsidRPr="00AB7B3C" w:rsidRDefault="00075634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E37E60" w:rsidRPr="00AB7B3C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6"/>
          <w:szCs w:val="26"/>
          <w:lang w:eastAsia="ru-RU"/>
        </w:rPr>
      </w:pPr>
      <w:r w:rsidRPr="00AB7B3C">
        <w:rPr>
          <w:rFonts w:ascii="PT Astra Serif" w:hAnsi="PT Astra Serif"/>
          <w:b/>
          <w:sz w:val="26"/>
          <w:szCs w:val="26"/>
          <w:lang w:eastAsia="ru-RU"/>
        </w:rPr>
        <w:t xml:space="preserve">Паспорт  комплекса </w:t>
      </w:r>
      <w:r w:rsidRPr="00AB7B3C">
        <w:rPr>
          <w:rFonts w:ascii="PT Astra Serif" w:hAnsi="PT Astra Serif"/>
          <w:b/>
          <w:color w:val="000000"/>
          <w:sz w:val="26"/>
          <w:szCs w:val="26"/>
          <w:lang w:eastAsia="ru-RU"/>
        </w:rPr>
        <w:t>процессных мероприятий «Реализация мероприятий по благоустройству дворовых территорий многоквартирных домов»</w:t>
      </w:r>
    </w:p>
    <w:p w:rsidR="00E37E60" w:rsidRPr="00AB7B3C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278"/>
      </w:tblGrid>
      <w:tr w:rsidR="00E37E60" w:rsidRPr="00AB7B3C" w:rsidTr="00AB7B3C">
        <w:trPr>
          <w:trHeight w:val="5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37E60" w:rsidRPr="00AB7B3C" w:rsidTr="00AB7B3C">
        <w:trPr>
          <w:trHeight w:val="5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B7B3C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</w:t>
            </w:r>
          </w:p>
          <w:p w:rsidR="00E37E60" w:rsidRPr="00AB7B3C" w:rsidRDefault="00E37E60" w:rsidP="00075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bCs/>
                <w:color w:val="000000"/>
                <w:sz w:val="26"/>
                <w:szCs w:val="26"/>
                <w:lang w:eastAsia="ru-RU"/>
              </w:rPr>
              <w:t>Повышение уровня вовлеченности заинтересованных граждан в реализацию мероприятий по благоустройству дворовых территорий</w:t>
            </w:r>
          </w:p>
        </w:tc>
      </w:tr>
      <w:tr w:rsidR="00E37E60" w:rsidRPr="00AB7B3C" w:rsidTr="00AB7B3C">
        <w:trPr>
          <w:trHeight w:val="5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Создание благоприятных условий для проживания и отдыха населения.</w:t>
            </w:r>
          </w:p>
        </w:tc>
      </w:tr>
      <w:tr w:rsidR="00E37E60" w:rsidRPr="00AB7B3C" w:rsidTr="00AB7B3C">
        <w:trPr>
          <w:trHeight w:val="5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1385,7 тыс. руб., в том числе по годам:</w:t>
            </w:r>
          </w:p>
          <w:p w:rsidR="00E37E60" w:rsidRPr="00AB7B3C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2022 – 1385,7</w:t>
            </w:r>
          </w:p>
          <w:p w:rsidR="00E37E60" w:rsidRPr="00AB7B3C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E37E60" w:rsidRPr="00AB7B3C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E37E60" w:rsidRPr="00AB7B3C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E37E60" w:rsidRPr="00AB7B3C" w:rsidRDefault="00E37E60" w:rsidP="00AB7B3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E37E60" w:rsidRPr="00075634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B7B3C" w:rsidRDefault="00AB7B3C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AB7B3C" w:rsidSect="00AB7B3C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E37E60" w:rsidRPr="00AB7B3C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AB7B3C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дворовых территорий многоквартирных домов»</w:t>
      </w:r>
    </w:p>
    <w:p w:rsidR="00E37E60" w:rsidRPr="00AB7B3C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1"/>
        <w:gridCol w:w="1969"/>
        <w:gridCol w:w="2498"/>
        <w:gridCol w:w="1117"/>
        <w:gridCol w:w="974"/>
        <w:gridCol w:w="1414"/>
        <w:gridCol w:w="1259"/>
        <w:gridCol w:w="1261"/>
        <w:gridCol w:w="1833"/>
        <w:gridCol w:w="1572"/>
      </w:tblGrid>
      <w:tr w:rsidR="00E37E60" w:rsidRPr="00AB7B3C" w:rsidTr="00AB7B3C">
        <w:trPr>
          <w:trHeight w:val="5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E37E60" w:rsidRPr="00AB7B3C" w:rsidTr="00AB7B3C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proofErr w:type="spellStart"/>
            <w:r w:rsidRPr="00AB7B3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Задача:</w:t>
            </w:r>
            <w:r w:rsidRPr="00AB7B3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Повышение</w:t>
            </w:r>
            <w:proofErr w:type="spellEnd"/>
            <w:r w:rsidRPr="00AB7B3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уровня благоустройства дворовых территорий на территории муниципального образования Плавский район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E37E60" w:rsidRPr="00AB7B3C" w:rsidRDefault="00E37E60" w:rsidP="0007563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853,5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853,5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853,5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853,5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</w:t>
            </w:r>
          </w:p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Реализация мероприятий по ремонту дворовых территорий (дополнительные средства местного бюджета)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532,2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532,2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532,2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</w:t>
            </w:r>
          </w:p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Реализация мероприятий по ремонту дворовых территорий (дополнительные средства местного бюджета)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AB7B3C" w:rsidTr="00AB7B3C">
        <w:trPr>
          <w:trHeight w:val="57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B3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E37E60" w:rsidRPr="00075634" w:rsidRDefault="00E37E60" w:rsidP="00E37E6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AB7B3C" w:rsidRDefault="00AB7B3C" w:rsidP="00E37E6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AB7B3C" w:rsidSect="00AB7B3C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AB7B3C" w:rsidRPr="00075634" w:rsidRDefault="00AB7B3C" w:rsidP="00AB7B3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075634">
        <w:rPr>
          <w:rFonts w:ascii="PT Astra Serif" w:hAnsi="PT Astra Serif"/>
        </w:rPr>
        <w:lastRenderedPageBreak/>
        <w:t>Приложение № 3</w:t>
      </w:r>
    </w:p>
    <w:p w:rsidR="00AB7B3C" w:rsidRPr="00075634" w:rsidRDefault="00AB7B3C" w:rsidP="00AB7B3C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75634">
        <w:rPr>
          <w:rFonts w:ascii="PT Astra Serif" w:hAnsi="PT Astra Serif"/>
        </w:rPr>
        <w:t>к муниципальной программе</w:t>
      </w:r>
    </w:p>
    <w:p w:rsidR="00E37E60" w:rsidRPr="00075634" w:rsidRDefault="00AB7B3C" w:rsidP="00AB7B3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075634">
        <w:rPr>
          <w:rFonts w:ascii="PT Astra Serif" w:hAnsi="PT Astra Serif"/>
        </w:rPr>
        <w:t>«Формирование современной городской среды в муниципальном образовании Плавский район»</w:t>
      </w:r>
    </w:p>
    <w:p w:rsidR="00E37E60" w:rsidRPr="00075634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E37E60" w:rsidRPr="00075634" w:rsidRDefault="00E37E60" w:rsidP="00E37E6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37E60" w:rsidRPr="00075634" w:rsidRDefault="00E37E60" w:rsidP="00E37E6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37E60" w:rsidRPr="00AB7B3C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6"/>
          <w:szCs w:val="26"/>
          <w:lang w:eastAsia="ru-RU"/>
        </w:rPr>
      </w:pPr>
      <w:r w:rsidRPr="00AB7B3C">
        <w:rPr>
          <w:rFonts w:ascii="PT Astra Serif" w:hAnsi="PT Astra Serif"/>
          <w:b/>
          <w:color w:val="000000"/>
          <w:sz w:val="26"/>
          <w:szCs w:val="26"/>
          <w:lang w:eastAsia="ru-RU"/>
        </w:rPr>
        <w:t>Паспорт комплекса процессных мероприятий «Реализация мероприятий по благоустройству общественных территорий»</w:t>
      </w:r>
    </w:p>
    <w:p w:rsidR="00E37E60" w:rsidRPr="00AB7B3C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E37E60" w:rsidRPr="00AB7B3C" w:rsidTr="00AB7B3C">
        <w:trPr>
          <w:trHeight w:val="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37E60" w:rsidRPr="00AB7B3C" w:rsidTr="00AB7B3C">
        <w:trPr>
          <w:trHeight w:val="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B7B3C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</w:t>
            </w:r>
          </w:p>
          <w:p w:rsidR="00E37E60" w:rsidRPr="00AB7B3C" w:rsidRDefault="00E37E60" w:rsidP="0007563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Повышение уровня благоустройства территорий общего пользования населения</w:t>
            </w:r>
          </w:p>
        </w:tc>
      </w:tr>
      <w:tr w:rsidR="00E37E60" w:rsidRPr="00AB7B3C" w:rsidTr="00AB7B3C">
        <w:trPr>
          <w:trHeight w:val="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Создание благоприятных условий для проживания и отдыха населения.</w:t>
            </w:r>
          </w:p>
        </w:tc>
      </w:tr>
      <w:tr w:rsidR="00E37E60" w:rsidRPr="00AB7B3C" w:rsidTr="00AB7B3C">
        <w:trPr>
          <w:trHeight w:val="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60" w:rsidRPr="00AB7B3C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AB7B3C" w:rsidRDefault="00E37E60" w:rsidP="00075634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10921,4 тыс. руб., в том числе по годам:</w:t>
            </w:r>
          </w:p>
          <w:p w:rsidR="00E37E60" w:rsidRPr="00AB7B3C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2022 – 10921,4</w:t>
            </w:r>
          </w:p>
          <w:p w:rsidR="00E37E60" w:rsidRPr="00AB7B3C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E37E60" w:rsidRPr="00AB7B3C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E37E60" w:rsidRPr="00AB7B3C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E37E60" w:rsidRPr="00AB7B3C" w:rsidRDefault="00E37E60" w:rsidP="00AB7B3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E37E60" w:rsidRPr="00075634" w:rsidRDefault="00E37E60" w:rsidP="00E37E6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B7B3C" w:rsidRDefault="00AB7B3C" w:rsidP="00E37E6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AB7B3C" w:rsidSect="00AB7B3C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E37E60" w:rsidRPr="00AB7B3C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AB7B3C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общественных территорий»</w:t>
      </w:r>
    </w:p>
    <w:p w:rsidR="00E37E60" w:rsidRPr="00AB7B3C" w:rsidRDefault="00E37E60" w:rsidP="00E37E6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69"/>
        <w:gridCol w:w="1583"/>
        <w:gridCol w:w="2715"/>
        <w:gridCol w:w="1134"/>
        <w:gridCol w:w="871"/>
        <w:gridCol w:w="1323"/>
        <w:gridCol w:w="1321"/>
        <w:gridCol w:w="1511"/>
        <w:gridCol w:w="1511"/>
        <w:gridCol w:w="1700"/>
      </w:tblGrid>
      <w:tr w:rsidR="00E37E60" w:rsidRPr="00075634" w:rsidTr="00AB7B3C">
        <w:trPr>
          <w:trHeight w:val="5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2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тыс.руб</w:t>
            </w:r>
            <w:proofErr w:type="spellEnd"/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E37E60" w:rsidRPr="00075634" w:rsidTr="00AB7B3C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Задача:</w:t>
            </w:r>
            <w:r w:rsidRPr="0007563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Повышение уровня вовлеченности заинтересованных граждан в реализацию мероприятий по благоустройству дворовых территорий муниципального образования Плавского района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E37E60" w:rsidRPr="00075634" w:rsidRDefault="00E37E60" w:rsidP="0007563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Администрация муниципального образования Плавский район (Управление строительства и жилищно-коммунального хозяйства администрации муниципального образования Плавский район)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</w:t>
            </w:r>
          </w:p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Администрация муниципального образования Плавский район (Управление строительства и жилищно-коммунального хозяйства администрации муниципального образования Плавский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</w:t>
            </w:r>
          </w:p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Иные межбюджетные трансферты из </w:t>
            </w: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бюджета Тульской области бюджетам муниципальных образований Тульской области на выполнение на общественных территориях мероприятий по благоустройству и (или) ремонту инженерных коммуникаций 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муниципального образования Плавский район (Управление </w:t>
            </w: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строительства и жилищно-коммунального хозяйства администрации муниципального образования Плавский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7244,2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6731,5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512,7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7244,2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6731,5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512,7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4</w:t>
            </w:r>
          </w:p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Выполнение на общественных территориях мероприятий по благоустройству и </w:t>
            </w:r>
            <w:proofErr w:type="gramStart"/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или) ремонту инженерных коммуникаций</w:t>
            </w:r>
          </w:p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Администрация муниципального образования Плавский район (Управление строительства и жилищно-коммунального хозяйства администрации муниципального образования Плавский район)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3500,0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3500,0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3500,0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3500,0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jc w:val="center"/>
              <w:rPr>
                <w:rFonts w:ascii="PT Astra Serif" w:hAnsi="PT Astra Serif"/>
              </w:rPr>
            </w:pPr>
            <w:r w:rsidRPr="00075634">
              <w:rPr>
                <w:rFonts w:ascii="PT Astra Serif" w:hAnsi="PT Astra Serif"/>
                <w:sz w:val="22"/>
                <w:szCs w:val="22"/>
                <w:lang w:eastAsia="ru-RU"/>
              </w:rPr>
              <w:t>0,0».</w:t>
            </w:r>
          </w:p>
        </w:tc>
      </w:tr>
      <w:tr w:rsidR="00E37E60" w:rsidRPr="00075634" w:rsidTr="00AB7B3C">
        <w:trPr>
          <w:trHeight w:val="57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60" w:rsidRPr="00075634" w:rsidRDefault="00E37E60" w:rsidP="000756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</w:tr>
    </w:tbl>
    <w:p w:rsidR="00E37E60" w:rsidRPr="00075634" w:rsidRDefault="00E37E60" w:rsidP="00E37E60">
      <w:pPr>
        <w:widowControl w:val="0"/>
        <w:autoSpaceDE w:val="0"/>
        <w:autoSpaceDN w:val="0"/>
        <w:adjustRightInd w:val="0"/>
        <w:ind w:left="142"/>
        <w:outlineLvl w:val="1"/>
        <w:rPr>
          <w:rFonts w:ascii="PT Astra Serif" w:hAnsi="PT Astra Serif"/>
          <w:lang w:eastAsia="ru-RU"/>
        </w:rPr>
      </w:pPr>
    </w:p>
    <w:p w:rsidR="00E37E60" w:rsidRPr="00075634" w:rsidRDefault="00E37E60" w:rsidP="00E37E6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AB7B3C" w:rsidRDefault="00AB7B3C" w:rsidP="00E37E6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AB7B3C" w:rsidSect="00AB7B3C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AB7B3C" w:rsidRPr="00075634" w:rsidRDefault="00AB7B3C" w:rsidP="00AB7B3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val="az-Cyrl-AZ"/>
        </w:rPr>
      </w:pPr>
      <w:r w:rsidRPr="00075634">
        <w:rPr>
          <w:rFonts w:ascii="PT Astra Serif" w:hAnsi="PT Astra Serif"/>
        </w:rPr>
        <w:lastRenderedPageBreak/>
        <w:t>Приложение № </w:t>
      </w:r>
      <w:r w:rsidRPr="00075634">
        <w:rPr>
          <w:rFonts w:ascii="PT Astra Serif" w:hAnsi="PT Astra Serif"/>
          <w:lang w:val="az-Cyrl-AZ"/>
        </w:rPr>
        <w:t>4</w:t>
      </w:r>
    </w:p>
    <w:p w:rsidR="00AB7B3C" w:rsidRPr="00075634" w:rsidRDefault="00AB7B3C" w:rsidP="00AB7B3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075634">
        <w:rPr>
          <w:rFonts w:ascii="PT Astra Serif" w:hAnsi="PT Astra Serif"/>
        </w:rPr>
        <w:t>к муниципальной программе</w:t>
      </w:r>
    </w:p>
    <w:p w:rsidR="00AB7B3C" w:rsidRPr="00075634" w:rsidRDefault="00AB7B3C" w:rsidP="00AB7B3C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75634">
        <w:rPr>
          <w:rFonts w:ascii="PT Astra Serif" w:hAnsi="PT Astra Serif"/>
        </w:rPr>
        <w:t>«Формирование современной городской</w:t>
      </w:r>
    </w:p>
    <w:p w:rsidR="00AB7B3C" w:rsidRPr="00075634" w:rsidRDefault="00AB7B3C" w:rsidP="00AB7B3C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75634">
        <w:rPr>
          <w:rFonts w:ascii="PT Astra Serif" w:hAnsi="PT Astra Serif"/>
        </w:rPr>
        <w:t>среды в муниципальном</w:t>
      </w:r>
    </w:p>
    <w:p w:rsidR="00E37E60" w:rsidRPr="00075634" w:rsidRDefault="00AB7B3C" w:rsidP="00AB7B3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075634">
        <w:rPr>
          <w:rFonts w:ascii="PT Astra Serif" w:hAnsi="PT Astra Serif"/>
        </w:rPr>
        <w:t>образовании Плавский</w:t>
      </w:r>
    </w:p>
    <w:p w:rsidR="00E37E60" w:rsidRPr="00AB7B3C" w:rsidRDefault="00E37E60" w:rsidP="00E37E6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E37E60" w:rsidRPr="00AB7B3C" w:rsidRDefault="00E37E60" w:rsidP="00E37E60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E37E60" w:rsidRPr="00AB7B3C" w:rsidRDefault="00E37E60" w:rsidP="00E37E6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B7B3C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E37E60" w:rsidRPr="00AB7B3C" w:rsidRDefault="00E37E60" w:rsidP="00E37E6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B7B3C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E37E60" w:rsidRPr="00AB7B3C" w:rsidRDefault="00E37E60" w:rsidP="00E37E60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75"/>
        <w:gridCol w:w="2200"/>
        <w:gridCol w:w="3861"/>
      </w:tblGrid>
      <w:tr w:rsidR="00E37E60" w:rsidRPr="00AB7B3C" w:rsidTr="00AB7B3C">
        <w:trPr>
          <w:trHeight w:val="57"/>
        </w:trPr>
        <w:tc>
          <w:tcPr>
            <w:tcW w:w="223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E37E60" w:rsidRPr="00AB7B3C" w:rsidRDefault="00E37E60" w:rsidP="00AB7B3C">
            <w:pPr>
              <w:widowControl w:val="0"/>
              <w:autoSpaceDE w:val="0"/>
              <w:autoSpaceDN w:val="0"/>
              <w:adjustRightInd w:val="0"/>
              <w:ind w:left="-107"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200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Алгоритм формирования показателя</w:t>
            </w:r>
          </w:p>
        </w:tc>
        <w:tc>
          <w:tcPr>
            <w:tcW w:w="3861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Описание системы мониторинга показателя</w:t>
            </w:r>
          </w:p>
        </w:tc>
      </w:tr>
      <w:tr w:rsidR="00E37E60" w:rsidRPr="00AB7B3C" w:rsidTr="00AB7B3C">
        <w:trPr>
          <w:trHeight w:val="57"/>
        </w:trPr>
        <w:tc>
          <w:tcPr>
            <w:tcW w:w="223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00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A</m:t>
              </m:r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*100%</m:t>
              </m:r>
            </m:oMath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,</w:t>
            </w:r>
          </w:p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где </w:t>
            </w:r>
            <w:r w:rsidRPr="00AB7B3C">
              <w:rPr>
                <w:rFonts w:ascii="PT Astra Serif" w:hAnsi="PT Astra Serif"/>
                <w:sz w:val="26"/>
                <w:szCs w:val="26"/>
                <w:lang w:val="en-US" w:eastAsia="ru-RU"/>
              </w:rPr>
              <w:t>B</w:t>
            </w: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доля благоустроенных дворовых территорий,</w:t>
            </w:r>
          </w:p>
          <w:p w:rsidR="00E37E60" w:rsidRPr="00AB7B3C" w:rsidRDefault="00E37E60" w:rsidP="00AB7B3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С – общее количество дворовых территорий</w:t>
            </w:r>
          </w:p>
        </w:tc>
        <w:tc>
          <w:tcPr>
            <w:tcW w:w="3861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t>Мониторинг проводится</w:t>
            </w:r>
            <w:r w:rsidRPr="00AB7B3C">
              <w:rPr>
                <w:rFonts w:ascii="PT Astra Serif" w:hAnsi="PT Astra Serif"/>
                <w:color w:val="000000"/>
                <w:kern w:val="28"/>
                <w:sz w:val="26"/>
                <w:szCs w:val="26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AB7B3C">
              <w:rPr>
                <w:rFonts w:ascii="PT Astra Serif" w:hAnsi="PT Astra Serif"/>
                <w:sz w:val="26"/>
                <w:szCs w:val="26"/>
              </w:rPr>
              <w:t xml:space="preserve"> ежегодно по итогам года</w:t>
            </w:r>
          </w:p>
        </w:tc>
      </w:tr>
      <w:tr w:rsidR="00E37E60" w:rsidRPr="00AB7B3C" w:rsidTr="00AB7B3C">
        <w:trPr>
          <w:trHeight w:val="57"/>
        </w:trPr>
        <w:tc>
          <w:tcPr>
            <w:tcW w:w="2235" w:type="dxa"/>
          </w:tcPr>
          <w:p w:rsidR="00E37E60" w:rsidRPr="00AB7B3C" w:rsidRDefault="00E37E60" w:rsidP="0007563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127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00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D</m:t>
              </m:r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F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*100%</m:t>
              </m:r>
            </m:oMath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,</w:t>
            </w:r>
          </w:p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где </w:t>
            </w:r>
            <w:r w:rsidRPr="00AB7B3C">
              <w:rPr>
                <w:rFonts w:ascii="PT Astra Serif" w:hAnsi="PT Astra Serif"/>
                <w:sz w:val="26"/>
                <w:szCs w:val="26"/>
                <w:lang w:val="en-US" w:eastAsia="ru-RU"/>
              </w:rPr>
              <w:t>E</w:t>
            </w: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доля многоквартирных домов с благоустроенными дворовыми территориями,</w:t>
            </w:r>
          </w:p>
          <w:p w:rsidR="00E37E60" w:rsidRPr="00AB7B3C" w:rsidRDefault="00E37E60" w:rsidP="00AB7B3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многоквартирных домов</w:t>
            </w:r>
          </w:p>
        </w:tc>
        <w:tc>
          <w:tcPr>
            <w:tcW w:w="3861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t>Мониторинг проводится</w:t>
            </w:r>
            <w:r w:rsidRPr="00AB7B3C">
              <w:rPr>
                <w:rFonts w:ascii="PT Astra Serif" w:hAnsi="PT Astra Serif"/>
                <w:color w:val="000000"/>
                <w:kern w:val="28"/>
                <w:sz w:val="26"/>
                <w:szCs w:val="26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AB7B3C">
              <w:rPr>
                <w:rFonts w:ascii="PT Astra Serif" w:hAnsi="PT Astra Serif"/>
                <w:sz w:val="26"/>
                <w:szCs w:val="26"/>
              </w:rPr>
              <w:t xml:space="preserve"> ежегодно по итогам года</w:t>
            </w:r>
          </w:p>
        </w:tc>
      </w:tr>
      <w:tr w:rsidR="00E37E60" w:rsidRPr="00AB7B3C" w:rsidTr="00AB7B3C">
        <w:trPr>
          <w:trHeight w:val="57"/>
        </w:trPr>
        <w:tc>
          <w:tcPr>
            <w:tcW w:w="223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127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200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  отчетных данных</w:t>
            </w:r>
          </w:p>
        </w:tc>
        <w:tc>
          <w:tcPr>
            <w:tcW w:w="3861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t>Мониторинг проводится</w:t>
            </w:r>
            <w:r w:rsidRPr="00AB7B3C">
              <w:rPr>
                <w:rFonts w:ascii="PT Astra Serif" w:hAnsi="PT Astra Serif"/>
                <w:color w:val="000000"/>
                <w:kern w:val="28"/>
                <w:sz w:val="26"/>
                <w:szCs w:val="26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AB7B3C">
              <w:rPr>
                <w:rFonts w:ascii="PT Astra Serif" w:hAnsi="PT Astra Serif"/>
                <w:sz w:val="26"/>
                <w:szCs w:val="26"/>
              </w:rPr>
              <w:t xml:space="preserve"> ежегодно по итогам года</w:t>
            </w:r>
          </w:p>
        </w:tc>
      </w:tr>
      <w:tr w:rsidR="00E37E60" w:rsidRPr="00AB7B3C" w:rsidTr="00AB7B3C">
        <w:trPr>
          <w:trHeight w:val="57"/>
        </w:trPr>
        <w:tc>
          <w:tcPr>
            <w:tcW w:w="223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127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200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  отчетных данных</w:t>
            </w:r>
          </w:p>
        </w:tc>
        <w:tc>
          <w:tcPr>
            <w:tcW w:w="3861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t>Мониторинг проводится</w:t>
            </w:r>
            <w:r w:rsidRPr="00AB7B3C">
              <w:rPr>
                <w:rFonts w:ascii="PT Astra Serif" w:hAnsi="PT Astra Serif"/>
                <w:color w:val="000000"/>
                <w:kern w:val="28"/>
                <w:sz w:val="26"/>
                <w:szCs w:val="26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AB7B3C">
              <w:rPr>
                <w:rFonts w:ascii="PT Astra Serif" w:hAnsi="PT Astra Serif"/>
                <w:sz w:val="26"/>
                <w:szCs w:val="26"/>
              </w:rPr>
              <w:t xml:space="preserve"> ежегодно по итогам года</w:t>
            </w:r>
          </w:p>
        </w:tc>
      </w:tr>
      <w:tr w:rsidR="00E37E60" w:rsidRPr="00AB7B3C" w:rsidTr="00AB7B3C">
        <w:trPr>
          <w:trHeight w:val="57"/>
        </w:trPr>
        <w:tc>
          <w:tcPr>
            <w:tcW w:w="223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lastRenderedPageBreak/>
              <w:t>Количество многоквартирных домов, в благоустройстве которых приняли участие заинтересованные граждане</w:t>
            </w:r>
          </w:p>
        </w:tc>
        <w:tc>
          <w:tcPr>
            <w:tcW w:w="127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200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  отчетных данных</w:t>
            </w:r>
          </w:p>
        </w:tc>
        <w:tc>
          <w:tcPr>
            <w:tcW w:w="3861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t>Мониторинг проводится</w:t>
            </w:r>
            <w:r w:rsidRPr="00AB7B3C">
              <w:rPr>
                <w:rFonts w:ascii="PT Astra Serif" w:hAnsi="PT Astra Serif"/>
                <w:color w:val="000000"/>
                <w:kern w:val="28"/>
                <w:sz w:val="26"/>
                <w:szCs w:val="26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AB7B3C">
              <w:rPr>
                <w:rFonts w:ascii="PT Astra Serif" w:hAnsi="PT Astra Serif"/>
                <w:sz w:val="26"/>
                <w:szCs w:val="26"/>
              </w:rPr>
              <w:t xml:space="preserve"> ежегодно по итогам года</w:t>
            </w:r>
          </w:p>
        </w:tc>
      </w:tr>
      <w:tr w:rsidR="00E37E60" w:rsidRPr="00AB7B3C" w:rsidTr="00AB7B3C">
        <w:trPr>
          <w:trHeight w:val="57"/>
        </w:trPr>
        <w:tc>
          <w:tcPr>
            <w:tcW w:w="223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</w:tc>
        <w:tc>
          <w:tcPr>
            <w:tcW w:w="127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00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G</m:t>
              </m:r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J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*100%</m:t>
              </m:r>
            </m:oMath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</w:t>
            </w:r>
          </w:p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где </w:t>
            </w:r>
            <w:r w:rsidRPr="00AB7B3C">
              <w:rPr>
                <w:rFonts w:ascii="PT Astra Serif" w:hAnsi="PT Astra Serif"/>
                <w:sz w:val="26"/>
                <w:szCs w:val="26"/>
                <w:lang w:val="en-US" w:eastAsia="ru-RU"/>
              </w:rPr>
              <w:t>H</w:t>
            </w: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доля благоустроенных территорий общего пользования населения,</w:t>
            </w:r>
          </w:p>
          <w:p w:rsidR="00E37E60" w:rsidRPr="00AB7B3C" w:rsidRDefault="00E37E60" w:rsidP="00AB7B3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val="en-US" w:eastAsia="ru-RU"/>
              </w:rPr>
              <w:t>J</w:t>
            </w: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таких территорий</w:t>
            </w:r>
          </w:p>
        </w:tc>
        <w:tc>
          <w:tcPr>
            <w:tcW w:w="3861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t>Мониторинг проводится</w:t>
            </w:r>
            <w:r w:rsidRPr="00AB7B3C">
              <w:rPr>
                <w:rFonts w:ascii="PT Astra Serif" w:hAnsi="PT Astra Serif"/>
                <w:color w:val="000000"/>
                <w:kern w:val="28"/>
                <w:sz w:val="26"/>
                <w:szCs w:val="26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AB7B3C">
              <w:rPr>
                <w:rFonts w:ascii="PT Astra Serif" w:hAnsi="PT Astra Serif"/>
                <w:sz w:val="26"/>
                <w:szCs w:val="26"/>
              </w:rPr>
              <w:t xml:space="preserve"> ежегодно по итогам года</w:t>
            </w:r>
          </w:p>
        </w:tc>
      </w:tr>
      <w:tr w:rsidR="00E37E60" w:rsidRPr="00AB7B3C" w:rsidTr="00AB7B3C">
        <w:trPr>
          <w:trHeight w:val="57"/>
        </w:trPr>
        <w:tc>
          <w:tcPr>
            <w:tcW w:w="223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t>Количество установленных уличных осветительных приборов на территориях общего пользования населения</w:t>
            </w:r>
          </w:p>
        </w:tc>
        <w:tc>
          <w:tcPr>
            <w:tcW w:w="1275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200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  отчетных данных</w:t>
            </w:r>
          </w:p>
        </w:tc>
        <w:tc>
          <w:tcPr>
            <w:tcW w:w="3861" w:type="dxa"/>
          </w:tcPr>
          <w:p w:rsidR="00E37E60" w:rsidRPr="00AB7B3C" w:rsidRDefault="00E37E60" w:rsidP="0007563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B3C">
              <w:rPr>
                <w:rFonts w:ascii="PT Astra Serif" w:hAnsi="PT Astra Serif"/>
                <w:sz w:val="26"/>
                <w:szCs w:val="26"/>
              </w:rPr>
              <w:t>Мониторинг проводится</w:t>
            </w:r>
            <w:r w:rsidRPr="00AB7B3C">
              <w:rPr>
                <w:rFonts w:ascii="PT Astra Serif" w:hAnsi="PT Astra Serif"/>
                <w:color w:val="000000"/>
                <w:kern w:val="28"/>
                <w:sz w:val="26"/>
                <w:szCs w:val="26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AB7B3C">
              <w:rPr>
                <w:rFonts w:ascii="PT Astra Serif" w:hAnsi="PT Astra Serif"/>
                <w:sz w:val="26"/>
                <w:szCs w:val="26"/>
              </w:rPr>
              <w:t xml:space="preserve"> ежегодно по итогам года</w:t>
            </w:r>
          </w:p>
        </w:tc>
      </w:tr>
    </w:tbl>
    <w:p w:rsidR="00E37E60" w:rsidRPr="00AB7B3C" w:rsidRDefault="00AB7B3C" w:rsidP="00AB7B3C">
      <w:pPr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AB7B3C">
        <w:rPr>
          <w:rFonts w:ascii="PT Astra Serif" w:hAnsi="PT Astra Serif"/>
          <w:b/>
          <w:bCs/>
          <w:sz w:val="26"/>
          <w:szCs w:val="26"/>
          <w:lang w:eastAsia="ru-RU"/>
        </w:rPr>
        <w:t>________________</w:t>
      </w:r>
    </w:p>
    <w:p w:rsidR="00E37E60" w:rsidRPr="00AB7B3C" w:rsidRDefault="00E37E60" w:rsidP="00E37E60">
      <w:pPr>
        <w:autoSpaceDE w:val="0"/>
        <w:autoSpaceDN w:val="0"/>
        <w:adjustRightInd w:val="0"/>
        <w:contextualSpacing/>
        <w:jc w:val="center"/>
        <w:rPr>
          <w:rFonts w:ascii="PT Astra Serif" w:hAnsi="PT Astra Serif" w:cs="PT Astra Serif"/>
          <w:sz w:val="26"/>
          <w:szCs w:val="26"/>
        </w:rPr>
      </w:pPr>
    </w:p>
    <w:p w:rsidR="00F7279D" w:rsidRPr="00075634" w:rsidRDefault="00F7279D" w:rsidP="00E37E60">
      <w:pPr>
        <w:ind w:left="4963" w:firstLine="709"/>
        <w:jc w:val="center"/>
        <w:rPr>
          <w:rFonts w:ascii="PT Astra Serif" w:hAnsi="PT Astra Serif"/>
          <w:highlight w:val="yellow"/>
          <w:lang w:eastAsia="ru-RU"/>
        </w:rPr>
      </w:pPr>
    </w:p>
    <w:sectPr w:rsidR="00F7279D" w:rsidRPr="00075634" w:rsidSect="00AB7B3C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52" w:rsidRDefault="00D64052">
      <w:r>
        <w:separator/>
      </w:r>
    </w:p>
  </w:endnote>
  <w:endnote w:type="continuationSeparator" w:id="0">
    <w:p w:rsidR="00D64052" w:rsidRDefault="00D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52" w:rsidRDefault="00D64052">
      <w:r>
        <w:separator/>
      </w:r>
    </w:p>
  </w:footnote>
  <w:footnote w:type="continuationSeparator" w:id="0">
    <w:p w:rsidR="00D64052" w:rsidRDefault="00D64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34" w:rsidRDefault="00075634" w:rsidP="00617624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75634" w:rsidRDefault="0007563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34" w:rsidRDefault="00075634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75634" w:rsidRDefault="00075634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34" w:rsidRDefault="00075634">
    <w:pPr>
      <w:pStyle w:val="af2"/>
      <w:jc w:val="center"/>
    </w:pPr>
  </w:p>
  <w:p w:rsidR="00075634" w:rsidRDefault="00075634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34" w:rsidRDefault="0007563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9F5C72"/>
    <w:multiLevelType w:val="hybridMultilevel"/>
    <w:tmpl w:val="9C7257D6"/>
    <w:lvl w:ilvl="0" w:tplc="A41C43F6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9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1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F1C14"/>
    <w:multiLevelType w:val="hybridMultilevel"/>
    <w:tmpl w:val="640A6806"/>
    <w:lvl w:ilvl="0" w:tplc="287EF0B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C763B"/>
    <w:multiLevelType w:val="hybridMultilevel"/>
    <w:tmpl w:val="CDB6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17E11"/>
    <w:multiLevelType w:val="hybridMultilevel"/>
    <w:tmpl w:val="B684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4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6"/>
  </w:num>
  <w:num w:numId="6">
    <w:abstractNumId w:val="1"/>
  </w:num>
  <w:num w:numId="7">
    <w:abstractNumId w:val="11"/>
  </w:num>
  <w:num w:numId="8">
    <w:abstractNumId w:val="20"/>
  </w:num>
  <w:num w:numId="9">
    <w:abstractNumId w:val="14"/>
  </w:num>
  <w:num w:numId="10">
    <w:abstractNumId w:val="32"/>
  </w:num>
  <w:num w:numId="11">
    <w:abstractNumId w:val="45"/>
  </w:num>
  <w:num w:numId="12">
    <w:abstractNumId w:val="2"/>
  </w:num>
  <w:num w:numId="13">
    <w:abstractNumId w:val="43"/>
  </w:num>
  <w:num w:numId="14">
    <w:abstractNumId w:val="31"/>
  </w:num>
  <w:num w:numId="15">
    <w:abstractNumId w:val="9"/>
  </w:num>
  <w:num w:numId="16">
    <w:abstractNumId w:val="23"/>
  </w:num>
  <w:num w:numId="17">
    <w:abstractNumId w:val="42"/>
  </w:num>
  <w:num w:numId="18">
    <w:abstractNumId w:val="16"/>
  </w:num>
  <w:num w:numId="19">
    <w:abstractNumId w:val="39"/>
  </w:num>
  <w:num w:numId="20">
    <w:abstractNumId w:val="29"/>
  </w:num>
  <w:num w:numId="21">
    <w:abstractNumId w:val="36"/>
  </w:num>
  <w:num w:numId="22">
    <w:abstractNumId w:val="12"/>
  </w:num>
  <w:num w:numId="23">
    <w:abstractNumId w:val="44"/>
  </w:num>
  <w:num w:numId="24">
    <w:abstractNumId w:val="22"/>
  </w:num>
  <w:num w:numId="25">
    <w:abstractNumId w:val="38"/>
  </w:num>
  <w:num w:numId="26">
    <w:abstractNumId w:val="17"/>
  </w:num>
  <w:num w:numId="27">
    <w:abstractNumId w:val="13"/>
  </w:num>
  <w:num w:numId="28">
    <w:abstractNumId w:val="15"/>
  </w:num>
  <w:num w:numId="29">
    <w:abstractNumId w:val="27"/>
  </w:num>
  <w:num w:numId="30">
    <w:abstractNumId w:val="34"/>
  </w:num>
  <w:num w:numId="31">
    <w:abstractNumId w:val="7"/>
  </w:num>
  <w:num w:numId="32">
    <w:abstractNumId w:val="4"/>
  </w:num>
  <w:num w:numId="33">
    <w:abstractNumId w:val="10"/>
  </w:num>
  <w:num w:numId="34">
    <w:abstractNumId w:val="5"/>
  </w:num>
  <w:num w:numId="35">
    <w:abstractNumId w:val="41"/>
  </w:num>
  <w:num w:numId="36">
    <w:abstractNumId w:val="28"/>
  </w:num>
  <w:num w:numId="37">
    <w:abstractNumId w:val="33"/>
  </w:num>
  <w:num w:numId="38">
    <w:abstractNumId w:val="18"/>
  </w:num>
  <w:num w:numId="39">
    <w:abstractNumId w:val="35"/>
  </w:num>
  <w:num w:numId="40">
    <w:abstractNumId w:val="19"/>
  </w:num>
  <w:num w:numId="41">
    <w:abstractNumId w:val="24"/>
  </w:num>
  <w:num w:numId="42">
    <w:abstractNumId w:val="21"/>
  </w:num>
  <w:num w:numId="43">
    <w:abstractNumId w:val="3"/>
  </w:num>
  <w:num w:numId="44">
    <w:abstractNumId w:val="25"/>
  </w:num>
  <w:num w:numId="45">
    <w:abstractNumId w:val="40"/>
  </w:num>
  <w:num w:numId="46">
    <w:abstractNumId w:val="30"/>
  </w:num>
  <w:num w:numId="4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9A9"/>
    <w:rsid w:val="0002765D"/>
    <w:rsid w:val="0004561B"/>
    <w:rsid w:val="00075634"/>
    <w:rsid w:val="00097D31"/>
    <w:rsid w:val="000B088E"/>
    <w:rsid w:val="000D05A0"/>
    <w:rsid w:val="000D4DD9"/>
    <w:rsid w:val="000E6231"/>
    <w:rsid w:val="000F03B2"/>
    <w:rsid w:val="00115CE3"/>
    <w:rsid w:val="0011670F"/>
    <w:rsid w:val="001206DC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63E57"/>
    <w:rsid w:val="0048387B"/>
    <w:rsid w:val="004964FF"/>
    <w:rsid w:val="004C74A2"/>
    <w:rsid w:val="00523458"/>
    <w:rsid w:val="005B2800"/>
    <w:rsid w:val="005B3753"/>
    <w:rsid w:val="005C6B9A"/>
    <w:rsid w:val="005F6D36"/>
    <w:rsid w:val="005F7562"/>
    <w:rsid w:val="005F7DEF"/>
    <w:rsid w:val="00617624"/>
    <w:rsid w:val="00627370"/>
    <w:rsid w:val="00631C5C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5D4A"/>
    <w:rsid w:val="00826211"/>
    <w:rsid w:val="0083223B"/>
    <w:rsid w:val="00886A38"/>
    <w:rsid w:val="008C6C57"/>
    <w:rsid w:val="008D1C9F"/>
    <w:rsid w:val="008F2E0C"/>
    <w:rsid w:val="009110D2"/>
    <w:rsid w:val="009A7968"/>
    <w:rsid w:val="009F2D50"/>
    <w:rsid w:val="00A23C74"/>
    <w:rsid w:val="00A24EB9"/>
    <w:rsid w:val="00A333F8"/>
    <w:rsid w:val="00A34BAD"/>
    <w:rsid w:val="00A53FEC"/>
    <w:rsid w:val="00AB7B3C"/>
    <w:rsid w:val="00B0593F"/>
    <w:rsid w:val="00B33911"/>
    <w:rsid w:val="00B562C1"/>
    <w:rsid w:val="00B63641"/>
    <w:rsid w:val="00BA4658"/>
    <w:rsid w:val="00BD2261"/>
    <w:rsid w:val="00CC4111"/>
    <w:rsid w:val="00CF25B5"/>
    <w:rsid w:val="00CF3559"/>
    <w:rsid w:val="00D373CD"/>
    <w:rsid w:val="00D55561"/>
    <w:rsid w:val="00D64052"/>
    <w:rsid w:val="00E03E77"/>
    <w:rsid w:val="00E06FAE"/>
    <w:rsid w:val="00E11B07"/>
    <w:rsid w:val="00E37E60"/>
    <w:rsid w:val="00E41E47"/>
    <w:rsid w:val="00E64EDE"/>
    <w:rsid w:val="00E727C9"/>
    <w:rsid w:val="00E953D4"/>
    <w:rsid w:val="00E96CEA"/>
    <w:rsid w:val="00EC62C4"/>
    <w:rsid w:val="00F0768A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56D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uiPriority w:val="99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uiPriority w:val="99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50D1-0AF9-459E-997E-C0667373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15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2023-03-31T13:24:00Z</cp:lastPrinted>
  <dcterms:created xsi:type="dcterms:W3CDTF">2023-04-25T09:35:00Z</dcterms:created>
  <dcterms:modified xsi:type="dcterms:W3CDTF">2023-04-25T09:35:00Z</dcterms:modified>
</cp:coreProperties>
</file>