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1F75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61F7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B61F7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1F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1F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1F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1F75">
        <w:rPr>
          <w:rFonts w:ascii="PT Astra Serif" w:hAnsi="PT Astra Serif"/>
          <w:b/>
          <w:sz w:val="34"/>
        </w:rPr>
        <w:t>МУНИЦИПАЛЬНОГО</w:t>
      </w:r>
      <w:r w:rsidR="00E06FAE" w:rsidRPr="00B61F75">
        <w:rPr>
          <w:rFonts w:ascii="PT Astra Serif" w:hAnsi="PT Astra Serif"/>
          <w:b/>
          <w:sz w:val="34"/>
        </w:rPr>
        <w:t xml:space="preserve"> </w:t>
      </w:r>
      <w:r w:rsidRPr="00B61F7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1F7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61F75">
        <w:rPr>
          <w:rFonts w:ascii="PT Astra Serif" w:hAnsi="PT Astra Serif"/>
          <w:b/>
          <w:sz w:val="34"/>
        </w:rPr>
        <w:t xml:space="preserve">ПЛАВСКИЙ </w:t>
      </w:r>
      <w:r w:rsidR="00E727C9" w:rsidRPr="00B61F75">
        <w:rPr>
          <w:rFonts w:ascii="PT Astra Serif" w:hAnsi="PT Astra Serif"/>
          <w:b/>
          <w:sz w:val="34"/>
        </w:rPr>
        <w:t xml:space="preserve">РАЙОН </w:t>
      </w:r>
    </w:p>
    <w:p w:rsidR="00E727C9" w:rsidRPr="00B61F7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1F75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1F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1F7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1F7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1F75" w:rsidRDefault="00B61F75" w:rsidP="00B61F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1F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61F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61F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63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B61F75" w:rsidRDefault="002A16C1" w:rsidP="00363554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1F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63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404</w:t>
            </w:r>
          </w:p>
        </w:tc>
      </w:tr>
    </w:tbl>
    <w:p w:rsidR="005F6D36" w:rsidRPr="00B61F75" w:rsidRDefault="005F6D36">
      <w:pPr>
        <w:rPr>
          <w:rFonts w:ascii="PT Astra Serif" w:hAnsi="PT Astra Serif" w:cs="PT Astra Serif"/>
          <w:sz w:val="26"/>
          <w:szCs w:val="26"/>
        </w:rPr>
      </w:pPr>
    </w:p>
    <w:p w:rsidR="00F7279D" w:rsidRPr="00B61F75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DD27EB" w:rsidRPr="00B61F75" w:rsidRDefault="00DD27EB" w:rsidP="00DD27EB">
      <w:pPr>
        <w:pStyle w:val="1"/>
        <w:rPr>
          <w:rFonts w:ascii="PT Astra Serif" w:hAnsi="PT Astra Serif"/>
          <w:color w:val="000000"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муниципального образования Плавский район от 21.03.2022 № 437 «Об утверждении муниципальной программы муниципального </w:t>
      </w:r>
      <w:r w:rsidRPr="00B61F75">
        <w:rPr>
          <w:rFonts w:ascii="PT Astra Serif" w:hAnsi="PT Astra Serif"/>
          <w:b/>
          <w:color w:val="000000"/>
          <w:sz w:val="26"/>
          <w:szCs w:val="26"/>
        </w:rPr>
        <w:t>образования Плавский район «</w:t>
      </w:r>
      <w:r w:rsidRPr="00B61F75">
        <w:rPr>
          <w:rFonts w:ascii="PT Astra Serif" w:hAnsi="PT Astra Serif"/>
          <w:b/>
          <w:sz w:val="26"/>
          <w:szCs w:val="26"/>
        </w:rPr>
        <w:t>Благоустройство территории в муниципальном образовании Плавский район</w:t>
      </w:r>
      <w:r w:rsidRPr="00B61F75">
        <w:rPr>
          <w:rFonts w:ascii="PT Astra Serif" w:hAnsi="PT Astra Serif"/>
          <w:color w:val="000000"/>
          <w:sz w:val="26"/>
          <w:szCs w:val="26"/>
        </w:rPr>
        <w:t>»</w:t>
      </w:r>
    </w:p>
    <w:p w:rsidR="00DD27EB" w:rsidRPr="00B61F75" w:rsidRDefault="00DD27EB" w:rsidP="00DD27EB">
      <w:pPr>
        <w:rPr>
          <w:rFonts w:ascii="PT Astra Serif" w:hAnsi="PT Astra Serif"/>
          <w:sz w:val="26"/>
          <w:szCs w:val="26"/>
        </w:rPr>
      </w:pPr>
    </w:p>
    <w:p w:rsidR="00DD27EB" w:rsidRPr="00B61F75" w:rsidRDefault="00DD27EB" w:rsidP="00B61F75">
      <w:pPr>
        <w:pStyle w:val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B61F75">
        <w:rPr>
          <w:rFonts w:ascii="PT Astra Serif" w:hAnsi="PT Astra Serif"/>
          <w:sz w:val="26"/>
          <w:szCs w:val="26"/>
          <w:lang w:val="az-Cyrl-AZ"/>
        </w:rPr>
        <w:t xml:space="preserve"> </w:t>
      </w:r>
      <w:r w:rsidRPr="00B61F75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B61F75">
        <w:rPr>
          <w:rFonts w:ascii="PT Astra Serif" w:hAnsi="PT Astra Serif"/>
          <w:sz w:val="26"/>
          <w:szCs w:val="26"/>
        </w:rPr>
        <w:t xml:space="preserve"> на основании </w:t>
      </w:r>
      <w:hyperlink r:id="rId10" w:history="1">
        <w:r w:rsidRPr="00B61F75">
          <w:rPr>
            <w:rStyle w:val="a8"/>
            <w:rFonts w:ascii="PT Astra Serif" w:hAnsi="PT Astra Serif"/>
            <w:color w:val="auto"/>
            <w:sz w:val="26"/>
            <w:szCs w:val="26"/>
            <w:u w:val="none"/>
          </w:rPr>
          <w:t>статьи 34, 4</w:t>
        </w:r>
      </w:hyperlink>
      <w:r w:rsidRPr="00B61F75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B61F75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B61F75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B61F75">
        <w:rPr>
          <w:rFonts w:ascii="PT Astra Serif" w:hAnsi="PT Astra Serif"/>
          <w:b/>
          <w:sz w:val="26"/>
          <w:szCs w:val="26"/>
        </w:rPr>
        <w:t>ПОСТАНОВЛЯЕТ:</w:t>
      </w:r>
    </w:p>
    <w:p w:rsidR="00DD27EB" w:rsidRPr="00B61F75" w:rsidRDefault="00DD27EB" w:rsidP="00B61F75">
      <w:pPr>
        <w:pStyle w:val="af9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61F75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B61F75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</w:t>
      </w:r>
      <w:r w:rsidRPr="00B61F75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Pr="00B61F75">
        <w:rPr>
          <w:rFonts w:ascii="PT Astra Serif" w:hAnsi="PT Astra Serif"/>
          <w:sz w:val="26"/>
          <w:szCs w:val="26"/>
        </w:rPr>
        <w:t xml:space="preserve">21.03.2022 № 437 «Об утверждении муниципальной программы муниципального </w:t>
      </w:r>
      <w:r w:rsidRPr="00B61F75">
        <w:rPr>
          <w:rFonts w:ascii="PT Astra Serif" w:hAnsi="PT Astra Serif"/>
          <w:color w:val="000000"/>
          <w:sz w:val="26"/>
          <w:szCs w:val="26"/>
        </w:rPr>
        <w:t>образования Плавский район «</w:t>
      </w:r>
      <w:r w:rsidRPr="00B61F75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Плавский район</w:t>
      </w:r>
      <w:r w:rsidRPr="00B61F75">
        <w:rPr>
          <w:rFonts w:ascii="PT Astra Serif" w:hAnsi="PT Astra Serif"/>
          <w:color w:val="000000"/>
          <w:sz w:val="26"/>
          <w:szCs w:val="26"/>
        </w:rPr>
        <w:t>»</w:t>
      </w:r>
      <w:r w:rsidRPr="00B61F75">
        <w:rPr>
          <w:rFonts w:ascii="PT Astra Serif" w:hAnsi="PT Astra Serif"/>
          <w:sz w:val="26"/>
          <w:szCs w:val="26"/>
        </w:rPr>
        <w:t>, изложив Приложение к постановлению в новой редакции (Приложение)</w:t>
      </w:r>
      <w:r w:rsidR="00F92921" w:rsidRPr="00B61F75">
        <w:rPr>
          <w:rFonts w:ascii="PT Astra Serif" w:hAnsi="PT Astra Serif"/>
          <w:bCs/>
          <w:sz w:val="26"/>
          <w:szCs w:val="26"/>
        </w:rPr>
        <w:t>.</w:t>
      </w:r>
    </w:p>
    <w:p w:rsidR="00DD27EB" w:rsidRPr="00B61F75" w:rsidRDefault="00DD27EB" w:rsidP="00B61F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61F75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D27EB" w:rsidRPr="00B61F75" w:rsidRDefault="00DD27EB" w:rsidP="00B61F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61F75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1 января 2023 г</w:t>
      </w:r>
      <w:r w:rsidR="00761223">
        <w:rPr>
          <w:rFonts w:ascii="PT Astra Serif" w:hAnsi="PT Astra Serif"/>
          <w:sz w:val="26"/>
          <w:szCs w:val="26"/>
        </w:rPr>
        <w:t>ода</w:t>
      </w:r>
      <w:r w:rsidRPr="00B61F75">
        <w:rPr>
          <w:rFonts w:ascii="PT Astra Serif" w:hAnsi="PT Astra Serif"/>
          <w:sz w:val="26"/>
          <w:szCs w:val="26"/>
        </w:rPr>
        <w:t>.</w:t>
      </w:r>
    </w:p>
    <w:p w:rsidR="00B33911" w:rsidRPr="00B61F75" w:rsidRDefault="00B33911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F7279D" w:rsidRPr="00B61F75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B61F75" w:rsidTr="00617624">
        <w:trPr>
          <w:trHeight w:val="229"/>
        </w:trPr>
        <w:tc>
          <w:tcPr>
            <w:tcW w:w="2178" w:type="pct"/>
          </w:tcPr>
          <w:p w:rsidR="00F7279D" w:rsidRPr="00B61F75" w:rsidRDefault="00F7279D" w:rsidP="00327AE1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B61F75" w:rsidRDefault="00F7279D" w:rsidP="0061762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279D" w:rsidRPr="00B61F75" w:rsidRDefault="00F7279D" w:rsidP="006176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F7279D" w:rsidRPr="00B61F75" w:rsidRDefault="00F7279D" w:rsidP="00F7279D">
      <w:pPr>
        <w:rPr>
          <w:rFonts w:ascii="PT Astra Serif" w:hAnsi="PT Astra Serif" w:cs="PT Astra Serif"/>
          <w:sz w:val="26"/>
          <w:szCs w:val="26"/>
        </w:rPr>
      </w:pPr>
    </w:p>
    <w:p w:rsidR="00DD27EB" w:rsidRPr="00B61F75" w:rsidRDefault="00DD27EB" w:rsidP="00DD27EB">
      <w:pPr>
        <w:rPr>
          <w:rFonts w:ascii="PT Astra Serif" w:hAnsi="PT Astra Serif"/>
          <w:sz w:val="22"/>
          <w:szCs w:val="22"/>
        </w:rPr>
      </w:pPr>
      <w:r w:rsidRPr="00B61F75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="00B61F75" w:rsidRPr="00B61F75">
        <w:rPr>
          <w:rFonts w:ascii="PT Astra Serif" w:hAnsi="PT Astra Serif"/>
          <w:sz w:val="22"/>
          <w:szCs w:val="22"/>
        </w:rPr>
        <w:t>Цуканова</w:t>
      </w:r>
      <w:proofErr w:type="spellEnd"/>
      <w:r w:rsidR="00B61F75" w:rsidRPr="00B61F75">
        <w:rPr>
          <w:rFonts w:ascii="PT Astra Serif" w:hAnsi="PT Astra Serif"/>
          <w:sz w:val="22"/>
          <w:szCs w:val="22"/>
        </w:rPr>
        <w:t xml:space="preserve"> Вера Викторовна</w:t>
      </w:r>
    </w:p>
    <w:p w:rsidR="00327AE1" w:rsidRPr="00B61F75" w:rsidRDefault="00DD27EB" w:rsidP="00DD27EB">
      <w:pPr>
        <w:rPr>
          <w:rFonts w:ascii="PT Astra Serif" w:hAnsi="PT Astra Serif"/>
          <w:sz w:val="28"/>
          <w:szCs w:val="28"/>
        </w:rPr>
        <w:sectPr w:rsidR="00327AE1" w:rsidRPr="00B61F75" w:rsidSect="00DD27EB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531" w:header="567" w:footer="567" w:gutter="0"/>
          <w:pgNumType w:start="1"/>
          <w:cols w:space="720"/>
          <w:titlePg/>
        </w:sectPr>
      </w:pPr>
      <w:r w:rsidRPr="00B61F75">
        <w:rPr>
          <w:rFonts w:ascii="PT Astra Serif" w:hAnsi="PT Astra Serif"/>
          <w:sz w:val="22"/>
          <w:szCs w:val="22"/>
        </w:rPr>
        <w:t>Тел.: +7(48752) 2-35-89</w:t>
      </w:r>
    </w:p>
    <w:p w:rsidR="00A34BAD" w:rsidRPr="00B61F75" w:rsidRDefault="00A34BAD" w:rsidP="00A34BAD">
      <w:pPr>
        <w:ind w:left="4963" w:firstLine="709"/>
        <w:jc w:val="center"/>
        <w:rPr>
          <w:rFonts w:ascii="PT Astra Serif" w:hAnsi="PT Astra Serif"/>
          <w:color w:val="FFFFFF"/>
          <w:lang w:eastAsia="ru-RU"/>
        </w:rPr>
      </w:pPr>
      <w:r w:rsidRPr="00B61F75">
        <w:rPr>
          <w:rFonts w:ascii="PT Astra Serif" w:hAnsi="PT Astra Serif"/>
          <w:lang w:eastAsia="ru-RU"/>
        </w:rPr>
        <w:lastRenderedPageBreak/>
        <w:t>Приложение</w:t>
      </w:r>
    </w:p>
    <w:p w:rsidR="00A34BAD" w:rsidRPr="00B61F75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B61F75">
        <w:rPr>
          <w:rFonts w:ascii="PT Astra Serif" w:hAnsi="PT Astra Serif"/>
          <w:lang w:eastAsia="ru-RU"/>
        </w:rPr>
        <w:t>к постановлению администрации</w:t>
      </w:r>
    </w:p>
    <w:p w:rsidR="00A34BAD" w:rsidRPr="00B61F75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B61F75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A34BAD" w:rsidRPr="00B61F75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B61F75">
        <w:rPr>
          <w:rFonts w:ascii="PT Astra Serif" w:hAnsi="PT Astra Serif"/>
          <w:lang w:eastAsia="ru-RU"/>
        </w:rPr>
        <w:t>Плавский район</w:t>
      </w:r>
    </w:p>
    <w:p w:rsidR="00A34BAD" w:rsidRPr="00B61F75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B61F75">
        <w:rPr>
          <w:rFonts w:ascii="PT Astra Serif" w:hAnsi="PT Astra Serif"/>
          <w:lang w:eastAsia="ru-RU"/>
        </w:rPr>
        <w:t xml:space="preserve">от </w:t>
      </w:r>
      <w:r w:rsidR="00B61F75" w:rsidRPr="00B61F75">
        <w:rPr>
          <w:rFonts w:ascii="PT Astra Serif" w:hAnsi="PT Astra Serif"/>
          <w:lang w:eastAsia="ru-RU"/>
        </w:rPr>
        <w:t>30.03.2023</w:t>
      </w:r>
      <w:r w:rsidRPr="00B61F75">
        <w:rPr>
          <w:rFonts w:ascii="PT Astra Serif" w:hAnsi="PT Astra Serif"/>
          <w:lang w:eastAsia="ru-RU"/>
        </w:rPr>
        <w:t xml:space="preserve"> №</w:t>
      </w:r>
      <w:r w:rsidR="00363554">
        <w:rPr>
          <w:rFonts w:ascii="PT Astra Serif" w:hAnsi="PT Astra Serif"/>
          <w:lang w:eastAsia="ru-RU"/>
        </w:rPr>
        <w:t>404</w:t>
      </w:r>
    </w:p>
    <w:p w:rsidR="00A34BAD" w:rsidRPr="00B61F75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</w:p>
    <w:p w:rsidR="00DD27EB" w:rsidRPr="00B61F75" w:rsidRDefault="00DD27EB" w:rsidP="00DD27EB">
      <w:pPr>
        <w:ind w:left="5103"/>
        <w:jc w:val="center"/>
        <w:rPr>
          <w:rFonts w:ascii="PT Astra Serif" w:hAnsi="PT Astra Serif"/>
        </w:rPr>
      </w:pPr>
      <w:r w:rsidRPr="00B61F75">
        <w:rPr>
          <w:rFonts w:ascii="PT Astra Serif" w:hAnsi="PT Astra Serif"/>
        </w:rPr>
        <w:t>Приложение</w:t>
      </w:r>
    </w:p>
    <w:p w:rsidR="00B61F75" w:rsidRDefault="00DD27EB" w:rsidP="00DD27EB">
      <w:pPr>
        <w:ind w:left="5103"/>
        <w:jc w:val="center"/>
        <w:rPr>
          <w:rFonts w:ascii="PT Astra Serif" w:hAnsi="PT Astra Serif"/>
        </w:rPr>
      </w:pPr>
      <w:r w:rsidRPr="00B61F75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DD27EB" w:rsidRPr="00B61F75" w:rsidRDefault="00DD27EB" w:rsidP="00DD27EB">
      <w:pPr>
        <w:ind w:left="5103"/>
        <w:jc w:val="center"/>
        <w:rPr>
          <w:rFonts w:ascii="PT Astra Serif" w:hAnsi="PT Astra Serif"/>
        </w:rPr>
      </w:pPr>
      <w:r w:rsidRPr="00B61F75">
        <w:rPr>
          <w:rFonts w:ascii="PT Astra Serif" w:hAnsi="PT Astra Serif"/>
        </w:rPr>
        <w:t>Плавский район</w:t>
      </w:r>
    </w:p>
    <w:p w:rsidR="00DD27EB" w:rsidRPr="00B61F75" w:rsidRDefault="00DD27EB" w:rsidP="00DD27EB">
      <w:pPr>
        <w:ind w:left="5103"/>
        <w:jc w:val="center"/>
        <w:rPr>
          <w:rFonts w:ascii="PT Astra Serif" w:hAnsi="PT Astra Serif"/>
        </w:rPr>
      </w:pPr>
      <w:r w:rsidRPr="00B61F75">
        <w:rPr>
          <w:rFonts w:ascii="PT Astra Serif" w:hAnsi="PT Astra Serif"/>
        </w:rPr>
        <w:t>от 21.03.2022 № 437</w:t>
      </w:r>
    </w:p>
    <w:p w:rsidR="00DD27EB" w:rsidRPr="00B61F75" w:rsidRDefault="00DD27EB" w:rsidP="00DD27EB">
      <w:pPr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pStyle w:val="1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МУНИЦИПАЛЬНАЯ ПРОГРАММА</w:t>
      </w:r>
    </w:p>
    <w:p w:rsidR="00DD27EB" w:rsidRPr="00B61F75" w:rsidRDefault="00DD27EB" w:rsidP="00DD27EB">
      <w:pPr>
        <w:pStyle w:val="1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«Благоустройство</w:t>
      </w:r>
      <w:r w:rsidR="00F92921" w:rsidRPr="00B61F75">
        <w:rPr>
          <w:rFonts w:ascii="PT Astra Serif" w:hAnsi="PT Astra Serif"/>
          <w:b/>
          <w:sz w:val="26"/>
          <w:szCs w:val="26"/>
        </w:rPr>
        <w:t xml:space="preserve"> </w:t>
      </w:r>
      <w:r w:rsidRPr="00B61F75">
        <w:rPr>
          <w:rFonts w:ascii="PT Astra Serif" w:hAnsi="PT Astra Serif"/>
          <w:b/>
          <w:sz w:val="26"/>
          <w:szCs w:val="26"/>
        </w:rPr>
        <w:t>территории в муниципальном образовании Плавский район»</w:t>
      </w:r>
    </w:p>
    <w:p w:rsidR="00DD27EB" w:rsidRPr="00B61F75" w:rsidRDefault="00DD27EB" w:rsidP="00DD27EB">
      <w:pPr>
        <w:rPr>
          <w:rFonts w:ascii="PT Astra Serif" w:hAnsi="PT Astra Serif"/>
          <w:b/>
          <w:sz w:val="26"/>
          <w:szCs w:val="26"/>
        </w:rPr>
      </w:pPr>
    </w:p>
    <w:p w:rsidR="00DD27EB" w:rsidRPr="00B61F75" w:rsidRDefault="00DD27EB" w:rsidP="00DD27EB">
      <w:pPr>
        <w:pStyle w:val="1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ПАСПОРТ</w:t>
      </w:r>
    </w:p>
    <w:p w:rsidR="00DD27EB" w:rsidRPr="00B61F75" w:rsidRDefault="00DD27EB" w:rsidP="00DD27EB">
      <w:pPr>
        <w:pStyle w:val="1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 xml:space="preserve">муниципальной программы </w:t>
      </w:r>
      <w:r w:rsidR="00F92921" w:rsidRPr="00B61F75">
        <w:rPr>
          <w:rFonts w:ascii="PT Astra Serif" w:hAnsi="PT Astra Serif"/>
          <w:b/>
          <w:sz w:val="26"/>
          <w:szCs w:val="26"/>
        </w:rPr>
        <w:t xml:space="preserve"> </w:t>
      </w:r>
      <w:r w:rsidRPr="00B61F75">
        <w:rPr>
          <w:rFonts w:ascii="PT Astra Serif" w:hAnsi="PT Astra Serif"/>
          <w:b/>
          <w:sz w:val="26"/>
          <w:szCs w:val="26"/>
        </w:rPr>
        <w:t xml:space="preserve">«Благоустройство территории в муниципальном образовании Плавский район» </w:t>
      </w:r>
    </w:p>
    <w:p w:rsidR="00DD27EB" w:rsidRPr="00B61F75" w:rsidRDefault="00DD27EB" w:rsidP="00DD27EB">
      <w:pPr>
        <w:rPr>
          <w:rFonts w:ascii="PT Astra Serif" w:hAnsi="PT Astra Serif"/>
          <w:b/>
          <w:sz w:val="26"/>
          <w:szCs w:val="26"/>
        </w:rPr>
      </w:pPr>
    </w:p>
    <w:p w:rsidR="00DD27EB" w:rsidRPr="00B61F75" w:rsidRDefault="00DD27EB" w:rsidP="00DD27EB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Основное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6762"/>
      </w:tblGrid>
      <w:tr w:rsidR="00DD27EB" w:rsidRPr="00B61F75" w:rsidTr="00B52382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D27EB" w:rsidRPr="00B61F75" w:rsidTr="00B52382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ind w:firstLine="322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DD27EB" w:rsidRPr="00B61F75" w:rsidTr="00B52382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ind w:firstLine="322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1. Организация и содержание мест захоронения в муниципальном образовании Плавский район.</w:t>
            </w:r>
          </w:p>
          <w:p w:rsidR="00DD27EB" w:rsidRPr="00B61F75" w:rsidRDefault="00DD27EB" w:rsidP="00B52382">
            <w:pPr>
              <w:ind w:firstLine="322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2. Поддержание территории в чистоте и порядке, обеспечение бережного отношения жителей к окружающей среде, обеспечение комфортных условий проживания.</w:t>
            </w:r>
          </w:p>
          <w:p w:rsidR="00DD27EB" w:rsidRPr="00B61F75" w:rsidRDefault="00DD27EB" w:rsidP="00B52382">
            <w:pPr>
              <w:pStyle w:val="affe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3. Уменьшение количества безнадзорных животных.</w:t>
            </w:r>
          </w:p>
        </w:tc>
      </w:tr>
      <w:tr w:rsidR="00DD27EB" w:rsidRPr="00B61F75" w:rsidTr="00B52382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ind w:firstLine="322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>Всего   11960,3 тыс. руб., в том числе по годам:</w:t>
            </w:r>
          </w:p>
          <w:p w:rsidR="00DD27EB" w:rsidRPr="00B61F75" w:rsidRDefault="00DD27EB" w:rsidP="00B52382">
            <w:pPr>
              <w:pStyle w:val="affe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2022 год – 2687,4 тыс. руб.;</w:t>
            </w:r>
          </w:p>
          <w:p w:rsidR="00DD27EB" w:rsidRPr="00B61F75" w:rsidRDefault="00DD27EB" w:rsidP="00B52382">
            <w:pPr>
              <w:pStyle w:val="affe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2023 год – 2411,9 тыс. руб.;</w:t>
            </w:r>
          </w:p>
          <w:p w:rsidR="00DD27EB" w:rsidRPr="00B61F75" w:rsidRDefault="00DD27EB" w:rsidP="00B52382">
            <w:pPr>
              <w:pStyle w:val="affe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2024 год – 2272,0 тыс. руб.;</w:t>
            </w:r>
          </w:p>
          <w:p w:rsidR="00DD27EB" w:rsidRPr="00B61F75" w:rsidRDefault="00DD27EB" w:rsidP="00B52382">
            <w:pPr>
              <w:pStyle w:val="affe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2025 год – 2294,5 тыс. руб.;</w:t>
            </w:r>
          </w:p>
          <w:p w:rsidR="00DD27EB" w:rsidRPr="00B61F75" w:rsidRDefault="00DD27EB" w:rsidP="00B52382">
            <w:pPr>
              <w:pStyle w:val="affe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2026 год –  2294,5 тыс. руб.</w:t>
            </w:r>
          </w:p>
        </w:tc>
      </w:tr>
    </w:tbl>
    <w:p w:rsidR="00DD27EB" w:rsidRPr="00B61F75" w:rsidRDefault="00DD27EB" w:rsidP="00DD27EB">
      <w:pPr>
        <w:rPr>
          <w:rFonts w:ascii="PT Astra Serif" w:hAnsi="PT Astra Serif"/>
          <w:sz w:val="26"/>
          <w:szCs w:val="26"/>
        </w:rPr>
        <w:sectPr w:rsidR="00DD27EB" w:rsidRPr="00B61F75" w:rsidSect="00DD27E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pStyle w:val="af9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1" w:name="sub_1100"/>
      <w:r w:rsidRPr="00B61F75">
        <w:rPr>
          <w:rFonts w:ascii="PT Astra Serif" w:hAnsi="PT Astra Serif"/>
          <w:b/>
          <w:bCs/>
          <w:sz w:val="26"/>
          <w:szCs w:val="26"/>
        </w:rPr>
        <w:lastRenderedPageBreak/>
        <w:t>Показатели муниципальной программы «Благоустройство территории в муниципальном образовании Плавский район»</w:t>
      </w:r>
    </w:p>
    <w:p w:rsidR="00DD27EB" w:rsidRPr="00B61F75" w:rsidRDefault="00DD27EB" w:rsidP="00DD27EB">
      <w:pPr>
        <w:pStyle w:val="af9"/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52"/>
        <w:gridCol w:w="2817"/>
        <w:gridCol w:w="2126"/>
        <w:gridCol w:w="709"/>
        <w:gridCol w:w="708"/>
        <w:gridCol w:w="851"/>
        <w:gridCol w:w="709"/>
        <w:gridCol w:w="708"/>
        <w:gridCol w:w="709"/>
        <w:gridCol w:w="709"/>
        <w:gridCol w:w="709"/>
        <w:gridCol w:w="1701"/>
        <w:gridCol w:w="1457"/>
      </w:tblGrid>
      <w:tr w:rsidR="00DD27EB" w:rsidRPr="00B61F75" w:rsidTr="00B61F75">
        <w:trPr>
          <w:trHeight w:val="5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B61F75" w:rsidRPr="00B61F75" w:rsidTr="00B61F75">
        <w:trPr>
          <w:trHeight w:val="5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B61F75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17</w:t>
            </w:r>
          </w:p>
        </w:tc>
      </w:tr>
      <w:tr w:rsidR="00DD27EB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3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Организация и содержание мест захоронения в муниципальном образовании Плавский район.</w:t>
            </w:r>
          </w:p>
        </w:tc>
      </w:tr>
      <w:tr w:rsidR="00B61F75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B61F75">
              <w:rPr>
                <w:rFonts w:ascii="PT Astra Serif" w:hAnsi="PT Astra Serif"/>
                <w:b/>
                <w:iCs/>
                <w:sz w:val="20"/>
                <w:szCs w:val="20"/>
              </w:rPr>
              <w:t>Обеспечение санитарного и эстетического состояния территорий кладбищ</w:t>
            </w:r>
            <w:r w:rsidRPr="00B61F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 (Приложение №1)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61F75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B61F75">
              <w:rPr>
                <w:rFonts w:ascii="PT Astra Serif" w:hAnsi="PT Astra Serif"/>
                <w:sz w:val="20"/>
                <w:szCs w:val="20"/>
              </w:rPr>
              <w:br/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Развитие сферы похоронного дела на территории муниципального образования Плавский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DD27EB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3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Поддержание территории в чистоте и порядке, обеспечение бережного отношения жителей к окружающей среде, обеспечение комфортных условий проживания.</w:t>
            </w:r>
          </w:p>
        </w:tc>
      </w:tr>
      <w:tr w:rsidR="00B61F75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Cs/>
                <w:sz w:val="20"/>
                <w:szCs w:val="20"/>
              </w:rPr>
              <w:t>2.1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B61F75">
              <w:rPr>
                <w:rFonts w:ascii="PT Astra Serif" w:hAnsi="PT Astra Serif"/>
                <w:b/>
                <w:iCs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Pr="00B61F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 (Приложение №2)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61F75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Cs/>
                <w:sz w:val="20"/>
                <w:szCs w:val="20"/>
              </w:rPr>
              <w:t>2.1.1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B61F75">
              <w:rPr>
                <w:rFonts w:ascii="PT Astra Serif" w:hAnsi="PT Astra Serif"/>
                <w:sz w:val="20"/>
                <w:szCs w:val="20"/>
              </w:rPr>
              <w:br/>
              <w:t xml:space="preserve"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</w:t>
            </w:r>
            <w:r w:rsidRPr="00B61F75">
              <w:rPr>
                <w:rFonts w:ascii="PT Astra Serif" w:hAnsi="PT Astra Serif"/>
                <w:sz w:val="20"/>
                <w:szCs w:val="20"/>
              </w:rPr>
              <w:lastRenderedPageBreak/>
              <w:t>состояние элементов внешнего благоустройства, объектов массового отдыха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несанкционированных свалок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Cs/>
                <w:sz w:val="20"/>
                <w:szCs w:val="20"/>
              </w:rPr>
              <w:t xml:space="preserve">Управление строительства и жилищно-коммунального хозяйства администрации муниципального </w:t>
            </w:r>
            <w:r w:rsidRPr="00B61F7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образования Плавский район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lastRenderedPageBreak/>
              <w:t>0</w:t>
            </w:r>
          </w:p>
        </w:tc>
      </w:tr>
      <w:tr w:rsidR="00B61F75" w:rsidRPr="00B61F75" w:rsidTr="00B61F75">
        <w:trPr>
          <w:trHeight w:val="57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Сбор и вывоз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м</w:t>
            </w:r>
            <w:r w:rsidRPr="00B61F75">
              <w:rPr>
                <w:rFonts w:ascii="PT Astra Serif" w:hAnsi="PT Astra Seri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2500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2500</w:t>
            </w:r>
          </w:p>
        </w:tc>
      </w:tr>
      <w:tr w:rsidR="00DD27EB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B61F75">
              <w:rPr>
                <w:rFonts w:ascii="PT Astra Serif" w:hAnsi="PT Astra Serif"/>
                <w:b/>
                <w:bCs/>
                <w:sz w:val="20"/>
                <w:szCs w:val="20"/>
              </w:rPr>
              <w:t>Уменьшение количества безнадзорных животных.</w:t>
            </w:r>
          </w:p>
        </w:tc>
      </w:tr>
      <w:tr w:rsidR="00B61F75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Cs/>
                <w:sz w:val="20"/>
                <w:szCs w:val="20"/>
              </w:rPr>
              <w:t>3.1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B61F75">
              <w:rPr>
                <w:rFonts w:ascii="PT Astra Serif" w:hAnsi="PT Astra Serif"/>
                <w:b/>
                <w:iCs/>
                <w:sz w:val="20"/>
                <w:szCs w:val="20"/>
              </w:rPr>
              <w:t>Предупреждение и ликвидация болезней животных, их лечение, защита населения от болезней</w:t>
            </w:r>
            <w:r w:rsidRPr="00B61F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 (Приложение №3)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61F75" w:rsidRPr="00B61F75" w:rsidTr="00B61F75">
        <w:trPr>
          <w:trHeight w:val="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Cs/>
                <w:sz w:val="20"/>
                <w:szCs w:val="20"/>
              </w:rPr>
              <w:t>3.1.1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B61F75">
              <w:rPr>
                <w:rFonts w:ascii="PT Astra Serif" w:hAnsi="PT Astra Serif"/>
                <w:sz w:val="20"/>
                <w:szCs w:val="20"/>
              </w:rPr>
              <w:br/>
              <w:t>Защита населения от болезней общих для человека и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Количество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B61F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61F7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0"/>
                <w:szCs w:val="20"/>
              </w:rPr>
            </w:pPr>
            <w:r w:rsidRPr="00B61F7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</w:tbl>
    <w:p w:rsidR="00DD27EB" w:rsidRPr="00B61F75" w:rsidRDefault="00DD27EB" w:rsidP="00DD27EB">
      <w:pPr>
        <w:jc w:val="center"/>
        <w:rPr>
          <w:rFonts w:ascii="PT Astra Serif" w:hAnsi="PT Astra Serif"/>
          <w:b/>
          <w:sz w:val="26"/>
          <w:szCs w:val="26"/>
        </w:rPr>
        <w:sectPr w:rsidR="00DD27EB" w:rsidRPr="00B61F75" w:rsidSect="00B61F7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 «Благоустройство территории в муниципальном образовании Плавский район»</w:t>
      </w:r>
    </w:p>
    <w:p w:rsidR="00DD27EB" w:rsidRPr="00B61F75" w:rsidRDefault="00DD27EB" w:rsidP="00DD27EB">
      <w:pPr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2984"/>
        <w:gridCol w:w="564"/>
        <w:gridCol w:w="570"/>
        <w:gridCol w:w="1802"/>
      </w:tblGrid>
      <w:tr w:rsidR="00DD27EB" w:rsidRPr="00B61F75" w:rsidTr="00363554">
        <w:trPr>
          <w:trHeight w:val="57"/>
        </w:trPr>
        <w:tc>
          <w:tcPr>
            <w:tcW w:w="1905" w:type="pct"/>
            <w:vAlign w:val="center"/>
            <w:hideMark/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560" w:type="pct"/>
            <w:vAlign w:val="center"/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35" w:type="pct"/>
            <w:gridSpan w:val="3"/>
            <w:vAlign w:val="center"/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>Связь с показателями</w:t>
            </w:r>
          </w:p>
        </w:tc>
      </w:tr>
      <w:tr w:rsidR="00DD27EB" w:rsidRPr="00B61F75" w:rsidTr="00363554">
        <w:trPr>
          <w:trHeight w:val="57"/>
        </w:trPr>
        <w:tc>
          <w:tcPr>
            <w:tcW w:w="1905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56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535" w:type="pct"/>
            <w:gridSpan w:val="3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DD27EB" w:rsidRPr="00B61F75" w:rsidTr="00B52382">
        <w:trPr>
          <w:trHeight w:val="57"/>
        </w:trPr>
        <w:tc>
          <w:tcPr>
            <w:tcW w:w="5000" w:type="pct"/>
            <w:gridSpan w:val="5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 xml:space="preserve">1. 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B61F75">
              <w:rPr>
                <w:rFonts w:ascii="PT Astra Serif" w:hAnsi="PT Astra Serif"/>
                <w:b/>
                <w:iCs/>
                <w:sz w:val="26"/>
                <w:szCs w:val="26"/>
              </w:rPr>
              <w:t>Обеспечение санитарного и эстетического состояния территорий кладбищ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DD27EB" w:rsidRPr="00B61F75" w:rsidTr="00B61F75">
        <w:trPr>
          <w:trHeight w:val="57"/>
        </w:trPr>
        <w:tc>
          <w:tcPr>
            <w:tcW w:w="4058" w:type="pct"/>
            <w:gridSpan w:val="4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Ответственный за реализацию:  отдел ЖКХ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94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DD27EB" w:rsidRPr="00B61F75" w:rsidTr="00363554">
        <w:trPr>
          <w:trHeight w:val="57"/>
        </w:trPr>
        <w:tc>
          <w:tcPr>
            <w:tcW w:w="1905" w:type="pct"/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район.</w:t>
            </w:r>
          </w:p>
        </w:tc>
        <w:tc>
          <w:tcPr>
            <w:tcW w:w="1560" w:type="pct"/>
          </w:tcPr>
          <w:p w:rsidR="00DD27EB" w:rsidRPr="00B61F75" w:rsidRDefault="00DD27EB" w:rsidP="00B52382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Улучшение содержания мест захоронения.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5" w:type="pct"/>
            <w:gridSpan w:val="3"/>
          </w:tcPr>
          <w:p w:rsidR="00DD27EB" w:rsidRPr="00B61F75" w:rsidRDefault="00DD27EB" w:rsidP="00B52382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Развитие сферы похоронного дела на территории муниципального образования Плавский район.</w:t>
            </w:r>
          </w:p>
        </w:tc>
      </w:tr>
      <w:tr w:rsidR="00DD27EB" w:rsidRPr="00B61F75" w:rsidTr="00B52382">
        <w:trPr>
          <w:trHeight w:val="57"/>
        </w:trPr>
        <w:tc>
          <w:tcPr>
            <w:tcW w:w="5000" w:type="pct"/>
            <w:gridSpan w:val="5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iCs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iCs/>
                <w:sz w:val="26"/>
                <w:szCs w:val="26"/>
              </w:rPr>
              <w:t xml:space="preserve">2. 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B61F75">
              <w:rPr>
                <w:rFonts w:ascii="PT Astra Serif" w:hAnsi="PT Astra Serif"/>
                <w:b/>
                <w:iCs/>
                <w:sz w:val="26"/>
                <w:szCs w:val="26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DD27EB" w:rsidRPr="00B61F75" w:rsidTr="00B61F75">
        <w:trPr>
          <w:trHeight w:val="57"/>
        </w:trPr>
        <w:tc>
          <w:tcPr>
            <w:tcW w:w="4058" w:type="pct"/>
            <w:gridSpan w:val="4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94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DD27EB" w:rsidRPr="00B61F75" w:rsidTr="00363554">
        <w:trPr>
          <w:trHeight w:val="57"/>
        </w:trPr>
        <w:tc>
          <w:tcPr>
            <w:tcW w:w="1905" w:type="pct"/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объектов массового отдыха населения.</w:t>
            </w:r>
          </w:p>
        </w:tc>
        <w:tc>
          <w:tcPr>
            <w:tcW w:w="1560" w:type="pct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1. Обеспечение сбора и вывоза мусора;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 xml:space="preserve">2. Недопущение появления несанкционированных свалок отходов, своевременное их устранение, при возникновении. </w:t>
            </w:r>
          </w:p>
        </w:tc>
        <w:tc>
          <w:tcPr>
            <w:tcW w:w="1535" w:type="pct"/>
            <w:gridSpan w:val="3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1. Сбор и вывоз мусора.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2. Количество несанкционированных свалок отходов.</w:t>
            </w:r>
          </w:p>
        </w:tc>
      </w:tr>
      <w:tr w:rsidR="00DD27EB" w:rsidRPr="00B61F75" w:rsidTr="00B52382">
        <w:trPr>
          <w:trHeight w:val="57"/>
        </w:trPr>
        <w:tc>
          <w:tcPr>
            <w:tcW w:w="5000" w:type="pct"/>
            <w:gridSpan w:val="5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iCs/>
                <w:sz w:val="26"/>
                <w:szCs w:val="26"/>
              </w:rPr>
              <w:t xml:space="preserve">3. 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B61F75">
              <w:rPr>
                <w:rFonts w:ascii="PT Astra Serif" w:hAnsi="PT Astra Serif"/>
                <w:b/>
                <w:iCs/>
                <w:sz w:val="26"/>
                <w:szCs w:val="26"/>
              </w:rPr>
              <w:t>Благоустройство территорий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DD27EB" w:rsidRPr="00B61F75" w:rsidTr="00363554">
        <w:trPr>
          <w:trHeight w:val="57"/>
        </w:trPr>
        <w:tc>
          <w:tcPr>
            <w:tcW w:w="3465" w:type="pct"/>
            <w:gridSpan w:val="2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535" w:type="pct"/>
            <w:gridSpan w:val="3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DD27EB" w:rsidRPr="00B61F75" w:rsidTr="00363554">
        <w:trPr>
          <w:trHeight w:val="57"/>
        </w:trPr>
        <w:tc>
          <w:tcPr>
            <w:tcW w:w="1905" w:type="pct"/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 xml:space="preserve">Приведение в качественное состояние мест отдыха, улучшение санитарного состояния территории </w:t>
            </w:r>
            <w:r w:rsidRPr="00B61F75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Плавский район.</w:t>
            </w:r>
          </w:p>
        </w:tc>
        <w:tc>
          <w:tcPr>
            <w:tcW w:w="1560" w:type="pct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Обеспечение содержания, чистоты и порядка на объектах благоустройства муниципального </w:t>
            </w:r>
            <w:r w:rsidRPr="00B61F75">
              <w:rPr>
                <w:rFonts w:ascii="PT Astra Serif" w:hAnsi="PT Astra Serif"/>
                <w:sz w:val="26"/>
                <w:szCs w:val="26"/>
              </w:rPr>
              <w:lastRenderedPageBreak/>
              <w:t>образования Плавский район.</w:t>
            </w:r>
          </w:p>
        </w:tc>
        <w:tc>
          <w:tcPr>
            <w:tcW w:w="1535" w:type="pct"/>
            <w:gridSpan w:val="3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</w:p>
        </w:tc>
      </w:tr>
      <w:tr w:rsidR="00DD27EB" w:rsidRPr="00B61F75" w:rsidTr="00B52382">
        <w:trPr>
          <w:trHeight w:val="57"/>
        </w:trPr>
        <w:tc>
          <w:tcPr>
            <w:tcW w:w="5000" w:type="pct"/>
            <w:gridSpan w:val="5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iCs/>
                <w:sz w:val="26"/>
                <w:szCs w:val="26"/>
              </w:rPr>
              <w:lastRenderedPageBreak/>
              <w:t xml:space="preserve">4. 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«Содержание автомобильных дорог»</w:t>
            </w:r>
          </w:p>
        </w:tc>
      </w:tr>
      <w:tr w:rsidR="00DD27EB" w:rsidRPr="00B61F75" w:rsidTr="00363554">
        <w:trPr>
          <w:trHeight w:val="57"/>
        </w:trPr>
        <w:tc>
          <w:tcPr>
            <w:tcW w:w="3465" w:type="pct"/>
            <w:gridSpan w:val="2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Ответственный за реализацию:  отдел градостроительства, дорожной деятельности, транспорта и связи 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1535" w:type="pct"/>
            <w:gridSpan w:val="3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DD27EB" w:rsidRPr="00B61F75" w:rsidTr="00363554">
        <w:trPr>
          <w:trHeight w:val="57"/>
        </w:trPr>
        <w:tc>
          <w:tcPr>
            <w:tcW w:w="1905" w:type="pct"/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Создание необходимых условий для свободного и безопасного движения транспортных средств.</w:t>
            </w:r>
          </w:p>
        </w:tc>
        <w:tc>
          <w:tcPr>
            <w:tcW w:w="1855" w:type="pct"/>
            <w:gridSpan w:val="2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 xml:space="preserve">Улучшение </w:t>
            </w:r>
            <w:proofErr w:type="spellStart"/>
            <w:r w:rsidRPr="00B61F75">
              <w:rPr>
                <w:rFonts w:ascii="PT Astra Serif" w:hAnsi="PT Astra Serif"/>
                <w:sz w:val="26"/>
                <w:szCs w:val="26"/>
              </w:rPr>
              <w:t>транспортно</w:t>
            </w:r>
            <w:proofErr w:type="spellEnd"/>
            <w:r w:rsidRPr="00B61F75">
              <w:rPr>
                <w:rFonts w:ascii="PT Astra Serif" w:hAnsi="PT Astra Serif"/>
                <w:sz w:val="26"/>
                <w:szCs w:val="26"/>
              </w:rPr>
              <w:t xml:space="preserve">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  <w:tc>
          <w:tcPr>
            <w:tcW w:w="1239" w:type="pct"/>
            <w:gridSpan w:val="2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D27EB" w:rsidRPr="00B61F75" w:rsidTr="00B52382">
        <w:trPr>
          <w:trHeight w:val="57"/>
        </w:trPr>
        <w:tc>
          <w:tcPr>
            <w:tcW w:w="5000" w:type="pct"/>
            <w:gridSpan w:val="5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 xml:space="preserve">5. 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B61F75">
              <w:rPr>
                <w:rFonts w:ascii="PT Astra Serif" w:hAnsi="PT Astra Serif"/>
                <w:b/>
                <w:iCs/>
                <w:sz w:val="26"/>
                <w:szCs w:val="26"/>
              </w:rPr>
              <w:t>Содержание мест воинских захоронений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DD27EB" w:rsidRPr="00B61F75" w:rsidTr="00363554">
        <w:trPr>
          <w:trHeight w:val="57"/>
        </w:trPr>
        <w:tc>
          <w:tcPr>
            <w:tcW w:w="3465" w:type="pct"/>
            <w:gridSpan w:val="2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535" w:type="pct"/>
            <w:gridSpan w:val="3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DD27EB" w:rsidRPr="00B61F75" w:rsidTr="00363554">
        <w:trPr>
          <w:trHeight w:val="57"/>
        </w:trPr>
        <w:tc>
          <w:tcPr>
            <w:tcW w:w="1905" w:type="pct"/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  <w:tc>
          <w:tcPr>
            <w:tcW w:w="1560" w:type="pct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Восстановление и обустройство, поддержание эстетического вида воинских захоронений.</w:t>
            </w:r>
          </w:p>
        </w:tc>
        <w:tc>
          <w:tcPr>
            <w:tcW w:w="1535" w:type="pct"/>
            <w:gridSpan w:val="3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D27EB" w:rsidRPr="00B61F75" w:rsidTr="00B52382">
        <w:trPr>
          <w:trHeight w:val="57"/>
        </w:trPr>
        <w:tc>
          <w:tcPr>
            <w:tcW w:w="5000" w:type="pct"/>
            <w:gridSpan w:val="5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b/>
                <w:sz w:val="26"/>
                <w:szCs w:val="26"/>
              </w:rPr>
              <w:t xml:space="preserve">6. 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B61F75">
              <w:rPr>
                <w:rFonts w:ascii="PT Astra Serif" w:hAnsi="PT Astra Serif"/>
                <w:b/>
                <w:iCs/>
                <w:sz w:val="26"/>
                <w:szCs w:val="26"/>
              </w:rPr>
              <w:t>Предупреждение и ликвидация болезней животных, их лечение, защита населения от болезней</w:t>
            </w:r>
            <w:r w:rsidRPr="00B61F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DD27EB" w:rsidRPr="00B61F75" w:rsidTr="00B61F75">
        <w:trPr>
          <w:trHeight w:val="57"/>
        </w:trPr>
        <w:tc>
          <w:tcPr>
            <w:tcW w:w="4058" w:type="pct"/>
            <w:gridSpan w:val="4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94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DD27EB" w:rsidRPr="00B61F75" w:rsidTr="00363554">
        <w:trPr>
          <w:trHeight w:val="57"/>
        </w:trPr>
        <w:tc>
          <w:tcPr>
            <w:tcW w:w="1905" w:type="pct"/>
          </w:tcPr>
          <w:p w:rsidR="00DD27EB" w:rsidRPr="00B61F75" w:rsidRDefault="00DD27EB" w:rsidP="00B5238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Защита населения от болезней общих для человека и животных.</w:t>
            </w:r>
          </w:p>
        </w:tc>
        <w:tc>
          <w:tcPr>
            <w:tcW w:w="1560" w:type="pct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1535" w:type="pct"/>
            <w:gridSpan w:val="3"/>
          </w:tcPr>
          <w:p w:rsidR="00DD27EB" w:rsidRPr="00B61F75" w:rsidRDefault="00DD27EB" w:rsidP="00B52382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Отлов животных</w:t>
            </w:r>
          </w:p>
        </w:tc>
      </w:tr>
    </w:tbl>
    <w:p w:rsidR="00DD27EB" w:rsidRPr="00B61F75" w:rsidRDefault="00DD27EB" w:rsidP="00DD27EB">
      <w:pPr>
        <w:pStyle w:val="af9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</w:rPr>
        <w:sectPr w:rsidR="00DD27EB" w:rsidRPr="00B61F75" w:rsidSect="00DD27E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pStyle w:val="af9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lastRenderedPageBreak/>
        <w:t>Финансовое обеспечение муниципальной программы «Благоустройство территории в муниципальном образовании Плавский район»</w:t>
      </w:r>
    </w:p>
    <w:p w:rsidR="00DD27EB" w:rsidRPr="00B61F75" w:rsidRDefault="00DD27EB" w:rsidP="00DD27EB">
      <w:pPr>
        <w:pStyle w:val="af9"/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9"/>
        <w:gridCol w:w="857"/>
        <w:gridCol w:w="861"/>
        <w:gridCol w:w="857"/>
        <w:gridCol w:w="979"/>
        <w:gridCol w:w="981"/>
        <w:gridCol w:w="981"/>
      </w:tblGrid>
      <w:tr w:rsidR="00DD27EB" w:rsidRPr="00B61F75" w:rsidTr="00B61F75">
        <w:trPr>
          <w:trHeight w:val="57"/>
        </w:trPr>
        <w:tc>
          <w:tcPr>
            <w:tcW w:w="2116" w:type="pct"/>
            <w:vMerge w:val="restar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884" w:type="pct"/>
            <w:gridSpan w:val="6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61F7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  <w:vMerge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b/>
              </w:rPr>
            </w:pP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61F7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61F7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Всего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pacing w:val="-2"/>
              </w:rPr>
            </w:pPr>
            <w:r w:rsidRPr="00B61F75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spacing w:val="-2"/>
              </w:rPr>
            </w:pPr>
            <w:r w:rsidRPr="00B61F75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7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b/>
                <w:spacing w:val="-2"/>
              </w:rPr>
            </w:pPr>
            <w:r w:rsidRPr="00B61F75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2687,4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2411,9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2272,0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2294,5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2294,5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11960,3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DD27EB" w:rsidRPr="00B61F75" w:rsidRDefault="00DD27EB" w:rsidP="00B52382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DD27EB" w:rsidRPr="00B61F75" w:rsidRDefault="00DD27EB" w:rsidP="00B52382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spacing w:val="-2"/>
              </w:rPr>
            </w:pPr>
            <w:r w:rsidRPr="00B61F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spacing w:val="-2"/>
              </w:rPr>
            </w:pPr>
            <w:r w:rsidRPr="00B61F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181,7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404,7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452,0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1987,4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spacing w:val="-2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2505,7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2007,2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1820,0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1820,0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1820,0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9972,9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spacing w:val="-2"/>
              </w:rPr>
            </w:pPr>
            <w:r w:rsidRPr="00B61F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  <w:bCs/>
                <w:iCs/>
              </w:rPr>
              <w:t>Всего по комплексу процессных  мероприятий «</w:t>
            </w:r>
            <w:r w:rsidRPr="00B61F75">
              <w:rPr>
                <w:rFonts w:ascii="PT Astra Serif" w:hAnsi="PT Astra Serif"/>
                <w:b/>
              </w:rPr>
              <w:t>Обеспечение санитарного и эстетического состояния территорий кладбищ</w:t>
            </w:r>
            <w:r w:rsidRPr="00B61F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540,0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540,0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149,4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414,7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946,6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149,4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414,7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946,6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B61F75">
              <w:rPr>
                <w:rFonts w:ascii="PT Astra Serif" w:hAnsi="PT Astra Serif"/>
                <w:b/>
                <w:bCs/>
                <w:iCs/>
              </w:rPr>
              <w:t>«</w:t>
            </w:r>
            <w:r w:rsidRPr="00B61F75">
              <w:rPr>
                <w:rFonts w:ascii="PT Astra Serif" w:hAnsi="PT Astra Serif"/>
                <w:b/>
              </w:rPr>
              <w:t>Содержание автомобильных дорог</w:t>
            </w:r>
            <w:r w:rsidRPr="00B61F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1383,4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1090,0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6043,4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1383,4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1090,0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6043,4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lastRenderedPageBreak/>
              <w:t xml:space="preserve">Всего по комплексу процессных мероприятий  </w:t>
            </w:r>
            <w:r w:rsidRPr="00B61F75">
              <w:rPr>
                <w:rFonts w:ascii="PT Astra Serif" w:hAnsi="PT Astra Serif"/>
                <w:b/>
                <w:bCs/>
                <w:iCs/>
              </w:rPr>
              <w:t>«</w:t>
            </w:r>
            <w:r w:rsidRPr="00B61F75">
              <w:rPr>
                <w:rFonts w:ascii="PT Astra Serif" w:hAnsi="PT Astra Serif"/>
                <w:b/>
              </w:rPr>
              <w:t>Благоустройство территорий</w:t>
            </w:r>
            <w:r w:rsidRPr="00B61F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471,6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471,6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471,6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471,6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B61F75">
              <w:rPr>
                <w:rFonts w:ascii="PT Astra Serif" w:hAnsi="PT Astra Serif"/>
                <w:b/>
                <w:bCs/>
                <w:iCs/>
              </w:rPr>
              <w:t>«</w:t>
            </w:r>
            <w:r w:rsidRPr="00B61F75">
              <w:rPr>
                <w:rFonts w:ascii="PT Astra Serif" w:hAnsi="PT Astra Serif"/>
                <w:b/>
              </w:rPr>
              <w:t>Содержание мест воинских захоронений</w:t>
            </w:r>
            <w:r w:rsidRPr="00B61F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253,1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1783,1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253,1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1783,1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B61F75">
              <w:rPr>
                <w:rFonts w:ascii="PT Astra Serif" w:hAnsi="PT Astra Serif"/>
                <w:b/>
                <w:bCs/>
                <w:iCs/>
              </w:rPr>
              <w:t>«</w:t>
            </w:r>
            <w:r w:rsidRPr="00B61F75">
              <w:rPr>
                <w:rFonts w:ascii="PT Astra Serif" w:hAnsi="PT Astra Serif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B61F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369,9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404,7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452,0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2175,6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181,7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404,7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452,0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1987,4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ind w:firstLine="284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188,2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188,2</w:t>
            </w:r>
          </w:p>
        </w:tc>
      </w:tr>
      <w:tr w:rsidR="00F92921" w:rsidRPr="00B61F75" w:rsidTr="00B61F75">
        <w:trPr>
          <w:trHeight w:val="57"/>
        </w:trPr>
        <w:tc>
          <w:tcPr>
            <w:tcW w:w="2116" w:type="pct"/>
          </w:tcPr>
          <w:p w:rsidR="00DD27EB" w:rsidRPr="00B61F75" w:rsidRDefault="00DD27EB" w:rsidP="00B52382">
            <w:pPr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  <w:lang w:val="en-US"/>
        </w:rPr>
        <w:sectPr w:rsidR="00DD27EB" w:rsidRPr="00B61F75" w:rsidSect="00B61F7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bookmarkEnd w:id="1"/>
    <w:p w:rsidR="00DD27EB" w:rsidRPr="00B61F75" w:rsidRDefault="00DD27EB" w:rsidP="00DD27EB">
      <w:pPr>
        <w:overflowPunct w:val="0"/>
        <w:ind w:left="5670" w:firstLine="11"/>
        <w:jc w:val="center"/>
        <w:textAlignment w:val="baseline"/>
        <w:rPr>
          <w:rFonts w:ascii="PT Astra Serif" w:hAnsi="PT Astra Serif"/>
        </w:rPr>
      </w:pPr>
      <w:r w:rsidRPr="00B61F75">
        <w:rPr>
          <w:rFonts w:ascii="PT Astra Serif" w:hAnsi="PT Astra Serif"/>
        </w:rPr>
        <w:lastRenderedPageBreak/>
        <w:t>Приложение № 1</w:t>
      </w:r>
    </w:p>
    <w:p w:rsidR="00DD27EB" w:rsidRPr="00B61F75" w:rsidRDefault="00DD27EB" w:rsidP="00DD27EB">
      <w:pPr>
        <w:ind w:left="5670" w:firstLine="11"/>
        <w:jc w:val="center"/>
        <w:outlineLvl w:val="1"/>
        <w:rPr>
          <w:rFonts w:ascii="PT Astra Serif" w:hAnsi="PT Astra Serif"/>
          <w:b/>
          <w:bCs/>
          <w:highlight w:val="yellow"/>
        </w:rPr>
      </w:pPr>
      <w:r w:rsidRPr="00B61F75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jc w:val="center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B61F75">
        <w:rPr>
          <w:rFonts w:ascii="PT Astra Serif" w:hAnsi="PT Astra Serif"/>
          <w:sz w:val="26"/>
          <w:szCs w:val="26"/>
        </w:rPr>
        <w:t xml:space="preserve"> </w:t>
      </w:r>
      <w:r w:rsidRPr="00B61F75">
        <w:rPr>
          <w:rFonts w:ascii="PT Astra Serif" w:hAnsi="PT Astra Serif"/>
          <w:b/>
          <w:sz w:val="26"/>
          <w:szCs w:val="26"/>
        </w:rPr>
        <w:t>«Обеспечение санитарного и эстетического состояния территорий кладбищ»</w:t>
      </w:r>
    </w:p>
    <w:p w:rsidR="00DD27EB" w:rsidRPr="00B61F75" w:rsidRDefault="00DD27EB" w:rsidP="00DD27EB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DD27EB" w:rsidRPr="00B61F75" w:rsidTr="00B52382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D27EB" w:rsidRPr="00B61F75" w:rsidTr="00B52382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район.</w:t>
            </w:r>
          </w:p>
        </w:tc>
      </w:tr>
      <w:tr w:rsidR="00DD27EB" w:rsidRPr="00B61F75" w:rsidTr="00B52382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Улучшение содержания мест захоронения.</w:t>
            </w:r>
          </w:p>
        </w:tc>
      </w:tr>
      <w:tr w:rsidR="00DD27EB" w:rsidRPr="00B61F75" w:rsidTr="00B52382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</w:rPr>
              <w:t>Всего 540,0 тыс. руб., в том числе по годам:</w:t>
            </w:r>
          </w:p>
          <w:p w:rsidR="00DD27EB" w:rsidRPr="00B61F75" w:rsidRDefault="00DD27EB" w:rsidP="00B52382">
            <w:pPr>
              <w:pStyle w:val="affe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2022 год – 60,0 тыс. руб.;</w:t>
            </w:r>
          </w:p>
          <w:p w:rsidR="00DD27EB" w:rsidRPr="00B61F75" w:rsidRDefault="00DD27EB" w:rsidP="00B52382">
            <w:pPr>
              <w:pStyle w:val="affe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2023 год – 120,0 тыс. руб.;</w:t>
            </w:r>
          </w:p>
          <w:p w:rsidR="00DD27EB" w:rsidRPr="00B61F75" w:rsidRDefault="00DD27EB" w:rsidP="00B52382">
            <w:pPr>
              <w:pStyle w:val="affe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2024 год – 120,0 тыс. руб.;</w:t>
            </w:r>
          </w:p>
          <w:p w:rsidR="00DD27EB" w:rsidRPr="00B61F75" w:rsidRDefault="00DD27EB" w:rsidP="00B52382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2025 год – 120,0 тыс. руб.;</w:t>
            </w:r>
          </w:p>
          <w:p w:rsidR="00DD27EB" w:rsidRPr="00B61F75" w:rsidRDefault="00DD27EB" w:rsidP="00B52382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2026 год – 120,0 тыс. руб.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  <w:sectPr w:rsidR="00DD27EB" w:rsidRPr="00B61F75" w:rsidSect="00DD27E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B61F75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B61F75">
        <w:rPr>
          <w:rFonts w:ascii="PT Astra Serif" w:hAnsi="PT Astra Serif"/>
          <w:b/>
          <w:sz w:val="26"/>
          <w:szCs w:val="26"/>
        </w:rPr>
        <w:t>Обеспечение санитарного и эстетического состояния территорий кладбищ</w:t>
      </w:r>
      <w:r w:rsidRPr="00B61F75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144" w:type="pct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036"/>
        <w:gridCol w:w="2039"/>
        <w:gridCol w:w="1409"/>
        <w:gridCol w:w="945"/>
        <w:gridCol w:w="1477"/>
        <w:gridCol w:w="1180"/>
        <w:gridCol w:w="1209"/>
        <w:gridCol w:w="2039"/>
        <w:gridCol w:w="1895"/>
      </w:tblGrid>
      <w:tr w:rsidR="00DD27EB" w:rsidRPr="00B61F75" w:rsidTr="00DD27EB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№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п/п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Всего</w:t>
            </w:r>
          </w:p>
        </w:tc>
        <w:tc>
          <w:tcPr>
            <w:tcW w:w="26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Федеральный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</w:t>
            </w:r>
          </w:p>
        </w:tc>
      </w:tr>
      <w:tr w:rsidR="00DD27EB" w:rsidRPr="00B61F75" w:rsidTr="00DD27EB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B61F75">
              <w:rPr>
                <w:rFonts w:ascii="PT Astra Serif" w:hAnsi="PT Astra Serif"/>
              </w:rPr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1.1.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Мероприятие 1</w:t>
            </w:r>
          </w:p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2022-2026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540,0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540,0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60,0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  <w:sectPr w:rsidR="00DD27EB" w:rsidRPr="00B61F75" w:rsidSect="00B61F7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ind w:left="5103" w:firstLine="11"/>
        <w:jc w:val="center"/>
        <w:textAlignment w:val="baseline"/>
        <w:rPr>
          <w:rFonts w:ascii="PT Astra Serif" w:hAnsi="PT Astra Serif"/>
        </w:rPr>
      </w:pPr>
      <w:r w:rsidRPr="00B61F75">
        <w:rPr>
          <w:rFonts w:ascii="PT Astra Serif" w:hAnsi="PT Astra Serif"/>
        </w:rPr>
        <w:lastRenderedPageBreak/>
        <w:t>Приложение № 2</w:t>
      </w:r>
    </w:p>
    <w:p w:rsidR="00DD27EB" w:rsidRPr="00B61F75" w:rsidRDefault="00DD27EB" w:rsidP="00DD27EB">
      <w:pPr>
        <w:ind w:left="5103" w:firstLine="11"/>
        <w:jc w:val="center"/>
        <w:outlineLvl w:val="1"/>
        <w:rPr>
          <w:rFonts w:ascii="PT Astra Serif" w:hAnsi="PT Astra Serif"/>
        </w:rPr>
      </w:pPr>
      <w:r w:rsidRPr="00B61F75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</w:t>
      </w:r>
    </w:p>
    <w:p w:rsidR="00DD27EB" w:rsidRPr="00B61F75" w:rsidRDefault="00DD27EB" w:rsidP="00DD27EB">
      <w:pPr>
        <w:ind w:left="5103" w:firstLine="11"/>
        <w:jc w:val="center"/>
        <w:outlineLvl w:val="1"/>
        <w:rPr>
          <w:rFonts w:ascii="PT Astra Serif" w:hAnsi="PT Astra Serif"/>
          <w:b/>
          <w:bCs/>
          <w:highlight w:val="yellow"/>
        </w:rPr>
      </w:pPr>
      <w:r w:rsidRPr="00B61F75">
        <w:rPr>
          <w:rFonts w:ascii="PT Astra Serif" w:hAnsi="PT Astra Serif"/>
        </w:rPr>
        <w:t>Плавский район»</w:t>
      </w: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jc w:val="center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B61F75">
        <w:rPr>
          <w:rFonts w:ascii="PT Astra Serif" w:hAnsi="PT Astra Serif"/>
          <w:sz w:val="26"/>
          <w:szCs w:val="26"/>
        </w:rPr>
        <w:t xml:space="preserve"> </w:t>
      </w:r>
      <w:r w:rsidRPr="00B61F75">
        <w:rPr>
          <w:rFonts w:ascii="PT Astra Serif" w:hAnsi="PT Astra Serif"/>
          <w:b/>
          <w:sz w:val="26"/>
          <w:szCs w:val="26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DD27EB" w:rsidRPr="00B61F75" w:rsidRDefault="00DD27EB" w:rsidP="00DD27EB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DD27EB" w:rsidRPr="00B61F75" w:rsidTr="00B52382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D27EB" w:rsidRPr="00B61F75" w:rsidTr="00B52382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объектов массового отдыха населения.</w:t>
            </w:r>
          </w:p>
        </w:tc>
      </w:tr>
      <w:tr w:rsidR="00DD27EB" w:rsidRPr="00B61F75" w:rsidTr="00B52382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1. Обеспечение сбора и вывоза мусора.</w:t>
            </w:r>
          </w:p>
          <w:p w:rsidR="00DD27EB" w:rsidRPr="00B61F75" w:rsidRDefault="00DD27EB" w:rsidP="00B52382">
            <w:pPr>
              <w:pStyle w:val="afff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2. Недопущение появления несанкционированных свалок отходов, своевременное их устранение при возникновении.</w:t>
            </w:r>
          </w:p>
        </w:tc>
      </w:tr>
      <w:tr w:rsidR="00DD27EB" w:rsidRPr="00B61F75" w:rsidTr="00B52382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</w:rPr>
              <w:t>Всего 946,6 тыс. руб., в том числе по годам:</w:t>
            </w:r>
          </w:p>
          <w:p w:rsidR="00DD27EB" w:rsidRPr="00B61F75" w:rsidRDefault="00DD27EB" w:rsidP="00B52382">
            <w:pPr>
              <w:pStyle w:val="affe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2022 год – 149,4 тыс. руб.;</w:t>
            </w:r>
          </w:p>
          <w:p w:rsidR="00DD27EB" w:rsidRPr="00B61F75" w:rsidRDefault="00DD27EB" w:rsidP="00B52382">
            <w:pPr>
              <w:pStyle w:val="affe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2023 год – 414,7 тыс. руб.;</w:t>
            </w:r>
          </w:p>
          <w:p w:rsidR="00DD27EB" w:rsidRPr="00B61F75" w:rsidRDefault="00DD27EB" w:rsidP="00B52382">
            <w:pPr>
              <w:pStyle w:val="affe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2024 год – 127,5 тыс. руб.;</w:t>
            </w:r>
          </w:p>
          <w:p w:rsidR="00DD27EB" w:rsidRPr="00B61F75" w:rsidRDefault="00DD27EB" w:rsidP="00B52382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2025 год – 127,5 тыс. руб.;</w:t>
            </w:r>
          </w:p>
          <w:p w:rsidR="00DD27EB" w:rsidRPr="00B61F75" w:rsidRDefault="00DD27EB" w:rsidP="00B52382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2026 год – 127,5 тыс. руб.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  <w:sectPr w:rsidR="00DD27EB" w:rsidRPr="00B61F75" w:rsidSect="00DD27E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B61F75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B61F75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B61F75">
        <w:rPr>
          <w:rFonts w:ascii="PT Astra Serif" w:hAnsi="PT Astra Serif"/>
          <w:b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</w:t>
      </w:r>
      <w:r w:rsidRPr="00B61F75">
        <w:rPr>
          <w:rFonts w:ascii="PT Astra Serif" w:hAnsi="PT Astra Serif"/>
          <w:b/>
        </w:rPr>
        <w:t xml:space="preserve"> коммунальных отходов</w:t>
      </w:r>
      <w:r w:rsidRPr="00B61F75">
        <w:rPr>
          <w:rFonts w:ascii="PT Astra Serif" w:hAnsi="PT Astra Serif"/>
          <w:b/>
          <w:bCs/>
          <w:iCs/>
        </w:rPr>
        <w:t>»</w:t>
      </w: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1976"/>
        <w:gridCol w:w="1982"/>
        <w:gridCol w:w="1370"/>
        <w:gridCol w:w="729"/>
        <w:gridCol w:w="389"/>
        <w:gridCol w:w="1238"/>
        <w:gridCol w:w="1147"/>
        <w:gridCol w:w="1175"/>
        <w:gridCol w:w="418"/>
        <w:gridCol w:w="1564"/>
        <w:gridCol w:w="1842"/>
      </w:tblGrid>
      <w:tr w:rsidR="00DD27EB" w:rsidRPr="00B61F75" w:rsidTr="00DD27EB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№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Всего</w:t>
            </w:r>
          </w:p>
        </w:tc>
        <w:tc>
          <w:tcPr>
            <w:tcW w:w="271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Федеральный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</w:t>
            </w: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8</w:t>
            </w:r>
          </w:p>
        </w:tc>
        <w:tc>
          <w:tcPr>
            <w:tcW w:w="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</w:t>
            </w:r>
          </w:p>
        </w:tc>
      </w:tr>
      <w:tr w:rsidR="00DD27EB" w:rsidRPr="00B61F75" w:rsidTr="00DD27EB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B61F75">
              <w:rPr>
                <w:rFonts w:ascii="PT Astra Serif" w:hAnsi="PT Astra Serif"/>
              </w:rPr>
              <w:t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объектов массового отдыха населения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1.1.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Мероприятие 1</w:t>
            </w:r>
          </w:p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2022-2026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659,4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659,4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149,4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149,4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127,5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1.2.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Мероприятие 2</w:t>
            </w:r>
          </w:p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2022-2026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287,2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287,2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287,2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287,2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  <w:sectPr w:rsidR="00DD27EB" w:rsidRPr="00B61F75" w:rsidSect="00B61F7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ind w:left="5387"/>
        <w:jc w:val="center"/>
        <w:textAlignment w:val="baseline"/>
        <w:rPr>
          <w:rFonts w:ascii="PT Astra Serif" w:hAnsi="PT Astra Serif"/>
        </w:rPr>
      </w:pPr>
      <w:r w:rsidRPr="00B61F75">
        <w:rPr>
          <w:rFonts w:ascii="PT Astra Serif" w:hAnsi="PT Astra Serif"/>
        </w:rPr>
        <w:lastRenderedPageBreak/>
        <w:t>Приложение № 3</w:t>
      </w:r>
    </w:p>
    <w:p w:rsidR="00DD27EB" w:rsidRPr="00B61F75" w:rsidRDefault="00DD27EB" w:rsidP="00DD27EB">
      <w:pPr>
        <w:ind w:left="5387"/>
        <w:jc w:val="center"/>
        <w:outlineLvl w:val="1"/>
        <w:rPr>
          <w:rFonts w:ascii="PT Astra Serif" w:hAnsi="PT Astra Serif"/>
        </w:rPr>
      </w:pPr>
      <w:r w:rsidRPr="00B61F75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DD27EB" w:rsidRPr="00B61F75" w:rsidRDefault="00DD27EB" w:rsidP="00DD27EB">
      <w:pPr>
        <w:ind w:left="9360"/>
        <w:jc w:val="center"/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ind w:left="9360"/>
        <w:jc w:val="center"/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jc w:val="center"/>
        <w:rPr>
          <w:rFonts w:ascii="PT Astra Serif" w:hAnsi="PT Astra Serif"/>
          <w:b/>
          <w:sz w:val="26"/>
          <w:szCs w:val="26"/>
        </w:rPr>
      </w:pPr>
    </w:p>
    <w:p w:rsidR="00DD27EB" w:rsidRPr="00B61F75" w:rsidRDefault="00DD27EB" w:rsidP="00DD27EB">
      <w:pPr>
        <w:jc w:val="center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Паспорт комплекса процессных мероприятий «Благоустройство территорий»</w:t>
      </w: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район.</w:t>
            </w:r>
          </w:p>
        </w:tc>
      </w:tr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Обеспечение содержания, чистоты и порядка на объектах благоустройства муниципального образования Плавский район.</w:t>
            </w:r>
          </w:p>
        </w:tc>
      </w:tr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</w:rPr>
              <w:t>Всего 471,6 тыс. руб., в том числе по годам:</w:t>
            </w:r>
          </w:p>
          <w:p w:rsidR="00DD27EB" w:rsidRPr="00B61F75" w:rsidRDefault="00DD27EB" w:rsidP="00B52382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2022 год – 471,6 тыс. руб.;</w:t>
            </w:r>
          </w:p>
          <w:p w:rsidR="00DD27EB" w:rsidRPr="00B61F75" w:rsidRDefault="00DD27EB" w:rsidP="00B52382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2023 год – 0,0 тыс. руб.;</w:t>
            </w:r>
          </w:p>
          <w:p w:rsidR="00DD27EB" w:rsidRPr="00B61F75" w:rsidRDefault="00DD27EB" w:rsidP="00B52382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2024 год – 0,0 тыс. руб.;</w:t>
            </w:r>
          </w:p>
          <w:p w:rsidR="00DD27EB" w:rsidRPr="00B61F75" w:rsidRDefault="00DD27EB" w:rsidP="00B52382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2025 год – 0,0 тыс. руб.;</w:t>
            </w:r>
          </w:p>
          <w:p w:rsidR="00DD27EB" w:rsidRPr="00B61F75" w:rsidRDefault="00DD27EB" w:rsidP="00B52382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2026 год – 0,0 тыс. руб.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  <w:sectPr w:rsidR="00DD27EB" w:rsidRPr="00B61F75" w:rsidSect="00DD27E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B61F75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B61F75">
        <w:rPr>
          <w:rFonts w:ascii="PT Astra Serif" w:hAnsi="PT Astra Serif"/>
          <w:b/>
          <w:sz w:val="26"/>
          <w:szCs w:val="26"/>
        </w:rPr>
        <w:t>Благоустройство территорий</w:t>
      </w:r>
      <w:r w:rsidRPr="00B61F75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1976"/>
        <w:gridCol w:w="1982"/>
        <w:gridCol w:w="1370"/>
        <w:gridCol w:w="729"/>
        <w:gridCol w:w="180"/>
        <w:gridCol w:w="1447"/>
        <w:gridCol w:w="1147"/>
        <w:gridCol w:w="1175"/>
        <w:gridCol w:w="1982"/>
        <w:gridCol w:w="1842"/>
      </w:tblGrid>
      <w:tr w:rsidR="00DD27EB" w:rsidRPr="00B61F75" w:rsidTr="00DD27EB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№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Всего</w:t>
            </w:r>
          </w:p>
        </w:tc>
        <w:tc>
          <w:tcPr>
            <w:tcW w:w="27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Федеральный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</w:t>
            </w: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</w:t>
            </w:r>
          </w:p>
        </w:tc>
      </w:tr>
      <w:tr w:rsidR="00DD27EB" w:rsidRPr="00B61F75" w:rsidTr="00DD27EB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363554">
            <w:pPr>
              <w:pStyle w:val="afff"/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B61F75">
              <w:rPr>
                <w:rFonts w:ascii="PT Astra Serif" w:hAnsi="PT Astra Serif" w:cs="Times New Roman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1.1.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Мероприятие 1</w:t>
            </w:r>
          </w:p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2022-2026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471,6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471,6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471,6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471,6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DD27EB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  <w:sectPr w:rsidR="00DD27EB" w:rsidRPr="00B61F75" w:rsidSect="00B61F7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  <w:r w:rsidRPr="00B61F75">
        <w:rPr>
          <w:rFonts w:ascii="PT Astra Serif" w:hAnsi="PT Astra Serif"/>
        </w:rPr>
        <w:lastRenderedPageBreak/>
        <w:t>Приложение № 4</w:t>
      </w:r>
    </w:p>
    <w:p w:rsidR="00DD27EB" w:rsidRPr="00B61F75" w:rsidRDefault="00DD27EB" w:rsidP="00DD27EB">
      <w:pPr>
        <w:ind w:left="5387" w:firstLine="18"/>
        <w:jc w:val="center"/>
        <w:outlineLvl w:val="1"/>
        <w:rPr>
          <w:rFonts w:ascii="PT Astra Serif" w:hAnsi="PT Astra Serif"/>
          <w:b/>
          <w:bCs/>
        </w:rPr>
      </w:pPr>
      <w:r w:rsidRPr="00B61F75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DD27EB" w:rsidRPr="00B61F75" w:rsidRDefault="00DD27EB" w:rsidP="00DD27EB">
      <w:pPr>
        <w:jc w:val="center"/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jc w:val="center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автомобильных дорог»</w:t>
      </w: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Создание необходимых условий для свободного и безопасного движения транспортных средств.</w:t>
            </w:r>
          </w:p>
        </w:tc>
      </w:tr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 xml:space="preserve">Улучшение </w:t>
            </w:r>
            <w:proofErr w:type="spellStart"/>
            <w:r w:rsidRPr="00B61F75">
              <w:rPr>
                <w:rFonts w:ascii="PT Astra Serif" w:hAnsi="PT Astra Serif" w:cs="Times New Roman"/>
                <w:sz w:val="26"/>
                <w:szCs w:val="26"/>
              </w:rPr>
              <w:t>транспортно</w:t>
            </w:r>
            <w:proofErr w:type="spellEnd"/>
            <w:r w:rsidRPr="00B61F75">
              <w:rPr>
                <w:rFonts w:ascii="PT Astra Serif" w:hAnsi="PT Astra Serif" w:cs="Times New Roman"/>
                <w:sz w:val="26"/>
                <w:szCs w:val="26"/>
              </w:rPr>
              <w:t xml:space="preserve">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</w:tr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</w:rPr>
              <w:t>Всего 6043,4 тыс. руб., в том числе по годам:</w:t>
            </w:r>
          </w:p>
          <w:p w:rsidR="00DD27EB" w:rsidRPr="00B61F75" w:rsidRDefault="00DD27EB" w:rsidP="00B52382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2022 год – 1383,4 тыс. руб.;</w:t>
            </w:r>
          </w:p>
          <w:p w:rsidR="00DD27EB" w:rsidRPr="00B61F75" w:rsidRDefault="00DD27EB" w:rsidP="00B52382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2023 год – 1090,0 тыс. руб.;</w:t>
            </w:r>
          </w:p>
          <w:p w:rsidR="00DD27EB" w:rsidRPr="00B61F75" w:rsidRDefault="00DD27EB" w:rsidP="00B52382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2024 год – 1190,0 тыс. руб.;</w:t>
            </w:r>
          </w:p>
          <w:p w:rsidR="00DD27EB" w:rsidRPr="00B61F75" w:rsidRDefault="00DD27EB" w:rsidP="00B52382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2025 год – 1190,0 тыс. руб.;</w:t>
            </w:r>
          </w:p>
          <w:p w:rsidR="00DD27EB" w:rsidRPr="00B61F75" w:rsidRDefault="00DD27EB" w:rsidP="00B52382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2026 год –  1190,0 тыс. руб.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  <w:sectPr w:rsidR="00DD27EB" w:rsidRPr="00B61F75" w:rsidSect="00DD27E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B61F75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B61F75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B61F75">
        <w:rPr>
          <w:rFonts w:ascii="PT Astra Serif" w:hAnsi="PT Astra Serif"/>
          <w:b/>
          <w:sz w:val="26"/>
          <w:szCs w:val="26"/>
        </w:rPr>
        <w:t>Содержание автомобильных</w:t>
      </w:r>
      <w:r w:rsidRPr="00B61F75">
        <w:rPr>
          <w:rFonts w:ascii="PT Astra Serif" w:hAnsi="PT Astra Serif"/>
          <w:b/>
        </w:rPr>
        <w:t xml:space="preserve"> дорог</w:t>
      </w:r>
      <w:r w:rsidRPr="00B61F75">
        <w:rPr>
          <w:rFonts w:ascii="PT Astra Serif" w:hAnsi="PT Astra Serif"/>
          <w:b/>
          <w:bCs/>
          <w:iCs/>
        </w:rPr>
        <w:t>»</w:t>
      </w: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83"/>
        <w:gridCol w:w="2255"/>
        <w:gridCol w:w="2514"/>
        <w:gridCol w:w="1318"/>
        <w:gridCol w:w="1272"/>
        <w:gridCol w:w="1560"/>
        <w:gridCol w:w="1275"/>
        <w:gridCol w:w="1275"/>
        <w:gridCol w:w="1560"/>
        <w:gridCol w:w="971"/>
      </w:tblGrid>
      <w:tr w:rsidR="00DD27EB" w:rsidRPr="00B61F75" w:rsidTr="00B61F75">
        <w:trPr>
          <w:trHeight w:val="57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№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п/п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DD27EB" w:rsidRPr="00B61F75" w:rsidTr="00B61F75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Всего</w:t>
            </w:r>
          </w:p>
        </w:tc>
        <w:tc>
          <w:tcPr>
            <w:tcW w:w="2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B61F75" w:rsidRPr="00B61F75" w:rsidTr="00B61F75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Федеральный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</w:t>
            </w:r>
          </w:p>
        </w:tc>
      </w:tr>
      <w:tr w:rsidR="00B61F75" w:rsidRPr="00B61F75" w:rsidTr="00B61F75">
        <w:trPr>
          <w:trHeight w:val="5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7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</w:t>
            </w:r>
          </w:p>
        </w:tc>
      </w:tr>
      <w:tr w:rsidR="00DD27EB" w:rsidRPr="00B61F75" w:rsidTr="00B61F7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B61F75">
              <w:rPr>
                <w:rFonts w:ascii="PT Astra Serif" w:hAnsi="PT Astra Serif"/>
              </w:rPr>
              <w:t>Создание необходимых условий для свободного и безопасного движения транспортных средств</w:t>
            </w:r>
          </w:p>
        </w:tc>
      </w:tr>
      <w:tr w:rsidR="00B61F75" w:rsidRPr="00B61F75" w:rsidTr="00B61F75">
        <w:trPr>
          <w:trHeight w:val="57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1.1.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Мероприятие 1</w:t>
            </w:r>
          </w:p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2022-2026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6043,4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6043,4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B61F75" w:rsidRPr="00B61F75" w:rsidTr="00B61F75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1383,4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1383,4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B61F75" w:rsidRPr="00B61F75" w:rsidTr="00B61F75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B61F75" w:rsidRPr="00B61F75" w:rsidTr="00B61F75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B61F75" w:rsidRPr="00B61F75" w:rsidTr="00B61F75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B61F75" w:rsidRPr="00B61F75" w:rsidTr="00B61F75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1190,0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rPr>
          <w:rFonts w:ascii="PT Astra Serif" w:hAnsi="PT Astra Serif"/>
        </w:rPr>
      </w:pPr>
    </w:p>
    <w:p w:rsidR="00DD27EB" w:rsidRPr="00B61F75" w:rsidRDefault="00DD27EB" w:rsidP="00DD27EB">
      <w:pPr>
        <w:rPr>
          <w:rFonts w:ascii="PT Astra Serif" w:hAnsi="PT Astra Serif"/>
        </w:rPr>
      </w:pPr>
    </w:p>
    <w:p w:rsidR="00DD27EB" w:rsidRPr="00B61F75" w:rsidRDefault="00DD27EB" w:rsidP="00DD27EB">
      <w:pPr>
        <w:rPr>
          <w:rFonts w:ascii="PT Astra Serif" w:hAnsi="PT Astra Serif"/>
        </w:rPr>
      </w:pPr>
    </w:p>
    <w:p w:rsidR="00DD27EB" w:rsidRPr="00B61F75" w:rsidRDefault="00DD27EB" w:rsidP="00DD27EB">
      <w:pPr>
        <w:rPr>
          <w:rFonts w:ascii="PT Astra Serif" w:hAnsi="PT Astra Serif"/>
        </w:rPr>
        <w:sectPr w:rsidR="00DD27EB" w:rsidRPr="00B61F75" w:rsidSect="00B61F75">
          <w:pgSz w:w="16800" w:h="11900" w:orient="landscape"/>
          <w:pgMar w:top="1134" w:right="1134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  <w:r w:rsidRPr="00B61F75">
        <w:rPr>
          <w:rFonts w:ascii="PT Astra Serif" w:hAnsi="PT Astra Serif"/>
        </w:rPr>
        <w:lastRenderedPageBreak/>
        <w:t>Приложение № 5</w:t>
      </w:r>
    </w:p>
    <w:p w:rsidR="00DD27EB" w:rsidRPr="00B61F75" w:rsidRDefault="00DD27EB" w:rsidP="00DD27EB">
      <w:pPr>
        <w:ind w:left="5387" w:firstLine="18"/>
        <w:jc w:val="center"/>
        <w:outlineLvl w:val="1"/>
        <w:rPr>
          <w:rFonts w:ascii="PT Astra Serif" w:hAnsi="PT Astra Serif"/>
          <w:b/>
          <w:bCs/>
        </w:rPr>
      </w:pPr>
      <w:r w:rsidRPr="00B61F75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jc w:val="center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мест воинских захоронений»</w:t>
      </w: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</w:tr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Восстановление и обустройство, поддержание эстетического вида воинских захоронений.</w:t>
            </w:r>
          </w:p>
        </w:tc>
      </w:tr>
      <w:tr w:rsidR="00DD27EB" w:rsidRPr="00B61F75" w:rsidTr="00B52382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</w:rPr>
              <w:t>Всего 1783,1 тыс. руб., в том числе по годам:</w:t>
            </w:r>
          </w:p>
          <w:p w:rsidR="00DD27EB" w:rsidRPr="00B61F75" w:rsidRDefault="00DD27EB" w:rsidP="00B52382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2022 год – 253,1 тыс. руб.;</w:t>
            </w:r>
          </w:p>
          <w:p w:rsidR="00DD27EB" w:rsidRPr="00B61F75" w:rsidRDefault="00DD27EB" w:rsidP="00B52382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2023 год – 382,5 тыс. руб.;</w:t>
            </w:r>
          </w:p>
          <w:p w:rsidR="00DD27EB" w:rsidRPr="00B61F75" w:rsidRDefault="00DD27EB" w:rsidP="00B52382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2024 год – 382,5 тыс. руб.;</w:t>
            </w:r>
          </w:p>
          <w:p w:rsidR="00DD27EB" w:rsidRPr="00B61F75" w:rsidRDefault="00DD27EB" w:rsidP="00B52382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2025 год – 382,5 тыс. руб.;</w:t>
            </w:r>
          </w:p>
          <w:p w:rsidR="00DD27EB" w:rsidRPr="00B61F75" w:rsidRDefault="00DD27EB" w:rsidP="00B52382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2026 год – 382,5 тыс. руб.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  <w:sectPr w:rsidR="00DD27EB" w:rsidRPr="00B61F75" w:rsidSect="00DD27E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B61F75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B61F75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B61F75">
        <w:rPr>
          <w:rFonts w:ascii="PT Astra Serif" w:hAnsi="PT Astra Serif"/>
          <w:b/>
          <w:sz w:val="26"/>
          <w:szCs w:val="26"/>
        </w:rPr>
        <w:t>Содержание мест воинских</w:t>
      </w:r>
      <w:r w:rsidRPr="00B61F75">
        <w:rPr>
          <w:rFonts w:ascii="PT Astra Serif" w:hAnsi="PT Astra Serif"/>
          <w:b/>
        </w:rPr>
        <w:t xml:space="preserve"> захоронений</w:t>
      </w:r>
      <w:r w:rsidRPr="00B61F75">
        <w:rPr>
          <w:rFonts w:ascii="PT Astra Serif" w:hAnsi="PT Astra Serif"/>
          <w:b/>
          <w:bCs/>
          <w:iCs/>
        </w:rPr>
        <w:t>»</w:t>
      </w: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1965"/>
        <w:gridCol w:w="1971"/>
        <w:gridCol w:w="1364"/>
        <w:gridCol w:w="1147"/>
        <w:gridCol w:w="37"/>
        <w:gridCol w:w="1233"/>
        <w:gridCol w:w="1141"/>
        <w:gridCol w:w="1453"/>
        <w:gridCol w:w="1687"/>
        <w:gridCol w:w="1833"/>
      </w:tblGrid>
      <w:tr w:rsidR="00DD27EB" w:rsidRPr="00B61F75" w:rsidTr="00DD27EB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№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п/п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DD27EB" w:rsidRPr="00B61F75" w:rsidTr="00B61F7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Всего</w:t>
            </w:r>
          </w:p>
        </w:tc>
        <w:tc>
          <w:tcPr>
            <w:tcW w:w="25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D27EB" w:rsidRPr="00B61F75" w:rsidTr="00B61F7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Федеральный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</w:t>
            </w:r>
          </w:p>
        </w:tc>
      </w:tr>
      <w:tr w:rsidR="00DD27EB" w:rsidRPr="00B61F75" w:rsidTr="00B61F75">
        <w:trPr>
          <w:trHeight w:val="5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</w:t>
            </w:r>
          </w:p>
        </w:tc>
      </w:tr>
      <w:tr w:rsidR="00DD27EB" w:rsidRPr="00B61F75" w:rsidTr="00DD27EB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B61F75">
              <w:rPr>
                <w:rFonts w:ascii="PT Astra Serif" w:hAnsi="PT Astra Serif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</w:t>
            </w:r>
          </w:p>
        </w:tc>
      </w:tr>
      <w:tr w:rsidR="00DD27EB" w:rsidRPr="00B61F75" w:rsidTr="00B61F75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1.1.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Мероприятие 1</w:t>
            </w:r>
          </w:p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2022-2026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1783,1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1783,1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B61F7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253,1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253,1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B61F7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B61F7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B61F7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B61F75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382,5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  <w:sectPr w:rsidR="00DD27EB" w:rsidRPr="00B61F75" w:rsidSect="00B61F7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  <w:r w:rsidRPr="00B61F75">
        <w:rPr>
          <w:rFonts w:ascii="PT Astra Serif" w:hAnsi="PT Astra Serif"/>
        </w:rPr>
        <w:lastRenderedPageBreak/>
        <w:t>Приложение № 6</w:t>
      </w:r>
    </w:p>
    <w:p w:rsidR="00DD27EB" w:rsidRPr="00B61F75" w:rsidRDefault="00DD27EB" w:rsidP="00DD27EB">
      <w:pPr>
        <w:ind w:left="5387" w:firstLine="18"/>
        <w:jc w:val="center"/>
        <w:outlineLvl w:val="1"/>
        <w:rPr>
          <w:rFonts w:ascii="PT Astra Serif" w:hAnsi="PT Astra Serif"/>
          <w:b/>
          <w:bCs/>
        </w:rPr>
      </w:pPr>
      <w:r w:rsidRPr="00B61F75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jc w:val="center"/>
        <w:rPr>
          <w:rFonts w:ascii="PT Astra Serif" w:hAnsi="PT Astra Serif"/>
          <w:b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>Паспорт комплекса процессных мероприятий «Предупреждение и ликвидация болезней животных, их лечение, защита населения от болезней»</w:t>
      </w: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33"/>
        <w:gridCol w:w="7032"/>
      </w:tblGrid>
      <w:tr w:rsidR="00DD27EB" w:rsidRPr="00B61F75" w:rsidTr="00B52382">
        <w:trPr>
          <w:trHeight w:val="818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D27EB" w:rsidRPr="00B61F75" w:rsidTr="00B52382">
        <w:trPr>
          <w:trHeight w:val="550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329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D27EB" w:rsidRPr="00B61F75" w:rsidRDefault="00DD27EB" w:rsidP="00B52382">
            <w:pPr>
              <w:pStyle w:val="affe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Защита населения от болезней общих для человека и животных.</w:t>
            </w:r>
          </w:p>
        </w:tc>
      </w:tr>
      <w:tr w:rsidR="00DD27EB" w:rsidRPr="00B61F75" w:rsidTr="00B52382">
        <w:trPr>
          <w:trHeight w:val="536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e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</w:tr>
      <w:tr w:rsidR="00DD27EB" w:rsidRPr="00B61F75" w:rsidTr="00B52382">
        <w:trPr>
          <w:trHeight w:val="1651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7EB" w:rsidRPr="00B61F75" w:rsidRDefault="00DD27EB" w:rsidP="00B52382">
            <w:pPr>
              <w:pStyle w:val="afff"/>
              <w:ind w:firstLine="32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b/>
                <w:sz w:val="26"/>
                <w:szCs w:val="26"/>
              </w:rPr>
              <w:t>Всего 2175,6 тыс. руб., в том числе по годам:</w:t>
            </w:r>
          </w:p>
          <w:p w:rsidR="00DD27EB" w:rsidRPr="00B61F75" w:rsidRDefault="00DD27EB" w:rsidP="00B52382">
            <w:pPr>
              <w:pStyle w:val="affe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2022 год – 369,9 тыс. руб.;</w:t>
            </w:r>
          </w:p>
          <w:p w:rsidR="00DD27EB" w:rsidRPr="00B61F75" w:rsidRDefault="00DD27EB" w:rsidP="00B52382">
            <w:pPr>
              <w:pStyle w:val="affe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2023 год – 404,7 тыс. руб.;</w:t>
            </w:r>
          </w:p>
          <w:p w:rsidR="00DD27EB" w:rsidRPr="00B61F75" w:rsidRDefault="00DD27EB" w:rsidP="00B52382">
            <w:pPr>
              <w:ind w:firstLine="329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2024 год – 452,0 тыс. руб.;</w:t>
            </w:r>
          </w:p>
          <w:p w:rsidR="00DD27EB" w:rsidRPr="00B61F75" w:rsidRDefault="00DD27EB" w:rsidP="00B52382">
            <w:pPr>
              <w:ind w:firstLine="329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2025 год – 474,5 тыс. руб.;</w:t>
            </w:r>
          </w:p>
          <w:p w:rsidR="00DD27EB" w:rsidRPr="00B61F75" w:rsidRDefault="00DD27EB" w:rsidP="00B52382">
            <w:pPr>
              <w:ind w:firstLine="329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2026 год – 474,5 тыс. руб.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  <w:sectPr w:rsidR="00DD27EB" w:rsidRPr="00B61F75" w:rsidSect="00DD27E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utlineLvl w:val="1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B61F75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B61F75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B61F75">
        <w:rPr>
          <w:rFonts w:ascii="PT Astra Serif" w:hAnsi="PT Astra Serif"/>
          <w:b/>
          <w:sz w:val="26"/>
          <w:szCs w:val="26"/>
        </w:rPr>
        <w:t>Предупреждение и ликвидация болезней животных, их лечение, защита населения от болезней</w:t>
      </w:r>
      <w:r w:rsidRPr="00B61F75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D27EB" w:rsidRPr="00B61F75" w:rsidRDefault="00DD27EB" w:rsidP="00DD27EB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1"/>
        <w:gridCol w:w="2209"/>
        <w:gridCol w:w="1977"/>
        <w:gridCol w:w="1368"/>
        <w:gridCol w:w="802"/>
        <w:gridCol w:w="227"/>
        <w:gridCol w:w="1397"/>
        <w:gridCol w:w="1143"/>
        <w:gridCol w:w="1172"/>
        <w:gridCol w:w="1977"/>
        <w:gridCol w:w="1840"/>
      </w:tblGrid>
      <w:tr w:rsidR="00DD27EB" w:rsidRPr="00B61F75" w:rsidTr="00363554">
        <w:trPr>
          <w:trHeight w:val="57"/>
        </w:trPr>
        <w:tc>
          <w:tcPr>
            <w:tcW w:w="161" w:type="pct"/>
            <w:vMerge w:val="restar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№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п/п</w:t>
            </w:r>
          </w:p>
        </w:tc>
        <w:tc>
          <w:tcPr>
            <w:tcW w:w="757" w:type="pct"/>
            <w:vMerge w:val="restar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78" w:type="pct"/>
            <w:vMerge w:val="restar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69" w:type="pct"/>
            <w:vMerge w:val="restar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35" w:type="pct"/>
            <w:gridSpan w:val="7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78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Всего</w:t>
            </w:r>
          </w:p>
        </w:tc>
        <w:tc>
          <w:tcPr>
            <w:tcW w:w="2660" w:type="pct"/>
            <w:gridSpan w:val="6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78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75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Федеральный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Внебюджетные</w:t>
            </w:r>
          </w:p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средства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</w:t>
            </w:r>
          </w:p>
        </w:tc>
        <w:tc>
          <w:tcPr>
            <w:tcW w:w="757" w:type="pct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</w:t>
            </w:r>
          </w:p>
        </w:tc>
        <w:tc>
          <w:tcPr>
            <w:tcW w:w="678" w:type="pct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3</w:t>
            </w:r>
          </w:p>
        </w:tc>
        <w:tc>
          <w:tcPr>
            <w:tcW w:w="469" w:type="pct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</w:t>
            </w:r>
          </w:p>
        </w:tc>
        <w:tc>
          <w:tcPr>
            <w:tcW w:w="275" w:type="pct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5</w:t>
            </w:r>
          </w:p>
        </w:tc>
        <w:tc>
          <w:tcPr>
            <w:tcW w:w="557" w:type="pct"/>
            <w:gridSpan w:val="2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6</w:t>
            </w:r>
          </w:p>
        </w:tc>
        <w:tc>
          <w:tcPr>
            <w:tcW w:w="392" w:type="pct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7</w:t>
            </w:r>
          </w:p>
        </w:tc>
        <w:tc>
          <w:tcPr>
            <w:tcW w:w="402" w:type="pct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8</w:t>
            </w:r>
          </w:p>
        </w:tc>
        <w:tc>
          <w:tcPr>
            <w:tcW w:w="678" w:type="pct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9</w:t>
            </w:r>
          </w:p>
        </w:tc>
        <w:tc>
          <w:tcPr>
            <w:tcW w:w="630" w:type="pct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10</w:t>
            </w:r>
          </w:p>
        </w:tc>
      </w:tr>
      <w:tr w:rsidR="00DD27EB" w:rsidRPr="00B61F75" w:rsidTr="00363554">
        <w:trPr>
          <w:trHeight w:val="57"/>
        </w:trPr>
        <w:tc>
          <w:tcPr>
            <w:tcW w:w="5000" w:type="pct"/>
            <w:gridSpan w:val="11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B61F75">
              <w:rPr>
                <w:rFonts w:ascii="PT Astra Serif" w:hAnsi="PT Astra Serif"/>
              </w:rPr>
              <w:t>Защита населения от болезней общих для человека и животных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 w:val="restart"/>
            <w:vAlign w:val="center"/>
          </w:tcPr>
          <w:p w:rsidR="00DD27EB" w:rsidRPr="00B61F75" w:rsidRDefault="00DD27EB" w:rsidP="00B52382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1.1.</w:t>
            </w:r>
          </w:p>
        </w:tc>
        <w:tc>
          <w:tcPr>
            <w:tcW w:w="757" w:type="pct"/>
            <w:vMerge w:val="restar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Мероприятие 1</w:t>
            </w:r>
          </w:p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678" w:type="pct"/>
            <w:vMerge w:val="restar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2022-2026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188,2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188,2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  <w:vAlign w:val="center"/>
          </w:tcPr>
          <w:p w:rsidR="00DD27EB" w:rsidRPr="00B61F75" w:rsidRDefault="00DD27EB" w:rsidP="00B52382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78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188,2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188,2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8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2023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8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2024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8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2025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8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2026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 w:val="restart"/>
            <w:vAlign w:val="center"/>
          </w:tcPr>
          <w:p w:rsidR="00DD27EB" w:rsidRPr="00B61F75" w:rsidRDefault="00DD27EB" w:rsidP="00B52382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1.2.</w:t>
            </w:r>
          </w:p>
        </w:tc>
        <w:tc>
          <w:tcPr>
            <w:tcW w:w="757" w:type="pct"/>
            <w:vMerge w:val="restar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</w:rPr>
            </w:pPr>
            <w:r w:rsidRPr="00B61F75">
              <w:rPr>
                <w:rFonts w:ascii="PT Astra Serif" w:hAnsi="PT Astra Serif"/>
                <w:b/>
              </w:rPr>
              <w:t>Мероприятие 2</w:t>
            </w:r>
          </w:p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 xml:space="preserve">Субвенции бюджетам муниципальных образований на реализацию ЗТО «О наделении органов местного самоуправления в Тульской области государственными полномочиями по </w:t>
            </w:r>
            <w:r w:rsidRPr="00B61F75">
              <w:rPr>
                <w:rFonts w:ascii="PT Astra Serif" w:hAnsi="PT Astra Serif"/>
              </w:rPr>
              <w:lastRenderedPageBreak/>
              <w:t>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животных»</w:t>
            </w:r>
          </w:p>
        </w:tc>
        <w:tc>
          <w:tcPr>
            <w:tcW w:w="678" w:type="pct"/>
            <w:vMerge w:val="restar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lastRenderedPageBreak/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2022-2026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1987,4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1987,4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  <w:vAlign w:val="center"/>
          </w:tcPr>
          <w:p w:rsidR="00DD27EB" w:rsidRPr="00B61F75" w:rsidRDefault="00DD27EB" w:rsidP="00B52382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78" w:type="pct"/>
            <w:vMerge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2022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181,7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181,7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8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2023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404,7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404,7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8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2024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452,0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452,0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8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2025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  <w:tr w:rsidR="00DD27EB" w:rsidRPr="00B61F75" w:rsidTr="00363554">
        <w:trPr>
          <w:trHeight w:val="57"/>
        </w:trPr>
        <w:tc>
          <w:tcPr>
            <w:tcW w:w="161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57" w:type="pct"/>
            <w:vMerge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8" w:type="pct"/>
            <w:vMerge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9" w:type="pct"/>
            <w:vAlign w:val="center"/>
          </w:tcPr>
          <w:p w:rsidR="00DD27EB" w:rsidRPr="00B61F75" w:rsidRDefault="00DD27EB" w:rsidP="00B523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2026</w:t>
            </w:r>
          </w:p>
        </w:tc>
        <w:tc>
          <w:tcPr>
            <w:tcW w:w="353" w:type="pct"/>
            <w:gridSpan w:val="2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479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39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402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474,5</w:t>
            </w:r>
          </w:p>
        </w:tc>
        <w:tc>
          <w:tcPr>
            <w:tcW w:w="678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  <w:tc>
          <w:tcPr>
            <w:tcW w:w="630" w:type="pct"/>
            <w:vAlign w:val="center"/>
          </w:tcPr>
          <w:p w:rsidR="00DD27EB" w:rsidRPr="00B61F75" w:rsidRDefault="00DD27EB" w:rsidP="00B52382">
            <w:pPr>
              <w:jc w:val="center"/>
              <w:rPr>
                <w:rFonts w:ascii="PT Astra Serif" w:hAnsi="PT Astra Serif"/>
              </w:rPr>
            </w:pPr>
            <w:r w:rsidRPr="00B61F75">
              <w:rPr>
                <w:rFonts w:ascii="PT Astra Serif" w:hAnsi="PT Astra Serif"/>
              </w:rPr>
              <w:t>0,0</w:t>
            </w:r>
          </w:p>
        </w:tc>
      </w:tr>
    </w:tbl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outlineLvl w:val="1"/>
        <w:rPr>
          <w:rFonts w:ascii="PT Astra Serif" w:hAnsi="PT Astra Serif"/>
        </w:rPr>
      </w:pPr>
    </w:p>
    <w:p w:rsidR="00DD27EB" w:rsidRPr="00B61F75" w:rsidRDefault="00DD27EB" w:rsidP="00DD27EB">
      <w:pPr>
        <w:rPr>
          <w:rFonts w:ascii="PT Astra Serif" w:hAnsi="PT Astra Serif"/>
        </w:rPr>
        <w:sectPr w:rsidR="00DD27EB" w:rsidRPr="00B61F75" w:rsidSect="00B61F75">
          <w:pgSz w:w="16800" w:h="11900" w:orient="landscape"/>
          <w:pgMar w:top="1134" w:right="1134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DD27EB" w:rsidRPr="00B61F75" w:rsidRDefault="00DD27EB" w:rsidP="00DD27EB">
      <w:pPr>
        <w:overflowPunct w:val="0"/>
        <w:ind w:left="5387" w:hanging="4"/>
        <w:jc w:val="center"/>
        <w:textAlignment w:val="baseline"/>
        <w:rPr>
          <w:rFonts w:ascii="PT Astra Serif" w:hAnsi="PT Astra Serif"/>
        </w:rPr>
      </w:pPr>
      <w:r w:rsidRPr="00B61F75">
        <w:rPr>
          <w:rFonts w:ascii="PT Astra Serif" w:hAnsi="PT Astra Serif"/>
        </w:rPr>
        <w:lastRenderedPageBreak/>
        <w:t>Приложение № 7</w:t>
      </w:r>
    </w:p>
    <w:p w:rsidR="00363554" w:rsidRDefault="00DD27EB" w:rsidP="00DD27EB">
      <w:pPr>
        <w:ind w:left="5387" w:hanging="4"/>
        <w:jc w:val="center"/>
        <w:outlineLvl w:val="1"/>
        <w:rPr>
          <w:rFonts w:ascii="PT Astra Serif" w:hAnsi="PT Astra Serif"/>
        </w:rPr>
      </w:pPr>
      <w:r w:rsidRPr="00B61F75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</w:t>
      </w:r>
    </w:p>
    <w:p w:rsidR="00DD27EB" w:rsidRPr="00B61F75" w:rsidRDefault="00DD27EB" w:rsidP="00DD27EB">
      <w:pPr>
        <w:ind w:left="5387" w:hanging="4"/>
        <w:jc w:val="center"/>
        <w:outlineLvl w:val="1"/>
        <w:rPr>
          <w:rFonts w:ascii="PT Astra Serif" w:hAnsi="PT Astra Serif"/>
          <w:b/>
          <w:bCs/>
        </w:rPr>
      </w:pPr>
      <w:r w:rsidRPr="00B61F75">
        <w:rPr>
          <w:rFonts w:ascii="PT Astra Serif" w:hAnsi="PT Astra Serif"/>
        </w:rPr>
        <w:t>Плавский район»</w:t>
      </w:r>
    </w:p>
    <w:p w:rsidR="00DD27EB" w:rsidRPr="00B61F75" w:rsidRDefault="00DD27EB" w:rsidP="00DD27EB">
      <w:pPr>
        <w:jc w:val="center"/>
        <w:rPr>
          <w:rFonts w:ascii="PT Astra Serif" w:hAnsi="PT Astra Serif"/>
          <w:sz w:val="26"/>
          <w:szCs w:val="26"/>
        </w:rPr>
      </w:pPr>
    </w:p>
    <w:p w:rsidR="00DD27EB" w:rsidRPr="00B61F75" w:rsidRDefault="00DD27EB" w:rsidP="00DD27EB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61F75">
        <w:rPr>
          <w:rFonts w:ascii="PT Astra Serif" w:hAnsi="PT Astra Serif" w:cs="Times New Roman"/>
          <w:b/>
          <w:sz w:val="26"/>
          <w:szCs w:val="26"/>
        </w:rPr>
        <w:t>Характеристика показателей результативности муниципальной программы</w:t>
      </w:r>
    </w:p>
    <w:p w:rsidR="00DD27EB" w:rsidRPr="00B61F75" w:rsidRDefault="00DD27EB" w:rsidP="00DD27E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1"/>
        <w:gridCol w:w="976"/>
        <w:gridCol w:w="2599"/>
        <w:gridCol w:w="3564"/>
      </w:tblGrid>
      <w:tr w:rsidR="00DD27EB" w:rsidRPr="00B61F75" w:rsidTr="00B52382">
        <w:trPr>
          <w:trHeight w:val="57"/>
          <w:tblHeader/>
        </w:trPr>
        <w:tc>
          <w:tcPr>
            <w:tcW w:w="2555" w:type="dxa"/>
            <w:vAlign w:val="center"/>
          </w:tcPr>
          <w:p w:rsidR="00DD27EB" w:rsidRPr="00B61F75" w:rsidRDefault="00DD27EB" w:rsidP="00B5238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58" w:type="dxa"/>
            <w:vAlign w:val="center"/>
          </w:tcPr>
          <w:p w:rsidR="00DD27EB" w:rsidRPr="00B61F75" w:rsidRDefault="00DD27EB" w:rsidP="00B52382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DD27EB" w:rsidRPr="00B61F75" w:rsidRDefault="00DD27EB" w:rsidP="00B52382">
            <w:pPr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500" w:type="dxa"/>
            <w:vAlign w:val="center"/>
          </w:tcPr>
          <w:p w:rsidR="00DD27EB" w:rsidRPr="00B61F75" w:rsidRDefault="00DD27EB" w:rsidP="00B52382">
            <w:pPr>
              <w:ind w:right="-2"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DD27EB" w:rsidRPr="00B61F75" w:rsidTr="00B52382">
        <w:trPr>
          <w:trHeight w:val="57"/>
          <w:tblHeader/>
        </w:trPr>
        <w:tc>
          <w:tcPr>
            <w:tcW w:w="2555" w:type="dxa"/>
          </w:tcPr>
          <w:p w:rsidR="00DD27EB" w:rsidRPr="00B61F75" w:rsidRDefault="00DD27EB" w:rsidP="00B52382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Развитие сферы похоронного дела на территории муниципального образования Плавский район</w:t>
            </w:r>
          </w:p>
        </w:tc>
        <w:tc>
          <w:tcPr>
            <w:tcW w:w="958" w:type="dxa"/>
            <w:vAlign w:val="center"/>
          </w:tcPr>
          <w:p w:rsidR="00DD27EB" w:rsidRPr="00B61F75" w:rsidRDefault="00DD27EB" w:rsidP="00B52382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552" w:type="dxa"/>
            <w:vAlign w:val="center"/>
          </w:tcPr>
          <w:p w:rsidR="00DD27EB" w:rsidRPr="00B61F75" w:rsidRDefault="00DD27EB" w:rsidP="00B52382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Определяется за счет охваченности территории</w:t>
            </w:r>
          </w:p>
        </w:tc>
        <w:tc>
          <w:tcPr>
            <w:tcW w:w="3500" w:type="dxa"/>
            <w:vAlign w:val="center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B61F7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B61F75">
              <w:rPr>
                <w:rFonts w:ascii="PT Astra Serif" w:hAnsi="PT Astra Serif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DD27EB" w:rsidRPr="00B61F75" w:rsidTr="00B52382">
        <w:trPr>
          <w:trHeight w:val="57"/>
          <w:tblHeader/>
        </w:trPr>
        <w:tc>
          <w:tcPr>
            <w:tcW w:w="2555" w:type="dxa"/>
          </w:tcPr>
          <w:p w:rsidR="00DD27EB" w:rsidRPr="00B61F75" w:rsidRDefault="00DD27EB" w:rsidP="00B52382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Количество несанкционированных свалок отходов</w:t>
            </w:r>
          </w:p>
        </w:tc>
        <w:tc>
          <w:tcPr>
            <w:tcW w:w="958" w:type="dxa"/>
            <w:vAlign w:val="center"/>
          </w:tcPr>
          <w:p w:rsidR="00DD27EB" w:rsidRPr="00B61F75" w:rsidRDefault="00DD27EB" w:rsidP="00B52382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552" w:type="dxa"/>
            <w:vAlign w:val="center"/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Определяется путем суммирования количества несанкционированных свалок отходов на территории муниципального образования Плавский район</w:t>
            </w:r>
          </w:p>
        </w:tc>
        <w:tc>
          <w:tcPr>
            <w:tcW w:w="3500" w:type="dxa"/>
            <w:vAlign w:val="center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B61F7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B61F75">
              <w:rPr>
                <w:rFonts w:ascii="PT Astra Serif" w:hAnsi="PT Astra Serif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DD27EB" w:rsidRPr="00B61F75" w:rsidTr="00B52382">
        <w:trPr>
          <w:trHeight w:val="57"/>
          <w:tblHeader/>
        </w:trPr>
        <w:tc>
          <w:tcPr>
            <w:tcW w:w="2555" w:type="dxa"/>
          </w:tcPr>
          <w:p w:rsidR="00DD27EB" w:rsidRPr="00B61F75" w:rsidRDefault="00DD27EB" w:rsidP="00B52382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Сбор и вывоз мусора</w:t>
            </w:r>
          </w:p>
        </w:tc>
        <w:tc>
          <w:tcPr>
            <w:tcW w:w="958" w:type="dxa"/>
            <w:vAlign w:val="center"/>
          </w:tcPr>
          <w:p w:rsidR="00DD27EB" w:rsidRPr="00B61F75" w:rsidRDefault="00DD27EB" w:rsidP="00B52382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м</w:t>
            </w:r>
            <w:r w:rsidRPr="00B61F75">
              <w:rPr>
                <w:rFonts w:ascii="PT Astra Serif" w:hAnsi="PT Astra Serif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Определяется как количество вывезенных отходов</w:t>
            </w:r>
          </w:p>
        </w:tc>
        <w:tc>
          <w:tcPr>
            <w:tcW w:w="3500" w:type="dxa"/>
            <w:vAlign w:val="center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Мониторинг осуществляется 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DD27EB" w:rsidRPr="00B61F75" w:rsidTr="00B52382">
        <w:trPr>
          <w:trHeight w:val="57"/>
          <w:tblHeader/>
        </w:trPr>
        <w:tc>
          <w:tcPr>
            <w:tcW w:w="2555" w:type="dxa"/>
          </w:tcPr>
          <w:p w:rsidR="00DD27EB" w:rsidRPr="00B61F75" w:rsidRDefault="00DD27EB" w:rsidP="00B52382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Количество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958" w:type="dxa"/>
            <w:vAlign w:val="center"/>
          </w:tcPr>
          <w:p w:rsidR="00DD27EB" w:rsidRPr="00B61F75" w:rsidRDefault="00DD27EB" w:rsidP="00B52382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552" w:type="dxa"/>
            <w:vAlign w:val="center"/>
          </w:tcPr>
          <w:p w:rsidR="00DD27EB" w:rsidRPr="00B61F75" w:rsidRDefault="00DD27EB" w:rsidP="00B52382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B61F75">
              <w:rPr>
                <w:rFonts w:ascii="PT Astra Serif" w:hAnsi="PT Astra Serif" w:cs="Times New Roman"/>
                <w:sz w:val="26"/>
                <w:szCs w:val="26"/>
              </w:rPr>
              <w:t>Определяется путем суммирования количества отловленных животных на территории муниципального образования Плавский район</w:t>
            </w:r>
          </w:p>
        </w:tc>
        <w:tc>
          <w:tcPr>
            <w:tcW w:w="3500" w:type="dxa"/>
            <w:vAlign w:val="center"/>
          </w:tcPr>
          <w:p w:rsidR="00DD27EB" w:rsidRPr="00B61F75" w:rsidRDefault="00DD27EB" w:rsidP="00B52382">
            <w:pPr>
              <w:rPr>
                <w:rFonts w:ascii="PT Astra Serif" w:hAnsi="PT Astra Serif"/>
                <w:sz w:val="26"/>
                <w:szCs w:val="26"/>
              </w:rPr>
            </w:pPr>
            <w:r w:rsidRPr="00B61F75">
              <w:rPr>
                <w:rFonts w:ascii="PT Astra Serif" w:hAnsi="PT Astra Serif"/>
                <w:sz w:val="26"/>
                <w:szCs w:val="26"/>
              </w:rPr>
              <w:t>Мониторинг осуществляется 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</w:tbl>
    <w:p w:rsidR="00DD27EB" w:rsidRPr="00B61F75" w:rsidRDefault="00DD27EB" w:rsidP="00DD27EB">
      <w:pPr>
        <w:jc w:val="center"/>
        <w:rPr>
          <w:rFonts w:ascii="PT Astra Serif" w:hAnsi="PT Astra Serif"/>
        </w:rPr>
      </w:pPr>
      <w:r w:rsidRPr="00B61F75">
        <w:rPr>
          <w:rFonts w:ascii="PT Astra Serif" w:hAnsi="PT Astra Serif"/>
          <w:b/>
        </w:rPr>
        <w:t>__________________</w:t>
      </w:r>
    </w:p>
    <w:p w:rsidR="00F7279D" w:rsidRPr="00B61F75" w:rsidRDefault="00F7279D" w:rsidP="00A34BAD">
      <w:pPr>
        <w:ind w:left="4395"/>
        <w:jc w:val="center"/>
        <w:rPr>
          <w:rFonts w:ascii="PT Astra Serif" w:hAnsi="PT Astra Serif"/>
          <w:highlight w:val="yellow"/>
          <w:lang w:eastAsia="ru-RU"/>
        </w:rPr>
      </w:pPr>
    </w:p>
    <w:sectPr w:rsidR="00F7279D" w:rsidRPr="00B61F75" w:rsidSect="00DD27EB">
      <w:headerReference w:type="default" r:id="rId14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A3" w:rsidRDefault="00486AA3">
      <w:r>
        <w:separator/>
      </w:r>
    </w:p>
  </w:endnote>
  <w:endnote w:type="continuationSeparator" w:id="0">
    <w:p w:rsidR="00486AA3" w:rsidRDefault="0048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A3" w:rsidRDefault="00486AA3">
      <w:r>
        <w:separator/>
      </w:r>
    </w:p>
  </w:footnote>
  <w:footnote w:type="continuationSeparator" w:id="0">
    <w:p w:rsidR="00486AA3" w:rsidRDefault="0048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D77D22" w:rsidP="00617624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1762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17624" w:rsidRDefault="0061762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D77D22">
    <w:pPr>
      <w:pStyle w:val="af2"/>
      <w:jc w:val="center"/>
    </w:pPr>
    <w:r>
      <w:fldChar w:fldCharType="begin"/>
    </w:r>
    <w:r w:rsidR="00617624">
      <w:instrText>PAGE   \* MERGEFORMAT</w:instrText>
    </w:r>
    <w:r>
      <w:fldChar w:fldCharType="separate"/>
    </w:r>
    <w:r w:rsidR="009F56D8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</w:p>
  <w:p w:rsidR="00617624" w:rsidRDefault="00617624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D77D22">
    <w:pPr>
      <w:pStyle w:val="af2"/>
      <w:jc w:val="center"/>
    </w:pPr>
    <w:r>
      <w:fldChar w:fldCharType="begin"/>
    </w:r>
    <w:r w:rsidR="00617624">
      <w:instrText xml:space="preserve"> PAGE   \* MERGEFORMAT </w:instrText>
    </w:r>
    <w:r>
      <w:fldChar w:fldCharType="separate"/>
    </w:r>
    <w:r w:rsidR="00DD27EB">
      <w:rPr>
        <w:noProof/>
      </w:rPr>
      <w:t>7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620E9"/>
    <w:multiLevelType w:val="hybridMultilevel"/>
    <w:tmpl w:val="FFFFFFFF"/>
    <w:lvl w:ilvl="0" w:tplc="B482692E">
      <w:start w:val="202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30CB6"/>
    <w:multiLevelType w:val="hybridMultilevel"/>
    <w:tmpl w:val="FFFFFFFF"/>
    <w:lvl w:ilvl="0" w:tplc="8A8E140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B30A20"/>
    <w:multiLevelType w:val="hybridMultilevel"/>
    <w:tmpl w:val="FFFFFFFF"/>
    <w:lvl w:ilvl="0" w:tplc="51C44058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834458E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D841927"/>
    <w:multiLevelType w:val="hybridMultilevel"/>
    <w:tmpl w:val="FFFFFFFF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8">
    <w:nsid w:val="1F884CA4"/>
    <w:multiLevelType w:val="hybridMultilevel"/>
    <w:tmpl w:val="FFFFFFFF"/>
    <w:lvl w:ilvl="0" w:tplc="56881B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A240AF3"/>
    <w:multiLevelType w:val="hybridMultilevel"/>
    <w:tmpl w:val="FFFFFFFF"/>
    <w:lvl w:ilvl="0" w:tplc="460002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9A9"/>
    <w:rsid w:val="0002765D"/>
    <w:rsid w:val="0004561B"/>
    <w:rsid w:val="00076771"/>
    <w:rsid w:val="00097D31"/>
    <w:rsid w:val="000B088E"/>
    <w:rsid w:val="000D05A0"/>
    <w:rsid w:val="000D4DD9"/>
    <w:rsid w:val="000E6231"/>
    <w:rsid w:val="000F03B2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D2091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63554"/>
    <w:rsid w:val="00383C4D"/>
    <w:rsid w:val="003A2384"/>
    <w:rsid w:val="003D216B"/>
    <w:rsid w:val="00402444"/>
    <w:rsid w:val="00463E57"/>
    <w:rsid w:val="0048387B"/>
    <w:rsid w:val="00486AA3"/>
    <w:rsid w:val="004964FF"/>
    <w:rsid w:val="004C74A2"/>
    <w:rsid w:val="005B2800"/>
    <w:rsid w:val="005B3753"/>
    <w:rsid w:val="005C6B9A"/>
    <w:rsid w:val="005F6D36"/>
    <w:rsid w:val="005F7562"/>
    <w:rsid w:val="005F7DEF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61223"/>
    <w:rsid w:val="0077644E"/>
    <w:rsid w:val="00796661"/>
    <w:rsid w:val="007F12CE"/>
    <w:rsid w:val="007F4F01"/>
    <w:rsid w:val="00825D4A"/>
    <w:rsid w:val="00826211"/>
    <w:rsid w:val="0083223B"/>
    <w:rsid w:val="00886A38"/>
    <w:rsid w:val="008D1C9F"/>
    <w:rsid w:val="008F2E0C"/>
    <w:rsid w:val="009110D2"/>
    <w:rsid w:val="009A7968"/>
    <w:rsid w:val="009F2D50"/>
    <w:rsid w:val="009F56D8"/>
    <w:rsid w:val="00A23C74"/>
    <w:rsid w:val="00A24EB9"/>
    <w:rsid w:val="00A333F8"/>
    <w:rsid w:val="00A34BAD"/>
    <w:rsid w:val="00A53FEC"/>
    <w:rsid w:val="00B0593F"/>
    <w:rsid w:val="00B33911"/>
    <w:rsid w:val="00B562C1"/>
    <w:rsid w:val="00B61F75"/>
    <w:rsid w:val="00B63641"/>
    <w:rsid w:val="00BA4658"/>
    <w:rsid w:val="00BD2261"/>
    <w:rsid w:val="00BF5D2A"/>
    <w:rsid w:val="00C546DE"/>
    <w:rsid w:val="00CC4111"/>
    <w:rsid w:val="00CF25B5"/>
    <w:rsid w:val="00CF3559"/>
    <w:rsid w:val="00D373CD"/>
    <w:rsid w:val="00D55561"/>
    <w:rsid w:val="00D77D22"/>
    <w:rsid w:val="00DD27EB"/>
    <w:rsid w:val="00E03E77"/>
    <w:rsid w:val="00E06FAE"/>
    <w:rsid w:val="00E11B07"/>
    <w:rsid w:val="00E41E47"/>
    <w:rsid w:val="00E64EDE"/>
    <w:rsid w:val="00E727C9"/>
    <w:rsid w:val="00E953D4"/>
    <w:rsid w:val="00E96CEA"/>
    <w:rsid w:val="00EB02EC"/>
    <w:rsid w:val="00EB454C"/>
    <w:rsid w:val="00F415C4"/>
    <w:rsid w:val="00F63BDF"/>
    <w:rsid w:val="00F7279D"/>
    <w:rsid w:val="00F737E5"/>
    <w:rsid w:val="00F825D0"/>
    <w:rsid w:val="00F92921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0">
    <w:name w:val="Цветовое выделение"/>
    <w:uiPriority w:val="99"/>
    <w:rsid w:val="00DD27EB"/>
    <w:rPr>
      <w:b/>
      <w:color w:val="26282F"/>
    </w:rPr>
  </w:style>
  <w:style w:type="paragraph" w:customStyle="1" w:styleId="afff1">
    <w:name w:val="Текст (справка)"/>
    <w:basedOn w:val="a"/>
    <w:next w:val="a"/>
    <w:uiPriority w:val="99"/>
    <w:rsid w:val="00DD27E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DD27EB"/>
    <w:pPr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 версии"/>
    <w:basedOn w:val="afff2"/>
    <w:next w:val="a"/>
    <w:uiPriority w:val="99"/>
    <w:rsid w:val="00DD27EB"/>
    <w:rPr>
      <w:i/>
      <w:iCs/>
    </w:rPr>
  </w:style>
  <w:style w:type="paragraph" w:customStyle="1" w:styleId="afff4">
    <w:name w:val="Текст информации об изменениях"/>
    <w:basedOn w:val="a"/>
    <w:next w:val="a"/>
    <w:uiPriority w:val="99"/>
    <w:rsid w:val="00DD27E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5">
    <w:name w:val="Информация об изменениях"/>
    <w:basedOn w:val="afff4"/>
    <w:next w:val="a"/>
    <w:uiPriority w:val="99"/>
    <w:rsid w:val="00DD27EB"/>
    <w:pPr>
      <w:spacing w:before="180"/>
      <w:ind w:left="360" w:right="360" w:firstLine="0"/>
    </w:pPr>
  </w:style>
  <w:style w:type="paragraph" w:customStyle="1" w:styleId="afff6">
    <w:name w:val="Подзаголовок для информации об изменениях"/>
    <w:basedOn w:val="afff4"/>
    <w:next w:val="a"/>
    <w:uiPriority w:val="99"/>
    <w:rsid w:val="00DD27EB"/>
    <w:rPr>
      <w:b/>
      <w:bCs/>
    </w:rPr>
  </w:style>
  <w:style w:type="character" w:customStyle="1" w:styleId="afff7">
    <w:name w:val="Цветовое выделение для Текст"/>
    <w:uiPriority w:val="99"/>
    <w:rsid w:val="00DD27EB"/>
    <w:rPr>
      <w:rFonts w:ascii="Times New Roman CYR" w:hAnsi="Times New Roman CYR"/>
    </w:rPr>
  </w:style>
  <w:style w:type="paragraph" w:customStyle="1" w:styleId="ConsPlusCell">
    <w:name w:val="ConsPlusCell"/>
    <w:rsid w:val="00DD27EB"/>
    <w:pPr>
      <w:widowControl w:val="0"/>
    </w:pPr>
    <w:rPr>
      <w:rFonts w:ascii="Arial" w:hAnsi="Arial" w:cs="Arial"/>
    </w:rPr>
  </w:style>
  <w:style w:type="character" w:customStyle="1" w:styleId="CaptionChar">
    <w:name w:val="Caption Char"/>
    <w:uiPriority w:val="99"/>
    <w:rsid w:val="00DD27EB"/>
  </w:style>
  <w:style w:type="paragraph" w:customStyle="1" w:styleId="afff8">
    <w:name w:val="Документ в списке"/>
    <w:basedOn w:val="a"/>
    <w:next w:val="a"/>
    <w:uiPriority w:val="99"/>
    <w:rsid w:val="00DD27EB"/>
    <w:pPr>
      <w:widowControl w:val="0"/>
      <w:suppressAutoHyphens w:val="0"/>
      <w:autoSpaceDE w:val="0"/>
      <w:autoSpaceDN w:val="0"/>
      <w:adjustRightInd w:val="0"/>
      <w:spacing w:before="144"/>
      <w:ind w:left="72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empty">
    <w:name w:val="empty"/>
    <w:basedOn w:val="a"/>
    <w:rsid w:val="00DD27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9">
    <w:name w:val="Стиль"/>
    <w:basedOn w:val="a"/>
    <w:next w:val="aff1"/>
    <w:qFormat/>
    <w:rsid w:val="00DD27EB"/>
    <w:pPr>
      <w:suppressAutoHyphens w:val="0"/>
      <w:jc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0">
    <w:name w:val="Цветовое выделение"/>
    <w:uiPriority w:val="99"/>
    <w:rsid w:val="00DD27EB"/>
    <w:rPr>
      <w:b/>
      <w:color w:val="26282F"/>
    </w:rPr>
  </w:style>
  <w:style w:type="paragraph" w:customStyle="1" w:styleId="afff1">
    <w:name w:val="Текст (справка)"/>
    <w:basedOn w:val="a"/>
    <w:next w:val="a"/>
    <w:uiPriority w:val="99"/>
    <w:rsid w:val="00DD27E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DD27EB"/>
    <w:pPr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 версии"/>
    <w:basedOn w:val="afff2"/>
    <w:next w:val="a"/>
    <w:uiPriority w:val="99"/>
    <w:rsid w:val="00DD27EB"/>
    <w:rPr>
      <w:i/>
      <w:iCs/>
    </w:rPr>
  </w:style>
  <w:style w:type="paragraph" w:customStyle="1" w:styleId="afff4">
    <w:name w:val="Текст информации об изменениях"/>
    <w:basedOn w:val="a"/>
    <w:next w:val="a"/>
    <w:uiPriority w:val="99"/>
    <w:rsid w:val="00DD27E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5">
    <w:name w:val="Информация об изменениях"/>
    <w:basedOn w:val="afff4"/>
    <w:next w:val="a"/>
    <w:uiPriority w:val="99"/>
    <w:rsid w:val="00DD27EB"/>
    <w:pPr>
      <w:spacing w:before="180"/>
      <w:ind w:left="360" w:right="360" w:firstLine="0"/>
    </w:pPr>
  </w:style>
  <w:style w:type="paragraph" w:customStyle="1" w:styleId="afff6">
    <w:name w:val="Подзаголовок для информации об изменениях"/>
    <w:basedOn w:val="afff4"/>
    <w:next w:val="a"/>
    <w:uiPriority w:val="99"/>
    <w:rsid w:val="00DD27EB"/>
    <w:rPr>
      <w:b/>
      <w:bCs/>
    </w:rPr>
  </w:style>
  <w:style w:type="character" w:customStyle="1" w:styleId="afff7">
    <w:name w:val="Цветовое выделение для Текст"/>
    <w:uiPriority w:val="99"/>
    <w:rsid w:val="00DD27EB"/>
    <w:rPr>
      <w:rFonts w:ascii="Times New Roman CYR" w:hAnsi="Times New Roman CYR"/>
    </w:rPr>
  </w:style>
  <w:style w:type="paragraph" w:customStyle="1" w:styleId="ConsPlusCell">
    <w:name w:val="ConsPlusCell"/>
    <w:rsid w:val="00DD27EB"/>
    <w:pPr>
      <w:widowControl w:val="0"/>
    </w:pPr>
    <w:rPr>
      <w:rFonts w:ascii="Arial" w:hAnsi="Arial" w:cs="Arial"/>
    </w:rPr>
  </w:style>
  <w:style w:type="character" w:customStyle="1" w:styleId="CaptionChar">
    <w:name w:val="Caption Char"/>
    <w:uiPriority w:val="99"/>
    <w:rsid w:val="00DD27EB"/>
  </w:style>
  <w:style w:type="paragraph" w:customStyle="1" w:styleId="afff8">
    <w:name w:val="Документ в списке"/>
    <w:basedOn w:val="a"/>
    <w:next w:val="a"/>
    <w:uiPriority w:val="99"/>
    <w:rsid w:val="00DD27EB"/>
    <w:pPr>
      <w:widowControl w:val="0"/>
      <w:suppressAutoHyphens w:val="0"/>
      <w:autoSpaceDE w:val="0"/>
      <w:autoSpaceDN w:val="0"/>
      <w:adjustRightInd w:val="0"/>
      <w:spacing w:before="144"/>
      <w:ind w:left="72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empty">
    <w:name w:val="empty"/>
    <w:basedOn w:val="a"/>
    <w:rsid w:val="00DD27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9">
    <w:name w:val="Стиль"/>
    <w:basedOn w:val="a"/>
    <w:next w:val="aff1"/>
    <w:qFormat/>
    <w:rsid w:val="00DD27EB"/>
    <w:pPr>
      <w:suppressAutoHyphens w:val="0"/>
      <w:jc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53A8-5B9F-407A-A927-DB8221FF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22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2023-04-03T07:18:00Z</cp:lastPrinted>
  <dcterms:created xsi:type="dcterms:W3CDTF">2023-04-25T09:29:00Z</dcterms:created>
  <dcterms:modified xsi:type="dcterms:W3CDTF">2023-04-25T09:29:00Z</dcterms:modified>
</cp:coreProperties>
</file>