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ПЛАВСКИЙ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806175" w:rsidP="008061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30.03.2023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806175">
            <w:pPr>
              <w:pStyle w:val="afe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061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406</w:t>
            </w:r>
          </w:p>
        </w:tc>
      </w:tr>
    </w:tbl>
    <w:p w:rsidR="005F6D36" w:rsidRPr="00806175" w:rsidRDefault="005F6D36">
      <w:pPr>
        <w:rPr>
          <w:rFonts w:ascii="PT Astra Serif" w:hAnsi="PT Astra Serif" w:cs="PT Astra Serif"/>
          <w:sz w:val="26"/>
          <w:szCs w:val="26"/>
        </w:rPr>
      </w:pPr>
    </w:p>
    <w:p w:rsidR="00DA1BC0" w:rsidRPr="00806175" w:rsidRDefault="00DA1BC0" w:rsidP="00DA1BC0">
      <w:pPr>
        <w:pStyle w:val="1"/>
        <w:rPr>
          <w:rFonts w:ascii="PT Astra Serif" w:hAnsi="PT Astra Serif"/>
          <w:b/>
          <w:sz w:val="26"/>
          <w:szCs w:val="26"/>
        </w:rPr>
      </w:pPr>
      <w:r w:rsidRPr="00806175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Плавский район от 23.03.2022 № 505 «Об утверждении муниципальной программы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DA1BC0" w:rsidRPr="00806175" w:rsidRDefault="00DA1BC0" w:rsidP="00DA1BC0">
      <w:pPr>
        <w:rPr>
          <w:sz w:val="26"/>
          <w:szCs w:val="26"/>
        </w:rPr>
      </w:pPr>
    </w:p>
    <w:p w:rsidR="00DA1BC0" w:rsidRPr="00806175" w:rsidRDefault="00DA1BC0" w:rsidP="002423D4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806175">
        <w:rPr>
          <w:rFonts w:ascii="PT Astra Serif" w:hAnsi="PT Astra Serif"/>
          <w:bCs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806175">
        <w:rPr>
          <w:rFonts w:ascii="PT Astra Serif" w:hAnsi="PT Astra Serif"/>
          <w:bCs/>
          <w:sz w:val="26"/>
          <w:szCs w:val="26"/>
          <w:lang w:val="az-Cyrl-AZ"/>
        </w:rPr>
        <w:t xml:space="preserve"> </w:t>
      </w:r>
      <w:r w:rsidRPr="00806175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806175">
        <w:rPr>
          <w:rFonts w:ascii="PT Astra Serif" w:hAnsi="PT Astra Serif"/>
          <w:sz w:val="26"/>
          <w:szCs w:val="26"/>
        </w:rPr>
        <w:t xml:space="preserve">на основании </w:t>
      </w:r>
      <w:hyperlink r:id="rId10" w:history="1">
        <w:r w:rsidR="002423D4" w:rsidRPr="00806175">
          <w:rPr>
            <w:rFonts w:ascii="PT Astra Serif" w:hAnsi="PT Astra Serif"/>
            <w:sz w:val="26"/>
            <w:szCs w:val="26"/>
          </w:rPr>
          <w:t xml:space="preserve">статьи 24 Устава муниципального образования город Плавск Плавского района, на основании статей </w:t>
        </w:r>
        <w:r w:rsidRPr="00806175">
          <w:rPr>
            <w:rFonts w:ascii="PT Astra Serif" w:hAnsi="PT Astra Serif"/>
            <w:sz w:val="26"/>
            <w:szCs w:val="26"/>
          </w:rPr>
          <w:t>34, 4</w:t>
        </w:r>
      </w:hyperlink>
      <w:r w:rsidRPr="00806175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806175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806175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806175">
        <w:rPr>
          <w:rFonts w:ascii="PT Astra Serif" w:hAnsi="PT Astra Serif"/>
          <w:b/>
          <w:sz w:val="26"/>
          <w:szCs w:val="26"/>
        </w:rPr>
        <w:t>ПОСТАНОВЛЯЕТ:</w:t>
      </w:r>
    </w:p>
    <w:p w:rsidR="00DA1BC0" w:rsidRPr="00806175" w:rsidRDefault="00DA1BC0" w:rsidP="00DA1BC0">
      <w:pPr>
        <w:pStyle w:val="af9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06175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806175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</w:t>
      </w:r>
      <w:r w:rsidRPr="00806175">
        <w:rPr>
          <w:rFonts w:ascii="PT Astra Serif" w:hAnsi="PT Astra Serif"/>
          <w:color w:val="000000"/>
          <w:sz w:val="26"/>
          <w:szCs w:val="26"/>
        </w:rPr>
        <w:t xml:space="preserve">от </w:t>
      </w:r>
      <w:r w:rsidRPr="00806175">
        <w:rPr>
          <w:rFonts w:ascii="PT Astra Serif" w:hAnsi="PT Astra Serif"/>
          <w:sz w:val="26"/>
          <w:szCs w:val="26"/>
        </w:rPr>
        <w:t xml:space="preserve">23.03.2022 № 505 «Об утверждении муниципальной программы муниципального </w:t>
      </w:r>
      <w:r w:rsidRPr="00806175">
        <w:rPr>
          <w:rFonts w:ascii="PT Astra Serif" w:hAnsi="PT Astra Serif"/>
          <w:color w:val="000000"/>
          <w:sz w:val="26"/>
          <w:szCs w:val="26"/>
        </w:rPr>
        <w:t>образования город Плавск Плавского района «</w:t>
      </w:r>
      <w:r w:rsidRPr="00806175">
        <w:rPr>
          <w:rFonts w:ascii="PT Astra Serif" w:hAnsi="PT Astra Serif"/>
          <w:sz w:val="26"/>
          <w:szCs w:val="26"/>
        </w:rPr>
        <w:t>Благоустройство территории в муниципальном образовании город Плавск Плавского района</w:t>
      </w:r>
      <w:r w:rsidRPr="00806175">
        <w:rPr>
          <w:rFonts w:ascii="PT Astra Serif" w:hAnsi="PT Astra Serif"/>
          <w:color w:val="000000"/>
          <w:sz w:val="26"/>
          <w:szCs w:val="26"/>
        </w:rPr>
        <w:t>»</w:t>
      </w:r>
      <w:r w:rsidRPr="00806175">
        <w:rPr>
          <w:rFonts w:ascii="PT Astra Serif" w:hAnsi="PT Astra Serif"/>
          <w:sz w:val="26"/>
          <w:szCs w:val="26"/>
        </w:rPr>
        <w:t>, изложив Приложение к постановлению в новой редакции (Приложение)</w:t>
      </w:r>
      <w:r w:rsidRPr="00806175">
        <w:rPr>
          <w:rFonts w:ascii="PT Astra Serif" w:hAnsi="PT Astra Serif"/>
          <w:bCs/>
          <w:sz w:val="26"/>
          <w:szCs w:val="26"/>
        </w:rPr>
        <w:t>.</w:t>
      </w:r>
    </w:p>
    <w:p w:rsidR="00DA1BC0" w:rsidRPr="00806175" w:rsidRDefault="00DA1BC0" w:rsidP="00DA1BC0">
      <w:pPr>
        <w:ind w:firstLine="708"/>
        <w:rPr>
          <w:rFonts w:ascii="PT Astra Serif" w:hAnsi="PT Astra Serif"/>
          <w:sz w:val="26"/>
          <w:szCs w:val="26"/>
        </w:rPr>
      </w:pPr>
      <w:r w:rsidRPr="00806175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A1BC0" w:rsidRPr="00806175" w:rsidRDefault="00DA1BC0" w:rsidP="00DA1BC0">
      <w:pPr>
        <w:ind w:firstLine="708"/>
        <w:rPr>
          <w:rFonts w:ascii="PT Astra Serif" w:hAnsi="PT Astra Serif"/>
          <w:sz w:val="26"/>
          <w:szCs w:val="26"/>
        </w:rPr>
      </w:pPr>
      <w:r w:rsidRPr="00806175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1 января 2023 г</w:t>
      </w:r>
      <w:r w:rsidR="00806175" w:rsidRPr="00806175">
        <w:rPr>
          <w:rFonts w:ascii="PT Astra Serif" w:hAnsi="PT Astra Serif"/>
          <w:sz w:val="26"/>
          <w:szCs w:val="26"/>
        </w:rPr>
        <w:t>ода</w:t>
      </w:r>
      <w:r w:rsidRPr="00806175">
        <w:rPr>
          <w:rFonts w:ascii="PT Astra Serif" w:hAnsi="PT Astra Serif"/>
          <w:sz w:val="26"/>
          <w:szCs w:val="26"/>
        </w:rPr>
        <w:t>.</w:t>
      </w:r>
    </w:p>
    <w:p w:rsidR="00B33911" w:rsidRPr="00806175" w:rsidRDefault="00B33911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F7279D" w:rsidRPr="00806175" w:rsidTr="00617624">
        <w:trPr>
          <w:trHeight w:val="229"/>
        </w:trPr>
        <w:tc>
          <w:tcPr>
            <w:tcW w:w="2178" w:type="pct"/>
          </w:tcPr>
          <w:p w:rsidR="00F7279D" w:rsidRPr="00806175" w:rsidRDefault="00F7279D" w:rsidP="00327AE1">
            <w:pPr>
              <w:pStyle w:val="afe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806175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7279D" w:rsidRPr="00806175" w:rsidRDefault="00F7279D" w:rsidP="0061762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F7279D" w:rsidRPr="00806175" w:rsidRDefault="00F7279D" w:rsidP="006176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806175">
              <w:rPr>
                <w:rFonts w:ascii="PT Astra Serif" w:hAnsi="PT Astra Serif"/>
                <w:b/>
                <w:sz w:val="26"/>
                <w:szCs w:val="26"/>
              </w:rPr>
              <w:t>А.Р. Гарифзянов</w:t>
            </w:r>
          </w:p>
        </w:tc>
      </w:tr>
    </w:tbl>
    <w:p w:rsidR="00F7279D" w:rsidRPr="00327AE1" w:rsidRDefault="00F7279D" w:rsidP="00F7279D">
      <w:pPr>
        <w:rPr>
          <w:rFonts w:ascii="PT Astra Serif" w:hAnsi="PT Astra Serif" w:cs="PT Astra Serif"/>
          <w:sz w:val="28"/>
          <w:szCs w:val="28"/>
        </w:rPr>
      </w:pPr>
    </w:p>
    <w:p w:rsidR="00327AE1" w:rsidRPr="00806175" w:rsidRDefault="00327AE1" w:rsidP="00327AE1">
      <w:pPr>
        <w:rPr>
          <w:rFonts w:ascii="PT Astra Serif" w:hAnsi="PT Astra Serif"/>
          <w:sz w:val="22"/>
          <w:szCs w:val="22"/>
        </w:rPr>
      </w:pPr>
      <w:r w:rsidRPr="00806175">
        <w:rPr>
          <w:rFonts w:ascii="PT Astra Serif" w:hAnsi="PT Astra Serif"/>
          <w:sz w:val="22"/>
          <w:szCs w:val="22"/>
        </w:rPr>
        <w:t xml:space="preserve">Исп.: </w:t>
      </w:r>
      <w:proofErr w:type="spellStart"/>
      <w:r w:rsidR="002423D4" w:rsidRPr="00806175">
        <w:rPr>
          <w:rFonts w:ascii="PT Astra Serif" w:hAnsi="PT Astra Serif"/>
          <w:sz w:val="22"/>
          <w:szCs w:val="22"/>
        </w:rPr>
        <w:t>Цуканова</w:t>
      </w:r>
      <w:proofErr w:type="spellEnd"/>
      <w:r w:rsidR="002423D4" w:rsidRPr="00806175">
        <w:rPr>
          <w:rFonts w:ascii="PT Astra Serif" w:hAnsi="PT Astra Serif"/>
          <w:sz w:val="22"/>
          <w:szCs w:val="22"/>
        </w:rPr>
        <w:t xml:space="preserve"> Вера Викторовна </w:t>
      </w:r>
      <w:r w:rsidRPr="00806175">
        <w:rPr>
          <w:rFonts w:ascii="PT Astra Serif" w:hAnsi="PT Astra Serif"/>
          <w:sz w:val="22"/>
          <w:szCs w:val="22"/>
        </w:rPr>
        <w:t xml:space="preserve"> </w:t>
      </w:r>
    </w:p>
    <w:p w:rsidR="00327AE1" w:rsidRPr="00806175" w:rsidRDefault="00327AE1" w:rsidP="00327AE1">
      <w:pPr>
        <w:rPr>
          <w:rFonts w:ascii="PT Astra Serif" w:hAnsi="PT Astra Serif"/>
          <w:sz w:val="22"/>
          <w:szCs w:val="22"/>
        </w:rPr>
      </w:pPr>
      <w:r w:rsidRPr="00806175">
        <w:rPr>
          <w:rFonts w:ascii="PT Astra Serif" w:hAnsi="PT Astra Serif"/>
          <w:sz w:val="22"/>
          <w:szCs w:val="22"/>
        </w:rPr>
        <w:t>Тел.: 2-</w:t>
      </w:r>
      <w:r w:rsidR="00A34BAD" w:rsidRPr="00806175">
        <w:rPr>
          <w:rFonts w:ascii="PT Astra Serif" w:hAnsi="PT Astra Serif"/>
          <w:sz w:val="22"/>
          <w:szCs w:val="22"/>
        </w:rPr>
        <w:t>35</w:t>
      </w:r>
      <w:r w:rsidRPr="00806175">
        <w:rPr>
          <w:rFonts w:ascii="PT Astra Serif" w:hAnsi="PT Astra Serif"/>
          <w:sz w:val="22"/>
          <w:szCs w:val="22"/>
        </w:rPr>
        <w:t>-</w:t>
      </w:r>
      <w:r w:rsidR="00A34BAD" w:rsidRPr="00806175">
        <w:rPr>
          <w:rFonts w:ascii="PT Astra Serif" w:hAnsi="PT Astra Serif"/>
          <w:sz w:val="22"/>
          <w:szCs w:val="22"/>
        </w:rPr>
        <w:t>89</w:t>
      </w:r>
    </w:p>
    <w:p w:rsidR="00327AE1" w:rsidRPr="00327AE1" w:rsidRDefault="00327AE1" w:rsidP="00327AE1">
      <w:pPr>
        <w:jc w:val="center"/>
        <w:rPr>
          <w:rFonts w:ascii="PT Astra Serif" w:hAnsi="PT Astra Serif"/>
          <w:sz w:val="28"/>
          <w:szCs w:val="28"/>
        </w:rPr>
        <w:sectPr w:rsidR="00327AE1" w:rsidRPr="00327AE1" w:rsidSect="00806175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568" w:left="1531" w:header="567" w:footer="567" w:gutter="0"/>
          <w:pgNumType w:start="1"/>
          <w:cols w:space="720"/>
          <w:titlePg/>
        </w:sectPr>
      </w:pPr>
    </w:p>
    <w:p w:rsidR="00A34BAD" w:rsidRPr="002635B8" w:rsidRDefault="00A34BAD" w:rsidP="00A34BAD">
      <w:pPr>
        <w:ind w:left="4963" w:firstLine="709"/>
        <w:jc w:val="center"/>
        <w:rPr>
          <w:rFonts w:ascii="PT Astra Serif" w:hAnsi="PT Astra Serif"/>
          <w:color w:val="FFFFFF"/>
          <w:lang w:eastAsia="ru-RU"/>
        </w:rPr>
      </w:pPr>
      <w:r w:rsidRPr="002635B8">
        <w:rPr>
          <w:rFonts w:ascii="PT Astra Serif" w:hAnsi="PT Astra Serif"/>
          <w:lang w:eastAsia="ru-RU"/>
        </w:rPr>
        <w:lastRenderedPageBreak/>
        <w:t>Приложение</w:t>
      </w:r>
    </w:p>
    <w:p w:rsidR="00A34BAD" w:rsidRPr="002635B8" w:rsidRDefault="00A34BAD" w:rsidP="00A34BAD">
      <w:pPr>
        <w:shd w:val="clear" w:color="auto" w:fill="FFFFFF"/>
        <w:tabs>
          <w:tab w:val="left" w:pos="6245"/>
        </w:tabs>
        <w:ind w:left="5672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к постановлению администрации</w:t>
      </w:r>
    </w:p>
    <w:p w:rsidR="00A34BAD" w:rsidRPr="002635B8" w:rsidRDefault="00A34BAD" w:rsidP="00A34BAD">
      <w:pPr>
        <w:shd w:val="clear" w:color="auto" w:fill="FFFFFF"/>
        <w:tabs>
          <w:tab w:val="left" w:pos="6245"/>
        </w:tabs>
        <w:ind w:left="5672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муниципального образования</w:t>
      </w:r>
      <w:r>
        <w:rPr>
          <w:rFonts w:ascii="PT Astra Serif" w:hAnsi="PT Astra Serif"/>
          <w:lang w:eastAsia="ru-RU"/>
        </w:rPr>
        <w:t xml:space="preserve"> </w:t>
      </w:r>
    </w:p>
    <w:p w:rsidR="00A34BAD" w:rsidRPr="002635B8" w:rsidRDefault="00A34BAD" w:rsidP="00A34BAD">
      <w:pPr>
        <w:ind w:left="5672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Плавск</w:t>
      </w:r>
      <w:r>
        <w:rPr>
          <w:rFonts w:ascii="PT Astra Serif" w:hAnsi="PT Astra Serif"/>
          <w:lang w:eastAsia="ru-RU"/>
        </w:rPr>
        <w:t>ий</w:t>
      </w:r>
      <w:r w:rsidRPr="002635B8">
        <w:rPr>
          <w:rFonts w:ascii="PT Astra Serif" w:hAnsi="PT Astra Serif"/>
          <w:lang w:eastAsia="ru-RU"/>
        </w:rPr>
        <w:t xml:space="preserve"> район</w:t>
      </w:r>
    </w:p>
    <w:p w:rsidR="00A34BAD" w:rsidRDefault="00A34BAD" w:rsidP="00A34BAD">
      <w:pPr>
        <w:ind w:left="5672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 xml:space="preserve">от </w:t>
      </w:r>
      <w:r w:rsidR="00806175">
        <w:rPr>
          <w:rFonts w:ascii="PT Astra Serif" w:hAnsi="PT Astra Serif"/>
          <w:lang w:eastAsia="ru-RU"/>
        </w:rPr>
        <w:t>30.03.2023</w:t>
      </w:r>
      <w:r w:rsidRPr="002635B8">
        <w:rPr>
          <w:rFonts w:ascii="PT Astra Serif" w:hAnsi="PT Astra Serif"/>
          <w:lang w:eastAsia="ru-RU"/>
        </w:rPr>
        <w:t xml:space="preserve"> №</w:t>
      </w:r>
      <w:r w:rsidR="00806175">
        <w:rPr>
          <w:rFonts w:ascii="PT Astra Serif" w:hAnsi="PT Astra Serif"/>
          <w:lang w:eastAsia="ru-RU"/>
        </w:rPr>
        <w:t>406</w:t>
      </w:r>
    </w:p>
    <w:p w:rsidR="00A34BAD" w:rsidRDefault="00A34BAD" w:rsidP="00A34BAD">
      <w:pPr>
        <w:ind w:left="5672"/>
        <w:jc w:val="center"/>
        <w:rPr>
          <w:rFonts w:ascii="PT Astra Serif" w:hAnsi="PT Astra Serif"/>
          <w:lang w:eastAsia="ru-RU"/>
        </w:rPr>
      </w:pPr>
    </w:p>
    <w:p w:rsidR="00A34BAD" w:rsidRPr="002635B8" w:rsidRDefault="00A34BAD" w:rsidP="00A34BAD">
      <w:pPr>
        <w:ind w:left="5812" w:right="-142"/>
        <w:jc w:val="center"/>
        <w:rPr>
          <w:rFonts w:ascii="PT Astra Serif" w:hAnsi="PT Astra Serif"/>
          <w:color w:val="FFFFFF"/>
          <w:lang w:eastAsia="ru-RU"/>
        </w:rPr>
      </w:pPr>
      <w:r w:rsidRPr="002635B8">
        <w:rPr>
          <w:rFonts w:ascii="PT Astra Serif" w:hAnsi="PT Astra Serif"/>
          <w:lang w:eastAsia="ru-RU"/>
        </w:rPr>
        <w:t>Приложение</w:t>
      </w:r>
    </w:p>
    <w:p w:rsidR="00A34BAD" w:rsidRPr="002635B8" w:rsidRDefault="00A34BAD" w:rsidP="00A34BAD">
      <w:pPr>
        <w:shd w:val="clear" w:color="auto" w:fill="FFFFFF"/>
        <w:tabs>
          <w:tab w:val="left" w:pos="6245"/>
        </w:tabs>
        <w:ind w:left="5812" w:right="-142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 xml:space="preserve">к </w:t>
      </w:r>
      <w:r>
        <w:rPr>
          <w:rFonts w:ascii="PT Astra Serif" w:hAnsi="PT Astra Serif"/>
          <w:lang w:eastAsia="ru-RU"/>
        </w:rPr>
        <w:t>п</w:t>
      </w:r>
      <w:r w:rsidRPr="002635B8">
        <w:rPr>
          <w:rFonts w:ascii="PT Astra Serif" w:hAnsi="PT Astra Serif"/>
          <w:lang w:eastAsia="ru-RU"/>
        </w:rPr>
        <w:t>остановлению администрации</w:t>
      </w:r>
    </w:p>
    <w:p w:rsidR="00A34BAD" w:rsidRDefault="00A34BAD" w:rsidP="00A34BAD">
      <w:pPr>
        <w:shd w:val="clear" w:color="auto" w:fill="FFFFFF"/>
        <w:tabs>
          <w:tab w:val="left" w:pos="6245"/>
        </w:tabs>
        <w:ind w:left="5812" w:right="-142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муниципального образования</w:t>
      </w:r>
    </w:p>
    <w:p w:rsidR="00A34BAD" w:rsidRPr="002635B8" w:rsidRDefault="00A34BAD" w:rsidP="00A34BAD">
      <w:pPr>
        <w:shd w:val="clear" w:color="auto" w:fill="FFFFFF"/>
        <w:tabs>
          <w:tab w:val="left" w:pos="6245"/>
        </w:tabs>
        <w:ind w:left="5812" w:right="-142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Плавский</w:t>
      </w:r>
      <w:r w:rsidRPr="002635B8">
        <w:rPr>
          <w:rFonts w:ascii="PT Astra Serif" w:hAnsi="PT Astra Serif"/>
          <w:lang w:eastAsia="ru-RU"/>
        </w:rPr>
        <w:t xml:space="preserve"> район</w:t>
      </w:r>
    </w:p>
    <w:p w:rsidR="00A34BAD" w:rsidRPr="002635B8" w:rsidRDefault="00A34BAD" w:rsidP="00A34BAD">
      <w:pPr>
        <w:ind w:left="5812" w:right="-142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от  23.03.2022 </w:t>
      </w:r>
      <w:r w:rsidRPr="002635B8">
        <w:rPr>
          <w:rFonts w:ascii="PT Astra Serif" w:hAnsi="PT Astra Serif"/>
          <w:lang w:eastAsia="ru-RU"/>
        </w:rPr>
        <w:t xml:space="preserve">№ </w:t>
      </w:r>
      <w:r w:rsidR="002423D4">
        <w:rPr>
          <w:rFonts w:ascii="PT Astra Serif" w:hAnsi="PT Astra Serif"/>
          <w:lang w:eastAsia="ru-RU"/>
        </w:rPr>
        <w:t>505</w:t>
      </w:r>
    </w:p>
    <w:p w:rsidR="00A34BAD" w:rsidRPr="00543815" w:rsidRDefault="00A34BAD" w:rsidP="00A34BAD">
      <w:pPr>
        <w:ind w:left="5954"/>
        <w:jc w:val="center"/>
        <w:rPr>
          <w:rFonts w:ascii="PT Astra Serif" w:hAnsi="PT Astra Serif"/>
          <w:sz w:val="28"/>
          <w:szCs w:val="28"/>
          <w:lang w:eastAsia="ru-RU"/>
        </w:rPr>
      </w:pPr>
      <w:r w:rsidRPr="00543815">
        <w:rPr>
          <w:rFonts w:ascii="PT Astra Serif" w:hAnsi="PT Astra Serif"/>
          <w:color w:val="FFFFFF"/>
          <w:sz w:val="28"/>
          <w:szCs w:val="28"/>
          <w:u w:val="single"/>
          <w:lang w:eastAsia="ru-RU"/>
        </w:rPr>
        <w:t>613</w:t>
      </w:r>
    </w:p>
    <w:p w:rsidR="00A34BAD" w:rsidRPr="00543815" w:rsidRDefault="00A34BAD" w:rsidP="00A34BA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</w:pPr>
      <w:bookmarkStart w:id="1" w:name="Par31"/>
      <w:bookmarkEnd w:id="1"/>
    </w:p>
    <w:p w:rsidR="00DA1BC0" w:rsidRPr="002423D4" w:rsidRDefault="00DA1BC0" w:rsidP="00DA1BC0">
      <w:pPr>
        <w:pStyle w:val="1"/>
        <w:rPr>
          <w:rFonts w:ascii="PT Astra Serif" w:hAnsi="PT Astra Serif"/>
          <w:b/>
          <w:sz w:val="26"/>
          <w:szCs w:val="26"/>
        </w:rPr>
      </w:pPr>
      <w:r w:rsidRPr="002423D4">
        <w:rPr>
          <w:rFonts w:ascii="PT Astra Serif" w:hAnsi="PT Astra Serif"/>
          <w:b/>
          <w:sz w:val="26"/>
          <w:szCs w:val="26"/>
        </w:rPr>
        <w:t>МУНИЦИПАЛЬНАЯ ПРОГРАММА</w:t>
      </w:r>
    </w:p>
    <w:p w:rsidR="00DA1BC0" w:rsidRPr="002423D4" w:rsidRDefault="00DA1BC0" w:rsidP="00DA1BC0">
      <w:pPr>
        <w:pStyle w:val="1"/>
        <w:rPr>
          <w:rFonts w:ascii="PT Astra Serif" w:hAnsi="PT Astra Serif"/>
          <w:b/>
          <w:sz w:val="26"/>
          <w:szCs w:val="26"/>
        </w:rPr>
      </w:pPr>
      <w:r w:rsidRPr="002423D4">
        <w:rPr>
          <w:rFonts w:ascii="PT Astra Serif" w:hAnsi="PT Astra Serif"/>
          <w:b/>
          <w:sz w:val="26"/>
          <w:szCs w:val="26"/>
        </w:rPr>
        <w:t>«Благоустройство территории в муниципальном образовании город Плавск Плавского района»</w:t>
      </w:r>
    </w:p>
    <w:p w:rsidR="00DA1BC0" w:rsidRPr="002423D4" w:rsidRDefault="00DA1BC0" w:rsidP="00DA1BC0">
      <w:pPr>
        <w:rPr>
          <w:rFonts w:ascii="PT Astra Serif" w:hAnsi="PT Astra Serif"/>
          <w:b/>
          <w:sz w:val="26"/>
          <w:szCs w:val="26"/>
        </w:rPr>
      </w:pPr>
    </w:p>
    <w:p w:rsidR="00DA1BC0" w:rsidRPr="002423D4" w:rsidRDefault="00DA1BC0" w:rsidP="00DA1BC0">
      <w:pPr>
        <w:pStyle w:val="1"/>
        <w:rPr>
          <w:rFonts w:ascii="PT Astra Serif" w:hAnsi="PT Astra Serif"/>
          <w:b/>
          <w:sz w:val="26"/>
          <w:szCs w:val="26"/>
        </w:rPr>
      </w:pPr>
      <w:r w:rsidRPr="002423D4">
        <w:rPr>
          <w:rFonts w:ascii="PT Astra Serif" w:hAnsi="PT Astra Serif"/>
          <w:b/>
          <w:sz w:val="26"/>
          <w:szCs w:val="26"/>
        </w:rPr>
        <w:t>ПАСПОРТ</w:t>
      </w:r>
    </w:p>
    <w:p w:rsidR="00DA1BC0" w:rsidRPr="002423D4" w:rsidRDefault="00DA1BC0" w:rsidP="00DA1BC0">
      <w:pPr>
        <w:pStyle w:val="1"/>
        <w:rPr>
          <w:rFonts w:ascii="PT Astra Serif" w:hAnsi="PT Astra Serif"/>
          <w:b/>
          <w:sz w:val="26"/>
          <w:szCs w:val="26"/>
        </w:rPr>
      </w:pPr>
      <w:r w:rsidRPr="002423D4">
        <w:rPr>
          <w:rFonts w:ascii="PT Astra Serif" w:hAnsi="PT Astra Serif"/>
          <w:b/>
          <w:sz w:val="26"/>
          <w:szCs w:val="26"/>
        </w:rPr>
        <w:t>муниципальной программы «Благоустройство территории в муниципальном образовании город Плавск Плавского района»</w:t>
      </w:r>
    </w:p>
    <w:p w:rsidR="00DA1BC0" w:rsidRPr="002B0A1E" w:rsidRDefault="00DA1BC0" w:rsidP="00DA1BC0">
      <w:pPr>
        <w:rPr>
          <w:rFonts w:ascii="PT Astra Serif" w:hAnsi="PT Astra Serif"/>
          <w:sz w:val="26"/>
          <w:szCs w:val="26"/>
        </w:rPr>
      </w:pPr>
    </w:p>
    <w:p w:rsidR="00DA1BC0" w:rsidRPr="002B0A1E" w:rsidRDefault="00DA1BC0" w:rsidP="00DA1BC0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t>Основное положение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7331"/>
      </w:tblGrid>
      <w:tr w:rsidR="00DA1BC0" w:rsidRPr="002B0A1E" w:rsidTr="00DA1BC0"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2B0A1E" w:rsidRDefault="00DA1BC0" w:rsidP="00DA1BC0">
            <w:pPr>
              <w:pStyle w:val="afff"/>
              <w:ind w:firstLine="193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A1BC0" w:rsidRPr="002B0A1E" w:rsidTr="00DA1BC0"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2B0A1E" w:rsidRDefault="00DA1BC0" w:rsidP="00DA1BC0">
            <w:pPr>
              <w:ind w:firstLine="193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2022 - 2026 годы</w:t>
            </w:r>
          </w:p>
        </w:tc>
      </w:tr>
      <w:tr w:rsidR="00DA1BC0" w:rsidRPr="002B0A1E" w:rsidTr="00DA1BC0"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2B0A1E" w:rsidRDefault="00DA1BC0" w:rsidP="00DA1BC0">
            <w:pPr>
              <w:pStyle w:val="afff"/>
              <w:ind w:firstLine="193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1. Обеспечение надежного и высокоэффективного наружного освещения территории муниципального образования город Плавск Плавского района.</w:t>
            </w:r>
          </w:p>
          <w:p w:rsidR="00DA1BC0" w:rsidRPr="002B0A1E" w:rsidRDefault="00DA1BC0" w:rsidP="00DA1BC0">
            <w:pPr>
              <w:ind w:firstLine="193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2. Комплексное поддержание, улучшение эстетичного вида зеленых насаждений и элементов декоративного озеленения, повышение условий проживания граждан, развитие благоустроенной и санитарной среды на территории МО г. Плавск Плавского района.</w:t>
            </w:r>
          </w:p>
          <w:p w:rsidR="00DA1BC0" w:rsidRPr="002B0A1E" w:rsidRDefault="00DA1BC0" w:rsidP="00DA1BC0">
            <w:pPr>
              <w:ind w:firstLine="193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3. Организация и содержание мест захоронения в муниципальном образовании город Плавск Плавского района.</w:t>
            </w:r>
          </w:p>
          <w:p w:rsidR="00DA1BC0" w:rsidRPr="002B0A1E" w:rsidRDefault="00DA1BC0" w:rsidP="00DA1BC0">
            <w:pPr>
              <w:ind w:firstLine="193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4. Поддержание территории в чистоте и порядке, обеспечение бережного отношения жителей к окружающей среде, обеспечение комфортных условий проживания.</w:t>
            </w:r>
          </w:p>
          <w:p w:rsidR="00DA1BC0" w:rsidRPr="002B0A1E" w:rsidRDefault="00DA1BC0" w:rsidP="00DA1BC0">
            <w:pPr>
              <w:ind w:firstLine="193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5. Обеспечение качественного состояние элементов внешнего благоустройства.</w:t>
            </w:r>
          </w:p>
          <w:p w:rsidR="00DA1BC0" w:rsidRPr="002B0A1E" w:rsidRDefault="00DA1BC0" w:rsidP="00DA1BC0">
            <w:pPr>
              <w:ind w:firstLine="193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6. Обеспечение качественного состояния мест отдыха, улучшение санитарного состояния территории муниципального образования город Плавск Плавского района.</w:t>
            </w:r>
          </w:p>
          <w:p w:rsidR="00DA1BC0" w:rsidRPr="002B0A1E" w:rsidRDefault="00DA1BC0" w:rsidP="00DA1BC0">
            <w:pPr>
              <w:ind w:firstLine="193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7. Благоустройство мест отдыха муниципального образования город Плавск Плавского района.</w:t>
            </w:r>
          </w:p>
          <w:p w:rsidR="00DA1BC0" w:rsidRPr="002B0A1E" w:rsidRDefault="00DA1BC0" w:rsidP="00DA1BC0">
            <w:pPr>
              <w:ind w:firstLine="193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lastRenderedPageBreak/>
              <w:t>8. Приведение в качественное состояние дорожного покрытия в целях безопасности дорожного движения и сокращения ДТП на территории муниципального образования город Плавск Плавского района.</w:t>
            </w:r>
          </w:p>
          <w:p w:rsidR="00DA1BC0" w:rsidRPr="002B0A1E" w:rsidRDefault="00DA1BC0" w:rsidP="00DA1BC0">
            <w:pPr>
              <w:ind w:firstLine="193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9. Поддержание эстетического вида воинских захоронений.</w:t>
            </w:r>
          </w:p>
          <w:p w:rsidR="00DA1BC0" w:rsidRPr="002B0A1E" w:rsidRDefault="00DA1BC0" w:rsidP="00DA1BC0">
            <w:pPr>
              <w:pStyle w:val="affe"/>
              <w:ind w:firstLine="193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10. Уменьшение количество безнадзорных животных.</w:t>
            </w:r>
          </w:p>
        </w:tc>
      </w:tr>
      <w:tr w:rsidR="00DA1BC0" w:rsidRPr="002B0A1E" w:rsidTr="00DA1BC0"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eastAsia="Arial Unicode MS" w:hAnsi="PT Astra Serif"/>
                <w:sz w:val="26"/>
                <w:szCs w:val="26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2B0A1E" w:rsidRDefault="00DA1BC0" w:rsidP="00DA1BC0">
            <w:pPr>
              <w:ind w:firstLine="193"/>
              <w:rPr>
                <w:rFonts w:ascii="PT Astra Serif" w:hAnsi="PT Astra Serif"/>
                <w:b/>
                <w:sz w:val="26"/>
                <w:szCs w:val="26"/>
              </w:rPr>
            </w:pPr>
            <w:r w:rsidRPr="002B0A1E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84163,1</w:t>
            </w:r>
            <w:r w:rsidRPr="002B0A1E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DA1BC0" w:rsidRPr="002B0A1E" w:rsidRDefault="00DA1BC0" w:rsidP="00DA1BC0">
            <w:pPr>
              <w:pStyle w:val="affe"/>
              <w:ind w:firstLine="193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17558,3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2B0A1E" w:rsidRDefault="00DA1BC0" w:rsidP="00DA1BC0">
            <w:pPr>
              <w:pStyle w:val="affe"/>
              <w:ind w:firstLine="193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17115,3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2B0A1E" w:rsidRDefault="00DA1BC0" w:rsidP="00DA1BC0">
            <w:pPr>
              <w:pStyle w:val="affe"/>
              <w:ind w:firstLine="193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17087,7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2B0A1E" w:rsidRDefault="00DA1BC0" w:rsidP="00DA1BC0">
            <w:pPr>
              <w:pStyle w:val="affe"/>
              <w:ind w:firstLine="193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16200,9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2B0A1E" w:rsidRDefault="00DA1BC0" w:rsidP="00DA1BC0">
            <w:pPr>
              <w:pStyle w:val="affe"/>
              <w:ind w:firstLine="193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2026 год –  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16200,9 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тыс. руб.</w:t>
            </w:r>
          </w:p>
        </w:tc>
      </w:tr>
    </w:tbl>
    <w:p w:rsidR="00DA1BC0" w:rsidRPr="002B0A1E" w:rsidRDefault="00DA1BC0" w:rsidP="00DA1BC0">
      <w:pPr>
        <w:rPr>
          <w:rFonts w:ascii="PT Astra Serif" w:hAnsi="PT Astra Serif"/>
          <w:sz w:val="26"/>
          <w:szCs w:val="26"/>
        </w:rPr>
        <w:sectPr w:rsidR="00DA1BC0" w:rsidRPr="002B0A1E" w:rsidSect="00DA1BC0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A1BC0" w:rsidRPr="002B0A1E" w:rsidRDefault="00DA1BC0" w:rsidP="00DA1BC0">
      <w:pPr>
        <w:pStyle w:val="af9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2" w:name="sub_1100"/>
      <w:r w:rsidRPr="002B0A1E">
        <w:rPr>
          <w:rFonts w:ascii="PT Astra Serif" w:hAnsi="PT Astra Serif"/>
          <w:b/>
          <w:bCs/>
          <w:sz w:val="26"/>
          <w:szCs w:val="26"/>
        </w:rPr>
        <w:lastRenderedPageBreak/>
        <w:t>Показатели муниципальной программы «Благоустройство территории в муниципальном образовании город Плавск Плавского района»</w:t>
      </w:r>
    </w:p>
    <w:p w:rsidR="00DA1BC0" w:rsidRPr="002B0A1E" w:rsidRDefault="00DA1BC0" w:rsidP="00DA1BC0">
      <w:pPr>
        <w:pStyle w:val="af9"/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6"/>
          <w:szCs w:val="26"/>
        </w:rPr>
      </w:pPr>
    </w:p>
    <w:tbl>
      <w:tblPr>
        <w:tblW w:w="5085" w:type="pct"/>
        <w:tblLayout w:type="fixed"/>
        <w:tblLook w:val="00A0" w:firstRow="1" w:lastRow="0" w:firstColumn="1" w:lastColumn="0" w:noHBand="0" w:noVBand="0"/>
      </w:tblPr>
      <w:tblGrid>
        <w:gridCol w:w="726"/>
        <w:gridCol w:w="2926"/>
        <w:gridCol w:w="1418"/>
        <w:gridCol w:w="708"/>
        <w:gridCol w:w="851"/>
        <w:gridCol w:w="850"/>
        <w:gridCol w:w="709"/>
        <w:gridCol w:w="87"/>
        <w:gridCol w:w="622"/>
        <w:gridCol w:w="87"/>
        <w:gridCol w:w="622"/>
        <w:gridCol w:w="141"/>
        <w:gridCol w:w="567"/>
        <w:gridCol w:w="142"/>
        <w:gridCol w:w="69"/>
        <w:gridCol w:w="645"/>
        <w:gridCol w:w="63"/>
        <w:gridCol w:w="206"/>
        <w:gridCol w:w="1378"/>
        <w:gridCol w:w="183"/>
        <w:gridCol w:w="63"/>
        <w:gridCol w:w="24"/>
        <w:gridCol w:w="1378"/>
        <w:gridCol w:w="87"/>
        <w:gridCol w:w="159"/>
      </w:tblGrid>
      <w:tr w:rsidR="00806175" w:rsidRPr="002B0A1E" w:rsidTr="00806175">
        <w:trPr>
          <w:gridAfter w:val="2"/>
          <w:wAfter w:w="246" w:type="dxa"/>
          <w:trHeight w:val="2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структурного элемента программы/</w:t>
            </w:r>
          </w:p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Вес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6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806175" w:rsidRPr="002B0A1E" w:rsidTr="00806175">
        <w:trPr>
          <w:gridAfter w:val="2"/>
          <w:wAfter w:w="246" w:type="dxa"/>
          <w:trHeight w:val="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6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5" w:rsidRPr="002B0A1E" w:rsidRDefault="00806175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06175" w:rsidRPr="002B0A1E" w:rsidTr="00806175">
        <w:trPr>
          <w:gridAfter w:val="2"/>
          <w:wAfter w:w="246" w:type="dxa"/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17</w:t>
            </w:r>
          </w:p>
        </w:tc>
      </w:tr>
      <w:tr w:rsidR="00DA1BC0" w:rsidRPr="002B0A1E" w:rsidTr="00806175">
        <w:trPr>
          <w:gridAfter w:val="2"/>
          <w:wAfter w:w="246" w:type="dxa"/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37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806175">
            <w:pPr>
              <w:pStyle w:val="afff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2B0A1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Цель: </w:t>
            </w:r>
            <w:r w:rsidRPr="002B0A1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город Плавск Плавского района.</w:t>
            </w:r>
          </w:p>
        </w:tc>
      </w:tr>
      <w:tr w:rsidR="00DA1BC0" w:rsidRPr="002B0A1E" w:rsidTr="00806175">
        <w:trPr>
          <w:gridAfter w:val="2"/>
          <w:wAfter w:w="246" w:type="dxa"/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Cs/>
                <w:sz w:val="20"/>
                <w:szCs w:val="20"/>
              </w:rPr>
              <w:t>1.1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strike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Комплекс процессных мероприятий</w:t>
            </w:r>
            <w:r w:rsidRPr="002B0A1E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 xml:space="preserve"> «Обеспечение наружного освещения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6175" w:rsidRPr="002B0A1E" w:rsidTr="00806175">
        <w:trPr>
          <w:gridAfter w:val="2"/>
          <w:wAfter w:w="246" w:type="dxa"/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Cs/>
                <w:sz w:val="20"/>
                <w:szCs w:val="20"/>
              </w:rPr>
              <w:t>1.1.1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DA1BC0" w:rsidRPr="002B0A1E" w:rsidRDefault="00DA1BC0" w:rsidP="00DA1BC0">
            <w:pPr>
              <w:rPr>
                <w:rFonts w:ascii="PT Astra Serif" w:hAnsi="PT Astra Serif"/>
                <w:strike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Восстановление и модернизация систем наружного освещения территории муниципального образования, повышение надежности и эффективности установок наружного освещения, снижение эксплуатационных затрат.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DA1BC0" w:rsidRPr="002B0A1E" w:rsidRDefault="00DA1BC0" w:rsidP="00DA1BC0">
            <w:pPr>
              <w:rPr>
                <w:rFonts w:ascii="PT Astra Serif" w:hAnsi="PT Astra Serif"/>
                <w:strike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Увеличение площади освещенной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DA1BC0" w:rsidRPr="002B0A1E" w:rsidTr="00806175">
        <w:trPr>
          <w:gridAfter w:val="2"/>
          <w:wAfter w:w="246" w:type="dxa"/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37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806175">
            <w:pPr>
              <w:jc w:val="center"/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Комплексное поддержание, улучшение эстетичного вида зеленых насаждений и элементов декоративного озеленения, повышение условий проживания граждан, развитие благоустроенной и санитарной среды на территории МО г. Плавск Плавского района.</w:t>
            </w:r>
          </w:p>
        </w:tc>
      </w:tr>
      <w:tr w:rsidR="00DA1BC0" w:rsidRPr="002B0A1E" w:rsidTr="00806175">
        <w:trPr>
          <w:gridAfter w:val="2"/>
          <w:wAfter w:w="246" w:type="dxa"/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Cs/>
                <w:sz w:val="20"/>
                <w:szCs w:val="20"/>
              </w:rPr>
              <w:t>2.1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Pr="002B0A1E">
              <w:rPr>
                <w:rFonts w:ascii="PT Astra Serif" w:hAnsi="PT Astra Serif"/>
                <w:b/>
                <w:iCs/>
                <w:sz w:val="20"/>
                <w:szCs w:val="20"/>
              </w:rPr>
              <w:t>Обеспечение декоративного озеленения территории</w:t>
            </w:r>
            <w:r w:rsidRPr="002B0A1E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6175" w:rsidRPr="002B0A1E" w:rsidTr="00806175">
        <w:trPr>
          <w:gridAfter w:val="2"/>
          <w:wAfter w:w="246" w:type="dxa"/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Cs/>
                <w:sz w:val="20"/>
                <w:szCs w:val="20"/>
              </w:rPr>
              <w:t>2.1.1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</w:p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2B0A1E">
              <w:rPr>
                <w:rFonts w:ascii="PT Astra Serif" w:hAnsi="PT Astra Serif"/>
                <w:sz w:val="20"/>
                <w:szCs w:val="20"/>
              </w:rPr>
              <w:br/>
              <w:t>Содержания зеленых насаждений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Улучшение эстетического вида элементов декоративного озеленения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B0A1E">
              <w:rPr>
                <w:rFonts w:ascii="PT Astra Serif" w:hAnsi="PT Astra Serif" w:cs="Times New Roman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B0A1E">
              <w:rPr>
                <w:rFonts w:ascii="PT Astra Serif" w:hAnsi="PT Astra Serif" w:cs="Times New Roman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B0A1E">
              <w:rPr>
                <w:rFonts w:ascii="PT Astra Serif" w:hAnsi="PT Astra Serif" w:cs="Times New Roman"/>
              </w:rPr>
              <w:t>0,5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</w:tr>
      <w:tr w:rsidR="00DA1BC0" w:rsidRPr="002B0A1E" w:rsidTr="00806175">
        <w:trPr>
          <w:gridAfter w:val="2"/>
          <w:wAfter w:w="246" w:type="dxa"/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7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Организация и содержание мест захоронения в муниципальном образовании город Плавск Плавского района.</w:t>
            </w:r>
          </w:p>
        </w:tc>
      </w:tr>
      <w:tr w:rsidR="00DA1BC0" w:rsidRPr="002B0A1E" w:rsidTr="00806175">
        <w:trPr>
          <w:gridAfter w:val="1"/>
          <w:wAfter w:w="159" w:type="dxa"/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Cs/>
                <w:sz w:val="20"/>
                <w:szCs w:val="20"/>
              </w:rPr>
              <w:t>3.1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Pr="002B0A1E">
              <w:rPr>
                <w:rFonts w:ascii="PT Astra Serif" w:hAnsi="PT Astra Serif"/>
                <w:b/>
                <w:iCs/>
                <w:sz w:val="20"/>
                <w:szCs w:val="20"/>
              </w:rPr>
              <w:t>Обеспечение санитарного и эстетического состояния территорий кладбищ</w:t>
            </w:r>
            <w:r w:rsidRPr="002B0A1E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6175" w:rsidRPr="002B0A1E" w:rsidTr="00806175">
        <w:trPr>
          <w:gridAfter w:val="1"/>
          <w:wAfter w:w="159" w:type="dxa"/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Cs/>
                <w:sz w:val="20"/>
                <w:szCs w:val="20"/>
              </w:rPr>
              <w:t>3.1.1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2B0A1E">
              <w:rPr>
                <w:rFonts w:ascii="PT Astra Serif" w:hAnsi="PT Astra Serif"/>
                <w:sz w:val="20"/>
                <w:szCs w:val="20"/>
              </w:rPr>
              <w:br/>
              <w:t>Организация и содержание мест захоронения в муниципальном образовании город Плавск Плавского района, развитие сферы похоронного дела на территории муниципального образования город Плавск Плавского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Развитие сферы похоронного дела на территории муниципального образования город Плавск Плавского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B0A1E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B0A1E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B0A1E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1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DA1BC0" w:rsidRPr="002B0A1E" w:rsidTr="00806175">
        <w:trPr>
          <w:gridAfter w:val="2"/>
          <w:wAfter w:w="246" w:type="dxa"/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137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Поддержание территории в чистоте и порядке, обеспечение бережного отношения жителей к окружающей среде, обеспечение комфортных условий проживания.</w:t>
            </w:r>
          </w:p>
        </w:tc>
      </w:tr>
      <w:tr w:rsidR="00DA1BC0" w:rsidRPr="002B0A1E" w:rsidTr="00806175">
        <w:trPr>
          <w:gridAfter w:val="1"/>
          <w:wAfter w:w="159" w:type="dxa"/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Cs/>
                <w:sz w:val="20"/>
                <w:szCs w:val="20"/>
              </w:rPr>
              <w:t>4.1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Pr="002B0A1E">
              <w:rPr>
                <w:rFonts w:ascii="PT Astra Serif" w:hAnsi="PT Astra Serif"/>
                <w:b/>
                <w:iCs/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Pr="002B0A1E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6175" w:rsidRPr="002B0A1E" w:rsidTr="00806175">
        <w:trPr>
          <w:gridAfter w:val="1"/>
          <w:wAfter w:w="159" w:type="dxa"/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Cs/>
                <w:sz w:val="20"/>
                <w:szCs w:val="20"/>
              </w:rPr>
              <w:t>4.1.1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2B0A1E">
              <w:rPr>
                <w:rFonts w:ascii="PT Astra Serif" w:hAnsi="PT Astra Serif"/>
                <w:sz w:val="20"/>
                <w:szCs w:val="20"/>
              </w:rPr>
              <w:br/>
              <w:t>Выполнение мероприятий направленных на соблюдение санитарных норм на территории муниципального образования город Плавск Плавского района, приведение в качественное состояние элементов внешнего благоустройства, объектов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 xml:space="preserve">Количество несанкционированных свалок отходов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B0A1E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B0A1E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B0A1E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4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806175" w:rsidRPr="002B0A1E" w:rsidTr="00806175">
        <w:trPr>
          <w:gridAfter w:val="1"/>
          <w:wAfter w:w="159" w:type="dxa"/>
          <w:trHeight w:val="20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Cs/>
                <w:sz w:val="20"/>
                <w:szCs w:val="20"/>
              </w:rPr>
              <w:t>4.1.2</w:t>
            </w:r>
          </w:p>
        </w:tc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Сбор и вывоз мусора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м</w:t>
            </w:r>
            <w:r w:rsidRPr="002B0A1E">
              <w:rPr>
                <w:rFonts w:ascii="PT Astra Serif" w:hAnsi="PT Astra Seri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B0A1E">
              <w:rPr>
                <w:rFonts w:ascii="PT Astra Serif" w:hAnsi="PT Astra Serif" w:cs="Times New Roman"/>
              </w:rPr>
              <w:t>2500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B0A1E">
              <w:rPr>
                <w:rFonts w:ascii="PT Astra Serif" w:hAnsi="PT Astra Serif" w:cs="Times New Roman"/>
              </w:rPr>
              <w:t>2500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B0A1E">
              <w:rPr>
                <w:rFonts w:ascii="PT Astra Serif" w:hAnsi="PT Astra Serif" w:cs="Times New Roman"/>
              </w:rPr>
              <w:t>2500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2500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2500</w:t>
            </w:r>
          </w:p>
        </w:tc>
        <w:tc>
          <w:tcPr>
            <w:tcW w:w="16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2500</w:t>
            </w:r>
          </w:p>
        </w:tc>
      </w:tr>
      <w:tr w:rsidR="00DA1BC0" w:rsidRPr="002B0A1E" w:rsidTr="00806175">
        <w:trPr>
          <w:gridAfter w:val="2"/>
          <w:wAfter w:w="246" w:type="dxa"/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137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2B0A1E">
              <w:rPr>
                <w:rFonts w:ascii="PT Astra Serif" w:hAnsi="PT Astra Serif"/>
                <w:b/>
                <w:bCs/>
                <w:sz w:val="20"/>
                <w:szCs w:val="20"/>
              </w:rPr>
              <w:t>Уменьшение количества безнадзорных животных.</w:t>
            </w:r>
          </w:p>
        </w:tc>
      </w:tr>
      <w:tr w:rsidR="00DA1BC0" w:rsidRPr="002B0A1E" w:rsidTr="00806175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Cs/>
                <w:sz w:val="20"/>
                <w:szCs w:val="20"/>
              </w:rPr>
              <w:t>5.1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Pr="002B0A1E">
              <w:rPr>
                <w:rFonts w:ascii="PT Astra Serif" w:hAnsi="PT Astra Serif"/>
                <w:b/>
                <w:iCs/>
                <w:sz w:val="20"/>
                <w:szCs w:val="20"/>
              </w:rPr>
              <w:t>Предупреждение и ликвидация болезней животных, их лечение, защита населения от болезней</w:t>
            </w:r>
            <w:r w:rsidRPr="002B0A1E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6175" w:rsidRPr="002B0A1E" w:rsidTr="00806175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Cs/>
                <w:sz w:val="20"/>
                <w:szCs w:val="20"/>
              </w:rPr>
              <w:t>5.1.1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</w:p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2B0A1E">
              <w:rPr>
                <w:rFonts w:ascii="PT Astra Serif" w:hAnsi="PT Astra Serif"/>
                <w:sz w:val="20"/>
                <w:szCs w:val="20"/>
              </w:rPr>
              <w:br/>
            </w:r>
            <w:r w:rsidRPr="002B0A1E">
              <w:rPr>
                <w:rFonts w:ascii="PT Astra Serif" w:hAnsi="PT Astra Serif"/>
                <w:sz w:val="20"/>
                <w:szCs w:val="20"/>
              </w:rPr>
              <w:lastRenderedPageBreak/>
              <w:t>Защита населения от болезней общих для человека и животных.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 xml:space="preserve">Количество </w:t>
            </w:r>
            <w:r w:rsidRPr="002B0A1E">
              <w:rPr>
                <w:rFonts w:ascii="PT Astra Serif" w:hAnsi="PT Astra Serif"/>
                <w:sz w:val="20"/>
                <w:szCs w:val="20"/>
              </w:rPr>
              <w:lastRenderedPageBreak/>
              <w:t>животных, охваченных мероприятиями по защите населения от болезней общих для человека и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B0A1E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B0A1E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2B0A1E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8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B0A1E">
              <w:rPr>
                <w:rFonts w:ascii="PT Astra Serif" w:hAnsi="PT Astra Serif"/>
                <w:bCs/>
                <w:sz w:val="20"/>
                <w:szCs w:val="20"/>
              </w:rPr>
              <w:t xml:space="preserve">Управление строительства и </w:t>
            </w:r>
            <w:r w:rsidRPr="002B0A1E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0"/>
                <w:szCs w:val="20"/>
              </w:rPr>
            </w:pPr>
            <w:r w:rsidRPr="002B0A1E">
              <w:rPr>
                <w:rFonts w:ascii="PT Astra Serif" w:hAnsi="PT Astra Serif"/>
                <w:sz w:val="20"/>
                <w:szCs w:val="20"/>
              </w:rPr>
              <w:lastRenderedPageBreak/>
              <w:t>21</w:t>
            </w:r>
          </w:p>
        </w:tc>
      </w:tr>
    </w:tbl>
    <w:p w:rsidR="00DA1BC0" w:rsidRDefault="00DA1BC0" w:rsidP="00DA1BC0">
      <w:pPr>
        <w:jc w:val="center"/>
        <w:rPr>
          <w:rFonts w:ascii="PT Astra Serif" w:hAnsi="PT Astra Serif"/>
          <w:b/>
        </w:rPr>
        <w:sectPr w:rsidR="00DA1BC0" w:rsidSect="00806175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A1BC0" w:rsidRDefault="00DA1BC0" w:rsidP="00DA1BC0">
      <w:pPr>
        <w:jc w:val="center"/>
        <w:rPr>
          <w:rFonts w:ascii="PT Astra Serif" w:hAnsi="PT Astra Serif"/>
          <w:b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lastRenderedPageBreak/>
        <w:t>3. Структура муниципальной программы «Благоустройство территории в муниципальном образовании город Плавск Плавского района»</w:t>
      </w:r>
    </w:p>
    <w:p w:rsidR="00DA1BC0" w:rsidRPr="002B0A1E" w:rsidRDefault="00DA1BC0" w:rsidP="00DA1BC0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3179"/>
        <w:gridCol w:w="31"/>
        <w:gridCol w:w="759"/>
        <w:gridCol w:w="608"/>
        <w:gridCol w:w="36"/>
        <w:gridCol w:w="33"/>
        <w:gridCol w:w="78"/>
        <w:gridCol w:w="15"/>
        <w:gridCol w:w="1456"/>
      </w:tblGrid>
      <w:tr w:rsidR="00806175" w:rsidRPr="002B0A1E" w:rsidTr="00806175">
        <w:trPr>
          <w:trHeight w:val="57"/>
        </w:trPr>
        <w:tc>
          <w:tcPr>
            <w:tcW w:w="1761" w:type="pct"/>
            <w:vAlign w:val="center"/>
            <w:hideMark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678" w:type="pct"/>
            <w:gridSpan w:val="2"/>
            <w:vAlign w:val="center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61" w:type="pct"/>
            <w:gridSpan w:val="7"/>
            <w:vAlign w:val="center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806175" w:rsidRPr="002B0A1E" w:rsidTr="00806175">
        <w:trPr>
          <w:trHeight w:val="57"/>
        </w:trPr>
        <w:tc>
          <w:tcPr>
            <w:tcW w:w="1761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678" w:type="pct"/>
            <w:gridSpan w:val="2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561" w:type="pct"/>
            <w:gridSpan w:val="7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  <w:b/>
              </w:rPr>
              <w:t>3</w:t>
            </w:r>
          </w:p>
        </w:tc>
      </w:tr>
      <w:tr w:rsidR="00DA1BC0" w:rsidRPr="002B0A1E" w:rsidTr="00DA1BC0">
        <w:trPr>
          <w:trHeight w:val="57"/>
        </w:trPr>
        <w:tc>
          <w:tcPr>
            <w:tcW w:w="5000" w:type="pct"/>
            <w:gridSpan w:val="10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</w:rPr>
            </w:pPr>
          </w:p>
        </w:tc>
      </w:tr>
      <w:tr w:rsidR="00DA1BC0" w:rsidRPr="002B0A1E" w:rsidTr="00DA1BC0">
        <w:trPr>
          <w:trHeight w:val="57"/>
        </w:trPr>
        <w:tc>
          <w:tcPr>
            <w:tcW w:w="5000" w:type="pct"/>
            <w:gridSpan w:val="10"/>
          </w:tcPr>
          <w:p w:rsidR="00DA1BC0" w:rsidRPr="002B0A1E" w:rsidRDefault="00DA1BC0" w:rsidP="00DA1BC0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  <w:b/>
              </w:rPr>
              <w:t>1.</w:t>
            </w:r>
            <w:r w:rsidRPr="002B0A1E">
              <w:rPr>
                <w:rFonts w:ascii="PT Astra Serif" w:hAnsi="PT Astra Serif"/>
                <w:b/>
                <w:bCs/>
                <w:iCs/>
              </w:rPr>
              <w:t xml:space="preserve"> Комплекс процессных мероприятий «</w:t>
            </w:r>
            <w:r w:rsidRPr="002B0A1E">
              <w:rPr>
                <w:rFonts w:ascii="PT Astra Serif" w:hAnsi="PT Astra Serif"/>
                <w:b/>
              </w:rPr>
              <w:t>Обеспечение наружного освещения территории</w:t>
            </w:r>
            <w:r w:rsidRPr="002B0A1E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</w:tr>
      <w:tr w:rsidR="00DA1BC0" w:rsidRPr="002B0A1E" w:rsidTr="00806175">
        <w:trPr>
          <w:trHeight w:val="57"/>
        </w:trPr>
        <w:tc>
          <w:tcPr>
            <w:tcW w:w="3836" w:type="pct"/>
            <w:gridSpan w:val="4"/>
          </w:tcPr>
          <w:p w:rsidR="00DA1BC0" w:rsidRPr="002B0A1E" w:rsidRDefault="00DA1BC0" w:rsidP="00DA1BC0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</w:rPr>
              <w:t xml:space="preserve">Ответственный за реализацию: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164" w:type="pct"/>
            <w:gridSpan w:val="6"/>
          </w:tcPr>
          <w:p w:rsidR="00DA1BC0" w:rsidRPr="002B0A1E" w:rsidRDefault="00DA1BC0" w:rsidP="00DA1BC0">
            <w:pPr>
              <w:tabs>
                <w:tab w:val="left" w:pos="654"/>
              </w:tabs>
              <w:ind w:firstLine="32"/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806175" w:rsidRPr="002B0A1E" w:rsidTr="00806175">
        <w:trPr>
          <w:trHeight w:val="57"/>
        </w:trPr>
        <w:tc>
          <w:tcPr>
            <w:tcW w:w="1761" w:type="pct"/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2B0A1E">
              <w:rPr>
                <w:rFonts w:ascii="PT Astra Serif" w:hAnsi="PT Astra Serif"/>
              </w:rPr>
              <w:br/>
              <w:t>Восстановление и модернизация систем наружного освещения территории муниципального образования, повышение надежности и эффективности установок наружного освещения, снижение эксплуатационных затрат.</w:t>
            </w:r>
          </w:p>
        </w:tc>
        <w:tc>
          <w:tcPr>
            <w:tcW w:w="1678" w:type="pct"/>
            <w:gridSpan w:val="2"/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Увеличение площади освещения территории муниципального образования.</w:t>
            </w:r>
          </w:p>
          <w:p w:rsidR="00DA1BC0" w:rsidRPr="002B0A1E" w:rsidRDefault="00DA1BC0" w:rsidP="00DA1BC0">
            <w:pPr>
              <w:tabs>
                <w:tab w:val="left" w:pos="654"/>
              </w:tabs>
              <w:rPr>
                <w:rFonts w:ascii="PT Astra Serif" w:hAnsi="PT Astra Serif"/>
              </w:rPr>
            </w:pPr>
          </w:p>
        </w:tc>
        <w:tc>
          <w:tcPr>
            <w:tcW w:w="1561" w:type="pct"/>
            <w:gridSpan w:val="7"/>
          </w:tcPr>
          <w:p w:rsidR="00DA1BC0" w:rsidRPr="002B0A1E" w:rsidRDefault="00DA1BC0" w:rsidP="00DA1BC0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Обеспечение бесперебойного наружного освещения</w:t>
            </w:r>
          </w:p>
          <w:p w:rsidR="00DA1BC0" w:rsidRPr="002B0A1E" w:rsidRDefault="00DA1BC0" w:rsidP="00DA1BC0">
            <w:pPr>
              <w:rPr>
                <w:rFonts w:ascii="PT Astra Serif" w:hAnsi="PT Astra Serif"/>
              </w:rPr>
            </w:pPr>
          </w:p>
        </w:tc>
      </w:tr>
      <w:tr w:rsidR="00DA1BC0" w:rsidRPr="002B0A1E" w:rsidTr="00DA1BC0">
        <w:trPr>
          <w:trHeight w:val="57"/>
        </w:trPr>
        <w:tc>
          <w:tcPr>
            <w:tcW w:w="5000" w:type="pct"/>
            <w:gridSpan w:val="10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iCs/>
              </w:rPr>
            </w:pPr>
            <w:r w:rsidRPr="002B0A1E">
              <w:rPr>
                <w:rFonts w:ascii="PT Astra Serif" w:hAnsi="PT Astra Serif"/>
                <w:b/>
                <w:iCs/>
              </w:rPr>
              <w:t>2.</w:t>
            </w:r>
            <w:r w:rsidRPr="002B0A1E">
              <w:rPr>
                <w:rFonts w:ascii="PT Astra Serif" w:hAnsi="PT Astra Serif"/>
                <w:b/>
                <w:bCs/>
                <w:iCs/>
              </w:rPr>
              <w:t xml:space="preserve"> Комплекс процессных мероприятий  «</w:t>
            </w:r>
            <w:r w:rsidRPr="002B0A1E">
              <w:rPr>
                <w:rFonts w:ascii="PT Astra Serif" w:hAnsi="PT Astra Serif"/>
                <w:b/>
                <w:iCs/>
              </w:rPr>
              <w:t>Обеспечение декоративного озеленения территории</w:t>
            </w:r>
            <w:r w:rsidRPr="002B0A1E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</w:tr>
      <w:tr w:rsidR="00DA1BC0" w:rsidRPr="002B0A1E" w:rsidTr="00806175">
        <w:trPr>
          <w:trHeight w:val="57"/>
        </w:trPr>
        <w:tc>
          <w:tcPr>
            <w:tcW w:w="3836" w:type="pct"/>
            <w:gridSpan w:val="4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Ответственный за реализацию:  отдел ЖКХ управления строительства и ЖКХ администрации муниципального образования Плавский район</w:t>
            </w:r>
          </w:p>
        </w:tc>
        <w:tc>
          <w:tcPr>
            <w:tcW w:w="1164" w:type="pct"/>
            <w:gridSpan w:val="6"/>
          </w:tcPr>
          <w:p w:rsidR="00DA1BC0" w:rsidRPr="002B0A1E" w:rsidRDefault="00DA1BC0" w:rsidP="00DA1BC0">
            <w:pPr>
              <w:ind w:firstLine="32"/>
              <w:jc w:val="center"/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806175" w:rsidRPr="002B0A1E" w:rsidTr="00806175">
        <w:trPr>
          <w:trHeight w:val="57"/>
        </w:trPr>
        <w:tc>
          <w:tcPr>
            <w:tcW w:w="1761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2B0A1E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Содержания зеленых насаждений общего пользования.</w:t>
            </w:r>
          </w:p>
        </w:tc>
        <w:tc>
          <w:tcPr>
            <w:tcW w:w="1678" w:type="pct"/>
            <w:gridSpan w:val="2"/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Комплексное поддержание, улучшение эстетичного вида зеленых насаждений и элементов декоративного озеленения, повышение условий проживания граждан, развитие благоустроенной и санитарной среды на территории МО г. Плавск Плавского района.</w:t>
            </w:r>
          </w:p>
        </w:tc>
        <w:tc>
          <w:tcPr>
            <w:tcW w:w="1561" w:type="pct"/>
            <w:gridSpan w:val="7"/>
          </w:tcPr>
          <w:p w:rsidR="00DA1BC0" w:rsidRPr="002B0A1E" w:rsidRDefault="00DA1BC0" w:rsidP="00DA1BC0">
            <w:pPr>
              <w:pStyle w:val="afff"/>
              <w:rPr>
                <w:rFonts w:ascii="PT Astra Serif" w:hAnsi="PT Astra Serif" w:cs="Times New Roman"/>
                <w:sz w:val="27"/>
                <w:szCs w:val="27"/>
              </w:rPr>
            </w:pPr>
            <w:r w:rsidRPr="002B0A1E">
              <w:rPr>
                <w:rFonts w:ascii="PT Astra Serif" w:hAnsi="PT Astra Serif" w:cs="Times New Roman"/>
              </w:rPr>
              <w:t>Улучшение эстетического вида элементов декоративного озеленения</w:t>
            </w:r>
            <w:r w:rsidRPr="002B0A1E">
              <w:rPr>
                <w:rFonts w:ascii="PT Astra Serif" w:hAnsi="PT Astra Serif" w:cs="Times New Roman"/>
                <w:sz w:val="27"/>
                <w:szCs w:val="27"/>
              </w:rPr>
              <w:t>.</w:t>
            </w:r>
          </w:p>
          <w:p w:rsidR="00DA1BC0" w:rsidRPr="002B0A1E" w:rsidRDefault="00DA1BC0" w:rsidP="00DA1BC0">
            <w:pPr>
              <w:tabs>
                <w:tab w:val="left" w:pos="654"/>
              </w:tabs>
              <w:rPr>
                <w:rFonts w:ascii="PT Astra Serif" w:hAnsi="PT Astra Serif"/>
              </w:rPr>
            </w:pPr>
          </w:p>
        </w:tc>
      </w:tr>
      <w:tr w:rsidR="00DA1BC0" w:rsidRPr="002B0A1E" w:rsidTr="00DA1BC0">
        <w:trPr>
          <w:trHeight w:val="57"/>
        </w:trPr>
        <w:tc>
          <w:tcPr>
            <w:tcW w:w="5000" w:type="pct"/>
            <w:gridSpan w:val="10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  <w:b/>
              </w:rPr>
              <w:t xml:space="preserve">3. </w:t>
            </w:r>
            <w:r w:rsidRPr="002B0A1E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</w:t>
            </w:r>
            <w:r w:rsidRPr="002B0A1E">
              <w:rPr>
                <w:rFonts w:ascii="PT Astra Serif" w:hAnsi="PT Astra Serif"/>
                <w:b/>
                <w:iCs/>
              </w:rPr>
              <w:t>Обеспечение санитарного и эстетического состояния территорий кладбищ</w:t>
            </w:r>
            <w:r w:rsidRPr="002B0A1E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</w:tr>
      <w:tr w:rsidR="00DA1BC0" w:rsidRPr="002B0A1E" w:rsidTr="00806175">
        <w:trPr>
          <w:trHeight w:val="57"/>
        </w:trPr>
        <w:tc>
          <w:tcPr>
            <w:tcW w:w="3836" w:type="pct"/>
            <w:gridSpan w:val="4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Ответственный за реализацию: отдел ЖКХ управления строительства и ЖКХ администрации муниципального образования Плавский район</w:t>
            </w:r>
          </w:p>
        </w:tc>
        <w:tc>
          <w:tcPr>
            <w:tcW w:w="1164" w:type="pct"/>
            <w:gridSpan w:val="6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806175" w:rsidRPr="002B0A1E" w:rsidTr="00806175">
        <w:trPr>
          <w:trHeight w:val="57"/>
        </w:trPr>
        <w:tc>
          <w:tcPr>
            <w:tcW w:w="1761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2B0A1E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 xml:space="preserve">Организация и содержание мест захоронения в муниципальном образовании город Плавск Плавского района, развитие сферы </w:t>
            </w:r>
            <w:r w:rsidRPr="002B0A1E">
              <w:rPr>
                <w:rFonts w:ascii="PT Astra Serif" w:hAnsi="PT Astra Serif"/>
              </w:rPr>
              <w:lastRenderedPageBreak/>
              <w:t>похоронного дела на территории муниципального образования город Плавск Плавского района</w:t>
            </w:r>
          </w:p>
        </w:tc>
        <w:tc>
          <w:tcPr>
            <w:tcW w:w="1678" w:type="pct"/>
            <w:gridSpan w:val="2"/>
          </w:tcPr>
          <w:p w:rsidR="00DA1BC0" w:rsidRPr="002B0A1E" w:rsidRDefault="00DA1BC0" w:rsidP="00DA1BC0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lastRenderedPageBreak/>
              <w:t>Улучшение содержания мест захоронения.</w:t>
            </w:r>
          </w:p>
          <w:p w:rsidR="00DA1BC0" w:rsidRPr="002B0A1E" w:rsidRDefault="00DA1BC0" w:rsidP="00DA1BC0">
            <w:pPr>
              <w:rPr>
                <w:rFonts w:ascii="PT Astra Serif" w:hAnsi="PT Astra Serif"/>
              </w:rPr>
            </w:pPr>
          </w:p>
        </w:tc>
        <w:tc>
          <w:tcPr>
            <w:tcW w:w="1561" w:type="pct"/>
            <w:gridSpan w:val="7"/>
          </w:tcPr>
          <w:p w:rsidR="00DA1BC0" w:rsidRPr="002B0A1E" w:rsidRDefault="00DA1BC0" w:rsidP="00DA1BC0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Развитие сферы похоронного дела на территории муниципального образования город Плавск Плавского района.</w:t>
            </w:r>
          </w:p>
        </w:tc>
      </w:tr>
      <w:tr w:rsidR="00DA1BC0" w:rsidRPr="002B0A1E" w:rsidTr="00DA1BC0">
        <w:trPr>
          <w:trHeight w:val="57"/>
        </w:trPr>
        <w:tc>
          <w:tcPr>
            <w:tcW w:w="5000" w:type="pct"/>
            <w:gridSpan w:val="10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iCs/>
              </w:rPr>
            </w:pPr>
            <w:r w:rsidRPr="002B0A1E">
              <w:rPr>
                <w:rFonts w:ascii="PT Astra Serif" w:hAnsi="PT Astra Serif"/>
                <w:b/>
                <w:iCs/>
              </w:rPr>
              <w:lastRenderedPageBreak/>
              <w:t xml:space="preserve">4. </w:t>
            </w:r>
            <w:r w:rsidRPr="002B0A1E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</w:t>
            </w:r>
            <w:r w:rsidRPr="002B0A1E">
              <w:rPr>
                <w:rFonts w:ascii="PT Astra Serif" w:hAnsi="PT Astra Serif"/>
                <w:b/>
                <w:iCs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Pr="002B0A1E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</w:tr>
      <w:tr w:rsidR="00DA1BC0" w:rsidRPr="002B0A1E" w:rsidTr="00806175">
        <w:trPr>
          <w:trHeight w:val="57"/>
        </w:trPr>
        <w:tc>
          <w:tcPr>
            <w:tcW w:w="3836" w:type="pct"/>
            <w:gridSpan w:val="4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164" w:type="pct"/>
            <w:gridSpan w:val="6"/>
          </w:tcPr>
          <w:p w:rsidR="00DA1BC0" w:rsidRPr="002B0A1E" w:rsidRDefault="00DA1BC0" w:rsidP="00DA1BC0">
            <w:pPr>
              <w:ind w:firstLine="32"/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806175" w:rsidRPr="002B0A1E" w:rsidTr="00806175">
        <w:trPr>
          <w:trHeight w:val="57"/>
        </w:trPr>
        <w:tc>
          <w:tcPr>
            <w:tcW w:w="1761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2B0A1E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2B0A1E">
              <w:rPr>
                <w:rFonts w:ascii="PT Astra Serif" w:hAnsi="PT Astra Serif"/>
              </w:rPr>
              <w:t>Выполнение мероприятий направленных на соблюдение санитарных норм на территории муниципального образования город Плавск Плавского района, приведение в качественное состояние элементов внешнего благоустройства, объектов массового отдыха населения.</w:t>
            </w:r>
          </w:p>
        </w:tc>
        <w:tc>
          <w:tcPr>
            <w:tcW w:w="1678" w:type="pct"/>
            <w:gridSpan w:val="2"/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1. Обеспечение сбора и вывоза мусора;</w:t>
            </w:r>
          </w:p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 xml:space="preserve">2. Недопущение появления несанкционированных свалок отходов, своевременное их устранение, при возникновении. </w:t>
            </w:r>
          </w:p>
        </w:tc>
        <w:tc>
          <w:tcPr>
            <w:tcW w:w="1561" w:type="pct"/>
            <w:gridSpan w:val="7"/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1. Сбор и вывоз мусора;</w:t>
            </w:r>
          </w:p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2. Количество несанкционированных свалок отходов.</w:t>
            </w:r>
          </w:p>
        </w:tc>
      </w:tr>
      <w:tr w:rsidR="00DA1BC0" w:rsidRPr="002B0A1E" w:rsidTr="00DA1BC0">
        <w:trPr>
          <w:trHeight w:val="57"/>
        </w:trPr>
        <w:tc>
          <w:tcPr>
            <w:tcW w:w="5000" w:type="pct"/>
            <w:gridSpan w:val="10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  <w:b/>
              </w:rPr>
              <w:t>5. Комплекс процессных мероприятий «Спиливание аварийно-опасных деревьев»</w:t>
            </w:r>
          </w:p>
        </w:tc>
      </w:tr>
      <w:tr w:rsidR="00806175" w:rsidRPr="002B0A1E" w:rsidTr="00806175">
        <w:trPr>
          <w:trHeight w:val="57"/>
        </w:trPr>
        <w:tc>
          <w:tcPr>
            <w:tcW w:w="4190" w:type="pct"/>
            <w:gridSpan w:val="7"/>
          </w:tcPr>
          <w:p w:rsidR="00806175" w:rsidRPr="002B0A1E" w:rsidRDefault="00806175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</w:rPr>
              <w:t xml:space="preserve">Ответственный за реализацию:  отдел градостроительства, дорожной деятельности, транспорта и связи 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810" w:type="pct"/>
            <w:gridSpan w:val="3"/>
          </w:tcPr>
          <w:p w:rsidR="00806175" w:rsidRPr="002B0A1E" w:rsidRDefault="00806175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806175" w:rsidRPr="002B0A1E" w:rsidTr="00806175">
        <w:trPr>
          <w:trHeight w:val="57"/>
        </w:trPr>
        <w:tc>
          <w:tcPr>
            <w:tcW w:w="1761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2B0A1E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2B0A1E">
              <w:rPr>
                <w:rFonts w:ascii="PT Astra Serif" w:hAnsi="PT Astra Serif"/>
              </w:rPr>
              <w:t>Приведение в качественное состояние элементов внешнего благоустройства.</w:t>
            </w:r>
          </w:p>
        </w:tc>
        <w:tc>
          <w:tcPr>
            <w:tcW w:w="1678" w:type="pct"/>
            <w:gridSpan w:val="2"/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Поддержание территории в чистоте и порядке.</w:t>
            </w:r>
          </w:p>
        </w:tc>
        <w:tc>
          <w:tcPr>
            <w:tcW w:w="1561" w:type="pct"/>
            <w:gridSpan w:val="7"/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-</w:t>
            </w:r>
          </w:p>
        </w:tc>
      </w:tr>
      <w:tr w:rsidR="00DA1BC0" w:rsidRPr="002B0A1E" w:rsidTr="00DA1BC0">
        <w:trPr>
          <w:trHeight w:val="57"/>
        </w:trPr>
        <w:tc>
          <w:tcPr>
            <w:tcW w:w="5000" w:type="pct"/>
            <w:gridSpan w:val="10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  <w:b/>
                <w:iCs/>
              </w:rPr>
              <w:t>6.</w:t>
            </w:r>
            <w:r w:rsidRPr="002B0A1E">
              <w:rPr>
                <w:rFonts w:ascii="PT Astra Serif" w:hAnsi="PT Astra Serif"/>
                <w:b/>
                <w:bCs/>
                <w:iCs/>
              </w:rPr>
              <w:t xml:space="preserve"> Комплекс процессных мероприятий  «Благоустройство территорий»</w:t>
            </w:r>
          </w:p>
        </w:tc>
      </w:tr>
      <w:tr w:rsidR="00806175" w:rsidRPr="002B0A1E" w:rsidTr="00806175">
        <w:trPr>
          <w:trHeight w:val="57"/>
        </w:trPr>
        <w:tc>
          <w:tcPr>
            <w:tcW w:w="4231" w:type="pct"/>
            <w:gridSpan w:val="8"/>
          </w:tcPr>
          <w:p w:rsidR="00806175" w:rsidRPr="002B0A1E" w:rsidRDefault="00806175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769" w:type="pct"/>
            <w:gridSpan w:val="2"/>
          </w:tcPr>
          <w:p w:rsidR="00806175" w:rsidRPr="002B0A1E" w:rsidRDefault="00806175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806175" w:rsidRPr="002B0A1E" w:rsidTr="00806175">
        <w:trPr>
          <w:trHeight w:val="57"/>
        </w:trPr>
        <w:tc>
          <w:tcPr>
            <w:tcW w:w="1761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2B0A1E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2B0A1E">
              <w:rPr>
                <w:rFonts w:ascii="PT Astra Serif" w:hAnsi="PT Astra Serif"/>
              </w:rPr>
              <w:t>Приведение в качественное состояние мест отдыха, улучшение санитарного состояния территории муниципального образования город Плавск Плавского района.</w:t>
            </w:r>
          </w:p>
        </w:tc>
        <w:tc>
          <w:tcPr>
            <w:tcW w:w="1678" w:type="pct"/>
            <w:gridSpan w:val="2"/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Обеспечение содержания, чистоты и порядка на объектах благоустройства муниципального образования город Плавск Плавского района.</w:t>
            </w:r>
          </w:p>
        </w:tc>
        <w:tc>
          <w:tcPr>
            <w:tcW w:w="1561" w:type="pct"/>
            <w:gridSpan w:val="7"/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-</w:t>
            </w:r>
          </w:p>
        </w:tc>
      </w:tr>
      <w:tr w:rsidR="00DA1BC0" w:rsidRPr="002B0A1E" w:rsidTr="00DA1BC0">
        <w:trPr>
          <w:trHeight w:val="57"/>
        </w:trPr>
        <w:tc>
          <w:tcPr>
            <w:tcW w:w="5000" w:type="pct"/>
            <w:gridSpan w:val="10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  <w:b/>
              </w:rPr>
              <w:t xml:space="preserve">7. </w:t>
            </w:r>
            <w:r w:rsidRPr="002B0A1E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«Проведение смотров-конкурсов по благоустройству территорий»</w:t>
            </w:r>
          </w:p>
        </w:tc>
      </w:tr>
      <w:tr w:rsidR="00806175" w:rsidRPr="002B0A1E" w:rsidTr="00806175">
        <w:trPr>
          <w:trHeight w:val="57"/>
        </w:trPr>
        <w:tc>
          <w:tcPr>
            <w:tcW w:w="4239" w:type="pct"/>
            <w:gridSpan w:val="9"/>
          </w:tcPr>
          <w:p w:rsidR="00806175" w:rsidRPr="002B0A1E" w:rsidRDefault="00806175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</w:rPr>
              <w:t>Ответственный за реализацию:  отдел градостроительства, дорожной деятельности, транспорта и связи  управления строительства и ЖКХ администрации муниципального образования Плавский район</w:t>
            </w:r>
          </w:p>
        </w:tc>
        <w:tc>
          <w:tcPr>
            <w:tcW w:w="761" w:type="pct"/>
          </w:tcPr>
          <w:p w:rsidR="00806175" w:rsidRPr="002B0A1E" w:rsidRDefault="00806175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806175" w:rsidRPr="002B0A1E" w:rsidTr="00806175">
        <w:trPr>
          <w:trHeight w:val="57"/>
        </w:trPr>
        <w:tc>
          <w:tcPr>
            <w:tcW w:w="1761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2B0A1E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2B0A1E">
              <w:rPr>
                <w:rFonts w:ascii="PT Astra Serif" w:hAnsi="PT Astra Serif"/>
              </w:rPr>
              <w:t>Благоустройство мест отдыха муниципального образования город Плавск Плавского района.</w:t>
            </w:r>
          </w:p>
        </w:tc>
        <w:tc>
          <w:tcPr>
            <w:tcW w:w="1678" w:type="pct"/>
            <w:gridSpan w:val="2"/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Благоустройство общественных территорий.</w:t>
            </w:r>
          </w:p>
        </w:tc>
        <w:tc>
          <w:tcPr>
            <w:tcW w:w="1561" w:type="pct"/>
            <w:gridSpan w:val="7"/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-</w:t>
            </w:r>
          </w:p>
        </w:tc>
      </w:tr>
      <w:tr w:rsidR="00DA1BC0" w:rsidRPr="002B0A1E" w:rsidTr="00DA1BC0">
        <w:trPr>
          <w:trHeight w:val="57"/>
        </w:trPr>
        <w:tc>
          <w:tcPr>
            <w:tcW w:w="5000" w:type="pct"/>
            <w:gridSpan w:val="10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  <w:b/>
                <w:iCs/>
              </w:rPr>
              <w:lastRenderedPageBreak/>
              <w:t xml:space="preserve">8. </w:t>
            </w:r>
            <w:r w:rsidRPr="002B0A1E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«Содержание автомобильных дорог»</w:t>
            </w:r>
          </w:p>
        </w:tc>
      </w:tr>
      <w:tr w:rsidR="00806175" w:rsidRPr="002B0A1E" w:rsidTr="00806175">
        <w:trPr>
          <w:trHeight w:val="57"/>
        </w:trPr>
        <w:tc>
          <w:tcPr>
            <w:tcW w:w="4173" w:type="pct"/>
            <w:gridSpan w:val="6"/>
          </w:tcPr>
          <w:p w:rsidR="00806175" w:rsidRPr="002B0A1E" w:rsidRDefault="00806175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</w:rPr>
              <w:t>Ответственный за реализацию:  отдел градостроительства, дорожной деятельности, транспорта и связи  управления строительства и ЖКХ администрации муниципального образования Плавский район</w:t>
            </w:r>
          </w:p>
        </w:tc>
        <w:tc>
          <w:tcPr>
            <w:tcW w:w="827" w:type="pct"/>
            <w:gridSpan w:val="4"/>
          </w:tcPr>
          <w:p w:rsidR="00806175" w:rsidRPr="002B0A1E" w:rsidRDefault="00806175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DA1BC0" w:rsidRPr="002B0A1E" w:rsidTr="00806175">
        <w:trPr>
          <w:trHeight w:val="57"/>
        </w:trPr>
        <w:tc>
          <w:tcPr>
            <w:tcW w:w="1761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2B0A1E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2B0A1E">
              <w:rPr>
                <w:rFonts w:ascii="PT Astra Serif" w:hAnsi="PT Astra Serif"/>
              </w:rPr>
              <w:t>Создание необходимых условий для свободного и безопасного движения транспортных средств.</w:t>
            </w:r>
          </w:p>
        </w:tc>
        <w:tc>
          <w:tcPr>
            <w:tcW w:w="1662" w:type="pct"/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Улучшение транспортно - эксплуатационных качеств автомобильных дорог путем проведения их ремонтов, приведение в надлежащее состояние автомобильных дорог общего пользования.</w:t>
            </w:r>
          </w:p>
        </w:tc>
        <w:tc>
          <w:tcPr>
            <w:tcW w:w="1577" w:type="pct"/>
            <w:gridSpan w:val="8"/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-</w:t>
            </w:r>
          </w:p>
        </w:tc>
      </w:tr>
      <w:tr w:rsidR="00DA1BC0" w:rsidRPr="002B0A1E" w:rsidTr="00DA1BC0">
        <w:trPr>
          <w:trHeight w:val="57"/>
        </w:trPr>
        <w:tc>
          <w:tcPr>
            <w:tcW w:w="5000" w:type="pct"/>
            <w:gridSpan w:val="10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  <w:b/>
              </w:rPr>
              <w:t xml:space="preserve">9. </w:t>
            </w:r>
            <w:r w:rsidRPr="002B0A1E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</w:t>
            </w:r>
            <w:r w:rsidRPr="002B0A1E">
              <w:rPr>
                <w:rFonts w:ascii="PT Astra Serif" w:hAnsi="PT Astra Serif"/>
                <w:b/>
                <w:iCs/>
              </w:rPr>
              <w:t>Содержание мест воинских захоронений</w:t>
            </w:r>
            <w:r w:rsidRPr="002B0A1E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</w:tr>
      <w:tr w:rsidR="00806175" w:rsidRPr="002B0A1E" w:rsidTr="00806175">
        <w:trPr>
          <w:trHeight w:val="57"/>
        </w:trPr>
        <w:tc>
          <w:tcPr>
            <w:tcW w:w="4154" w:type="pct"/>
            <w:gridSpan w:val="5"/>
          </w:tcPr>
          <w:p w:rsidR="00806175" w:rsidRPr="002B0A1E" w:rsidRDefault="00806175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846" w:type="pct"/>
            <w:gridSpan w:val="5"/>
          </w:tcPr>
          <w:p w:rsidR="00806175" w:rsidRPr="002B0A1E" w:rsidRDefault="00806175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806175" w:rsidRPr="002B0A1E" w:rsidTr="00806175">
        <w:trPr>
          <w:trHeight w:val="57"/>
        </w:trPr>
        <w:tc>
          <w:tcPr>
            <w:tcW w:w="1761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2B0A1E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2B0A1E">
              <w:rPr>
                <w:rFonts w:ascii="PT Astra Serif" w:hAnsi="PT Astra Serif"/>
              </w:rPr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Плавского района для современного использования.</w:t>
            </w:r>
          </w:p>
        </w:tc>
        <w:tc>
          <w:tcPr>
            <w:tcW w:w="1678" w:type="pct"/>
            <w:gridSpan w:val="2"/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Восстановление и обустройство, поддержание эстетического вида воинских захоронений.</w:t>
            </w:r>
          </w:p>
        </w:tc>
        <w:tc>
          <w:tcPr>
            <w:tcW w:w="1561" w:type="pct"/>
            <w:gridSpan w:val="7"/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-</w:t>
            </w:r>
          </w:p>
        </w:tc>
      </w:tr>
      <w:tr w:rsidR="00DA1BC0" w:rsidRPr="002B0A1E" w:rsidTr="00DA1BC0">
        <w:trPr>
          <w:trHeight w:val="57"/>
        </w:trPr>
        <w:tc>
          <w:tcPr>
            <w:tcW w:w="5000" w:type="pct"/>
            <w:gridSpan w:val="10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  <w:b/>
              </w:rPr>
              <w:t xml:space="preserve">10. </w:t>
            </w:r>
            <w:r w:rsidRPr="002B0A1E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</w:t>
            </w:r>
            <w:r w:rsidRPr="002B0A1E">
              <w:rPr>
                <w:rFonts w:ascii="PT Astra Serif" w:hAnsi="PT Astra Serif"/>
                <w:b/>
                <w:iCs/>
              </w:rPr>
              <w:t>Предупреждение и ликвидация болезней животных, их лечение, защита населения от болезней</w:t>
            </w:r>
            <w:r w:rsidRPr="002B0A1E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</w:tr>
      <w:tr w:rsidR="00DA1BC0" w:rsidRPr="002B0A1E" w:rsidTr="00806175">
        <w:trPr>
          <w:trHeight w:val="57"/>
        </w:trPr>
        <w:tc>
          <w:tcPr>
            <w:tcW w:w="3836" w:type="pct"/>
            <w:gridSpan w:val="4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164" w:type="pct"/>
            <w:gridSpan w:val="6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</w:rPr>
            </w:pPr>
            <w:r w:rsidRPr="002B0A1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806175" w:rsidRPr="002B0A1E" w:rsidTr="00806175">
        <w:trPr>
          <w:trHeight w:val="57"/>
        </w:trPr>
        <w:tc>
          <w:tcPr>
            <w:tcW w:w="1761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2B0A1E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Защита населения от болезней общих для человека и животных.</w:t>
            </w:r>
          </w:p>
        </w:tc>
        <w:tc>
          <w:tcPr>
            <w:tcW w:w="1678" w:type="pct"/>
            <w:gridSpan w:val="2"/>
          </w:tcPr>
          <w:p w:rsidR="00DA1BC0" w:rsidRPr="002B0A1E" w:rsidRDefault="00DA1BC0" w:rsidP="00DA1BC0">
            <w:pPr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Увеличение количества животных, охваченных мероприятиями по защите населения от болезней общих для человека и животных</w:t>
            </w:r>
          </w:p>
        </w:tc>
        <w:tc>
          <w:tcPr>
            <w:tcW w:w="1561" w:type="pct"/>
            <w:gridSpan w:val="7"/>
          </w:tcPr>
          <w:p w:rsidR="00DA1BC0" w:rsidRPr="002B0A1E" w:rsidRDefault="00DA1BC0" w:rsidP="00DA1BC0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2B0A1E">
              <w:rPr>
                <w:rFonts w:ascii="PT Astra Serif" w:hAnsi="PT Astra Serif"/>
              </w:rPr>
              <w:t>Отлов животных</w:t>
            </w:r>
          </w:p>
        </w:tc>
      </w:tr>
    </w:tbl>
    <w:p w:rsidR="00DA1BC0" w:rsidRPr="002B0A1E" w:rsidRDefault="00DA1BC0" w:rsidP="00DA1BC0">
      <w:pPr>
        <w:pStyle w:val="af9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6"/>
          <w:szCs w:val="26"/>
        </w:rPr>
      </w:pPr>
    </w:p>
    <w:p w:rsidR="00DA1BC0" w:rsidRDefault="00DA1BC0" w:rsidP="00DA1BC0">
      <w:pPr>
        <w:pStyle w:val="af9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t>4. Финансовое обеспечение муниципальной программы «Благоустройство территории в муниципальном образовании город Плавск Плавского района»</w:t>
      </w:r>
    </w:p>
    <w:p w:rsidR="00806175" w:rsidRPr="002B0A1E" w:rsidRDefault="00806175" w:rsidP="00DA1BC0">
      <w:pPr>
        <w:pStyle w:val="af9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991"/>
        <w:gridCol w:w="849"/>
        <w:gridCol w:w="995"/>
        <w:gridCol w:w="983"/>
        <w:gridCol w:w="844"/>
        <w:gridCol w:w="966"/>
      </w:tblGrid>
      <w:tr w:rsidR="00DA1BC0" w:rsidRPr="002B0A1E" w:rsidTr="00DA1BC0">
        <w:trPr>
          <w:trHeight w:val="57"/>
        </w:trPr>
        <w:tc>
          <w:tcPr>
            <w:tcW w:w="2058" w:type="pct"/>
            <w:vMerge w:val="restar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942" w:type="pct"/>
            <w:gridSpan w:val="6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  <w:vMerge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2023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17558,3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17115,3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7087,7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16200,9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6200,9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84163,1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0" w:type="pct"/>
          </w:tcPr>
          <w:p w:rsidR="00DA1BC0" w:rsidRPr="002B0A1E" w:rsidRDefault="00DA1BC0" w:rsidP="00DA1BC0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4" w:type="pct"/>
          </w:tcPr>
          <w:p w:rsidR="00DA1BC0" w:rsidRPr="002B0A1E" w:rsidRDefault="00DA1BC0" w:rsidP="00DA1BC0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</w:tcPr>
          <w:p w:rsidR="00DA1BC0" w:rsidRPr="002B0A1E" w:rsidRDefault="00DA1BC0" w:rsidP="00DA1BC0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lastRenderedPageBreak/>
              <w:t>средства бюджета Тульской области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17558,3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17115,3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7087,7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16200,9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6200,9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84163,1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Всего по к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омплексу процессных мероприятий «</w:t>
            </w: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Обеспечение наружного освещения территории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5276,0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3622,0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3056,0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1661,4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1661,4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15276,8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5276,0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3622,0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3056,0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1661,4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1661,4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15276,8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Всего по к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омплексу процессных мероприятий «</w:t>
            </w: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Обеспечение декоративного озеленения территории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841,0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857,2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891,5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927,2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927,2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4444,1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841,0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ind w:left="-11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857,2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891,5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927,2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927,2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4444,1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 xml:space="preserve">    Всего по комплексу процессных мероприятий «</w:t>
            </w: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Обеспечение санитарного и эстетического состояния территорий кладбищ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248,4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2248,4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248,4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2248,4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Всего по комплексу процессных мероприятий  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854,5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845,7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919,3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943,9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943,9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4507,3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854,5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845,7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919,3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943,9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943,9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4507,3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 xml:space="preserve">Всего по комплексу процессных мероприятий  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«</w:t>
            </w:r>
            <w:r w:rsidRPr="002B0A1E">
              <w:rPr>
                <w:rFonts w:ascii="PT Astra Serif" w:hAnsi="PT Astra Serif"/>
                <w:b/>
                <w:sz w:val="22"/>
                <w:szCs w:val="22"/>
              </w:rPr>
              <w:t>Спиливание аварийно-опасных деревьев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1109,9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609,3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633,5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658,6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658,6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3669,9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1109,9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609,3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633,5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658,6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658,6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3669,9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 xml:space="preserve">Всего по комплексу процессных мероприятий  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«</w:t>
            </w: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Благоустройство территорий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5108,5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4957,1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5154,8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5360,4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5360,4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25941,2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5108,5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4957,1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5154,8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5360,4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5360,4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25941,2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 xml:space="preserve">Всего по комплекс процессных мероприятий  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«</w:t>
            </w: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Проведение смотров-конкурсов по благоустройству территорий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 xml:space="preserve">Всего по комплексу процессных мероприятий  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«</w:t>
            </w:r>
            <w:r w:rsidRPr="002B0A1E">
              <w:rPr>
                <w:rFonts w:ascii="PT Astra Serif" w:hAnsi="PT Astra Serif"/>
                <w:b/>
                <w:sz w:val="22"/>
                <w:szCs w:val="22"/>
              </w:rPr>
              <w:t>Содержание автомобильных дорог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2991,5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5030,1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5231,0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5439,9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5439,9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24132,4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2991,5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5030,1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5231,0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5439,9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5439,9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24132,4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 xml:space="preserve">Всего по комплексу процессных мероприятий  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«</w:t>
            </w:r>
            <w:r w:rsidRPr="002B0A1E">
              <w:rPr>
                <w:rFonts w:ascii="PT Astra Serif" w:hAnsi="PT Astra Serif"/>
                <w:b/>
                <w:sz w:val="22"/>
                <w:szCs w:val="22"/>
              </w:rPr>
              <w:t>Содержание мест воинских захоронений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322,1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193,9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201,6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209,5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209,5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1136,6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322,1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193,9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201,6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209,5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209,5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1136,6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 xml:space="preserve">Всего по комплексу процессных мероприятий  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«</w:t>
            </w: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Предупреждение и ликвидация болезней животных, их лечение, защита населения от болезней</w:t>
            </w:r>
            <w:r w:rsidRPr="002B0A1E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806,4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2806,4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806,4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2806,4</w:t>
            </w:r>
          </w:p>
        </w:tc>
      </w:tr>
      <w:tr w:rsidR="00DA1BC0" w:rsidRPr="002B0A1E" w:rsidTr="00DA1BC0">
        <w:trPr>
          <w:trHeight w:val="57"/>
        </w:trPr>
        <w:tc>
          <w:tcPr>
            <w:tcW w:w="2058" w:type="pct"/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18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DA1BC0" w:rsidRPr="002B0A1E" w:rsidRDefault="00DA1BC0" w:rsidP="00DA1BC0">
            <w:pPr>
              <w:ind w:left="-9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Pr="002B0A1E" w:rsidRDefault="00DA1BC0" w:rsidP="00DA1BC0">
      <w:pPr>
        <w:outlineLvl w:val="1"/>
        <w:rPr>
          <w:rFonts w:ascii="PT Astra Serif" w:hAnsi="PT Astra Serif"/>
          <w:lang w:val="en-US"/>
        </w:rPr>
      </w:pPr>
    </w:p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Pr="002B0A1E" w:rsidRDefault="00DA1BC0" w:rsidP="00DA1BC0">
      <w:pPr>
        <w:pStyle w:val="1"/>
        <w:rPr>
          <w:rFonts w:ascii="PT Astra Serif" w:hAnsi="PT Astra Serif"/>
        </w:rPr>
        <w:sectPr w:rsidR="00DA1BC0" w:rsidRPr="002B0A1E" w:rsidSect="002423D4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A1BC0" w:rsidRPr="002B0A1E" w:rsidRDefault="00DA1BC0" w:rsidP="00DA1BC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lastRenderedPageBreak/>
        <w:t>Приложение № 1</w:t>
      </w:r>
    </w:p>
    <w:p w:rsidR="00DA1BC0" w:rsidRPr="002B0A1E" w:rsidRDefault="00DA1BC0" w:rsidP="00DA1BC0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DA1BC0" w:rsidRPr="002B0A1E" w:rsidRDefault="00DA1BC0" w:rsidP="00DA1BC0">
      <w:pPr>
        <w:rPr>
          <w:rFonts w:ascii="PT Astra Serif" w:hAnsi="PT Astra Serif"/>
        </w:rPr>
      </w:pPr>
    </w:p>
    <w:p w:rsidR="00DA1BC0" w:rsidRPr="002B0A1E" w:rsidRDefault="00DA1BC0" w:rsidP="00DA1BC0">
      <w:pPr>
        <w:rPr>
          <w:rFonts w:ascii="PT Astra Serif" w:hAnsi="PT Astra Serif"/>
          <w:sz w:val="26"/>
          <w:szCs w:val="26"/>
        </w:rPr>
      </w:pPr>
    </w:p>
    <w:p w:rsidR="00DA1BC0" w:rsidRPr="002B0A1E" w:rsidRDefault="00DA1BC0" w:rsidP="00DA1BC0">
      <w:pPr>
        <w:jc w:val="center"/>
        <w:rPr>
          <w:rFonts w:ascii="PT Astra Serif" w:hAnsi="PT Astra Serif"/>
          <w:b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t>Паспорт комплекса процессных мероприятий «Обеспечение наружного освещения территории»</w:t>
      </w:r>
    </w:p>
    <w:p w:rsidR="00DA1BC0" w:rsidRPr="002B0A1E" w:rsidRDefault="00DA1BC0" w:rsidP="00DA1BC0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  <w:gridCol w:w="5674"/>
      </w:tblGrid>
      <w:tr w:rsidR="00DA1BC0" w:rsidRPr="002B0A1E" w:rsidTr="00DA1BC0">
        <w:trPr>
          <w:trHeight w:val="57"/>
        </w:trPr>
        <w:tc>
          <w:tcPr>
            <w:tcW w:w="5495" w:type="dxa"/>
          </w:tcPr>
          <w:p w:rsidR="00DA1BC0" w:rsidRPr="002B0A1E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926" w:type="dxa"/>
          </w:tcPr>
          <w:p w:rsidR="00DA1BC0" w:rsidRPr="002B0A1E" w:rsidRDefault="00DA1BC0" w:rsidP="00DA1BC0">
            <w:pPr>
              <w:pStyle w:val="afff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A1BC0" w:rsidRPr="002B0A1E" w:rsidTr="00DA1BC0">
        <w:trPr>
          <w:trHeight w:val="57"/>
        </w:trPr>
        <w:tc>
          <w:tcPr>
            <w:tcW w:w="5495" w:type="dxa"/>
          </w:tcPr>
          <w:p w:rsidR="00DA1BC0" w:rsidRPr="002B0A1E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8926" w:type="dxa"/>
          </w:tcPr>
          <w:p w:rsidR="00DA1BC0" w:rsidRPr="002B0A1E" w:rsidRDefault="00DA1BC0" w:rsidP="00DA1BC0">
            <w:pPr>
              <w:ind w:firstLine="190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2B0A1E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DA1BC0" w:rsidRPr="002B0A1E" w:rsidRDefault="00DA1BC0" w:rsidP="00DA1BC0">
            <w:pPr>
              <w:pStyle w:val="afff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Восстановление и модернизация систем наружного освещения территории муниципального образования, повышение надежности и эффективности установок наружного освещения, снижение эксплуатационных затрат.</w:t>
            </w:r>
          </w:p>
        </w:tc>
      </w:tr>
      <w:tr w:rsidR="00DA1BC0" w:rsidRPr="002B0A1E" w:rsidTr="00DA1BC0">
        <w:trPr>
          <w:trHeight w:val="57"/>
        </w:trPr>
        <w:tc>
          <w:tcPr>
            <w:tcW w:w="5495" w:type="dxa"/>
          </w:tcPr>
          <w:p w:rsidR="00DA1BC0" w:rsidRPr="002B0A1E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8926" w:type="dxa"/>
          </w:tcPr>
          <w:p w:rsidR="00DA1BC0" w:rsidRPr="002B0A1E" w:rsidRDefault="00DA1BC0" w:rsidP="00DA1BC0">
            <w:pPr>
              <w:ind w:firstLine="190"/>
              <w:rPr>
                <w:rFonts w:ascii="PT Astra Serif" w:hAnsi="PT Astra Serif"/>
                <w:b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Увеличение площади освещения территории муниципального образования город Плавск Плавского района</w:t>
            </w:r>
          </w:p>
        </w:tc>
      </w:tr>
      <w:tr w:rsidR="00DA1BC0" w:rsidRPr="002B0A1E" w:rsidTr="00DA1BC0">
        <w:trPr>
          <w:trHeight w:val="57"/>
        </w:trPr>
        <w:tc>
          <w:tcPr>
            <w:tcW w:w="5495" w:type="dxa"/>
          </w:tcPr>
          <w:p w:rsidR="00DA1BC0" w:rsidRPr="002B0A1E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926" w:type="dxa"/>
          </w:tcPr>
          <w:p w:rsidR="00DA1BC0" w:rsidRPr="002B0A1E" w:rsidRDefault="00DA1BC0" w:rsidP="00DA1BC0">
            <w:pPr>
              <w:pStyle w:val="afff"/>
              <w:ind w:firstLine="19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>Всего  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15276,8 </w:t>
            </w: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DA1BC0" w:rsidRPr="002B0A1E" w:rsidRDefault="00DA1BC0" w:rsidP="00DA1BC0">
            <w:pPr>
              <w:pStyle w:val="afff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5276,0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DA1BC0" w:rsidRPr="002B0A1E" w:rsidRDefault="00DA1BC0" w:rsidP="00DA1BC0">
            <w:pPr>
              <w:pStyle w:val="afff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2023 год 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3622,0 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тыс. рублей;</w:t>
            </w:r>
          </w:p>
          <w:p w:rsidR="00DA1BC0" w:rsidRPr="002B0A1E" w:rsidRDefault="00DA1BC0" w:rsidP="00DA1BC0">
            <w:pPr>
              <w:pStyle w:val="afff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2024 год 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3056,0 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тыс. рублей;</w:t>
            </w:r>
          </w:p>
          <w:p w:rsidR="00DA1BC0" w:rsidRPr="002B0A1E" w:rsidRDefault="00DA1BC0" w:rsidP="00DA1BC0">
            <w:pPr>
              <w:pStyle w:val="afff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2025 год –  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1661,4 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тыс. рублей;</w:t>
            </w:r>
          </w:p>
          <w:p w:rsidR="00DA1BC0" w:rsidRPr="002B0A1E" w:rsidRDefault="00DA1BC0" w:rsidP="00DA1BC0">
            <w:pPr>
              <w:ind w:firstLine="190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 xml:space="preserve">2026 год </w:t>
            </w:r>
            <w:r>
              <w:rPr>
                <w:rFonts w:ascii="PT Astra Serif" w:hAnsi="PT Astra Serif"/>
                <w:sz w:val="26"/>
                <w:szCs w:val="26"/>
              </w:rPr>
              <w:t>–</w:t>
            </w:r>
            <w:r w:rsidRPr="002B0A1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1661,4 </w:t>
            </w:r>
            <w:r w:rsidRPr="002B0A1E">
              <w:rPr>
                <w:rFonts w:ascii="PT Astra Serif" w:hAnsi="PT Astra Serif"/>
                <w:sz w:val="26"/>
                <w:szCs w:val="26"/>
              </w:rPr>
              <w:t> тыс. рублей.</w:t>
            </w:r>
          </w:p>
        </w:tc>
      </w:tr>
    </w:tbl>
    <w:p w:rsidR="00DA1BC0" w:rsidRDefault="00DA1BC0" w:rsidP="00DA1BC0">
      <w:pPr>
        <w:jc w:val="center"/>
        <w:rPr>
          <w:rFonts w:ascii="PT Astra Serif" w:hAnsi="PT Astra Serif"/>
          <w:b/>
          <w:sz w:val="26"/>
          <w:szCs w:val="26"/>
        </w:rPr>
        <w:sectPr w:rsidR="00DA1BC0" w:rsidSect="002423D4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2B0A1E" w:rsidRDefault="00DA1BC0" w:rsidP="00DA1BC0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</w:p>
    <w:p w:rsidR="00DA1BC0" w:rsidRPr="002B0A1E" w:rsidRDefault="00DA1BC0" w:rsidP="00DA1BC0">
      <w:pPr>
        <w:ind w:right="598"/>
        <w:jc w:val="center"/>
        <w:rPr>
          <w:rFonts w:ascii="PT Astra Serif" w:hAnsi="PT Astra Serif"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5"/>
        <w:gridCol w:w="2339"/>
        <w:gridCol w:w="2274"/>
        <w:gridCol w:w="1467"/>
        <w:gridCol w:w="1001"/>
        <w:gridCol w:w="1642"/>
        <w:gridCol w:w="1135"/>
        <w:gridCol w:w="1550"/>
        <w:gridCol w:w="1516"/>
        <w:gridCol w:w="881"/>
      </w:tblGrid>
      <w:tr w:rsidR="00DA1BC0" w:rsidRPr="002B0A1E" w:rsidTr="00806175">
        <w:trPr>
          <w:trHeight w:val="57"/>
        </w:trPr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A1BC0" w:rsidRPr="002B0A1E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3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2423D4" w:rsidRPr="002B0A1E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DA1BC0" w:rsidRPr="002B0A1E" w:rsidRDefault="00DA1BC0" w:rsidP="00DA1BC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2423D4" w:rsidRPr="002B0A1E" w:rsidTr="00806175">
        <w:trPr>
          <w:trHeight w:val="57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A1BC0" w:rsidRPr="002B0A1E" w:rsidTr="0080617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Задача 1.</w:t>
            </w:r>
            <w:r w:rsidRPr="002B0A1E">
              <w:rPr>
                <w:rFonts w:ascii="PT Astra Serif" w:hAnsi="PT Astra Serif"/>
                <w:sz w:val="22"/>
                <w:szCs w:val="22"/>
              </w:rPr>
              <w:t xml:space="preserve"> Восстановление и модернизация систем наружного освещения территории муниципального образования, повышение надежности и эффективности установок наружного освещения, снижение эксплуатационных затрат</w:t>
            </w:r>
          </w:p>
        </w:tc>
      </w:tr>
      <w:tr w:rsidR="002423D4" w:rsidRPr="002B0A1E" w:rsidTr="00806175">
        <w:trPr>
          <w:trHeight w:val="57"/>
        </w:trPr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DA1BC0" w:rsidRPr="002B0A1E" w:rsidRDefault="00DA1BC0" w:rsidP="00DA1BC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2B0A1E">
              <w:rPr>
                <w:rFonts w:ascii="PT Astra Serif" w:hAnsi="PT Astra Serif"/>
                <w:bCs/>
                <w:sz w:val="22"/>
                <w:szCs w:val="22"/>
              </w:rPr>
              <w:t xml:space="preserve">Реализация мероприятий по благоустройству 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15275,3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15275,3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5274,5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5274,5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3622,0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3622,0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3056,0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3056,0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1661,4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1661,4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1661,4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1661,4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DA1BC0" w:rsidRPr="002B0A1E" w:rsidRDefault="00DA1BC0" w:rsidP="00DA1BC0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DA1BC0" w:rsidRPr="002B0A1E" w:rsidRDefault="00DA1BC0" w:rsidP="00DA1BC0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DA1BC0" w:rsidRPr="002B0A1E" w:rsidRDefault="00DA1BC0" w:rsidP="00DA1BC0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DA1BC0" w:rsidRPr="002B0A1E" w:rsidRDefault="00DA1BC0" w:rsidP="00DA1BC0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DA1BC0" w:rsidRDefault="00DA1BC0" w:rsidP="00DA1BC0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  <w:sectPr w:rsidR="00DA1BC0" w:rsidSect="00806175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2B0A1E" w:rsidRDefault="00DA1BC0" w:rsidP="00DA1BC0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bookmarkStart w:id="3" w:name="sub_1200"/>
      <w:bookmarkEnd w:id="2"/>
      <w:r w:rsidRPr="002B0A1E">
        <w:rPr>
          <w:rFonts w:ascii="PT Astra Serif" w:hAnsi="PT Astra Serif"/>
        </w:rPr>
        <w:lastRenderedPageBreak/>
        <w:t>Приложение № 2</w:t>
      </w:r>
    </w:p>
    <w:p w:rsidR="00DA1BC0" w:rsidRPr="002B0A1E" w:rsidRDefault="00DA1BC0" w:rsidP="00DA1BC0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DA1BC0" w:rsidRPr="002B0A1E" w:rsidRDefault="00DA1BC0" w:rsidP="00DA1BC0">
      <w:pPr>
        <w:jc w:val="center"/>
        <w:rPr>
          <w:rFonts w:ascii="PT Astra Serif" w:hAnsi="PT Astra Serif"/>
          <w:sz w:val="26"/>
          <w:szCs w:val="26"/>
        </w:rPr>
      </w:pPr>
    </w:p>
    <w:p w:rsidR="00DA1BC0" w:rsidRPr="002B0A1E" w:rsidRDefault="00DA1BC0" w:rsidP="00DA1BC0">
      <w:pPr>
        <w:jc w:val="center"/>
        <w:rPr>
          <w:rFonts w:ascii="PT Astra Serif" w:hAnsi="PT Astra Serif"/>
          <w:sz w:val="26"/>
          <w:szCs w:val="26"/>
        </w:rPr>
      </w:pPr>
    </w:p>
    <w:p w:rsidR="00DA1BC0" w:rsidRPr="002B0A1E" w:rsidRDefault="00DA1BC0" w:rsidP="00DA1BC0">
      <w:pPr>
        <w:jc w:val="center"/>
        <w:rPr>
          <w:rFonts w:ascii="PT Astra Serif" w:hAnsi="PT Astra Serif"/>
          <w:b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t xml:space="preserve">Паспорт комплекса процессных мероприятий </w:t>
      </w:r>
      <w:bookmarkStart w:id="4" w:name="sub_3000"/>
      <w:bookmarkEnd w:id="3"/>
      <w:r w:rsidRPr="002B0A1E">
        <w:rPr>
          <w:rFonts w:ascii="PT Astra Serif" w:hAnsi="PT Astra Serif"/>
          <w:b/>
          <w:sz w:val="26"/>
          <w:szCs w:val="26"/>
        </w:rPr>
        <w:t>«Обеспечение декоративного озеленения территории»</w:t>
      </w:r>
    </w:p>
    <w:bookmarkEnd w:id="4"/>
    <w:p w:rsidR="00DA1BC0" w:rsidRPr="002B0A1E" w:rsidRDefault="00DA1BC0" w:rsidP="00DA1BC0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73"/>
        <w:gridCol w:w="5992"/>
      </w:tblGrid>
      <w:tr w:rsidR="00DA1BC0" w:rsidRPr="002B0A1E" w:rsidTr="00DA1BC0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2B0A1E" w:rsidRDefault="00DA1BC0" w:rsidP="00DA1BC0">
            <w:pPr>
              <w:pStyle w:val="afff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A1BC0" w:rsidRPr="002B0A1E" w:rsidTr="00DA1BC0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2B0A1E" w:rsidRDefault="00DA1BC0" w:rsidP="00DA1BC0">
            <w:pPr>
              <w:pStyle w:val="afff"/>
              <w:ind w:firstLine="259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. </w:t>
            </w:r>
          </w:p>
          <w:p w:rsidR="00DA1BC0" w:rsidRPr="002B0A1E" w:rsidRDefault="00DA1BC0" w:rsidP="00DA1BC0">
            <w:pPr>
              <w:pStyle w:val="afff"/>
              <w:ind w:firstLine="259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Содержания зеленых насаждений общего пользования.</w:t>
            </w:r>
          </w:p>
        </w:tc>
      </w:tr>
      <w:tr w:rsidR="00DA1BC0" w:rsidRPr="002B0A1E" w:rsidTr="00DA1BC0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2B0A1E" w:rsidRDefault="00DA1BC0" w:rsidP="00DA1BC0">
            <w:pPr>
              <w:pStyle w:val="afff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Комплексное поддержание, улучшение эстетического вида зеленых насаждений и элементов декоративного озеленения, повышение условий проживания граждан, развитие благоустроенной и санитарной среды на территории муниципального образования город Плавск Плавского района.  </w:t>
            </w:r>
          </w:p>
        </w:tc>
      </w:tr>
      <w:tr w:rsidR="00DA1BC0" w:rsidRPr="002B0A1E" w:rsidTr="00DA1BC0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2B0A1E" w:rsidRDefault="00DA1BC0" w:rsidP="00DA1BC0">
            <w:pPr>
              <w:pStyle w:val="afff"/>
              <w:ind w:firstLine="259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4444,1</w:t>
            </w: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DA1BC0" w:rsidRPr="002B0A1E" w:rsidRDefault="00DA1BC0" w:rsidP="00DA1BC0">
            <w:pPr>
              <w:pStyle w:val="afff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841,0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2B0A1E" w:rsidRDefault="00DA1BC0" w:rsidP="00DA1BC0">
            <w:pPr>
              <w:pStyle w:val="afff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857,2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2B0A1E" w:rsidRDefault="00DA1BC0" w:rsidP="00DA1BC0">
            <w:pPr>
              <w:ind w:firstLine="259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 xml:space="preserve">2024 год </w:t>
            </w:r>
            <w:r>
              <w:rPr>
                <w:rFonts w:ascii="PT Astra Serif" w:hAnsi="PT Astra Serif"/>
                <w:sz w:val="26"/>
                <w:szCs w:val="26"/>
              </w:rPr>
              <w:t>–</w:t>
            </w:r>
            <w:r w:rsidRPr="002B0A1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891,5</w:t>
            </w:r>
            <w:r w:rsidRPr="002B0A1E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A1BC0" w:rsidRPr="002B0A1E" w:rsidRDefault="00DA1BC0" w:rsidP="00DA1BC0">
            <w:pPr>
              <w:ind w:firstLine="259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 xml:space="preserve">2025 год </w:t>
            </w:r>
            <w:r>
              <w:rPr>
                <w:rFonts w:ascii="PT Astra Serif" w:hAnsi="PT Astra Serif"/>
                <w:sz w:val="26"/>
                <w:szCs w:val="26"/>
              </w:rPr>
              <w:t>–</w:t>
            </w:r>
            <w:r w:rsidRPr="002B0A1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927,2</w:t>
            </w:r>
            <w:r w:rsidRPr="002B0A1E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A1BC0" w:rsidRPr="002B0A1E" w:rsidRDefault="00DA1BC0" w:rsidP="00DA1BC0">
            <w:pPr>
              <w:ind w:firstLine="259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 xml:space="preserve">2026 год </w:t>
            </w:r>
            <w:r>
              <w:rPr>
                <w:rFonts w:ascii="PT Astra Serif" w:hAnsi="PT Astra Serif"/>
                <w:sz w:val="26"/>
                <w:szCs w:val="26"/>
              </w:rPr>
              <w:t>–</w:t>
            </w:r>
            <w:r w:rsidRPr="002B0A1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927,2</w:t>
            </w:r>
            <w:r w:rsidRPr="002B0A1E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DA1BC0" w:rsidRDefault="00DA1BC0" w:rsidP="00DA1BC0">
      <w:pPr>
        <w:rPr>
          <w:rFonts w:ascii="PT Astra Serif" w:hAnsi="PT Astra Serif"/>
          <w:sz w:val="26"/>
          <w:szCs w:val="26"/>
        </w:rPr>
        <w:sectPr w:rsidR="00DA1BC0" w:rsidSect="002423D4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2B0A1E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2B0A1E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2B0A1E">
        <w:rPr>
          <w:rFonts w:ascii="PT Astra Serif" w:hAnsi="PT Astra Serif"/>
          <w:b/>
          <w:sz w:val="26"/>
          <w:szCs w:val="26"/>
        </w:rPr>
        <w:t>Обеспечение декоративного озеленения территории</w:t>
      </w:r>
      <w:r w:rsidRPr="002B0A1E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DA1BC0" w:rsidRPr="002B0A1E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5"/>
        <w:gridCol w:w="2394"/>
        <w:gridCol w:w="2322"/>
        <w:gridCol w:w="1502"/>
        <w:gridCol w:w="1021"/>
        <w:gridCol w:w="1476"/>
        <w:gridCol w:w="1276"/>
        <w:gridCol w:w="1416"/>
        <w:gridCol w:w="1559"/>
        <w:gridCol w:w="829"/>
      </w:tblGrid>
      <w:tr w:rsidR="002423D4" w:rsidRPr="002B0A1E" w:rsidTr="00806175">
        <w:trPr>
          <w:trHeight w:val="57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6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2423D4" w:rsidRPr="002B0A1E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2423D4" w:rsidRPr="002B0A1E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DA1BC0" w:rsidRPr="002B0A1E" w:rsidRDefault="00DA1BC0" w:rsidP="00DA1BC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2423D4" w:rsidRPr="002B0A1E" w:rsidTr="00806175">
        <w:trPr>
          <w:trHeight w:val="57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A1BC0" w:rsidRPr="002B0A1E" w:rsidTr="0080617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Задача 1.</w:t>
            </w:r>
            <w:r w:rsidRPr="002B0A1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B0A1E">
              <w:rPr>
                <w:rFonts w:ascii="PT Astra Serif" w:hAnsi="PT Astra Serif"/>
              </w:rPr>
              <w:t>Содержания зеленых насаждений общего пользования</w:t>
            </w:r>
          </w:p>
        </w:tc>
      </w:tr>
      <w:tr w:rsidR="002423D4" w:rsidRPr="002B0A1E" w:rsidTr="00806175">
        <w:trPr>
          <w:trHeight w:val="57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DA1BC0" w:rsidRPr="002B0A1E" w:rsidRDefault="00DA1BC0" w:rsidP="00DA1BC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2B0A1E">
              <w:rPr>
                <w:rFonts w:ascii="PT Astra Serif" w:hAnsi="PT Astra Serif"/>
                <w:bCs/>
                <w:sz w:val="22"/>
                <w:szCs w:val="22"/>
              </w:rPr>
              <w:t xml:space="preserve">Реализация мероприятий по благоустройству 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4444,1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4444,1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841,0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841,0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857,2</w:t>
            </w:r>
            <w:r w:rsidRPr="002B0A1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857,2</w:t>
            </w:r>
            <w:r w:rsidRPr="002B0A1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891,5</w:t>
            </w:r>
            <w:r w:rsidRPr="002B0A1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891,5</w:t>
            </w:r>
            <w:r w:rsidRPr="002B0A1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927,2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927,2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927,2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927,2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2B0A1E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2B0A1E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Default="00DA1BC0" w:rsidP="00DA1BC0">
      <w:pPr>
        <w:outlineLvl w:val="1"/>
        <w:rPr>
          <w:rFonts w:ascii="PT Astra Serif" w:hAnsi="PT Astra Serif"/>
        </w:rPr>
        <w:sectPr w:rsidR="00DA1BC0" w:rsidSect="00806175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2B0A1E" w:rsidRDefault="00DA1BC0" w:rsidP="00DA1BC0">
      <w:pPr>
        <w:overflowPunct w:val="0"/>
        <w:ind w:left="4962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lastRenderedPageBreak/>
        <w:t>Приложение № 3</w:t>
      </w:r>
    </w:p>
    <w:p w:rsidR="00DA1BC0" w:rsidRPr="002B0A1E" w:rsidRDefault="00DA1BC0" w:rsidP="00DA1BC0">
      <w:pPr>
        <w:ind w:left="4962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DA1BC0" w:rsidRPr="00687CA7" w:rsidRDefault="00DA1BC0" w:rsidP="00DA1BC0">
      <w:pPr>
        <w:outlineLvl w:val="1"/>
        <w:rPr>
          <w:rFonts w:ascii="PT Astra Serif" w:hAnsi="PT Astra Serif"/>
          <w:sz w:val="26"/>
          <w:szCs w:val="26"/>
        </w:rPr>
      </w:pPr>
    </w:p>
    <w:p w:rsidR="00DA1BC0" w:rsidRPr="00687CA7" w:rsidRDefault="00DA1BC0" w:rsidP="00DA1BC0">
      <w:pPr>
        <w:outlineLvl w:val="1"/>
        <w:rPr>
          <w:rFonts w:ascii="PT Astra Serif" w:hAnsi="PT Astra Serif"/>
          <w:sz w:val="26"/>
          <w:szCs w:val="26"/>
        </w:rPr>
      </w:pPr>
    </w:p>
    <w:p w:rsidR="00DA1BC0" w:rsidRPr="00687CA7" w:rsidRDefault="00DA1BC0" w:rsidP="00DA1BC0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687CA7">
        <w:rPr>
          <w:rFonts w:ascii="PT Astra Serif" w:hAnsi="PT Astra Serif"/>
          <w:sz w:val="26"/>
          <w:szCs w:val="26"/>
        </w:rPr>
        <w:t xml:space="preserve"> </w:t>
      </w:r>
      <w:r w:rsidRPr="00687CA7">
        <w:rPr>
          <w:rFonts w:ascii="PT Astra Serif" w:hAnsi="PT Astra Serif"/>
          <w:b/>
          <w:sz w:val="26"/>
          <w:szCs w:val="26"/>
        </w:rPr>
        <w:t>«Обеспечение санитарного и эстетического состояния территорий кладбищ»</w:t>
      </w:r>
    </w:p>
    <w:p w:rsidR="00DA1BC0" w:rsidRPr="00687CA7" w:rsidRDefault="00DA1BC0" w:rsidP="00DA1BC0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58"/>
      </w:tblGrid>
      <w:tr w:rsidR="00DA1BC0" w:rsidRPr="00687CA7" w:rsidTr="00DA1BC0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554C18" w:rsidRDefault="00DA1BC0" w:rsidP="00DA1BC0">
            <w:pPr>
              <w:pStyle w:val="afff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554C18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A1BC0" w:rsidRPr="00687CA7" w:rsidTr="00DA1BC0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36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DA1BC0" w:rsidRPr="00554C18" w:rsidRDefault="00DA1BC0" w:rsidP="00DA1BC0">
            <w:pPr>
              <w:ind w:firstLine="136"/>
              <w:rPr>
                <w:rFonts w:ascii="PT Astra Serif" w:hAnsi="PT Astra Serif"/>
                <w:sz w:val="26"/>
                <w:szCs w:val="26"/>
              </w:rPr>
            </w:pPr>
            <w:r w:rsidRPr="00554C18">
              <w:rPr>
                <w:rFonts w:ascii="PT Astra Serif" w:hAnsi="PT Astra Serif"/>
                <w:sz w:val="26"/>
                <w:szCs w:val="26"/>
              </w:rPr>
              <w:t>Организация и содержание мест захоронения в муниципальном образовании город Плавск Плавского района, развитие сферы похоронного дела на территории муниципального образования город Плавск Плавского района</w:t>
            </w:r>
          </w:p>
        </w:tc>
      </w:tr>
      <w:tr w:rsidR="00DA1BC0" w:rsidRPr="00687CA7" w:rsidTr="00DA1BC0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Улучшение содержания мест захоронения.</w:t>
            </w:r>
          </w:p>
        </w:tc>
      </w:tr>
      <w:tr w:rsidR="00DA1BC0" w:rsidRPr="00687CA7" w:rsidTr="00DA1BC0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36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Всего 2248,4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DA1BC0" w:rsidRPr="00687CA7" w:rsidRDefault="00DA1BC0" w:rsidP="00DA1BC0">
            <w:pPr>
              <w:pStyle w:val="affe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248,4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pStyle w:val="affe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500,0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pStyle w:val="affe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500,0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ind w:firstLine="13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2025 год – 500,0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ind w:firstLine="13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 год – 500,0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DA1BC0" w:rsidRDefault="00DA1BC0" w:rsidP="00DA1BC0">
      <w:pPr>
        <w:outlineLvl w:val="1"/>
        <w:rPr>
          <w:rFonts w:ascii="PT Astra Serif" w:hAnsi="PT Astra Serif"/>
          <w:sz w:val="26"/>
          <w:szCs w:val="26"/>
        </w:rPr>
        <w:sectPr w:rsidR="00DA1BC0" w:rsidSect="002423D4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687CA7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Обеспечение санитарного и эстетического состояния территорий кладбищ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DA1BC0" w:rsidRPr="00687CA7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8"/>
        <w:gridCol w:w="2185"/>
        <w:gridCol w:w="2196"/>
        <w:gridCol w:w="1513"/>
        <w:gridCol w:w="1093"/>
        <w:gridCol w:w="1439"/>
        <w:gridCol w:w="1276"/>
        <w:gridCol w:w="1559"/>
        <w:gridCol w:w="1676"/>
        <w:gridCol w:w="855"/>
      </w:tblGrid>
      <w:tr w:rsidR="00DA1BC0" w:rsidRPr="00687CA7" w:rsidTr="00806175">
        <w:trPr>
          <w:trHeight w:val="57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A1BC0" w:rsidRPr="00687CA7" w:rsidTr="00806175">
        <w:trPr>
          <w:trHeight w:val="57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3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2423D4" w:rsidRPr="00687CA7" w:rsidTr="00806175">
        <w:trPr>
          <w:trHeight w:val="57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2423D4" w:rsidRPr="00687CA7" w:rsidTr="00806175">
        <w:trPr>
          <w:trHeight w:val="57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DA1BC0" w:rsidRPr="00687CA7" w:rsidTr="0080617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Организация и содержание мест захоронения в муниципальном образовании город Плавск Плавского района, развитие сферы похоронного дела на территории муниципального образования город Плавск Плавского района</w:t>
            </w:r>
          </w:p>
        </w:tc>
      </w:tr>
      <w:tr w:rsidR="002423D4" w:rsidRPr="00687CA7" w:rsidTr="00806175">
        <w:trPr>
          <w:trHeight w:val="57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7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2248,4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2248,4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687CA7" w:rsidTr="00806175">
        <w:trPr>
          <w:trHeight w:val="57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248,4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248,4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687CA7" w:rsidTr="00806175">
        <w:trPr>
          <w:trHeight w:val="57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687CA7" w:rsidTr="00806175">
        <w:trPr>
          <w:trHeight w:val="57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687CA7" w:rsidTr="00806175">
        <w:trPr>
          <w:trHeight w:val="57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423D4" w:rsidRPr="00687CA7" w:rsidTr="00806175">
        <w:trPr>
          <w:trHeight w:val="57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Default="00DA1BC0" w:rsidP="00DA1BC0">
      <w:pPr>
        <w:outlineLvl w:val="1"/>
        <w:rPr>
          <w:rFonts w:ascii="PT Astra Serif" w:hAnsi="PT Astra Serif"/>
        </w:rPr>
        <w:sectPr w:rsidR="00DA1BC0" w:rsidSect="00806175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2B0A1E" w:rsidRDefault="00DA1BC0" w:rsidP="00DA1BC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lastRenderedPageBreak/>
        <w:t>Приложение № 4</w:t>
      </w:r>
    </w:p>
    <w:p w:rsidR="00DA1BC0" w:rsidRPr="002B0A1E" w:rsidRDefault="00DA1BC0" w:rsidP="00DA1BC0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DA1BC0" w:rsidRPr="00687CA7" w:rsidRDefault="00DA1BC0" w:rsidP="00DA1BC0">
      <w:pPr>
        <w:outlineLvl w:val="1"/>
        <w:rPr>
          <w:rFonts w:ascii="PT Astra Serif" w:hAnsi="PT Astra Serif"/>
          <w:sz w:val="26"/>
          <w:szCs w:val="26"/>
        </w:rPr>
      </w:pPr>
    </w:p>
    <w:p w:rsidR="00DA1BC0" w:rsidRPr="00687CA7" w:rsidRDefault="00DA1BC0" w:rsidP="00DA1BC0">
      <w:pPr>
        <w:outlineLvl w:val="1"/>
        <w:rPr>
          <w:rFonts w:ascii="PT Astra Serif" w:hAnsi="PT Astra Serif"/>
          <w:sz w:val="26"/>
          <w:szCs w:val="26"/>
        </w:rPr>
      </w:pPr>
    </w:p>
    <w:p w:rsidR="00DA1BC0" w:rsidRPr="00687CA7" w:rsidRDefault="00DA1BC0" w:rsidP="00DA1BC0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687CA7">
        <w:rPr>
          <w:rFonts w:ascii="PT Astra Serif" w:hAnsi="PT Astra Serif"/>
          <w:sz w:val="26"/>
          <w:szCs w:val="26"/>
        </w:rPr>
        <w:t xml:space="preserve"> </w:t>
      </w:r>
      <w:r w:rsidRPr="00687CA7">
        <w:rPr>
          <w:rFonts w:ascii="PT Astra Serif" w:hAnsi="PT Astra Serif"/>
          <w:b/>
          <w:sz w:val="26"/>
          <w:szCs w:val="26"/>
        </w:rPr>
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</w:r>
    </w:p>
    <w:p w:rsidR="00DA1BC0" w:rsidRPr="00687CA7" w:rsidRDefault="00DA1BC0" w:rsidP="00DA1BC0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58"/>
      </w:tblGrid>
      <w:tr w:rsidR="00DA1BC0" w:rsidRPr="00687CA7" w:rsidTr="00DA1BC0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A1BC0" w:rsidRPr="00687CA7" w:rsidTr="00DA1BC0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278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DA1BC0" w:rsidRPr="00687CA7" w:rsidRDefault="00DA1BC0" w:rsidP="00DA1BC0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Выполнение мероприятий направленных на соблюдение санитарных норм на территории муниципального образования город Плавск Плавского района, приведение в качественное состояние элементов внешнего благоустройства, объектов массового отдыха населения.</w:t>
            </w:r>
          </w:p>
        </w:tc>
      </w:tr>
      <w:tr w:rsidR="00DA1BC0" w:rsidRPr="00687CA7" w:rsidTr="00DA1BC0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1. Обеспечение сбора и вывоза мусора.</w:t>
            </w:r>
          </w:p>
          <w:p w:rsidR="00DA1BC0" w:rsidRPr="00687CA7" w:rsidRDefault="00DA1BC0" w:rsidP="00DA1BC0">
            <w:pPr>
              <w:pStyle w:val="afff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2. Недопущение появления несанкционированных свалок отходов, своевременное их устранение при возникновении.</w:t>
            </w:r>
          </w:p>
        </w:tc>
      </w:tr>
      <w:tr w:rsidR="00DA1BC0" w:rsidRPr="00687CA7" w:rsidTr="00DA1BC0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2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4507,3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DA1BC0" w:rsidRPr="00687CA7" w:rsidRDefault="00DA1BC0" w:rsidP="00DA1BC0">
            <w:pPr>
              <w:pStyle w:val="affe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854,5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pStyle w:val="affe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845,7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pStyle w:val="affe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919,3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/>
                <w:sz w:val="26"/>
                <w:szCs w:val="26"/>
              </w:rPr>
              <w:t>943,9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>
              <w:rPr>
                <w:rFonts w:ascii="PT Astra Serif" w:hAnsi="PT Astra Serif"/>
                <w:sz w:val="26"/>
                <w:szCs w:val="26"/>
              </w:rPr>
              <w:t>943,9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DA1BC0" w:rsidRDefault="00DA1BC0" w:rsidP="00DA1BC0">
      <w:pPr>
        <w:outlineLvl w:val="1"/>
        <w:rPr>
          <w:rFonts w:ascii="PT Astra Serif" w:hAnsi="PT Astra Serif"/>
          <w:sz w:val="26"/>
          <w:szCs w:val="26"/>
        </w:rPr>
        <w:sectPr w:rsidR="00DA1BC0" w:rsidSect="002423D4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687CA7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DA1BC0" w:rsidRPr="00687CA7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2"/>
        <w:gridCol w:w="2379"/>
        <w:gridCol w:w="2168"/>
        <w:gridCol w:w="1336"/>
        <w:gridCol w:w="992"/>
        <w:gridCol w:w="1276"/>
        <w:gridCol w:w="1276"/>
        <w:gridCol w:w="1416"/>
        <w:gridCol w:w="1702"/>
        <w:gridCol w:w="1253"/>
      </w:tblGrid>
      <w:tr w:rsidR="00DA1BC0" w:rsidRPr="00687CA7" w:rsidTr="00806175">
        <w:trPr>
          <w:trHeight w:val="57"/>
        </w:trPr>
        <w:tc>
          <w:tcPr>
            <w:tcW w:w="176" w:type="pct"/>
            <w:vMerge w:val="restar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832" w:type="pct"/>
            <w:vMerge w:val="restar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58" w:type="pct"/>
            <w:vMerge w:val="restar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67" w:type="pct"/>
            <w:vMerge w:val="restar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67" w:type="pct"/>
            <w:gridSpan w:val="6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A1BC0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7" w:type="pct"/>
            <w:vMerge w:val="restar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21" w:type="pct"/>
            <w:gridSpan w:val="5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7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32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58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DA1BC0" w:rsidRPr="00687CA7" w:rsidTr="00806175">
        <w:trPr>
          <w:trHeight w:val="57"/>
        </w:trPr>
        <w:tc>
          <w:tcPr>
            <w:tcW w:w="5000" w:type="pct"/>
            <w:gridSpan w:val="10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Выполнение мероприятий направленных на соблюдение санитарных норм на территории муниципального образования город Плавск Плавского района, приведение в качественное состояние элементов внешнего благоустройства, объектов массового отдыха населения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 w:val="restart"/>
          </w:tcPr>
          <w:p w:rsidR="00DA1BC0" w:rsidRPr="00687CA7" w:rsidRDefault="00DA1BC0" w:rsidP="00DA1BC0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832" w:type="pct"/>
            <w:vMerge w:val="restar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758" w:type="pct"/>
            <w:vMerge w:val="restar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4335,0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4335,0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702,2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702,2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840,7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840,7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914,3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914,3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938,9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938,9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938,9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938,9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 w:val="restart"/>
          </w:tcPr>
          <w:p w:rsidR="00DA1BC0" w:rsidRPr="00687CA7" w:rsidRDefault="00DA1BC0" w:rsidP="00DA1BC0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832" w:type="pct"/>
            <w:vMerge w:val="restar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Реализация мероприятия по обеспечению благоприятной окружающей среды и экологической безопасности</w:t>
            </w:r>
          </w:p>
        </w:tc>
        <w:tc>
          <w:tcPr>
            <w:tcW w:w="758" w:type="pct"/>
            <w:vMerge w:val="restar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149,4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149,4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149,4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149,4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 w:val="restart"/>
          </w:tcPr>
          <w:p w:rsidR="00DA1BC0" w:rsidRPr="00687CA7" w:rsidRDefault="00DA1BC0" w:rsidP="00DA1BC0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687CA7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832" w:type="pct"/>
            <w:vMerge w:val="restar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 xml:space="preserve">Мероприятия по проверке сметной документации, технологическому </w:t>
            </w:r>
            <w:r w:rsidRPr="00687CA7">
              <w:rPr>
                <w:rFonts w:ascii="PT Astra Serif" w:hAnsi="PT Astra Serif"/>
                <w:sz w:val="22"/>
                <w:szCs w:val="22"/>
              </w:rPr>
              <w:lastRenderedPageBreak/>
              <w:t>надзору технологического процесса</w:t>
            </w:r>
          </w:p>
        </w:tc>
        <w:tc>
          <w:tcPr>
            <w:tcW w:w="758" w:type="pct"/>
            <w:vMerge w:val="restar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Управление строительства и жилищно-коммунального хозяйства </w:t>
            </w:r>
            <w:r w:rsidRPr="00687CA7">
              <w:rPr>
                <w:rFonts w:ascii="PT Astra Serif" w:hAnsi="PT Astra Serif"/>
                <w:sz w:val="22"/>
                <w:szCs w:val="22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22,9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22,9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2,9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2,9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06175" w:rsidRPr="00687CA7" w:rsidTr="00806175">
        <w:trPr>
          <w:trHeight w:val="57"/>
        </w:trPr>
        <w:tc>
          <w:tcPr>
            <w:tcW w:w="176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58" w:type="pct"/>
            <w:vMerge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47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5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438" w:type="pct"/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DA1BC0" w:rsidRDefault="00DA1BC0" w:rsidP="00DA1BC0">
      <w:pPr>
        <w:outlineLvl w:val="1"/>
        <w:rPr>
          <w:rFonts w:ascii="PT Astra Serif" w:hAnsi="PT Astra Serif"/>
        </w:rPr>
        <w:sectPr w:rsidR="00DA1BC0" w:rsidSect="00806175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2B0A1E" w:rsidRDefault="00DA1BC0" w:rsidP="00DA1BC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lastRenderedPageBreak/>
        <w:t>Приложение № 5</w:t>
      </w:r>
    </w:p>
    <w:p w:rsidR="00DA1BC0" w:rsidRPr="002B0A1E" w:rsidRDefault="00DA1BC0" w:rsidP="00DA1BC0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DA1BC0" w:rsidRPr="00687CA7" w:rsidRDefault="00DA1BC0" w:rsidP="00DA1BC0">
      <w:pPr>
        <w:outlineLvl w:val="1"/>
        <w:rPr>
          <w:rFonts w:ascii="PT Astra Serif" w:hAnsi="PT Astra Serif"/>
          <w:sz w:val="26"/>
          <w:szCs w:val="26"/>
        </w:rPr>
      </w:pPr>
    </w:p>
    <w:p w:rsidR="00DA1BC0" w:rsidRPr="00687CA7" w:rsidRDefault="00DA1BC0" w:rsidP="00DA1BC0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«Спиливание аварийно-опасных деревьев»</w:t>
      </w:r>
    </w:p>
    <w:p w:rsidR="00DA1BC0" w:rsidRPr="00687CA7" w:rsidRDefault="00DA1BC0" w:rsidP="00DA1BC0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Приведение в качественное состояние элементов внешнего благоустройства.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Поддержание территории в чистоте и порядке.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3647,2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DA1BC0" w:rsidRPr="00687CA7" w:rsidRDefault="00DA1BC0" w:rsidP="00DA1BC0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1107,2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pStyle w:val="affe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604,3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>
              <w:rPr>
                <w:rFonts w:ascii="PT Astra Serif" w:hAnsi="PT Astra Serif"/>
                <w:sz w:val="26"/>
                <w:szCs w:val="26"/>
              </w:rPr>
              <w:t>628,5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/>
                <w:sz w:val="26"/>
                <w:szCs w:val="26"/>
              </w:rPr>
              <w:t>653,6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>
              <w:rPr>
                <w:rFonts w:ascii="PT Astra Serif" w:hAnsi="PT Astra Serif"/>
                <w:sz w:val="26"/>
                <w:szCs w:val="26"/>
              </w:rPr>
              <w:t>653,6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DA1BC0" w:rsidRDefault="00DA1BC0" w:rsidP="00DA1BC0">
      <w:pPr>
        <w:outlineLvl w:val="1"/>
        <w:rPr>
          <w:rFonts w:ascii="PT Astra Serif" w:hAnsi="PT Astra Serif"/>
          <w:sz w:val="26"/>
          <w:szCs w:val="26"/>
        </w:rPr>
        <w:sectPr w:rsidR="00DA1BC0" w:rsidSect="002423D4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687CA7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Спиливание аварийно-опасных деревьев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DA1BC0" w:rsidRPr="00687CA7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8"/>
        <w:gridCol w:w="2351"/>
        <w:gridCol w:w="2139"/>
        <w:gridCol w:w="1476"/>
        <w:gridCol w:w="1224"/>
        <w:gridCol w:w="1530"/>
        <w:gridCol w:w="1135"/>
        <w:gridCol w:w="1559"/>
        <w:gridCol w:w="1579"/>
        <w:gridCol w:w="809"/>
      </w:tblGrid>
      <w:tr w:rsidR="00DA1BC0" w:rsidRPr="00687CA7" w:rsidTr="00806175">
        <w:trPr>
          <w:trHeight w:val="57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A1BC0" w:rsidRPr="00687CA7" w:rsidTr="00806175">
        <w:trPr>
          <w:trHeight w:val="57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3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A1BC0" w:rsidRPr="00687CA7" w:rsidTr="00806175">
        <w:trPr>
          <w:trHeight w:val="57"/>
        </w:trPr>
        <w:tc>
          <w:tcPr>
            <w:tcW w:w="1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A1BC0" w:rsidRPr="00687CA7" w:rsidTr="00806175">
        <w:trPr>
          <w:trHeight w:val="57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DA1BC0" w:rsidRPr="00687CA7" w:rsidTr="0080617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Приведение в качественное состояние элементов внешнего благоустройства.</w:t>
            </w:r>
          </w:p>
        </w:tc>
      </w:tr>
      <w:tr w:rsidR="00DA1BC0" w:rsidRPr="00687CA7" w:rsidTr="00806175">
        <w:trPr>
          <w:trHeight w:val="57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3647,2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3647,2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1107,2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1107,2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604,3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604,3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628,5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628,5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653,6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653,6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653,6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653,6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Default="00DA1BC0" w:rsidP="00DA1BC0">
      <w:pPr>
        <w:outlineLvl w:val="1"/>
        <w:rPr>
          <w:rFonts w:ascii="PT Astra Serif" w:hAnsi="PT Astra Serif"/>
        </w:rPr>
        <w:sectPr w:rsidR="00DA1BC0" w:rsidSect="00806175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2B0A1E" w:rsidRDefault="00DA1BC0" w:rsidP="00DA1BC0">
      <w:pPr>
        <w:overflowPunct w:val="0"/>
        <w:ind w:left="4962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lastRenderedPageBreak/>
        <w:t>Приложение № 6</w:t>
      </w:r>
    </w:p>
    <w:p w:rsidR="00DA1BC0" w:rsidRPr="002B0A1E" w:rsidRDefault="00DA1BC0" w:rsidP="00DA1BC0">
      <w:pPr>
        <w:ind w:left="4962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DA1BC0" w:rsidRPr="00687CA7" w:rsidRDefault="00DA1BC0" w:rsidP="00DA1BC0">
      <w:pPr>
        <w:outlineLvl w:val="1"/>
        <w:rPr>
          <w:rFonts w:ascii="PT Astra Serif" w:hAnsi="PT Astra Serif"/>
          <w:sz w:val="26"/>
          <w:szCs w:val="26"/>
        </w:rPr>
      </w:pPr>
    </w:p>
    <w:p w:rsidR="00DA1BC0" w:rsidRPr="00687CA7" w:rsidRDefault="00DA1BC0" w:rsidP="00DA1BC0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«Благоустройство территорий»</w:t>
      </w:r>
    </w:p>
    <w:p w:rsidR="00DA1BC0" w:rsidRPr="00687CA7" w:rsidRDefault="00DA1BC0" w:rsidP="00DA1BC0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Приведение в качественное состояние мест отдыха, улучшение санитарного состояния территории муниципального образования город Плавск Плавского района.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Обеспечение содержания, чистоты и порядка на объектах благоустройства муниципального образования город Плавск Плавского района.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25871,9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DA1BC0" w:rsidRPr="00687CA7" w:rsidRDefault="00DA1BC0" w:rsidP="00DA1BC0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5099,2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4942,1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>
              <w:rPr>
                <w:rFonts w:ascii="PT Astra Serif" w:hAnsi="PT Astra Serif"/>
                <w:sz w:val="26"/>
                <w:szCs w:val="26"/>
              </w:rPr>
              <w:t>5139,4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/>
                <w:sz w:val="26"/>
                <w:szCs w:val="26"/>
              </w:rPr>
              <w:t>5345,4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>
              <w:rPr>
                <w:rFonts w:ascii="PT Astra Serif" w:hAnsi="PT Astra Serif"/>
                <w:sz w:val="26"/>
                <w:szCs w:val="26"/>
              </w:rPr>
              <w:t>5345,4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DA1BC0" w:rsidRDefault="00DA1BC0" w:rsidP="00DA1BC0">
      <w:pPr>
        <w:outlineLvl w:val="1"/>
        <w:rPr>
          <w:rFonts w:ascii="PT Astra Serif" w:hAnsi="PT Astra Serif"/>
          <w:sz w:val="26"/>
          <w:szCs w:val="26"/>
        </w:rPr>
        <w:sectPr w:rsidR="00DA1BC0" w:rsidSect="002423D4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Благоустройство территорий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DA1BC0" w:rsidRPr="00687CA7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6"/>
        <w:gridCol w:w="2414"/>
        <w:gridCol w:w="2191"/>
        <w:gridCol w:w="1513"/>
        <w:gridCol w:w="1035"/>
        <w:gridCol w:w="1416"/>
        <w:gridCol w:w="1278"/>
        <w:gridCol w:w="1419"/>
        <w:gridCol w:w="1570"/>
        <w:gridCol w:w="958"/>
      </w:tblGrid>
      <w:tr w:rsidR="00DA1BC0" w:rsidRPr="00687CA7" w:rsidTr="00806175">
        <w:trPr>
          <w:trHeight w:val="57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8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6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A1BC0" w:rsidRPr="00687CA7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3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A1BC0" w:rsidRPr="00687CA7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A1BC0" w:rsidRPr="00687CA7" w:rsidTr="00806175">
        <w:trPr>
          <w:trHeight w:val="57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DA1BC0" w:rsidRPr="00687CA7" w:rsidTr="0080617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pStyle w:val="afff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687CA7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 w:cs="Times New Roman"/>
                <w:sz w:val="22"/>
                <w:szCs w:val="22"/>
              </w:rPr>
              <w:t>Приведение в качественное состояние мест отдыха, улучшение санитарного состояния территории муниципального образования город Плавск Плавского района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A1BC0" w:rsidRPr="00687CA7" w:rsidTr="00806175">
        <w:trPr>
          <w:trHeight w:val="57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8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25871,9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25871,9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5099,2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5099,2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4942,1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4942,1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5139,8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5139,8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5345,4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5345,4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5345,4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5345,4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8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69,3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DA1BC0" w:rsidRDefault="00DA1BC0" w:rsidP="00DA1BC0">
      <w:pPr>
        <w:outlineLvl w:val="1"/>
        <w:rPr>
          <w:rFonts w:ascii="PT Astra Serif" w:hAnsi="PT Astra Serif"/>
        </w:rPr>
        <w:sectPr w:rsidR="00DA1BC0" w:rsidSect="00806175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Pr="002B0A1E" w:rsidRDefault="00DA1BC0" w:rsidP="00DA1BC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 7</w:t>
      </w:r>
    </w:p>
    <w:p w:rsidR="00DA1BC0" w:rsidRPr="002B0A1E" w:rsidRDefault="00DA1BC0" w:rsidP="00DA1BC0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DA1BC0" w:rsidRPr="00687CA7" w:rsidRDefault="00DA1BC0" w:rsidP="00DA1BC0">
      <w:pPr>
        <w:outlineLvl w:val="1"/>
        <w:rPr>
          <w:rFonts w:ascii="PT Astra Serif" w:hAnsi="PT Astra Serif"/>
          <w:sz w:val="26"/>
          <w:szCs w:val="26"/>
        </w:rPr>
      </w:pPr>
    </w:p>
    <w:p w:rsidR="00DA1BC0" w:rsidRPr="00687CA7" w:rsidRDefault="00DA1BC0" w:rsidP="00DA1BC0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«Проведение смотров-конкурсов по благоустройству территорий»</w:t>
      </w:r>
    </w:p>
    <w:p w:rsidR="00DA1BC0" w:rsidRPr="00687CA7" w:rsidRDefault="00DA1BC0" w:rsidP="00DA1BC0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Благоустройство мест отдыха муниципального образования город Плавск Плавского района.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Благоустройство общественных территорий.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Всего 0,0 тыс. руб., в том числе по годам:</w:t>
            </w:r>
          </w:p>
          <w:p w:rsidR="00DA1BC0" w:rsidRPr="00687CA7" w:rsidRDefault="00DA1BC0" w:rsidP="00DA1BC0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2022 год – 0,0 тыс. руб.;</w:t>
            </w:r>
          </w:p>
          <w:p w:rsidR="00DA1BC0" w:rsidRPr="00687CA7" w:rsidRDefault="00DA1BC0" w:rsidP="00DA1BC0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2023 год – 0,0 тыс. руб.;</w:t>
            </w:r>
          </w:p>
          <w:p w:rsidR="00DA1BC0" w:rsidRPr="00687CA7" w:rsidRDefault="00DA1BC0" w:rsidP="00DA1BC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2024 год – 0,0 тыс. руб.;</w:t>
            </w:r>
          </w:p>
          <w:p w:rsidR="00DA1BC0" w:rsidRPr="00687CA7" w:rsidRDefault="00DA1BC0" w:rsidP="00DA1BC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2025 год – 0,0 тыс. руб.;</w:t>
            </w:r>
          </w:p>
          <w:p w:rsidR="00DA1BC0" w:rsidRPr="00687CA7" w:rsidRDefault="00DA1BC0" w:rsidP="00DA1BC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2026 год – 0,0 тыс. руб.</w:t>
            </w:r>
          </w:p>
        </w:tc>
      </w:tr>
    </w:tbl>
    <w:p w:rsidR="00DA1BC0" w:rsidRDefault="00DA1BC0" w:rsidP="00DA1BC0">
      <w:pPr>
        <w:outlineLvl w:val="1"/>
        <w:rPr>
          <w:rFonts w:ascii="PT Astra Serif" w:hAnsi="PT Astra Serif"/>
          <w:sz w:val="26"/>
          <w:szCs w:val="26"/>
        </w:rPr>
        <w:sectPr w:rsidR="00DA1BC0" w:rsidSect="002423D4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687CA7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Проведение смотров-конкурсов по благоустройству территорий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DA1BC0" w:rsidRPr="00687CA7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8"/>
        <w:gridCol w:w="2128"/>
        <w:gridCol w:w="2139"/>
        <w:gridCol w:w="1473"/>
        <w:gridCol w:w="1047"/>
        <w:gridCol w:w="1499"/>
        <w:gridCol w:w="1236"/>
        <w:gridCol w:w="1359"/>
        <w:gridCol w:w="1338"/>
        <w:gridCol w:w="1573"/>
      </w:tblGrid>
      <w:tr w:rsidR="00DA1BC0" w:rsidRPr="00687CA7" w:rsidTr="00806175">
        <w:trPr>
          <w:trHeight w:val="57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8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A1BC0" w:rsidRPr="00687CA7" w:rsidTr="00806175">
        <w:trPr>
          <w:trHeight w:val="57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A1BC0" w:rsidRPr="00687CA7" w:rsidTr="00806175">
        <w:trPr>
          <w:trHeight w:val="57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A1BC0" w:rsidRPr="00687CA7" w:rsidTr="00806175">
        <w:trPr>
          <w:trHeight w:val="57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DA1BC0" w:rsidRPr="00687CA7" w:rsidTr="0080617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Благоустройство мест отдыха муниципального образования город Плавск Плавского района</w:t>
            </w:r>
          </w:p>
        </w:tc>
      </w:tr>
      <w:tr w:rsidR="00DA1BC0" w:rsidRPr="00687CA7" w:rsidTr="00806175">
        <w:trPr>
          <w:trHeight w:val="57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DA1BC0" w:rsidRDefault="00DA1BC0" w:rsidP="00DA1BC0">
      <w:pPr>
        <w:outlineLvl w:val="1"/>
        <w:rPr>
          <w:rFonts w:ascii="PT Astra Serif" w:hAnsi="PT Astra Serif"/>
        </w:rPr>
        <w:sectPr w:rsidR="00DA1BC0" w:rsidSect="00806175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Pr="002B0A1E" w:rsidRDefault="00DA1BC0" w:rsidP="00DA1BC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Pr="002B0A1E">
        <w:rPr>
          <w:rFonts w:ascii="PT Astra Serif" w:hAnsi="PT Astra Serif"/>
        </w:rPr>
        <w:t>риложение № 8</w:t>
      </w:r>
    </w:p>
    <w:p w:rsidR="00DA1BC0" w:rsidRPr="002B0A1E" w:rsidRDefault="00DA1BC0" w:rsidP="00DA1BC0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DA1BC0" w:rsidRPr="00687CA7" w:rsidRDefault="00DA1BC0" w:rsidP="00DA1BC0">
      <w:pPr>
        <w:jc w:val="center"/>
        <w:outlineLvl w:val="1"/>
        <w:rPr>
          <w:rFonts w:ascii="PT Astra Serif" w:hAnsi="PT Astra Serif"/>
          <w:sz w:val="26"/>
          <w:szCs w:val="26"/>
        </w:rPr>
      </w:pPr>
    </w:p>
    <w:p w:rsidR="00DA1BC0" w:rsidRPr="00687CA7" w:rsidRDefault="00DA1BC0" w:rsidP="00DA1BC0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«Содержание автомобильных дорог»</w:t>
      </w:r>
    </w:p>
    <w:p w:rsidR="00DA1BC0" w:rsidRPr="00687CA7" w:rsidRDefault="00DA1BC0" w:rsidP="00DA1BC0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Создание необходимых условий для свободного и безопасного движения транспортных средств.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Улучшение транспортно - эксплуатационных качеств автомобильных дорог путем проведения их ремонтов, приведение в надлежащее состояние автомобильных дорог общего пользования.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Всего 24092,4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DA1BC0" w:rsidRPr="00687CA7" w:rsidRDefault="00DA1BC0" w:rsidP="00DA1BC0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2983,5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5022,0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2024 год – 5223,0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2025 год – 5431,9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 год – 5431,9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DA1BC0" w:rsidRDefault="00DA1BC0" w:rsidP="00DA1BC0">
      <w:pPr>
        <w:outlineLvl w:val="1"/>
        <w:rPr>
          <w:rFonts w:ascii="PT Astra Serif" w:hAnsi="PT Astra Serif"/>
          <w:sz w:val="26"/>
          <w:szCs w:val="26"/>
        </w:rPr>
        <w:sectPr w:rsidR="00DA1BC0" w:rsidSect="002423D4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687CA7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Содержание автомобильных дорог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DA1BC0" w:rsidRPr="00687CA7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0"/>
        <w:gridCol w:w="2239"/>
        <w:gridCol w:w="2042"/>
        <w:gridCol w:w="1413"/>
        <w:gridCol w:w="1253"/>
        <w:gridCol w:w="1338"/>
        <w:gridCol w:w="1181"/>
        <w:gridCol w:w="1298"/>
        <w:gridCol w:w="1476"/>
        <w:gridCol w:w="1590"/>
      </w:tblGrid>
      <w:tr w:rsidR="00DA1BC0" w:rsidRPr="00687CA7" w:rsidTr="00806175">
        <w:trPr>
          <w:trHeight w:val="64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8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A1BC0" w:rsidRPr="00687CA7" w:rsidTr="00806175">
        <w:trPr>
          <w:trHeight w:val="64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A1BC0" w:rsidRPr="00687CA7" w:rsidTr="00806175">
        <w:trPr>
          <w:trHeight w:val="64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A1BC0" w:rsidRPr="00687CA7" w:rsidTr="00806175">
        <w:trPr>
          <w:trHeight w:val="64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DA1BC0" w:rsidRPr="00687CA7" w:rsidTr="00806175">
        <w:trPr>
          <w:trHeight w:val="64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Создание необходимых условий для свободного и безопасного движения транспортных средств</w:t>
            </w:r>
          </w:p>
        </w:tc>
      </w:tr>
      <w:tr w:rsidR="00DA1BC0" w:rsidRPr="00687CA7" w:rsidTr="00806175">
        <w:trPr>
          <w:trHeight w:val="64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24092,4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24092,4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64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2983,5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2983,5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64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5022,1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5022,1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64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5223,0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5223,0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64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5431,9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5431,9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64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5431,9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5431,9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64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64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64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64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64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64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Default="00DA1BC0" w:rsidP="00DA1BC0">
      <w:pPr>
        <w:outlineLvl w:val="1"/>
        <w:rPr>
          <w:rFonts w:ascii="PT Astra Serif" w:hAnsi="PT Astra Serif"/>
        </w:rPr>
        <w:sectPr w:rsidR="00DA1BC0" w:rsidSect="00806175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2B0A1E" w:rsidRDefault="00DA1BC0" w:rsidP="00DA1BC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lastRenderedPageBreak/>
        <w:t>Приложение № 9</w:t>
      </w:r>
    </w:p>
    <w:p w:rsidR="00DA1BC0" w:rsidRPr="002B0A1E" w:rsidRDefault="00DA1BC0" w:rsidP="00DA1BC0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DA1BC0" w:rsidRPr="00687CA7" w:rsidRDefault="00DA1BC0" w:rsidP="00DA1BC0">
      <w:pPr>
        <w:outlineLvl w:val="1"/>
        <w:rPr>
          <w:rFonts w:ascii="PT Astra Serif" w:hAnsi="PT Astra Serif"/>
          <w:sz w:val="26"/>
          <w:szCs w:val="26"/>
        </w:rPr>
      </w:pPr>
    </w:p>
    <w:p w:rsidR="00DA1BC0" w:rsidRPr="00687CA7" w:rsidRDefault="00DA1BC0" w:rsidP="00DA1BC0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«Содержание мест воинских захоронений»</w:t>
      </w:r>
    </w:p>
    <w:p w:rsidR="00DA1BC0" w:rsidRPr="00687CA7" w:rsidRDefault="00DA1BC0" w:rsidP="00DA1BC0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Плавского района для современного использования.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Восстановление и обустройство, поддержание эстетического вида воинских захоронений.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1136,6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DA1BC0" w:rsidRPr="00687CA7" w:rsidRDefault="00DA1BC0" w:rsidP="00DA1BC0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322,1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193,9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>
              <w:rPr>
                <w:rFonts w:ascii="PT Astra Serif" w:hAnsi="PT Astra Serif"/>
                <w:sz w:val="26"/>
                <w:szCs w:val="26"/>
              </w:rPr>
              <w:t>201,6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/>
                <w:sz w:val="26"/>
                <w:szCs w:val="26"/>
              </w:rPr>
              <w:t>209,5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>
              <w:rPr>
                <w:rFonts w:ascii="PT Astra Serif" w:hAnsi="PT Astra Serif"/>
                <w:sz w:val="26"/>
                <w:szCs w:val="26"/>
              </w:rPr>
              <w:t>209,5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DA1BC0" w:rsidRDefault="00DA1BC0" w:rsidP="00DA1BC0">
      <w:pPr>
        <w:outlineLvl w:val="1"/>
        <w:rPr>
          <w:rFonts w:ascii="PT Astra Serif" w:hAnsi="PT Astra Serif"/>
          <w:sz w:val="26"/>
          <w:szCs w:val="26"/>
        </w:rPr>
        <w:sectPr w:rsidR="00DA1BC0" w:rsidSect="002423D4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687CA7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Содержание мест воинских захоронений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DA1BC0" w:rsidRPr="00687CA7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009"/>
        <w:gridCol w:w="2019"/>
        <w:gridCol w:w="1390"/>
        <w:gridCol w:w="806"/>
        <w:gridCol w:w="1653"/>
        <w:gridCol w:w="1158"/>
        <w:gridCol w:w="1281"/>
        <w:gridCol w:w="2019"/>
        <w:gridCol w:w="1506"/>
      </w:tblGrid>
      <w:tr w:rsidR="00DA1BC0" w:rsidRPr="00687CA7" w:rsidTr="00806175">
        <w:trPr>
          <w:trHeight w:val="55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A1BC0" w:rsidRPr="00687CA7" w:rsidTr="00806175">
        <w:trPr>
          <w:trHeight w:val="55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A1BC0" w:rsidRPr="00687CA7" w:rsidTr="00806175">
        <w:trPr>
          <w:trHeight w:val="55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A1BC0" w:rsidRPr="00687CA7" w:rsidTr="00806175">
        <w:trPr>
          <w:trHeight w:val="55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DA1BC0" w:rsidRPr="00687CA7" w:rsidTr="00806175">
        <w:trPr>
          <w:trHeight w:val="5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Плавского района для современного использования</w:t>
            </w:r>
          </w:p>
        </w:tc>
      </w:tr>
      <w:tr w:rsidR="00DA1BC0" w:rsidRPr="00687CA7" w:rsidTr="00806175">
        <w:trPr>
          <w:trHeight w:val="55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1128,3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1128,3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5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321,8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321,8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5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191,9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191,9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5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199,6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199,6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5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207,5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5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207,5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5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1.2</w:t>
            </w:r>
            <w:r w:rsidRPr="00687CA7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 xml:space="preserve">Реализация мероприятий </w:t>
            </w:r>
            <w:r>
              <w:rPr>
                <w:rFonts w:ascii="PT Astra Serif" w:hAnsi="PT Astra Serif"/>
                <w:sz w:val="22"/>
                <w:szCs w:val="22"/>
              </w:rPr>
              <w:t>по проверке сметной документации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8,3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5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5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5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5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5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Default="00DA1BC0" w:rsidP="00DA1BC0">
      <w:pPr>
        <w:outlineLvl w:val="1"/>
        <w:rPr>
          <w:rFonts w:ascii="PT Astra Serif" w:hAnsi="PT Astra Serif"/>
        </w:rPr>
        <w:sectPr w:rsidR="00DA1BC0" w:rsidSect="00806175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2B0A1E" w:rsidRDefault="00DA1BC0" w:rsidP="00DA1BC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lastRenderedPageBreak/>
        <w:t>Приложение № 10</w:t>
      </w:r>
    </w:p>
    <w:p w:rsidR="00DA1BC0" w:rsidRPr="002B0A1E" w:rsidRDefault="00DA1BC0" w:rsidP="00DA1BC0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DA1BC0" w:rsidRPr="00687CA7" w:rsidRDefault="00DA1BC0" w:rsidP="00DA1BC0">
      <w:pPr>
        <w:outlineLvl w:val="1"/>
        <w:rPr>
          <w:rFonts w:ascii="PT Astra Serif" w:hAnsi="PT Astra Serif"/>
          <w:sz w:val="26"/>
          <w:szCs w:val="26"/>
        </w:rPr>
      </w:pPr>
    </w:p>
    <w:p w:rsidR="00DA1BC0" w:rsidRPr="00687CA7" w:rsidRDefault="00DA1BC0" w:rsidP="00DA1BC0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«Предупреждение и ликвидация болезней животных, их лечение, защита населения от болезней»</w:t>
      </w:r>
    </w:p>
    <w:p w:rsidR="00DA1BC0" w:rsidRPr="00687CA7" w:rsidRDefault="00DA1BC0" w:rsidP="00DA1BC0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DA1BC0" w:rsidRPr="00687CA7" w:rsidRDefault="00DA1BC0" w:rsidP="00DA1BC0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Защита населения от болезней общих для человека и животных.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Увеличение количества животных, охваченных мероприятиями по защите населения от болезней общих для человека и животных</w:t>
            </w:r>
          </w:p>
        </w:tc>
      </w:tr>
      <w:tr w:rsidR="00DA1BC0" w:rsidRPr="00687CA7" w:rsidTr="00DA1BC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BC0" w:rsidRPr="00687CA7" w:rsidRDefault="00DA1BC0" w:rsidP="00DA1BC0">
            <w:pPr>
              <w:pStyle w:val="afff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2806,4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DA1BC0" w:rsidRPr="00687CA7" w:rsidRDefault="00DA1BC0" w:rsidP="00DA1BC0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806,4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pStyle w:val="affe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2023 год 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500,0 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DA1BC0" w:rsidRPr="00687CA7" w:rsidRDefault="00DA1BC0" w:rsidP="00DA1BC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500,0 </w:t>
            </w:r>
            <w:r w:rsidRPr="00687CA7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DA1BC0" w:rsidRPr="00687CA7" w:rsidRDefault="00DA1BC0" w:rsidP="00DA1BC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/>
                <w:sz w:val="26"/>
                <w:szCs w:val="26"/>
              </w:rPr>
              <w:t>500,0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A1BC0" w:rsidRPr="00687CA7" w:rsidRDefault="00DA1BC0" w:rsidP="00DA1BC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>
              <w:rPr>
                <w:rFonts w:ascii="PT Astra Serif" w:hAnsi="PT Astra Serif"/>
                <w:sz w:val="26"/>
                <w:szCs w:val="26"/>
              </w:rPr>
              <w:t>500,0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 тыс. руб.</w:t>
            </w:r>
          </w:p>
        </w:tc>
      </w:tr>
    </w:tbl>
    <w:p w:rsidR="00DA1BC0" w:rsidRDefault="00DA1BC0" w:rsidP="00DA1BC0">
      <w:pPr>
        <w:outlineLvl w:val="1"/>
        <w:rPr>
          <w:rFonts w:ascii="PT Astra Serif" w:hAnsi="PT Astra Serif"/>
          <w:sz w:val="26"/>
          <w:szCs w:val="26"/>
        </w:rPr>
        <w:sectPr w:rsidR="00DA1BC0" w:rsidSect="002423D4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687CA7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Предупреждение и ликвидация болезней животных, их лечение, защита населения от болезней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DA1BC0" w:rsidRPr="00687CA7" w:rsidRDefault="00DA1BC0" w:rsidP="00DA1BC0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5"/>
        <w:gridCol w:w="2145"/>
        <w:gridCol w:w="2148"/>
        <w:gridCol w:w="1484"/>
        <w:gridCol w:w="1250"/>
        <w:gridCol w:w="1556"/>
        <w:gridCol w:w="1441"/>
        <w:gridCol w:w="1367"/>
        <w:gridCol w:w="1473"/>
        <w:gridCol w:w="941"/>
      </w:tblGrid>
      <w:tr w:rsidR="00DA1BC0" w:rsidRPr="00687CA7" w:rsidTr="00806175">
        <w:trPr>
          <w:trHeight w:val="57"/>
        </w:trPr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80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A1BC0" w:rsidRPr="00687CA7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3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A1BC0" w:rsidRPr="00687CA7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A1BC0" w:rsidRPr="00687CA7" w:rsidTr="00806175">
        <w:trPr>
          <w:trHeight w:val="57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DA1BC0" w:rsidRPr="00687CA7" w:rsidTr="0080617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Защита населения от болезней общих для человека и животных</w:t>
            </w:r>
          </w:p>
        </w:tc>
      </w:tr>
      <w:tr w:rsidR="00DA1BC0" w:rsidRPr="00687CA7" w:rsidTr="00806175">
        <w:trPr>
          <w:trHeight w:val="57"/>
        </w:trPr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2806,4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2806,4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806,4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806,4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A1BC0" w:rsidRPr="00687CA7" w:rsidTr="00806175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C0" w:rsidRPr="00687CA7" w:rsidRDefault="00DA1BC0" w:rsidP="00DA1BC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Pr="002B0A1E" w:rsidRDefault="00DA1BC0" w:rsidP="00DA1BC0">
      <w:pPr>
        <w:outlineLvl w:val="1"/>
        <w:rPr>
          <w:rFonts w:ascii="PT Astra Serif" w:hAnsi="PT Astra Serif"/>
        </w:rPr>
      </w:pPr>
    </w:p>
    <w:p w:rsidR="00DA1BC0" w:rsidRDefault="00DA1BC0" w:rsidP="00DA1BC0">
      <w:pPr>
        <w:outlineLvl w:val="1"/>
        <w:rPr>
          <w:rFonts w:ascii="PT Astra Serif" w:hAnsi="PT Astra Serif"/>
        </w:rPr>
        <w:sectPr w:rsidR="00DA1BC0" w:rsidSect="00806175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A1BC0" w:rsidRPr="002B0A1E" w:rsidRDefault="00DA1BC0" w:rsidP="00DA1BC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lastRenderedPageBreak/>
        <w:t>Приложение № 11</w:t>
      </w:r>
    </w:p>
    <w:p w:rsidR="00DA1BC0" w:rsidRPr="002B0A1E" w:rsidRDefault="00DA1BC0" w:rsidP="00DA1BC0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DA1BC0" w:rsidRPr="002B0A1E" w:rsidRDefault="00DA1BC0" w:rsidP="00DA1BC0">
      <w:pPr>
        <w:jc w:val="center"/>
        <w:rPr>
          <w:rFonts w:ascii="PT Astra Serif" w:hAnsi="PT Astra Serif"/>
        </w:rPr>
      </w:pPr>
    </w:p>
    <w:p w:rsidR="00DA1BC0" w:rsidRPr="002B0A1E" w:rsidRDefault="00DA1BC0" w:rsidP="00DA1BC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A1BC0" w:rsidRPr="002B0A1E" w:rsidRDefault="00DA1BC0" w:rsidP="00DA1BC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B0A1E">
        <w:rPr>
          <w:rFonts w:ascii="PT Astra Serif" w:hAnsi="PT Astra Serif" w:cs="Times New Roman"/>
          <w:b/>
          <w:sz w:val="24"/>
          <w:szCs w:val="24"/>
        </w:rPr>
        <w:t>Характеристика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B0A1E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:rsidR="00DA1BC0" w:rsidRPr="002B0A1E" w:rsidRDefault="00DA1BC0" w:rsidP="00DA1BC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2"/>
        <w:gridCol w:w="1444"/>
        <w:gridCol w:w="2165"/>
        <w:gridCol w:w="3709"/>
      </w:tblGrid>
      <w:tr w:rsidR="00DA1BC0" w:rsidRPr="00687CA7" w:rsidTr="00DA1BC0">
        <w:trPr>
          <w:trHeight w:val="57"/>
          <w:tblHeader/>
        </w:trPr>
        <w:tc>
          <w:tcPr>
            <w:tcW w:w="2379" w:type="dxa"/>
            <w:vAlign w:val="center"/>
          </w:tcPr>
          <w:p w:rsidR="00DA1BC0" w:rsidRPr="00687CA7" w:rsidRDefault="00DA1BC0" w:rsidP="00DA1BC0">
            <w:pPr>
              <w:ind w:right="-2"/>
              <w:jc w:val="center"/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DA1BC0" w:rsidRPr="00687CA7" w:rsidRDefault="00DA1BC0" w:rsidP="00DA1BC0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DA1BC0" w:rsidRPr="00687CA7" w:rsidRDefault="00DA1BC0" w:rsidP="00DA1BC0">
            <w:pPr>
              <w:ind w:right="-2" w:firstLine="15"/>
              <w:jc w:val="center"/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>Алгоритм формирования показателя</w:t>
            </w:r>
          </w:p>
        </w:tc>
        <w:tc>
          <w:tcPr>
            <w:tcW w:w="3642" w:type="dxa"/>
            <w:vAlign w:val="center"/>
          </w:tcPr>
          <w:p w:rsidR="00DA1BC0" w:rsidRPr="00687CA7" w:rsidRDefault="00DA1BC0" w:rsidP="00DA1BC0">
            <w:pPr>
              <w:ind w:right="-2" w:firstLine="34"/>
              <w:jc w:val="center"/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>Описание системы мониторинга показателя</w:t>
            </w:r>
          </w:p>
        </w:tc>
      </w:tr>
      <w:tr w:rsidR="00DA1BC0" w:rsidRPr="00687CA7" w:rsidTr="00DA1BC0">
        <w:trPr>
          <w:trHeight w:val="57"/>
          <w:tblHeader/>
        </w:trPr>
        <w:tc>
          <w:tcPr>
            <w:tcW w:w="2379" w:type="dxa"/>
          </w:tcPr>
          <w:p w:rsidR="00DA1BC0" w:rsidRPr="00687CA7" w:rsidRDefault="00DA1BC0" w:rsidP="00DA1BC0">
            <w:pPr>
              <w:rPr>
                <w:rFonts w:ascii="PT Astra Serif" w:hAnsi="PT Astra Serif"/>
                <w:strike/>
              </w:rPr>
            </w:pPr>
            <w:r w:rsidRPr="00687CA7">
              <w:rPr>
                <w:rFonts w:ascii="PT Astra Serif" w:hAnsi="PT Astra Serif"/>
              </w:rPr>
              <w:t>Увеличение площади освещенной территории</w:t>
            </w:r>
          </w:p>
        </w:tc>
        <w:tc>
          <w:tcPr>
            <w:tcW w:w="1418" w:type="dxa"/>
            <w:vAlign w:val="center"/>
          </w:tcPr>
          <w:p w:rsidR="00DA1BC0" w:rsidRPr="00687CA7" w:rsidRDefault="00DA1BC0" w:rsidP="00DA1BC0">
            <w:pPr>
              <w:ind w:right="-2"/>
              <w:jc w:val="center"/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>%</w:t>
            </w:r>
          </w:p>
        </w:tc>
        <w:tc>
          <w:tcPr>
            <w:tcW w:w="2126" w:type="dxa"/>
            <w:vAlign w:val="center"/>
          </w:tcPr>
          <w:p w:rsidR="00DA1BC0" w:rsidRPr="00687CA7" w:rsidRDefault="00DA1BC0" w:rsidP="00DA1BC0">
            <w:pPr>
              <w:ind w:right="-2"/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>Определяется как отношение площади освещенной территории, к общей площади территории, умноженное на 100%</w:t>
            </w:r>
          </w:p>
        </w:tc>
        <w:tc>
          <w:tcPr>
            <w:tcW w:w="3642" w:type="dxa"/>
            <w:vAlign w:val="center"/>
          </w:tcPr>
          <w:p w:rsidR="00DA1BC0" w:rsidRPr="00687CA7" w:rsidRDefault="00DA1BC0" w:rsidP="00DA1BC0">
            <w:pPr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 xml:space="preserve">Мониторинг </w:t>
            </w:r>
            <w:r w:rsidRPr="00687CA7">
              <w:rPr>
                <w:rFonts w:ascii="PT Astra Serif" w:hAnsi="PT Astra Serif"/>
                <w:color w:val="000000"/>
              </w:rPr>
              <w:t xml:space="preserve">осуществляется </w:t>
            </w:r>
            <w:r w:rsidRPr="00687CA7">
              <w:rPr>
                <w:rFonts w:ascii="PT Astra Serif" w:hAnsi="PT Astra Serif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DA1BC0" w:rsidRPr="00687CA7" w:rsidTr="00DA1BC0">
        <w:trPr>
          <w:trHeight w:val="57"/>
          <w:tblHeader/>
        </w:trPr>
        <w:tc>
          <w:tcPr>
            <w:tcW w:w="2379" w:type="dxa"/>
          </w:tcPr>
          <w:p w:rsidR="00DA1BC0" w:rsidRPr="00687CA7" w:rsidRDefault="00DA1BC0" w:rsidP="00DA1BC0">
            <w:pPr>
              <w:tabs>
                <w:tab w:val="left" w:pos="654"/>
              </w:tabs>
              <w:rPr>
                <w:rFonts w:ascii="PT Astra Serif" w:hAnsi="PT Astra Serif"/>
                <w:b/>
                <w:spacing w:val="-2"/>
              </w:rPr>
            </w:pPr>
            <w:r w:rsidRPr="00687CA7">
              <w:rPr>
                <w:rFonts w:ascii="PT Astra Serif" w:hAnsi="PT Astra Serif"/>
              </w:rPr>
              <w:t>Улучшение эстетического вида элементов декоративного озеленения</w:t>
            </w:r>
          </w:p>
        </w:tc>
        <w:tc>
          <w:tcPr>
            <w:tcW w:w="1418" w:type="dxa"/>
            <w:vAlign w:val="center"/>
          </w:tcPr>
          <w:p w:rsidR="00DA1BC0" w:rsidRPr="00687CA7" w:rsidRDefault="00DA1BC0" w:rsidP="00DA1BC0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>ед.</w:t>
            </w:r>
          </w:p>
        </w:tc>
        <w:tc>
          <w:tcPr>
            <w:tcW w:w="2126" w:type="dxa"/>
            <w:vAlign w:val="center"/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</w:rPr>
            </w:pPr>
            <w:r w:rsidRPr="00687CA7">
              <w:rPr>
                <w:rFonts w:ascii="PT Astra Serif" w:hAnsi="PT Astra Serif" w:cs="Times New Roman"/>
              </w:rPr>
              <w:t>Определяется путем суммированием количества объектов озеленения</w:t>
            </w:r>
          </w:p>
        </w:tc>
        <w:tc>
          <w:tcPr>
            <w:tcW w:w="3642" w:type="dxa"/>
            <w:vAlign w:val="center"/>
          </w:tcPr>
          <w:p w:rsidR="00DA1BC0" w:rsidRPr="00687CA7" w:rsidRDefault="00DA1BC0" w:rsidP="00DA1BC0">
            <w:pPr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 xml:space="preserve">Мониторинг </w:t>
            </w:r>
            <w:r w:rsidRPr="00687CA7">
              <w:rPr>
                <w:rFonts w:ascii="PT Astra Serif" w:hAnsi="PT Astra Serif"/>
                <w:color w:val="000000"/>
              </w:rPr>
              <w:t xml:space="preserve">осуществляется </w:t>
            </w:r>
            <w:r w:rsidRPr="00687CA7">
              <w:rPr>
                <w:rFonts w:ascii="PT Astra Serif" w:hAnsi="PT Astra Serif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DA1BC0" w:rsidRPr="00687CA7" w:rsidTr="00DA1BC0">
        <w:trPr>
          <w:trHeight w:val="57"/>
          <w:tblHeader/>
        </w:trPr>
        <w:tc>
          <w:tcPr>
            <w:tcW w:w="2379" w:type="dxa"/>
          </w:tcPr>
          <w:p w:rsidR="00DA1BC0" w:rsidRPr="00687CA7" w:rsidRDefault="00DA1BC0" w:rsidP="00DA1BC0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>Развитие сферы похоронного дела на территории муниципального образования город Плавск Плавского района</w:t>
            </w:r>
          </w:p>
        </w:tc>
        <w:tc>
          <w:tcPr>
            <w:tcW w:w="1418" w:type="dxa"/>
            <w:vAlign w:val="center"/>
          </w:tcPr>
          <w:p w:rsidR="00DA1BC0" w:rsidRPr="00687CA7" w:rsidRDefault="00DA1BC0" w:rsidP="00DA1BC0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>%</w:t>
            </w:r>
          </w:p>
        </w:tc>
        <w:tc>
          <w:tcPr>
            <w:tcW w:w="2126" w:type="dxa"/>
            <w:vAlign w:val="center"/>
          </w:tcPr>
          <w:p w:rsidR="00DA1BC0" w:rsidRPr="00687CA7" w:rsidRDefault="00DA1BC0" w:rsidP="00DA1BC0">
            <w:pPr>
              <w:pStyle w:val="affe"/>
              <w:rPr>
                <w:rFonts w:ascii="PT Astra Serif" w:hAnsi="PT Astra Serif" w:cs="Times New Roman"/>
              </w:rPr>
            </w:pPr>
            <w:r w:rsidRPr="00687CA7">
              <w:rPr>
                <w:rFonts w:ascii="PT Astra Serif" w:hAnsi="PT Astra Serif" w:cs="Times New Roman"/>
              </w:rPr>
              <w:t>Определяется за счет охваченности территории</w:t>
            </w:r>
          </w:p>
        </w:tc>
        <w:tc>
          <w:tcPr>
            <w:tcW w:w="3642" w:type="dxa"/>
            <w:vAlign w:val="center"/>
          </w:tcPr>
          <w:p w:rsidR="00DA1BC0" w:rsidRPr="00687CA7" w:rsidRDefault="00DA1BC0" w:rsidP="00DA1BC0">
            <w:pPr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 xml:space="preserve">Мониторинг </w:t>
            </w:r>
            <w:r w:rsidRPr="00687CA7">
              <w:rPr>
                <w:rFonts w:ascii="PT Astra Serif" w:hAnsi="PT Astra Serif"/>
                <w:color w:val="000000"/>
              </w:rPr>
              <w:t xml:space="preserve">осуществляется </w:t>
            </w:r>
            <w:r w:rsidRPr="00687CA7">
              <w:rPr>
                <w:rFonts w:ascii="PT Astra Serif" w:hAnsi="PT Astra Serif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DA1BC0" w:rsidRPr="00687CA7" w:rsidTr="00DA1BC0">
        <w:trPr>
          <w:trHeight w:val="57"/>
          <w:tblHeader/>
        </w:trPr>
        <w:tc>
          <w:tcPr>
            <w:tcW w:w="2379" w:type="dxa"/>
          </w:tcPr>
          <w:p w:rsidR="00DA1BC0" w:rsidRPr="00687CA7" w:rsidRDefault="00DA1BC0" w:rsidP="00DA1BC0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>Количество несанкционированных свалок отходов</w:t>
            </w:r>
          </w:p>
        </w:tc>
        <w:tc>
          <w:tcPr>
            <w:tcW w:w="1418" w:type="dxa"/>
            <w:vAlign w:val="center"/>
          </w:tcPr>
          <w:p w:rsidR="00DA1BC0" w:rsidRPr="00687CA7" w:rsidRDefault="00DA1BC0" w:rsidP="00DA1BC0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>шт.</w:t>
            </w:r>
          </w:p>
        </w:tc>
        <w:tc>
          <w:tcPr>
            <w:tcW w:w="2126" w:type="dxa"/>
            <w:vAlign w:val="center"/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</w:rPr>
            </w:pPr>
            <w:r w:rsidRPr="00687CA7">
              <w:rPr>
                <w:rFonts w:ascii="PT Astra Serif" w:hAnsi="PT Astra Serif" w:cs="Times New Roman"/>
              </w:rPr>
              <w:t>Определяется путем суммирования количества несанкционированных свалок отходов на территории муниципального образования город Плавск Плавского района</w:t>
            </w:r>
          </w:p>
        </w:tc>
        <w:tc>
          <w:tcPr>
            <w:tcW w:w="3642" w:type="dxa"/>
            <w:vAlign w:val="center"/>
          </w:tcPr>
          <w:p w:rsidR="00DA1BC0" w:rsidRPr="00687CA7" w:rsidRDefault="00DA1BC0" w:rsidP="00DA1BC0">
            <w:pPr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 xml:space="preserve">Мониторинг </w:t>
            </w:r>
            <w:r w:rsidRPr="00687CA7">
              <w:rPr>
                <w:rFonts w:ascii="PT Astra Serif" w:hAnsi="PT Astra Serif"/>
                <w:color w:val="000000"/>
              </w:rPr>
              <w:t xml:space="preserve">осуществляется </w:t>
            </w:r>
            <w:r w:rsidRPr="00687CA7">
              <w:rPr>
                <w:rFonts w:ascii="PT Astra Serif" w:hAnsi="PT Astra Serif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DA1BC0" w:rsidRPr="00687CA7" w:rsidTr="00DA1BC0">
        <w:trPr>
          <w:trHeight w:val="57"/>
          <w:tblHeader/>
        </w:trPr>
        <w:tc>
          <w:tcPr>
            <w:tcW w:w="2379" w:type="dxa"/>
          </w:tcPr>
          <w:p w:rsidR="00DA1BC0" w:rsidRPr="00687CA7" w:rsidRDefault="00DA1BC0" w:rsidP="00DA1BC0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lastRenderedPageBreak/>
              <w:t>Сбор и вывоз мусора</w:t>
            </w:r>
          </w:p>
        </w:tc>
        <w:tc>
          <w:tcPr>
            <w:tcW w:w="1418" w:type="dxa"/>
            <w:vAlign w:val="center"/>
          </w:tcPr>
          <w:p w:rsidR="00DA1BC0" w:rsidRPr="00687CA7" w:rsidRDefault="00DA1BC0" w:rsidP="00DA1BC0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>м</w:t>
            </w:r>
            <w:r w:rsidRPr="00687CA7">
              <w:rPr>
                <w:rFonts w:ascii="PT Astra Serif" w:hAnsi="PT Astra Serif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</w:rPr>
            </w:pPr>
            <w:r w:rsidRPr="00687CA7">
              <w:rPr>
                <w:rFonts w:ascii="PT Astra Serif" w:hAnsi="PT Astra Serif" w:cs="Times New Roman"/>
              </w:rPr>
              <w:t>Определяется как количество вывезенных отходов</w:t>
            </w:r>
          </w:p>
        </w:tc>
        <w:tc>
          <w:tcPr>
            <w:tcW w:w="3642" w:type="dxa"/>
            <w:vAlign w:val="center"/>
          </w:tcPr>
          <w:p w:rsidR="00DA1BC0" w:rsidRPr="00687CA7" w:rsidRDefault="00DA1BC0" w:rsidP="00DA1BC0">
            <w:pPr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>Мониторинг осуществляется 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DA1BC0" w:rsidRPr="00687CA7" w:rsidTr="00DA1BC0">
        <w:trPr>
          <w:trHeight w:val="57"/>
          <w:tblHeader/>
        </w:trPr>
        <w:tc>
          <w:tcPr>
            <w:tcW w:w="2379" w:type="dxa"/>
          </w:tcPr>
          <w:p w:rsidR="00DA1BC0" w:rsidRPr="00687CA7" w:rsidRDefault="00DA1BC0" w:rsidP="00DA1BC0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>Количество животных, охваченных мероприятиями по защите населения от болезней общих для человека и животных</w:t>
            </w:r>
          </w:p>
        </w:tc>
        <w:tc>
          <w:tcPr>
            <w:tcW w:w="1418" w:type="dxa"/>
            <w:vAlign w:val="center"/>
          </w:tcPr>
          <w:p w:rsidR="00DA1BC0" w:rsidRPr="00687CA7" w:rsidRDefault="00DA1BC0" w:rsidP="00DA1BC0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>шт.</w:t>
            </w:r>
          </w:p>
        </w:tc>
        <w:tc>
          <w:tcPr>
            <w:tcW w:w="2126" w:type="dxa"/>
            <w:vAlign w:val="center"/>
          </w:tcPr>
          <w:p w:rsidR="00DA1BC0" w:rsidRPr="00687CA7" w:rsidRDefault="00DA1BC0" w:rsidP="00DA1BC0">
            <w:pPr>
              <w:pStyle w:val="afff"/>
              <w:rPr>
                <w:rFonts w:ascii="PT Astra Serif" w:hAnsi="PT Astra Serif" w:cs="Times New Roman"/>
              </w:rPr>
            </w:pPr>
            <w:r w:rsidRPr="00687CA7">
              <w:rPr>
                <w:rFonts w:ascii="PT Astra Serif" w:hAnsi="PT Astra Serif" w:cs="Times New Roman"/>
              </w:rPr>
              <w:t>Определяется путем суммирования количества отловленных животных на территории муниципального образования город Плавск Плавского района</w:t>
            </w:r>
          </w:p>
        </w:tc>
        <w:tc>
          <w:tcPr>
            <w:tcW w:w="3642" w:type="dxa"/>
            <w:vAlign w:val="center"/>
          </w:tcPr>
          <w:p w:rsidR="00DA1BC0" w:rsidRPr="00687CA7" w:rsidRDefault="00DA1BC0" w:rsidP="00DA1BC0">
            <w:pPr>
              <w:rPr>
                <w:rFonts w:ascii="PT Astra Serif" w:hAnsi="PT Astra Serif"/>
              </w:rPr>
            </w:pPr>
            <w:r w:rsidRPr="00687CA7">
              <w:rPr>
                <w:rFonts w:ascii="PT Astra Serif" w:hAnsi="PT Astra Serif"/>
              </w:rPr>
              <w:t>Мониторинг осуществляется 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</w:tbl>
    <w:p w:rsidR="00F7279D" w:rsidRPr="00806175" w:rsidRDefault="00806175" w:rsidP="00806175">
      <w:pPr>
        <w:ind w:left="142"/>
        <w:jc w:val="center"/>
        <w:rPr>
          <w:rFonts w:ascii="PT Astra Serif" w:hAnsi="PT Astra Serif"/>
          <w:lang w:eastAsia="ru-RU"/>
        </w:rPr>
      </w:pPr>
      <w:r w:rsidRPr="00806175">
        <w:rPr>
          <w:rFonts w:ascii="PT Astra Serif" w:hAnsi="PT Astra Serif"/>
          <w:lang w:eastAsia="ru-RU"/>
        </w:rPr>
        <w:t>______________</w:t>
      </w:r>
    </w:p>
    <w:sectPr w:rsidR="00F7279D" w:rsidRPr="00806175" w:rsidSect="002423D4">
      <w:headerReference w:type="default" r:id="rId14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70" w:rsidRDefault="008E2770">
      <w:r>
        <w:separator/>
      </w:r>
    </w:p>
  </w:endnote>
  <w:endnote w:type="continuationSeparator" w:id="0">
    <w:p w:rsidR="008E2770" w:rsidRDefault="008E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70" w:rsidRDefault="008E2770">
      <w:r>
        <w:separator/>
      </w:r>
    </w:p>
  </w:footnote>
  <w:footnote w:type="continuationSeparator" w:id="0">
    <w:p w:rsidR="008E2770" w:rsidRDefault="008E2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175" w:rsidRDefault="00806175" w:rsidP="00617624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06175" w:rsidRDefault="0080617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175" w:rsidRDefault="00806175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8D5565">
      <w:rPr>
        <w:noProof/>
      </w:rPr>
      <w:t>14</w:t>
    </w:r>
    <w:r>
      <w:rPr>
        <w:noProof/>
      </w:rPr>
      <w:fldChar w:fldCharType="end"/>
    </w:r>
  </w:p>
  <w:p w:rsidR="00806175" w:rsidRDefault="0080617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175" w:rsidRDefault="00806175">
    <w:pPr>
      <w:pStyle w:val="af2"/>
      <w:jc w:val="center"/>
    </w:pPr>
  </w:p>
  <w:p w:rsidR="00806175" w:rsidRDefault="00806175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175" w:rsidRDefault="00806175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565">
      <w:rPr>
        <w:noProof/>
      </w:rPr>
      <w:t>2</w:t>
    </w:r>
    <w:r>
      <w:rPr>
        <w:noProof/>
      </w:rPr>
      <w:fldChar w:fldCharType="end"/>
    </w:r>
  </w:p>
  <w:p w:rsidR="00806175" w:rsidRDefault="0080617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620E9"/>
    <w:multiLevelType w:val="hybridMultilevel"/>
    <w:tmpl w:val="FFFFFFFF"/>
    <w:lvl w:ilvl="0" w:tplc="B482692E">
      <w:start w:val="202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130CB6"/>
    <w:multiLevelType w:val="hybridMultilevel"/>
    <w:tmpl w:val="FFFFFFFF"/>
    <w:lvl w:ilvl="0" w:tplc="8A8E1402">
      <w:start w:val="202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B30A20"/>
    <w:multiLevelType w:val="hybridMultilevel"/>
    <w:tmpl w:val="FFFFFFFF"/>
    <w:lvl w:ilvl="0" w:tplc="51C44058">
      <w:start w:val="2025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443FD6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834458E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D841927"/>
    <w:multiLevelType w:val="hybridMultilevel"/>
    <w:tmpl w:val="FFFFFFFF"/>
    <w:lvl w:ilvl="0" w:tplc="BF84AD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5298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2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1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42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934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61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89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81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089" w:hanging="2160"/>
      </w:pPr>
      <w:rPr>
        <w:rFonts w:hint="default"/>
        <w:b w:val="0"/>
      </w:rPr>
    </w:lvl>
  </w:abstractNum>
  <w:abstractNum w:abstractNumId="8">
    <w:nsid w:val="1F884CA4"/>
    <w:multiLevelType w:val="hybridMultilevel"/>
    <w:tmpl w:val="FFFFFFFF"/>
    <w:lvl w:ilvl="0" w:tplc="56881B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A240AF3"/>
    <w:multiLevelType w:val="hybridMultilevel"/>
    <w:tmpl w:val="FFFFFFFF"/>
    <w:lvl w:ilvl="0" w:tplc="460002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776117F"/>
    <w:multiLevelType w:val="multilevel"/>
    <w:tmpl w:val="FFFFFFFF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9A9"/>
    <w:rsid w:val="0002765D"/>
    <w:rsid w:val="0004561B"/>
    <w:rsid w:val="00097D31"/>
    <w:rsid w:val="000B088E"/>
    <w:rsid w:val="000D05A0"/>
    <w:rsid w:val="000D4DD9"/>
    <w:rsid w:val="000E6231"/>
    <w:rsid w:val="000F03B2"/>
    <w:rsid w:val="00115CE3"/>
    <w:rsid w:val="0011670F"/>
    <w:rsid w:val="00140632"/>
    <w:rsid w:val="0016136D"/>
    <w:rsid w:val="001749FA"/>
    <w:rsid w:val="00174BF8"/>
    <w:rsid w:val="00181E88"/>
    <w:rsid w:val="001A5FBD"/>
    <w:rsid w:val="001C32A8"/>
    <w:rsid w:val="001C7CE2"/>
    <w:rsid w:val="001E53E5"/>
    <w:rsid w:val="002013D6"/>
    <w:rsid w:val="0021412F"/>
    <w:rsid w:val="002147F8"/>
    <w:rsid w:val="0023160A"/>
    <w:rsid w:val="00236560"/>
    <w:rsid w:val="002423D4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402444"/>
    <w:rsid w:val="00463E57"/>
    <w:rsid w:val="0048387B"/>
    <w:rsid w:val="004964FF"/>
    <w:rsid w:val="004C74A2"/>
    <w:rsid w:val="00554C18"/>
    <w:rsid w:val="005B2800"/>
    <w:rsid w:val="005B3753"/>
    <w:rsid w:val="005C6B9A"/>
    <w:rsid w:val="005F6D36"/>
    <w:rsid w:val="005F7562"/>
    <w:rsid w:val="005F7DEF"/>
    <w:rsid w:val="00617624"/>
    <w:rsid w:val="00631C5C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06175"/>
    <w:rsid w:val="00825D4A"/>
    <w:rsid w:val="00826211"/>
    <w:rsid w:val="0083223B"/>
    <w:rsid w:val="00886A38"/>
    <w:rsid w:val="008D1C9F"/>
    <w:rsid w:val="008D5565"/>
    <w:rsid w:val="008E2770"/>
    <w:rsid w:val="008F2E0C"/>
    <w:rsid w:val="009110D2"/>
    <w:rsid w:val="009A7968"/>
    <w:rsid w:val="009F2D50"/>
    <w:rsid w:val="00A23C74"/>
    <w:rsid w:val="00A24EB9"/>
    <w:rsid w:val="00A333F8"/>
    <w:rsid w:val="00A34BAD"/>
    <w:rsid w:val="00A53FEC"/>
    <w:rsid w:val="00B0593F"/>
    <w:rsid w:val="00B33911"/>
    <w:rsid w:val="00B562C1"/>
    <w:rsid w:val="00B63641"/>
    <w:rsid w:val="00BA4658"/>
    <w:rsid w:val="00BD2261"/>
    <w:rsid w:val="00C70E05"/>
    <w:rsid w:val="00CC4111"/>
    <w:rsid w:val="00CF25B5"/>
    <w:rsid w:val="00CF3559"/>
    <w:rsid w:val="00D373CD"/>
    <w:rsid w:val="00D55561"/>
    <w:rsid w:val="00DA1BC0"/>
    <w:rsid w:val="00E03E77"/>
    <w:rsid w:val="00E06FAE"/>
    <w:rsid w:val="00E11B07"/>
    <w:rsid w:val="00E41E47"/>
    <w:rsid w:val="00E42D0D"/>
    <w:rsid w:val="00E64EDE"/>
    <w:rsid w:val="00E727C9"/>
    <w:rsid w:val="00E953D4"/>
    <w:rsid w:val="00E96CEA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0B088E"/>
  </w:style>
  <w:style w:type="character" w:customStyle="1" w:styleId="a6">
    <w:name w:val="Тема примечания Знак"/>
    <w:uiPriority w:val="99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link w:val="16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nhideWhenUsed/>
    <w:rsid w:val="00327AE1"/>
    <w:rPr>
      <w:vertAlign w:val="superscript"/>
    </w:rPr>
  </w:style>
  <w:style w:type="paragraph" w:customStyle="1" w:styleId="1d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rsid w:val="00327AE1"/>
    <w:rPr>
      <w:color w:val="106BBE"/>
    </w:rPr>
  </w:style>
  <w:style w:type="character" w:customStyle="1" w:styleId="1e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2"/>
    <w:basedOn w:val="a"/>
    <w:next w:val="ab"/>
    <w:rsid w:val="00A34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6">
    <w:name w:val="Текст выноски Знак1"/>
    <w:basedOn w:val="a0"/>
    <w:link w:val="af6"/>
    <w:uiPriority w:val="99"/>
    <w:rsid w:val="00A34BAD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"/>
    <w:uiPriority w:val="99"/>
    <w:semiHidden/>
    <w:unhideWhenUsed/>
    <w:rsid w:val="00A34BAD"/>
    <w:rPr>
      <w:sz w:val="20"/>
      <w:szCs w:val="20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34BAD"/>
    <w:rPr>
      <w:lang w:eastAsia="zh-CN"/>
    </w:rPr>
  </w:style>
  <w:style w:type="character" w:customStyle="1" w:styleId="18">
    <w:name w:val="Тема примечания Знак1"/>
    <w:basedOn w:val="1f"/>
    <w:link w:val="af7"/>
    <w:uiPriority w:val="99"/>
    <w:rsid w:val="00A34BA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A34BAD"/>
    <w:rPr>
      <w:rFonts w:ascii="Arial" w:hAnsi="Arial" w:cs="Arial"/>
    </w:rPr>
  </w:style>
  <w:style w:type="paragraph" w:customStyle="1" w:styleId="s16">
    <w:name w:val="s_16"/>
    <w:basedOn w:val="a"/>
    <w:rsid w:val="00A34B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A34BAD"/>
    <w:rPr>
      <w:sz w:val="16"/>
      <w:szCs w:val="16"/>
    </w:rPr>
  </w:style>
  <w:style w:type="paragraph" w:customStyle="1" w:styleId="affe">
    <w:name w:val="Нормальный (таблица)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">
    <w:name w:val="Прижатый влево"/>
    <w:basedOn w:val="a"/>
    <w:next w:val="a"/>
    <w:rsid w:val="00A34BA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0">
    <w:name w:val="Цветовое выделение"/>
    <w:uiPriority w:val="99"/>
    <w:rsid w:val="00DA1BC0"/>
    <w:rPr>
      <w:b/>
      <w:color w:val="26282F"/>
    </w:rPr>
  </w:style>
  <w:style w:type="paragraph" w:customStyle="1" w:styleId="afff1">
    <w:name w:val="Текст (справка)"/>
    <w:basedOn w:val="a"/>
    <w:next w:val="a"/>
    <w:uiPriority w:val="99"/>
    <w:rsid w:val="00DA1BC0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DA1BC0"/>
    <w:pPr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 версии"/>
    <w:basedOn w:val="afff2"/>
    <w:next w:val="a"/>
    <w:uiPriority w:val="99"/>
    <w:rsid w:val="00DA1BC0"/>
    <w:rPr>
      <w:i/>
      <w:iCs/>
    </w:rPr>
  </w:style>
  <w:style w:type="paragraph" w:customStyle="1" w:styleId="afff4">
    <w:name w:val="Текст информации об изменениях"/>
    <w:basedOn w:val="a"/>
    <w:next w:val="a"/>
    <w:uiPriority w:val="99"/>
    <w:rsid w:val="00DA1BC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ff5">
    <w:name w:val="Информация об изменениях"/>
    <w:basedOn w:val="afff4"/>
    <w:next w:val="a"/>
    <w:uiPriority w:val="99"/>
    <w:rsid w:val="00DA1BC0"/>
    <w:pPr>
      <w:spacing w:before="180"/>
      <w:ind w:left="360" w:right="360" w:firstLine="0"/>
    </w:pPr>
  </w:style>
  <w:style w:type="paragraph" w:customStyle="1" w:styleId="afff6">
    <w:name w:val="Подзаголовок для информации об изменениях"/>
    <w:basedOn w:val="afff4"/>
    <w:next w:val="a"/>
    <w:uiPriority w:val="99"/>
    <w:rsid w:val="00DA1BC0"/>
    <w:rPr>
      <w:b/>
      <w:bCs/>
    </w:rPr>
  </w:style>
  <w:style w:type="character" w:customStyle="1" w:styleId="afff7">
    <w:name w:val="Цветовое выделение для Текст"/>
    <w:uiPriority w:val="99"/>
    <w:rsid w:val="00DA1BC0"/>
    <w:rPr>
      <w:rFonts w:ascii="Times New Roman CYR" w:hAnsi="Times New Roman CYR"/>
    </w:rPr>
  </w:style>
  <w:style w:type="paragraph" w:customStyle="1" w:styleId="ConsPlusCell">
    <w:name w:val="ConsPlusCell"/>
    <w:rsid w:val="00DA1BC0"/>
    <w:pPr>
      <w:widowControl w:val="0"/>
    </w:pPr>
    <w:rPr>
      <w:rFonts w:ascii="Arial" w:hAnsi="Arial" w:cs="Arial"/>
    </w:rPr>
  </w:style>
  <w:style w:type="character" w:customStyle="1" w:styleId="CaptionChar">
    <w:name w:val="Caption Char"/>
    <w:uiPriority w:val="99"/>
    <w:rsid w:val="00DA1BC0"/>
  </w:style>
  <w:style w:type="paragraph" w:customStyle="1" w:styleId="afff8">
    <w:name w:val="Документ в списке"/>
    <w:basedOn w:val="a"/>
    <w:next w:val="a"/>
    <w:uiPriority w:val="99"/>
    <w:rsid w:val="00DA1BC0"/>
    <w:pPr>
      <w:widowControl w:val="0"/>
      <w:suppressAutoHyphens w:val="0"/>
      <w:autoSpaceDE w:val="0"/>
      <w:autoSpaceDN w:val="0"/>
      <w:adjustRightInd w:val="0"/>
      <w:spacing w:before="144"/>
      <w:ind w:left="72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9">
    <w:name w:val="Стиль"/>
    <w:basedOn w:val="a"/>
    <w:next w:val="aff1"/>
    <w:qFormat/>
    <w:rsid w:val="00DA1BC0"/>
    <w:pPr>
      <w:suppressAutoHyphens w:val="0"/>
      <w:jc w:val="center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0B088E"/>
  </w:style>
  <w:style w:type="character" w:customStyle="1" w:styleId="a6">
    <w:name w:val="Тема примечания Знак"/>
    <w:uiPriority w:val="99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link w:val="16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nhideWhenUsed/>
    <w:rsid w:val="00327AE1"/>
    <w:rPr>
      <w:vertAlign w:val="superscript"/>
    </w:rPr>
  </w:style>
  <w:style w:type="paragraph" w:customStyle="1" w:styleId="1d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rsid w:val="00327AE1"/>
    <w:rPr>
      <w:color w:val="106BBE"/>
    </w:rPr>
  </w:style>
  <w:style w:type="character" w:customStyle="1" w:styleId="1e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2"/>
    <w:basedOn w:val="a"/>
    <w:next w:val="ab"/>
    <w:rsid w:val="00A34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6">
    <w:name w:val="Текст выноски Знак1"/>
    <w:basedOn w:val="a0"/>
    <w:link w:val="af6"/>
    <w:uiPriority w:val="99"/>
    <w:rsid w:val="00A34BAD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"/>
    <w:uiPriority w:val="99"/>
    <w:semiHidden/>
    <w:unhideWhenUsed/>
    <w:rsid w:val="00A34BAD"/>
    <w:rPr>
      <w:sz w:val="20"/>
      <w:szCs w:val="20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34BAD"/>
    <w:rPr>
      <w:lang w:eastAsia="zh-CN"/>
    </w:rPr>
  </w:style>
  <w:style w:type="character" w:customStyle="1" w:styleId="18">
    <w:name w:val="Тема примечания Знак1"/>
    <w:basedOn w:val="1f"/>
    <w:link w:val="af7"/>
    <w:uiPriority w:val="99"/>
    <w:rsid w:val="00A34BA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A34BAD"/>
    <w:rPr>
      <w:rFonts w:ascii="Arial" w:hAnsi="Arial" w:cs="Arial"/>
    </w:rPr>
  </w:style>
  <w:style w:type="paragraph" w:customStyle="1" w:styleId="s16">
    <w:name w:val="s_16"/>
    <w:basedOn w:val="a"/>
    <w:rsid w:val="00A34B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A34BAD"/>
    <w:rPr>
      <w:sz w:val="16"/>
      <w:szCs w:val="16"/>
    </w:rPr>
  </w:style>
  <w:style w:type="paragraph" w:customStyle="1" w:styleId="affe">
    <w:name w:val="Нормальный (таблица)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">
    <w:name w:val="Прижатый влево"/>
    <w:basedOn w:val="a"/>
    <w:next w:val="a"/>
    <w:rsid w:val="00A34BA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0">
    <w:name w:val="Цветовое выделение"/>
    <w:uiPriority w:val="99"/>
    <w:rsid w:val="00DA1BC0"/>
    <w:rPr>
      <w:b/>
      <w:color w:val="26282F"/>
    </w:rPr>
  </w:style>
  <w:style w:type="paragraph" w:customStyle="1" w:styleId="afff1">
    <w:name w:val="Текст (справка)"/>
    <w:basedOn w:val="a"/>
    <w:next w:val="a"/>
    <w:uiPriority w:val="99"/>
    <w:rsid w:val="00DA1BC0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DA1BC0"/>
    <w:pPr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 версии"/>
    <w:basedOn w:val="afff2"/>
    <w:next w:val="a"/>
    <w:uiPriority w:val="99"/>
    <w:rsid w:val="00DA1BC0"/>
    <w:rPr>
      <w:i/>
      <w:iCs/>
    </w:rPr>
  </w:style>
  <w:style w:type="paragraph" w:customStyle="1" w:styleId="afff4">
    <w:name w:val="Текст информации об изменениях"/>
    <w:basedOn w:val="a"/>
    <w:next w:val="a"/>
    <w:uiPriority w:val="99"/>
    <w:rsid w:val="00DA1BC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ff5">
    <w:name w:val="Информация об изменениях"/>
    <w:basedOn w:val="afff4"/>
    <w:next w:val="a"/>
    <w:uiPriority w:val="99"/>
    <w:rsid w:val="00DA1BC0"/>
    <w:pPr>
      <w:spacing w:before="180"/>
      <w:ind w:left="360" w:right="360" w:firstLine="0"/>
    </w:pPr>
  </w:style>
  <w:style w:type="paragraph" w:customStyle="1" w:styleId="afff6">
    <w:name w:val="Подзаголовок для информации об изменениях"/>
    <w:basedOn w:val="afff4"/>
    <w:next w:val="a"/>
    <w:uiPriority w:val="99"/>
    <w:rsid w:val="00DA1BC0"/>
    <w:rPr>
      <w:b/>
      <w:bCs/>
    </w:rPr>
  </w:style>
  <w:style w:type="character" w:customStyle="1" w:styleId="afff7">
    <w:name w:val="Цветовое выделение для Текст"/>
    <w:uiPriority w:val="99"/>
    <w:rsid w:val="00DA1BC0"/>
    <w:rPr>
      <w:rFonts w:ascii="Times New Roman CYR" w:hAnsi="Times New Roman CYR"/>
    </w:rPr>
  </w:style>
  <w:style w:type="paragraph" w:customStyle="1" w:styleId="ConsPlusCell">
    <w:name w:val="ConsPlusCell"/>
    <w:rsid w:val="00DA1BC0"/>
    <w:pPr>
      <w:widowControl w:val="0"/>
    </w:pPr>
    <w:rPr>
      <w:rFonts w:ascii="Arial" w:hAnsi="Arial" w:cs="Arial"/>
    </w:rPr>
  </w:style>
  <w:style w:type="character" w:customStyle="1" w:styleId="CaptionChar">
    <w:name w:val="Caption Char"/>
    <w:uiPriority w:val="99"/>
    <w:rsid w:val="00DA1BC0"/>
  </w:style>
  <w:style w:type="paragraph" w:customStyle="1" w:styleId="afff8">
    <w:name w:val="Документ в списке"/>
    <w:basedOn w:val="a"/>
    <w:next w:val="a"/>
    <w:uiPriority w:val="99"/>
    <w:rsid w:val="00DA1BC0"/>
    <w:pPr>
      <w:widowControl w:val="0"/>
      <w:suppressAutoHyphens w:val="0"/>
      <w:autoSpaceDE w:val="0"/>
      <w:autoSpaceDN w:val="0"/>
      <w:adjustRightInd w:val="0"/>
      <w:spacing w:before="144"/>
      <w:ind w:left="72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9">
    <w:name w:val="Стиль"/>
    <w:basedOn w:val="a"/>
    <w:next w:val="aff1"/>
    <w:qFormat/>
    <w:rsid w:val="00DA1BC0"/>
    <w:pPr>
      <w:suppressAutoHyphens w:val="0"/>
      <w:jc w:val="center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07F9-F966-46E5-BFBF-B4DD37E7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34</Pages>
  <Words>6855</Words>
  <Characters>39077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2023-04-03T07:39:00Z</cp:lastPrinted>
  <dcterms:created xsi:type="dcterms:W3CDTF">2023-04-25T09:28:00Z</dcterms:created>
  <dcterms:modified xsi:type="dcterms:W3CDTF">2023-04-25T09:28:00Z</dcterms:modified>
</cp:coreProperties>
</file>