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ПЛАВСКИЙ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902739" w:rsidP="00902739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453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545365">
            <w:pPr>
              <w:pStyle w:val="afe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453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408</w:t>
            </w:r>
          </w:p>
        </w:tc>
      </w:tr>
    </w:tbl>
    <w:p w:rsidR="005F6D36" w:rsidRPr="00902739" w:rsidRDefault="005F6D36">
      <w:pPr>
        <w:rPr>
          <w:rFonts w:ascii="PT Astra Serif" w:hAnsi="PT Astra Serif" w:cs="PT Astra Serif"/>
          <w:sz w:val="26"/>
          <w:szCs w:val="26"/>
        </w:rPr>
      </w:pPr>
    </w:p>
    <w:p w:rsidR="00F7279D" w:rsidRPr="00902739" w:rsidRDefault="00F7279D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F7180" w:rsidRPr="00902739" w:rsidRDefault="006F7180" w:rsidP="006F7180">
      <w:pPr>
        <w:pStyle w:val="1"/>
        <w:rPr>
          <w:rFonts w:ascii="PT Astra Serif" w:hAnsi="PT Astra Serif"/>
          <w:b/>
          <w:sz w:val="26"/>
          <w:szCs w:val="26"/>
        </w:rPr>
      </w:pPr>
      <w:r w:rsidRPr="00902739">
        <w:rPr>
          <w:rFonts w:ascii="PT Astra Serif" w:hAnsi="PT Astra Serif"/>
          <w:b/>
          <w:color w:val="000000" w:themeColor="text1"/>
          <w:sz w:val="26"/>
          <w:szCs w:val="26"/>
        </w:rPr>
        <w:t xml:space="preserve">О внесении изменения в постановление администрации муниципального образования Плавский район </w:t>
      </w:r>
      <w:r w:rsidRPr="00902739">
        <w:rPr>
          <w:rFonts w:ascii="PT Astra Serif" w:hAnsi="PT Astra Serif"/>
          <w:b/>
          <w:sz w:val="26"/>
          <w:szCs w:val="26"/>
        </w:rPr>
        <w:t>от 21.03.2022 № 426 «Об утверждении муниципальной программы муниципального образования Плавский район «Энергоэффективность в муниципальном образовании Плавский район»</w:t>
      </w:r>
    </w:p>
    <w:p w:rsidR="006F7180" w:rsidRPr="00902739" w:rsidRDefault="006F7180" w:rsidP="006F7180">
      <w:pPr>
        <w:pStyle w:val="1"/>
        <w:rPr>
          <w:rFonts w:ascii="PT Astra Serif" w:hAnsi="PT Astra Serif"/>
          <w:sz w:val="26"/>
          <w:szCs w:val="26"/>
        </w:rPr>
      </w:pPr>
    </w:p>
    <w:p w:rsidR="006F7180" w:rsidRPr="00902739" w:rsidRDefault="006F7180" w:rsidP="0090273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902739">
        <w:rPr>
          <w:rFonts w:ascii="PT Astra Serif" w:hAnsi="PT Astra Serif"/>
          <w:bCs/>
          <w:color w:val="000000" w:themeColor="text1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902739">
        <w:rPr>
          <w:rFonts w:ascii="PT Astra Serif" w:hAnsi="PT Astra Serif"/>
          <w:bCs/>
          <w:color w:val="000000" w:themeColor="text1"/>
          <w:sz w:val="26"/>
          <w:szCs w:val="26"/>
          <w:lang w:val="az-Cyrl-AZ"/>
        </w:rPr>
        <w:t xml:space="preserve"> </w:t>
      </w:r>
      <w:r w:rsidRPr="00902739">
        <w:rPr>
          <w:rFonts w:ascii="PT Astra Serif" w:hAnsi="PT Astra Serif"/>
          <w:color w:val="000000" w:themeColor="text1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902739">
        <w:rPr>
          <w:rFonts w:ascii="PT Astra Serif" w:hAnsi="PT Astra Serif"/>
          <w:color w:val="000000" w:themeColor="text1"/>
          <w:sz w:val="26"/>
          <w:szCs w:val="26"/>
        </w:rPr>
        <w:t xml:space="preserve">на основании </w:t>
      </w:r>
      <w:hyperlink r:id="rId10" w:history="1">
        <w:r w:rsidRPr="00902739">
          <w:rPr>
            <w:rStyle w:val="a8"/>
            <w:rFonts w:ascii="PT Astra Serif" w:hAnsi="PT Astra Serif"/>
            <w:color w:val="auto"/>
            <w:sz w:val="26"/>
            <w:szCs w:val="26"/>
            <w:u w:val="none"/>
          </w:rPr>
          <w:t>статьи 4</w:t>
        </w:r>
      </w:hyperlink>
      <w:r w:rsidRPr="00902739">
        <w:rPr>
          <w:rFonts w:ascii="PT Astra Serif" w:hAnsi="PT Astra Serif"/>
          <w:sz w:val="26"/>
          <w:szCs w:val="26"/>
        </w:rPr>
        <w:t>1</w:t>
      </w:r>
      <w:r w:rsidRPr="00902739">
        <w:rPr>
          <w:rFonts w:ascii="PT Astra Serif" w:hAnsi="PT Astra Serif"/>
          <w:color w:val="000000" w:themeColor="text1"/>
          <w:sz w:val="26"/>
          <w:szCs w:val="26"/>
        </w:rPr>
        <w:t xml:space="preserve"> Устава муниципального образования Плавский район</w:t>
      </w:r>
      <w:r w:rsidRPr="00902739">
        <w:rPr>
          <w:rFonts w:ascii="PT Astra Serif" w:hAnsi="PT Astra Serif"/>
          <w:color w:val="000000" w:themeColor="text1"/>
          <w:kern w:val="28"/>
          <w:sz w:val="26"/>
          <w:szCs w:val="26"/>
        </w:rPr>
        <w:t xml:space="preserve"> администрация </w:t>
      </w:r>
      <w:r w:rsidRPr="00902739">
        <w:rPr>
          <w:rFonts w:ascii="PT Astra Serif" w:hAnsi="PT Astra Serif"/>
          <w:color w:val="000000" w:themeColor="text1"/>
          <w:sz w:val="26"/>
          <w:szCs w:val="26"/>
        </w:rPr>
        <w:t xml:space="preserve">муниципального образования Плавский район  </w:t>
      </w:r>
      <w:r w:rsidRPr="00902739">
        <w:rPr>
          <w:rFonts w:ascii="PT Astra Serif" w:hAnsi="PT Astra Serif"/>
          <w:b/>
          <w:color w:val="000000" w:themeColor="text1"/>
          <w:sz w:val="26"/>
          <w:szCs w:val="26"/>
        </w:rPr>
        <w:t>ПОСТАНОВЛЯЕТ:</w:t>
      </w:r>
    </w:p>
    <w:p w:rsidR="006F7180" w:rsidRPr="00902739" w:rsidRDefault="006F7180" w:rsidP="00902739">
      <w:pPr>
        <w:pStyle w:val="af9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02739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902739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</w:t>
      </w:r>
      <w:r w:rsidRPr="00902739">
        <w:rPr>
          <w:rFonts w:ascii="PT Astra Serif" w:hAnsi="PT Astra Serif"/>
          <w:color w:val="000000"/>
          <w:sz w:val="26"/>
          <w:szCs w:val="26"/>
        </w:rPr>
        <w:t xml:space="preserve">от </w:t>
      </w:r>
      <w:r w:rsidRPr="00902739">
        <w:rPr>
          <w:rFonts w:ascii="PT Astra Serif" w:hAnsi="PT Astra Serif"/>
          <w:sz w:val="26"/>
          <w:szCs w:val="26"/>
        </w:rPr>
        <w:t xml:space="preserve">21.03.2022 № 426 «Об утверждении муниципальной программы муниципального </w:t>
      </w:r>
      <w:r w:rsidRPr="00902739">
        <w:rPr>
          <w:rFonts w:ascii="PT Astra Serif" w:hAnsi="PT Astra Serif"/>
          <w:color w:val="000000"/>
          <w:sz w:val="26"/>
          <w:szCs w:val="26"/>
        </w:rPr>
        <w:t>образования Плавский район «</w:t>
      </w:r>
      <w:r w:rsidRPr="00902739">
        <w:rPr>
          <w:rFonts w:ascii="PT Astra Serif" w:hAnsi="PT Astra Serif"/>
          <w:sz w:val="26"/>
          <w:szCs w:val="26"/>
        </w:rPr>
        <w:t>Энергоэффективность в муниципальном образовании Плавский район</w:t>
      </w:r>
      <w:r w:rsidRPr="00902739">
        <w:rPr>
          <w:rFonts w:ascii="PT Astra Serif" w:hAnsi="PT Astra Serif"/>
          <w:color w:val="000000"/>
          <w:sz w:val="26"/>
          <w:szCs w:val="26"/>
        </w:rPr>
        <w:t>»</w:t>
      </w:r>
      <w:r w:rsidRPr="00902739">
        <w:rPr>
          <w:rFonts w:ascii="PT Astra Serif" w:hAnsi="PT Astra Serif"/>
          <w:sz w:val="26"/>
          <w:szCs w:val="26"/>
        </w:rPr>
        <w:t>, изложив Приложение к постановлению в новой редакции (Приложение)</w:t>
      </w:r>
      <w:r w:rsidRPr="00902739">
        <w:rPr>
          <w:rFonts w:ascii="PT Astra Serif" w:hAnsi="PT Astra Serif"/>
          <w:bCs/>
          <w:sz w:val="26"/>
          <w:szCs w:val="26"/>
        </w:rPr>
        <w:t>:</w:t>
      </w:r>
    </w:p>
    <w:p w:rsidR="006F7180" w:rsidRPr="00902739" w:rsidRDefault="006F7180" w:rsidP="0090273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02739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F7180" w:rsidRPr="00902739" w:rsidRDefault="006F7180" w:rsidP="0090273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02739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1 января 2023 г</w:t>
      </w:r>
      <w:r w:rsidR="00545365">
        <w:rPr>
          <w:rFonts w:ascii="PT Astra Serif" w:hAnsi="PT Astra Serif"/>
          <w:sz w:val="26"/>
          <w:szCs w:val="26"/>
        </w:rPr>
        <w:t>ода</w:t>
      </w:r>
      <w:r w:rsidRPr="00902739">
        <w:rPr>
          <w:rFonts w:ascii="PT Astra Serif" w:hAnsi="PT Astra Serif"/>
          <w:sz w:val="26"/>
          <w:szCs w:val="26"/>
        </w:rPr>
        <w:t>.</w:t>
      </w:r>
    </w:p>
    <w:p w:rsidR="006F7180" w:rsidRPr="00902739" w:rsidRDefault="006F7180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F7180" w:rsidRPr="00902739" w:rsidRDefault="006F7180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F7279D" w:rsidRPr="00902739" w:rsidTr="00617624">
        <w:trPr>
          <w:trHeight w:val="229"/>
        </w:trPr>
        <w:tc>
          <w:tcPr>
            <w:tcW w:w="2178" w:type="pct"/>
          </w:tcPr>
          <w:p w:rsidR="00F7279D" w:rsidRPr="00902739" w:rsidRDefault="00F7279D" w:rsidP="00327AE1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902739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7279D" w:rsidRPr="00902739" w:rsidRDefault="00F7279D" w:rsidP="0061762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F7279D" w:rsidRPr="00902739" w:rsidRDefault="00F7279D" w:rsidP="006176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02739">
              <w:rPr>
                <w:rFonts w:ascii="PT Astra Serif" w:hAnsi="PT Astra Serif"/>
                <w:b/>
                <w:sz w:val="26"/>
                <w:szCs w:val="26"/>
              </w:rPr>
              <w:t>А.Р. Гарифзянов</w:t>
            </w:r>
          </w:p>
        </w:tc>
      </w:tr>
    </w:tbl>
    <w:p w:rsidR="00F7279D" w:rsidRPr="00327AE1" w:rsidRDefault="00F7279D" w:rsidP="00F7279D">
      <w:pPr>
        <w:rPr>
          <w:rFonts w:ascii="PT Astra Serif" w:hAnsi="PT Astra Serif" w:cs="PT Astra Serif"/>
          <w:sz w:val="28"/>
          <w:szCs w:val="28"/>
        </w:rPr>
      </w:pPr>
    </w:p>
    <w:p w:rsidR="00327AE1" w:rsidRPr="00902739" w:rsidRDefault="00327AE1" w:rsidP="00327AE1">
      <w:pPr>
        <w:rPr>
          <w:rFonts w:ascii="PT Astra Serif" w:hAnsi="PT Astra Serif"/>
          <w:sz w:val="22"/>
          <w:szCs w:val="22"/>
        </w:rPr>
      </w:pPr>
      <w:r w:rsidRPr="00902739">
        <w:rPr>
          <w:rFonts w:ascii="PT Astra Serif" w:hAnsi="PT Astra Serif"/>
          <w:sz w:val="22"/>
          <w:szCs w:val="22"/>
        </w:rPr>
        <w:t xml:space="preserve">Исп.: </w:t>
      </w:r>
      <w:r w:rsidR="00584E5C" w:rsidRPr="00902739">
        <w:rPr>
          <w:rFonts w:ascii="PT Astra Serif" w:hAnsi="PT Astra Serif"/>
          <w:sz w:val="22"/>
          <w:szCs w:val="22"/>
        </w:rPr>
        <w:t>Цуканова Вера Викторовна</w:t>
      </w:r>
      <w:r w:rsidRPr="00902739">
        <w:rPr>
          <w:rFonts w:ascii="PT Astra Serif" w:hAnsi="PT Astra Serif"/>
          <w:sz w:val="22"/>
          <w:szCs w:val="22"/>
        </w:rPr>
        <w:t xml:space="preserve"> </w:t>
      </w:r>
    </w:p>
    <w:p w:rsidR="00327AE1" w:rsidRPr="00902739" w:rsidRDefault="00327AE1" w:rsidP="00327AE1">
      <w:pPr>
        <w:rPr>
          <w:rFonts w:ascii="PT Astra Serif" w:hAnsi="PT Astra Serif"/>
          <w:sz w:val="22"/>
          <w:szCs w:val="22"/>
        </w:rPr>
      </w:pPr>
      <w:r w:rsidRPr="00902739">
        <w:rPr>
          <w:rFonts w:ascii="PT Astra Serif" w:hAnsi="PT Astra Serif"/>
          <w:sz w:val="22"/>
          <w:szCs w:val="22"/>
        </w:rPr>
        <w:t>Тел.: 2-</w:t>
      </w:r>
      <w:r w:rsidR="00A34BAD" w:rsidRPr="00902739">
        <w:rPr>
          <w:rFonts w:ascii="PT Astra Serif" w:hAnsi="PT Astra Serif"/>
          <w:sz w:val="22"/>
          <w:szCs w:val="22"/>
        </w:rPr>
        <w:t>35</w:t>
      </w:r>
      <w:r w:rsidRPr="00902739">
        <w:rPr>
          <w:rFonts w:ascii="PT Astra Serif" w:hAnsi="PT Astra Serif"/>
          <w:sz w:val="22"/>
          <w:szCs w:val="22"/>
        </w:rPr>
        <w:t>-</w:t>
      </w:r>
      <w:r w:rsidR="00A34BAD" w:rsidRPr="00902739">
        <w:rPr>
          <w:rFonts w:ascii="PT Astra Serif" w:hAnsi="PT Astra Serif"/>
          <w:sz w:val="22"/>
          <w:szCs w:val="22"/>
        </w:rPr>
        <w:t>89</w:t>
      </w:r>
    </w:p>
    <w:p w:rsidR="00327AE1" w:rsidRPr="00327AE1" w:rsidRDefault="00327AE1" w:rsidP="00327AE1">
      <w:pPr>
        <w:jc w:val="center"/>
        <w:rPr>
          <w:rFonts w:ascii="PT Astra Serif" w:hAnsi="PT Astra Serif"/>
          <w:sz w:val="28"/>
          <w:szCs w:val="28"/>
        </w:rPr>
        <w:sectPr w:rsidR="00327AE1" w:rsidRPr="00327AE1" w:rsidSect="00584E5C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531" w:header="567" w:footer="567" w:gutter="0"/>
          <w:pgNumType w:start="1"/>
          <w:cols w:space="720"/>
          <w:titlePg/>
        </w:sectPr>
      </w:pPr>
    </w:p>
    <w:p w:rsidR="00A34BAD" w:rsidRPr="002635B8" w:rsidRDefault="00A34BAD" w:rsidP="00A34BAD">
      <w:pPr>
        <w:ind w:left="4963" w:firstLine="709"/>
        <w:jc w:val="center"/>
        <w:rPr>
          <w:rFonts w:ascii="PT Astra Serif" w:hAnsi="PT Astra Serif"/>
          <w:color w:val="FFFFFF"/>
          <w:lang w:eastAsia="ru-RU"/>
        </w:rPr>
      </w:pPr>
      <w:r w:rsidRPr="002635B8">
        <w:rPr>
          <w:rFonts w:ascii="PT Astra Serif" w:hAnsi="PT Astra Serif"/>
          <w:lang w:eastAsia="ru-RU"/>
        </w:rPr>
        <w:lastRenderedPageBreak/>
        <w:t>Приложение</w:t>
      </w:r>
    </w:p>
    <w:p w:rsidR="00A34BAD" w:rsidRPr="002635B8" w:rsidRDefault="00A34BAD" w:rsidP="00A34BAD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к постановлению администрации</w:t>
      </w:r>
    </w:p>
    <w:p w:rsidR="00A34BAD" w:rsidRPr="002635B8" w:rsidRDefault="00A34BAD" w:rsidP="00A34BAD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муниципального образования</w:t>
      </w:r>
      <w:r>
        <w:rPr>
          <w:rFonts w:ascii="PT Astra Serif" w:hAnsi="PT Astra Serif"/>
          <w:lang w:eastAsia="ru-RU"/>
        </w:rPr>
        <w:t xml:space="preserve"> </w:t>
      </w:r>
    </w:p>
    <w:p w:rsidR="00A34BAD" w:rsidRPr="002635B8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Плавск</w:t>
      </w:r>
      <w:r>
        <w:rPr>
          <w:rFonts w:ascii="PT Astra Serif" w:hAnsi="PT Astra Serif"/>
          <w:lang w:eastAsia="ru-RU"/>
        </w:rPr>
        <w:t>ий</w:t>
      </w:r>
      <w:r w:rsidRPr="002635B8">
        <w:rPr>
          <w:rFonts w:ascii="PT Astra Serif" w:hAnsi="PT Astra Serif"/>
          <w:lang w:eastAsia="ru-RU"/>
        </w:rPr>
        <w:t xml:space="preserve"> район</w:t>
      </w:r>
    </w:p>
    <w:p w:rsidR="00A34BAD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 xml:space="preserve">от </w:t>
      </w:r>
      <w:r w:rsidR="00902739">
        <w:rPr>
          <w:rFonts w:ascii="PT Astra Serif" w:hAnsi="PT Astra Serif"/>
          <w:lang w:eastAsia="ru-RU"/>
        </w:rPr>
        <w:t xml:space="preserve">30.03.2023 </w:t>
      </w:r>
      <w:r w:rsidRPr="002635B8">
        <w:rPr>
          <w:rFonts w:ascii="PT Astra Serif" w:hAnsi="PT Astra Serif"/>
          <w:lang w:eastAsia="ru-RU"/>
        </w:rPr>
        <w:t>№</w:t>
      </w:r>
      <w:r w:rsidR="00545365">
        <w:rPr>
          <w:rFonts w:ascii="PT Astra Serif" w:hAnsi="PT Astra Serif"/>
          <w:lang w:eastAsia="ru-RU"/>
        </w:rPr>
        <w:t>408</w:t>
      </w:r>
    </w:p>
    <w:p w:rsidR="00A34BAD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</w:p>
    <w:p w:rsidR="00565EF3" w:rsidRPr="002A795B" w:rsidRDefault="00565EF3" w:rsidP="00565EF3">
      <w:pPr>
        <w:ind w:left="5103" w:firstLine="709"/>
        <w:jc w:val="center"/>
        <w:rPr>
          <w:rFonts w:ascii="PT Astra Serif" w:hAnsi="PT Astra Serif"/>
          <w:color w:val="FFFFFF"/>
          <w:lang w:eastAsia="ru-RU"/>
        </w:rPr>
      </w:pPr>
      <w:r w:rsidRPr="002A795B">
        <w:rPr>
          <w:rFonts w:ascii="PT Astra Serif" w:hAnsi="PT Astra Serif"/>
          <w:lang w:eastAsia="ru-RU"/>
        </w:rPr>
        <w:t>Приложение</w:t>
      </w:r>
    </w:p>
    <w:p w:rsidR="00565EF3" w:rsidRPr="002A795B" w:rsidRDefault="00565EF3" w:rsidP="00565EF3">
      <w:pPr>
        <w:shd w:val="clear" w:color="auto" w:fill="FFFFFF"/>
        <w:tabs>
          <w:tab w:val="left" w:pos="6245"/>
        </w:tabs>
        <w:ind w:left="5103" w:firstLine="709"/>
        <w:jc w:val="center"/>
        <w:rPr>
          <w:rFonts w:ascii="PT Astra Serif" w:hAnsi="PT Astra Serif"/>
          <w:lang w:eastAsia="ru-RU"/>
        </w:rPr>
      </w:pPr>
      <w:r w:rsidRPr="002A795B">
        <w:rPr>
          <w:rFonts w:ascii="PT Astra Serif" w:hAnsi="PT Astra Serif"/>
          <w:lang w:eastAsia="ru-RU"/>
        </w:rPr>
        <w:t>к постановлению администрации</w:t>
      </w:r>
    </w:p>
    <w:p w:rsidR="00565EF3" w:rsidRPr="002A795B" w:rsidRDefault="00565EF3" w:rsidP="00565EF3">
      <w:pPr>
        <w:shd w:val="clear" w:color="auto" w:fill="FFFFFF"/>
        <w:tabs>
          <w:tab w:val="left" w:pos="6245"/>
        </w:tabs>
        <w:ind w:left="5103" w:firstLine="709"/>
        <w:jc w:val="center"/>
        <w:rPr>
          <w:rFonts w:ascii="PT Astra Serif" w:hAnsi="PT Astra Serif"/>
          <w:lang w:eastAsia="ru-RU"/>
        </w:rPr>
      </w:pPr>
      <w:r w:rsidRPr="002A795B">
        <w:rPr>
          <w:rFonts w:ascii="PT Astra Serif" w:hAnsi="PT Astra Serif"/>
          <w:lang w:eastAsia="ru-RU"/>
        </w:rPr>
        <w:t>муниципального образования</w:t>
      </w:r>
    </w:p>
    <w:p w:rsidR="00565EF3" w:rsidRPr="002A795B" w:rsidRDefault="00565EF3" w:rsidP="00565EF3">
      <w:pPr>
        <w:ind w:left="5103" w:firstLine="709"/>
        <w:jc w:val="center"/>
        <w:rPr>
          <w:rFonts w:ascii="PT Astra Serif" w:hAnsi="PT Astra Serif"/>
          <w:lang w:eastAsia="ru-RU"/>
        </w:rPr>
      </w:pPr>
      <w:r w:rsidRPr="002A795B">
        <w:rPr>
          <w:rFonts w:ascii="PT Astra Serif" w:hAnsi="PT Astra Serif"/>
          <w:lang w:eastAsia="ru-RU"/>
        </w:rPr>
        <w:t>Плавский район</w:t>
      </w:r>
    </w:p>
    <w:p w:rsidR="00565EF3" w:rsidRPr="002A795B" w:rsidRDefault="00565EF3" w:rsidP="00565EF3">
      <w:pPr>
        <w:ind w:left="5103" w:firstLine="709"/>
        <w:jc w:val="center"/>
        <w:rPr>
          <w:rFonts w:ascii="PT Astra Serif" w:hAnsi="PT Astra Serif"/>
          <w:lang w:eastAsia="ru-RU"/>
        </w:rPr>
      </w:pPr>
      <w:r w:rsidRPr="002A795B">
        <w:rPr>
          <w:rFonts w:ascii="PT Astra Serif" w:hAnsi="PT Astra Serif"/>
          <w:lang w:eastAsia="ru-RU"/>
        </w:rPr>
        <w:t>от</w:t>
      </w:r>
      <w:r>
        <w:rPr>
          <w:rFonts w:ascii="PT Astra Serif" w:hAnsi="PT Astra Serif"/>
          <w:lang w:eastAsia="ru-RU"/>
        </w:rPr>
        <w:t xml:space="preserve"> 21.03.2022 </w:t>
      </w:r>
      <w:r w:rsidRPr="002A795B">
        <w:rPr>
          <w:rFonts w:ascii="PT Astra Serif" w:hAnsi="PT Astra Serif"/>
          <w:lang w:eastAsia="ru-RU"/>
        </w:rPr>
        <w:t>№</w:t>
      </w:r>
      <w:r>
        <w:rPr>
          <w:rFonts w:ascii="PT Astra Serif" w:hAnsi="PT Astra Serif"/>
          <w:lang w:eastAsia="ru-RU"/>
        </w:rPr>
        <w:t>426</w:t>
      </w:r>
    </w:p>
    <w:p w:rsidR="00565EF3" w:rsidRPr="002A795B" w:rsidRDefault="00565EF3" w:rsidP="00565EF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  <w:bookmarkStart w:id="1" w:name="Par31"/>
      <w:bookmarkEnd w:id="1"/>
    </w:p>
    <w:p w:rsidR="00565EF3" w:rsidRPr="002A795B" w:rsidRDefault="00565EF3" w:rsidP="00565EF3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2A795B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565EF3" w:rsidRPr="002A795B" w:rsidRDefault="00565EF3" w:rsidP="00565EF3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2A795B">
        <w:rPr>
          <w:rFonts w:ascii="PT Astra Serif" w:hAnsi="PT Astra Serif"/>
          <w:b/>
          <w:bCs/>
          <w:sz w:val="26"/>
          <w:szCs w:val="26"/>
        </w:rPr>
        <w:t xml:space="preserve"> «Энергоэффективность в муниципальном образовании Плавский район»</w:t>
      </w:r>
    </w:p>
    <w:p w:rsidR="00565EF3" w:rsidRPr="002A795B" w:rsidRDefault="00565EF3" w:rsidP="00565EF3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565EF3" w:rsidRPr="002A795B" w:rsidRDefault="00565EF3" w:rsidP="00565EF3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2A795B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565EF3" w:rsidRPr="002A795B" w:rsidRDefault="00565EF3" w:rsidP="00565EF3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2A795B">
        <w:rPr>
          <w:rFonts w:ascii="PT Astra Serif" w:hAnsi="PT Astra Serif"/>
          <w:b/>
          <w:bCs/>
          <w:sz w:val="26"/>
          <w:szCs w:val="26"/>
        </w:rPr>
        <w:t>муниципальной программы «Энергоэффективность в муниципальном образовании Плавский район»</w:t>
      </w:r>
    </w:p>
    <w:p w:rsidR="00565EF3" w:rsidRPr="002A795B" w:rsidRDefault="00565EF3" w:rsidP="00565EF3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565EF3" w:rsidRPr="002A795B" w:rsidRDefault="00565EF3" w:rsidP="00565EF3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2A795B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565EF3" w:rsidRPr="002A795B" w:rsidRDefault="00565EF3" w:rsidP="00565EF3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1"/>
        <w:gridCol w:w="7210"/>
      </w:tblGrid>
      <w:tr w:rsidR="00565EF3" w:rsidRPr="002A795B" w:rsidTr="001F13BB">
        <w:trPr>
          <w:trHeight w:val="57"/>
        </w:trPr>
        <w:tc>
          <w:tcPr>
            <w:tcW w:w="2773" w:type="dxa"/>
          </w:tcPr>
          <w:p w:rsidR="00565EF3" w:rsidRPr="002A795B" w:rsidRDefault="00565EF3" w:rsidP="001F13BB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565EF3" w:rsidRPr="002A795B" w:rsidRDefault="00565EF3" w:rsidP="001F13BB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565EF3" w:rsidRPr="002A795B" w:rsidRDefault="00565EF3" w:rsidP="001F13BB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565EF3" w:rsidRPr="002A795B" w:rsidRDefault="00565EF3" w:rsidP="001F13BB">
            <w:pPr>
              <w:ind w:firstLine="19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 муниципального образования Плавский район</w:t>
            </w:r>
          </w:p>
        </w:tc>
      </w:tr>
      <w:tr w:rsidR="00565EF3" w:rsidRPr="002A795B" w:rsidTr="001F13BB">
        <w:trPr>
          <w:trHeight w:val="57"/>
        </w:trPr>
        <w:tc>
          <w:tcPr>
            <w:tcW w:w="2773" w:type="dxa"/>
          </w:tcPr>
          <w:p w:rsidR="00565EF3" w:rsidRPr="002A795B" w:rsidRDefault="00565EF3" w:rsidP="001F1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65EF3" w:rsidRPr="002A795B" w:rsidRDefault="00565EF3" w:rsidP="001F13BB">
            <w:pPr>
              <w:ind w:firstLine="19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565EF3" w:rsidRPr="002A795B" w:rsidTr="001F13BB">
        <w:trPr>
          <w:trHeight w:val="57"/>
        </w:trPr>
        <w:tc>
          <w:tcPr>
            <w:tcW w:w="2773" w:type="dxa"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12109" w:type="dxa"/>
          </w:tcPr>
          <w:p w:rsidR="00565EF3" w:rsidRPr="002A795B" w:rsidRDefault="00565EF3" w:rsidP="001F13BB">
            <w:pPr>
              <w:ind w:firstLine="198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</w:rPr>
              <w:t>1. Повышение энергетической эффективности на объектах муниципального сектора экономики.</w:t>
            </w:r>
          </w:p>
        </w:tc>
      </w:tr>
      <w:tr w:rsidR="00565EF3" w:rsidRPr="002A795B" w:rsidTr="001F13BB">
        <w:trPr>
          <w:trHeight w:val="57"/>
        </w:trPr>
        <w:tc>
          <w:tcPr>
            <w:tcW w:w="2773" w:type="dxa"/>
          </w:tcPr>
          <w:p w:rsidR="00565EF3" w:rsidRPr="002A795B" w:rsidRDefault="00565EF3" w:rsidP="001F1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109" w:type="dxa"/>
          </w:tcPr>
          <w:p w:rsidR="00565EF3" w:rsidRPr="002A795B" w:rsidRDefault="00565EF3" w:rsidP="001F13BB">
            <w:pPr>
              <w:ind w:firstLine="19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660,2</w:t>
            </w: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 </w:t>
            </w:r>
          </w:p>
          <w:p w:rsidR="00565EF3" w:rsidRPr="002A795B" w:rsidRDefault="00565EF3" w:rsidP="001F13BB">
            <w:pPr>
              <w:ind w:firstLine="19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480,2</w:t>
            </w: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565EF3" w:rsidRPr="002A795B" w:rsidRDefault="00565EF3" w:rsidP="001F13BB">
            <w:pPr>
              <w:ind w:firstLine="19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2023 - 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45,0</w:t>
            </w:r>
          </w:p>
          <w:p w:rsidR="00565EF3" w:rsidRPr="002A795B" w:rsidRDefault="00565EF3" w:rsidP="001F13BB">
            <w:pPr>
              <w:ind w:firstLine="19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2024 - 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45,0</w:t>
            </w:r>
          </w:p>
          <w:p w:rsidR="00565EF3" w:rsidRPr="002A795B" w:rsidRDefault="00565EF3" w:rsidP="001F13BB">
            <w:pPr>
              <w:ind w:firstLine="19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2025 -</w:t>
            </w:r>
            <w:r w:rsidRPr="002A795B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45,0</w:t>
            </w:r>
          </w:p>
          <w:p w:rsidR="00565EF3" w:rsidRPr="002A795B" w:rsidRDefault="00565EF3" w:rsidP="001F13BB">
            <w:pPr>
              <w:ind w:firstLine="198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2026 -</w:t>
            </w:r>
            <w:r w:rsidRPr="002A795B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45,0</w:t>
            </w:r>
          </w:p>
        </w:tc>
      </w:tr>
    </w:tbl>
    <w:p w:rsidR="00565EF3" w:rsidRDefault="00565EF3" w:rsidP="00565EF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  <w:sectPr w:rsidR="00565EF3" w:rsidSect="00565EF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65EF3" w:rsidRPr="002A795B" w:rsidRDefault="00565EF3" w:rsidP="00565EF3">
      <w:pPr>
        <w:pStyle w:val="af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2A795B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2A795B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2A795B">
        <w:rPr>
          <w:rFonts w:ascii="PT Astra Serif" w:hAnsi="PT Astra Serif"/>
          <w:b/>
          <w:bCs/>
          <w:sz w:val="26"/>
          <w:szCs w:val="26"/>
        </w:rPr>
        <w:t>Энергоэффективность в муниципальном образовании Плавский район</w:t>
      </w:r>
      <w:r w:rsidRPr="002A795B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565EF3" w:rsidRPr="002A795B" w:rsidRDefault="00565EF3" w:rsidP="00565EF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1790"/>
        <w:gridCol w:w="2552"/>
        <w:gridCol w:w="1417"/>
        <w:gridCol w:w="709"/>
        <w:gridCol w:w="709"/>
        <w:gridCol w:w="708"/>
        <w:gridCol w:w="709"/>
        <w:gridCol w:w="709"/>
        <w:gridCol w:w="709"/>
        <w:gridCol w:w="850"/>
        <w:gridCol w:w="1701"/>
        <w:gridCol w:w="1212"/>
      </w:tblGrid>
      <w:tr w:rsidR="00902739" w:rsidRPr="002A795B" w:rsidTr="00902739">
        <w:trPr>
          <w:trHeight w:val="57"/>
        </w:trPr>
        <w:tc>
          <w:tcPr>
            <w:tcW w:w="728" w:type="dxa"/>
            <w:vMerge w:val="restart"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0" w:type="dxa"/>
            <w:vMerge w:val="restart"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552" w:type="dxa"/>
            <w:vMerge w:val="restart"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685" w:type="dxa"/>
            <w:gridSpan w:val="5"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1" w:type="dxa"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12" w:type="dxa"/>
          </w:tcPr>
          <w:p w:rsidR="00902739" w:rsidRPr="002A795B" w:rsidRDefault="00902739" w:rsidP="00902739">
            <w:pPr>
              <w:ind w:left="-106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02739" w:rsidRPr="002A795B" w:rsidTr="00902739">
        <w:trPr>
          <w:trHeight w:val="57"/>
        </w:trPr>
        <w:tc>
          <w:tcPr>
            <w:tcW w:w="728" w:type="dxa"/>
            <w:vMerge/>
          </w:tcPr>
          <w:p w:rsidR="00902739" w:rsidRPr="002A795B" w:rsidRDefault="00902739" w:rsidP="001F13BB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0" w:type="dxa"/>
            <w:vMerge/>
          </w:tcPr>
          <w:p w:rsidR="00902739" w:rsidRPr="002A795B" w:rsidRDefault="00902739" w:rsidP="001F13BB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</w:tcPr>
          <w:p w:rsidR="00902739" w:rsidRPr="002A795B" w:rsidRDefault="00902739" w:rsidP="001F13BB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</w:tcPr>
          <w:p w:rsidR="00902739" w:rsidRPr="002A795B" w:rsidRDefault="00902739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</w:tcPr>
          <w:p w:rsidR="00902739" w:rsidRPr="002A795B" w:rsidRDefault="00902739" w:rsidP="001F13BB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2" w:type="dxa"/>
          </w:tcPr>
          <w:p w:rsidR="00902739" w:rsidRPr="002A795B" w:rsidRDefault="00902739" w:rsidP="001F13BB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2739" w:rsidRPr="002A795B" w:rsidTr="00902739">
        <w:trPr>
          <w:trHeight w:val="57"/>
        </w:trPr>
        <w:tc>
          <w:tcPr>
            <w:tcW w:w="728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0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2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65EF3" w:rsidRPr="002A795B" w:rsidTr="00902739">
        <w:trPr>
          <w:trHeight w:val="57"/>
        </w:trPr>
        <w:tc>
          <w:tcPr>
            <w:tcW w:w="728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775" w:type="dxa"/>
            <w:gridSpan w:val="12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2A795B">
              <w:rPr>
                <w:rFonts w:ascii="PT Astra Serif" w:hAnsi="PT Astra Serif"/>
                <w:sz w:val="20"/>
                <w:szCs w:val="20"/>
              </w:rPr>
              <w:t>Повышение энергетической эффективности на объектах муниципального сектора экономики</w:t>
            </w:r>
          </w:p>
        </w:tc>
      </w:tr>
      <w:tr w:rsidR="00902739" w:rsidRPr="002A795B" w:rsidTr="00902739">
        <w:trPr>
          <w:trHeight w:val="57"/>
        </w:trPr>
        <w:tc>
          <w:tcPr>
            <w:tcW w:w="728" w:type="dxa"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42" w:type="dxa"/>
            <w:gridSpan w:val="2"/>
          </w:tcPr>
          <w:p w:rsidR="00565EF3" w:rsidRPr="002A795B" w:rsidRDefault="00565EF3" w:rsidP="001F13BB">
            <w:pPr>
              <w:spacing w:after="120"/>
              <w:contextualSpacing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«Электросбережение и повышение энергетической эффективности»</w:t>
            </w:r>
          </w:p>
        </w:tc>
        <w:tc>
          <w:tcPr>
            <w:tcW w:w="1417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2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2739" w:rsidRPr="002A795B" w:rsidTr="00902739">
        <w:trPr>
          <w:trHeight w:val="57"/>
        </w:trPr>
        <w:tc>
          <w:tcPr>
            <w:tcW w:w="728" w:type="dxa"/>
            <w:vMerge w:val="restart"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  <w:p w:rsidR="00565EF3" w:rsidRPr="002A795B" w:rsidRDefault="00565EF3" w:rsidP="001F13B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90" w:type="dxa"/>
            <w:vMerge w:val="restart"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565EF3" w:rsidRPr="002A795B" w:rsidRDefault="00565EF3" w:rsidP="001F13BB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2552" w:type="dxa"/>
          </w:tcPr>
          <w:p w:rsidR="00565EF3" w:rsidRPr="002A795B" w:rsidRDefault="00565EF3" w:rsidP="001F13BB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образования, ( из расчета на 1 кв.метр общей площади и (или) на 1 человека)</w:t>
            </w:r>
          </w:p>
        </w:tc>
        <w:tc>
          <w:tcPr>
            <w:tcW w:w="1417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кВт/ч на 1 проживающего</w:t>
            </w:r>
          </w:p>
        </w:tc>
        <w:tc>
          <w:tcPr>
            <w:tcW w:w="709" w:type="dxa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  <w:tc>
          <w:tcPr>
            <w:tcW w:w="708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  <w:tc>
          <w:tcPr>
            <w:tcW w:w="850" w:type="dxa"/>
          </w:tcPr>
          <w:p w:rsidR="00565EF3" w:rsidRPr="002A795B" w:rsidRDefault="00565EF3" w:rsidP="001F13BB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  <w:tc>
          <w:tcPr>
            <w:tcW w:w="1701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212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</w:tr>
      <w:tr w:rsidR="00902739" w:rsidRPr="002A795B" w:rsidTr="00902739">
        <w:trPr>
          <w:trHeight w:val="57"/>
        </w:trPr>
        <w:tc>
          <w:tcPr>
            <w:tcW w:w="728" w:type="dxa"/>
            <w:vMerge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0" w:type="dxa"/>
            <w:vMerge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565EF3" w:rsidRPr="002A795B" w:rsidRDefault="00565EF3" w:rsidP="001F13BB">
            <w:pPr>
              <w:pStyle w:val="af9"/>
              <w:tabs>
                <w:tab w:val="left" w:pos="295"/>
              </w:tabs>
              <w:ind w:left="0" w:right="113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</w:t>
            </w:r>
            <w:r w:rsidRPr="002A795B">
              <w:rPr>
                <w:rFonts w:ascii="PT Astra Serif" w:hAnsi="PT Astra Serif"/>
                <w:sz w:val="20"/>
                <w:szCs w:val="20"/>
              </w:rPr>
              <w:lastRenderedPageBreak/>
              <w:t>образования, (из расчета на 1 кв.метр общей площади и (или) на 1 человека)</w:t>
            </w:r>
          </w:p>
        </w:tc>
        <w:tc>
          <w:tcPr>
            <w:tcW w:w="1417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Гкал на 1 кв.метр общей площади</w:t>
            </w:r>
          </w:p>
        </w:tc>
        <w:tc>
          <w:tcPr>
            <w:tcW w:w="709" w:type="dxa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08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A795B">
              <w:rPr>
                <w:rFonts w:ascii="PT Astra Serif" w:hAnsi="PT Astra Serif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:rsidR="00565EF3" w:rsidRPr="002A795B" w:rsidRDefault="00565EF3" w:rsidP="001F13BB">
            <w:pPr>
              <w:ind w:left="23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A795B">
              <w:rPr>
                <w:rFonts w:ascii="PT Astra Serif" w:hAnsi="PT Astra Serif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701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212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</w:tr>
      <w:tr w:rsidR="00902739" w:rsidRPr="002A795B" w:rsidTr="00902739">
        <w:trPr>
          <w:trHeight w:val="57"/>
        </w:trPr>
        <w:tc>
          <w:tcPr>
            <w:tcW w:w="728" w:type="dxa"/>
            <w:vMerge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0" w:type="dxa"/>
            <w:vMerge/>
          </w:tcPr>
          <w:p w:rsidR="00565EF3" w:rsidRPr="002A795B" w:rsidRDefault="00565EF3" w:rsidP="001F13B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565EF3" w:rsidRPr="002A795B" w:rsidRDefault="00565EF3" w:rsidP="001F13BB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образования, (из расчета на 1 кв.метр общей площади и (или) на одного человека)</w:t>
            </w:r>
          </w:p>
        </w:tc>
        <w:tc>
          <w:tcPr>
            <w:tcW w:w="1417" w:type="dxa"/>
          </w:tcPr>
          <w:p w:rsidR="00565EF3" w:rsidRPr="002A795B" w:rsidRDefault="00565EF3" w:rsidP="001F13B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Куб.метров на 1 проживающего</w:t>
            </w:r>
          </w:p>
        </w:tc>
        <w:tc>
          <w:tcPr>
            <w:tcW w:w="709" w:type="dxa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25,1</w:t>
            </w:r>
          </w:p>
        </w:tc>
        <w:tc>
          <w:tcPr>
            <w:tcW w:w="708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25,1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25,1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25,1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25,1</w:t>
            </w:r>
          </w:p>
        </w:tc>
        <w:tc>
          <w:tcPr>
            <w:tcW w:w="850" w:type="dxa"/>
          </w:tcPr>
          <w:p w:rsidR="00565EF3" w:rsidRPr="002A795B" w:rsidRDefault="00565EF3" w:rsidP="001F13BB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25,1</w:t>
            </w:r>
          </w:p>
        </w:tc>
        <w:tc>
          <w:tcPr>
            <w:tcW w:w="1701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212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25,1</w:t>
            </w:r>
          </w:p>
        </w:tc>
      </w:tr>
      <w:tr w:rsidR="00902739" w:rsidRPr="002A795B" w:rsidTr="00902739">
        <w:trPr>
          <w:trHeight w:val="57"/>
        </w:trPr>
        <w:tc>
          <w:tcPr>
            <w:tcW w:w="728" w:type="dxa"/>
            <w:vMerge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0" w:type="dxa"/>
            <w:vMerge/>
          </w:tcPr>
          <w:p w:rsidR="00565EF3" w:rsidRPr="002A795B" w:rsidRDefault="00565EF3" w:rsidP="001F13B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565EF3" w:rsidRPr="002A795B" w:rsidRDefault="00565EF3" w:rsidP="001F13BB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образования, (из расчета на 1 кв.метр общей площади и (или) на одного человека)</w:t>
            </w:r>
          </w:p>
        </w:tc>
        <w:tc>
          <w:tcPr>
            <w:tcW w:w="1417" w:type="dxa"/>
          </w:tcPr>
          <w:p w:rsidR="00565EF3" w:rsidRPr="002A795B" w:rsidRDefault="00565EF3" w:rsidP="001F13B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Куб.метров на 1 проживающего</w:t>
            </w:r>
          </w:p>
        </w:tc>
        <w:tc>
          <w:tcPr>
            <w:tcW w:w="709" w:type="dxa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80,4</w:t>
            </w:r>
          </w:p>
        </w:tc>
        <w:tc>
          <w:tcPr>
            <w:tcW w:w="708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80,4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80,4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80,4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80,4</w:t>
            </w:r>
          </w:p>
        </w:tc>
        <w:tc>
          <w:tcPr>
            <w:tcW w:w="850" w:type="dxa"/>
          </w:tcPr>
          <w:p w:rsidR="00565EF3" w:rsidRPr="002A795B" w:rsidRDefault="00565EF3" w:rsidP="001F13BB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80,4</w:t>
            </w:r>
          </w:p>
        </w:tc>
        <w:tc>
          <w:tcPr>
            <w:tcW w:w="1701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212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80,4</w:t>
            </w:r>
          </w:p>
        </w:tc>
      </w:tr>
      <w:tr w:rsidR="00902739" w:rsidRPr="002A795B" w:rsidTr="00902739">
        <w:trPr>
          <w:trHeight w:val="57"/>
        </w:trPr>
        <w:tc>
          <w:tcPr>
            <w:tcW w:w="728" w:type="dxa"/>
            <w:vMerge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0" w:type="dxa"/>
            <w:vMerge/>
          </w:tcPr>
          <w:p w:rsidR="00565EF3" w:rsidRPr="002A795B" w:rsidRDefault="00565EF3" w:rsidP="001F13B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565EF3" w:rsidRPr="002A795B" w:rsidRDefault="00565EF3" w:rsidP="001F13BB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417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Куб.метров на 1 проживающего</w:t>
            </w:r>
          </w:p>
        </w:tc>
        <w:tc>
          <w:tcPr>
            <w:tcW w:w="709" w:type="dxa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236,8</w:t>
            </w:r>
          </w:p>
        </w:tc>
        <w:tc>
          <w:tcPr>
            <w:tcW w:w="708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236,8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236,8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236,8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236,8</w:t>
            </w:r>
          </w:p>
        </w:tc>
        <w:tc>
          <w:tcPr>
            <w:tcW w:w="850" w:type="dxa"/>
          </w:tcPr>
          <w:p w:rsidR="00565EF3" w:rsidRPr="002A795B" w:rsidRDefault="00565EF3" w:rsidP="001F13BB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236,8</w:t>
            </w:r>
          </w:p>
        </w:tc>
        <w:tc>
          <w:tcPr>
            <w:tcW w:w="1701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212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236,8</w:t>
            </w:r>
          </w:p>
        </w:tc>
      </w:tr>
      <w:tr w:rsidR="00902739" w:rsidRPr="002A795B" w:rsidTr="00902739">
        <w:trPr>
          <w:trHeight w:val="57"/>
        </w:trPr>
        <w:tc>
          <w:tcPr>
            <w:tcW w:w="728" w:type="dxa"/>
            <w:vMerge w:val="restart"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 w:val="restart"/>
          </w:tcPr>
          <w:p w:rsidR="00565EF3" w:rsidRPr="002A795B" w:rsidRDefault="00565EF3" w:rsidP="001F13BB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565EF3" w:rsidRPr="002A795B" w:rsidRDefault="00565EF3" w:rsidP="001F13BB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 xml:space="preserve">Доля объема электрической энергии, расчеты за которую </w:t>
            </w:r>
            <w:r w:rsidRPr="002A795B">
              <w:rPr>
                <w:rFonts w:ascii="PT Astra Serif" w:hAnsi="PT Astra Serif"/>
                <w:sz w:val="20"/>
                <w:szCs w:val="20"/>
              </w:rPr>
              <w:lastRenderedPageBreak/>
              <w:t>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 (из расчета на 1 кв.метр общей площади и (или) на 1 человека)</w:t>
            </w:r>
          </w:p>
        </w:tc>
        <w:tc>
          <w:tcPr>
            <w:tcW w:w="1417" w:type="dxa"/>
          </w:tcPr>
          <w:p w:rsidR="00565EF3" w:rsidRPr="002A795B" w:rsidRDefault="00565EF3" w:rsidP="001F13B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кВт/ч на 1 проживающего</w:t>
            </w:r>
          </w:p>
        </w:tc>
        <w:tc>
          <w:tcPr>
            <w:tcW w:w="709" w:type="dxa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565EF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56,4</w:t>
            </w:r>
          </w:p>
        </w:tc>
        <w:tc>
          <w:tcPr>
            <w:tcW w:w="708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56,4</w:t>
            </w:r>
          </w:p>
        </w:tc>
        <w:tc>
          <w:tcPr>
            <w:tcW w:w="850" w:type="dxa"/>
          </w:tcPr>
          <w:p w:rsidR="00565EF3" w:rsidRPr="002A795B" w:rsidRDefault="00565EF3" w:rsidP="001F13BB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56,4</w:t>
            </w:r>
          </w:p>
        </w:tc>
        <w:tc>
          <w:tcPr>
            <w:tcW w:w="1701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Управление строительства и ЖКХ </w:t>
            </w: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212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56,4</w:t>
            </w:r>
          </w:p>
        </w:tc>
      </w:tr>
      <w:tr w:rsidR="00902739" w:rsidRPr="002A795B" w:rsidTr="00902739">
        <w:trPr>
          <w:trHeight w:val="57"/>
        </w:trPr>
        <w:tc>
          <w:tcPr>
            <w:tcW w:w="728" w:type="dxa"/>
            <w:vMerge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0" w:type="dxa"/>
            <w:vMerge/>
          </w:tcPr>
          <w:p w:rsidR="00565EF3" w:rsidRPr="002A795B" w:rsidRDefault="00565EF3" w:rsidP="001F13B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565EF3" w:rsidRPr="002A795B" w:rsidRDefault="00565EF3" w:rsidP="001F13BB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 (из расчета на 1 кв.метр общей площади и (или) на 1 человека)</w:t>
            </w:r>
          </w:p>
        </w:tc>
        <w:tc>
          <w:tcPr>
            <w:tcW w:w="1417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Гкал на 1 кв.метр общей площади</w:t>
            </w:r>
          </w:p>
        </w:tc>
        <w:tc>
          <w:tcPr>
            <w:tcW w:w="709" w:type="dxa"/>
            <w:shd w:val="clear" w:color="auto" w:fill="auto"/>
          </w:tcPr>
          <w:p w:rsidR="00565EF3" w:rsidRPr="00565EF3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65EF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0,14</w:t>
            </w:r>
          </w:p>
        </w:tc>
        <w:tc>
          <w:tcPr>
            <w:tcW w:w="708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:rsidR="00565EF3" w:rsidRPr="002A795B" w:rsidRDefault="00565EF3" w:rsidP="001F13BB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0,14</w:t>
            </w:r>
          </w:p>
        </w:tc>
        <w:tc>
          <w:tcPr>
            <w:tcW w:w="1701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212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0,14</w:t>
            </w:r>
          </w:p>
        </w:tc>
      </w:tr>
      <w:tr w:rsidR="00902739" w:rsidRPr="002A795B" w:rsidTr="00902739">
        <w:trPr>
          <w:trHeight w:val="57"/>
        </w:trPr>
        <w:tc>
          <w:tcPr>
            <w:tcW w:w="728" w:type="dxa"/>
            <w:vMerge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0" w:type="dxa"/>
            <w:vMerge/>
          </w:tcPr>
          <w:p w:rsidR="00565EF3" w:rsidRPr="002A795B" w:rsidRDefault="00565EF3" w:rsidP="001F13B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565EF3" w:rsidRPr="002A795B" w:rsidRDefault="00565EF3" w:rsidP="001F13BB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 (из расчета на 1 кв.метр общей площади и (или) на 1 человека)</w:t>
            </w:r>
          </w:p>
        </w:tc>
        <w:tc>
          <w:tcPr>
            <w:tcW w:w="1417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Куб.метров на 1 проживающего</w:t>
            </w:r>
          </w:p>
        </w:tc>
        <w:tc>
          <w:tcPr>
            <w:tcW w:w="709" w:type="dxa"/>
            <w:shd w:val="clear" w:color="auto" w:fill="auto"/>
          </w:tcPr>
          <w:p w:rsidR="00565EF3" w:rsidRPr="00565EF3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65EF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0,42</w:t>
            </w:r>
          </w:p>
        </w:tc>
        <w:tc>
          <w:tcPr>
            <w:tcW w:w="708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0,42</w:t>
            </w:r>
          </w:p>
        </w:tc>
        <w:tc>
          <w:tcPr>
            <w:tcW w:w="850" w:type="dxa"/>
          </w:tcPr>
          <w:p w:rsidR="00565EF3" w:rsidRPr="002A795B" w:rsidRDefault="00565EF3" w:rsidP="001F13BB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A795B">
              <w:rPr>
                <w:rFonts w:ascii="PT Astra Serif" w:hAnsi="PT Astra Serif"/>
                <w:bCs/>
                <w:sz w:val="20"/>
                <w:szCs w:val="20"/>
              </w:rPr>
              <w:t>0,42</w:t>
            </w:r>
          </w:p>
        </w:tc>
        <w:tc>
          <w:tcPr>
            <w:tcW w:w="1701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212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0,42</w:t>
            </w:r>
          </w:p>
        </w:tc>
      </w:tr>
      <w:tr w:rsidR="00902739" w:rsidRPr="002A795B" w:rsidTr="00902739">
        <w:trPr>
          <w:trHeight w:val="57"/>
        </w:trPr>
        <w:tc>
          <w:tcPr>
            <w:tcW w:w="728" w:type="dxa"/>
            <w:vMerge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0" w:type="dxa"/>
            <w:vMerge/>
          </w:tcPr>
          <w:p w:rsidR="00565EF3" w:rsidRPr="002A795B" w:rsidRDefault="00565EF3" w:rsidP="001F13B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565EF3" w:rsidRPr="002A795B" w:rsidRDefault="00565EF3" w:rsidP="001F13BB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 xml:space="preserve">Доля объема холодной воды, расчеты за которую осуществляются с использованием приборов учета, в общем объеме </w:t>
            </w:r>
            <w:r w:rsidRPr="002A795B">
              <w:rPr>
                <w:rFonts w:ascii="PT Astra Serif" w:hAnsi="PT Astra Serif"/>
                <w:sz w:val="20"/>
                <w:szCs w:val="20"/>
              </w:rPr>
              <w:lastRenderedPageBreak/>
              <w:t>воды, потребляемой (используемой) в муниципальных учреждениях культуры и спорта (из расчета на 1 кв.метр общей площади и (или) на 1 человека)</w:t>
            </w:r>
          </w:p>
        </w:tc>
        <w:tc>
          <w:tcPr>
            <w:tcW w:w="1417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Куб.метров на 1 проживающего</w:t>
            </w:r>
          </w:p>
        </w:tc>
        <w:tc>
          <w:tcPr>
            <w:tcW w:w="709" w:type="dxa"/>
            <w:shd w:val="clear" w:color="auto" w:fill="auto"/>
          </w:tcPr>
          <w:p w:rsidR="00565EF3" w:rsidRPr="00565EF3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65EF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</w:tcPr>
          <w:p w:rsidR="00565EF3" w:rsidRPr="00565EF3" w:rsidRDefault="00565EF3" w:rsidP="001F13BB">
            <w:pPr>
              <w:pStyle w:val="s1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5EF3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:rsidR="00565EF3" w:rsidRPr="002A795B" w:rsidRDefault="00565EF3" w:rsidP="001F13BB">
            <w:pPr>
              <w:pStyle w:val="s1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pStyle w:val="s1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pStyle w:val="s1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pStyle w:val="s1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565EF3" w:rsidRPr="002A795B" w:rsidRDefault="00565EF3" w:rsidP="001F13BB">
            <w:pPr>
              <w:pStyle w:val="s1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1701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Управление строительства и ЖКХ администрации муниципального </w:t>
            </w: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образования Плавский район</w:t>
            </w:r>
          </w:p>
        </w:tc>
        <w:tc>
          <w:tcPr>
            <w:tcW w:w="1212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1,6</w:t>
            </w:r>
          </w:p>
        </w:tc>
      </w:tr>
      <w:tr w:rsidR="00902739" w:rsidRPr="002A795B" w:rsidTr="00902739">
        <w:trPr>
          <w:trHeight w:val="57"/>
        </w:trPr>
        <w:tc>
          <w:tcPr>
            <w:tcW w:w="728" w:type="dxa"/>
            <w:vMerge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0" w:type="dxa"/>
            <w:vMerge/>
          </w:tcPr>
          <w:p w:rsidR="00565EF3" w:rsidRPr="002A795B" w:rsidRDefault="00565EF3" w:rsidP="001F13B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565EF3" w:rsidRPr="002A795B" w:rsidRDefault="00565EF3" w:rsidP="001F13BB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 (из расчета на 1 кв.метр общей площади и (или) на 1 человека)</w:t>
            </w:r>
          </w:p>
        </w:tc>
        <w:tc>
          <w:tcPr>
            <w:tcW w:w="1417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Куб.метров на 1 проживающего</w:t>
            </w:r>
          </w:p>
        </w:tc>
        <w:tc>
          <w:tcPr>
            <w:tcW w:w="709" w:type="dxa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565EF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pStyle w:val="s1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  <w:tc>
          <w:tcPr>
            <w:tcW w:w="708" w:type="dxa"/>
          </w:tcPr>
          <w:p w:rsidR="00565EF3" w:rsidRPr="002A795B" w:rsidRDefault="00565EF3" w:rsidP="001F13BB">
            <w:pPr>
              <w:pStyle w:val="s1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pStyle w:val="s1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pStyle w:val="s1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  <w:tc>
          <w:tcPr>
            <w:tcW w:w="709" w:type="dxa"/>
          </w:tcPr>
          <w:p w:rsidR="00565EF3" w:rsidRPr="002A795B" w:rsidRDefault="00565EF3" w:rsidP="001F13BB">
            <w:pPr>
              <w:pStyle w:val="s1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  <w:tc>
          <w:tcPr>
            <w:tcW w:w="850" w:type="dxa"/>
          </w:tcPr>
          <w:p w:rsidR="00565EF3" w:rsidRPr="002A795B" w:rsidRDefault="00565EF3" w:rsidP="001F13BB">
            <w:pPr>
              <w:pStyle w:val="s1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  <w:tc>
          <w:tcPr>
            <w:tcW w:w="1701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212" w:type="dxa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A795B">
              <w:rPr>
                <w:rFonts w:ascii="PT Astra Serif" w:hAnsi="PT Astra Serif"/>
                <w:sz w:val="20"/>
                <w:szCs w:val="20"/>
                <w:lang w:eastAsia="ru-RU"/>
              </w:rPr>
              <w:t>4,9</w:t>
            </w:r>
          </w:p>
        </w:tc>
      </w:tr>
    </w:tbl>
    <w:p w:rsidR="00565EF3" w:rsidRDefault="00565EF3" w:rsidP="00565EF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565EF3" w:rsidSect="00902739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65EF3" w:rsidRPr="00902739" w:rsidRDefault="00565EF3" w:rsidP="00F02CDC">
      <w:pPr>
        <w:pStyle w:val="af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902739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902739" w:rsidRPr="00902739">
        <w:rPr>
          <w:rFonts w:ascii="PT Astra Serif" w:hAnsi="PT Astra Serif"/>
          <w:b/>
          <w:sz w:val="26"/>
          <w:szCs w:val="26"/>
        </w:rPr>
        <w:t xml:space="preserve"> </w:t>
      </w:r>
      <w:r w:rsidRPr="00902739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902739">
        <w:rPr>
          <w:rFonts w:ascii="PT Astra Serif" w:hAnsi="PT Astra Serif"/>
          <w:b/>
          <w:bCs/>
          <w:sz w:val="26"/>
          <w:szCs w:val="26"/>
        </w:rPr>
        <w:t>Энергоэффективность в муниципальном образовании Плавский район</w:t>
      </w:r>
      <w:r w:rsidRPr="00902739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902739" w:rsidRPr="00902739" w:rsidRDefault="00902739" w:rsidP="00F02CDC">
      <w:pPr>
        <w:pStyle w:val="af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3497"/>
        <w:gridCol w:w="471"/>
        <w:gridCol w:w="2800"/>
      </w:tblGrid>
      <w:tr w:rsidR="00565EF3" w:rsidRPr="002A795B" w:rsidTr="001F13BB">
        <w:trPr>
          <w:trHeight w:val="562"/>
        </w:trPr>
        <w:tc>
          <w:tcPr>
            <w:tcW w:w="1464" w:type="pct"/>
            <w:shd w:val="clear" w:color="auto" w:fill="auto"/>
            <w:hideMark/>
          </w:tcPr>
          <w:p w:rsidR="00565EF3" w:rsidRPr="002A795B" w:rsidRDefault="00565EF3" w:rsidP="001F1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795B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827" w:type="pct"/>
            <w:shd w:val="clear" w:color="auto" w:fill="auto"/>
          </w:tcPr>
          <w:p w:rsidR="00565EF3" w:rsidRPr="002A795B" w:rsidRDefault="00565EF3" w:rsidP="001F1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795B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565EF3" w:rsidRPr="002A795B" w:rsidRDefault="00565EF3" w:rsidP="001F1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795B">
              <w:rPr>
                <w:rFonts w:ascii="PT Astra Serif" w:hAnsi="PT Astra Serif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565EF3" w:rsidRPr="002A795B" w:rsidTr="001F13BB">
        <w:trPr>
          <w:trHeight w:val="252"/>
        </w:trPr>
        <w:tc>
          <w:tcPr>
            <w:tcW w:w="1464" w:type="pct"/>
            <w:shd w:val="clear" w:color="auto" w:fill="auto"/>
          </w:tcPr>
          <w:p w:rsidR="00565EF3" w:rsidRPr="002A795B" w:rsidRDefault="00565EF3" w:rsidP="001F1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795B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827" w:type="pct"/>
            <w:shd w:val="clear" w:color="auto" w:fill="auto"/>
          </w:tcPr>
          <w:p w:rsidR="00565EF3" w:rsidRPr="002A795B" w:rsidRDefault="00565EF3" w:rsidP="001F1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795B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565EF3" w:rsidRPr="002A795B" w:rsidRDefault="00565EF3" w:rsidP="001F1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795B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565EF3" w:rsidRPr="002A795B" w:rsidTr="001F13BB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65EF3" w:rsidRPr="002A795B" w:rsidRDefault="00565EF3" w:rsidP="00565EF3">
            <w:pPr>
              <w:pStyle w:val="af9"/>
              <w:suppressAutoHyphens w:val="0"/>
              <w:ind w:left="2568"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1. </w:t>
            </w: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Комплекс процессных мероприятий: «</w:t>
            </w:r>
            <w:r w:rsidRPr="002A795B">
              <w:rPr>
                <w:rFonts w:ascii="PT Astra Serif" w:hAnsi="PT Astra Serif"/>
                <w:b/>
                <w:sz w:val="26"/>
                <w:szCs w:val="26"/>
              </w:rPr>
              <w:t>Энергосбережение и повышение энергетической эффективности</w:t>
            </w: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565EF3" w:rsidRPr="002A795B" w:rsidTr="001F13BB">
        <w:trPr>
          <w:trHeight w:val="57"/>
        </w:trPr>
        <w:tc>
          <w:tcPr>
            <w:tcW w:w="3537" w:type="pct"/>
            <w:gridSpan w:val="3"/>
            <w:shd w:val="clear" w:color="auto" w:fill="auto"/>
            <w:vAlign w:val="center"/>
          </w:tcPr>
          <w:p w:rsidR="00565EF3" w:rsidRPr="002A795B" w:rsidRDefault="00565EF3" w:rsidP="001F1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2A795B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65EF3" w:rsidRPr="002A795B" w:rsidRDefault="00565EF3" w:rsidP="001F1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2A795B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565EF3" w:rsidRPr="002A795B" w:rsidTr="001F13BB">
        <w:trPr>
          <w:trHeight w:val="1306"/>
        </w:trPr>
        <w:tc>
          <w:tcPr>
            <w:tcW w:w="1464" w:type="pct"/>
            <w:shd w:val="clear" w:color="auto" w:fill="auto"/>
          </w:tcPr>
          <w:p w:rsidR="00565EF3" w:rsidRPr="002A795B" w:rsidRDefault="00565EF3" w:rsidP="001F13BB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565EF3" w:rsidRPr="002A795B" w:rsidRDefault="00565EF3" w:rsidP="001F13BB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2A795B">
              <w:rPr>
                <w:rFonts w:ascii="PT Astra Serif" w:hAnsi="PT Astra Serif"/>
                <w:sz w:val="26"/>
                <w:szCs w:val="26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827" w:type="pct"/>
            <w:shd w:val="clear" w:color="auto" w:fill="auto"/>
          </w:tcPr>
          <w:p w:rsidR="00565EF3" w:rsidRPr="002A795B" w:rsidRDefault="00565EF3" w:rsidP="001F1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1.Сокращение объемов потребления энергетических ресурсов.</w:t>
            </w:r>
          </w:p>
          <w:p w:rsidR="00565EF3" w:rsidRPr="002A795B" w:rsidRDefault="00565EF3" w:rsidP="001F1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2.Снижение расходов средств бюджета муниципального образования на оплату коммунальных ресурсов.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565EF3" w:rsidRPr="002A795B" w:rsidRDefault="00565EF3" w:rsidP="001F13BB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</w:rPr>
              <w:t>1. 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2A795B"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  <w:t xml:space="preserve"> </w:t>
            </w:r>
          </w:p>
        </w:tc>
      </w:tr>
    </w:tbl>
    <w:p w:rsidR="00565EF3" w:rsidRPr="002A795B" w:rsidRDefault="00565EF3" w:rsidP="00565EF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565EF3" w:rsidRPr="00902739" w:rsidRDefault="00565EF3" w:rsidP="00EC08F5">
      <w:pPr>
        <w:pStyle w:val="af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-142" w:firstLine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02739">
        <w:rPr>
          <w:rFonts w:ascii="PT Astra Serif" w:hAnsi="PT Astra Serif"/>
          <w:b/>
          <w:sz w:val="26"/>
          <w:szCs w:val="26"/>
        </w:rPr>
        <w:t xml:space="preserve">Финансовое обеспечение муниципальной программы </w:t>
      </w:r>
      <w:r w:rsidRPr="00902739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902739">
        <w:rPr>
          <w:rFonts w:ascii="PT Astra Serif" w:hAnsi="PT Astra Serif"/>
          <w:b/>
          <w:bCs/>
          <w:sz w:val="26"/>
          <w:szCs w:val="26"/>
        </w:rPr>
        <w:t>Энергоэффективность в муниципальном</w:t>
      </w:r>
      <w:r w:rsidRPr="00902739">
        <w:rPr>
          <w:rFonts w:ascii="PT Astra Serif" w:hAnsi="PT Astra Serif"/>
          <w:b/>
          <w:bCs/>
          <w:sz w:val="28"/>
          <w:szCs w:val="28"/>
        </w:rPr>
        <w:t xml:space="preserve"> образовании Плавский район</w:t>
      </w:r>
      <w:r w:rsidRPr="0090273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02739" w:rsidRPr="00902739" w:rsidRDefault="00902739" w:rsidP="00902739">
      <w:pPr>
        <w:pStyle w:val="af9"/>
        <w:widowControl w:val="0"/>
        <w:suppressAutoHyphens w:val="0"/>
        <w:autoSpaceDE w:val="0"/>
        <w:autoSpaceDN w:val="0"/>
        <w:adjustRightInd w:val="0"/>
        <w:ind w:left="-14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1100"/>
        <w:gridCol w:w="1009"/>
        <w:gridCol w:w="1103"/>
        <w:gridCol w:w="1009"/>
        <w:gridCol w:w="1101"/>
        <w:gridCol w:w="969"/>
      </w:tblGrid>
      <w:tr w:rsidR="00565EF3" w:rsidRPr="002A795B" w:rsidTr="001F13BB">
        <w:trPr>
          <w:trHeight w:val="57"/>
          <w:tblHeader/>
        </w:trPr>
        <w:tc>
          <w:tcPr>
            <w:tcW w:w="1714" w:type="pct"/>
            <w:vMerge w:val="restar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highlight w:val="yellow"/>
              </w:rPr>
            </w:pP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2A795B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A795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vMerge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A795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A795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575" w:type="pct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506" w:type="pct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A795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A795B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575" w:type="pct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506" w:type="pct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48</w:t>
            </w: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0,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45,0</w:t>
            </w:r>
          </w:p>
        </w:tc>
        <w:tc>
          <w:tcPr>
            <w:tcW w:w="576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45,0</w:t>
            </w:r>
          </w:p>
        </w:tc>
        <w:tc>
          <w:tcPr>
            <w:tcW w:w="527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45,0</w:t>
            </w:r>
          </w:p>
        </w:tc>
        <w:tc>
          <w:tcPr>
            <w:tcW w:w="575" w:type="pct"/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45,0</w:t>
            </w:r>
          </w:p>
        </w:tc>
        <w:tc>
          <w:tcPr>
            <w:tcW w:w="506" w:type="pct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660,2</w:t>
            </w: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565EF3" w:rsidRPr="002A795B" w:rsidRDefault="00565EF3" w:rsidP="001F13BB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75" w:type="pct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06" w:type="pct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75" w:type="pct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06" w:type="pct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565EF3" w:rsidRPr="00DA778D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A778D">
              <w:rPr>
                <w:rFonts w:ascii="PT Astra Serif" w:eastAsia="Calibri" w:hAnsi="PT Astra Serif"/>
                <w:sz w:val="20"/>
                <w:szCs w:val="20"/>
              </w:rPr>
              <w:t>480,2</w:t>
            </w:r>
          </w:p>
        </w:tc>
        <w:tc>
          <w:tcPr>
            <w:tcW w:w="527" w:type="pct"/>
            <w:shd w:val="clear" w:color="auto" w:fill="auto"/>
          </w:tcPr>
          <w:p w:rsidR="00565EF3" w:rsidRPr="00DA778D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A778D">
              <w:rPr>
                <w:rFonts w:ascii="PT Astra Serif" w:eastAsia="Calibri" w:hAnsi="PT Astra Serif"/>
                <w:sz w:val="20"/>
                <w:szCs w:val="20"/>
              </w:rPr>
              <w:t>45,0</w:t>
            </w:r>
          </w:p>
        </w:tc>
        <w:tc>
          <w:tcPr>
            <w:tcW w:w="576" w:type="pct"/>
            <w:shd w:val="clear" w:color="auto" w:fill="auto"/>
          </w:tcPr>
          <w:p w:rsidR="00565EF3" w:rsidRPr="00DA778D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A778D">
              <w:rPr>
                <w:rFonts w:ascii="PT Astra Serif" w:eastAsia="Calibri" w:hAnsi="PT Astra Serif"/>
                <w:sz w:val="20"/>
                <w:szCs w:val="20"/>
              </w:rPr>
              <w:t>45,0</w:t>
            </w:r>
          </w:p>
        </w:tc>
        <w:tc>
          <w:tcPr>
            <w:tcW w:w="527" w:type="pct"/>
            <w:shd w:val="clear" w:color="auto" w:fill="auto"/>
          </w:tcPr>
          <w:p w:rsidR="00565EF3" w:rsidRPr="00DA778D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A778D">
              <w:rPr>
                <w:rFonts w:ascii="PT Astra Serif" w:eastAsia="Calibri" w:hAnsi="PT Astra Serif"/>
                <w:sz w:val="20"/>
                <w:szCs w:val="20"/>
              </w:rPr>
              <w:t>45,0</w:t>
            </w:r>
          </w:p>
        </w:tc>
        <w:tc>
          <w:tcPr>
            <w:tcW w:w="575" w:type="pct"/>
          </w:tcPr>
          <w:p w:rsidR="00565EF3" w:rsidRPr="00DA778D" w:rsidRDefault="00565EF3" w:rsidP="001F13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778D">
              <w:rPr>
                <w:rFonts w:ascii="PT Astra Serif" w:hAnsi="PT Astra Serif"/>
                <w:sz w:val="20"/>
                <w:szCs w:val="20"/>
              </w:rPr>
              <w:t>45,0</w:t>
            </w:r>
          </w:p>
        </w:tc>
        <w:tc>
          <w:tcPr>
            <w:tcW w:w="506" w:type="pct"/>
          </w:tcPr>
          <w:p w:rsidR="00565EF3" w:rsidRPr="00DA778D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DA778D">
              <w:rPr>
                <w:rFonts w:ascii="PT Astra Serif" w:eastAsia="Calibri" w:hAnsi="PT Astra Serif"/>
                <w:sz w:val="20"/>
                <w:szCs w:val="20"/>
              </w:rPr>
              <w:t>660,2</w:t>
            </w: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75" w:type="pct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06" w:type="pct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Всего </w:t>
            </w:r>
            <w:r w:rsidRPr="002A795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мероприятий: «Энергосбережение и повышение энергетической эффективности»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48</w:t>
            </w: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0,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660,2</w:t>
            </w: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48</w:t>
            </w:r>
            <w:r w:rsidRPr="002A795B">
              <w:rPr>
                <w:rFonts w:ascii="PT Astra Serif" w:eastAsia="Calibri" w:hAnsi="PT Astra Serif"/>
                <w:b/>
                <w:sz w:val="20"/>
                <w:szCs w:val="20"/>
              </w:rPr>
              <w:t>0,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3" w:rsidRPr="002A795B" w:rsidRDefault="00565EF3" w:rsidP="001F13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660,2</w:t>
            </w:r>
          </w:p>
        </w:tc>
      </w:tr>
      <w:tr w:rsidR="00565EF3" w:rsidRPr="002A795B" w:rsidTr="001F13BB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3" w:rsidRPr="002A795B" w:rsidRDefault="00565EF3" w:rsidP="001F13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2A795B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</w:tbl>
    <w:p w:rsidR="00565EF3" w:rsidRPr="002A795B" w:rsidRDefault="00565EF3" w:rsidP="00565EF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565EF3" w:rsidRDefault="00565EF3" w:rsidP="00565EF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565EF3" w:rsidSect="002A795B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65EF3" w:rsidRPr="002A795B" w:rsidRDefault="00565EF3" w:rsidP="00565EF3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2A795B">
        <w:rPr>
          <w:rFonts w:ascii="PT Astra Serif" w:hAnsi="PT Astra Serif"/>
        </w:rPr>
        <w:lastRenderedPageBreak/>
        <w:t>Приложение № 1</w:t>
      </w:r>
    </w:p>
    <w:p w:rsidR="00565EF3" w:rsidRPr="002A795B" w:rsidRDefault="00565EF3" w:rsidP="00565EF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A795B">
        <w:rPr>
          <w:rFonts w:ascii="PT Astra Serif" w:hAnsi="PT Astra Serif"/>
        </w:rPr>
        <w:t>к муниципальной программе</w:t>
      </w:r>
    </w:p>
    <w:p w:rsidR="00565EF3" w:rsidRPr="002A795B" w:rsidRDefault="00565EF3" w:rsidP="00565EF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A795B">
        <w:rPr>
          <w:rFonts w:ascii="PT Astra Serif" w:hAnsi="PT Astra Serif"/>
        </w:rPr>
        <w:t>«Энергоэффективность в</w:t>
      </w:r>
    </w:p>
    <w:p w:rsidR="00565EF3" w:rsidRDefault="00565EF3" w:rsidP="00565EF3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 w:rsidRPr="002A795B">
        <w:rPr>
          <w:rFonts w:ascii="PT Astra Serif" w:hAnsi="PT Astra Serif"/>
        </w:rPr>
        <w:t>муниципальном образовании</w:t>
      </w:r>
    </w:p>
    <w:p w:rsidR="00565EF3" w:rsidRPr="002A795B" w:rsidRDefault="00565EF3" w:rsidP="00565EF3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2A795B">
        <w:rPr>
          <w:rFonts w:ascii="PT Astra Serif" w:hAnsi="PT Astra Serif"/>
          <w:bCs/>
        </w:rPr>
        <w:t>Плавский район</w:t>
      </w:r>
      <w:r w:rsidRPr="002A795B">
        <w:rPr>
          <w:rFonts w:ascii="PT Astra Serif" w:hAnsi="PT Astra Serif"/>
        </w:rPr>
        <w:t>»</w:t>
      </w:r>
    </w:p>
    <w:p w:rsidR="00565EF3" w:rsidRDefault="00565EF3" w:rsidP="00565E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565EF3" w:rsidRPr="002A795B" w:rsidRDefault="00565EF3" w:rsidP="00565E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A795B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565EF3" w:rsidRPr="002A795B" w:rsidRDefault="00565EF3" w:rsidP="00565E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A795B">
        <w:rPr>
          <w:rFonts w:ascii="PT Astra Serif" w:hAnsi="PT Astra Serif"/>
          <w:b/>
          <w:sz w:val="26"/>
          <w:szCs w:val="26"/>
          <w:lang w:eastAsia="ru-RU"/>
        </w:rPr>
        <w:t>«Энергосбережение и повышение энергетической эффективности»</w:t>
      </w:r>
    </w:p>
    <w:p w:rsidR="00565EF3" w:rsidRPr="002A795B" w:rsidRDefault="00565EF3" w:rsidP="00565E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9"/>
      </w:tblGrid>
      <w:tr w:rsidR="00565EF3" w:rsidRPr="002A795B" w:rsidTr="001F13BB">
        <w:trPr>
          <w:trHeight w:val="57"/>
        </w:trPr>
        <w:tc>
          <w:tcPr>
            <w:tcW w:w="2835" w:type="dxa"/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565EF3" w:rsidRPr="002A795B" w:rsidTr="001F13BB">
        <w:trPr>
          <w:trHeight w:val="57"/>
        </w:trPr>
        <w:tc>
          <w:tcPr>
            <w:tcW w:w="2835" w:type="dxa"/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565EF3" w:rsidRPr="002A795B" w:rsidRDefault="00565EF3" w:rsidP="001F13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1</w:t>
            </w:r>
          </w:p>
          <w:p w:rsidR="00565EF3" w:rsidRPr="002A795B" w:rsidRDefault="00565EF3" w:rsidP="001F13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2A795B">
              <w:rPr>
                <w:rFonts w:ascii="PT Astra Serif" w:hAnsi="PT Astra Serif"/>
                <w:sz w:val="26"/>
                <w:szCs w:val="26"/>
              </w:rPr>
              <w:t>Снижение объема потребления энергоресурсов в сравнении с уровнем потребления энергоресурсов на собственные нужды и обеспечение текущей технологической деятельности учреждений.</w:t>
            </w:r>
          </w:p>
        </w:tc>
      </w:tr>
      <w:tr w:rsidR="00565EF3" w:rsidRPr="002A795B" w:rsidTr="001F13BB">
        <w:trPr>
          <w:trHeight w:val="57"/>
        </w:trPr>
        <w:tc>
          <w:tcPr>
            <w:tcW w:w="2835" w:type="dxa"/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Сокращение объема потребления энергетических ресурсов. </w:t>
            </w:r>
          </w:p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2. Снижение расходов средств бюджета муниципального образования на оплату коммунальных ресурсов. </w:t>
            </w:r>
          </w:p>
        </w:tc>
      </w:tr>
      <w:tr w:rsidR="00565EF3" w:rsidRPr="002A795B" w:rsidTr="001F13BB">
        <w:trPr>
          <w:trHeight w:val="57"/>
        </w:trPr>
        <w:tc>
          <w:tcPr>
            <w:tcW w:w="2835" w:type="dxa"/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565EF3" w:rsidRPr="002A795B" w:rsidRDefault="00565EF3" w:rsidP="001F13BB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Pr="008630C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660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</w:t>
            </w:r>
            <w:r w:rsidRPr="00DA778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</w:t>
            </w: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565EF3" w:rsidRPr="002A795B" w:rsidRDefault="00565EF3" w:rsidP="001F13BB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480,2</w:t>
            </w:r>
            <w:r w:rsidRPr="002A795B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565EF3" w:rsidRPr="002A795B" w:rsidRDefault="00565EF3" w:rsidP="001F13BB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45,0</w:t>
            </w:r>
          </w:p>
          <w:p w:rsidR="00565EF3" w:rsidRPr="002A795B" w:rsidRDefault="00565EF3" w:rsidP="001F13BB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45,0</w:t>
            </w:r>
          </w:p>
          <w:p w:rsidR="00565EF3" w:rsidRPr="002A795B" w:rsidRDefault="00565EF3" w:rsidP="001F13BB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45,0</w:t>
            </w:r>
          </w:p>
          <w:p w:rsidR="00565EF3" w:rsidRPr="002A795B" w:rsidRDefault="00565EF3" w:rsidP="001F13BB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45,0</w:t>
            </w:r>
          </w:p>
        </w:tc>
      </w:tr>
    </w:tbl>
    <w:p w:rsidR="00565EF3" w:rsidRDefault="00565EF3" w:rsidP="00565E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  <w:sectPr w:rsidR="00565EF3" w:rsidSect="002A795B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65EF3" w:rsidRDefault="00565EF3" w:rsidP="00565E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A795B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«Энергосбережение и повышение энергетической эффективности»</w:t>
      </w:r>
    </w:p>
    <w:p w:rsidR="00565EF3" w:rsidRPr="002A795B" w:rsidRDefault="00565EF3" w:rsidP="00565E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24"/>
        <w:gridCol w:w="2579"/>
        <w:gridCol w:w="2282"/>
        <w:gridCol w:w="1571"/>
        <w:gridCol w:w="826"/>
        <w:gridCol w:w="1418"/>
        <w:gridCol w:w="1312"/>
        <w:gridCol w:w="1345"/>
        <w:gridCol w:w="1380"/>
        <w:gridCol w:w="1101"/>
      </w:tblGrid>
      <w:tr w:rsidR="00565EF3" w:rsidRPr="002A795B" w:rsidTr="00902739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№</w:t>
            </w:r>
          </w:p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7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565EF3" w:rsidRPr="002A795B" w:rsidTr="00902739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65EF3" w:rsidRPr="002A795B" w:rsidTr="00902739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65EF3" w:rsidRPr="002A795B" w:rsidTr="00902739">
        <w:trPr>
          <w:trHeight w:val="5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65EF3" w:rsidRPr="002A795B" w:rsidTr="00902739">
        <w:trPr>
          <w:trHeight w:val="57"/>
        </w:trPr>
        <w:tc>
          <w:tcPr>
            <w:tcW w:w="11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2A795B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2A795B">
              <w:rPr>
                <w:rFonts w:ascii="PT Astra Serif" w:hAnsi="PT Astra Serif"/>
                <w:b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565EF3" w:rsidRPr="002A795B" w:rsidTr="00902739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565EF3" w:rsidRPr="002A795B" w:rsidRDefault="00565EF3" w:rsidP="001F13B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660,2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660,2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65EF3" w:rsidRPr="002A795B" w:rsidTr="00902739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480,2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480,2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65EF3" w:rsidRPr="002A795B" w:rsidTr="00902739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65EF3" w:rsidRPr="002A795B" w:rsidTr="00902739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65EF3" w:rsidRPr="002A795B" w:rsidTr="00902739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65EF3" w:rsidRPr="002A795B" w:rsidTr="00902739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EF3" w:rsidRPr="002A795B" w:rsidRDefault="00565EF3" w:rsidP="001F13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565EF3" w:rsidRPr="002A795B" w:rsidRDefault="00565EF3" w:rsidP="00565EF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565EF3" w:rsidRPr="002A795B" w:rsidRDefault="00565EF3" w:rsidP="00565EF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565EF3" w:rsidRPr="002A795B" w:rsidRDefault="00565EF3" w:rsidP="00565EF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565EF3" w:rsidRPr="002A795B" w:rsidRDefault="00565EF3" w:rsidP="00565EF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565EF3" w:rsidRPr="002A795B" w:rsidRDefault="00565EF3" w:rsidP="00565EF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val="en-US" w:eastAsia="ru-RU"/>
        </w:rPr>
      </w:pPr>
    </w:p>
    <w:p w:rsidR="00565EF3" w:rsidRPr="002A795B" w:rsidRDefault="00565EF3" w:rsidP="00565EF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565EF3" w:rsidRDefault="00565EF3" w:rsidP="00565EF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565EF3" w:rsidSect="00902739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65EF3" w:rsidRPr="002A795B" w:rsidRDefault="00565EF3" w:rsidP="00565EF3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2A795B">
        <w:rPr>
          <w:rFonts w:ascii="PT Astra Serif" w:hAnsi="PT Astra Serif"/>
        </w:rPr>
        <w:lastRenderedPageBreak/>
        <w:t>Приложение № </w:t>
      </w:r>
      <w:r>
        <w:rPr>
          <w:rFonts w:ascii="PT Astra Serif" w:hAnsi="PT Astra Serif"/>
        </w:rPr>
        <w:t>2</w:t>
      </w:r>
    </w:p>
    <w:p w:rsidR="00565EF3" w:rsidRPr="002A795B" w:rsidRDefault="00565EF3" w:rsidP="00565EF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A795B">
        <w:rPr>
          <w:rFonts w:ascii="PT Astra Serif" w:hAnsi="PT Astra Serif"/>
        </w:rPr>
        <w:t>к муниципальной программе</w:t>
      </w:r>
    </w:p>
    <w:p w:rsidR="00565EF3" w:rsidRPr="002A795B" w:rsidRDefault="00565EF3" w:rsidP="00565EF3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A795B">
        <w:rPr>
          <w:rFonts w:ascii="PT Astra Serif" w:hAnsi="PT Astra Serif"/>
        </w:rPr>
        <w:t>«Энергоэффективность в</w:t>
      </w:r>
    </w:p>
    <w:p w:rsidR="00565EF3" w:rsidRDefault="00565EF3" w:rsidP="00565EF3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 w:rsidRPr="002A795B">
        <w:rPr>
          <w:rFonts w:ascii="PT Astra Serif" w:hAnsi="PT Astra Serif"/>
        </w:rPr>
        <w:t>муниципальном образовании</w:t>
      </w:r>
    </w:p>
    <w:p w:rsidR="00565EF3" w:rsidRPr="002A795B" w:rsidRDefault="00565EF3" w:rsidP="00565EF3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2A795B">
        <w:rPr>
          <w:rFonts w:ascii="PT Astra Serif" w:hAnsi="PT Astra Serif"/>
          <w:bCs/>
        </w:rPr>
        <w:t>Плавский район</w:t>
      </w:r>
      <w:r w:rsidRPr="002A795B">
        <w:rPr>
          <w:rFonts w:ascii="PT Astra Serif" w:hAnsi="PT Astra Serif"/>
        </w:rPr>
        <w:t>»</w:t>
      </w:r>
    </w:p>
    <w:p w:rsidR="00565EF3" w:rsidRPr="002A795B" w:rsidRDefault="00565EF3" w:rsidP="00565EF3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902739" w:rsidRDefault="00565EF3" w:rsidP="00565EF3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A795B">
        <w:rPr>
          <w:rFonts w:ascii="PT Astra Serif" w:hAnsi="PT Astra Serif" w:cs="Times New Roman"/>
          <w:b/>
          <w:sz w:val="26"/>
          <w:szCs w:val="26"/>
        </w:rPr>
        <w:t>Характеристика</w:t>
      </w:r>
      <w:r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2A795B">
        <w:rPr>
          <w:rFonts w:ascii="PT Astra Serif" w:hAnsi="PT Astra Serif" w:cs="Times New Roman"/>
          <w:b/>
          <w:sz w:val="26"/>
          <w:szCs w:val="26"/>
        </w:rPr>
        <w:t xml:space="preserve">показателей </w:t>
      </w:r>
    </w:p>
    <w:p w:rsidR="00565EF3" w:rsidRPr="002A795B" w:rsidRDefault="00565EF3" w:rsidP="00565EF3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A795B">
        <w:rPr>
          <w:rFonts w:ascii="PT Astra Serif" w:hAnsi="PT Astra Serif" w:cs="Times New Roman"/>
          <w:b/>
          <w:sz w:val="26"/>
          <w:szCs w:val="26"/>
        </w:rPr>
        <w:t>результативности муниципальной программы</w:t>
      </w:r>
    </w:p>
    <w:p w:rsidR="00565EF3" w:rsidRPr="002A795B" w:rsidRDefault="00565EF3" w:rsidP="00565EF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8"/>
        <w:gridCol w:w="1275"/>
        <w:gridCol w:w="1985"/>
        <w:gridCol w:w="4073"/>
      </w:tblGrid>
      <w:tr w:rsidR="00565EF3" w:rsidRPr="00902739" w:rsidTr="00902739">
        <w:trPr>
          <w:trHeight w:val="57"/>
        </w:trPr>
        <w:tc>
          <w:tcPr>
            <w:tcW w:w="2238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565EF3" w:rsidRPr="00902739" w:rsidRDefault="00565EF3" w:rsidP="00902739">
            <w:pPr>
              <w:widowControl w:val="0"/>
              <w:autoSpaceDE w:val="0"/>
              <w:autoSpaceDN w:val="0"/>
              <w:adjustRightInd w:val="0"/>
              <w:ind w:left="-107"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8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Алгоритм формирования показателя</w:t>
            </w:r>
          </w:p>
        </w:tc>
        <w:tc>
          <w:tcPr>
            <w:tcW w:w="4073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Описание системы мониторинга показателя</w:t>
            </w:r>
          </w:p>
        </w:tc>
      </w:tr>
      <w:tr w:rsidR="00565EF3" w:rsidRPr="00902739" w:rsidTr="00902739">
        <w:trPr>
          <w:trHeight w:val="57"/>
        </w:trPr>
        <w:tc>
          <w:tcPr>
            <w:tcW w:w="2238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</w:rPr>
              <w:t>Доля объема электрической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образования, (из расчета на 1 кв.метр общей площади и (или) на 1 человека)</w:t>
            </w:r>
          </w:p>
        </w:tc>
        <w:tc>
          <w:tcPr>
            <w:tcW w:w="127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кВт/ч на 1 проживающего</w:t>
            </w:r>
          </w:p>
        </w:tc>
        <w:tc>
          <w:tcPr>
            <w:tcW w:w="198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Данные по Федеральному закону №261-ФЗ от 23.11.2009 </w:t>
            </w:r>
          </w:p>
        </w:tc>
        <w:tc>
          <w:tcPr>
            <w:tcW w:w="4073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как отношение объема электрической энергии, потребляемой (используемой) подведомственными учреждениями, расчеты на которую осуществляются с использованием приборов учета к общему объему электрической энергии, потребляемой подведомственными учреждениями.</w:t>
            </w:r>
          </w:p>
        </w:tc>
      </w:tr>
      <w:tr w:rsidR="00565EF3" w:rsidRPr="00902739" w:rsidTr="00902739">
        <w:trPr>
          <w:trHeight w:val="57"/>
        </w:trPr>
        <w:tc>
          <w:tcPr>
            <w:tcW w:w="2238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</w:t>
            </w:r>
            <w:r w:rsidRPr="00902739">
              <w:rPr>
                <w:rFonts w:ascii="PT Astra Serif" w:hAnsi="PT Astra Serif"/>
                <w:sz w:val="26"/>
                <w:szCs w:val="26"/>
              </w:rPr>
              <w:lastRenderedPageBreak/>
              <w:t>учреждениях образования, (из расчета на 1 кв.метр общей площади и (или) на 1 человека)</w:t>
            </w:r>
          </w:p>
        </w:tc>
        <w:tc>
          <w:tcPr>
            <w:tcW w:w="127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Гкал на 1 кв.м общей площади</w:t>
            </w:r>
          </w:p>
        </w:tc>
        <w:tc>
          <w:tcPr>
            <w:tcW w:w="198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Данные по Федеральному закону №261-ФЗ от 23.11.2009 </w:t>
            </w:r>
          </w:p>
        </w:tc>
        <w:tc>
          <w:tcPr>
            <w:tcW w:w="4073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Показатель определяется как отношение объема тепловой </w:t>
            </w: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энергии, потребляемой (используемой) подведомственными учреждениями, расчеты на которую осуществляются с использованием приборов учета к общему объему тепловой энергии, потребляемой подведомственными учреждениями.</w:t>
            </w:r>
          </w:p>
        </w:tc>
      </w:tr>
      <w:tr w:rsidR="00565EF3" w:rsidRPr="00902739" w:rsidTr="00902739">
        <w:trPr>
          <w:trHeight w:val="57"/>
        </w:trPr>
        <w:tc>
          <w:tcPr>
            <w:tcW w:w="2238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</w:rPr>
              <w:lastRenderedPageBreak/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образования, (из расчета на 1 кв.метр общей площади и (или) на одного человека)</w:t>
            </w:r>
          </w:p>
        </w:tc>
        <w:tc>
          <w:tcPr>
            <w:tcW w:w="127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Куб.метров на 1 проживающего</w:t>
            </w:r>
          </w:p>
        </w:tc>
        <w:tc>
          <w:tcPr>
            <w:tcW w:w="198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</w:tc>
        <w:tc>
          <w:tcPr>
            <w:tcW w:w="4073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горячей воды, потребляемой подведомственными учреждениями.</w:t>
            </w:r>
          </w:p>
        </w:tc>
      </w:tr>
      <w:tr w:rsidR="00565EF3" w:rsidRPr="00902739" w:rsidTr="00902739">
        <w:trPr>
          <w:trHeight w:val="57"/>
        </w:trPr>
        <w:tc>
          <w:tcPr>
            <w:tcW w:w="2238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образования, (из расчета на 1 кв.метр общей </w:t>
            </w:r>
            <w:r w:rsidRPr="00902739">
              <w:rPr>
                <w:rFonts w:ascii="PT Astra Serif" w:hAnsi="PT Astra Serif"/>
                <w:sz w:val="26"/>
                <w:szCs w:val="26"/>
              </w:rPr>
              <w:lastRenderedPageBreak/>
              <w:t>площади и (или) на одного человека)</w:t>
            </w:r>
          </w:p>
        </w:tc>
        <w:tc>
          <w:tcPr>
            <w:tcW w:w="127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Куб.метров на 1 проживающего</w:t>
            </w:r>
          </w:p>
        </w:tc>
        <w:tc>
          <w:tcPr>
            <w:tcW w:w="198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</w:tc>
        <w:tc>
          <w:tcPr>
            <w:tcW w:w="4073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Показатель определяется  согласно приборам учета, потребляемой (используемой) подведомственными учреждениями, расчеты на </w:t>
            </w: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которую осуществляются с использованием приборов учета к общему объему холодной воды, потребляемой подведомственными учреждениями</w:t>
            </w:r>
          </w:p>
        </w:tc>
      </w:tr>
      <w:tr w:rsidR="00565EF3" w:rsidRPr="00902739" w:rsidTr="00902739">
        <w:trPr>
          <w:trHeight w:val="57"/>
        </w:trPr>
        <w:tc>
          <w:tcPr>
            <w:tcW w:w="2238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</w:rPr>
              <w:lastRenderedPageBreak/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27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Куб.метров на 1 проживающего</w:t>
            </w:r>
          </w:p>
        </w:tc>
        <w:tc>
          <w:tcPr>
            <w:tcW w:w="198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</w:tc>
        <w:tc>
          <w:tcPr>
            <w:tcW w:w="4073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природного газа, потребляемой подведомственными учреждениями</w:t>
            </w:r>
          </w:p>
        </w:tc>
      </w:tr>
      <w:tr w:rsidR="00565EF3" w:rsidRPr="00902739" w:rsidTr="00902739">
        <w:trPr>
          <w:trHeight w:val="57"/>
        </w:trPr>
        <w:tc>
          <w:tcPr>
            <w:tcW w:w="2238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902739">
              <w:rPr>
                <w:rFonts w:ascii="PT Astra Serif" w:hAnsi="PT Astra Serif"/>
                <w:sz w:val="26"/>
                <w:szCs w:val="2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 (из расчета на 1 кв.метр общей площади и (или) на 1 человека)</w:t>
            </w:r>
          </w:p>
        </w:tc>
        <w:tc>
          <w:tcPr>
            <w:tcW w:w="127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кВт/ч на 1 проживающего</w:t>
            </w:r>
          </w:p>
        </w:tc>
        <w:tc>
          <w:tcPr>
            <w:tcW w:w="1985" w:type="dxa"/>
          </w:tcPr>
          <w:p w:rsidR="00565EF3" w:rsidRPr="00902739" w:rsidRDefault="00565EF3" w:rsidP="001F13B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</w:tc>
        <w:tc>
          <w:tcPr>
            <w:tcW w:w="4073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Показатель определяется как отношение объема электрической энергии, потребляемой (используемой) подведомственными учреждениями, расчеты на которую осуществляются с использованием приборов учета к общему объему электрической </w:t>
            </w: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энергии, потребляемой подведомственными учреждениями.</w:t>
            </w:r>
          </w:p>
        </w:tc>
      </w:tr>
      <w:tr w:rsidR="00565EF3" w:rsidRPr="00902739" w:rsidTr="00902739">
        <w:trPr>
          <w:trHeight w:val="57"/>
        </w:trPr>
        <w:tc>
          <w:tcPr>
            <w:tcW w:w="2238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902739">
              <w:rPr>
                <w:rFonts w:ascii="PT Astra Serif" w:hAnsi="PT Astra Serif"/>
                <w:sz w:val="26"/>
                <w:szCs w:val="26"/>
              </w:rPr>
              <w:lastRenderedPageBreak/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 (из расчета на 1 кв.метр общей площади и (или) на 1 человека)</w:t>
            </w:r>
          </w:p>
        </w:tc>
        <w:tc>
          <w:tcPr>
            <w:tcW w:w="127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Гкал на 1 кв.м общей площади</w:t>
            </w:r>
          </w:p>
        </w:tc>
        <w:tc>
          <w:tcPr>
            <w:tcW w:w="1985" w:type="dxa"/>
          </w:tcPr>
          <w:p w:rsidR="00565EF3" w:rsidRPr="00902739" w:rsidRDefault="00565EF3" w:rsidP="001F13B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</w:tc>
        <w:tc>
          <w:tcPr>
            <w:tcW w:w="4073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как отношение объема тепловой энергии, потребляемой (используемой) подведомственными учреждениями, расчеты на которую осуществляются с использованием приборов учета к общему объему тепловой энергии, потребляемой подведомственными учреждениями.</w:t>
            </w:r>
          </w:p>
        </w:tc>
      </w:tr>
      <w:tr w:rsidR="00565EF3" w:rsidRPr="00902739" w:rsidTr="00902739">
        <w:trPr>
          <w:trHeight w:val="57"/>
        </w:trPr>
        <w:tc>
          <w:tcPr>
            <w:tcW w:w="2238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902739">
              <w:rPr>
                <w:rFonts w:ascii="PT Astra Serif" w:hAnsi="PT Astra Serif"/>
                <w:sz w:val="26"/>
                <w:szCs w:val="26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 (из расчета на 1 кв.метр общей площади и (или) на 1 человека)</w:t>
            </w:r>
          </w:p>
        </w:tc>
        <w:tc>
          <w:tcPr>
            <w:tcW w:w="127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Куб.метров на 1 проживающего</w:t>
            </w:r>
          </w:p>
        </w:tc>
        <w:tc>
          <w:tcPr>
            <w:tcW w:w="1985" w:type="dxa"/>
          </w:tcPr>
          <w:p w:rsidR="00565EF3" w:rsidRPr="00902739" w:rsidRDefault="00565EF3" w:rsidP="001F13BB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565EF3" w:rsidRPr="00902739" w:rsidRDefault="00565EF3" w:rsidP="001F13BB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  <w:p w:rsidR="00565EF3" w:rsidRPr="00902739" w:rsidRDefault="00565EF3" w:rsidP="001F13B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73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горячей воды, потребляемой подведомственными учреждениями.</w:t>
            </w:r>
          </w:p>
        </w:tc>
      </w:tr>
      <w:tr w:rsidR="00565EF3" w:rsidRPr="00902739" w:rsidTr="00902739">
        <w:trPr>
          <w:trHeight w:val="57"/>
        </w:trPr>
        <w:tc>
          <w:tcPr>
            <w:tcW w:w="2238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902739">
              <w:rPr>
                <w:rFonts w:ascii="PT Astra Serif" w:hAnsi="PT Astra Serif"/>
                <w:sz w:val="26"/>
                <w:szCs w:val="26"/>
              </w:rPr>
              <w:lastRenderedPageBreak/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 (из расчета на 1 кв.метр общей площади и (или) на 1 человека)</w:t>
            </w:r>
          </w:p>
        </w:tc>
        <w:tc>
          <w:tcPr>
            <w:tcW w:w="127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кВт/ч на 1 проживающего</w:t>
            </w:r>
          </w:p>
        </w:tc>
        <w:tc>
          <w:tcPr>
            <w:tcW w:w="198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</w:tc>
        <w:tc>
          <w:tcPr>
            <w:tcW w:w="4073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холодной воды, потребляемой подведомственными учреждениями</w:t>
            </w:r>
          </w:p>
        </w:tc>
      </w:tr>
      <w:tr w:rsidR="00565EF3" w:rsidRPr="00902739" w:rsidTr="00902739">
        <w:trPr>
          <w:trHeight w:val="57"/>
        </w:trPr>
        <w:tc>
          <w:tcPr>
            <w:tcW w:w="2238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</w:rPr>
            </w:pPr>
            <w:r w:rsidRPr="00902739">
              <w:rPr>
                <w:rFonts w:ascii="PT Astra Serif" w:hAnsi="PT Astra Serif"/>
                <w:sz w:val="26"/>
                <w:szCs w:val="26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 (из расчета на 1 кв.метр общей площади и (или) на 1 человека)</w:t>
            </w:r>
          </w:p>
        </w:tc>
        <w:tc>
          <w:tcPr>
            <w:tcW w:w="127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</w:tc>
        <w:tc>
          <w:tcPr>
            <w:tcW w:w="4073" w:type="dxa"/>
          </w:tcPr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65EF3" w:rsidRPr="00902739" w:rsidRDefault="00565EF3" w:rsidP="001F13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2739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природного газа, потребляемой подведомственными учреждениями</w:t>
            </w:r>
          </w:p>
        </w:tc>
      </w:tr>
    </w:tbl>
    <w:p w:rsidR="00565EF3" w:rsidRPr="00DE6F50" w:rsidRDefault="00565EF3" w:rsidP="00565EF3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E6F50">
        <w:rPr>
          <w:rFonts w:ascii="PT Astra Serif" w:hAnsi="PT Astra Serif"/>
          <w:b/>
          <w:bCs/>
          <w:sz w:val="28"/>
          <w:szCs w:val="28"/>
          <w:lang w:eastAsia="ru-RU"/>
        </w:rPr>
        <w:t>______________</w:t>
      </w:r>
    </w:p>
    <w:p w:rsidR="00F7279D" w:rsidRPr="00327AE1" w:rsidRDefault="00F7279D" w:rsidP="00584E5C">
      <w:pPr>
        <w:ind w:left="5812" w:right="-142"/>
        <w:jc w:val="center"/>
        <w:rPr>
          <w:rFonts w:ascii="PT Astra Serif" w:hAnsi="PT Astra Serif"/>
          <w:highlight w:val="yellow"/>
          <w:lang w:eastAsia="ru-RU"/>
        </w:rPr>
      </w:pPr>
    </w:p>
    <w:sectPr w:rsidR="00F7279D" w:rsidRPr="00327AE1" w:rsidSect="00902739">
      <w:headerReference w:type="default" r:id="rId14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B0" w:rsidRDefault="002675B0">
      <w:r>
        <w:separator/>
      </w:r>
    </w:p>
  </w:endnote>
  <w:endnote w:type="continuationSeparator" w:id="0">
    <w:p w:rsidR="002675B0" w:rsidRDefault="0026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B0" w:rsidRDefault="002675B0">
      <w:r>
        <w:separator/>
      </w:r>
    </w:p>
  </w:footnote>
  <w:footnote w:type="continuationSeparator" w:id="0">
    <w:p w:rsidR="002675B0" w:rsidRDefault="00267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80" w:rsidRDefault="009E76A6" w:rsidP="00617624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F718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F7180" w:rsidRDefault="006F718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80" w:rsidRDefault="00F156C1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44475">
      <w:rPr>
        <w:noProof/>
      </w:rPr>
      <w:t>4</w:t>
    </w:r>
    <w:r>
      <w:rPr>
        <w:noProof/>
      </w:rPr>
      <w:fldChar w:fldCharType="end"/>
    </w:r>
  </w:p>
  <w:p w:rsidR="006F7180" w:rsidRDefault="006F7180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80" w:rsidRDefault="006F7180">
    <w:pPr>
      <w:pStyle w:val="af2"/>
      <w:jc w:val="center"/>
    </w:pPr>
  </w:p>
  <w:p w:rsidR="006F7180" w:rsidRDefault="006F7180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80" w:rsidRDefault="00F156C1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4475">
      <w:rPr>
        <w:noProof/>
      </w:rPr>
      <w:t>6</w:t>
    </w:r>
    <w:r>
      <w:rPr>
        <w:noProof/>
      </w:rPr>
      <w:fldChar w:fldCharType="end"/>
    </w:r>
  </w:p>
  <w:p w:rsidR="006F7180" w:rsidRDefault="006F718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17FDC"/>
    <w:multiLevelType w:val="hybridMultilevel"/>
    <w:tmpl w:val="67DE48A2"/>
    <w:lvl w:ilvl="0" w:tplc="A1780ED6">
      <w:start w:val="1"/>
      <w:numFmt w:val="decimal"/>
      <w:lvlText w:val="%1."/>
      <w:lvlJc w:val="left"/>
      <w:pPr>
        <w:ind w:left="2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8" w:hanging="360"/>
      </w:pPr>
    </w:lvl>
    <w:lvl w:ilvl="2" w:tplc="0419001B" w:tentative="1">
      <w:start w:val="1"/>
      <w:numFmt w:val="lowerRoman"/>
      <w:lvlText w:val="%3."/>
      <w:lvlJc w:val="right"/>
      <w:pPr>
        <w:ind w:left="4008" w:hanging="180"/>
      </w:pPr>
    </w:lvl>
    <w:lvl w:ilvl="3" w:tplc="0419000F" w:tentative="1">
      <w:start w:val="1"/>
      <w:numFmt w:val="decimal"/>
      <w:lvlText w:val="%4."/>
      <w:lvlJc w:val="left"/>
      <w:pPr>
        <w:ind w:left="4728" w:hanging="360"/>
      </w:pPr>
    </w:lvl>
    <w:lvl w:ilvl="4" w:tplc="04190019" w:tentative="1">
      <w:start w:val="1"/>
      <w:numFmt w:val="lowerLetter"/>
      <w:lvlText w:val="%5."/>
      <w:lvlJc w:val="left"/>
      <w:pPr>
        <w:ind w:left="5448" w:hanging="360"/>
      </w:pPr>
    </w:lvl>
    <w:lvl w:ilvl="5" w:tplc="0419001B" w:tentative="1">
      <w:start w:val="1"/>
      <w:numFmt w:val="lowerRoman"/>
      <w:lvlText w:val="%6."/>
      <w:lvlJc w:val="right"/>
      <w:pPr>
        <w:ind w:left="6168" w:hanging="180"/>
      </w:pPr>
    </w:lvl>
    <w:lvl w:ilvl="6" w:tplc="0419000F" w:tentative="1">
      <w:start w:val="1"/>
      <w:numFmt w:val="decimal"/>
      <w:lvlText w:val="%7."/>
      <w:lvlJc w:val="left"/>
      <w:pPr>
        <w:ind w:left="6888" w:hanging="360"/>
      </w:pPr>
    </w:lvl>
    <w:lvl w:ilvl="7" w:tplc="04190019" w:tentative="1">
      <w:start w:val="1"/>
      <w:numFmt w:val="lowerLetter"/>
      <w:lvlText w:val="%8."/>
      <w:lvlJc w:val="left"/>
      <w:pPr>
        <w:ind w:left="7608" w:hanging="360"/>
      </w:pPr>
    </w:lvl>
    <w:lvl w:ilvl="8" w:tplc="0419001B" w:tentative="1">
      <w:start w:val="1"/>
      <w:numFmt w:val="lowerRoman"/>
      <w:lvlText w:val="%9."/>
      <w:lvlJc w:val="right"/>
      <w:pPr>
        <w:ind w:left="83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9A9"/>
    <w:rsid w:val="0002765D"/>
    <w:rsid w:val="0004561B"/>
    <w:rsid w:val="00097D31"/>
    <w:rsid w:val="000B088E"/>
    <w:rsid w:val="000D05A0"/>
    <w:rsid w:val="000D4DD9"/>
    <w:rsid w:val="000E6231"/>
    <w:rsid w:val="000F03B2"/>
    <w:rsid w:val="00115CE3"/>
    <w:rsid w:val="0011670F"/>
    <w:rsid w:val="00140632"/>
    <w:rsid w:val="0016136D"/>
    <w:rsid w:val="00162A00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431E"/>
    <w:rsid w:val="00236560"/>
    <w:rsid w:val="00260B37"/>
    <w:rsid w:val="002649DA"/>
    <w:rsid w:val="002675B0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63E57"/>
    <w:rsid w:val="0048387B"/>
    <w:rsid w:val="004964FF"/>
    <w:rsid w:val="004C74A2"/>
    <w:rsid w:val="00545365"/>
    <w:rsid w:val="00565EF3"/>
    <w:rsid w:val="0057774F"/>
    <w:rsid w:val="00584E5C"/>
    <w:rsid w:val="005B2800"/>
    <w:rsid w:val="005B3753"/>
    <w:rsid w:val="005C6B9A"/>
    <w:rsid w:val="005F6D36"/>
    <w:rsid w:val="005F7562"/>
    <w:rsid w:val="005F7DEF"/>
    <w:rsid w:val="00617624"/>
    <w:rsid w:val="00631C5C"/>
    <w:rsid w:val="006F2075"/>
    <w:rsid w:val="006F6B04"/>
    <w:rsid w:val="006F7180"/>
    <w:rsid w:val="007066E0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5D4A"/>
    <w:rsid w:val="00826211"/>
    <w:rsid w:val="0083223B"/>
    <w:rsid w:val="00886A38"/>
    <w:rsid w:val="008D1C9F"/>
    <w:rsid w:val="008F2E0C"/>
    <w:rsid w:val="00902739"/>
    <w:rsid w:val="009110D2"/>
    <w:rsid w:val="00937342"/>
    <w:rsid w:val="009A7968"/>
    <w:rsid w:val="009E76A6"/>
    <w:rsid w:val="009F2D50"/>
    <w:rsid w:val="00A23C74"/>
    <w:rsid w:val="00A24EB9"/>
    <w:rsid w:val="00A333F8"/>
    <w:rsid w:val="00A34BAD"/>
    <w:rsid w:val="00A53FEC"/>
    <w:rsid w:val="00B0593F"/>
    <w:rsid w:val="00B33911"/>
    <w:rsid w:val="00B44475"/>
    <w:rsid w:val="00B562C1"/>
    <w:rsid w:val="00B63641"/>
    <w:rsid w:val="00BA4658"/>
    <w:rsid w:val="00BD2261"/>
    <w:rsid w:val="00CC4111"/>
    <w:rsid w:val="00CF25B5"/>
    <w:rsid w:val="00CF3559"/>
    <w:rsid w:val="00D0281B"/>
    <w:rsid w:val="00D373CD"/>
    <w:rsid w:val="00D55561"/>
    <w:rsid w:val="00D763E5"/>
    <w:rsid w:val="00E03E77"/>
    <w:rsid w:val="00E06FAE"/>
    <w:rsid w:val="00E11B07"/>
    <w:rsid w:val="00E41E47"/>
    <w:rsid w:val="00E64EDE"/>
    <w:rsid w:val="00E727C9"/>
    <w:rsid w:val="00E953D4"/>
    <w:rsid w:val="00E96CEA"/>
    <w:rsid w:val="00F156C1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2930-2CB0-424E-A154-39910583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14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2023-04-03T07:56:00Z</cp:lastPrinted>
  <dcterms:created xsi:type="dcterms:W3CDTF">2023-04-04T13:23:00Z</dcterms:created>
  <dcterms:modified xsi:type="dcterms:W3CDTF">2023-04-04T13:23:00Z</dcterms:modified>
</cp:coreProperties>
</file>